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71E81" w14:textId="77777777" w:rsidR="009260DE" w:rsidRPr="00B326CC" w:rsidRDefault="0021526C" w:rsidP="009260DE">
      <w:pPr>
        <w:rPr>
          <w:sz w:val="24"/>
          <w:szCs w:val="24"/>
        </w:rPr>
      </w:pPr>
      <w:bookmarkStart w:id="0" w:name="_GoBack"/>
      <w:bookmarkEnd w:id="0"/>
      <w:r w:rsidRPr="00B326CC">
        <w:rPr>
          <w:noProof/>
          <w:sz w:val="24"/>
          <w:szCs w:val="24"/>
          <w:lang w:eastAsia="da-DK"/>
        </w:rPr>
        <w:drawing>
          <wp:anchor distT="0" distB="0" distL="114300" distR="114300" simplePos="0" relativeHeight="251658240" behindDoc="0" locked="0" layoutInCell="1" allowOverlap="1" wp14:anchorId="54EB78C6" wp14:editId="6885140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B326CC">
        <w:rPr>
          <w:sz w:val="24"/>
          <w:szCs w:val="24"/>
        </w:rPr>
        <w:br w:type="textWrapping" w:clear="all"/>
      </w:r>
    </w:p>
    <w:p w14:paraId="6D48B80A" w14:textId="282FB4C7" w:rsidR="009260DE" w:rsidRPr="00B326CC" w:rsidRDefault="009260DE" w:rsidP="009260DE">
      <w:pPr>
        <w:pStyle w:val="Titel"/>
        <w:tabs>
          <w:tab w:val="right" w:pos="9356"/>
        </w:tabs>
        <w:jc w:val="left"/>
        <w:rPr>
          <w:b w:val="0"/>
          <w:szCs w:val="24"/>
          <w:lang w:eastAsia="en-US"/>
        </w:rPr>
      </w:pPr>
      <w:r w:rsidRPr="00B326CC">
        <w:rPr>
          <w:b w:val="0"/>
          <w:szCs w:val="24"/>
          <w:lang w:eastAsia="en-US"/>
        </w:rPr>
        <w:tab/>
      </w:r>
      <w:r w:rsidR="00D010CC">
        <w:rPr>
          <w:szCs w:val="24"/>
        </w:rPr>
        <w:t>9</w:t>
      </w:r>
      <w:r w:rsidR="00613B34">
        <w:rPr>
          <w:szCs w:val="24"/>
        </w:rPr>
        <w:t xml:space="preserve">. </w:t>
      </w:r>
      <w:r w:rsidR="00D010CC">
        <w:rPr>
          <w:szCs w:val="24"/>
        </w:rPr>
        <w:t>oktober</w:t>
      </w:r>
      <w:r w:rsidR="00613B34">
        <w:rPr>
          <w:szCs w:val="24"/>
        </w:rPr>
        <w:t xml:space="preserve"> 2025</w:t>
      </w:r>
    </w:p>
    <w:p w14:paraId="19C952BE" w14:textId="77777777" w:rsidR="009260DE" w:rsidRPr="00B326CC" w:rsidRDefault="009260DE" w:rsidP="009260DE">
      <w:pPr>
        <w:pStyle w:val="Titel"/>
        <w:tabs>
          <w:tab w:val="left" w:pos="8222"/>
        </w:tabs>
        <w:jc w:val="left"/>
        <w:rPr>
          <w:b w:val="0"/>
          <w:szCs w:val="24"/>
        </w:rPr>
      </w:pPr>
    </w:p>
    <w:p w14:paraId="5B780748" w14:textId="608D7DF3" w:rsidR="009260DE" w:rsidRPr="00B326CC" w:rsidRDefault="009260DE" w:rsidP="009260DE">
      <w:pPr>
        <w:pStyle w:val="Titel"/>
        <w:jc w:val="left"/>
        <w:rPr>
          <w:b w:val="0"/>
          <w:szCs w:val="24"/>
        </w:rPr>
      </w:pPr>
    </w:p>
    <w:p w14:paraId="26BC4134" w14:textId="77777777" w:rsidR="009260DE" w:rsidRPr="00B326CC" w:rsidRDefault="009260DE" w:rsidP="009260DE">
      <w:pPr>
        <w:pStyle w:val="Titel"/>
        <w:jc w:val="left"/>
        <w:rPr>
          <w:b w:val="0"/>
          <w:szCs w:val="24"/>
        </w:rPr>
      </w:pPr>
    </w:p>
    <w:p w14:paraId="1F1E3EE2" w14:textId="77777777" w:rsidR="009260DE" w:rsidRPr="00B326CC" w:rsidRDefault="009260DE" w:rsidP="009260DE">
      <w:pPr>
        <w:jc w:val="center"/>
        <w:rPr>
          <w:b/>
          <w:sz w:val="24"/>
          <w:szCs w:val="24"/>
        </w:rPr>
      </w:pPr>
      <w:r w:rsidRPr="00B326CC">
        <w:rPr>
          <w:b/>
          <w:sz w:val="24"/>
          <w:szCs w:val="24"/>
        </w:rPr>
        <w:t>PRODUKTRESUMÉ</w:t>
      </w:r>
    </w:p>
    <w:p w14:paraId="665F3985" w14:textId="77777777" w:rsidR="009260DE" w:rsidRPr="00B326CC" w:rsidRDefault="009260DE" w:rsidP="009260DE">
      <w:pPr>
        <w:jc w:val="center"/>
        <w:rPr>
          <w:b/>
          <w:sz w:val="24"/>
          <w:szCs w:val="24"/>
        </w:rPr>
      </w:pPr>
    </w:p>
    <w:p w14:paraId="6E2E7FDA" w14:textId="77777777" w:rsidR="009260DE" w:rsidRPr="00B326CC" w:rsidRDefault="009260DE" w:rsidP="009260DE">
      <w:pPr>
        <w:jc w:val="center"/>
        <w:rPr>
          <w:b/>
          <w:sz w:val="24"/>
          <w:szCs w:val="24"/>
        </w:rPr>
      </w:pPr>
      <w:r w:rsidRPr="00B326CC">
        <w:rPr>
          <w:b/>
          <w:sz w:val="24"/>
          <w:szCs w:val="24"/>
        </w:rPr>
        <w:t>for</w:t>
      </w:r>
    </w:p>
    <w:p w14:paraId="08EBB48D" w14:textId="77777777" w:rsidR="000B058C" w:rsidRPr="00B326CC" w:rsidRDefault="000B058C" w:rsidP="009260DE">
      <w:pPr>
        <w:jc w:val="center"/>
        <w:rPr>
          <w:b/>
          <w:sz w:val="24"/>
          <w:szCs w:val="24"/>
        </w:rPr>
      </w:pPr>
    </w:p>
    <w:p w14:paraId="557A3D7E" w14:textId="0F04C4B2" w:rsidR="009260DE" w:rsidRPr="00B326CC" w:rsidRDefault="00700E3D" w:rsidP="009260DE">
      <w:pPr>
        <w:jc w:val="center"/>
        <w:rPr>
          <w:b/>
          <w:sz w:val="24"/>
          <w:szCs w:val="24"/>
        </w:rPr>
      </w:pPr>
      <w:r w:rsidRPr="00B326CC">
        <w:rPr>
          <w:b/>
          <w:sz w:val="24"/>
          <w:szCs w:val="24"/>
        </w:rPr>
        <w:t>Atorvastatin "Amarox", filmovertrukne tabletter</w:t>
      </w:r>
    </w:p>
    <w:p w14:paraId="4D95F46C" w14:textId="77777777" w:rsidR="009260DE" w:rsidRPr="00B326CC" w:rsidRDefault="009260DE" w:rsidP="009260DE">
      <w:pPr>
        <w:jc w:val="both"/>
        <w:rPr>
          <w:sz w:val="24"/>
          <w:szCs w:val="24"/>
        </w:rPr>
      </w:pPr>
    </w:p>
    <w:p w14:paraId="0CCEB16C" w14:textId="77777777" w:rsidR="009260DE" w:rsidRPr="00B326CC" w:rsidRDefault="009260DE" w:rsidP="009260DE">
      <w:pPr>
        <w:jc w:val="both"/>
        <w:rPr>
          <w:sz w:val="24"/>
          <w:szCs w:val="24"/>
        </w:rPr>
      </w:pPr>
    </w:p>
    <w:p w14:paraId="70793C12" w14:textId="77777777" w:rsidR="009260DE" w:rsidRPr="00B326CC" w:rsidRDefault="009260DE" w:rsidP="009260DE">
      <w:pPr>
        <w:tabs>
          <w:tab w:val="left" w:pos="851"/>
        </w:tabs>
        <w:ind w:left="851" w:hanging="851"/>
        <w:rPr>
          <w:b/>
          <w:sz w:val="24"/>
          <w:szCs w:val="24"/>
        </w:rPr>
      </w:pPr>
      <w:r w:rsidRPr="00B326CC">
        <w:rPr>
          <w:b/>
          <w:sz w:val="24"/>
          <w:szCs w:val="24"/>
        </w:rPr>
        <w:t>0.</w:t>
      </w:r>
      <w:r w:rsidRPr="00B326CC">
        <w:rPr>
          <w:b/>
          <w:sz w:val="24"/>
          <w:szCs w:val="24"/>
        </w:rPr>
        <w:tab/>
        <w:t>D.SP.NR.</w:t>
      </w:r>
    </w:p>
    <w:p w14:paraId="76027573" w14:textId="746F5A4B" w:rsidR="009260DE" w:rsidRPr="00B326CC" w:rsidRDefault="00700E3D" w:rsidP="009260DE">
      <w:pPr>
        <w:tabs>
          <w:tab w:val="left" w:pos="851"/>
        </w:tabs>
        <w:ind w:left="851"/>
        <w:rPr>
          <w:sz w:val="24"/>
          <w:szCs w:val="24"/>
        </w:rPr>
      </w:pPr>
      <w:r w:rsidRPr="00B326CC">
        <w:rPr>
          <w:sz w:val="24"/>
          <w:szCs w:val="24"/>
        </w:rPr>
        <w:t>31831</w:t>
      </w:r>
    </w:p>
    <w:p w14:paraId="5760A0CE" w14:textId="77777777" w:rsidR="009260DE" w:rsidRPr="00B326CC" w:rsidRDefault="009260DE" w:rsidP="009260DE">
      <w:pPr>
        <w:tabs>
          <w:tab w:val="left" w:pos="851"/>
        </w:tabs>
        <w:ind w:left="851"/>
        <w:rPr>
          <w:sz w:val="24"/>
          <w:szCs w:val="24"/>
        </w:rPr>
      </w:pPr>
    </w:p>
    <w:p w14:paraId="3105EB8F" w14:textId="77777777" w:rsidR="009260DE" w:rsidRPr="00B326CC" w:rsidRDefault="009260DE" w:rsidP="009260DE">
      <w:pPr>
        <w:tabs>
          <w:tab w:val="left" w:pos="851"/>
        </w:tabs>
        <w:ind w:left="851" w:hanging="851"/>
        <w:rPr>
          <w:b/>
          <w:sz w:val="24"/>
          <w:szCs w:val="24"/>
        </w:rPr>
      </w:pPr>
      <w:r w:rsidRPr="00B326CC">
        <w:rPr>
          <w:b/>
          <w:sz w:val="24"/>
          <w:szCs w:val="24"/>
        </w:rPr>
        <w:t>1.</w:t>
      </w:r>
      <w:r w:rsidRPr="00B326CC">
        <w:rPr>
          <w:b/>
          <w:sz w:val="24"/>
          <w:szCs w:val="24"/>
        </w:rPr>
        <w:tab/>
        <w:t>LÆGEMIDLETS NAVN</w:t>
      </w:r>
    </w:p>
    <w:p w14:paraId="4B2A95EE" w14:textId="2BA424F7" w:rsidR="009260DE" w:rsidRPr="00B326CC" w:rsidRDefault="00700E3D" w:rsidP="009260DE">
      <w:pPr>
        <w:tabs>
          <w:tab w:val="left" w:pos="851"/>
        </w:tabs>
        <w:ind w:left="851"/>
        <w:rPr>
          <w:sz w:val="24"/>
          <w:szCs w:val="24"/>
        </w:rPr>
      </w:pPr>
      <w:r w:rsidRPr="00B326CC">
        <w:rPr>
          <w:sz w:val="24"/>
          <w:szCs w:val="24"/>
        </w:rPr>
        <w:t>Atorvastatin "Amarox"</w:t>
      </w:r>
    </w:p>
    <w:p w14:paraId="3BC6A227" w14:textId="77777777" w:rsidR="009260DE" w:rsidRPr="00B326CC" w:rsidRDefault="009260DE" w:rsidP="009260DE">
      <w:pPr>
        <w:tabs>
          <w:tab w:val="left" w:pos="851"/>
        </w:tabs>
        <w:ind w:left="851"/>
        <w:rPr>
          <w:sz w:val="24"/>
          <w:szCs w:val="24"/>
        </w:rPr>
      </w:pPr>
    </w:p>
    <w:p w14:paraId="4E479213" w14:textId="77777777" w:rsidR="009260DE" w:rsidRPr="00B326CC" w:rsidRDefault="009260DE" w:rsidP="009260DE">
      <w:pPr>
        <w:tabs>
          <w:tab w:val="left" w:pos="851"/>
        </w:tabs>
        <w:ind w:left="851" w:hanging="851"/>
        <w:rPr>
          <w:b/>
          <w:sz w:val="24"/>
          <w:szCs w:val="24"/>
        </w:rPr>
      </w:pPr>
      <w:r w:rsidRPr="00B326CC">
        <w:rPr>
          <w:b/>
          <w:sz w:val="24"/>
          <w:szCs w:val="24"/>
        </w:rPr>
        <w:t>2.</w:t>
      </w:r>
      <w:r w:rsidRPr="00B326CC">
        <w:rPr>
          <w:b/>
          <w:sz w:val="24"/>
          <w:szCs w:val="24"/>
        </w:rPr>
        <w:tab/>
        <w:t>KVALITATIV OG KVANTITATIV SAMMENSÆTNING</w:t>
      </w:r>
    </w:p>
    <w:p w14:paraId="242AB541" w14:textId="77777777" w:rsidR="00700E3D" w:rsidRPr="00B326CC" w:rsidRDefault="00700E3D" w:rsidP="00E327C1">
      <w:pPr>
        <w:ind w:left="851"/>
        <w:rPr>
          <w:sz w:val="24"/>
          <w:szCs w:val="24"/>
          <w:lang w:eastAsia="da-DK"/>
        </w:rPr>
      </w:pPr>
    </w:p>
    <w:p w14:paraId="15783E3B" w14:textId="03E2FFFA" w:rsidR="00700E3D" w:rsidRPr="00B326CC" w:rsidRDefault="00700E3D" w:rsidP="00E327C1">
      <w:pPr>
        <w:ind w:left="851"/>
        <w:rPr>
          <w:color w:val="000000"/>
          <w:sz w:val="24"/>
          <w:szCs w:val="24"/>
          <w:u w:val="single"/>
          <w:lang w:val="nl-NL" w:eastAsia="en-IN"/>
        </w:rPr>
      </w:pPr>
      <w:r w:rsidRPr="00B326CC">
        <w:rPr>
          <w:sz w:val="24"/>
          <w:szCs w:val="24"/>
          <w:u w:val="single"/>
        </w:rPr>
        <w:t xml:space="preserve">Atorvastatin </w:t>
      </w:r>
      <w:r w:rsidR="00B326CC">
        <w:rPr>
          <w:sz w:val="24"/>
          <w:szCs w:val="24"/>
          <w:u w:val="single"/>
        </w:rPr>
        <w:t>"Amarox"</w:t>
      </w:r>
      <w:r w:rsidRPr="00B326CC">
        <w:rPr>
          <w:sz w:val="24"/>
          <w:szCs w:val="24"/>
          <w:u w:val="single"/>
        </w:rPr>
        <w:t xml:space="preserve"> 10 mg filmovertrukne tabletter</w:t>
      </w:r>
    </w:p>
    <w:p w14:paraId="40F81914" w14:textId="0AD8A36F" w:rsidR="00700E3D" w:rsidRPr="00B326CC" w:rsidRDefault="00700E3D" w:rsidP="00E327C1">
      <w:pPr>
        <w:ind w:left="851"/>
        <w:rPr>
          <w:sz w:val="24"/>
          <w:szCs w:val="24"/>
          <w:lang w:eastAsia="da-DK"/>
        </w:rPr>
      </w:pPr>
      <w:r w:rsidRPr="00B326CC">
        <w:rPr>
          <w:sz w:val="24"/>
          <w:szCs w:val="24"/>
        </w:rPr>
        <w:t xml:space="preserve">1 </w:t>
      </w:r>
      <w:r w:rsidR="00B326CC">
        <w:rPr>
          <w:sz w:val="24"/>
          <w:szCs w:val="24"/>
        </w:rPr>
        <w:t>filmovertrukket</w:t>
      </w:r>
      <w:r w:rsidRPr="00B326CC">
        <w:rPr>
          <w:sz w:val="24"/>
          <w:szCs w:val="24"/>
        </w:rPr>
        <w:t xml:space="preserve"> tablet indeholder atorvastatincalciumtrihydrat svarende til 10 mg atorvastatin.</w:t>
      </w:r>
    </w:p>
    <w:p w14:paraId="08E6DE39" w14:textId="77777777" w:rsidR="00700E3D" w:rsidRPr="00B326CC" w:rsidRDefault="00700E3D" w:rsidP="00E327C1">
      <w:pPr>
        <w:ind w:left="851"/>
        <w:rPr>
          <w:sz w:val="24"/>
          <w:szCs w:val="24"/>
        </w:rPr>
      </w:pPr>
    </w:p>
    <w:p w14:paraId="1BE7EEE6" w14:textId="77777777" w:rsidR="00700E3D" w:rsidRPr="00B326CC" w:rsidRDefault="00700E3D" w:rsidP="00E327C1">
      <w:pPr>
        <w:ind w:left="851"/>
        <w:rPr>
          <w:sz w:val="24"/>
          <w:szCs w:val="24"/>
          <w:u w:val="single"/>
        </w:rPr>
      </w:pPr>
      <w:r w:rsidRPr="00B326CC">
        <w:rPr>
          <w:sz w:val="24"/>
          <w:szCs w:val="24"/>
          <w:u w:val="single"/>
        </w:rPr>
        <w:t>Hjælpestoffer, som behandleren skal være opmærksom på</w:t>
      </w:r>
    </w:p>
    <w:p w14:paraId="2BC4BE41" w14:textId="6211186F" w:rsidR="00700E3D" w:rsidRPr="00B326CC" w:rsidRDefault="00700E3D" w:rsidP="00E327C1">
      <w:pPr>
        <w:ind w:left="851"/>
        <w:rPr>
          <w:sz w:val="24"/>
          <w:szCs w:val="24"/>
        </w:rPr>
      </w:pPr>
      <w:r w:rsidRPr="00B326CC">
        <w:rPr>
          <w:sz w:val="24"/>
          <w:szCs w:val="24"/>
        </w:rPr>
        <w:t xml:space="preserve">1 </w:t>
      </w:r>
      <w:r w:rsidR="00B326CC">
        <w:rPr>
          <w:sz w:val="24"/>
          <w:szCs w:val="24"/>
        </w:rPr>
        <w:t>filmovertrukket</w:t>
      </w:r>
      <w:r w:rsidRPr="00B326CC">
        <w:rPr>
          <w:sz w:val="24"/>
          <w:szCs w:val="24"/>
        </w:rPr>
        <w:t xml:space="preserve"> tablet indeholder 4,852 mg natrium.</w:t>
      </w:r>
    </w:p>
    <w:p w14:paraId="35C38F24" w14:textId="77777777" w:rsidR="00700E3D" w:rsidRPr="00B326CC" w:rsidRDefault="00700E3D" w:rsidP="00E327C1">
      <w:pPr>
        <w:ind w:left="851"/>
        <w:rPr>
          <w:sz w:val="24"/>
          <w:szCs w:val="24"/>
        </w:rPr>
      </w:pPr>
    </w:p>
    <w:p w14:paraId="2A573584" w14:textId="53D1055B" w:rsidR="00700E3D" w:rsidRPr="00B326CC" w:rsidRDefault="00700E3D" w:rsidP="00E327C1">
      <w:pPr>
        <w:ind w:left="851"/>
        <w:rPr>
          <w:color w:val="000000"/>
          <w:sz w:val="24"/>
          <w:szCs w:val="24"/>
          <w:u w:val="single"/>
          <w:lang w:val="nl-NL" w:eastAsia="en-IN"/>
        </w:rPr>
      </w:pPr>
      <w:r w:rsidRPr="00B326CC">
        <w:rPr>
          <w:sz w:val="24"/>
          <w:szCs w:val="24"/>
          <w:u w:val="single"/>
        </w:rPr>
        <w:t xml:space="preserve">Atorvastatin </w:t>
      </w:r>
      <w:r w:rsidR="00B326CC">
        <w:rPr>
          <w:sz w:val="24"/>
          <w:szCs w:val="24"/>
          <w:u w:val="single"/>
        </w:rPr>
        <w:t>"Amarox"</w:t>
      </w:r>
      <w:r w:rsidRPr="00B326CC">
        <w:rPr>
          <w:sz w:val="24"/>
          <w:szCs w:val="24"/>
          <w:u w:val="single"/>
        </w:rPr>
        <w:t xml:space="preserve"> 20 mg filmovertrukne tabletter</w:t>
      </w:r>
    </w:p>
    <w:p w14:paraId="6EACCFD5" w14:textId="2688E5E9" w:rsidR="00700E3D" w:rsidRPr="00B326CC" w:rsidRDefault="00700E3D" w:rsidP="00E327C1">
      <w:pPr>
        <w:ind w:left="851"/>
        <w:rPr>
          <w:sz w:val="24"/>
          <w:szCs w:val="24"/>
          <w:lang w:eastAsia="da-DK"/>
        </w:rPr>
      </w:pPr>
      <w:r w:rsidRPr="00B326CC">
        <w:rPr>
          <w:sz w:val="24"/>
          <w:szCs w:val="24"/>
        </w:rPr>
        <w:t xml:space="preserve">1 </w:t>
      </w:r>
      <w:r w:rsidR="00B326CC">
        <w:rPr>
          <w:sz w:val="24"/>
          <w:szCs w:val="24"/>
        </w:rPr>
        <w:t>filmovertrukket</w:t>
      </w:r>
      <w:r w:rsidRPr="00B326CC">
        <w:rPr>
          <w:sz w:val="24"/>
          <w:szCs w:val="24"/>
        </w:rPr>
        <w:t xml:space="preserve"> tablet indeholder atorvastatincalciumtrihydrat svarende til 20 mg atorvastatin.</w:t>
      </w:r>
    </w:p>
    <w:p w14:paraId="76AE1822" w14:textId="77777777" w:rsidR="00700E3D" w:rsidRPr="00B326CC" w:rsidRDefault="00700E3D" w:rsidP="00E327C1">
      <w:pPr>
        <w:ind w:left="851"/>
        <w:rPr>
          <w:sz w:val="24"/>
          <w:szCs w:val="24"/>
        </w:rPr>
      </w:pPr>
    </w:p>
    <w:p w14:paraId="0FE0D700" w14:textId="77777777" w:rsidR="00700E3D" w:rsidRPr="00B326CC" w:rsidRDefault="00700E3D" w:rsidP="00E327C1">
      <w:pPr>
        <w:ind w:left="851"/>
        <w:rPr>
          <w:sz w:val="24"/>
          <w:szCs w:val="24"/>
          <w:u w:val="single"/>
        </w:rPr>
      </w:pPr>
      <w:r w:rsidRPr="00B326CC">
        <w:rPr>
          <w:sz w:val="24"/>
          <w:szCs w:val="24"/>
          <w:u w:val="single"/>
        </w:rPr>
        <w:t>Hjælpestoffer, som behandleren skal være opmærksom på</w:t>
      </w:r>
    </w:p>
    <w:p w14:paraId="3FA4DE36" w14:textId="3F694FDE" w:rsidR="00700E3D" w:rsidRPr="00B326CC" w:rsidRDefault="00700E3D" w:rsidP="00E327C1">
      <w:pPr>
        <w:ind w:left="851"/>
        <w:rPr>
          <w:sz w:val="24"/>
          <w:szCs w:val="24"/>
        </w:rPr>
      </w:pPr>
      <w:r w:rsidRPr="00B326CC">
        <w:rPr>
          <w:sz w:val="24"/>
          <w:szCs w:val="24"/>
        </w:rPr>
        <w:t xml:space="preserve">1 </w:t>
      </w:r>
      <w:r w:rsidR="00B326CC">
        <w:rPr>
          <w:sz w:val="24"/>
          <w:szCs w:val="24"/>
        </w:rPr>
        <w:t>filmovertrukket</w:t>
      </w:r>
      <w:r w:rsidRPr="00B326CC">
        <w:rPr>
          <w:sz w:val="24"/>
          <w:szCs w:val="24"/>
        </w:rPr>
        <w:t xml:space="preserve"> tablet indeholder 9,704 mg natrium.</w:t>
      </w:r>
    </w:p>
    <w:p w14:paraId="32ED94D6" w14:textId="77777777" w:rsidR="00700E3D" w:rsidRPr="00B326CC" w:rsidRDefault="00700E3D" w:rsidP="00E327C1">
      <w:pPr>
        <w:ind w:left="851"/>
        <w:rPr>
          <w:sz w:val="24"/>
          <w:szCs w:val="24"/>
        </w:rPr>
      </w:pPr>
    </w:p>
    <w:p w14:paraId="5F7399B3" w14:textId="5ECA5919" w:rsidR="00700E3D" w:rsidRPr="00B326CC" w:rsidRDefault="00700E3D" w:rsidP="00E327C1">
      <w:pPr>
        <w:ind w:left="851"/>
        <w:rPr>
          <w:color w:val="000000"/>
          <w:sz w:val="24"/>
          <w:szCs w:val="24"/>
          <w:u w:val="single"/>
          <w:lang w:val="nl-NL" w:eastAsia="en-IN"/>
        </w:rPr>
      </w:pPr>
      <w:r w:rsidRPr="00B326CC">
        <w:rPr>
          <w:sz w:val="24"/>
          <w:szCs w:val="24"/>
          <w:u w:val="single"/>
        </w:rPr>
        <w:t xml:space="preserve">Atorvastatin </w:t>
      </w:r>
      <w:r w:rsidR="00B326CC">
        <w:rPr>
          <w:sz w:val="24"/>
          <w:szCs w:val="24"/>
          <w:u w:val="single"/>
        </w:rPr>
        <w:t>"Amarox"</w:t>
      </w:r>
      <w:r w:rsidRPr="00B326CC">
        <w:rPr>
          <w:sz w:val="24"/>
          <w:szCs w:val="24"/>
          <w:u w:val="single"/>
        </w:rPr>
        <w:t xml:space="preserve"> 40 mg filmovertrukne tabletter</w:t>
      </w:r>
    </w:p>
    <w:p w14:paraId="70DC5E90" w14:textId="4BF20A1E" w:rsidR="00700E3D" w:rsidRPr="00B326CC" w:rsidRDefault="00700E3D" w:rsidP="00E327C1">
      <w:pPr>
        <w:ind w:left="851"/>
        <w:rPr>
          <w:sz w:val="24"/>
          <w:szCs w:val="24"/>
          <w:lang w:eastAsia="da-DK"/>
        </w:rPr>
      </w:pPr>
      <w:r w:rsidRPr="00B326CC">
        <w:rPr>
          <w:sz w:val="24"/>
          <w:szCs w:val="24"/>
        </w:rPr>
        <w:t xml:space="preserve">1 </w:t>
      </w:r>
      <w:r w:rsidR="00B326CC">
        <w:rPr>
          <w:sz w:val="24"/>
          <w:szCs w:val="24"/>
        </w:rPr>
        <w:t>filmovertrukket</w:t>
      </w:r>
      <w:r w:rsidRPr="00B326CC">
        <w:rPr>
          <w:sz w:val="24"/>
          <w:szCs w:val="24"/>
        </w:rPr>
        <w:t xml:space="preserve"> tablet indeholder atorvastatincalciumtrihydrat svarende til 40 mg atorvastatin.</w:t>
      </w:r>
    </w:p>
    <w:p w14:paraId="5124A1CA" w14:textId="77777777" w:rsidR="00700E3D" w:rsidRPr="00B326CC" w:rsidRDefault="00700E3D" w:rsidP="00E327C1">
      <w:pPr>
        <w:ind w:left="851"/>
        <w:rPr>
          <w:sz w:val="24"/>
          <w:szCs w:val="24"/>
        </w:rPr>
      </w:pPr>
    </w:p>
    <w:p w14:paraId="055F9662" w14:textId="77777777" w:rsidR="00700E3D" w:rsidRPr="00B326CC" w:rsidRDefault="00700E3D" w:rsidP="00E327C1">
      <w:pPr>
        <w:ind w:left="851"/>
        <w:rPr>
          <w:sz w:val="24"/>
          <w:szCs w:val="24"/>
          <w:u w:val="single"/>
        </w:rPr>
      </w:pPr>
      <w:r w:rsidRPr="00B326CC">
        <w:rPr>
          <w:sz w:val="24"/>
          <w:szCs w:val="24"/>
          <w:u w:val="single"/>
        </w:rPr>
        <w:t>Hjælpestoffer, som behandleren skal være opmærksom på</w:t>
      </w:r>
    </w:p>
    <w:p w14:paraId="3F18D277" w14:textId="4DB821E6" w:rsidR="00700E3D" w:rsidRPr="00B326CC" w:rsidRDefault="00700E3D" w:rsidP="00E327C1">
      <w:pPr>
        <w:ind w:left="851"/>
        <w:rPr>
          <w:sz w:val="24"/>
          <w:szCs w:val="24"/>
        </w:rPr>
      </w:pPr>
      <w:r w:rsidRPr="00B326CC">
        <w:rPr>
          <w:sz w:val="24"/>
          <w:szCs w:val="24"/>
        </w:rPr>
        <w:t xml:space="preserve">1 </w:t>
      </w:r>
      <w:r w:rsidR="00B326CC">
        <w:rPr>
          <w:sz w:val="24"/>
          <w:szCs w:val="24"/>
        </w:rPr>
        <w:t>filmovertrukket</w:t>
      </w:r>
      <w:r w:rsidRPr="00B326CC">
        <w:rPr>
          <w:sz w:val="24"/>
          <w:szCs w:val="24"/>
        </w:rPr>
        <w:t xml:space="preserve"> tablet indeholder 19,409 mg natrium.</w:t>
      </w:r>
    </w:p>
    <w:p w14:paraId="364F0728" w14:textId="77777777" w:rsidR="00700E3D" w:rsidRPr="00B326CC" w:rsidRDefault="00700E3D" w:rsidP="00E327C1">
      <w:pPr>
        <w:ind w:left="851"/>
        <w:rPr>
          <w:sz w:val="24"/>
          <w:szCs w:val="24"/>
        </w:rPr>
      </w:pPr>
    </w:p>
    <w:p w14:paraId="10D260E7" w14:textId="1DCC8EE0" w:rsidR="00700E3D" w:rsidRPr="00B326CC" w:rsidRDefault="00700E3D" w:rsidP="00E327C1">
      <w:pPr>
        <w:ind w:left="851"/>
        <w:rPr>
          <w:color w:val="000000"/>
          <w:sz w:val="24"/>
          <w:szCs w:val="24"/>
          <w:u w:val="single"/>
          <w:lang w:val="nl-NL" w:eastAsia="en-IN"/>
        </w:rPr>
      </w:pPr>
      <w:r w:rsidRPr="00B326CC">
        <w:rPr>
          <w:sz w:val="24"/>
          <w:szCs w:val="24"/>
          <w:u w:val="single"/>
        </w:rPr>
        <w:t xml:space="preserve">Atorvastatin </w:t>
      </w:r>
      <w:r w:rsidR="00B326CC">
        <w:rPr>
          <w:sz w:val="24"/>
          <w:szCs w:val="24"/>
          <w:u w:val="single"/>
        </w:rPr>
        <w:t>"Amarox"</w:t>
      </w:r>
      <w:r w:rsidRPr="00B326CC">
        <w:rPr>
          <w:sz w:val="24"/>
          <w:szCs w:val="24"/>
          <w:u w:val="single"/>
        </w:rPr>
        <w:t xml:space="preserve"> 80 mg filmovertrukne tabletter</w:t>
      </w:r>
    </w:p>
    <w:p w14:paraId="71DC2973" w14:textId="16584955" w:rsidR="00700E3D" w:rsidRPr="00B326CC" w:rsidRDefault="00700E3D" w:rsidP="00E327C1">
      <w:pPr>
        <w:ind w:left="851"/>
        <w:rPr>
          <w:sz w:val="24"/>
          <w:szCs w:val="24"/>
          <w:lang w:eastAsia="da-DK"/>
        </w:rPr>
      </w:pPr>
      <w:r w:rsidRPr="00B326CC">
        <w:rPr>
          <w:sz w:val="24"/>
          <w:szCs w:val="24"/>
        </w:rPr>
        <w:t xml:space="preserve">1 </w:t>
      </w:r>
      <w:r w:rsidR="00B326CC">
        <w:rPr>
          <w:sz w:val="24"/>
          <w:szCs w:val="24"/>
        </w:rPr>
        <w:t>filmovertrukket</w:t>
      </w:r>
      <w:r w:rsidRPr="00B326CC">
        <w:rPr>
          <w:sz w:val="24"/>
          <w:szCs w:val="24"/>
        </w:rPr>
        <w:t xml:space="preserve"> tablet indeholder atorvastatincalciumtrihydrat svarende til 80 mg atorvastatin.</w:t>
      </w:r>
    </w:p>
    <w:p w14:paraId="262F0F13" w14:textId="77777777" w:rsidR="00700E3D" w:rsidRPr="00B326CC" w:rsidRDefault="00700E3D" w:rsidP="00E327C1">
      <w:pPr>
        <w:ind w:left="851"/>
        <w:rPr>
          <w:sz w:val="24"/>
          <w:szCs w:val="24"/>
        </w:rPr>
      </w:pPr>
    </w:p>
    <w:p w14:paraId="76620DC3" w14:textId="77777777" w:rsidR="00700E3D" w:rsidRPr="00B326CC" w:rsidRDefault="00700E3D" w:rsidP="00E327C1">
      <w:pPr>
        <w:ind w:left="851"/>
        <w:rPr>
          <w:sz w:val="24"/>
          <w:szCs w:val="24"/>
          <w:u w:val="single"/>
        </w:rPr>
      </w:pPr>
      <w:r w:rsidRPr="00B326CC">
        <w:rPr>
          <w:sz w:val="24"/>
          <w:szCs w:val="24"/>
          <w:u w:val="single"/>
        </w:rPr>
        <w:t>Hjælpestoffer, som behandleren skal være opmærksom på</w:t>
      </w:r>
    </w:p>
    <w:p w14:paraId="2AB6E515" w14:textId="6AEC2D31" w:rsidR="00700E3D" w:rsidRPr="00B326CC" w:rsidRDefault="00700E3D" w:rsidP="00E327C1">
      <w:pPr>
        <w:ind w:left="851"/>
        <w:rPr>
          <w:sz w:val="24"/>
          <w:szCs w:val="24"/>
        </w:rPr>
      </w:pPr>
      <w:r w:rsidRPr="00B326CC">
        <w:rPr>
          <w:sz w:val="24"/>
          <w:szCs w:val="24"/>
        </w:rPr>
        <w:t xml:space="preserve">1 </w:t>
      </w:r>
      <w:r w:rsidR="00B326CC">
        <w:rPr>
          <w:sz w:val="24"/>
          <w:szCs w:val="24"/>
        </w:rPr>
        <w:t>filmovertrukket</w:t>
      </w:r>
      <w:r w:rsidRPr="00B326CC">
        <w:rPr>
          <w:sz w:val="24"/>
          <w:szCs w:val="24"/>
        </w:rPr>
        <w:t xml:space="preserve"> tablet indeholder 38,817 mg natrium.</w:t>
      </w:r>
    </w:p>
    <w:p w14:paraId="457F1831" w14:textId="77777777" w:rsidR="00700E3D" w:rsidRPr="00B326CC" w:rsidRDefault="00700E3D" w:rsidP="00E327C1">
      <w:pPr>
        <w:ind w:left="851"/>
        <w:rPr>
          <w:sz w:val="24"/>
          <w:szCs w:val="24"/>
        </w:rPr>
      </w:pPr>
    </w:p>
    <w:p w14:paraId="37CFE72B" w14:textId="77777777" w:rsidR="00700E3D" w:rsidRPr="00B326CC" w:rsidRDefault="00700E3D" w:rsidP="00E327C1">
      <w:pPr>
        <w:ind w:left="851"/>
        <w:rPr>
          <w:sz w:val="24"/>
          <w:szCs w:val="24"/>
        </w:rPr>
      </w:pPr>
      <w:r w:rsidRPr="00B326CC">
        <w:rPr>
          <w:sz w:val="24"/>
          <w:szCs w:val="24"/>
        </w:rPr>
        <w:t>Alle hjælpestoffer er anført under pkt. 6.1.</w:t>
      </w:r>
    </w:p>
    <w:p w14:paraId="02247598" w14:textId="77777777" w:rsidR="009260DE" w:rsidRPr="00B326CC" w:rsidRDefault="009260DE" w:rsidP="009260DE">
      <w:pPr>
        <w:tabs>
          <w:tab w:val="left" w:pos="851"/>
        </w:tabs>
        <w:ind w:left="851"/>
        <w:rPr>
          <w:sz w:val="24"/>
          <w:szCs w:val="24"/>
        </w:rPr>
      </w:pPr>
    </w:p>
    <w:p w14:paraId="4BBFE810" w14:textId="77777777" w:rsidR="009260DE" w:rsidRPr="00B326CC" w:rsidRDefault="009260DE" w:rsidP="009260DE">
      <w:pPr>
        <w:tabs>
          <w:tab w:val="left" w:pos="851"/>
        </w:tabs>
        <w:ind w:left="851" w:hanging="851"/>
        <w:rPr>
          <w:b/>
          <w:sz w:val="24"/>
          <w:szCs w:val="24"/>
        </w:rPr>
      </w:pPr>
      <w:r w:rsidRPr="00B326CC">
        <w:rPr>
          <w:b/>
          <w:sz w:val="24"/>
          <w:szCs w:val="24"/>
        </w:rPr>
        <w:t>3.</w:t>
      </w:r>
      <w:r w:rsidRPr="00B326CC">
        <w:rPr>
          <w:b/>
          <w:sz w:val="24"/>
          <w:szCs w:val="24"/>
        </w:rPr>
        <w:tab/>
        <w:t>LÆGEMIDDELFORM</w:t>
      </w:r>
    </w:p>
    <w:p w14:paraId="7E342964" w14:textId="5AB01FCA" w:rsidR="00700E3D" w:rsidRPr="00B326CC" w:rsidRDefault="00B326CC" w:rsidP="00E327C1">
      <w:pPr>
        <w:ind w:left="851"/>
        <w:rPr>
          <w:spacing w:val="-3"/>
          <w:sz w:val="24"/>
          <w:szCs w:val="24"/>
          <w:lang w:eastAsia="da-DK"/>
        </w:rPr>
      </w:pPr>
      <w:r>
        <w:rPr>
          <w:sz w:val="24"/>
          <w:szCs w:val="24"/>
        </w:rPr>
        <w:t>Filmovertrukne</w:t>
      </w:r>
      <w:r w:rsidR="00700E3D" w:rsidRPr="00B326CC">
        <w:rPr>
          <w:sz w:val="24"/>
          <w:szCs w:val="24"/>
        </w:rPr>
        <w:t xml:space="preserve"> tablet</w:t>
      </w:r>
      <w:r>
        <w:rPr>
          <w:sz w:val="24"/>
          <w:szCs w:val="24"/>
        </w:rPr>
        <w:t>ter</w:t>
      </w:r>
    </w:p>
    <w:p w14:paraId="3224E547" w14:textId="77777777" w:rsidR="00700E3D" w:rsidRPr="00B326CC" w:rsidRDefault="00700E3D" w:rsidP="00E327C1">
      <w:pPr>
        <w:ind w:left="851"/>
        <w:rPr>
          <w:spacing w:val="-3"/>
          <w:sz w:val="24"/>
          <w:szCs w:val="24"/>
        </w:rPr>
      </w:pPr>
    </w:p>
    <w:p w14:paraId="4C7CA9B0" w14:textId="37969712" w:rsidR="00700E3D" w:rsidRPr="00B326CC" w:rsidRDefault="00700E3D" w:rsidP="00E327C1">
      <w:pPr>
        <w:ind w:left="851"/>
        <w:rPr>
          <w:color w:val="000000"/>
          <w:sz w:val="24"/>
          <w:szCs w:val="24"/>
          <w:u w:val="single"/>
          <w:lang w:val="nl-NL" w:eastAsia="en-IN"/>
        </w:rPr>
      </w:pPr>
      <w:r w:rsidRPr="00B326CC">
        <w:rPr>
          <w:sz w:val="24"/>
          <w:szCs w:val="24"/>
          <w:u w:val="single"/>
        </w:rPr>
        <w:t xml:space="preserve">Atorvastatin </w:t>
      </w:r>
      <w:r w:rsidR="00B326CC">
        <w:rPr>
          <w:sz w:val="24"/>
          <w:szCs w:val="24"/>
          <w:u w:val="single"/>
        </w:rPr>
        <w:t>"Amarox"</w:t>
      </w:r>
      <w:r w:rsidRPr="00B326CC">
        <w:rPr>
          <w:sz w:val="24"/>
          <w:szCs w:val="24"/>
          <w:u w:val="single"/>
        </w:rPr>
        <w:t xml:space="preserve"> 10 mg filmovertrukne tabletter</w:t>
      </w:r>
    </w:p>
    <w:p w14:paraId="6586970F" w14:textId="77777777" w:rsidR="00700E3D" w:rsidRPr="00B326CC" w:rsidRDefault="00700E3D" w:rsidP="00E327C1">
      <w:pPr>
        <w:ind w:left="851"/>
        <w:rPr>
          <w:spacing w:val="-3"/>
          <w:sz w:val="24"/>
          <w:szCs w:val="24"/>
          <w:lang w:eastAsia="da-DK"/>
        </w:rPr>
      </w:pPr>
      <w:r w:rsidRPr="00B326CC">
        <w:rPr>
          <w:spacing w:val="-3"/>
          <w:sz w:val="24"/>
          <w:szCs w:val="24"/>
        </w:rPr>
        <w:t>Hvidfarvet, oval formet (ca. 9,8 mm i længden og 5,2 mm i bredden), bikonvekse filmovertrukne tabletter med den ene side præget “10” og den anden side glat.</w:t>
      </w:r>
    </w:p>
    <w:p w14:paraId="775DF748" w14:textId="77777777" w:rsidR="00700E3D" w:rsidRPr="00B326CC" w:rsidRDefault="00700E3D" w:rsidP="00E327C1">
      <w:pPr>
        <w:ind w:left="851"/>
        <w:rPr>
          <w:spacing w:val="-3"/>
          <w:sz w:val="24"/>
          <w:szCs w:val="24"/>
        </w:rPr>
      </w:pPr>
    </w:p>
    <w:p w14:paraId="6AE48761" w14:textId="3B88772B" w:rsidR="00700E3D" w:rsidRPr="00B326CC" w:rsidRDefault="00700E3D" w:rsidP="00E327C1">
      <w:pPr>
        <w:ind w:left="851"/>
        <w:rPr>
          <w:color w:val="000000"/>
          <w:sz w:val="24"/>
          <w:szCs w:val="24"/>
          <w:u w:val="single"/>
          <w:lang w:val="nl-NL" w:eastAsia="en-IN"/>
        </w:rPr>
      </w:pPr>
      <w:r w:rsidRPr="00B326CC">
        <w:rPr>
          <w:sz w:val="24"/>
          <w:szCs w:val="24"/>
          <w:u w:val="single"/>
        </w:rPr>
        <w:t xml:space="preserve">Atorvastatin </w:t>
      </w:r>
      <w:r w:rsidR="00B326CC">
        <w:rPr>
          <w:sz w:val="24"/>
          <w:szCs w:val="24"/>
          <w:u w:val="single"/>
        </w:rPr>
        <w:t>"Amarox"</w:t>
      </w:r>
      <w:r w:rsidRPr="00B326CC">
        <w:rPr>
          <w:sz w:val="24"/>
          <w:szCs w:val="24"/>
          <w:u w:val="single"/>
        </w:rPr>
        <w:t xml:space="preserve"> 20 mg filmovertrukne tabletter</w:t>
      </w:r>
    </w:p>
    <w:p w14:paraId="5C2A88C0" w14:textId="77777777" w:rsidR="00700E3D" w:rsidRPr="00B326CC" w:rsidRDefault="00700E3D" w:rsidP="00E327C1">
      <w:pPr>
        <w:ind w:left="851"/>
        <w:rPr>
          <w:spacing w:val="-3"/>
          <w:sz w:val="24"/>
          <w:szCs w:val="24"/>
          <w:lang w:eastAsia="da-DK"/>
        </w:rPr>
      </w:pPr>
      <w:r w:rsidRPr="00B326CC">
        <w:rPr>
          <w:spacing w:val="-3"/>
          <w:sz w:val="24"/>
          <w:szCs w:val="24"/>
        </w:rPr>
        <w:t>Hvidfarvet, oval formet (ca. 12,4 mm i længden og 6,5 mm i bredden), bikonvekse filmovertrukne tabletter med den ene side præget “20” og den anden side glat.</w:t>
      </w:r>
    </w:p>
    <w:p w14:paraId="66CD18F8" w14:textId="77777777" w:rsidR="00700E3D" w:rsidRPr="00B326CC" w:rsidRDefault="00700E3D" w:rsidP="00E327C1">
      <w:pPr>
        <w:ind w:left="851"/>
        <w:rPr>
          <w:spacing w:val="-3"/>
          <w:sz w:val="24"/>
          <w:szCs w:val="24"/>
        </w:rPr>
      </w:pPr>
    </w:p>
    <w:p w14:paraId="6543DF86" w14:textId="13C7BF9D" w:rsidR="00700E3D" w:rsidRPr="00B326CC" w:rsidRDefault="00700E3D" w:rsidP="00E327C1">
      <w:pPr>
        <w:ind w:left="851"/>
        <w:rPr>
          <w:color w:val="000000"/>
          <w:sz w:val="24"/>
          <w:szCs w:val="24"/>
          <w:u w:val="single"/>
          <w:lang w:val="nl-NL" w:eastAsia="en-IN"/>
        </w:rPr>
      </w:pPr>
      <w:r w:rsidRPr="00B326CC">
        <w:rPr>
          <w:sz w:val="24"/>
          <w:szCs w:val="24"/>
          <w:u w:val="single"/>
        </w:rPr>
        <w:t xml:space="preserve">Atorvastatin </w:t>
      </w:r>
      <w:r w:rsidR="00B326CC">
        <w:rPr>
          <w:sz w:val="24"/>
          <w:szCs w:val="24"/>
          <w:u w:val="single"/>
        </w:rPr>
        <w:t>"Amarox"</w:t>
      </w:r>
      <w:r w:rsidRPr="00B326CC">
        <w:rPr>
          <w:sz w:val="24"/>
          <w:szCs w:val="24"/>
          <w:u w:val="single"/>
        </w:rPr>
        <w:t xml:space="preserve"> 40 mg filmovertrukne tabletter</w:t>
      </w:r>
    </w:p>
    <w:p w14:paraId="77E2F410" w14:textId="77777777" w:rsidR="00700E3D" w:rsidRPr="00B326CC" w:rsidRDefault="00700E3D" w:rsidP="00E327C1">
      <w:pPr>
        <w:ind w:left="851"/>
        <w:rPr>
          <w:spacing w:val="-3"/>
          <w:sz w:val="24"/>
          <w:szCs w:val="24"/>
          <w:lang w:eastAsia="da-DK"/>
        </w:rPr>
      </w:pPr>
      <w:r w:rsidRPr="00B326CC">
        <w:rPr>
          <w:spacing w:val="-3"/>
          <w:sz w:val="24"/>
          <w:szCs w:val="24"/>
        </w:rPr>
        <w:t>Hvidfarvede, ovale (ca. 15,6 mm i længden og 8,2 mm i bredden), bikonvekse filmovertrukne tabletter med den ene side præget “40” og den anden side glat.</w:t>
      </w:r>
    </w:p>
    <w:p w14:paraId="58BA0897" w14:textId="77777777" w:rsidR="00700E3D" w:rsidRPr="00B326CC" w:rsidRDefault="00700E3D" w:rsidP="00E327C1">
      <w:pPr>
        <w:ind w:left="851"/>
        <w:rPr>
          <w:spacing w:val="-3"/>
          <w:sz w:val="24"/>
          <w:szCs w:val="24"/>
        </w:rPr>
      </w:pPr>
    </w:p>
    <w:p w14:paraId="73E86F94" w14:textId="59BA70E1" w:rsidR="00700E3D" w:rsidRPr="00B326CC" w:rsidRDefault="00700E3D" w:rsidP="00E327C1">
      <w:pPr>
        <w:ind w:left="851"/>
        <w:rPr>
          <w:color w:val="000000"/>
          <w:sz w:val="24"/>
          <w:szCs w:val="24"/>
          <w:u w:val="single"/>
          <w:lang w:val="nl-NL" w:eastAsia="en-IN"/>
        </w:rPr>
      </w:pPr>
      <w:r w:rsidRPr="00B326CC">
        <w:rPr>
          <w:sz w:val="24"/>
          <w:szCs w:val="24"/>
          <w:u w:val="single"/>
        </w:rPr>
        <w:t xml:space="preserve">Atorvastatin </w:t>
      </w:r>
      <w:r w:rsidR="00B326CC">
        <w:rPr>
          <w:sz w:val="24"/>
          <w:szCs w:val="24"/>
          <w:u w:val="single"/>
        </w:rPr>
        <w:t>"Amarox"</w:t>
      </w:r>
      <w:r w:rsidRPr="00B326CC">
        <w:rPr>
          <w:sz w:val="24"/>
          <w:szCs w:val="24"/>
          <w:u w:val="single"/>
        </w:rPr>
        <w:t xml:space="preserve"> 80 mg filmovertrukne tabletter</w:t>
      </w:r>
    </w:p>
    <w:p w14:paraId="370D8218" w14:textId="77777777" w:rsidR="00700E3D" w:rsidRPr="00B326CC" w:rsidRDefault="00700E3D" w:rsidP="00E327C1">
      <w:pPr>
        <w:ind w:left="851"/>
        <w:rPr>
          <w:spacing w:val="-3"/>
          <w:sz w:val="24"/>
          <w:szCs w:val="24"/>
          <w:lang w:eastAsia="da-DK"/>
        </w:rPr>
      </w:pPr>
      <w:r w:rsidRPr="00B326CC">
        <w:rPr>
          <w:spacing w:val="-3"/>
          <w:sz w:val="24"/>
          <w:szCs w:val="24"/>
        </w:rPr>
        <w:t>Hvidfarvet, oval formet (ca. 19,4 mm i længden og 10,4 mm i bredden), bikonvekse filmovertrukne tabletter med den ene side præget “80” og den anden side glat.</w:t>
      </w:r>
    </w:p>
    <w:p w14:paraId="74214D47" w14:textId="77777777" w:rsidR="009260DE" w:rsidRPr="00B326CC" w:rsidRDefault="009260DE" w:rsidP="009260DE">
      <w:pPr>
        <w:tabs>
          <w:tab w:val="left" w:pos="851"/>
        </w:tabs>
        <w:ind w:left="851"/>
        <w:rPr>
          <w:sz w:val="24"/>
          <w:szCs w:val="24"/>
        </w:rPr>
      </w:pPr>
    </w:p>
    <w:p w14:paraId="3C9E9940" w14:textId="77777777" w:rsidR="009260DE" w:rsidRPr="00B326CC" w:rsidRDefault="009260DE" w:rsidP="009260DE">
      <w:pPr>
        <w:tabs>
          <w:tab w:val="left" w:pos="851"/>
        </w:tabs>
        <w:ind w:left="851"/>
        <w:rPr>
          <w:sz w:val="24"/>
          <w:szCs w:val="24"/>
        </w:rPr>
      </w:pPr>
    </w:p>
    <w:p w14:paraId="2B69FADA" w14:textId="77777777" w:rsidR="009260DE" w:rsidRPr="00B326CC" w:rsidRDefault="009260DE" w:rsidP="009260DE">
      <w:pPr>
        <w:tabs>
          <w:tab w:val="left" w:pos="851"/>
        </w:tabs>
        <w:ind w:left="851" w:hanging="851"/>
        <w:rPr>
          <w:b/>
          <w:sz w:val="24"/>
          <w:szCs w:val="24"/>
        </w:rPr>
      </w:pPr>
      <w:r w:rsidRPr="00B326CC">
        <w:rPr>
          <w:b/>
          <w:sz w:val="24"/>
          <w:szCs w:val="24"/>
        </w:rPr>
        <w:t>4.</w:t>
      </w:r>
      <w:r w:rsidRPr="00B326CC">
        <w:rPr>
          <w:b/>
          <w:sz w:val="24"/>
          <w:szCs w:val="24"/>
        </w:rPr>
        <w:tab/>
        <w:t>KLINISKE OPLYSNINGER</w:t>
      </w:r>
    </w:p>
    <w:p w14:paraId="1BC9456E" w14:textId="77777777" w:rsidR="009260DE" w:rsidRPr="00B326CC" w:rsidRDefault="009260DE" w:rsidP="009260DE">
      <w:pPr>
        <w:tabs>
          <w:tab w:val="left" w:pos="851"/>
        </w:tabs>
        <w:ind w:left="851"/>
        <w:rPr>
          <w:b/>
          <w:sz w:val="24"/>
          <w:szCs w:val="24"/>
        </w:rPr>
      </w:pPr>
    </w:p>
    <w:p w14:paraId="13794456" w14:textId="77777777" w:rsidR="009260DE" w:rsidRPr="00B326CC" w:rsidRDefault="009260DE" w:rsidP="009260DE">
      <w:pPr>
        <w:tabs>
          <w:tab w:val="left" w:pos="851"/>
        </w:tabs>
        <w:ind w:left="851" w:hanging="851"/>
        <w:rPr>
          <w:b/>
          <w:sz w:val="24"/>
          <w:szCs w:val="24"/>
          <w:u w:val="single"/>
        </w:rPr>
      </w:pPr>
      <w:r w:rsidRPr="00B326CC">
        <w:rPr>
          <w:b/>
          <w:sz w:val="24"/>
          <w:szCs w:val="24"/>
        </w:rPr>
        <w:t>4.1</w:t>
      </w:r>
      <w:r w:rsidRPr="00B326CC">
        <w:rPr>
          <w:b/>
          <w:sz w:val="24"/>
          <w:szCs w:val="24"/>
        </w:rPr>
        <w:tab/>
        <w:t>Terapeutiske indikationer</w:t>
      </w:r>
    </w:p>
    <w:p w14:paraId="3FC0D122" w14:textId="77777777" w:rsidR="00B326CC" w:rsidRDefault="00B326CC" w:rsidP="00E327C1">
      <w:pPr>
        <w:ind w:left="851"/>
        <w:rPr>
          <w:sz w:val="24"/>
          <w:szCs w:val="24"/>
        </w:rPr>
      </w:pPr>
    </w:p>
    <w:p w14:paraId="0F3357DF" w14:textId="31C077CD" w:rsidR="00700E3D" w:rsidRPr="00B326CC" w:rsidRDefault="00700E3D" w:rsidP="00E327C1">
      <w:pPr>
        <w:ind w:left="851"/>
        <w:rPr>
          <w:b/>
          <w:sz w:val="24"/>
          <w:szCs w:val="24"/>
        </w:rPr>
      </w:pPr>
      <w:r w:rsidRPr="00B326CC">
        <w:rPr>
          <w:b/>
          <w:sz w:val="24"/>
          <w:szCs w:val="24"/>
        </w:rPr>
        <w:t>Hyperkolesterolæmi</w:t>
      </w:r>
    </w:p>
    <w:p w14:paraId="3FBEC819" w14:textId="0FBEF8BF" w:rsidR="00700E3D" w:rsidRPr="00B326CC" w:rsidRDefault="00700E3D" w:rsidP="00E327C1">
      <w:pPr>
        <w:ind w:left="851"/>
        <w:rPr>
          <w:sz w:val="24"/>
          <w:szCs w:val="24"/>
        </w:rPr>
      </w:pPr>
      <w:r w:rsidRPr="00B326CC">
        <w:rPr>
          <w:sz w:val="24"/>
          <w:szCs w:val="24"/>
        </w:rPr>
        <w:t xml:space="preserve">Atorvastatin </w:t>
      </w:r>
      <w:r w:rsidR="00B326CC">
        <w:rPr>
          <w:sz w:val="24"/>
          <w:szCs w:val="24"/>
        </w:rPr>
        <w:t>"Amarox"</w:t>
      </w:r>
      <w:r w:rsidRPr="00B326CC">
        <w:rPr>
          <w:sz w:val="24"/>
          <w:szCs w:val="24"/>
        </w:rPr>
        <w:t xml:space="preserve"> er indiceret som supplement til diæt ved forhøjet total-kolesterol, LDL-kolesterol, apolipoprotein B og forhøjede triglycerider hos voksne, unge samt børn over 10 år med primær hyperkolesterolæmi inklusive familiær hyperkolesterolæmi (heterozygot variant) eller kombineret hyperlipidæmi (svarende til type IIa og IIb i Fredricksons klassifikation), hvor diæt og andre ikke farmakologiske foranstaltninger er utilstrækkelige.</w:t>
      </w:r>
    </w:p>
    <w:p w14:paraId="150F48DE" w14:textId="6323E123" w:rsidR="00700E3D" w:rsidRPr="00B326CC" w:rsidRDefault="00700E3D" w:rsidP="00E327C1">
      <w:pPr>
        <w:ind w:left="851"/>
        <w:rPr>
          <w:sz w:val="24"/>
          <w:szCs w:val="24"/>
        </w:rPr>
      </w:pPr>
    </w:p>
    <w:p w14:paraId="066B21B4" w14:textId="7F599B73" w:rsidR="00700E3D" w:rsidRPr="00B326CC" w:rsidRDefault="00700E3D" w:rsidP="00E327C1">
      <w:pPr>
        <w:ind w:left="851"/>
        <w:rPr>
          <w:sz w:val="24"/>
          <w:szCs w:val="24"/>
        </w:rPr>
      </w:pPr>
      <w:r w:rsidRPr="00B326CC">
        <w:rPr>
          <w:sz w:val="24"/>
          <w:szCs w:val="24"/>
        </w:rPr>
        <w:t xml:space="preserve">Atorvastatin </w:t>
      </w:r>
      <w:r w:rsidR="00B326CC">
        <w:rPr>
          <w:sz w:val="24"/>
          <w:szCs w:val="24"/>
        </w:rPr>
        <w:t>"Amarox"</w:t>
      </w:r>
      <w:r w:rsidRPr="00B326CC">
        <w:rPr>
          <w:sz w:val="24"/>
          <w:szCs w:val="24"/>
        </w:rPr>
        <w:t xml:space="preserve"> er også indiceret til at nedsætte total-kolesterol og LDL-kolesterol hos voksne med homozygot familiær hyperkolesterolæmi som supplement til anden lipidsænkende behandling, f.eks. LDL-aferese, eller hvis anden behandling ikke er tilgængelig.</w:t>
      </w:r>
    </w:p>
    <w:p w14:paraId="56F89A94" w14:textId="7280E91B" w:rsidR="00700E3D" w:rsidRPr="00B326CC" w:rsidRDefault="00700E3D" w:rsidP="00E327C1">
      <w:pPr>
        <w:ind w:left="851"/>
        <w:rPr>
          <w:sz w:val="24"/>
          <w:szCs w:val="24"/>
        </w:rPr>
      </w:pPr>
    </w:p>
    <w:p w14:paraId="1A4F15B5" w14:textId="77777777" w:rsidR="00700E3D" w:rsidRPr="00B326CC" w:rsidRDefault="00700E3D" w:rsidP="00E327C1">
      <w:pPr>
        <w:ind w:left="851"/>
        <w:rPr>
          <w:b/>
          <w:sz w:val="24"/>
          <w:szCs w:val="24"/>
        </w:rPr>
      </w:pPr>
      <w:r w:rsidRPr="00B326CC">
        <w:rPr>
          <w:b/>
          <w:sz w:val="24"/>
          <w:szCs w:val="24"/>
        </w:rPr>
        <w:t>Forebyggelse af kardiovaskulær sygdom</w:t>
      </w:r>
    </w:p>
    <w:p w14:paraId="6700707B" w14:textId="77777777" w:rsidR="00700E3D" w:rsidRPr="00B326CC" w:rsidRDefault="00700E3D" w:rsidP="00E327C1">
      <w:pPr>
        <w:ind w:left="851"/>
        <w:rPr>
          <w:sz w:val="24"/>
          <w:szCs w:val="24"/>
        </w:rPr>
      </w:pPr>
      <w:r w:rsidRPr="00B326CC">
        <w:rPr>
          <w:sz w:val="24"/>
          <w:szCs w:val="24"/>
        </w:rPr>
        <w:t>Forebyggelse af kardiovaskulære hændelser hos voksne patienter, som har en høj risiko for debut af en kardiovaskulær hændelse (se pkt. 5.1), som supplement til afhjælpning af andre risiko</w:t>
      </w:r>
      <w:r w:rsidRPr="00B326CC">
        <w:rPr>
          <w:sz w:val="24"/>
          <w:szCs w:val="24"/>
        </w:rPr>
        <w:softHyphen/>
        <w:t>faktorer.</w:t>
      </w:r>
    </w:p>
    <w:p w14:paraId="4E785720" w14:textId="77777777" w:rsidR="009260DE" w:rsidRPr="00B326CC" w:rsidRDefault="009260DE" w:rsidP="009260DE">
      <w:pPr>
        <w:tabs>
          <w:tab w:val="left" w:pos="851"/>
        </w:tabs>
        <w:ind w:left="851"/>
        <w:rPr>
          <w:sz w:val="24"/>
          <w:szCs w:val="24"/>
        </w:rPr>
      </w:pPr>
    </w:p>
    <w:p w14:paraId="79B34854" w14:textId="77777777" w:rsidR="009260DE" w:rsidRPr="00B326CC" w:rsidRDefault="009260DE" w:rsidP="009260DE">
      <w:pPr>
        <w:tabs>
          <w:tab w:val="left" w:pos="851"/>
        </w:tabs>
        <w:ind w:left="851" w:hanging="851"/>
        <w:rPr>
          <w:b/>
          <w:sz w:val="24"/>
          <w:szCs w:val="24"/>
        </w:rPr>
      </w:pPr>
      <w:r w:rsidRPr="00B326CC">
        <w:rPr>
          <w:b/>
          <w:sz w:val="24"/>
          <w:szCs w:val="24"/>
        </w:rPr>
        <w:t>4.2</w:t>
      </w:r>
      <w:r w:rsidRPr="00B326CC">
        <w:rPr>
          <w:b/>
          <w:sz w:val="24"/>
          <w:szCs w:val="24"/>
        </w:rPr>
        <w:tab/>
        <w:t xml:space="preserve">Dosering og </w:t>
      </w:r>
      <w:r w:rsidR="002C1EC0" w:rsidRPr="00B326CC">
        <w:rPr>
          <w:b/>
          <w:sz w:val="24"/>
          <w:szCs w:val="24"/>
        </w:rPr>
        <w:t>administration</w:t>
      </w:r>
    </w:p>
    <w:p w14:paraId="4262FC2B" w14:textId="77777777" w:rsidR="00B326CC" w:rsidRDefault="00B326CC" w:rsidP="00E327C1">
      <w:pPr>
        <w:ind w:left="851"/>
        <w:rPr>
          <w:sz w:val="24"/>
          <w:szCs w:val="24"/>
        </w:rPr>
      </w:pPr>
    </w:p>
    <w:p w14:paraId="7563FA4F" w14:textId="636204E7" w:rsidR="00700E3D" w:rsidRPr="00B326CC" w:rsidRDefault="00700E3D" w:rsidP="00E327C1">
      <w:pPr>
        <w:ind w:left="851"/>
        <w:rPr>
          <w:b/>
          <w:sz w:val="24"/>
          <w:szCs w:val="24"/>
          <w:lang w:eastAsia="da-DK"/>
        </w:rPr>
      </w:pPr>
      <w:r w:rsidRPr="00B326CC">
        <w:rPr>
          <w:b/>
          <w:sz w:val="24"/>
          <w:szCs w:val="24"/>
        </w:rPr>
        <w:t xml:space="preserve">Dosering </w:t>
      </w:r>
    </w:p>
    <w:p w14:paraId="178695CC" w14:textId="799C1336" w:rsidR="00700E3D" w:rsidRPr="00B326CC" w:rsidRDefault="00700E3D" w:rsidP="00E327C1">
      <w:pPr>
        <w:ind w:left="851"/>
        <w:rPr>
          <w:sz w:val="24"/>
          <w:szCs w:val="24"/>
        </w:rPr>
      </w:pPr>
      <w:r w:rsidRPr="00B326CC">
        <w:rPr>
          <w:sz w:val="24"/>
          <w:szCs w:val="24"/>
        </w:rPr>
        <w:t xml:space="preserve">Patienten bør sættes på en standard kolesterolsænkende diæt, inden der gives Atorvastatin </w:t>
      </w:r>
      <w:r w:rsidR="00B326CC">
        <w:rPr>
          <w:sz w:val="24"/>
          <w:szCs w:val="24"/>
        </w:rPr>
        <w:t>"Amarox"</w:t>
      </w:r>
      <w:r w:rsidRPr="00B326CC">
        <w:rPr>
          <w:sz w:val="24"/>
          <w:szCs w:val="24"/>
        </w:rPr>
        <w:t xml:space="preserve">. Der bør fortsættes med denne diæt under behandling med Atorvastatin </w:t>
      </w:r>
      <w:r w:rsidR="00B326CC">
        <w:rPr>
          <w:sz w:val="24"/>
          <w:szCs w:val="24"/>
        </w:rPr>
        <w:t>"Amarox"</w:t>
      </w:r>
      <w:r w:rsidRPr="00B326CC">
        <w:rPr>
          <w:sz w:val="24"/>
          <w:szCs w:val="24"/>
        </w:rPr>
        <w:t>.</w:t>
      </w:r>
    </w:p>
    <w:p w14:paraId="212D7892" w14:textId="6A70C6D3" w:rsidR="00700E3D" w:rsidRPr="00B326CC" w:rsidRDefault="00700E3D" w:rsidP="00E327C1">
      <w:pPr>
        <w:ind w:left="851"/>
        <w:rPr>
          <w:sz w:val="24"/>
          <w:szCs w:val="24"/>
        </w:rPr>
      </w:pPr>
    </w:p>
    <w:p w14:paraId="68773B20" w14:textId="77777777" w:rsidR="00700E3D" w:rsidRPr="00B326CC" w:rsidRDefault="00700E3D" w:rsidP="00E327C1">
      <w:pPr>
        <w:ind w:left="851"/>
        <w:rPr>
          <w:sz w:val="24"/>
          <w:szCs w:val="24"/>
        </w:rPr>
      </w:pPr>
      <w:r w:rsidRPr="00B326CC">
        <w:rPr>
          <w:sz w:val="24"/>
          <w:szCs w:val="24"/>
        </w:rPr>
        <w:t xml:space="preserve">Dosis bør individualiseres i henhold til basisniveau for LDL-kolesterol, mål for behandlingen og behandlingseffekt. </w:t>
      </w:r>
    </w:p>
    <w:p w14:paraId="41241C68" w14:textId="03887841" w:rsidR="00700E3D" w:rsidRPr="00B326CC" w:rsidRDefault="00700E3D" w:rsidP="00E327C1">
      <w:pPr>
        <w:ind w:left="851"/>
        <w:rPr>
          <w:sz w:val="24"/>
          <w:szCs w:val="24"/>
        </w:rPr>
      </w:pPr>
    </w:p>
    <w:p w14:paraId="21629D32" w14:textId="77777777" w:rsidR="00700E3D" w:rsidRPr="00B326CC" w:rsidRDefault="00700E3D" w:rsidP="00E327C1">
      <w:pPr>
        <w:ind w:left="851"/>
        <w:rPr>
          <w:sz w:val="24"/>
          <w:szCs w:val="24"/>
        </w:rPr>
      </w:pPr>
      <w:r w:rsidRPr="00B326CC">
        <w:rPr>
          <w:sz w:val="24"/>
          <w:szCs w:val="24"/>
        </w:rPr>
        <w:t xml:space="preserve">Startdosis er sædvanligvis 10 mg 1 gang dagligt. Dosis skal justeres med intervaller på 4 uger eller mere. Den maksimale dosis er 80 mg én gang dagligt. </w:t>
      </w:r>
    </w:p>
    <w:p w14:paraId="5F3551B7" w14:textId="257A02CC" w:rsidR="00700E3D" w:rsidRPr="00B326CC" w:rsidRDefault="00700E3D" w:rsidP="00E327C1">
      <w:pPr>
        <w:ind w:left="851"/>
        <w:rPr>
          <w:sz w:val="24"/>
          <w:szCs w:val="24"/>
        </w:rPr>
      </w:pPr>
    </w:p>
    <w:p w14:paraId="1B8CCF6C" w14:textId="77777777" w:rsidR="00700E3D" w:rsidRPr="00B326CC" w:rsidRDefault="00700E3D" w:rsidP="00E327C1">
      <w:pPr>
        <w:ind w:left="851"/>
        <w:rPr>
          <w:b/>
          <w:i/>
          <w:sz w:val="24"/>
          <w:szCs w:val="24"/>
        </w:rPr>
      </w:pPr>
      <w:r w:rsidRPr="00B326CC">
        <w:rPr>
          <w:b/>
          <w:i/>
          <w:sz w:val="24"/>
          <w:szCs w:val="24"/>
        </w:rPr>
        <w:t>Primær hyperkolesterolæmi og kombineret hyperlipidæmi.</w:t>
      </w:r>
    </w:p>
    <w:p w14:paraId="03FE11F8" w14:textId="74088485" w:rsidR="00700E3D" w:rsidRPr="00B326CC" w:rsidRDefault="00700E3D" w:rsidP="00E327C1">
      <w:pPr>
        <w:ind w:left="851"/>
        <w:rPr>
          <w:sz w:val="24"/>
          <w:szCs w:val="24"/>
        </w:rPr>
      </w:pPr>
      <w:r w:rsidRPr="00B326CC">
        <w:rPr>
          <w:sz w:val="24"/>
          <w:szCs w:val="24"/>
        </w:rPr>
        <w:t xml:space="preserve">Størstedelen af patienterne er velkontrollerede på 10 mg Atorvastatin </w:t>
      </w:r>
      <w:r w:rsidR="00B326CC">
        <w:rPr>
          <w:sz w:val="24"/>
          <w:szCs w:val="24"/>
        </w:rPr>
        <w:t>"Amarox"</w:t>
      </w:r>
      <w:r w:rsidRPr="00B326CC">
        <w:rPr>
          <w:sz w:val="24"/>
          <w:szCs w:val="24"/>
        </w:rPr>
        <w:t xml:space="preserve"> 1 gang dagligt. Terapeutisk virkning ses inden for 2 uger, og maksimalt respons opnås normalt inden for 4 uger. Virkningen opretholdes under vedvarende behandling.</w:t>
      </w:r>
    </w:p>
    <w:p w14:paraId="4503FF41" w14:textId="54CA13E4" w:rsidR="00700E3D" w:rsidRPr="00B326CC" w:rsidRDefault="00700E3D" w:rsidP="00E327C1">
      <w:pPr>
        <w:ind w:left="851"/>
        <w:rPr>
          <w:sz w:val="24"/>
          <w:szCs w:val="24"/>
        </w:rPr>
      </w:pPr>
    </w:p>
    <w:p w14:paraId="4564483D" w14:textId="77777777" w:rsidR="00700E3D" w:rsidRPr="00B326CC" w:rsidRDefault="00700E3D" w:rsidP="00E327C1">
      <w:pPr>
        <w:ind w:left="851"/>
        <w:rPr>
          <w:b/>
          <w:i/>
          <w:sz w:val="24"/>
          <w:szCs w:val="24"/>
        </w:rPr>
      </w:pPr>
      <w:r w:rsidRPr="00B326CC">
        <w:rPr>
          <w:b/>
          <w:i/>
          <w:sz w:val="24"/>
          <w:szCs w:val="24"/>
        </w:rPr>
        <w:t>Heterozygot familiær hyperkolesterolæmi</w:t>
      </w:r>
    </w:p>
    <w:p w14:paraId="33342E05" w14:textId="39F65568" w:rsidR="00700E3D" w:rsidRPr="00B326CC" w:rsidRDefault="00700E3D" w:rsidP="00E327C1">
      <w:pPr>
        <w:ind w:left="851"/>
        <w:rPr>
          <w:sz w:val="24"/>
          <w:szCs w:val="24"/>
        </w:rPr>
      </w:pPr>
      <w:r w:rsidRPr="00B326CC">
        <w:rPr>
          <w:sz w:val="24"/>
          <w:szCs w:val="24"/>
        </w:rPr>
        <w:t xml:space="preserve">Patienter bør starte med 10 mg Atorvastatin </w:t>
      </w:r>
      <w:r w:rsidR="00B326CC">
        <w:rPr>
          <w:sz w:val="24"/>
          <w:szCs w:val="24"/>
        </w:rPr>
        <w:t>"Amarox"</w:t>
      </w:r>
      <w:r w:rsidRPr="00B326CC">
        <w:rPr>
          <w:sz w:val="24"/>
          <w:szCs w:val="24"/>
        </w:rPr>
        <w:t xml:space="preserve"> dagligt. Dosis skal individualiseres og justeres hver 4. uge til 40 mg dagligt. Derefter kan dosis enten øges til maksimalt 80 mg dagligt, eller en galdesyrebinder kan kombineres med 40 mg atorvastatin 1 gang dagligt.</w:t>
      </w:r>
    </w:p>
    <w:p w14:paraId="73D631D5" w14:textId="6769EC1D" w:rsidR="00700E3D" w:rsidRPr="00B326CC" w:rsidRDefault="00700E3D" w:rsidP="00E327C1">
      <w:pPr>
        <w:ind w:left="851"/>
        <w:rPr>
          <w:sz w:val="24"/>
          <w:szCs w:val="24"/>
        </w:rPr>
      </w:pPr>
    </w:p>
    <w:p w14:paraId="7B42A52C" w14:textId="77777777" w:rsidR="00700E3D" w:rsidRPr="00B326CC" w:rsidRDefault="00700E3D" w:rsidP="00E327C1">
      <w:pPr>
        <w:ind w:left="851"/>
        <w:rPr>
          <w:b/>
          <w:i/>
          <w:sz w:val="24"/>
          <w:szCs w:val="24"/>
        </w:rPr>
      </w:pPr>
      <w:r w:rsidRPr="00B326CC">
        <w:rPr>
          <w:b/>
          <w:i/>
          <w:sz w:val="24"/>
          <w:szCs w:val="24"/>
        </w:rPr>
        <w:t>Homozygot familiær hyperkolesterolæmi</w:t>
      </w:r>
    </w:p>
    <w:p w14:paraId="46C77F4C" w14:textId="77777777" w:rsidR="00700E3D" w:rsidRPr="00B326CC" w:rsidRDefault="00700E3D" w:rsidP="00E327C1">
      <w:pPr>
        <w:ind w:left="851"/>
        <w:rPr>
          <w:sz w:val="24"/>
          <w:szCs w:val="24"/>
        </w:rPr>
      </w:pPr>
      <w:r w:rsidRPr="00B326CC">
        <w:rPr>
          <w:sz w:val="24"/>
          <w:szCs w:val="24"/>
        </w:rPr>
        <w:t>Kun begrænsede data er tilgængelige (se pkt. 5.1).</w:t>
      </w:r>
    </w:p>
    <w:p w14:paraId="6E6B5941" w14:textId="65941004" w:rsidR="00700E3D" w:rsidRPr="00B326CC" w:rsidRDefault="00700E3D" w:rsidP="00E327C1">
      <w:pPr>
        <w:ind w:left="851"/>
        <w:rPr>
          <w:sz w:val="24"/>
          <w:szCs w:val="24"/>
        </w:rPr>
      </w:pPr>
    </w:p>
    <w:p w14:paraId="274BF9DE" w14:textId="77777777" w:rsidR="00700E3D" w:rsidRPr="00B326CC" w:rsidRDefault="00700E3D" w:rsidP="00E327C1">
      <w:pPr>
        <w:ind w:left="851"/>
        <w:rPr>
          <w:sz w:val="24"/>
          <w:szCs w:val="24"/>
        </w:rPr>
      </w:pPr>
      <w:r w:rsidRPr="00B326CC">
        <w:rPr>
          <w:sz w:val="24"/>
          <w:szCs w:val="24"/>
        </w:rPr>
        <w:t>Dosis af atorvastatin til patienter med homozygot familiær hyperkolesterolæmi er 10</w:t>
      </w:r>
      <w:r w:rsidRPr="00B326CC">
        <w:rPr>
          <w:sz w:val="24"/>
          <w:szCs w:val="24"/>
        </w:rPr>
        <w:noBreakHyphen/>
        <w:t>80 mg dagligt (se pkt. 5.1). Atorvastatin skal gives som supplement til anden lipid</w:t>
      </w:r>
      <w:r w:rsidRPr="00B326CC">
        <w:rPr>
          <w:sz w:val="24"/>
          <w:szCs w:val="24"/>
        </w:rPr>
        <w:softHyphen/>
        <w:t>sænkende behandling (f.eks. LDL-aferese), eller hvis sådan behandling ikke er tilgængelig.</w:t>
      </w:r>
    </w:p>
    <w:p w14:paraId="28BD78D1" w14:textId="7C37507A" w:rsidR="00700E3D" w:rsidRPr="00B326CC" w:rsidRDefault="00700E3D" w:rsidP="00E327C1">
      <w:pPr>
        <w:ind w:left="851"/>
        <w:rPr>
          <w:sz w:val="24"/>
          <w:szCs w:val="24"/>
        </w:rPr>
      </w:pPr>
    </w:p>
    <w:p w14:paraId="07D0A220" w14:textId="77777777" w:rsidR="00700E3D" w:rsidRPr="00B326CC" w:rsidRDefault="00700E3D" w:rsidP="00E327C1">
      <w:pPr>
        <w:ind w:left="851"/>
        <w:rPr>
          <w:b/>
          <w:bCs/>
          <w:i/>
          <w:sz w:val="24"/>
          <w:szCs w:val="24"/>
        </w:rPr>
      </w:pPr>
      <w:r w:rsidRPr="00B326CC">
        <w:rPr>
          <w:b/>
          <w:bCs/>
          <w:i/>
          <w:sz w:val="24"/>
          <w:szCs w:val="24"/>
        </w:rPr>
        <w:t>Forebyggelse af kardiovaskulær sygdom</w:t>
      </w:r>
    </w:p>
    <w:p w14:paraId="69E861F1" w14:textId="77777777" w:rsidR="00700E3D" w:rsidRPr="00B326CC" w:rsidRDefault="00700E3D" w:rsidP="00E327C1">
      <w:pPr>
        <w:ind w:left="851"/>
        <w:rPr>
          <w:sz w:val="24"/>
          <w:szCs w:val="24"/>
        </w:rPr>
      </w:pPr>
      <w:r w:rsidRPr="00B326CC">
        <w:rPr>
          <w:sz w:val="24"/>
          <w:szCs w:val="24"/>
        </w:rPr>
        <w:t>I de primære forebyggelsesstudier var dosis 10 mg dagligt. Højere doser kan være nødvendige for at opnå LDL-kolesterolniveauer i henhold til gældende guidelines.</w:t>
      </w:r>
    </w:p>
    <w:p w14:paraId="13023CDC" w14:textId="30049868" w:rsidR="00700E3D" w:rsidRPr="00B326CC" w:rsidRDefault="00700E3D" w:rsidP="00E327C1">
      <w:pPr>
        <w:ind w:left="851"/>
        <w:rPr>
          <w:sz w:val="24"/>
          <w:szCs w:val="24"/>
        </w:rPr>
      </w:pPr>
    </w:p>
    <w:p w14:paraId="57E58363" w14:textId="77777777" w:rsidR="00700E3D" w:rsidRPr="00184F55" w:rsidRDefault="00700E3D" w:rsidP="00E327C1">
      <w:pPr>
        <w:ind w:left="851"/>
        <w:rPr>
          <w:b/>
          <w:i/>
          <w:sz w:val="24"/>
          <w:szCs w:val="24"/>
        </w:rPr>
      </w:pPr>
      <w:r w:rsidRPr="00184F55">
        <w:rPr>
          <w:b/>
          <w:i/>
          <w:sz w:val="24"/>
          <w:szCs w:val="24"/>
        </w:rPr>
        <w:t>Nedsat nyrefunktion</w:t>
      </w:r>
    </w:p>
    <w:p w14:paraId="1AEE4109" w14:textId="77777777" w:rsidR="00700E3D" w:rsidRPr="00B326CC" w:rsidRDefault="00700E3D" w:rsidP="00E327C1">
      <w:pPr>
        <w:ind w:left="851"/>
        <w:rPr>
          <w:sz w:val="24"/>
          <w:szCs w:val="24"/>
        </w:rPr>
      </w:pPr>
      <w:r w:rsidRPr="00B326CC">
        <w:rPr>
          <w:sz w:val="24"/>
          <w:szCs w:val="24"/>
        </w:rPr>
        <w:t>Dosisjustering er ikke nødvendig (se pkt. 4.4).</w:t>
      </w:r>
    </w:p>
    <w:p w14:paraId="4141C877" w14:textId="3B579C62" w:rsidR="00700E3D" w:rsidRPr="00B326CC" w:rsidRDefault="00700E3D" w:rsidP="00E327C1">
      <w:pPr>
        <w:ind w:left="851"/>
        <w:rPr>
          <w:sz w:val="24"/>
          <w:szCs w:val="24"/>
        </w:rPr>
      </w:pPr>
    </w:p>
    <w:p w14:paraId="13B4610A" w14:textId="77777777" w:rsidR="00700E3D" w:rsidRPr="00184F55" w:rsidRDefault="00700E3D" w:rsidP="00E327C1">
      <w:pPr>
        <w:ind w:left="851"/>
        <w:rPr>
          <w:b/>
          <w:i/>
          <w:sz w:val="24"/>
          <w:szCs w:val="24"/>
        </w:rPr>
      </w:pPr>
      <w:r w:rsidRPr="00184F55">
        <w:rPr>
          <w:b/>
          <w:i/>
          <w:sz w:val="24"/>
          <w:szCs w:val="24"/>
        </w:rPr>
        <w:t>Nedsat leverfunktion</w:t>
      </w:r>
    </w:p>
    <w:p w14:paraId="09FB6E04" w14:textId="167F9623" w:rsidR="00700E3D" w:rsidRPr="00B326CC" w:rsidRDefault="00700E3D" w:rsidP="00E327C1">
      <w:pPr>
        <w:ind w:left="851"/>
        <w:rPr>
          <w:sz w:val="24"/>
          <w:szCs w:val="24"/>
        </w:rPr>
      </w:pPr>
      <w:r w:rsidRPr="00B326CC">
        <w:rPr>
          <w:sz w:val="24"/>
          <w:szCs w:val="24"/>
        </w:rPr>
        <w:t xml:space="preserve">Atorvastatin </w:t>
      </w:r>
      <w:r w:rsidR="00B326CC">
        <w:rPr>
          <w:sz w:val="24"/>
          <w:szCs w:val="24"/>
        </w:rPr>
        <w:t>"Amarox"</w:t>
      </w:r>
      <w:r w:rsidRPr="00B326CC">
        <w:rPr>
          <w:sz w:val="24"/>
          <w:szCs w:val="24"/>
        </w:rPr>
        <w:t xml:space="preserve"> skal anvendes med forsigtighed hos patienter med leverinsufficiens (se pkt. 4.4 og 5.2). Atorvastatin </w:t>
      </w:r>
      <w:r w:rsidR="00B326CC">
        <w:rPr>
          <w:sz w:val="24"/>
          <w:szCs w:val="24"/>
        </w:rPr>
        <w:t>"Amarox"</w:t>
      </w:r>
      <w:r w:rsidRPr="00B326CC">
        <w:rPr>
          <w:sz w:val="24"/>
          <w:szCs w:val="24"/>
        </w:rPr>
        <w:t xml:space="preserve"> er kontraindiceret hos patienter med aktiv leversygdom (se pkt. 4.3).</w:t>
      </w:r>
    </w:p>
    <w:p w14:paraId="0DB83778" w14:textId="2B1723D6" w:rsidR="00700E3D" w:rsidRPr="00B326CC" w:rsidRDefault="00700E3D" w:rsidP="00E327C1">
      <w:pPr>
        <w:ind w:left="851"/>
        <w:rPr>
          <w:sz w:val="24"/>
          <w:szCs w:val="24"/>
        </w:rPr>
      </w:pPr>
    </w:p>
    <w:p w14:paraId="6F34A9EB" w14:textId="77777777" w:rsidR="00700E3D" w:rsidRPr="00184F55" w:rsidRDefault="00700E3D" w:rsidP="00E327C1">
      <w:pPr>
        <w:ind w:left="851"/>
        <w:rPr>
          <w:b/>
          <w:i/>
          <w:sz w:val="24"/>
          <w:szCs w:val="24"/>
        </w:rPr>
      </w:pPr>
      <w:r w:rsidRPr="00184F55">
        <w:rPr>
          <w:b/>
          <w:i/>
          <w:sz w:val="24"/>
          <w:szCs w:val="24"/>
        </w:rPr>
        <w:t>Samtidig administration med andre lægemidler</w:t>
      </w:r>
    </w:p>
    <w:p w14:paraId="52678678" w14:textId="77777777" w:rsidR="00700E3D" w:rsidRPr="00B326CC" w:rsidRDefault="00700E3D" w:rsidP="00E327C1">
      <w:pPr>
        <w:ind w:left="851"/>
        <w:rPr>
          <w:bCs/>
          <w:sz w:val="24"/>
          <w:szCs w:val="24"/>
        </w:rPr>
      </w:pPr>
      <w:r w:rsidRPr="00B326CC">
        <w:rPr>
          <w:bCs/>
          <w:sz w:val="24"/>
          <w:szCs w:val="24"/>
        </w:rPr>
        <w:t xml:space="preserve">Hos patienter, der tager de antivirale midler elbasvir/grazoprevir mod hepatitis </w:t>
      </w:r>
      <w:bookmarkStart w:id="1" w:name="_Hlk18580001"/>
      <w:r w:rsidRPr="00B326CC">
        <w:rPr>
          <w:bCs/>
          <w:sz w:val="24"/>
          <w:szCs w:val="24"/>
        </w:rPr>
        <w:t>C eller letermovir som profylakse mod cytomegalovirus-infektion</w:t>
      </w:r>
      <w:bookmarkEnd w:id="1"/>
      <w:r w:rsidRPr="00B326CC">
        <w:rPr>
          <w:bCs/>
          <w:sz w:val="24"/>
          <w:szCs w:val="24"/>
        </w:rPr>
        <w:t xml:space="preserve"> samtidig med atorvastatin, må dosis af atorvastatin ikke overstige 20 mg/dag (se pkt. 4.4 og 4.5).</w:t>
      </w:r>
    </w:p>
    <w:p w14:paraId="689E8B39" w14:textId="77777777" w:rsidR="00700E3D" w:rsidRPr="00B326CC" w:rsidRDefault="00700E3D" w:rsidP="00E327C1">
      <w:pPr>
        <w:ind w:left="851"/>
        <w:rPr>
          <w:bCs/>
          <w:sz w:val="24"/>
          <w:szCs w:val="24"/>
        </w:rPr>
      </w:pPr>
    </w:p>
    <w:p w14:paraId="254FFD8C" w14:textId="77777777" w:rsidR="00700E3D" w:rsidRPr="00B326CC" w:rsidRDefault="00700E3D" w:rsidP="00E327C1">
      <w:pPr>
        <w:ind w:left="851"/>
        <w:rPr>
          <w:bCs/>
          <w:sz w:val="24"/>
          <w:szCs w:val="24"/>
        </w:rPr>
      </w:pPr>
      <w:bookmarkStart w:id="2" w:name="_Hlk18580021"/>
      <w:r w:rsidRPr="00B326CC">
        <w:rPr>
          <w:bCs/>
          <w:sz w:val="24"/>
          <w:szCs w:val="24"/>
        </w:rPr>
        <w:t>Atorvastatin anbefales ikke til patienter, der er i behandling med letermovir samtidigt med ciclosporin (se pkt. 4.4 og 4.5).</w:t>
      </w:r>
      <w:bookmarkEnd w:id="2"/>
    </w:p>
    <w:p w14:paraId="08BEB6A9" w14:textId="77777777" w:rsidR="00700E3D" w:rsidRPr="00B326CC" w:rsidRDefault="00700E3D" w:rsidP="00E327C1">
      <w:pPr>
        <w:ind w:left="851"/>
        <w:rPr>
          <w:bCs/>
          <w:sz w:val="24"/>
          <w:szCs w:val="24"/>
        </w:rPr>
      </w:pPr>
    </w:p>
    <w:p w14:paraId="177219DC" w14:textId="77777777" w:rsidR="00700E3D" w:rsidRPr="00184F55" w:rsidRDefault="00700E3D" w:rsidP="00E327C1">
      <w:pPr>
        <w:ind w:left="851"/>
        <w:rPr>
          <w:b/>
          <w:i/>
          <w:sz w:val="24"/>
          <w:szCs w:val="24"/>
        </w:rPr>
      </w:pPr>
      <w:r w:rsidRPr="00184F55">
        <w:rPr>
          <w:b/>
          <w:i/>
          <w:sz w:val="24"/>
          <w:szCs w:val="24"/>
        </w:rPr>
        <w:t>Ældre</w:t>
      </w:r>
    </w:p>
    <w:p w14:paraId="0F56C3B3" w14:textId="77777777" w:rsidR="00700E3D" w:rsidRPr="00B326CC" w:rsidRDefault="00700E3D" w:rsidP="00E327C1">
      <w:pPr>
        <w:ind w:left="851"/>
        <w:rPr>
          <w:sz w:val="24"/>
          <w:szCs w:val="24"/>
        </w:rPr>
      </w:pPr>
      <w:r w:rsidRPr="00B326CC">
        <w:rPr>
          <w:sz w:val="24"/>
          <w:szCs w:val="24"/>
        </w:rPr>
        <w:t>Virkning og sikkerhed af de anbefalede doser til ældre patienter over 70 år svarer til det, som ses hos den almindelige befolkning.</w:t>
      </w:r>
    </w:p>
    <w:p w14:paraId="0E9E550A" w14:textId="39201BF8" w:rsidR="007353BD" w:rsidRDefault="007353BD">
      <w:pPr>
        <w:rPr>
          <w:sz w:val="24"/>
          <w:szCs w:val="24"/>
        </w:rPr>
      </w:pPr>
      <w:r>
        <w:rPr>
          <w:sz w:val="24"/>
          <w:szCs w:val="24"/>
        </w:rPr>
        <w:br w:type="page"/>
      </w:r>
    </w:p>
    <w:p w14:paraId="1FDDD230" w14:textId="77777777" w:rsidR="00700E3D" w:rsidRPr="00B326CC" w:rsidRDefault="00700E3D" w:rsidP="00E327C1">
      <w:pPr>
        <w:ind w:left="851"/>
        <w:rPr>
          <w:sz w:val="24"/>
          <w:szCs w:val="24"/>
        </w:rPr>
      </w:pPr>
    </w:p>
    <w:p w14:paraId="6B311E26" w14:textId="272DBB4B" w:rsidR="00700E3D" w:rsidRPr="00184F55" w:rsidRDefault="00700E3D" w:rsidP="00E327C1">
      <w:pPr>
        <w:ind w:left="851"/>
        <w:rPr>
          <w:b/>
          <w:i/>
          <w:sz w:val="24"/>
          <w:szCs w:val="24"/>
        </w:rPr>
      </w:pPr>
      <w:r w:rsidRPr="00184F55">
        <w:rPr>
          <w:b/>
          <w:i/>
          <w:sz w:val="24"/>
          <w:szCs w:val="24"/>
        </w:rPr>
        <w:t>Pædiatrisk population</w:t>
      </w:r>
    </w:p>
    <w:p w14:paraId="565E7683" w14:textId="77777777" w:rsidR="00700E3D" w:rsidRPr="00184F55" w:rsidRDefault="00700E3D" w:rsidP="00E327C1">
      <w:pPr>
        <w:ind w:left="851"/>
        <w:rPr>
          <w:i/>
          <w:sz w:val="24"/>
          <w:szCs w:val="24"/>
          <w:u w:val="single"/>
        </w:rPr>
      </w:pPr>
      <w:r w:rsidRPr="00184F55">
        <w:rPr>
          <w:i/>
          <w:sz w:val="24"/>
          <w:szCs w:val="24"/>
          <w:u w:val="single"/>
        </w:rPr>
        <w:t>Hyperkolesterolæmi:</w:t>
      </w:r>
    </w:p>
    <w:p w14:paraId="00F57036" w14:textId="77777777" w:rsidR="00700E3D" w:rsidRPr="00B326CC" w:rsidRDefault="00700E3D" w:rsidP="00E327C1">
      <w:pPr>
        <w:ind w:left="851"/>
        <w:rPr>
          <w:sz w:val="24"/>
          <w:szCs w:val="24"/>
        </w:rPr>
      </w:pPr>
      <w:r w:rsidRPr="00B326CC">
        <w:rPr>
          <w:sz w:val="24"/>
          <w:szCs w:val="24"/>
        </w:rPr>
        <w:t>Børn og unge bør kun behandles af specialister inden for pædiatrisk hyperlipidæmi, og patienterne bør regelmæssigt revurderes for at vurdere virkningen af behandlingen.</w:t>
      </w:r>
    </w:p>
    <w:p w14:paraId="62DE7B51" w14:textId="2076EF29" w:rsidR="00700E3D" w:rsidRPr="00B326CC" w:rsidRDefault="00700E3D" w:rsidP="00E327C1">
      <w:pPr>
        <w:ind w:left="851"/>
        <w:rPr>
          <w:sz w:val="24"/>
          <w:szCs w:val="24"/>
        </w:rPr>
      </w:pPr>
    </w:p>
    <w:p w14:paraId="0C2DB902" w14:textId="77777777" w:rsidR="00700E3D" w:rsidRPr="00B326CC" w:rsidRDefault="00700E3D" w:rsidP="00E327C1">
      <w:pPr>
        <w:ind w:left="851"/>
        <w:rPr>
          <w:sz w:val="24"/>
          <w:szCs w:val="24"/>
        </w:rPr>
      </w:pPr>
      <w:r w:rsidRPr="00B326CC">
        <w:rPr>
          <w:sz w:val="24"/>
          <w:szCs w:val="24"/>
        </w:rPr>
        <w:t>Anbefalet startdosis til patienter over 10 år med heterocygot familiær hyperkolesterolæmi er 10 mg dagligt (se pkt. 5.1). Denne dosis kan øges til 80 mg dagligt alt efter respons og tolerabilitet. Dosis bør tilpasses den enkelte alt efter behandlingsmål. Dosisjusteringer bør foretages med intervaller på 4 uger eller mere. Dosistitrering til 80 mg dagligt understøttes af kliniske data hos voksne og i begrænset omfang hos børn med heterocygot familiær hyperkolesterolæmi (se pkt. 4.8 og 5.1).</w:t>
      </w:r>
    </w:p>
    <w:p w14:paraId="511F33DA" w14:textId="77777777" w:rsidR="00700E3D" w:rsidRPr="00B326CC" w:rsidRDefault="00700E3D" w:rsidP="00E327C1">
      <w:pPr>
        <w:ind w:left="851"/>
        <w:rPr>
          <w:sz w:val="24"/>
          <w:szCs w:val="24"/>
        </w:rPr>
      </w:pPr>
    </w:p>
    <w:p w14:paraId="35151FE4" w14:textId="77777777" w:rsidR="00700E3D" w:rsidRPr="00B326CC" w:rsidRDefault="00700E3D" w:rsidP="00E327C1">
      <w:pPr>
        <w:ind w:left="851"/>
        <w:rPr>
          <w:sz w:val="24"/>
          <w:szCs w:val="24"/>
        </w:rPr>
      </w:pPr>
      <w:r w:rsidRPr="00B326CC">
        <w:rPr>
          <w:sz w:val="24"/>
          <w:szCs w:val="24"/>
        </w:rPr>
        <w:t xml:space="preserve">Der er begrænset sikkerheds- og effektdata fra </w:t>
      </w:r>
      <w:r w:rsidRPr="00B326CC">
        <w:rPr>
          <w:i/>
          <w:sz w:val="24"/>
          <w:szCs w:val="24"/>
        </w:rPr>
        <w:t>open-label</w:t>
      </w:r>
      <w:r w:rsidRPr="00B326CC">
        <w:rPr>
          <w:sz w:val="24"/>
          <w:szCs w:val="24"/>
        </w:rPr>
        <w:t xml:space="preserve"> kliniske forsøg med børn med heterocygot familiær hyperkolesterolæmi i alderen 6-10 år. Atorvastatin er ikke indiceret til anvendelse hos børn under 10 år. De tilgængelige data er beskrevet i pkt. 4.8, 5.1 og 5.2, men der kan ikke gives en dosisrekommandation.</w:t>
      </w:r>
    </w:p>
    <w:p w14:paraId="067544AD" w14:textId="77777777" w:rsidR="00700E3D" w:rsidRPr="00B326CC" w:rsidRDefault="00700E3D" w:rsidP="00E327C1">
      <w:pPr>
        <w:ind w:left="851"/>
        <w:rPr>
          <w:sz w:val="24"/>
          <w:szCs w:val="24"/>
        </w:rPr>
      </w:pPr>
    </w:p>
    <w:p w14:paraId="5BD841F7" w14:textId="77777777" w:rsidR="00700E3D" w:rsidRPr="00B326CC" w:rsidRDefault="00700E3D" w:rsidP="00E327C1">
      <w:pPr>
        <w:ind w:left="851"/>
        <w:rPr>
          <w:sz w:val="24"/>
          <w:szCs w:val="24"/>
        </w:rPr>
      </w:pPr>
      <w:r w:rsidRPr="00B326CC">
        <w:rPr>
          <w:sz w:val="24"/>
          <w:szCs w:val="24"/>
        </w:rPr>
        <w:t>Andre lægemiddelformer og -styrker kan være mere velegnede til denne population.</w:t>
      </w:r>
    </w:p>
    <w:p w14:paraId="12678583" w14:textId="0DC1B33E" w:rsidR="00700E3D" w:rsidRPr="00B326CC" w:rsidRDefault="00700E3D" w:rsidP="00E327C1">
      <w:pPr>
        <w:ind w:left="851"/>
        <w:rPr>
          <w:sz w:val="24"/>
          <w:szCs w:val="24"/>
        </w:rPr>
      </w:pPr>
    </w:p>
    <w:p w14:paraId="2879B1D5" w14:textId="77777777" w:rsidR="00700E3D" w:rsidRPr="00184F55" w:rsidRDefault="00700E3D" w:rsidP="00E327C1">
      <w:pPr>
        <w:ind w:left="851"/>
        <w:rPr>
          <w:sz w:val="24"/>
          <w:szCs w:val="24"/>
          <w:u w:val="single"/>
        </w:rPr>
      </w:pPr>
      <w:r w:rsidRPr="00184F55">
        <w:rPr>
          <w:sz w:val="24"/>
          <w:szCs w:val="24"/>
          <w:u w:val="single"/>
        </w:rPr>
        <w:t>Administration</w:t>
      </w:r>
    </w:p>
    <w:p w14:paraId="5FA7F78B" w14:textId="62C2DEB3" w:rsidR="00700E3D" w:rsidRPr="00B326CC" w:rsidRDefault="00700E3D" w:rsidP="00E327C1">
      <w:pPr>
        <w:ind w:left="851"/>
        <w:rPr>
          <w:sz w:val="24"/>
          <w:szCs w:val="24"/>
        </w:rPr>
      </w:pPr>
      <w:r w:rsidRPr="00B326CC">
        <w:rPr>
          <w:sz w:val="24"/>
          <w:szCs w:val="24"/>
        </w:rPr>
        <w:t xml:space="preserve">Atorvastatin </w:t>
      </w:r>
      <w:r w:rsidR="00B326CC">
        <w:rPr>
          <w:sz w:val="24"/>
          <w:szCs w:val="24"/>
        </w:rPr>
        <w:t>"Amarox"</w:t>
      </w:r>
      <w:r w:rsidRPr="00B326CC">
        <w:rPr>
          <w:sz w:val="24"/>
          <w:szCs w:val="24"/>
        </w:rPr>
        <w:t xml:space="preserve"> er til oral anvendelse. Den daglige dosis af atorvastatin gives som engangsdosis. Dosis kan gives på et hvilket som helst tidspunkt af døgnet med eller uden føde.</w:t>
      </w:r>
    </w:p>
    <w:p w14:paraId="60D473E6" w14:textId="77777777" w:rsidR="009260DE" w:rsidRPr="00B326CC" w:rsidRDefault="009260DE" w:rsidP="009260DE">
      <w:pPr>
        <w:tabs>
          <w:tab w:val="left" w:pos="851"/>
        </w:tabs>
        <w:ind w:left="851"/>
        <w:rPr>
          <w:sz w:val="24"/>
          <w:szCs w:val="24"/>
        </w:rPr>
      </w:pPr>
    </w:p>
    <w:p w14:paraId="516F3B29" w14:textId="77777777" w:rsidR="009260DE" w:rsidRPr="00B326CC" w:rsidRDefault="009260DE" w:rsidP="009260DE">
      <w:pPr>
        <w:tabs>
          <w:tab w:val="left" w:pos="851"/>
        </w:tabs>
        <w:ind w:left="851" w:hanging="851"/>
        <w:rPr>
          <w:b/>
          <w:sz w:val="24"/>
          <w:szCs w:val="24"/>
        </w:rPr>
      </w:pPr>
      <w:r w:rsidRPr="00B326CC">
        <w:rPr>
          <w:b/>
          <w:sz w:val="24"/>
          <w:szCs w:val="24"/>
        </w:rPr>
        <w:t>4.3</w:t>
      </w:r>
      <w:r w:rsidRPr="00B326CC">
        <w:rPr>
          <w:b/>
          <w:sz w:val="24"/>
          <w:szCs w:val="24"/>
        </w:rPr>
        <w:tab/>
        <w:t>Kontraindikationer</w:t>
      </w:r>
    </w:p>
    <w:p w14:paraId="0317AF5D" w14:textId="6B588E87" w:rsidR="00700E3D" w:rsidRPr="00B326CC" w:rsidRDefault="00700E3D" w:rsidP="00E327C1">
      <w:pPr>
        <w:ind w:left="851"/>
        <w:rPr>
          <w:sz w:val="24"/>
          <w:szCs w:val="24"/>
          <w:lang w:eastAsia="da-DK"/>
        </w:rPr>
      </w:pPr>
      <w:r w:rsidRPr="00B326CC">
        <w:rPr>
          <w:sz w:val="24"/>
          <w:szCs w:val="24"/>
        </w:rPr>
        <w:t xml:space="preserve">Atorvastatin </w:t>
      </w:r>
      <w:r w:rsidR="00B326CC">
        <w:rPr>
          <w:sz w:val="24"/>
          <w:szCs w:val="24"/>
        </w:rPr>
        <w:t>"Amarox"</w:t>
      </w:r>
      <w:r w:rsidRPr="00B326CC">
        <w:rPr>
          <w:sz w:val="24"/>
          <w:szCs w:val="24"/>
        </w:rPr>
        <w:t xml:space="preserve"> er kontraindiceret hos patienter:</w:t>
      </w:r>
    </w:p>
    <w:p w14:paraId="3EAF270D" w14:textId="02BCC601" w:rsidR="00700E3D" w:rsidRPr="00184F55" w:rsidRDefault="00700E3D" w:rsidP="00184F55">
      <w:pPr>
        <w:pStyle w:val="Listeafsnit"/>
        <w:numPr>
          <w:ilvl w:val="0"/>
          <w:numId w:val="9"/>
        </w:numPr>
        <w:ind w:left="1276" w:hanging="425"/>
        <w:rPr>
          <w:sz w:val="24"/>
          <w:szCs w:val="24"/>
        </w:rPr>
      </w:pPr>
      <w:r w:rsidRPr="00184F55">
        <w:rPr>
          <w:sz w:val="24"/>
          <w:szCs w:val="24"/>
        </w:rPr>
        <w:t>med overfølsomhed over for det aktive stof eller over for et eller flere af hjælpestofferne anført i pkt.</w:t>
      </w:r>
      <w:r w:rsidR="00184F55" w:rsidRPr="00184F55">
        <w:rPr>
          <w:sz w:val="24"/>
          <w:szCs w:val="24"/>
        </w:rPr>
        <w:t xml:space="preserve"> </w:t>
      </w:r>
      <w:r w:rsidRPr="00184F55">
        <w:rPr>
          <w:sz w:val="24"/>
          <w:szCs w:val="24"/>
        </w:rPr>
        <w:t>6.1</w:t>
      </w:r>
    </w:p>
    <w:p w14:paraId="6079F444" w14:textId="77777777" w:rsidR="00700E3D" w:rsidRPr="00184F55" w:rsidRDefault="00700E3D" w:rsidP="00184F55">
      <w:pPr>
        <w:pStyle w:val="Listeafsnit"/>
        <w:numPr>
          <w:ilvl w:val="0"/>
          <w:numId w:val="9"/>
        </w:numPr>
        <w:ind w:left="1276" w:hanging="425"/>
        <w:rPr>
          <w:sz w:val="24"/>
          <w:szCs w:val="24"/>
        </w:rPr>
      </w:pPr>
      <w:r w:rsidRPr="00184F55">
        <w:rPr>
          <w:sz w:val="24"/>
          <w:szCs w:val="24"/>
        </w:rPr>
        <w:t>med aktiv leversygdom eller uforklarlig, vedvarende stigning i serum-transaminaserne svarende til mere end 3 gange den øvre referenceværdi</w:t>
      </w:r>
    </w:p>
    <w:p w14:paraId="419CBDAE" w14:textId="77777777" w:rsidR="00700E3D" w:rsidRPr="00184F55" w:rsidRDefault="00700E3D" w:rsidP="00184F55">
      <w:pPr>
        <w:pStyle w:val="Listeafsnit"/>
        <w:numPr>
          <w:ilvl w:val="0"/>
          <w:numId w:val="9"/>
        </w:numPr>
        <w:ind w:left="1276" w:hanging="425"/>
        <w:rPr>
          <w:sz w:val="24"/>
          <w:szCs w:val="24"/>
        </w:rPr>
      </w:pPr>
      <w:r w:rsidRPr="00184F55">
        <w:rPr>
          <w:sz w:val="24"/>
          <w:szCs w:val="24"/>
        </w:rPr>
        <w:t>under graviditet, i ammeperioden samt hos kvinder i den fertile alder, som ikke benytter sikker kontraception (se pkt. 4.6)</w:t>
      </w:r>
    </w:p>
    <w:p w14:paraId="3525820C" w14:textId="77777777" w:rsidR="00700E3D" w:rsidRPr="00184F55" w:rsidRDefault="00700E3D" w:rsidP="00184F55">
      <w:pPr>
        <w:pStyle w:val="Listeafsnit"/>
        <w:numPr>
          <w:ilvl w:val="0"/>
          <w:numId w:val="9"/>
        </w:numPr>
        <w:ind w:left="1276" w:hanging="425"/>
        <w:rPr>
          <w:sz w:val="24"/>
          <w:szCs w:val="24"/>
        </w:rPr>
      </w:pPr>
      <w:r w:rsidRPr="00184F55">
        <w:rPr>
          <w:sz w:val="24"/>
          <w:szCs w:val="24"/>
        </w:rPr>
        <w:t>behandlet med de antivirale midler glecaprevir/pibrentasvir mod hepatitis C.</w:t>
      </w:r>
    </w:p>
    <w:p w14:paraId="570C3271" w14:textId="77777777" w:rsidR="009260DE" w:rsidRPr="00B326CC" w:rsidRDefault="009260DE" w:rsidP="009260DE">
      <w:pPr>
        <w:tabs>
          <w:tab w:val="left" w:pos="851"/>
        </w:tabs>
        <w:ind w:left="851"/>
        <w:rPr>
          <w:sz w:val="24"/>
          <w:szCs w:val="24"/>
        </w:rPr>
      </w:pPr>
    </w:p>
    <w:p w14:paraId="09F7FBA9" w14:textId="77777777" w:rsidR="009260DE" w:rsidRPr="00B326CC" w:rsidRDefault="009260DE" w:rsidP="009260DE">
      <w:pPr>
        <w:tabs>
          <w:tab w:val="left" w:pos="851"/>
        </w:tabs>
        <w:ind w:left="851" w:hanging="851"/>
        <w:rPr>
          <w:b/>
          <w:sz w:val="24"/>
          <w:szCs w:val="24"/>
        </w:rPr>
      </w:pPr>
      <w:r w:rsidRPr="00B326CC">
        <w:rPr>
          <w:b/>
          <w:sz w:val="24"/>
          <w:szCs w:val="24"/>
        </w:rPr>
        <w:t>4.4</w:t>
      </w:r>
      <w:r w:rsidRPr="00B326CC">
        <w:rPr>
          <w:b/>
          <w:sz w:val="24"/>
          <w:szCs w:val="24"/>
        </w:rPr>
        <w:tab/>
        <w:t>Særlige advarsler og forsigtighedsregler vedrørende brugen</w:t>
      </w:r>
    </w:p>
    <w:p w14:paraId="17415EFE" w14:textId="7E28E826" w:rsidR="00700E3D" w:rsidRPr="00B326CC" w:rsidRDefault="00700E3D" w:rsidP="00E327C1">
      <w:pPr>
        <w:ind w:left="851"/>
        <w:rPr>
          <w:sz w:val="24"/>
          <w:szCs w:val="24"/>
          <w:lang w:eastAsia="da-DK"/>
        </w:rPr>
      </w:pPr>
      <w:r w:rsidRPr="00B326CC">
        <w:rPr>
          <w:sz w:val="24"/>
          <w:szCs w:val="24"/>
        </w:rPr>
        <w:t xml:space="preserve">Der er indberettet enkelte tilfælde, hvor statiner inducerer de novo eller forværrer allerede eksisterende myasthenia gravis eller okulær myasteni (se pkt. 4.8). Atorvastatin </w:t>
      </w:r>
      <w:r w:rsidR="00B326CC">
        <w:rPr>
          <w:sz w:val="24"/>
          <w:szCs w:val="24"/>
        </w:rPr>
        <w:t>"Amarox"</w:t>
      </w:r>
      <w:r w:rsidRPr="00B326CC">
        <w:rPr>
          <w:sz w:val="24"/>
          <w:szCs w:val="24"/>
        </w:rPr>
        <w:t xml:space="preserve"> bør seponeres i tilfælde af forværring af symptomer. Der er indberettet recidiver, når det samme eller et andet statin blev administreret (igen).</w:t>
      </w:r>
    </w:p>
    <w:p w14:paraId="41E5EB3F" w14:textId="77777777" w:rsidR="00700E3D" w:rsidRPr="00B326CC" w:rsidRDefault="00700E3D" w:rsidP="00E327C1">
      <w:pPr>
        <w:ind w:left="851"/>
        <w:rPr>
          <w:sz w:val="24"/>
          <w:szCs w:val="24"/>
          <w:u w:val="single"/>
        </w:rPr>
      </w:pPr>
    </w:p>
    <w:p w14:paraId="2C7EB9D6" w14:textId="77777777" w:rsidR="00700E3D" w:rsidRPr="00B326CC" w:rsidRDefault="00700E3D" w:rsidP="00E327C1">
      <w:pPr>
        <w:ind w:left="851"/>
        <w:rPr>
          <w:sz w:val="24"/>
          <w:szCs w:val="24"/>
          <w:u w:val="single"/>
        </w:rPr>
      </w:pPr>
      <w:r w:rsidRPr="00B326CC">
        <w:rPr>
          <w:sz w:val="24"/>
          <w:szCs w:val="24"/>
          <w:u w:val="single"/>
        </w:rPr>
        <w:t>Leverpåvirkninger</w:t>
      </w:r>
    </w:p>
    <w:p w14:paraId="14AC1A71" w14:textId="0EAD2771" w:rsidR="00700E3D" w:rsidRPr="00B326CC" w:rsidRDefault="00700E3D" w:rsidP="00E327C1">
      <w:pPr>
        <w:ind w:left="851"/>
        <w:rPr>
          <w:sz w:val="24"/>
          <w:szCs w:val="24"/>
        </w:rPr>
      </w:pPr>
      <w:r w:rsidRPr="00B326CC">
        <w:rPr>
          <w:sz w:val="24"/>
          <w:szCs w:val="24"/>
        </w:rPr>
        <w:t xml:space="preserve">Der bør tages leverprøver før behandlingens start og periodisk under behandlingen. Patienter, som udvikler tegn eller symptomer på leverskade, skal have taget leverprøver. Patienter, som får forhøjede transaminaseniveauer, skal monitoreres, indtil tallene er normaliserede. Ved vedvarende transaminasestigning til mere end 3 gange den øvre referenceværdi anbefales dosisreduktion eller seponering af Atorvastatin </w:t>
      </w:r>
      <w:r w:rsidR="00B326CC">
        <w:rPr>
          <w:sz w:val="24"/>
          <w:szCs w:val="24"/>
        </w:rPr>
        <w:t>"Amarox"</w:t>
      </w:r>
      <w:r w:rsidRPr="00B326CC">
        <w:rPr>
          <w:sz w:val="24"/>
          <w:szCs w:val="24"/>
        </w:rPr>
        <w:t xml:space="preserve"> (se pkt. 4.8).</w:t>
      </w:r>
    </w:p>
    <w:p w14:paraId="297F1068" w14:textId="77777777" w:rsidR="00700E3D" w:rsidRPr="00B326CC" w:rsidRDefault="00700E3D" w:rsidP="00E327C1">
      <w:pPr>
        <w:ind w:left="851"/>
        <w:rPr>
          <w:sz w:val="24"/>
          <w:szCs w:val="24"/>
        </w:rPr>
      </w:pPr>
    </w:p>
    <w:p w14:paraId="0AA537D5" w14:textId="51C92488" w:rsidR="00700E3D" w:rsidRPr="00B326CC" w:rsidRDefault="00700E3D" w:rsidP="00E327C1">
      <w:pPr>
        <w:ind w:left="851"/>
        <w:rPr>
          <w:sz w:val="24"/>
          <w:szCs w:val="24"/>
        </w:rPr>
      </w:pPr>
      <w:r w:rsidRPr="00B326CC">
        <w:rPr>
          <w:sz w:val="24"/>
          <w:szCs w:val="24"/>
        </w:rPr>
        <w:t xml:space="preserve">Atorvastatin </w:t>
      </w:r>
      <w:r w:rsidR="00B326CC">
        <w:rPr>
          <w:sz w:val="24"/>
          <w:szCs w:val="24"/>
        </w:rPr>
        <w:t>"Amarox"</w:t>
      </w:r>
      <w:r w:rsidRPr="00B326CC">
        <w:rPr>
          <w:sz w:val="24"/>
          <w:szCs w:val="24"/>
        </w:rPr>
        <w:t xml:space="preserve"> bør bruges med forsigtighed hos patienter, som indtager store mængder alkohol og/eller med leversygdom i anamnesen.</w:t>
      </w:r>
    </w:p>
    <w:p w14:paraId="7F5B95E1" w14:textId="77777777" w:rsidR="00700E3D" w:rsidRPr="00B326CC" w:rsidRDefault="00700E3D" w:rsidP="00E327C1">
      <w:pPr>
        <w:ind w:left="851"/>
        <w:rPr>
          <w:bCs/>
          <w:sz w:val="24"/>
          <w:szCs w:val="24"/>
          <w:u w:val="single"/>
        </w:rPr>
      </w:pPr>
    </w:p>
    <w:p w14:paraId="7791DF15" w14:textId="77777777" w:rsidR="00700E3D" w:rsidRPr="00B326CC" w:rsidRDefault="00700E3D" w:rsidP="00E327C1">
      <w:pPr>
        <w:ind w:left="851"/>
        <w:rPr>
          <w:bCs/>
          <w:sz w:val="24"/>
          <w:szCs w:val="24"/>
          <w:u w:val="single"/>
        </w:rPr>
      </w:pPr>
      <w:r w:rsidRPr="00B326CC">
        <w:rPr>
          <w:bCs/>
          <w:sz w:val="24"/>
          <w:szCs w:val="24"/>
          <w:u w:val="single"/>
        </w:rPr>
        <w:t>Forebyggelse af apopleksi ved aggresiv reduktion af kolesterolniveauerne (Stroke Prevention by Aggressive Reduction in Cholesterol Levels (SPARCL))</w:t>
      </w:r>
    </w:p>
    <w:p w14:paraId="32281CB2" w14:textId="77777777" w:rsidR="00700E3D" w:rsidRPr="00B326CC" w:rsidRDefault="00700E3D" w:rsidP="00E327C1">
      <w:pPr>
        <w:ind w:left="851"/>
        <w:rPr>
          <w:sz w:val="24"/>
          <w:szCs w:val="24"/>
        </w:rPr>
      </w:pPr>
      <w:r w:rsidRPr="00B326CC">
        <w:rPr>
          <w:sz w:val="24"/>
          <w:szCs w:val="24"/>
        </w:rPr>
        <w:t>I en post-hoc analyse af apopleksi subgrupper hos patienter uden koronar hjertesygdom (CHD), som for nylig havde apopleksi eller transitorisk cerebral iskæmi (TCI), var der en større incidens af hæmoragisk apopleksi hos patienter, der fik atorvastatin 80 mg, sammen</w:t>
      </w:r>
      <w:r w:rsidRPr="00B326CC">
        <w:rPr>
          <w:sz w:val="24"/>
          <w:szCs w:val="24"/>
        </w:rPr>
        <w:softHyphen/>
        <w:t>lignet med placebo. Den øgede risiko blev især noteret hos patienter, der havde hæmoragisk apopleksi i anamnesen eller lakunært infarkt ved forsøgets start. Hos patienter med hæmoragisk apo</w:t>
      </w:r>
      <w:r w:rsidRPr="00B326CC">
        <w:rPr>
          <w:sz w:val="24"/>
          <w:szCs w:val="24"/>
        </w:rPr>
        <w:softHyphen/>
        <w:t>pleksi eller lakunært infarkt i anamnesen var risiko/benefit ratio for atorvastatin 80 mg usikker, og den potentielle risiko for hæmoragisk apopleksi skal omhyggeligt overvejes før initiering af behandling (se pkt. 5.1).</w:t>
      </w:r>
    </w:p>
    <w:p w14:paraId="47E19A14" w14:textId="77777777" w:rsidR="00700E3D" w:rsidRPr="00B326CC" w:rsidRDefault="00700E3D" w:rsidP="00E327C1">
      <w:pPr>
        <w:ind w:left="851"/>
        <w:rPr>
          <w:sz w:val="24"/>
          <w:szCs w:val="24"/>
          <w:u w:val="single"/>
        </w:rPr>
      </w:pPr>
    </w:p>
    <w:p w14:paraId="34E0BAB2" w14:textId="77777777" w:rsidR="00700E3D" w:rsidRPr="00B326CC" w:rsidRDefault="00700E3D" w:rsidP="00E327C1">
      <w:pPr>
        <w:ind w:left="851"/>
        <w:rPr>
          <w:sz w:val="24"/>
          <w:szCs w:val="24"/>
          <w:u w:val="single"/>
        </w:rPr>
      </w:pPr>
      <w:r w:rsidRPr="00B326CC">
        <w:rPr>
          <w:sz w:val="24"/>
          <w:szCs w:val="24"/>
          <w:u w:val="single"/>
        </w:rPr>
        <w:t>Påvirkning af skeletmuskulaturen</w:t>
      </w:r>
    </w:p>
    <w:p w14:paraId="2C6718CE" w14:textId="77777777" w:rsidR="00700E3D" w:rsidRPr="00B326CC" w:rsidRDefault="00700E3D" w:rsidP="00E327C1">
      <w:pPr>
        <w:ind w:left="851"/>
        <w:rPr>
          <w:sz w:val="24"/>
          <w:szCs w:val="24"/>
        </w:rPr>
      </w:pPr>
      <w:r w:rsidRPr="00B326CC">
        <w:rPr>
          <w:sz w:val="24"/>
          <w:szCs w:val="24"/>
        </w:rPr>
        <w:t>Atorvastatin kan som andre HMG-CoA-reduktasehæmmere i sjældne tilfælde påvirke skelet</w:t>
      </w:r>
      <w:r w:rsidRPr="00B326CC">
        <w:rPr>
          <w:sz w:val="24"/>
          <w:szCs w:val="24"/>
        </w:rPr>
        <w:softHyphen/>
        <w:t>muskulaturen og forårsage myalgi, myositis, og myopati, som kan udvikle sig til rhabdomyolyse, en potentielt livstruende tilstand, som kendetegnes ved markant forhøjet kreatinkinase (CK)-værdi (&gt;10 gange den øvre referenceværdi), myoglobinæmi og myoglobinuri, som kan medføre nyresvigt.</w:t>
      </w:r>
    </w:p>
    <w:p w14:paraId="0A2F5E05" w14:textId="77777777" w:rsidR="00700E3D" w:rsidRPr="00B326CC" w:rsidRDefault="00700E3D" w:rsidP="00E327C1">
      <w:pPr>
        <w:ind w:left="851"/>
        <w:rPr>
          <w:sz w:val="24"/>
          <w:szCs w:val="24"/>
        </w:rPr>
      </w:pPr>
    </w:p>
    <w:p w14:paraId="5636AEB8" w14:textId="77777777" w:rsidR="00700E3D" w:rsidRPr="00B326CC" w:rsidRDefault="00700E3D" w:rsidP="00E327C1">
      <w:pPr>
        <w:ind w:left="851"/>
        <w:rPr>
          <w:sz w:val="24"/>
          <w:szCs w:val="24"/>
        </w:rPr>
      </w:pPr>
      <w:r w:rsidRPr="00B326CC">
        <w:rPr>
          <w:sz w:val="24"/>
          <w:szCs w:val="24"/>
        </w:rPr>
        <w:t>I meget sjældne tilfælde er der beskrevet immunmedieret nekrotiserende myopati (IMNM) under eller efter behandling med visse statiner. Klinisk er IMNM karakteriseret ved vedvarende proksimal muskelsvaghed og forhøjet serum-kreatininkinase, som vedvarer trods seponering af statinbehandlingen.</w:t>
      </w:r>
    </w:p>
    <w:p w14:paraId="0AD9BEEF" w14:textId="233CA363" w:rsidR="00700E3D" w:rsidRPr="00B326CC" w:rsidRDefault="00700E3D" w:rsidP="00E327C1">
      <w:pPr>
        <w:ind w:left="851"/>
        <w:rPr>
          <w:sz w:val="24"/>
          <w:szCs w:val="24"/>
        </w:rPr>
      </w:pPr>
    </w:p>
    <w:p w14:paraId="5E7E947D" w14:textId="77777777" w:rsidR="00700E3D" w:rsidRPr="00B326CC" w:rsidRDefault="00700E3D" w:rsidP="00E327C1">
      <w:pPr>
        <w:ind w:left="851"/>
        <w:rPr>
          <w:sz w:val="24"/>
          <w:szCs w:val="24"/>
          <w:u w:val="single"/>
        </w:rPr>
      </w:pPr>
      <w:r w:rsidRPr="00B326CC">
        <w:rPr>
          <w:sz w:val="24"/>
          <w:szCs w:val="24"/>
          <w:u w:val="single"/>
        </w:rPr>
        <w:t>Før behandling</w:t>
      </w:r>
    </w:p>
    <w:p w14:paraId="39136C0F" w14:textId="77777777" w:rsidR="00700E3D" w:rsidRPr="00B326CC" w:rsidRDefault="00700E3D" w:rsidP="00E327C1">
      <w:pPr>
        <w:ind w:left="851"/>
        <w:rPr>
          <w:sz w:val="24"/>
          <w:szCs w:val="24"/>
        </w:rPr>
      </w:pPr>
      <w:r w:rsidRPr="00B326CC">
        <w:rPr>
          <w:sz w:val="24"/>
          <w:szCs w:val="24"/>
        </w:rPr>
        <w:t>Atorvastatin bør gives med forsigtighed til patienter med prædisponerede faktorer for rhabdomyolyse. Kreatinkinase (CK)værdien bør måles før initiering af behandling med statiner, i følgende situationer:</w:t>
      </w:r>
    </w:p>
    <w:p w14:paraId="39253D76" w14:textId="77777777" w:rsidR="00700E3D" w:rsidRPr="00184F55" w:rsidRDefault="00700E3D" w:rsidP="00184F55">
      <w:pPr>
        <w:pStyle w:val="Listeafsnit"/>
        <w:numPr>
          <w:ilvl w:val="0"/>
          <w:numId w:val="10"/>
        </w:numPr>
        <w:ind w:left="1276" w:hanging="425"/>
        <w:rPr>
          <w:sz w:val="24"/>
          <w:szCs w:val="24"/>
        </w:rPr>
      </w:pPr>
      <w:r w:rsidRPr="00184F55">
        <w:rPr>
          <w:sz w:val="24"/>
          <w:szCs w:val="24"/>
        </w:rPr>
        <w:t>nedsat nyrefunktion</w:t>
      </w:r>
    </w:p>
    <w:p w14:paraId="64B3B2AE" w14:textId="77777777" w:rsidR="00700E3D" w:rsidRPr="00184F55" w:rsidRDefault="00700E3D" w:rsidP="00184F55">
      <w:pPr>
        <w:pStyle w:val="Listeafsnit"/>
        <w:numPr>
          <w:ilvl w:val="0"/>
          <w:numId w:val="10"/>
        </w:numPr>
        <w:ind w:left="1276" w:hanging="425"/>
        <w:rPr>
          <w:sz w:val="24"/>
          <w:szCs w:val="24"/>
        </w:rPr>
      </w:pPr>
      <w:r w:rsidRPr="00184F55">
        <w:rPr>
          <w:sz w:val="24"/>
          <w:szCs w:val="24"/>
        </w:rPr>
        <w:t>hypotyreoidisme</w:t>
      </w:r>
    </w:p>
    <w:p w14:paraId="5CDA9CBE" w14:textId="77777777" w:rsidR="00700E3D" w:rsidRPr="00184F55" w:rsidRDefault="00700E3D" w:rsidP="00184F55">
      <w:pPr>
        <w:pStyle w:val="Listeafsnit"/>
        <w:numPr>
          <w:ilvl w:val="0"/>
          <w:numId w:val="10"/>
        </w:numPr>
        <w:ind w:left="1276" w:hanging="425"/>
        <w:rPr>
          <w:sz w:val="24"/>
          <w:szCs w:val="24"/>
        </w:rPr>
      </w:pPr>
      <w:r w:rsidRPr="00184F55">
        <w:rPr>
          <w:sz w:val="24"/>
          <w:szCs w:val="24"/>
        </w:rPr>
        <w:t>personlig eller familiær anamnese med arvelige muskelsygdomme</w:t>
      </w:r>
    </w:p>
    <w:p w14:paraId="49BC1591" w14:textId="77777777" w:rsidR="00700E3D" w:rsidRPr="00184F55" w:rsidRDefault="00700E3D" w:rsidP="00184F55">
      <w:pPr>
        <w:pStyle w:val="Listeafsnit"/>
        <w:numPr>
          <w:ilvl w:val="0"/>
          <w:numId w:val="10"/>
        </w:numPr>
        <w:ind w:left="1276" w:hanging="425"/>
        <w:rPr>
          <w:sz w:val="24"/>
          <w:szCs w:val="24"/>
        </w:rPr>
      </w:pPr>
      <w:r w:rsidRPr="00184F55">
        <w:rPr>
          <w:sz w:val="24"/>
          <w:szCs w:val="24"/>
        </w:rPr>
        <w:t>tidligere muskeltoksicitet med statin eller fibrat</w:t>
      </w:r>
    </w:p>
    <w:p w14:paraId="4F942EC5" w14:textId="77777777" w:rsidR="00700E3D" w:rsidRPr="00184F55" w:rsidRDefault="00700E3D" w:rsidP="00184F55">
      <w:pPr>
        <w:pStyle w:val="Listeafsnit"/>
        <w:numPr>
          <w:ilvl w:val="0"/>
          <w:numId w:val="10"/>
        </w:numPr>
        <w:ind w:left="1276" w:hanging="425"/>
        <w:rPr>
          <w:sz w:val="24"/>
          <w:szCs w:val="24"/>
        </w:rPr>
      </w:pPr>
      <w:r w:rsidRPr="00184F55">
        <w:rPr>
          <w:sz w:val="24"/>
          <w:szCs w:val="24"/>
        </w:rPr>
        <w:t>leversygdom i anamnesen og/eller indtagelse af store mængder alkohol</w:t>
      </w:r>
    </w:p>
    <w:p w14:paraId="02D32645" w14:textId="17A6A960" w:rsidR="00700E3D" w:rsidRPr="00184F55" w:rsidRDefault="00700E3D" w:rsidP="00184F55">
      <w:pPr>
        <w:pStyle w:val="Listeafsnit"/>
        <w:numPr>
          <w:ilvl w:val="0"/>
          <w:numId w:val="10"/>
        </w:numPr>
        <w:ind w:left="1276" w:hanging="425"/>
        <w:rPr>
          <w:sz w:val="24"/>
          <w:szCs w:val="24"/>
        </w:rPr>
      </w:pPr>
      <w:r w:rsidRPr="00184F55">
        <w:rPr>
          <w:sz w:val="24"/>
          <w:szCs w:val="24"/>
        </w:rPr>
        <w:t>hos ældre (alder &gt;70 år), skal nødvendigheden af en sådan måling overvejes alt efter tilstedeværelse af andre prædisponerende faktorer for rhabdomyolyse.</w:t>
      </w:r>
    </w:p>
    <w:p w14:paraId="796FCB5A" w14:textId="2BD808C0" w:rsidR="00700E3D" w:rsidRPr="00184F55" w:rsidRDefault="00700E3D" w:rsidP="00184F55">
      <w:pPr>
        <w:pStyle w:val="Listeafsnit"/>
        <w:numPr>
          <w:ilvl w:val="0"/>
          <w:numId w:val="10"/>
        </w:numPr>
        <w:ind w:left="1276" w:hanging="425"/>
        <w:rPr>
          <w:sz w:val="24"/>
          <w:szCs w:val="24"/>
        </w:rPr>
      </w:pPr>
      <w:r w:rsidRPr="00184F55">
        <w:rPr>
          <w:sz w:val="24"/>
          <w:szCs w:val="24"/>
        </w:rPr>
        <w:t>tilstande hvor en øgning af plasmakoncentrationen kan forekomme, f.eks. ved risiko for interaktioner (se pkt. 4.5) og hos særlige populationer, herunder genetiske subpopulationer (se pkt. 5.2).</w:t>
      </w:r>
    </w:p>
    <w:p w14:paraId="50D934EE" w14:textId="77777777" w:rsidR="00700E3D" w:rsidRPr="00B326CC" w:rsidRDefault="00700E3D" w:rsidP="00E327C1">
      <w:pPr>
        <w:ind w:left="851"/>
        <w:rPr>
          <w:sz w:val="24"/>
          <w:szCs w:val="24"/>
        </w:rPr>
      </w:pPr>
    </w:p>
    <w:p w14:paraId="37D07B55" w14:textId="77777777" w:rsidR="00700E3D" w:rsidRPr="00B326CC" w:rsidRDefault="00700E3D" w:rsidP="00E327C1">
      <w:pPr>
        <w:ind w:left="851"/>
        <w:rPr>
          <w:sz w:val="24"/>
          <w:szCs w:val="24"/>
        </w:rPr>
      </w:pPr>
      <w:r w:rsidRPr="00B326CC">
        <w:rPr>
          <w:sz w:val="24"/>
          <w:szCs w:val="24"/>
        </w:rPr>
        <w:t>I sådanne tilfælde skal risikoen ved behandlingen vurderes i forhold til den mulige fordel, og klinisk monitorering anbefales.</w:t>
      </w:r>
    </w:p>
    <w:p w14:paraId="541842CB" w14:textId="77777777" w:rsidR="00700E3D" w:rsidRPr="00B326CC" w:rsidRDefault="00700E3D" w:rsidP="00E327C1">
      <w:pPr>
        <w:ind w:left="851"/>
        <w:rPr>
          <w:sz w:val="24"/>
          <w:szCs w:val="24"/>
        </w:rPr>
      </w:pPr>
      <w:r w:rsidRPr="00B326CC">
        <w:rPr>
          <w:sz w:val="24"/>
          <w:szCs w:val="24"/>
        </w:rPr>
        <w:t>Hvis CK-værdien er signifikant forhøjet (&gt;5 gange den øvre referenceværdi) ved baseline, bør behandlingen ikke startes.</w:t>
      </w:r>
    </w:p>
    <w:p w14:paraId="41C75A8F" w14:textId="77777777" w:rsidR="00700E3D" w:rsidRPr="00B326CC" w:rsidRDefault="00700E3D" w:rsidP="00E327C1">
      <w:pPr>
        <w:ind w:left="851"/>
        <w:rPr>
          <w:sz w:val="24"/>
          <w:szCs w:val="24"/>
        </w:rPr>
      </w:pPr>
    </w:p>
    <w:p w14:paraId="17EA009C" w14:textId="342CC67F" w:rsidR="00700E3D" w:rsidRPr="00B326CC" w:rsidRDefault="00700E3D" w:rsidP="00E327C1">
      <w:pPr>
        <w:ind w:left="851"/>
        <w:rPr>
          <w:i/>
          <w:sz w:val="24"/>
          <w:szCs w:val="24"/>
        </w:rPr>
      </w:pPr>
      <w:r w:rsidRPr="00B326CC">
        <w:rPr>
          <w:i/>
          <w:sz w:val="24"/>
          <w:szCs w:val="24"/>
        </w:rPr>
        <w:t>Kreatinkinase (CK-måling)</w:t>
      </w:r>
    </w:p>
    <w:p w14:paraId="0726204A" w14:textId="77777777" w:rsidR="00700E3D" w:rsidRPr="00B326CC" w:rsidRDefault="00700E3D" w:rsidP="00E327C1">
      <w:pPr>
        <w:ind w:left="851"/>
        <w:rPr>
          <w:sz w:val="24"/>
          <w:szCs w:val="24"/>
        </w:rPr>
      </w:pPr>
      <w:r w:rsidRPr="00B326CC">
        <w:rPr>
          <w:sz w:val="24"/>
          <w:szCs w:val="24"/>
        </w:rPr>
        <w:t>CK bør ikke måles efter kraftig, fysisk anstrengelse, eller hvis der er en anden grund til, at CK kan være forhøjet, da det vanskeliggør fortolkningen af værdien. Hvis CK-værdien er signifikant forhøjet ved baseline (&gt;5 gange den øvre referenceværdi), bør den måles igen inden for 5-7 dage for at bekræfte resultatet.</w:t>
      </w:r>
    </w:p>
    <w:p w14:paraId="5CB17286" w14:textId="1BD52DCB" w:rsidR="007353BD" w:rsidRDefault="007353BD">
      <w:pPr>
        <w:rPr>
          <w:i/>
          <w:sz w:val="24"/>
          <w:szCs w:val="24"/>
        </w:rPr>
      </w:pPr>
      <w:r>
        <w:rPr>
          <w:i/>
          <w:sz w:val="24"/>
          <w:szCs w:val="24"/>
        </w:rPr>
        <w:br w:type="page"/>
      </w:r>
    </w:p>
    <w:p w14:paraId="5C4A7A9E" w14:textId="77777777" w:rsidR="00700E3D" w:rsidRPr="00B326CC" w:rsidRDefault="00700E3D" w:rsidP="00E327C1">
      <w:pPr>
        <w:ind w:left="851"/>
        <w:rPr>
          <w:i/>
          <w:sz w:val="24"/>
          <w:szCs w:val="24"/>
        </w:rPr>
      </w:pPr>
    </w:p>
    <w:p w14:paraId="1E836F00" w14:textId="77777777" w:rsidR="00700E3D" w:rsidRPr="00B326CC" w:rsidRDefault="00700E3D" w:rsidP="00E327C1">
      <w:pPr>
        <w:ind w:left="851"/>
        <w:rPr>
          <w:sz w:val="24"/>
          <w:szCs w:val="24"/>
        </w:rPr>
      </w:pPr>
      <w:r w:rsidRPr="00B326CC">
        <w:rPr>
          <w:i/>
          <w:sz w:val="24"/>
          <w:szCs w:val="24"/>
        </w:rPr>
        <w:t>Under behandlingen</w:t>
      </w:r>
    </w:p>
    <w:p w14:paraId="33461131" w14:textId="71B32DC8" w:rsidR="00700E3D" w:rsidRPr="00184F55" w:rsidRDefault="00700E3D" w:rsidP="00184F55">
      <w:pPr>
        <w:pStyle w:val="Listeafsnit"/>
        <w:numPr>
          <w:ilvl w:val="0"/>
          <w:numId w:val="11"/>
        </w:numPr>
        <w:ind w:left="1276" w:hanging="425"/>
        <w:rPr>
          <w:sz w:val="24"/>
          <w:szCs w:val="24"/>
        </w:rPr>
      </w:pPr>
      <w:r w:rsidRPr="00184F55">
        <w:rPr>
          <w:sz w:val="24"/>
          <w:szCs w:val="24"/>
        </w:rPr>
        <w:t xml:space="preserve">Patienter skal opfordres til omgående at rapportere muskelsmerter, -kramper eller </w:t>
      </w:r>
      <w:r w:rsidRPr="00184F55">
        <w:rPr>
          <w:sz w:val="24"/>
          <w:szCs w:val="24"/>
        </w:rPr>
        <w:noBreakHyphen/>
        <w:t>svaghed, især hvis disse er ledsaget af utilpashed eller feber.</w:t>
      </w:r>
    </w:p>
    <w:p w14:paraId="220E5580" w14:textId="7936D10C" w:rsidR="00700E3D" w:rsidRPr="00184F55" w:rsidRDefault="00700E3D" w:rsidP="00184F55">
      <w:pPr>
        <w:pStyle w:val="Listeafsnit"/>
        <w:numPr>
          <w:ilvl w:val="0"/>
          <w:numId w:val="11"/>
        </w:numPr>
        <w:ind w:left="1276" w:hanging="425"/>
        <w:rPr>
          <w:sz w:val="24"/>
          <w:szCs w:val="24"/>
        </w:rPr>
      </w:pPr>
      <w:r w:rsidRPr="00184F55">
        <w:rPr>
          <w:sz w:val="24"/>
          <w:szCs w:val="24"/>
        </w:rPr>
        <w:t>Hvis sådanne symptomer opstår under behandling med atorvastatin, skal CK-værdien måles. Hvis denne værdi er signifikant forhøjet (&gt;5 gange den øvre referenceværdi), bør behandlingen stoppes.</w:t>
      </w:r>
    </w:p>
    <w:p w14:paraId="1AF2DB08" w14:textId="359D4C81" w:rsidR="00700E3D" w:rsidRPr="00184F55" w:rsidRDefault="00700E3D" w:rsidP="00184F55">
      <w:pPr>
        <w:pStyle w:val="Listeafsnit"/>
        <w:numPr>
          <w:ilvl w:val="0"/>
          <w:numId w:val="11"/>
        </w:numPr>
        <w:ind w:left="1276" w:hanging="425"/>
        <w:rPr>
          <w:sz w:val="24"/>
          <w:szCs w:val="24"/>
        </w:rPr>
      </w:pPr>
      <w:r w:rsidRPr="00184F55">
        <w:rPr>
          <w:sz w:val="24"/>
          <w:szCs w:val="24"/>
        </w:rPr>
        <w:t xml:space="preserve">Hvis muskelsymptomer er svære og foranlediger daglig ubehag, bør seponering af behandlingen overvejes, selvom CK-værdien er forhøjet til </w:t>
      </w:r>
      <w:r w:rsidRPr="00184F55">
        <w:rPr>
          <w:sz w:val="24"/>
          <w:szCs w:val="24"/>
        </w:rPr>
        <w:sym w:font="Symbol" w:char="F0A3"/>
      </w:r>
      <w:r w:rsidRPr="00184F55">
        <w:rPr>
          <w:sz w:val="24"/>
          <w:szCs w:val="24"/>
        </w:rPr>
        <w:t>5 gange den øvre referenceværdi.</w:t>
      </w:r>
    </w:p>
    <w:p w14:paraId="71C978FA" w14:textId="26583A75" w:rsidR="00700E3D" w:rsidRPr="00184F55" w:rsidRDefault="00700E3D" w:rsidP="00184F55">
      <w:pPr>
        <w:pStyle w:val="Listeafsnit"/>
        <w:numPr>
          <w:ilvl w:val="0"/>
          <w:numId w:val="11"/>
        </w:numPr>
        <w:ind w:left="1276" w:hanging="425"/>
        <w:rPr>
          <w:sz w:val="24"/>
          <w:szCs w:val="24"/>
        </w:rPr>
      </w:pPr>
      <w:r w:rsidRPr="00184F55">
        <w:rPr>
          <w:sz w:val="24"/>
          <w:szCs w:val="24"/>
        </w:rPr>
        <w:t>Hvis symptomerne forsvinder, og CK-værdien normaliseres, bør re-introduktion af atorvastatin eller introduktion af anden statinbehandling overvejes, idet der gives laveste dosis og monitoreres tæt.</w:t>
      </w:r>
    </w:p>
    <w:p w14:paraId="5932FC11" w14:textId="7A06B9D0" w:rsidR="00700E3D" w:rsidRPr="00184F55" w:rsidRDefault="00700E3D" w:rsidP="00184F55">
      <w:pPr>
        <w:pStyle w:val="Listeafsnit"/>
        <w:numPr>
          <w:ilvl w:val="0"/>
          <w:numId w:val="11"/>
        </w:numPr>
        <w:ind w:left="1276" w:hanging="425"/>
        <w:rPr>
          <w:sz w:val="24"/>
          <w:szCs w:val="24"/>
        </w:rPr>
      </w:pPr>
      <w:r w:rsidRPr="00184F55">
        <w:rPr>
          <w:sz w:val="24"/>
          <w:szCs w:val="24"/>
        </w:rPr>
        <w:t>Atorvastatin skal seponeres ved klinisk signifikant stigning i CK-værdien (&gt;10 gange den øvre referenceværdi), hvis der er mistanke om rhabdomyolyse, eller hvis rhabdomyolyse diagnosticeres.</w:t>
      </w:r>
    </w:p>
    <w:p w14:paraId="13FCEBB9" w14:textId="77777777" w:rsidR="00700E3D" w:rsidRPr="00B326CC" w:rsidRDefault="00700E3D" w:rsidP="00E327C1">
      <w:pPr>
        <w:ind w:left="851"/>
        <w:rPr>
          <w:sz w:val="24"/>
          <w:szCs w:val="24"/>
        </w:rPr>
      </w:pPr>
    </w:p>
    <w:p w14:paraId="68EBDFFC" w14:textId="77777777" w:rsidR="00700E3D" w:rsidRPr="00B326CC" w:rsidRDefault="00700E3D" w:rsidP="00E327C1">
      <w:pPr>
        <w:ind w:left="851"/>
        <w:rPr>
          <w:i/>
          <w:sz w:val="24"/>
          <w:szCs w:val="24"/>
          <w:u w:val="single"/>
        </w:rPr>
      </w:pPr>
      <w:r w:rsidRPr="00B326CC">
        <w:rPr>
          <w:i/>
          <w:sz w:val="24"/>
          <w:szCs w:val="24"/>
          <w:u w:val="single"/>
        </w:rPr>
        <w:t>Samtidig behandling med andre lægemidler</w:t>
      </w:r>
    </w:p>
    <w:p w14:paraId="3BFCC733" w14:textId="77777777" w:rsidR="00700E3D" w:rsidRPr="00B326CC" w:rsidRDefault="00700E3D" w:rsidP="00E327C1">
      <w:pPr>
        <w:ind w:left="851"/>
        <w:rPr>
          <w:sz w:val="24"/>
          <w:szCs w:val="24"/>
        </w:rPr>
      </w:pPr>
      <w:r w:rsidRPr="00B326CC">
        <w:rPr>
          <w:sz w:val="24"/>
          <w:szCs w:val="24"/>
        </w:rPr>
        <w:t xml:space="preserve">Risiko for rhabdomyolyse er øget, hvis atorvastatin gives samtidig med visse andre lægemidler, som kan øge atorvastatins plasmakoncentration, såsom potente CYP3A4-hæmmere eller transportproteiner (f.eks. ciclosporin, telithromycin, clarithromycin, delavirdin, stiripentol, ketoconazol, voriconazol, itraconazol, posaconazol, </w:t>
      </w:r>
      <w:bookmarkStart w:id="3" w:name="_Hlk18580053"/>
      <w:r w:rsidRPr="00B326CC">
        <w:rPr>
          <w:sz w:val="24"/>
          <w:szCs w:val="24"/>
        </w:rPr>
        <w:t xml:space="preserve">letermovir </w:t>
      </w:r>
      <w:bookmarkEnd w:id="3"/>
      <w:r w:rsidRPr="00B326CC">
        <w:rPr>
          <w:sz w:val="24"/>
          <w:szCs w:val="24"/>
        </w:rPr>
        <w:t>og hiv-protease</w:t>
      </w:r>
      <w:r w:rsidRPr="00B326CC">
        <w:rPr>
          <w:sz w:val="24"/>
          <w:szCs w:val="24"/>
        </w:rPr>
        <w:softHyphen/>
        <w:t>hæmmere, herunder ritonavir, lopinavir, atazanavir, indinavir og darunavir, tipranavir/ritonavir osv.). Risikoen for myopati kan også øges ved samtidig administration af gemfibrozil og andre fibrater, antivirale midler til behandling af hepatitis C (HCV) (f.eks. boceprevir, telaprevir, elbasvir/grazoprevir, ledipasvir/sofosbuvir), erythromycin, niacin eller ezetimib. Alternative behandlinger (uden interaktion) bør overvejes i stedet for disse lægemidler, hvis det er muligt.</w:t>
      </w:r>
    </w:p>
    <w:p w14:paraId="6B72C4A5" w14:textId="77777777" w:rsidR="00700E3D" w:rsidRPr="00B326CC" w:rsidRDefault="00700E3D" w:rsidP="00E327C1">
      <w:pPr>
        <w:ind w:left="851"/>
        <w:rPr>
          <w:sz w:val="24"/>
          <w:szCs w:val="24"/>
        </w:rPr>
      </w:pPr>
    </w:p>
    <w:p w14:paraId="2CEED4F8" w14:textId="304EF03E" w:rsidR="00700E3D" w:rsidRPr="00B326CC" w:rsidRDefault="00700E3D" w:rsidP="00E327C1">
      <w:pPr>
        <w:ind w:left="851"/>
        <w:rPr>
          <w:sz w:val="24"/>
          <w:szCs w:val="24"/>
        </w:rPr>
      </w:pPr>
      <w:r w:rsidRPr="00B326CC">
        <w:rPr>
          <w:sz w:val="24"/>
          <w:szCs w:val="24"/>
        </w:rPr>
        <w:t xml:space="preserve">Risikoen for myopati og/eller rabdomyolyse kan øges ved samtidig administration af HMGCoA-reduktasehæmmere (f.eks. atorvastatin) og daptomycin (se pkt. 4.5). Det bør overvejes at seponere Atorvastatin </w:t>
      </w:r>
      <w:r w:rsidR="00B326CC">
        <w:rPr>
          <w:sz w:val="24"/>
          <w:szCs w:val="24"/>
        </w:rPr>
        <w:t>"Amarox"</w:t>
      </w:r>
      <w:r w:rsidRPr="00B326CC">
        <w:rPr>
          <w:sz w:val="24"/>
          <w:szCs w:val="24"/>
        </w:rPr>
        <w:t xml:space="preserve"> midlertidigt hos patienter, som tager daptomycin, medmindre fordelene ved samtidig administration opvejer risikoen. Hvis samtidig administration ikke kan undgås, skal CK-niveauer måles 2-3 gange om ugen, og patienterne skal overvåges nøje for tegn eller symptomer, der kan repræsentere myopati.</w:t>
      </w:r>
    </w:p>
    <w:p w14:paraId="616CFEA4" w14:textId="77777777" w:rsidR="00700E3D" w:rsidRPr="00B326CC" w:rsidRDefault="00700E3D" w:rsidP="00E327C1">
      <w:pPr>
        <w:ind w:left="851"/>
        <w:rPr>
          <w:sz w:val="24"/>
          <w:szCs w:val="24"/>
        </w:rPr>
      </w:pPr>
    </w:p>
    <w:p w14:paraId="2D71BD89" w14:textId="77777777" w:rsidR="00700E3D" w:rsidRPr="00B326CC" w:rsidRDefault="00700E3D" w:rsidP="00E327C1">
      <w:pPr>
        <w:ind w:left="851"/>
        <w:rPr>
          <w:sz w:val="24"/>
          <w:szCs w:val="24"/>
        </w:rPr>
      </w:pPr>
      <w:r w:rsidRPr="00B326CC">
        <w:rPr>
          <w:sz w:val="24"/>
          <w:szCs w:val="24"/>
        </w:rPr>
        <w:t>Hvis samtidig anvendelse af denne type medicin er nødvendig, skal fordele og risici ved samtidig behandling nøje overvejes. Der anbefales en lavere maksimaldosis af atorvastatin hos patienter, der får medicin, der øger atorvastatins plasmakoncentration. Derudover bør det overvejes at nedsætte initialdosis af atorvastatin, hvis der behandles samtidig med en potent CYP3A4-hæmmer, og passende klinisk monitorering af disse patienter anbefales (se pkt. 4.5).</w:t>
      </w:r>
    </w:p>
    <w:p w14:paraId="7F80F015" w14:textId="77777777" w:rsidR="00700E3D" w:rsidRPr="00B326CC" w:rsidRDefault="00700E3D" w:rsidP="00E327C1">
      <w:pPr>
        <w:ind w:left="851"/>
        <w:rPr>
          <w:sz w:val="24"/>
          <w:szCs w:val="24"/>
        </w:rPr>
      </w:pPr>
    </w:p>
    <w:p w14:paraId="10874221" w14:textId="77777777" w:rsidR="00700E3D" w:rsidRPr="00B326CC" w:rsidRDefault="00700E3D" w:rsidP="00E327C1">
      <w:pPr>
        <w:ind w:left="851"/>
        <w:rPr>
          <w:sz w:val="24"/>
          <w:szCs w:val="24"/>
        </w:rPr>
      </w:pPr>
      <w:r w:rsidRPr="00B326CC">
        <w:rPr>
          <w:sz w:val="24"/>
          <w:szCs w:val="24"/>
        </w:rPr>
        <w:t>Atorvastatin må ikke anvendes samtidig med systemiske formuleringer af fucidinsyre, eller inden for 7 dage efter endt behandling med fucidinsyre. Hos patienter, hvor systemisk behandling med fucidinsyre er nødvendig, skal statinbehandlingen seponeres under hele fucidinsyre</w:t>
      </w:r>
      <w:r w:rsidRPr="00B326CC">
        <w:rPr>
          <w:sz w:val="24"/>
          <w:szCs w:val="24"/>
        </w:rPr>
        <w:softHyphen/>
        <w:t>behandlingen. Der er set tilfælde af rhabdomyolyse (nogle af disse fatale) hos patienter, der fik fucidinsyre og statiner samtidig (se pkt. 4.5). Patienter skal informeres om, at de øjeblikkeligt skal søge læge, hvis de oplever symptomer på muskelsvaghed, -smerte eller -ømhed.</w:t>
      </w:r>
    </w:p>
    <w:p w14:paraId="3000A011" w14:textId="77777777" w:rsidR="00700E3D" w:rsidRPr="00B326CC" w:rsidRDefault="00700E3D" w:rsidP="00E327C1">
      <w:pPr>
        <w:ind w:left="851"/>
        <w:rPr>
          <w:sz w:val="24"/>
          <w:szCs w:val="24"/>
        </w:rPr>
      </w:pPr>
    </w:p>
    <w:p w14:paraId="230968DF" w14:textId="77777777" w:rsidR="00700E3D" w:rsidRPr="00B326CC" w:rsidRDefault="00700E3D" w:rsidP="00E327C1">
      <w:pPr>
        <w:ind w:left="851"/>
        <w:rPr>
          <w:sz w:val="24"/>
          <w:szCs w:val="24"/>
        </w:rPr>
      </w:pPr>
      <w:r w:rsidRPr="00B326CC">
        <w:rPr>
          <w:sz w:val="24"/>
          <w:szCs w:val="24"/>
        </w:rPr>
        <w:lastRenderedPageBreak/>
        <w:t>Statinbehandling kan genoptages 7 dage efter den sidste dosis af fucidinsyre.</w:t>
      </w:r>
    </w:p>
    <w:p w14:paraId="3B08EB6F" w14:textId="77777777" w:rsidR="00700E3D" w:rsidRPr="00B326CC" w:rsidRDefault="00700E3D" w:rsidP="00E327C1">
      <w:pPr>
        <w:ind w:left="851"/>
        <w:rPr>
          <w:sz w:val="24"/>
          <w:szCs w:val="24"/>
        </w:rPr>
      </w:pPr>
    </w:p>
    <w:p w14:paraId="603CD28B" w14:textId="77777777" w:rsidR="00700E3D" w:rsidRPr="00B326CC" w:rsidRDefault="00700E3D" w:rsidP="00E327C1">
      <w:pPr>
        <w:ind w:left="851"/>
        <w:rPr>
          <w:sz w:val="24"/>
          <w:szCs w:val="24"/>
        </w:rPr>
      </w:pPr>
      <w:r w:rsidRPr="00B326CC">
        <w:rPr>
          <w:sz w:val="24"/>
          <w:szCs w:val="24"/>
        </w:rPr>
        <w:t>I særlige situationer, hvor forlænget systemisk behandling med fucidinsyre er nødvendig, f.eks. til behandling af svære infektioner, skal behovet for samtidig behandling med atorvastatin og fucidinsyre kun overvejes fra sag til sag og under tæt medicinsk overvågning.</w:t>
      </w:r>
    </w:p>
    <w:p w14:paraId="18661ACE" w14:textId="77777777" w:rsidR="00700E3D" w:rsidRPr="00B326CC" w:rsidRDefault="00700E3D" w:rsidP="00E327C1">
      <w:pPr>
        <w:ind w:left="851"/>
        <w:rPr>
          <w:noProof/>
          <w:sz w:val="24"/>
          <w:szCs w:val="24"/>
          <w:u w:val="single"/>
        </w:rPr>
      </w:pPr>
    </w:p>
    <w:p w14:paraId="201F116D" w14:textId="77777777" w:rsidR="00700E3D" w:rsidRPr="00B326CC" w:rsidRDefault="00700E3D" w:rsidP="00E327C1">
      <w:pPr>
        <w:ind w:left="851"/>
        <w:rPr>
          <w:noProof/>
          <w:sz w:val="24"/>
          <w:szCs w:val="24"/>
          <w:u w:val="single"/>
        </w:rPr>
      </w:pPr>
      <w:r w:rsidRPr="00B326CC">
        <w:rPr>
          <w:noProof/>
          <w:sz w:val="24"/>
          <w:szCs w:val="24"/>
          <w:u w:val="single"/>
        </w:rPr>
        <w:t>Pædiatrisk population</w:t>
      </w:r>
    </w:p>
    <w:p w14:paraId="62EC4C1A" w14:textId="77777777" w:rsidR="00700E3D" w:rsidRPr="00B326CC" w:rsidRDefault="00700E3D" w:rsidP="00E327C1">
      <w:pPr>
        <w:ind w:left="851"/>
        <w:rPr>
          <w:sz w:val="24"/>
          <w:szCs w:val="24"/>
        </w:rPr>
      </w:pPr>
      <w:r w:rsidRPr="00B326CC">
        <w:rPr>
          <w:noProof/>
          <w:sz w:val="24"/>
          <w:szCs w:val="24"/>
        </w:rPr>
        <w:t>I et 3-årigt klinisk forsøg, der vurderede den overordnede modning og udvikling, Tanner stadie samt måling af højde og vægt, blev der ikke set nogen klinisk signifikant indvirken på vækst og seksuel modning (se pkt. 4.8).</w:t>
      </w:r>
    </w:p>
    <w:p w14:paraId="1E30628E" w14:textId="77777777" w:rsidR="00700E3D" w:rsidRPr="00B326CC" w:rsidRDefault="00700E3D" w:rsidP="00E327C1">
      <w:pPr>
        <w:ind w:left="851"/>
        <w:rPr>
          <w:sz w:val="24"/>
          <w:szCs w:val="24"/>
        </w:rPr>
      </w:pPr>
    </w:p>
    <w:p w14:paraId="4141A4A6" w14:textId="77777777" w:rsidR="00700E3D" w:rsidRPr="00B326CC" w:rsidRDefault="00700E3D" w:rsidP="00E327C1">
      <w:pPr>
        <w:ind w:left="851"/>
        <w:rPr>
          <w:sz w:val="24"/>
          <w:szCs w:val="24"/>
          <w:u w:val="single"/>
        </w:rPr>
      </w:pPr>
      <w:r w:rsidRPr="00B326CC">
        <w:rPr>
          <w:sz w:val="24"/>
          <w:szCs w:val="24"/>
          <w:u w:val="single"/>
        </w:rPr>
        <w:t>Interstitiel lungesygdom</w:t>
      </w:r>
    </w:p>
    <w:p w14:paraId="0E563D97" w14:textId="77777777" w:rsidR="00700E3D" w:rsidRPr="00B326CC" w:rsidRDefault="00700E3D" w:rsidP="00E327C1">
      <w:pPr>
        <w:ind w:left="851"/>
        <w:rPr>
          <w:sz w:val="24"/>
          <w:szCs w:val="24"/>
        </w:rPr>
      </w:pPr>
      <w:r w:rsidRPr="00B326CC">
        <w:rPr>
          <w:sz w:val="24"/>
          <w:szCs w:val="24"/>
        </w:rPr>
        <w:t>Meget sjældne tilfælde af interstitiel lungesygdom er blevet rapporteret ved brug af nogle statiner, særlig ved langtidsbrug (se pkt. 4.8). Symptomer kan inkludere dyspnø, tør hoste og forværring af den generelle helbredstilstand (træthed, vægttab og feber). Hvis der er mistanke om, at en patient har udviklet interstitiel lungesygdom, skal statinbehandlingen afbrydes.</w:t>
      </w:r>
    </w:p>
    <w:p w14:paraId="1D856FB2" w14:textId="77777777" w:rsidR="00700E3D" w:rsidRPr="00B326CC" w:rsidRDefault="00700E3D" w:rsidP="00E327C1">
      <w:pPr>
        <w:ind w:left="851"/>
        <w:rPr>
          <w:sz w:val="24"/>
          <w:szCs w:val="24"/>
          <w:u w:val="single"/>
        </w:rPr>
      </w:pPr>
    </w:p>
    <w:p w14:paraId="231ACF17" w14:textId="2FA73C64" w:rsidR="00700E3D" w:rsidRPr="00B326CC" w:rsidRDefault="00700E3D" w:rsidP="00E327C1">
      <w:pPr>
        <w:ind w:left="851"/>
        <w:rPr>
          <w:sz w:val="24"/>
          <w:szCs w:val="24"/>
        </w:rPr>
      </w:pPr>
      <w:r w:rsidRPr="00B326CC">
        <w:rPr>
          <w:sz w:val="24"/>
          <w:szCs w:val="24"/>
          <w:u w:val="single"/>
        </w:rPr>
        <w:t>Diabetes mellitus</w:t>
      </w:r>
    </w:p>
    <w:p w14:paraId="56876D83" w14:textId="7E132333" w:rsidR="00700E3D" w:rsidRPr="00B326CC" w:rsidRDefault="00700E3D" w:rsidP="00E327C1">
      <w:pPr>
        <w:ind w:left="851"/>
        <w:rPr>
          <w:sz w:val="24"/>
          <w:szCs w:val="24"/>
        </w:rPr>
      </w:pPr>
      <w:r w:rsidRPr="00B326CC">
        <w:rPr>
          <w:sz w:val="24"/>
          <w:szCs w:val="24"/>
        </w:rPr>
        <w:t>Der er tegn på, at statiner kan øge blodsukkeret og hos nogle patienter med høj risiko for udvikling af diabetes, kan medføre en grad af hyperglykæmi, hvor egentlig diabetesbehandling er relevant. Denne risiko opvejes dog af statiners reduktion af den vaskulære risiko og bør derfor ikke være grund til seponering af statinbehandlingen. Risikopatienter (fasteglukose 5,6 til 6,9 mmol/l, BMI&gt; 30 kg/m</w:t>
      </w:r>
      <w:r w:rsidRPr="00B326CC">
        <w:rPr>
          <w:sz w:val="24"/>
          <w:szCs w:val="24"/>
          <w:vertAlign w:val="superscript"/>
        </w:rPr>
        <w:t>2</w:t>
      </w:r>
      <w:r w:rsidRPr="00B326CC">
        <w:rPr>
          <w:sz w:val="24"/>
          <w:szCs w:val="24"/>
        </w:rPr>
        <w:t>, forhøjede triglycerider, forhøjet blodtryk i anamnesen) bør monitoreres både klinisk og biokemisk i henhold til nationale retningslin</w:t>
      </w:r>
      <w:r w:rsidR="007353BD">
        <w:rPr>
          <w:sz w:val="24"/>
          <w:szCs w:val="24"/>
        </w:rPr>
        <w:t>j</w:t>
      </w:r>
      <w:r w:rsidRPr="00B326CC">
        <w:rPr>
          <w:sz w:val="24"/>
          <w:szCs w:val="24"/>
        </w:rPr>
        <w:t>er.</w:t>
      </w:r>
    </w:p>
    <w:p w14:paraId="2481115C" w14:textId="77777777" w:rsidR="00700E3D" w:rsidRPr="00B326CC" w:rsidRDefault="00700E3D" w:rsidP="00E327C1">
      <w:pPr>
        <w:ind w:left="851"/>
        <w:rPr>
          <w:sz w:val="24"/>
          <w:szCs w:val="24"/>
        </w:rPr>
      </w:pPr>
    </w:p>
    <w:p w14:paraId="0683B6F0" w14:textId="311684D9" w:rsidR="00700E3D" w:rsidRPr="00B326CC" w:rsidRDefault="00700E3D" w:rsidP="00E327C1">
      <w:pPr>
        <w:ind w:left="851"/>
        <w:rPr>
          <w:b/>
          <w:sz w:val="24"/>
          <w:szCs w:val="24"/>
        </w:rPr>
      </w:pPr>
      <w:r w:rsidRPr="00B326CC">
        <w:rPr>
          <w:b/>
          <w:sz w:val="24"/>
          <w:szCs w:val="24"/>
        </w:rPr>
        <w:t xml:space="preserve">Atorvastatin </w:t>
      </w:r>
      <w:r w:rsidR="00B326CC">
        <w:rPr>
          <w:b/>
          <w:sz w:val="24"/>
          <w:szCs w:val="24"/>
        </w:rPr>
        <w:t>"Amarox"</w:t>
      </w:r>
      <w:r w:rsidRPr="00B326CC">
        <w:rPr>
          <w:b/>
          <w:sz w:val="24"/>
          <w:szCs w:val="24"/>
        </w:rPr>
        <w:t xml:space="preserve"> indeholder natrium</w:t>
      </w:r>
    </w:p>
    <w:p w14:paraId="060DD7BA" w14:textId="77777777" w:rsidR="00700E3D" w:rsidRPr="00B326CC" w:rsidRDefault="00700E3D" w:rsidP="00E327C1">
      <w:pPr>
        <w:ind w:left="851"/>
        <w:rPr>
          <w:sz w:val="24"/>
          <w:szCs w:val="24"/>
          <w:u w:val="single"/>
        </w:rPr>
      </w:pPr>
      <w:r w:rsidRPr="00B326CC">
        <w:rPr>
          <w:sz w:val="24"/>
          <w:szCs w:val="24"/>
          <w:u w:val="single"/>
        </w:rPr>
        <w:t>Til 10 mg, 20 mg og 40 mg</w:t>
      </w:r>
    </w:p>
    <w:p w14:paraId="5C19B96F" w14:textId="77777777" w:rsidR="00700E3D" w:rsidRPr="00B326CC" w:rsidRDefault="00700E3D" w:rsidP="00E327C1">
      <w:pPr>
        <w:ind w:left="851"/>
        <w:rPr>
          <w:sz w:val="24"/>
          <w:szCs w:val="24"/>
        </w:rPr>
      </w:pPr>
      <w:r w:rsidRPr="00B326CC">
        <w:rPr>
          <w:sz w:val="24"/>
          <w:szCs w:val="24"/>
        </w:rPr>
        <w:t>Dette lægemiddel indeholder mindre end 1 mmol (23 mg) natrium pr. tablet, dvs. det er i det væsentlige natriumfrit.</w:t>
      </w:r>
    </w:p>
    <w:p w14:paraId="61EBC05F" w14:textId="77777777" w:rsidR="00700E3D" w:rsidRPr="00B326CC" w:rsidRDefault="00700E3D" w:rsidP="00E327C1">
      <w:pPr>
        <w:ind w:left="851"/>
        <w:rPr>
          <w:sz w:val="24"/>
          <w:szCs w:val="24"/>
        </w:rPr>
      </w:pPr>
    </w:p>
    <w:p w14:paraId="2C3FEFAE" w14:textId="77777777" w:rsidR="00700E3D" w:rsidRPr="00B326CC" w:rsidRDefault="00700E3D" w:rsidP="00E327C1">
      <w:pPr>
        <w:ind w:left="851"/>
        <w:rPr>
          <w:sz w:val="24"/>
          <w:szCs w:val="24"/>
          <w:u w:val="single"/>
        </w:rPr>
      </w:pPr>
      <w:r w:rsidRPr="00B326CC">
        <w:rPr>
          <w:sz w:val="24"/>
          <w:szCs w:val="24"/>
          <w:u w:val="single"/>
        </w:rPr>
        <w:t>Til 80 mg</w:t>
      </w:r>
    </w:p>
    <w:p w14:paraId="2BDAA0A8" w14:textId="77777777" w:rsidR="00700E3D" w:rsidRPr="00B326CC" w:rsidRDefault="00700E3D" w:rsidP="00E327C1">
      <w:pPr>
        <w:ind w:left="851"/>
        <w:rPr>
          <w:sz w:val="24"/>
          <w:szCs w:val="24"/>
        </w:rPr>
      </w:pPr>
      <w:r w:rsidRPr="00B326CC">
        <w:rPr>
          <w:sz w:val="24"/>
          <w:szCs w:val="24"/>
        </w:rPr>
        <w:t>Dette lægemiddel indeholder 38,8 mg natrium pr. Dosis, svarende til 1,9% af WHOs anbefalede maksimale daglige indtagelse på 2 g natrium til en voksen.</w:t>
      </w:r>
    </w:p>
    <w:p w14:paraId="4A1EFB19" w14:textId="77777777" w:rsidR="009260DE" w:rsidRPr="00B326CC" w:rsidRDefault="009260DE" w:rsidP="009260DE">
      <w:pPr>
        <w:tabs>
          <w:tab w:val="left" w:pos="851"/>
        </w:tabs>
        <w:ind w:left="851"/>
        <w:rPr>
          <w:sz w:val="24"/>
          <w:szCs w:val="24"/>
        </w:rPr>
      </w:pPr>
    </w:p>
    <w:p w14:paraId="2193C1C7" w14:textId="77777777" w:rsidR="009260DE" w:rsidRPr="00B326CC" w:rsidRDefault="009260DE" w:rsidP="009260DE">
      <w:pPr>
        <w:tabs>
          <w:tab w:val="left" w:pos="851"/>
        </w:tabs>
        <w:ind w:left="851" w:hanging="851"/>
        <w:rPr>
          <w:b/>
          <w:sz w:val="24"/>
          <w:szCs w:val="24"/>
        </w:rPr>
      </w:pPr>
      <w:r w:rsidRPr="00B326CC">
        <w:rPr>
          <w:b/>
          <w:sz w:val="24"/>
          <w:szCs w:val="24"/>
        </w:rPr>
        <w:t>4.5</w:t>
      </w:r>
      <w:r w:rsidRPr="00B326CC">
        <w:rPr>
          <w:b/>
          <w:sz w:val="24"/>
          <w:szCs w:val="24"/>
        </w:rPr>
        <w:tab/>
        <w:t>Interaktion med andre lægemidler og andre former for interaktion</w:t>
      </w:r>
    </w:p>
    <w:p w14:paraId="38E1FC13" w14:textId="77777777" w:rsidR="00184F55" w:rsidRDefault="00184F55" w:rsidP="00E327C1">
      <w:pPr>
        <w:ind w:left="851"/>
        <w:rPr>
          <w:sz w:val="24"/>
          <w:szCs w:val="24"/>
        </w:rPr>
      </w:pPr>
    </w:p>
    <w:p w14:paraId="6EA3ADF6" w14:textId="3DC49056" w:rsidR="00700E3D" w:rsidRPr="00184F55" w:rsidRDefault="00700E3D" w:rsidP="00E327C1">
      <w:pPr>
        <w:ind w:left="851"/>
        <w:rPr>
          <w:b/>
          <w:sz w:val="24"/>
          <w:szCs w:val="24"/>
          <w:u w:val="single"/>
          <w:lang w:eastAsia="da-DK"/>
        </w:rPr>
      </w:pPr>
      <w:r w:rsidRPr="00184F55">
        <w:rPr>
          <w:b/>
          <w:sz w:val="24"/>
          <w:szCs w:val="24"/>
          <w:u w:val="single"/>
        </w:rPr>
        <w:t>Andre lægemidlers påvirkning af atorvastatin</w:t>
      </w:r>
    </w:p>
    <w:p w14:paraId="1855A0D8" w14:textId="77777777" w:rsidR="00700E3D" w:rsidRPr="00B326CC" w:rsidRDefault="00700E3D" w:rsidP="00E327C1">
      <w:pPr>
        <w:ind w:left="851"/>
        <w:rPr>
          <w:sz w:val="24"/>
          <w:szCs w:val="24"/>
        </w:rPr>
      </w:pPr>
      <w:r w:rsidRPr="00B326CC">
        <w:rPr>
          <w:sz w:val="24"/>
          <w:szCs w:val="24"/>
        </w:rPr>
        <w:t>Atorvastatin metaboliseres via cytokrom P4502A4 (CYP3A4) og er et substrat for levertransport</w:t>
      </w:r>
      <w:r w:rsidRPr="00B326CC">
        <w:rPr>
          <w:sz w:val="24"/>
          <w:szCs w:val="24"/>
        </w:rPr>
        <w:softHyphen/>
        <w:t>ørerne, det organiske aniontransporterende polypeptid 1B1 (OATP1B1) og 1B3 (OATP1B</w:t>
      </w:r>
      <w:proofErr w:type="gramStart"/>
      <w:r w:rsidRPr="00B326CC">
        <w:rPr>
          <w:sz w:val="24"/>
          <w:szCs w:val="24"/>
        </w:rPr>
        <w:t>3)-</w:t>
      </w:r>
      <w:proofErr w:type="gramEnd"/>
      <w:r w:rsidRPr="00B326CC">
        <w:rPr>
          <w:sz w:val="24"/>
          <w:szCs w:val="24"/>
        </w:rPr>
        <w:t>transportøren. Metabolitter af atorvastatin er substrater for OATP1B1. Atorvastatin er også identificeret som et substrat for MDR1 (</w:t>
      </w:r>
      <w:r w:rsidRPr="00B326CC">
        <w:rPr>
          <w:i/>
          <w:sz w:val="24"/>
          <w:szCs w:val="24"/>
        </w:rPr>
        <w:t xml:space="preserve">multi-drug resistance protein </w:t>
      </w:r>
      <w:r w:rsidRPr="00B326CC">
        <w:rPr>
          <w:sz w:val="24"/>
          <w:szCs w:val="24"/>
        </w:rPr>
        <w:t>1) og BCRP (</w:t>
      </w:r>
      <w:r w:rsidRPr="00B326CC">
        <w:rPr>
          <w:i/>
          <w:sz w:val="24"/>
          <w:szCs w:val="24"/>
        </w:rPr>
        <w:t>breast cancer resistance protein 1</w:t>
      </w:r>
      <w:r w:rsidRPr="00B326CC">
        <w:rPr>
          <w:sz w:val="24"/>
          <w:szCs w:val="24"/>
        </w:rPr>
        <w:t>), der kan begrænse den intestinale absorption og den biliære clearance af atorvastatin (se pkt. 5.2). Samtidig administration af lægemidler, der hæmmer CYP3A4 eller transportproteiner, kan medføre forhøjede plasmakoncentrationer af atorva</w:t>
      </w:r>
      <w:r w:rsidRPr="00B326CC">
        <w:rPr>
          <w:sz w:val="24"/>
          <w:szCs w:val="24"/>
        </w:rPr>
        <w:softHyphen/>
        <w:t>statin og øget risiko for myopati. Denne risiko kan også være øget ved samtidig behandling med atorvastatin og andre lægemidler, der kan forårsage myopati, f.eks. fibrater og ezetimib (se pkt. 4.3 og 4.4).</w:t>
      </w:r>
    </w:p>
    <w:p w14:paraId="2808364B" w14:textId="77777777" w:rsidR="00700E3D" w:rsidRPr="00B326CC" w:rsidRDefault="00700E3D" w:rsidP="00E327C1">
      <w:pPr>
        <w:ind w:left="851"/>
        <w:rPr>
          <w:sz w:val="24"/>
          <w:szCs w:val="24"/>
        </w:rPr>
      </w:pPr>
    </w:p>
    <w:p w14:paraId="5E179B15" w14:textId="77777777" w:rsidR="00700E3D" w:rsidRPr="00184F55" w:rsidRDefault="00700E3D" w:rsidP="00E327C1">
      <w:pPr>
        <w:ind w:left="851"/>
        <w:rPr>
          <w:i/>
          <w:sz w:val="24"/>
          <w:szCs w:val="24"/>
          <w:u w:val="single"/>
        </w:rPr>
      </w:pPr>
      <w:r w:rsidRPr="00184F55">
        <w:rPr>
          <w:i/>
          <w:sz w:val="24"/>
          <w:szCs w:val="24"/>
          <w:u w:val="single"/>
        </w:rPr>
        <w:lastRenderedPageBreak/>
        <w:t xml:space="preserve">CYP3A4-hæmmere </w:t>
      </w:r>
    </w:p>
    <w:p w14:paraId="4AA56B8A" w14:textId="77777777" w:rsidR="00700E3D" w:rsidRPr="00B326CC" w:rsidRDefault="00700E3D" w:rsidP="00E327C1">
      <w:pPr>
        <w:ind w:left="851"/>
        <w:rPr>
          <w:sz w:val="24"/>
          <w:szCs w:val="24"/>
        </w:rPr>
      </w:pPr>
      <w:r w:rsidRPr="00B326CC">
        <w:rPr>
          <w:sz w:val="24"/>
          <w:szCs w:val="24"/>
        </w:rPr>
        <w:t>Potente CYP3A4-hæmmere er vist at kunne medføre kraftigt forøgede koncentrationer af atorvastatin (se tabel 1 samt specifik information nedenfor). Samtidig behandling med potente CYP3A4-hæmmere (f.eks. ciclosporin, telithromycin, clarithromycin, delavirdin, stiripentol, ketoconazol, voriconazol, itraconazol, posaconazol, visse antivirale midler, der anvendes i behandlingen af HCV (f.eks. elbasvir/grazoprevir) samt hiv-proteasehæmmere, herunder ritonavir, lopinavir, atanazavir, indinavir og darunavir m.fl.) bør så vidt muligt undgås. I tilfælde, hvor samtidig behandling med disse lægemidler og atorvastatin ikke kan undgås, skal lavere initial- og maksimaldoser af atorvastatin overvejes. Det anbefales desuden, at der foretages passende klinisk monitorering af patienten (se tabel 1).</w:t>
      </w:r>
    </w:p>
    <w:p w14:paraId="471B7116" w14:textId="77777777" w:rsidR="00700E3D" w:rsidRPr="00B326CC" w:rsidRDefault="00700E3D" w:rsidP="00E327C1">
      <w:pPr>
        <w:ind w:left="851"/>
        <w:rPr>
          <w:sz w:val="24"/>
          <w:szCs w:val="24"/>
        </w:rPr>
      </w:pPr>
    </w:p>
    <w:p w14:paraId="02CE3EAD" w14:textId="35EF641B" w:rsidR="00700E3D" w:rsidRPr="00B326CC" w:rsidRDefault="00700E3D" w:rsidP="00E327C1">
      <w:pPr>
        <w:ind w:left="851"/>
        <w:rPr>
          <w:sz w:val="24"/>
          <w:szCs w:val="24"/>
        </w:rPr>
      </w:pPr>
      <w:r w:rsidRPr="00B326CC">
        <w:rPr>
          <w:sz w:val="24"/>
          <w:szCs w:val="24"/>
        </w:rPr>
        <w:t>Moderate CYP3A4-hæmmere (f.eks. erythromycin, diltiazem, verapamil og fluconazol) kan øge plasmakoncentrationen af atorvastatin (se tabel 1). Der er set en øget risiko for myopati ved samtidig brug af erythromycin og statiner. Der er ikke udført interaktions</w:t>
      </w:r>
      <w:r w:rsidR="00FB40A5">
        <w:rPr>
          <w:sz w:val="24"/>
          <w:szCs w:val="24"/>
        </w:rPr>
        <w:softHyphen/>
      </w:r>
      <w:r w:rsidRPr="00B326CC">
        <w:rPr>
          <w:sz w:val="24"/>
          <w:szCs w:val="24"/>
        </w:rPr>
        <w:t>studier, der vurderes virkningen af amiodaron eller verapamil på atorvastatin. Det er kendt, at både amiodaron og verapamil hæmmer CYP3A4, og samtidig indgift af atorvastatin kan resultere i forhøjede koncentrationer af atorvastatin. Ved samtidig behandling med moderate CYP3A4-hæmmere bør en lavere maksimaldosis af atorvastatin derfor overvejes, og passende klinisk monitorering af patienten anbefales. Passende klinisk monitorering anbefales efter initiering af behandling eller efter dosisjustering af en CYP3A4-hæmmer.</w:t>
      </w:r>
    </w:p>
    <w:p w14:paraId="3D47129E" w14:textId="77777777" w:rsidR="00700E3D" w:rsidRPr="00B326CC" w:rsidRDefault="00700E3D" w:rsidP="00E327C1">
      <w:pPr>
        <w:ind w:left="851"/>
        <w:rPr>
          <w:i/>
          <w:sz w:val="24"/>
          <w:szCs w:val="24"/>
        </w:rPr>
      </w:pPr>
    </w:p>
    <w:p w14:paraId="6AA211D6" w14:textId="77777777" w:rsidR="00700E3D" w:rsidRPr="00184F55" w:rsidRDefault="00700E3D" w:rsidP="00E327C1">
      <w:pPr>
        <w:ind w:left="851"/>
        <w:rPr>
          <w:i/>
          <w:sz w:val="24"/>
          <w:szCs w:val="24"/>
          <w:u w:val="single"/>
        </w:rPr>
      </w:pPr>
      <w:r w:rsidRPr="00184F55">
        <w:rPr>
          <w:i/>
          <w:sz w:val="24"/>
          <w:szCs w:val="24"/>
          <w:u w:val="single"/>
        </w:rPr>
        <w:t xml:space="preserve">CYP3A4-induktorer </w:t>
      </w:r>
    </w:p>
    <w:p w14:paraId="669338CC" w14:textId="77777777" w:rsidR="00700E3D" w:rsidRPr="00B326CC" w:rsidRDefault="00700E3D" w:rsidP="00E327C1">
      <w:pPr>
        <w:ind w:left="851"/>
        <w:rPr>
          <w:bCs/>
          <w:sz w:val="24"/>
          <w:szCs w:val="24"/>
        </w:rPr>
      </w:pPr>
      <w:r w:rsidRPr="00B326CC">
        <w:rPr>
          <w:sz w:val="24"/>
          <w:szCs w:val="24"/>
        </w:rPr>
        <w:t>Samtidig anvendelse af atorvastatin og cytokrom P450 3A-induktorer (f.eks. efavirenz, rifampicin, perikon) kan medføre variable reduktioner i atorvastatins plasmakoncentration. På grund af rifampicins dualinteraktionsmekanisme (cytochrom P450 3A-induktion og hæmning af transportproteinet OATP1B1 i leveren) anbefales indtagelse af atorvastatin og rifampicin på samme tid, da udskudt administration af atorvastatin i forhold til admini</w:t>
      </w:r>
      <w:r w:rsidRPr="00B326CC">
        <w:rPr>
          <w:sz w:val="24"/>
          <w:szCs w:val="24"/>
        </w:rPr>
        <w:softHyphen/>
        <w:t>stration af rifampicin har været forbundet med en signifikant reduktion i atorvastatins plasma</w:t>
      </w:r>
      <w:r w:rsidRPr="00B326CC">
        <w:rPr>
          <w:sz w:val="24"/>
          <w:szCs w:val="24"/>
        </w:rPr>
        <w:softHyphen/>
        <w:t>koncentration. Virkningen af rifampicin på atorvastatinkoncentrationen i hepato</w:t>
      </w:r>
      <w:r w:rsidRPr="00B326CC">
        <w:rPr>
          <w:sz w:val="24"/>
          <w:szCs w:val="24"/>
        </w:rPr>
        <w:softHyphen/>
        <w:t>cytter er derimod ukendt, og hvis samtidig behandling ikke kan undgås, bør patienterne monitoreres nøje for effekt.</w:t>
      </w:r>
    </w:p>
    <w:p w14:paraId="38F6E631" w14:textId="77777777" w:rsidR="00700E3D" w:rsidRPr="00B326CC" w:rsidRDefault="00700E3D" w:rsidP="00E327C1">
      <w:pPr>
        <w:ind w:left="851"/>
        <w:rPr>
          <w:sz w:val="24"/>
          <w:szCs w:val="24"/>
        </w:rPr>
      </w:pPr>
    </w:p>
    <w:p w14:paraId="72E9B7D8" w14:textId="77777777" w:rsidR="00700E3D" w:rsidRPr="00184F55" w:rsidRDefault="00700E3D" w:rsidP="00E327C1">
      <w:pPr>
        <w:ind w:left="851"/>
        <w:rPr>
          <w:i/>
          <w:sz w:val="24"/>
          <w:szCs w:val="24"/>
          <w:u w:val="single"/>
        </w:rPr>
      </w:pPr>
      <w:r w:rsidRPr="00184F55">
        <w:rPr>
          <w:i/>
          <w:sz w:val="24"/>
          <w:szCs w:val="24"/>
          <w:u w:val="single"/>
        </w:rPr>
        <w:t xml:space="preserve">Transporter-hæmmere </w:t>
      </w:r>
    </w:p>
    <w:p w14:paraId="0B3ED5B4" w14:textId="77777777" w:rsidR="00700E3D" w:rsidRPr="00B326CC" w:rsidRDefault="00700E3D" w:rsidP="00E327C1">
      <w:pPr>
        <w:ind w:left="851"/>
        <w:rPr>
          <w:sz w:val="24"/>
          <w:szCs w:val="24"/>
        </w:rPr>
      </w:pPr>
      <w:r w:rsidRPr="00B326CC">
        <w:rPr>
          <w:sz w:val="24"/>
          <w:szCs w:val="24"/>
        </w:rPr>
        <w:t>Hæmmere af transportproteiner kan øge den systemiske atorvastatin</w:t>
      </w:r>
      <w:r w:rsidRPr="00B326CC">
        <w:rPr>
          <w:sz w:val="24"/>
          <w:szCs w:val="24"/>
        </w:rPr>
        <w:softHyphen/>
        <w:t>eksponering. Ciclosporin og letermovir er begge hæmmere af de transportproteiner, der sørger for fordelingen af atorvastatin, f.eks. OATP1B1/1B3, P-gp og BCRP, hvilket fører til en øget systemisk eksponering af atorvastatin (se tabel 1). Det er ukendt, hvordan hæmning af transportproteiner i leveren påvirker eksponeringen for atorvastatin i hepatocytter. Hvis samtidig behandling ikke kan undgås, anbefales dosisreduktion og klinisk monitorering for effekt (se tabel 1).</w:t>
      </w:r>
    </w:p>
    <w:p w14:paraId="0499142A" w14:textId="77777777" w:rsidR="00700E3D" w:rsidRPr="00B326CC" w:rsidRDefault="00700E3D" w:rsidP="00E327C1">
      <w:pPr>
        <w:ind w:left="851"/>
        <w:rPr>
          <w:sz w:val="24"/>
          <w:szCs w:val="24"/>
        </w:rPr>
      </w:pPr>
    </w:p>
    <w:p w14:paraId="7FA74474" w14:textId="77777777" w:rsidR="00700E3D" w:rsidRPr="00B326CC" w:rsidRDefault="00700E3D" w:rsidP="00E327C1">
      <w:pPr>
        <w:ind w:left="851"/>
        <w:rPr>
          <w:sz w:val="24"/>
          <w:szCs w:val="24"/>
        </w:rPr>
      </w:pPr>
      <w:bookmarkStart w:id="4" w:name="_Hlk18580101"/>
      <w:r w:rsidRPr="00B326CC">
        <w:rPr>
          <w:bCs/>
          <w:sz w:val="24"/>
          <w:szCs w:val="24"/>
        </w:rPr>
        <w:t>Atorvastatin anbefales ikke til patienter, der er i behandling med letermovir samtidigt med ciclosporin (se pkt. 4.4).</w:t>
      </w:r>
      <w:bookmarkEnd w:id="4"/>
    </w:p>
    <w:p w14:paraId="4EFA14FE" w14:textId="77777777" w:rsidR="00700E3D" w:rsidRPr="00B326CC" w:rsidRDefault="00700E3D" w:rsidP="00E327C1">
      <w:pPr>
        <w:ind w:left="851"/>
        <w:rPr>
          <w:sz w:val="24"/>
          <w:szCs w:val="24"/>
        </w:rPr>
      </w:pPr>
    </w:p>
    <w:p w14:paraId="6B04420B" w14:textId="77777777" w:rsidR="00700E3D" w:rsidRPr="00184F55" w:rsidRDefault="00700E3D" w:rsidP="00E327C1">
      <w:pPr>
        <w:ind w:left="851"/>
        <w:rPr>
          <w:i/>
          <w:sz w:val="24"/>
          <w:szCs w:val="24"/>
          <w:u w:val="single"/>
        </w:rPr>
      </w:pPr>
      <w:r w:rsidRPr="00184F55">
        <w:rPr>
          <w:i/>
          <w:sz w:val="24"/>
          <w:szCs w:val="24"/>
          <w:u w:val="single"/>
        </w:rPr>
        <w:t xml:space="preserve">Gemfibrozil/fibrater </w:t>
      </w:r>
    </w:p>
    <w:p w14:paraId="1D667DCF" w14:textId="77777777" w:rsidR="00700E3D" w:rsidRPr="00B326CC" w:rsidRDefault="00700E3D" w:rsidP="00E327C1">
      <w:pPr>
        <w:ind w:left="851"/>
        <w:rPr>
          <w:sz w:val="24"/>
          <w:szCs w:val="24"/>
        </w:rPr>
      </w:pPr>
      <w:r w:rsidRPr="00B326CC">
        <w:rPr>
          <w:sz w:val="24"/>
          <w:szCs w:val="24"/>
        </w:rPr>
        <w:t>Monoterapi med fibrater kan i sjældne tilfælde være forbundet med muskelrelaterede bivirkninger, herunder rhabdomyolyse. Risikoen for disse bivirkninger kan øges ved samtidig brug af fibrater og atorvastatin. Hvis samtidig behandling ikke kan undgås, skal den lavest mulig atorvastatindosis anvendes, og patienten bør monitoreres passende (se pkt. 4.4).</w:t>
      </w:r>
    </w:p>
    <w:p w14:paraId="7FF5318E" w14:textId="77777777" w:rsidR="00700E3D" w:rsidRPr="00B326CC" w:rsidRDefault="00700E3D" w:rsidP="00E327C1">
      <w:pPr>
        <w:ind w:left="851"/>
        <w:rPr>
          <w:sz w:val="24"/>
          <w:szCs w:val="24"/>
        </w:rPr>
      </w:pPr>
    </w:p>
    <w:p w14:paraId="7C7B2019" w14:textId="77777777" w:rsidR="00700E3D" w:rsidRPr="00184F55" w:rsidRDefault="00700E3D" w:rsidP="00E327C1">
      <w:pPr>
        <w:ind w:left="851"/>
        <w:rPr>
          <w:i/>
          <w:sz w:val="24"/>
          <w:szCs w:val="24"/>
          <w:u w:val="single"/>
        </w:rPr>
      </w:pPr>
      <w:r w:rsidRPr="00184F55">
        <w:rPr>
          <w:i/>
          <w:sz w:val="24"/>
          <w:szCs w:val="24"/>
          <w:u w:val="single"/>
        </w:rPr>
        <w:lastRenderedPageBreak/>
        <w:t>Ezetimib</w:t>
      </w:r>
    </w:p>
    <w:p w14:paraId="1A8B67AE" w14:textId="77777777" w:rsidR="00700E3D" w:rsidRPr="00B326CC" w:rsidRDefault="00700E3D" w:rsidP="00E327C1">
      <w:pPr>
        <w:ind w:left="851"/>
        <w:rPr>
          <w:sz w:val="24"/>
          <w:szCs w:val="24"/>
        </w:rPr>
      </w:pPr>
      <w:r w:rsidRPr="00B326CC">
        <w:rPr>
          <w:sz w:val="24"/>
          <w:szCs w:val="24"/>
        </w:rPr>
        <w:t>Monoterapi med ezetimib er forbundet med muskelrelaterede bivirkninger, herunder rhabdomyolyse. Risikoen for disse bivirkninger kan øges ved samtidig brug af ezetimib og atorvastatin. Passende klinisk monitorering af disse patienter anbefales.</w:t>
      </w:r>
    </w:p>
    <w:p w14:paraId="711536C7" w14:textId="77777777" w:rsidR="00700E3D" w:rsidRPr="00B326CC" w:rsidRDefault="00700E3D" w:rsidP="00E327C1">
      <w:pPr>
        <w:ind w:left="851"/>
        <w:rPr>
          <w:sz w:val="24"/>
          <w:szCs w:val="24"/>
        </w:rPr>
      </w:pPr>
    </w:p>
    <w:p w14:paraId="55E375D0" w14:textId="77777777" w:rsidR="00700E3D" w:rsidRPr="00184F55" w:rsidRDefault="00700E3D" w:rsidP="00E327C1">
      <w:pPr>
        <w:ind w:left="851"/>
        <w:rPr>
          <w:i/>
          <w:sz w:val="24"/>
          <w:szCs w:val="24"/>
          <w:u w:val="single"/>
        </w:rPr>
      </w:pPr>
      <w:r w:rsidRPr="00184F55">
        <w:rPr>
          <w:i/>
          <w:sz w:val="24"/>
          <w:szCs w:val="24"/>
          <w:u w:val="single"/>
        </w:rPr>
        <w:t xml:space="preserve">Colestipol </w:t>
      </w:r>
    </w:p>
    <w:p w14:paraId="122BA0C8" w14:textId="77777777" w:rsidR="00700E3D" w:rsidRPr="00B326CC" w:rsidRDefault="00700E3D" w:rsidP="00E327C1">
      <w:pPr>
        <w:ind w:left="851"/>
        <w:rPr>
          <w:sz w:val="24"/>
          <w:szCs w:val="24"/>
        </w:rPr>
      </w:pPr>
      <w:r w:rsidRPr="00B326CC">
        <w:rPr>
          <w:sz w:val="24"/>
          <w:szCs w:val="24"/>
        </w:rPr>
        <w:t>Plasmakoncentrationerne af atorvastatin og dets aktive metabolitter var lavere (andel af atorvastatinkoncentrationen: 0,74), når colestipol blev indgivet sammen med atorvastatin. Effekten på lipiderne var imidlertid større, når atorvastatin og colestipol blev indgivet samtidig, end hvis stofferne blev givet hver for sig.</w:t>
      </w:r>
    </w:p>
    <w:p w14:paraId="2EC3C192" w14:textId="77777777" w:rsidR="00700E3D" w:rsidRPr="00B326CC" w:rsidRDefault="00700E3D" w:rsidP="00E327C1">
      <w:pPr>
        <w:ind w:left="851"/>
        <w:rPr>
          <w:sz w:val="24"/>
          <w:szCs w:val="24"/>
        </w:rPr>
      </w:pPr>
    </w:p>
    <w:p w14:paraId="26E5B843" w14:textId="77777777" w:rsidR="00700E3D" w:rsidRPr="00184F55" w:rsidRDefault="00700E3D" w:rsidP="00E327C1">
      <w:pPr>
        <w:ind w:left="851"/>
        <w:rPr>
          <w:i/>
          <w:sz w:val="24"/>
          <w:szCs w:val="24"/>
          <w:u w:val="single"/>
        </w:rPr>
      </w:pPr>
      <w:r w:rsidRPr="00184F55">
        <w:rPr>
          <w:i/>
          <w:sz w:val="24"/>
          <w:szCs w:val="24"/>
          <w:u w:val="single"/>
        </w:rPr>
        <w:t>Fusidinsyre</w:t>
      </w:r>
    </w:p>
    <w:p w14:paraId="55DA9AFC" w14:textId="77777777" w:rsidR="00700E3D" w:rsidRPr="00B326CC" w:rsidRDefault="00700E3D" w:rsidP="00E327C1">
      <w:pPr>
        <w:ind w:left="851"/>
        <w:rPr>
          <w:sz w:val="24"/>
          <w:szCs w:val="24"/>
        </w:rPr>
      </w:pPr>
      <w:r w:rsidRPr="00B326CC">
        <w:rPr>
          <w:sz w:val="24"/>
          <w:szCs w:val="24"/>
        </w:rPr>
        <w:t>Der kan være forøget risiko for myopati, herunder rhabdomyolyse, ved samtidig behandling med systemisk fucidinsyre og statiner. Mekanismen for denne interaktion (hvad enten det gælder farmakodynamik, farmakokinetik eller begge) er ukendt. Der er set tilfælde af rhabdomyolyse (nogle af disse fatale) hos patienter, der fik denne kombination.</w:t>
      </w:r>
    </w:p>
    <w:p w14:paraId="3E789BAD" w14:textId="77777777" w:rsidR="00700E3D" w:rsidRPr="00B326CC" w:rsidRDefault="00700E3D" w:rsidP="00E327C1">
      <w:pPr>
        <w:ind w:left="851"/>
        <w:rPr>
          <w:sz w:val="24"/>
          <w:szCs w:val="24"/>
        </w:rPr>
      </w:pPr>
    </w:p>
    <w:p w14:paraId="33F9056E" w14:textId="77777777" w:rsidR="00700E3D" w:rsidRPr="00B326CC" w:rsidRDefault="00700E3D" w:rsidP="00E327C1">
      <w:pPr>
        <w:ind w:left="851"/>
        <w:rPr>
          <w:sz w:val="24"/>
          <w:szCs w:val="24"/>
        </w:rPr>
      </w:pPr>
      <w:r w:rsidRPr="00B326CC">
        <w:rPr>
          <w:sz w:val="24"/>
          <w:szCs w:val="24"/>
        </w:rPr>
        <w:t>Hvis behandling med systemisk fucidinsyre er nødvendig, skal behandling med atorvastatin seponeres under hele behandlingen med fucidinsyre (se pkt. 4.4).</w:t>
      </w:r>
    </w:p>
    <w:p w14:paraId="73520EAC" w14:textId="77777777" w:rsidR="00700E3D" w:rsidRPr="00B326CC" w:rsidRDefault="00700E3D" w:rsidP="00E327C1">
      <w:pPr>
        <w:ind w:left="851"/>
        <w:rPr>
          <w:sz w:val="24"/>
          <w:szCs w:val="24"/>
        </w:rPr>
      </w:pPr>
    </w:p>
    <w:p w14:paraId="2E09C1CA" w14:textId="77777777" w:rsidR="00700E3D" w:rsidRPr="00184F55" w:rsidRDefault="00700E3D" w:rsidP="00E327C1">
      <w:pPr>
        <w:ind w:left="851"/>
        <w:rPr>
          <w:i/>
          <w:sz w:val="24"/>
          <w:szCs w:val="24"/>
          <w:u w:val="single"/>
        </w:rPr>
      </w:pPr>
      <w:r w:rsidRPr="00184F55">
        <w:rPr>
          <w:i/>
          <w:sz w:val="24"/>
          <w:szCs w:val="24"/>
          <w:u w:val="single"/>
        </w:rPr>
        <w:t>Colchicin</w:t>
      </w:r>
    </w:p>
    <w:p w14:paraId="475C2C0A" w14:textId="77777777" w:rsidR="00700E3D" w:rsidRPr="00B326CC" w:rsidRDefault="00700E3D" w:rsidP="00E327C1">
      <w:pPr>
        <w:ind w:left="851"/>
        <w:rPr>
          <w:sz w:val="24"/>
          <w:szCs w:val="24"/>
        </w:rPr>
      </w:pPr>
      <w:r w:rsidRPr="00B326CC">
        <w:rPr>
          <w:sz w:val="24"/>
          <w:szCs w:val="24"/>
        </w:rPr>
        <w:t>Selv om der ikke er udført interaktionsstudier med atorvastatin og colchicin, er der blevet rapporteret om tilfælde af myopati ved samtidig administration af atorvastatin og colchicin, og der skal udvises forsigtighed ved ordination af atorvastatin sammen med colchicin.</w:t>
      </w:r>
    </w:p>
    <w:p w14:paraId="36124450" w14:textId="77777777" w:rsidR="00700E3D" w:rsidRPr="00B326CC" w:rsidRDefault="00700E3D" w:rsidP="00E327C1">
      <w:pPr>
        <w:ind w:left="851"/>
        <w:rPr>
          <w:sz w:val="24"/>
          <w:szCs w:val="24"/>
        </w:rPr>
      </w:pPr>
    </w:p>
    <w:p w14:paraId="75D3923E" w14:textId="77777777" w:rsidR="00700E3D" w:rsidRPr="00B326CC" w:rsidRDefault="00700E3D" w:rsidP="00E327C1">
      <w:pPr>
        <w:ind w:left="851"/>
        <w:rPr>
          <w:bCs/>
          <w:sz w:val="24"/>
          <w:szCs w:val="24"/>
        </w:rPr>
      </w:pPr>
      <w:r w:rsidRPr="00B326CC">
        <w:rPr>
          <w:bCs/>
          <w:sz w:val="24"/>
          <w:szCs w:val="24"/>
        </w:rPr>
        <w:t>Daptomycin: Der er blevet rapporteret om tilfælde af myopati og/eller rabdomyolyse ved samtidig administration af HMG-CoA-reduktasehæmmere (f.eks. atorvastatin) og daptomycin. Hvis samtidig administration ikke kan undgås, anbefales passende klinisk overvågning (se pkt. 4.4).</w:t>
      </w:r>
    </w:p>
    <w:p w14:paraId="509E44EA" w14:textId="77777777" w:rsidR="00700E3D" w:rsidRPr="00B326CC" w:rsidRDefault="00700E3D" w:rsidP="00E327C1">
      <w:pPr>
        <w:ind w:left="851"/>
        <w:rPr>
          <w:sz w:val="24"/>
          <w:szCs w:val="24"/>
        </w:rPr>
      </w:pPr>
    </w:p>
    <w:p w14:paraId="62C6B087" w14:textId="77777777" w:rsidR="00700E3D" w:rsidRPr="00184F55" w:rsidRDefault="00700E3D" w:rsidP="00E327C1">
      <w:pPr>
        <w:ind w:left="851"/>
        <w:rPr>
          <w:b/>
          <w:sz w:val="24"/>
          <w:szCs w:val="24"/>
          <w:u w:val="single"/>
        </w:rPr>
      </w:pPr>
      <w:r w:rsidRPr="00184F55">
        <w:rPr>
          <w:b/>
          <w:sz w:val="24"/>
          <w:szCs w:val="24"/>
          <w:u w:val="single"/>
        </w:rPr>
        <w:t>Atorvastatins virkning på andre lægemidler</w:t>
      </w:r>
    </w:p>
    <w:p w14:paraId="7B6F1DFB" w14:textId="77777777" w:rsidR="00700E3D" w:rsidRPr="00B326CC" w:rsidRDefault="00700E3D" w:rsidP="00E327C1">
      <w:pPr>
        <w:ind w:left="851"/>
        <w:rPr>
          <w:i/>
          <w:sz w:val="24"/>
          <w:szCs w:val="24"/>
        </w:rPr>
      </w:pPr>
    </w:p>
    <w:p w14:paraId="70DE1872" w14:textId="77777777" w:rsidR="00700E3D" w:rsidRPr="00184F55" w:rsidRDefault="00700E3D" w:rsidP="00E327C1">
      <w:pPr>
        <w:ind w:left="851"/>
        <w:rPr>
          <w:i/>
          <w:sz w:val="24"/>
          <w:szCs w:val="24"/>
          <w:u w:val="single"/>
        </w:rPr>
      </w:pPr>
      <w:r w:rsidRPr="00184F55">
        <w:rPr>
          <w:i/>
          <w:sz w:val="24"/>
          <w:szCs w:val="24"/>
          <w:u w:val="single"/>
        </w:rPr>
        <w:t xml:space="preserve">Digoxin </w:t>
      </w:r>
    </w:p>
    <w:p w14:paraId="135CCDC5" w14:textId="77777777" w:rsidR="00700E3D" w:rsidRPr="00B326CC" w:rsidRDefault="00700E3D" w:rsidP="00E327C1">
      <w:pPr>
        <w:ind w:left="851"/>
        <w:rPr>
          <w:sz w:val="24"/>
          <w:szCs w:val="24"/>
        </w:rPr>
      </w:pPr>
      <w:r w:rsidRPr="00B326CC">
        <w:rPr>
          <w:sz w:val="24"/>
          <w:szCs w:val="24"/>
        </w:rPr>
        <w:t xml:space="preserve">Når multiple doser af digoxin og 10 mg atorvastatin blev givet samtidigt, blev </w:t>
      </w:r>
      <w:r w:rsidRPr="00B326CC">
        <w:rPr>
          <w:i/>
          <w:sz w:val="24"/>
          <w:szCs w:val="24"/>
        </w:rPr>
        <w:t>steady state</w:t>
      </w:r>
      <w:r w:rsidRPr="00B326CC">
        <w:rPr>
          <w:sz w:val="24"/>
          <w:szCs w:val="24"/>
        </w:rPr>
        <w:t xml:space="preserve"> plasmakoncentrationen af digoxin øget en smule. Patienter i digoxinbehandling bør monitoreres passende.</w:t>
      </w:r>
    </w:p>
    <w:p w14:paraId="6A4EB7E2" w14:textId="77777777" w:rsidR="00700E3D" w:rsidRPr="00B326CC" w:rsidRDefault="00700E3D" w:rsidP="00E327C1">
      <w:pPr>
        <w:ind w:left="851"/>
        <w:rPr>
          <w:sz w:val="24"/>
          <w:szCs w:val="24"/>
        </w:rPr>
      </w:pPr>
    </w:p>
    <w:p w14:paraId="68F15794" w14:textId="77777777" w:rsidR="00700E3D" w:rsidRPr="00184F55" w:rsidRDefault="00700E3D" w:rsidP="00E327C1">
      <w:pPr>
        <w:ind w:left="851"/>
        <w:rPr>
          <w:i/>
          <w:sz w:val="24"/>
          <w:szCs w:val="24"/>
          <w:u w:val="single"/>
        </w:rPr>
      </w:pPr>
      <w:r w:rsidRPr="00184F55">
        <w:rPr>
          <w:i/>
          <w:sz w:val="24"/>
          <w:szCs w:val="24"/>
          <w:u w:val="single"/>
        </w:rPr>
        <w:t xml:space="preserve">Orale kontraceptiva </w:t>
      </w:r>
    </w:p>
    <w:p w14:paraId="0DB9B9FC" w14:textId="77777777" w:rsidR="00700E3D" w:rsidRPr="00B326CC" w:rsidRDefault="00700E3D" w:rsidP="00E327C1">
      <w:pPr>
        <w:ind w:left="851"/>
        <w:rPr>
          <w:sz w:val="24"/>
          <w:szCs w:val="24"/>
        </w:rPr>
      </w:pPr>
      <w:r w:rsidRPr="00B326CC">
        <w:rPr>
          <w:sz w:val="24"/>
          <w:szCs w:val="24"/>
        </w:rPr>
        <w:t>Samtidig anvendelse af atorvastatin og et oralt kontraceptivum medførte forhøjede plasma</w:t>
      </w:r>
      <w:r w:rsidRPr="00B326CC">
        <w:rPr>
          <w:sz w:val="24"/>
          <w:szCs w:val="24"/>
        </w:rPr>
        <w:softHyphen/>
        <w:t xml:space="preserve">koncentrationer af norethisteron og ethinylestradiol. </w:t>
      </w:r>
    </w:p>
    <w:p w14:paraId="2920BDA2" w14:textId="77777777" w:rsidR="00700E3D" w:rsidRPr="00B326CC" w:rsidRDefault="00700E3D" w:rsidP="00E327C1">
      <w:pPr>
        <w:ind w:left="851"/>
        <w:rPr>
          <w:sz w:val="24"/>
          <w:szCs w:val="24"/>
        </w:rPr>
      </w:pPr>
    </w:p>
    <w:p w14:paraId="6817B575" w14:textId="77777777" w:rsidR="00700E3D" w:rsidRPr="00184F55" w:rsidRDefault="00700E3D" w:rsidP="00E327C1">
      <w:pPr>
        <w:ind w:left="851"/>
        <w:rPr>
          <w:i/>
          <w:sz w:val="24"/>
          <w:szCs w:val="24"/>
          <w:u w:val="single"/>
        </w:rPr>
      </w:pPr>
      <w:r w:rsidRPr="00184F55">
        <w:rPr>
          <w:i/>
          <w:sz w:val="24"/>
          <w:szCs w:val="24"/>
          <w:u w:val="single"/>
        </w:rPr>
        <w:t xml:space="preserve">Warfarin </w:t>
      </w:r>
    </w:p>
    <w:p w14:paraId="70993FE3" w14:textId="77777777" w:rsidR="00700E3D" w:rsidRPr="00B326CC" w:rsidRDefault="00700E3D" w:rsidP="00E327C1">
      <w:pPr>
        <w:ind w:left="851"/>
        <w:rPr>
          <w:sz w:val="24"/>
          <w:szCs w:val="24"/>
        </w:rPr>
      </w:pPr>
      <w:r w:rsidRPr="00B326CC">
        <w:rPr>
          <w:sz w:val="24"/>
          <w:szCs w:val="24"/>
        </w:rPr>
        <w:t xml:space="preserve">I et klinisk studie med patienter i kronisk warfarinbehandling forårsagede samtidig behandling med 80 mg atorvastatin dagligt en lille stigning på omkring 1,7 sekunder i protrombintid i løbet af de første 4 dage af behandlingen. Protrombintid blev normal igen inden for 15 dage af atorvastatinbehandlingen. Selvom der kun er set meget sjældne tilfælde af klinisk signifikante interaktioner med antikoagulantia, bør protrombintid bestemmes inden atorvastatinbehandling igangsættes hos patienter, der tager coumarin-antikoagulantia, samt tilstrækkeligt hyppigt i starten af behandlingen til at sikre, at der ikke forekommer signifikant ændring i protrombintid. Når der er opnået en stabil protrombintid, kan protrombintiden måles med de intervaller, der normalt anbefales for patienter på </w:t>
      </w:r>
      <w:r w:rsidRPr="00B326CC">
        <w:rPr>
          <w:sz w:val="24"/>
          <w:szCs w:val="24"/>
        </w:rPr>
        <w:lastRenderedPageBreak/>
        <w:t>coumarin-antikoagulantia. Hvis atorvastatindosis ændres, eller behandlingen seponeres, bør samme procedure gentages. Atorvastatin</w:t>
      </w:r>
      <w:r w:rsidRPr="00B326CC">
        <w:rPr>
          <w:sz w:val="24"/>
          <w:szCs w:val="24"/>
        </w:rPr>
        <w:softHyphen/>
        <w:t>behandling er ikke blevet forbundet med blødning eller med ændringer i protrombintid hos patienter, der ikke tager antikoagulantia.</w:t>
      </w:r>
    </w:p>
    <w:p w14:paraId="4234E75E" w14:textId="77777777" w:rsidR="00700E3D" w:rsidRPr="00B326CC" w:rsidRDefault="00700E3D" w:rsidP="00E327C1">
      <w:pPr>
        <w:ind w:left="851"/>
        <w:rPr>
          <w:sz w:val="24"/>
          <w:szCs w:val="24"/>
        </w:rPr>
      </w:pPr>
    </w:p>
    <w:p w14:paraId="029CDD64" w14:textId="77777777" w:rsidR="00700E3D" w:rsidRPr="00184F55" w:rsidRDefault="00700E3D" w:rsidP="00E327C1">
      <w:pPr>
        <w:ind w:left="851"/>
        <w:rPr>
          <w:sz w:val="24"/>
          <w:szCs w:val="24"/>
          <w:u w:val="single"/>
        </w:rPr>
      </w:pPr>
      <w:r w:rsidRPr="00184F55">
        <w:rPr>
          <w:sz w:val="24"/>
          <w:szCs w:val="24"/>
          <w:u w:val="single"/>
        </w:rPr>
        <w:t>P</w:t>
      </w:r>
      <w:r w:rsidRPr="00184F55">
        <w:rPr>
          <w:noProof/>
          <w:sz w:val="24"/>
          <w:szCs w:val="24"/>
          <w:u w:val="single"/>
        </w:rPr>
        <w:t>ædiatrisk population</w:t>
      </w:r>
    </w:p>
    <w:p w14:paraId="56E5E971" w14:textId="77777777" w:rsidR="00700E3D" w:rsidRPr="00B326CC" w:rsidRDefault="00700E3D" w:rsidP="00E327C1">
      <w:pPr>
        <w:ind w:left="851"/>
        <w:rPr>
          <w:sz w:val="24"/>
          <w:szCs w:val="24"/>
        </w:rPr>
      </w:pPr>
      <w:r w:rsidRPr="00B326CC">
        <w:rPr>
          <w:noProof/>
          <w:sz w:val="24"/>
          <w:szCs w:val="24"/>
        </w:rPr>
        <w:t>Interaktionsundersøgelser er kun udført hos voksne. Omfanget af interaktioner i den pædiatriske population er ikke kendt. Ved behandling af børn og unge skal der tages højde for de oven for nævnte interaktioner for voksne og for advarslerne i pkt. 4.4.</w:t>
      </w:r>
    </w:p>
    <w:p w14:paraId="4D398305" w14:textId="77777777" w:rsidR="00700E3D" w:rsidRPr="00B326CC" w:rsidRDefault="00700E3D" w:rsidP="00E327C1">
      <w:pPr>
        <w:ind w:left="851"/>
        <w:rPr>
          <w:sz w:val="24"/>
          <w:szCs w:val="24"/>
        </w:rPr>
      </w:pPr>
    </w:p>
    <w:p w14:paraId="32644809" w14:textId="77777777" w:rsidR="00700E3D" w:rsidRPr="00B326CC" w:rsidRDefault="00700E3D" w:rsidP="00700E3D">
      <w:pPr>
        <w:tabs>
          <w:tab w:val="left" w:pos="1418"/>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b/>
          <w:noProof/>
          <w:sz w:val="24"/>
          <w:szCs w:val="24"/>
          <w:u w:val="single"/>
        </w:rPr>
      </w:pPr>
      <w:r w:rsidRPr="00B326CC">
        <w:rPr>
          <w:b/>
          <w:noProof/>
          <w:sz w:val="24"/>
          <w:szCs w:val="24"/>
          <w:u w:val="single"/>
        </w:rPr>
        <w:t>Lægemiddelinteraktioner</w:t>
      </w:r>
    </w:p>
    <w:p w14:paraId="4C2C465A" w14:textId="77777777" w:rsidR="00700E3D" w:rsidRPr="00B326CC" w:rsidRDefault="00700E3D" w:rsidP="00700E3D">
      <w:pPr>
        <w:tabs>
          <w:tab w:val="left" w:pos="1418"/>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b/>
          <w:noProof/>
          <w:sz w:val="24"/>
          <w:szCs w:val="24"/>
          <w:u w:val="single"/>
        </w:rPr>
      </w:pPr>
    </w:p>
    <w:p w14:paraId="5993D6AA" w14:textId="77777777" w:rsidR="00700E3D" w:rsidRPr="00B326CC" w:rsidRDefault="00700E3D" w:rsidP="00700E3D">
      <w:pPr>
        <w:widowControl w:val="0"/>
        <w:tabs>
          <w:tab w:val="left" w:pos="1418"/>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rFonts w:eastAsia="MS Mincho"/>
          <w:b/>
          <w:sz w:val="24"/>
          <w:szCs w:val="24"/>
          <w:u w:val="single"/>
          <w:lang w:eastAsia="ja-JP" w:bidi="te-IN"/>
        </w:rPr>
      </w:pPr>
      <w:r w:rsidRPr="00B326CC">
        <w:rPr>
          <w:rFonts w:eastAsia="MS Mincho"/>
          <w:b/>
          <w:sz w:val="24"/>
          <w:szCs w:val="24"/>
          <w:u w:val="single"/>
          <w:lang w:eastAsia="ja-JP" w:bidi="te-IN"/>
        </w:rPr>
        <w:t>Tabel 1: Effekt af samtidigt administrerede lægemidler på atorvastatins farmakokinetik</w:t>
      </w:r>
    </w:p>
    <w:p w14:paraId="179F2E26" w14:textId="77777777" w:rsidR="00700E3D" w:rsidRPr="00B326CC" w:rsidRDefault="00700E3D" w:rsidP="00700E3D">
      <w:pPr>
        <w:widowControl w:val="0"/>
        <w:tabs>
          <w:tab w:val="left" w:pos="1418"/>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rFonts w:eastAsia="MS Mincho"/>
          <w:sz w:val="24"/>
          <w:szCs w:val="24"/>
          <w:u w:val="single"/>
          <w:lang w:eastAsia="ja-JP" w:bidi="te-IN"/>
        </w:rPr>
      </w:pPr>
    </w:p>
    <w:tbl>
      <w:tblPr>
        <w:tblpPr w:leftFromText="180" w:rightFromText="180" w:vertAnchor="text" w:horzAnchor="margin" w:tblpY="2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1710"/>
        <w:gridCol w:w="1920"/>
        <w:gridCol w:w="2917"/>
      </w:tblGrid>
      <w:tr w:rsidR="00700E3D" w:rsidRPr="00184F55" w14:paraId="27B678D8" w14:textId="77777777" w:rsidTr="00E327C1">
        <w:trPr>
          <w:trHeight w:val="20"/>
          <w:tblHeader/>
        </w:trPr>
        <w:tc>
          <w:tcPr>
            <w:tcW w:w="1600" w:type="pct"/>
            <w:vMerge w:val="restart"/>
            <w:tcBorders>
              <w:top w:val="single" w:sz="4" w:space="0" w:color="auto"/>
              <w:left w:val="single" w:sz="4" w:space="0" w:color="auto"/>
              <w:bottom w:val="single" w:sz="4" w:space="0" w:color="auto"/>
              <w:right w:val="single" w:sz="4" w:space="0" w:color="auto"/>
            </w:tcBorders>
            <w:hideMark/>
          </w:tcPr>
          <w:p w14:paraId="50BA1AFB" w14:textId="77777777" w:rsidR="00700E3D" w:rsidRPr="00184F55" w:rsidRDefault="00700E3D">
            <w:pPr>
              <w:widowControl w:val="0"/>
              <w:jc w:val="center"/>
              <w:rPr>
                <w:b/>
                <w:color w:val="000000"/>
                <w:sz w:val="22"/>
                <w:szCs w:val="22"/>
                <w:lang w:eastAsia="da-DK"/>
              </w:rPr>
            </w:pPr>
            <w:r w:rsidRPr="00184F55">
              <w:rPr>
                <w:b/>
                <w:color w:val="000000"/>
                <w:sz w:val="22"/>
                <w:szCs w:val="22"/>
              </w:rPr>
              <w:t>Samtidigt administreret lægemiddel og dosisregime</w:t>
            </w:r>
          </w:p>
        </w:tc>
        <w:tc>
          <w:tcPr>
            <w:tcW w:w="3400" w:type="pct"/>
            <w:gridSpan w:val="3"/>
            <w:tcBorders>
              <w:top w:val="single" w:sz="4" w:space="0" w:color="auto"/>
              <w:left w:val="single" w:sz="4" w:space="0" w:color="auto"/>
              <w:bottom w:val="single" w:sz="4" w:space="0" w:color="auto"/>
              <w:right w:val="single" w:sz="4" w:space="0" w:color="auto"/>
            </w:tcBorders>
            <w:hideMark/>
          </w:tcPr>
          <w:p w14:paraId="0EA9EB59" w14:textId="77777777" w:rsidR="00700E3D" w:rsidRPr="00184F55" w:rsidRDefault="00700E3D">
            <w:pPr>
              <w:widowControl w:val="0"/>
              <w:jc w:val="center"/>
              <w:rPr>
                <w:b/>
                <w:color w:val="000000"/>
                <w:sz w:val="22"/>
                <w:szCs w:val="22"/>
              </w:rPr>
            </w:pPr>
            <w:r w:rsidRPr="00184F55">
              <w:rPr>
                <w:rFonts w:eastAsia="MS Mincho"/>
                <w:b/>
                <w:color w:val="000000"/>
                <w:sz w:val="22"/>
                <w:szCs w:val="22"/>
                <w:lang w:eastAsia="ja-JP" w:bidi="te-IN"/>
              </w:rPr>
              <w:t>Atorvastatin</w:t>
            </w:r>
          </w:p>
        </w:tc>
      </w:tr>
      <w:tr w:rsidR="00700E3D" w:rsidRPr="00184F55" w14:paraId="6760EEB1" w14:textId="77777777" w:rsidTr="00E327C1">
        <w:trPr>
          <w:trHeight w:val="20"/>
          <w:tblHeader/>
        </w:trPr>
        <w:tc>
          <w:tcPr>
            <w:tcW w:w="1600" w:type="pct"/>
            <w:vMerge/>
            <w:tcBorders>
              <w:top w:val="single" w:sz="4" w:space="0" w:color="auto"/>
              <w:left w:val="single" w:sz="4" w:space="0" w:color="auto"/>
              <w:bottom w:val="single" w:sz="4" w:space="0" w:color="auto"/>
              <w:right w:val="single" w:sz="4" w:space="0" w:color="auto"/>
            </w:tcBorders>
            <w:vAlign w:val="center"/>
            <w:hideMark/>
          </w:tcPr>
          <w:p w14:paraId="1E46C333" w14:textId="77777777" w:rsidR="00700E3D" w:rsidRPr="00184F55" w:rsidRDefault="00700E3D">
            <w:pPr>
              <w:rPr>
                <w:b/>
                <w:color w:val="000000"/>
                <w:sz w:val="22"/>
                <w:szCs w:val="22"/>
              </w:rPr>
            </w:pPr>
          </w:p>
        </w:tc>
        <w:tc>
          <w:tcPr>
            <w:tcW w:w="888" w:type="pct"/>
            <w:tcBorders>
              <w:top w:val="single" w:sz="4" w:space="0" w:color="auto"/>
              <w:left w:val="single" w:sz="4" w:space="0" w:color="auto"/>
              <w:bottom w:val="single" w:sz="4" w:space="0" w:color="auto"/>
              <w:right w:val="single" w:sz="4" w:space="0" w:color="auto"/>
            </w:tcBorders>
            <w:hideMark/>
          </w:tcPr>
          <w:p w14:paraId="1BBB2F01" w14:textId="77777777" w:rsidR="00700E3D" w:rsidRPr="00184F55" w:rsidRDefault="00700E3D">
            <w:pPr>
              <w:widowControl w:val="0"/>
              <w:jc w:val="center"/>
              <w:rPr>
                <w:b/>
                <w:color w:val="000000"/>
                <w:sz w:val="22"/>
                <w:szCs w:val="22"/>
              </w:rPr>
            </w:pPr>
            <w:r w:rsidRPr="00184F55">
              <w:rPr>
                <w:b/>
                <w:color w:val="000000"/>
                <w:sz w:val="22"/>
                <w:szCs w:val="22"/>
              </w:rPr>
              <w:t>Dosisregime (mg)</w:t>
            </w:r>
          </w:p>
        </w:tc>
        <w:tc>
          <w:tcPr>
            <w:tcW w:w="997" w:type="pct"/>
            <w:tcBorders>
              <w:top w:val="single" w:sz="4" w:space="0" w:color="auto"/>
              <w:left w:val="single" w:sz="4" w:space="0" w:color="auto"/>
              <w:bottom w:val="single" w:sz="4" w:space="0" w:color="auto"/>
              <w:right w:val="single" w:sz="4" w:space="0" w:color="auto"/>
            </w:tcBorders>
            <w:hideMark/>
          </w:tcPr>
          <w:p w14:paraId="77070B08" w14:textId="77777777" w:rsidR="00700E3D" w:rsidRPr="00184F55" w:rsidRDefault="00700E3D">
            <w:pPr>
              <w:widowControl w:val="0"/>
              <w:jc w:val="center"/>
              <w:rPr>
                <w:b/>
                <w:color w:val="000000"/>
                <w:sz w:val="22"/>
                <w:szCs w:val="22"/>
                <w:lang w:bidi="te-IN"/>
              </w:rPr>
            </w:pPr>
            <w:r w:rsidRPr="00184F55">
              <w:rPr>
                <w:b/>
                <w:color w:val="000000"/>
                <w:sz w:val="22"/>
                <w:szCs w:val="22"/>
              </w:rPr>
              <w:t>AUC-ratio</w:t>
            </w:r>
            <w:r w:rsidRPr="00184F55">
              <w:rPr>
                <w:b/>
                <w:color w:val="000000"/>
                <w:sz w:val="22"/>
                <w:szCs w:val="22"/>
                <w:vertAlign w:val="superscript"/>
              </w:rPr>
              <w:t>&amp;</w:t>
            </w:r>
          </w:p>
        </w:tc>
        <w:tc>
          <w:tcPr>
            <w:tcW w:w="1515" w:type="pct"/>
            <w:tcBorders>
              <w:top w:val="single" w:sz="4" w:space="0" w:color="auto"/>
              <w:left w:val="single" w:sz="4" w:space="0" w:color="auto"/>
              <w:bottom w:val="single" w:sz="4" w:space="0" w:color="auto"/>
              <w:right w:val="single" w:sz="4" w:space="0" w:color="auto"/>
            </w:tcBorders>
            <w:hideMark/>
          </w:tcPr>
          <w:p w14:paraId="643F31A8" w14:textId="77777777" w:rsidR="00700E3D" w:rsidRPr="00184F55" w:rsidRDefault="00700E3D">
            <w:pPr>
              <w:widowControl w:val="0"/>
              <w:jc w:val="center"/>
              <w:rPr>
                <w:b/>
                <w:color w:val="000000"/>
                <w:sz w:val="22"/>
                <w:szCs w:val="22"/>
              </w:rPr>
            </w:pPr>
            <w:r w:rsidRPr="00184F55">
              <w:rPr>
                <w:b/>
                <w:color w:val="000000"/>
                <w:sz w:val="22"/>
                <w:szCs w:val="22"/>
              </w:rPr>
              <w:t>Klinisk rekommandation</w:t>
            </w:r>
            <w:r w:rsidRPr="00184F55">
              <w:rPr>
                <w:b/>
                <w:color w:val="000000"/>
                <w:sz w:val="22"/>
                <w:szCs w:val="22"/>
                <w:vertAlign w:val="superscript"/>
              </w:rPr>
              <w:t>#</w:t>
            </w:r>
          </w:p>
        </w:tc>
      </w:tr>
      <w:tr w:rsidR="00700E3D" w:rsidRPr="00184F55" w14:paraId="0D2B6EF7"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hideMark/>
          </w:tcPr>
          <w:p w14:paraId="0CB1F563" w14:textId="77777777" w:rsidR="00700E3D" w:rsidRPr="00184F55" w:rsidRDefault="00700E3D">
            <w:pPr>
              <w:widowControl w:val="0"/>
              <w:rPr>
                <w:color w:val="000000"/>
                <w:sz w:val="22"/>
                <w:szCs w:val="22"/>
              </w:rPr>
            </w:pPr>
            <w:r w:rsidRPr="00184F55">
              <w:rPr>
                <w:color w:val="000000"/>
                <w:sz w:val="22"/>
                <w:szCs w:val="22"/>
              </w:rPr>
              <w:t>Glecaprevir 400 mg x 1 / Pibrentasvir 120 mg x 1, 7 dage</w:t>
            </w:r>
          </w:p>
        </w:tc>
        <w:tc>
          <w:tcPr>
            <w:tcW w:w="888" w:type="pct"/>
            <w:tcBorders>
              <w:top w:val="single" w:sz="4" w:space="0" w:color="auto"/>
              <w:left w:val="single" w:sz="4" w:space="0" w:color="auto"/>
              <w:bottom w:val="single" w:sz="4" w:space="0" w:color="auto"/>
              <w:right w:val="single" w:sz="4" w:space="0" w:color="auto"/>
            </w:tcBorders>
            <w:hideMark/>
          </w:tcPr>
          <w:p w14:paraId="221F9ED3" w14:textId="77777777" w:rsidR="00700E3D" w:rsidRPr="00184F55" w:rsidRDefault="00700E3D">
            <w:pPr>
              <w:widowControl w:val="0"/>
              <w:rPr>
                <w:color w:val="000000"/>
                <w:sz w:val="22"/>
                <w:szCs w:val="22"/>
              </w:rPr>
            </w:pPr>
            <w:r w:rsidRPr="00184F55">
              <w:rPr>
                <w:color w:val="000000"/>
                <w:sz w:val="22"/>
                <w:szCs w:val="22"/>
              </w:rPr>
              <w:t>10 mg x 1 i 7 dage</w:t>
            </w:r>
          </w:p>
        </w:tc>
        <w:tc>
          <w:tcPr>
            <w:tcW w:w="997" w:type="pct"/>
            <w:tcBorders>
              <w:top w:val="single" w:sz="4" w:space="0" w:color="auto"/>
              <w:left w:val="single" w:sz="4" w:space="0" w:color="auto"/>
              <w:bottom w:val="single" w:sz="4" w:space="0" w:color="auto"/>
              <w:right w:val="single" w:sz="4" w:space="0" w:color="auto"/>
            </w:tcBorders>
            <w:hideMark/>
          </w:tcPr>
          <w:p w14:paraId="321CBF8C" w14:textId="77777777" w:rsidR="00700E3D" w:rsidRPr="00184F55" w:rsidRDefault="00700E3D">
            <w:pPr>
              <w:widowControl w:val="0"/>
              <w:rPr>
                <w:color w:val="000000"/>
                <w:sz w:val="22"/>
                <w:szCs w:val="22"/>
                <w:lang w:bidi="te-IN"/>
              </w:rPr>
            </w:pPr>
            <w:r w:rsidRPr="00184F55">
              <w:rPr>
                <w:color w:val="000000"/>
                <w:sz w:val="22"/>
                <w:szCs w:val="22"/>
                <w:lang w:bidi="te-IN"/>
              </w:rPr>
              <w:t>8,3</w:t>
            </w:r>
          </w:p>
        </w:tc>
        <w:tc>
          <w:tcPr>
            <w:tcW w:w="1515" w:type="pct"/>
            <w:tcBorders>
              <w:top w:val="single" w:sz="4" w:space="0" w:color="auto"/>
              <w:left w:val="single" w:sz="4" w:space="0" w:color="auto"/>
              <w:bottom w:val="single" w:sz="4" w:space="0" w:color="auto"/>
              <w:right w:val="single" w:sz="4" w:space="0" w:color="auto"/>
            </w:tcBorders>
            <w:hideMark/>
          </w:tcPr>
          <w:p w14:paraId="13ED2EDC" w14:textId="77777777" w:rsidR="00700E3D" w:rsidRPr="00184F55" w:rsidRDefault="00700E3D">
            <w:pPr>
              <w:widowControl w:val="0"/>
              <w:rPr>
                <w:color w:val="000000"/>
                <w:sz w:val="22"/>
                <w:szCs w:val="22"/>
              </w:rPr>
            </w:pPr>
            <w:r w:rsidRPr="00184F55">
              <w:rPr>
                <w:bCs/>
                <w:sz w:val="22"/>
                <w:szCs w:val="22"/>
              </w:rPr>
              <w:t>Samtidig administration med produkter, der indeholder glecaprevir eller pibrentasvir, er kontraindiceret (se pkt. 4.3).</w:t>
            </w:r>
          </w:p>
        </w:tc>
      </w:tr>
      <w:tr w:rsidR="00700E3D" w:rsidRPr="00184F55" w14:paraId="1BDC473E"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hideMark/>
          </w:tcPr>
          <w:p w14:paraId="564CA051" w14:textId="46346E2E" w:rsidR="00700E3D" w:rsidRPr="00184F55" w:rsidRDefault="00700E3D">
            <w:pPr>
              <w:widowControl w:val="0"/>
              <w:rPr>
                <w:color w:val="000000"/>
                <w:sz w:val="22"/>
                <w:szCs w:val="22"/>
              </w:rPr>
            </w:pPr>
            <w:r w:rsidRPr="00184F55">
              <w:rPr>
                <w:color w:val="000000"/>
                <w:sz w:val="22"/>
                <w:szCs w:val="22"/>
              </w:rPr>
              <w:t>Tipranavir 500 mg x 2/Ritonavir 200 mg x 2, 8 dage (dag 14 til 21)</w:t>
            </w:r>
          </w:p>
        </w:tc>
        <w:tc>
          <w:tcPr>
            <w:tcW w:w="888" w:type="pct"/>
            <w:tcBorders>
              <w:top w:val="single" w:sz="4" w:space="0" w:color="auto"/>
              <w:left w:val="single" w:sz="4" w:space="0" w:color="auto"/>
              <w:bottom w:val="single" w:sz="4" w:space="0" w:color="auto"/>
              <w:right w:val="single" w:sz="4" w:space="0" w:color="auto"/>
            </w:tcBorders>
            <w:hideMark/>
          </w:tcPr>
          <w:p w14:paraId="54AF322B" w14:textId="77777777" w:rsidR="00700E3D" w:rsidRPr="00184F55" w:rsidRDefault="00700E3D">
            <w:pPr>
              <w:widowControl w:val="0"/>
              <w:rPr>
                <w:color w:val="000000"/>
                <w:sz w:val="22"/>
                <w:szCs w:val="22"/>
              </w:rPr>
            </w:pPr>
            <w:r w:rsidRPr="00184F55">
              <w:rPr>
                <w:color w:val="000000"/>
                <w:sz w:val="22"/>
                <w:szCs w:val="22"/>
              </w:rPr>
              <w:t>40 mg på dag 1,</w:t>
            </w:r>
          </w:p>
          <w:p w14:paraId="6024874B" w14:textId="77777777" w:rsidR="00700E3D" w:rsidRPr="00184F55" w:rsidRDefault="00700E3D">
            <w:pPr>
              <w:widowControl w:val="0"/>
              <w:rPr>
                <w:color w:val="000000"/>
                <w:sz w:val="22"/>
                <w:szCs w:val="22"/>
              </w:rPr>
            </w:pPr>
            <w:r w:rsidRPr="00184F55">
              <w:rPr>
                <w:color w:val="000000"/>
                <w:sz w:val="22"/>
                <w:szCs w:val="22"/>
              </w:rPr>
              <w:t>10 mg på dag 20</w:t>
            </w:r>
          </w:p>
        </w:tc>
        <w:tc>
          <w:tcPr>
            <w:tcW w:w="997" w:type="pct"/>
            <w:tcBorders>
              <w:top w:val="single" w:sz="4" w:space="0" w:color="auto"/>
              <w:left w:val="single" w:sz="4" w:space="0" w:color="auto"/>
              <w:bottom w:val="single" w:sz="4" w:space="0" w:color="auto"/>
              <w:right w:val="single" w:sz="4" w:space="0" w:color="auto"/>
            </w:tcBorders>
            <w:hideMark/>
          </w:tcPr>
          <w:p w14:paraId="746722C2" w14:textId="77777777" w:rsidR="00700E3D" w:rsidRPr="00184F55" w:rsidRDefault="00700E3D">
            <w:pPr>
              <w:widowControl w:val="0"/>
              <w:rPr>
                <w:color w:val="000000"/>
                <w:sz w:val="22"/>
                <w:szCs w:val="22"/>
                <w:lang w:bidi="te-IN"/>
              </w:rPr>
            </w:pPr>
            <w:r w:rsidRPr="00184F55">
              <w:rPr>
                <w:color w:val="000000"/>
                <w:sz w:val="22"/>
                <w:szCs w:val="22"/>
                <w:lang w:bidi="te-IN"/>
              </w:rPr>
              <w:t>9,4</w:t>
            </w:r>
          </w:p>
        </w:tc>
        <w:tc>
          <w:tcPr>
            <w:tcW w:w="1515" w:type="pct"/>
            <w:vMerge w:val="restart"/>
            <w:tcBorders>
              <w:top w:val="single" w:sz="4" w:space="0" w:color="auto"/>
              <w:left w:val="single" w:sz="4" w:space="0" w:color="auto"/>
              <w:bottom w:val="single" w:sz="4" w:space="0" w:color="auto"/>
              <w:right w:val="single" w:sz="4" w:space="0" w:color="auto"/>
            </w:tcBorders>
            <w:hideMark/>
          </w:tcPr>
          <w:p w14:paraId="33AD5680" w14:textId="77777777" w:rsidR="00700E3D" w:rsidRPr="00184F55" w:rsidRDefault="00700E3D">
            <w:pPr>
              <w:widowControl w:val="0"/>
              <w:rPr>
                <w:color w:val="000000"/>
                <w:sz w:val="22"/>
                <w:szCs w:val="22"/>
              </w:rPr>
            </w:pPr>
            <w:r w:rsidRPr="00184F55">
              <w:rPr>
                <w:color w:val="000000"/>
                <w:sz w:val="22"/>
                <w:szCs w:val="22"/>
              </w:rPr>
              <w:t>Hvis samtidig behandling med atorvastatin er nødvendig, må atorvastatindosis ikke overskride 10 mg/dag. Klinisk monitorering anbefales.</w:t>
            </w:r>
          </w:p>
        </w:tc>
      </w:tr>
      <w:tr w:rsidR="00700E3D" w:rsidRPr="00184F55" w14:paraId="25248451"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hideMark/>
          </w:tcPr>
          <w:p w14:paraId="6CA5C7B9" w14:textId="77777777" w:rsidR="00700E3D" w:rsidRPr="00184F55" w:rsidRDefault="00700E3D">
            <w:pPr>
              <w:widowControl w:val="0"/>
              <w:rPr>
                <w:color w:val="000000"/>
                <w:sz w:val="22"/>
                <w:szCs w:val="22"/>
              </w:rPr>
            </w:pPr>
            <w:r w:rsidRPr="00184F55">
              <w:rPr>
                <w:color w:val="000000"/>
                <w:sz w:val="22"/>
                <w:szCs w:val="22"/>
              </w:rPr>
              <w:t>Telaprevir 750 mg hver 8. time, 10 dage</w:t>
            </w:r>
          </w:p>
        </w:tc>
        <w:tc>
          <w:tcPr>
            <w:tcW w:w="888" w:type="pct"/>
            <w:tcBorders>
              <w:top w:val="single" w:sz="4" w:space="0" w:color="auto"/>
              <w:left w:val="single" w:sz="4" w:space="0" w:color="auto"/>
              <w:bottom w:val="single" w:sz="4" w:space="0" w:color="auto"/>
              <w:right w:val="single" w:sz="4" w:space="0" w:color="auto"/>
            </w:tcBorders>
            <w:hideMark/>
          </w:tcPr>
          <w:p w14:paraId="2EEBF8DF" w14:textId="77777777" w:rsidR="00700E3D" w:rsidRPr="00184F55" w:rsidRDefault="00700E3D">
            <w:pPr>
              <w:widowControl w:val="0"/>
              <w:rPr>
                <w:color w:val="000000"/>
                <w:sz w:val="22"/>
                <w:szCs w:val="22"/>
              </w:rPr>
            </w:pPr>
            <w:r w:rsidRPr="00184F55">
              <w:rPr>
                <w:color w:val="000000"/>
                <w:sz w:val="22"/>
                <w:szCs w:val="22"/>
              </w:rPr>
              <w:t>20 mg enkeltdosis</w:t>
            </w:r>
          </w:p>
        </w:tc>
        <w:tc>
          <w:tcPr>
            <w:tcW w:w="997" w:type="pct"/>
            <w:tcBorders>
              <w:top w:val="single" w:sz="4" w:space="0" w:color="auto"/>
              <w:left w:val="single" w:sz="4" w:space="0" w:color="auto"/>
              <w:bottom w:val="single" w:sz="4" w:space="0" w:color="auto"/>
              <w:right w:val="single" w:sz="4" w:space="0" w:color="auto"/>
            </w:tcBorders>
            <w:hideMark/>
          </w:tcPr>
          <w:p w14:paraId="2DB755CF" w14:textId="77777777" w:rsidR="00700E3D" w:rsidRPr="00184F55" w:rsidRDefault="00700E3D">
            <w:pPr>
              <w:widowControl w:val="0"/>
              <w:rPr>
                <w:color w:val="000000"/>
                <w:sz w:val="22"/>
                <w:szCs w:val="22"/>
                <w:lang w:bidi="te-IN"/>
              </w:rPr>
            </w:pPr>
            <w:r w:rsidRPr="00184F55">
              <w:rPr>
                <w:color w:val="000000"/>
                <w:sz w:val="22"/>
                <w:szCs w:val="22"/>
              </w:rPr>
              <w:t>7,9</w:t>
            </w:r>
          </w:p>
        </w:tc>
        <w:tc>
          <w:tcPr>
            <w:tcW w:w="1515" w:type="pct"/>
            <w:vMerge/>
            <w:tcBorders>
              <w:top w:val="single" w:sz="4" w:space="0" w:color="auto"/>
              <w:left w:val="single" w:sz="4" w:space="0" w:color="auto"/>
              <w:bottom w:val="single" w:sz="4" w:space="0" w:color="auto"/>
              <w:right w:val="single" w:sz="4" w:space="0" w:color="auto"/>
            </w:tcBorders>
            <w:vAlign w:val="center"/>
            <w:hideMark/>
          </w:tcPr>
          <w:p w14:paraId="6D63B505" w14:textId="77777777" w:rsidR="00700E3D" w:rsidRPr="00184F55" w:rsidRDefault="00700E3D">
            <w:pPr>
              <w:rPr>
                <w:color w:val="000000"/>
                <w:sz w:val="22"/>
                <w:szCs w:val="22"/>
              </w:rPr>
            </w:pPr>
          </w:p>
        </w:tc>
      </w:tr>
      <w:tr w:rsidR="00700E3D" w:rsidRPr="00184F55" w14:paraId="7D8169E2"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hideMark/>
          </w:tcPr>
          <w:p w14:paraId="04F4E8E0" w14:textId="77777777" w:rsidR="00700E3D" w:rsidRPr="00184F55" w:rsidRDefault="00700E3D">
            <w:pPr>
              <w:widowControl w:val="0"/>
              <w:rPr>
                <w:color w:val="000000"/>
                <w:sz w:val="22"/>
                <w:szCs w:val="22"/>
              </w:rPr>
            </w:pPr>
            <w:r w:rsidRPr="00184F55">
              <w:rPr>
                <w:color w:val="000000"/>
                <w:sz w:val="22"/>
                <w:szCs w:val="22"/>
              </w:rPr>
              <w:t xml:space="preserve">Ciclosporin 5,2 mg/kg/dag, stabil dosering </w:t>
            </w:r>
          </w:p>
        </w:tc>
        <w:tc>
          <w:tcPr>
            <w:tcW w:w="888" w:type="pct"/>
            <w:tcBorders>
              <w:top w:val="single" w:sz="4" w:space="0" w:color="auto"/>
              <w:left w:val="single" w:sz="4" w:space="0" w:color="auto"/>
              <w:bottom w:val="single" w:sz="4" w:space="0" w:color="auto"/>
              <w:right w:val="single" w:sz="4" w:space="0" w:color="auto"/>
            </w:tcBorders>
            <w:hideMark/>
          </w:tcPr>
          <w:p w14:paraId="42969DDC" w14:textId="77777777" w:rsidR="00700E3D" w:rsidRPr="00184F55" w:rsidRDefault="00700E3D">
            <w:pPr>
              <w:widowControl w:val="0"/>
              <w:rPr>
                <w:color w:val="000000"/>
                <w:sz w:val="22"/>
                <w:szCs w:val="22"/>
              </w:rPr>
            </w:pPr>
            <w:r w:rsidRPr="00184F55">
              <w:rPr>
                <w:color w:val="000000"/>
                <w:sz w:val="22"/>
                <w:szCs w:val="22"/>
              </w:rPr>
              <w:t>10 mg x 1 i 28 dage</w:t>
            </w:r>
          </w:p>
        </w:tc>
        <w:tc>
          <w:tcPr>
            <w:tcW w:w="997" w:type="pct"/>
            <w:tcBorders>
              <w:top w:val="single" w:sz="4" w:space="0" w:color="auto"/>
              <w:left w:val="single" w:sz="4" w:space="0" w:color="auto"/>
              <w:bottom w:val="single" w:sz="4" w:space="0" w:color="auto"/>
              <w:right w:val="single" w:sz="4" w:space="0" w:color="auto"/>
            </w:tcBorders>
            <w:hideMark/>
          </w:tcPr>
          <w:p w14:paraId="2732DB83" w14:textId="77777777" w:rsidR="00700E3D" w:rsidRPr="00184F55" w:rsidRDefault="00700E3D">
            <w:pPr>
              <w:widowControl w:val="0"/>
              <w:rPr>
                <w:color w:val="000000"/>
                <w:sz w:val="22"/>
                <w:szCs w:val="22"/>
                <w:lang w:bidi="te-IN"/>
              </w:rPr>
            </w:pPr>
            <w:r w:rsidRPr="00184F55">
              <w:rPr>
                <w:color w:val="000000"/>
                <w:sz w:val="22"/>
                <w:szCs w:val="22"/>
                <w:lang w:bidi="te-IN"/>
              </w:rPr>
              <w:t>8,7</w:t>
            </w:r>
          </w:p>
        </w:tc>
        <w:tc>
          <w:tcPr>
            <w:tcW w:w="1515" w:type="pct"/>
            <w:vMerge/>
            <w:tcBorders>
              <w:top w:val="single" w:sz="4" w:space="0" w:color="auto"/>
              <w:left w:val="single" w:sz="4" w:space="0" w:color="auto"/>
              <w:bottom w:val="single" w:sz="4" w:space="0" w:color="auto"/>
              <w:right w:val="single" w:sz="4" w:space="0" w:color="auto"/>
            </w:tcBorders>
            <w:vAlign w:val="center"/>
            <w:hideMark/>
          </w:tcPr>
          <w:p w14:paraId="651BFB37" w14:textId="77777777" w:rsidR="00700E3D" w:rsidRPr="00184F55" w:rsidRDefault="00700E3D">
            <w:pPr>
              <w:rPr>
                <w:color w:val="000000"/>
                <w:sz w:val="22"/>
                <w:szCs w:val="22"/>
              </w:rPr>
            </w:pPr>
          </w:p>
        </w:tc>
      </w:tr>
      <w:tr w:rsidR="00700E3D" w:rsidRPr="00184F55" w14:paraId="5453AE0A"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hideMark/>
          </w:tcPr>
          <w:p w14:paraId="68C7FB6F" w14:textId="77777777" w:rsidR="00700E3D" w:rsidRPr="00184F55" w:rsidRDefault="00700E3D">
            <w:pPr>
              <w:widowControl w:val="0"/>
              <w:rPr>
                <w:color w:val="000000"/>
                <w:sz w:val="22"/>
                <w:szCs w:val="22"/>
                <w:lang w:val="en-GB"/>
              </w:rPr>
            </w:pPr>
            <w:r w:rsidRPr="00184F55">
              <w:rPr>
                <w:color w:val="000000"/>
                <w:sz w:val="22"/>
                <w:szCs w:val="22"/>
                <w:lang w:val="en-GB"/>
              </w:rPr>
              <w:t>Lopinavir 400 mg x 2/ Ritonavir 100 mg x 2, 14 dage</w:t>
            </w:r>
          </w:p>
        </w:tc>
        <w:tc>
          <w:tcPr>
            <w:tcW w:w="888" w:type="pct"/>
            <w:tcBorders>
              <w:top w:val="single" w:sz="4" w:space="0" w:color="auto"/>
              <w:left w:val="single" w:sz="4" w:space="0" w:color="auto"/>
              <w:bottom w:val="single" w:sz="4" w:space="0" w:color="auto"/>
              <w:right w:val="single" w:sz="4" w:space="0" w:color="auto"/>
            </w:tcBorders>
            <w:hideMark/>
          </w:tcPr>
          <w:p w14:paraId="5B05C6BC" w14:textId="77777777" w:rsidR="00700E3D" w:rsidRPr="00184F55" w:rsidRDefault="00700E3D">
            <w:pPr>
              <w:widowControl w:val="0"/>
              <w:rPr>
                <w:color w:val="000000"/>
                <w:sz w:val="22"/>
                <w:szCs w:val="22"/>
              </w:rPr>
            </w:pPr>
            <w:r w:rsidRPr="00184F55">
              <w:rPr>
                <w:color w:val="000000"/>
                <w:sz w:val="22"/>
                <w:szCs w:val="22"/>
              </w:rPr>
              <w:t>20 mg x 1 i 4 dage</w:t>
            </w:r>
          </w:p>
        </w:tc>
        <w:tc>
          <w:tcPr>
            <w:tcW w:w="997" w:type="pct"/>
            <w:tcBorders>
              <w:top w:val="single" w:sz="4" w:space="0" w:color="auto"/>
              <w:left w:val="single" w:sz="4" w:space="0" w:color="auto"/>
              <w:bottom w:val="single" w:sz="4" w:space="0" w:color="auto"/>
              <w:right w:val="single" w:sz="4" w:space="0" w:color="auto"/>
            </w:tcBorders>
            <w:hideMark/>
          </w:tcPr>
          <w:p w14:paraId="07A60C57" w14:textId="77777777" w:rsidR="00700E3D" w:rsidRPr="00184F55" w:rsidRDefault="00700E3D">
            <w:pPr>
              <w:widowControl w:val="0"/>
              <w:rPr>
                <w:color w:val="000000"/>
                <w:sz w:val="22"/>
                <w:szCs w:val="22"/>
                <w:lang w:bidi="te-IN"/>
              </w:rPr>
            </w:pPr>
            <w:r w:rsidRPr="00184F55">
              <w:rPr>
                <w:color w:val="000000"/>
                <w:sz w:val="22"/>
                <w:szCs w:val="22"/>
                <w:lang w:bidi="te-IN"/>
              </w:rPr>
              <w:t>5,9</w:t>
            </w:r>
          </w:p>
        </w:tc>
        <w:tc>
          <w:tcPr>
            <w:tcW w:w="1515" w:type="pct"/>
            <w:vMerge w:val="restart"/>
            <w:tcBorders>
              <w:top w:val="single" w:sz="4" w:space="0" w:color="auto"/>
              <w:left w:val="single" w:sz="4" w:space="0" w:color="auto"/>
              <w:bottom w:val="single" w:sz="4" w:space="0" w:color="auto"/>
              <w:right w:val="single" w:sz="4" w:space="0" w:color="auto"/>
            </w:tcBorders>
            <w:hideMark/>
          </w:tcPr>
          <w:p w14:paraId="08342A9E" w14:textId="77777777" w:rsidR="00700E3D" w:rsidRPr="00184F55" w:rsidRDefault="00700E3D">
            <w:pPr>
              <w:widowControl w:val="0"/>
              <w:rPr>
                <w:color w:val="000000"/>
                <w:sz w:val="22"/>
                <w:szCs w:val="22"/>
              </w:rPr>
            </w:pPr>
            <w:r w:rsidRPr="00184F55">
              <w:rPr>
                <w:color w:val="000000"/>
                <w:sz w:val="22"/>
                <w:szCs w:val="22"/>
              </w:rPr>
              <w:t>Hvis samtidig behandling med atorvastatin er nødvendig, anbefales en lavere vedligeholdelsesdosis af atorvastatin. Ved atorvastatindoser over 20 mg anbefales klinisk monitorering.</w:t>
            </w:r>
          </w:p>
        </w:tc>
      </w:tr>
      <w:tr w:rsidR="00700E3D" w:rsidRPr="00184F55" w14:paraId="122B2F71"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hideMark/>
          </w:tcPr>
          <w:p w14:paraId="294889C7" w14:textId="77777777" w:rsidR="00700E3D" w:rsidRPr="00184F55" w:rsidRDefault="00700E3D">
            <w:pPr>
              <w:widowControl w:val="0"/>
              <w:rPr>
                <w:color w:val="000000"/>
                <w:sz w:val="22"/>
                <w:szCs w:val="22"/>
              </w:rPr>
            </w:pPr>
            <w:r w:rsidRPr="00184F55">
              <w:rPr>
                <w:color w:val="000000"/>
                <w:sz w:val="22"/>
                <w:szCs w:val="22"/>
              </w:rPr>
              <w:t xml:space="preserve">Clarithromycin 500 mg x 2, 9 dage </w:t>
            </w:r>
          </w:p>
        </w:tc>
        <w:tc>
          <w:tcPr>
            <w:tcW w:w="888" w:type="pct"/>
            <w:tcBorders>
              <w:top w:val="single" w:sz="4" w:space="0" w:color="auto"/>
              <w:left w:val="single" w:sz="4" w:space="0" w:color="auto"/>
              <w:bottom w:val="single" w:sz="4" w:space="0" w:color="auto"/>
              <w:right w:val="single" w:sz="4" w:space="0" w:color="auto"/>
            </w:tcBorders>
            <w:hideMark/>
          </w:tcPr>
          <w:p w14:paraId="5EDA7075" w14:textId="77777777" w:rsidR="00700E3D" w:rsidRPr="00184F55" w:rsidRDefault="00700E3D">
            <w:pPr>
              <w:widowControl w:val="0"/>
              <w:rPr>
                <w:color w:val="000000"/>
                <w:sz w:val="22"/>
                <w:szCs w:val="22"/>
              </w:rPr>
            </w:pPr>
            <w:r w:rsidRPr="00184F55">
              <w:rPr>
                <w:color w:val="000000"/>
                <w:sz w:val="22"/>
                <w:szCs w:val="22"/>
              </w:rPr>
              <w:t>80 mg x 1 i 8 dage</w:t>
            </w:r>
          </w:p>
        </w:tc>
        <w:tc>
          <w:tcPr>
            <w:tcW w:w="997" w:type="pct"/>
            <w:tcBorders>
              <w:top w:val="single" w:sz="4" w:space="0" w:color="auto"/>
              <w:left w:val="single" w:sz="4" w:space="0" w:color="auto"/>
              <w:bottom w:val="single" w:sz="4" w:space="0" w:color="auto"/>
              <w:right w:val="single" w:sz="4" w:space="0" w:color="auto"/>
            </w:tcBorders>
            <w:hideMark/>
          </w:tcPr>
          <w:p w14:paraId="7D19182F" w14:textId="77777777" w:rsidR="00700E3D" w:rsidRPr="00184F55" w:rsidRDefault="00700E3D">
            <w:pPr>
              <w:widowControl w:val="0"/>
              <w:rPr>
                <w:color w:val="000000"/>
                <w:sz w:val="22"/>
                <w:szCs w:val="22"/>
                <w:lang w:bidi="te-IN"/>
              </w:rPr>
            </w:pPr>
            <w:r w:rsidRPr="00184F55">
              <w:rPr>
                <w:color w:val="000000"/>
                <w:sz w:val="22"/>
                <w:szCs w:val="22"/>
                <w:lang w:bidi="te-IN"/>
              </w:rPr>
              <w:t>4,5</w:t>
            </w:r>
          </w:p>
        </w:tc>
        <w:tc>
          <w:tcPr>
            <w:tcW w:w="1515" w:type="pct"/>
            <w:vMerge/>
            <w:tcBorders>
              <w:top w:val="single" w:sz="4" w:space="0" w:color="auto"/>
              <w:left w:val="single" w:sz="4" w:space="0" w:color="auto"/>
              <w:bottom w:val="single" w:sz="4" w:space="0" w:color="auto"/>
              <w:right w:val="single" w:sz="4" w:space="0" w:color="auto"/>
            </w:tcBorders>
            <w:vAlign w:val="center"/>
            <w:hideMark/>
          </w:tcPr>
          <w:p w14:paraId="46C1C18E" w14:textId="77777777" w:rsidR="00700E3D" w:rsidRPr="00184F55" w:rsidRDefault="00700E3D">
            <w:pPr>
              <w:rPr>
                <w:color w:val="000000"/>
                <w:sz w:val="22"/>
                <w:szCs w:val="22"/>
              </w:rPr>
            </w:pPr>
          </w:p>
        </w:tc>
      </w:tr>
      <w:tr w:rsidR="00700E3D" w:rsidRPr="00184F55" w14:paraId="373271DF"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hideMark/>
          </w:tcPr>
          <w:p w14:paraId="1DC7C723" w14:textId="77777777" w:rsidR="00700E3D" w:rsidRPr="00184F55" w:rsidRDefault="00700E3D">
            <w:pPr>
              <w:widowControl w:val="0"/>
              <w:rPr>
                <w:sz w:val="22"/>
                <w:szCs w:val="22"/>
              </w:rPr>
            </w:pPr>
            <w:r w:rsidRPr="00184F55">
              <w:rPr>
                <w:sz w:val="22"/>
                <w:szCs w:val="22"/>
              </w:rPr>
              <w:t>Saquinavir 400 mg x 2/ Ritonavir (300 mg x 2 fra dag 5-7, øget til 400 mg x 2 på dag 8), dag 5-18, 30 minutter efter atorvastatindosis</w:t>
            </w:r>
          </w:p>
        </w:tc>
        <w:tc>
          <w:tcPr>
            <w:tcW w:w="888" w:type="pct"/>
            <w:tcBorders>
              <w:top w:val="single" w:sz="4" w:space="0" w:color="auto"/>
              <w:left w:val="single" w:sz="4" w:space="0" w:color="auto"/>
              <w:bottom w:val="single" w:sz="4" w:space="0" w:color="auto"/>
              <w:right w:val="single" w:sz="4" w:space="0" w:color="auto"/>
            </w:tcBorders>
            <w:hideMark/>
          </w:tcPr>
          <w:p w14:paraId="142F4F54" w14:textId="77777777" w:rsidR="00700E3D" w:rsidRPr="00184F55" w:rsidRDefault="00700E3D">
            <w:pPr>
              <w:widowControl w:val="0"/>
              <w:rPr>
                <w:color w:val="000000"/>
                <w:sz w:val="22"/>
                <w:szCs w:val="22"/>
              </w:rPr>
            </w:pPr>
            <w:r w:rsidRPr="00184F55">
              <w:rPr>
                <w:color w:val="000000"/>
                <w:sz w:val="22"/>
                <w:szCs w:val="22"/>
              </w:rPr>
              <w:t>40 mg x 1 i 4 dage</w:t>
            </w:r>
          </w:p>
        </w:tc>
        <w:tc>
          <w:tcPr>
            <w:tcW w:w="997" w:type="pct"/>
            <w:tcBorders>
              <w:top w:val="single" w:sz="4" w:space="0" w:color="auto"/>
              <w:left w:val="single" w:sz="4" w:space="0" w:color="auto"/>
              <w:bottom w:val="single" w:sz="4" w:space="0" w:color="auto"/>
              <w:right w:val="single" w:sz="4" w:space="0" w:color="auto"/>
            </w:tcBorders>
            <w:hideMark/>
          </w:tcPr>
          <w:p w14:paraId="7602F32C" w14:textId="77777777" w:rsidR="00700E3D" w:rsidRPr="00184F55" w:rsidRDefault="00700E3D">
            <w:pPr>
              <w:widowControl w:val="0"/>
              <w:rPr>
                <w:color w:val="000000"/>
                <w:sz w:val="22"/>
                <w:szCs w:val="22"/>
                <w:lang w:bidi="te-IN"/>
              </w:rPr>
            </w:pPr>
            <w:r w:rsidRPr="00184F55">
              <w:rPr>
                <w:color w:val="000000"/>
                <w:sz w:val="22"/>
                <w:szCs w:val="22"/>
                <w:lang w:bidi="te-IN"/>
              </w:rPr>
              <w:t>3,9</w:t>
            </w:r>
          </w:p>
        </w:tc>
        <w:tc>
          <w:tcPr>
            <w:tcW w:w="1515" w:type="pct"/>
            <w:vMerge w:val="restart"/>
            <w:tcBorders>
              <w:top w:val="single" w:sz="4" w:space="0" w:color="auto"/>
              <w:left w:val="single" w:sz="4" w:space="0" w:color="auto"/>
              <w:bottom w:val="single" w:sz="4" w:space="0" w:color="auto"/>
              <w:right w:val="single" w:sz="4" w:space="0" w:color="auto"/>
            </w:tcBorders>
          </w:tcPr>
          <w:p w14:paraId="7C6E86B3" w14:textId="6473C6FB" w:rsidR="00700E3D" w:rsidRPr="00184F55" w:rsidRDefault="00700E3D" w:rsidP="00184F55">
            <w:pPr>
              <w:widowControl w:val="0"/>
              <w:rPr>
                <w:color w:val="000000"/>
                <w:sz w:val="22"/>
                <w:szCs w:val="22"/>
              </w:rPr>
            </w:pPr>
            <w:r w:rsidRPr="00184F55">
              <w:rPr>
                <w:color w:val="000000"/>
                <w:sz w:val="22"/>
                <w:szCs w:val="22"/>
              </w:rPr>
              <w:t>Hvis samtidig behandling med atorvastatin er nødvendig, anbefales en lavere vedligeholdelsesdosis af atorvastatin. Ved atorvastatindoser over 40 mg anbefales klinisk monitorering.</w:t>
            </w:r>
          </w:p>
        </w:tc>
      </w:tr>
      <w:tr w:rsidR="00700E3D" w:rsidRPr="00184F55" w14:paraId="41973D28"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hideMark/>
          </w:tcPr>
          <w:p w14:paraId="254740C5" w14:textId="77777777" w:rsidR="00700E3D" w:rsidRPr="00184F55" w:rsidRDefault="00700E3D">
            <w:pPr>
              <w:widowControl w:val="0"/>
              <w:rPr>
                <w:color w:val="000000"/>
                <w:sz w:val="22"/>
                <w:szCs w:val="22"/>
                <w:lang w:val="sv-SE"/>
              </w:rPr>
            </w:pPr>
            <w:r w:rsidRPr="00184F55">
              <w:rPr>
                <w:color w:val="000000"/>
                <w:sz w:val="22"/>
                <w:szCs w:val="22"/>
                <w:lang w:val="sv-SE"/>
              </w:rPr>
              <w:t>Darunavir 300 mg x 2/</w:t>
            </w:r>
          </w:p>
          <w:p w14:paraId="398C875B" w14:textId="77777777" w:rsidR="00700E3D" w:rsidRPr="00184F55" w:rsidRDefault="00700E3D">
            <w:pPr>
              <w:widowControl w:val="0"/>
              <w:rPr>
                <w:color w:val="000000"/>
                <w:sz w:val="22"/>
                <w:szCs w:val="22"/>
                <w:lang w:val="sv-SE"/>
              </w:rPr>
            </w:pPr>
            <w:r w:rsidRPr="00184F55">
              <w:rPr>
                <w:color w:val="000000"/>
                <w:sz w:val="22"/>
                <w:szCs w:val="22"/>
                <w:lang w:val="sv-SE"/>
              </w:rPr>
              <w:t xml:space="preserve">Ritonavir 100 mg x 2, 9 dage </w:t>
            </w:r>
          </w:p>
        </w:tc>
        <w:tc>
          <w:tcPr>
            <w:tcW w:w="888" w:type="pct"/>
            <w:tcBorders>
              <w:top w:val="single" w:sz="4" w:space="0" w:color="auto"/>
              <w:left w:val="single" w:sz="4" w:space="0" w:color="auto"/>
              <w:bottom w:val="single" w:sz="4" w:space="0" w:color="auto"/>
              <w:right w:val="single" w:sz="4" w:space="0" w:color="auto"/>
            </w:tcBorders>
            <w:hideMark/>
          </w:tcPr>
          <w:p w14:paraId="5F3173F7" w14:textId="77777777" w:rsidR="00700E3D" w:rsidRPr="00184F55" w:rsidRDefault="00700E3D">
            <w:pPr>
              <w:widowControl w:val="0"/>
              <w:rPr>
                <w:color w:val="000000"/>
                <w:sz w:val="22"/>
                <w:szCs w:val="22"/>
              </w:rPr>
            </w:pPr>
            <w:r w:rsidRPr="00184F55">
              <w:rPr>
                <w:color w:val="000000"/>
                <w:sz w:val="22"/>
                <w:szCs w:val="22"/>
              </w:rPr>
              <w:t>10 mg x 1 i 4 dage</w:t>
            </w:r>
          </w:p>
        </w:tc>
        <w:tc>
          <w:tcPr>
            <w:tcW w:w="997" w:type="pct"/>
            <w:tcBorders>
              <w:top w:val="single" w:sz="4" w:space="0" w:color="auto"/>
              <w:left w:val="single" w:sz="4" w:space="0" w:color="auto"/>
              <w:bottom w:val="single" w:sz="4" w:space="0" w:color="auto"/>
              <w:right w:val="single" w:sz="4" w:space="0" w:color="auto"/>
            </w:tcBorders>
            <w:hideMark/>
          </w:tcPr>
          <w:p w14:paraId="073AB6A2" w14:textId="77777777" w:rsidR="00700E3D" w:rsidRPr="00184F55" w:rsidRDefault="00700E3D">
            <w:pPr>
              <w:widowControl w:val="0"/>
              <w:rPr>
                <w:color w:val="000000"/>
                <w:sz w:val="22"/>
                <w:szCs w:val="22"/>
                <w:lang w:bidi="te-IN"/>
              </w:rPr>
            </w:pPr>
            <w:r w:rsidRPr="00184F55">
              <w:rPr>
                <w:color w:val="000000"/>
                <w:sz w:val="22"/>
                <w:szCs w:val="22"/>
                <w:lang w:bidi="te-IN"/>
              </w:rPr>
              <w:t>3,4</w:t>
            </w:r>
          </w:p>
        </w:tc>
        <w:tc>
          <w:tcPr>
            <w:tcW w:w="1515" w:type="pct"/>
            <w:vMerge/>
            <w:tcBorders>
              <w:top w:val="single" w:sz="4" w:space="0" w:color="auto"/>
              <w:left w:val="single" w:sz="4" w:space="0" w:color="auto"/>
              <w:bottom w:val="single" w:sz="4" w:space="0" w:color="auto"/>
              <w:right w:val="single" w:sz="4" w:space="0" w:color="auto"/>
            </w:tcBorders>
            <w:vAlign w:val="center"/>
            <w:hideMark/>
          </w:tcPr>
          <w:p w14:paraId="727D078A" w14:textId="77777777" w:rsidR="00700E3D" w:rsidRPr="00184F55" w:rsidRDefault="00700E3D">
            <w:pPr>
              <w:rPr>
                <w:color w:val="000000"/>
                <w:sz w:val="22"/>
                <w:szCs w:val="22"/>
              </w:rPr>
            </w:pPr>
          </w:p>
        </w:tc>
      </w:tr>
      <w:tr w:rsidR="00700E3D" w:rsidRPr="00184F55" w14:paraId="6C8C3496"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hideMark/>
          </w:tcPr>
          <w:p w14:paraId="62120377" w14:textId="77777777" w:rsidR="00700E3D" w:rsidRPr="00184F55" w:rsidRDefault="00700E3D">
            <w:pPr>
              <w:widowControl w:val="0"/>
              <w:rPr>
                <w:color w:val="000000"/>
                <w:sz w:val="22"/>
                <w:szCs w:val="22"/>
              </w:rPr>
            </w:pPr>
            <w:r w:rsidRPr="00184F55">
              <w:rPr>
                <w:color w:val="000000"/>
                <w:sz w:val="22"/>
                <w:szCs w:val="22"/>
              </w:rPr>
              <w:t xml:space="preserve">Itraconazol 200 mg x 1, 4 dage </w:t>
            </w:r>
          </w:p>
        </w:tc>
        <w:tc>
          <w:tcPr>
            <w:tcW w:w="888" w:type="pct"/>
            <w:tcBorders>
              <w:top w:val="single" w:sz="4" w:space="0" w:color="auto"/>
              <w:left w:val="single" w:sz="4" w:space="0" w:color="auto"/>
              <w:bottom w:val="single" w:sz="4" w:space="0" w:color="auto"/>
              <w:right w:val="single" w:sz="4" w:space="0" w:color="auto"/>
            </w:tcBorders>
            <w:hideMark/>
          </w:tcPr>
          <w:p w14:paraId="681BE78F" w14:textId="77777777" w:rsidR="00700E3D" w:rsidRPr="00184F55" w:rsidRDefault="00700E3D">
            <w:pPr>
              <w:widowControl w:val="0"/>
              <w:rPr>
                <w:color w:val="000000"/>
                <w:sz w:val="22"/>
                <w:szCs w:val="22"/>
              </w:rPr>
            </w:pPr>
            <w:r w:rsidRPr="00184F55">
              <w:rPr>
                <w:color w:val="000000"/>
                <w:sz w:val="22"/>
                <w:szCs w:val="22"/>
              </w:rPr>
              <w:t>40 mg enkeltdosis</w:t>
            </w:r>
          </w:p>
        </w:tc>
        <w:tc>
          <w:tcPr>
            <w:tcW w:w="997" w:type="pct"/>
            <w:tcBorders>
              <w:top w:val="single" w:sz="4" w:space="0" w:color="auto"/>
              <w:left w:val="single" w:sz="4" w:space="0" w:color="auto"/>
              <w:bottom w:val="single" w:sz="4" w:space="0" w:color="auto"/>
              <w:right w:val="single" w:sz="4" w:space="0" w:color="auto"/>
            </w:tcBorders>
            <w:hideMark/>
          </w:tcPr>
          <w:p w14:paraId="118F5868" w14:textId="77777777" w:rsidR="00700E3D" w:rsidRPr="00184F55" w:rsidRDefault="00700E3D">
            <w:pPr>
              <w:widowControl w:val="0"/>
              <w:rPr>
                <w:color w:val="000000"/>
                <w:sz w:val="22"/>
                <w:szCs w:val="22"/>
                <w:lang w:bidi="te-IN"/>
              </w:rPr>
            </w:pPr>
            <w:r w:rsidRPr="00184F55">
              <w:rPr>
                <w:color w:val="000000"/>
                <w:sz w:val="22"/>
                <w:szCs w:val="22"/>
                <w:lang w:bidi="te-IN"/>
              </w:rPr>
              <w:t>3,3</w:t>
            </w:r>
          </w:p>
        </w:tc>
        <w:tc>
          <w:tcPr>
            <w:tcW w:w="1515" w:type="pct"/>
            <w:vMerge/>
            <w:tcBorders>
              <w:top w:val="single" w:sz="4" w:space="0" w:color="auto"/>
              <w:left w:val="single" w:sz="4" w:space="0" w:color="auto"/>
              <w:bottom w:val="single" w:sz="4" w:space="0" w:color="auto"/>
              <w:right w:val="single" w:sz="4" w:space="0" w:color="auto"/>
            </w:tcBorders>
            <w:vAlign w:val="center"/>
            <w:hideMark/>
          </w:tcPr>
          <w:p w14:paraId="433F4022" w14:textId="77777777" w:rsidR="00700E3D" w:rsidRPr="00184F55" w:rsidRDefault="00700E3D">
            <w:pPr>
              <w:rPr>
                <w:color w:val="000000"/>
                <w:sz w:val="22"/>
                <w:szCs w:val="22"/>
              </w:rPr>
            </w:pPr>
          </w:p>
        </w:tc>
      </w:tr>
      <w:tr w:rsidR="00700E3D" w:rsidRPr="00184F55" w14:paraId="71B165C7"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hideMark/>
          </w:tcPr>
          <w:p w14:paraId="59CA4F55" w14:textId="0ED629B0" w:rsidR="00700E3D" w:rsidRPr="00184F55" w:rsidRDefault="00700E3D">
            <w:pPr>
              <w:widowControl w:val="0"/>
              <w:rPr>
                <w:color w:val="000000"/>
                <w:sz w:val="22"/>
                <w:szCs w:val="22"/>
                <w:lang w:val="sv-SE"/>
              </w:rPr>
            </w:pPr>
            <w:r w:rsidRPr="00184F55">
              <w:rPr>
                <w:color w:val="000000"/>
                <w:sz w:val="22"/>
                <w:szCs w:val="22"/>
                <w:lang w:val="sv-SE"/>
              </w:rPr>
              <w:t xml:space="preserve">Fosamprenavir 700 mg x 2/Ritonavir 100 mg x 2, 14 dage </w:t>
            </w:r>
          </w:p>
        </w:tc>
        <w:tc>
          <w:tcPr>
            <w:tcW w:w="888" w:type="pct"/>
            <w:tcBorders>
              <w:top w:val="single" w:sz="4" w:space="0" w:color="auto"/>
              <w:left w:val="single" w:sz="4" w:space="0" w:color="auto"/>
              <w:bottom w:val="single" w:sz="4" w:space="0" w:color="auto"/>
              <w:right w:val="single" w:sz="4" w:space="0" w:color="auto"/>
            </w:tcBorders>
            <w:hideMark/>
          </w:tcPr>
          <w:p w14:paraId="41525EFF" w14:textId="77777777" w:rsidR="00700E3D" w:rsidRPr="00184F55" w:rsidRDefault="00700E3D">
            <w:pPr>
              <w:widowControl w:val="0"/>
              <w:rPr>
                <w:color w:val="000000"/>
                <w:sz w:val="22"/>
                <w:szCs w:val="22"/>
              </w:rPr>
            </w:pPr>
            <w:r w:rsidRPr="00184F55">
              <w:rPr>
                <w:color w:val="000000"/>
                <w:sz w:val="22"/>
                <w:szCs w:val="22"/>
              </w:rPr>
              <w:t>10 mg x 1 i 4 dage</w:t>
            </w:r>
          </w:p>
        </w:tc>
        <w:tc>
          <w:tcPr>
            <w:tcW w:w="997" w:type="pct"/>
            <w:tcBorders>
              <w:top w:val="single" w:sz="4" w:space="0" w:color="auto"/>
              <w:left w:val="single" w:sz="4" w:space="0" w:color="auto"/>
              <w:bottom w:val="single" w:sz="4" w:space="0" w:color="auto"/>
              <w:right w:val="single" w:sz="4" w:space="0" w:color="auto"/>
            </w:tcBorders>
            <w:hideMark/>
          </w:tcPr>
          <w:p w14:paraId="101344CA" w14:textId="77777777" w:rsidR="00700E3D" w:rsidRPr="00184F55" w:rsidRDefault="00700E3D">
            <w:pPr>
              <w:widowControl w:val="0"/>
              <w:rPr>
                <w:color w:val="000000"/>
                <w:sz w:val="22"/>
                <w:szCs w:val="22"/>
                <w:lang w:bidi="te-IN"/>
              </w:rPr>
            </w:pPr>
            <w:r w:rsidRPr="00184F55">
              <w:rPr>
                <w:color w:val="000000"/>
                <w:sz w:val="22"/>
                <w:szCs w:val="22"/>
                <w:lang w:bidi="te-IN"/>
              </w:rPr>
              <w:t>2,5</w:t>
            </w:r>
          </w:p>
        </w:tc>
        <w:tc>
          <w:tcPr>
            <w:tcW w:w="1515" w:type="pct"/>
            <w:vMerge/>
            <w:tcBorders>
              <w:top w:val="single" w:sz="4" w:space="0" w:color="auto"/>
              <w:left w:val="single" w:sz="4" w:space="0" w:color="auto"/>
              <w:bottom w:val="single" w:sz="4" w:space="0" w:color="auto"/>
              <w:right w:val="single" w:sz="4" w:space="0" w:color="auto"/>
            </w:tcBorders>
            <w:vAlign w:val="center"/>
            <w:hideMark/>
          </w:tcPr>
          <w:p w14:paraId="4E42BF4A" w14:textId="77777777" w:rsidR="00700E3D" w:rsidRPr="00184F55" w:rsidRDefault="00700E3D">
            <w:pPr>
              <w:rPr>
                <w:color w:val="000000"/>
                <w:sz w:val="22"/>
                <w:szCs w:val="22"/>
              </w:rPr>
            </w:pPr>
          </w:p>
        </w:tc>
      </w:tr>
      <w:tr w:rsidR="00700E3D" w:rsidRPr="00184F55" w14:paraId="64519FED"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hideMark/>
          </w:tcPr>
          <w:p w14:paraId="3D9A72B6" w14:textId="77777777" w:rsidR="00700E3D" w:rsidRPr="00184F55" w:rsidRDefault="00700E3D">
            <w:pPr>
              <w:widowControl w:val="0"/>
              <w:rPr>
                <w:color w:val="000000"/>
                <w:sz w:val="22"/>
                <w:szCs w:val="22"/>
              </w:rPr>
            </w:pPr>
            <w:r w:rsidRPr="00184F55">
              <w:rPr>
                <w:color w:val="000000"/>
                <w:sz w:val="22"/>
                <w:szCs w:val="22"/>
              </w:rPr>
              <w:t xml:space="preserve">Fosamprenavir 1.400 mg x 2, 14 dage </w:t>
            </w:r>
          </w:p>
        </w:tc>
        <w:tc>
          <w:tcPr>
            <w:tcW w:w="888" w:type="pct"/>
            <w:tcBorders>
              <w:top w:val="single" w:sz="4" w:space="0" w:color="auto"/>
              <w:left w:val="single" w:sz="4" w:space="0" w:color="auto"/>
              <w:bottom w:val="single" w:sz="4" w:space="0" w:color="auto"/>
              <w:right w:val="single" w:sz="4" w:space="0" w:color="auto"/>
            </w:tcBorders>
            <w:hideMark/>
          </w:tcPr>
          <w:p w14:paraId="692F8DDA" w14:textId="77777777" w:rsidR="00700E3D" w:rsidRPr="00184F55" w:rsidRDefault="00700E3D">
            <w:pPr>
              <w:widowControl w:val="0"/>
              <w:rPr>
                <w:color w:val="000000"/>
                <w:sz w:val="22"/>
                <w:szCs w:val="22"/>
              </w:rPr>
            </w:pPr>
            <w:r w:rsidRPr="00184F55">
              <w:rPr>
                <w:color w:val="000000"/>
                <w:sz w:val="22"/>
                <w:szCs w:val="22"/>
              </w:rPr>
              <w:t>10 mg x 1 i 4 dage</w:t>
            </w:r>
          </w:p>
        </w:tc>
        <w:tc>
          <w:tcPr>
            <w:tcW w:w="997" w:type="pct"/>
            <w:tcBorders>
              <w:top w:val="single" w:sz="4" w:space="0" w:color="auto"/>
              <w:left w:val="single" w:sz="4" w:space="0" w:color="auto"/>
              <w:bottom w:val="single" w:sz="4" w:space="0" w:color="auto"/>
              <w:right w:val="single" w:sz="4" w:space="0" w:color="auto"/>
            </w:tcBorders>
            <w:hideMark/>
          </w:tcPr>
          <w:p w14:paraId="6061C6F3" w14:textId="77777777" w:rsidR="00700E3D" w:rsidRPr="00184F55" w:rsidRDefault="00700E3D">
            <w:pPr>
              <w:widowControl w:val="0"/>
              <w:rPr>
                <w:color w:val="000000"/>
                <w:sz w:val="22"/>
                <w:szCs w:val="22"/>
                <w:lang w:bidi="te-IN"/>
              </w:rPr>
            </w:pPr>
            <w:r w:rsidRPr="00184F55">
              <w:rPr>
                <w:color w:val="000000"/>
                <w:sz w:val="22"/>
                <w:szCs w:val="22"/>
                <w:lang w:bidi="te-IN"/>
              </w:rPr>
              <w:t>2,3</w:t>
            </w:r>
          </w:p>
        </w:tc>
        <w:tc>
          <w:tcPr>
            <w:tcW w:w="1515" w:type="pct"/>
            <w:vMerge/>
            <w:tcBorders>
              <w:top w:val="single" w:sz="4" w:space="0" w:color="auto"/>
              <w:left w:val="single" w:sz="4" w:space="0" w:color="auto"/>
              <w:bottom w:val="single" w:sz="4" w:space="0" w:color="auto"/>
              <w:right w:val="single" w:sz="4" w:space="0" w:color="auto"/>
            </w:tcBorders>
            <w:vAlign w:val="center"/>
            <w:hideMark/>
          </w:tcPr>
          <w:p w14:paraId="221A418E" w14:textId="77777777" w:rsidR="00700E3D" w:rsidRPr="00184F55" w:rsidRDefault="00700E3D">
            <w:pPr>
              <w:rPr>
                <w:color w:val="000000"/>
                <w:sz w:val="22"/>
                <w:szCs w:val="22"/>
              </w:rPr>
            </w:pPr>
          </w:p>
        </w:tc>
      </w:tr>
      <w:tr w:rsidR="00700E3D" w:rsidRPr="00184F55" w14:paraId="4562ECFE"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hideMark/>
          </w:tcPr>
          <w:p w14:paraId="2A7141E8" w14:textId="77777777" w:rsidR="00700E3D" w:rsidRPr="00184F55" w:rsidRDefault="00700E3D">
            <w:pPr>
              <w:widowControl w:val="0"/>
              <w:rPr>
                <w:bCs/>
                <w:color w:val="000000"/>
                <w:sz w:val="22"/>
                <w:szCs w:val="22"/>
              </w:rPr>
            </w:pPr>
            <w:r w:rsidRPr="00184F55">
              <w:rPr>
                <w:bCs/>
                <w:color w:val="000000"/>
                <w:sz w:val="22"/>
                <w:szCs w:val="22"/>
              </w:rPr>
              <w:t>Elbasvir 50 mg x 1 / Grazoprevir 200 mg x 1, 13 dage</w:t>
            </w:r>
          </w:p>
        </w:tc>
        <w:tc>
          <w:tcPr>
            <w:tcW w:w="888" w:type="pct"/>
            <w:tcBorders>
              <w:top w:val="single" w:sz="4" w:space="0" w:color="auto"/>
              <w:left w:val="single" w:sz="4" w:space="0" w:color="auto"/>
              <w:bottom w:val="single" w:sz="4" w:space="0" w:color="auto"/>
              <w:right w:val="single" w:sz="4" w:space="0" w:color="auto"/>
            </w:tcBorders>
            <w:hideMark/>
          </w:tcPr>
          <w:p w14:paraId="55FA2FF4" w14:textId="77777777" w:rsidR="00700E3D" w:rsidRPr="00184F55" w:rsidRDefault="00700E3D">
            <w:pPr>
              <w:widowControl w:val="0"/>
              <w:rPr>
                <w:color w:val="000000"/>
                <w:sz w:val="22"/>
                <w:szCs w:val="22"/>
              </w:rPr>
            </w:pPr>
            <w:r w:rsidRPr="00184F55">
              <w:rPr>
                <w:color w:val="000000"/>
                <w:sz w:val="22"/>
                <w:szCs w:val="22"/>
              </w:rPr>
              <w:t>10 mg enkeltdosis</w:t>
            </w:r>
          </w:p>
        </w:tc>
        <w:tc>
          <w:tcPr>
            <w:tcW w:w="997" w:type="pct"/>
            <w:tcBorders>
              <w:top w:val="single" w:sz="4" w:space="0" w:color="auto"/>
              <w:left w:val="single" w:sz="4" w:space="0" w:color="auto"/>
              <w:bottom w:val="single" w:sz="4" w:space="0" w:color="auto"/>
              <w:right w:val="single" w:sz="4" w:space="0" w:color="auto"/>
            </w:tcBorders>
            <w:hideMark/>
          </w:tcPr>
          <w:p w14:paraId="7A0E9933" w14:textId="77777777" w:rsidR="00700E3D" w:rsidRPr="00184F55" w:rsidRDefault="00700E3D">
            <w:pPr>
              <w:widowControl w:val="0"/>
              <w:rPr>
                <w:color w:val="000000"/>
                <w:sz w:val="22"/>
                <w:szCs w:val="22"/>
                <w:lang w:bidi="te-IN"/>
              </w:rPr>
            </w:pPr>
            <w:r w:rsidRPr="00184F55">
              <w:rPr>
                <w:color w:val="000000"/>
                <w:sz w:val="22"/>
                <w:szCs w:val="22"/>
                <w:lang w:bidi="te-IN"/>
              </w:rPr>
              <w:t>1,95</w:t>
            </w:r>
          </w:p>
        </w:tc>
        <w:tc>
          <w:tcPr>
            <w:tcW w:w="1515" w:type="pct"/>
            <w:tcBorders>
              <w:top w:val="single" w:sz="4" w:space="0" w:color="auto"/>
              <w:left w:val="single" w:sz="4" w:space="0" w:color="auto"/>
              <w:bottom w:val="single" w:sz="4" w:space="0" w:color="auto"/>
              <w:right w:val="single" w:sz="4" w:space="0" w:color="auto"/>
            </w:tcBorders>
            <w:hideMark/>
          </w:tcPr>
          <w:p w14:paraId="1D183982" w14:textId="77777777" w:rsidR="00700E3D" w:rsidRPr="00184F55" w:rsidRDefault="00700E3D">
            <w:pPr>
              <w:widowControl w:val="0"/>
              <w:rPr>
                <w:color w:val="000000"/>
                <w:sz w:val="22"/>
                <w:szCs w:val="22"/>
              </w:rPr>
            </w:pPr>
            <w:r w:rsidRPr="00184F55">
              <w:rPr>
                <w:bCs/>
                <w:sz w:val="22"/>
                <w:szCs w:val="22"/>
              </w:rPr>
              <w:t>Daglig atorvastatindosis må ikke overstige 20 mg, når det administreres sammen med produkter, der indeholder elbasvir eller grazoprevir.</w:t>
            </w:r>
          </w:p>
        </w:tc>
      </w:tr>
      <w:tr w:rsidR="00700E3D" w:rsidRPr="00184F55" w14:paraId="3147C4F0"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hideMark/>
          </w:tcPr>
          <w:p w14:paraId="7F2AB206" w14:textId="77777777" w:rsidR="00700E3D" w:rsidRPr="00184F55" w:rsidRDefault="00700E3D">
            <w:pPr>
              <w:widowControl w:val="0"/>
              <w:rPr>
                <w:bCs/>
                <w:color w:val="000000"/>
                <w:sz w:val="22"/>
                <w:szCs w:val="22"/>
              </w:rPr>
            </w:pPr>
            <w:r w:rsidRPr="00184F55">
              <w:rPr>
                <w:bCs/>
                <w:color w:val="000000"/>
                <w:sz w:val="22"/>
                <w:szCs w:val="22"/>
              </w:rPr>
              <w:lastRenderedPageBreak/>
              <w:t>Letermovir 480 mg x 1, 10 dage</w:t>
            </w:r>
          </w:p>
        </w:tc>
        <w:tc>
          <w:tcPr>
            <w:tcW w:w="888" w:type="pct"/>
            <w:tcBorders>
              <w:top w:val="single" w:sz="4" w:space="0" w:color="auto"/>
              <w:left w:val="single" w:sz="4" w:space="0" w:color="auto"/>
              <w:bottom w:val="single" w:sz="4" w:space="0" w:color="auto"/>
              <w:right w:val="single" w:sz="4" w:space="0" w:color="auto"/>
            </w:tcBorders>
            <w:hideMark/>
          </w:tcPr>
          <w:p w14:paraId="23FC83A5" w14:textId="77777777" w:rsidR="00700E3D" w:rsidRPr="00184F55" w:rsidRDefault="00700E3D">
            <w:pPr>
              <w:widowControl w:val="0"/>
              <w:rPr>
                <w:color w:val="000000"/>
                <w:sz w:val="22"/>
                <w:szCs w:val="22"/>
              </w:rPr>
            </w:pPr>
            <w:r w:rsidRPr="00184F55">
              <w:rPr>
                <w:color w:val="000000"/>
                <w:sz w:val="22"/>
                <w:szCs w:val="22"/>
              </w:rPr>
              <w:t>20 mg enkeltdosis</w:t>
            </w:r>
          </w:p>
        </w:tc>
        <w:tc>
          <w:tcPr>
            <w:tcW w:w="997" w:type="pct"/>
            <w:tcBorders>
              <w:top w:val="single" w:sz="4" w:space="0" w:color="auto"/>
              <w:left w:val="single" w:sz="4" w:space="0" w:color="auto"/>
              <w:bottom w:val="single" w:sz="4" w:space="0" w:color="auto"/>
              <w:right w:val="single" w:sz="4" w:space="0" w:color="auto"/>
            </w:tcBorders>
            <w:hideMark/>
          </w:tcPr>
          <w:p w14:paraId="29532756" w14:textId="77777777" w:rsidR="00700E3D" w:rsidRPr="00184F55" w:rsidRDefault="00700E3D">
            <w:pPr>
              <w:widowControl w:val="0"/>
              <w:rPr>
                <w:color w:val="000000"/>
                <w:sz w:val="22"/>
                <w:szCs w:val="22"/>
                <w:lang w:bidi="te-IN"/>
              </w:rPr>
            </w:pPr>
            <w:r w:rsidRPr="00184F55">
              <w:rPr>
                <w:color w:val="000000"/>
                <w:sz w:val="22"/>
                <w:szCs w:val="22"/>
                <w:lang w:bidi="te-IN"/>
              </w:rPr>
              <w:t>3,29</w:t>
            </w:r>
          </w:p>
        </w:tc>
        <w:tc>
          <w:tcPr>
            <w:tcW w:w="1515" w:type="pct"/>
            <w:tcBorders>
              <w:top w:val="single" w:sz="4" w:space="0" w:color="auto"/>
              <w:left w:val="single" w:sz="4" w:space="0" w:color="auto"/>
              <w:bottom w:val="single" w:sz="4" w:space="0" w:color="auto"/>
              <w:right w:val="single" w:sz="4" w:space="0" w:color="auto"/>
            </w:tcBorders>
            <w:hideMark/>
          </w:tcPr>
          <w:p w14:paraId="7618D246" w14:textId="77777777" w:rsidR="00700E3D" w:rsidRPr="00184F55" w:rsidRDefault="00700E3D">
            <w:pPr>
              <w:widowControl w:val="0"/>
              <w:rPr>
                <w:bCs/>
                <w:sz w:val="22"/>
                <w:szCs w:val="22"/>
              </w:rPr>
            </w:pPr>
            <w:r w:rsidRPr="00184F55">
              <w:rPr>
                <w:bCs/>
                <w:sz w:val="22"/>
                <w:szCs w:val="22"/>
              </w:rPr>
              <w:t>Daglig atorvastatindosis må ikke overstige 20 mg, når det administreres sammen med produkter, der indeholder letermovir.</w:t>
            </w:r>
          </w:p>
        </w:tc>
      </w:tr>
      <w:tr w:rsidR="00700E3D" w:rsidRPr="00184F55" w14:paraId="5DC62CB8"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hideMark/>
          </w:tcPr>
          <w:p w14:paraId="295AE841" w14:textId="77777777" w:rsidR="00700E3D" w:rsidRPr="00184F55" w:rsidRDefault="00700E3D">
            <w:pPr>
              <w:widowControl w:val="0"/>
              <w:rPr>
                <w:color w:val="000000"/>
                <w:sz w:val="22"/>
                <w:szCs w:val="22"/>
              </w:rPr>
            </w:pPr>
            <w:r w:rsidRPr="00184F55">
              <w:rPr>
                <w:bCs/>
                <w:color w:val="000000"/>
                <w:sz w:val="22"/>
                <w:szCs w:val="22"/>
              </w:rPr>
              <w:t xml:space="preserve">Nelfinavir </w:t>
            </w:r>
            <w:r w:rsidRPr="00184F55">
              <w:rPr>
                <w:color w:val="000000"/>
                <w:sz w:val="22"/>
                <w:szCs w:val="22"/>
              </w:rPr>
              <w:t>1.250 mg x 2, 14 dage</w:t>
            </w:r>
          </w:p>
        </w:tc>
        <w:tc>
          <w:tcPr>
            <w:tcW w:w="888" w:type="pct"/>
            <w:tcBorders>
              <w:top w:val="single" w:sz="4" w:space="0" w:color="auto"/>
              <w:left w:val="single" w:sz="4" w:space="0" w:color="auto"/>
              <w:bottom w:val="single" w:sz="4" w:space="0" w:color="auto"/>
              <w:right w:val="single" w:sz="4" w:space="0" w:color="auto"/>
            </w:tcBorders>
            <w:hideMark/>
          </w:tcPr>
          <w:p w14:paraId="1F8CE0E1" w14:textId="77777777" w:rsidR="00700E3D" w:rsidRPr="00184F55" w:rsidRDefault="00700E3D">
            <w:pPr>
              <w:widowControl w:val="0"/>
              <w:rPr>
                <w:color w:val="000000"/>
                <w:sz w:val="22"/>
                <w:szCs w:val="22"/>
              </w:rPr>
            </w:pPr>
            <w:r w:rsidRPr="00184F55">
              <w:rPr>
                <w:color w:val="000000"/>
                <w:sz w:val="22"/>
                <w:szCs w:val="22"/>
              </w:rPr>
              <w:t>10 mg x 1 i 28 dage</w:t>
            </w:r>
          </w:p>
        </w:tc>
        <w:tc>
          <w:tcPr>
            <w:tcW w:w="997" w:type="pct"/>
            <w:tcBorders>
              <w:top w:val="single" w:sz="4" w:space="0" w:color="auto"/>
              <w:left w:val="single" w:sz="4" w:space="0" w:color="auto"/>
              <w:bottom w:val="single" w:sz="4" w:space="0" w:color="auto"/>
              <w:right w:val="single" w:sz="4" w:space="0" w:color="auto"/>
            </w:tcBorders>
            <w:hideMark/>
          </w:tcPr>
          <w:p w14:paraId="7A9BD45A" w14:textId="77777777" w:rsidR="00700E3D" w:rsidRPr="00184F55" w:rsidRDefault="00700E3D">
            <w:pPr>
              <w:widowControl w:val="0"/>
              <w:rPr>
                <w:color w:val="000000"/>
                <w:sz w:val="22"/>
                <w:szCs w:val="22"/>
                <w:lang w:bidi="te-IN"/>
              </w:rPr>
            </w:pPr>
            <w:r w:rsidRPr="00184F55">
              <w:rPr>
                <w:color w:val="000000"/>
                <w:sz w:val="22"/>
                <w:szCs w:val="22"/>
                <w:lang w:bidi="te-IN"/>
              </w:rPr>
              <w:t>1,74</w:t>
            </w:r>
          </w:p>
        </w:tc>
        <w:tc>
          <w:tcPr>
            <w:tcW w:w="1515" w:type="pct"/>
            <w:tcBorders>
              <w:top w:val="single" w:sz="4" w:space="0" w:color="auto"/>
              <w:left w:val="single" w:sz="4" w:space="0" w:color="auto"/>
              <w:bottom w:val="single" w:sz="4" w:space="0" w:color="auto"/>
              <w:right w:val="single" w:sz="4" w:space="0" w:color="auto"/>
            </w:tcBorders>
            <w:hideMark/>
          </w:tcPr>
          <w:p w14:paraId="472E7EE0" w14:textId="77777777" w:rsidR="00700E3D" w:rsidRPr="00184F55" w:rsidRDefault="00700E3D">
            <w:pPr>
              <w:widowControl w:val="0"/>
              <w:rPr>
                <w:color w:val="000000"/>
                <w:sz w:val="22"/>
                <w:szCs w:val="22"/>
              </w:rPr>
            </w:pPr>
            <w:r w:rsidRPr="00184F55">
              <w:rPr>
                <w:color w:val="000000"/>
                <w:sz w:val="22"/>
                <w:szCs w:val="22"/>
              </w:rPr>
              <w:t>Ingen særlig rekommandation.</w:t>
            </w:r>
          </w:p>
        </w:tc>
      </w:tr>
      <w:tr w:rsidR="00E327C1" w:rsidRPr="00184F55" w14:paraId="554A828B"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tcPr>
          <w:p w14:paraId="1BAC6A20" w14:textId="384FDC46" w:rsidR="00E327C1" w:rsidRPr="00184F55" w:rsidRDefault="00E327C1">
            <w:pPr>
              <w:widowControl w:val="0"/>
              <w:rPr>
                <w:bCs/>
                <w:color w:val="000000"/>
                <w:sz w:val="22"/>
                <w:szCs w:val="22"/>
              </w:rPr>
            </w:pPr>
            <w:r w:rsidRPr="00184F55">
              <w:rPr>
                <w:sz w:val="22"/>
                <w:szCs w:val="22"/>
              </w:rPr>
              <w:t>Grapefrugtjuice, 240 ml x 1*</w:t>
            </w:r>
          </w:p>
        </w:tc>
        <w:tc>
          <w:tcPr>
            <w:tcW w:w="888" w:type="pct"/>
            <w:tcBorders>
              <w:top w:val="single" w:sz="4" w:space="0" w:color="auto"/>
              <w:left w:val="single" w:sz="4" w:space="0" w:color="auto"/>
              <w:bottom w:val="single" w:sz="4" w:space="0" w:color="auto"/>
              <w:right w:val="single" w:sz="4" w:space="0" w:color="auto"/>
            </w:tcBorders>
          </w:tcPr>
          <w:p w14:paraId="4070078B" w14:textId="18ADE073" w:rsidR="00E327C1" w:rsidRPr="00184F55" w:rsidRDefault="00E327C1">
            <w:pPr>
              <w:widowControl w:val="0"/>
              <w:rPr>
                <w:color w:val="000000"/>
                <w:sz w:val="22"/>
                <w:szCs w:val="22"/>
              </w:rPr>
            </w:pPr>
            <w:r w:rsidRPr="00184F55">
              <w:rPr>
                <w:sz w:val="22"/>
                <w:szCs w:val="22"/>
              </w:rPr>
              <w:t xml:space="preserve">40 mg </w:t>
            </w:r>
            <w:r w:rsidRPr="00184F55">
              <w:rPr>
                <w:color w:val="000000"/>
                <w:sz w:val="22"/>
                <w:szCs w:val="22"/>
              </w:rPr>
              <w:t>enkeltdosis</w:t>
            </w:r>
          </w:p>
        </w:tc>
        <w:tc>
          <w:tcPr>
            <w:tcW w:w="997" w:type="pct"/>
            <w:tcBorders>
              <w:top w:val="single" w:sz="4" w:space="0" w:color="auto"/>
              <w:left w:val="single" w:sz="4" w:space="0" w:color="auto"/>
              <w:bottom w:val="single" w:sz="4" w:space="0" w:color="auto"/>
              <w:right w:val="single" w:sz="4" w:space="0" w:color="auto"/>
            </w:tcBorders>
          </w:tcPr>
          <w:p w14:paraId="24DE48FF" w14:textId="44946A99" w:rsidR="00E327C1" w:rsidRPr="00184F55" w:rsidRDefault="00E327C1">
            <w:pPr>
              <w:widowControl w:val="0"/>
              <w:rPr>
                <w:color w:val="000000"/>
                <w:sz w:val="22"/>
                <w:szCs w:val="22"/>
                <w:lang w:bidi="te-IN"/>
              </w:rPr>
            </w:pPr>
            <w:r w:rsidRPr="00184F55">
              <w:rPr>
                <w:sz w:val="22"/>
                <w:szCs w:val="22"/>
                <w:lang w:bidi="te-IN"/>
              </w:rPr>
              <w:t>1,37</w:t>
            </w:r>
          </w:p>
        </w:tc>
        <w:tc>
          <w:tcPr>
            <w:tcW w:w="1515" w:type="pct"/>
            <w:tcBorders>
              <w:top w:val="single" w:sz="4" w:space="0" w:color="auto"/>
              <w:left w:val="single" w:sz="4" w:space="0" w:color="auto"/>
              <w:bottom w:val="single" w:sz="4" w:space="0" w:color="auto"/>
              <w:right w:val="single" w:sz="4" w:space="0" w:color="auto"/>
            </w:tcBorders>
          </w:tcPr>
          <w:p w14:paraId="7EA32EE2" w14:textId="547C2CBC" w:rsidR="00E327C1" w:rsidRPr="00184F55" w:rsidRDefault="00E327C1">
            <w:pPr>
              <w:widowControl w:val="0"/>
              <w:rPr>
                <w:color w:val="000000"/>
                <w:sz w:val="22"/>
                <w:szCs w:val="22"/>
              </w:rPr>
            </w:pPr>
            <w:r w:rsidRPr="00184F55">
              <w:rPr>
                <w:sz w:val="22"/>
                <w:szCs w:val="22"/>
              </w:rPr>
              <w:t>Samtidig indtagelse af store mængder grapefrugtjuice og atorvastatin kan ikke anbefales.</w:t>
            </w:r>
          </w:p>
        </w:tc>
      </w:tr>
      <w:tr w:rsidR="00E327C1" w:rsidRPr="00184F55" w14:paraId="60B5A81C"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tcPr>
          <w:p w14:paraId="39ED2713" w14:textId="4A65E8E7" w:rsidR="00E327C1" w:rsidRPr="00184F55" w:rsidRDefault="00E327C1" w:rsidP="00E327C1">
            <w:pPr>
              <w:widowControl w:val="0"/>
              <w:rPr>
                <w:bCs/>
                <w:color w:val="000000"/>
                <w:sz w:val="22"/>
                <w:szCs w:val="22"/>
              </w:rPr>
            </w:pPr>
            <w:r w:rsidRPr="00184F55">
              <w:rPr>
                <w:sz w:val="22"/>
                <w:szCs w:val="22"/>
              </w:rPr>
              <w:t>Diltiazem 240 mg x 1, 28 dage</w:t>
            </w:r>
          </w:p>
        </w:tc>
        <w:tc>
          <w:tcPr>
            <w:tcW w:w="888" w:type="pct"/>
            <w:tcBorders>
              <w:top w:val="single" w:sz="4" w:space="0" w:color="auto"/>
              <w:left w:val="single" w:sz="4" w:space="0" w:color="auto"/>
              <w:bottom w:val="single" w:sz="4" w:space="0" w:color="auto"/>
              <w:right w:val="single" w:sz="4" w:space="0" w:color="auto"/>
            </w:tcBorders>
          </w:tcPr>
          <w:p w14:paraId="5A00CED4" w14:textId="26007246" w:rsidR="00E327C1" w:rsidRPr="00184F55" w:rsidRDefault="00E327C1" w:rsidP="00E327C1">
            <w:pPr>
              <w:widowControl w:val="0"/>
              <w:rPr>
                <w:color w:val="000000"/>
                <w:sz w:val="22"/>
                <w:szCs w:val="22"/>
              </w:rPr>
            </w:pPr>
            <w:r w:rsidRPr="00184F55">
              <w:rPr>
                <w:sz w:val="22"/>
                <w:szCs w:val="22"/>
              </w:rPr>
              <w:t xml:space="preserve">40 mg </w:t>
            </w:r>
            <w:r w:rsidRPr="00184F55">
              <w:rPr>
                <w:color w:val="000000"/>
                <w:sz w:val="22"/>
                <w:szCs w:val="22"/>
              </w:rPr>
              <w:t>enkeltdosis</w:t>
            </w:r>
          </w:p>
        </w:tc>
        <w:tc>
          <w:tcPr>
            <w:tcW w:w="997" w:type="pct"/>
            <w:tcBorders>
              <w:top w:val="single" w:sz="4" w:space="0" w:color="auto"/>
              <w:left w:val="single" w:sz="4" w:space="0" w:color="auto"/>
              <w:bottom w:val="single" w:sz="4" w:space="0" w:color="auto"/>
              <w:right w:val="single" w:sz="4" w:space="0" w:color="auto"/>
            </w:tcBorders>
          </w:tcPr>
          <w:p w14:paraId="6C0B8D6E" w14:textId="7B2BF9A1" w:rsidR="00E327C1" w:rsidRPr="00184F55" w:rsidRDefault="00E327C1" w:rsidP="00E327C1">
            <w:pPr>
              <w:widowControl w:val="0"/>
              <w:rPr>
                <w:color w:val="000000"/>
                <w:sz w:val="22"/>
                <w:szCs w:val="22"/>
                <w:lang w:bidi="te-IN"/>
              </w:rPr>
            </w:pPr>
            <w:r w:rsidRPr="00184F55">
              <w:rPr>
                <w:sz w:val="22"/>
                <w:szCs w:val="22"/>
                <w:lang w:bidi="te-IN"/>
              </w:rPr>
              <w:t>1,51</w:t>
            </w:r>
          </w:p>
        </w:tc>
        <w:tc>
          <w:tcPr>
            <w:tcW w:w="1515" w:type="pct"/>
            <w:tcBorders>
              <w:top w:val="single" w:sz="4" w:space="0" w:color="auto"/>
              <w:left w:val="single" w:sz="4" w:space="0" w:color="auto"/>
              <w:bottom w:val="single" w:sz="4" w:space="0" w:color="auto"/>
              <w:right w:val="single" w:sz="4" w:space="0" w:color="auto"/>
            </w:tcBorders>
          </w:tcPr>
          <w:p w14:paraId="123D9CD1" w14:textId="72781DE2" w:rsidR="00E327C1" w:rsidRPr="00184F55" w:rsidRDefault="00E327C1" w:rsidP="00E327C1">
            <w:pPr>
              <w:widowControl w:val="0"/>
              <w:rPr>
                <w:color w:val="000000"/>
                <w:sz w:val="22"/>
                <w:szCs w:val="22"/>
              </w:rPr>
            </w:pPr>
            <w:r w:rsidRPr="00184F55">
              <w:rPr>
                <w:sz w:val="22"/>
                <w:szCs w:val="22"/>
              </w:rPr>
              <w:t>Efter initiering af behandling eller efter dosisjustering af diltiazem anbefales passende klinisk monitorering.</w:t>
            </w:r>
          </w:p>
        </w:tc>
      </w:tr>
      <w:tr w:rsidR="00E327C1" w:rsidRPr="00184F55" w14:paraId="4A032E12"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tcPr>
          <w:p w14:paraId="7D526CF5" w14:textId="5BA35C72" w:rsidR="00E327C1" w:rsidRPr="00184F55" w:rsidRDefault="00E327C1" w:rsidP="00E327C1">
            <w:pPr>
              <w:widowControl w:val="0"/>
              <w:rPr>
                <w:bCs/>
                <w:color w:val="000000"/>
                <w:sz w:val="22"/>
                <w:szCs w:val="22"/>
              </w:rPr>
            </w:pPr>
            <w:r w:rsidRPr="00184F55">
              <w:rPr>
                <w:sz w:val="22"/>
                <w:szCs w:val="22"/>
              </w:rPr>
              <w:t>Erythromycin 500 mg x 4, 7 dage</w:t>
            </w:r>
          </w:p>
        </w:tc>
        <w:tc>
          <w:tcPr>
            <w:tcW w:w="888" w:type="pct"/>
            <w:tcBorders>
              <w:top w:val="single" w:sz="4" w:space="0" w:color="auto"/>
              <w:left w:val="single" w:sz="4" w:space="0" w:color="auto"/>
              <w:bottom w:val="single" w:sz="4" w:space="0" w:color="auto"/>
              <w:right w:val="single" w:sz="4" w:space="0" w:color="auto"/>
            </w:tcBorders>
          </w:tcPr>
          <w:p w14:paraId="5E2AF827" w14:textId="4909FC3C" w:rsidR="00E327C1" w:rsidRPr="00184F55" w:rsidRDefault="00E327C1" w:rsidP="00E327C1">
            <w:pPr>
              <w:widowControl w:val="0"/>
              <w:rPr>
                <w:color w:val="000000"/>
                <w:sz w:val="22"/>
                <w:szCs w:val="22"/>
              </w:rPr>
            </w:pPr>
            <w:r w:rsidRPr="00184F55">
              <w:rPr>
                <w:sz w:val="22"/>
                <w:szCs w:val="22"/>
              </w:rPr>
              <w:t xml:space="preserve">10 mg </w:t>
            </w:r>
            <w:r w:rsidRPr="00184F55">
              <w:rPr>
                <w:color w:val="000000"/>
                <w:sz w:val="22"/>
                <w:szCs w:val="22"/>
              </w:rPr>
              <w:t>enkeltdosis</w:t>
            </w:r>
          </w:p>
        </w:tc>
        <w:tc>
          <w:tcPr>
            <w:tcW w:w="997" w:type="pct"/>
            <w:tcBorders>
              <w:top w:val="single" w:sz="4" w:space="0" w:color="auto"/>
              <w:left w:val="single" w:sz="4" w:space="0" w:color="auto"/>
              <w:bottom w:val="single" w:sz="4" w:space="0" w:color="auto"/>
              <w:right w:val="single" w:sz="4" w:space="0" w:color="auto"/>
            </w:tcBorders>
          </w:tcPr>
          <w:p w14:paraId="317ECD01" w14:textId="050FB450" w:rsidR="00E327C1" w:rsidRPr="00184F55" w:rsidRDefault="00E327C1" w:rsidP="00E327C1">
            <w:pPr>
              <w:widowControl w:val="0"/>
              <w:rPr>
                <w:color w:val="000000"/>
                <w:sz w:val="22"/>
                <w:szCs w:val="22"/>
                <w:lang w:bidi="te-IN"/>
              </w:rPr>
            </w:pPr>
            <w:r w:rsidRPr="00184F55">
              <w:rPr>
                <w:sz w:val="22"/>
                <w:szCs w:val="22"/>
                <w:lang w:bidi="te-IN"/>
              </w:rPr>
              <w:t>1,33</w:t>
            </w:r>
          </w:p>
        </w:tc>
        <w:tc>
          <w:tcPr>
            <w:tcW w:w="1515" w:type="pct"/>
            <w:tcBorders>
              <w:top w:val="single" w:sz="4" w:space="0" w:color="auto"/>
              <w:left w:val="single" w:sz="4" w:space="0" w:color="auto"/>
              <w:bottom w:val="single" w:sz="4" w:space="0" w:color="auto"/>
              <w:right w:val="single" w:sz="4" w:space="0" w:color="auto"/>
            </w:tcBorders>
          </w:tcPr>
          <w:p w14:paraId="688B7B39" w14:textId="5546469C" w:rsidR="00E327C1" w:rsidRPr="00184F55" w:rsidRDefault="00E327C1" w:rsidP="00E327C1">
            <w:pPr>
              <w:widowControl w:val="0"/>
              <w:rPr>
                <w:color w:val="000000"/>
                <w:sz w:val="22"/>
                <w:szCs w:val="22"/>
              </w:rPr>
            </w:pPr>
            <w:r w:rsidRPr="00184F55">
              <w:rPr>
                <w:sz w:val="22"/>
                <w:szCs w:val="22"/>
              </w:rPr>
              <w:t>Nedsat maksimaldosis samt klinisk monitorering anbefales.</w:t>
            </w:r>
          </w:p>
        </w:tc>
      </w:tr>
      <w:tr w:rsidR="00E327C1" w:rsidRPr="00184F55" w14:paraId="6F852F38"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tcPr>
          <w:p w14:paraId="0566CC8A" w14:textId="1B916CC3" w:rsidR="00E327C1" w:rsidRPr="00184F55" w:rsidRDefault="00E327C1" w:rsidP="00E327C1">
            <w:pPr>
              <w:widowControl w:val="0"/>
              <w:rPr>
                <w:bCs/>
                <w:color w:val="000000"/>
                <w:sz w:val="22"/>
                <w:szCs w:val="22"/>
              </w:rPr>
            </w:pPr>
            <w:r w:rsidRPr="00184F55">
              <w:rPr>
                <w:sz w:val="22"/>
                <w:szCs w:val="22"/>
              </w:rPr>
              <w:t xml:space="preserve">Amlodipin 10 mg </w:t>
            </w:r>
            <w:r w:rsidRPr="00184F55">
              <w:rPr>
                <w:color w:val="000000"/>
                <w:sz w:val="22"/>
                <w:szCs w:val="22"/>
              </w:rPr>
              <w:t>enkeltdosis</w:t>
            </w:r>
          </w:p>
        </w:tc>
        <w:tc>
          <w:tcPr>
            <w:tcW w:w="888" w:type="pct"/>
            <w:tcBorders>
              <w:top w:val="single" w:sz="4" w:space="0" w:color="auto"/>
              <w:left w:val="single" w:sz="4" w:space="0" w:color="auto"/>
              <w:bottom w:val="single" w:sz="4" w:space="0" w:color="auto"/>
              <w:right w:val="single" w:sz="4" w:space="0" w:color="auto"/>
            </w:tcBorders>
          </w:tcPr>
          <w:p w14:paraId="53C1778A" w14:textId="1F1E6596" w:rsidR="00E327C1" w:rsidRPr="00184F55" w:rsidRDefault="00E327C1" w:rsidP="00E327C1">
            <w:pPr>
              <w:widowControl w:val="0"/>
              <w:rPr>
                <w:color w:val="000000"/>
                <w:sz w:val="22"/>
                <w:szCs w:val="22"/>
              </w:rPr>
            </w:pPr>
            <w:r w:rsidRPr="00184F55">
              <w:rPr>
                <w:sz w:val="22"/>
                <w:szCs w:val="22"/>
              </w:rPr>
              <w:t xml:space="preserve">80 mg </w:t>
            </w:r>
            <w:r w:rsidRPr="00184F55">
              <w:rPr>
                <w:color w:val="000000"/>
                <w:sz w:val="22"/>
                <w:szCs w:val="22"/>
              </w:rPr>
              <w:t>enkeltdosis</w:t>
            </w:r>
          </w:p>
        </w:tc>
        <w:tc>
          <w:tcPr>
            <w:tcW w:w="997" w:type="pct"/>
            <w:tcBorders>
              <w:top w:val="single" w:sz="4" w:space="0" w:color="auto"/>
              <w:left w:val="single" w:sz="4" w:space="0" w:color="auto"/>
              <w:bottom w:val="single" w:sz="4" w:space="0" w:color="auto"/>
              <w:right w:val="single" w:sz="4" w:space="0" w:color="auto"/>
            </w:tcBorders>
          </w:tcPr>
          <w:p w14:paraId="4013C5D2" w14:textId="402455DF" w:rsidR="00E327C1" w:rsidRPr="00184F55" w:rsidRDefault="00E327C1" w:rsidP="00E327C1">
            <w:pPr>
              <w:widowControl w:val="0"/>
              <w:rPr>
                <w:color w:val="000000"/>
                <w:sz w:val="22"/>
                <w:szCs w:val="22"/>
                <w:lang w:bidi="te-IN"/>
              </w:rPr>
            </w:pPr>
            <w:r w:rsidRPr="00184F55">
              <w:rPr>
                <w:sz w:val="22"/>
                <w:szCs w:val="22"/>
                <w:lang w:bidi="te-IN"/>
              </w:rPr>
              <w:t>1,18</w:t>
            </w:r>
          </w:p>
        </w:tc>
        <w:tc>
          <w:tcPr>
            <w:tcW w:w="1515" w:type="pct"/>
            <w:tcBorders>
              <w:top w:val="single" w:sz="4" w:space="0" w:color="auto"/>
              <w:left w:val="single" w:sz="4" w:space="0" w:color="auto"/>
              <w:bottom w:val="single" w:sz="4" w:space="0" w:color="auto"/>
              <w:right w:val="single" w:sz="4" w:space="0" w:color="auto"/>
            </w:tcBorders>
          </w:tcPr>
          <w:p w14:paraId="5198D737" w14:textId="7558EFC0" w:rsidR="00E327C1" w:rsidRPr="00184F55" w:rsidRDefault="00E327C1" w:rsidP="00E327C1">
            <w:pPr>
              <w:widowControl w:val="0"/>
              <w:rPr>
                <w:color w:val="000000"/>
                <w:sz w:val="22"/>
                <w:szCs w:val="22"/>
              </w:rPr>
            </w:pPr>
            <w:r w:rsidRPr="00184F55">
              <w:rPr>
                <w:color w:val="000000"/>
                <w:sz w:val="22"/>
                <w:szCs w:val="22"/>
              </w:rPr>
              <w:t>Ingen særlig rekommandation.</w:t>
            </w:r>
          </w:p>
        </w:tc>
      </w:tr>
      <w:tr w:rsidR="00E327C1" w:rsidRPr="00184F55" w14:paraId="23C3E3BF"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tcPr>
          <w:p w14:paraId="3D264E51" w14:textId="72789CFE" w:rsidR="00E327C1" w:rsidRPr="00184F55" w:rsidRDefault="00E327C1" w:rsidP="00E327C1">
            <w:pPr>
              <w:widowControl w:val="0"/>
              <w:rPr>
                <w:bCs/>
                <w:color w:val="000000"/>
                <w:sz w:val="22"/>
                <w:szCs w:val="22"/>
              </w:rPr>
            </w:pPr>
            <w:r w:rsidRPr="00184F55">
              <w:rPr>
                <w:sz w:val="22"/>
                <w:szCs w:val="22"/>
              </w:rPr>
              <w:t>Cimetidin 300 mg x 4, 2 uger</w:t>
            </w:r>
          </w:p>
        </w:tc>
        <w:tc>
          <w:tcPr>
            <w:tcW w:w="888" w:type="pct"/>
            <w:tcBorders>
              <w:top w:val="single" w:sz="4" w:space="0" w:color="auto"/>
              <w:left w:val="single" w:sz="4" w:space="0" w:color="auto"/>
              <w:bottom w:val="single" w:sz="4" w:space="0" w:color="auto"/>
              <w:right w:val="single" w:sz="4" w:space="0" w:color="auto"/>
            </w:tcBorders>
          </w:tcPr>
          <w:p w14:paraId="01974615" w14:textId="4481D94B" w:rsidR="00E327C1" w:rsidRPr="00184F55" w:rsidRDefault="00E327C1" w:rsidP="00E327C1">
            <w:pPr>
              <w:widowControl w:val="0"/>
              <w:rPr>
                <w:color w:val="000000"/>
                <w:sz w:val="22"/>
                <w:szCs w:val="22"/>
              </w:rPr>
            </w:pPr>
            <w:r w:rsidRPr="00184F55">
              <w:rPr>
                <w:sz w:val="22"/>
                <w:szCs w:val="22"/>
              </w:rPr>
              <w:t>10 mg x 1 i 2 uger</w:t>
            </w:r>
          </w:p>
        </w:tc>
        <w:tc>
          <w:tcPr>
            <w:tcW w:w="997" w:type="pct"/>
            <w:tcBorders>
              <w:top w:val="single" w:sz="4" w:space="0" w:color="auto"/>
              <w:left w:val="single" w:sz="4" w:space="0" w:color="auto"/>
              <w:bottom w:val="single" w:sz="4" w:space="0" w:color="auto"/>
              <w:right w:val="single" w:sz="4" w:space="0" w:color="auto"/>
            </w:tcBorders>
          </w:tcPr>
          <w:p w14:paraId="23684023" w14:textId="03E92FB8" w:rsidR="00E327C1" w:rsidRPr="00184F55" w:rsidRDefault="00E327C1" w:rsidP="00E327C1">
            <w:pPr>
              <w:widowControl w:val="0"/>
              <w:rPr>
                <w:color w:val="000000"/>
                <w:sz w:val="22"/>
                <w:szCs w:val="22"/>
                <w:lang w:bidi="te-IN"/>
              </w:rPr>
            </w:pPr>
            <w:r w:rsidRPr="00184F55">
              <w:rPr>
                <w:sz w:val="22"/>
                <w:szCs w:val="22"/>
                <w:lang w:bidi="te-IN"/>
              </w:rPr>
              <w:t>1,00</w:t>
            </w:r>
          </w:p>
        </w:tc>
        <w:tc>
          <w:tcPr>
            <w:tcW w:w="1515" w:type="pct"/>
            <w:tcBorders>
              <w:top w:val="single" w:sz="4" w:space="0" w:color="auto"/>
              <w:left w:val="single" w:sz="4" w:space="0" w:color="auto"/>
              <w:bottom w:val="single" w:sz="4" w:space="0" w:color="auto"/>
              <w:right w:val="single" w:sz="4" w:space="0" w:color="auto"/>
            </w:tcBorders>
          </w:tcPr>
          <w:p w14:paraId="71715482" w14:textId="2348A35E" w:rsidR="00E327C1" w:rsidRPr="00184F55" w:rsidRDefault="00E327C1" w:rsidP="00E327C1">
            <w:pPr>
              <w:widowControl w:val="0"/>
              <w:rPr>
                <w:color w:val="000000"/>
                <w:sz w:val="22"/>
                <w:szCs w:val="22"/>
              </w:rPr>
            </w:pPr>
            <w:r w:rsidRPr="00184F55">
              <w:rPr>
                <w:color w:val="000000"/>
                <w:sz w:val="22"/>
                <w:szCs w:val="22"/>
              </w:rPr>
              <w:t>Ingen særlig rekommandation.</w:t>
            </w:r>
          </w:p>
        </w:tc>
      </w:tr>
      <w:tr w:rsidR="00E327C1" w:rsidRPr="00184F55" w14:paraId="75B10266"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tcPr>
          <w:p w14:paraId="77DF0F98" w14:textId="291BC63A" w:rsidR="00E327C1" w:rsidRPr="00184F55" w:rsidRDefault="00E327C1" w:rsidP="00E327C1">
            <w:pPr>
              <w:widowControl w:val="0"/>
              <w:rPr>
                <w:bCs/>
                <w:color w:val="000000"/>
                <w:sz w:val="22"/>
                <w:szCs w:val="22"/>
              </w:rPr>
            </w:pPr>
            <w:r w:rsidRPr="00184F55">
              <w:rPr>
                <w:sz w:val="22"/>
                <w:szCs w:val="22"/>
              </w:rPr>
              <w:t>Colestipol 10 g x 2, 24 uger</w:t>
            </w:r>
          </w:p>
        </w:tc>
        <w:tc>
          <w:tcPr>
            <w:tcW w:w="888" w:type="pct"/>
            <w:tcBorders>
              <w:top w:val="single" w:sz="4" w:space="0" w:color="auto"/>
              <w:left w:val="single" w:sz="4" w:space="0" w:color="auto"/>
              <w:bottom w:val="single" w:sz="4" w:space="0" w:color="auto"/>
              <w:right w:val="single" w:sz="4" w:space="0" w:color="auto"/>
            </w:tcBorders>
          </w:tcPr>
          <w:p w14:paraId="4366225F" w14:textId="6371D653" w:rsidR="00E327C1" w:rsidRPr="00184F55" w:rsidRDefault="00E327C1" w:rsidP="00E327C1">
            <w:pPr>
              <w:widowControl w:val="0"/>
              <w:rPr>
                <w:color w:val="000000"/>
                <w:sz w:val="22"/>
                <w:szCs w:val="22"/>
              </w:rPr>
            </w:pPr>
            <w:r w:rsidRPr="00184F55">
              <w:rPr>
                <w:sz w:val="22"/>
                <w:szCs w:val="22"/>
              </w:rPr>
              <w:t>40 mg x 1 i 8 uger</w:t>
            </w:r>
          </w:p>
        </w:tc>
        <w:tc>
          <w:tcPr>
            <w:tcW w:w="997" w:type="pct"/>
            <w:tcBorders>
              <w:top w:val="single" w:sz="4" w:space="0" w:color="auto"/>
              <w:left w:val="single" w:sz="4" w:space="0" w:color="auto"/>
              <w:bottom w:val="single" w:sz="4" w:space="0" w:color="auto"/>
              <w:right w:val="single" w:sz="4" w:space="0" w:color="auto"/>
            </w:tcBorders>
          </w:tcPr>
          <w:p w14:paraId="40415C92" w14:textId="3979C2BC" w:rsidR="00E327C1" w:rsidRPr="00184F55" w:rsidRDefault="00E327C1" w:rsidP="00E327C1">
            <w:pPr>
              <w:widowControl w:val="0"/>
              <w:rPr>
                <w:color w:val="000000"/>
                <w:sz w:val="22"/>
                <w:szCs w:val="22"/>
                <w:lang w:bidi="te-IN"/>
              </w:rPr>
            </w:pPr>
            <w:r w:rsidRPr="00184F55">
              <w:rPr>
                <w:sz w:val="22"/>
                <w:szCs w:val="22"/>
                <w:lang w:bidi="te-IN"/>
              </w:rPr>
              <w:t>0,74**</w:t>
            </w:r>
          </w:p>
        </w:tc>
        <w:tc>
          <w:tcPr>
            <w:tcW w:w="1515" w:type="pct"/>
            <w:tcBorders>
              <w:top w:val="single" w:sz="4" w:space="0" w:color="auto"/>
              <w:left w:val="single" w:sz="4" w:space="0" w:color="auto"/>
              <w:bottom w:val="single" w:sz="4" w:space="0" w:color="auto"/>
              <w:right w:val="single" w:sz="4" w:space="0" w:color="auto"/>
            </w:tcBorders>
          </w:tcPr>
          <w:p w14:paraId="26892083" w14:textId="34B0008D" w:rsidR="00E327C1" w:rsidRPr="00184F55" w:rsidRDefault="00E327C1" w:rsidP="00E327C1">
            <w:pPr>
              <w:widowControl w:val="0"/>
              <w:rPr>
                <w:color w:val="000000"/>
                <w:sz w:val="22"/>
                <w:szCs w:val="22"/>
              </w:rPr>
            </w:pPr>
            <w:r w:rsidRPr="00184F55">
              <w:rPr>
                <w:color w:val="000000"/>
                <w:sz w:val="22"/>
                <w:szCs w:val="22"/>
              </w:rPr>
              <w:t>Ingen særlig rekommandation.</w:t>
            </w:r>
          </w:p>
        </w:tc>
      </w:tr>
      <w:tr w:rsidR="00E327C1" w:rsidRPr="00184F55" w14:paraId="49F81A1E"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tcPr>
          <w:p w14:paraId="7FCFD729" w14:textId="74A03F36" w:rsidR="00E327C1" w:rsidRPr="00184F55" w:rsidRDefault="00E327C1" w:rsidP="00E327C1">
            <w:pPr>
              <w:widowControl w:val="0"/>
              <w:rPr>
                <w:bCs/>
                <w:color w:val="000000"/>
                <w:sz w:val="22"/>
                <w:szCs w:val="22"/>
              </w:rPr>
            </w:pPr>
            <w:r w:rsidRPr="00184F55">
              <w:rPr>
                <w:sz w:val="22"/>
                <w:szCs w:val="22"/>
              </w:rPr>
              <w:t>Antacida (suspension med magnesium- og aluminium</w:t>
            </w:r>
            <w:r w:rsidRPr="00184F55">
              <w:rPr>
                <w:sz w:val="22"/>
                <w:szCs w:val="22"/>
              </w:rPr>
              <w:softHyphen/>
              <w:t>hydroxid), 30 ml x 4, 17 dage</w:t>
            </w:r>
          </w:p>
        </w:tc>
        <w:tc>
          <w:tcPr>
            <w:tcW w:w="888" w:type="pct"/>
            <w:tcBorders>
              <w:top w:val="single" w:sz="4" w:space="0" w:color="auto"/>
              <w:left w:val="single" w:sz="4" w:space="0" w:color="auto"/>
              <w:bottom w:val="single" w:sz="4" w:space="0" w:color="auto"/>
              <w:right w:val="single" w:sz="4" w:space="0" w:color="auto"/>
            </w:tcBorders>
          </w:tcPr>
          <w:p w14:paraId="637E4245" w14:textId="44FA6E21" w:rsidR="00E327C1" w:rsidRPr="00184F55" w:rsidRDefault="00E327C1" w:rsidP="00E327C1">
            <w:pPr>
              <w:widowControl w:val="0"/>
              <w:rPr>
                <w:color w:val="000000"/>
                <w:sz w:val="22"/>
                <w:szCs w:val="22"/>
              </w:rPr>
            </w:pPr>
            <w:r w:rsidRPr="00184F55">
              <w:rPr>
                <w:sz w:val="22"/>
                <w:szCs w:val="22"/>
              </w:rPr>
              <w:t>10 mg x 1 i 15 dage</w:t>
            </w:r>
          </w:p>
        </w:tc>
        <w:tc>
          <w:tcPr>
            <w:tcW w:w="997" w:type="pct"/>
            <w:tcBorders>
              <w:top w:val="single" w:sz="4" w:space="0" w:color="auto"/>
              <w:left w:val="single" w:sz="4" w:space="0" w:color="auto"/>
              <w:bottom w:val="single" w:sz="4" w:space="0" w:color="auto"/>
              <w:right w:val="single" w:sz="4" w:space="0" w:color="auto"/>
            </w:tcBorders>
          </w:tcPr>
          <w:p w14:paraId="7DC12D00" w14:textId="273108CC" w:rsidR="00E327C1" w:rsidRPr="00184F55" w:rsidRDefault="00E327C1" w:rsidP="00E327C1">
            <w:pPr>
              <w:widowControl w:val="0"/>
              <w:rPr>
                <w:color w:val="000000"/>
                <w:sz w:val="22"/>
                <w:szCs w:val="22"/>
                <w:lang w:bidi="te-IN"/>
              </w:rPr>
            </w:pPr>
            <w:r w:rsidRPr="00184F55">
              <w:rPr>
                <w:sz w:val="22"/>
                <w:szCs w:val="22"/>
                <w:lang w:bidi="te-IN"/>
              </w:rPr>
              <w:t>0,66</w:t>
            </w:r>
          </w:p>
        </w:tc>
        <w:tc>
          <w:tcPr>
            <w:tcW w:w="1515" w:type="pct"/>
            <w:tcBorders>
              <w:top w:val="single" w:sz="4" w:space="0" w:color="auto"/>
              <w:left w:val="single" w:sz="4" w:space="0" w:color="auto"/>
              <w:bottom w:val="single" w:sz="4" w:space="0" w:color="auto"/>
              <w:right w:val="single" w:sz="4" w:space="0" w:color="auto"/>
            </w:tcBorders>
          </w:tcPr>
          <w:p w14:paraId="76E85454" w14:textId="5F11EBED" w:rsidR="00E327C1" w:rsidRPr="00184F55" w:rsidRDefault="00E327C1" w:rsidP="00E327C1">
            <w:pPr>
              <w:widowControl w:val="0"/>
              <w:rPr>
                <w:color w:val="000000"/>
                <w:sz w:val="22"/>
                <w:szCs w:val="22"/>
              </w:rPr>
            </w:pPr>
            <w:r w:rsidRPr="00184F55">
              <w:rPr>
                <w:color w:val="000000"/>
                <w:sz w:val="22"/>
                <w:szCs w:val="22"/>
              </w:rPr>
              <w:t>Ingen særlig rekommandation.</w:t>
            </w:r>
          </w:p>
        </w:tc>
      </w:tr>
      <w:tr w:rsidR="00E327C1" w:rsidRPr="00184F55" w14:paraId="3D8A0276"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tcPr>
          <w:p w14:paraId="302A9178" w14:textId="2DFD264E" w:rsidR="00E327C1" w:rsidRPr="00184F55" w:rsidRDefault="00E327C1" w:rsidP="00E327C1">
            <w:pPr>
              <w:widowControl w:val="0"/>
              <w:rPr>
                <w:bCs/>
                <w:color w:val="000000"/>
                <w:sz w:val="22"/>
                <w:szCs w:val="22"/>
              </w:rPr>
            </w:pPr>
            <w:r w:rsidRPr="00184F55">
              <w:rPr>
                <w:sz w:val="22"/>
                <w:szCs w:val="22"/>
              </w:rPr>
              <w:t>Efavirenz 600 mg x 1, 14 dage</w:t>
            </w:r>
          </w:p>
        </w:tc>
        <w:tc>
          <w:tcPr>
            <w:tcW w:w="888" w:type="pct"/>
            <w:tcBorders>
              <w:top w:val="single" w:sz="4" w:space="0" w:color="auto"/>
              <w:left w:val="single" w:sz="4" w:space="0" w:color="auto"/>
              <w:bottom w:val="single" w:sz="4" w:space="0" w:color="auto"/>
              <w:right w:val="single" w:sz="4" w:space="0" w:color="auto"/>
            </w:tcBorders>
          </w:tcPr>
          <w:p w14:paraId="6C1B65E2" w14:textId="510EE70F" w:rsidR="00E327C1" w:rsidRPr="00184F55" w:rsidRDefault="00E327C1" w:rsidP="00E327C1">
            <w:pPr>
              <w:widowControl w:val="0"/>
              <w:rPr>
                <w:color w:val="000000"/>
                <w:sz w:val="22"/>
                <w:szCs w:val="22"/>
              </w:rPr>
            </w:pPr>
            <w:r w:rsidRPr="00184F55">
              <w:rPr>
                <w:sz w:val="22"/>
                <w:szCs w:val="22"/>
              </w:rPr>
              <w:t>10 mg i 3 dage</w:t>
            </w:r>
          </w:p>
        </w:tc>
        <w:tc>
          <w:tcPr>
            <w:tcW w:w="997" w:type="pct"/>
            <w:tcBorders>
              <w:top w:val="single" w:sz="4" w:space="0" w:color="auto"/>
              <w:left w:val="single" w:sz="4" w:space="0" w:color="auto"/>
              <w:bottom w:val="single" w:sz="4" w:space="0" w:color="auto"/>
              <w:right w:val="single" w:sz="4" w:space="0" w:color="auto"/>
            </w:tcBorders>
          </w:tcPr>
          <w:p w14:paraId="72207F44" w14:textId="1D7F899F" w:rsidR="00E327C1" w:rsidRPr="00184F55" w:rsidRDefault="00E327C1" w:rsidP="00E327C1">
            <w:pPr>
              <w:widowControl w:val="0"/>
              <w:rPr>
                <w:color w:val="000000"/>
                <w:sz w:val="22"/>
                <w:szCs w:val="22"/>
                <w:lang w:bidi="te-IN"/>
              </w:rPr>
            </w:pPr>
            <w:r w:rsidRPr="00184F55">
              <w:rPr>
                <w:sz w:val="22"/>
                <w:szCs w:val="22"/>
                <w:lang w:bidi="te-IN"/>
              </w:rPr>
              <w:t>0,59</w:t>
            </w:r>
          </w:p>
        </w:tc>
        <w:tc>
          <w:tcPr>
            <w:tcW w:w="1515" w:type="pct"/>
            <w:tcBorders>
              <w:top w:val="single" w:sz="4" w:space="0" w:color="auto"/>
              <w:left w:val="single" w:sz="4" w:space="0" w:color="auto"/>
              <w:bottom w:val="single" w:sz="4" w:space="0" w:color="auto"/>
              <w:right w:val="single" w:sz="4" w:space="0" w:color="auto"/>
            </w:tcBorders>
          </w:tcPr>
          <w:p w14:paraId="63BF50C2" w14:textId="20854C3E" w:rsidR="00E327C1" w:rsidRPr="00184F55" w:rsidRDefault="00E327C1" w:rsidP="00E327C1">
            <w:pPr>
              <w:widowControl w:val="0"/>
              <w:rPr>
                <w:color w:val="000000"/>
                <w:sz w:val="22"/>
                <w:szCs w:val="22"/>
              </w:rPr>
            </w:pPr>
            <w:r w:rsidRPr="00184F55">
              <w:rPr>
                <w:color w:val="000000"/>
                <w:sz w:val="22"/>
                <w:szCs w:val="22"/>
              </w:rPr>
              <w:t>Ingen særlig rekommandation.</w:t>
            </w:r>
          </w:p>
        </w:tc>
      </w:tr>
      <w:tr w:rsidR="00E327C1" w:rsidRPr="00184F55" w14:paraId="3D05DF5D" w14:textId="77777777" w:rsidTr="00613B34">
        <w:trPr>
          <w:trHeight w:val="20"/>
        </w:trPr>
        <w:tc>
          <w:tcPr>
            <w:tcW w:w="1600" w:type="pct"/>
            <w:tcBorders>
              <w:top w:val="single" w:sz="4" w:space="0" w:color="auto"/>
              <w:left w:val="single" w:sz="4" w:space="0" w:color="auto"/>
              <w:bottom w:val="single" w:sz="4" w:space="0" w:color="auto"/>
              <w:right w:val="single" w:sz="4" w:space="0" w:color="auto"/>
            </w:tcBorders>
          </w:tcPr>
          <w:p w14:paraId="5A7BE036" w14:textId="3F271793" w:rsidR="00E327C1" w:rsidRPr="00184F55" w:rsidRDefault="00E327C1" w:rsidP="00E327C1">
            <w:pPr>
              <w:widowControl w:val="0"/>
              <w:rPr>
                <w:bCs/>
                <w:color w:val="000000"/>
                <w:sz w:val="22"/>
                <w:szCs w:val="22"/>
              </w:rPr>
            </w:pPr>
            <w:r w:rsidRPr="00184F55">
              <w:rPr>
                <w:sz w:val="22"/>
                <w:szCs w:val="22"/>
              </w:rPr>
              <w:t>Rifampicin 600 mg x 1, 7 dage (samtidig indgift)</w:t>
            </w:r>
          </w:p>
        </w:tc>
        <w:tc>
          <w:tcPr>
            <w:tcW w:w="888" w:type="pct"/>
            <w:tcBorders>
              <w:top w:val="single" w:sz="4" w:space="0" w:color="auto"/>
              <w:left w:val="single" w:sz="4" w:space="0" w:color="auto"/>
              <w:bottom w:val="single" w:sz="4" w:space="0" w:color="auto"/>
              <w:right w:val="single" w:sz="4" w:space="0" w:color="auto"/>
            </w:tcBorders>
          </w:tcPr>
          <w:p w14:paraId="5D555906" w14:textId="06FB8930" w:rsidR="00E327C1" w:rsidRPr="00184F55" w:rsidRDefault="00E327C1" w:rsidP="00E327C1">
            <w:pPr>
              <w:widowControl w:val="0"/>
              <w:rPr>
                <w:color w:val="000000"/>
                <w:sz w:val="22"/>
                <w:szCs w:val="22"/>
              </w:rPr>
            </w:pPr>
            <w:r w:rsidRPr="00184F55">
              <w:rPr>
                <w:sz w:val="22"/>
                <w:szCs w:val="22"/>
              </w:rPr>
              <w:t xml:space="preserve">40 mg </w:t>
            </w:r>
            <w:r w:rsidRPr="00184F55">
              <w:rPr>
                <w:color w:val="000000"/>
                <w:sz w:val="22"/>
                <w:szCs w:val="22"/>
              </w:rPr>
              <w:t>enkeltdosis</w:t>
            </w:r>
          </w:p>
        </w:tc>
        <w:tc>
          <w:tcPr>
            <w:tcW w:w="997" w:type="pct"/>
            <w:tcBorders>
              <w:top w:val="single" w:sz="4" w:space="0" w:color="auto"/>
              <w:left w:val="single" w:sz="4" w:space="0" w:color="auto"/>
              <w:bottom w:val="single" w:sz="4" w:space="0" w:color="auto"/>
              <w:right w:val="single" w:sz="4" w:space="0" w:color="auto"/>
            </w:tcBorders>
          </w:tcPr>
          <w:p w14:paraId="2E451A1E" w14:textId="40C831EA" w:rsidR="00E327C1" w:rsidRPr="00184F55" w:rsidRDefault="00E327C1" w:rsidP="00E327C1">
            <w:pPr>
              <w:widowControl w:val="0"/>
              <w:rPr>
                <w:color w:val="000000"/>
                <w:sz w:val="22"/>
                <w:szCs w:val="22"/>
                <w:lang w:bidi="te-IN"/>
              </w:rPr>
            </w:pPr>
            <w:r w:rsidRPr="00184F55">
              <w:rPr>
                <w:sz w:val="22"/>
                <w:szCs w:val="22"/>
                <w:lang w:bidi="te-IN"/>
              </w:rPr>
              <w:t>1,12</w:t>
            </w:r>
          </w:p>
        </w:tc>
        <w:tc>
          <w:tcPr>
            <w:tcW w:w="1515" w:type="pct"/>
            <w:vMerge w:val="restart"/>
            <w:tcBorders>
              <w:top w:val="single" w:sz="4" w:space="0" w:color="auto"/>
              <w:left w:val="single" w:sz="4" w:space="0" w:color="auto"/>
              <w:right w:val="single" w:sz="4" w:space="0" w:color="auto"/>
            </w:tcBorders>
          </w:tcPr>
          <w:p w14:paraId="2C07A9B2" w14:textId="782AFE20" w:rsidR="00E327C1" w:rsidRPr="00184F55" w:rsidRDefault="00E327C1" w:rsidP="00E327C1">
            <w:pPr>
              <w:widowControl w:val="0"/>
              <w:rPr>
                <w:color w:val="000000"/>
                <w:sz w:val="22"/>
                <w:szCs w:val="22"/>
              </w:rPr>
            </w:pPr>
            <w:r w:rsidRPr="00184F55">
              <w:rPr>
                <w:sz w:val="22"/>
                <w:szCs w:val="22"/>
              </w:rPr>
              <w:t xml:space="preserve">Hvis samtidig behandling ikke kan undgås, anbefales samtidig indgift af </w:t>
            </w:r>
            <w:r w:rsidRPr="00184F55">
              <w:rPr>
                <w:bCs/>
                <w:sz w:val="22"/>
                <w:szCs w:val="22"/>
              </w:rPr>
              <w:t>atorvastatin og rifampicin samt klinisk monitorering.</w:t>
            </w:r>
          </w:p>
        </w:tc>
      </w:tr>
      <w:tr w:rsidR="00E327C1" w:rsidRPr="00184F55" w14:paraId="221A356D" w14:textId="77777777" w:rsidTr="00613B34">
        <w:trPr>
          <w:trHeight w:val="20"/>
        </w:trPr>
        <w:tc>
          <w:tcPr>
            <w:tcW w:w="1600" w:type="pct"/>
            <w:tcBorders>
              <w:top w:val="single" w:sz="4" w:space="0" w:color="auto"/>
              <w:left w:val="single" w:sz="4" w:space="0" w:color="auto"/>
              <w:bottom w:val="single" w:sz="4" w:space="0" w:color="auto"/>
              <w:right w:val="single" w:sz="4" w:space="0" w:color="auto"/>
            </w:tcBorders>
          </w:tcPr>
          <w:p w14:paraId="572445F1" w14:textId="2BE9D0AA" w:rsidR="00E327C1" w:rsidRPr="00184F55" w:rsidRDefault="00E327C1" w:rsidP="00E327C1">
            <w:pPr>
              <w:widowControl w:val="0"/>
              <w:rPr>
                <w:sz w:val="22"/>
                <w:szCs w:val="22"/>
              </w:rPr>
            </w:pPr>
            <w:r w:rsidRPr="00184F55">
              <w:rPr>
                <w:sz w:val="22"/>
                <w:szCs w:val="22"/>
              </w:rPr>
              <w:t>Rifampicin 600 mg x 1, 5 dage (adskilt indgift)</w:t>
            </w:r>
          </w:p>
        </w:tc>
        <w:tc>
          <w:tcPr>
            <w:tcW w:w="888" w:type="pct"/>
            <w:tcBorders>
              <w:top w:val="single" w:sz="4" w:space="0" w:color="auto"/>
              <w:left w:val="single" w:sz="4" w:space="0" w:color="auto"/>
              <w:bottom w:val="single" w:sz="4" w:space="0" w:color="auto"/>
              <w:right w:val="single" w:sz="4" w:space="0" w:color="auto"/>
            </w:tcBorders>
          </w:tcPr>
          <w:p w14:paraId="259C1FFF" w14:textId="7ACABA9E" w:rsidR="00E327C1" w:rsidRPr="00184F55" w:rsidRDefault="00E327C1" w:rsidP="00E327C1">
            <w:pPr>
              <w:widowControl w:val="0"/>
              <w:rPr>
                <w:color w:val="000000"/>
                <w:sz w:val="22"/>
                <w:szCs w:val="22"/>
              </w:rPr>
            </w:pPr>
            <w:r w:rsidRPr="00184F55">
              <w:rPr>
                <w:sz w:val="22"/>
                <w:szCs w:val="22"/>
              </w:rPr>
              <w:t xml:space="preserve">40 mg </w:t>
            </w:r>
            <w:r w:rsidRPr="00184F55">
              <w:rPr>
                <w:color w:val="000000"/>
                <w:sz w:val="22"/>
                <w:szCs w:val="22"/>
              </w:rPr>
              <w:t>enkeltdosis</w:t>
            </w:r>
          </w:p>
        </w:tc>
        <w:tc>
          <w:tcPr>
            <w:tcW w:w="997" w:type="pct"/>
            <w:tcBorders>
              <w:top w:val="single" w:sz="4" w:space="0" w:color="auto"/>
              <w:left w:val="single" w:sz="4" w:space="0" w:color="auto"/>
              <w:bottom w:val="single" w:sz="4" w:space="0" w:color="auto"/>
              <w:right w:val="single" w:sz="4" w:space="0" w:color="auto"/>
            </w:tcBorders>
          </w:tcPr>
          <w:p w14:paraId="71842D42" w14:textId="46844DDC" w:rsidR="00E327C1" w:rsidRPr="00184F55" w:rsidRDefault="00E327C1" w:rsidP="00E327C1">
            <w:pPr>
              <w:widowControl w:val="0"/>
              <w:rPr>
                <w:color w:val="000000"/>
                <w:sz w:val="22"/>
                <w:szCs w:val="22"/>
                <w:lang w:bidi="te-IN"/>
              </w:rPr>
            </w:pPr>
            <w:r w:rsidRPr="00184F55">
              <w:rPr>
                <w:sz w:val="22"/>
                <w:szCs w:val="22"/>
                <w:lang w:bidi="te-IN"/>
              </w:rPr>
              <w:t>0,20</w:t>
            </w:r>
          </w:p>
        </w:tc>
        <w:tc>
          <w:tcPr>
            <w:tcW w:w="1515" w:type="pct"/>
            <w:vMerge/>
            <w:tcBorders>
              <w:left w:val="single" w:sz="4" w:space="0" w:color="auto"/>
              <w:bottom w:val="single" w:sz="4" w:space="0" w:color="auto"/>
              <w:right w:val="single" w:sz="4" w:space="0" w:color="auto"/>
            </w:tcBorders>
          </w:tcPr>
          <w:p w14:paraId="76C942F2" w14:textId="77777777" w:rsidR="00E327C1" w:rsidRPr="00184F55" w:rsidRDefault="00E327C1" w:rsidP="00E327C1">
            <w:pPr>
              <w:widowControl w:val="0"/>
              <w:rPr>
                <w:color w:val="000000"/>
                <w:sz w:val="22"/>
                <w:szCs w:val="22"/>
              </w:rPr>
            </w:pPr>
          </w:p>
        </w:tc>
      </w:tr>
      <w:tr w:rsidR="00E327C1" w:rsidRPr="00184F55" w14:paraId="7E3CCFEF"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tcPr>
          <w:p w14:paraId="059A84B4" w14:textId="77177444" w:rsidR="00E327C1" w:rsidRPr="00184F55" w:rsidRDefault="00B326CC" w:rsidP="00E327C1">
            <w:pPr>
              <w:widowControl w:val="0"/>
              <w:rPr>
                <w:sz w:val="22"/>
                <w:szCs w:val="22"/>
              </w:rPr>
            </w:pPr>
            <w:r w:rsidRPr="00184F55">
              <w:rPr>
                <w:sz w:val="22"/>
                <w:szCs w:val="22"/>
              </w:rPr>
              <w:t>Gemfibrozil 600 mg x 2, 7 dage  </w:t>
            </w:r>
          </w:p>
        </w:tc>
        <w:tc>
          <w:tcPr>
            <w:tcW w:w="888" w:type="pct"/>
            <w:tcBorders>
              <w:top w:val="single" w:sz="4" w:space="0" w:color="auto"/>
              <w:left w:val="single" w:sz="4" w:space="0" w:color="auto"/>
              <w:bottom w:val="single" w:sz="4" w:space="0" w:color="auto"/>
              <w:right w:val="single" w:sz="4" w:space="0" w:color="auto"/>
            </w:tcBorders>
          </w:tcPr>
          <w:p w14:paraId="13E1A0DF" w14:textId="549F32FD" w:rsidR="00E327C1" w:rsidRPr="00184F55" w:rsidRDefault="00B326CC" w:rsidP="00E327C1">
            <w:pPr>
              <w:widowControl w:val="0"/>
              <w:rPr>
                <w:sz w:val="22"/>
                <w:szCs w:val="22"/>
              </w:rPr>
            </w:pPr>
            <w:r w:rsidRPr="00184F55">
              <w:rPr>
                <w:sz w:val="22"/>
                <w:szCs w:val="22"/>
              </w:rPr>
              <w:t xml:space="preserve">40 mg </w:t>
            </w:r>
            <w:r w:rsidRPr="00184F55">
              <w:rPr>
                <w:color w:val="000000"/>
                <w:sz w:val="22"/>
                <w:szCs w:val="22"/>
              </w:rPr>
              <w:t>enkeltdosis</w:t>
            </w:r>
          </w:p>
        </w:tc>
        <w:tc>
          <w:tcPr>
            <w:tcW w:w="997" w:type="pct"/>
            <w:tcBorders>
              <w:top w:val="single" w:sz="4" w:space="0" w:color="auto"/>
              <w:left w:val="single" w:sz="4" w:space="0" w:color="auto"/>
              <w:bottom w:val="single" w:sz="4" w:space="0" w:color="auto"/>
              <w:right w:val="single" w:sz="4" w:space="0" w:color="auto"/>
            </w:tcBorders>
          </w:tcPr>
          <w:p w14:paraId="51E53652" w14:textId="49BFCFB0" w:rsidR="00E327C1" w:rsidRPr="00184F55" w:rsidRDefault="00B326CC" w:rsidP="00E327C1">
            <w:pPr>
              <w:widowControl w:val="0"/>
              <w:rPr>
                <w:sz w:val="22"/>
                <w:szCs w:val="22"/>
                <w:lang w:bidi="te-IN"/>
              </w:rPr>
            </w:pPr>
            <w:r w:rsidRPr="00184F55">
              <w:rPr>
                <w:sz w:val="22"/>
                <w:szCs w:val="22"/>
              </w:rPr>
              <w:t>1,35</w:t>
            </w:r>
          </w:p>
        </w:tc>
        <w:tc>
          <w:tcPr>
            <w:tcW w:w="1515" w:type="pct"/>
            <w:tcBorders>
              <w:top w:val="single" w:sz="4" w:space="0" w:color="auto"/>
              <w:left w:val="single" w:sz="4" w:space="0" w:color="auto"/>
              <w:bottom w:val="single" w:sz="4" w:space="0" w:color="auto"/>
              <w:right w:val="single" w:sz="4" w:space="0" w:color="auto"/>
            </w:tcBorders>
          </w:tcPr>
          <w:p w14:paraId="6161C12D" w14:textId="5A619DFE" w:rsidR="00E327C1" w:rsidRPr="00184F55" w:rsidRDefault="00B326CC" w:rsidP="00E327C1">
            <w:pPr>
              <w:widowControl w:val="0"/>
              <w:rPr>
                <w:color w:val="000000"/>
                <w:sz w:val="22"/>
                <w:szCs w:val="22"/>
              </w:rPr>
            </w:pPr>
            <w:r w:rsidRPr="00184F55">
              <w:rPr>
                <w:sz w:val="22"/>
                <w:szCs w:val="22"/>
              </w:rPr>
              <w:t>Nedsat initialdosis samt klinisk monitorering anbefales.</w:t>
            </w:r>
          </w:p>
        </w:tc>
      </w:tr>
      <w:tr w:rsidR="00E327C1" w:rsidRPr="00184F55" w14:paraId="0F518EA7"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tcPr>
          <w:p w14:paraId="0F6CFA4A" w14:textId="0C47E8E2" w:rsidR="00E327C1" w:rsidRPr="00184F55" w:rsidRDefault="00B326CC" w:rsidP="00E327C1">
            <w:pPr>
              <w:widowControl w:val="0"/>
              <w:rPr>
                <w:sz w:val="22"/>
                <w:szCs w:val="22"/>
              </w:rPr>
            </w:pPr>
            <w:r w:rsidRPr="00184F55">
              <w:rPr>
                <w:sz w:val="22"/>
                <w:szCs w:val="22"/>
              </w:rPr>
              <w:t>Fenofibrat 160 mg x 1, 7 dage</w:t>
            </w:r>
          </w:p>
        </w:tc>
        <w:tc>
          <w:tcPr>
            <w:tcW w:w="888" w:type="pct"/>
            <w:tcBorders>
              <w:top w:val="single" w:sz="4" w:space="0" w:color="auto"/>
              <w:left w:val="single" w:sz="4" w:space="0" w:color="auto"/>
              <w:bottom w:val="single" w:sz="4" w:space="0" w:color="auto"/>
              <w:right w:val="single" w:sz="4" w:space="0" w:color="auto"/>
            </w:tcBorders>
          </w:tcPr>
          <w:p w14:paraId="62CA9863" w14:textId="659CF2CE" w:rsidR="00E327C1" w:rsidRPr="00184F55" w:rsidRDefault="00B326CC" w:rsidP="00E327C1">
            <w:pPr>
              <w:widowControl w:val="0"/>
              <w:rPr>
                <w:sz w:val="22"/>
                <w:szCs w:val="22"/>
              </w:rPr>
            </w:pPr>
            <w:r w:rsidRPr="00184F55">
              <w:rPr>
                <w:sz w:val="22"/>
                <w:szCs w:val="22"/>
              </w:rPr>
              <w:t xml:space="preserve">40 mg </w:t>
            </w:r>
            <w:r w:rsidRPr="00184F55">
              <w:rPr>
                <w:color w:val="000000"/>
                <w:sz w:val="22"/>
                <w:szCs w:val="22"/>
              </w:rPr>
              <w:t>enkeltdosis</w:t>
            </w:r>
            <w:r w:rsidRPr="00184F55">
              <w:rPr>
                <w:sz w:val="22"/>
                <w:szCs w:val="22"/>
              </w:rPr>
              <w:t xml:space="preserve">  </w:t>
            </w:r>
          </w:p>
        </w:tc>
        <w:tc>
          <w:tcPr>
            <w:tcW w:w="997" w:type="pct"/>
            <w:tcBorders>
              <w:top w:val="single" w:sz="4" w:space="0" w:color="auto"/>
              <w:left w:val="single" w:sz="4" w:space="0" w:color="auto"/>
              <w:bottom w:val="single" w:sz="4" w:space="0" w:color="auto"/>
              <w:right w:val="single" w:sz="4" w:space="0" w:color="auto"/>
            </w:tcBorders>
          </w:tcPr>
          <w:p w14:paraId="1144EDF3" w14:textId="6F3833DF" w:rsidR="00E327C1" w:rsidRPr="00184F55" w:rsidRDefault="00B326CC" w:rsidP="00E327C1">
            <w:pPr>
              <w:widowControl w:val="0"/>
              <w:rPr>
                <w:sz w:val="22"/>
                <w:szCs w:val="22"/>
                <w:lang w:bidi="te-IN"/>
              </w:rPr>
            </w:pPr>
            <w:r w:rsidRPr="00184F55">
              <w:rPr>
                <w:sz w:val="22"/>
                <w:szCs w:val="22"/>
              </w:rPr>
              <w:t>1,03</w:t>
            </w:r>
          </w:p>
        </w:tc>
        <w:tc>
          <w:tcPr>
            <w:tcW w:w="1515" w:type="pct"/>
            <w:tcBorders>
              <w:top w:val="single" w:sz="4" w:space="0" w:color="auto"/>
              <w:left w:val="single" w:sz="4" w:space="0" w:color="auto"/>
              <w:bottom w:val="single" w:sz="4" w:space="0" w:color="auto"/>
              <w:right w:val="single" w:sz="4" w:space="0" w:color="auto"/>
            </w:tcBorders>
          </w:tcPr>
          <w:p w14:paraId="1C6950E8" w14:textId="08D34815" w:rsidR="00E327C1" w:rsidRPr="00184F55" w:rsidRDefault="00B326CC" w:rsidP="00E327C1">
            <w:pPr>
              <w:widowControl w:val="0"/>
              <w:rPr>
                <w:color w:val="000000"/>
                <w:sz w:val="22"/>
                <w:szCs w:val="22"/>
              </w:rPr>
            </w:pPr>
            <w:r w:rsidRPr="00184F55">
              <w:rPr>
                <w:sz w:val="22"/>
                <w:szCs w:val="22"/>
              </w:rPr>
              <w:t>Nedsat initialdosis samt klinisk monitorering anbefales.</w:t>
            </w:r>
          </w:p>
        </w:tc>
      </w:tr>
      <w:tr w:rsidR="00B326CC" w:rsidRPr="00184F55" w14:paraId="22850CF2" w14:textId="77777777" w:rsidTr="00E327C1">
        <w:trPr>
          <w:trHeight w:val="20"/>
        </w:trPr>
        <w:tc>
          <w:tcPr>
            <w:tcW w:w="1600" w:type="pct"/>
            <w:tcBorders>
              <w:top w:val="single" w:sz="4" w:space="0" w:color="auto"/>
              <w:left w:val="single" w:sz="4" w:space="0" w:color="auto"/>
              <w:bottom w:val="single" w:sz="4" w:space="0" w:color="auto"/>
              <w:right w:val="single" w:sz="4" w:space="0" w:color="auto"/>
            </w:tcBorders>
          </w:tcPr>
          <w:p w14:paraId="782526FF" w14:textId="19125873" w:rsidR="00B326CC" w:rsidRPr="00184F55" w:rsidRDefault="00B326CC" w:rsidP="00B326CC">
            <w:pPr>
              <w:widowControl w:val="0"/>
              <w:rPr>
                <w:sz w:val="22"/>
                <w:szCs w:val="22"/>
              </w:rPr>
            </w:pPr>
            <w:r w:rsidRPr="00184F55">
              <w:rPr>
                <w:sz w:val="22"/>
                <w:szCs w:val="22"/>
              </w:rPr>
              <w:t>Boceprevir 800 mg x 3, 7 dage</w:t>
            </w:r>
          </w:p>
        </w:tc>
        <w:tc>
          <w:tcPr>
            <w:tcW w:w="888" w:type="pct"/>
            <w:tcBorders>
              <w:top w:val="single" w:sz="4" w:space="0" w:color="auto"/>
              <w:left w:val="single" w:sz="4" w:space="0" w:color="auto"/>
              <w:bottom w:val="single" w:sz="4" w:space="0" w:color="auto"/>
              <w:right w:val="single" w:sz="4" w:space="0" w:color="auto"/>
            </w:tcBorders>
          </w:tcPr>
          <w:p w14:paraId="445603DD" w14:textId="3FE81E18" w:rsidR="00B326CC" w:rsidRPr="00184F55" w:rsidRDefault="00B326CC" w:rsidP="00B326CC">
            <w:pPr>
              <w:widowControl w:val="0"/>
              <w:rPr>
                <w:sz w:val="22"/>
                <w:szCs w:val="22"/>
              </w:rPr>
            </w:pPr>
            <w:r w:rsidRPr="00184F55">
              <w:rPr>
                <w:sz w:val="22"/>
                <w:szCs w:val="22"/>
              </w:rPr>
              <w:t xml:space="preserve">40 mg </w:t>
            </w:r>
            <w:r w:rsidRPr="00184F55">
              <w:rPr>
                <w:color w:val="000000"/>
                <w:sz w:val="22"/>
                <w:szCs w:val="22"/>
              </w:rPr>
              <w:t>enkeltdosis</w:t>
            </w:r>
            <w:r w:rsidRPr="00184F55">
              <w:rPr>
                <w:sz w:val="22"/>
                <w:szCs w:val="22"/>
              </w:rPr>
              <w:t xml:space="preserve">  </w:t>
            </w:r>
          </w:p>
        </w:tc>
        <w:tc>
          <w:tcPr>
            <w:tcW w:w="997" w:type="pct"/>
            <w:tcBorders>
              <w:top w:val="single" w:sz="4" w:space="0" w:color="auto"/>
              <w:left w:val="single" w:sz="4" w:space="0" w:color="auto"/>
              <w:bottom w:val="single" w:sz="4" w:space="0" w:color="auto"/>
              <w:right w:val="single" w:sz="4" w:space="0" w:color="auto"/>
            </w:tcBorders>
          </w:tcPr>
          <w:p w14:paraId="32DF1F9C" w14:textId="710464BB" w:rsidR="00B326CC" w:rsidRPr="00184F55" w:rsidRDefault="00B326CC" w:rsidP="00B326CC">
            <w:pPr>
              <w:widowControl w:val="0"/>
              <w:rPr>
                <w:sz w:val="22"/>
                <w:szCs w:val="22"/>
                <w:lang w:bidi="te-IN"/>
              </w:rPr>
            </w:pPr>
            <w:r w:rsidRPr="00184F55">
              <w:rPr>
                <w:sz w:val="22"/>
                <w:szCs w:val="22"/>
              </w:rPr>
              <w:t>2,3</w:t>
            </w:r>
          </w:p>
        </w:tc>
        <w:tc>
          <w:tcPr>
            <w:tcW w:w="1515" w:type="pct"/>
            <w:tcBorders>
              <w:top w:val="single" w:sz="4" w:space="0" w:color="auto"/>
              <w:left w:val="single" w:sz="4" w:space="0" w:color="auto"/>
              <w:bottom w:val="single" w:sz="4" w:space="0" w:color="auto"/>
              <w:right w:val="single" w:sz="4" w:space="0" w:color="auto"/>
            </w:tcBorders>
          </w:tcPr>
          <w:p w14:paraId="34CC73D9" w14:textId="1B7F03F7" w:rsidR="00B326CC" w:rsidRPr="00184F55" w:rsidRDefault="00B326CC" w:rsidP="00B326CC">
            <w:pPr>
              <w:widowControl w:val="0"/>
              <w:rPr>
                <w:color w:val="000000"/>
                <w:sz w:val="22"/>
                <w:szCs w:val="22"/>
              </w:rPr>
            </w:pPr>
            <w:r w:rsidRPr="00184F55">
              <w:rPr>
                <w:sz w:val="22"/>
                <w:szCs w:val="22"/>
              </w:rPr>
              <w:t>Nedsat initialdosis samt klinisk monitorering anbefales. Daglig atorvastatin</w:t>
            </w:r>
            <w:r w:rsidRPr="00184F55">
              <w:rPr>
                <w:sz w:val="22"/>
                <w:szCs w:val="22"/>
              </w:rPr>
              <w:softHyphen/>
              <w:t>-dosis bør ikke overstige 20 mg, når det administreres sammen med boceprevir.</w:t>
            </w:r>
          </w:p>
        </w:tc>
      </w:tr>
    </w:tbl>
    <w:p w14:paraId="732A5F4A" w14:textId="77777777" w:rsidR="00700E3D" w:rsidRPr="00B326CC" w:rsidRDefault="00700E3D" w:rsidP="00B326CC">
      <w:pPr>
        <w:autoSpaceDE w:val="0"/>
        <w:autoSpaceDN w:val="0"/>
        <w:adjustRightInd w:val="0"/>
        <w:ind w:left="426" w:hanging="426"/>
        <w:rPr>
          <w:sz w:val="24"/>
          <w:szCs w:val="24"/>
          <w:lang w:bidi="te-IN"/>
        </w:rPr>
      </w:pPr>
      <w:r w:rsidRPr="00B326CC">
        <w:rPr>
          <w:sz w:val="24"/>
          <w:szCs w:val="24"/>
          <w:vertAlign w:val="superscript"/>
          <w:lang w:bidi="te-IN"/>
        </w:rPr>
        <w:t>&amp;</w:t>
      </w:r>
      <w:r w:rsidRPr="00B326CC">
        <w:rPr>
          <w:sz w:val="24"/>
          <w:szCs w:val="24"/>
          <w:lang w:bidi="te-IN"/>
        </w:rPr>
        <w:tab/>
      </w:r>
      <w:r w:rsidRPr="00B326CC">
        <w:rPr>
          <w:sz w:val="24"/>
          <w:szCs w:val="24"/>
        </w:rPr>
        <w:t>Repræsenterer behandlingsratio (samtidigt behandlet lægemiddel samt atorvastatin overfor atorvastatin alene).</w:t>
      </w:r>
      <w:r w:rsidRPr="00B326CC">
        <w:rPr>
          <w:sz w:val="24"/>
          <w:szCs w:val="24"/>
          <w:lang w:bidi="te-IN"/>
        </w:rPr>
        <w:t xml:space="preserve"> </w:t>
      </w:r>
    </w:p>
    <w:p w14:paraId="3B9699C9" w14:textId="77777777" w:rsidR="00700E3D" w:rsidRPr="00B326CC" w:rsidRDefault="00700E3D" w:rsidP="00B326CC">
      <w:pPr>
        <w:ind w:left="426" w:hanging="426"/>
        <w:rPr>
          <w:sz w:val="24"/>
          <w:szCs w:val="24"/>
          <w:lang w:bidi="te-IN"/>
        </w:rPr>
      </w:pPr>
      <w:r w:rsidRPr="00B326CC">
        <w:rPr>
          <w:sz w:val="24"/>
          <w:szCs w:val="24"/>
          <w:vertAlign w:val="superscript"/>
        </w:rPr>
        <w:t>#</w:t>
      </w:r>
      <w:r w:rsidRPr="00B326CC">
        <w:rPr>
          <w:sz w:val="24"/>
          <w:szCs w:val="24"/>
          <w:lang w:bidi="te-IN"/>
        </w:rPr>
        <w:t xml:space="preserve"> </w:t>
      </w:r>
      <w:r w:rsidRPr="00B326CC">
        <w:rPr>
          <w:sz w:val="24"/>
          <w:szCs w:val="24"/>
          <w:lang w:bidi="te-IN"/>
        </w:rPr>
        <w:tab/>
        <w:t xml:space="preserve">Se pkt. 4.4 og 4.5 for klinisk signifikans. </w:t>
      </w:r>
    </w:p>
    <w:p w14:paraId="1B969042" w14:textId="77777777" w:rsidR="00700E3D" w:rsidRPr="00B326CC" w:rsidRDefault="00700E3D" w:rsidP="00B326CC">
      <w:pPr>
        <w:ind w:left="426" w:hanging="426"/>
        <w:rPr>
          <w:sz w:val="24"/>
          <w:szCs w:val="24"/>
        </w:rPr>
      </w:pPr>
      <w:r w:rsidRPr="00B326CC">
        <w:rPr>
          <w:sz w:val="24"/>
          <w:szCs w:val="24"/>
          <w:lang w:bidi="te-IN"/>
        </w:rPr>
        <w:t xml:space="preserve">* </w:t>
      </w:r>
      <w:r w:rsidRPr="00B326CC">
        <w:rPr>
          <w:sz w:val="24"/>
          <w:szCs w:val="24"/>
          <w:lang w:bidi="te-IN"/>
        </w:rPr>
        <w:tab/>
        <w:t xml:space="preserve">Indeholder et eller flere komponenter, der hæmmer CYP3A4, og kan øge plasmakoncentrationen af lægemidler, der metaboliseres via </w:t>
      </w:r>
      <w:r w:rsidRPr="00B326CC">
        <w:rPr>
          <w:sz w:val="24"/>
          <w:szCs w:val="24"/>
        </w:rPr>
        <w:t>CYP3A4. Indtagelse af et glas (240 ml) grapefruitjuice resulterede også i en reduktion af AUC på 20,4% for den aktive orthohydroxy-metabolit. Store mængder grapefruitjuice (over 1,2 l dagligt i 5 dage) øgede AUC for atorvastatin 2,5 gange og AUC for aktive (atorvastatin og metabolitter). HMG-CoA reduktasehæmmere 1,3 gange.</w:t>
      </w:r>
    </w:p>
    <w:p w14:paraId="7A28FE74" w14:textId="77777777" w:rsidR="00700E3D" w:rsidRPr="00B326CC" w:rsidRDefault="00700E3D" w:rsidP="00B326CC">
      <w:pPr>
        <w:ind w:left="426" w:hanging="426"/>
        <w:rPr>
          <w:sz w:val="24"/>
          <w:szCs w:val="24"/>
          <w:lang w:bidi="te-IN"/>
        </w:rPr>
      </w:pPr>
      <w:r w:rsidRPr="00B326CC">
        <w:rPr>
          <w:sz w:val="24"/>
          <w:szCs w:val="24"/>
        </w:rPr>
        <w:lastRenderedPageBreak/>
        <w:t>**</w:t>
      </w:r>
      <w:r w:rsidRPr="00B326CC">
        <w:rPr>
          <w:sz w:val="24"/>
          <w:szCs w:val="24"/>
        </w:rPr>
        <w:tab/>
        <w:t>Ratio er baseret på en enkelt prøve taget 8-16 timer efter indtagelse.</w:t>
      </w:r>
    </w:p>
    <w:p w14:paraId="24CFE776" w14:textId="77777777" w:rsidR="00700E3D" w:rsidRPr="00B326CC" w:rsidRDefault="00700E3D" w:rsidP="00B326CC">
      <w:pPr>
        <w:rPr>
          <w:rFonts w:eastAsia="MS Mincho"/>
          <w:sz w:val="24"/>
          <w:szCs w:val="24"/>
          <w:lang w:eastAsia="ja-JP" w:bidi="te-IN"/>
        </w:rPr>
      </w:pPr>
    </w:p>
    <w:p w14:paraId="56EF6EFC" w14:textId="77777777" w:rsidR="00700E3D" w:rsidRPr="00184F55" w:rsidRDefault="00700E3D" w:rsidP="00B326CC">
      <w:pPr>
        <w:rPr>
          <w:rFonts w:eastAsia="MS Mincho"/>
          <w:b/>
          <w:sz w:val="24"/>
          <w:szCs w:val="24"/>
          <w:lang w:eastAsia="ja-JP" w:bidi="te-IN"/>
        </w:rPr>
      </w:pPr>
      <w:r w:rsidRPr="00184F55">
        <w:rPr>
          <w:rFonts w:eastAsia="MS Mincho"/>
          <w:b/>
          <w:sz w:val="24"/>
          <w:szCs w:val="24"/>
          <w:lang w:eastAsia="ja-JP" w:bidi="te-IN"/>
        </w:rPr>
        <w:t>Tabel 2: Atorvastatins virkning på farmakokinetikken af samtidigt administrerede lægemidler</w:t>
      </w:r>
    </w:p>
    <w:p w14:paraId="3A81A093" w14:textId="77777777" w:rsidR="00700E3D" w:rsidRPr="00B326CC" w:rsidRDefault="00700E3D" w:rsidP="00B326CC">
      <w:pPr>
        <w:rPr>
          <w:rFonts w:eastAsia="MS Mincho"/>
          <w:sz w:val="24"/>
          <w:szCs w:val="24"/>
          <w:lang w:eastAsia="ja-JP" w:bidi="te-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3067"/>
        <w:gridCol w:w="1269"/>
        <w:gridCol w:w="3670"/>
      </w:tblGrid>
      <w:tr w:rsidR="00700E3D" w:rsidRPr="00184F55" w14:paraId="18EA9839" w14:textId="77777777" w:rsidTr="00B326CC">
        <w:tc>
          <w:tcPr>
            <w:tcW w:w="842" w:type="pct"/>
            <w:vMerge w:val="restart"/>
            <w:tcBorders>
              <w:top w:val="single" w:sz="4" w:space="0" w:color="auto"/>
              <w:left w:val="single" w:sz="4" w:space="0" w:color="auto"/>
              <w:bottom w:val="single" w:sz="4" w:space="0" w:color="auto"/>
              <w:right w:val="single" w:sz="4" w:space="0" w:color="auto"/>
            </w:tcBorders>
            <w:hideMark/>
          </w:tcPr>
          <w:p w14:paraId="19F9F7E1" w14:textId="77777777" w:rsidR="00700E3D" w:rsidRPr="00184F55" w:rsidRDefault="00700E3D">
            <w:pPr>
              <w:keepNext/>
              <w:rPr>
                <w:b/>
                <w:sz w:val="22"/>
                <w:szCs w:val="22"/>
                <w:lang w:eastAsia="da-DK" w:bidi="te-IN"/>
              </w:rPr>
            </w:pPr>
            <w:r w:rsidRPr="00184F55">
              <w:rPr>
                <w:b/>
                <w:bCs/>
                <w:sz w:val="22"/>
                <w:szCs w:val="22"/>
                <w:lang w:bidi="te-IN"/>
              </w:rPr>
              <w:t>Atorvastatin-</w:t>
            </w:r>
            <w:r w:rsidRPr="00184F55">
              <w:rPr>
                <w:b/>
                <w:sz w:val="22"/>
                <w:szCs w:val="22"/>
              </w:rPr>
              <w:t>dosisregime</w:t>
            </w:r>
          </w:p>
        </w:tc>
        <w:tc>
          <w:tcPr>
            <w:tcW w:w="4158" w:type="pct"/>
            <w:gridSpan w:val="3"/>
            <w:tcBorders>
              <w:top w:val="single" w:sz="4" w:space="0" w:color="auto"/>
              <w:left w:val="single" w:sz="4" w:space="0" w:color="auto"/>
              <w:bottom w:val="single" w:sz="4" w:space="0" w:color="auto"/>
              <w:right w:val="single" w:sz="4" w:space="0" w:color="auto"/>
            </w:tcBorders>
            <w:hideMark/>
          </w:tcPr>
          <w:p w14:paraId="25A7295D" w14:textId="77777777" w:rsidR="00700E3D" w:rsidRPr="00184F55" w:rsidRDefault="00700E3D">
            <w:pPr>
              <w:keepNext/>
              <w:rPr>
                <w:b/>
                <w:bCs/>
                <w:sz w:val="22"/>
                <w:szCs w:val="22"/>
                <w:lang w:bidi="te-IN"/>
              </w:rPr>
            </w:pPr>
            <w:r w:rsidRPr="00184F55">
              <w:rPr>
                <w:b/>
                <w:bCs/>
                <w:sz w:val="22"/>
                <w:szCs w:val="22"/>
                <w:lang w:bidi="te-IN"/>
              </w:rPr>
              <w:t xml:space="preserve">Samtidigt administreret lægemiddel </w:t>
            </w:r>
          </w:p>
        </w:tc>
      </w:tr>
      <w:tr w:rsidR="00700E3D" w:rsidRPr="00184F55" w14:paraId="64B9CDE2" w14:textId="77777777" w:rsidTr="00B326CC">
        <w:tc>
          <w:tcPr>
            <w:tcW w:w="842" w:type="pct"/>
            <w:vMerge/>
            <w:tcBorders>
              <w:top w:val="single" w:sz="4" w:space="0" w:color="auto"/>
              <w:left w:val="single" w:sz="4" w:space="0" w:color="auto"/>
              <w:bottom w:val="single" w:sz="4" w:space="0" w:color="auto"/>
              <w:right w:val="single" w:sz="4" w:space="0" w:color="auto"/>
            </w:tcBorders>
            <w:vAlign w:val="center"/>
            <w:hideMark/>
          </w:tcPr>
          <w:p w14:paraId="7ADE8876" w14:textId="77777777" w:rsidR="00700E3D" w:rsidRPr="00184F55" w:rsidRDefault="00700E3D">
            <w:pPr>
              <w:rPr>
                <w:b/>
                <w:sz w:val="22"/>
                <w:szCs w:val="22"/>
                <w:lang w:bidi="te-IN"/>
              </w:rPr>
            </w:pPr>
          </w:p>
        </w:tc>
        <w:tc>
          <w:tcPr>
            <w:tcW w:w="1593" w:type="pct"/>
            <w:tcBorders>
              <w:top w:val="single" w:sz="4" w:space="0" w:color="auto"/>
              <w:left w:val="single" w:sz="4" w:space="0" w:color="auto"/>
              <w:bottom w:val="single" w:sz="4" w:space="0" w:color="auto"/>
              <w:right w:val="single" w:sz="4" w:space="0" w:color="auto"/>
            </w:tcBorders>
            <w:hideMark/>
          </w:tcPr>
          <w:p w14:paraId="46261B31" w14:textId="77777777" w:rsidR="00700E3D" w:rsidRPr="00184F55" w:rsidRDefault="00700E3D">
            <w:pPr>
              <w:keepNext/>
              <w:rPr>
                <w:b/>
                <w:bCs/>
                <w:sz w:val="22"/>
                <w:szCs w:val="22"/>
                <w:lang w:bidi="te-IN"/>
              </w:rPr>
            </w:pPr>
            <w:r w:rsidRPr="00184F55">
              <w:rPr>
                <w:b/>
                <w:bCs/>
                <w:sz w:val="22"/>
                <w:szCs w:val="22"/>
                <w:lang w:bidi="te-IN"/>
              </w:rPr>
              <w:t>Lægemiddel/Dosisregime (mg)</w:t>
            </w:r>
          </w:p>
        </w:tc>
        <w:tc>
          <w:tcPr>
            <w:tcW w:w="659" w:type="pct"/>
            <w:tcBorders>
              <w:top w:val="single" w:sz="4" w:space="0" w:color="auto"/>
              <w:left w:val="single" w:sz="4" w:space="0" w:color="auto"/>
              <w:bottom w:val="single" w:sz="4" w:space="0" w:color="auto"/>
              <w:right w:val="single" w:sz="4" w:space="0" w:color="auto"/>
            </w:tcBorders>
            <w:hideMark/>
          </w:tcPr>
          <w:p w14:paraId="3EEDF840" w14:textId="77777777" w:rsidR="00700E3D" w:rsidRPr="00184F55" w:rsidRDefault="00700E3D">
            <w:pPr>
              <w:keepNext/>
              <w:rPr>
                <w:b/>
                <w:bCs/>
                <w:sz w:val="22"/>
                <w:szCs w:val="22"/>
                <w:vertAlign w:val="superscript"/>
                <w:lang w:bidi="te-IN"/>
              </w:rPr>
            </w:pPr>
            <w:r w:rsidRPr="00184F55">
              <w:rPr>
                <w:b/>
                <w:bCs/>
                <w:sz w:val="22"/>
                <w:szCs w:val="22"/>
                <w:lang w:bidi="te-IN"/>
              </w:rPr>
              <w:t>AUC-ratio</w:t>
            </w:r>
            <w:r w:rsidRPr="00184F55">
              <w:rPr>
                <w:b/>
                <w:bCs/>
                <w:sz w:val="22"/>
                <w:szCs w:val="22"/>
                <w:vertAlign w:val="superscript"/>
                <w:lang w:bidi="te-IN"/>
              </w:rPr>
              <w:t>&amp;</w:t>
            </w:r>
          </w:p>
        </w:tc>
        <w:tc>
          <w:tcPr>
            <w:tcW w:w="1906" w:type="pct"/>
            <w:tcBorders>
              <w:top w:val="single" w:sz="4" w:space="0" w:color="auto"/>
              <w:left w:val="single" w:sz="4" w:space="0" w:color="auto"/>
              <w:bottom w:val="single" w:sz="4" w:space="0" w:color="auto"/>
              <w:right w:val="single" w:sz="4" w:space="0" w:color="auto"/>
            </w:tcBorders>
            <w:hideMark/>
          </w:tcPr>
          <w:p w14:paraId="4A5973BC" w14:textId="77777777" w:rsidR="00700E3D" w:rsidRPr="00184F55" w:rsidRDefault="00700E3D">
            <w:pPr>
              <w:keepNext/>
              <w:rPr>
                <w:b/>
                <w:bCs/>
                <w:sz w:val="22"/>
                <w:szCs w:val="22"/>
                <w:lang w:bidi="te-IN"/>
              </w:rPr>
            </w:pPr>
            <w:r w:rsidRPr="00184F55">
              <w:rPr>
                <w:b/>
                <w:bCs/>
                <w:sz w:val="22"/>
                <w:szCs w:val="22"/>
                <w:lang w:bidi="te-IN"/>
              </w:rPr>
              <w:t>Klinisk rekommandation</w:t>
            </w:r>
          </w:p>
        </w:tc>
      </w:tr>
      <w:tr w:rsidR="00700E3D" w:rsidRPr="00184F55" w14:paraId="34CD2F79" w14:textId="77777777" w:rsidTr="00B326CC">
        <w:tc>
          <w:tcPr>
            <w:tcW w:w="842" w:type="pct"/>
            <w:tcBorders>
              <w:top w:val="single" w:sz="4" w:space="0" w:color="auto"/>
              <w:left w:val="single" w:sz="4" w:space="0" w:color="auto"/>
              <w:bottom w:val="single" w:sz="4" w:space="0" w:color="auto"/>
              <w:right w:val="single" w:sz="4" w:space="0" w:color="auto"/>
            </w:tcBorders>
            <w:hideMark/>
          </w:tcPr>
          <w:p w14:paraId="471C4818" w14:textId="77777777" w:rsidR="00700E3D" w:rsidRPr="00184F55" w:rsidRDefault="00700E3D">
            <w:pPr>
              <w:keepNext/>
              <w:rPr>
                <w:sz w:val="22"/>
                <w:szCs w:val="22"/>
                <w:lang w:bidi="te-IN"/>
              </w:rPr>
            </w:pPr>
            <w:r w:rsidRPr="00184F55">
              <w:rPr>
                <w:sz w:val="22"/>
                <w:szCs w:val="22"/>
                <w:lang w:bidi="te-IN"/>
              </w:rPr>
              <w:t>80 mg x 1 i 10 dage</w:t>
            </w:r>
          </w:p>
        </w:tc>
        <w:tc>
          <w:tcPr>
            <w:tcW w:w="1593" w:type="pct"/>
            <w:tcBorders>
              <w:top w:val="single" w:sz="4" w:space="0" w:color="auto"/>
              <w:left w:val="single" w:sz="4" w:space="0" w:color="auto"/>
              <w:bottom w:val="single" w:sz="4" w:space="0" w:color="auto"/>
              <w:right w:val="single" w:sz="4" w:space="0" w:color="auto"/>
            </w:tcBorders>
            <w:hideMark/>
          </w:tcPr>
          <w:p w14:paraId="23069743" w14:textId="77777777" w:rsidR="00700E3D" w:rsidRPr="00184F55" w:rsidRDefault="00700E3D">
            <w:pPr>
              <w:keepNext/>
              <w:rPr>
                <w:sz w:val="22"/>
                <w:szCs w:val="22"/>
                <w:lang w:bidi="te-IN"/>
              </w:rPr>
            </w:pPr>
            <w:r w:rsidRPr="00184F55">
              <w:rPr>
                <w:sz w:val="22"/>
                <w:szCs w:val="22"/>
                <w:lang w:bidi="te-IN"/>
              </w:rPr>
              <w:t>Digoxin 0,25 mg x 1, 20 dage</w:t>
            </w:r>
          </w:p>
        </w:tc>
        <w:tc>
          <w:tcPr>
            <w:tcW w:w="659" w:type="pct"/>
            <w:tcBorders>
              <w:top w:val="single" w:sz="4" w:space="0" w:color="auto"/>
              <w:left w:val="single" w:sz="4" w:space="0" w:color="auto"/>
              <w:bottom w:val="single" w:sz="4" w:space="0" w:color="auto"/>
              <w:right w:val="single" w:sz="4" w:space="0" w:color="auto"/>
            </w:tcBorders>
            <w:hideMark/>
          </w:tcPr>
          <w:p w14:paraId="4EE5B750" w14:textId="77777777" w:rsidR="00700E3D" w:rsidRPr="00184F55" w:rsidRDefault="00700E3D">
            <w:pPr>
              <w:keepNext/>
              <w:rPr>
                <w:sz w:val="22"/>
                <w:szCs w:val="22"/>
                <w:lang w:bidi="te-IN"/>
              </w:rPr>
            </w:pPr>
            <w:r w:rsidRPr="00184F55">
              <w:rPr>
                <w:sz w:val="22"/>
                <w:szCs w:val="22"/>
                <w:lang w:bidi="te-IN"/>
              </w:rPr>
              <w:t>1,15</w:t>
            </w:r>
          </w:p>
        </w:tc>
        <w:tc>
          <w:tcPr>
            <w:tcW w:w="1906" w:type="pct"/>
            <w:tcBorders>
              <w:top w:val="single" w:sz="4" w:space="0" w:color="auto"/>
              <w:left w:val="single" w:sz="4" w:space="0" w:color="auto"/>
              <w:bottom w:val="single" w:sz="4" w:space="0" w:color="auto"/>
              <w:right w:val="single" w:sz="4" w:space="0" w:color="auto"/>
            </w:tcBorders>
            <w:hideMark/>
          </w:tcPr>
          <w:p w14:paraId="5DB646F6" w14:textId="77777777" w:rsidR="00700E3D" w:rsidRPr="00184F55" w:rsidRDefault="00700E3D">
            <w:pPr>
              <w:keepNext/>
              <w:rPr>
                <w:sz w:val="22"/>
                <w:szCs w:val="22"/>
              </w:rPr>
            </w:pPr>
            <w:r w:rsidRPr="00184F55">
              <w:rPr>
                <w:sz w:val="22"/>
                <w:szCs w:val="22"/>
              </w:rPr>
              <w:t>Patienter, der tager digoxin, skal monitoreres passende.</w:t>
            </w:r>
          </w:p>
        </w:tc>
      </w:tr>
      <w:tr w:rsidR="00700E3D" w:rsidRPr="00184F55" w14:paraId="1E97DD23" w14:textId="77777777" w:rsidTr="00B326CC">
        <w:tc>
          <w:tcPr>
            <w:tcW w:w="842" w:type="pct"/>
            <w:tcBorders>
              <w:top w:val="single" w:sz="4" w:space="0" w:color="auto"/>
              <w:left w:val="single" w:sz="4" w:space="0" w:color="auto"/>
              <w:bottom w:val="single" w:sz="4" w:space="0" w:color="auto"/>
              <w:right w:val="single" w:sz="4" w:space="0" w:color="auto"/>
            </w:tcBorders>
            <w:hideMark/>
          </w:tcPr>
          <w:p w14:paraId="3EA30235" w14:textId="77777777" w:rsidR="00700E3D" w:rsidRPr="00184F55" w:rsidRDefault="00700E3D">
            <w:pPr>
              <w:keepNext/>
              <w:rPr>
                <w:sz w:val="22"/>
                <w:szCs w:val="22"/>
                <w:lang w:bidi="te-IN"/>
              </w:rPr>
            </w:pPr>
            <w:r w:rsidRPr="00184F55">
              <w:rPr>
                <w:sz w:val="22"/>
                <w:szCs w:val="22"/>
                <w:lang w:bidi="te-IN"/>
              </w:rPr>
              <w:t xml:space="preserve">40 mg x 1 i 22 dage </w:t>
            </w:r>
          </w:p>
        </w:tc>
        <w:tc>
          <w:tcPr>
            <w:tcW w:w="1593" w:type="pct"/>
            <w:tcBorders>
              <w:top w:val="single" w:sz="4" w:space="0" w:color="auto"/>
              <w:left w:val="single" w:sz="4" w:space="0" w:color="auto"/>
              <w:bottom w:val="single" w:sz="4" w:space="0" w:color="auto"/>
              <w:right w:val="single" w:sz="4" w:space="0" w:color="auto"/>
            </w:tcBorders>
            <w:hideMark/>
          </w:tcPr>
          <w:p w14:paraId="0E988F83" w14:textId="5E381E17" w:rsidR="00700E3D" w:rsidRPr="00184F55" w:rsidRDefault="00700E3D">
            <w:pPr>
              <w:keepNext/>
              <w:rPr>
                <w:sz w:val="22"/>
                <w:szCs w:val="22"/>
                <w:vertAlign w:val="superscript"/>
                <w:lang w:bidi="te-IN"/>
              </w:rPr>
            </w:pPr>
            <w:r w:rsidRPr="00184F55">
              <w:rPr>
                <w:sz w:val="22"/>
                <w:szCs w:val="22"/>
                <w:lang w:bidi="te-IN"/>
              </w:rPr>
              <w:t>Orale kontraceptiva x 1, 2 måneder</w:t>
            </w:r>
          </w:p>
          <w:p w14:paraId="0DC6496B" w14:textId="77777777" w:rsidR="00700E3D" w:rsidRPr="00184F55" w:rsidRDefault="00700E3D">
            <w:pPr>
              <w:keepNext/>
              <w:rPr>
                <w:sz w:val="22"/>
                <w:szCs w:val="22"/>
                <w:lang w:bidi="te-IN"/>
              </w:rPr>
            </w:pPr>
            <w:r w:rsidRPr="00184F55">
              <w:rPr>
                <w:sz w:val="22"/>
                <w:szCs w:val="22"/>
                <w:lang w:bidi="te-IN"/>
              </w:rPr>
              <w:t>- norethisteron 1 mg</w:t>
            </w:r>
          </w:p>
          <w:p w14:paraId="0AFB4386" w14:textId="77777777" w:rsidR="00700E3D" w:rsidRPr="00184F55" w:rsidRDefault="00700E3D">
            <w:pPr>
              <w:keepNext/>
              <w:rPr>
                <w:sz w:val="22"/>
                <w:szCs w:val="22"/>
                <w:lang w:bidi="te-IN"/>
              </w:rPr>
            </w:pPr>
            <w:r w:rsidRPr="00184F55">
              <w:rPr>
                <w:sz w:val="22"/>
                <w:szCs w:val="22"/>
                <w:lang w:bidi="te-IN"/>
              </w:rPr>
              <w:t>- ethinylestradiol 35 µg</w:t>
            </w:r>
          </w:p>
        </w:tc>
        <w:tc>
          <w:tcPr>
            <w:tcW w:w="659" w:type="pct"/>
            <w:tcBorders>
              <w:top w:val="single" w:sz="4" w:space="0" w:color="auto"/>
              <w:left w:val="single" w:sz="4" w:space="0" w:color="auto"/>
              <w:bottom w:val="single" w:sz="4" w:space="0" w:color="auto"/>
              <w:right w:val="single" w:sz="4" w:space="0" w:color="auto"/>
            </w:tcBorders>
            <w:hideMark/>
          </w:tcPr>
          <w:p w14:paraId="645A2140" w14:textId="77777777" w:rsidR="00700E3D" w:rsidRPr="00184F55" w:rsidRDefault="00700E3D">
            <w:pPr>
              <w:keepNext/>
              <w:rPr>
                <w:sz w:val="22"/>
                <w:szCs w:val="22"/>
                <w:lang w:bidi="te-IN"/>
              </w:rPr>
            </w:pPr>
            <w:r w:rsidRPr="00184F55">
              <w:rPr>
                <w:sz w:val="22"/>
                <w:szCs w:val="22"/>
                <w:lang w:bidi="te-IN"/>
              </w:rPr>
              <w:t>1,28</w:t>
            </w:r>
          </w:p>
          <w:p w14:paraId="70BA8F94" w14:textId="77777777" w:rsidR="00700E3D" w:rsidRPr="00184F55" w:rsidRDefault="00700E3D">
            <w:pPr>
              <w:keepNext/>
              <w:rPr>
                <w:sz w:val="22"/>
                <w:szCs w:val="22"/>
                <w:lang w:bidi="te-IN"/>
              </w:rPr>
            </w:pPr>
            <w:r w:rsidRPr="00184F55">
              <w:rPr>
                <w:sz w:val="22"/>
                <w:szCs w:val="22"/>
                <w:lang w:bidi="te-IN"/>
              </w:rPr>
              <w:t>1,19</w:t>
            </w:r>
          </w:p>
        </w:tc>
        <w:tc>
          <w:tcPr>
            <w:tcW w:w="1906" w:type="pct"/>
            <w:tcBorders>
              <w:top w:val="single" w:sz="4" w:space="0" w:color="auto"/>
              <w:left w:val="single" w:sz="4" w:space="0" w:color="auto"/>
              <w:bottom w:val="single" w:sz="4" w:space="0" w:color="auto"/>
              <w:right w:val="single" w:sz="4" w:space="0" w:color="auto"/>
            </w:tcBorders>
            <w:hideMark/>
          </w:tcPr>
          <w:p w14:paraId="40232038" w14:textId="77777777" w:rsidR="00700E3D" w:rsidRPr="00184F55" w:rsidRDefault="00700E3D">
            <w:pPr>
              <w:rPr>
                <w:sz w:val="22"/>
                <w:szCs w:val="22"/>
              </w:rPr>
            </w:pPr>
            <w:r w:rsidRPr="00184F55">
              <w:rPr>
                <w:color w:val="000000"/>
                <w:sz w:val="22"/>
                <w:szCs w:val="22"/>
              </w:rPr>
              <w:t>Ingen særlig rekommandation.</w:t>
            </w:r>
          </w:p>
        </w:tc>
      </w:tr>
      <w:tr w:rsidR="00700E3D" w:rsidRPr="00184F55" w14:paraId="347981D4" w14:textId="77777777" w:rsidTr="00B326CC">
        <w:tc>
          <w:tcPr>
            <w:tcW w:w="842" w:type="pct"/>
            <w:tcBorders>
              <w:top w:val="single" w:sz="4" w:space="0" w:color="auto"/>
              <w:left w:val="single" w:sz="4" w:space="0" w:color="auto"/>
              <w:bottom w:val="single" w:sz="4" w:space="0" w:color="auto"/>
              <w:right w:val="single" w:sz="4" w:space="0" w:color="auto"/>
            </w:tcBorders>
            <w:hideMark/>
          </w:tcPr>
          <w:p w14:paraId="430B448F" w14:textId="77777777" w:rsidR="00700E3D" w:rsidRPr="00184F55" w:rsidRDefault="00700E3D">
            <w:pPr>
              <w:keepNext/>
              <w:rPr>
                <w:sz w:val="22"/>
                <w:szCs w:val="22"/>
                <w:lang w:bidi="te-IN"/>
              </w:rPr>
            </w:pPr>
            <w:r w:rsidRPr="00184F55">
              <w:rPr>
                <w:sz w:val="22"/>
                <w:szCs w:val="22"/>
                <w:lang w:bidi="te-IN"/>
              </w:rPr>
              <w:t>80 mg x 1 i 15 dage</w:t>
            </w:r>
          </w:p>
        </w:tc>
        <w:tc>
          <w:tcPr>
            <w:tcW w:w="1593" w:type="pct"/>
            <w:tcBorders>
              <w:top w:val="single" w:sz="4" w:space="0" w:color="auto"/>
              <w:left w:val="single" w:sz="4" w:space="0" w:color="auto"/>
              <w:bottom w:val="single" w:sz="4" w:space="0" w:color="auto"/>
              <w:right w:val="single" w:sz="4" w:space="0" w:color="auto"/>
            </w:tcBorders>
            <w:hideMark/>
          </w:tcPr>
          <w:p w14:paraId="2251E84F" w14:textId="77777777" w:rsidR="00700E3D" w:rsidRPr="00184F55" w:rsidRDefault="00700E3D">
            <w:pPr>
              <w:keepNext/>
              <w:rPr>
                <w:sz w:val="22"/>
                <w:szCs w:val="22"/>
                <w:lang w:bidi="te-IN"/>
              </w:rPr>
            </w:pPr>
            <w:r w:rsidRPr="00184F55">
              <w:rPr>
                <w:sz w:val="22"/>
                <w:szCs w:val="22"/>
                <w:lang w:bidi="te-IN"/>
              </w:rPr>
              <w:t>* Phenazon, 600 mg enkeltdosis</w:t>
            </w:r>
          </w:p>
        </w:tc>
        <w:tc>
          <w:tcPr>
            <w:tcW w:w="659" w:type="pct"/>
            <w:tcBorders>
              <w:top w:val="single" w:sz="4" w:space="0" w:color="auto"/>
              <w:left w:val="single" w:sz="4" w:space="0" w:color="auto"/>
              <w:bottom w:val="single" w:sz="4" w:space="0" w:color="auto"/>
              <w:right w:val="single" w:sz="4" w:space="0" w:color="auto"/>
            </w:tcBorders>
            <w:hideMark/>
          </w:tcPr>
          <w:p w14:paraId="3B49E7AE" w14:textId="77777777" w:rsidR="00700E3D" w:rsidRPr="00184F55" w:rsidRDefault="00700E3D">
            <w:pPr>
              <w:keepNext/>
              <w:rPr>
                <w:sz w:val="22"/>
                <w:szCs w:val="22"/>
                <w:lang w:bidi="te-IN"/>
              </w:rPr>
            </w:pPr>
            <w:r w:rsidRPr="00184F55">
              <w:rPr>
                <w:sz w:val="22"/>
                <w:szCs w:val="22"/>
                <w:lang w:bidi="te-IN"/>
              </w:rPr>
              <w:t>1,03</w:t>
            </w:r>
          </w:p>
        </w:tc>
        <w:tc>
          <w:tcPr>
            <w:tcW w:w="1906" w:type="pct"/>
            <w:tcBorders>
              <w:top w:val="single" w:sz="4" w:space="0" w:color="auto"/>
              <w:left w:val="single" w:sz="4" w:space="0" w:color="auto"/>
              <w:bottom w:val="single" w:sz="4" w:space="0" w:color="auto"/>
              <w:right w:val="single" w:sz="4" w:space="0" w:color="auto"/>
            </w:tcBorders>
            <w:hideMark/>
          </w:tcPr>
          <w:p w14:paraId="1D49D4E8" w14:textId="77777777" w:rsidR="00700E3D" w:rsidRPr="00184F55" w:rsidRDefault="00700E3D">
            <w:pPr>
              <w:rPr>
                <w:sz w:val="22"/>
                <w:szCs w:val="22"/>
              </w:rPr>
            </w:pPr>
            <w:r w:rsidRPr="00184F55">
              <w:rPr>
                <w:color w:val="000000"/>
                <w:sz w:val="22"/>
                <w:szCs w:val="22"/>
              </w:rPr>
              <w:t>Ingen særlig rekommandation.</w:t>
            </w:r>
          </w:p>
        </w:tc>
      </w:tr>
      <w:tr w:rsidR="00700E3D" w:rsidRPr="00184F55" w14:paraId="70ED2B06" w14:textId="77777777" w:rsidTr="00B326CC">
        <w:tc>
          <w:tcPr>
            <w:tcW w:w="842" w:type="pct"/>
            <w:tcBorders>
              <w:top w:val="single" w:sz="4" w:space="0" w:color="auto"/>
              <w:left w:val="single" w:sz="4" w:space="0" w:color="auto"/>
              <w:bottom w:val="single" w:sz="4" w:space="0" w:color="auto"/>
              <w:right w:val="single" w:sz="4" w:space="0" w:color="auto"/>
            </w:tcBorders>
            <w:hideMark/>
          </w:tcPr>
          <w:p w14:paraId="347668AD" w14:textId="77777777" w:rsidR="00700E3D" w:rsidRPr="00184F55" w:rsidRDefault="00700E3D">
            <w:pPr>
              <w:keepNext/>
              <w:rPr>
                <w:sz w:val="22"/>
                <w:szCs w:val="22"/>
                <w:lang w:bidi="te-IN"/>
              </w:rPr>
            </w:pPr>
            <w:r w:rsidRPr="00184F55">
              <w:rPr>
                <w:sz w:val="22"/>
                <w:szCs w:val="22"/>
                <w:lang w:bidi="te-IN"/>
              </w:rPr>
              <w:t>10 mg enkeltdosis</w:t>
            </w:r>
          </w:p>
        </w:tc>
        <w:tc>
          <w:tcPr>
            <w:tcW w:w="1593" w:type="pct"/>
            <w:tcBorders>
              <w:top w:val="single" w:sz="4" w:space="0" w:color="auto"/>
              <w:left w:val="single" w:sz="4" w:space="0" w:color="auto"/>
              <w:bottom w:val="single" w:sz="4" w:space="0" w:color="auto"/>
              <w:right w:val="single" w:sz="4" w:space="0" w:color="auto"/>
            </w:tcBorders>
            <w:hideMark/>
          </w:tcPr>
          <w:p w14:paraId="3D9A7357" w14:textId="77777777" w:rsidR="00700E3D" w:rsidRPr="00184F55" w:rsidRDefault="00700E3D">
            <w:pPr>
              <w:keepNext/>
              <w:rPr>
                <w:sz w:val="22"/>
                <w:szCs w:val="22"/>
                <w:lang w:bidi="te-IN"/>
              </w:rPr>
            </w:pPr>
            <w:r w:rsidRPr="00184F55">
              <w:rPr>
                <w:sz w:val="22"/>
                <w:szCs w:val="22"/>
                <w:lang w:bidi="te-IN"/>
              </w:rPr>
              <w:t>Tipranavir 500 mg x 2/ritonavir 200 mg x 2, 7 dage</w:t>
            </w:r>
          </w:p>
        </w:tc>
        <w:tc>
          <w:tcPr>
            <w:tcW w:w="659" w:type="pct"/>
            <w:tcBorders>
              <w:top w:val="single" w:sz="4" w:space="0" w:color="auto"/>
              <w:left w:val="single" w:sz="4" w:space="0" w:color="auto"/>
              <w:bottom w:val="single" w:sz="4" w:space="0" w:color="auto"/>
              <w:right w:val="single" w:sz="4" w:space="0" w:color="auto"/>
            </w:tcBorders>
            <w:hideMark/>
          </w:tcPr>
          <w:p w14:paraId="694796D0" w14:textId="77777777" w:rsidR="00700E3D" w:rsidRPr="00184F55" w:rsidRDefault="00700E3D">
            <w:pPr>
              <w:keepNext/>
              <w:rPr>
                <w:sz w:val="22"/>
                <w:szCs w:val="22"/>
                <w:lang w:bidi="te-IN"/>
              </w:rPr>
            </w:pPr>
            <w:r w:rsidRPr="00184F55">
              <w:rPr>
                <w:sz w:val="22"/>
                <w:szCs w:val="22"/>
                <w:lang w:bidi="te-IN"/>
              </w:rPr>
              <w:t>1,08</w:t>
            </w:r>
          </w:p>
        </w:tc>
        <w:tc>
          <w:tcPr>
            <w:tcW w:w="1906" w:type="pct"/>
            <w:tcBorders>
              <w:top w:val="single" w:sz="4" w:space="0" w:color="auto"/>
              <w:left w:val="single" w:sz="4" w:space="0" w:color="auto"/>
              <w:bottom w:val="single" w:sz="4" w:space="0" w:color="auto"/>
              <w:right w:val="single" w:sz="4" w:space="0" w:color="auto"/>
            </w:tcBorders>
            <w:hideMark/>
          </w:tcPr>
          <w:p w14:paraId="7A718AF7" w14:textId="77777777" w:rsidR="00700E3D" w:rsidRPr="00184F55" w:rsidRDefault="00700E3D">
            <w:pPr>
              <w:rPr>
                <w:color w:val="000000"/>
                <w:sz w:val="22"/>
                <w:szCs w:val="22"/>
              </w:rPr>
            </w:pPr>
            <w:r w:rsidRPr="00184F55">
              <w:rPr>
                <w:sz w:val="22"/>
                <w:szCs w:val="22"/>
                <w:lang w:bidi="te-IN"/>
              </w:rPr>
              <w:t>Ingen særlig rekommandation.</w:t>
            </w:r>
          </w:p>
        </w:tc>
      </w:tr>
      <w:tr w:rsidR="00700E3D" w:rsidRPr="00184F55" w14:paraId="4D4C847A" w14:textId="77777777" w:rsidTr="00B326CC">
        <w:tc>
          <w:tcPr>
            <w:tcW w:w="842" w:type="pct"/>
            <w:tcBorders>
              <w:top w:val="single" w:sz="4" w:space="0" w:color="auto"/>
              <w:left w:val="single" w:sz="4" w:space="0" w:color="auto"/>
              <w:bottom w:val="single" w:sz="4" w:space="0" w:color="auto"/>
              <w:right w:val="single" w:sz="4" w:space="0" w:color="auto"/>
            </w:tcBorders>
            <w:hideMark/>
          </w:tcPr>
          <w:p w14:paraId="55988AC7" w14:textId="77777777" w:rsidR="00700E3D" w:rsidRPr="00184F55" w:rsidRDefault="00700E3D">
            <w:pPr>
              <w:keepNext/>
              <w:rPr>
                <w:sz w:val="22"/>
                <w:szCs w:val="22"/>
                <w:lang w:bidi="te-IN"/>
              </w:rPr>
            </w:pPr>
            <w:r w:rsidRPr="00184F55">
              <w:rPr>
                <w:sz w:val="22"/>
                <w:szCs w:val="22"/>
                <w:lang w:bidi="te-IN"/>
              </w:rPr>
              <w:t>10 mg x 1 i 4 dage</w:t>
            </w:r>
          </w:p>
        </w:tc>
        <w:tc>
          <w:tcPr>
            <w:tcW w:w="1593" w:type="pct"/>
            <w:tcBorders>
              <w:top w:val="single" w:sz="4" w:space="0" w:color="auto"/>
              <w:left w:val="single" w:sz="4" w:space="0" w:color="auto"/>
              <w:bottom w:val="single" w:sz="4" w:space="0" w:color="auto"/>
              <w:right w:val="single" w:sz="4" w:space="0" w:color="auto"/>
            </w:tcBorders>
            <w:hideMark/>
          </w:tcPr>
          <w:p w14:paraId="5810C909" w14:textId="77777777" w:rsidR="00700E3D" w:rsidRPr="00184F55" w:rsidRDefault="00700E3D">
            <w:pPr>
              <w:keepNext/>
              <w:rPr>
                <w:sz w:val="22"/>
                <w:szCs w:val="22"/>
                <w:lang w:bidi="te-IN"/>
              </w:rPr>
            </w:pPr>
            <w:r w:rsidRPr="00184F55">
              <w:rPr>
                <w:sz w:val="22"/>
                <w:szCs w:val="22"/>
                <w:lang w:bidi="te-IN"/>
              </w:rPr>
              <w:t>Fosamprenavir 1400 mg x 2, 14 dage</w:t>
            </w:r>
          </w:p>
        </w:tc>
        <w:tc>
          <w:tcPr>
            <w:tcW w:w="659" w:type="pct"/>
            <w:tcBorders>
              <w:top w:val="single" w:sz="4" w:space="0" w:color="auto"/>
              <w:left w:val="single" w:sz="4" w:space="0" w:color="auto"/>
              <w:bottom w:val="single" w:sz="4" w:space="0" w:color="auto"/>
              <w:right w:val="single" w:sz="4" w:space="0" w:color="auto"/>
            </w:tcBorders>
            <w:hideMark/>
          </w:tcPr>
          <w:p w14:paraId="16FD48D2" w14:textId="77777777" w:rsidR="00700E3D" w:rsidRPr="00184F55" w:rsidRDefault="00700E3D">
            <w:pPr>
              <w:keepNext/>
              <w:rPr>
                <w:sz w:val="22"/>
                <w:szCs w:val="22"/>
                <w:lang w:bidi="te-IN"/>
              </w:rPr>
            </w:pPr>
            <w:r w:rsidRPr="00184F55">
              <w:rPr>
                <w:sz w:val="22"/>
                <w:szCs w:val="22"/>
                <w:lang w:bidi="te-IN"/>
              </w:rPr>
              <w:t>0,73</w:t>
            </w:r>
          </w:p>
        </w:tc>
        <w:tc>
          <w:tcPr>
            <w:tcW w:w="1906" w:type="pct"/>
            <w:tcBorders>
              <w:top w:val="single" w:sz="4" w:space="0" w:color="auto"/>
              <w:left w:val="single" w:sz="4" w:space="0" w:color="auto"/>
              <w:bottom w:val="single" w:sz="4" w:space="0" w:color="auto"/>
              <w:right w:val="single" w:sz="4" w:space="0" w:color="auto"/>
            </w:tcBorders>
            <w:hideMark/>
          </w:tcPr>
          <w:p w14:paraId="0DDF5F02" w14:textId="77777777" w:rsidR="00700E3D" w:rsidRPr="00184F55" w:rsidRDefault="00700E3D">
            <w:pPr>
              <w:rPr>
                <w:color w:val="000000"/>
                <w:sz w:val="22"/>
                <w:szCs w:val="22"/>
              </w:rPr>
            </w:pPr>
            <w:r w:rsidRPr="00184F55">
              <w:rPr>
                <w:sz w:val="22"/>
                <w:szCs w:val="22"/>
                <w:lang w:bidi="te-IN"/>
              </w:rPr>
              <w:t>Ingen særlig rekommandation.</w:t>
            </w:r>
          </w:p>
        </w:tc>
      </w:tr>
      <w:tr w:rsidR="00700E3D" w:rsidRPr="00184F55" w14:paraId="4DAE0D8E" w14:textId="77777777" w:rsidTr="00B326CC">
        <w:tc>
          <w:tcPr>
            <w:tcW w:w="842" w:type="pct"/>
            <w:tcBorders>
              <w:top w:val="single" w:sz="4" w:space="0" w:color="auto"/>
              <w:left w:val="single" w:sz="4" w:space="0" w:color="auto"/>
              <w:bottom w:val="single" w:sz="4" w:space="0" w:color="auto"/>
              <w:right w:val="single" w:sz="4" w:space="0" w:color="auto"/>
            </w:tcBorders>
            <w:hideMark/>
          </w:tcPr>
          <w:p w14:paraId="0B83115E" w14:textId="77777777" w:rsidR="00700E3D" w:rsidRPr="00184F55" w:rsidRDefault="00700E3D">
            <w:pPr>
              <w:keepNext/>
              <w:rPr>
                <w:sz w:val="22"/>
                <w:szCs w:val="22"/>
                <w:lang w:bidi="te-IN"/>
              </w:rPr>
            </w:pPr>
            <w:r w:rsidRPr="00184F55">
              <w:rPr>
                <w:sz w:val="22"/>
                <w:szCs w:val="22"/>
                <w:lang w:bidi="te-IN"/>
              </w:rPr>
              <w:t>10 mg x 1 i 4 dage</w:t>
            </w:r>
          </w:p>
        </w:tc>
        <w:tc>
          <w:tcPr>
            <w:tcW w:w="1593" w:type="pct"/>
            <w:tcBorders>
              <w:top w:val="single" w:sz="4" w:space="0" w:color="auto"/>
              <w:left w:val="single" w:sz="4" w:space="0" w:color="auto"/>
              <w:bottom w:val="single" w:sz="4" w:space="0" w:color="auto"/>
              <w:right w:val="single" w:sz="4" w:space="0" w:color="auto"/>
            </w:tcBorders>
            <w:hideMark/>
          </w:tcPr>
          <w:p w14:paraId="3E3DFCD8" w14:textId="77777777" w:rsidR="00700E3D" w:rsidRPr="00184F55" w:rsidRDefault="00700E3D">
            <w:pPr>
              <w:keepNext/>
              <w:rPr>
                <w:sz w:val="22"/>
                <w:szCs w:val="22"/>
                <w:lang w:bidi="te-IN"/>
              </w:rPr>
            </w:pPr>
            <w:r w:rsidRPr="00184F55">
              <w:rPr>
                <w:sz w:val="22"/>
                <w:szCs w:val="22"/>
                <w:lang w:bidi="te-IN"/>
              </w:rPr>
              <w:t>Fosamprenavir 700 mg x 2/ritonavir 100 mg x 2, 14 dage</w:t>
            </w:r>
          </w:p>
        </w:tc>
        <w:tc>
          <w:tcPr>
            <w:tcW w:w="659" w:type="pct"/>
            <w:tcBorders>
              <w:top w:val="single" w:sz="4" w:space="0" w:color="auto"/>
              <w:left w:val="single" w:sz="4" w:space="0" w:color="auto"/>
              <w:bottom w:val="single" w:sz="4" w:space="0" w:color="auto"/>
              <w:right w:val="single" w:sz="4" w:space="0" w:color="auto"/>
            </w:tcBorders>
            <w:hideMark/>
          </w:tcPr>
          <w:p w14:paraId="6B19BF0F" w14:textId="77777777" w:rsidR="00700E3D" w:rsidRPr="00184F55" w:rsidRDefault="00700E3D">
            <w:pPr>
              <w:keepNext/>
              <w:rPr>
                <w:sz w:val="22"/>
                <w:szCs w:val="22"/>
                <w:lang w:bidi="te-IN"/>
              </w:rPr>
            </w:pPr>
            <w:r w:rsidRPr="00184F55">
              <w:rPr>
                <w:sz w:val="22"/>
                <w:szCs w:val="22"/>
                <w:lang w:bidi="te-IN"/>
              </w:rPr>
              <w:t>0,99</w:t>
            </w:r>
          </w:p>
        </w:tc>
        <w:tc>
          <w:tcPr>
            <w:tcW w:w="1906" w:type="pct"/>
            <w:tcBorders>
              <w:top w:val="single" w:sz="4" w:space="0" w:color="auto"/>
              <w:left w:val="single" w:sz="4" w:space="0" w:color="auto"/>
              <w:bottom w:val="single" w:sz="4" w:space="0" w:color="auto"/>
              <w:right w:val="single" w:sz="4" w:space="0" w:color="auto"/>
            </w:tcBorders>
            <w:hideMark/>
          </w:tcPr>
          <w:p w14:paraId="55C3A56C" w14:textId="77777777" w:rsidR="00700E3D" w:rsidRPr="00184F55" w:rsidRDefault="00700E3D">
            <w:pPr>
              <w:rPr>
                <w:color w:val="000000"/>
                <w:sz w:val="22"/>
                <w:szCs w:val="22"/>
              </w:rPr>
            </w:pPr>
            <w:r w:rsidRPr="00184F55">
              <w:rPr>
                <w:sz w:val="22"/>
                <w:szCs w:val="22"/>
                <w:lang w:bidi="te-IN"/>
              </w:rPr>
              <w:t>Ingen særlig rekommandation.</w:t>
            </w:r>
          </w:p>
        </w:tc>
      </w:tr>
    </w:tbl>
    <w:p w14:paraId="294ADAF3" w14:textId="330825CF" w:rsidR="00700E3D" w:rsidRPr="00B326CC" w:rsidRDefault="00700E3D" w:rsidP="00B326CC">
      <w:pPr>
        <w:ind w:left="284" w:hanging="284"/>
        <w:rPr>
          <w:sz w:val="24"/>
          <w:szCs w:val="24"/>
          <w:lang w:bidi="te-IN"/>
        </w:rPr>
      </w:pPr>
      <w:r w:rsidRPr="00B326CC">
        <w:rPr>
          <w:sz w:val="24"/>
          <w:szCs w:val="24"/>
          <w:vertAlign w:val="superscript"/>
          <w:lang w:bidi="te-IN"/>
        </w:rPr>
        <w:t xml:space="preserve">&amp; </w:t>
      </w:r>
      <w:r w:rsidR="00B326CC" w:rsidRPr="00B326CC">
        <w:rPr>
          <w:sz w:val="24"/>
          <w:szCs w:val="24"/>
          <w:vertAlign w:val="superscript"/>
          <w:lang w:bidi="te-IN"/>
        </w:rPr>
        <w:tab/>
      </w:r>
      <w:r w:rsidRPr="00B326CC">
        <w:rPr>
          <w:sz w:val="24"/>
          <w:szCs w:val="24"/>
        </w:rPr>
        <w:t>Repræsenterer behandlingsratio (samtidigt behandlet lægemiddel samt atorvastatin overfor atorvastatin alene).</w:t>
      </w:r>
    </w:p>
    <w:p w14:paraId="37BE785D" w14:textId="5A9F5030" w:rsidR="00700E3D" w:rsidRPr="00B326CC" w:rsidRDefault="00700E3D" w:rsidP="00B326CC">
      <w:pPr>
        <w:ind w:left="284" w:hanging="284"/>
        <w:rPr>
          <w:sz w:val="24"/>
          <w:szCs w:val="24"/>
        </w:rPr>
      </w:pPr>
      <w:r w:rsidRPr="00B326CC">
        <w:rPr>
          <w:sz w:val="24"/>
          <w:szCs w:val="24"/>
          <w:lang w:bidi="te-IN"/>
        </w:rPr>
        <w:t xml:space="preserve">* </w:t>
      </w:r>
      <w:r w:rsidR="00B326CC" w:rsidRPr="00B326CC">
        <w:rPr>
          <w:sz w:val="24"/>
          <w:szCs w:val="24"/>
          <w:lang w:bidi="te-IN"/>
        </w:rPr>
        <w:tab/>
      </w:r>
      <w:r w:rsidRPr="00B326CC">
        <w:rPr>
          <w:sz w:val="24"/>
          <w:szCs w:val="24"/>
          <w:lang w:bidi="te-IN"/>
        </w:rPr>
        <w:t>Samtidig indgift af multiple doser af a</w:t>
      </w:r>
      <w:r w:rsidRPr="00B326CC">
        <w:rPr>
          <w:sz w:val="24"/>
          <w:szCs w:val="24"/>
        </w:rPr>
        <w:t>torvastatin og phenazon viste en lille eller ingen målbar virkning på phenazons clearance.</w:t>
      </w:r>
    </w:p>
    <w:p w14:paraId="3FFBD623" w14:textId="77777777" w:rsidR="009260DE" w:rsidRPr="00B326CC" w:rsidRDefault="009260DE" w:rsidP="009260DE">
      <w:pPr>
        <w:tabs>
          <w:tab w:val="left" w:pos="851"/>
        </w:tabs>
        <w:ind w:left="851"/>
        <w:rPr>
          <w:sz w:val="24"/>
          <w:szCs w:val="24"/>
        </w:rPr>
      </w:pPr>
    </w:p>
    <w:p w14:paraId="3B52D295" w14:textId="77777777" w:rsidR="009260DE" w:rsidRPr="00B326CC" w:rsidRDefault="009260DE" w:rsidP="009260DE">
      <w:pPr>
        <w:tabs>
          <w:tab w:val="left" w:pos="851"/>
        </w:tabs>
        <w:ind w:left="851" w:hanging="851"/>
        <w:rPr>
          <w:b/>
          <w:sz w:val="24"/>
          <w:szCs w:val="24"/>
        </w:rPr>
      </w:pPr>
      <w:r w:rsidRPr="00B326CC">
        <w:rPr>
          <w:b/>
          <w:sz w:val="24"/>
          <w:szCs w:val="24"/>
        </w:rPr>
        <w:t>4.6</w:t>
      </w:r>
      <w:r w:rsidRPr="00B326CC">
        <w:rPr>
          <w:b/>
          <w:sz w:val="24"/>
          <w:szCs w:val="24"/>
        </w:rPr>
        <w:tab/>
      </w:r>
      <w:r w:rsidR="0071241E" w:rsidRPr="00B326CC">
        <w:rPr>
          <w:b/>
          <w:sz w:val="24"/>
          <w:szCs w:val="24"/>
        </w:rPr>
        <w:t>Fertilitet, g</w:t>
      </w:r>
      <w:r w:rsidRPr="00B326CC">
        <w:rPr>
          <w:b/>
          <w:sz w:val="24"/>
          <w:szCs w:val="24"/>
        </w:rPr>
        <w:t>raviditet og amning</w:t>
      </w:r>
    </w:p>
    <w:p w14:paraId="26C5397B" w14:textId="77777777" w:rsidR="00184F55" w:rsidRDefault="00184F55" w:rsidP="00B326CC">
      <w:pPr>
        <w:ind w:left="851"/>
        <w:rPr>
          <w:sz w:val="24"/>
          <w:szCs w:val="24"/>
        </w:rPr>
      </w:pPr>
    </w:p>
    <w:p w14:paraId="46D6DAC7" w14:textId="29E73ABD" w:rsidR="00700E3D" w:rsidRPr="00184F55" w:rsidRDefault="00700E3D" w:rsidP="00B326CC">
      <w:pPr>
        <w:ind w:left="851"/>
        <w:rPr>
          <w:sz w:val="24"/>
          <w:szCs w:val="24"/>
          <w:u w:val="single"/>
          <w:lang w:eastAsia="da-DK"/>
        </w:rPr>
      </w:pPr>
      <w:r w:rsidRPr="00184F55">
        <w:rPr>
          <w:sz w:val="24"/>
          <w:szCs w:val="24"/>
          <w:u w:val="single"/>
        </w:rPr>
        <w:t>Kvinder i den fertile alder</w:t>
      </w:r>
    </w:p>
    <w:p w14:paraId="3B93D478" w14:textId="77777777" w:rsidR="00700E3D" w:rsidRPr="00B326CC" w:rsidRDefault="00700E3D" w:rsidP="00B326CC">
      <w:pPr>
        <w:ind w:left="851"/>
        <w:rPr>
          <w:sz w:val="24"/>
          <w:szCs w:val="24"/>
        </w:rPr>
      </w:pPr>
      <w:r w:rsidRPr="00B326CC">
        <w:rPr>
          <w:sz w:val="24"/>
          <w:szCs w:val="24"/>
        </w:rPr>
        <w:t>Kvinder i den fertile alder skal anvende sikker kontraception under behandlingen (se pkt. 4.3).</w:t>
      </w:r>
    </w:p>
    <w:p w14:paraId="314AC0B5" w14:textId="77777777" w:rsidR="00700E3D" w:rsidRPr="00B326CC" w:rsidRDefault="00700E3D" w:rsidP="00B326CC">
      <w:pPr>
        <w:ind w:left="851"/>
        <w:rPr>
          <w:sz w:val="24"/>
          <w:szCs w:val="24"/>
        </w:rPr>
      </w:pPr>
    </w:p>
    <w:p w14:paraId="1BCFB3AD" w14:textId="77777777" w:rsidR="00700E3D" w:rsidRPr="00184F55" w:rsidRDefault="00700E3D" w:rsidP="00B326CC">
      <w:pPr>
        <w:ind w:left="851"/>
        <w:rPr>
          <w:sz w:val="24"/>
          <w:szCs w:val="24"/>
          <w:u w:val="single"/>
        </w:rPr>
      </w:pPr>
      <w:r w:rsidRPr="00184F55">
        <w:rPr>
          <w:sz w:val="24"/>
          <w:szCs w:val="24"/>
          <w:u w:val="single"/>
        </w:rPr>
        <w:t>Graviditet</w:t>
      </w:r>
    </w:p>
    <w:p w14:paraId="0A2CB81C" w14:textId="5A72BC47" w:rsidR="00700E3D" w:rsidRPr="00B326CC" w:rsidRDefault="00700E3D" w:rsidP="00B326CC">
      <w:pPr>
        <w:ind w:left="851"/>
        <w:rPr>
          <w:sz w:val="24"/>
          <w:szCs w:val="24"/>
        </w:rPr>
      </w:pPr>
      <w:r w:rsidRPr="00B326CC">
        <w:rPr>
          <w:sz w:val="24"/>
          <w:szCs w:val="24"/>
        </w:rPr>
        <w:t xml:space="preserve">Atorvastatin </w:t>
      </w:r>
      <w:r w:rsidR="00B326CC">
        <w:rPr>
          <w:sz w:val="24"/>
          <w:szCs w:val="24"/>
        </w:rPr>
        <w:t>"Amarox"</w:t>
      </w:r>
      <w:r w:rsidRPr="00B326CC">
        <w:rPr>
          <w:sz w:val="24"/>
          <w:szCs w:val="24"/>
        </w:rPr>
        <w:t xml:space="preserve"> er kontraindiceret under graviditet (se pkt. 4.3). Sikkerheden ved anvendelse af atorvastatin under graviditet er ikke fastslået. Der er ikke udført kontrollerede kliniske forsøg med atorvastatin hos gravide kvinder. Sjældne rapporter om medfødte anomalier efter intrauterin påvirkning af HMG-CoA-reduktasehæmmere er set. Dyreforsøg har vist reproduktionstoksicitet (se pkt. 5.3).</w:t>
      </w:r>
    </w:p>
    <w:p w14:paraId="709FCFDA" w14:textId="77777777" w:rsidR="00700E3D" w:rsidRPr="00B326CC" w:rsidRDefault="00700E3D" w:rsidP="00B326CC">
      <w:pPr>
        <w:ind w:left="851"/>
        <w:rPr>
          <w:sz w:val="24"/>
          <w:szCs w:val="24"/>
        </w:rPr>
      </w:pPr>
    </w:p>
    <w:p w14:paraId="3DF5DB8D" w14:textId="77777777" w:rsidR="00700E3D" w:rsidRPr="00B326CC" w:rsidRDefault="00700E3D" w:rsidP="00B326CC">
      <w:pPr>
        <w:ind w:left="851"/>
        <w:rPr>
          <w:sz w:val="24"/>
          <w:szCs w:val="24"/>
        </w:rPr>
      </w:pPr>
      <w:r w:rsidRPr="00B326CC">
        <w:rPr>
          <w:sz w:val="24"/>
          <w:szCs w:val="24"/>
        </w:rPr>
        <w:t>Behandling af gravide med atorvastatin kan nedsætte koncentrationen af mevalonat (et forstadium i kolesterolbiosyntesen) hos fostret. Aterosklerose er en kronisk proces, og sædvanligvis vil seponering af kolesterolsænkende medicin under graviditet kun have en lille indflydelse på den langsigtede risiko forbundet med primær hyperkolesterolæmi.</w:t>
      </w:r>
    </w:p>
    <w:p w14:paraId="1BF485B8" w14:textId="77777777" w:rsidR="00700E3D" w:rsidRPr="00B326CC" w:rsidRDefault="00700E3D" w:rsidP="00B326CC">
      <w:pPr>
        <w:ind w:left="851"/>
        <w:rPr>
          <w:sz w:val="24"/>
          <w:szCs w:val="24"/>
        </w:rPr>
      </w:pPr>
    </w:p>
    <w:p w14:paraId="0EBAA0FD" w14:textId="6692C2F4" w:rsidR="00700E3D" w:rsidRPr="00B326CC" w:rsidRDefault="00700E3D" w:rsidP="00B326CC">
      <w:pPr>
        <w:ind w:left="851"/>
        <w:rPr>
          <w:noProof/>
          <w:sz w:val="24"/>
          <w:szCs w:val="24"/>
        </w:rPr>
      </w:pPr>
      <w:r w:rsidRPr="00B326CC">
        <w:rPr>
          <w:noProof/>
          <w:sz w:val="24"/>
          <w:szCs w:val="24"/>
        </w:rPr>
        <w:t xml:space="preserve">Af disse årsager må Atorvastatin </w:t>
      </w:r>
      <w:r w:rsidR="00B326CC">
        <w:rPr>
          <w:noProof/>
          <w:sz w:val="24"/>
          <w:szCs w:val="24"/>
        </w:rPr>
        <w:t>"Amarox"</w:t>
      </w:r>
      <w:r w:rsidRPr="00B326CC">
        <w:rPr>
          <w:noProof/>
          <w:sz w:val="24"/>
          <w:szCs w:val="24"/>
        </w:rPr>
        <w:t xml:space="preserve"> ikke anvendes til kvinder, der er gravide, prøver at blive det eller formoder, at de er det. Behandling med Atorvastatin </w:t>
      </w:r>
      <w:r w:rsidR="00B326CC">
        <w:rPr>
          <w:noProof/>
          <w:sz w:val="24"/>
          <w:szCs w:val="24"/>
        </w:rPr>
        <w:t>"Amarox"</w:t>
      </w:r>
      <w:r w:rsidRPr="00B326CC">
        <w:rPr>
          <w:noProof/>
          <w:sz w:val="24"/>
          <w:szCs w:val="24"/>
        </w:rPr>
        <w:t xml:space="preserve"> skal seponeres under graviditet, eller indtil det er blevet afklaret, at kvinden ikke er gravid (se pkt. 4.3).</w:t>
      </w:r>
    </w:p>
    <w:p w14:paraId="28BEC5C8" w14:textId="3F3A500B" w:rsidR="007353BD" w:rsidRDefault="007353BD">
      <w:pPr>
        <w:rPr>
          <w:noProof/>
          <w:sz w:val="24"/>
          <w:szCs w:val="24"/>
        </w:rPr>
      </w:pPr>
      <w:r>
        <w:rPr>
          <w:noProof/>
          <w:sz w:val="24"/>
          <w:szCs w:val="24"/>
        </w:rPr>
        <w:br w:type="page"/>
      </w:r>
    </w:p>
    <w:p w14:paraId="3B1D7ADB" w14:textId="77777777" w:rsidR="00700E3D" w:rsidRPr="00B326CC" w:rsidRDefault="00700E3D" w:rsidP="00B326CC">
      <w:pPr>
        <w:ind w:left="851"/>
        <w:rPr>
          <w:noProof/>
          <w:sz w:val="24"/>
          <w:szCs w:val="24"/>
        </w:rPr>
      </w:pPr>
    </w:p>
    <w:p w14:paraId="39B64227" w14:textId="77777777" w:rsidR="00700E3D" w:rsidRPr="00184F55" w:rsidRDefault="00700E3D" w:rsidP="00B326CC">
      <w:pPr>
        <w:ind w:left="851"/>
        <w:rPr>
          <w:noProof/>
          <w:sz w:val="24"/>
          <w:szCs w:val="24"/>
          <w:u w:val="single"/>
        </w:rPr>
      </w:pPr>
      <w:r w:rsidRPr="00184F55">
        <w:rPr>
          <w:noProof/>
          <w:sz w:val="24"/>
          <w:szCs w:val="24"/>
          <w:u w:val="single"/>
        </w:rPr>
        <w:t>Amning</w:t>
      </w:r>
    </w:p>
    <w:p w14:paraId="2014AA5C" w14:textId="73E9A157" w:rsidR="00700E3D" w:rsidRPr="00B326CC" w:rsidRDefault="00700E3D" w:rsidP="00B326CC">
      <w:pPr>
        <w:ind w:left="851"/>
        <w:rPr>
          <w:noProof/>
          <w:sz w:val="24"/>
          <w:szCs w:val="24"/>
        </w:rPr>
      </w:pPr>
      <w:r w:rsidRPr="00B326CC">
        <w:rPr>
          <w:noProof/>
          <w:sz w:val="24"/>
          <w:szCs w:val="24"/>
        </w:rPr>
        <w:t>Det er ukendt, om atorvastatin eller dets metabolitter udskilles i human mælk. Hos rotter svarer koncentrationerne af atorvastatin og dets aktive metabolitter i plasma til koncen</w:t>
      </w:r>
      <w:r w:rsidRPr="00B326CC">
        <w:rPr>
          <w:noProof/>
          <w:sz w:val="24"/>
          <w:szCs w:val="24"/>
        </w:rPr>
        <w:softHyphen/>
        <w:t xml:space="preserve">trationerne i mælken (se pkt. 5.3). På grund af risko for alvorlige bivirkninger må kvinder, der tager Atorvastatin </w:t>
      </w:r>
      <w:r w:rsidR="00B326CC">
        <w:rPr>
          <w:noProof/>
          <w:sz w:val="24"/>
          <w:szCs w:val="24"/>
        </w:rPr>
        <w:t>"Amarox"</w:t>
      </w:r>
      <w:r w:rsidRPr="00B326CC">
        <w:rPr>
          <w:noProof/>
          <w:sz w:val="24"/>
          <w:szCs w:val="24"/>
        </w:rPr>
        <w:t>, ikke amme deres børn (se pkt. 4.3). Atorvastatin er kontraindiceret under amning (se pkt. 4.3).</w:t>
      </w:r>
    </w:p>
    <w:p w14:paraId="53D85D3E" w14:textId="77777777" w:rsidR="00700E3D" w:rsidRPr="00B326CC" w:rsidRDefault="00700E3D" w:rsidP="00B326CC">
      <w:pPr>
        <w:ind w:left="851"/>
        <w:rPr>
          <w:noProof/>
          <w:sz w:val="24"/>
          <w:szCs w:val="24"/>
        </w:rPr>
      </w:pPr>
    </w:p>
    <w:p w14:paraId="2E7DFADA" w14:textId="77777777" w:rsidR="00700E3D" w:rsidRPr="00184F55" w:rsidRDefault="00700E3D" w:rsidP="00B326CC">
      <w:pPr>
        <w:ind w:left="851"/>
        <w:rPr>
          <w:noProof/>
          <w:sz w:val="24"/>
          <w:szCs w:val="24"/>
          <w:u w:val="single"/>
        </w:rPr>
      </w:pPr>
      <w:r w:rsidRPr="00184F55">
        <w:rPr>
          <w:noProof/>
          <w:sz w:val="24"/>
          <w:szCs w:val="24"/>
          <w:u w:val="single"/>
        </w:rPr>
        <w:t>Fertilitet</w:t>
      </w:r>
    </w:p>
    <w:p w14:paraId="320D432E" w14:textId="77777777" w:rsidR="00700E3D" w:rsidRPr="00B326CC" w:rsidRDefault="00700E3D" w:rsidP="00B326CC">
      <w:pPr>
        <w:ind w:left="851"/>
        <w:rPr>
          <w:sz w:val="24"/>
          <w:szCs w:val="24"/>
        </w:rPr>
      </w:pPr>
      <w:r w:rsidRPr="00B326CC">
        <w:rPr>
          <w:noProof/>
          <w:sz w:val="24"/>
          <w:szCs w:val="24"/>
        </w:rPr>
        <w:t>I dyreforsøg havde atorvastatin ingen indvirkning på fertiliteten hos hverken hanner eller hunner (se pkt. 5.3).</w:t>
      </w:r>
    </w:p>
    <w:p w14:paraId="17A3EC2A" w14:textId="77777777" w:rsidR="009260DE" w:rsidRPr="00B326CC" w:rsidRDefault="009260DE" w:rsidP="009260DE">
      <w:pPr>
        <w:tabs>
          <w:tab w:val="left" w:pos="851"/>
        </w:tabs>
        <w:ind w:left="851"/>
        <w:rPr>
          <w:sz w:val="24"/>
          <w:szCs w:val="24"/>
        </w:rPr>
      </w:pPr>
    </w:p>
    <w:p w14:paraId="06A7C1A1" w14:textId="77777777" w:rsidR="009260DE" w:rsidRPr="00B326CC" w:rsidRDefault="009260DE" w:rsidP="009260DE">
      <w:pPr>
        <w:tabs>
          <w:tab w:val="left" w:pos="851"/>
        </w:tabs>
        <w:ind w:left="851" w:hanging="851"/>
        <w:rPr>
          <w:b/>
          <w:sz w:val="24"/>
          <w:szCs w:val="24"/>
        </w:rPr>
      </w:pPr>
      <w:r w:rsidRPr="00B326CC">
        <w:rPr>
          <w:b/>
          <w:sz w:val="24"/>
          <w:szCs w:val="24"/>
        </w:rPr>
        <w:t>4.7</w:t>
      </w:r>
      <w:r w:rsidRPr="00B326CC">
        <w:rPr>
          <w:b/>
          <w:sz w:val="24"/>
          <w:szCs w:val="24"/>
        </w:rPr>
        <w:tab/>
        <w:t xml:space="preserve">Virkning på evnen til at føre motorkøretøj </w:t>
      </w:r>
      <w:r w:rsidR="0071241E" w:rsidRPr="00B326CC">
        <w:rPr>
          <w:b/>
          <w:sz w:val="24"/>
          <w:szCs w:val="24"/>
        </w:rPr>
        <w:t>og</w:t>
      </w:r>
      <w:r w:rsidRPr="00B326CC">
        <w:rPr>
          <w:b/>
          <w:sz w:val="24"/>
          <w:szCs w:val="24"/>
        </w:rPr>
        <w:t xml:space="preserve"> betjene maskiner</w:t>
      </w:r>
    </w:p>
    <w:p w14:paraId="1463B854" w14:textId="77777777" w:rsidR="00184F55" w:rsidRDefault="00184F55" w:rsidP="00B326CC">
      <w:pPr>
        <w:ind w:left="851"/>
        <w:rPr>
          <w:sz w:val="24"/>
          <w:szCs w:val="24"/>
        </w:rPr>
      </w:pPr>
      <w:r>
        <w:rPr>
          <w:sz w:val="24"/>
          <w:szCs w:val="24"/>
        </w:rPr>
        <w:t>Ikke mærkning.</w:t>
      </w:r>
    </w:p>
    <w:p w14:paraId="46BCD1C4" w14:textId="7FFC7D66" w:rsidR="00700E3D" w:rsidRPr="00B326CC" w:rsidRDefault="00700E3D" w:rsidP="00B326CC">
      <w:pPr>
        <w:ind w:left="851"/>
        <w:rPr>
          <w:sz w:val="24"/>
          <w:szCs w:val="24"/>
          <w:lang w:eastAsia="da-DK"/>
        </w:rPr>
      </w:pPr>
      <w:r w:rsidRPr="00B326CC">
        <w:rPr>
          <w:sz w:val="24"/>
          <w:szCs w:val="24"/>
        </w:rPr>
        <w:t xml:space="preserve">Atorvastatin </w:t>
      </w:r>
      <w:r w:rsidR="00B326CC">
        <w:rPr>
          <w:sz w:val="24"/>
          <w:szCs w:val="24"/>
        </w:rPr>
        <w:t>"Amarox"</w:t>
      </w:r>
      <w:r w:rsidRPr="00B326CC">
        <w:rPr>
          <w:sz w:val="24"/>
          <w:szCs w:val="24"/>
        </w:rPr>
        <w:t xml:space="preserve"> påvirker ikke eller kun i ubetydelig grad evnen til at føre bil eller betjene maskiner.</w:t>
      </w:r>
    </w:p>
    <w:p w14:paraId="03F5046E" w14:textId="77777777" w:rsidR="009260DE" w:rsidRPr="00B326CC" w:rsidRDefault="009260DE" w:rsidP="009260DE">
      <w:pPr>
        <w:tabs>
          <w:tab w:val="left" w:pos="851"/>
        </w:tabs>
        <w:ind w:left="851"/>
        <w:rPr>
          <w:sz w:val="24"/>
          <w:szCs w:val="24"/>
        </w:rPr>
      </w:pPr>
    </w:p>
    <w:p w14:paraId="69B79400" w14:textId="77777777" w:rsidR="009260DE" w:rsidRPr="00B326CC" w:rsidRDefault="009260DE" w:rsidP="009260DE">
      <w:pPr>
        <w:tabs>
          <w:tab w:val="left" w:pos="851"/>
        </w:tabs>
        <w:ind w:left="851" w:hanging="851"/>
        <w:rPr>
          <w:b/>
          <w:sz w:val="24"/>
          <w:szCs w:val="24"/>
        </w:rPr>
      </w:pPr>
      <w:r w:rsidRPr="00B326CC">
        <w:rPr>
          <w:b/>
          <w:sz w:val="24"/>
          <w:szCs w:val="24"/>
        </w:rPr>
        <w:t>4.8</w:t>
      </w:r>
      <w:r w:rsidRPr="00B326CC">
        <w:rPr>
          <w:b/>
          <w:sz w:val="24"/>
          <w:szCs w:val="24"/>
        </w:rPr>
        <w:tab/>
        <w:t>Bivirkninger</w:t>
      </w:r>
    </w:p>
    <w:p w14:paraId="3C7063C9" w14:textId="77777777" w:rsidR="00700E3D" w:rsidRPr="00B326CC" w:rsidRDefault="00700E3D" w:rsidP="00B326CC">
      <w:pPr>
        <w:ind w:left="851"/>
        <w:rPr>
          <w:sz w:val="24"/>
          <w:szCs w:val="24"/>
          <w:lang w:eastAsia="da-DK"/>
        </w:rPr>
      </w:pPr>
      <w:r w:rsidRPr="00B326CC">
        <w:rPr>
          <w:sz w:val="24"/>
          <w:szCs w:val="24"/>
        </w:rPr>
        <w:t>Ifølge databasen over placebo-kontrollerede kliniske forsøg med atorvastatin hos 16.066 patienter (8.755 fik atorvastatin og 7.311 placebo), der blev behandlet i gennemsnitligt 53 uger, seponerede 5,2% af de patienter, der fik atorvastatin, behandlingen pga. bivirkninger sammenlignet med 4,0% af de patienter, der fik placebo.</w:t>
      </w:r>
    </w:p>
    <w:p w14:paraId="3EB0EB70" w14:textId="77777777" w:rsidR="00700E3D" w:rsidRPr="00B326CC" w:rsidRDefault="00700E3D" w:rsidP="00B326CC">
      <w:pPr>
        <w:ind w:left="851"/>
        <w:rPr>
          <w:sz w:val="24"/>
          <w:szCs w:val="24"/>
        </w:rPr>
      </w:pPr>
    </w:p>
    <w:p w14:paraId="2445043A" w14:textId="77777777" w:rsidR="00700E3D" w:rsidRPr="00B326CC" w:rsidRDefault="00700E3D" w:rsidP="00B326CC">
      <w:pPr>
        <w:ind w:left="851"/>
        <w:rPr>
          <w:sz w:val="24"/>
          <w:szCs w:val="24"/>
        </w:rPr>
      </w:pPr>
      <w:r w:rsidRPr="00B326CC">
        <w:rPr>
          <w:sz w:val="24"/>
          <w:szCs w:val="24"/>
        </w:rPr>
        <w:t>Atorvastatin s sikkerhedsprofil, baseret på data fra kliniske studier og omfattende erfaring efter markedsføring fremgår af nedennævnte tabel.</w:t>
      </w:r>
    </w:p>
    <w:p w14:paraId="06BFE510" w14:textId="50A3352C" w:rsidR="00700E3D" w:rsidRPr="00B326CC" w:rsidRDefault="00700E3D" w:rsidP="00B326CC">
      <w:pPr>
        <w:ind w:left="851"/>
        <w:rPr>
          <w:sz w:val="24"/>
          <w:szCs w:val="24"/>
        </w:rPr>
      </w:pPr>
      <w:r w:rsidRPr="00B326CC">
        <w:rPr>
          <w:sz w:val="24"/>
          <w:szCs w:val="24"/>
        </w:rPr>
        <w:t>De estimerede bivirkningsfrekvenser er opstillet i henhold til følgende: Almindelig (</w:t>
      </w:r>
      <w:r w:rsidRPr="00B326CC">
        <w:rPr>
          <w:sz w:val="24"/>
          <w:szCs w:val="24"/>
        </w:rPr>
        <w:sym w:font="Symbol" w:char="F0B3"/>
      </w:r>
      <w:r w:rsidRPr="00B326CC">
        <w:rPr>
          <w:sz w:val="24"/>
          <w:szCs w:val="24"/>
        </w:rPr>
        <w:t>1/100, &lt;1/10); ikke almindelig (</w:t>
      </w:r>
      <w:r w:rsidRPr="00B326CC">
        <w:rPr>
          <w:sz w:val="24"/>
          <w:szCs w:val="24"/>
        </w:rPr>
        <w:sym w:font="Symbol" w:char="F0B3"/>
      </w:r>
      <w:r w:rsidRPr="00B326CC">
        <w:rPr>
          <w:sz w:val="24"/>
          <w:szCs w:val="24"/>
        </w:rPr>
        <w:t>1/1000 og &lt;1/100); sjælden (</w:t>
      </w:r>
      <w:r w:rsidRPr="00B326CC">
        <w:rPr>
          <w:sz w:val="24"/>
          <w:szCs w:val="24"/>
        </w:rPr>
        <w:sym w:font="Symbol" w:char="F0B3"/>
      </w:r>
      <w:r w:rsidRPr="00B326CC">
        <w:rPr>
          <w:sz w:val="24"/>
          <w:szCs w:val="24"/>
        </w:rPr>
        <w:t>1/10.000 og &lt;1/1000); meget sjælden (</w:t>
      </w:r>
      <w:r w:rsidRPr="00B326CC">
        <w:rPr>
          <w:bCs/>
          <w:sz w:val="24"/>
          <w:szCs w:val="24"/>
        </w:rPr>
        <w:t>&lt;</w:t>
      </w:r>
      <w:r w:rsidRPr="00B326CC">
        <w:rPr>
          <w:sz w:val="24"/>
          <w:szCs w:val="24"/>
        </w:rPr>
        <w:t>1/10.000), ikke kendt (kan ikke estimeres ud fra forhåndenværende data).</w:t>
      </w:r>
    </w:p>
    <w:p w14:paraId="0AC34EF0" w14:textId="77777777" w:rsidR="00700E3D" w:rsidRPr="00B326CC" w:rsidRDefault="00700E3D" w:rsidP="00B326CC">
      <w:pPr>
        <w:ind w:left="851"/>
        <w:rPr>
          <w:sz w:val="24"/>
          <w:szCs w:val="24"/>
          <w:u w:val="single"/>
        </w:rPr>
      </w:pPr>
    </w:p>
    <w:p w14:paraId="01B8028A" w14:textId="77777777" w:rsidR="00700E3D" w:rsidRPr="00B326CC" w:rsidRDefault="00700E3D" w:rsidP="00B326CC">
      <w:pPr>
        <w:ind w:left="851"/>
        <w:rPr>
          <w:sz w:val="24"/>
          <w:szCs w:val="24"/>
          <w:u w:val="single"/>
        </w:rPr>
      </w:pPr>
      <w:r w:rsidRPr="00B326CC">
        <w:rPr>
          <w:sz w:val="24"/>
          <w:szCs w:val="24"/>
          <w:u w:val="single"/>
        </w:rPr>
        <w:t>Infektioner og parasitære sygdomme</w:t>
      </w:r>
    </w:p>
    <w:p w14:paraId="0B462833" w14:textId="77777777" w:rsidR="00700E3D" w:rsidRPr="00B326CC" w:rsidRDefault="00700E3D" w:rsidP="00B326CC">
      <w:pPr>
        <w:ind w:left="851"/>
        <w:rPr>
          <w:sz w:val="24"/>
          <w:szCs w:val="24"/>
        </w:rPr>
      </w:pPr>
      <w:r w:rsidRPr="00B326CC">
        <w:rPr>
          <w:sz w:val="24"/>
          <w:szCs w:val="24"/>
        </w:rPr>
        <w:t>Almindelig: Nasopharyngitis.</w:t>
      </w:r>
    </w:p>
    <w:p w14:paraId="1D80EB9F" w14:textId="77777777" w:rsidR="00700E3D" w:rsidRPr="00B326CC" w:rsidRDefault="00700E3D" w:rsidP="00B326CC">
      <w:pPr>
        <w:ind w:left="851"/>
        <w:rPr>
          <w:sz w:val="24"/>
          <w:szCs w:val="24"/>
        </w:rPr>
      </w:pPr>
    </w:p>
    <w:p w14:paraId="75DBFAFB" w14:textId="77777777" w:rsidR="00700E3D" w:rsidRPr="00B326CC" w:rsidRDefault="00700E3D" w:rsidP="00B326CC">
      <w:pPr>
        <w:ind w:left="851"/>
        <w:rPr>
          <w:sz w:val="24"/>
          <w:szCs w:val="24"/>
          <w:u w:val="single"/>
        </w:rPr>
      </w:pPr>
      <w:r w:rsidRPr="00B326CC">
        <w:rPr>
          <w:sz w:val="24"/>
          <w:szCs w:val="24"/>
          <w:u w:val="single"/>
        </w:rPr>
        <w:t>Blod- og lymfesystem</w:t>
      </w:r>
    </w:p>
    <w:p w14:paraId="1338640A" w14:textId="77777777" w:rsidR="00700E3D" w:rsidRPr="00B326CC" w:rsidRDefault="00700E3D" w:rsidP="00B326CC">
      <w:pPr>
        <w:ind w:left="851"/>
        <w:rPr>
          <w:sz w:val="24"/>
          <w:szCs w:val="24"/>
        </w:rPr>
      </w:pPr>
      <w:r w:rsidRPr="00B326CC">
        <w:rPr>
          <w:sz w:val="24"/>
          <w:szCs w:val="24"/>
        </w:rPr>
        <w:t>Sjælden: Trombocytopeni.</w:t>
      </w:r>
    </w:p>
    <w:p w14:paraId="75627E44" w14:textId="77777777" w:rsidR="00700E3D" w:rsidRPr="00B326CC" w:rsidRDefault="00700E3D" w:rsidP="00B326CC">
      <w:pPr>
        <w:ind w:left="851"/>
        <w:rPr>
          <w:sz w:val="24"/>
          <w:szCs w:val="24"/>
          <w:u w:val="single"/>
        </w:rPr>
      </w:pPr>
    </w:p>
    <w:p w14:paraId="5E92DE1A" w14:textId="77777777" w:rsidR="00700E3D" w:rsidRPr="00B326CC" w:rsidRDefault="00700E3D" w:rsidP="00B326CC">
      <w:pPr>
        <w:ind w:left="851"/>
        <w:rPr>
          <w:sz w:val="24"/>
          <w:szCs w:val="24"/>
          <w:u w:val="single"/>
        </w:rPr>
      </w:pPr>
      <w:r w:rsidRPr="00B326CC">
        <w:rPr>
          <w:sz w:val="24"/>
          <w:szCs w:val="24"/>
          <w:u w:val="single"/>
        </w:rPr>
        <w:t>Immunsystemet</w:t>
      </w:r>
    </w:p>
    <w:p w14:paraId="435F7EC3" w14:textId="77777777" w:rsidR="00700E3D" w:rsidRPr="00B326CC" w:rsidRDefault="00700E3D" w:rsidP="00B326CC">
      <w:pPr>
        <w:ind w:left="851"/>
        <w:rPr>
          <w:sz w:val="24"/>
          <w:szCs w:val="24"/>
        </w:rPr>
      </w:pPr>
      <w:r w:rsidRPr="00B326CC">
        <w:rPr>
          <w:sz w:val="24"/>
          <w:szCs w:val="24"/>
        </w:rPr>
        <w:t>Almindelig: Allergiske reaktioner.</w:t>
      </w:r>
    </w:p>
    <w:p w14:paraId="418EC739" w14:textId="77777777" w:rsidR="00700E3D" w:rsidRPr="00B326CC" w:rsidRDefault="00700E3D" w:rsidP="00B326CC">
      <w:pPr>
        <w:ind w:left="851"/>
        <w:rPr>
          <w:sz w:val="24"/>
          <w:szCs w:val="24"/>
        </w:rPr>
      </w:pPr>
      <w:r w:rsidRPr="00B326CC">
        <w:rPr>
          <w:sz w:val="24"/>
          <w:szCs w:val="24"/>
        </w:rPr>
        <w:t>Meget sjælden: Anafylaksi.</w:t>
      </w:r>
    </w:p>
    <w:p w14:paraId="1D7D9B05" w14:textId="77777777" w:rsidR="00700E3D" w:rsidRPr="00B326CC" w:rsidRDefault="00700E3D" w:rsidP="00B326CC">
      <w:pPr>
        <w:ind w:left="851"/>
        <w:rPr>
          <w:sz w:val="24"/>
          <w:szCs w:val="24"/>
          <w:u w:val="single"/>
        </w:rPr>
      </w:pPr>
    </w:p>
    <w:p w14:paraId="76B0C2F7" w14:textId="77777777" w:rsidR="00700E3D" w:rsidRPr="00B326CC" w:rsidRDefault="00700E3D" w:rsidP="00B326CC">
      <w:pPr>
        <w:ind w:left="851"/>
        <w:rPr>
          <w:sz w:val="24"/>
          <w:szCs w:val="24"/>
          <w:u w:val="single"/>
        </w:rPr>
      </w:pPr>
      <w:r w:rsidRPr="00B326CC">
        <w:rPr>
          <w:sz w:val="24"/>
          <w:szCs w:val="24"/>
          <w:u w:val="single"/>
        </w:rPr>
        <w:t>Metabolisme og ernæring</w:t>
      </w:r>
    </w:p>
    <w:p w14:paraId="763467C0" w14:textId="77777777" w:rsidR="00700E3D" w:rsidRPr="00B326CC" w:rsidRDefault="00700E3D" w:rsidP="00B326CC">
      <w:pPr>
        <w:ind w:left="851"/>
        <w:rPr>
          <w:sz w:val="24"/>
          <w:szCs w:val="24"/>
        </w:rPr>
      </w:pPr>
      <w:r w:rsidRPr="00B326CC">
        <w:rPr>
          <w:sz w:val="24"/>
          <w:szCs w:val="24"/>
        </w:rPr>
        <w:t>Almindelig: Hyperglykæmi.</w:t>
      </w:r>
    </w:p>
    <w:p w14:paraId="537D31DA" w14:textId="77777777" w:rsidR="00700E3D" w:rsidRPr="00B326CC" w:rsidRDefault="00700E3D" w:rsidP="00B326CC">
      <w:pPr>
        <w:ind w:left="851"/>
        <w:rPr>
          <w:sz w:val="24"/>
          <w:szCs w:val="24"/>
        </w:rPr>
      </w:pPr>
      <w:r w:rsidRPr="00B326CC">
        <w:rPr>
          <w:sz w:val="24"/>
          <w:szCs w:val="24"/>
        </w:rPr>
        <w:t>Ikke almindelige: Hypoglykæmi, vægstigning, vægttab.</w:t>
      </w:r>
    </w:p>
    <w:p w14:paraId="04EE50D7" w14:textId="77777777" w:rsidR="00700E3D" w:rsidRPr="00B326CC" w:rsidRDefault="00700E3D" w:rsidP="00B326CC">
      <w:pPr>
        <w:ind w:left="851"/>
        <w:rPr>
          <w:sz w:val="24"/>
          <w:szCs w:val="24"/>
        </w:rPr>
      </w:pPr>
    </w:p>
    <w:p w14:paraId="459FF703" w14:textId="77777777" w:rsidR="00700E3D" w:rsidRPr="00B326CC" w:rsidRDefault="00700E3D" w:rsidP="00B326CC">
      <w:pPr>
        <w:ind w:left="851"/>
        <w:rPr>
          <w:sz w:val="24"/>
          <w:szCs w:val="24"/>
          <w:u w:val="single"/>
        </w:rPr>
      </w:pPr>
      <w:r w:rsidRPr="00B326CC">
        <w:rPr>
          <w:sz w:val="24"/>
          <w:szCs w:val="24"/>
          <w:u w:val="single"/>
        </w:rPr>
        <w:t>Psykiske forstyrrelser</w:t>
      </w:r>
    </w:p>
    <w:p w14:paraId="24D3FCB1" w14:textId="77777777" w:rsidR="00700E3D" w:rsidRPr="00B326CC" w:rsidRDefault="00700E3D" w:rsidP="00B326CC">
      <w:pPr>
        <w:ind w:left="851"/>
        <w:rPr>
          <w:sz w:val="24"/>
          <w:szCs w:val="24"/>
        </w:rPr>
      </w:pPr>
      <w:r w:rsidRPr="00B326CC">
        <w:rPr>
          <w:sz w:val="24"/>
          <w:szCs w:val="24"/>
        </w:rPr>
        <w:t>Ikke almindelige: Mareridt, søvnløshed.</w:t>
      </w:r>
    </w:p>
    <w:p w14:paraId="7391DA87" w14:textId="77777777" w:rsidR="00700E3D" w:rsidRPr="00B326CC" w:rsidRDefault="00700E3D" w:rsidP="00B326CC">
      <w:pPr>
        <w:ind w:left="851"/>
        <w:rPr>
          <w:sz w:val="24"/>
          <w:szCs w:val="24"/>
        </w:rPr>
      </w:pPr>
    </w:p>
    <w:p w14:paraId="3D797124" w14:textId="77777777" w:rsidR="00700E3D" w:rsidRPr="00B326CC" w:rsidRDefault="00700E3D" w:rsidP="00B326CC">
      <w:pPr>
        <w:ind w:left="851"/>
        <w:rPr>
          <w:sz w:val="24"/>
          <w:szCs w:val="24"/>
          <w:u w:val="single"/>
        </w:rPr>
      </w:pPr>
      <w:r w:rsidRPr="00B326CC">
        <w:rPr>
          <w:sz w:val="24"/>
          <w:szCs w:val="24"/>
          <w:u w:val="single"/>
        </w:rPr>
        <w:t>Nervesystemet</w:t>
      </w:r>
    </w:p>
    <w:p w14:paraId="76F654E8" w14:textId="77777777" w:rsidR="00700E3D" w:rsidRPr="00B326CC" w:rsidRDefault="00700E3D" w:rsidP="00B326CC">
      <w:pPr>
        <w:ind w:left="851"/>
        <w:rPr>
          <w:sz w:val="24"/>
          <w:szCs w:val="24"/>
        </w:rPr>
      </w:pPr>
      <w:r w:rsidRPr="00B326CC">
        <w:rPr>
          <w:sz w:val="24"/>
          <w:szCs w:val="24"/>
        </w:rPr>
        <w:t>Almindelig: Hovedpine.</w:t>
      </w:r>
    </w:p>
    <w:p w14:paraId="63243886" w14:textId="77777777" w:rsidR="00700E3D" w:rsidRPr="00B326CC" w:rsidRDefault="00700E3D" w:rsidP="00B326CC">
      <w:pPr>
        <w:ind w:left="851"/>
        <w:rPr>
          <w:sz w:val="24"/>
          <w:szCs w:val="24"/>
        </w:rPr>
      </w:pPr>
      <w:r w:rsidRPr="00B326CC">
        <w:rPr>
          <w:sz w:val="24"/>
          <w:szCs w:val="24"/>
        </w:rPr>
        <w:t xml:space="preserve">Ikke almindelig: Svimmelhed, paræstesi, hypæstesi, dysgeusi, amnesi. </w:t>
      </w:r>
    </w:p>
    <w:p w14:paraId="7F994A69" w14:textId="77777777" w:rsidR="00700E3D" w:rsidRPr="00B326CC" w:rsidRDefault="00700E3D" w:rsidP="00B326CC">
      <w:pPr>
        <w:ind w:left="851"/>
        <w:rPr>
          <w:sz w:val="24"/>
          <w:szCs w:val="24"/>
        </w:rPr>
      </w:pPr>
      <w:r w:rsidRPr="00B326CC">
        <w:rPr>
          <w:sz w:val="24"/>
          <w:szCs w:val="24"/>
        </w:rPr>
        <w:t>Sjælden: Perifer neuropati.</w:t>
      </w:r>
    </w:p>
    <w:p w14:paraId="36C8A744" w14:textId="77777777" w:rsidR="00700E3D" w:rsidRPr="00B326CC" w:rsidRDefault="00700E3D" w:rsidP="00B326CC">
      <w:pPr>
        <w:ind w:left="851"/>
        <w:rPr>
          <w:sz w:val="24"/>
          <w:szCs w:val="24"/>
        </w:rPr>
      </w:pPr>
      <w:r w:rsidRPr="00B326CC">
        <w:rPr>
          <w:sz w:val="24"/>
          <w:szCs w:val="24"/>
        </w:rPr>
        <w:t>Ikke kendt: Myasthenia gravis</w:t>
      </w:r>
    </w:p>
    <w:p w14:paraId="4AC59EC3" w14:textId="77777777" w:rsidR="00700E3D" w:rsidRPr="00B326CC" w:rsidRDefault="00700E3D" w:rsidP="00B326CC">
      <w:pPr>
        <w:ind w:left="851"/>
        <w:rPr>
          <w:sz w:val="24"/>
          <w:szCs w:val="24"/>
          <w:u w:val="single"/>
        </w:rPr>
      </w:pPr>
    </w:p>
    <w:p w14:paraId="1A688E7C" w14:textId="77777777" w:rsidR="00700E3D" w:rsidRPr="00B326CC" w:rsidRDefault="00700E3D" w:rsidP="00B326CC">
      <w:pPr>
        <w:ind w:left="851"/>
        <w:rPr>
          <w:sz w:val="24"/>
          <w:szCs w:val="24"/>
        </w:rPr>
      </w:pPr>
      <w:r w:rsidRPr="00B326CC">
        <w:rPr>
          <w:sz w:val="24"/>
          <w:szCs w:val="24"/>
          <w:u w:val="single"/>
        </w:rPr>
        <w:t>Øjne</w:t>
      </w:r>
    </w:p>
    <w:p w14:paraId="382EF740" w14:textId="77777777" w:rsidR="00700E3D" w:rsidRPr="00B326CC" w:rsidRDefault="00700E3D" w:rsidP="00B326CC">
      <w:pPr>
        <w:ind w:left="851"/>
        <w:rPr>
          <w:sz w:val="24"/>
          <w:szCs w:val="24"/>
        </w:rPr>
      </w:pPr>
      <w:r w:rsidRPr="00B326CC">
        <w:rPr>
          <w:sz w:val="24"/>
          <w:szCs w:val="24"/>
        </w:rPr>
        <w:t>Ikke almindelig: Uskarpt syn.</w:t>
      </w:r>
    </w:p>
    <w:p w14:paraId="7CD021AC" w14:textId="77777777" w:rsidR="00700E3D" w:rsidRPr="00B326CC" w:rsidRDefault="00700E3D" w:rsidP="00B326CC">
      <w:pPr>
        <w:ind w:left="851"/>
        <w:rPr>
          <w:sz w:val="24"/>
          <w:szCs w:val="24"/>
        </w:rPr>
      </w:pPr>
      <w:r w:rsidRPr="00B326CC">
        <w:rPr>
          <w:sz w:val="24"/>
          <w:szCs w:val="24"/>
        </w:rPr>
        <w:t>Sjælden: Synsforstyrrelser.</w:t>
      </w:r>
    </w:p>
    <w:p w14:paraId="57A8B201" w14:textId="77777777" w:rsidR="00700E3D" w:rsidRPr="00B326CC" w:rsidRDefault="00700E3D" w:rsidP="00B326CC">
      <w:pPr>
        <w:ind w:left="851"/>
        <w:rPr>
          <w:sz w:val="24"/>
          <w:szCs w:val="24"/>
        </w:rPr>
      </w:pPr>
      <w:r w:rsidRPr="00B326CC">
        <w:rPr>
          <w:sz w:val="24"/>
          <w:szCs w:val="24"/>
        </w:rPr>
        <w:t>Ikke kendt: Okulær myasteni</w:t>
      </w:r>
    </w:p>
    <w:p w14:paraId="7DC1A734" w14:textId="77777777" w:rsidR="00700E3D" w:rsidRPr="00B326CC" w:rsidRDefault="00700E3D" w:rsidP="00B326CC">
      <w:pPr>
        <w:ind w:left="851"/>
        <w:rPr>
          <w:sz w:val="24"/>
          <w:szCs w:val="24"/>
        </w:rPr>
      </w:pPr>
    </w:p>
    <w:p w14:paraId="093863BD" w14:textId="77777777" w:rsidR="00700E3D" w:rsidRPr="00B326CC" w:rsidRDefault="00700E3D" w:rsidP="00B326CC">
      <w:pPr>
        <w:ind w:left="851"/>
        <w:rPr>
          <w:sz w:val="24"/>
          <w:szCs w:val="24"/>
          <w:u w:val="single"/>
        </w:rPr>
      </w:pPr>
      <w:r w:rsidRPr="00B326CC">
        <w:rPr>
          <w:sz w:val="24"/>
          <w:szCs w:val="24"/>
          <w:u w:val="single"/>
        </w:rPr>
        <w:t>Øre og labyrint</w:t>
      </w:r>
    </w:p>
    <w:p w14:paraId="53570839" w14:textId="77777777" w:rsidR="00700E3D" w:rsidRPr="00B326CC" w:rsidRDefault="00700E3D" w:rsidP="00B326CC">
      <w:pPr>
        <w:ind w:left="851"/>
        <w:rPr>
          <w:sz w:val="24"/>
          <w:szCs w:val="24"/>
        </w:rPr>
      </w:pPr>
      <w:r w:rsidRPr="00B326CC">
        <w:rPr>
          <w:sz w:val="24"/>
          <w:szCs w:val="24"/>
        </w:rPr>
        <w:t>Ikke almindelig: Tinnitus.</w:t>
      </w:r>
    </w:p>
    <w:p w14:paraId="4CE3663F" w14:textId="77777777" w:rsidR="00700E3D" w:rsidRPr="00B326CC" w:rsidRDefault="00700E3D" w:rsidP="00B326CC">
      <w:pPr>
        <w:ind w:left="851"/>
        <w:rPr>
          <w:sz w:val="24"/>
          <w:szCs w:val="24"/>
        </w:rPr>
      </w:pPr>
      <w:r w:rsidRPr="00B326CC">
        <w:rPr>
          <w:sz w:val="24"/>
          <w:szCs w:val="24"/>
        </w:rPr>
        <w:t>Meget sjælden: Høretab.</w:t>
      </w:r>
    </w:p>
    <w:p w14:paraId="4AD65C2C" w14:textId="77777777" w:rsidR="00700E3D" w:rsidRPr="00B326CC" w:rsidRDefault="00700E3D" w:rsidP="00B326CC">
      <w:pPr>
        <w:ind w:left="851"/>
        <w:rPr>
          <w:sz w:val="24"/>
          <w:szCs w:val="24"/>
          <w:u w:val="single"/>
        </w:rPr>
      </w:pPr>
    </w:p>
    <w:p w14:paraId="1C9AE34C" w14:textId="77777777" w:rsidR="00700E3D" w:rsidRPr="00B326CC" w:rsidRDefault="00700E3D" w:rsidP="00B326CC">
      <w:pPr>
        <w:ind w:left="851"/>
        <w:rPr>
          <w:bCs/>
          <w:sz w:val="24"/>
          <w:szCs w:val="24"/>
          <w:u w:val="single"/>
        </w:rPr>
      </w:pPr>
      <w:r w:rsidRPr="00B326CC">
        <w:rPr>
          <w:bCs/>
          <w:sz w:val="24"/>
          <w:szCs w:val="24"/>
          <w:u w:val="single"/>
        </w:rPr>
        <w:t>Vaskulære sygdomme</w:t>
      </w:r>
    </w:p>
    <w:p w14:paraId="7D0E8FE1" w14:textId="77777777" w:rsidR="00700E3D" w:rsidRPr="00B326CC" w:rsidRDefault="00700E3D" w:rsidP="00B326CC">
      <w:pPr>
        <w:ind w:left="851"/>
        <w:rPr>
          <w:sz w:val="24"/>
          <w:szCs w:val="24"/>
          <w:u w:val="single"/>
        </w:rPr>
      </w:pPr>
      <w:r w:rsidRPr="00B326CC">
        <w:rPr>
          <w:sz w:val="24"/>
          <w:szCs w:val="24"/>
        </w:rPr>
        <w:t>Sjælden:</w:t>
      </w:r>
      <w:r w:rsidRPr="00B326CC">
        <w:rPr>
          <w:b/>
          <w:bCs/>
          <w:sz w:val="24"/>
          <w:szCs w:val="24"/>
          <w:lang w:eastAsia="en-IN"/>
        </w:rPr>
        <w:t xml:space="preserve"> </w:t>
      </w:r>
      <w:r w:rsidRPr="00B326CC">
        <w:rPr>
          <w:bCs/>
          <w:sz w:val="24"/>
          <w:szCs w:val="24"/>
        </w:rPr>
        <w:t>Vaskulitis</w:t>
      </w:r>
    </w:p>
    <w:p w14:paraId="32B2B090" w14:textId="77777777" w:rsidR="00700E3D" w:rsidRPr="00B326CC" w:rsidRDefault="00700E3D" w:rsidP="00B326CC">
      <w:pPr>
        <w:ind w:left="851"/>
        <w:rPr>
          <w:sz w:val="24"/>
          <w:szCs w:val="24"/>
          <w:u w:val="single"/>
        </w:rPr>
      </w:pPr>
    </w:p>
    <w:p w14:paraId="0C2C47AD" w14:textId="77777777" w:rsidR="00700E3D" w:rsidRPr="00B326CC" w:rsidRDefault="00700E3D" w:rsidP="00B326CC">
      <w:pPr>
        <w:ind w:left="851"/>
        <w:rPr>
          <w:sz w:val="24"/>
          <w:szCs w:val="24"/>
          <w:u w:val="single"/>
        </w:rPr>
      </w:pPr>
      <w:r w:rsidRPr="00B326CC">
        <w:rPr>
          <w:sz w:val="24"/>
          <w:szCs w:val="24"/>
          <w:u w:val="single"/>
        </w:rPr>
        <w:t>Luftveje, thorax og mediastinum</w:t>
      </w:r>
    </w:p>
    <w:p w14:paraId="19C676A4" w14:textId="77777777" w:rsidR="00700E3D" w:rsidRPr="00B326CC" w:rsidRDefault="00700E3D" w:rsidP="00B326CC">
      <w:pPr>
        <w:ind w:left="851"/>
        <w:rPr>
          <w:sz w:val="24"/>
          <w:szCs w:val="24"/>
        </w:rPr>
      </w:pPr>
      <w:r w:rsidRPr="00B326CC">
        <w:rPr>
          <w:sz w:val="24"/>
          <w:szCs w:val="24"/>
        </w:rPr>
        <w:t>Almindelig: Faryngolaryngeale smerter, epistaxis.</w:t>
      </w:r>
    </w:p>
    <w:p w14:paraId="6DC22D4B" w14:textId="77777777" w:rsidR="00700E3D" w:rsidRPr="00B326CC" w:rsidRDefault="00700E3D" w:rsidP="00B326CC">
      <w:pPr>
        <w:ind w:left="851"/>
        <w:rPr>
          <w:sz w:val="24"/>
          <w:szCs w:val="24"/>
        </w:rPr>
      </w:pPr>
    </w:p>
    <w:p w14:paraId="4D508D88" w14:textId="77777777" w:rsidR="00700E3D" w:rsidRPr="00B326CC" w:rsidRDefault="00700E3D" w:rsidP="00B326CC">
      <w:pPr>
        <w:ind w:left="851"/>
        <w:rPr>
          <w:sz w:val="24"/>
          <w:szCs w:val="24"/>
          <w:u w:val="single"/>
        </w:rPr>
      </w:pPr>
      <w:r w:rsidRPr="00B326CC">
        <w:rPr>
          <w:sz w:val="24"/>
          <w:szCs w:val="24"/>
          <w:u w:val="single"/>
        </w:rPr>
        <w:t>Mave-tarmkanalen</w:t>
      </w:r>
    </w:p>
    <w:p w14:paraId="26527AD7" w14:textId="77777777" w:rsidR="00700E3D" w:rsidRPr="00B326CC" w:rsidRDefault="00700E3D" w:rsidP="00B326CC">
      <w:pPr>
        <w:ind w:left="851"/>
        <w:rPr>
          <w:sz w:val="24"/>
          <w:szCs w:val="24"/>
        </w:rPr>
      </w:pPr>
      <w:r w:rsidRPr="00B326CC">
        <w:rPr>
          <w:sz w:val="24"/>
          <w:szCs w:val="24"/>
        </w:rPr>
        <w:t>Almindelig: Obstipation, flatulens, dyspepsi, kvalme, diarré.</w:t>
      </w:r>
    </w:p>
    <w:p w14:paraId="453F5B2E" w14:textId="77777777" w:rsidR="00700E3D" w:rsidRPr="00B326CC" w:rsidRDefault="00700E3D" w:rsidP="00B326CC">
      <w:pPr>
        <w:ind w:left="851"/>
        <w:rPr>
          <w:sz w:val="24"/>
          <w:szCs w:val="24"/>
        </w:rPr>
      </w:pPr>
      <w:r w:rsidRPr="00B326CC">
        <w:rPr>
          <w:sz w:val="24"/>
          <w:szCs w:val="24"/>
        </w:rPr>
        <w:t>Ikke almindelig: Opkastning, abdominalsmerter, ructus, pancreatitis.</w:t>
      </w:r>
    </w:p>
    <w:p w14:paraId="2A99BBB8" w14:textId="77777777" w:rsidR="00700E3D" w:rsidRPr="00B326CC" w:rsidRDefault="00700E3D" w:rsidP="00B326CC">
      <w:pPr>
        <w:ind w:left="851"/>
        <w:rPr>
          <w:sz w:val="24"/>
          <w:szCs w:val="24"/>
        </w:rPr>
      </w:pPr>
    </w:p>
    <w:p w14:paraId="66C34AAC" w14:textId="77777777" w:rsidR="00700E3D" w:rsidRPr="00B326CC" w:rsidRDefault="00700E3D" w:rsidP="00B326CC">
      <w:pPr>
        <w:ind w:left="851"/>
        <w:rPr>
          <w:sz w:val="24"/>
          <w:szCs w:val="24"/>
          <w:u w:val="single"/>
        </w:rPr>
      </w:pPr>
      <w:r w:rsidRPr="00B326CC">
        <w:rPr>
          <w:sz w:val="24"/>
          <w:szCs w:val="24"/>
          <w:u w:val="single"/>
        </w:rPr>
        <w:t>Lever- og galdeveje</w:t>
      </w:r>
    </w:p>
    <w:p w14:paraId="6D14979A" w14:textId="77777777" w:rsidR="00700E3D" w:rsidRPr="00B326CC" w:rsidRDefault="00700E3D" w:rsidP="00B326CC">
      <w:pPr>
        <w:ind w:left="851"/>
        <w:rPr>
          <w:sz w:val="24"/>
          <w:szCs w:val="24"/>
        </w:rPr>
      </w:pPr>
      <w:r w:rsidRPr="00B326CC">
        <w:rPr>
          <w:sz w:val="24"/>
          <w:szCs w:val="24"/>
        </w:rPr>
        <w:t>Ikke almindelig: Hepatitis.</w:t>
      </w:r>
    </w:p>
    <w:p w14:paraId="4A08D718" w14:textId="77777777" w:rsidR="00700E3D" w:rsidRPr="00B326CC" w:rsidRDefault="00700E3D" w:rsidP="00B326CC">
      <w:pPr>
        <w:ind w:left="851"/>
        <w:rPr>
          <w:sz w:val="24"/>
          <w:szCs w:val="24"/>
        </w:rPr>
      </w:pPr>
      <w:r w:rsidRPr="00B326CC">
        <w:rPr>
          <w:sz w:val="24"/>
          <w:szCs w:val="24"/>
        </w:rPr>
        <w:t>Sjælden: Kolestase.</w:t>
      </w:r>
    </w:p>
    <w:p w14:paraId="5030A024" w14:textId="77777777" w:rsidR="00700E3D" w:rsidRPr="00B326CC" w:rsidRDefault="00700E3D" w:rsidP="00B326CC">
      <w:pPr>
        <w:ind w:left="851"/>
        <w:rPr>
          <w:sz w:val="24"/>
          <w:szCs w:val="24"/>
          <w:u w:val="single"/>
        </w:rPr>
      </w:pPr>
      <w:r w:rsidRPr="00B326CC">
        <w:rPr>
          <w:sz w:val="24"/>
          <w:szCs w:val="24"/>
        </w:rPr>
        <w:t>Meget sjælden: Leversvigt.</w:t>
      </w:r>
    </w:p>
    <w:p w14:paraId="747C588C" w14:textId="77777777" w:rsidR="00700E3D" w:rsidRPr="00B326CC" w:rsidRDefault="00700E3D" w:rsidP="00B326CC">
      <w:pPr>
        <w:ind w:left="851"/>
        <w:rPr>
          <w:sz w:val="24"/>
          <w:szCs w:val="24"/>
          <w:u w:val="single"/>
        </w:rPr>
      </w:pPr>
    </w:p>
    <w:p w14:paraId="615DDA09" w14:textId="77777777" w:rsidR="00700E3D" w:rsidRPr="00B326CC" w:rsidRDefault="00700E3D" w:rsidP="00B326CC">
      <w:pPr>
        <w:ind w:left="851"/>
        <w:rPr>
          <w:sz w:val="24"/>
          <w:szCs w:val="24"/>
          <w:u w:val="single"/>
        </w:rPr>
      </w:pPr>
      <w:r w:rsidRPr="00B326CC">
        <w:rPr>
          <w:sz w:val="24"/>
          <w:szCs w:val="24"/>
          <w:u w:val="single"/>
        </w:rPr>
        <w:t>Hud og subkutane væv</w:t>
      </w:r>
    </w:p>
    <w:p w14:paraId="688269C1" w14:textId="77777777" w:rsidR="00700E3D" w:rsidRPr="00B326CC" w:rsidRDefault="00700E3D" w:rsidP="00B326CC">
      <w:pPr>
        <w:ind w:left="851"/>
        <w:rPr>
          <w:sz w:val="24"/>
          <w:szCs w:val="24"/>
        </w:rPr>
      </w:pPr>
      <w:r w:rsidRPr="00B326CC">
        <w:rPr>
          <w:sz w:val="24"/>
          <w:szCs w:val="24"/>
        </w:rPr>
        <w:t>Ikke almindelig: Urticaria, hududslæt, kløe, alopeci.</w:t>
      </w:r>
    </w:p>
    <w:p w14:paraId="6E1FECD3" w14:textId="77777777" w:rsidR="00700E3D" w:rsidRPr="00B326CC" w:rsidRDefault="00700E3D" w:rsidP="00B326CC">
      <w:pPr>
        <w:ind w:left="851"/>
        <w:rPr>
          <w:sz w:val="24"/>
          <w:szCs w:val="24"/>
        </w:rPr>
      </w:pPr>
      <w:r w:rsidRPr="00B326CC">
        <w:rPr>
          <w:sz w:val="24"/>
          <w:szCs w:val="24"/>
        </w:rPr>
        <w:t xml:space="preserve">Sjælden: </w:t>
      </w:r>
      <w:r w:rsidRPr="00B326CC">
        <w:rPr>
          <w:bCs/>
          <w:sz w:val="24"/>
          <w:szCs w:val="24"/>
        </w:rPr>
        <w:t>Lichenoid lægemiddelreaktion,</w:t>
      </w:r>
      <w:r w:rsidRPr="00B326CC">
        <w:rPr>
          <w:b/>
          <w:bCs/>
          <w:sz w:val="24"/>
          <w:szCs w:val="24"/>
        </w:rPr>
        <w:t xml:space="preserve"> </w:t>
      </w:r>
      <w:r w:rsidRPr="00B326CC">
        <w:rPr>
          <w:sz w:val="24"/>
          <w:szCs w:val="24"/>
        </w:rPr>
        <w:t>Angioødem, bulløs dermatitis (herunder erythema multiforme, Stevens-Johnson syndrom og toksisk epidermal nekrolyse).</w:t>
      </w:r>
    </w:p>
    <w:p w14:paraId="59CD4114" w14:textId="77777777" w:rsidR="00700E3D" w:rsidRPr="00B326CC" w:rsidRDefault="00700E3D" w:rsidP="00B326CC">
      <w:pPr>
        <w:ind w:left="851"/>
        <w:rPr>
          <w:sz w:val="24"/>
          <w:szCs w:val="24"/>
        </w:rPr>
      </w:pPr>
    </w:p>
    <w:p w14:paraId="324681CB" w14:textId="77777777" w:rsidR="00700E3D" w:rsidRPr="00B326CC" w:rsidRDefault="00700E3D" w:rsidP="00B326CC">
      <w:pPr>
        <w:ind w:left="851"/>
        <w:rPr>
          <w:sz w:val="24"/>
          <w:szCs w:val="24"/>
          <w:u w:val="single"/>
        </w:rPr>
      </w:pPr>
      <w:r w:rsidRPr="00B326CC">
        <w:rPr>
          <w:sz w:val="24"/>
          <w:szCs w:val="24"/>
          <w:u w:val="single"/>
        </w:rPr>
        <w:t>Knogler, led, muskler og bindevæv</w:t>
      </w:r>
    </w:p>
    <w:p w14:paraId="55EE274E" w14:textId="77777777" w:rsidR="00700E3D" w:rsidRPr="00B326CC" w:rsidRDefault="00700E3D" w:rsidP="00B326CC">
      <w:pPr>
        <w:ind w:left="851"/>
        <w:rPr>
          <w:sz w:val="24"/>
          <w:szCs w:val="24"/>
        </w:rPr>
      </w:pPr>
      <w:r w:rsidRPr="00B326CC">
        <w:rPr>
          <w:sz w:val="24"/>
          <w:szCs w:val="24"/>
        </w:rPr>
        <w:t>Almindelig: Myalgi, artralgi, ekstremitetssmerter, muskelspasmer, hævede led, rygsmerter.</w:t>
      </w:r>
    </w:p>
    <w:p w14:paraId="2C66BE05" w14:textId="77777777" w:rsidR="00700E3D" w:rsidRPr="00B326CC" w:rsidRDefault="00700E3D" w:rsidP="00B326CC">
      <w:pPr>
        <w:ind w:left="851"/>
        <w:rPr>
          <w:sz w:val="24"/>
          <w:szCs w:val="24"/>
        </w:rPr>
      </w:pPr>
      <w:r w:rsidRPr="00B326CC">
        <w:rPr>
          <w:sz w:val="24"/>
          <w:szCs w:val="24"/>
        </w:rPr>
        <w:t>Ikke almindelig: Nakkesmerter, muskelsvaghed.</w:t>
      </w:r>
    </w:p>
    <w:p w14:paraId="7C9481C1" w14:textId="77777777" w:rsidR="00700E3D" w:rsidRPr="00B326CC" w:rsidRDefault="00700E3D" w:rsidP="00B326CC">
      <w:pPr>
        <w:ind w:left="851"/>
        <w:rPr>
          <w:sz w:val="24"/>
          <w:szCs w:val="24"/>
        </w:rPr>
      </w:pPr>
      <w:r w:rsidRPr="00B326CC">
        <w:rPr>
          <w:sz w:val="24"/>
          <w:szCs w:val="24"/>
        </w:rPr>
        <w:t xml:space="preserve">Sjælden: Myopati, myositis, rhabdomyolyse, muskelruptur, senelidelser herunder seneruptur. </w:t>
      </w:r>
    </w:p>
    <w:p w14:paraId="6842D54D" w14:textId="77777777" w:rsidR="00700E3D" w:rsidRPr="00B326CC" w:rsidRDefault="00700E3D" w:rsidP="00B326CC">
      <w:pPr>
        <w:ind w:left="851"/>
        <w:rPr>
          <w:sz w:val="24"/>
          <w:szCs w:val="24"/>
        </w:rPr>
      </w:pPr>
      <w:r w:rsidRPr="00B326CC">
        <w:rPr>
          <w:sz w:val="24"/>
          <w:szCs w:val="24"/>
        </w:rPr>
        <w:t>Meget sjælden: Lupus-lignende symptomer.</w:t>
      </w:r>
    </w:p>
    <w:p w14:paraId="66FDE57A" w14:textId="77777777" w:rsidR="00700E3D" w:rsidRPr="00B326CC" w:rsidRDefault="00700E3D" w:rsidP="00B326CC">
      <w:pPr>
        <w:ind w:left="851"/>
        <w:rPr>
          <w:sz w:val="24"/>
          <w:szCs w:val="24"/>
        </w:rPr>
      </w:pPr>
      <w:r w:rsidRPr="00B326CC">
        <w:rPr>
          <w:sz w:val="24"/>
          <w:szCs w:val="24"/>
        </w:rPr>
        <w:t>Ikke kendt: Immunmedieret nekrotiserende myopati (se pkt. 4.4).</w:t>
      </w:r>
    </w:p>
    <w:p w14:paraId="355978D9" w14:textId="77777777" w:rsidR="00700E3D" w:rsidRPr="00B326CC" w:rsidRDefault="00700E3D" w:rsidP="00B326CC">
      <w:pPr>
        <w:ind w:left="851"/>
        <w:rPr>
          <w:sz w:val="24"/>
          <w:szCs w:val="24"/>
        </w:rPr>
      </w:pPr>
    </w:p>
    <w:p w14:paraId="447DFC84" w14:textId="77777777" w:rsidR="00700E3D" w:rsidRPr="00B326CC" w:rsidRDefault="00700E3D" w:rsidP="00B326CC">
      <w:pPr>
        <w:ind w:left="851"/>
        <w:rPr>
          <w:sz w:val="24"/>
          <w:szCs w:val="24"/>
          <w:u w:val="single"/>
        </w:rPr>
      </w:pPr>
      <w:r w:rsidRPr="00B326CC">
        <w:rPr>
          <w:sz w:val="24"/>
          <w:szCs w:val="24"/>
          <w:u w:val="single"/>
        </w:rPr>
        <w:t>Det reproduktive system og mammae</w:t>
      </w:r>
    </w:p>
    <w:p w14:paraId="304D2C12" w14:textId="77777777" w:rsidR="00700E3D" w:rsidRPr="00B326CC" w:rsidRDefault="00700E3D" w:rsidP="00B326CC">
      <w:pPr>
        <w:ind w:left="851"/>
        <w:rPr>
          <w:sz w:val="24"/>
          <w:szCs w:val="24"/>
        </w:rPr>
      </w:pPr>
      <w:r w:rsidRPr="00B326CC">
        <w:rPr>
          <w:sz w:val="24"/>
          <w:szCs w:val="24"/>
        </w:rPr>
        <w:t>Meget sjælden: Gynækomasti.</w:t>
      </w:r>
    </w:p>
    <w:p w14:paraId="1BA07965" w14:textId="77777777" w:rsidR="00700E3D" w:rsidRPr="00B326CC" w:rsidRDefault="00700E3D" w:rsidP="00B326CC">
      <w:pPr>
        <w:ind w:left="851"/>
        <w:rPr>
          <w:sz w:val="24"/>
          <w:szCs w:val="24"/>
        </w:rPr>
      </w:pPr>
    </w:p>
    <w:p w14:paraId="765DDCC6" w14:textId="77777777" w:rsidR="00700E3D" w:rsidRPr="00B326CC" w:rsidRDefault="00700E3D" w:rsidP="00B326CC">
      <w:pPr>
        <w:ind w:left="851"/>
        <w:rPr>
          <w:sz w:val="24"/>
          <w:szCs w:val="24"/>
          <w:u w:val="single"/>
        </w:rPr>
      </w:pPr>
      <w:r w:rsidRPr="00B326CC">
        <w:rPr>
          <w:sz w:val="24"/>
          <w:szCs w:val="24"/>
          <w:u w:val="single"/>
        </w:rPr>
        <w:t>Almene symptomer og reaktioner på administrationsstedet</w:t>
      </w:r>
    </w:p>
    <w:p w14:paraId="09EB83E8" w14:textId="77777777" w:rsidR="00700E3D" w:rsidRPr="00B326CC" w:rsidRDefault="00700E3D" w:rsidP="00B326CC">
      <w:pPr>
        <w:ind w:left="851"/>
        <w:rPr>
          <w:sz w:val="24"/>
          <w:szCs w:val="24"/>
        </w:rPr>
      </w:pPr>
      <w:r w:rsidRPr="00B326CC">
        <w:rPr>
          <w:sz w:val="24"/>
          <w:szCs w:val="24"/>
        </w:rPr>
        <w:t>Ikke almindelig: Utilpashed, asteni, brystsmerter, perifært ødem, træthed, feber.</w:t>
      </w:r>
    </w:p>
    <w:p w14:paraId="2B300505" w14:textId="203BBDD7" w:rsidR="00700E3D" w:rsidRPr="00184F55" w:rsidRDefault="00700E3D" w:rsidP="00B326CC">
      <w:pPr>
        <w:ind w:left="851"/>
        <w:rPr>
          <w:sz w:val="24"/>
          <w:szCs w:val="24"/>
        </w:rPr>
      </w:pPr>
    </w:p>
    <w:p w14:paraId="6C3D4AF5" w14:textId="77777777" w:rsidR="00700E3D" w:rsidRPr="00B326CC" w:rsidRDefault="00700E3D" w:rsidP="00B326CC">
      <w:pPr>
        <w:ind w:left="851"/>
        <w:rPr>
          <w:sz w:val="24"/>
          <w:szCs w:val="24"/>
          <w:u w:val="single"/>
        </w:rPr>
      </w:pPr>
      <w:r w:rsidRPr="00B326CC">
        <w:rPr>
          <w:sz w:val="24"/>
          <w:szCs w:val="24"/>
          <w:u w:val="single"/>
        </w:rPr>
        <w:t>Undersøgelser</w:t>
      </w:r>
    </w:p>
    <w:p w14:paraId="06719769" w14:textId="77777777" w:rsidR="00700E3D" w:rsidRPr="00B326CC" w:rsidRDefault="00700E3D" w:rsidP="00B326CC">
      <w:pPr>
        <w:ind w:left="851"/>
        <w:rPr>
          <w:sz w:val="24"/>
          <w:szCs w:val="24"/>
        </w:rPr>
      </w:pPr>
      <w:r w:rsidRPr="00B326CC">
        <w:rPr>
          <w:sz w:val="24"/>
          <w:szCs w:val="24"/>
        </w:rPr>
        <w:t>Almindelig: Unormale leverfunktionsprøver, forhøjet kreatinkinase i blodet.</w:t>
      </w:r>
    </w:p>
    <w:p w14:paraId="4ECA5B1B" w14:textId="77777777" w:rsidR="00700E3D" w:rsidRPr="00B326CC" w:rsidRDefault="00700E3D" w:rsidP="00B326CC">
      <w:pPr>
        <w:ind w:left="851"/>
        <w:rPr>
          <w:sz w:val="24"/>
          <w:szCs w:val="24"/>
        </w:rPr>
      </w:pPr>
      <w:r w:rsidRPr="00B326CC">
        <w:rPr>
          <w:sz w:val="24"/>
          <w:szCs w:val="24"/>
        </w:rPr>
        <w:t>Ikke almindelig: Leukocyturi.</w:t>
      </w:r>
    </w:p>
    <w:p w14:paraId="4415EAFB" w14:textId="77777777" w:rsidR="00700E3D" w:rsidRPr="00B326CC" w:rsidRDefault="00700E3D" w:rsidP="00B326CC">
      <w:pPr>
        <w:ind w:left="851"/>
        <w:rPr>
          <w:sz w:val="24"/>
          <w:szCs w:val="24"/>
        </w:rPr>
      </w:pPr>
    </w:p>
    <w:p w14:paraId="17E486AA" w14:textId="77777777" w:rsidR="00700E3D" w:rsidRPr="00B326CC" w:rsidRDefault="00700E3D" w:rsidP="00B326CC">
      <w:pPr>
        <w:ind w:left="851"/>
        <w:rPr>
          <w:sz w:val="24"/>
          <w:szCs w:val="24"/>
        </w:rPr>
      </w:pPr>
      <w:r w:rsidRPr="00B326CC">
        <w:rPr>
          <w:sz w:val="24"/>
          <w:szCs w:val="24"/>
        </w:rPr>
        <w:t xml:space="preserve">Som for andre HMG-CoA-reduktasehæmmere er der blevet rapporteret om forhøjede serum-transaminaser hos patienter, der behandles med atorvastatin. Disse ændringer er sædvanligvis milde og forbigående og fører ikke til afbrydelse af behandlingen. Klinisk </w:t>
      </w:r>
      <w:r w:rsidRPr="00B326CC">
        <w:rPr>
          <w:sz w:val="24"/>
          <w:szCs w:val="24"/>
        </w:rPr>
        <w:lastRenderedPageBreak/>
        <w:t>relevante (&gt;3 gange den øvre referenceværdi) forhøjelser i serum-transaminaser er set hos 0,8 % af de patienter, som behandles med atorvastatin. Disse forhøjelser var dosisafhængige og var reversible hos alle patienter.</w:t>
      </w:r>
    </w:p>
    <w:p w14:paraId="350ED551" w14:textId="77777777" w:rsidR="00700E3D" w:rsidRPr="00B326CC" w:rsidRDefault="00700E3D" w:rsidP="00B326CC">
      <w:pPr>
        <w:ind w:left="851"/>
        <w:rPr>
          <w:sz w:val="24"/>
          <w:szCs w:val="24"/>
        </w:rPr>
      </w:pPr>
    </w:p>
    <w:p w14:paraId="151A48B0" w14:textId="77777777" w:rsidR="00700E3D" w:rsidRPr="00B326CC" w:rsidRDefault="00700E3D" w:rsidP="00B326CC">
      <w:pPr>
        <w:ind w:left="851"/>
        <w:rPr>
          <w:sz w:val="24"/>
          <w:szCs w:val="24"/>
        </w:rPr>
      </w:pPr>
      <w:r w:rsidRPr="00B326CC">
        <w:rPr>
          <w:sz w:val="24"/>
          <w:szCs w:val="24"/>
        </w:rPr>
        <w:t>Forhøjet serum-kreatinkinase (CK)-niveau på mere end 3 gange den øvre referenceværdi er set hos 2,5 % af de patienter, som behandles med atorvastatin, hvilket svarer til andre HMG-CoA-reduktasehæmmere i kliniske studier. Niveauer på mere end 10 gange den øvre reference</w:t>
      </w:r>
      <w:r w:rsidRPr="00B326CC">
        <w:rPr>
          <w:sz w:val="24"/>
          <w:szCs w:val="24"/>
        </w:rPr>
        <w:softHyphen/>
        <w:t>værdi er set hos 0,4 % af de atorvastatin-behandlede patienter (se pkt. 4.4).</w:t>
      </w:r>
    </w:p>
    <w:p w14:paraId="2C634D9F" w14:textId="77777777" w:rsidR="00700E3D" w:rsidRPr="00B326CC" w:rsidRDefault="00700E3D" w:rsidP="00B326CC">
      <w:pPr>
        <w:ind w:left="851"/>
        <w:rPr>
          <w:noProof/>
          <w:sz w:val="24"/>
          <w:szCs w:val="24"/>
          <w:u w:val="single"/>
        </w:rPr>
      </w:pPr>
    </w:p>
    <w:p w14:paraId="78A5A3C0" w14:textId="77777777" w:rsidR="00700E3D" w:rsidRPr="00B326CC" w:rsidRDefault="00700E3D" w:rsidP="00B326CC">
      <w:pPr>
        <w:ind w:left="851"/>
        <w:rPr>
          <w:noProof/>
          <w:sz w:val="24"/>
          <w:szCs w:val="24"/>
          <w:u w:val="single"/>
        </w:rPr>
      </w:pPr>
      <w:r w:rsidRPr="00B326CC">
        <w:rPr>
          <w:noProof/>
          <w:sz w:val="24"/>
          <w:szCs w:val="24"/>
          <w:u w:val="single"/>
        </w:rPr>
        <w:t>Pædiatrisk population</w:t>
      </w:r>
    </w:p>
    <w:p w14:paraId="0587F889" w14:textId="77777777" w:rsidR="00700E3D" w:rsidRPr="00B326CC" w:rsidRDefault="00700E3D" w:rsidP="00B326CC">
      <w:pPr>
        <w:ind w:left="851"/>
        <w:rPr>
          <w:noProof/>
          <w:sz w:val="24"/>
          <w:szCs w:val="24"/>
        </w:rPr>
      </w:pPr>
      <w:r w:rsidRPr="00B326CC">
        <w:rPr>
          <w:noProof/>
          <w:sz w:val="24"/>
          <w:szCs w:val="24"/>
        </w:rPr>
        <w:t>Pædiatriske patienter i alderen 10-17 år, der blev behandlet med atorvastatin havde en bivirkningsprofil lignende den, som blev set hos patienter, der fik placebo. Den hyppigste bivirkning i begge grupper uanset kausalitetsvurdering var infektion. I et 3-årigt klinisk forsøg, der vurderede den overordnede modning og udvikling, Tanner stadie samt måling af højde og vægt, blev der ikke set nogen klinisk signifikant indvirken på vækst og seksuel modning. Sikkerheds- og tolerabilitetsprofilen hos pædiatriske patienter var tilsvarende den kendte sikkerhedsprofil for atorvastatin hos voksne patienter.</w:t>
      </w:r>
    </w:p>
    <w:p w14:paraId="4C5655F1" w14:textId="77777777" w:rsidR="00700E3D" w:rsidRPr="00B326CC" w:rsidRDefault="00700E3D" w:rsidP="00B326CC">
      <w:pPr>
        <w:ind w:left="851"/>
        <w:rPr>
          <w:noProof/>
          <w:sz w:val="24"/>
          <w:szCs w:val="24"/>
        </w:rPr>
      </w:pPr>
    </w:p>
    <w:p w14:paraId="272BE4E8" w14:textId="77777777" w:rsidR="00700E3D" w:rsidRPr="00B326CC" w:rsidRDefault="00700E3D" w:rsidP="00B326CC">
      <w:pPr>
        <w:ind w:left="851"/>
        <w:rPr>
          <w:noProof/>
          <w:sz w:val="24"/>
          <w:szCs w:val="24"/>
        </w:rPr>
      </w:pPr>
      <w:r w:rsidRPr="00B326CC">
        <w:rPr>
          <w:noProof/>
          <w:sz w:val="24"/>
          <w:szCs w:val="24"/>
        </w:rPr>
        <w:t>Den kliniske sikkerhedsdatabase indeholder data for 520 pædiatriske patienter, der fik atorvastatin. Heriblandt var 7 patienter &lt; 6 år, 121 patienter var mellem 6 og 9 år og 392 patienter var mellem 10 og 17 år.</w:t>
      </w:r>
      <w:r w:rsidRPr="00B326CC">
        <w:rPr>
          <w:sz w:val="24"/>
          <w:szCs w:val="24"/>
        </w:rPr>
        <w:t xml:space="preserve"> Ud fra de tilgængelige data er frekvens, type og alvorlighed af bivirkningerne hos børn de samme som hos voksne.</w:t>
      </w:r>
    </w:p>
    <w:p w14:paraId="59F95067" w14:textId="77777777" w:rsidR="00700E3D" w:rsidRPr="00B326CC" w:rsidRDefault="00700E3D" w:rsidP="00B326CC">
      <w:pPr>
        <w:ind w:left="851"/>
        <w:rPr>
          <w:noProof/>
          <w:sz w:val="24"/>
          <w:szCs w:val="24"/>
        </w:rPr>
      </w:pPr>
    </w:p>
    <w:p w14:paraId="4C8E5B21" w14:textId="77777777" w:rsidR="00700E3D" w:rsidRPr="00B326CC" w:rsidRDefault="00700E3D" w:rsidP="00B326CC">
      <w:pPr>
        <w:ind w:left="851"/>
        <w:rPr>
          <w:rFonts w:eastAsia="TimesNewRoman"/>
          <w:sz w:val="24"/>
          <w:szCs w:val="24"/>
          <w:u w:val="single"/>
          <w:lang w:eastAsia="en-GB"/>
        </w:rPr>
      </w:pPr>
      <w:r w:rsidRPr="00B326CC">
        <w:rPr>
          <w:rFonts w:eastAsia="TimesNewRoman"/>
          <w:sz w:val="24"/>
          <w:szCs w:val="24"/>
          <w:u w:val="single"/>
          <w:lang w:eastAsia="en-GB"/>
        </w:rPr>
        <w:t>Følgende bivirkninger er rapporteret ved brug af nogle statiner:</w:t>
      </w:r>
    </w:p>
    <w:p w14:paraId="0C4AE76B" w14:textId="77777777" w:rsidR="00700E3D" w:rsidRPr="00184F55" w:rsidRDefault="00700E3D" w:rsidP="00184F55">
      <w:pPr>
        <w:pStyle w:val="Listeafsnit"/>
        <w:numPr>
          <w:ilvl w:val="0"/>
          <w:numId w:val="12"/>
        </w:numPr>
        <w:ind w:left="1276" w:hanging="425"/>
        <w:rPr>
          <w:rFonts w:eastAsia="TimesNewRoman"/>
          <w:sz w:val="24"/>
          <w:szCs w:val="24"/>
          <w:lang w:eastAsia="en-GB"/>
        </w:rPr>
      </w:pPr>
      <w:r w:rsidRPr="00184F55">
        <w:rPr>
          <w:rFonts w:eastAsia="TimesNewRoman"/>
          <w:sz w:val="24"/>
          <w:szCs w:val="24"/>
          <w:lang w:eastAsia="en-GB"/>
        </w:rPr>
        <w:t>Seksuel dysfunktion</w:t>
      </w:r>
    </w:p>
    <w:p w14:paraId="309CB2F6" w14:textId="77777777" w:rsidR="00700E3D" w:rsidRPr="00184F55" w:rsidRDefault="00700E3D" w:rsidP="00184F55">
      <w:pPr>
        <w:pStyle w:val="Listeafsnit"/>
        <w:numPr>
          <w:ilvl w:val="0"/>
          <w:numId w:val="12"/>
        </w:numPr>
        <w:ind w:left="1276" w:hanging="425"/>
        <w:rPr>
          <w:rFonts w:eastAsia="TimesNewRoman"/>
          <w:sz w:val="24"/>
          <w:szCs w:val="24"/>
          <w:lang w:eastAsia="en-GB"/>
        </w:rPr>
      </w:pPr>
      <w:r w:rsidRPr="00184F55">
        <w:rPr>
          <w:rFonts w:eastAsia="TimesNewRoman"/>
          <w:sz w:val="24"/>
          <w:szCs w:val="24"/>
          <w:lang w:eastAsia="en-GB"/>
        </w:rPr>
        <w:t>Depression</w:t>
      </w:r>
    </w:p>
    <w:p w14:paraId="068A5EF6" w14:textId="77777777" w:rsidR="00700E3D" w:rsidRPr="00184F55" w:rsidRDefault="00700E3D" w:rsidP="00184F55">
      <w:pPr>
        <w:pStyle w:val="Listeafsnit"/>
        <w:numPr>
          <w:ilvl w:val="0"/>
          <w:numId w:val="12"/>
        </w:numPr>
        <w:ind w:left="1276" w:hanging="425"/>
        <w:rPr>
          <w:rFonts w:eastAsia="TimesNewRoman"/>
          <w:sz w:val="24"/>
          <w:szCs w:val="24"/>
          <w:lang w:eastAsia="en-GB"/>
        </w:rPr>
      </w:pPr>
      <w:r w:rsidRPr="00184F55">
        <w:rPr>
          <w:rFonts w:eastAsia="TimesNewRoman"/>
          <w:sz w:val="24"/>
          <w:szCs w:val="24"/>
          <w:lang w:eastAsia="en-GB"/>
        </w:rPr>
        <w:t>Sjældne tilfælde af interstitiel lungesygdom, særligt ved langtidsbrug (se pkt. 4.4)</w:t>
      </w:r>
    </w:p>
    <w:p w14:paraId="0569C3CF" w14:textId="77777777" w:rsidR="00700E3D" w:rsidRPr="00184F55" w:rsidRDefault="00700E3D" w:rsidP="00184F55">
      <w:pPr>
        <w:pStyle w:val="Listeafsnit"/>
        <w:numPr>
          <w:ilvl w:val="0"/>
          <w:numId w:val="12"/>
        </w:numPr>
        <w:ind w:left="1276" w:hanging="425"/>
        <w:rPr>
          <w:rFonts w:eastAsia="TimesNewRoman"/>
          <w:sz w:val="24"/>
          <w:szCs w:val="24"/>
          <w:lang w:eastAsia="en-GB"/>
        </w:rPr>
      </w:pPr>
      <w:r w:rsidRPr="00184F55">
        <w:rPr>
          <w:color w:val="000000"/>
          <w:sz w:val="24"/>
          <w:szCs w:val="24"/>
        </w:rPr>
        <w:t>Diabetes mellitus: Frekvensen vil afhænge af tilstedeværelse eller fravær af risikofaktorer (fasteglukose ≥ 5,6 mmol/l, BMI&gt; 30 kg/m</w:t>
      </w:r>
      <w:r w:rsidRPr="00184F55">
        <w:rPr>
          <w:color w:val="000000"/>
          <w:sz w:val="24"/>
          <w:szCs w:val="24"/>
          <w:vertAlign w:val="superscript"/>
        </w:rPr>
        <w:t>2</w:t>
      </w:r>
      <w:r w:rsidRPr="00184F55">
        <w:rPr>
          <w:color w:val="000000"/>
          <w:sz w:val="24"/>
          <w:szCs w:val="24"/>
        </w:rPr>
        <w:t xml:space="preserve">, forhøjede triglycerider, forhøjet blodtryk i anamnesen) </w:t>
      </w:r>
    </w:p>
    <w:p w14:paraId="458997C4" w14:textId="77777777" w:rsidR="00700E3D" w:rsidRPr="00B326CC" w:rsidRDefault="00700E3D" w:rsidP="00B326CC">
      <w:pPr>
        <w:ind w:left="851"/>
        <w:rPr>
          <w:sz w:val="24"/>
          <w:szCs w:val="24"/>
          <w:lang w:eastAsia="da-DK"/>
        </w:rPr>
      </w:pPr>
    </w:p>
    <w:p w14:paraId="3C01C3CA" w14:textId="77777777" w:rsidR="00184F55" w:rsidRDefault="00184F55" w:rsidP="00184F55">
      <w:pPr>
        <w:autoSpaceDE w:val="0"/>
        <w:autoSpaceDN w:val="0"/>
        <w:ind w:left="851"/>
        <w:rPr>
          <w:sz w:val="24"/>
          <w:szCs w:val="24"/>
          <w:u w:val="single"/>
        </w:rPr>
      </w:pPr>
      <w:r>
        <w:rPr>
          <w:sz w:val="24"/>
          <w:szCs w:val="24"/>
          <w:u w:val="single"/>
        </w:rPr>
        <w:t>Indberetning af formodede bivirkninger</w:t>
      </w:r>
    </w:p>
    <w:p w14:paraId="2AC0E896" w14:textId="77777777" w:rsidR="00184F55" w:rsidRDefault="00184F55" w:rsidP="00184F55">
      <w:pPr>
        <w:ind w:left="851"/>
        <w:rPr>
          <w:sz w:val="24"/>
          <w:szCs w:val="24"/>
        </w:rPr>
      </w:pPr>
      <w:r>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45A791EB" w14:textId="77777777" w:rsidR="00184F55" w:rsidRDefault="00184F55" w:rsidP="00184F55">
      <w:pPr>
        <w:tabs>
          <w:tab w:val="left" w:pos="2440"/>
        </w:tabs>
        <w:ind w:left="851"/>
        <w:rPr>
          <w:sz w:val="24"/>
          <w:szCs w:val="24"/>
        </w:rPr>
      </w:pPr>
    </w:p>
    <w:p w14:paraId="4895AC87" w14:textId="77777777" w:rsidR="00184F55" w:rsidRDefault="00184F55" w:rsidP="00184F55">
      <w:pPr>
        <w:ind w:left="851"/>
        <w:rPr>
          <w:sz w:val="24"/>
          <w:szCs w:val="24"/>
        </w:rPr>
      </w:pPr>
      <w:r>
        <w:rPr>
          <w:sz w:val="24"/>
          <w:szCs w:val="24"/>
        </w:rPr>
        <w:t>Lægemiddelstyrelsen</w:t>
      </w:r>
    </w:p>
    <w:p w14:paraId="31088DD0" w14:textId="77777777" w:rsidR="00184F55" w:rsidRDefault="00184F55" w:rsidP="00184F55">
      <w:pPr>
        <w:ind w:left="851"/>
        <w:rPr>
          <w:sz w:val="24"/>
          <w:szCs w:val="24"/>
        </w:rPr>
      </w:pPr>
      <w:r>
        <w:rPr>
          <w:sz w:val="24"/>
          <w:szCs w:val="24"/>
        </w:rPr>
        <w:t>Axel Heides Gade 1</w:t>
      </w:r>
    </w:p>
    <w:p w14:paraId="30352514" w14:textId="77777777" w:rsidR="00184F55" w:rsidRDefault="00184F55" w:rsidP="00184F55">
      <w:pPr>
        <w:ind w:left="851"/>
        <w:rPr>
          <w:sz w:val="24"/>
          <w:szCs w:val="24"/>
        </w:rPr>
      </w:pPr>
      <w:r>
        <w:rPr>
          <w:sz w:val="24"/>
          <w:szCs w:val="24"/>
        </w:rPr>
        <w:t>DK-2300 København S</w:t>
      </w:r>
    </w:p>
    <w:p w14:paraId="01DC32CE" w14:textId="77777777" w:rsidR="00184F55" w:rsidRDefault="00184F55" w:rsidP="00184F55">
      <w:pPr>
        <w:ind w:left="851"/>
        <w:rPr>
          <w:sz w:val="24"/>
          <w:szCs w:val="24"/>
        </w:rPr>
      </w:pPr>
      <w:r>
        <w:rPr>
          <w:sz w:val="24"/>
          <w:szCs w:val="24"/>
        </w:rPr>
        <w:t xml:space="preserve">Websted: </w:t>
      </w:r>
      <w:hyperlink r:id="rId8" w:history="1">
        <w:r>
          <w:rPr>
            <w:rStyle w:val="Hyperlink"/>
            <w:sz w:val="24"/>
            <w:szCs w:val="24"/>
          </w:rPr>
          <w:t>www.meldenbivirkning.dk</w:t>
        </w:r>
      </w:hyperlink>
    </w:p>
    <w:p w14:paraId="4E945A56" w14:textId="77777777" w:rsidR="009260DE" w:rsidRPr="00B326CC" w:rsidRDefault="009260DE" w:rsidP="00A10294">
      <w:pPr>
        <w:tabs>
          <w:tab w:val="left" w:pos="851"/>
        </w:tabs>
        <w:ind w:left="851"/>
        <w:rPr>
          <w:sz w:val="24"/>
          <w:szCs w:val="24"/>
        </w:rPr>
      </w:pPr>
    </w:p>
    <w:p w14:paraId="2C5A6305" w14:textId="77777777" w:rsidR="009260DE" w:rsidRPr="00B326CC" w:rsidRDefault="009260DE" w:rsidP="009260DE">
      <w:pPr>
        <w:tabs>
          <w:tab w:val="left" w:pos="851"/>
        </w:tabs>
        <w:ind w:left="851" w:hanging="851"/>
        <w:rPr>
          <w:b/>
          <w:sz w:val="24"/>
          <w:szCs w:val="24"/>
        </w:rPr>
      </w:pPr>
      <w:r w:rsidRPr="00B326CC">
        <w:rPr>
          <w:b/>
          <w:sz w:val="24"/>
          <w:szCs w:val="24"/>
        </w:rPr>
        <w:t>4.9</w:t>
      </w:r>
      <w:r w:rsidRPr="00B326CC">
        <w:rPr>
          <w:b/>
          <w:sz w:val="24"/>
          <w:szCs w:val="24"/>
        </w:rPr>
        <w:tab/>
        <w:t>Overdosering</w:t>
      </w:r>
    </w:p>
    <w:p w14:paraId="73B6F30D" w14:textId="77777777" w:rsidR="00700E3D" w:rsidRPr="00B326CC" w:rsidRDefault="00700E3D" w:rsidP="00B326CC">
      <w:pPr>
        <w:ind w:left="851"/>
        <w:rPr>
          <w:sz w:val="24"/>
          <w:szCs w:val="24"/>
          <w:lang w:eastAsia="da-DK"/>
        </w:rPr>
      </w:pPr>
      <w:r w:rsidRPr="00B326CC">
        <w:rPr>
          <w:sz w:val="24"/>
          <w:szCs w:val="24"/>
        </w:rPr>
        <w:t>Der findes ingen specifik behandling af overdosering med atorvastatin. I tilfælde af overdosering skal patienten behandles symptomatisk, og de nødvendige understøttende forholdsregler institueres. Leverfunktionsmålinger og serum-CK-niveauet bør monitoreres. På grund af udpræget binding af atorvastatin til plasmaproteiner forventes hæmodialyse ikke at forhøje atorvastatins clearance signifikant.</w:t>
      </w:r>
    </w:p>
    <w:p w14:paraId="5C3AACF7" w14:textId="77777777" w:rsidR="009260DE" w:rsidRPr="00B326CC" w:rsidRDefault="009260DE" w:rsidP="009260DE">
      <w:pPr>
        <w:tabs>
          <w:tab w:val="left" w:pos="851"/>
        </w:tabs>
        <w:ind w:left="851"/>
        <w:rPr>
          <w:sz w:val="24"/>
          <w:szCs w:val="24"/>
        </w:rPr>
      </w:pPr>
    </w:p>
    <w:p w14:paraId="520A5E5D" w14:textId="77777777" w:rsidR="009260DE" w:rsidRPr="00B326CC" w:rsidRDefault="009260DE" w:rsidP="009260DE">
      <w:pPr>
        <w:tabs>
          <w:tab w:val="left" w:pos="851"/>
        </w:tabs>
        <w:ind w:left="851" w:hanging="851"/>
        <w:rPr>
          <w:b/>
          <w:sz w:val="24"/>
          <w:szCs w:val="24"/>
        </w:rPr>
      </w:pPr>
      <w:r w:rsidRPr="00B326CC">
        <w:rPr>
          <w:b/>
          <w:sz w:val="24"/>
          <w:szCs w:val="24"/>
        </w:rPr>
        <w:t>4.10</w:t>
      </w:r>
      <w:r w:rsidRPr="00B326CC">
        <w:rPr>
          <w:b/>
          <w:sz w:val="24"/>
          <w:szCs w:val="24"/>
        </w:rPr>
        <w:tab/>
        <w:t>Udlevering</w:t>
      </w:r>
    </w:p>
    <w:p w14:paraId="72D2FF6E" w14:textId="481B0714" w:rsidR="009260DE" w:rsidRPr="00B326CC" w:rsidRDefault="00184F55" w:rsidP="009260DE">
      <w:pPr>
        <w:tabs>
          <w:tab w:val="left" w:pos="851"/>
        </w:tabs>
        <w:ind w:left="851"/>
        <w:rPr>
          <w:sz w:val="24"/>
          <w:szCs w:val="24"/>
        </w:rPr>
      </w:pPr>
      <w:r>
        <w:rPr>
          <w:sz w:val="24"/>
          <w:szCs w:val="24"/>
        </w:rPr>
        <w:t>B</w:t>
      </w:r>
    </w:p>
    <w:p w14:paraId="239E2383" w14:textId="77777777" w:rsidR="009260DE" w:rsidRPr="00B326CC" w:rsidRDefault="009260DE" w:rsidP="009260DE">
      <w:pPr>
        <w:tabs>
          <w:tab w:val="left" w:pos="851"/>
        </w:tabs>
        <w:ind w:left="851"/>
        <w:rPr>
          <w:sz w:val="24"/>
          <w:szCs w:val="24"/>
        </w:rPr>
      </w:pPr>
    </w:p>
    <w:p w14:paraId="04C51882" w14:textId="77777777" w:rsidR="009260DE" w:rsidRPr="00B326CC" w:rsidRDefault="009260DE" w:rsidP="009260DE">
      <w:pPr>
        <w:tabs>
          <w:tab w:val="left" w:pos="851"/>
        </w:tabs>
        <w:ind w:left="851"/>
        <w:rPr>
          <w:sz w:val="24"/>
          <w:szCs w:val="24"/>
        </w:rPr>
      </w:pPr>
    </w:p>
    <w:p w14:paraId="1849E462" w14:textId="77777777" w:rsidR="009260DE" w:rsidRPr="00B326CC" w:rsidRDefault="009260DE" w:rsidP="009260DE">
      <w:pPr>
        <w:tabs>
          <w:tab w:val="left" w:pos="851"/>
        </w:tabs>
        <w:ind w:left="851" w:hanging="851"/>
        <w:rPr>
          <w:b/>
          <w:sz w:val="24"/>
          <w:szCs w:val="24"/>
        </w:rPr>
      </w:pPr>
      <w:r w:rsidRPr="00B326CC">
        <w:rPr>
          <w:b/>
          <w:sz w:val="24"/>
          <w:szCs w:val="24"/>
        </w:rPr>
        <w:t>5.</w:t>
      </w:r>
      <w:r w:rsidRPr="00B326CC">
        <w:rPr>
          <w:b/>
          <w:sz w:val="24"/>
          <w:szCs w:val="24"/>
        </w:rPr>
        <w:tab/>
        <w:t>FARMAKOLOGISKE EGENSKABER</w:t>
      </w:r>
    </w:p>
    <w:p w14:paraId="65CB3D12" w14:textId="77777777" w:rsidR="009260DE" w:rsidRPr="00B326CC" w:rsidRDefault="009260DE" w:rsidP="009260DE">
      <w:pPr>
        <w:tabs>
          <w:tab w:val="left" w:pos="851"/>
        </w:tabs>
        <w:ind w:left="851"/>
        <w:rPr>
          <w:sz w:val="24"/>
          <w:szCs w:val="24"/>
        </w:rPr>
      </w:pPr>
    </w:p>
    <w:p w14:paraId="40F2C197" w14:textId="77777777" w:rsidR="009260DE" w:rsidRPr="00B326CC" w:rsidRDefault="009260DE" w:rsidP="009260DE">
      <w:pPr>
        <w:tabs>
          <w:tab w:val="num" w:pos="851"/>
        </w:tabs>
        <w:ind w:left="851" w:hanging="851"/>
        <w:rPr>
          <w:b/>
          <w:sz w:val="24"/>
          <w:szCs w:val="24"/>
        </w:rPr>
      </w:pPr>
      <w:r w:rsidRPr="00B326CC">
        <w:rPr>
          <w:b/>
          <w:sz w:val="24"/>
          <w:szCs w:val="24"/>
        </w:rPr>
        <w:t>5.1</w:t>
      </w:r>
      <w:r w:rsidRPr="00B326CC">
        <w:rPr>
          <w:b/>
          <w:sz w:val="24"/>
          <w:szCs w:val="24"/>
        </w:rPr>
        <w:tab/>
        <w:t>Farmakodynamiske egenskaber</w:t>
      </w:r>
    </w:p>
    <w:p w14:paraId="09FD631B" w14:textId="721ED862" w:rsidR="00700E3D" w:rsidRPr="00B326CC" w:rsidRDefault="00700E3D" w:rsidP="00B326CC">
      <w:pPr>
        <w:ind w:left="851"/>
        <w:rPr>
          <w:spacing w:val="-3"/>
          <w:sz w:val="24"/>
          <w:szCs w:val="24"/>
          <w:lang w:eastAsia="da-DK"/>
        </w:rPr>
      </w:pPr>
      <w:r w:rsidRPr="00B326CC">
        <w:rPr>
          <w:spacing w:val="-3"/>
          <w:sz w:val="24"/>
          <w:szCs w:val="24"/>
        </w:rPr>
        <w:t>Farmakoterapeutisk gruppe: Lipid-modificerende midler, HMG-CoA reduktasehæmmere</w:t>
      </w:r>
      <w:r w:rsidR="00C663AE">
        <w:rPr>
          <w:spacing w:val="-3"/>
          <w:sz w:val="24"/>
          <w:szCs w:val="24"/>
        </w:rPr>
        <w:t>,</w:t>
      </w:r>
      <w:r w:rsidRPr="00B326CC">
        <w:rPr>
          <w:spacing w:val="-3"/>
          <w:sz w:val="24"/>
          <w:szCs w:val="24"/>
        </w:rPr>
        <w:t xml:space="preserve"> ATC</w:t>
      </w:r>
      <w:r w:rsidR="00C663AE">
        <w:rPr>
          <w:spacing w:val="-3"/>
          <w:sz w:val="24"/>
          <w:szCs w:val="24"/>
        </w:rPr>
        <w:t>-</w:t>
      </w:r>
      <w:r w:rsidRPr="00B326CC">
        <w:rPr>
          <w:spacing w:val="-3"/>
          <w:sz w:val="24"/>
          <w:szCs w:val="24"/>
        </w:rPr>
        <w:t>kode</w:t>
      </w:r>
      <w:r w:rsidR="00C663AE">
        <w:rPr>
          <w:spacing w:val="-3"/>
          <w:sz w:val="24"/>
          <w:szCs w:val="24"/>
        </w:rPr>
        <w:t>:</w:t>
      </w:r>
      <w:r w:rsidRPr="00B326CC">
        <w:rPr>
          <w:spacing w:val="-3"/>
          <w:sz w:val="24"/>
          <w:szCs w:val="24"/>
        </w:rPr>
        <w:t xml:space="preserve"> C10AA05.</w:t>
      </w:r>
    </w:p>
    <w:p w14:paraId="58CFC771" w14:textId="77777777" w:rsidR="00700E3D" w:rsidRPr="00B326CC" w:rsidRDefault="00700E3D" w:rsidP="00B326CC">
      <w:pPr>
        <w:ind w:left="851"/>
        <w:rPr>
          <w:spacing w:val="-3"/>
          <w:sz w:val="24"/>
          <w:szCs w:val="24"/>
        </w:rPr>
      </w:pPr>
    </w:p>
    <w:p w14:paraId="36232294" w14:textId="77777777" w:rsidR="00700E3D" w:rsidRPr="00B326CC" w:rsidRDefault="00700E3D" w:rsidP="00B326CC">
      <w:pPr>
        <w:ind w:left="851"/>
        <w:rPr>
          <w:spacing w:val="-3"/>
          <w:sz w:val="24"/>
          <w:szCs w:val="24"/>
        </w:rPr>
      </w:pPr>
      <w:r w:rsidRPr="00B326CC">
        <w:rPr>
          <w:spacing w:val="-3"/>
          <w:sz w:val="24"/>
          <w:szCs w:val="24"/>
        </w:rPr>
        <w:t xml:space="preserve">Atorvastatin er en selektiv, kompetitiv hæmmer af HMG-CoA-reduktase, det hastighedsbegrænsende enzym, som er ansvarlig for omdannelsen af 3-hydroxy-3-methyl-glutaryl-coenzym A til mevalonat, et forstadium til steroler, herunder kolesterol. Triglycerider og kolesterol i leveren inkorporeres i </w:t>
      </w:r>
      <w:r w:rsidRPr="00B326CC">
        <w:rPr>
          <w:i/>
          <w:spacing w:val="-3"/>
          <w:sz w:val="24"/>
          <w:szCs w:val="24"/>
        </w:rPr>
        <w:t>very low-density</w:t>
      </w:r>
      <w:r w:rsidRPr="00B326CC">
        <w:rPr>
          <w:spacing w:val="-3"/>
          <w:sz w:val="24"/>
          <w:szCs w:val="24"/>
        </w:rPr>
        <w:t xml:space="preserve"> lipoproteiner (VLDL) og frigøres til plasma med henblik på frigivelse til perifere væv. </w:t>
      </w:r>
      <w:r w:rsidRPr="00B326CC">
        <w:rPr>
          <w:i/>
          <w:spacing w:val="-3"/>
          <w:sz w:val="24"/>
          <w:szCs w:val="24"/>
        </w:rPr>
        <w:t>Low-density</w:t>
      </w:r>
      <w:r w:rsidRPr="00B326CC">
        <w:rPr>
          <w:spacing w:val="-3"/>
          <w:sz w:val="24"/>
          <w:szCs w:val="24"/>
        </w:rPr>
        <w:t xml:space="preserve"> lipoprotein (LDL) dannes fra VLDL og kataboliseres primært ved hjælp af receptorer med høj affinitet til LDL (LDL-receptorer).</w:t>
      </w:r>
    </w:p>
    <w:p w14:paraId="7CF24A26" w14:textId="77777777" w:rsidR="00700E3D" w:rsidRPr="00B326CC" w:rsidRDefault="00700E3D" w:rsidP="00B326CC">
      <w:pPr>
        <w:ind w:left="851"/>
        <w:rPr>
          <w:spacing w:val="-3"/>
          <w:sz w:val="24"/>
          <w:szCs w:val="24"/>
        </w:rPr>
      </w:pPr>
    </w:p>
    <w:p w14:paraId="76139175" w14:textId="77777777" w:rsidR="00700E3D" w:rsidRPr="00B326CC" w:rsidRDefault="00700E3D" w:rsidP="00B326CC">
      <w:pPr>
        <w:ind w:left="851"/>
        <w:rPr>
          <w:spacing w:val="-3"/>
          <w:sz w:val="24"/>
          <w:szCs w:val="24"/>
        </w:rPr>
      </w:pPr>
      <w:r w:rsidRPr="00B326CC">
        <w:rPr>
          <w:spacing w:val="-3"/>
          <w:sz w:val="24"/>
          <w:szCs w:val="24"/>
        </w:rPr>
        <w:t>Atorvastatin sænker plasma-kolesterol- og serum-lipoprotein-koncentrationen ved at hæmme HMG-CoA-reduktase og som følge deraf kolesterolbiosyntesen i leveren og øger antallet af hepatiske LDL-receptorer på celleoverfladen, hvilket fører til øget optagelse og katabolisering af LDL.</w:t>
      </w:r>
    </w:p>
    <w:p w14:paraId="67C026DE" w14:textId="77777777" w:rsidR="00700E3D" w:rsidRPr="00B326CC" w:rsidRDefault="00700E3D" w:rsidP="00B326CC">
      <w:pPr>
        <w:ind w:left="851"/>
        <w:rPr>
          <w:spacing w:val="-3"/>
          <w:sz w:val="24"/>
          <w:szCs w:val="24"/>
        </w:rPr>
      </w:pPr>
    </w:p>
    <w:p w14:paraId="51A00C1B" w14:textId="77777777" w:rsidR="00700E3D" w:rsidRPr="00B326CC" w:rsidRDefault="00700E3D" w:rsidP="00B326CC">
      <w:pPr>
        <w:ind w:left="851"/>
        <w:rPr>
          <w:spacing w:val="-3"/>
          <w:sz w:val="24"/>
          <w:szCs w:val="24"/>
        </w:rPr>
      </w:pPr>
      <w:r w:rsidRPr="00B326CC">
        <w:rPr>
          <w:spacing w:val="-3"/>
          <w:sz w:val="24"/>
          <w:szCs w:val="24"/>
        </w:rPr>
        <w:t>Atorvastatin reducerer LDL-produktionen og antallet af LDL-partikler. Atorvastatin giver en væsentlig og vedvarende forøgelse af LDL-receptoraktiviteten koblet med en fordelagtig ændring i kvaliteten af de cirkulerende LDL-partikler. Atorvastatin reducerer effektivt LDL-kolesterol hos patienter med homozygot familiær hyperkolesterolæmi, en patientgruppe, som sædvanligvis ikke har responderet på lipidsænkende behandling.</w:t>
      </w:r>
    </w:p>
    <w:p w14:paraId="03FD5283" w14:textId="77777777" w:rsidR="00700E3D" w:rsidRPr="00B326CC" w:rsidRDefault="00700E3D" w:rsidP="00B326CC">
      <w:pPr>
        <w:ind w:left="851"/>
        <w:rPr>
          <w:spacing w:val="-3"/>
          <w:sz w:val="24"/>
          <w:szCs w:val="24"/>
        </w:rPr>
      </w:pPr>
    </w:p>
    <w:p w14:paraId="285311E1" w14:textId="77777777" w:rsidR="00700E3D" w:rsidRPr="00B326CC" w:rsidRDefault="00700E3D" w:rsidP="00B326CC">
      <w:pPr>
        <w:ind w:left="851"/>
        <w:rPr>
          <w:spacing w:val="-3"/>
          <w:sz w:val="24"/>
          <w:szCs w:val="24"/>
        </w:rPr>
      </w:pPr>
      <w:r w:rsidRPr="00B326CC">
        <w:rPr>
          <w:spacing w:val="-3"/>
          <w:sz w:val="24"/>
          <w:szCs w:val="24"/>
        </w:rPr>
        <w:t>I et dosis-respons-studie reducerede atorvastatin koncentrationen af total-kolesterol (30-46 %), LDL-kolesterol (41-61 %), apolipoprotein B (34-50 %) og triglycerider (14-33 %), og forårsagede variable stigninger i HDL-kolesterol og apolipoprotein A1. Disse resultater er konsistente hos patienter med heterozygot familiær hyperkolesterolæmi, nonfamiliære former for hyperkolesterolæmi og kombineret hyperlipidæmi, herunder patienter med ikke-insulinkrævende diabetes mellitus.</w:t>
      </w:r>
    </w:p>
    <w:p w14:paraId="15E1B79D" w14:textId="77777777" w:rsidR="00700E3D" w:rsidRPr="00B326CC" w:rsidRDefault="00700E3D" w:rsidP="00B326CC">
      <w:pPr>
        <w:ind w:left="851"/>
        <w:rPr>
          <w:spacing w:val="-3"/>
          <w:sz w:val="24"/>
          <w:szCs w:val="24"/>
        </w:rPr>
      </w:pPr>
    </w:p>
    <w:p w14:paraId="0F4DB178" w14:textId="77777777" w:rsidR="00700E3D" w:rsidRPr="00B326CC" w:rsidRDefault="00700E3D" w:rsidP="00B326CC">
      <w:pPr>
        <w:ind w:left="851"/>
        <w:rPr>
          <w:spacing w:val="-3"/>
          <w:sz w:val="24"/>
          <w:szCs w:val="24"/>
        </w:rPr>
      </w:pPr>
      <w:r w:rsidRPr="00B326CC">
        <w:rPr>
          <w:spacing w:val="-3"/>
          <w:sz w:val="24"/>
          <w:szCs w:val="24"/>
        </w:rPr>
        <w:t xml:space="preserve">Der er vist, at reduktion i total-kolesterol, LDL-kolesterol og apolipoprotein B nedsætter risikoen for kardiovaskulære hændelser og kardiovaskulær mortalitet. </w:t>
      </w:r>
    </w:p>
    <w:p w14:paraId="329DFB3F" w14:textId="77777777" w:rsidR="00700E3D" w:rsidRPr="00B326CC" w:rsidRDefault="00700E3D" w:rsidP="00B326CC">
      <w:pPr>
        <w:ind w:left="851"/>
        <w:rPr>
          <w:spacing w:val="-3"/>
          <w:sz w:val="24"/>
          <w:szCs w:val="24"/>
        </w:rPr>
      </w:pPr>
    </w:p>
    <w:p w14:paraId="71BC71A1" w14:textId="77777777" w:rsidR="00700E3D" w:rsidRPr="00B326CC" w:rsidRDefault="00700E3D" w:rsidP="00B326CC">
      <w:pPr>
        <w:ind w:left="851"/>
        <w:rPr>
          <w:spacing w:val="-3"/>
          <w:sz w:val="24"/>
          <w:szCs w:val="24"/>
        </w:rPr>
      </w:pPr>
      <w:r w:rsidRPr="00B326CC">
        <w:rPr>
          <w:spacing w:val="-3"/>
          <w:sz w:val="24"/>
          <w:szCs w:val="24"/>
          <w:u w:val="single"/>
        </w:rPr>
        <w:t>Homozygot familiær hyperkolesterolæmi</w:t>
      </w:r>
    </w:p>
    <w:p w14:paraId="65603435" w14:textId="77777777" w:rsidR="00700E3D" w:rsidRPr="00B326CC" w:rsidRDefault="00700E3D" w:rsidP="00B326CC">
      <w:pPr>
        <w:ind w:left="851"/>
        <w:rPr>
          <w:spacing w:val="-3"/>
          <w:sz w:val="24"/>
          <w:szCs w:val="24"/>
        </w:rPr>
      </w:pPr>
      <w:r w:rsidRPr="00B326CC">
        <w:rPr>
          <w:spacing w:val="-3"/>
          <w:sz w:val="24"/>
          <w:szCs w:val="24"/>
        </w:rPr>
        <w:t>I et multicenter 8-ugers open-label compassionate-use klinisk forsøg med valgfri forlæng</w:t>
      </w:r>
      <w:r w:rsidRPr="00B326CC">
        <w:rPr>
          <w:spacing w:val="-3"/>
          <w:sz w:val="24"/>
          <w:szCs w:val="24"/>
        </w:rPr>
        <w:softHyphen/>
        <w:t>elsesfase af variable længde blev 335 patienter indrulleret. Heraf havde 89 patienter homo</w:t>
      </w:r>
      <w:r w:rsidRPr="00B326CC">
        <w:rPr>
          <w:spacing w:val="-3"/>
          <w:sz w:val="24"/>
          <w:szCs w:val="24"/>
        </w:rPr>
        <w:softHyphen/>
        <w:t>zygot familiær hyperkolesterolæmi. Hos disse patienter var den gennemsnitlige procentvise reduktion i LDL-kolesterol ca. 20%. Atorvastatin blev administreret i doser op til 80 mg/dag.</w:t>
      </w:r>
    </w:p>
    <w:p w14:paraId="36BFC5DF" w14:textId="77777777" w:rsidR="00700E3D" w:rsidRPr="00B326CC" w:rsidRDefault="00700E3D" w:rsidP="00B326CC">
      <w:pPr>
        <w:ind w:left="851"/>
        <w:rPr>
          <w:spacing w:val="-3"/>
          <w:sz w:val="24"/>
          <w:szCs w:val="24"/>
        </w:rPr>
      </w:pPr>
    </w:p>
    <w:p w14:paraId="7616D613" w14:textId="77777777" w:rsidR="00700E3D" w:rsidRPr="00B326CC" w:rsidRDefault="00700E3D" w:rsidP="00B326CC">
      <w:pPr>
        <w:ind w:left="851"/>
        <w:rPr>
          <w:spacing w:val="-3"/>
          <w:sz w:val="24"/>
          <w:szCs w:val="24"/>
          <w:u w:val="single"/>
        </w:rPr>
      </w:pPr>
      <w:r w:rsidRPr="00B326CC">
        <w:rPr>
          <w:spacing w:val="-3"/>
          <w:sz w:val="24"/>
          <w:szCs w:val="24"/>
          <w:u w:val="single"/>
        </w:rPr>
        <w:t>Aterosklerose</w:t>
      </w:r>
    </w:p>
    <w:p w14:paraId="651F7D7A" w14:textId="77777777" w:rsidR="00700E3D" w:rsidRPr="00B326CC" w:rsidRDefault="00700E3D" w:rsidP="00B326CC">
      <w:pPr>
        <w:ind w:left="851"/>
        <w:rPr>
          <w:spacing w:val="-3"/>
          <w:sz w:val="24"/>
          <w:szCs w:val="24"/>
        </w:rPr>
      </w:pPr>
      <w:r w:rsidRPr="00B326CC">
        <w:rPr>
          <w:spacing w:val="-3"/>
          <w:sz w:val="24"/>
          <w:szCs w:val="24"/>
        </w:rPr>
        <w:t xml:space="preserve">I ”Reversing Atherosclerosis with Aggressive Lipid-Lovering Study” (REVERSAL) blev effekten af intensiv lipidsænkning med atorvastatin 80 mg og standard lipidsænkning med pravastatin 40 mg på koronar aterosklerose vurderet ved hjælp af intravaskulær ultralyd (IVUS) under angiografi hos patienter med koronar hjertesygdom. I dette randomiserede, dobbelt-blinde, multicenter, kontrollerede kliniske studie blev IVUS udført ved baseline og ved 18 måneder hos 502 patienter. I atorvastatingruppen (n=253) var der ingen progression af aterosklerose. </w:t>
      </w:r>
    </w:p>
    <w:p w14:paraId="041DA4CA" w14:textId="77777777" w:rsidR="00700E3D" w:rsidRPr="00B326CC" w:rsidRDefault="00700E3D" w:rsidP="00B326CC">
      <w:pPr>
        <w:ind w:left="851"/>
        <w:rPr>
          <w:spacing w:val="-3"/>
          <w:sz w:val="24"/>
          <w:szCs w:val="24"/>
        </w:rPr>
      </w:pPr>
    </w:p>
    <w:p w14:paraId="00478957" w14:textId="77777777" w:rsidR="00700E3D" w:rsidRPr="00B326CC" w:rsidRDefault="00700E3D" w:rsidP="00B326CC">
      <w:pPr>
        <w:ind w:left="851"/>
        <w:rPr>
          <w:spacing w:val="-3"/>
          <w:sz w:val="24"/>
          <w:szCs w:val="24"/>
        </w:rPr>
      </w:pPr>
      <w:r w:rsidRPr="00B326CC">
        <w:rPr>
          <w:spacing w:val="-3"/>
          <w:sz w:val="24"/>
          <w:szCs w:val="24"/>
        </w:rPr>
        <w:lastRenderedPageBreak/>
        <w:t xml:space="preserve">Den mediane ændring i total ateromavolumen (det primære studiekriterie) i procent fra baseline var -0,4 % (p=0,98) i atorvastatingruppen, og +2,7 % (p=0,001) i pravastatingruppen (n=249). Effekten af atorvastatin er statistisk signifikant (p=0,02) ved sammenligning med pravastatin. Effekten af intensiv lipidsænkning på kardiovaskulære endepunkter (dvs. behov for revaskularisering, ikke-letalt myokardieinfarkt (MI), koronardød) blev ikke undersøgt i dette studie. </w:t>
      </w:r>
    </w:p>
    <w:p w14:paraId="536C8BAC" w14:textId="77777777" w:rsidR="00700E3D" w:rsidRPr="00B326CC" w:rsidRDefault="00700E3D" w:rsidP="00B326CC">
      <w:pPr>
        <w:ind w:left="851"/>
        <w:rPr>
          <w:spacing w:val="-3"/>
          <w:sz w:val="24"/>
          <w:szCs w:val="24"/>
        </w:rPr>
      </w:pPr>
    </w:p>
    <w:p w14:paraId="063720C1" w14:textId="77777777" w:rsidR="00700E3D" w:rsidRPr="00B326CC" w:rsidRDefault="00700E3D" w:rsidP="00B326CC">
      <w:pPr>
        <w:ind w:left="851"/>
        <w:rPr>
          <w:spacing w:val="-3"/>
          <w:sz w:val="24"/>
          <w:szCs w:val="24"/>
        </w:rPr>
      </w:pPr>
      <w:r w:rsidRPr="00B326CC">
        <w:rPr>
          <w:spacing w:val="-3"/>
          <w:sz w:val="24"/>
          <w:szCs w:val="24"/>
        </w:rPr>
        <w:t xml:space="preserve">I atorvastatingruppen blev LDL-kolesterol reduceret til et gennemsnit på 2,04 mmol/l </w:t>
      </w:r>
      <w:r w:rsidRPr="00B326CC">
        <w:rPr>
          <w:spacing w:val="-3"/>
          <w:sz w:val="24"/>
          <w:szCs w:val="24"/>
        </w:rPr>
        <w:sym w:font="Symbol" w:char="F0B1"/>
      </w:r>
      <w:r w:rsidRPr="00B326CC">
        <w:rPr>
          <w:spacing w:val="-3"/>
          <w:sz w:val="24"/>
          <w:szCs w:val="24"/>
        </w:rPr>
        <w:t xml:space="preserve">0,8 (78,9 mg/dl </w:t>
      </w:r>
      <w:r w:rsidRPr="00B326CC">
        <w:rPr>
          <w:spacing w:val="-3"/>
          <w:sz w:val="24"/>
          <w:szCs w:val="24"/>
        </w:rPr>
        <w:sym w:font="Symbol" w:char="F0B1"/>
      </w:r>
      <w:r w:rsidRPr="00B326CC">
        <w:rPr>
          <w:spacing w:val="-3"/>
          <w:sz w:val="24"/>
          <w:szCs w:val="24"/>
        </w:rPr>
        <w:t xml:space="preserve">30) fra baseline 3,98 mmol/l </w:t>
      </w:r>
      <w:r w:rsidRPr="00B326CC">
        <w:rPr>
          <w:spacing w:val="-3"/>
          <w:sz w:val="24"/>
          <w:szCs w:val="24"/>
        </w:rPr>
        <w:sym w:font="Symbol" w:char="F0B1"/>
      </w:r>
      <w:r w:rsidRPr="00B326CC">
        <w:rPr>
          <w:spacing w:val="-3"/>
          <w:sz w:val="24"/>
          <w:szCs w:val="24"/>
        </w:rPr>
        <w:t xml:space="preserve">0,7 (150 mg/dl </w:t>
      </w:r>
      <w:r w:rsidRPr="00B326CC">
        <w:rPr>
          <w:spacing w:val="-3"/>
          <w:sz w:val="24"/>
          <w:szCs w:val="24"/>
        </w:rPr>
        <w:sym w:font="Symbol" w:char="F0B1"/>
      </w:r>
      <w:r w:rsidRPr="00B326CC">
        <w:rPr>
          <w:spacing w:val="-3"/>
          <w:sz w:val="24"/>
          <w:szCs w:val="24"/>
        </w:rPr>
        <w:t xml:space="preserve">28) og i pravastatingruppen til et gennemsnit på 2,85 mmol/l </w:t>
      </w:r>
      <w:r w:rsidRPr="00B326CC">
        <w:rPr>
          <w:spacing w:val="-3"/>
          <w:sz w:val="24"/>
          <w:szCs w:val="24"/>
        </w:rPr>
        <w:sym w:font="Symbol" w:char="F0B1"/>
      </w:r>
      <w:r w:rsidRPr="00B326CC">
        <w:rPr>
          <w:spacing w:val="-3"/>
          <w:sz w:val="24"/>
          <w:szCs w:val="24"/>
        </w:rPr>
        <w:t xml:space="preserve"> 0,7 (110 mg/dl </w:t>
      </w:r>
      <w:r w:rsidRPr="00B326CC">
        <w:rPr>
          <w:spacing w:val="-3"/>
          <w:sz w:val="24"/>
          <w:szCs w:val="24"/>
        </w:rPr>
        <w:sym w:font="Symbol" w:char="F0B1"/>
      </w:r>
      <w:r w:rsidRPr="00B326CC">
        <w:rPr>
          <w:spacing w:val="-3"/>
          <w:sz w:val="24"/>
          <w:szCs w:val="24"/>
        </w:rPr>
        <w:t xml:space="preserve">26) fra baseline 3,89 mmol/l </w:t>
      </w:r>
      <w:r w:rsidRPr="00B326CC">
        <w:rPr>
          <w:spacing w:val="-3"/>
          <w:sz w:val="24"/>
          <w:szCs w:val="24"/>
        </w:rPr>
        <w:sym w:font="Symbol" w:char="F0B1"/>
      </w:r>
      <w:r w:rsidRPr="00B326CC">
        <w:rPr>
          <w:spacing w:val="-3"/>
          <w:sz w:val="24"/>
          <w:szCs w:val="24"/>
        </w:rPr>
        <w:t xml:space="preserve"> 0,7 (150 mg/dl </w:t>
      </w:r>
      <w:r w:rsidRPr="00B326CC">
        <w:rPr>
          <w:spacing w:val="-3"/>
          <w:sz w:val="24"/>
          <w:szCs w:val="24"/>
        </w:rPr>
        <w:sym w:font="Symbol" w:char="F0B1"/>
      </w:r>
      <w:r w:rsidRPr="00B326CC">
        <w:rPr>
          <w:spacing w:val="-3"/>
          <w:sz w:val="24"/>
          <w:szCs w:val="24"/>
        </w:rPr>
        <w:t xml:space="preserve">26) (p&lt;0,0001). Atorvastatin reducerede også signifikant det gennemsnitlige total-kolesterol (TC) med 34,1 % (pravastatin: -18,4 %; p&lt;0,0001), de gennemsnitlige </w:t>
      </w:r>
      <w:proofErr w:type="gramStart"/>
      <w:r w:rsidRPr="00B326CC">
        <w:rPr>
          <w:spacing w:val="-3"/>
          <w:sz w:val="24"/>
          <w:szCs w:val="24"/>
        </w:rPr>
        <w:t>triglycerid</w:t>
      </w:r>
      <w:proofErr w:type="gramEnd"/>
      <w:r w:rsidRPr="00B326CC">
        <w:rPr>
          <w:spacing w:val="-3"/>
          <w:sz w:val="24"/>
          <w:szCs w:val="24"/>
        </w:rPr>
        <w:t xml:space="preserve"> (TG)-niveauer med 20 % (pravastatin: -6,8 %; p&lt;0,0009), og det gennemsnitlige apolipoprotein B med 39,1 % pravastatin: -22,0 %; p&lt;0,0001). Atorvastatin øgede det gennemsnitlige HDL-kolesterol med 2,9 % (pravastatin: +5,6 %; p=NS). Der var 36,4 % gennemsnitsreduktion i C-reaktivt protein (CRP) i atorvastatin</w:t>
      </w:r>
      <w:r w:rsidRPr="00B326CC">
        <w:rPr>
          <w:spacing w:val="-3"/>
          <w:sz w:val="24"/>
          <w:szCs w:val="24"/>
        </w:rPr>
        <w:softHyphen/>
        <w:t>gruppen sammenlignet med 5,2 % reduktion i pravastatingruppen (p&lt;0,0001).</w:t>
      </w:r>
    </w:p>
    <w:p w14:paraId="0BF030C2" w14:textId="77777777" w:rsidR="00700E3D" w:rsidRPr="00B326CC" w:rsidRDefault="00700E3D" w:rsidP="00B326CC">
      <w:pPr>
        <w:ind w:left="851"/>
        <w:rPr>
          <w:spacing w:val="-3"/>
          <w:sz w:val="24"/>
          <w:szCs w:val="24"/>
        </w:rPr>
      </w:pPr>
    </w:p>
    <w:p w14:paraId="188B2F23" w14:textId="77777777" w:rsidR="00700E3D" w:rsidRPr="00B326CC" w:rsidRDefault="00700E3D" w:rsidP="00B326CC">
      <w:pPr>
        <w:ind w:left="851"/>
        <w:rPr>
          <w:spacing w:val="-3"/>
          <w:sz w:val="24"/>
          <w:szCs w:val="24"/>
        </w:rPr>
      </w:pPr>
      <w:r w:rsidRPr="00B326CC">
        <w:rPr>
          <w:spacing w:val="-3"/>
          <w:sz w:val="24"/>
          <w:szCs w:val="24"/>
        </w:rPr>
        <w:t xml:space="preserve">Studieresultaterne blev opnået for styrken 80 mg. Derfor kan de ikke ekstrapoleres til de lavere doser. </w:t>
      </w:r>
    </w:p>
    <w:p w14:paraId="2E9C0F15" w14:textId="77777777" w:rsidR="00700E3D" w:rsidRPr="00B326CC" w:rsidRDefault="00700E3D" w:rsidP="00B326CC">
      <w:pPr>
        <w:ind w:left="851"/>
        <w:rPr>
          <w:spacing w:val="-3"/>
          <w:sz w:val="24"/>
          <w:szCs w:val="24"/>
        </w:rPr>
      </w:pPr>
    </w:p>
    <w:p w14:paraId="33FB6967" w14:textId="77777777" w:rsidR="00700E3D" w:rsidRPr="00B326CC" w:rsidRDefault="00700E3D" w:rsidP="00B326CC">
      <w:pPr>
        <w:ind w:left="851"/>
        <w:rPr>
          <w:spacing w:val="-3"/>
          <w:sz w:val="24"/>
          <w:szCs w:val="24"/>
        </w:rPr>
      </w:pPr>
      <w:r w:rsidRPr="00B326CC">
        <w:rPr>
          <w:spacing w:val="-3"/>
          <w:sz w:val="24"/>
          <w:szCs w:val="24"/>
        </w:rPr>
        <w:t>Sikkerheds- og tolerabilitetsprofilen var sammenlignelig i de 2 grupper.</w:t>
      </w:r>
    </w:p>
    <w:p w14:paraId="4F0766EA" w14:textId="77777777" w:rsidR="00700E3D" w:rsidRPr="00B326CC" w:rsidRDefault="00700E3D" w:rsidP="00B326CC">
      <w:pPr>
        <w:ind w:left="851"/>
        <w:rPr>
          <w:spacing w:val="-3"/>
          <w:sz w:val="24"/>
          <w:szCs w:val="24"/>
        </w:rPr>
      </w:pPr>
    </w:p>
    <w:p w14:paraId="6A03F852" w14:textId="77777777" w:rsidR="00700E3D" w:rsidRPr="00B326CC" w:rsidRDefault="00700E3D" w:rsidP="00B326CC">
      <w:pPr>
        <w:ind w:left="851"/>
        <w:rPr>
          <w:spacing w:val="-3"/>
          <w:sz w:val="24"/>
          <w:szCs w:val="24"/>
        </w:rPr>
      </w:pPr>
      <w:r w:rsidRPr="00B326CC">
        <w:rPr>
          <w:spacing w:val="-3"/>
          <w:sz w:val="24"/>
          <w:szCs w:val="24"/>
        </w:rPr>
        <w:t>Effekten af den intensive lipidsænkning på de primære kardiovaskulære endepunkter blev ikke undersøgt i dette studie. Derfor er den kliniske relevans af disse resultater med hensyn til primær og sekundær fore</w:t>
      </w:r>
      <w:r w:rsidRPr="00B326CC">
        <w:rPr>
          <w:spacing w:val="-3"/>
          <w:sz w:val="24"/>
          <w:szCs w:val="24"/>
        </w:rPr>
        <w:softHyphen/>
        <w:t>byggelse af kardiovaskulære hændelser ikke kendt.</w:t>
      </w:r>
    </w:p>
    <w:p w14:paraId="355A4F69" w14:textId="77777777" w:rsidR="00700E3D" w:rsidRPr="00B326CC" w:rsidRDefault="00700E3D" w:rsidP="00B326CC">
      <w:pPr>
        <w:ind w:left="851"/>
        <w:rPr>
          <w:spacing w:val="-3"/>
          <w:sz w:val="24"/>
          <w:szCs w:val="24"/>
        </w:rPr>
      </w:pPr>
    </w:p>
    <w:p w14:paraId="64A53F04" w14:textId="77777777" w:rsidR="00700E3D" w:rsidRPr="00B326CC" w:rsidRDefault="00700E3D" w:rsidP="00B326CC">
      <w:pPr>
        <w:ind w:left="851"/>
        <w:rPr>
          <w:iCs/>
          <w:spacing w:val="-3"/>
          <w:sz w:val="24"/>
          <w:szCs w:val="24"/>
          <w:u w:val="single"/>
        </w:rPr>
      </w:pPr>
      <w:r w:rsidRPr="00B326CC">
        <w:rPr>
          <w:iCs/>
          <w:spacing w:val="-3"/>
          <w:sz w:val="24"/>
          <w:szCs w:val="24"/>
          <w:u w:val="single"/>
        </w:rPr>
        <w:t>Akut koronarsyndrom</w:t>
      </w:r>
    </w:p>
    <w:p w14:paraId="326F6E6C" w14:textId="74FEFA9F" w:rsidR="00700E3D" w:rsidRPr="00B326CC" w:rsidRDefault="00700E3D" w:rsidP="00B326CC">
      <w:pPr>
        <w:ind w:left="851"/>
        <w:rPr>
          <w:spacing w:val="-3"/>
          <w:sz w:val="24"/>
          <w:szCs w:val="24"/>
        </w:rPr>
      </w:pPr>
      <w:r w:rsidRPr="00B326CC">
        <w:rPr>
          <w:spacing w:val="-3"/>
          <w:sz w:val="24"/>
          <w:szCs w:val="24"/>
        </w:rPr>
        <w:t>I MIRACL-studiet blev atorvastatin 80 mg vurderet hos 3.086 patienter (atorvastatin n=1.538; placebo n=1.548) med akut koronarsyndrom (non-Q-tak MI eller ustabil angina). Behandling blev initieret i den akutte fase under hospital</w:t>
      </w:r>
      <w:r w:rsidR="007353BD">
        <w:rPr>
          <w:spacing w:val="-3"/>
          <w:sz w:val="24"/>
          <w:szCs w:val="24"/>
        </w:rPr>
        <w:t>s</w:t>
      </w:r>
      <w:r w:rsidRPr="00B326CC">
        <w:rPr>
          <w:spacing w:val="-3"/>
          <w:sz w:val="24"/>
          <w:szCs w:val="24"/>
        </w:rPr>
        <w:t>indlæggelse og blev fortsat i 16 uger. Behandling med 80 mg atorvastatin dagligt forlængede tiden til forekomst af det kombinerede primære endepunkt, defineret som død af enhver årsag, ikke-letalt MI, genoplivet efter hjertestop eller angina pectoris med tegn på myokardieiskæmi, der kræver hospitalsindlæggelse, og indikerede en risikoreduktion på 16 % (p=0,048). Dette skyldes primært en risikoreduktion på 26 % i genindlæggelse for angina pectoris med tegn på myokardieiskæmi (p=0,018). De øvrige sekundære endepunkter var ikke selvstændigt signifikante (samlet: placebo: 22,2 %, atorvastatin: 22,4 %).</w:t>
      </w:r>
    </w:p>
    <w:p w14:paraId="77EBE346" w14:textId="77777777" w:rsidR="00700E3D" w:rsidRPr="00B326CC" w:rsidRDefault="00700E3D" w:rsidP="00B326CC">
      <w:pPr>
        <w:ind w:left="851"/>
        <w:rPr>
          <w:spacing w:val="-3"/>
          <w:sz w:val="24"/>
          <w:szCs w:val="24"/>
        </w:rPr>
      </w:pPr>
    </w:p>
    <w:p w14:paraId="2F7ADD8E" w14:textId="77777777" w:rsidR="00700E3D" w:rsidRPr="00B326CC" w:rsidRDefault="00700E3D" w:rsidP="00B326CC">
      <w:pPr>
        <w:ind w:left="851"/>
        <w:rPr>
          <w:spacing w:val="-3"/>
          <w:sz w:val="24"/>
          <w:szCs w:val="24"/>
        </w:rPr>
      </w:pPr>
      <w:r w:rsidRPr="00B326CC">
        <w:rPr>
          <w:spacing w:val="-3"/>
          <w:sz w:val="24"/>
          <w:szCs w:val="24"/>
        </w:rPr>
        <w:t xml:space="preserve">Sikkerhedsprofilen af atorvastatin i MIRACL-studiet var i overenstemmelse med det, der er beskrevet i pkt. 4.8. </w:t>
      </w:r>
    </w:p>
    <w:p w14:paraId="1792646F" w14:textId="77777777" w:rsidR="00700E3D" w:rsidRPr="00B326CC" w:rsidRDefault="00700E3D" w:rsidP="00B326CC">
      <w:pPr>
        <w:ind w:left="851"/>
        <w:rPr>
          <w:spacing w:val="-3"/>
          <w:sz w:val="24"/>
          <w:szCs w:val="24"/>
        </w:rPr>
      </w:pPr>
    </w:p>
    <w:p w14:paraId="6623B39D" w14:textId="77777777" w:rsidR="00700E3D" w:rsidRPr="00B326CC" w:rsidRDefault="00700E3D" w:rsidP="00B326CC">
      <w:pPr>
        <w:ind w:left="851"/>
        <w:rPr>
          <w:iCs/>
          <w:spacing w:val="-3"/>
          <w:sz w:val="24"/>
          <w:szCs w:val="24"/>
          <w:u w:val="single"/>
        </w:rPr>
      </w:pPr>
      <w:r w:rsidRPr="00B326CC">
        <w:rPr>
          <w:iCs/>
          <w:spacing w:val="-3"/>
          <w:sz w:val="24"/>
          <w:szCs w:val="24"/>
          <w:u w:val="single"/>
        </w:rPr>
        <w:t>Forebyggelse af kardiovaskulær sygdom</w:t>
      </w:r>
    </w:p>
    <w:p w14:paraId="02AE7E35" w14:textId="77777777" w:rsidR="00700E3D" w:rsidRPr="00B326CC" w:rsidRDefault="00700E3D" w:rsidP="00B326CC">
      <w:pPr>
        <w:ind w:left="851"/>
        <w:rPr>
          <w:spacing w:val="-3"/>
          <w:sz w:val="24"/>
          <w:szCs w:val="24"/>
        </w:rPr>
      </w:pPr>
      <w:r w:rsidRPr="00B326CC">
        <w:rPr>
          <w:spacing w:val="-3"/>
          <w:sz w:val="24"/>
          <w:szCs w:val="24"/>
        </w:rPr>
        <w:t xml:space="preserve">I et randomiseret, dobbelt-blindt, placebokontrolleret studie, Anglo-Scandinavian Cardiac Outcomes Trial Lipid Lowering Arm (ASCOT-LLA) blev effekten af atorvastatin på letal og ikke-letal koronar hjertesygdom undersøgt. Patienterne var hypertensive, i alderen 40-79 år, uden tidligere myokardieinfarkt eller behandling for angina og havde total-kolesterol på </w:t>
      </w:r>
      <w:r w:rsidRPr="00B326CC">
        <w:rPr>
          <w:spacing w:val="-3"/>
          <w:sz w:val="24"/>
          <w:szCs w:val="24"/>
        </w:rPr>
        <w:sym w:font="Symbol" w:char="F0A3"/>
      </w:r>
      <w:r w:rsidRPr="00B326CC">
        <w:rPr>
          <w:spacing w:val="-3"/>
          <w:sz w:val="24"/>
          <w:szCs w:val="24"/>
        </w:rPr>
        <w:t xml:space="preserve">6,5 mmol/l (251 mg/dl). Alle patienter havde mindst 3 af de foruddefinerede kardiovaskulære risikofaktorer: mand, alder </w:t>
      </w:r>
      <w:r w:rsidRPr="00B326CC">
        <w:rPr>
          <w:spacing w:val="-3"/>
          <w:sz w:val="24"/>
          <w:szCs w:val="24"/>
        </w:rPr>
        <w:sym w:font="Symbol" w:char="F0B3"/>
      </w:r>
      <w:r w:rsidRPr="00B326CC">
        <w:rPr>
          <w:spacing w:val="-3"/>
          <w:sz w:val="24"/>
          <w:szCs w:val="24"/>
        </w:rPr>
        <w:t xml:space="preserve">55 år, ryger, diabetes, koronar hjertesygdom hos 1. grads slægtning, total-kolesterol: HDL &gt;6, perifer vaskulær sygdom, venstre ventrikel-hypertrofi, tidligere cerebrovaskulær hændelse, specifikke ekg-forandringer, </w:t>
      </w:r>
      <w:r w:rsidRPr="00B326CC">
        <w:rPr>
          <w:spacing w:val="-3"/>
          <w:sz w:val="24"/>
          <w:szCs w:val="24"/>
        </w:rPr>
        <w:lastRenderedPageBreak/>
        <w:t>proteinuri/albuminuri. Ikke alle inkluderede patienter blev vurderet til at have en høj risiko for debut af kardiovaskulær hændelse.</w:t>
      </w:r>
    </w:p>
    <w:p w14:paraId="7B2C6781" w14:textId="77777777" w:rsidR="00700E3D" w:rsidRPr="00B326CC" w:rsidRDefault="00700E3D" w:rsidP="00B326CC">
      <w:pPr>
        <w:ind w:left="851"/>
        <w:rPr>
          <w:spacing w:val="-3"/>
          <w:sz w:val="24"/>
          <w:szCs w:val="24"/>
        </w:rPr>
      </w:pPr>
    </w:p>
    <w:p w14:paraId="718BBF2B" w14:textId="77777777" w:rsidR="00700E3D" w:rsidRPr="00B326CC" w:rsidRDefault="00700E3D" w:rsidP="00B326CC">
      <w:pPr>
        <w:ind w:left="851"/>
        <w:rPr>
          <w:spacing w:val="-3"/>
          <w:sz w:val="24"/>
          <w:szCs w:val="24"/>
        </w:rPr>
      </w:pPr>
      <w:r w:rsidRPr="00B326CC">
        <w:rPr>
          <w:spacing w:val="-3"/>
          <w:sz w:val="24"/>
          <w:szCs w:val="24"/>
        </w:rPr>
        <w:t xml:space="preserve">Patienterne fik antihypertensiv behandling (enten amlodipin- eller atenolol-baseret regime) og enten atorvastatin 10 mg dagligt (n=5.168) eller placebo (n=5.137). </w:t>
      </w:r>
    </w:p>
    <w:p w14:paraId="1931B668" w14:textId="77777777" w:rsidR="00700E3D" w:rsidRPr="00B326CC" w:rsidRDefault="00700E3D" w:rsidP="00B326CC">
      <w:pPr>
        <w:ind w:left="851"/>
        <w:rPr>
          <w:spacing w:val="-3"/>
          <w:sz w:val="24"/>
          <w:szCs w:val="24"/>
        </w:rPr>
      </w:pPr>
    </w:p>
    <w:p w14:paraId="232F68E8" w14:textId="77777777" w:rsidR="00700E3D" w:rsidRPr="00B326CC" w:rsidRDefault="00700E3D" w:rsidP="00B326CC">
      <w:pPr>
        <w:ind w:left="851"/>
        <w:rPr>
          <w:spacing w:val="-3"/>
          <w:sz w:val="24"/>
          <w:szCs w:val="24"/>
        </w:rPr>
      </w:pPr>
      <w:r w:rsidRPr="00B326CC">
        <w:rPr>
          <w:spacing w:val="-3"/>
          <w:sz w:val="24"/>
          <w:szCs w:val="24"/>
        </w:rPr>
        <w:t>Den absolutte og relative risikoreduktion i atorvastatingruppen var følgende:</w:t>
      </w:r>
    </w:p>
    <w:p w14:paraId="6CD85DCD" w14:textId="77777777" w:rsidR="00700E3D" w:rsidRPr="00B326CC" w:rsidRDefault="00700E3D" w:rsidP="00B326CC">
      <w:pPr>
        <w:ind w:left="851"/>
        <w:rPr>
          <w:spacing w:val="-3"/>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730"/>
        <w:gridCol w:w="2246"/>
        <w:gridCol w:w="1985"/>
        <w:gridCol w:w="1375"/>
      </w:tblGrid>
      <w:tr w:rsidR="00700E3D" w:rsidRPr="00B326CC" w14:paraId="5F0807DB" w14:textId="77777777" w:rsidTr="00B326CC">
        <w:tc>
          <w:tcPr>
            <w:tcW w:w="1190" w:type="pct"/>
            <w:tcBorders>
              <w:top w:val="single" w:sz="4" w:space="0" w:color="auto"/>
              <w:left w:val="single" w:sz="4" w:space="0" w:color="auto"/>
              <w:bottom w:val="single" w:sz="4" w:space="0" w:color="auto"/>
              <w:right w:val="single" w:sz="4" w:space="0" w:color="auto"/>
            </w:tcBorders>
            <w:hideMark/>
          </w:tcPr>
          <w:p w14:paraId="4393734A" w14:textId="77777777" w:rsidR="00700E3D" w:rsidRPr="00B326CC" w:rsidRDefault="00700E3D">
            <w:pPr>
              <w:keepNext/>
              <w:tabs>
                <w:tab w:val="left" w:pos="6806"/>
                <w:tab w:val="left" w:pos="7283"/>
                <w:tab w:val="left" w:pos="7657"/>
                <w:tab w:val="left" w:pos="8245"/>
                <w:tab w:val="left" w:pos="8508"/>
              </w:tabs>
              <w:jc w:val="center"/>
              <w:rPr>
                <w:b/>
                <w:spacing w:val="-3"/>
                <w:sz w:val="24"/>
                <w:szCs w:val="24"/>
              </w:rPr>
            </w:pPr>
            <w:r w:rsidRPr="00B326CC">
              <w:rPr>
                <w:b/>
                <w:spacing w:val="-3"/>
                <w:sz w:val="24"/>
                <w:szCs w:val="24"/>
              </w:rPr>
              <w:t>Hændelse</w:t>
            </w:r>
          </w:p>
        </w:tc>
        <w:tc>
          <w:tcPr>
            <w:tcW w:w="898" w:type="pct"/>
            <w:tcBorders>
              <w:top w:val="single" w:sz="4" w:space="0" w:color="auto"/>
              <w:left w:val="single" w:sz="4" w:space="0" w:color="auto"/>
              <w:bottom w:val="single" w:sz="4" w:space="0" w:color="auto"/>
              <w:right w:val="single" w:sz="4" w:space="0" w:color="auto"/>
            </w:tcBorders>
            <w:hideMark/>
          </w:tcPr>
          <w:p w14:paraId="0ABAB46E" w14:textId="77777777" w:rsidR="00700E3D" w:rsidRPr="00B326CC" w:rsidRDefault="00700E3D">
            <w:pPr>
              <w:keepNext/>
              <w:tabs>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jc w:val="center"/>
              <w:rPr>
                <w:b/>
                <w:bCs/>
                <w:spacing w:val="-3"/>
                <w:sz w:val="24"/>
                <w:szCs w:val="24"/>
              </w:rPr>
            </w:pPr>
            <w:r w:rsidRPr="00B326CC">
              <w:rPr>
                <w:b/>
                <w:bCs/>
                <w:spacing w:val="-3"/>
                <w:sz w:val="24"/>
                <w:szCs w:val="24"/>
              </w:rPr>
              <w:t>Relativ risiko-</w:t>
            </w:r>
          </w:p>
          <w:p w14:paraId="37A88B92"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jc w:val="center"/>
              <w:rPr>
                <w:b/>
                <w:bCs/>
                <w:spacing w:val="-3"/>
                <w:sz w:val="24"/>
                <w:szCs w:val="24"/>
              </w:rPr>
            </w:pPr>
            <w:r w:rsidRPr="00B326CC">
              <w:rPr>
                <w:b/>
                <w:bCs/>
                <w:spacing w:val="-3"/>
                <w:sz w:val="24"/>
                <w:szCs w:val="24"/>
              </w:rPr>
              <w:t>reduktion (%)</w:t>
            </w:r>
          </w:p>
        </w:tc>
        <w:tc>
          <w:tcPr>
            <w:tcW w:w="1166" w:type="pct"/>
            <w:tcBorders>
              <w:top w:val="single" w:sz="4" w:space="0" w:color="auto"/>
              <w:left w:val="single" w:sz="4" w:space="0" w:color="auto"/>
              <w:bottom w:val="single" w:sz="4" w:space="0" w:color="auto"/>
              <w:right w:val="single" w:sz="4" w:space="0" w:color="auto"/>
            </w:tcBorders>
            <w:hideMark/>
          </w:tcPr>
          <w:p w14:paraId="57FF2EF0" w14:textId="77777777" w:rsidR="00700E3D" w:rsidRPr="00B326CC" w:rsidRDefault="00700E3D">
            <w:pPr>
              <w:keepNext/>
              <w:tabs>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jc w:val="center"/>
              <w:rPr>
                <w:b/>
                <w:bCs/>
                <w:spacing w:val="-3"/>
                <w:sz w:val="24"/>
                <w:szCs w:val="24"/>
              </w:rPr>
            </w:pPr>
            <w:r w:rsidRPr="00B326CC">
              <w:rPr>
                <w:b/>
                <w:bCs/>
                <w:spacing w:val="-3"/>
                <w:sz w:val="24"/>
                <w:szCs w:val="24"/>
              </w:rPr>
              <w:t>Antal hændelser</w:t>
            </w:r>
          </w:p>
          <w:p w14:paraId="73B8914A" w14:textId="77777777" w:rsidR="00700E3D" w:rsidRPr="00B326CC" w:rsidRDefault="00700E3D">
            <w:pPr>
              <w:keepNext/>
              <w:tabs>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jc w:val="center"/>
              <w:rPr>
                <w:b/>
                <w:bCs/>
                <w:spacing w:val="-3"/>
                <w:sz w:val="24"/>
                <w:szCs w:val="24"/>
              </w:rPr>
            </w:pPr>
            <w:r w:rsidRPr="00B326CC">
              <w:rPr>
                <w:b/>
                <w:bCs/>
                <w:spacing w:val="-3"/>
                <w:sz w:val="24"/>
                <w:szCs w:val="24"/>
              </w:rPr>
              <w:t xml:space="preserve">(Atorvastatin </w:t>
            </w:r>
            <w:r w:rsidRPr="00B326CC">
              <w:rPr>
                <w:b/>
                <w:bCs/>
                <w:i/>
                <w:spacing w:val="-3"/>
                <w:sz w:val="24"/>
                <w:szCs w:val="24"/>
              </w:rPr>
              <w:t>vs</w:t>
            </w:r>
            <w:r w:rsidRPr="00B326CC">
              <w:rPr>
                <w:b/>
                <w:bCs/>
                <w:spacing w:val="-3"/>
                <w:sz w:val="24"/>
                <w:szCs w:val="24"/>
              </w:rPr>
              <w:t>. placebo)</w:t>
            </w:r>
          </w:p>
        </w:tc>
        <w:tc>
          <w:tcPr>
            <w:tcW w:w="1031" w:type="pct"/>
            <w:tcBorders>
              <w:top w:val="single" w:sz="4" w:space="0" w:color="auto"/>
              <w:left w:val="single" w:sz="4" w:space="0" w:color="auto"/>
              <w:bottom w:val="single" w:sz="4" w:space="0" w:color="auto"/>
              <w:right w:val="single" w:sz="4" w:space="0" w:color="auto"/>
            </w:tcBorders>
            <w:hideMark/>
          </w:tcPr>
          <w:p w14:paraId="0AAAB780" w14:textId="77777777" w:rsidR="00700E3D" w:rsidRPr="00B326CC" w:rsidRDefault="00700E3D">
            <w:pPr>
              <w:keepNext/>
              <w:tabs>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jc w:val="center"/>
              <w:rPr>
                <w:b/>
                <w:bCs/>
                <w:spacing w:val="-3"/>
                <w:sz w:val="24"/>
                <w:szCs w:val="24"/>
              </w:rPr>
            </w:pPr>
            <w:r w:rsidRPr="00B326CC">
              <w:rPr>
                <w:b/>
                <w:bCs/>
                <w:spacing w:val="-3"/>
                <w:sz w:val="24"/>
                <w:szCs w:val="24"/>
              </w:rPr>
              <w:t>Absolut risiko-</w:t>
            </w:r>
          </w:p>
          <w:p w14:paraId="524E6777" w14:textId="77777777" w:rsidR="00700E3D" w:rsidRPr="00B326CC" w:rsidRDefault="00700E3D">
            <w:pPr>
              <w:keepNext/>
              <w:tabs>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jc w:val="center"/>
              <w:rPr>
                <w:b/>
                <w:bCs/>
                <w:spacing w:val="-3"/>
                <w:sz w:val="24"/>
                <w:szCs w:val="24"/>
              </w:rPr>
            </w:pPr>
            <w:r w:rsidRPr="00B326CC">
              <w:rPr>
                <w:b/>
                <w:bCs/>
                <w:spacing w:val="-3"/>
                <w:sz w:val="24"/>
                <w:szCs w:val="24"/>
              </w:rPr>
              <w:t>reduktion</w:t>
            </w:r>
            <w:r w:rsidRPr="00B326CC">
              <w:rPr>
                <w:b/>
                <w:bCs/>
                <w:spacing w:val="-3"/>
                <w:sz w:val="24"/>
                <w:szCs w:val="24"/>
                <w:vertAlign w:val="superscript"/>
              </w:rPr>
              <w:t>1</w:t>
            </w:r>
            <w:r w:rsidRPr="00B326CC">
              <w:rPr>
                <w:b/>
                <w:bCs/>
                <w:spacing w:val="-3"/>
                <w:sz w:val="24"/>
                <w:szCs w:val="24"/>
              </w:rPr>
              <w:t xml:space="preserve"> (%)</w:t>
            </w:r>
          </w:p>
        </w:tc>
        <w:tc>
          <w:tcPr>
            <w:tcW w:w="714" w:type="pct"/>
            <w:tcBorders>
              <w:top w:val="single" w:sz="4" w:space="0" w:color="auto"/>
              <w:left w:val="single" w:sz="4" w:space="0" w:color="auto"/>
              <w:bottom w:val="single" w:sz="4" w:space="0" w:color="auto"/>
              <w:right w:val="single" w:sz="4" w:space="0" w:color="auto"/>
            </w:tcBorders>
            <w:hideMark/>
          </w:tcPr>
          <w:p w14:paraId="24E42263" w14:textId="77777777" w:rsidR="00700E3D" w:rsidRPr="00B326CC" w:rsidRDefault="00700E3D">
            <w:pPr>
              <w:keepNext/>
              <w:tabs>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jc w:val="center"/>
              <w:rPr>
                <w:b/>
                <w:bCs/>
                <w:spacing w:val="-3"/>
                <w:sz w:val="24"/>
                <w:szCs w:val="24"/>
              </w:rPr>
            </w:pPr>
            <w:r w:rsidRPr="00B326CC">
              <w:rPr>
                <w:b/>
                <w:bCs/>
                <w:spacing w:val="-3"/>
                <w:sz w:val="24"/>
                <w:szCs w:val="24"/>
              </w:rPr>
              <w:t>p-værdi</w:t>
            </w:r>
          </w:p>
        </w:tc>
      </w:tr>
      <w:tr w:rsidR="00700E3D" w:rsidRPr="00B326CC" w14:paraId="6607FD4D" w14:textId="77777777" w:rsidTr="00B326CC">
        <w:tc>
          <w:tcPr>
            <w:tcW w:w="1190" w:type="pct"/>
            <w:tcBorders>
              <w:top w:val="single" w:sz="4" w:space="0" w:color="auto"/>
              <w:left w:val="single" w:sz="4" w:space="0" w:color="auto"/>
              <w:bottom w:val="single" w:sz="4" w:space="0" w:color="auto"/>
              <w:right w:val="single" w:sz="4" w:space="0" w:color="auto"/>
            </w:tcBorders>
          </w:tcPr>
          <w:p w14:paraId="522238DF"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Letal koronar hjertesygdom og ikke-letalt myokardieinfarkt</w:t>
            </w:r>
          </w:p>
          <w:p w14:paraId="05EC9476"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p>
        </w:tc>
        <w:tc>
          <w:tcPr>
            <w:tcW w:w="898" w:type="pct"/>
            <w:tcBorders>
              <w:top w:val="single" w:sz="4" w:space="0" w:color="auto"/>
              <w:left w:val="single" w:sz="4" w:space="0" w:color="auto"/>
              <w:bottom w:val="single" w:sz="4" w:space="0" w:color="auto"/>
              <w:right w:val="single" w:sz="4" w:space="0" w:color="auto"/>
            </w:tcBorders>
            <w:vAlign w:val="center"/>
            <w:hideMark/>
          </w:tcPr>
          <w:p w14:paraId="6008375A"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36 %</w:t>
            </w:r>
          </w:p>
        </w:tc>
        <w:tc>
          <w:tcPr>
            <w:tcW w:w="1166" w:type="pct"/>
            <w:tcBorders>
              <w:top w:val="single" w:sz="4" w:space="0" w:color="auto"/>
              <w:left w:val="single" w:sz="4" w:space="0" w:color="auto"/>
              <w:bottom w:val="single" w:sz="4" w:space="0" w:color="auto"/>
              <w:right w:val="single" w:sz="4" w:space="0" w:color="auto"/>
            </w:tcBorders>
            <w:vAlign w:val="center"/>
            <w:hideMark/>
          </w:tcPr>
          <w:p w14:paraId="36405249"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 xml:space="preserve">100 </w:t>
            </w:r>
            <w:r w:rsidRPr="00B326CC">
              <w:rPr>
                <w:i/>
                <w:spacing w:val="-3"/>
                <w:sz w:val="24"/>
                <w:szCs w:val="24"/>
              </w:rPr>
              <w:t>vs</w:t>
            </w:r>
            <w:r w:rsidRPr="00B326CC">
              <w:rPr>
                <w:spacing w:val="-3"/>
                <w:sz w:val="24"/>
                <w:szCs w:val="24"/>
              </w:rPr>
              <w:t>. 154</w:t>
            </w:r>
          </w:p>
        </w:tc>
        <w:tc>
          <w:tcPr>
            <w:tcW w:w="1031" w:type="pct"/>
            <w:tcBorders>
              <w:top w:val="single" w:sz="4" w:space="0" w:color="auto"/>
              <w:left w:val="single" w:sz="4" w:space="0" w:color="auto"/>
              <w:bottom w:val="single" w:sz="4" w:space="0" w:color="auto"/>
              <w:right w:val="single" w:sz="4" w:space="0" w:color="auto"/>
            </w:tcBorders>
            <w:vAlign w:val="center"/>
            <w:hideMark/>
          </w:tcPr>
          <w:p w14:paraId="5CA18526"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1,1 %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B7DD959"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0,0005</w:t>
            </w:r>
          </w:p>
        </w:tc>
      </w:tr>
      <w:tr w:rsidR="00700E3D" w:rsidRPr="00B326CC" w14:paraId="0AC34118" w14:textId="77777777" w:rsidTr="00B326CC">
        <w:tc>
          <w:tcPr>
            <w:tcW w:w="1190" w:type="pct"/>
            <w:tcBorders>
              <w:top w:val="single" w:sz="4" w:space="0" w:color="auto"/>
              <w:left w:val="single" w:sz="4" w:space="0" w:color="auto"/>
              <w:bottom w:val="single" w:sz="4" w:space="0" w:color="auto"/>
              <w:right w:val="single" w:sz="4" w:space="0" w:color="auto"/>
            </w:tcBorders>
          </w:tcPr>
          <w:p w14:paraId="5B8D683C"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Totale kardiovaskulære hændelser og revaskulariserings-indgreb</w:t>
            </w:r>
          </w:p>
          <w:p w14:paraId="5AE4A9E6"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p>
        </w:tc>
        <w:tc>
          <w:tcPr>
            <w:tcW w:w="898" w:type="pct"/>
            <w:tcBorders>
              <w:top w:val="single" w:sz="4" w:space="0" w:color="auto"/>
              <w:left w:val="single" w:sz="4" w:space="0" w:color="auto"/>
              <w:bottom w:val="single" w:sz="4" w:space="0" w:color="auto"/>
              <w:right w:val="single" w:sz="4" w:space="0" w:color="auto"/>
            </w:tcBorders>
            <w:vAlign w:val="center"/>
            <w:hideMark/>
          </w:tcPr>
          <w:p w14:paraId="1156D02C"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20 %</w:t>
            </w:r>
          </w:p>
        </w:tc>
        <w:tc>
          <w:tcPr>
            <w:tcW w:w="1166" w:type="pct"/>
            <w:tcBorders>
              <w:top w:val="single" w:sz="4" w:space="0" w:color="auto"/>
              <w:left w:val="single" w:sz="4" w:space="0" w:color="auto"/>
              <w:bottom w:val="single" w:sz="4" w:space="0" w:color="auto"/>
              <w:right w:val="single" w:sz="4" w:space="0" w:color="auto"/>
            </w:tcBorders>
            <w:vAlign w:val="center"/>
            <w:hideMark/>
          </w:tcPr>
          <w:p w14:paraId="4A7CE5E0"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 xml:space="preserve">389 </w:t>
            </w:r>
            <w:r w:rsidRPr="00B326CC">
              <w:rPr>
                <w:i/>
                <w:spacing w:val="-3"/>
                <w:sz w:val="24"/>
                <w:szCs w:val="24"/>
              </w:rPr>
              <w:t>vs</w:t>
            </w:r>
            <w:r w:rsidRPr="00B326CC">
              <w:rPr>
                <w:spacing w:val="-3"/>
                <w:sz w:val="24"/>
                <w:szCs w:val="24"/>
              </w:rPr>
              <w:t>. 483</w:t>
            </w:r>
          </w:p>
        </w:tc>
        <w:tc>
          <w:tcPr>
            <w:tcW w:w="1031" w:type="pct"/>
            <w:tcBorders>
              <w:top w:val="single" w:sz="4" w:space="0" w:color="auto"/>
              <w:left w:val="single" w:sz="4" w:space="0" w:color="auto"/>
              <w:bottom w:val="single" w:sz="4" w:space="0" w:color="auto"/>
              <w:right w:val="single" w:sz="4" w:space="0" w:color="auto"/>
            </w:tcBorders>
            <w:vAlign w:val="center"/>
            <w:hideMark/>
          </w:tcPr>
          <w:p w14:paraId="348B9D90"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1,9 %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B287952"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0,0008</w:t>
            </w:r>
          </w:p>
        </w:tc>
      </w:tr>
      <w:tr w:rsidR="00700E3D" w:rsidRPr="00B326CC" w14:paraId="3192E094" w14:textId="77777777" w:rsidTr="00B326CC">
        <w:tc>
          <w:tcPr>
            <w:tcW w:w="1190" w:type="pct"/>
            <w:tcBorders>
              <w:top w:val="single" w:sz="4" w:space="0" w:color="auto"/>
              <w:left w:val="single" w:sz="4" w:space="0" w:color="auto"/>
              <w:bottom w:val="single" w:sz="4" w:space="0" w:color="auto"/>
              <w:right w:val="single" w:sz="4" w:space="0" w:color="auto"/>
            </w:tcBorders>
            <w:hideMark/>
          </w:tcPr>
          <w:p w14:paraId="7FA4E465"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Totale koronare hændelser</w:t>
            </w:r>
          </w:p>
        </w:tc>
        <w:tc>
          <w:tcPr>
            <w:tcW w:w="898" w:type="pct"/>
            <w:tcBorders>
              <w:top w:val="single" w:sz="4" w:space="0" w:color="auto"/>
              <w:left w:val="single" w:sz="4" w:space="0" w:color="auto"/>
              <w:bottom w:val="single" w:sz="4" w:space="0" w:color="auto"/>
              <w:right w:val="single" w:sz="4" w:space="0" w:color="auto"/>
            </w:tcBorders>
            <w:vAlign w:val="center"/>
            <w:hideMark/>
          </w:tcPr>
          <w:p w14:paraId="73DAFD1C"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29 %</w:t>
            </w:r>
          </w:p>
        </w:tc>
        <w:tc>
          <w:tcPr>
            <w:tcW w:w="1166" w:type="pct"/>
            <w:tcBorders>
              <w:top w:val="single" w:sz="4" w:space="0" w:color="auto"/>
              <w:left w:val="single" w:sz="4" w:space="0" w:color="auto"/>
              <w:bottom w:val="single" w:sz="4" w:space="0" w:color="auto"/>
              <w:right w:val="single" w:sz="4" w:space="0" w:color="auto"/>
            </w:tcBorders>
            <w:vAlign w:val="center"/>
            <w:hideMark/>
          </w:tcPr>
          <w:p w14:paraId="332D1648"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 xml:space="preserve">178 </w:t>
            </w:r>
            <w:r w:rsidRPr="00B326CC">
              <w:rPr>
                <w:i/>
                <w:spacing w:val="-3"/>
                <w:sz w:val="24"/>
                <w:szCs w:val="24"/>
              </w:rPr>
              <w:t>vs</w:t>
            </w:r>
            <w:r w:rsidRPr="00B326CC">
              <w:rPr>
                <w:spacing w:val="-3"/>
                <w:sz w:val="24"/>
                <w:szCs w:val="24"/>
              </w:rPr>
              <w:t>. 247</w:t>
            </w:r>
          </w:p>
        </w:tc>
        <w:tc>
          <w:tcPr>
            <w:tcW w:w="1031" w:type="pct"/>
            <w:tcBorders>
              <w:top w:val="single" w:sz="4" w:space="0" w:color="auto"/>
              <w:left w:val="single" w:sz="4" w:space="0" w:color="auto"/>
              <w:bottom w:val="single" w:sz="4" w:space="0" w:color="auto"/>
              <w:right w:val="single" w:sz="4" w:space="0" w:color="auto"/>
            </w:tcBorders>
            <w:vAlign w:val="center"/>
            <w:hideMark/>
          </w:tcPr>
          <w:p w14:paraId="63BC8C6A"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1,4 %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363AA8E" w14:textId="77777777" w:rsidR="00700E3D" w:rsidRPr="00B326CC" w:rsidRDefault="00700E3D">
            <w:pPr>
              <w:keepNext/>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0,0006</w:t>
            </w:r>
          </w:p>
        </w:tc>
      </w:tr>
    </w:tbl>
    <w:p w14:paraId="24EFDE9D" w14:textId="5EE13D39" w:rsidR="00700E3D" w:rsidRDefault="00700E3D" w:rsidP="00184F55">
      <w:pPr>
        <w:ind w:left="284" w:hanging="284"/>
        <w:rPr>
          <w:spacing w:val="-3"/>
          <w:sz w:val="24"/>
          <w:szCs w:val="24"/>
        </w:rPr>
      </w:pPr>
      <w:r w:rsidRPr="00B326CC">
        <w:rPr>
          <w:spacing w:val="-3"/>
          <w:sz w:val="24"/>
          <w:szCs w:val="24"/>
          <w:vertAlign w:val="superscript"/>
        </w:rPr>
        <w:t>1</w:t>
      </w:r>
      <w:bookmarkStart w:id="5" w:name="OLE_LINK1"/>
      <w:r w:rsidR="00184F55">
        <w:rPr>
          <w:spacing w:val="-3"/>
          <w:sz w:val="24"/>
          <w:szCs w:val="24"/>
          <w:vertAlign w:val="superscript"/>
        </w:rPr>
        <w:tab/>
      </w:r>
      <w:r w:rsidRPr="00B326CC">
        <w:rPr>
          <w:spacing w:val="-3"/>
          <w:sz w:val="24"/>
          <w:szCs w:val="24"/>
        </w:rPr>
        <w:t>På baggrund af forskelle i det samlede antal hændelser opstået over en middelopfølgningsperiode på</w:t>
      </w:r>
      <w:bookmarkEnd w:id="5"/>
      <w:r w:rsidRPr="00B326CC">
        <w:rPr>
          <w:spacing w:val="-3"/>
          <w:sz w:val="24"/>
          <w:szCs w:val="24"/>
        </w:rPr>
        <w:t xml:space="preserve"> 3,3 år</w:t>
      </w:r>
      <w:r w:rsidR="00184F55">
        <w:rPr>
          <w:spacing w:val="-3"/>
          <w:sz w:val="24"/>
          <w:szCs w:val="24"/>
        </w:rPr>
        <w:t>.</w:t>
      </w:r>
    </w:p>
    <w:p w14:paraId="01F6A1EE" w14:textId="77777777" w:rsidR="00184F55" w:rsidRPr="00B326CC" w:rsidRDefault="00184F55" w:rsidP="00184F55">
      <w:pPr>
        <w:ind w:left="284" w:hanging="284"/>
        <w:rPr>
          <w:spacing w:val="-3"/>
          <w:sz w:val="24"/>
          <w:szCs w:val="24"/>
        </w:rPr>
      </w:pPr>
    </w:p>
    <w:p w14:paraId="213BED07" w14:textId="77777777" w:rsidR="00700E3D" w:rsidRPr="00B326CC" w:rsidRDefault="00700E3D" w:rsidP="00B326CC">
      <w:pPr>
        <w:ind w:left="851"/>
        <w:rPr>
          <w:sz w:val="24"/>
          <w:szCs w:val="24"/>
        </w:rPr>
      </w:pPr>
      <w:r w:rsidRPr="00B326CC">
        <w:rPr>
          <w:sz w:val="24"/>
          <w:szCs w:val="24"/>
        </w:rPr>
        <w:t xml:space="preserve">Den totale mortalitet og den kardiovaskulære mortalitet blev ikke signifikant nedsat (185 </w:t>
      </w:r>
      <w:r w:rsidRPr="00B326CC">
        <w:rPr>
          <w:i/>
          <w:sz w:val="24"/>
          <w:szCs w:val="24"/>
        </w:rPr>
        <w:t>vs</w:t>
      </w:r>
      <w:r w:rsidRPr="00B326CC">
        <w:rPr>
          <w:sz w:val="24"/>
          <w:szCs w:val="24"/>
        </w:rPr>
        <w:t xml:space="preserve">. 212 hændelser; p=0,17 og 74 </w:t>
      </w:r>
      <w:r w:rsidRPr="00B326CC">
        <w:rPr>
          <w:i/>
          <w:sz w:val="24"/>
          <w:szCs w:val="24"/>
        </w:rPr>
        <w:t>vs</w:t>
      </w:r>
      <w:r w:rsidRPr="00B326CC">
        <w:rPr>
          <w:sz w:val="24"/>
          <w:szCs w:val="24"/>
        </w:rPr>
        <w:t xml:space="preserve">. 82 hændelser; p=0,51). I subgruppeanalyserne af køn (81 % mænd, 19 % kvinder) blev atorvastatins gavnlige effekt bekræftet blandt mænd, men ikke blandt kvinder, muligvis på grund af det lille antal observerede hændelser hos kvinder i subgruppen. Total mortalitet og kardiovaskulær mortalitet var numerisk højere hos kvinder (38 </w:t>
      </w:r>
      <w:r w:rsidRPr="00B326CC">
        <w:rPr>
          <w:i/>
          <w:sz w:val="24"/>
          <w:szCs w:val="24"/>
        </w:rPr>
        <w:t>vs</w:t>
      </w:r>
      <w:r w:rsidRPr="00B326CC">
        <w:rPr>
          <w:sz w:val="24"/>
          <w:szCs w:val="24"/>
        </w:rPr>
        <w:t xml:space="preserve">. 30 og 17 </w:t>
      </w:r>
      <w:r w:rsidRPr="00B326CC">
        <w:rPr>
          <w:i/>
          <w:sz w:val="24"/>
          <w:szCs w:val="24"/>
        </w:rPr>
        <w:t>vs</w:t>
      </w:r>
      <w:r w:rsidRPr="00B326CC">
        <w:rPr>
          <w:sz w:val="24"/>
          <w:szCs w:val="24"/>
        </w:rPr>
        <w:t>. 12), men det var ikke statistisk signifikant. Der var en signifikant behandlings</w:t>
      </w:r>
      <w:r w:rsidRPr="00B326CC">
        <w:rPr>
          <w:sz w:val="24"/>
          <w:szCs w:val="24"/>
        </w:rPr>
        <w:softHyphen/>
        <w:t>interaktion ved antihypertensiv baseline behandling. Det primære endepunkt (letal koronar hjertesygdom samt ikke-letalt myokardieinfarkt) blev signifikant nedsat af atorvastatin hos patienter behandlet med amlodipin (hazard ratio (HR) 0,47 (0,32-0,69); p=0,00008), men ikke hos atenololbehandlede (HR 0,83 (0,59-1,17); p=0,287).</w:t>
      </w:r>
    </w:p>
    <w:p w14:paraId="1300DDAB" w14:textId="77777777" w:rsidR="00700E3D" w:rsidRPr="00B326CC" w:rsidRDefault="00700E3D" w:rsidP="00B326CC">
      <w:pPr>
        <w:ind w:left="851"/>
        <w:rPr>
          <w:sz w:val="24"/>
          <w:szCs w:val="24"/>
        </w:rPr>
      </w:pPr>
    </w:p>
    <w:p w14:paraId="23449E79" w14:textId="77777777" w:rsidR="00700E3D" w:rsidRPr="00B326CC" w:rsidRDefault="00700E3D" w:rsidP="00B326CC">
      <w:pPr>
        <w:ind w:left="851"/>
        <w:rPr>
          <w:sz w:val="24"/>
          <w:szCs w:val="24"/>
        </w:rPr>
      </w:pPr>
      <w:r w:rsidRPr="00B326CC">
        <w:rPr>
          <w:sz w:val="24"/>
          <w:szCs w:val="24"/>
        </w:rPr>
        <w:t xml:space="preserve">I et randomiseret, dobbelt-blindt, multicenter, placebokontrolleret studie, Collaborative Atorvastatin Diabetes Study (CARDS) blev effekten af atorvastatin på letal og ikke-letal kardiovaskulær sygdom også vurderet hos patienter med type 2-diabetes i alderen 40-75 år, uden kardiovaskulær sygdom i anamnesen og med LDL-kolesterol </w:t>
      </w:r>
      <w:r w:rsidRPr="00B326CC">
        <w:rPr>
          <w:sz w:val="24"/>
          <w:szCs w:val="24"/>
        </w:rPr>
        <w:sym w:font="Symbol" w:char="F0A3"/>
      </w:r>
      <w:r w:rsidRPr="00B326CC">
        <w:rPr>
          <w:sz w:val="24"/>
          <w:szCs w:val="24"/>
        </w:rPr>
        <w:t xml:space="preserve">4,14 mmol/l (160 mg/dl) og triglycerid </w:t>
      </w:r>
      <w:r w:rsidRPr="00B326CC">
        <w:rPr>
          <w:sz w:val="24"/>
          <w:szCs w:val="24"/>
        </w:rPr>
        <w:sym w:font="Symbol" w:char="F0A3"/>
      </w:r>
      <w:r w:rsidRPr="00B326CC">
        <w:rPr>
          <w:sz w:val="24"/>
          <w:szCs w:val="24"/>
        </w:rPr>
        <w:t>6,78 mmol/l (600 mg/dl). Alle patienter havde mindst 1 af følgende risikofaktorer: hypertension, ryger, retinopati, mikroalbuminuri eller makroalbuminuri.</w:t>
      </w:r>
    </w:p>
    <w:p w14:paraId="1A804806" w14:textId="77777777" w:rsidR="00700E3D" w:rsidRPr="00B326CC" w:rsidRDefault="00700E3D" w:rsidP="00B326CC">
      <w:pPr>
        <w:ind w:left="851"/>
        <w:rPr>
          <w:sz w:val="24"/>
          <w:szCs w:val="24"/>
        </w:rPr>
      </w:pPr>
    </w:p>
    <w:p w14:paraId="4657CD45" w14:textId="77777777" w:rsidR="00700E3D" w:rsidRPr="00B326CC" w:rsidRDefault="00700E3D" w:rsidP="00B326CC">
      <w:pPr>
        <w:ind w:left="851"/>
        <w:rPr>
          <w:sz w:val="24"/>
          <w:szCs w:val="24"/>
        </w:rPr>
      </w:pPr>
      <w:r w:rsidRPr="00B326CC">
        <w:rPr>
          <w:sz w:val="24"/>
          <w:szCs w:val="24"/>
        </w:rPr>
        <w:t xml:space="preserve">Patienterne blev behandlet med enten atorvastatin 10 mg dagligt (n=1.428) eller placebo (n=1.410) med en middelopfølgningsperiode på 3,9 år. </w:t>
      </w:r>
    </w:p>
    <w:p w14:paraId="316AA7A9" w14:textId="77777777" w:rsidR="00700E3D" w:rsidRPr="00B326CC" w:rsidRDefault="00700E3D" w:rsidP="00B326CC">
      <w:pPr>
        <w:ind w:left="851"/>
        <w:rPr>
          <w:sz w:val="24"/>
          <w:szCs w:val="24"/>
        </w:rPr>
      </w:pPr>
    </w:p>
    <w:p w14:paraId="63AEBED5" w14:textId="77777777" w:rsidR="00700E3D" w:rsidRPr="00B326CC" w:rsidRDefault="00700E3D" w:rsidP="00B326CC">
      <w:pPr>
        <w:ind w:left="851"/>
        <w:rPr>
          <w:sz w:val="24"/>
          <w:szCs w:val="24"/>
        </w:rPr>
      </w:pPr>
      <w:r w:rsidRPr="00B326CC">
        <w:rPr>
          <w:sz w:val="24"/>
          <w:szCs w:val="24"/>
        </w:rPr>
        <w:t>Den absolutte og relative risikoreduktion i atorvastatingruppen var følgende:</w:t>
      </w:r>
    </w:p>
    <w:p w14:paraId="41DBD34F" w14:textId="77777777" w:rsidR="00700E3D" w:rsidRPr="00B326CC" w:rsidRDefault="00700E3D" w:rsidP="00700E3D">
      <w:pPr>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1708"/>
        <w:gridCol w:w="2018"/>
        <w:gridCol w:w="1708"/>
        <w:gridCol w:w="1552"/>
      </w:tblGrid>
      <w:tr w:rsidR="00700E3D" w:rsidRPr="00B326CC" w14:paraId="153C125E" w14:textId="77777777" w:rsidTr="00B326CC">
        <w:tc>
          <w:tcPr>
            <w:tcW w:w="1372" w:type="pct"/>
            <w:tcBorders>
              <w:top w:val="single" w:sz="4" w:space="0" w:color="auto"/>
              <w:left w:val="single" w:sz="4" w:space="0" w:color="auto"/>
              <w:bottom w:val="single" w:sz="4" w:space="0" w:color="auto"/>
              <w:right w:val="single" w:sz="4" w:space="0" w:color="auto"/>
            </w:tcBorders>
            <w:hideMark/>
          </w:tcPr>
          <w:p w14:paraId="2946670D" w14:textId="77777777" w:rsidR="00700E3D" w:rsidRPr="00B326CC" w:rsidRDefault="00700E3D" w:rsidP="00B326CC">
            <w:pPr>
              <w:rPr>
                <w:sz w:val="24"/>
                <w:szCs w:val="24"/>
              </w:rPr>
            </w:pPr>
            <w:r w:rsidRPr="00B326CC">
              <w:rPr>
                <w:sz w:val="24"/>
                <w:szCs w:val="24"/>
              </w:rPr>
              <w:lastRenderedPageBreak/>
              <w:t>Hændelse</w:t>
            </w:r>
          </w:p>
        </w:tc>
        <w:tc>
          <w:tcPr>
            <w:tcW w:w="887" w:type="pct"/>
            <w:tcBorders>
              <w:top w:val="single" w:sz="4" w:space="0" w:color="auto"/>
              <w:left w:val="single" w:sz="4" w:space="0" w:color="auto"/>
              <w:bottom w:val="single" w:sz="4" w:space="0" w:color="auto"/>
              <w:right w:val="single" w:sz="4" w:space="0" w:color="auto"/>
            </w:tcBorders>
            <w:hideMark/>
          </w:tcPr>
          <w:p w14:paraId="0CEC200A" w14:textId="77777777" w:rsidR="00700E3D" w:rsidRPr="00B326CC" w:rsidRDefault="00700E3D" w:rsidP="00B326CC">
            <w:pPr>
              <w:rPr>
                <w:bCs/>
                <w:sz w:val="24"/>
                <w:szCs w:val="24"/>
              </w:rPr>
            </w:pPr>
            <w:r w:rsidRPr="00B326CC">
              <w:rPr>
                <w:bCs/>
                <w:sz w:val="24"/>
                <w:szCs w:val="24"/>
              </w:rPr>
              <w:t>Relativ risiko-</w:t>
            </w:r>
          </w:p>
          <w:p w14:paraId="5995C997" w14:textId="77777777" w:rsidR="00700E3D" w:rsidRPr="00B326CC" w:rsidRDefault="00700E3D" w:rsidP="00B326CC">
            <w:pPr>
              <w:rPr>
                <w:bCs/>
                <w:sz w:val="24"/>
                <w:szCs w:val="24"/>
              </w:rPr>
            </w:pPr>
            <w:r w:rsidRPr="00B326CC">
              <w:rPr>
                <w:bCs/>
                <w:sz w:val="24"/>
                <w:szCs w:val="24"/>
              </w:rPr>
              <w:t>reduktion (%)</w:t>
            </w:r>
          </w:p>
        </w:tc>
        <w:tc>
          <w:tcPr>
            <w:tcW w:w="1048" w:type="pct"/>
            <w:tcBorders>
              <w:top w:val="single" w:sz="4" w:space="0" w:color="auto"/>
              <w:left w:val="single" w:sz="4" w:space="0" w:color="auto"/>
              <w:bottom w:val="single" w:sz="4" w:space="0" w:color="auto"/>
              <w:right w:val="single" w:sz="4" w:space="0" w:color="auto"/>
            </w:tcBorders>
            <w:hideMark/>
          </w:tcPr>
          <w:p w14:paraId="62639B44" w14:textId="77777777" w:rsidR="00700E3D" w:rsidRPr="00B326CC" w:rsidRDefault="00700E3D" w:rsidP="00B326CC">
            <w:pPr>
              <w:rPr>
                <w:bCs/>
                <w:sz w:val="24"/>
                <w:szCs w:val="24"/>
              </w:rPr>
            </w:pPr>
            <w:r w:rsidRPr="00B326CC">
              <w:rPr>
                <w:bCs/>
                <w:sz w:val="24"/>
                <w:szCs w:val="24"/>
              </w:rPr>
              <w:t>Antal hændelser</w:t>
            </w:r>
          </w:p>
          <w:p w14:paraId="224871BF" w14:textId="77777777" w:rsidR="00700E3D" w:rsidRPr="00B326CC" w:rsidRDefault="00700E3D" w:rsidP="00B326CC">
            <w:pPr>
              <w:rPr>
                <w:bCs/>
                <w:sz w:val="24"/>
                <w:szCs w:val="24"/>
              </w:rPr>
            </w:pPr>
            <w:r w:rsidRPr="00B326CC">
              <w:rPr>
                <w:bCs/>
                <w:sz w:val="24"/>
                <w:szCs w:val="24"/>
              </w:rPr>
              <w:t>(Atorvastatin vs. placebo)</w:t>
            </w:r>
          </w:p>
        </w:tc>
        <w:tc>
          <w:tcPr>
            <w:tcW w:w="887" w:type="pct"/>
            <w:tcBorders>
              <w:top w:val="single" w:sz="4" w:space="0" w:color="auto"/>
              <w:left w:val="single" w:sz="4" w:space="0" w:color="auto"/>
              <w:bottom w:val="single" w:sz="4" w:space="0" w:color="auto"/>
              <w:right w:val="single" w:sz="4" w:space="0" w:color="auto"/>
            </w:tcBorders>
            <w:hideMark/>
          </w:tcPr>
          <w:p w14:paraId="50407165" w14:textId="77777777" w:rsidR="00700E3D" w:rsidRPr="00B326CC" w:rsidRDefault="00700E3D" w:rsidP="00B326CC">
            <w:pPr>
              <w:rPr>
                <w:sz w:val="24"/>
                <w:szCs w:val="24"/>
              </w:rPr>
            </w:pPr>
            <w:r w:rsidRPr="00B326CC">
              <w:rPr>
                <w:sz w:val="24"/>
                <w:szCs w:val="24"/>
              </w:rPr>
              <w:t>Absolut risiko-</w:t>
            </w:r>
          </w:p>
          <w:p w14:paraId="534B14B2" w14:textId="77777777" w:rsidR="00700E3D" w:rsidRPr="00B326CC" w:rsidRDefault="00700E3D" w:rsidP="00B326CC">
            <w:pPr>
              <w:rPr>
                <w:bCs/>
                <w:sz w:val="24"/>
                <w:szCs w:val="24"/>
              </w:rPr>
            </w:pPr>
            <w:r w:rsidRPr="00B326CC">
              <w:rPr>
                <w:bCs/>
                <w:sz w:val="24"/>
                <w:szCs w:val="24"/>
              </w:rPr>
              <w:t>reduktion</w:t>
            </w:r>
            <w:r w:rsidRPr="00B326CC">
              <w:rPr>
                <w:bCs/>
                <w:sz w:val="24"/>
                <w:szCs w:val="24"/>
                <w:vertAlign w:val="superscript"/>
              </w:rPr>
              <w:t>1</w:t>
            </w:r>
            <w:r w:rsidRPr="00B326CC">
              <w:rPr>
                <w:bCs/>
                <w:sz w:val="24"/>
                <w:szCs w:val="24"/>
              </w:rPr>
              <w:t xml:space="preserve"> (%)</w:t>
            </w:r>
          </w:p>
        </w:tc>
        <w:tc>
          <w:tcPr>
            <w:tcW w:w="806" w:type="pct"/>
            <w:tcBorders>
              <w:top w:val="single" w:sz="4" w:space="0" w:color="auto"/>
              <w:left w:val="single" w:sz="4" w:space="0" w:color="auto"/>
              <w:bottom w:val="single" w:sz="4" w:space="0" w:color="auto"/>
              <w:right w:val="single" w:sz="4" w:space="0" w:color="auto"/>
            </w:tcBorders>
            <w:hideMark/>
          </w:tcPr>
          <w:p w14:paraId="0265C4D0" w14:textId="77777777" w:rsidR="00700E3D" w:rsidRPr="00B326CC" w:rsidRDefault="00700E3D" w:rsidP="00B326CC">
            <w:pPr>
              <w:rPr>
                <w:bCs/>
                <w:sz w:val="24"/>
                <w:szCs w:val="24"/>
                <w:lang w:val="en-GB"/>
              </w:rPr>
            </w:pPr>
            <w:r w:rsidRPr="00B326CC">
              <w:rPr>
                <w:bCs/>
                <w:sz w:val="24"/>
                <w:szCs w:val="24"/>
                <w:lang w:val="en-GB"/>
              </w:rPr>
              <w:t>p-værdi</w:t>
            </w:r>
          </w:p>
        </w:tc>
      </w:tr>
      <w:tr w:rsidR="00700E3D" w:rsidRPr="00B326CC" w14:paraId="0982891E" w14:textId="77777777" w:rsidTr="00B326CC">
        <w:tc>
          <w:tcPr>
            <w:tcW w:w="1372" w:type="pct"/>
            <w:tcBorders>
              <w:top w:val="single" w:sz="4" w:space="0" w:color="auto"/>
              <w:left w:val="single" w:sz="4" w:space="0" w:color="auto"/>
              <w:bottom w:val="single" w:sz="4" w:space="0" w:color="auto"/>
              <w:right w:val="single" w:sz="4" w:space="0" w:color="auto"/>
            </w:tcBorders>
            <w:hideMark/>
          </w:tcPr>
          <w:p w14:paraId="3C995979" w14:textId="77777777" w:rsidR="00700E3D" w:rsidRPr="00B326CC" w:rsidRDefault="00700E3D" w:rsidP="00B326CC">
            <w:pPr>
              <w:rPr>
                <w:sz w:val="24"/>
                <w:szCs w:val="24"/>
              </w:rPr>
            </w:pPr>
            <w:r w:rsidRPr="00B326CC">
              <w:rPr>
                <w:sz w:val="24"/>
                <w:szCs w:val="24"/>
              </w:rPr>
              <w:t>Større kardiovaskulære hændelser (letalt og ikke-letalt AMI, tavst MI, akut dødelig CHD, ustabil angina, CABG, PTCA, revaskularisering, apopleksi)</w:t>
            </w:r>
          </w:p>
        </w:tc>
        <w:tc>
          <w:tcPr>
            <w:tcW w:w="887" w:type="pct"/>
            <w:tcBorders>
              <w:top w:val="single" w:sz="4" w:space="0" w:color="auto"/>
              <w:left w:val="single" w:sz="4" w:space="0" w:color="auto"/>
              <w:bottom w:val="single" w:sz="4" w:space="0" w:color="auto"/>
              <w:right w:val="single" w:sz="4" w:space="0" w:color="auto"/>
            </w:tcBorders>
            <w:vAlign w:val="center"/>
            <w:hideMark/>
          </w:tcPr>
          <w:p w14:paraId="620A3FB6" w14:textId="77777777" w:rsidR="00700E3D" w:rsidRPr="00B326CC" w:rsidRDefault="00700E3D" w:rsidP="00B326CC">
            <w:pPr>
              <w:rPr>
                <w:sz w:val="24"/>
                <w:szCs w:val="24"/>
                <w:lang w:val="en-GB"/>
              </w:rPr>
            </w:pPr>
            <w:r w:rsidRPr="00B326CC">
              <w:rPr>
                <w:sz w:val="24"/>
                <w:szCs w:val="24"/>
                <w:lang w:val="en-GB"/>
              </w:rPr>
              <w:t>37 %</w:t>
            </w:r>
          </w:p>
        </w:tc>
        <w:tc>
          <w:tcPr>
            <w:tcW w:w="1048" w:type="pct"/>
            <w:tcBorders>
              <w:top w:val="single" w:sz="4" w:space="0" w:color="auto"/>
              <w:left w:val="single" w:sz="4" w:space="0" w:color="auto"/>
              <w:bottom w:val="single" w:sz="4" w:space="0" w:color="auto"/>
              <w:right w:val="single" w:sz="4" w:space="0" w:color="auto"/>
            </w:tcBorders>
            <w:vAlign w:val="center"/>
            <w:hideMark/>
          </w:tcPr>
          <w:p w14:paraId="3E3B1145" w14:textId="77777777" w:rsidR="00700E3D" w:rsidRPr="00B326CC" w:rsidRDefault="00700E3D" w:rsidP="00B326CC">
            <w:pPr>
              <w:rPr>
                <w:sz w:val="24"/>
                <w:szCs w:val="24"/>
                <w:lang w:val="en-GB"/>
              </w:rPr>
            </w:pPr>
            <w:r w:rsidRPr="00B326CC">
              <w:rPr>
                <w:sz w:val="24"/>
                <w:szCs w:val="24"/>
                <w:lang w:val="en-GB"/>
              </w:rPr>
              <w:t xml:space="preserve">83 </w:t>
            </w:r>
            <w:r w:rsidRPr="00B326CC">
              <w:rPr>
                <w:i/>
                <w:sz w:val="24"/>
                <w:szCs w:val="24"/>
                <w:lang w:val="en-GB"/>
              </w:rPr>
              <w:t>vs</w:t>
            </w:r>
            <w:r w:rsidRPr="00B326CC">
              <w:rPr>
                <w:sz w:val="24"/>
                <w:szCs w:val="24"/>
                <w:lang w:val="en-GB"/>
              </w:rPr>
              <w:t>. 127</w:t>
            </w:r>
          </w:p>
        </w:tc>
        <w:tc>
          <w:tcPr>
            <w:tcW w:w="887" w:type="pct"/>
            <w:tcBorders>
              <w:top w:val="single" w:sz="4" w:space="0" w:color="auto"/>
              <w:left w:val="single" w:sz="4" w:space="0" w:color="auto"/>
              <w:bottom w:val="single" w:sz="4" w:space="0" w:color="auto"/>
              <w:right w:val="single" w:sz="4" w:space="0" w:color="auto"/>
            </w:tcBorders>
            <w:vAlign w:val="center"/>
            <w:hideMark/>
          </w:tcPr>
          <w:p w14:paraId="7B1249F9" w14:textId="77777777" w:rsidR="00700E3D" w:rsidRPr="00B326CC" w:rsidRDefault="00700E3D" w:rsidP="00B326CC">
            <w:pPr>
              <w:rPr>
                <w:sz w:val="24"/>
                <w:szCs w:val="24"/>
              </w:rPr>
            </w:pPr>
            <w:r w:rsidRPr="00B326CC">
              <w:rPr>
                <w:sz w:val="24"/>
                <w:szCs w:val="24"/>
              </w:rPr>
              <w:t>3,2 %</w:t>
            </w:r>
          </w:p>
        </w:tc>
        <w:tc>
          <w:tcPr>
            <w:tcW w:w="806" w:type="pct"/>
            <w:tcBorders>
              <w:top w:val="single" w:sz="4" w:space="0" w:color="auto"/>
              <w:left w:val="single" w:sz="4" w:space="0" w:color="auto"/>
              <w:bottom w:val="single" w:sz="4" w:space="0" w:color="auto"/>
              <w:right w:val="single" w:sz="4" w:space="0" w:color="auto"/>
            </w:tcBorders>
            <w:vAlign w:val="center"/>
            <w:hideMark/>
          </w:tcPr>
          <w:p w14:paraId="07ACC15C" w14:textId="77777777" w:rsidR="00700E3D" w:rsidRPr="00B326CC" w:rsidRDefault="00700E3D" w:rsidP="00B326CC">
            <w:pPr>
              <w:rPr>
                <w:sz w:val="24"/>
                <w:szCs w:val="24"/>
              </w:rPr>
            </w:pPr>
            <w:r w:rsidRPr="00B326CC">
              <w:rPr>
                <w:sz w:val="24"/>
                <w:szCs w:val="24"/>
              </w:rPr>
              <w:t>0,0010</w:t>
            </w:r>
          </w:p>
        </w:tc>
      </w:tr>
      <w:tr w:rsidR="00700E3D" w:rsidRPr="00B326CC" w14:paraId="03FB87CC" w14:textId="77777777" w:rsidTr="00B326CC">
        <w:tc>
          <w:tcPr>
            <w:tcW w:w="1372" w:type="pct"/>
            <w:tcBorders>
              <w:top w:val="single" w:sz="4" w:space="0" w:color="auto"/>
              <w:left w:val="single" w:sz="4" w:space="0" w:color="auto"/>
              <w:bottom w:val="single" w:sz="4" w:space="0" w:color="auto"/>
              <w:right w:val="single" w:sz="4" w:space="0" w:color="auto"/>
            </w:tcBorders>
            <w:hideMark/>
          </w:tcPr>
          <w:p w14:paraId="6FD2FB31" w14:textId="77777777" w:rsidR="00700E3D" w:rsidRPr="00B326CC" w:rsidRDefault="00700E3D" w:rsidP="00B326CC">
            <w:pPr>
              <w:rPr>
                <w:sz w:val="24"/>
                <w:szCs w:val="24"/>
              </w:rPr>
            </w:pPr>
            <w:r w:rsidRPr="00B326CC">
              <w:rPr>
                <w:sz w:val="24"/>
                <w:szCs w:val="24"/>
              </w:rPr>
              <w:t>MI (letalt og ikke-letalt AMI, tavst MI)</w:t>
            </w:r>
          </w:p>
        </w:tc>
        <w:tc>
          <w:tcPr>
            <w:tcW w:w="887" w:type="pct"/>
            <w:tcBorders>
              <w:top w:val="single" w:sz="4" w:space="0" w:color="auto"/>
              <w:left w:val="single" w:sz="4" w:space="0" w:color="auto"/>
              <w:bottom w:val="single" w:sz="4" w:space="0" w:color="auto"/>
              <w:right w:val="single" w:sz="4" w:space="0" w:color="auto"/>
            </w:tcBorders>
            <w:vAlign w:val="center"/>
          </w:tcPr>
          <w:p w14:paraId="0BFB88F4" w14:textId="77777777" w:rsidR="00700E3D" w:rsidRPr="00B326CC" w:rsidRDefault="00700E3D" w:rsidP="00B326CC">
            <w:pPr>
              <w:rPr>
                <w:sz w:val="24"/>
                <w:szCs w:val="24"/>
              </w:rPr>
            </w:pPr>
          </w:p>
          <w:p w14:paraId="4BC1BFBF" w14:textId="77777777" w:rsidR="00700E3D" w:rsidRPr="00B326CC" w:rsidRDefault="00700E3D" w:rsidP="00B326CC">
            <w:pPr>
              <w:rPr>
                <w:sz w:val="24"/>
                <w:szCs w:val="24"/>
                <w:lang w:val="en-GB"/>
              </w:rPr>
            </w:pPr>
            <w:r w:rsidRPr="00B326CC">
              <w:rPr>
                <w:sz w:val="24"/>
                <w:szCs w:val="24"/>
                <w:lang w:val="en-GB"/>
              </w:rPr>
              <w:t>42 %</w:t>
            </w:r>
          </w:p>
        </w:tc>
        <w:tc>
          <w:tcPr>
            <w:tcW w:w="1048" w:type="pct"/>
            <w:tcBorders>
              <w:top w:val="single" w:sz="4" w:space="0" w:color="auto"/>
              <w:left w:val="single" w:sz="4" w:space="0" w:color="auto"/>
              <w:bottom w:val="single" w:sz="4" w:space="0" w:color="auto"/>
              <w:right w:val="single" w:sz="4" w:space="0" w:color="auto"/>
            </w:tcBorders>
            <w:vAlign w:val="center"/>
          </w:tcPr>
          <w:p w14:paraId="62E5EAAF" w14:textId="77777777" w:rsidR="00700E3D" w:rsidRPr="00B326CC" w:rsidRDefault="00700E3D" w:rsidP="00B326CC">
            <w:pPr>
              <w:rPr>
                <w:sz w:val="24"/>
                <w:szCs w:val="24"/>
                <w:lang w:val="en-GB"/>
              </w:rPr>
            </w:pPr>
          </w:p>
          <w:p w14:paraId="296935C9" w14:textId="77777777" w:rsidR="00700E3D" w:rsidRPr="00B326CC" w:rsidRDefault="00700E3D" w:rsidP="00B326CC">
            <w:pPr>
              <w:rPr>
                <w:sz w:val="24"/>
                <w:szCs w:val="24"/>
                <w:lang w:val="en-GB"/>
              </w:rPr>
            </w:pPr>
            <w:r w:rsidRPr="00B326CC">
              <w:rPr>
                <w:sz w:val="24"/>
                <w:szCs w:val="24"/>
                <w:lang w:val="en-GB"/>
              </w:rPr>
              <w:t xml:space="preserve">38 </w:t>
            </w:r>
            <w:r w:rsidRPr="00B326CC">
              <w:rPr>
                <w:i/>
                <w:sz w:val="24"/>
                <w:szCs w:val="24"/>
                <w:lang w:val="en-GB"/>
              </w:rPr>
              <w:t>vs</w:t>
            </w:r>
            <w:r w:rsidRPr="00B326CC">
              <w:rPr>
                <w:sz w:val="24"/>
                <w:szCs w:val="24"/>
                <w:lang w:val="en-GB"/>
              </w:rPr>
              <w:t>. 64</w:t>
            </w:r>
          </w:p>
        </w:tc>
        <w:tc>
          <w:tcPr>
            <w:tcW w:w="887" w:type="pct"/>
            <w:tcBorders>
              <w:top w:val="single" w:sz="4" w:space="0" w:color="auto"/>
              <w:left w:val="single" w:sz="4" w:space="0" w:color="auto"/>
              <w:bottom w:val="single" w:sz="4" w:space="0" w:color="auto"/>
              <w:right w:val="single" w:sz="4" w:space="0" w:color="auto"/>
            </w:tcBorders>
            <w:vAlign w:val="center"/>
          </w:tcPr>
          <w:p w14:paraId="44411D50" w14:textId="77777777" w:rsidR="00700E3D" w:rsidRPr="00B326CC" w:rsidRDefault="00700E3D" w:rsidP="00B326CC">
            <w:pPr>
              <w:rPr>
                <w:sz w:val="24"/>
                <w:szCs w:val="24"/>
              </w:rPr>
            </w:pPr>
          </w:p>
          <w:p w14:paraId="110E4FDF" w14:textId="77777777" w:rsidR="00700E3D" w:rsidRPr="00B326CC" w:rsidRDefault="00700E3D" w:rsidP="00B326CC">
            <w:pPr>
              <w:rPr>
                <w:sz w:val="24"/>
                <w:szCs w:val="24"/>
              </w:rPr>
            </w:pPr>
            <w:r w:rsidRPr="00B326CC">
              <w:rPr>
                <w:sz w:val="24"/>
                <w:szCs w:val="24"/>
              </w:rPr>
              <w:t>1,9 %</w:t>
            </w:r>
          </w:p>
        </w:tc>
        <w:tc>
          <w:tcPr>
            <w:tcW w:w="806" w:type="pct"/>
            <w:tcBorders>
              <w:top w:val="single" w:sz="4" w:space="0" w:color="auto"/>
              <w:left w:val="single" w:sz="4" w:space="0" w:color="auto"/>
              <w:bottom w:val="single" w:sz="4" w:space="0" w:color="auto"/>
              <w:right w:val="single" w:sz="4" w:space="0" w:color="auto"/>
            </w:tcBorders>
            <w:vAlign w:val="center"/>
          </w:tcPr>
          <w:p w14:paraId="6D1ACE43" w14:textId="77777777" w:rsidR="00700E3D" w:rsidRPr="00B326CC" w:rsidRDefault="00700E3D" w:rsidP="00B326CC">
            <w:pPr>
              <w:rPr>
                <w:sz w:val="24"/>
                <w:szCs w:val="24"/>
              </w:rPr>
            </w:pPr>
          </w:p>
          <w:p w14:paraId="3867DFA5" w14:textId="77777777" w:rsidR="00700E3D" w:rsidRPr="00B326CC" w:rsidRDefault="00700E3D" w:rsidP="00B326CC">
            <w:pPr>
              <w:rPr>
                <w:sz w:val="24"/>
                <w:szCs w:val="24"/>
              </w:rPr>
            </w:pPr>
            <w:r w:rsidRPr="00B326CC">
              <w:rPr>
                <w:sz w:val="24"/>
                <w:szCs w:val="24"/>
              </w:rPr>
              <w:t>0,0070</w:t>
            </w:r>
          </w:p>
        </w:tc>
      </w:tr>
      <w:tr w:rsidR="00700E3D" w:rsidRPr="00B326CC" w14:paraId="2D9671A4" w14:textId="77777777" w:rsidTr="00B326CC">
        <w:tc>
          <w:tcPr>
            <w:tcW w:w="1372" w:type="pct"/>
            <w:tcBorders>
              <w:top w:val="single" w:sz="4" w:space="0" w:color="auto"/>
              <w:left w:val="single" w:sz="4" w:space="0" w:color="auto"/>
              <w:bottom w:val="single" w:sz="4" w:space="0" w:color="auto"/>
              <w:right w:val="single" w:sz="4" w:space="0" w:color="auto"/>
            </w:tcBorders>
            <w:hideMark/>
          </w:tcPr>
          <w:p w14:paraId="63956231" w14:textId="77777777" w:rsidR="00700E3D" w:rsidRPr="00B326CC" w:rsidRDefault="00700E3D" w:rsidP="00B326CC">
            <w:pPr>
              <w:rPr>
                <w:sz w:val="24"/>
                <w:szCs w:val="24"/>
              </w:rPr>
            </w:pPr>
            <w:r w:rsidRPr="00B326CC">
              <w:rPr>
                <w:sz w:val="24"/>
                <w:szCs w:val="24"/>
              </w:rPr>
              <w:t>Apopleksi (letal og ikke-letal)</w:t>
            </w:r>
          </w:p>
        </w:tc>
        <w:tc>
          <w:tcPr>
            <w:tcW w:w="887" w:type="pct"/>
            <w:tcBorders>
              <w:top w:val="single" w:sz="4" w:space="0" w:color="auto"/>
              <w:left w:val="single" w:sz="4" w:space="0" w:color="auto"/>
              <w:bottom w:val="single" w:sz="4" w:space="0" w:color="auto"/>
              <w:right w:val="single" w:sz="4" w:space="0" w:color="auto"/>
            </w:tcBorders>
            <w:vAlign w:val="center"/>
          </w:tcPr>
          <w:p w14:paraId="74E4DDC5" w14:textId="77777777" w:rsidR="00700E3D" w:rsidRPr="00B326CC" w:rsidRDefault="00700E3D" w:rsidP="00B326CC">
            <w:pPr>
              <w:rPr>
                <w:sz w:val="24"/>
                <w:szCs w:val="24"/>
              </w:rPr>
            </w:pPr>
          </w:p>
          <w:p w14:paraId="0B1CC4F5" w14:textId="77777777" w:rsidR="00700E3D" w:rsidRPr="00B326CC" w:rsidRDefault="00700E3D" w:rsidP="00B326CC">
            <w:pPr>
              <w:rPr>
                <w:sz w:val="24"/>
                <w:szCs w:val="24"/>
                <w:lang w:val="en-GB"/>
              </w:rPr>
            </w:pPr>
            <w:r w:rsidRPr="00B326CC">
              <w:rPr>
                <w:sz w:val="24"/>
                <w:szCs w:val="24"/>
                <w:lang w:val="en-GB"/>
              </w:rPr>
              <w:t>48 %</w:t>
            </w:r>
          </w:p>
        </w:tc>
        <w:tc>
          <w:tcPr>
            <w:tcW w:w="1048" w:type="pct"/>
            <w:tcBorders>
              <w:top w:val="single" w:sz="4" w:space="0" w:color="auto"/>
              <w:left w:val="single" w:sz="4" w:space="0" w:color="auto"/>
              <w:bottom w:val="single" w:sz="4" w:space="0" w:color="auto"/>
              <w:right w:val="single" w:sz="4" w:space="0" w:color="auto"/>
            </w:tcBorders>
            <w:vAlign w:val="center"/>
          </w:tcPr>
          <w:p w14:paraId="69BC9E2D" w14:textId="77777777" w:rsidR="00700E3D" w:rsidRPr="00B326CC" w:rsidRDefault="00700E3D" w:rsidP="00B326CC">
            <w:pPr>
              <w:rPr>
                <w:sz w:val="24"/>
                <w:szCs w:val="24"/>
                <w:lang w:val="en-GB"/>
              </w:rPr>
            </w:pPr>
          </w:p>
          <w:p w14:paraId="040D26E0" w14:textId="77777777" w:rsidR="00700E3D" w:rsidRPr="00B326CC" w:rsidRDefault="00700E3D" w:rsidP="00B326CC">
            <w:pPr>
              <w:rPr>
                <w:sz w:val="24"/>
                <w:szCs w:val="24"/>
                <w:lang w:val="en-GB"/>
              </w:rPr>
            </w:pPr>
            <w:r w:rsidRPr="00B326CC">
              <w:rPr>
                <w:sz w:val="24"/>
                <w:szCs w:val="24"/>
                <w:lang w:val="en-GB"/>
              </w:rPr>
              <w:t xml:space="preserve">21 </w:t>
            </w:r>
            <w:r w:rsidRPr="00B326CC">
              <w:rPr>
                <w:i/>
                <w:sz w:val="24"/>
                <w:szCs w:val="24"/>
                <w:lang w:val="en-GB"/>
              </w:rPr>
              <w:t>vs</w:t>
            </w:r>
            <w:r w:rsidRPr="00B326CC">
              <w:rPr>
                <w:sz w:val="24"/>
                <w:szCs w:val="24"/>
                <w:lang w:val="en-GB"/>
              </w:rPr>
              <w:t>. 39</w:t>
            </w:r>
          </w:p>
        </w:tc>
        <w:tc>
          <w:tcPr>
            <w:tcW w:w="887" w:type="pct"/>
            <w:tcBorders>
              <w:top w:val="single" w:sz="4" w:space="0" w:color="auto"/>
              <w:left w:val="single" w:sz="4" w:space="0" w:color="auto"/>
              <w:bottom w:val="single" w:sz="4" w:space="0" w:color="auto"/>
              <w:right w:val="single" w:sz="4" w:space="0" w:color="auto"/>
            </w:tcBorders>
            <w:vAlign w:val="center"/>
          </w:tcPr>
          <w:p w14:paraId="079922E4" w14:textId="77777777" w:rsidR="00700E3D" w:rsidRPr="00B326CC" w:rsidRDefault="00700E3D" w:rsidP="00B326CC">
            <w:pPr>
              <w:rPr>
                <w:sz w:val="24"/>
                <w:szCs w:val="24"/>
              </w:rPr>
            </w:pPr>
          </w:p>
          <w:p w14:paraId="18DC2B32" w14:textId="77777777" w:rsidR="00700E3D" w:rsidRPr="00B326CC" w:rsidRDefault="00700E3D" w:rsidP="00B326CC">
            <w:pPr>
              <w:rPr>
                <w:sz w:val="24"/>
                <w:szCs w:val="24"/>
              </w:rPr>
            </w:pPr>
            <w:r w:rsidRPr="00B326CC">
              <w:rPr>
                <w:sz w:val="24"/>
                <w:szCs w:val="24"/>
              </w:rPr>
              <w:t>1,3 %</w:t>
            </w:r>
          </w:p>
        </w:tc>
        <w:tc>
          <w:tcPr>
            <w:tcW w:w="806" w:type="pct"/>
            <w:tcBorders>
              <w:top w:val="single" w:sz="4" w:space="0" w:color="auto"/>
              <w:left w:val="single" w:sz="4" w:space="0" w:color="auto"/>
              <w:bottom w:val="single" w:sz="4" w:space="0" w:color="auto"/>
              <w:right w:val="single" w:sz="4" w:space="0" w:color="auto"/>
            </w:tcBorders>
            <w:vAlign w:val="center"/>
          </w:tcPr>
          <w:p w14:paraId="5171D0A4" w14:textId="77777777" w:rsidR="00700E3D" w:rsidRPr="00B326CC" w:rsidRDefault="00700E3D" w:rsidP="00B326CC">
            <w:pPr>
              <w:rPr>
                <w:sz w:val="24"/>
                <w:szCs w:val="24"/>
              </w:rPr>
            </w:pPr>
          </w:p>
          <w:p w14:paraId="165DF541" w14:textId="77777777" w:rsidR="00700E3D" w:rsidRPr="00B326CC" w:rsidRDefault="00700E3D" w:rsidP="00B326CC">
            <w:pPr>
              <w:rPr>
                <w:sz w:val="24"/>
                <w:szCs w:val="24"/>
              </w:rPr>
            </w:pPr>
            <w:r w:rsidRPr="00B326CC">
              <w:rPr>
                <w:sz w:val="24"/>
                <w:szCs w:val="24"/>
              </w:rPr>
              <w:t>0,0163</w:t>
            </w:r>
          </w:p>
        </w:tc>
      </w:tr>
    </w:tbl>
    <w:p w14:paraId="7F926ECD" w14:textId="5F77AA03" w:rsidR="00700E3D" w:rsidRPr="00B326CC" w:rsidRDefault="00700E3D" w:rsidP="001E1A5E">
      <w:pPr>
        <w:ind w:left="284" w:hanging="284"/>
        <w:rPr>
          <w:spacing w:val="-3"/>
          <w:sz w:val="24"/>
          <w:szCs w:val="24"/>
        </w:rPr>
      </w:pPr>
      <w:r w:rsidRPr="00B326CC">
        <w:rPr>
          <w:spacing w:val="-3"/>
          <w:sz w:val="24"/>
          <w:szCs w:val="24"/>
          <w:vertAlign w:val="superscript"/>
        </w:rPr>
        <w:t>1</w:t>
      </w:r>
      <w:r w:rsidRPr="00B326CC">
        <w:rPr>
          <w:spacing w:val="-3"/>
          <w:sz w:val="24"/>
          <w:szCs w:val="24"/>
        </w:rPr>
        <w:t xml:space="preserve"> </w:t>
      </w:r>
      <w:r w:rsidR="001E1A5E">
        <w:rPr>
          <w:spacing w:val="-3"/>
          <w:sz w:val="24"/>
          <w:szCs w:val="24"/>
        </w:rPr>
        <w:tab/>
      </w:r>
      <w:r w:rsidRPr="00B326CC">
        <w:rPr>
          <w:spacing w:val="-3"/>
          <w:sz w:val="24"/>
          <w:szCs w:val="24"/>
        </w:rPr>
        <w:t>På baggrund af forskelle i de samlede hændelseshyppigheder opstået over en middelopfølgnings</w:t>
      </w:r>
      <w:r w:rsidR="001E1A5E">
        <w:rPr>
          <w:spacing w:val="-3"/>
          <w:sz w:val="24"/>
          <w:szCs w:val="24"/>
        </w:rPr>
        <w:softHyphen/>
      </w:r>
      <w:r w:rsidRPr="00B326CC">
        <w:rPr>
          <w:spacing w:val="-3"/>
          <w:sz w:val="24"/>
          <w:szCs w:val="24"/>
        </w:rPr>
        <w:t>periode på 3,9 år.</w:t>
      </w:r>
    </w:p>
    <w:p w14:paraId="2FB1A097" w14:textId="77777777" w:rsidR="00700E3D" w:rsidRPr="00B326CC" w:rsidRDefault="00700E3D" w:rsidP="00700E3D">
      <w:pPr>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 xml:space="preserve">AMI = akut myokardieinfarkt; CABG = koronararterie bypass graft operation; </w:t>
      </w:r>
    </w:p>
    <w:p w14:paraId="4C6A8CE8" w14:textId="77777777" w:rsidR="00700E3D" w:rsidRPr="00B326CC" w:rsidRDefault="00700E3D" w:rsidP="00700E3D">
      <w:pPr>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r w:rsidRPr="00B326CC">
        <w:rPr>
          <w:spacing w:val="-3"/>
          <w:sz w:val="24"/>
          <w:szCs w:val="24"/>
        </w:rPr>
        <w:t>CHD = koronar hjertesygdom; MI = myokardieinfarkt; PTCA = perkutan transluminal koronar angioplastik.</w:t>
      </w:r>
    </w:p>
    <w:p w14:paraId="2EAC8822" w14:textId="77777777" w:rsidR="00700E3D" w:rsidRPr="00B326CC" w:rsidRDefault="00700E3D" w:rsidP="00700E3D">
      <w:pPr>
        <w:tabs>
          <w:tab w:val="left" w:pos="851"/>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p>
    <w:p w14:paraId="2BEF50C0" w14:textId="77777777" w:rsidR="00700E3D" w:rsidRPr="00B326CC" w:rsidRDefault="00700E3D" w:rsidP="00B326CC">
      <w:pPr>
        <w:ind w:left="851"/>
        <w:rPr>
          <w:sz w:val="24"/>
          <w:szCs w:val="24"/>
        </w:rPr>
      </w:pPr>
      <w:r w:rsidRPr="00B326CC">
        <w:rPr>
          <w:sz w:val="24"/>
          <w:szCs w:val="24"/>
        </w:rPr>
        <w:t xml:space="preserve">Der var ikke bevis for en forskel i behandlingseffekten på grund af patienternes køn, alder eller baseline-værdien for LDL-kolesterol. Der blev set en favorabel tendens med hensyn til mortalitetsrate (82 dødsfald i placebogruppen </w:t>
      </w:r>
      <w:r w:rsidRPr="00B326CC">
        <w:rPr>
          <w:i/>
          <w:sz w:val="24"/>
          <w:szCs w:val="24"/>
        </w:rPr>
        <w:t>vs</w:t>
      </w:r>
      <w:r w:rsidRPr="00B326CC">
        <w:rPr>
          <w:sz w:val="24"/>
          <w:szCs w:val="24"/>
        </w:rPr>
        <w:t xml:space="preserve">. 61 dødsfald i atorvastatingruppen, p=0,0592). </w:t>
      </w:r>
    </w:p>
    <w:p w14:paraId="16F9ABC5" w14:textId="77777777" w:rsidR="00700E3D" w:rsidRPr="00B326CC" w:rsidRDefault="00700E3D" w:rsidP="00B326CC">
      <w:pPr>
        <w:ind w:left="851"/>
        <w:rPr>
          <w:sz w:val="24"/>
          <w:szCs w:val="24"/>
        </w:rPr>
      </w:pPr>
    </w:p>
    <w:p w14:paraId="033F6C21" w14:textId="77777777" w:rsidR="00700E3D" w:rsidRPr="00B326CC" w:rsidRDefault="00700E3D" w:rsidP="00B326CC">
      <w:pPr>
        <w:ind w:left="851"/>
        <w:rPr>
          <w:iCs/>
          <w:sz w:val="24"/>
          <w:szCs w:val="24"/>
          <w:u w:val="single"/>
        </w:rPr>
      </w:pPr>
      <w:r w:rsidRPr="00B326CC">
        <w:rPr>
          <w:iCs/>
          <w:sz w:val="24"/>
          <w:szCs w:val="24"/>
          <w:u w:val="single"/>
        </w:rPr>
        <w:t>Tilbagevendende apopleksi</w:t>
      </w:r>
    </w:p>
    <w:p w14:paraId="3323CD02" w14:textId="0CC22230" w:rsidR="00700E3D" w:rsidRPr="00B326CC" w:rsidRDefault="00700E3D" w:rsidP="00B326CC">
      <w:pPr>
        <w:ind w:left="851"/>
        <w:rPr>
          <w:iCs/>
          <w:sz w:val="24"/>
          <w:szCs w:val="24"/>
        </w:rPr>
      </w:pPr>
      <w:r w:rsidRPr="00B326CC">
        <w:rPr>
          <w:iCs/>
          <w:sz w:val="24"/>
          <w:szCs w:val="24"/>
        </w:rPr>
        <w:t>I studiet Stroke Prevention by Aggressive Reduction in Cholesterol Levels (SPARCL) blev effekten af atorvastatin 80 mg dagligt eller placebo på apopleksi evalueret hos 4.731 patienter med apopleksi eller transitorisk cerebral iskæmi (TCI) inden for de forudgående 6 måneder og uden koronar hjertesygdom (CHD) i anamnesen. 60 % af patienterne var mænd, aldersintervallet 21-92 år (gennemsnitsalder 63 år) og LDL-kolesterol 3,4 mmol/l (133 mg/dl) ved baseline. Det gennemsnitlige LDL-kolesterol var 1,9 mmol/l (73 mg/dl) under behandling med atorvastatin og 3,3 mmol/l (129 mg/dl) under behandling med placebo. Middelopfølgningsperioden var 4,9 år.</w:t>
      </w:r>
    </w:p>
    <w:p w14:paraId="7F7CA735" w14:textId="77777777" w:rsidR="00700E3D" w:rsidRPr="00B326CC" w:rsidRDefault="00700E3D" w:rsidP="00B326CC">
      <w:pPr>
        <w:ind w:left="851"/>
        <w:rPr>
          <w:iCs/>
          <w:sz w:val="24"/>
          <w:szCs w:val="24"/>
        </w:rPr>
      </w:pPr>
    </w:p>
    <w:p w14:paraId="6C279928" w14:textId="77777777" w:rsidR="00700E3D" w:rsidRPr="00B326CC" w:rsidRDefault="00700E3D" w:rsidP="00B326CC">
      <w:pPr>
        <w:ind w:left="851"/>
        <w:rPr>
          <w:iCs/>
          <w:sz w:val="24"/>
          <w:szCs w:val="24"/>
        </w:rPr>
      </w:pPr>
      <w:r w:rsidRPr="00B326CC">
        <w:rPr>
          <w:iCs/>
          <w:sz w:val="24"/>
          <w:szCs w:val="24"/>
        </w:rPr>
        <w:t xml:space="preserve">Atorvastatin 80 mg reducerede risikoen for det primære endepunkt (letal eller ikke-letal apopleksi) med 15 % (HR 0,85; 95 % CI, 0,72-1,00; p=0,05 – eller HR 0,84; 95% CI, 0,71-0,99; p=0.03 efter justering for baseline-faktorer) sammenlignet med placebo. Død uanset årsag var 9,1 (216/2.365) atorvastatingruppen </w:t>
      </w:r>
      <w:r w:rsidRPr="00B326CC">
        <w:rPr>
          <w:i/>
          <w:iCs/>
          <w:sz w:val="24"/>
          <w:szCs w:val="24"/>
        </w:rPr>
        <w:t>vs</w:t>
      </w:r>
      <w:r w:rsidRPr="00B326CC">
        <w:rPr>
          <w:iCs/>
          <w:sz w:val="24"/>
          <w:szCs w:val="24"/>
        </w:rPr>
        <w:t>. 8,9% (211/2.366) i placebogruppen.</w:t>
      </w:r>
    </w:p>
    <w:p w14:paraId="462B8BF1" w14:textId="77777777" w:rsidR="00700E3D" w:rsidRPr="00B326CC" w:rsidRDefault="00700E3D" w:rsidP="00B326CC">
      <w:pPr>
        <w:ind w:left="851"/>
        <w:rPr>
          <w:iCs/>
          <w:sz w:val="24"/>
          <w:szCs w:val="24"/>
        </w:rPr>
      </w:pPr>
    </w:p>
    <w:p w14:paraId="0FA4727F" w14:textId="77777777" w:rsidR="00700E3D" w:rsidRPr="00B326CC" w:rsidRDefault="00700E3D" w:rsidP="00B326CC">
      <w:pPr>
        <w:ind w:left="851"/>
        <w:rPr>
          <w:iCs/>
          <w:sz w:val="24"/>
          <w:szCs w:val="24"/>
        </w:rPr>
      </w:pPr>
      <w:r w:rsidRPr="00B326CC">
        <w:rPr>
          <w:iCs/>
          <w:sz w:val="24"/>
          <w:szCs w:val="24"/>
        </w:rPr>
        <w:t xml:space="preserve">I en post-hoc analyse reducerede atorvastatin 80 mg incidensen af koronar apopleksi (218/2.365, 9,2% </w:t>
      </w:r>
      <w:r w:rsidRPr="00B326CC">
        <w:rPr>
          <w:i/>
          <w:iCs/>
          <w:sz w:val="24"/>
          <w:szCs w:val="24"/>
        </w:rPr>
        <w:t>vs</w:t>
      </w:r>
      <w:r w:rsidRPr="00B326CC">
        <w:rPr>
          <w:iCs/>
          <w:sz w:val="24"/>
          <w:szCs w:val="24"/>
        </w:rPr>
        <w:t xml:space="preserve">. 274/2.366, 11,6%; p=0,01) og øgede incidensen af hæmoragisk apopleksi (55/2.365, 2,3% </w:t>
      </w:r>
      <w:r w:rsidRPr="00B326CC">
        <w:rPr>
          <w:i/>
          <w:iCs/>
          <w:sz w:val="24"/>
          <w:szCs w:val="24"/>
        </w:rPr>
        <w:t>vs</w:t>
      </w:r>
      <w:r w:rsidRPr="00B326CC">
        <w:rPr>
          <w:iCs/>
          <w:sz w:val="24"/>
          <w:szCs w:val="24"/>
        </w:rPr>
        <w:t>. 33/2.366, 1,4%; p=0,02) sammenlignet med placebo.</w:t>
      </w:r>
    </w:p>
    <w:p w14:paraId="32C932BA" w14:textId="77777777" w:rsidR="00700E3D" w:rsidRPr="001E1A5E" w:rsidRDefault="00700E3D" w:rsidP="001E1A5E">
      <w:pPr>
        <w:pStyle w:val="Listeafsnit"/>
        <w:numPr>
          <w:ilvl w:val="0"/>
          <w:numId w:val="13"/>
        </w:numPr>
        <w:ind w:left="1276" w:hanging="425"/>
        <w:rPr>
          <w:bCs/>
          <w:sz w:val="24"/>
          <w:szCs w:val="24"/>
          <w:u w:val="single"/>
        </w:rPr>
      </w:pPr>
      <w:r w:rsidRPr="001E1A5E">
        <w:rPr>
          <w:sz w:val="24"/>
          <w:szCs w:val="24"/>
        </w:rPr>
        <w:t xml:space="preserve">Risikoen for </w:t>
      </w:r>
      <w:r w:rsidRPr="001E1A5E">
        <w:rPr>
          <w:iCs/>
          <w:sz w:val="24"/>
          <w:szCs w:val="24"/>
        </w:rPr>
        <w:t>hæmoragisk apopleksi</w:t>
      </w:r>
      <w:r w:rsidRPr="001E1A5E">
        <w:rPr>
          <w:sz w:val="24"/>
          <w:szCs w:val="24"/>
        </w:rPr>
        <w:t xml:space="preserve"> var øget hos patienter, som før forsøgets start havde haft </w:t>
      </w:r>
      <w:r w:rsidRPr="001E1A5E">
        <w:rPr>
          <w:iCs/>
          <w:sz w:val="24"/>
          <w:szCs w:val="24"/>
        </w:rPr>
        <w:t>hæmoragisk apopleksi</w:t>
      </w:r>
      <w:r w:rsidRPr="001E1A5E">
        <w:rPr>
          <w:sz w:val="24"/>
          <w:szCs w:val="24"/>
        </w:rPr>
        <w:t xml:space="preserve"> (7/45 i atorvastatingruppen </w:t>
      </w:r>
      <w:r w:rsidRPr="001E1A5E">
        <w:rPr>
          <w:i/>
          <w:sz w:val="24"/>
          <w:szCs w:val="24"/>
        </w:rPr>
        <w:t>vs</w:t>
      </w:r>
      <w:r w:rsidRPr="001E1A5E">
        <w:rPr>
          <w:sz w:val="24"/>
          <w:szCs w:val="24"/>
        </w:rPr>
        <w:t>. 2/48 i placebogruppen; HR 4,06; 95% CI: 0,84-19,57). Risikoen for koronar apopleksi var sammenlignelig mellem grupperne (</w:t>
      </w:r>
      <w:r w:rsidRPr="001E1A5E">
        <w:rPr>
          <w:bCs/>
          <w:sz w:val="24"/>
          <w:szCs w:val="24"/>
        </w:rPr>
        <w:t xml:space="preserve">3/45 for atorvastatin </w:t>
      </w:r>
      <w:r w:rsidRPr="001E1A5E">
        <w:rPr>
          <w:bCs/>
          <w:i/>
          <w:sz w:val="24"/>
          <w:szCs w:val="24"/>
        </w:rPr>
        <w:t>vs</w:t>
      </w:r>
      <w:r w:rsidRPr="001E1A5E">
        <w:rPr>
          <w:bCs/>
          <w:sz w:val="24"/>
          <w:szCs w:val="24"/>
        </w:rPr>
        <w:t>. 2/48 for placebo; HR 1,64; 95% CI: 0,27-9,82).</w:t>
      </w:r>
    </w:p>
    <w:p w14:paraId="6BABD313" w14:textId="77777777" w:rsidR="00700E3D" w:rsidRPr="001E1A5E" w:rsidRDefault="00700E3D" w:rsidP="001E1A5E">
      <w:pPr>
        <w:pStyle w:val="Listeafsnit"/>
        <w:numPr>
          <w:ilvl w:val="0"/>
          <w:numId w:val="13"/>
        </w:numPr>
        <w:ind w:left="1276" w:hanging="425"/>
        <w:rPr>
          <w:sz w:val="24"/>
          <w:szCs w:val="24"/>
          <w:u w:val="single"/>
        </w:rPr>
      </w:pPr>
      <w:r w:rsidRPr="001E1A5E">
        <w:rPr>
          <w:sz w:val="24"/>
          <w:szCs w:val="24"/>
        </w:rPr>
        <w:t xml:space="preserve">Risikoen for </w:t>
      </w:r>
      <w:r w:rsidRPr="001E1A5E">
        <w:rPr>
          <w:iCs/>
          <w:sz w:val="24"/>
          <w:szCs w:val="24"/>
        </w:rPr>
        <w:t>hæmoragisk apopleksi</w:t>
      </w:r>
      <w:r w:rsidRPr="001E1A5E">
        <w:rPr>
          <w:sz w:val="24"/>
          <w:szCs w:val="24"/>
        </w:rPr>
        <w:t xml:space="preserve"> var øget hos patienter, som før forsøgets start havde haft lakunært infarkt (20/708 for atorvastatin </w:t>
      </w:r>
      <w:r w:rsidRPr="001E1A5E">
        <w:rPr>
          <w:i/>
          <w:sz w:val="24"/>
          <w:szCs w:val="24"/>
        </w:rPr>
        <w:t>vs</w:t>
      </w:r>
      <w:r w:rsidRPr="001E1A5E">
        <w:rPr>
          <w:sz w:val="24"/>
          <w:szCs w:val="24"/>
        </w:rPr>
        <w:t xml:space="preserve">. 4/701 for placebo; HR 4,99; </w:t>
      </w:r>
      <w:r w:rsidRPr="001E1A5E">
        <w:rPr>
          <w:sz w:val="24"/>
          <w:szCs w:val="24"/>
        </w:rPr>
        <w:lastRenderedPageBreak/>
        <w:t xml:space="preserve">95% CI: 1,71-14,61), men risikoen for koronar apopleksi faldt også hos disse patienter </w:t>
      </w:r>
      <w:r w:rsidRPr="001E1A5E">
        <w:rPr>
          <w:bCs/>
          <w:sz w:val="24"/>
          <w:szCs w:val="24"/>
        </w:rPr>
        <w:t xml:space="preserve">(79/708 for atorvastatin </w:t>
      </w:r>
      <w:r w:rsidRPr="001E1A5E">
        <w:rPr>
          <w:bCs/>
          <w:i/>
          <w:sz w:val="24"/>
          <w:szCs w:val="24"/>
        </w:rPr>
        <w:t>vs</w:t>
      </w:r>
      <w:r w:rsidRPr="001E1A5E">
        <w:rPr>
          <w:bCs/>
          <w:sz w:val="24"/>
          <w:szCs w:val="24"/>
        </w:rPr>
        <w:t>. 102/701 for placebo; HR 0,76; 95% CI: 0,57-1,02). Det er muligt, at den absolutte risiko for apopleksi er øget hos patienter med tidligere lakunært infarkt, som får 80 mg atorvastatin dagligt.</w:t>
      </w:r>
    </w:p>
    <w:p w14:paraId="39CD6103" w14:textId="77777777" w:rsidR="00700E3D" w:rsidRPr="00B326CC" w:rsidRDefault="00700E3D" w:rsidP="00B326CC">
      <w:pPr>
        <w:ind w:left="851"/>
        <w:rPr>
          <w:sz w:val="24"/>
          <w:szCs w:val="24"/>
        </w:rPr>
      </w:pPr>
    </w:p>
    <w:p w14:paraId="170F7327" w14:textId="77777777" w:rsidR="00700E3D" w:rsidRPr="00B326CC" w:rsidRDefault="00700E3D" w:rsidP="00B326CC">
      <w:pPr>
        <w:ind w:left="851"/>
        <w:rPr>
          <w:sz w:val="24"/>
          <w:szCs w:val="24"/>
        </w:rPr>
      </w:pPr>
      <w:r w:rsidRPr="00B326CC">
        <w:rPr>
          <w:sz w:val="24"/>
          <w:szCs w:val="24"/>
        </w:rPr>
        <w:t xml:space="preserve">Død uanset årsag var 15,6 % (7/45) for atorvastatin </w:t>
      </w:r>
      <w:r w:rsidRPr="00B326CC">
        <w:rPr>
          <w:i/>
          <w:sz w:val="24"/>
          <w:szCs w:val="24"/>
        </w:rPr>
        <w:t>vs</w:t>
      </w:r>
      <w:r w:rsidRPr="00B326CC">
        <w:rPr>
          <w:sz w:val="24"/>
          <w:szCs w:val="24"/>
        </w:rPr>
        <w:t xml:space="preserve">. 10,4 % (5/48) for placebo i subgruppen af patienter, der tidligere havde haft </w:t>
      </w:r>
      <w:r w:rsidRPr="00B326CC">
        <w:rPr>
          <w:iCs/>
          <w:sz w:val="24"/>
          <w:szCs w:val="24"/>
        </w:rPr>
        <w:t>hæmoragisk apopleksi</w:t>
      </w:r>
      <w:r w:rsidRPr="00B326CC">
        <w:rPr>
          <w:sz w:val="24"/>
          <w:szCs w:val="24"/>
        </w:rPr>
        <w:t xml:space="preserve">. Død uanset årsag var 10,9 % (77/708) for atorvastatin </w:t>
      </w:r>
      <w:r w:rsidRPr="00B326CC">
        <w:rPr>
          <w:i/>
          <w:sz w:val="24"/>
          <w:szCs w:val="24"/>
        </w:rPr>
        <w:t>vs</w:t>
      </w:r>
      <w:r w:rsidRPr="00B326CC">
        <w:rPr>
          <w:sz w:val="24"/>
          <w:szCs w:val="24"/>
        </w:rPr>
        <w:t xml:space="preserve">.9,1 % (64/701) for placebo i subgruppen af patienter, der tidligere havde haft lakunært infarkt. </w:t>
      </w:r>
    </w:p>
    <w:p w14:paraId="46C16873" w14:textId="77777777" w:rsidR="00700E3D" w:rsidRPr="00B326CC" w:rsidRDefault="00700E3D" w:rsidP="00B326CC">
      <w:pPr>
        <w:ind w:left="851"/>
        <w:rPr>
          <w:sz w:val="24"/>
          <w:szCs w:val="24"/>
        </w:rPr>
      </w:pPr>
    </w:p>
    <w:p w14:paraId="04D0CFFC" w14:textId="77777777" w:rsidR="00700E3D" w:rsidRPr="00B326CC" w:rsidRDefault="00700E3D" w:rsidP="00B326CC">
      <w:pPr>
        <w:ind w:left="851"/>
        <w:rPr>
          <w:bCs/>
          <w:noProof/>
          <w:sz w:val="24"/>
          <w:szCs w:val="24"/>
          <w:u w:val="single"/>
        </w:rPr>
      </w:pPr>
      <w:r w:rsidRPr="00B326CC">
        <w:rPr>
          <w:bCs/>
          <w:noProof/>
          <w:sz w:val="24"/>
          <w:szCs w:val="24"/>
          <w:u w:val="single"/>
        </w:rPr>
        <w:t>Pædiatrisk population</w:t>
      </w:r>
    </w:p>
    <w:p w14:paraId="59C79F9B" w14:textId="77777777" w:rsidR="00700E3D" w:rsidRPr="00B326CC" w:rsidRDefault="00700E3D" w:rsidP="00B326CC">
      <w:pPr>
        <w:ind w:left="851"/>
        <w:rPr>
          <w:bCs/>
          <w:noProof/>
          <w:sz w:val="24"/>
          <w:szCs w:val="24"/>
          <w:u w:val="single"/>
        </w:rPr>
      </w:pPr>
    </w:p>
    <w:p w14:paraId="5A42EBD4" w14:textId="77777777" w:rsidR="00700E3D" w:rsidRPr="00B326CC" w:rsidRDefault="00700E3D" w:rsidP="00B326CC">
      <w:pPr>
        <w:ind w:left="851"/>
        <w:rPr>
          <w:i/>
          <w:sz w:val="24"/>
          <w:szCs w:val="24"/>
        </w:rPr>
      </w:pPr>
      <w:r w:rsidRPr="00B326CC">
        <w:rPr>
          <w:i/>
          <w:sz w:val="24"/>
          <w:szCs w:val="24"/>
        </w:rPr>
        <w:t>Heterozygot familiær hyperkolesterolæmi hos pædiatriske patienter i alderen 6-17 år</w:t>
      </w:r>
    </w:p>
    <w:p w14:paraId="545DFAC8" w14:textId="77777777" w:rsidR="00700E3D" w:rsidRPr="00B326CC" w:rsidRDefault="00700E3D" w:rsidP="00B326CC">
      <w:pPr>
        <w:ind w:left="851"/>
        <w:rPr>
          <w:sz w:val="24"/>
          <w:szCs w:val="24"/>
        </w:rPr>
      </w:pPr>
      <w:r w:rsidRPr="00B326CC">
        <w:rPr>
          <w:noProof/>
          <w:sz w:val="24"/>
          <w:szCs w:val="24"/>
        </w:rPr>
        <w:t>Et 8-ugers, open-label klinisk forsøg til evaluering af farmakokinetik, farmakodynamik samt sikkerhed og tolerabilitet af atorvastatin blev udført med børn og unge med genetisk bekræftet h</w:t>
      </w:r>
      <w:r w:rsidRPr="00B326CC">
        <w:rPr>
          <w:sz w:val="24"/>
          <w:szCs w:val="24"/>
        </w:rPr>
        <w:t>eterozygot familiær hyperkolesterolæmi og baseline LDL-kolesterol ≥ 4 mmol/l. Der deltog i alt 39 børn og unge i alderen 6-17 år. Kohorte A omfattede 15 børn i alderen 6-12 år i Tanner-stadie 1. Kohorte B omfattede 24 børn i alderen 10-17 år i Tanner-stadie ≥ 2.</w:t>
      </w:r>
    </w:p>
    <w:p w14:paraId="346AB189" w14:textId="77777777" w:rsidR="00700E3D" w:rsidRPr="00B326CC" w:rsidRDefault="00700E3D" w:rsidP="00B326CC">
      <w:pPr>
        <w:ind w:left="851"/>
        <w:rPr>
          <w:sz w:val="24"/>
          <w:szCs w:val="24"/>
        </w:rPr>
      </w:pPr>
    </w:p>
    <w:p w14:paraId="7C29974D" w14:textId="77777777" w:rsidR="00700E3D" w:rsidRPr="00B326CC" w:rsidRDefault="00700E3D" w:rsidP="00B326CC">
      <w:pPr>
        <w:ind w:left="851"/>
        <w:rPr>
          <w:sz w:val="24"/>
          <w:szCs w:val="24"/>
        </w:rPr>
      </w:pPr>
      <w:r w:rsidRPr="00B326CC">
        <w:rPr>
          <w:sz w:val="24"/>
          <w:szCs w:val="24"/>
        </w:rPr>
        <w:t>Startdosis i kohorte A var 5 mg atorvastatin dagligt i form af en tyggetablet og i kohorte B 10 mg dagligt i form af en konventionel tablet. Atorvastatindosis kunne fordobles, hvis patienten ikke havde nået target-LDL-kolesterol på &lt; 3,35 mmol/l i uge 4, og hvis atorvastatin var veltolereret.</w:t>
      </w:r>
    </w:p>
    <w:p w14:paraId="629E7090" w14:textId="77777777" w:rsidR="00700E3D" w:rsidRPr="00B326CC" w:rsidRDefault="00700E3D" w:rsidP="00B326CC">
      <w:pPr>
        <w:ind w:left="851"/>
        <w:rPr>
          <w:sz w:val="24"/>
          <w:szCs w:val="24"/>
        </w:rPr>
      </w:pPr>
    </w:p>
    <w:p w14:paraId="73512D6F" w14:textId="77777777" w:rsidR="00700E3D" w:rsidRPr="00B326CC" w:rsidRDefault="00700E3D" w:rsidP="00B326CC">
      <w:pPr>
        <w:ind w:left="851"/>
        <w:rPr>
          <w:sz w:val="24"/>
          <w:szCs w:val="24"/>
        </w:rPr>
      </w:pPr>
      <w:r w:rsidRPr="00B326CC">
        <w:rPr>
          <w:sz w:val="24"/>
          <w:szCs w:val="24"/>
        </w:rPr>
        <w:t>Gennemsnitsværdier for LDL-kolesterol, total-kolesterol, VLDL-kolesterol og apolipoprotein B faldt ved uge 2 hos alle forsøgspersoner. Hos de patienter, hvor dosis blev fordoblet, sås yderligere fald så tidligt som ved første evaluering 2 uger efter dosisøgning. Det gennemsnitlige procentvise fald i lipidparametre var ens for begge kohorter, uanset om forsøgspersonerne fik uændret initialdosis eller fik fordoblet initialdosis. Ved uge 8 var den gennemsnitlige procentvise ændring fra baseline i LDL-kolesterol og total-kolesterol hhv. ca. 40 % og 30 % over hele gruppen.</w:t>
      </w:r>
    </w:p>
    <w:p w14:paraId="0C48F576" w14:textId="77777777" w:rsidR="00700E3D" w:rsidRPr="00B326CC" w:rsidRDefault="00700E3D" w:rsidP="00B326CC">
      <w:pPr>
        <w:ind w:left="851"/>
        <w:rPr>
          <w:sz w:val="24"/>
          <w:szCs w:val="24"/>
        </w:rPr>
      </w:pPr>
    </w:p>
    <w:p w14:paraId="65FD6657" w14:textId="77777777" w:rsidR="00700E3D" w:rsidRPr="00B326CC" w:rsidRDefault="00700E3D" w:rsidP="00B326CC">
      <w:pPr>
        <w:ind w:left="851"/>
        <w:rPr>
          <w:sz w:val="24"/>
          <w:szCs w:val="24"/>
        </w:rPr>
      </w:pPr>
      <w:r w:rsidRPr="00B326CC">
        <w:rPr>
          <w:sz w:val="24"/>
          <w:szCs w:val="24"/>
        </w:rPr>
        <w:t>I et andet open-label, enkeltarm klinisk forsøg, blev 271 piger og drenge i alderen 6-15 år med heterocygot familiær hyperkolesterolæmi behandlet med atorvastatin i op til 3 år. Inklusions</w:t>
      </w:r>
      <w:r w:rsidRPr="00B326CC">
        <w:rPr>
          <w:sz w:val="24"/>
          <w:szCs w:val="24"/>
        </w:rPr>
        <w:softHyphen/>
        <w:t>kriterier var bekræftet heterocygot familiær hyperkolesterolæmi og LDL-kolesterol ≥ 4 mmol/l (ca. 152 mg/dl) ved baseline. Det kliniske forsøg omfattede 139 børn i Tanner udviklingsstadie 1 (generelt i alderen 6-10 år). Initial atorvastatindosis var 5 mg (som tyggetablet) 1 gang dagligt til børn under 10 år. Initial dosis til børn på 10 år eller derover var 10 mg atorvastatin 1 gang dagligt. Alle børn kunne optitreres til højere doser for at opnå et mål på &lt; 3,35 mmol/l LDL-kolesterol. Det vægtede gennemsnit for børn i alderen 6-9 år var 19,6 mg mens det for børn på 10 år og derover var 23,9 mg.</w:t>
      </w:r>
    </w:p>
    <w:p w14:paraId="454BF378" w14:textId="77777777" w:rsidR="00700E3D" w:rsidRPr="00B326CC" w:rsidRDefault="00700E3D" w:rsidP="00B326CC">
      <w:pPr>
        <w:ind w:left="851"/>
        <w:rPr>
          <w:sz w:val="24"/>
          <w:szCs w:val="24"/>
        </w:rPr>
      </w:pPr>
    </w:p>
    <w:p w14:paraId="0DC81099" w14:textId="4AE34AF0" w:rsidR="00700E3D" w:rsidRPr="00B326CC" w:rsidRDefault="00700E3D" w:rsidP="00B326CC">
      <w:pPr>
        <w:ind w:left="851"/>
        <w:rPr>
          <w:sz w:val="24"/>
          <w:szCs w:val="24"/>
        </w:rPr>
      </w:pPr>
      <w:r w:rsidRPr="00B326CC">
        <w:rPr>
          <w:sz w:val="24"/>
          <w:szCs w:val="24"/>
        </w:rPr>
        <w:t>Den gennemsnitlige LDL-kolesterol ved baseline (+/- standardafvigelse) var 6,12 (1,26) mmol/l, hvilket svarer til ca. 233 (48) mg/dl. Se Tabel 3 herunder for alle resultater.</w:t>
      </w:r>
    </w:p>
    <w:p w14:paraId="4F31746E" w14:textId="77777777" w:rsidR="00700E3D" w:rsidRPr="00B326CC" w:rsidRDefault="00700E3D" w:rsidP="00B326CC">
      <w:pPr>
        <w:ind w:left="851"/>
        <w:rPr>
          <w:sz w:val="24"/>
          <w:szCs w:val="24"/>
        </w:rPr>
      </w:pPr>
    </w:p>
    <w:p w14:paraId="374C784D" w14:textId="77777777" w:rsidR="00700E3D" w:rsidRPr="00B326CC" w:rsidRDefault="00700E3D" w:rsidP="00B326CC">
      <w:pPr>
        <w:ind w:left="851"/>
        <w:rPr>
          <w:sz w:val="24"/>
          <w:szCs w:val="24"/>
        </w:rPr>
      </w:pPr>
      <w:r w:rsidRPr="00B326CC">
        <w:rPr>
          <w:sz w:val="24"/>
          <w:szCs w:val="24"/>
        </w:rPr>
        <w:t xml:space="preserve">Data viste ingen virkning af atorvastatin på nogen af vækst- eller udviklingsparametrene (f.eks. højde, vægt, BMI, Tanner stadie og investigators vurdering af overordnet modning og udvikling) hos pædiatriske patienter med heterocygot familiær hyperkolesterolæmi, der </w:t>
      </w:r>
      <w:r w:rsidRPr="00B326CC">
        <w:rPr>
          <w:sz w:val="24"/>
          <w:szCs w:val="24"/>
        </w:rPr>
        <w:lastRenderedPageBreak/>
        <w:t>blev behandlet med atorvastatin i de 3 år det kliniske forsøg varede. Investigator fandt heller ingen påvirkning af højde, vægt, BMI i forhold til alder eller køn.</w:t>
      </w:r>
    </w:p>
    <w:p w14:paraId="7A3F4204" w14:textId="77777777" w:rsidR="00700E3D" w:rsidRPr="00B326CC" w:rsidRDefault="00700E3D" w:rsidP="00B326CC">
      <w:pPr>
        <w:ind w:left="851"/>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583"/>
        <w:gridCol w:w="1248"/>
        <w:gridCol w:w="1515"/>
        <w:gridCol w:w="1569"/>
        <w:gridCol w:w="1988"/>
        <w:gridCol w:w="1515"/>
      </w:tblGrid>
      <w:tr w:rsidR="00700E3D" w:rsidRPr="001E1A5E" w14:paraId="5E5466AE" w14:textId="77777777" w:rsidTr="001E1A5E">
        <w:trPr>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67D4808C" w14:textId="16B3294B" w:rsidR="00700E3D" w:rsidRPr="001E1A5E" w:rsidRDefault="00700E3D">
            <w:pPr>
              <w:pStyle w:val="Paragraph"/>
              <w:keepNext/>
              <w:spacing w:after="0"/>
              <w:rPr>
                <w:b/>
                <w:sz w:val="22"/>
                <w:szCs w:val="22"/>
                <w:lang w:val="da-DK"/>
              </w:rPr>
            </w:pPr>
            <w:r w:rsidRPr="001E1A5E">
              <w:rPr>
                <w:b/>
                <w:sz w:val="22"/>
                <w:szCs w:val="22"/>
                <w:lang w:val="da-DK"/>
              </w:rPr>
              <w:t xml:space="preserve">Tabel 3. </w:t>
            </w:r>
            <w:r w:rsidR="00C663AE">
              <w:rPr>
                <w:b/>
                <w:sz w:val="22"/>
                <w:szCs w:val="22"/>
                <w:lang w:val="da-DK"/>
              </w:rPr>
              <w:tab/>
            </w:r>
            <w:r w:rsidRPr="001E1A5E">
              <w:rPr>
                <w:b/>
                <w:sz w:val="22"/>
                <w:szCs w:val="22"/>
                <w:u w:val="single"/>
                <w:lang w:val="da-DK"/>
              </w:rPr>
              <w:t xml:space="preserve">Lipidsænkende virkning af atorvastatin hos unge drenge og piger med heterocygot </w:t>
            </w:r>
            <w:r w:rsidR="00C663AE">
              <w:rPr>
                <w:b/>
                <w:sz w:val="22"/>
                <w:szCs w:val="22"/>
                <w:u w:val="single"/>
                <w:lang w:val="da-DK"/>
              </w:rPr>
              <w:tab/>
            </w:r>
            <w:r w:rsidRPr="001E1A5E">
              <w:rPr>
                <w:b/>
                <w:sz w:val="22"/>
                <w:szCs w:val="22"/>
                <w:u w:val="single"/>
                <w:lang w:val="da-DK"/>
              </w:rPr>
              <w:t>familiær hyperkolesterolæmi (mmol/l)</w:t>
            </w:r>
          </w:p>
        </w:tc>
      </w:tr>
      <w:tr w:rsidR="00700E3D" w:rsidRPr="001E1A5E" w14:paraId="4DD5BD36" w14:textId="77777777" w:rsidTr="001E1A5E">
        <w:trPr>
          <w:jc w:val="center"/>
        </w:trPr>
        <w:tc>
          <w:tcPr>
            <w:tcW w:w="628" w:type="pct"/>
            <w:tcBorders>
              <w:top w:val="single" w:sz="4" w:space="0" w:color="auto"/>
              <w:left w:val="single" w:sz="4" w:space="0" w:color="auto"/>
              <w:bottom w:val="single" w:sz="4" w:space="0" w:color="auto"/>
              <w:right w:val="single" w:sz="4" w:space="0" w:color="auto"/>
            </w:tcBorders>
            <w:hideMark/>
          </w:tcPr>
          <w:p w14:paraId="66F409A9" w14:textId="77777777" w:rsidR="00700E3D" w:rsidRPr="001E1A5E" w:rsidRDefault="00700E3D">
            <w:pPr>
              <w:pStyle w:val="Paragraph"/>
              <w:keepNext/>
              <w:spacing w:after="0"/>
              <w:rPr>
                <w:b/>
                <w:i/>
                <w:sz w:val="22"/>
                <w:szCs w:val="22"/>
              </w:rPr>
            </w:pPr>
            <w:r w:rsidRPr="001E1A5E">
              <w:rPr>
                <w:i/>
                <w:sz w:val="22"/>
                <w:szCs w:val="22"/>
              </w:rPr>
              <w:t>Timepoint</w:t>
            </w:r>
          </w:p>
        </w:tc>
        <w:tc>
          <w:tcPr>
            <w:tcW w:w="303" w:type="pct"/>
            <w:tcBorders>
              <w:top w:val="single" w:sz="4" w:space="0" w:color="auto"/>
              <w:left w:val="single" w:sz="4" w:space="0" w:color="auto"/>
              <w:bottom w:val="single" w:sz="4" w:space="0" w:color="auto"/>
              <w:right w:val="single" w:sz="4" w:space="0" w:color="auto"/>
            </w:tcBorders>
            <w:hideMark/>
          </w:tcPr>
          <w:p w14:paraId="3B237A2D" w14:textId="77777777" w:rsidR="00700E3D" w:rsidRPr="001E1A5E" w:rsidRDefault="00700E3D">
            <w:pPr>
              <w:pStyle w:val="Paragraph"/>
              <w:keepNext/>
              <w:spacing w:after="0"/>
              <w:rPr>
                <w:b/>
                <w:sz w:val="22"/>
                <w:szCs w:val="22"/>
              </w:rPr>
            </w:pPr>
            <w:r w:rsidRPr="001E1A5E">
              <w:rPr>
                <w:sz w:val="22"/>
                <w:szCs w:val="22"/>
              </w:rPr>
              <w:t>N</w:t>
            </w:r>
          </w:p>
        </w:tc>
        <w:tc>
          <w:tcPr>
            <w:tcW w:w="648" w:type="pct"/>
            <w:tcBorders>
              <w:top w:val="single" w:sz="4" w:space="0" w:color="auto"/>
              <w:left w:val="single" w:sz="4" w:space="0" w:color="auto"/>
              <w:bottom w:val="single" w:sz="4" w:space="0" w:color="auto"/>
              <w:right w:val="single" w:sz="4" w:space="0" w:color="auto"/>
            </w:tcBorders>
            <w:hideMark/>
          </w:tcPr>
          <w:p w14:paraId="5B12EBC2" w14:textId="77777777" w:rsidR="00700E3D" w:rsidRPr="001E1A5E" w:rsidRDefault="00700E3D">
            <w:pPr>
              <w:pStyle w:val="Paragraph"/>
              <w:keepNext/>
              <w:spacing w:after="0"/>
              <w:rPr>
                <w:sz w:val="22"/>
                <w:szCs w:val="22"/>
              </w:rPr>
            </w:pPr>
            <w:r w:rsidRPr="001E1A5E">
              <w:rPr>
                <w:sz w:val="22"/>
                <w:szCs w:val="22"/>
              </w:rPr>
              <w:t>Total-kolesterol</w:t>
            </w:r>
          </w:p>
          <w:p w14:paraId="7FEB6264" w14:textId="77777777" w:rsidR="00700E3D" w:rsidRPr="001E1A5E" w:rsidRDefault="00700E3D">
            <w:pPr>
              <w:pStyle w:val="Paragraph"/>
              <w:keepNext/>
              <w:spacing w:after="0"/>
              <w:rPr>
                <w:b/>
                <w:sz w:val="22"/>
                <w:szCs w:val="22"/>
              </w:rPr>
            </w:pPr>
            <w:r w:rsidRPr="001E1A5E">
              <w:rPr>
                <w:sz w:val="22"/>
                <w:szCs w:val="22"/>
              </w:rPr>
              <w:t>(enkelt dosis)</w:t>
            </w:r>
          </w:p>
        </w:tc>
        <w:tc>
          <w:tcPr>
            <w:tcW w:w="787" w:type="pct"/>
            <w:tcBorders>
              <w:top w:val="single" w:sz="4" w:space="0" w:color="auto"/>
              <w:left w:val="single" w:sz="4" w:space="0" w:color="auto"/>
              <w:bottom w:val="single" w:sz="4" w:space="0" w:color="auto"/>
              <w:right w:val="single" w:sz="4" w:space="0" w:color="auto"/>
            </w:tcBorders>
            <w:hideMark/>
          </w:tcPr>
          <w:p w14:paraId="042A8C45" w14:textId="77777777" w:rsidR="00700E3D" w:rsidRPr="001E1A5E" w:rsidRDefault="00700E3D">
            <w:pPr>
              <w:pStyle w:val="Paragraph"/>
              <w:keepNext/>
              <w:spacing w:after="0"/>
              <w:rPr>
                <w:sz w:val="22"/>
                <w:szCs w:val="22"/>
              </w:rPr>
            </w:pPr>
            <w:r w:rsidRPr="001E1A5E">
              <w:rPr>
                <w:sz w:val="22"/>
                <w:szCs w:val="22"/>
              </w:rPr>
              <w:t>LDL-C</w:t>
            </w:r>
          </w:p>
          <w:p w14:paraId="6F53E2F1" w14:textId="77777777" w:rsidR="00700E3D" w:rsidRPr="001E1A5E" w:rsidRDefault="00700E3D">
            <w:pPr>
              <w:pStyle w:val="Paragraph"/>
              <w:keepNext/>
              <w:spacing w:after="0"/>
              <w:rPr>
                <w:b/>
                <w:sz w:val="22"/>
                <w:szCs w:val="22"/>
              </w:rPr>
            </w:pPr>
            <w:r w:rsidRPr="001E1A5E">
              <w:rPr>
                <w:sz w:val="22"/>
                <w:szCs w:val="22"/>
              </w:rPr>
              <w:t>(enkelt dosis)</w:t>
            </w:r>
          </w:p>
        </w:tc>
        <w:tc>
          <w:tcPr>
            <w:tcW w:w="815" w:type="pct"/>
            <w:tcBorders>
              <w:top w:val="single" w:sz="4" w:space="0" w:color="auto"/>
              <w:left w:val="single" w:sz="4" w:space="0" w:color="auto"/>
              <w:bottom w:val="single" w:sz="4" w:space="0" w:color="auto"/>
              <w:right w:val="single" w:sz="4" w:space="0" w:color="auto"/>
            </w:tcBorders>
            <w:hideMark/>
          </w:tcPr>
          <w:p w14:paraId="00363A61" w14:textId="77777777" w:rsidR="00700E3D" w:rsidRPr="001E1A5E" w:rsidRDefault="00700E3D">
            <w:pPr>
              <w:pStyle w:val="Paragraph"/>
              <w:keepNext/>
              <w:spacing w:after="0"/>
              <w:rPr>
                <w:sz w:val="22"/>
                <w:szCs w:val="22"/>
              </w:rPr>
            </w:pPr>
            <w:r w:rsidRPr="001E1A5E">
              <w:rPr>
                <w:sz w:val="22"/>
                <w:szCs w:val="22"/>
              </w:rPr>
              <w:t>HDL-C</w:t>
            </w:r>
          </w:p>
          <w:p w14:paraId="3B6A5469" w14:textId="77777777" w:rsidR="00700E3D" w:rsidRPr="001E1A5E" w:rsidRDefault="00700E3D">
            <w:pPr>
              <w:pStyle w:val="Paragraph"/>
              <w:keepNext/>
              <w:spacing w:after="0"/>
              <w:rPr>
                <w:b/>
                <w:sz w:val="22"/>
                <w:szCs w:val="22"/>
              </w:rPr>
            </w:pPr>
            <w:r w:rsidRPr="001E1A5E">
              <w:rPr>
                <w:sz w:val="22"/>
                <w:szCs w:val="22"/>
              </w:rPr>
              <w:t>(enkelt dosis)</w:t>
            </w:r>
          </w:p>
        </w:tc>
        <w:tc>
          <w:tcPr>
            <w:tcW w:w="1032" w:type="pct"/>
            <w:tcBorders>
              <w:top w:val="single" w:sz="4" w:space="0" w:color="auto"/>
              <w:left w:val="single" w:sz="4" w:space="0" w:color="auto"/>
              <w:bottom w:val="single" w:sz="4" w:space="0" w:color="auto"/>
              <w:right w:val="single" w:sz="4" w:space="0" w:color="auto"/>
            </w:tcBorders>
            <w:hideMark/>
          </w:tcPr>
          <w:p w14:paraId="79350A52" w14:textId="77777777" w:rsidR="00700E3D" w:rsidRPr="001E1A5E" w:rsidRDefault="00700E3D">
            <w:pPr>
              <w:pStyle w:val="Paragraph"/>
              <w:keepNext/>
              <w:spacing w:after="0"/>
              <w:rPr>
                <w:b/>
                <w:sz w:val="22"/>
                <w:szCs w:val="22"/>
              </w:rPr>
            </w:pPr>
            <w:proofErr w:type="gramStart"/>
            <w:r w:rsidRPr="001E1A5E">
              <w:rPr>
                <w:sz w:val="22"/>
                <w:szCs w:val="22"/>
              </w:rPr>
              <w:t>Triglycerider(</w:t>
            </w:r>
            <w:proofErr w:type="gramEnd"/>
            <w:r w:rsidRPr="001E1A5E">
              <w:rPr>
                <w:sz w:val="22"/>
                <w:szCs w:val="22"/>
              </w:rPr>
              <w:t>enkelt dosis)</w:t>
            </w:r>
          </w:p>
        </w:tc>
        <w:tc>
          <w:tcPr>
            <w:tcW w:w="787" w:type="pct"/>
            <w:tcBorders>
              <w:top w:val="single" w:sz="4" w:space="0" w:color="auto"/>
              <w:left w:val="single" w:sz="4" w:space="0" w:color="auto"/>
              <w:bottom w:val="single" w:sz="4" w:space="0" w:color="auto"/>
              <w:right w:val="single" w:sz="4" w:space="0" w:color="auto"/>
            </w:tcBorders>
            <w:hideMark/>
          </w:tcPr>
          <w:p w14:paraId="02D9F3A3" w14:textId="7243EB13" w:rsidR="00700E3D" w:rsidRPr="001E1A5E" w:rsidRDefault="00700E3D">
            <w:pPr>
              <w:pStyle w:val="Paragraph"/>
              <w:keepNext/>
              <w:spacing w:after="0"/>
              <w:rPr>
                <w:sz w:val="22"/>
                <w:szCs w:val="22"/>
                <w:lang w:val="da-DK"/>
              </w:rPr>
            </w:pPr>
            <w:r w:rsidRPr="001E1A5E">
              <w:rPr>
                <w:sz w:val="22"/>
                <w:szCs w:val="22"/>
                <w:lang w:val="da-DK"/>
              </w:rPr>
              <w:t>Apo</w:t>
            </w:r>
            <w:r w:rsidRPr="001E1A5E">
              <w:rPr>
                <w:sz w:val="22"/>
                <w:szCs w:val="22"/>
                <w:lang w:val="da-DK"/>
              </w:rPr>
              <w:softHyphen/>
              <w:t>lipo</w:t>
            </w:r>
            <w:r w:rsidRPr="001E1A5E">
              <w:rPr>
                <w:sz w:val="22"/>
                <w:szCs w:val="22"/>
                <w:lang w:val="da-DK"/>
              </w:rPr>
              <w:softHyphen/>
              <w:t xml:space="preserve">protein-B </w:t>
            </w:r>
          </w:p>
          <w:p w14:paraId="7E6473D3" w14:textId="77777777" w:rsidR="00700E3D" w:rsidRPr="001E1A5E" w:rsidRDefault="00700E3D">
            <w:pPr>
              <w:pStyle w:val="Paragraph"/>
              <w:keepNext/>
              <w:spacing w:after="0"/>
              <w:rPr>
                <w:sz w:val="22"/>
                <w:szCs w:val="22"/>
                <w:lang w:val="da-DK"/>
              </w:rPr>
            </w:pPr>
            <w:r w:rsidRPr="001E1A5E">
              <w:rPr>
                <w:sz w:val="22"/>
                <w:szCs w:val="22"/>
                <w:lang w:val="da-DK"/>
              </w:rPr>
              <w:t>(enkelt dosis)</w:t>
            </w:r>
          </w:p>
          <w:p w14:paraId="6EBC6E06" w14:textId="77777777" w:rsidR="00700E3D" w:rsidRPr="001E1A5E" w:rsidRDefault="00700E3D">
            <w:pPr>
              <w:pStyle w:val="Paragraph"/>
              <w:keepNext/>
              <w:spacing w:after="0"/>
              <w:rPr>
                <w:sz w:val="22"/>
                <w:szCs w:val="22"/>
                <w:lang w:val="da-DK"/>
              </w:rPr>
            </w:pPr>
            <w:r w:rsidRPr="001E1A5E">
              <w:rPr>
                <w:sz w:val="22"/>
                <w:szCs w:val="22"/>
                <w:lang w:val="da-DK"/>
              </w:rPr>
              <w:t>g/l</w:t>
            </w:r>
          </w:p>
        </w:tc>
      </w:tr>
      <w:tr w:rsidR="00700E3D" w:rsidRPr="001E1A5E" w14:paraId="0A4A2675" w14:textId="77777777" w:rsidTr="001E1A5E">
        <w:trPr>
          <w:jc w:val="center"/>
        </w:trPr>
        <w:tc>
          <w:tcPr>
            <w:tcW w:w="628" w:type="pct"/>
            <w:tcBorders>
              <w:top w:val="single" w:sz="4" w:space="0" w:color="auto"/>
              <w:left w:val="single" w:sz="4" w:space="0" w:color="auto"/>
              <w:bottom w:val="single" w:sz="4" w:space="0" w:color="auto"/>
              <w:right w:val="single" w:sz="4" w:space="0" w:color="auto"/>
            </w:tcBorders>
          </w:tcPr>
          <w:p w14:paraId="1BC8A327" w14:textId="77777777" w:rsidR="00700E3D" w:rsidRPr="001E1A5E" w:rsidRDefault="00700E3D">
            <w:pPr>
              <w:pStyle w:val="Paragraph"/>
              <w:keepNext/>
              <w:spacing w:after="0"/>
              <w:rPr>
                <w:i/>
                <w:sz w:val="22"/>
                <w:szCs w:val="22"/>
                <w:lang w:val="da-DK"/>
              </w:rPr>
            </w:pPr>
          </w:p>
        </w:tc>
        <w:tc>
          <w:tcPr>
            <w:tcW w:w="303" w:type="pct"/>
            <w:tcBorders>
              <w:top w:val="single" w:sz="4" w:space="0" w:color="auto"/>
              <w:left w:val="single" w:sz="4" w:space="0" w:color="auto"/>
              <w:bottom w:val="single" w:sz="4" w:space="0" w:color="auto"/>
              <w:right w:val="single" w:sz="4" w:space="0" w:color="auto"/>
            </w:tcBorders>
          </w:tcPr>
          <w:p w14:paraId="7B27BD2C" w14:textId="77777777" w:rsidR="00700E3D" w:rsidRPr="001E1A5E" w:rsidRDefault="00700E3D">
            <w:pPr>
              <w:pStyle w:val="Paragraph"/>
              <w:keepNext/>
              <w:spacing w:after="0"/>
              <w:rPr>
                <w:sz w:val="22"/>
                <w:szCs w:val="22"/>
                <w:lang w:val="da-DK"/>
              </w:rPr>
            </w:pPr>
          </w:p>
        </w:tc>
        <w:tc>
          <w:tcPr>
            <w:tcW w:w="648" w:type="pct"/>
            <w:tcBorders>
              <w:top w:val="single" w:sz="4" w:space="0" w:color="auto"/>
              <w:left w:val="single" w:sz="4" w:space="0" w:color="auto"/>
              <w:bottom w:val="single" w:sz="4" w:space="0" w:color="auto"/>
              <w:right w:val="single" w:sz="4" w:space="0" w:color="auto"/>
            </w:tcBorders>
          </w:tcPr>
          <w:p w14:paraId="3E912F0E" w14:textId="77777777" w:rsidR="00700E3D" w:rsidRPr="001E1A5E" w:rsidRDefault="00700E3D">
            <w:pPr>
              <w:pStyle w:val="Paragraph"/>
              <w:keepNext/>
              <w:spacing w:after="0"/>
              <w:rPr>
                <w:sz w:val="22"/>
                <w:szCs w:val="22"/>
                <w:lang w:val="da-DK"/>
              </w:rPr>
            </w:pPr>
          </w:p>
        </w:tc>
        <w:tc>
          <w:tcPr>
            <w:tcW w:w="787" w:type="pct"/>
            <w:tcBorders>
              <w:top w:val="single" w:sz="4" w:space="0" w:color="auto"/>
              <w:left w:val="single" w:sz="4" w:space="0" w:color="auto"/>
              <w:bottom w:val="single" w:sz="4" w:space="0" w:color="auto"/>
              <w:right w:val="single" w:sz="4" w:space="0" w:color="auto"/>
            </w:tcBorders>
          </w:tcPr>
          <w:p w14:paraId="62C6FF7B" w14:textId="77777777" w:rsidR="00700E3D" w:rsidRPr="001E1A5E" w:rsidRDefault="00700E3D">
            <w:pPr>
              <w:pStyle w:val="Paragraph"/>
              <w:keepNext/>
              <w:spacing w:after="0"/>
              <w:rPr>
                <w:sz w:val="22"/>
                <w:szCs w:val="22"/>
                <w:lang w:val="da-DK"/>
              </w:rPr>
            </w:pPr>
          </w:p>
        </w:tc>
        <w:tc>
          <w:tcPr>
            <w:tcW w:w="815" w:type="pct"/>
            <w:tcBorders>
              <w:top w:val="single" w:sz="4" w:space="0" w:color="auto"/>
              <w:left w:val="single" w:sz="4" w:space="0" w:color="auto"/>
              <w:bottom w:val="single" w:sz="4" w:space="0" w:color="auto"/>
              <w:right w:val="single" w:sz="4" w:space="0" w:color="auto"/>
            </w:tcBorders>
          </w:tcPr>
          <w:p w14:paraId="0743F1E5" w14:textId="77777777" w:rsidR="00700E3D" w:rsidRPr="001E1A5E" w:rsidRDefault="00700E3D">
            <w:pPr>
              <w:pStyle w:val="Paragraph"/>
              <w:keepNext/>
              <w:spacing w:after="0"/>
              <w:rPr>
                <w:sz w:val="22"/>
                <w:szCs w:val="22"/>
                <w:lang w:val="da-DK"/>
              </w:rPr>
            </w:pPr>
          </w:p>
        </w:tc>
        <w:tc>
          <w:tcPr>
            <w:tcW w:w="1032" w:type="pct"/>
            <w:tcBorders>
              <w:top w:val="single" w:sz="4" w:space="0" w:color="auto"/>
              <w:left w:val="single" w:sz="4" w:space="0" w:color="auto"/>
              <w:bottom w:val="single" w:sz="4" w:space="0" w:color="auto"/>
              <w:right w:val="single" w:sz="4" w:space="0" w:color="auto"/>
            </w:tcBorders>
          </w:tcPr>
          <w:p w14:paraId="54A39A5C" w14:textId="77777777" w:rsidR="00700E3D" w:rsidRPr="001E1A5E" w:rsidRDefault="00700E3D">
            <w:pPr>
              <w:pStyle w:val="Paragraph"/>
              <w:keepNext/>
              <w:spacing w:after="0"/>
              <w:rPr>
                <w:sz w:val="22"/>
                <w:szCs w:val="22"/>
                <w:lang w:val="da-DK"/>
              </w:rPr>
            </w:pPr>
          </w:p>
        </w:tc>
        <w:tc>
          <w:tcPr>
            <w:tcW w:w="787" w:type="pct"/>
            <w:tcBorders>
              <w:top w:val="single" w:sz="4" w:space="0" w:color="auto"/>
              <w:left w:val="single" w:sz="4" w:space="0" w:color="auto"/>
              <w:bottom w:val="single" w:sz="4" w:space="0" w:color="auto"/>
              <w:right w:val="single" w:sz="4" w:space="0" w:color="auto"/>
            </w:tcBorders>
          </w:tcPr>
          <w:p w14:paraId="23658FCB" w14:textId="77777777" w:rsidR="00700E3D" w:rsidRPr="001E1A5E" w:rsidRDefault="00700E3D">
            <w:pPr>
              <w:pStyle w:val="Paragraph"/>
              <w:keepNext/>
              <w:spacing w:after="0"/>
              <w:rPr>
                <w:sz w:val="22"/>
                <w:szCs w:val="22"/>
                <w:lang w:val="da-DK"/>
              </w:rPr>
            </w:pPr>
          </w:p>
        </w:tc>
      </w:tr>
      <w:tr w:rsidR="00700E3D" w:rsidRPr="001E1A5E" w14:paraId="54CBBB30" w14:textId="77777777" w:rsidTr="001E1A5E">
        <w:trPr>
          <w:jc w:val="center"/>
        </w:trPr>
        <w:tc>
          <w:tcPr>
            <w:tcW w:w="628" w:type="pct"/>
            <w:tcBorders>
              <w:top w:val="single" w:sz="4" w:space="0" w:color="auto"/>
              <w:left w:val="single" w:sz="4" w:space="0" w:color="auto"/>
              <w:bottom w:val="single" w:sz="4" w:space="0" w:color="auto"/>
              <w:right w:val="single" w:sz="4" w:space="0" w:color="auto"/>
            </w:tcBorders>
            <w:hideMark/>
          </w:tcPr>
          <w:p w14:paraId="59B20376" w14:textId="77777777" w:rsidR="00700E3D" w:rsidRPr="001E1A5E" w:rsidRDefault="00700E3D">
            <w:pPr>
              <w:pStyle w:val="Paragraph"/>
              <w:keepNext/>
              <w:spacing w:after="0"/>
              <w:rPr>
                <w:b/>
                <w:i/>
                <w:sz w:val="22"/>
                <w:szCs w:val="22"/>
              </w:rPr>
            </w:pPr>
            <w:r w:rsidRPr="001E1A5E">
              <w:rPr>
                <w:i/>
                <w:sz w:val="22"/>
                <w:szCs w:val="22"/>
              </w:rPr>
              <w:t>Baseline</w:t>
            </w:r>
          </w:p>
        </w:tc>
        <w:tc>
          <w:tcPr>
            <w:tcW w:w="303" w:type="pct"/>
            <w:tcBorders>
              <w:top w:val="single" w:sz="4" w:space="0" w:color="auto"/>
              <w:left w:val="single" w:sz="4" w:space="0" w:color="auto"/>
              <w:bottom w:val="single" w:sz="4" w:space="0" w:color="auto"/>
              <w:right w:val="single" w:sz="4" w:space="0" w:color="auto"/>
            </w:tcBorders>
            <w:hideMark/>
          </w:tcPr>
          <w:p w14:paraId="1D3B9F1C" w14:textId="77777777" w:rsidR="00700E3D" w:rsidRPr="001E1A5E" w:rsidRDefault="00700E3D">
            <w:pPr>
              <w:pStyle w:val="Paragraph"/>
              <w:keepNext/>
              <w:spacing w:after="0"/>
              <w:rPr>
                <w:b/>
                <w:sz w:val="22"/>
                <w:szCs w:val="22"/>
              </w:rPr>
            </w:pPr>
            <w:r w:rsidRPr="001E1A5E">
              <w:rPr>
                <w:sz w:val="22"/>
                <w:szCs w:val="22"/>
              </w:rPr>
              <w:t>271</w:t>
            </w:r>
          </w:p>
        </w:tc>
        <w:tc>
          <w:tcPr>
            <w:tcW w:w="648" w:type="pct"/>
            <w:tcBorders>
              <w:top w:val="single" w:sz="4" w:space="0" w:color="auto"/>
              <w:left w:val="single" w:sz="4" w:space="0" w:color="auto"/>
              <w:bottom w:val="single" w:sz="4" w:space="0" w:color="auto"/>
              <w:right w:val="single" w:sz="4" w:space="0" w:color="auto"/>
            </w:tcBorders>
            <w:hideMark/>
          </w:tcPr>
          <w:p w14:paraId="1353B577" w14:textId="77777777" w:rsidR="00700E3D" w:rsidRPr="001E1A5E" w:rsidRDefault="00700E3D">
            <w:pPr>
              <w:pStyle w:val="Paragraph"/>
              <w:keepNext/>
              <w:spacing w:after="0"/>
              <w:rPr>
                <w:b/>
                <w:sz w:val="22"/>
                <w:szCs w:val="22"/>
              </w:rPr>
            </w:pPr>
            <w:r w:rsidRPr="001E1A5E">
              <w:rPr>
                <w:sz w:val="22"/>
                <w:szCs w:val="22"/>
              </w:rPr>
              <w:t>7,86 (1,30)</w:t>
            </w:r>
          </w:p>
        </w:tc>
        <w:tc>
          <w:tcPr>
            <w:tcW w:w="787" w:type="pct"/>
            <w:tcBorders>
              <w:top w:val="single" w:sz="4" w:space="0" w:color="auto"/>
              <w:left w:val="single" w:sz="4" w:space="0" w:color="auto"/>
              <w:bottom w:val="single" w:sz="4" w:space="0" w:color="auto"/>
              <w:right w:val="single" w:sz="4" w:space="0" w:color="auto"/>
            </w:tcBorders>
            <w:hideMark/>
          </w:tcPr>
          <w:p w14:paraId="0D6543DD" w14:textId="77777777" w:rsidR="00700E3D" w:rsidRPr="001E1A5E" w:rsidRDefault="00700E3D">
            <w:pPr>
              <w:pStyle w:val="Paragraph"/>
              <w:keepNext/>
              <w:spacing w:after="0"/>
              <w:rPr>
                <w:b/>
                <w:sz w:val="22"/>
                <w:szCs w:val="22"/>
              </w:rPr>
            </w:pPr>
            <w:r w:rsidRPr="001E1A5E">
              <w:rPr>
                <w:sz w:val="22"/>
                <w:szCs w:val="22"/>
              </w:rPr>
              <w:t>6,12 (1,26)</w:t>
            </w:r>
          </w:p>
        </w:tc>
        <w:tc>
          <w:tcPr>
            <w:tcW w:w="815" w:type="pct"/>
            <w:tcBorders>
              <w:top w:val="single" w:sz="4" w:space="0" w:color="auto"/>
              <w:left w:val="single" w:sz="4" w:space="0" w:color="auto"/>
              <w:bottom w:val="single" w:sz="4" w:space="0" w:color="auto"/>
              <w:right w:val="single" w:sz="4" w:space="0" w:color="auto"/>
            </w:tcBorders>
            <w:hideMark/>
          </w:tcPr>
          <w:p w14:paraId="00E94084" w14:textId="77777777" w:rsidR="00700E3D" w:rsidRPr="001E1A5E" w:rsidRDefault="00700E3D">
            <w:pPr>
              <w:pStyle w:val="Paragraph"/>
              <w:keepNext/>
              <w:spacing w:after="0"/>
              <w:rPr>
                <w:b/>
                <w:sz w:val="22"/>
                <w:szCs w:val="22"/>
              </w:rPr>
            </w:pPr>
            <w:r w:rsidRPr="001E1A5E">
              <w:rPr>
                <w:sz w:val="22"/>
                <w:szCs w:val="22"/>
              </w:rPr>
              <w:t>1,314 (0,2663)</w:t>
            </w:r>
          </w:p>
        </w:tc>
        <w:tc>
          <w:tcPr>
            <w:tcW w:w="1032" w:type="pct"/>
            <w:tcBorders>
              <w:top w:val="single" w:sz="4" w:space="0" w:color="auto"/>
              <w:left w:val="single" w:sz="4" w:space="0" w:color="auto"/>
              <w:bottom w:val="single" w:sz="4" w:space="0" w:color="auto"/>
              <w:right w:val="single" w:sz="4" w:space="0" w:color="auto"/>
            </w:tcBorders>
            <w:hideMark/>
          </w:tcPr>
          <w:p w14:paraId="0F5CC985" w14:textId="77777777" w:rsidR="00700E3D" w:rsidRPr="001E1A5E" w:rsidRDefault="00700E3D">
            <w:pPr>
              <w:pStyle w:val="Paragraph"/>
              <w:keepNext/>
              <w:spacing w:after="0"/>
              <w:rPr>
                <w:b/>
                <w:sz w:val="22"/>
                <w:szCs w:val="22"/>
              </w:rPr>
            </w:pPr>
            <w:r w:rsidRPr="001E1A5E">
              <w:rPr>
                <w:sz w:val="22"/>
                <w:szCs w:val="22"/>
              </w:rPr>
              <w:t>0,93 (0,47)</w:t>
            </w:r>
          </w:p>
        </w:tc>
        <w:tc>
          <w:tcPr>
            <w:tcW w:w="787" w:type="pct"/>
            <w:tcBorders>
              <w:top w:val="single" w:sz="4" w:space="0" w:color="auto"/>
              <w:left w:val="single" w:sz="4" w:space="0" w:color="auto"/>
              <w:bottom w:val="single" w:sz="4" w:space="0" w:color="auto"/>
              <w:right w:val="single" w:sz="4" w:space="0" w:color="auto"/>
            </w:tcBorders>
            <w:hideMark/>
          </w:tcPr>
          <w:p w14:paraId="75ABA451" w14:textId="77777777" w:rsidR="00700E3D" w:rsidRPr="001E1A5E" w:rsidRDefault="00700E3D">
            <w:pPr>
              <w:pStyle w:val="Paragraph"/>
              <w:keepNext/>
              <w:spacing w:after="0"/>
              <w:rPr>
                <w:b/>
                <w:sz w:val="22"/>
                <w:szCs w:val="22"/>
              </w:rPr>
            </w:pPr>
            <w:r w:rsidRPr="001E1A5E">
              <w:rPr>
                <w:sz w:val="22"/>
                <w:szCs w:val="22"/>
              </w:rPr>
              <w:t>1,42 (0,</w:t>
            </w:r>
            <w:proofErr w:type="gramStart"/>
            <w:r w:rsidRPr="001E1A5E">
              <w:rPr>
                <w:sz w:val="22"/>
                <w:szCs w:val="22"/>
              </w:rPr>
              <w:t>28)*</w:t>
            </w:r>
            <w:proofErr w:type="gramEnd"/>
            <w:r w:rsidRPr="001E1A5E">
              <w:rPr>
                <w:sz w:val="22"/>
                <w:szCs w:val="22"/>
              </w:rPr>
              <w:t>*</w:t>
            </w:r>
          </w:p>
        </w:tc>
      </w:tr>
      <w:tr w:rsidR="00700E3D" w:rsidRPr="001E1A5E" w14:paraId="378716D4" w14:textId="77777777" w:rsidTr="001E1A5E">
        <w:trPr>
          <w:jc w:val="center"/>
        </w:trPr>
        <w:tc>
          <w:tcPr>
            <w:tcW w:w="628" w:type="pct"/>
            <w:tcBorders>
              <w:top w:val="single" w:sz="4" w:space="0" w:color="auto"/>
              <w:left w:val="single" w:sz="4" w:space="0" w:color="auto"/>
              <w:bottom w:val="single" w:sz="4" w:space="0" w:color="auto"/>
              <w:right w:val="single" w:sz="4" w:space="0" w:color="auto"/>
            </w:tcBorders>
            <w:hideMark/>
          </w:tcPr>
          <w:p w14:paraId="26D8F722" w14:textId="77777777" w:rsidR="00700E3D" w:rsidRPr="001E1A5E" w:rsidRDefault="00700E3D">
            <w:pPr>
              <w:pStyle w:val="Paragraph"/>
              <w:keepNext/>
              <w:spacing w:after="0"/>
              <w:rPr>
                <w:b/>
                <w:sz w:val="22"/>
                <w:szCs w:val="22"/>
              </w:rPr>
            </w:pPr>
            <w:r w:rsidRPr="001E1A5E">
              <w:rPr>
                <w:sz w:val="22"/>
                <w:szCs w:val="22"/>
              </w:rPr>
              <w:t>Måned 30</w:t>
            </w:r>
          </w:p>
        </w:tc>
        <w:tc>
          <w:tcPr>
            <w:tcW w:w="303" w:type="pct"/>
            <w:tcBorders>
              <w:top w:val="single" w:sz="4" w:space="0" w:color="auto"/>
              <w:left w:val="single" w:sz="4" w:space="0" w:color="auto"/>
              <w:bottom w:val="single" w:sz="4" w:space="0" w:color="auto"/>
              <w:right w:val="single" w:sz="4" w:space="0" w:color="auto"/>
            </w:tcBorders>
            <w:hideMark/>
          </w:tcPr>
          <w:p w14:paraId="6C8D8CE5" w14:textId="77777777" w:rsidR="00700E3D" w:rsidRPr="001E1A5E" w:rsidRDefault="00700E3D">
            <w:pPr>
              <w:pStyle w:val="Paragraph"/>
              <w:keepNext/>
              <w:spacing w:after="0"/>
              <w:rPr>
                <w:b/>
                <w:sz w:val="22"/>
                <w:szCs w:val="22"/>
              </w:rPr>
            </w:pPr>
            <w:r w:rsidRPr="001E1A5E">
              <w:rPr>
                <w:sz w:val="22"/>
                <w:szCs w:val="22"/>
              </w:rPr>
              <w:t>206</w:t>
            </w:r>
          </w:p>
        </w:tc>
        <w:tc>
          <w:tcPr>
            <w:tcW w:w="648" w:type="pct"/>
            <w:tcBorders>
              <w:top w:val="single" w:sz="4" w:space="0" w:color="auto"/>
              <w:left w:val="single" w:sz="4" w:space="0" w:color="auto"/>
              <w:bottom w:val="single" w:sz="4" w:space="0" w:color="auto"/>
              <w:right w:val="single" w:sz="4" w:space="0" w:color="auto"/>
            </w:tcBorders>
            <w:hideMark/>
          </w:tcPr>
          <w:p w14:paraId="0D631A37" w14:textId="77777777" w:rsidR="00700E3D" w:rsidRPr="001E1A5E" w:rsidRDefault="00700E3D">
            <w:pPr>
              <w:pStyle w:val="Paragraph"/>
              <w:keepNext/>
              <w:spacing w:after="0"/>
              <w:rPr>
                <w:b/>
                <w:sz w:val="22"/>
                <w:szCs w:val="22"/>
              </w:rPr>
            </w:pPr>
            <w:r w:rsidRPr="001E1A5E">
              <w:rPr>
                <w:sz w:val="22"/>
                <w:szCs w:val="22"/>
              </w:rPr>
              <w:t>4,95 (0,</w:t>
            </w:r>
            <w:proofErr w:type="gramStart"/>
            <w:r w:rsidRPr="001E1A5E">
              <w:rPr>
                <w:sz w:val="22"/>
                <w:szCs w:val="22"/>
              </w:rPr>
              <w:t>77)*</w:t>
            </w:r>
            <w:proofErr w:type="gramEnd"/>
          </w:p>
        </w:tc>
        <w:tc>
          <w:tcPr>
            <w:tcW w:w="787" w:type="pct"/>
            <w:tcBorders>
              <w:top w:val="single" w:sz="4" w:space="0" w:color="auto"/>
              <w:left w:val="single" w:sz="4" w:space="0" w:color="auto"/>
              <w:bottom w:val="single" w:sz="4" w:space="0" w:color="auto"/>
              <w:right w:val="single" w:sz="4" w:space="0" w:color="auto"/>
            </w:tcBorders>
            <w:hideMark/>
          </w:tcPr>
          <w:p w14:paraId="2DF16E8C" w14:textId="77777777" w:rsidR="00700E3D" w:rsidRPr="001E1A5E" w:rsidRDefault="00700E3D">
            <w:pPr>
              <w:pStyle w:val="Paragraph"/>
              <w:keepNext/>
              <w:spacing w:after="0"/>
              <w:rPr>
                <w:b/>
                <w:sz w:val="22"/>
                <w:szCs w:val="22"/>
              </w:rPr>
            </w:pPr>
            <w:r w:rsidRPr="001E1A5E">
              <w:rPr>
                <w:sz w:val="22"/>
                <w:szCs w:val="22"/>
              </w:rPr>
              <w:t>3,25 (0,67)</w:t>
            </w:r>
          </w:p>
        </w:tc>
        <w:tc>
          <w:tcPr>
            <w:tcW w:w="815" w:type="pct"/>
            <w:tcBorders>
              <w:top w:val="single" w:sz="4" w:space="0" w:color="auto"/>
              <w:left w:val="single" w:sz="4" w:space="0" w:color="auto"/>
              <w:bottom w:val="single" w:sz="4" w:space="0" w:color="auto"/>
              <w:right w:val="single" w:sz="4" w:space="0" w:color="auto"/>
            </w:tcBorders>
            <w:hideMark/>
          </w:tcPr>
          <w:p w14:paraId="222ABE0A" w14:textId="77777777" w:rsidR="00700E3D" w:rsidRPr="001E1A5E" w:rsidRDefault="00700E3D">
            <w:pPr>
              <w:pStyle w:val="Paragraph"/>
              <w:keepNext/>
              <w:spacing w:after="0"/>
              <w:rPr>
                <w:b/>
                <w:sz w:val="22"/>
                <w:szCs w:val="22"/>
              </w:rPr>
            </w:pPr>
            <w:r w:rsidRPr="001E1A5E">
              <w:rPr>
                <w:sz w:val="22"/>
                <w:szCs w:val="22"/>
              </w:rPr>
              <w:t>1,327 (0,2796)</w:t>
            </w:r>
          </w:p>
        </w:tc>
        <w:tc>
          <w:tcPr>
            <w:tcW w:w="1032" w:type="pct"/>
            <w:tcBorders>
              <w:top w:val="single" w:sz="4" w:space="0" w:color="auto"/>
              <w:left w:val="single" w:sz="4" w:space="0" w:color="auto"/>
              <w:bottom w:val="single" w:sz="4" w:space="0" w:color="auto"/>
              <w:right w:val="single" w:sz="4" w:space="0" w:color="auto"/>
            </w:tcBorders>
            <w:hideMark/>
          </w:tcPr>
          <w:p w14:paraId="5CC93C8E" w14:textId="77777777" w:rsidR="00700E3D" w:rsidRPr="001E1A5E" w:rsidRDefault="00700E3D">
            <w:pPr>
              <w:pStyle w:val="Paragraph"/>
              <w:keepNext/>
              <w:spacing w:after="0"/>
              <w:rPr>
                <w:b/>
                <w:sz w:val="22"/>
                <w:szCs w:val="22"/>
              </w:rPr>
            </w:pPr>
            <w:r w:rsidRPr="001E1A5E">
              <w:rPr>
                <w:sz w:val="22"/>
                <w:szCs w:val="22"/>
              </w:rPr>
              <w:t>0,79 (0,</w:t>
            </w:r>
            <w:proofErr w:type="gramStart"/>
            <w:r w:rsidRPr="001E1A5E">
              <w:rPr>
                <w:sz w:val="22"/>
                <w:szCs w:val="22"/>
              </w:rPr>
              <w:t>38)*</w:t>
            </w:r>
            <w:proofErr w:type="gramEnd"/>
          </w:p>
        </w:tc>
        <w:tc>
          <w:tcPr>
            <w:tcW w:w="787" w:type="pct"/>
            <w:tcBorders>
              <w:top w:val="single" w:sz="4" w:space="0" w:color="auto"/>
              <w:left w:val="single" w:sz="4" w:space="0" w:color="auto"/>
              <w:bottom w:val="single" w:sz="4" w:space="0" w:color="auto"/>
              <w:right w:val="single" w:sz="4" w:space="0" w:color="auto"/>
            </w:tcBorders>
            <w:hideMark/>
          </w:tcPr>
          <w:p w14:paraId="2F24F2E5" w14:textId="77777777" w:rsidR="00700E3D" w:rsidRPr="001E1A5E" w:rsidRDefault="00700E3D">
            <w:pPr>
              <w:pStyle w:val="Paragraph"/>
              <w:keepNext/>
              <w:spacing w:after="0"/>
              <w:rPr>
                <w:b/>
                <w:sz w:val="22"/>
                <w:szCs w:val="22"/>
              </w:rPr>
            </w:pPr>
            <w:r w:rsidRPr="001E1A5E">
              <w:rPr>
                <w:sz w:val="22"/>
                <w:szCs w:val="22"/>
              </w:rPr>
              <w:t>0,90 (0,</w:t>
            </w:r>
            <w:proofErr w:type="gramStart"/>
            <w:r w:rsidRPr="001E1A5E">
              <w:rPr>
                <w:sz w:val="22"/>
                <w:szCs w:val="22"/>
              </w:rPr>
              <w:t>17)*</w:t>
            </w:r>
            <w:proofErr w:type="gramEnd"/>
          </w:p>
        </w:tc>
      </w:tr>
      <w:tr w:rsidR="00700E3D" w:rsidRPr="001E1A5E" w14:paraId="678799CE" w14:textId="77777777" w:rsidTr="001E1A5E">
        <w:trPr>
          <w:jc w:val="center"/>
        </w:trPr>
        <w:tc>
          <w:tcPr>
            <w:tcW w:w="628" w:type="pct"/>
            <w:tcBorders>
              <w:top w:val="single" w:sz="4" w:space="0" w:color="auto"/>
              <w:left w:val="single" w:sz="4" w:space="0" w:color="auto"/>
              <w:bottom w:val="single" w:sz="4" w:space="0" w:color="auto"/>
              <w:right w:val="single" w:sz="4" w:space="0" w:color="auto"/>
            </w:tcBorders>
            <w:hideMark/>
          </w:tcPr>
          <w:p w14:paraId="5483A279" w14:textId="77777777" w:rsidR="00700E3D" w:rsidRPr="001E1A5E" w:rsidRDefault="00700E3D">
            <w:pPr>
              <w:pStyle w:val="Paragraph"/>
              <w:keepNext/>
              <w:spacing w:after="0"/>
              <w:rPr>
                <w:b/>
                <w:sz w:val="22"/>
                <w:szCs w:val="22"/>
              </w:rPr>
            </w:pPr>
            <w:r w:rsidRPr="001E1A5E">
              <w:rPr>
                <w:sz w:val="22"/>
                <w:szCs w:val="22"/>
              </w:rPr>
              <w:t>Måned 36/ET</w:t>
            </w:r>
          </w:p>
        </w:tc>
        <w:tc>
          <w:tcPr>
            <w:tcW w:w="303" w:type="pct"/>
            <w:tcBorders>
              <w:top w:val="single" w:sz="4" w:space="0" w:color="auto"/>
              <w:left w:val="single" w:sz="4" w:space="0" w:color="auto"/>
              <w:bottom w:val="single" w:sz="4" w:space="0" w:color="auto"/>
              <w:right w:val="single" w:sz="4" w:space="0" w:color="auto"/>
            </w:tcBorders>
            <w:hideMark/>
          </w:tcPr>
          <w:p w14:paraId="58FCE588" w14:textId="77777777" w:rsidR="00700E3D" w:rsidRPr="001E1A5E" w:rsidRDefault="00700E3D">
            <w:pPr>
              <w:pStyle w:val="Paragraph"/>
              <w:keepNext/>
              <w:spacing w:after="0"/>
              <w:rPr>
                <w:b/>
                <w:sz w:val="22"/>
                <w:szCs w:val="22"/>
              </w:rPr>
            </w:pPr>
            <w:r w:rsidRPr="001E1A5E">
              <w:rPr>
                <w:sz w:val="22"/>
                <w:szCs w:val="22"/>
              </w:rPr>
              <w:t>240</w:t>
            </w:r>
          </w:p>
        </w:tc>
        <w:tc>
          <w:tcPr>
            <w:tcW w:w="648" w:type="pct"/>
            <w:tcBorders>
              <w:top w:val="single" w:sz="4" w:space="0" w:color="auto"/>
              <w:left w:val="single" w:sz="4" w:space="0" w:color="auto"/>
              <w:bottom w:val="single" w:sz="4" w:space="0" w:color="auto"/>
              <w:right w:val="single" w:sz="4" w:space="0" w:color="auto"/>
            </w:tcBorders>
            <w:hideMark/>
          </w:tcPr>
          <w:p w14:paraId="78FE699F" w14:textId="77777777" w:rsidR="00700E3D" w:rsidRPr="001E1A5E" w:rsidRDefault="00700E3D">
            <w:pPr>
              <w:pStyle w:val="Paragraph"/>
              <w:keepNext/>
              <w:spacing w:after="0"/>
              <w:rPr>
                <w:b/>
                <w:sz w:val="22"/>
                <w:szCs w:val="22"/>
              </w:rPr>
            </w:pPr>
            <w:r w:rsidRPr="001E1A5E">
              <w:rPr>
                <w:sz w:val="22"/>
                <w:szCs w:val="22"/>
              </w:rPr>
              <w:t>5,12 (0,86)</w:t>
            </w:r>
          </w:p>
        </w:tc>
        <w:tc>
          <w:tcPr>
            <w:tcW w:w="787" w:type="pct"/>
            <w:tcBorders>
              <w:top w:val="single" w:sz="4" w:space="0" w:color="auto"/>
              <w:left w:val="single" w:sz="4" w:space="0" w:color="auto"/>
              <w:bottom w:val="single" w:sz="4" w:space="0" w:color="auto"/>
              <w:right w:val="single" w:sz="4" w:space="0" w:color="auto"/>
            </w:tcBorders>
            <w:hideMark/>
          </w:tcPr>
          <w:p w14:paraId="5326E316" w14:textId="77777777" w:rsidR="00700E3D" w:rsidRPr="001E1A5E" w:rsidRDefault="00700E3D">
            <w:pPr>
              <w:pStyle w:val="Paragraph"/>
              <w:keepNext/>
              <w:spacing w:after="0"/>
              <w:rPr>
                <w:b/>
                <w:sz w:val="22"/>
                <w:szCs w:val="22"/>
              </w:rPr>
            </w:pPr>
            <w:r w:rsidRPr="001E1A5E">
              <w:rPr>
                <w:sz w:val="22"/>
                <w:szCs w:val="22"/>
              </w:rPr>
              <w:t>3,45 (0,81)</w:t>
            </w:r>
          </w:p>
        </w:tc>
        <w:tc>
          <w:tcPr>
            <w:tcW w:w="815" w:type="pct"/>
            <w:tcBorders>
              <w:top w:val="single" w:sz="4" w:space="0" w:color="auto"/>
              <w:left w:val="single" w:sz="4" w:space="0" w:color="auto"/>
              <w:bottom w:val="single" w:sz="4" w:space="0" w:color="auto"/>
              <w:right w:val="single" w:sz="4" w:space="0" w:color="auto"/>
            </w:tcBorders>
            <w:hideMark/>
          </w:tcPr>
          <w:p w14:paraId="15E2933E" w14:textId="77777777" w:rsidR="00700E3D" w:rsidRPr="001E1A5E" w:rsidRDefault="00700E3D">
            <w:pPr>
              <w:pStyle w:val="Paragraph"/>
              <w:keepNext/>
              <w:spacing w:after="0"/>
              <w:rPr>
                <w:b/>
                <w:sz w:val="22"/>
                <w:szCs w:val="22"/>
              </w:rPr>
            </w:pPr>
            <w:r w:rsidRPr="001E1A5E">
              <w:rPr>
                <w:sz w:val="22"/>
                <w:szCs w:val="22"/>
              </w:rPr>
              <w:t>1,308 (0,2739)</w:t>
            </w:r>
          </w:p>
        </w:tc>
        <w:tc>
          <w:tcPr>
            <w:tcW w:w="1032" w:type="pct"/>
            <w:tcBorders>
              <w:top w:val="single" w:sz="4" w:space="0" w:color="auto"/>
              <w:left w:val="single" w:sz="4" w:space="0" w:color="auto"/>
              <w:bottom w:val="single" w:sz="4" w:space="0" w:color="auto"/>
              <w:right w:val="single" w:sz="4" w:space="0" w:color="auto"/>
            </w:tcBorders>
            <w:hideMark/>
          </w:tcPr>
          <w:p w14:paraId="3037799B" w14:textId="77777777" w:rsidR="00700E3D" w:rsidRPr="001E1A5E" w:rsidRDefault="00700E3D">
            <w:pPr>
              <w:pStyle w:val="Paragraph"/>
              <w:keepNext/>
              <w:spacing w:after="0"/>
              <w:rPr>
                <w:b/>
                <w:sz w:val="22"/>
                <w:szCs w:val="22"/>
              </w:rPr>
            </w:pPr>
            <w:r w:rsidRPr="001E1A5E">
              <w:rPr>
                <w:sz w:val="22"/>
                <w:szCs w:val="22"/>
              </w:rPr>
              <w:t>0,78 (0,41)</w:t>
            </w:r>
          </w:p>
        </w:tc>
        <w:tc>
          <w:tcPr>
            <w:tcW w:w="787" w:type="pct"/>
            <w:tcBorders>
              <w:top w:val="single" w:sz="4" w:space="0" w:color="auto"/>
              <w:left w:val="single" w:sz="4" w:space="0" w:color="auto"/>
              <w:bottom w:val="single" w:sz="4" w:space="0" w:color="auto"/>
              <w:right w:val="single" w:sz="4" w:space="0" w:color="auto"/>
            </w:tcBorders>
            <w:hideMark/>
          </w:tcPr>
          <w:p w14:paraId="5B40FF1B" w14:textId="77777777" w:rsidR="00700E3D" w:rsidRPr="001E1A5E" w:rsidRDefault="00700E3D">
            <w:pPr>
              <w:pStyle w:val="Paragraph"/>
              <w:keepNext/>
              <w:spacing w:after="0"/>
              <w:rPr>
                <w:b/>
                <w:sz w:val="22"/>
                <w:szCs w:val="22"/>
              </w:rPr>
            </w:pPr>
            <w:r w:rsidRPr="001E1A5E">
              <w:rPr>
                <w:sz w:val="22"/>
                <w:szCs w:val="22"/>
              </w:rPr>
              <w:t>0,93 (0,</w:t>
            </w:r>
            <w:proofErr w:type="gramStart"/>
            <w:r w:rsidRPr="001E1A5E">
              <w:rPr>
                <w:sz w:val="22"/>
                <w:szCs w:val="22"/>
              </w:rPr>
              <w:t>20)*</w:t>
            </w:r>
            <w:proofErr w:type="gramEnd"/>
            <w:r w:rsidRPr="001E1A5E">
              <w:rPr>
                <w:sz w:val="22"/>
                <w:szCs w:val="22"/>
              </w:rPr>
              <w:t>**</w:t>
            </w:r>
          </w:p>
        </w:tc>
      </w:tr>
      <w:tr w:rsidR="00700E3D" w:rsidRPr="001E1A5E" w14:paraId="087D3843" w14:textId="77777777" w:rsidTr="001E1A5E">
        <w:trPr>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58245C5C" w14:textId="77777777" w:rsidR="00700E3D" w:rsidRPr="001E1A5E" w:rsidRDefault="00700E3D">
            <w:pPr>
              <w:pStyle w:val="Paragraph"/>
              <w:keepNext/>
              <w:spacing w:after="0"/>
              <w:rPr>
                <w:sz w:val="22"/>
                <w:szCs w:val="22"/>
                <w:lang w:val="da-DK"/>
              </w:rPr>
            </w:pPr>
            <w:r w:rsidRPr="001E1A5E">
              <w:rPr>
                <w:sz w:val="22"/>
                <w:szCs w:val="22"/>
                <w:lang w:val="da-DK"/>
              </w:rPr>
              <w:t>LDL-C=</w:t>
            </w:r>
            <w:r w:rsidRPr="001E1A5E">
              <w:rPr>
                <w:i/>
                <w:sz w:val="22"/>
                <w:szCs w:val="22"/>
                <w:lang w:val="da-DK"/>
              </w:rPr>
              <w:t>low density lipoprotein cholesterol-</w:t>
            </w:r>
            <w:r w:rsidRPr="001E1A5E">
              <w:rPr>
                <w:sz w:val="22"/>
                <w:szCs w:val="22"/>
                <w:lang w:val="da-DK"/>
              </w:rPr>
              <w:t>C; HDL-C=</w:t>
            </w:r>
            <w:r w:rsidRPr="001E1A5E">
              <w:rPr>
                <w:i/>
                <w:sz w:val="22"/>
                <w:szCs w:val="22"/>
                <w:lang w:val="da-DK"/>
              </w:rPr>
              <w:t>High density lipoprotein cholesterol-</w:t>
            </w:r>
            <w:r w:rsidRPr="001E1A5E">
              <w:rPr>
                <w:sz w:val="22"/>
                <w:szCs w:val="22"/>
                <w:lang w:val="da-DK"/>
              </w:rPr>
              <w:t xml:space="preserve">C; Måned 36/ET= omfatter data for sidste besøg for patienter, der stoppede inden de planlagte 36 måneder såvel som data for patienter, der deltog i alle 36 måneder af det kliniske forsøg. </w:t>
            </w:r>
          </w:p>
          <w:p w14:paraId="05F81E2D" w14:textId="77777777" w:rsidR="00700E3D" w:rsidRPr="001E1A5E" w:rsidRDefault="00700E3D">
            <w:pPr>
              <w:pStyle w:val="Paragraph"/>
              <w:keepNext/>
              <w:spacing w:after="0"/>
              <w:rPr>
                <w:sz w:val="22"/>
                <w:szCs w:val="22"/>
                <w:lang w:val="da-DK"/>
              </w:rPr>
            </w:pPr>
            <w:r w:rsidRPr="001E1A5E">
              <w:rPr>
                <w:sz w:val="22"/>
                <w:szCs w:val="22"/>
                <w:lang w:val="da-DK"/>
              </w:rPr>
              <w:t>* N for denne parameter var 207</w:t>
            </w:r>
          </w:p>
          <w:p w14:paraId="1AAA5547" w14:textId="77777777" w:rsidR="00700E3D" w:rsidRPr="001E1A5E" w:rsidRDefault="00700E3D">
            <w:pPr>
              <w:pStyle w:val="Paragraph"/>
              <w:keepNext/>
              <w:spacing w:after="0"/>
              <w:rPr>
                <w:sz w:val="22"/>
                <w:szCs w:val="22"/>
                <w:lang w:val="da-DK"/>
              </w:rPr>
            </w:pPr>
            <w:r w:rsidRPr="001E1A5E">
              <w:rPr>
                <w:sz w:val="22"/>
                <w:szCs w:val="22"/>
                <w:lang w:val="da-DK"/>
              </w:rPr>
              <w:t>** N for denne parameter var 270</w:t>
            </w:r>
          </w:p>
          <w:p w14:paraId="13964FB9" w14:textId="77777777" w:rsidR="00700E3D" w:rsidRPr="001E1A5E" w:rsidRDefault="00700E3D">
            <w:pPr>
              <w:pStyle w:val="Paragraph"/>
              <w:keepNext/>
              <w:spacing w:after="0"/>
              <w:rPr>
                <w:b/>
                <w:sz w:val="22"/>
                <w:szCs w:val="22"/>
                <w:lang w:val="da-DK"/>
              </w:rPr>
            </w:pPr>
            <w:r w:rsidRPr="001E1A5E">
              <w:rPr>
                <w:sz w:val="22"/>
                <w:szCs w:val="22"/>
                <w:lang w:val="da-DK"/>
              </w:rPr>
              <w:t>*** N for denne parameter var 243</w:t>
            </w:r>
          </w:p>
        </w:tc>
      </w:tr>
    </w:tbl>
    <w:p w14:paraId="46E423D4" w14:textId="77777777" w:rsidR="00700E3D" w:rsidRPr="00B326CC" w:rsidRDefault="00700E3D" w:rsidP="00700E3D">
      <w:pPr>
        <w:tabs>
          <w:tab w:val="left" w:pos="0"/>
          <w:tab w:val="left" w:pos="1701"/>
          <w:tab w:val="left" w:pos="2552"/>
          <w:tab w:val="left" w:pos="3403"/>
          <w:tab w:val="left" w:pos="4254"/>
          <w:tab w:val="left" w:pos="5105"/>
          <w:tab w:val="left" w:pos="5577"/>
          <w:tab w:val="left" w:pos="5955"/>
          <w:tab w:val="left" w:pos="6806"/>
          <w:tab w:val="left" w:pos="7283"/>
          <w:tab w:val="left" w:pos="7657"/>
          <w:tab w:val="left" w:pos="8245"/>
          <w:tab w:val="left" w:pos="8508"/>
        </w:tabs>
        <w:rPr>
          <w:spacing w:val="-3"/>
          <w:sz w:val="24"/>
          <w:szCs w:val="24"/>
        </w:rPr>
      </w:pPr>
    </w:p>
    <w:p w14:paraId="393F4C6A" w14:textId="77777777" w:rsidR="00700E3D" w:rsidRPr="001E1A5E" w:rsidRDefault="00700E3D" w:rsidP="00B326CC">
      <w:pPr>
        <w:ind w:left="851"/>
        <w:rPr>
          <w:i/>
          <w:sz w:val="24"/>
          <w:szCs w:val="24"/>
          <w:u w:val="single"/>
        </w:rPr>
      </w:pPr>
      <w:r w:rsidRPr="001E1A5E">
        <w:rPr>
          <w:i/>
          <w:sz w:val="24"/>
          <w:szCs w:val="24"/>
          <w:u w:val="single"/>
        </w:rPr>
        <w:t>Heterozygot familiær hyperkolesterolæmi hos pædiatriske patienter i alderen 10-17 år</w:t>
      </w:r>
    </w:p>
    <w:p w14:paraId="4C635486" w14:textId="77777777" w:rsidR="00700E3D" w:rsidRPr="00B326CC" w:rsidRDefault="00700E3D" w:rsidP="00B326CC">
      <w:pPr>
        <w:ind w:left="851"/>
        <w:rPr>
          <w:sz w:val="24"/>
          <w:szCs w:val="24"/>
        </w:rPr>
      </w:pPr>
      <w:r w:rsidRPr="00B326CC">
        <w:rPr>
          <w:sz w:val="24"/>
          <w:szCs w:val="24"/>
        </w:rPr>
        <w:t>I et dobbelt-blindet, placebokontrolleret klinisk forsøg efterfulgt af en periode med open-label blev 187 drenge og piger (der havde fået første menstruation) i alderen 10-17 år (gennemsnit 14,1 år) med heterozygot familiær hyperkolesterolæmi eller svær hyperkolesterolæmi randomiseret til enten atorvastatin (n=140) eller placebo (n=47) i 26 uger, hvorefter alle fik atorvastatin i 26 uger. Atorvastatin-dosis var 10 mg 1 gang dagligt i de første 4 uger og derefter titreret til 20 mg, hvis LDL-kolesterol var &gt; 3,36 mmol/l. Atorvastatin sænkede signifikant total-kolesterol, LDL-kolesterol, triglycerider og apolipoprotein B i de første 26 uger (dobbelt-blindede fase). Gennemsnitlig LDL-kolesterol på 3,38 mmol/l (1,81-6,26 mmol/l) i atorvastatingruppen sammenlignet med 5,91 mmol/l (3,93-9,96 mmol/l) i placebogruppen blev nået i løbet af de første 26 uger (dobbelt-blindede fase).</w:t>
      </w:r>
    </w:p>
    <w:p w14:paraId="19AE869A" w14:textId="77777777" w:rsidR="00700E3D" w:rsidRPr="00B326CC" w:rsidRDefault="00700E3D" w:rsidP="00B326CC">
      <w:pPr>
        <w:ind w:left="851"/>
        <w:rPr>
          <w:sz w:val="24"/>
          <w:szCs w:val="24"/>
        </w:rPr>
      </w:pPr>
    </w:p>
    <w:p w14:paraId="576E8754" w14:textId="77777777" w:rsidR="00700E3D" w:rsidRPr="00B326CC" w:rsidRDefault="00700E3D" w:rsidP="00B326CC">
      <w:pPr>
        <w:ind w:left="851"/>
        <w:rPr>
          <w:sz w:val="24"/>
          <w:szCs w:val="24"/>
        </w:rPr>
      </w:pPr>
      <w:r w:rsidRPr="00B326CC">
        <w:rPr>
          <w:sz w:val="24"/>
          <w:szCs w:val="24"/>
        </w:rPr>
        <w:t>Yderligere et pædiatrisk forsøg sammenlignede atorvastatin med colestipol hos patienter i alderen 10-18 år med hyperkolesterolæmi. Dette forsøg viste, at atorvastatin (n=25) gav en singnifikant reduktion af LDL-kolesterol ved uge 26 (p&lt;0,05) sammenlignet med colestipol (n=31).</w:t>
      </w:r>
    </w:p>
    <w:p w14:paraId="464A82FF" w14:textId="77777777" w:rsidR="00700E3D" w:rsidRPr="00B326CC" w:rsidRDefault="00700E3D" w:rsidP="00B326CC">
      <w:pPr>
        <w:ind w:left="851"/>
        <w:rPr>
          <w:sz w:val="24"/>
          <w:szCs w:val="24"/>
        </w:rPr>
      </w:pPr>
    </w:p>
    <w:p w14:paraId="3390568A" w14:textId="77777777" w:rsidR="00700E3D" w:rsidRPr="00B326CC" w:rsidRDefault="00700E3D" w:rsidP="00B326CC">
      <w:pPr>
        <w:ind w:left="851"/>
        <w:rPr>
          <w:sz w:val="24"/>
          <w:szCs w:val="24"/>
        </w:rPr>
      </w:pPr>
      <w:r w:rsidRPr="00B326CC">
        <w:rPr>
          <w:sz w:val="24"/>
          <w:szCs w:val="24"/>
        </w:rPr>
        <w:t>Et særligt klinisk program (”</w:t>
      </w:r>
      <w:r w:rsidRPr="00B326CC">
        <w:rPr>
          <w:bCs/>
          <w:sz w:val="24"/>
          <w:szCs w:val="24"/>
        </w:rPr>
        <w:t>compassionate</w:t>
      </w:r>
      <w:r w:rsidRPr="00B326CC">
        <w:rPr>
          <w:sz w:val="24"/>
          <w:szCs w:val="24"/>
        </w:rPr>
        <w:t xml:space="preserve"> </w:t>
      </w:r>
      <w:r w:rsidRPr="00B326CC">
        <w:rPr>
          <w:bCs/>
          <w:sz w:val="24"/>
          <w:szCs w:val="24"/>
        </w:rPr>
        <w:t>use</w:t>
      </w:r>
      <w:r w:rsidRPr="00B326CC">
        <w:rPr>
          <w:sz w:val="24"/>
          <w:szCs w:val="24"/>
        </w:rPr>
        <w:t>”) med patienter med svær hyperkolesterolæmi (inklusive homozygot hyperkolesterolæmi) omfattede 46 pædiatriske patienter behandlet med atorvastatin titreret til respons (nogle patienter fik 80 mg atorvastatin dagligt). Programmet kørte over 3 år. LDL-kolesterol blev sænket med 36 %.</w:t>
      </w:r>
    </w:p>
    <w:p w14:paraId="4354C72C" w14:textId="77777777" w:rsidR="00700E3D" w:rsidRPr="00B326CC" w:rsidRDefault="00700E3D" w:rsidP="00B326CC">
      <w:pPr>
        <w:ind w:left="851"/>
        <w:rPr>
          <w:sz w:val="24"/>
          <w:szCs w:val="24"/>
        </w:rPr>
      </w:pPr>
    </w:p>
    <w:p w14:paraId="2669B110" w14:textId="77777777" w:rsidR="00700E3D" w:rsidRPr="00B326CC" w:rsidRDefault="00700E3D" w:rsidP="00B326CC">
      <w:pPr>
        <w:ind w:left="851"/>
        <w:rPr>
          <w:sz w:val="24"/>
          <w:szCs w:val="24"/>
        </w:rPr>
      </w:pPr>
      <w:r w:rsidRPr="00B326CC">
        <w:rPr>
          <w:sz w:val="24"/>
          <w:szCs w:val="24"/>
        </w:rPr>
        <w:t>Langtidsvirkninger af atorvastatinbehandling hos børn og unge til reduktion af morbiditet og mortalitet i voksenalderen er ikke undersøgt.</w:t>
      </w:r>
    </w:p>
    <w:p w14:paraId="3FBA70A1" w14:textId="77777777" w:rsidR="00700E3D" w:rsidRPr="00B326CC" w:rsidRDefault="00700E3D" w:rsidP="00B326CC">
      <w:pPr>
        <w:ind w:left="851"/>
        <w:rPr>
          <w:sz w:val="24"/>
          <w:szCs w:val="24"/>
        </w:rPr>
      </w:pPr>
    </w:p>
    <w:p w14:paraId="6E7FA4B5" w14:textId="77777777" w:rsidR="00700E3D" w:rsidRPr="00B326CC" w:rsidRDefault="00700E3D" w:rsidP="00B326CC">
      <w:pPr>
        <w:ind w:left="851"/>
        <w:rPr>
          <w:sz w:val="24"/>
          <w:szCs w:val="24"/>
        </w:rPr>
      </w:pPr>
      <w:r w:rsidRPr="00B326CC">
        <w:rPr>
          <w:noProof/>
          <w:sz w:val="24"/>
          <w:szCs w:val="24"/>
        </w:rPr>
        <w:t xml:space="preserve">Det europæiske Lægemiddelagentur (EMA) </w:t>
      </w:r>
      <w:r w:rsidRPr="00B326CC">
        <w:rPr>
          <w:rFonts w:eastAsia="SimSun"/>
          <w:sz w:val="24"/>
          <w:szCs w:val="24"/>
          <w:lang w:eastAsia="zh-CN"/>
        </w:rPr>
        <w:t xml:space="preserve">har dispenseret fra kravet om fremlæggelse af resultaterne fra studier med atorvastatin hos børn i alderen 0-6 år til behandling af heterozygot hyperkolesterolæmi og hos børn i alderen 0-18 år til behandling af homozygot familiær hyperkolesterolæmi, kombineret hyperkolesterolæmi, primær hyperkolesterolæmi </w:t>
      </w:r>
      <w:r w:rsidRPr="00B326CC">
        <w:rPr>
          <w:rFonts w:eastAsia="SimSun"/>
          <w:sz w:val="24"/>
          <w:szCs w:val="24"/>
          <w:lang w:eastAsia="zh-CN"/>
        </w:rPr>
        <w:lastRenderedPageBreak/>
        <w:t>og til forebyggelse af kardiovaskulære hændelser (se pkt. 4.2 for information om pædiatrisk anvendelse).</w:t>
      </w:r>
    </w:p>
    <w:p w14:paraId="7381FF36" w14:textId="77777777" w:rsidR="009260DE" w:rsidRPr="00B326CC" w:rsidRDefault="009260DE" w:rsidP="009260DE">
      <w:pPr>
        <w:tabs>
          <w:tab w:val="left" w:pos="851"/>
        </w:tabs>
        <w:ind w:left="851"/>
        <w:rPr>
          <w:sz w:val="24"/>
          <w:szCs w:val="24"/>
        </w:rPr>
      </w:pPr>
    </w:p>
    <w:p w14:paraId="5D289F8B" w14:textId="77777777" w:rsidR="009260DE" w:rsidRPr="00B326CC" w:rsidRDefault="009260DE" w:rsidP="009260DE">
      <w:pPr>
        <w:tabs>
          <w:tab w:val="left" w:pos="851"/>
        </w:tabs>
        <w:ind w:left="851" w:hanging="851"/>
        <w:rPr>
          <w:b/>
          <w:sz w:val="24"/>
          <w:szCs w:val="24"/>
        </w:rPr>
      </w:pPr>
      <w:r w:rsidRPr="00B326CC">
        <w:rPr>
          <w:b/>
          <w:sz w:val="24"/>
          <w:szCs w:val="24"/>
        </w:rPr>
        <w:t>5.2</w:t>
      </w:r>
      <w:r w:rsidRPr="00B326CC">
        <w:rPr>
          <w:b/>
          <w:sz w:val="24"/>
          <w:szCs w:val="24"/>
        </w:rPr>
        <w:tab/>
        <w:t>Farmakokinetiske egenskaber</w:t>
      </w:r>
    </w:p>
    <w:p w14:paraId="280DC62B" w14:textId="77777777" w:rsidR="001E1A5E" w:rsidRDefault="001E1A5E" w:rsidP="00B326CC">
      <w:pPr>
        <w:ind w:left="851"/>
        <w:rPr>
          <w:sz w:val="24"/>
          <w:szCs w:val="24"/>
        </w:rPr>
      </w:pPr>
    </w:p>
    <w:p w14:paraId="2588201B" w14:textId="21E6A327" w:rsidR="00700E3D" w:rsidRPr="001E1A5E" w:rsidRDefault="00700E3D" w:rsidP="00B326CC">
      <w:pPr>
        <w:ind w:left="851"/>
        <w:rPr>
          <w:sz w:val="24"/>
          <w:szCs w:val="24"/>
          <w:u w:val="single"/>
          <w:lang w:eastAsia="da-DK"/>
        </w:rPr>
      </w:pPr>
      <w:r w:rsidRPr="001E1A5E">
        <w:rPr>
          <w:sz w:val="24"/>
          <w:szCs w:val="24"/>
          <w:u w:val="single"/>
        </w:rPr>
        <w:t xml:space="preserve">Absorption </w:t>
      </w:r>
    </w:p>
    <w:p w14:paraId="7244649A" w14:textId="77777777" w:rsidR="00700E3D" w:rsidRPr="00B326CC" w:rsidRDefault="00700E3D" w:rsidP="00B326CC">
      <w:pPr>
        <w:ind w:left="851"/>
        <w:rPr>
          <w:sz w:val="24"/>
          <w:szCs w:val="24"/>
        </w:rPr>
      </w:pPr>
      <w:r w:rsidRPr="00B326CC">
        <w:rPr>
          <w:sz w:val="24"/>
          <w:szCs w:val="24"/>
        </w:rPr>
        <w:t>Atorvastatin absorberes hurtigt efter oral indgift; maksimal plamakoncentration (C</w:t>
      </w:r>
      <w:r w:rsidRPr="00B326CC">
        <w:rPr>
          <w:sz w:val="24"/>
          <w:szCs w:val="24"/>
          <w:vertAlign w:val="subscript"/>
        </w:rPr>
        <w:t>max</w:t>
      </w:r>
      <w:r w:rsidRPr="00B326CC">
        <w:rPr>
          <w:sz w:val="24"/>
          <w:szCs w:val="24"/>
        </w:rPr>
        <w:t>) nås inden for 1-2 timer. Mængden, der absorberes, øges proportionalt med atorvastatindosis. Biotilgængeligheden af atorvastatin filmovertrukne tabletter er 95-99 % sammenlignet med oral opløsning. Den absolutte biotilgængelighed af atorvastatin er ca. 12 %, og den systemiske tilgængelighed af den HMG-CoA-reduktasehæmmende aktivitet er ca. 30 %. Den lave systemiske tilgængelighed tilskrives præsystemisk clearance i gastro</w:t>
      </w:r>
      <w:r w:rsidRPr="00B326CC">
        <w:rPr>
          <w:sz w:val="24"/>
          <w:szCs w:val="24"/>
        </w:rPr>
        <w:softHyphen/>
        <w:t>intestinalslimhinden og/eller first-pass metabolisme i leveren.</w:t>
      </w:r>
    </w:p>
    <w:p w14:paraId="44D45C02" w14:textId="33781F89" w:rsidR="00700E3D" w:rsidRPr="001E1A5E" w:rsidRDefault="00700E3D" w:rsidP="00B326CC">
      <w:pPr>
        <w:ind w:left="851"/>
        <w:rPr>
          <w:sz w:val="24"/>
          <w:szCs w:val="24"/>
        </w:rPr>
      </w:pPr>
    </w:p>
    <w:p w14:paraId="21DAA081" w14:textId="77777777" w:rsidR="00700E3D" w:rsidRPr="001E1A5E" w:rsidRDefault="00700E3D" w:rsidP="00B326CC">
      <w:pPr>
        <w:ind w:left="851"/>
        <w:rPr>
          <w:sz w:val="24"/>
          <w:szCs w:val="24"/>
          <w:u w:val="single"/>
        </w:rPr>
      </w:pPr>
      <w:r w:rsidRPr="001E1A5E">
        <w:rPr>
          <w:sz w:val="24"/>
          <w:szCs w:val="24"/>
          <w:u w:val="single"/>
        </w:rPr>
        <w:t xml:space="preserve">Fordeling </w:t>
      </w:r>
    </w:p>
    <w:p w14:paraId="5B4C3E4B" w14:textId="77777777" w:rsidR="00700E3D" w:rsidRPr="00B326CC" w:rsidRDefault="00700E3D" w:rsidP="00B326CC">
      <w:pPr>
        <w:ind w:left="851"/>
        <w:rPr>
          <w:sz w:val="24"/>
          <w:szCs w:val="24"/>
        </w:rPr>
      </w:pPr>
      <w:r w:rsidRPr="00B326CC">
        <w:rPr>
          <w:sz w:val="24"/>
          <w:szCs w:val="24"/>
        </w:rPr>
        <w:t xml:space="preserve">Atorvastatins gennemsnitlige fordelingsvolumen er ca. 381 l. Atorvastatin er bundet </w:t>
      </w:r>
      <w:r w:rsidRPr="00B326CC">
        <w:rPr>
          <w:sz w:val="24"/>
          <w:szCs w:val="24"/>
        </w:rPr>
        <w:sym w:font="Symbol" w:char="F0B3"/>
      </w:r>
      <w:r w:rsidRPr="00B326CC">
        <w:rPr>
          <w:sz w:val="24"/>
          <w:szCs w:val="24"/>
        </w:rPr>
        <w:t>98 % til plasmaproteiner.</w:t>
      </w:r>
    </w:p>
    <w:p w14:paraId="16FE9D63" w14:textId="225EA24A" w:rsidR="00700E3D" w:rsidRPr="001E1A5E" w:rsidRDefault="00700E3D" w:rsidP="00B326CC">
      <w:pPr>
        <w:ind w:left="851"/>
        <w:rPr>
          <w:sz w:val="24"/>
          <w:szCs w:val="24"/>
        </w:rPr>
      </w:pPr>
    </w:p>
    <w:p w14:paraId="40E8A626" w14:textId="77777777" w:rsidR="00700E3D" w:rsidRPr="001E1A5E" w:rsidRDefault="00700E3D" w:rsidP="00B326CC">
      <w:pPr>
        <w:ind w:left="851"/>
        <w:rPr>
          <w:sz w:val="24"/>
          <w:szCs w:val="24"/>
          <w:u w:val="single"/>
        </w:rPr>
      </w:pPr>
      <w:r w:rsidRPr="001E1A5E">
        <w:rPr>
          <w:sz w:val="24"/>
          <w:szCs w:val="24"/>
          <w:u w:val="single"/>
        </w:rPr>
        <w:t>Biotransformation</w:t>
      </w:r>
    </w:p>
    <w:p w14:paraId="383AC8B6" w14:textId="77777777" w:rsidR="00700E3D" w:rsidRPr="00B326CC" w:rsidRDefault="00700E3D" w:rsidP="00B326CC">
      <w:pPr>
        <w:ind w:left="851"/>
        <w:rPr>
          <w:sz w:val="24"/>
          <w:szCs w:val="24"/>
        </w:rPr>
      </w:pPr>
      <w:r w:rsidRPr="00B326CC">
        <w:rPr>
          <w:sz w:val="24"/>
          <w:szCs w:val="24"/>
        </w:rPr>
        <w:t xml:space="preserve">Atorvastatin metaboliseres via cytokrom P450 3A4 til ortho- og parahydroxylerede derivater og forskellige beta-oxidationsprodukter. Uafhængigt af andre omsætningsveje metaboliseres disse produkter yderligere via glucuronidering. </w:t>
      </w:r>
      <w:r w:rsidRPr="00B326CC">
        <w:rPr>
          <w:i/>
          <w:sz w:val="24"/>
          <w:szCs w:val="24"/>
        </w:rPr>
        <w:t>In vitro</w:t>
      </w:r>
      <w:r w:rsidRPr="00B326CC">
        <w:rPr>
          <w:sz w:val="24"/>
          <w:szCs w:val="24"/>
        </w:rPr>
        <w:t xml:space="preserve"> hæmmer ortho- og parahydroxylerede metabolitter HMG-CoA-reduktase i samme grad som atorvastatin. Ca. 70 % af hæmningen af HMG-CoA-reduktase tilskrives aktive metabolitter.</w:t>
      </w:r>
    </w:p>
    <w:p w14:paraId="4232BDD7" w14:textId="2384AA5B" w:rsidR="00700E3D" w:rsidRPr="001E1A5E" w:rsidRDefault="00700E3D" w:rsidP="00B326CC">
      <w:pPr>
        <w:ind w:left="851"/>
        <w:rPr>
          <w:sz w:val="24"/>
          <w:szCs w:val="24"/>
          <w:u w:val="single"/>
        </w:rPr>
      </w:pPr>
    </w:p>
    <w:p w14:paraId="2FA9C523" w14:textId="77777777" w:rsidR="00700E3D" w:rsidRPr="001E1A5E" w:rsidRDefault="00700E3D" w:rsidP="00B326CC">
      <w:pPr>
        <w:ind w:left="851"/>
        <w:rPr>
          <w:sz w:val="24"/>
          <w:szCs w:val="24"/>
          <w:u w:val="single"/>
        </w:rPr>
      </w:pPr>
      <w:r w:rsidRPr="001E1A5E">
        <w:rPr>
          <w:sz w:val="24"/>
          <w:szCs w:val="24"/>
          <w:u w:val="single"/>
        </w:rPr>
        <w:t>Elimination</w:t>
      </w:r>
    </w:p>
    <w:p w14:paraId="1EFC9600" w14:textId="77777777" w:rsidR="00700E3D" w:rsidRPr="00B326CC" w:rsidRDefault="00700E3D" w:rsidP="00B326CC">
      <w:pPr>
        <w:ind w:left="851"/>
        <w:rPr>
          <w:sz w:val="24"/>
          <w:szCs w:val="24"/>
        </w:rPr>
      </w:pPr>
      <w:r w:rsidRPr="00B326CC">
        <w:rPr>
          <w:sz w:val="24"/>
          <w:szCs w:val="24"/>
        </w:rPr>
        <w:t>Atorvastatin udskilles primært i galden efter metabolisering i eller uden for leveren. Lægemidlet undergår imidlertid ikke signifikant enterohepatisk recirkulation. Den gennemsnitlige plasma-halveringstid hos mennesker er ca. 14 timer. Halveringstiden for hæmmende aktivitet over for HMG-CoA-reduktase er ca. 20-30 timer på grund af aktive metabolitter.</w:t>
      </w:r>
    </w:p>
    <w:p w14:paraId="5B134003" w14:textId="77777777" w:rsidR="00700E3D" w:rsidRPr="001E1A5E" w:rsidRDefault="00700E3D" w:rsidP="00B326CC">
      <w:pPr>
        <w:ind w:left="851"/>
        <w:rPr>
          <w:sz w:val="24"/>
          <w:szCs w:val="24"/>
        </w:rPr>
      </w:pPr>
    </w:p>
    <w:p w14:paraId="0C8B8DE8" w14:textId="77777777" w:rsidR="00700E3D" w:rsidRPr="00B326CC" w:rsidRDefault="00700E3D" w:rsidP="00B326CC">
      <w:pPr>
        <w:ind w:left="851"/>
        <w:rPr>
          <w:sz w:val="24"/>
          <w:szCs w:val="24"/>
        </w:rPr>
      </w:pPr>
      <w:r w:rsidRPr="00B326CC">
        <w:rPr>
          <w:sz w:val="24"/>
          <w:szCs w:val="24"/>
        </w:rPr>
        <w:t>Atorvastatin er substrat for levertransportørerne, det organiske aniontransporterende polypeptid 1B1 (OATP1B1) og 1B3 (OATP1B</w:t>
      </w:r>
      <w:proofErr w:type="gramStart"/>
      <w:r w:rsidRPr="00B326CC">
        <w:rPr>
          <w:sz w:val="24"/>
          <w:szCs w:val="24"/>
        </w:rPr>
        <w:t>3)-</w:t>
      </w:r>
      <w:proofErr w:type="gramEnd"/>
      <w:r w:rsidRPr="00B326CC">
        <w:rPr>
          <w:sz w:val="24"/>
          <w:szCs w:val="24"/>
        </w:rPr>
        <w:t>transportøren. Metabolitter af atorvastatin er substrater for OATP1B1. Atorvastatin er også identificeret som substrat for efflux-transportører P-glycoprotein (P-gp) og BCRP (</w:t>
      </w:r>
      <w:r w:rsidRPr="00B326CC">
        <w:rPr>
          <w:i/>
          <w:sz w:val="24"/>
          <w:szCs w:val="24"/>
        </w:rPr>
        <w:t>breast cancer resistance protein</w:t>
      </w:r>
      <w:r w:rsidRPr="00B326CC">
        <w:rPr>
          <w:sz w:val="24"/>
          <w:szCs w:val="24"/>
        </w:rPr>
        <w:t>), der kan begrænse den intestinale absorption og den biliære clearance af atorvastatin.</w:t>
      </w:r>
    </w:p>
    <w:p w14:paraId="60CFB673" w14:textId="77777777" w:rsidR="00700E3D" w:rsidRPr="001E1A5E" w:rsidRDefault="00700E3D" w:rsidP="00B326CC">
      <w:pPr>
        <w:ind w:left="851"/>
        <w:rPr>
          <w:sz w:val="24"/>
          <w:szCs w:val="24"/>
        </w:rPr>
      </w:pPr>
    </w:p>
    <w:p w14:paraId="1B974A52" w14:textId="77777777" w:rsidR="00700E3D" w:rsidRPr="001E1A5E" w:rsidRDefault="00700E3D" w:rsidP="00B326CC">
      <w:pPr>
        <w:ind w:left="851"/>
        <w:rPr>
          <w:sz w:val="24"/>
          <w:szCs w:val="24"/>
          <w:u w:val="single"/>
        </w:rPr>
      </w:pPr>
      <w:r w:rsidRPr="001E1A5E">
        <w:rPr>
          <w:sz w:val="24"/>
          <w:szCs w:val="24"/>
          <w:u w:val="single"/>
        </w:rPr>
        <w:t>Særlige patientgrupper</w:t>
      </w:r>
    </w:p>
    <w:p w14:paraId="160AFEE3" w14:textId="77777777" w:rsidR="00700E3D" w:rsidRPr="00B326CC" w:rsidRDefault="00700E3D" w:rsidP="00B326CC">
      <w:pPr>
        <w:ind w:left="851"/>
        <w:rPr>
          <w:sz w:val="24"/>
          <w:szCs w:val="24"/>
        </w:rPr>
      </w:pPr>
    </w:p>
    <w:p w14:paraId="3EE10ECD" w14:textId="77777777" w:rsidR="00700E3D" w:rsidRPr="00B326CC" w:rsidRDefault="00700E3D" w:rsidP="00B326CC">
      <w:pPr>
        <w:ind w:left="851"/>
        <w:rPr>
          <w:sz w:val="24"/>
          <w:szCs w:val="24"/>
        </w:rPr>
      </w:pPr>
      <w:r w:rsidRPr="00B326CC">
        <w:rPr>
          <w:i/>
          <w:sz w:val="24"/>
          <w:szCs w:val="24"/>
        </w:rPr>
        <w:t>Ældre</w:t>
      </w:r>
      <w:r w:rsidRPr="00B326CC">
        <w:rPr>
          <w:sz w:val="24"/>
          <w:szCs w:val="24"/>
        </w:rPr>
        <w:t xml:space="preserve">: </w:t>
      </w:r>
    </w:p>
    <w:p w14:paraId="5B019B1F" w14:textId="77777777" w:rsidR="00700E3D" w:rsidRPr="00B326CC" w:rsidRDefault="00700E3D" w:rsidP="00B326CC">
      <w:pPr>
        <w:ind w:left="851"/>
        <w:rPr>
          <w:sz w:val="24"/>
          <w:szCs w:val="24"/>
        </w:rPr>
      </w:pPr>
      <w:r w:rsidRPr="00B326CC">
        <w:rPr>
          <w:sz w:val="24"/>
          <w:szCs w:val="24"/>
        </w:rPr>
        <w:t>Plasmakoncentrationerne af atorvastatin og dets aktive metabolitter er højere hos raske ældre end hos yngre, mens virkningen på lipiderne er sammenlignelige med den, som ses hos yngre patientgrupper.</w:t>
      </w:r>
    </w:p>
    <w:p w14:paraId="67A8ED7E" w14:textId="77777777" w:rsidR="00700E3D" w:rsidRPr="00B326CC" w:rsidRDefault="00700E3D" w:rsidP="00B326CC">
      <w:pPr>
        <w:ind w:left="851"/>
        <w:rPr>
          <w:sz w:val="24"/>
          <w:szCs w:val="24"/>
        </w:rPr>
      </w:pPr>
    </w:p>
    <w:p w14:paraId="56ABF6EE" w14:textId="77777777" w:rsidR="00700E3D" w:rsidRPr="00B326CC" w:rsidRDefault="00700E3D" w:rsidP="00B326CC">
      <w:pPr>
        <w:ind w:left="851"/>
        <w:rPr>
          <w:sz w:val="24"/>
          <w:szCs w:val="24"/>
        </w:rPr>
      </w:pPr>
      <w:r w:rsidRPr="00B326CC">
        <w:rPr>
          <w:i/>
          <w:sz w:val="24"/>
          <w:szCs w:val="24"/>
        </w:rPr>
        <w:t>Pædiatrisk population</w:t>
      </w:r>
      <w:r w:rsidRPr="00B326CC">
        <w:rPr>
          <w:sz w:val="24"/>
          <w:szCs w:val="24"/>
        </w:rPr>
        <w:t xml:space="preserve">: </w:t>
      </w:r>
    </w:p>
    <w:p w14:paraId="1E2CE17A" w14:textId="77777777" w:rsidR="00700E3D" w:rsidRPr="00B326CC" w:rsidRDefault="00700E3D" w:rsidP="00B326CC">
      <w:pPr>
        <w:ind w:left="851"/>
        <w:rPr>
          <w:sz w:val="24"/>
          <w:szCs w:val="24"/>
        </w:rPr>
      </w:pPr>
      <w:r w:rsidRPr="00B326CC">
        <w:rPr>
          <w:sz w:val="24"/>
          <w:szCs w:val="24"/>
        </w:rPr>
        <w:t>I et 8-ugers, open-label klinisk forsøg blev børn i alderen 6-17 år og i Tanner-stadie 1 (n=15) eller Tanner-stadie ≥ 2 (n=24) med heterozygot familiær hyper</w:t>
      </w:r>
      <w:r w:rsidRPr="00B326CC">
        <w:rPr>
          <w:sz w:val="24"/>
          <w:szCs w:val="24"/>
        </w:rPr>
        <w:softHyphen/>
        <w:t>kolesterolæmi og baseline LDL-kolesterol ≥ 4 mmol/l behandlet med hhv. 5 mg eller 10 mg tyggetabletter eller 10 mg eller 20 mg filmovertrukne tabletter 1 gang dagligt. Legemsvægt var den eneste signifikante covariant i den farmakokinetiske model for atorvastatinpopula</w:t>
      </w:r>
      <w:r w:rsidRPr="00B326CC">
        <w:rPr>
          <w:sz w:val="24"/>
          <w:szCs w:val="24"/>
        </w:rPr>
        <w:softHyphen/>
        <w:t xml:space="preserve">tionen. </w:t>
      </w:r>
      <w:r w:rsidRPr="00B326CC">
        <w:rPr>
          <w:sz w:val="24"/>
          <w:szCs w:val="24"/>
        </w:rPr>
        <w:lastRenderedPageBreak/>
        <w:t>Den tilsyneladende clearance efter oral administration var sammenlignelig med voksnes efter korrektion for legemsvægt ved allometrisk skalering. Tilsvarende hermed sås fald i LDL-kolesterol og total-kolesterol i forhold til atorvastatin- og o-hydroxyatorvastatin-niveauer.</w:t>
      </w:r>
    </w:p>
    <w:p w14:paraId="3AD2D711" w14:textId="77777777" w:rsidR="00700E3D" w:rsidRPr="00B326CC" w:rsidRDefault="00700E3D" w:rsidP="00B326CC">
      <w:pPr>
        <w:ind w:left="851"/>
        <w:rPr>
          <w:sz w:val="24"/>
          <w:szCs w:val="24"/>
        </w:rPr>
      </w:pPr>
    </w:p>
    <w:p w14:paraId="45918789" w14:textId="77777777" w:rsidR="00700E3D" w:rsidRPr="00B326CC" w:rsidRDefault="00700E3D" w:rsidP="00B326CC">
      <w:pPr>
        <w:ind w:left="851"/>
        <w:rPr>
          <w:i/>
          <w:sz w:val="24"/>
          <w:szCs w:val="24"/>
        </w:rPr>
      </w:pPr>
      <w:r w:rsidRPr="00B326CC">
        <w:rPr>
          <w:i/>
          <w:sz w:val="24"/>
          <w:szCs w:val="24"/>
        </w:rPr>
        <w:t>Køn</w:t>
      </w:r>
      <w:r w:rsidRPr="00B326CC">
        <w:rPr>
          <w:sz w:val="24"/>
          <w:szCs w:val="24"/>
        </w:rPr>
        <w:t>:</w:t>
      </w:r>
      <w:r w:rsidRPr="00B326CC">
        <w:rPr>
          <w:i/>
          <w:sz w:val="24"/>
          <w:szCs w:val="24"/>
        </w:rPr>
        <w:t xml:space="preserve"> </w:t>
      </w:r>
    </w:p>
    <w:p w14:paraId="7B095CDF" w14:textId="77777777" w:rsidR="00700E3D" w:rsidRPr="00B326CC" w:rsidRDefault="00700E3D" w:rsidP="00B326CC">
      <w:pPr>
        <w:ind w:left="851"/>
        <w:rPr>
          <w:sz w:val="24"/>
          <w:szCs w:val="24"/>
        </w:rPr>
      </w:pPr>
      <w:r w:rsidRPr="00B326CC">
        <w:rPr>
          <w:sz w:val="24"/>
          <w:szCs w:val="24"/>
        </w:rPr>
        <w:t>Koncentrationen af atorvastatin og dets aktive metabolitter hos kvinder afviger (C</w:t>
      </w:r>
      <w:r w:rsidRPr="00B326CC">
        <w:rPr>
          <w:sz w:val="24"/>
          <w:szCs w:val="24"/>
          <w:vertAlign w:val="subscript"/>
        </w:rPr>
        <w:t>max</w:t>
      </w:r>
      <w:r w:rsidRPr="00B326CC">
        <w:rPr>
          <w:sz w:val="24"/>
          <w:szCs w:val="24"/>
        </w:rPr>
        <w:t xml:space="preserve"> ca. 20 % højere og AUC ca. 10 % lavere) fra koncentrationerne hos mænd. Disse forskelle havde ingen klinisk betydning og resulterede ikke i nogen klinisk signifikante forskelle i den lipidregulerende virkning mellem kønnene.</w:t>
      </w:r>
    </w:p>
    <w:p w14:paraId="313CC981" w14:textId="77777777" w:rsidR="00700E3D" w:rsidRPr="00B326CC" w:rsidRDefault="00700E3D" w:rsidP="00B326CC">
      <w:pPr>
        <w:ind w:left="851"/>
        <w:rPr>
          <w:sz w:val="24"/>
          <w:szCs w:val="24"/>
        </w:rPr>
      </w:pPr>
    </w:p>
    <w:p w14:paraId="040B2253" w14:textId="77777777" w:rsidR="00700E3D" w:rsidRPr="00B326CC" w:rsidRDefault="00700E3D" w:rsidP="00B326CC">
      <w:pPr>
        <w:ind w:left="851"/>
        <w:rPr>
          <w:sz w:val="24"/>
          <w:szCs w:val="24"/>
        </w:rPr>
      </w:pPr>
      <w:r w:rsidRPr="00B326CC">
        <w:rPr>
          <w:i/>
          <w:sz w:val="24"/>
          <w:szCs w:val="24"/>
        </w:rPr>
        <w:t>Nedsat nyrefunktion</w:t>
      </w:r>
    </w:p>
    <w:p w14:paraId="3A307011" w14:textId="77777777" w:rsidR="00700E3D" w:rsidRPr="00B326CC" w:rsidRDefault="00700E3D" w:rsidP="00B326CC">
      <w:pPr>
        <w:ind w:left="851"/>
        <w:rPr>
          <w:sz w:val="24"/>
          <w:szCs w:val="24"/>
        </w:rPr>
      </w:pPr>
      <w:r w:rsidRPr="00B326CC">
        <w:rPr>
          <w:sz w:val="24"/>
          <w:szCs w:val="24"/>
        </w:rPr>
        <w:t>Nyresygdomme har ingen indflydelse på plasmakoncentrationerne af atorvastatin eller dets aktive metabolitter eller på deres effekt på lipiderne.</w:t>
      </w:r>
    </w:p>
    <w:p w14:paraId="6F481291" w14:textId="77777777" w:rsidR="00700E3D" w:rsidRPr="00B326CC" w:rsidRDefault="00700E3D" w:rsidP="00B326CC">
      <w:pPr>
        <w:ind w:left="851"/>
        <w:rPr>
          <w:sz w:val="24"/>
          <w:szCs w:val="24"/>
        </w:rPr>
      </w:pPr>
    </w:p>
    <w:p w14:paraId="3AFD2F13" w14:textId="77777777" w:rsidR="00700E3D" w:rsidRPr="00B326CC" w:rsidRDefault="00700E3D" w:rsidP="00B326CC">
      <w:pPr>
        <w:ind w:left="851"/>
        <w:rPr>
          <w:i/>
          <w:sz w:val="24"/>
          <w:szCs w:val="24"/>
        </w:rPr>
      </w:pPr>
      <w:r w:rsidRPr="00B326CC">
        <w:rPr>
          <w:i/>
          <w:sz w:val="24"/>
          <w:szCs w:val="24"/>
        </w:rPr>
        <w:t>Nedsat leverfunktion</w:t>
      </w:r>
    </w:p>
    <w:p w14:paraId="1E03C30C" w14:textId="77777777" w:rsidR="00700E3D" w:rsidRPr="00B326CC" w:rsidRDefault="00700E3D" w:rsidP="00B326CC">
      <w:pPr>
        <w:ind w:left="851"/>
        <w:rPr>
          <w:sz w:val="24"/>
          <w:szCs w:val="24"/>
        </w:rPr>
      </w:pPr>
      <w:r w:rsidRPr="00B326CC">
        <w:rPr>
          <w:sz w:val="24"/>
          <w:szCs w:val="24"/>
        </w:rPr>
        <w:t>Plasmakoncentrationerne af atorvastatin og dets aktive metabolitter er markant forhøjede (C</w:t>
      </w:r>
      <w:r w:rsidRPr="00B326CC">
        <w:rPr>
          <w:sz w:val="24"/>
          <w:szCs w:val="24"/>
          <w:vertAlign w:val="subscript"/>
        </w:rPr>
        <w:t>max</w:t>
      </w:r>
      <w:r w:rsidRPr="00B326CC">
        <w:rPr>
          <w:sz w:val="24"/>
          <w:szCs w:val="24"/>
        </w:rPr>
        <w:t xml:space="preserve"> ca. 16 gange og AUC ca. 11 gange) hos patienter med kronisk alkoholisk leversygdom (Childs-Pugh B).</w:t>
      </w:r>
    </w:p>
    <w:p w14:paraId="115E605B" w14:textId="77777777" w:rsidR="00700E3D" w:rsidRPr="00B326CC" w:rsidRDefault="00700E3D" w:rsidP="00B326CC">
      <w:pPr>
        <w:ind w:left="851"/>
        <w:rPr>
          <w:sz w:val="24"/>
          <w:szCs w:val="24"/>
        </w:rPr>
      </w:pPr>
    </w:p>
    <w:p w14:paraId="6CA330FD" w14:textId="77777777" w:rsidR="00700E3D" w:rsidRPr="00B326CC" w:rsidRDefault="00700E3D" w:rsidP="00B326CC">
      <w:pPr>
        <w:ind w:left="851"/>
        <w:rPr>
          <w:sz w:val="24"/>
          <w:szCs w:val="24"/>
        </w:rPr>
      </w:pPr>
      <w:r w:rsidRPr="00B326CC">
        <w:rPr>
          <w:i/>
          <w:sz w:val="24"/>
          <w:szCs w:val="24"/>
        </w:rPr>
        <w:t xml:space="preserve">SLCO1B1-polymorfisme: </w:t>
      </w:r>
      <w:r w:rsidRPr="00B326CC">
        <w:rPr>
          <w:sz w:val="24"/>
          <w:szCs w:val="24"/>
        </w:rPr>
        <w:t>Hepatisk optagelse af alle HMG-CoA-reduktasehæmmere, herunder atorvastatin, involverer OATP1B1-transportproteinet. Hos patienter med SLCO1B1-polymorfisme er der en risiko for forhøjede koncentrationer af atorvastatin, der kan medføre en øget risiko for rhabdomyolyse (se pkt. 4.4). Polymorfisme i det gen, der koder for OATP1B1 (SLCO1B1 c.521CC), er forbundet med en 2,4-gange højere atorvastatin</w:t>
      </w:r>
      <w:r w:rsidRPr="00B326CC">
        <w:rPr>
          <w:sz w:val="24"/>
          <w:szCs w:val="24"/>
        </w:rPr>
        <w:softHyphen/>
        <w:t>eksponering (AUC) end hos individer uden denne genotype-variant (c.521TT). En genetisk forårsaget nedsat hepatisk optagelse af atorvastatin er også mulig hos disse patienter. De mulige konsekvenser for effekten er ukendte.</w:t>
      </w:r>
    </w:p>
    <w:p w14:paraId="3D4E956D" w14:textId="77777777" w:rsidR="009260DE" w:rsidRPr="00B326CC" w:rsidRDefault="009260DE" w:rsidP="009260DE">
      <w:pPr>
        <w:tabs>
          <w:tab w:val="left" w:pos="851"/>
        </w:tabs>
        <w:ind w:left="851"/>
        <w:rPr>
          <w:sz w:val="24"/>
          <w:szCs w:val="24"/>
        </w:rPr>
      </w:pPr>
    </w:p>
    <w:p w14:paraId="0AC751F0" w14:textId="77777777" w:rsidR="009260DE" w:rsidRPr="00B326CC" w:rsidRDefault="009260DE" w:rsidP="009260DE">
      <w:pPr>
        <w:tabs>
          <w:tab w:val="left" w:pos="851"/>
        </w:tabs>
        <w:ind w:left="851" w:hanging="851"/>
        <w:rPr>
          <w:b/>
          <w:sz w:val="24"/>
          <w:szCs w:val="24"/>
        </w:rPr>
      </w:pPr>
      <w:r w:rsidRPr="00B326CC">
        <w:rPr>
          <w:b/>
          <w:sz w:val="24"/>
          <w:szCs w:val="24"/>
        </w:rPr>
        <w:t>5.3</w:t>
      </w:r>
      <w:r w:rsidRPr="00B326CC">
        <w:rPr>
          <w:b/>
          <w:sz w:val="24"/>
          <w:szCs w:val="24"/>
        </w:rPr>
        <w:tab/>
      </w:r>
      <w:r w:rsidR="00BD7931" w:rsidRPr="00B326CC">
        <w:rPr>
          <w:b/>
          <w:sz w:val="24"/>
          <w:szCs w:val="24"/>
        </w:rPr>
        <w:t>Non-</w:t>
      </w:r>
      <w:r w:rsidRPr="00B326CC">
        <w:rPr>
          <w:b/>
          <w:sz w:val="24"/>
          <w:szCs w:val="24"/>
        </w:rPr>
        <w:t>kliniske sikkerhedsdata</w:t>
      </w:r>
    </w:p>
    <w:p w14:paraId="53D8F993" w14:textId="100A8215" w:rsidR="00700E3D" w:rsidRPr="00B326CC" w:rsidRDefault="00700E3D" w:rsidP="00B326CC">
      <w:pPr>
        <w:ind w:left="851"/>
        <w:rPr>
          <w:sz w:val="24"/>
          <w:szCs w:val="24"/>
          <w:lang w:eastAsia="da-DK"/>
        </w:rPr>
      </w:pPr>
      <w:r w:rsidRPr="00B326CC">
        <w:rPr>
          <w:sz w:val="24"/>
          <w:szCs w:val="24"/>
        </w:rPr>
        <w:t xml:space="preserve">Atorvastatin viste ikke mutagent eller klastogent potentiale i et batteri af 4 </w:t>
      </w:r>
      <w:r w:rsidRPr="00B326CC">
        <w:rPr>
          <w:i/>
          <w:sz w:val="24"/>
          <w:szCs w:val="24"/>
        </w:rPr>
        <w:t xml:space="preserve">in vitro </w:t>
      </w:r>
      <w:r w:rsidRPr="00B326CC">
        <w:rPr>
          <w:sz w:val="24"/>
          <w:szCs w:val="24"/>
        </w:rPr>
        <w:t xml:space="preserve">tests og 1 </w:t>
      </w:r>
      <w:r w:rsidRPr="00B326CC">
        <w:rPr>
          <w:i/>
          <w:sz w:val="24"/>
          <w:szCs w:val="24"/>
        </w:rPr>
        <w:t>in vivo</w:t>
      </w:r>
      <w:r w:rsidRPr="00B326CC">
        <w:rPr>
          <w:sz w:val="24"/>
          <w:szCs w:val="24"/>
        </w:rPr>
        <w:t xml:space="preserve"> undersøgelse. Atorvastatin var ikke karcinogent hos rotter, men høje doser hos mus (resulterende i en 6-11 gange så høj AUC</w:t>
      </w:r>
      <w:r w:rsidRPr="00B326CC">
        <w:rPr>
          <w:sz w:val="24"/>
          <w:szCs w:val="24"/>
          <w:vertAlign w:val="subscript"/>
        </w:rPr>
        <w:t>0-24t</w:t>
      </w:r>
      <w:r w:rsidRPr="00B326CC">
        <w:rPr>
          <w:sz w:val="24"/>
          <w:szCs w:val="24"/>
        </w:rPr>
        <w:t>, som der ses hos mennesker ved maksimale doser) viste hepatocellulære adenomer</w:t>
      </w:r>
      <w:r w:rsidR="007353BD">
        <w:rPr>
          <w:sz w:val="24"/>
          <w:szCs w:val="24"/>
        </w:rPr>
        <w:t xml:space="preserve"> </w:t>
      </w:r>
      <w:r w:rsidRPr="00B326CC">
        <w:rPr>
          <w:sz w:val="24"/>
          <w:szCs w:val="24"/>
        </w:rPr>
        <w:t xml:space="preserve">hos hanner og hepatocellulære karcinomer hos hunner. </w:t>
      </w:r>
    </w:p>
    <w:p w14:paraId="45EB4EAC" w14:textId="77777777" w:rsidR="00700E3D" w:rsidRPr="00B326CC" w:rsidRDefault="00700E3D" w:rsidP="00B326CC">
      <w:pPr>
        <w:ind w:left="851"/>
        <w:rPr>
          <w:sz w:val="24"/>
          <w:szCs w:val="24"/>
        </w:rPr>
      </w:pPr>
    </w:p>
    <w:p w14:paraId="6F360741" w14:textId="77777777" w:rsidR="00700E3D" w:rsidRPr="00B326CC" w:rsidRDefault="00700E3D" w:rsidP="00B326CC">
      <w:pPr>
        <w:ind w:left="851"/>
        <w:rPr>
          <w:sz w:val="24"/>
          <w:szCs w:val="24"/>
        </w:rPr>
      </w:pPr>
      <w:r w:rsidRPr="00B326CC">
        <w:rPr>
          <w:sz w:val="24"/>
          <w:szCs w:val="24"/>
        </w:rPr>
        <w:t>Dyreforsøg har vist, at HMG-CoA-reduktasehæmmere kan påvirke udviklingen af embryoner eller fostre. Hos rotter, kaniner og hunde havde atorvastatin ingen effekt på fertiliteten og var ikke teratogent, dog blev der set føtal toksicitet hos rotter og kaniner ved doser, der var toksiske for moderdyret. Rotteafkom udviste forsinket udvikling, og den post-natal overlevelse var lavere, hvis moderdyrene havde været udsat for høje doser atorvastatin. Hos rotter er der tegn på, at atorvastatin krydser placenta. Hos rotter svarer koncentrationerne i plasma til koncentrationerne i mælk. Det vides ikke, om atorvastatin eller dets metabolitter udskilles i human mælk.</w:t>
      </w:r>
    </w:p>
    <w:p w14:paraId="43C5AAA0" w14:textId="77777777" w:rsidR="009260DE" w:rsidRPr="00B326CC" w:rsidRDefault="009260DE" w:rsidP="009260DE">
      <w:pPr>
        <w:tabs>
          <w:tab w:val="left" w:pos="851"/>
        </w:tabs>
        <w:ind w:left="851"/>
        <w:rPr>
          <w:sz w:val="24"/>
          <w:szCs w:val="24"/>
        </w:rPr>
      </w:pPr>
    </w:p>
    <w:p w14:paraId="112F91D9" w14:textId="7E2D2708" w:rsidR="007353BD" w:rsidRDefault="007353BD">
      <w:pPr>
        <w:rPr>
          <w:sz w:val="24"/>
          <w:szCs w:val="24"/>
        </w:rPr>
      </w:pPr>
      <w:r>
        <w:rPr>
          <w:sz w:val="24"/>
          <w:szCs w:val="24"/>
        </w:rPr>
        <w:br w:type="page"/>
      </w:r>
    </w:p>
    <w:p w14:paraId="253F6215" w14:textId="77777777" w:rsidR="009260DE" w:rsidRPr="00B326CC" w:rsidRDefault="009260DE" w:rsidP="009260DE">
      <w:pPr>
        <w:tabs>
          <w:tab w:val="left" w:pos="851"/>
        </w:tabs>
        <w:ind w:left="851"/>
        <w:rPr>
          <w:sz w:val="24"/>
          <w:szCs w:val="24"/>
        </w:rPr>
      </w:pPr>
    </w:p>
    <w:p w14:paraId="68FADD83" w14:textId="77777777" w:rsidR="009260DE" w:rsidRPr="00B326CC" w:rsidRDefault="009260DE" w:rsidP="009260DE">
      <w:pPr>
        <w:tabs>
          <w:tab w:val="left" w:pos="851"/>
        </w:tabs>
        <w:ind w:left="851" w:hanging="851"/>
        <w:rPr>
          <w:b/>
          <w:sz w:val="24"/>
          <w:szCs w:val="24"/>
        </w:rPr>
      </w:pPr>
      <w:r w:rsidRPr="00B326CC">
        <w:rPr>
          <w:b/>
          <w:sz w:val="24"/>
          <w:szCs w:val="24"/>
        </w:rPr>
        <w:t>6.</w:t>
      </w:r>
      <w:r w:rsidRPr="00B326CC">
        <w:rPr>
          <w:b/>
          <w:sz w:val="24"/>
          <w:szCs w:val="24"/>
        </w:rPr>
        <w:tab/>
        <w:t>FARMACEUTISKE OPLYSNINGER</w:t>
      </w:r>
    </w:p>
    <w:p w14:paraId="7B10E6D1" w14:textId="77777777" w:rsidR="009260DE" w:rsidRPr="00B326CC" w:rsidRDefault="009260DE" w:rsidP="009260DE">
      <w:pPr>
        <w:tabs>
          <w:tab w:val="left" w:pos="851"/>
        </w:tabs>
        <w:ind w:left="851"/>
        <w:rPr>
          <w:sz w:val="24"/>
          <w:szCs w:val="24"/>
        </w:rPr>
      </w:pPr>
    </w:p>
    <w:p w14:paraId="5273E645" w14:textId="77777777" w:rsidR="009260DE" w:rsidRPr="00B326CC" w:rsidRDefault="009260DE" w:rsidP="009260DE">
      <w:pPr>
        <w:tabs>
          <w:tab w:val="left" w:pos="851"/>
        </w:tabs>
        <w:ind w:left="851" w:hanging="851"/>
        <w:rPr>
          <w:b/>
          <w:sz w:val="24"/>
          <w:szCs w:val="24"/>
        </w:rPr>
      </w:pPr>
      <w:r w:rsidRPr="00B326CC">
        <w:rPr>
          <w:b/>
          <w:sz w:val="24"/>
          <w:szCs w:val="24"/>
        </w:rPr>
        <w:t>6.1</w:t>
      </w:r>
      <w:r w:rsidRPr="00B326CC">
        <w:rPr>
          <w:b/>
          <w:sz w:val="24"/>
          <w:szCs w:val="24"/>
        </w:rPr>
        <w:tab/>
        <w:t>Hjælpestoffer</w:t>
      </w:r>
    </w:p>
    <w:p w14:paraId="08F69C5D" w14:textId="77777777" w:rsidR="001E1A5E" w:rsidRPr="002C1E76" w:rsidRDefault="001E1A5E" w:rsidP="002C1E76">
      <w:pPr>
        <w:ind w:left="851"/>
        <w:rPr>
          <w:sz w:val="24"/>
          <w:szCs w:val="24"/>
        </w:rPr>
      </w:pPr>
    </w:p>
    <w:p w14:paraId="70C3FF7C" w14:textId="77777777" w:rsidR="002C1E76" w:rsidRPr="002C1E76" w:rsidRDefault="002C1E76" w:rsidP="002C1E76">
      <w:pPr>
        <w:ind w:left="851"/>
        <w:rPr>
          <w:sz w:val="24"/>
          <w:szCs w:val="24"/>
          <w:u w:val="single"/>
          <w:lang w:eastAsia="da-DK"/>
        </w:rPr>
      </w:pPr>
      <w:r w:rsidRPr="002C1E76">
        <w:rPr>
          <w:sz w:val="24"/>
          <w:szCs w:val="24"/>
          <w:u w:val="single"/>
        </w:rPr>
        <w:t>Tabletkerne</w:t>
      </w:r>
    </w:p>
    <w:p w14:paraId="2A2D3015" w14:textId="77777777" w:rsidR="002C1E76" w:rsidRPr="002C1E76" w:rsidRDefault="002C1E76" w:rsidP="002C1E76">
      <w:pPr>
        <w:ind w:left="851"/>
        <w:rPr>
          <w:spacing w:val="-3"/>
          <w:sz w:val="24"/>
          <w:szCs w:val="24"/>
        </w:rPr>
      </w:pPr>
      <w:r w:rsidRPr="002C1E76">
        <w:rPr>
          <w:spacing w:val="-3"/>
          <w:sz w:val="24"/>
          <w:szCs w:val="24"/>
        </w:rPr>
        <w:t>Mannitol</w:t>
      </w:r>
    </w:p>
    <w:p w14:paraId="229A6F2C" w14:textId="05F46575" w:rsidR="002C1E76" w:rsidRPr="002C1E76" w:rsidRDefault="002C1E76" w:rsidP="002C1E76">
      <w:pPr>
        <w:pStyle w:val="Default"/>
        <w:ind w:left="851"/>
      </w:pPr>
      <w:r w:rsidRPr="002C1E76">
        <w:t>Natriumlaurilsulfat</w:t>
      </w:r>
    </w:p>
    <w:p w14:paraId="4ED00288" w14:textId="0BE4E950" w:rsidR="002C1E76" w:rsidRPr="002C1E76" w:rsidRDefault="002C1E76" w:rsidP="002C1E76">
      <w:pPr>
        <w:pStyle w:val="Default"/>
        <w:ind w:left="851"/>
      </w:pPr>
      <w:r w:rsidRPr="002C1E76">
        <w:t>Silica, kolloid vandfri</w:t>
      </w:r>
    </w:p>
    <w:p w14:paraId="1CFDE823" w14:textId="77777777" w:rsidR="002C1E76" w:rsidRPr="00F1442E" w:rsidRDefault="002C1E76" w:rsidP="002C1E76">
      <w:pPr>
        <w:ind w:left="851"/>
        <w:rPr>
          <w:spacing w:val="-3"/>
          <w:sz w:val="24"/>
          <w:szCs w:val="24"/>
        </w:rPr>
      </w:pPr>
      <w:r w:rsidRPr="00F1442E">
        <w:rPr>
          <w:spacing w:val="-3"/>
          <w:sz w:val="24"/>
          <w:szCs w:val="24"/>
        </w:rPr>
        <w:t>Natriumcarbonat (E500)</w:t>
      </w:r>
    </w:p>
    <w:p w14:paraId="53BF3A31" w14:textId="67D75131" w:rsidR="002C1E76" w:rsidRPr="002C1E76" w:rsidRDefault="002C1E76" w:rsidP="002C1E76">
      <w:pPr>
        <w:pStyle w:val="Default"/>
        <w:ind w:left="851"/>
        <w:rPr>
          <w:lang w:val="en-US"/>
        </w:rPr>
      </w:pPr>
      <w:r w:rsidRPr="002C1E76">
        <w:rPr>
          <w:lang w:val="en-US"/>
        </w:rPr>
        <w:t>Butylhydroxyanisol</w:t>
      </w:r>
    </w:p>
    <w:p w14:paraId="6A283B78" w14:textId="4A52A84E" w:rsidR="002C1E76" w:rsidRPr="002C1E76" w:rsidRDefault="002C1E76" w:rsidP="002C1E76">
      <w:pPr>
        <w:pStyle w:val="Default"/>
        <w:ind w:left="851"/>
        <w:rPr>
          <w:lang w:val="en-US"/>
        </w:rPr>
      </w:pPr>
      <w:r w:rsidRPr="002C1E76">
        <w:rPr>
          <w:lang w:val="en-US"/>
        </w:rPr>
        <w:t>Cellulose, mikrokrystallinsk</w:t>
      </w:r>
    </w:p>
    <w:p w14:paraId="247E6A59" w14:textId="69285530" w:rsidR="002C1E76" w:rsidRPr="002C1E76" w:rsidRDefault="002C1E76" w:rsidP="002C1E76">
      <w:pPr>
        <w:ind w:left="851"/>
        <w:rPr>
          <w:spacing w:val="-3"/>
          <w:sz w:val="24"/>
          <w:szCs w:val="24"/>
          <w:lang w:val="en-US"/>
        </w:rPr>
      </w:pPr>
      <w:r w:rsidRPr="002C1E76">
        <w:rPr>
          <w:spacing w:val="-3"/>
          <w:sz w:val="24"/>
          <w:szCs w:val="24"/>
          <w:lang w:val="en-US"/>
        </w:rPr>
        <w:t>Croscarmellosenatrium</w:t>
      </w:r>
      <w:r w:rsidRPr="002C1E76" w:rsidDel="003F11D4">
        <w:rPr>
          <w:spacing w:val="-3"/>
          <w:sz w:val="24"/>
          <w:szCs w:val="24"/>
          <w:lang w:val="en-US"/>
        </w:rPr>
        <w:t xml:space="preserve"> </w:t>
      </w:r>
      <w:r w:rsidRPr="002C1E76">
        <w:rPr>
          <w:spacing w:val="-3"/>
          <w:sz w:val="24"/>
          <w:szCs w:val="24"/>
          <w:lang w:val="en-US"/>
        </w:rPr>
        <w:t>(E468)</w:t>
      </w:r>
    </w:p>
    <w:p w14:paraId="20C2A68F" w14:textId="705ADEF5" w:rsidR="002C1E76" w:rsidRPr="002C1E76" w:rsidRDefault="002C1E76" w:rsidP="002C1E76">
      <w:pPr>
        <w:ind w:left="851"/>
        <w:rPr>
          <w:spacing w:val="-3"/>
          <w:sz w:val="24"/>
          <w:szCs w:val="24"/>
        </w:rPr>
      </w:pPr>
      <w:r w:rsidRPr="002C1E76">
        <w:rPr>
          <w:spacing w:val="-3"/>
          <w:sz w:val="24"/>
          <w:szCs w:val="24"/>
        </w:rPr>
        <w:t>Magnesiumstearat</w:t>
      </w:r>
      <w:r w:rsidRPr="002C1E76" w:rsidDel="003F11D4">
        <w:rPr>
          <w:spacing w:val="-3"/>
          <w:sz w:val="24"/>
          <w:szCs w:val="24"/>
        </w:rPr>
        <w:t xml:space="preserve"> </w:t>
      </w:r>
      <w:r w:rsidRPr="002C1E76">
        <w:rPr>
          <w:spacing w:val="-3"/>
          <w:sz w:val="24"/>
          <w:szCs w:val="24"/>
        </w:rPr>
        <w:t>(E572)</w:t>
      </w:r>
    </w:p>
    <w:p w14:paraId="667C87B3" w14:textId="77777777" w:rsidR="002C1E76" w:rsidRPr="002C1E76" w:rsidRDefault="002C1E76" w:rsidP="002C1E76">
      <w:pPr>
        <w:ind w:left="851"/>
        <w:rPr>
          <w:spacing w:val="-3"/>
          <w:sz w:val="24"/>
          <w:szCs w:val="24"/>
        </w:rPr>
      </w:pPr>
    </w:p>
    <w:p w14:paraId="526ED05E" w14:textId="77777777" w:rsidR="002C1E76" w:rsidRPr="002C1E76" w:rsidRDefault="002C1E76" w:rsidP="002C1E76">
      <w:pPr>
        <w:ind w:left="851"/>
        <w:rPr>
          <w:spacing w:val="-3"/>
          <w:sz w:val="24"/>
          <w:szCs w:val="24"/>
          <w:u w:val="single"/>
        </w:rPr>
      </w:pPr>
      <w:r w:rsidRPr="002C1E76">
        <w:rPr>
          <w:spacing w:val="-3"/>
          <w:sz w:val="24"/>
          <w:szCs w:val="24"/>
          <w:u w:val="single"/>
        </w:rPr>
        <w:t>Filmovertræk</w:t>
      </w:r>
    </w:p>
    <w:p w14:paraId="003C8709" w14:textId="77777777" w:rsidR="002C1E76" w:rsidRPr="002C1E76" w:rsidRDefault="002C1E76" w:rsidP="002C1E76">
      <w:pPr>
        <w:ind w:left="851"/>
        <w:rPr>
          <w:spacing w:val="-3"/>
          <w:sz w:val="24"/>
          <w:szCs w:val="24"/>
        </w:rPr>
      </w:pPr>
      <w:r w:rsidRPr="002C1E76">
        <w:rPr>
          <w:spacing w:val="-3"/>
          <w:sz w:val="24"/>
          <w:szCs w:val="24"/>
        </w:rPr>
        <w:t xml:space="preserve">Hypromellose </w:t>
      </w:r>
    </w:p>
    <w:p w14:paraId="51A98B89" w14:textId="77777777" w:rsidR="002C1E76" w:rsidRDefault="002C1E76" w:rsidP="002C1E76">
      <w:pPr>
        <w:ind w:left="851"/>
        <w:rPr>
          <w:spacing w:val="-3"/>
          <w:sz w:val="24"/>
          <w:szCs w:val="24"/>
        </w:rPr>
      </w:pPr>
      <w:r w:rsidRPr="002C1E76">
        <w:rPr>
          <w:spacing w:val="-3"/>
          <w:sz w:val="24"/>
          <w:szCs w:val="24"/>
        </w:rPr>
        <w:t>Mikrokrystallinsk cellulose</w:t>
      </w:r>
      <w:r w:rsidRPr="002C1E76" w:rsidDel="003F11D4">
        <w:rPr>
          <w:spacing w:val="-3"/>
          <w:sz w:val="24"/>
          <w:szCs w:val="24"/>
        </w:rPr>
        <w:t xml:space="preserve"> </w:t>
      </w:r>
    </w:p>
    <w:p w14:paraId="2D15126D" w14:textId="600F9A91" w:rsidR="002C1E76" w:rsidRPr="002C1E76" w:rsidRDefault="002C1E76" w:rsidP="002C1E76">
      <w:pPr>
        <w:ind w:left="851"/>
        <w:rPr>
          <w:spacing w:val="-3"/>
          <w:sz w:val="24"/>
          <w:szCs w:val="24"/>
        </w:rPr>
      </w:pPr>
      <w:r w:rsidRPr="002C1E76">
        <w:rPr>
          <w:spacing w:val="-3"/>
          <w:sz w:val="24"/>
          <w:szCs w:val="24"/>
        </w:rPr>
        <w:t>Stearinsyre</w:t>
      </w:r>
      <w:r w:rsidRPr="002C1E76" w:rsidDel="003F11D4">
        <w:rPr>
          <w:spacing w:val="-3"/>
          <w:sz w:val="24"/>
          <w:szCs w:val="24"/>
        </w:rPr>
        <w:t xml:space="preserve"> </w:t>
      </w:r>
    </w:p>
    <w:p w14:paraId="4F77AEB0" w14:textId="77777777" w:rsidR="009260DE" w:rsidRPr="002C1E76" w:rsidRDefault="009260DE" w:rsidP="002C1E76">
      <w:pPr>
        <w:tabs>
          <w:tab w:val="left" w:pos="851"/>
        </w:tabs>
        <w:ind w:left="851"/>
        <w:rPr>
          <w:sz w:val="24"/>
          <w:szCs w:val="24"/>
        </w:rPr>
      </w:pPr>
    </w:p>
    <w:p w14:paraId="3D757EC3" w14:textId="77777777" w:rsidR="009260DE" w:rsidRPr="00B326CC" w:rsidRDefault="009260DE" w:rsidP="009260DE">
      <w:pPr>
        <w:tabs>
          <w:tab w:val="left" w:pos="851"/>
        </w:tabs>
        <w:ind w:left="851" w:hanging="851"/>
        <w:rPr>
          <w:b/>
          <w:sz w:val="24"/>
          <w:szCs w:val="24"/>
        </w:rPr>
      </w:pPr>
      <w:r w:rsidRPr="00B326CC">
        <w:rPr>
          <w:b/>
          <w:sz w:val="24"/>
          <w:szCs w:val="24"/>
        </w:rPr>
        <w:t>6.2</w:t>
      </w:r>
      <w:r w:rsidRPr="00B326CC">
        <w:rPr>
          <w:b/>
          <w:sz w:val="24"/>
          <w:szCs w:val="24"/>
        </w:rPr>
        <w:tab/>
        <w:t>Uforligeligheder</w:t>
      </w:r>
    </w:p>
    <w:p w14:paraId="0AEAEB13" w14:textId="77777777" w:rsidR="00700E3D" w:rsidRPr="00B326CC" w:rsidRDefault="00700E3D" w:rsidP="00B326CC">
      <w:pPr>
        <w:ind w:left="851"/>
        <w:rPr>
          <w:sz w:val="24"/>
          <w:szCs w:val="24"/>
          <w:lang w:eastAsia="da-DK"/>
        </w:rPr>
      </w:pPr>
      <w:r w:rsidRPr="00B326CC">
        <w:rPr>
          <w:sz w:val="24"/>
          <w:szCs w:val="24"/>
        </w:rPr>
        <w:t>Ikke relevant.</w:t>
      </w:r>
    </w:p>
    <w:p w14:paraId="3A0AF541" w14:textId="77777777" w:rsidR="009260DE" w:rsidRPr="00B326CC" w:rsidRDefault="009260DE" w:rsidP="009260DE">
      <w:pPr>
        <w:tabs>
          <w:tab w:val="left" w:pos="851"/>
        </w:tabs>
        <w:ind w:left="851"/>
        <w:rPr>
          <w:sz w:val="24"/>
          <w:szCs w:val="24"/>
        </w:rPr>
      </w:pPr>
    </w:p>
    <w:p w14:paraId="516F8B0A" w14:textId="77777777" w:rsidR="009260DE" w:rsidRPr="00B326CC" w:rsidRDefault="009260DE" w:rsidP="009260DE">
      <w:pPr>
        <w:tabs>
          <w:tab w:val="left" w:pos="851"/>
        </w:tabs>
        <w:ind w:left="851" w:hanging="851"/>
        <w:rPr>
          <w:b/>
          <w:sz w:val="24"/>
          <w:szCs w:val="24"/>
        </w:rPr>
      </w:pPr>
      <w:r w:rsidRPr="00B326CC">
        <w:rPr>
          <w:b/>
          <w:sz w:val="24"/>
          <w:szCs w:val="24"/>
        </w:rPr>
        <w:t>6.3</w:t>
      </w:r>
      <w:r w:rsidRPr="00B326CC">
        <w:rPr>
          <w:b/>
          <w:sz w:val="24"/>
          <w:szCs w:val="24"/>
        </w:rPr>
        <w:tab/>
        <w:t>Opbevaringstid</w:t>
      </w:r>
    </w:p>
    <w:p w14:paraId="073044F7" w14:textId="77D9619E" w:rsidR="00700E3D" w:rsidRPr="00B326CC" w:rsidRDefault="00700E3D" w:rsidP="00B326CC">
      <w:pPr>
        <w:ind w:left="851"/>
        <w:rPr>
          <w:sz w:val="24"/>
          <w:szCs w:val="24"/>
          <w:lang w:eastAsia="da-DK"/>
        </w:rPr>
      </w:pPr>
      <w:r w:rsidRPr="00B326CC">
        <w:rPr>
          <w:sz w:val="24"/>
          <w:szCs w:val="24"/>
        </w:rPr>
        <w:t>3 år.</w:t>
      </w:r>
    </w:p>
    <w:p w14:paraId="1150D987" w14:textId="77777777" w:rsidR="009260DE" w:rsidRPr="00B326CC" w:rsidRDefault="009260DE" w:rsidP="009260DE">
      <w:pPr>
        <w:tabs>
          <w:tab w:val="left" w:pos="851"/>
        </w:tabs>
        <w:ind w:left="851"/>
        <w:rPr>
          <w:sz w:val="24"/>
          <w:szCs w:val="24"/>
        </w:rPr>
      </w:pPr>
    </w:p>
    <w:p w14:paraId="65B5C192" w14:textId="77777777" w:rsidR="009260DE" w:rsidRPr="00B326CC" w:rsidRDefault="009260DE" w:rsidP="009260DE">
      <w:pPr>
        <w:tabs>
          <w:tab w:val="left" w:pos="851"/>
        </w:tabs>
        <w:ind w:left="851" w:hanging="851"/>
        <w:rPr>
          <w:b/>
          <w:sz w:val="24"/>
          <w:szCs w:val="24"/>
        </w:rPr>
      </w:pPr>
      <w:r w:rsidRPr="00B326CC">
        <w:rPr>
          <w:b/>
          <w:sz w:val="24"/>
          <w:szCs w:val="24"/>
        </w:rPr>
        <w:t>6.4</w:t>
      </w:r>
      <w:r w:rsidRPr="00B326CC">
        <w:rPr>
          <w:b/>
          <w:sz w:val="24"/>
          <w:szCs w:val="24"/>
        </w:rPr>
        <w:tab/>
        <w:t>Særlige opbevaringsforhold</w:t>
      </w:r>
    </w:p>
    <w:p w14:paraId="1F3A989B" w14:textId="377E21EE" w:rsidR="00700E3D" w:rsidRPr="00B326CC" w:rsidRDefault="00700E3D" w:rsidP="00B326CC">
      <w:pPr>
        <w:ind w:left="851"/>
        <w:rPr>
          <w:sz w:val="24"/>
          <w:szCs w:val="24"/>
          <w:lang w:eastAsia="da-DK"/>
        </w:rPr>
      </w:pPr>
      <w:r w:rsidRPr="00B326CC">
        <w:rPr>
          <w:sz w:val="24"/>
          <w:szCs w:val="24"/>
        </w:rPr>
        <w:t>Dette lægemiddel kræver ingen særlige forholdsregler vedrørende opbevaringen.</w:t>
      </w:r>
    </w:p>
    <w:p w14:paraId="28F88025" w14:textId="77777777" w:rsidR="009260DE" w:rsidRPr="00B326CC" w:rsidRDefault="009260DE" w:rsidP="009260DE">
      <w:pPr>
        <w:tabs>
          <w:tab w:val="left" w:pos="851"/>
        </w:tabs>
        <w:ind w:left="851"/>
        <w:rPr>
          <w:sz w:val="24"/>
          <w:szCs w:val="24"/>
        </w:rPr>
      </w:pPr>
    </w:p>
    <w:p w14:paraId="6058CFED" w14:textId="77777777" w:rsidR="009260DE" w:rsidRPr="00B326CC" w:rsidRDefault="009260DE" w:rsidP="009260DE">
      <w:pPr>
        <w:tabs>
          <w:tab w:val="left" w:pos="851"/>
        </w:tabs>
        <w:ind w:left="851" w:hanging="851"/>
        <w:rPr>
          <w:b/>
          <w:sz w:val="24"/>
          <w:szCs w:val="24"/>
        </w:rPr>
      </w:pPr>
      <w:r w:rsidRPr="00B326CC">
        <w:rPr>
          <w:b/>
          <w:sz w:val="24"/>
          <w:szCs w:val="24"/>
        </w:rPr>
        <w:t>6.5</w:t>
      </w:r>
      <w:r w:rsidRPr="00B326CC">
        <w:rPr>
          <w:b/>
          <w:sz w:val="24"/>
          <w:szCs w:val="24"/>
        </w:rPr>
        <w:tab/>
        <w:t>Emballagetype og pakningsstørrelser</w:t>
      </w:r>
    </w:p>
    <w:p w14:paraId="35CE64E9" w14:textId="0D953A47" w:rsidR="00700E3D" w:rsidRPr="00B326CC" w:rsidRDefault="00700E3D" w:rsidP="00B326CC">
      <w:pPr>
        <w:ind w:left="851"/>
        <w:rPr>
          <w:sz w:val="24"/>
          <w:szCs w:val="24"/>
          <w:lang w:eastAsia="da-DK"/>
        </w:rPr>
      </w:pPr>
      <w:r w:rsidRPr="00B326CC">
        <w:rPr>
          <w:sz w:val="24"/>
          <w:szCs w:val="24"/>
          <w:lang w:eastAsia="en-IN"/>
        </w:rPr>
        <w:t xml:space="preserve">Atorvastatin </w:t>
      </w:r>
      <w:r w:rsidR="00B326CC">
        <w:rPr>
          <w:sz w:val="24"/>
          <w:szCs w:val="24"/>
          <w:lang w:eastAsia="en-IN"/>
        </w:rPr>
        <w:t>"Amarox"</w:t>
      </w:r>
      <w:r w:rsidRPr="00B326CC">
        <w:rPr>
          <w:sz w:val="24"/>
          <w:szCs w:val="24"/>
        </w:rPr>
        <w:t xml:space="preserve"> findes i Alu-Alu blisterpakninger indeholdende 28, 30, 50, 90, 98, 100 og 250 filmovertrukne tabletter.</w:t>
      </w:r>
    </w:p>
    <w:p w14:paraId="4A021A5B" w14:textId="77777777" w:rsidR="00700E3D" w:rsidRPr="00B326CC" w:rsidRDefault="00700E3D" w:rsidP="00B326CC">
      <w:pPr>
        <w:ind w:left="851"/>
        <w:rPr>
          <w:sz w:val="24"/>
          <w:szCs w:val="24"/>
        </w:rPr>
      </w:pPr>
    </w:p>
    <w:p w14:paraId="4DB9FB7C" w14:textId="77777777" w:rsidR="00700E3D" w:rsidRPr="00B326CC" w:rsidRDefault="00700E3D" w:rsidP="00B326CC">
      <w:pPr>
        <w:ind w:left="851"/>
        <w:rPr>
          <w:sz w:val="24"/>
          <w:szCs w:val="24"/>
        </w:rPr>
      </w:pPr>
      <w:r w:rsidRPr="00B326CC">
        <w:rPr>
          <w:sz w:val="24"/>
          <w:szCs w:val="24"/>
        </w:rPr>
        <w:t>Ikke alle pakningsstørrelser er nødvendigvis markedsført.</w:t>
      </w:r>
    </w:p>
    <w:p w14:paraId="513AD791" w14:textId="77777777" w:rsidR="009260DE" w:rsidRPr="00B326CC" w:rsidRDefault="009260DE" w:rsidP="009260DE">
      <w:pPr>
        <w:tabs>
          <w:tab w:val="left" w:pos="851"/>
        </w:tabs>
        <w:ind w:left="851"/>
        <w:rPr>
          <w:sz w:val="24"/>
          <w:szCs w:val="24"/>
        </w:rPr>
      </w:pPr>
    </w:p>
    <w:p w14:paraId="596CAC37" w14:textId="77777777" w:rsidR="009260DE" w:rsidRPr="00B326CC" w:rsidRDefault="009260DE" w:rsidP="009260DE">
      <w:pPr>
        <w:tabs>
          <w:tab w:val="left" w:pos="851"/>
        </w:tabs>
        <w:ind w:left="851" w:hanging="851"/>
        <w:rPr>
          <w:b/>
          <w:sz w:val="24"/>
          <w:szCs w:val="24"/>
        </w:rPr>
      </w:pPr>
      <w:r w:rsidRPr="00B326CC">
        <w:rPr>
          <w:b/>
          <w:sz w:val="24"/>
          <w:szCs w:val="24"/>
        </w:rPr>
        <w:t>6.6</w:t>
      </w:r>
      <w:r w:rsidRPr="00B326CC">
        <w:rPr>
          <w:b/>
          <w:sz w:val="24"/>
          <w:szCs w:val="24"/>
        </w:rPr>
        <w:tab/>
        <w:t xml:space="preserve">Regler for </w:t>
      </w:r>
      <w:r w:rsidR="00BD7931" w:rsidRPr="00B326CC">
        <w:rPr>
          <w:b/>
          <w:sz w:val="24"/>
          <w:szCs w:val="24"/>
        </w:rPr>
        <w:t>bortskaffelse</w:t>
      </w:r>
      <w:r w:rsidRPr="00B326CC">
        <w:rPr>
          <w:b/>
          <w:sz w:val="24"/>
          <w:szCs w:val="24"/>
        </w:rPr>
        <w:t xml:space="preserve"> og anden håndtering</w:t>
      </w:r>
    </w:p>
    <w:p w14:paraId="2CD412BA" w14:textId="3621531C" w:rsidR="00700E3D" w:rsidRPr="00B326CC" w:rsidRDefault="00700E3D" w:rsidP="00B326CC">
      <w:pPr>
        <w:ind w:left="851"/>
        <w:rPr>
          <w:sz w:val="24"/>
          <w:szCs w:val="24"/>
          <w:lang w:eastAsia="da-DK"/>
        </w:rPr>
      </w:pPr>
      <w:r w:rsidRPr="00B326CC">
        <w:rPr>
          <w:sz w:val="24"/>
          <w:szCs w:val="24"/>
        </w:rPr>
        <w:t>Ingen særlige forholdsregler.</w:t>
      </w:r>
    </w:p>
    <w:p w14:paraId="5D209C53" w14:textId="77777777" w:rsidR="009260DE" w:rsidRPr="00B326CC" w:rsidRDefault="009260DE" w:rsidP="000730CA">
      <w:pPr>
        <w:tabs>
          <w:tab w:val="left" w:pos="851"/>
        </w:tabs>
        <w:ind w:left="851"/>
        <w:rPr>
          <w:sz w:val="24"/>
          <w:szCs w:val="24"/>
        </w:rPr>
      </w:pPr>
    </w:p>
    <w:p w14:paraId="471A0042" w14:textId="77777777" w:rsidR="009260DE" w:rsidRPr="00B326CC" w:rsidRDefault="009260DE" w:rsidP="009260DE">
      <w:pPr>
        <w:tabs>
          <w:tab w:val="left" w:pos="851"/>
        </w:tabs>
        <w:ind w:left="851" w:hanging="851"/>
        <w:rPr>
          <w:b/>
          <w:sz w:val="24"/>
          <w:szCs w:val="24"/>
        </w:rPr>
      </w:pPr>
      <w:r w:rsidRPr="00B326CC">
        <w:rPr>
          <w:b/>
          <w:sz w:val="24"/>
          <w:szCs w:val="24"/>
        </w:rPr>
        <w:t>7.</w:t>
      </w:r>
      <w:r w:rsidRPr="00B326CC">
        <w:rPr>
          <w:b/>
          <w:sz w:val="24"/>
          <w:szCs w:val="24"/>
        </w:rPr>
        <w:tab/>
        <w:t>INDEHAVER AF MARKEDSFØRINGSTILLADELSEN</w:t>
      </w:r>
    </w:p>
    <w:p w14:paraId="288E321B" w14:textId="77777777" w:rsidR="00700E3D" w:rsidRPr="00613B34" w:rsidRDefault="00700E3D" w:rsidP="00B326CC">
      <w:pPr>
        <w:ind w:left="851"/>
        <w:rPr>
          <w:sz w:val="24"/>
          <w:szCs w:val="24"/>
          <w:lang w:val="en-US" w:eastAsia="da-DK"/>
        </w:rPr>
      </w:pPr>
      <w:r w:rsidRPr="00613B34">
        <w:rPr>
          <w:sz w:val="24"/>
          <w:szCs w:val="24"/>
          <w:lang w:val="en-US"/>
        </w:rPr>
        <w:t>Amarox Pharma B.V.</w:t>
      </w:r>
    </w:p>
    <w:p w14:paraId="72250A7A" w14:textId="77777777" w:rsidR="00700E3D" w:rsidRPr="00B326CC" w:rsidRDefault="00700E3D" w:rsidP="00B326CC">
      <w:pPr>
        <w:ind w:left="851"/>
        <w:rPr>
          <w:sz w:val="24"/>
          <w:szCs w:val="24"/>
          <w:lang w:val="en-US"/>
        </w:rPr>
      </w:pPr>
      <w:r w:rsidRPr="00B326CC">
        <w:rPr>
          <w:sz w:val="24"/>
          <w:szCs w:val="24"/>
          <w:lang w:val="en-US"/>
        </w:rPr>
        <w:t>Rouboslaan 32</w:t>
      </w:r>
    </w:p>
    <w:p w14:paraId="120FCDE7" w14:textId="77777777" w:rsidR="00700E3D" w:rsidRPr="00B326CC" w:rsidRDefault="00700E3D" w:rsidP="00B326CC">
      <w:pPr>
        <w:ind w:left="851"/>
        <w:rPr>
          <w:sz w:val="24"/>
          <w:szCs w:val="24"/>
        </w:rPr>
      </w:pPr>
      <w:r w:rsidRPr="00B326CC">
        <w:rPr>
          <w:sz w:val="24"/>
          <w:szCs w:val="24"/>
        </w:rPr>
        <w:t>2252 TR Voorschoten</w:t>
      </w:r>
    </w:p>
    <w:p w14:paraId="035AD9D5" w14:textId="4936FD06" w:rsidR="00700E3D" w:rsidRDefault="00700E3D" w:rsidP="00B326CC">
      <w:pPr>
        <w:ind w:left="851"/>
        <w:rPr>
          <w:sz w:val="24"/>
          <w:szCs w:val="24"/>
        </w:rPr>
      </w:pPr>
      <w:r w:rsidRPr="00B326CC">
        <w:rPr>
          <w:sz w:val="24"/>
          <w:szCs w:val="24"/>
        </w:rPr>
        <w:t>Holland</w:t>
      </w:r>
    </w:p>
    <w:p w14:paraId="5D95BB00" w14:textId="5433D773" w:rsidR="00D010CC" w:rsidRDefault="00D010CC" w:rsidP="00B326CC">
      <w:pPr>
        <w:ind w:left="851"/>
        <w:rPr>
          <w:sz w:val="24"/>
          <w:szCs w:val="24"/>
        </w:rPr>
      </w:pPr>
    </w:p>
    <w:p w14:paraId="63DD388F" w14:textId="2DDA007E" w:rsidR="00D010CC" w:rsidRDefault="00D010CC" w:rsidP="00B326CC">
      <w:pPr>
        <w:ind w:left="851"/>
        <w:rPr>
          <w:sz w:val="24"/>
          <w:szCs w:val="24"/>
        </w:rPr>
      </w:pPr>
      <w:r>
        <w:rPr>
          <w:b/>
          <w:sz w:val="24"/>
          <w:szCs w:val="24"/>
        </w:rPr>
        <w:t>Repræsentant</w:t>
      </w:r>
    </w:p>
    <w:p w14:paraId="68ACDCFC" w14:textId="77777777" w:rsidR="00D010CC" w:rsidRPr="00D010CC" w:rsidRDefault="00D010CC" w:rsidP="00D010CC">
      <w:pPr>
        <w:ind w:left="851"/>
        <w:rPr>
          <w:sz w:val="24"/>
          <w:szCs w:val="24"/>
          <w:lang w:val="en-US"/>
        </w:rPr>
      </w:pPr>
      <w:r w:rsidRPr="00D010CC">
        <w:rPr>
          <w:sz w:val="24"/>
          <w:szCs w:val="24"/>
          <w:lang w:val="en-US"/>
        </w:rPr>
        <w:t>Newbury Pharmaceuticals AB</w:t>
      </w:r>
    </w:p>
    <w:p w14:paraId="4AA6930D" w14:textId="77777777" w:rsidR="00D010CC" w:rsidRPr="00D010CC" w:rsidRDefault="00D010CC" w:rsidP="00D010CC">
      <w:pPr>
        <w:ind w:left="851"/>
        <w:rPr>
          <w:sz w:val="24"/>
          <w:szCs w:val="24"/>
          <w:lang w:val="en-US"/>
        </w:rPr>
      </w:pPr>
      <w:r w:rsidRPr="00D010CC">
        <w:rPr>
          <w:sz w:val="24"/>
          <w:szCs w:val="24"/>
          <w:lang w:val="en-US"/>
        </w:rPr>
        <w:t>Medicon Village</w:t>
      </w:r>
    </w:p>
    <w:p w14:paraId="73643BF3" w14:textId="77777777" w:rsidR="00D010CC" w:rsidRPr="00D010CC" w:rsidRDefault="00D010CC" w:rsidP="00D010CC">
      <w:pPr>
        <w:ind w:left="851"/>
        <w:rPr>
          <w:sz w:val="24"/>
          <w:szCs w:val="24"/>
          <w:lang w:val="en-US"/>
        </w:rPr>
      </w:pPr>
      <w:r w:rsidRPr="00D010CC">
        <w:rPr>
          <w:sz w:val="24"/>
          <w:szCs w:val="24"/>
          <w:lang w:val="en-US"/>
        </w:rPr>
        <w:t>223 81 Lund</w:t>
      </w:r>
    </w:p>
    <w:p w14:paraId="1F51B505" w14:textId="675CDE7F" w:rsidR="00D010CC" w:rsidRPr="00D010CC" w:rsidRDefault="00D010CC" w:rsidP="00D010CC">
      <w:pPr>
        <w:ind w:left="851"/>
        <w:rPr>
          <w:sz w:val="24"/>
          <w:szCs w:val="24"/>
        </w:rPr>
      </w:pPr>
      <w:r w:rsidRPr="00D010CC">
        <w:rPr>
          <w:sz w:val="24"/>
          <w:szCs w:val="24"/>
        </w:rPr>
        <w:t>Sverige</w:t>
      </w:r>
    </w:p>
    <w:p w14:paraId="30690756" w14:textId="70D0ACD6" w:rsidR="00641C65" w:rsidRDefault="00641C65" w:rsidP="009260DE">
      <w:pPr>
        <w:tabs>
          <w:tab w:val="left" w:pos="851"/>
        </w:tabs>
        <w:ind w:left="851"/>
        <w:rPr>
          <w:sz w:val="24"/>
          <w:szCs w:val="24"/>
        </w:rPr>
      </w:pPr>
    </w:p>
    <w:p w14:paraId="108393DE" w14:textId="77777777" w:rsidR="00D010CC" w:rsidRPr="00B326CC" w:rsidRDefault="00D010CC" w:rsidP="009260DE">
      <w:pPr>
        <w:tabs>
          <w:tab w:val="left" w:pos="851"/>
        </w:tabs>
        <w:ind w:left="851"/>
        <w:rPr>
          <w:sz w:val="24"/>
          <w:szCs w:val="24"/>
        </w:rPr>
      </w:pPr>
    </w:p>
    <w:p w14:paraId="484B4336" w14:textId="77777777" w:rsidR="009260DE" w:rsidRPr="00B326CC" w:rsidRDefault="009260DE" w:rsidP="009260DE">
      <w:pPr>
        <w:tabs>
          <w:tab w:val="left" w:pos="851"/>
        </w:tabs>
        <w:ind w:left="851" w:hanging="851"/>
        <w:rPr>
          <w:b/>
          <w:sz w:val="24"/>
          <w:szCs w:val="24"/>
        </w:rPr>
      </w:pPr>
      <w:r w:rsidRPr="00B326CC">
        <w:rPr>
          <w:b/>
          <w:sz w:val="24"/>
          <w:szCs w:val="24"/>
        </w:rPr>
        <w:lastRenderedPageBreak/>
        <w:t>8.</w:t>
      </w:r>
      <w:r w:rsidRPr="00B326CC">
        <w:rPr>
          <w:b/>
          <w:sz w:val="24"/>
          <w:szCs w:val="24"/>
        </w:rPr>
        <w:tab/>
        <w:t>MARKEDSFØRINGSTILLADELSESNUMMER (</w:t>
      </w:r>
      <w:r w:rsidR="00BF6243" w:rsidRPr="00B326CC">
        <w:rPr>
          <w:b/>
          <w:sz w:val="24"/>
          <w:szCs w:val="24"/>
        </w:rPr>
        <w:t>-</w:t>
      </w:r>
      <w:r w:rsidRPr="00B326CC">
        <w:rPr>
          <w:b/>
          <w:sz w:val="24"/>
          <w:szCs w:val="24"/>
        </w:rPr>
        <w:t>NUMRE)</w:t>
      </w:r>
    </w:p>
    <w:p w14:paraId="31D7802E" w14:textId="3B4337BA" w:rsidR="00700E3D" w:rsidRPr="00B326CC" w:rsidRDefault="00700E3D" w:rsidP="00B326CC">
      <w:pPr>
        <w:ind w:left="851"/>
        <w:rPr>
          <w:sz w:val="24"/>
          <w:szCs w:val="24"/>
          <w:lang w:eastAsia="da-DK"/>
        </w:rPr>
      </w:pPr>
      <w:r w:rsidRPr="00B326CC">
        <w:rPr>
          <w:sz w:val="24"/>
          <w:szCs w:val="24"/>
        </w:rPr>
        <w:t xml:space="preserve">10 mg: </w:t>
      </w:r>
      <w:r w:rsidR="00104DE5" w:rsidRPr="00B326CC">
        <w:rPr>
          <w:sz w:val="24"/>
          <w:szCs w:val="24"/>
        </w:rPr>
        <w:t>63556</w:t>
      </w:r>
    </w:p>
    <w:p w14:paraId="335D3C9A" w14:textId="302AE4C6" w:rsidR="00700E3D" w:rsidRPr="00B326CC" w:rsidRDefault="00700E3D" w:rsidP="00B326CC">
      <w:pPr>
        <w:ind w:left="851"/>
        <w:rPr>
          <w:sz w:val="24"/>
          <w:szCs w:val="24"/>
        </w:rPr>
      </w:pPr>
      <w:r w:rsidRPr="00B326CC">
        <w:rPr>
          <w:sz w:val="24"/>
          <w:szCs w:val="24"/>
        </w:rPr>
        <w:t xml:space="preserve">20 mg: </w:t>
      </w:r>
      <w:r w:rsidR="00104DE5" w:rsidRPr="00B326CC">
        <w:rPr>
          <w:sz w:val="24"/>
          <w:szCs w:val="24"/>
        </w:rPr>
        <w:t>63557</w:t>
      </w:r>
    </w:p>
    <w:p w14:paraId="1AEABC42" w14:textId="26DC1A26" w:rsidR="00700E3D" w:rsidRPr="00B326CC" w:rsidRDefault="00700E3D" w:rsidP="00B326CC">
      <w:pPr>
        <w:ind w:left="851"/>
        <w:rPr>
          <w:sz w:val="24"/>
          <w:szCs w:val="24"/>
        </w:rPr>
      </w:pPr>
      <w:r w:rsidRPr="00B326CC">
        <w:rPr>
          <w:sz w:val="24"/>
          <w:szCs w:val="24"/>
        </w:rPr>
        <w:t xml:space="preserve">40 mg: </w:t>
      </w:r>
      <w:r w:rsidR="00104DE5" w:rsidRPr="00B326CC">
        <w:rPr>
          <w:sz w:val="24"/>
          <w:szCs w:val="24"/>
        </w:rPr>
        <w:t>63558</w:t>
      </w:r>
    </w:p>
    <w:p w14:paraId="5DF1C378" w14:textId="163916FD" w:rsidR="007353BD" w:rsidRDefault="00700E3D" w:rsidP="00D010CC">
      <w:pPr>
        <w:ind w:left="851"/>
        <w:rPr>
          <w:sz w:val="24"/>
          <w:szCs w:val="24"/>
        </w:rPr>
      </w:pPr>
      <w:r w:rsidRPr="00B326CC">
        <w:rPr>
          <w:sz w:val="24"/>
          <w:szCs w:val="24"/>
        </w:rPr>
        <w:t xml:space="preserve">80 mg: </w:t>
      </w:r>
      <w:r w:rsidR="00104DE5" w:rsidRPr="00B326CC">
        <w:rPr>
          <w:sz w:val="24"/>
          <w:szCs w:val="24"/>
        </w:rPr>
        <w:t>63559</w:t>
      </w:r>
    </w:p>
    <w:p w14:paraId="7488090F" w14:textId="77777777" w:rsidR="009260DE" w:rsidRPr="00B326CC" w:rsidRDefault="009260DE" w:rsidP="00B326CC">
      <w:pPr>
        <w:ind w:left="851"/>
        <w:rPr>
          <w:sz w:val="24"/>
          <w:szCs w:val="24"/>
        </w:rPr>
      </w:pPr>
    </w:p>
    <w:p w14:paraId="1EE4AED5" w14:textId="77777777" w:rsidR="009260DE" w:rsidRPr="00B326CC" w:rsidRDefault="009260DE" w:rsidP="009260DE">
      <w:pPr>
        <w:tabs>
          <w:tab w:val="left" w:pos="851"/>
        </w:tabs>
        <w:ind w:left="851" w:hanging="851"/>
        <w:rPr>
          <w:b/>
          <w:sz w:val="24"/>
          <w:szCs w:val="24"/>
        </w:rPr>
      </w:pPr>
      <w:r w:rsidRPr="00B326CC">
        <w:rPr>
          <w:b/>
          <w:sz w:val="24"/>
          <w:szCs w:val="24"/>
        </w:rPr>
        <w:t>9.</w:t>
      </w:r>
      <w:r w:rsidRPr="00B326CC">
        <w:rPr>
          <w:b/>
          <w:sz w:val="24"/>
          <w:szCs w:val="24"/>
        </w:rPr>
        <w:tab/>
        <w:t>DATO FOR FØRSTE MARKEDSFØRINGSTILLADELSE</w:t>
      </w:r>
    </w:p>
    <w:p w14:paraId="4613EBDC" w14:textId="436A2AEA" w:rsidR="009260DE" w:rsidRPr="00B326CC" w:rsidRDefault="00FF24B5" w:rsidP="009260DE">
      <w:pPr>
        <w:tabs>
          <w:tab w:val="left" w:pos="851"/>
        </w:tabs>
        <w:ind w:left="851"/>
        <w:rPr>
          <w:sz w:val="24"/>
          <w:szCs w:val="24"/>
        </w:rPr>
      </w:pPr>
      <w:r>
        <w:rPr>
          <w:sz w:val="24"/>
          <w:szCs w:val="24"/>
        </w:rPr>
        <w:t>6. august 2025</w:t>
      </w:r>
    </w:p>
    <w:p w14:paraId="054C1F88" w14:textId="77777777" w:rsidR="009260DE" w:rsidRPr="00B326CC" w:rsidRDefault="009260DE" w:rsidP="009260DE">
      <w:pPr>
        <w:tabs>
          <w:tab w:val="left" w:pos="851"/>
        </w:tabs>
        <w:ind w:left="851"/>
        <w:rPr>
          <w:sz w:val="24"/>
          <w:szCs w:val="24"/>
        </w:rPr>
      </w:pPr>
    </w:p>
    <w:p w14:paraId="54625841" w14:textId="77777777" w:rsidR="009260DE" w:rsidRPr="00B326CC" w:rsidRDefault="009260DE" w:rsidP="009260DE">
      <w:pPr>
        <w:tabs>
          <w:tab w:val="left" w:pos="851"/>
        </w:tabs>
        <w:ind w:left="851" w:hanging="851"/>
        <w:rPr>
          <w:b/>
          <w:sz w:val="24"/>
          <w:szCs w:val="24"/>
        </w:rPr>
      </w:pPr>
      <w:r w:rsidRPr="00B326CC">
        <w:rPr>
          <w:b/>
          <w:sz w:val="24"/>
          <w:szCs w:val="24"/>
        </w:rPr>
        <w:t>10.</w:t>
      </w:r>
      <w:r w:rsidRPr="00B326CC">
        <w:rPr>
          <w:b/>
          <w:sz w:val="24"/>
          <w:szCs w:val="24"/>
        </w:rPr>
        <w:tab/>
        <w:t>DATO FOR ÆNDRING AF TEKSTEN</w:t>
      </w:r>
    </w:p>
    <w:p w14:paraId="5BE0AA20" w14:textId="1A048F94" w:rsidR="009260DE" w:rsidRPr="00B326CC" w:rsidRDefault="00D010CC" w:rsidP="009260DE">
      <w:pPr>
        <w:tabs>
          <w:tab w:val="left" w:pos="851"/>
        </w:tabs>
        <w:ind w:left="851"/>
        <w:rPr>
          <w:sz w:val="24"/>
          <w:szCs w:val="24"/>
        </w:rPr>
      </w:pPr>
      <w:r>
        <w:rPr>
          <w:sz w:val="24"/>
          <w:szCs w:val="24"/>
        </w:rPr>
        <w:t>9. oktober 2025</w:t>
      </w:r>
    </w:p>
    <w:sectPr w:rsidR="009260DE" w:rsidRPr="00B326CC"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2230B" w14:textId="77777777" w:rsidR="00613B34" w:rsidRDefault="00613B34">
      <w:r>
        <w:separator/>
      </w:r>
    </w:p>
  </w:endnote>
  <w:endnote w:type="continuationSeparator" w:id="0">
    <w:p w14:paraId="0BDC149D" w14:textId="77777777" w:rsidR="00613B34" w:rsidRDefault="0061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D81DB" w14:textId="77777777" w:rsidR="00613B34" w:rsidRDefault="00613B34">
    <w:pPr>
      <w:pStyle w:val="Sidefod"/>
      <w:pBdr>
        <w:bottom w:val="single" w:sz="6" w:space="1" w:color="auto"/>
      </w:pBdr>
    </w:pPr>
  </w:p>
  <w:p w14:paraId="39EB76F1" w14:textId="77777777" w:rsidR="00613B34" w:rsidRDefault="00613B34" w:rsidP="00C42586">
    <w:pPr>
      <w:pStyle w:val="Sidefod"/>
      <w:tabs>
        <w:tab w:val="clear" w:pos="4819"/>
        <w:tab w:val="left" w:pos="8505"/>
      </w:tabs>
      <w:rPr>
        <w:i/>
        <w:sz w:val="18"/>
        <w:szCs w:val="18"/>
      </w:rPr>
    </w:pPr>
  </w:p>
  <w:p w14:paraId="193EC0DD" w14:textId="522F94E1" w:rsidR="00613B34" w:rsidRPr="00B373D7" w:rsidRDefault="00613B34"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Atorvastatin Amarox, filmovertrukne tabletter 10 mg, 20 mg, 40 mg og 80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53E1" w14:textId="77777777" w:rsidR="00613B34" w:rsidRDefault="00613B34">
      <w:r>
        <w:separator/>
      </w:r>
    </w:p>
  </w:footnote>
  <w:footnote w:type="continuationSeparator" w:id="0">
    <w:p w14:paraId="650FF9A2" w14:textId="77777777" w:rsidR="00613B34" w:rsidRDefault="00613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20371"/>
    <w:multiLevelType w:val="hybridMultilevel"/>
    <w:tmpl w:val="5B8A13C4"/>
    <w:lvl w:ilvl="0" w:tplc="04090001">
      <w:start w:val="1"/>
      <w:numFmt w:val="bullet"/>
      <w:lvlText w:val=""/>
      <w:lvlJc w:val="left"/>
      <w:pPr>
        <w:tabs>
          <w:tab w:val="num" w:pos="-58"/>
        </w:tabs>
        <w:ind w:left="-58" w:hanging="360"/>
      </w:pPr>
      <w:rPr>
        <w:rFonts w:ascii="Symbol" w:hAnsi="Symbol" w:hint="default"/>
      </w:rPr>
    </w:lvl>
    <w:lvl w:ilvl="1" w:tplc="04090003">
      <w:start w:val="1"/>
      <w:numFmt w:val="bullet"/>
      <w:lvlText w:val="o"/>
      <w:lvlJc w:val="left"/>
      <w:pPr>
        <w:tabs>
          <w:tab w:val="num" w:pos="662"/>
        </w:tabs>
        <w:ind w:left="662" w:hanging="360"/>
      </w:pPr>
      <w:rPr>
        <w:rFonts w:ascii="Courier New" w:hAnsi="Courier New" w:cs="Times New Roman" w:hint="default"/>
      </w:rPr>
    </w:lvl>
    <w:lvl w:ilvl="2" w:tplc="04090005">
      <w:start w:val="1"/>
      <w:numFmt w:val="bullet"/>
      <w:lvlText w:val=""/>
      <w:lvlJc w:val="left"/>
      <w:pPr>
        <w:tabs>
          <w:tab w:val="num" w:pos="1382"/>
        </w:tabs>
        <w:ind w:left="1382" w:hanging="360"/>
      </w:pPr>
      <w:rPr>
        <w:rFonts w:ascii="Wingdings" w:hAnsi="Wingdings" w:hint="default"/>
      </w:rPr>
    </w:lvl>
    <w:lvl w:ilvl="3" w:tplc="04090001">
      <w:start w:val="1"/>
      <w:numFmt w:val="bullet"/>
      <w:lvlText w:val=""/>
      <w:lvlJc w:val="left"/>
      <w:pPr>
        <w:tabs>
          <w:tab w:val="num" w:pos="2102"/>
        </w:tabs>
        <w:ind w:left="2102" w:hanging="360"/>
      </w:pPr>
      <w:rPr>
        <w:rFonts w:ascii="Symbol" w:hAnsi="Symbol" w:hint="default"/>
      </w:rPr>
    </w:lvl>
    <w:lvl w:ilvl="4" w:tplc="04090003">
      <w:start w:val="1"/>
      <w:numFmt w:val="bullet"/>
      <w:lvlText w:val="o"/>
      <w:lvlJc w:val="left"/>
      <w:pPr>
        <w:tabs>
          <w:tab w:val="num" w:pos="2822"/>
        </w:tabs>
        <w:ind w:left="2822" w:hanging="360"/>
      </w:pPr>
      <w:rPr>
        <w:rFonts w:ascii="Courier New" w:hAnsi="Courier New" w:cs="Times New Roman" w:hint="default"/>
      </w:rPr>
    </w:lvl>
    <w:lvl w:ilvl="5" w:tplc="04090005">
      <w:start w:val="1"/>
      <w:numFmt w:val="bullet"/>
      <w:lvlText w:val=""/>
      <w:lvlJc w:val="left"/>
      <w:pPr>
        <w:tabs>
          <w:tab w:val="num" w:pos="3542"/>
        </w:tabs>
        <w:ind w:left="3542" w:hanging="360"/>
      </w:pPr>
      <w:rPr>
        <w:rFonts w:ascii="Wingdings" w:hAnsi="Wingdings" w:hint="default"/>
      </w:rPr>
    </w:lvl>
    <w:lvl w:ilvl="6" w:tplc="04090001">
      <w:start w:val="1"/>
      <w:numFmt w:val="bullet"/>
      <w:lvlText w:val=""/>
      <w:lvlJc w:val="left"/>
      <w:pPr>
        <w:tabs>
          <w:tab w:val="num" w:pos="4262"/>
        </w:tabs>
        <w:ind w:left="4262" w:hanging="360"/>
      </w:pPr>
      <w:rPr>
        <w:rFonts w:ascii="Symbol" w:hAnsi="Symbol" w:hint="default"/>
      </w:rPr>
    </w:lvl>
    <w:lvl w:ilvl="7" w:tplc="04090003">
      <w:start w:val="1"/>
      <w:numFmt w:val="bullet"/>
      <w:lvlText w:val="o"/>
      <w:lvlJc w:val="left"/>
      <w:pPr>
        <w:tabs>
          <w:tab w:val="num" w:pos="4982"/>
        </w:tabs>
        <w:ind w:left="4982" w:hanging="360"/>
      </w:pPr>
      <w:rPr>
        <w:rFonts w:ascii="Courier New" w:hAnsi="Courier New" w:cs="Times New Roman" w:hint="default"/>
      </w:rPr>
    </w:lvl>
    <w:lvl w:ilvl="8" w:tplc="04090005">
      <w:start w:val="1"/>
      <w:numFmt w:val="bullet"/>
      <w:lvlText w:val=""/>
      <w:lvlJc w:val="left"/>
      <w:pPr>
        <w:tabs>
          <w:tab w:val="num" w:pos="5702"/>
        </w:tabs>
        <w:ind w:left="5702"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2F4357A"/>
    <w:multiLevelType w:val="hybridMultilevel"/>
    <w:tmpl w:val="9F305FAA"/>
    <w:lvl w:ilvl="0" w:tplc="FD2E90A6">
      <w:numFmt w:val="bullet"/>
      <w:lvlText w:val="-"/>
      <w:lvlJc w:val="left"/>
      <w:pPr>
        <w:tabs>
          <w:tab w:val="num" w:pos="2558"/>
        </w:tabs>
        <w:ind w:left="2558" w:hanging="360"/>
      </w:pPr>
      <w:rPr>
        <w:rFonts w:ascii="Times New Roman" w:eastAsia="Times New Roman" w:hAnsi="Times New Roman" w:cs="Times New Roman" w:hint="default"/>
      </w:rPr>
    </w:lvl>
    <w:lvl w:ilvl="1" w:tplc="04060003">
      <w:start w:val="1"/>
      <w:numFmt w:val="bullet"/>
      <w:lvlText w:val="o"/>
      <w:lvlJc w:val="left"/>
      <w:pPr>
        <w:tabs>
          <w:tab w:val="num" w:pos="2783"/>
        </w:tabs>
        <w:ind w:left="2783" w:hanging="360"/>
      </w:pPr>
      <w:rPr>
        <w:rFonts w:ascii="Courier New" w:hAnsi="Courier New" w:cs="Courier New" w:hint="default"/>
      </w:rPr>
    </w:lvl>
    <w:lvl w:ilvl="2" w:tplc="04060005">
      <w:start w:val="1"/>
      <w:numFmt w:val="bullet"/>
      <w:lvlText w:val=""/>
      <w:lvlJc w:val="left"/>
      <w:pPr>
        <w:tabs>
          <w:tab w:val="num" w:pos="3503"/>
        </w:tabs>
        <w:ind w:left="3503" w:hanging="360"/>
      </w:pPr>
      <w:rPr>
        <w:rFonts w:ascii="Wingdings" w:hAnsi="Wingdings" w:hint="default"/>
      </w:rPr>
    </w:lvl>
    <w:lvl w:ilvl="3" w:tplc="04060001">
      <w:start w:val="1"/>
      <w:numFmt w:val="bullet"/>
      <w:lvlText w:val=""/>
      <w:lvlJc w:val="left"/>
      <w:pPr>
        <w:tabs>
          <w:tab w:val="num" w:pos="4223"/>
        </w:tabs>
        <w:ind w:left="4223" w:hanging="360"/>
      </w:pPr>
      <w:rPr>
        <w:rFonts w:ascii="Symbol" w:hAnsi="Symbol" w:hint="default"/>
      </w:rPr>
    </w:lvl>
    <w:lvl w:ilvl="4" w:tplc="04060003">
      <w:start w:val="1"/>
      <w:numFmt w:val="bullet"/>
      <w:lvlText w:val="o"/>
      <w:lvlJc w:val="left"/>
      <w:pPr>
        <w:tabs>
          <w:tab w:val="num" w:pos="4943"/>
        </w:tabs>
        <w:ind w:left="4943" w:hanging="360"/>
      </w:pPr>
      <w:rPr>
        <w:rFonts w:ascii="Courier New" w:hAnsi="Courier New" w:cs="Courier New" w:hint="default"/>
      </w:rPr>
    </w:lvl>
    <w:lvl w:ilvl="5" w:tplc="04060005">
      <w:start w:val="1"/>
      <w:numFmt w:val="bullet"/>
      <w:lvlText w:val=""/>
      <w:lvlJc w:val="left"/>
      <w:pPr>
        <w:tabs>
          <w:tab w:val="num" w:pos="5663"/>
        </w:tabs>
        <w:ind w:left="5663" w:hanging="360"/>
      </w:pPr>
      <w:rPr>
        <w:rFonts w:ascii="Wingdings" w:hAnsi="Wingdings" w:hint="default"/>
      </w:rPr>
    </w:lvl>
    <w:lvl w:ilvl="6" w:tplc="04060001">
      <w:start w:val="1"/>
      <w:numFmt w:val="bullet"/>
      <w:lvlText w:val=""/>
      <w:lvlJc w:val="left"/>
      <w:pPr>
        <w:tabs>
          <w:tab w:val="num" w:pos="6383"/>
        </w:tabs>
        <w:ind w:left="6383" w:hanging="360"/>
      </w:pPr>
      <w:rPr>
        <w:rFonts w:ascii="Symbol" w:hAnsi="Symbol" w:hint="default"/>
      </w:rPr>
    </w:lvl>
    <w:lvl w:ilvl="7" w:tplc="04060003">
      <w:start w:val="1"/>
      <w:numFmt w:val="bullet"/>
      <w:lvlText w:val="o"/>
      <w:lvlJc w:val="left"/>
      <w:pPr>
        <w:tabs>
          <w:tab w:val="num" w:pos="7103"/>
        </w:tabs>
        <w:ind w:left="7103" w:hanging="360"/>
      </w:pPr>
      <w:rPr>
        <w:rFonts w:ascii="Courier New" w:hAnsi="Courier New" w:cs="Courier New" w:hint="default"/>
      </w:rPr>
    </w:lvl>
    <w:lvl w:ilvl="8" w:tplc="04060005">
      <w:start w:val="1"/>
      <w:numFmt w:val="bullet"/>
      <w:lvlText w:val=""/>
      <w:lvlJc w:val="left"/>
      <w:pPr>
        <w:tabs>
          <w:tab w:val="num" w:pos="7823"/>
        </w:tabs>
        <w:ind w:left="7823" w:hanging="360"/>
      </w:pPr>
      <w:rPr>
        <w:rFonts w:ascii="Wingdings" w:hAnsi="Wingdings" w:hint="default"/>
      </w:rPr>
    </w:lvl>
  </w:abstractNum>
  <w:abstractNum w:abstractNumId="3" w15:restartNumberingAfterBreak="0">
    <w:nsid w:val="2EEE1495"/>
    <w:multiLevelType w:val="hybridMultilevel"/>
    <w:tmpl w:val="8F8EA07E"/>
    <w:lvl w:ilvl="0" w:tplc="FD2E90A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9E6224B"/>
    <w:multiLevelType w:val="hybridMultilevel"/>
    <w:tmpl w:val="C018114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6498632F"/>
    <w:multiLevelType w:val="hybridMultilevel"/>
    <w:tmpl w:val="935A48EC"/>
    <w:lvl w:ilvl="0" w:tplc="FD2E90A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65762369"/>
    <w:multiLevelType w:val="hybridMultilevel"/>
    <w:tmpl w:val="7472CCAE"/>
    <w:lvl w:ilvl="0" w:tplc="FD2E90A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697D3AC1"/>
    <w:multiLevelType w:val="hybridMultilevel"/>
    <w:tmpl w:val="9C46D69E"/>
    <w:lvl w:ilvl="0" w:tplc="FD2E90A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2"/>
  </w:num>
  <w:num w:numId="9">
    <w:abstractNumId w:val="10"/>
  </w:num>
  <w:num w:numId="10">
    <w:abstractNumId w:val="9"/>
  </w:num>
  <w:num w:numId="11">
    <w:abstractNumId w:val="1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99"/>
    <w:rsid w:val="000259B9"/>
    <w:rsid w:val="00041491"/>
    <w:rsid w:val="00050D16"/>
    <w:rsid w:val="000730CA"/>
    <w:rsid w:val="00074F2A"/>
    <w:rsid w:val="000A1CA8"/>
    <w:rsid w:val="000A466B"/>
    <w:rsid w:val="000B058C"/>
    <w:rsid w:val="000D68B0"/>
    <w:rsid w:val="000E4EE6"/>
    <w:rsid w:val="00104DE5"/>
    <w:rsid w:val="001454E2"/>
    <w:rsid w:val="00184F55"/>
    <w:rsid w:val="001E1A5E"/>
    <w:rsid w:val="00206CE8"/>
    <w:rsid w:val="0021526C"/>
    <w:rsid w:val="00283A2B"/>
    <w:rsid w:val="002B30AD"/>
    <w:rsid w:val="002C1E76"/>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13B34"/>
    <w:rsid w:val="00637F5A"/>
    <w:rsid w:val="00641C65"/>
    <w:rsid w:val="006560B1"/>
    <w:rsid w:val="006756DD"/>
    <w:rsid w:val="0069570B"/>
    <w:rsid w:val="00700E3D"/>
    <w:rsid w:val="0071241E"/>
    <w:rsid w:val="007353BD"/>
    <w:rsid w:val="00737275"/>
    <w:rsid w:val="00740EEC"/>
    <w:rsid w:val="0078011A"/>
    <w:rsid w:val="00782AF4"/>
    <w:rsid w:val="00790EE7"/>
    <w:rsid w:val="007B6649"/>
    <w:rsid w:val="0082576E"/>
    <w:rsid w:val="0089346F"/>
    <w:rsid w:val="00907F75"/>
    <w:rsid w:val="009260DE"/>
    <w:rsid w:val="0093258A"/>
    <w:rsid w:val="00944899"/>
    <w:rsid w:val="009C7BA3"/>
    <w:rsid w:val="009C7FB5"/>
    <w:rsid w:val="009D1F5A"/>
    <w:rsid w:val="00A10294"/>
    <w:rsid w:val="00B003BF"/>
    <w:rsid w:val="00B326CC"/>
    <w:rsid w:val="00B365E2"/>
    <w:rsid w:val="00B373D7"/>
    <w:rsid w:val="00B55271"/>
    <w:rsid w:val="00BD7931"/>
    <w:rsid w:val="00BF6243"/>
    <w:rsid w:val="00C36276"/>
    <w:rsid w:val="00C42586"/>
    <w:rsid w:val="00C45F6B"/>
    <w:rsid w:val="00C60CCD"/>
    <w:rsid w:val="00C663AE"/>
    <w:rsid w:val="00C84483"/>
    <w:rsid w:val="00C95551"/>
    <w:rsid w:val="00CB20D7"/>
    <w:rsid w:val="00D010CC"/>
    <w:rsid w:val="00D020B0"/>
    <w:rsid w:val="00D11748"/>
    <w:rsid w:val="00D237F6"/>
    <w:rsid w:val="00D34D98"/>
    <w:rsid w:val="00D366CF"/>
    <w:rsid w:val="00D93992"/>
    <w:rsid w:val="00E108AA"/>
    <w:rsid w:val="00E327C1"/>
    <w:rsid w:val="00E3749A"/>
    <w:rsid w:val="00E7437F"/>
    <w:rsid w:val="00E865B8"/>
    <w:rsid w:val="00EC0B9B"/>
    <w:rsid w:val="00ED5E9F"/>
    <w:rsid w:val="00F1442E"/>
    <w:rsid w:val="00F66D4F"/>
    <w:rsid w:val="00FB40A5"/>
    <w:rsid w:val="00FB6D01"/>
    <w:rsid w:val="00FE4D3C"/>
    <w:rsid w:val="00FF24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53E3C"/>
  <w15:chartTrackingRefBased/>
  <w15:docId w15:val="{58ABC36E-4745-4032-B15A-4E9B80F7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indrykning">
    <w:name w:val="Body Text Indent"/>
    <w:basedOn w:val="Normal"/>
    <w:link w:val="BrdtekstindrykningTegn"/>
    <w:semiHidden/>
    <w:unhideWhenUsed/>
    <w:rsid w:val="00700E3D"/>
    <w:pPr>
      <w:tabs>
        <w:tab w:val="left" w:pos="851"/>
        <w:tab w:val="left" w:pos="1701"/>
        <w:tab w:val="left" w:pos="2552"/>
        <w:tab w:val="left" w:pos="3403"/>
        <w:tab w:val="left" w:pos="4254"/>
        <w:tab w:val="left" w:pos="5105"/>
        <w:tab w:val="left" w:pos="5955"/>
        <w:tab w:val="left" w:pos="6806"/>
        <w:tab w:val="left" w:pos="7657"/>
        <w:tab w:val="left" w:pos="8508"/>
      </w:tabs>
      <w:ind w:left="851" w:hanging="851"/>
      <w:jc w:val="both"/>
    </w:pPr>
    <w:rPr>
      <w:spacing w:val="-3"/>
      <w:sz w:val="24"/>
      <w:lang w:eastAsia="da-DK"/>
    </w:rPr>
  </w:style>
  <w:style w:type="character" w:customStyle="1" w:styleId="BrdtekstindrykningTegn">
    <w:name w:val="Brødtekstindrykning Tegn"/>
    <w:basedOn w:val="Standardskrifttypeiafsnit"/>
    <w:link w:val="Brdtekstindrykning"/>
    <w:semiHidden/>
    <w:rsid w:val="00700E3D"/>
    <w:rPr>
      <w:spacing w:val="-3"/>
      <w:sz w:val="24"/>
    </w:rPr>
  </w:style>
  <w:style w:type="paragraph" w:customStyle="1" w:styleId="BodytextAgency">
    <w:name w:val="Body text (Agency)"/>
    <w:basedOn w:val="Normal"/>
    <w:qFormat/>
    <w:rsid w:val="00700E3D"/>
    <w:pPr>
      <w:spacing w:after="140" w:line="280" w:lineRule="atLeast"/>
    </w:pPr>
    <w:rPr>
      <w:rFonts w:ascii="Verdana" w:eastAsia="Verdana" w:hAnsi="Verdana"/>
      <w:sz w:val="18"/>
      <w:szCs w:val="18"/>
      <w:lang w:eastAsia="da-DK" w:bidi="da-DK"/>
    </w:rPr>
  </w:style>
  <w:style w:type="character" w:customStyle="1" w:styleId="ParagraphChar">
    <w:name w:val="Paragraph Char"/>
    <w:link w:val="Paragraph"/>
    <w:locked/>
    <w:rsid w:val="00700E3D"/>
    <w:rPr>
      <w:sz w:val="24"/>
      <w:szCs w:val="24"/>
      <w:lang w:val="en-US" w:eastAsia="en-US"/>
    </w:rPr>
  </w:style>
  <w:style w:type="paragraph" w:customStyle="1" w:styleId="Paragraph">
    <w:name w:val="Paragraph"/>
    <w:link w:val="ParagraphChar"/>
    <w:rsid w:val="00700E3D"/>
    <w:pPr>
      <w:spacing w:after="240"/>
    </w:pPr>
    <w:rPr>
      <w:sz w:val="24"/>
      <w:szCs w:val="24"/>
      <w:lang w:val="en-US" w:eastAsia="en-US"/>
    </w:rPr>
  </w:style>
  <w:style w:type="character" w:styleId="Hyperlink">
    <w:name w:val="Hyperlink"/>
    <w:uiPriority w:val="99"/>
    <w:semiHidden/>
    <w:unhideWhenUsed/>
    <w:rsid w:val="00700E3D"/>
    <w:rPr>
      <w:rFonts w:ascii="Times New Roman" w:hAnsi="Times New Roman" w:cs="Times New Roman" w:hint="default"/>
      <w:color w:val="0000FF"/>
      <w:u w:val="single"/>
    </w:rPr>
  </w:style>
  <w:style w:type="paragraph" w:styleId="Listeafsnit">
    <w:name w:val="List Paragraph"/>
    <w:basedOn w:val="Normal"/>
    <w:uiPriority w:val="34"/>
    <w:qFormat/>
    <w:rsid w:val="00184F55"/>
    <w:pPr>
      <w:ind w:left="720"/>
      <w:contextualSpacing/>
    </w:pPr>
  </w:style>
  <w:style w:type="paragraph" w:customStyle="1" w:styleId="Default">
    <w:name w:val="Default"/>
    <w:rsid w:val="002C1E7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2519">
      <w:bodyDiv w:val="1"/>
      <w:marLeft w:val="0"/>
      <w:marRight w:val="0"/>
      <w:marTop w:val="0"/>
      <w:marBottom w:val="0"/>
      <w:divBdr>
        <w:top w:val="none" w:sz="0" w:space="0" w:color="auto"/>
        <w:left w:val="none" w:sz="0" w:space="0" w:color="auto"/>
        <w:bottom w:val="none" w:sz="0" w:space="0" w:color="auto"/>
        <w:right w:val="none" w:sz="0" w:space="0" w:color="auto"/>
      </w:divBdr>
    </w:div>
    <w:div w:id="16313176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91136223">
      <w:bodyDiv w:val="1"/>
      <w:marLeft w:val="0"/>
      <w:marRight w:val="0"/>
      <w:marTop w:val="0"/>
      <w:marBottom w:val="0"/>
      <w:divBdr>
        <w:top w:val="none" w:sz="0" w:space="0" w:color="auto"/>
        <w:left w:val="none" w:sz="0" w:space="0" w:color="auto"/>
        <w:bottom w:val="none" w:sz="0" w:space="0" w:color="auto"/>
        <w:right w:val="none" w:sz="0" w:space="0" w:color="auto"/>
      </w:divBdr>
    </w:div>
    <w:div w:id="377050186">
      <w:bodyDiv w:val="1"/>
      <w:marLeft w:val="0"/>
      <w:marRight w:val="0"/>
      <w:marTop w:val="0"/>
      <w:marBottom w:val="0"/>
      <w:divBdr>
        <w:top w:val="none" w:sz="0" w:space="0" w:color="auto"/>
        <w:left w:val="none" w:sz="0" w:space="0" w:color="auto"/>
        <w:bottom w:val="none" w:sz="0" w:space="0" w:color="auto"/>
        <w:right w:val="none" w:sz="0" w:space="0" w:color="auto"/>
      </w:divBdr>
    </w:div>
    <w:div w:id="396363198">
      <w:bodyDiv w:val="1"/>
      <w:marLeft w:val="0"/>
      <w:marRight w:val="0"/>
      <w:marTop w:val="0"/>
      <w:marBottom w:val="0"/>
      <w:divBdr>
        <w:top w:val="none" w:sz="0" w:space="0" w:color="auto"/>
        <w:left w:val="none" w:sz="0" w:space="0" w:color="auto"/>
        <w:bottom w:val="none" w:sz="0" w:space="0" w:color="auto"/>
        <w:right w:val="none" w:sz="0" w:space="0" w:color="auto"/>
      </w:divBdr>
    </w:div>
    <w:div w:id="738018625">
      <w:bodyDiv w:val="1"/>
      <w:marLeft w:val="0"/>
      <w:marRight w:val="0"/>
      <w:marTop w:val="0"/>
      <w:marBottom w:val="0"/>
      <w:divBdr>
        <w:top w:val="none" w:sz="0" w:space="0" w:color="auto"/>
        <w:left w:val="none" w:sz="0" w:space="0" w:color="auto"/>
        <w:bottom w:val="none" w:sz="0" w:space="0" w:color="auto"/>
        <w:right w:val="none" w:sz="0" w:space="0" w:color="auto"/>
      </w:divBdr>
    </w:div>
    <w:div w:id="770783693">
      <w:bodyDiv w:val="1"/>
      <w:marLeft w:val="0"/>
      <w:marRight w:val="0"/>
      <w:marTop w:val="0"/>
      <w:marBottom w:val="0"/>
      <w:divBdr>
        <w:top w:val="none" w:sz="0" w:space="0" w:color="auto"/>
        <w:left w:val="none" w:sz="0" w:space="0" w:color="auto"/>
        <w:bottom w:val="none" w:sz="0" w:space="0" w:color="auto"/>
        <w:right w:val="none" w:sz="0" w:space="0" w:color="auto"/>
      </w:divBdr>
    </w:div>
    <w:div w:id="1010375427">
      <w:bodyDiv w:val="1"/>
      <w:marLeft w:val="0"/>
      <w:marRight w:val="0"/>
      <w:marTop w:val="0"/>
      <w:marBottom w:val="0"/>
      <w:divBdr>
        <w:top w:val="none" w:sz="0" w:space="0" w:color="auto"/>
        <w:left w:val="none" w:sz="0" w:space="0" w:color="auto"/>
        <w:bottom w:val="none" w:sz="0" w:space="0" w:color="auto"/>
        <w:right w:val="none" w:sz="0" w:space="0" w:color="auto"/>
      </w:divBdr>
    </w:div>
    <w:div w:id="1074010469">
      <w:bodyDiv w:val="1"/>
      <w:marLeft w:val="0"/>
      <w:marRight w:val="0"/>
      <w:marTop w:val="0"/>
      <w:marBottom w:val="0"/>
      <w:divBdr>
        <w:top w:val="none" w:sz="0" w:space="0" w:color="auto"/>
        <w:left w:val="none" w:sz="0" w:space="0" w:color="auto"/>
        <w:bottom w:val="none" w:sz="0" w:space="0" w:color="auto"/>
        <w:right w:val="none" w:sz="0" w:space="0" w:color="auto"/>
      </w:divBdr>
    </w:div>
    <w:div w:id="1206674756">
      <w:bodyDiv w:val="1"/>
      <w:marLeft w:val="0"/>
      <w:marRight w:val="0"/>
      <w:marTop w:val="0"/>
      <w:marBottom w:val="0"/>
      <w:divBdr>
        <w:top w:val="none" w:sz="0" w:space="0" w:color="auto"/>
        <w:left w:val="none" w:sz="0" w:space="0" w:color="auto"/>
        <w:bottom w:val="none" w:sz="0" w:space="0" w:color="auto"/>
        <w:right w:val="none" w:sz="0" w:space="0" w:color="auto"/>
      </w:divBdr>
    </w:div>
    <w:div w:id="1231187721">
      <w:bodyDiv w:val="1"/>
      <w:marLeft w:val="0"/>
      <w:marRight w:val="0"/>
      <w:marTop w:val="0"/>
      <w:marBottom w:val="0"/>
      <w:divBdr>
        <w:top w:val="none" w:sz="0" w:space="0" w:color="auto"/>
        <w:left w:val="none" w:sz="0" w:space="0" w:color="auto"/>
        <w:bottom w:val="none" w:sz="0" w:space="0" w:color="auto"/>
        <w:right w:val="none" w:sz="0" w:space="0" w:color="auto"/>
      </w:divBdr>
    </w:div>
    <w:div w:id="1245722264">
      <w:bodyDiv w:val="1"/>
      <w:marLeft w:val="0"/>
      <w:marRight w:val="0"/>
      <w:marTop w:val="0"/>
      <w:marBottom w:val="0"/>
      <w:divBdr>
        <w:top w:val="none" w:sz="0" w:space="0" w:color="auto"/>
        <w:left w:val="none" w:sz="0" w:space="0" w:color="auto"/>
        <w:bottom w:val="none" w:sz="0" w:space="0" w:color="auto"/>
        <w:right w:val="none" w:sz="0" w:space="0" w:color="auto"/>
      </w:divBdr>
    </w:div>
    <w:div w:id="1340742077">
      <w:bodyDiv w:val="1"/>
      <w:marLeft w:val="0"/>
      <w:marRight w:val="0"/>
      <w:marTop w:val="0"/>
      <w:marBottom w:val="0"/>
      <w:divBdr>
        <w:top w:val="none" w:sz="0" w:space="0" w:color="auto"/>
        <w:left w:val="none" w:sz="0" w:space="0" w:color="auto"/>
        <w:bottom w:val="none" w:sz="0" w:space="0" w:color="auto"/>
        <w:right w:val="none" w:sz="0" w:space="0" w:color="auto"/>
      </w:divBdr>
    </w:div>
    <w:div w:id="1590850277">
      <w:bodyDiv w:val="1"/>
      <w:marLeft w:val="0"/>
      <w:marRight w:val="0"/>
      <w:marTop w:val="0"/>
      <w:marBottom w:val="0"/>
      <w:divBdr>
        <w:top w:val="none" w:sz="0" w:space="0" w:color="auto"/>
        <w:left w:val="none" w:sz="0" w:space="0" w:color="auto"/>
        <w:bottom w:val="none" w:sz="0" w:space="0" w:color="auto"/>
        <w:right w:val="none" w:sz="0" w:space="0" w:color="auto"/>
      </w:divBdr>
    </w:div>
    <w:div w:id="1674990776">
      <w:bodyDiv w:val="1"/>
      <w:marLeft w:val="0"/>
      <w:marRight w:val="0"/>
      <w:marTop w:val="0"/>
      <w:marBottom w:val="0"/>
      <w:divBdr>
        <w:top w:val="none" w:sz="0" w:space="0" w:color="auto"/>
        <w:left w:val="none" w:sz="0" w:space="0" w:color="auto"/>
        <w:bottom w:val="none" w:sz="0" w:space="0" w:color="auto"/>
        <w:right w:val="none" w:sz="0" w:space="0" w:color="auto"/>
      </w:divBdr>
    </w:div>
    <w:div w:id="1762142010">
      <w:bodyDiv w:val="1"/>
      <w:marLeft w:val="0"/>
      <w:marRight w:val="0"/>
      <w:marTop w:val="0"/>
      <w:marBottom w:val="0"/>
      <w:divBdr>
        <w:top w:val="none" w:sz="0" w:space="0" w:color="auto"/>
        <w:left w:val="none" w:sz="0" w:space="0" w:color="auto"/>
        <w:bottom w:val="none" w:sz="0" w:space="0" w:color="auto"/>
        <w:right w:val="none" w:sz="0" w:space="0" w:color="auto"/>
      </w:divBdr>
    </w:div>
    <w:div w:id="1863207209">
      <w:bodyDiv w:val="1"/>
      <w:marLeft w:val="0"/>
      <w:marRight w:val="0"/>
      <w:marTop w:val="0"/>
      <w:marBottom w:val="0"/>
      <w:divBdr>
        <w:top w:val="none" w:sz="0" w:space="0" w:color="auto"/>
        <w:left w:val="none" w:sz="0" w:space="0" w:color="auto"/>
        <w:bottom w:val="none" w:sz="0" w:space="0" w:color="auto"/>
        <w:right w:val="none" w:sz="0" w:space="0" w:color="auto"/>
      </w:divBdr>
    </w:div>
    <w:div w:id="1889486404">
      <w:bodyDiv w:val="1"/>
      <w:marLeft w:val="0"/>
      <w:marRight w:val="0"/>
      <w:marTop w:val="0"/>
      <w:marBottom w:val="0"/>
      <w:divBdr>
        <w:top w:val="none" w:sz="0" w:space="0" w:color="auto"/>
        <w:left w:val="none" w:sz="0" w:space="0" w:color="auto"/>
        <w:bottom w:val="none" w:sz="0" w:space="0" w:color="auto"/>
        <w:right w:val="none" w:sz="0" w:space="0" w:color="auto"/>
      </w:divBdr>
    </w:div>
    <w:div w:id="1998069135">
      <w:bodyDiv w:val="1"/>
      <w:marLeft w:val="0"/>
      <w:marRight w:val="0"/>
      <w:marTop w:val="0"/>
      <w:marBottom w:val="0"/>
      <w:divBdr>
        <w:top w:val="none" w:sz="0" w:space="0" w:color="auto"/>
        <w:left w:val="none" w:sz="0" w:space="0" w:color="auto"/>
        <w:bottom w:val="none" w:sz="0" w:space="0" w:color="auto"/>
        <w:right w:val="none" w:sz="0" w:space="0" w:color="auto"/>
      </w:divBdr>
    </w:div>
    <w:div w:id="2026973903">
      <w:bodyDiv w:val="1"/>
      <w:marLeft w:val="0"/>
      <w:marRight w:val="0"/>
      <w:marTop w:val="0"/>
      <w:marBottom w:val="0"/>
      <w:divBdr>
        <w:top w:val="none" w:sz="0" w:space="0" w:color="auto"/>
        <w:left w:val="none" w:sz="0" w:space="0" w:color="auto"/>
        <w:bottom w:val="none" w:sz="0" w:space="0" w:color="auto"/>
        <w:right w:val="none" w:sz="0" w:space="0" w:color="auto"/>
      </w:divBdr>
    </w:div>
    <w:div w:id="2061057118">
      <w:bodyDiv w:val="1"/>
      <w:marLeft w:val="0"/>
      <w:marRight w:val="0"/>
      <w:marTop w:val="0"/>
      <w:marBottom w:val="0"/>
      <w:divBdr>
        <w:top w:val="none" w:sz="0" w:space="0" w:color="auto"/>
        <w:left w:val="none" w:sz="0" w:space="0" w:color="auto"/>
        <w:bottom w:val="none" w:sz="0" w:space="0" w:color="auto"/>
        <w:right w:val="none" w:sz="0" w:space="0" w:color="auto"/>
      </w:divBdr>
    </w:div>
    <w:div w:id="2121414492">
      <w:bodyDiv w:val="1"/>
      <w:marLeft w:val="0"/>
      <w:marRight w:val="0"/>
      <w:marTop w:val="0"/>
      <w:marBottom w:val="0"/>
      <w:divBdr>
        <w:top w:val="none" w:sz="0" w:space="0" w:color="auto"/>
        <w:left w:val="none" w:sz="0" w:space="0" w:color="auto"/>
        <w:bottom w:val="none" w:sz="0" w:space="0" w:color="auto"/>
        <w:right w:val="none" w:sz="0" w:space="0" w:color="auto"/>
      </w:divBdr>
    </w:div>
    <w:div w:id="214153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TotalTime>
  <Pages>25</Pages>
  <Words>8395</Words>
  <Characters>54073</Characters>
  <Application>Microsoft Office Word</Application>
  <DocSecurity>0</DocSecurity>
  <Lines>450</Lines>
  <Paragraphs>124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Ott Jensen</dc:creator>
  <cp:keywords/>
  <dc:description>2025090685_x000d_
Tilføjelse af repræsentanten Newbury Pharmaceuticals AB </dc:description>
  <cp:lastModifiedBy>Marianne Ott Jensen</cp:lastModifiedBy>
  <cp:revision>3</cp:revision>
  <cp:lastPrinted>2012-08-22T08:53:00Z</cp:lastPrinted>
  <dcterms:created xsi:type="dcterms:W3CDTF">2025-10-09T08:11:00Z</dcterms:created>
  <dcterms:modified xsi:type="dcterms:W3CDTF">2025-10-09T08:13:00Z</dcterms:modified>
</cp:coreProperties>
</file>