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613A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1D8C933" wp14:editId="44AB59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70BAA8E" w14:textId="77777777" w:rsidR="009260DE" w:rsidRPr="00C84483" w:rsidRDefault="009260DE" w:rsidP="009260DE">
      <w:pPr>
        <w:pStyle w:val="Titel"/>
        <w:tabs>
          <w:tab w:val="right" w:pos="9356"/>
        </w:tabs>
        <w:jc w:val="left"/>
        <w:rPr>
          <w:b w:val="0"/>
          <w:szCs w:val="24"/>
          <w:lang w:eastAsia="en-US"/>
        </w:rPr>
      </w:pPr>
    </w:p>
    <w:p w14:paraId="059AE3BB" w14:textId="56F0ADB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D0AF5">
        <w:rPr>
          <w:szCs w:val="24"/>
        </w:rPr>
        <w:t>10. juli 2024</w:t>
      </w:r>
    </w:p>
    <w:p w14:paraId="221F1DC1" w14:textId="77777777" w:rsidR="009260DE" w:rsidRPr="00C84483" w:rsidRDefault="009260DE" w:rsidP="009260DE">
      <w:pPr>
        <w:pStyle w:val="Titel"/>
        <w:tabs>
          <w:tab w:val="left" w:pos="8222"/>
        </w:tabs>
        <w:jc w:val="left"/>
        <w:rPr>
          <w:b w:val="0"/>
          <w:szCs w:val="24"/>
        </w:rPr>
      </w:pPr>
    </w:p>
    <w:p w14:paraId="1EC53E05" w14:textId="77777777" w:rsidR="009260DE" w:rsidRPr="00C84483" w:rsidRDefault="009260DE" w:rsidP="009260DE">
      <w:pPr>
        <w:pStyle w:val="Titel"/>
        <w:jc w:val="left"/>
        <w:rPr>
          <w:b w:val="0"/>
          <w:szCs w:val="24"/>
        </w:rPr>
      </w:pPr>
    </w:p>
    <w:p w14:paraId="0FE9158B" w14:textId="77777777" w:rsidR="009260DE" w:rsidRPr="00C84483" w:rsidRDefault="009260DE" w:rsidP="009260DE">
      <w:pPr>
        <w:pStyle w:val="Titel"/>
        <w:jc w:val="left"/>
        <w:rPr>
          <w:b w:val="0"/>
          <w:szCs w:val="24"/>
        </w:rPr>
      </w:pPr>
    </w:p>
    <w:p w14:paraId="7BEC3329" w14:textId="77777777" w:rsidR="009260DE" w:rsidRPr="00C84483" w:rsidRDefault="009260DE" w:rsidP="009260DE">
      <w:pPr>
        <w:jc w:val="center"/>
        <w:rPr>
          <w:b/>
          <w:sz w:val="24"/>
          <w:szCs w:val="24"/>
        </w:rPr>
      </w:pPr>
      <w:r w:rsidRPr="00C84483">
        <w:rPr>
          <w:b/>
          <w:sz w:val="24"/>
          <w:szCs w:val="24"/>
        </w:rPr>
        <w:t>PRODUKTRESUMÉ</w:t>
      </w:r>
    </w:p>
    <w:p w14:paraId="2F73988B" w14:textId="77777777" w:rsidR="009260DE" w:rsidRPr="00C84483" w:rsidRDefault="009260DE" w:rsidP="009260DE">
      <w:pPr>
        <w:jc w:val="center"/>
        <w:rPr>
          <w:b/>
          <w:sz w:val="24"/>
          <w:szCs w:val="24"/>
        </w:rPr>
      </w:pPr>
    </w:p>
    <w:p w14:paraId="00AFCEA9" w14:textId="77777777" w:rsidR="009260DE" w:rsidRDefault="009260DE" w:rsidP="009260DE">
      <w:pPr>
        <w:jc w:val="center"/>
        <w:rPr>
          <w:b/>
          <w:sz w:val="24"/>
          <w:szCs w:val="24"/>
        </w:rPr>
      </w:pPr>
      <w:r w:rsidRPr="00C84483">
        <w:rPr>
          <w:b/>
          <w:sz w:val="24"/>
          <w:szCs w:val="24"/>
        </w:rPr>
        <w:t>for</w:t>
      </w:r>
    </w:p>
    <w:p w14:paraId="7397EBC7" w14:textId="77777777" w:rsidR="000B058C" w:rsidRPr="00C84483" w:rsidRDefault="000B058C" w:rsidP="009260DE">
      <w:pPr>
        <w:jc w:val="center"/>
        <w:rPr>
          <w:b/>
          <w:sz w:val="24"/>
          <w:szCs w:val="24"/>
        </w:rPr>
      </w:pPr>
    </w:p>
    <w:p w14:paraId="263D2EF3" w14:textId="13F79B9D" w:rsidR="009260DE" w:rsidRPr="00C84483" w:rsidRDefault="00775961" w:rsidP="009260DE">
      <w:pPr>
        <w:jc w:val="center"/>
        <w:rPr>
          <w:b/>
          <w:sz w:val="24"/>
          <w:szCs w:val="24"/>
        </w:rPr>
      </w:pPr>
      <w:r w:rsidRPr="00775961">
        <w:rPr>
          <w:b/>
          <w:sz w:val="24"/>
          <w:szCs w:val="24"/>
        </w:rPr>
        <w:t xml:space="preserve">Cyclophosphamide </w:t>
      </w:r>
      <w:r>
        <w:rPr>
          <w:b/>
          <w:sz w:val="24"/>
          <w:szCs w:val="24"/>
        </w:rPr>
        <w:t>"</w:t>
      </w:r>
      <w:r w:rsidRPr="00775961">
        <w:rPr>
          <w:b/>
          <w:sz w:val="24"/>
          <w:szCs w:val="24"/>
        </w:rPr>
        <w:t>Vivanta</w:t>
      </w:r>
      <w:r>
        <w:rPr>
          <w:b/>
          <w:sz w:val="24"/>
          <w:szCs w:val="24"/>
        </w:rPr>
        <w:t>"</w:t>
      </w:r>
      <w:r w:rsidRPr="00775961">
        <w:rPr>
          <w:b/>
          <w:sz w:val="24"/>
          <w:szCs w:val="24"/>
        </w:rPr>
        <w:t>, pulver til injektions-</w:t>
      </w:r>
      <w:r w:rsidR="008C5EC5">
        <w:rPr>
          <w:b/>
          <w:sz w:val="24"/>
          <w:szCs w:val="24"/>
        </w:rPr>
        <w:t>/</w:t>
      </w:r>
      <w:r w:rsidRPr="00775961">
        <w:rPr>
          <w:b/>
          <w:sz w:val="24"/>
          <w:szCs w:val="24"/>
        </w:rPr>
        <w:t>infusionsvæske, opløsning</w:t>
      </w:r>
    </w:p>
    <w:p w14:paraId="143EF6D3" w14:textId="77777777" w:rsidR="009260DE" w:rsidRPr="00C84483" w:rsidRDefault="009260DE" w:rsidP="009260DE">
      <w:pPr>
        <w:jc w:val="both"/>
        <w:rPr>
          <w:sz w:val="24"/>
          <w:szCs w:val="24"/>
        </w:rPr>
      </w:pPr>
    </w:p>
    <w:p w14:paraId="4E8FA843" w14:textId="77777777" w:rsidR="009260DE" w:rsidRPr="00C84483" w:rsidRDefault="009260DE" w:rsidP="009260DE">
      <w:pPr>
        <w:jc w:val="both"/>
        <w:rPr>
          <w:sz w:val="24"/>
          <w:szCs w:val="24"/>
        </w:rPr>
      </w:pPr>
    </w:p>
    <w:p w14:paraId="7836E13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C6BC543" w14:textId="3BBD0A4F" w:rsidR="009260DE" w:rsidRPr="00C84483" w:rsidRDefault="00775961" w:rsidP="009260DE">
      <w:pPr>
        <w:tabs>
          <w:tab w:val="left" w:pos="851"/>
        </w:tabs>
        <w:ind w:left="851"/>
        <w:rPr>
          <w:sz w:val="24"/>
          <w:szCs w:val="24"/>
        </w:rPr>
      </w:pPr>
      <w:r>
        <w:rPr>
          <w:sz w:val="24"/>
          <w:szCs w:val="24"/>
        </w:rPr>
        <w:t>32653</w:t>
      </w:r>
    </w:p>
    <w:p w14:paraId="7D7B8EF3" w14:textId="77777777" w:rsidR="009260DE" w:rsidRPr="00C84483" w:rsidRDefault="009260DE" w:rsidP="009260DE">
      <w:pPr>
        <w:tabs>
          <w:tab w:val="left" w:pos="851"/>
        </w:tabs>
        <w:ind w:left="851"/>
        <w:rPr>
          <w:sz w:val="24"/>
          <w:szCs w:val="24"/>
        </w:rPr>
      </w:pPr>
    </w:p>
    <w:p w14:paraId="08280AF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339AE54" w14:textId="2C1A7B41" w:rsidR="009260DE" w:rsidRPr="00C84483" w:rsidRDefault="00775961" w:rsidP="009260DE">
      <w:pPr>
        <w:tabs>
          <w:tab w:val="left" w:pos="851"/>
        </w:tabs>
        <w:ind w:left="851"/>
        <w:rPr>
          <w:sz w:val="24"/>
          <w:szCs w:val="24"/>
        </w:rPr>
      </w:pPr>
      <w:r w:rsidRPr="00775961">
        <w:rPr>
          <w:sz w:val="24"/>
          <w:szCs w:val="24"/>
        </w:rPr>
        <w:t xml:space="preserve">Cyclophosphamide </w:t>
      </w:r>
      <w:r>
        <w:rPr>
          <w:sz w:val="24"/>
          <w:szCs w:val="24"/>
        </w:rPr>
        <w:t>"</w:t>
      </w:r>
      <w:r w:rsidRPr="00775961">
        <w:rPr>
          <w:sz w:val="24"/>
          <w:szCs w:val="24"/>
        </w:rPr>
        <w:t>Vivanta</w:t>
      </w:r>
      <w:r>
        <w:rPr>
          <w:sz w:val="24"/>
          <w:szCs w:val="24"/>
        </w:rPr>
        <w:t>"</w:t>
      </w:r>
    </w:p>
    <w:p w14:paraId="56E18503" w14:textId="77777777" w:rsidR="009260DE" w:rsidRPr="00C84483" w:rsidRDefault="009260DE" w:rsidP="009260DE">
      <w:pPr>
        <w:tabs>
          <w:tab w:val="left" w:pos="851"/>
        </w:tabs>
        <w:ind w:left="851"/>
        <w:rPr>
          <w:sz w:val="24"/>
          <w:szCs w:val="24"/>
        </w:rPr>
      </w:pPr>
    </w:p>
    <w:p w14:paraId="24B89C4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69171A8" w14:textId="77777777" w:rsidR="00797D27" w:rsidRPr="00797D27" w:rsidRDefault="00797D27" w:rsidP="00797D27">
      <w:pPr>
        <w:tabs>
          <w:tab w:val="left" w:pos="851"/>
        </w:tabs>
        <w:ind w:left="851"/>
        <w:rPr>
          <w:sz w:val="24"/>
          <w:szCs w:val="24"/>
        </w:rPr>
      </w:pPr>
      <w:r w:rsidRPr="00797D27">
        <w:rPr>
          <w:sz w:val="24"/>
          <w:szCs w:val="24"/>
        </w:rPr>
        <w:t>Et hætteglas indeholder cyclophosphamidmonohydrat svarende 500 mg cyclophosphamid.</w:t>
      </w:r>
    </w:p>
    <w:p w14:paraId="34C21286" w14:textId="77777777" w:rsidR="00797D27" w:rsidRPr="00797D27" w:rsidRDefault="00797D27" w:rsidP="00797D27">
      <w:pPr>
        <w:tabs>
          <w:tab w:val="left" w:pos="851"/>
        </w:tabs>
        <w:ind w:left="851"/>
        <w:rPr>
          <w:sz w:val="24"/>
          <w:szCs w:val="24"/>
        </w:rPr>
      </w:pPr>
    </w:p>
    <w:p w14:paraId="144D6604" w14:textId="77777777" w:rsidR="00797D27" w:rsidRPr="00797D27" w:rsidRDefault="00797D27" w:rsidP="00797D27">
      <w:pPr>
        <w:tabs>
          <w:tab w:val="left" w:pos="851"/>
        </w:tabs>
        <w:ind w:left="851"/>
        <w:rPr>
          <w:sz w:val="24"/>
          <w:szCs w:val="24"/>
        </w:rPr>
      </w:pPr>
      <w:r w:rsidRPr="00797D27">
        <w:rPr>
          <w:sz w:val="24"/>
          <w:szCs w:val="24"/>
        </w:rPr>
        <w:t>Et hætteglas indeholder cyclophosphamidmonohydrat svarende 1000 mg cyclophosphamid.</w:t>
      </w:r>
    </w:p>
    <w:p w14:paraId="784F57EE" w14:textId="77777777" w:rsidR="00797D27" w:rsidRPr="00797D27" w:rsidRDefault="00797D27" w:rsidP="00797D27">
      <w:pPr>
        <w:tabs>
          <w:tab w:val="left" w:pos="851"/>
        </w:tabs>
        <w:ind w:left="851"/>
        <w:rPr>
          <w:sz w:val="24"/>
          <w:szCs w:val="24"/>
        </w:rPr>
      </w:pPr>
    </w:p>
    <w:p w14:paraId="16ED334F" w14:textId="77777777" w:rsidR="00797D27" w:rsidRPr="00797D27" w:rsidRDefault="00797D27" w:rsidP="00797D27">
      <w:pPr>
        <w:tabs>
          <w:tab w:val="left" w:pos="851"/>
        </w:tabs>
        <w:ind w:left="851"/>
        <w:rPr>
          <w:sz w:val="24"/>
          <w:szCs w:val="24"/>
        </w:rPr>
      </w:pPr>
      <w:r w:rsidRPr="00797D27">
        <w:rPr>
          <w:sz w:val="24"/>
          <w:szCs w:val="24"/>
        </w:rPr>
        <w:t>Styrke efter rekonstitution: 20 mg cyclophosphamid (vandfri)/ml opløsning (for rekonstitutionsvolumener, se pkt. 6.6.)</w:t>
      </w:r>
    </w:p>
    <w:p w14:paraId="24D61C44" w14:textId="77777777" w:rsidR="00797D27" w:rsidRPr="00797D27" w:rsidRDefault="00797D27" w:rsidP="00797D27">
      <w:pPr>
        <w:tabs>
          <w:tab w:val="left" w:pos="851"/>
        </w:tabs>
        <w:ind w:left="851"/>
        <w:rPr>
          <w:sz w:val="24"/>
          <w:szCs w:val="24"/>
        </w:rPr>
      </w:pPr>
    </w:p>
    <w:p w14:paraId="450729E1" w14:textId="77777777" w:rsidR="00797D27" w:rsidRPr="00797D27" w:rsidRDefault="00797D27" w:rsidP="00797D27">
      <w:pPr>
        <w:tabs>
          <w:tab w:val="left" w:pos="851"/>
        </w:tabs>
        <w:ind w:left="851"/>
        <w:rPr>
          <w:sz w:val="24"/>
          <w:szCs w:val="24"/>
        </w:rPr>
      </w:pPr>
      <w:r w:rsidRPr="00797D27">
        <w:rPr>
          <w:sz w:val="24"/>
          <w:szCs w:val="24"/>
        </w:rPr>
        <w:t>Alle hjælpestoffer er anført under pkt. 6.1.</w:t>
      </w:r>
    </w:p>
    <w:p w14:paraId="36884C05" w14:textId="77777777" w:rsidR="00775961" w:rsidRPr="00C84483" w:rsidRDefault="00775961" w:rsidP="009260DE">
      <w:pPr>
        <w:tabs>
          <w:tab w:val="left" w:pos="851"/>
        </w:tabs>
        <w:ind w:left="851"/>
        <w:rPr>
          <w:sz w:val="24"/>
          <w:szCs w:val="24"/>
        </w:rPr>
      </w:pPr>
    </w:p>
    <w:p w14:paraId="1236593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6095130" w14:textId="480336FB" w:rsidR="00C44D15" w:rsidRPr="00C44D15" w:rsidRDefault="00C44D15" w:rsidP="00C44D15">
      <w:pPr>
        <w:tabs>
          <w:tab w:val="left" w:pos="851"/>
        </w:tabs>
        <w:ind w:left="851"/>
        <w:rPr>
          <w:sz w:val="24"/>
          <w:szCs w:val="24"/>
        </w:rPr>
      </w:pPr>
      <w:r w:rsidRPr="00C44D15">
        <w:rPr>
          <w:sz w:val="24"/>
          <w:szCs w:val="24"/>
        </w:rPr>
        <w:t>Pulver til injektions-/infusionsvæske, opløsning</w:t>
      </w:r>
    </w:p>
    <w:p w14:paraId="3E7C82FE" w14:textId="77777777" w:rsidR="00C44D15" w:rsidRPr="00C44D15" w:rsidRDefault="00C44D15" w:rsidP="00C44D15">
      <w:pPr>
        <w:tabs>
          <w:tab w:val="left" w:pos="851"/>
        </w:tabs>
        <w:ind w:left="851"/>
        <w:rPr>
          <w:sz w:val="24"/>
          <w:szCs w:val="24"/>
        </w:rPr>
      </w:pPr>
    </w:p>
    <w:p w14:paraId="49BA1AF9" w14:textId="3E6121D6" w:rsidR="00C44D15" w:rsidRPr="00C44D15" w:rsidRDefault="00C44D15" w:rsidP="00C44D15">
      <w:pPr>
        <w:tabs>
          <w:tab w:val="left" w:pos="851"/>
        </w:tabs>
        <w:ind w:left="851"/>
        <w:rPr>
          <w:sz w:val="24"/>
          <w:szCs w:val="24"/>
        </w:rPr>
      </w:pPr>
      <w:r w:rsidRPr="00C44D15">
        <w:rPr>
          <w:sz w:val="24"/>
          <w:szCs w:val="24"/>
        </w:rPr>
        <w:t>Hvid til off-white</w:t>
      </w:r>
      <w:r>
        <w:rPr>
          <w:sz w:val="24"/>
          <w:szCs w:val="24"/>
        </w:rPr>
        <w:t>,</w:t>
      </w:r>
      <w:r w:rsidRPr="00C44D15">
        <w:rPr>
          <w:sz w:val="24"/>
          <w:szCs w:val="24"/>
        </w:rPr>
        <w:t xml:space="preserve"> frysetørret kage eller pulver.</w:t>
      </w:r>
    </w:p>
    <w:p w14:paraId="03A98DFD" w14:textId="77777777" w:rsidR="00C44D15" w:rsidRPr="00C44D15" w:rsidRDefault="00C44D15" w:rsidP="00C44D15">
      <w:pPr>
        <w:tabs>
          <w:tab w:val="left" w:pos="851"/>
        </w:tabs>
        <w:ind w:left="851"/>
        <w:rPr>
          <w:sz w:val="24"/>
          <w:szCs w:val="24"/>
        </w:rPr>
      </w:pPr>
    </w:p>
    <w:p w14:paraId="1AB8D9FC" w14:textId="77777777" w:rsidR="00C44D15" w:rsidRPr="00C44D15" w:rsidRDefault="00C44D15" w:rsidP="00C44D15">
      <w:pPr>
        <w:tabs>
          <w:tab w:val="left" w:pos="851"/>
        </w:tabs>
        <w:ind w:left="851"/>
        <w:rPr>
          <w:sz w:val="24"/>
          <w:szCs w:val="24"/>
        </w:rPr>
      </w:pPr>
      <w:r w:rsidRPr="00C44D15">
        <w:rPr>
          <w:sz w:val="24"/>
          <w:szCs w:val="24"/>
        </w:rPr>
        <w:t>Den rekonstituerede opløsnings pH-værdi er på mellem 3,0 og 6,0.</w:t>
      </w:r>
    </w:p>
    <w:p w14:paraId="408F5F6E" w14:textId="77777777" w:rsidR="00C44D15" w:rsidRPr="00C44D15" w:rsidRDefault="00C44D15" w:rsidP="00C44D15">
      <w:pPr>
        <w:tabs>
          <w:tab w:val="left" w:pos="851"/>
        </w:tabs>
        <w:ind w:left="851"/>
        <w:rPr>
          <w:sz w:val="24"/>
          <w:szCs w:val="24"/>
        </w:rPr>
      </w:pPr>
    </w:p>
    <w:p w14:paraId="23F1F742" w14:textId="77777777" w:rsidR="009260DE" w:rsidRPr="00C84483" w:rsidRDefault="009260DE" w:rsidP="009260DE">
      <w:pPr>
        <w:tabs>
          <w:tab w:val="left" w:pos="851"/>
        </w:tabs>
        <w:ind w:left="851"/>
        <w:rPr>
          <w:sz w:val="24"/>
          <w:szCs w:val="24"/>
        </w:rPr>
      </w:pPr>
    </w:p>
    <w:p w14:paraId="14A77752"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7993E2E" w14:textId="77777777" w:rsidR="009260DE" w:rsidRPr="00C84483" w:rsidRDefault="009260DE" w:rsidP="009260DE">
      <w:pPr>
        <w:tabs>
          <w:tab w:val="left" w:pos="851"/>
        </w:tabs>
        <w:ind w:left="851"/>
        <w:rPr>
          <w:b/>
          <w:sz w:val="24"/>
          <w:szCs w:val="24"/>
        </w:rPr>
      </w:pPr>
    </w:p>
    <w:p w14:paraId="4CF3702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6504BA1" w14:textId="70A03C4C" w:rsidR="006A3E3B" w:rsidRPr="006A3E3B" w:rsidRDefault="006A3E3B" w:rsidP="006A3E3B">
      <w:pPr>
        <w:tabs>
          <w:tab w:val="left" w:pos="851"/>
        </w:tabs>
        <w:ind w:left="851"/>
        <w:rPr>
          <w:sz w:val="24"/>
          <w:szCs w:val="24"/>
        </w:rPr>
      </w:pPr>
      <w:r w:rsidRPr="006A3E3B">
        <w:rPr>
          <w:sz w:val="24"/>
          <w:szCs w:val="24"/>
        </w:rPr>
        <w:t xml:space="preserve">Cyclophosphamid kan anvendes som monoterapi eller i kombination med andre cytostatika afhængigt af indikationen. </w:t>
      </w:r>
      <w:r>
        <w:rPr>
          <w:sz w:val="24"/>
          <w:szCs w:val="24"/>
        </w:rPr>
        <w:t>Cyclophosphamide "Vivanta"</w:t>
      </w:r>
      <w:r w:rsidRPr="006A3E3B">
        <w:rPr>
          <w:sz w:val="24"/>
          <w:szCs w:val="24"/>
        </w:rPr>
        <w:t xml:space="preserve"> er indiceret til behandling af:</w:t>
      </w:r>
    </w:p>
    <w:p w14:paraId="1AF644AD" w14:textId="77777777" w:rsidR="006A3E3B" w:rsidRPr="006A3E3B" w:rsidRDefault="006A3E3B" w:rsidP="006A3E3B">
      <w:pPr>
        <w:numPr>
          <w:ilvl w:val="2"/>
          <w:numId w:val="6"/>
        </w:numPr>
        <w:tabs>
          <w:tab w:val="left" w:pos="851"/>
        </w:tabs>
        <w:ind w:left="1134" w:hanging="283"/>
        <w:rPr>
          <w:sz w:val="24"/>
          <w:szCs w:val="24"/>
        </w:rPr>
      </w:pPr>
      <w:r w:rsidRPr="006A3E3B">
        <w:rPr>
          <w:sz w:val="24"/>
          <w:szCs w:val="24"/>
        </w:rPr>
        <w:t>Kronisk lymfatisk leukæmi (CLL)</w:t>
      </w:r>
    </w:p>
    <w:p w14:paraId="74B5560C" w14:textId="77777777" w:rsidR="006A3E3B" w:rsidRPr="006A3E3B" w:rsidRDefault="006A3E3B" w:rsidP="006A3E3B">
      <w:pPr>
        <w:numPr>
          <w:ilvl w:val="2"/>
          <w:numId w:val="6"/>
        </w:numPr>
        <w:tabs>
          <w:tab w:val="left" w:pos="851"/>
        </w:tabs>
        <w:ind w:left="1134" w:hanging="283"/>
        <w:rPr>
          <w:sz w:val="24"/>
          <w:szCs w:val="24"/>
        </w:rPr>
      </w:pPr>
      <w:r w:rsidRPr="006A3E3B">
        <w:rPr>
          <w:sz w:val="24"/>
          <w:szCs w:val="24"/>
        </w:rPr>
        <w:t>Akut lymfatisk leukæmi (ALL)</w:t>
      </w:r>
    </w:p>
    <w:p w14:paraId="6BB2EE59" w14:textId="77777777" w:rsidR="006A3E3B" w:rsidRPr="006A3E3B" w:rsidRDefault="006A3E3B" w:rsidP="006A3E3B">
      <w:pPr>
        <w:numPr>
          <w:ilvl w:val="2"/>
          <w:numId w:val="6"/>
        </w:numPr>
        <w:tabs>
          <w:tab w:val="left" w:pos="851"/>
        </w:tabs>
        <w:ind w:left="1134" w:hanging="283"/>
        <w:rPr>
          <w:sz w:val="24"/>
          <w:szCs w:val="24"/>
        </w:rPr>
      </w:pPr>
      <w:r w:rsidRPr="006A3E3B">
        <w:rPr>
          <w:sz w:val="24"/>
          <w:szCs w:val="24"/>
        </w:rPr>
        <w:lastRenderedPageBreak/>
        <w:t>Som forberedelse til knoglemarvstransplantation i forbindelse med behandling af akut lymfoblastær leukæmi, kronisk myeloid leukæmi og akut myeloid leukæmi i kombination med helkropsbestråling eller busulfan.</w:t>
      </w:r>
    </w:p>
    <w:p w14:paraId="4A6EC8CA" w14:textId="77777777" w:rsidR="006A3E3B" w:rsidRPr="006A3E3B" w:rsidRDefault="006A3E3B" w:rsidP="006A3E3B">
      <w:pPr>
        <w:numPr>
          <w:ilvl w:val="2"/>
          <w:numId w:val="6"/>
        </w:numPr>
        <w:tabs>
          <w:tab w:val="left" w:pos="851"/>
        </w:tabs>
        <w:ind w:left="1134" w:hanging="283"/>
        <w:rPr>
          <w:sz w:val="24"/>
          <w:szCs w:val="24"/>
        </w:rPr>
      </w:pPr>
      <w:r w:rsidRPr="006A3E3B">
        <w:rPr>
          <w:sz w:val="24"/>
          <w:szCs w:val="24"/>
        </w:rPr>
        <w:t>Hodgkins lymfom, non-Hodgkins lymfom og myelomatose.</w:t>
      </w:r>
    </w:p>
    <w:p w14:paraId="1719BBFC" w14:textId="77777777" w:rsidR="006A3E3B" w:rsidRPr="006A3E3B" w:rsidRDefault="006A3E3B" w:rsidP="006A3E3B">
      <w:pPr>
        <w:numPr>
          <w:ilvl w:val="2"/>
          <w:numId w:val="6"/>
        </w:numPr>
        <w:tabs>
          <w:tab w:val="left" w:pos="851"/>
        </w:tabs>
        <w:ind w:left="1134" w:hanging="283"/>
        <w:rPr>
          <w:sz w:val="24"/>
          <w:szCs w:val="24"/>
        </w:rPr>
      </w:pPr>
      <w:r w:rsidRPr="006A3E3B">
        <w:rPr>
          <w:sz w:val="24"/>
          <w:szCs w:val="24"/>
        </w:rPr>
        <w:t>Metastatisk ovarie- og brystkarcinom</w:t>
      </w:r>
    </w:p>
    <w:p w14:paraId="514D7AC7" w14:textId="77777777" w:rsidR="006A3E3B" w:rsidRPr="006A3E3B" w:rsidRDefault="006A3E3B" w:rsidP="006A3E3B">
      <w:pPr>
        <w:numPr>
          <w:ilvl w:val="2"/>
          <w:numId w:val="6"/>
        </w:numPr>
        <w:tabs>
          <w:tab w:val="left" w:pos="851"/>
        </w:tabs>
        <w:ind w:left="1134" w:hanging="283"/>
        <w:rPr>
          <w:sz w:val="24"/>
          <w:szCs w:val="24"/>
        </w:rPr>
      </w:pPr>
      <w:r w:rsidRPr="006A3E3B">
        <w:rPr>
          <w:sz w:val="24"/>
          <w:szCs w:val="24"/>
        </w:rPr>
        <w:t>Adjuverende behandling af brystkarcinom</w:t>
      </w:r>
    </w:p>
    <w:p w14:paraId="246C0208" w14:textId="77777777" w:rsidR="006A3E3B" w:rsidRPr="006A3E3B" w:rsidRDefault="006A3E3B" w:rsidP="006A3E3B">
      <w:pPr>
        <w:numPr>
          <w:ilvl w:val="2"/>
          <w:numId w:val="6"/>
        </w:numPr>
        <w:tabs>
          <w:tab w:val="left" w:pos="851"/>
        </w:tabs>
        <w:ind w:left="1134" w:hanging="283"/>
        <w:rPr>
          <w:sz w:val="24"/>
          <w:szCs w:val="24"/>
        </w:rPr>
      </w:pPr>
      <w:r w:rsidRPr="006A3E3B">
        <w:rPr>
          <w:sz w:val="24"/>
          <w:szCs w:val="24"/>
        </w:rPr>
        <w:t>Ewings sarkom</w:t>
      </w:r>
    </w:p>
    <w:p w14:paraId="5E96A94C" w14:textId="77777777" w:rsidR="006A3E3B" w:rsidRPr="006A3E3B" w:rsidRDefault="006A3E3B" w:rsidP="006A3E3B">
      <w:pPr>
        <w:numPr>
          <w:ilvl w:val="2"/>
          <w:numId w:val="6"/>
        </w:numPr>
        <w:tabs>
          <w:tab w:val="left" w:pos="851"/>
        </w:tabs>
        <w:ind w:left="1134" w:hanging="283"/>
        <w:rPr>
          <w:sz w:val="24"/>
          <w:szCs w:val="24"/>
        </w:rPr>
      </w:pPr>
      <w:r w:rsidRPr="006A3E3B">
        <w:rPr>
          <w:sz w:val="24"/>
          <w:szCs w:val="24"/>
        </w:rPr>
        <w:t>Småcellet lungekræft</w:t>
      </w:r>
    </w:p>
    <w:p w14:paraId="54E9B1E2" w14:textId="77777777" w:rsidR="006A3E3B" w:rsidRPr="006A3E3B" w:rsidRDefault="006A3E3B" w:rsidP="006A3E3B">
      <w:pPr>
        <w:numPr>
          <w:ilvl w:val="2"/>
          <w:numId w:val="6"/>
        </w:numPr>
        <w:tabs>
          <w:tab w:val="left" w:pos="851"/>
        </w:tabs>
        <w:ind w:left="1134" w:hanging="283"/>
        <w:rPr>
          <w:sz w:val="24"/>
          <w:szCs w:val="24"/>
        </w:rPr>
      </w:pPr>
      <w:r w:rsidRPr="006A3E3B">
        <w:rPr>
          <w:sz w:val="24"/>
          <w:szCs w:val="24"/>
        </w:rPr>
        <w:t>Fremskredent eller metastatisk neuroblastom</w:t>
      </w:r>
    </w:p>
    <w:p w14:paraId="245A0CCF" w14:textId="77777777" w:rsidR="006A3E3B" w:rsidRPr="006A3E3B" w:rsidRDefault="006A3E3B" w:rsidP="006A3E3B">
      <w:pPr>
        <w:numPr>
          <w:ilvl w:val="2"/>
          <w:numId w:val="6"/>
        </w:numPr>
        <w:tabs>
          <w:tab w:val="left" w:pos="851"/>
        </w:tabs>
        <w:ind w:left="1134" w:hanging="283"/>
        <w:rPr>
          <w:sz w:val="24"/>
          <w:szCs w:val="24"/>
        </w:rPr>
      </w:pPr>
      <w:r w:rsidRPr="006A3E3B">
        <w:rPr>
          <w:sz w:val="24"/>
          <w:szCs w:val="24"/>
        </w:rPr>
        <w:t>Livstruende autoimmunsygdomme: svære progressive former af lupusnefritis og Wegeners granulomatose.</w:t>
      </w:r>
    </w:p>
    <w:p w14:paraId="74BC14D1" w14:textId="77777777" w:rsidR="009260DE" w:rsidRPr="00C84483" w:rsidRDefault="009260DE" w:rsidP="009260DE">
      <w:pPr>
        <w:tabs>
          <w:tab w:val="left" w:pos="851"/>
        </w:tabs>
        <w:ind w:left="851"/>
        <w:rPr>
          <w:sz w:val="24"/>
          <w:szCs w:val="24"/>
        </w:rPr>
      </w:pPr>
    </w:p>
    <w:p w14:paraId="6E777A41"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2CF48C3" w14:textId="77777777" w:rsidR="00501C68" w:rsidRPr="00501C68" w:rsidRDefault="00501C68" w:rsidP="00501C68">
      <w:pPr>
        <w:tabs>
          <w:tab w:val="left" w:pos="851"/>
        </w:tabs>
        <w:ind w:left="851"/>
        <w:rPr>
          <w:sz w:val="24"/>
          <w:szCs w:val="24"/>
        </w:rPr>
      </w:pPr>
      <w:r w:rsidRPr="00501C68">
        <w:rPr>
          <w:sz w:val="24"/>
          <w:szCs w:val="24"/>
        </w:rPr>
        <w:t>Cyclophosphamide "Vivanta" må kun anvendes af læger med erfaring i brugen af kemoterapi mod cancer. Cyclophosphamide "Vivanta" må kun administreres på behandlingssteder, der har faciliteter til regelmæssig monitorering af kliniske, biokemiske og hæmatologiske parametre før, under og efter administration og under supervision af onkologiske specialister.</w:t>
      </w:r>
    </w:p>
    <w:p w14:paraId="45275966" w14:textId="77777777" w:rsidR="00501C68" w:rsidRPr="00501C68" w:rsidRDefault="00501C68" w:rsidP="00501C68">
      <w:pPr>
        <w:tabs>
          <w:tab w:val="left" w:pos="851"/>
        </w:tabs>
        <w:ind w:left="851"/>
        <w:rPr>
          <w:sz w:val="24"/>
          <w:szCs w:val="24"/>
        </w:rPr>
      </w:pPr>
    </w:p>
    <w:p w14:paraId="119D81DD" w14:textId="77777777" w:rsidR="00501C68" w:rsidRPr="00501C68" w:rsidRDefault="00501C68" w:rsidP="00501C68">
      <w:pPr>
        <w:tabs>
          <w:tab w:val="left" w:pos="851"/>
        </w:tabs>
        <w:ind w:left="851"/>
        <w:rPr>
          <w:sz w:val="24"/>
          <w:szCs w:val="24"/>
        </w:rPr>
      </w:pPr>
      <w:r w:rsidRPr="00501C68">
        <w:rPr>
          <w:b/>
          <w:bCs/>
          <w:sz w:val="24"/>
          <w:szCs w:val="24"/>
        </w:rPr>
        <w:t>Dosering</w:t>
      </w:r>
    </w:p>
    <w:p w14:paraId="628BACA9" w14:textId="77777777" w:rsidR="00501C68" w:rsidRPr="00501C68" w:rsidRDefault="00501C68" w:rsidP="00501C68">
      <w:pPr>
        <w:tabs>
          <w:tab w:val="left" w:pos="851"/>
        </w:tabs>
        <w:ind w:left="851"/>
        <w:rPr>
          <w:sz w:val="24"/>
          <w:szCs w:val="24"/>
        </w:rPr>
      </w:pPr>
      <w:r w:rsidRPr="00501C68">
        <w:rPr>
          <w:sz w:val="24"/>
          <w:szCs w:val="24"/>
        </w:rPr>
        <w:t>Doseringen er individuel. Doser og behandlingsvarighed og/eller behandlingsintervaller afhænger af den terapeutiske indikation, planen for en kombinationsbehandling, patientens almene helbredstilstand og organfunktion samt resultaterne af laboratoriemæssig monitorering (især monitorering af blodceller).</w:t>
      </w:r>
    </w:p>
    <w:p w14:paraId="236BC423" w14:textId="77777777" w:rsidR="00501C68" w:rsidRPr="00501C68" w:rsidRDefault="00501C68" w:rsidP="00501C68">
      <w:pPr>
        <w:tabs>
          <w:tab w:val="left" w:pos="851"/>
        </w:tabs>
        <w:ind w:left="851"/>
        <w:rPr>
          <w:sz w:val="24"/>
          <w:szCs w:val="24"/>
        </w:rPr>
      </w:pPr>
    </w:p>
    <w:p w14:paraId="7850260A" w14:textId="77777777" w:rsidR="00501C68" w:rsidRPr="00501C68" w:rsidRDefault="00501C68" w:rsidP="00501C68">
      <w:pPr>
        <w:tabs>
          <w:tab w:val="left" w:pos="851"/>
        </w:tabs>
        <w:ind w:left="851"/>
        <w:rPr>
          <w:sz w:val="24"/>
          <w:szCs w:val="24"/>
        </w:rPr>
      </w:pPr>
      <w:r w:rsidRPr="00501C68">
        <w:rPr>
          <w:sz w:val="24"/>
          <w:szCs w:val="24"/>
        </w:rPr>
        <w:t>Ved kombinationsbehandling med andre cytostatika med tilsvarende toksicitet kan det være nødvendigt at nedsætte dosis eller forlænge intervallet mellem behandlingerne.</w:t>
      </w:r>
    </w:p>
    <w:p w14:paraId="35D037BB" w14:textId="77777777" w:rsidR="00501C68" w:rsidRPr="00501C68" w:rsidRDefault="00501C68" w:rsidP="00501C68">
      <w:pPr>
        <w:tabs>
          <w:tab w:val="left" w:pos="851"/>
        </w:tabs>
        <w:ind w:left="851"/>
        <w:rPr>
          <w:sz w:val="24"/>
          <w:szCs w:val="24"/>
        </w:rPr>
      </w:pPr>
    </w:p>
    <w:p w14:paraId="0FF6E292" w14:textId="77777777" w:rsidR="00501C68" w:rsidRPr="00501C68" w:rsidRDefault="00501C68" w:rsidP="00501C68">
      <w:pPr>
        <w:tabs>
          <w:tab w:val="left" w:pos="851"/>
        </w:tabs>
        <w:ind w:left="851"/>
        <w:rPr>
          <w:sz w:val="24"/>
          <w:szCs w:val="24"/>
        </w:rPr>
      </w:pPr>
      <w:r w:rsidRPr="00501C68">
        <w:rPr>
          <w:sz w:val="24"/>
          <w:szCs w:val="24"/>
        </w:rPr>
        <w:t>Brug af hæmopoiesestimulerende stoffer (kolonistimulerende faktorer og erytropoiesestimulerende stoffer) kan overvejes for at nedsætte risikoen for myelosuppressive komplikationer og/eller for at fremme indgift af den tilsigtede dosis.</w:t>
      </w:r>
    </w:p>
    <w:p w14:paraId="0D5EA228" w14:textId="77777777" w:rsidR="00501C68" w:rsidRPr="00501C68" w:rsidRDefault="00501C68" w:rsidP="00501C68">
      <w:pPr>
        <w:tabs>
          <w:tab w:val="left" w:pos="851"/>
        </w:tabs>
        <w:ind w:left="851"/>
        <w:rPr>
          <w:sz w:val="24"/>
          <w:szCs w:val="24"/>
        </w:rPr>
      </w:pPr>
    </w:p>
    <w:p w14:paraId="027F84F8" w14:textId="77777777" w:rsidR="00501C68" w:rsidRPr="00501C68" w:rsidRDefault="00501C68" w:rsidP="00501C68">
      <w:pPr>
        <w:tabs>
          <w:tab w:val="left" w:pos="851"/>
        </w:tabs>
        <w:ind w:left="851"/>
        <w:rPr>
          <w:sz w:val="24"/>
          <w:szCs w:val="24"/>
        </w:rPr>
      </w:pPr>
      <w:r w:rsidRPr="00501C68">
        <w:rPr>
          <w:sz w:val="24"/>
          <w:szCs w:val="24"/>
        </w:rPr>
        <w:t>Før, under og umiddelbart efter administration skal en tilstrækkelig mængde væske indtages eller infunderes for at forøge diuresen og dermed nedsætte risikoen for urinvejstoksicitet. Cyclophosphamid bør derfor administreres om morgenen. Se afsnit 4.4.</w:t>
      </w:r>
    </w:p>
    <w:p w14:paraId="711CC68D" w14:textId="77777777" w:rsidR="00501C68" w:rsidRPr="00501C68" w:rsidRDefault="00501C68" w:rsidP="00501C68">
      <w:pPr>
        <w:tabs>
          <w:tab w:val="left" w:pos="851"/>
        </w:tabs>
        <w:ind w:left="851"/>
        <w:rPr>
          <w:sz w:val="24"/>
          <w:szCs w:val="24"/>
        </w:rPr>
      </w:pPr>
    </w:p>
    <w:p w14:paraId="77FA12B9" w14:textId="77777777" w:rsidR="00501C68" w:rsidRPr="00501C68" w:rsidRDefault="00501C68" w:rsidP="00501C68">
      <w:pPr>
        <w:tabs>
          <w:tab w:val="left" w:pos="851"/>
        </w:tabs>
        <w:ind w:left="851"/>
        <w:rPr>
          <w:b/>
          <w:sz w:val="24"/>
          <w:szCs w:val="24"/>
        </w:rPr>
      </w:pPr>
      <w:r w:rsidRPr="00501C68">
        <w:rPr>
          <w:b/>
          <w:sz w:val="24"/>
          <w:szCs w:val="24"/>
        </w:rPr>
        <w:t>Det er lægens ansvar at beslutte, om der skal anvendes cyclophosphamid, i henhold til gældende retningslinjer for behandlingen.</w:t>
      </w:r>
    </w:p>
    <w:p w14:paraId="4FAD2B95" w14:textId="77777777" w:rsidR="00501C68" w:rsidRPr="00501C68" w:rsidRDefault="00501C68" w:rsidP="00501C68">
      <w:pPr>
        <w:tabs>
          <w:tab w:val="left" w:pos="851"/>
        </w:tabs>
        <w:ind w:left="851"/>
        <w:rPr>
          <w:sz w:val="24"/>
          <w:szCs w:val="24"/>
        </w:rPr>
      </w:pPr>
    </w:p>
    <w:p w14:paraId="416DCE04" w14:textId="77777777" w:rsidR="00501C68" w:rsidRPr="00501C68" w:rsidRDefault="00501C68" w:rsidP="00501C68">
      <w:pPr>
        <w:tabs>
          <w:tab w:val="left" w:pos="851"/>
        </w:tabs>
        <w:ind w:left="851"/>
        <w:rPr>
          <w:sz w:val="24"/>
          <w:szCs w:val="24"/>
        </w:rPr>
      </w:pPr>
      <w:r w:rsidRPr="00501C68">
        <w:rPr>
          <w:sz w:val="24"/>
          <w:szCs w:val="24"/>
        </w:rPr>
        <w:t>Nedenstående doser kan betragtes som generelle retningslinjer:</w:t>
      </w:r>
    </w:p>
    <w:p w14:paraId="2C8555F5" w14:textId="77777777" w:rsidR="00501C68" w:rsidRPr="00501C68" w:rsidRDefault="00501C68" w:rsidP="00501C68">
      <w:pPr>
        <w:tabs>
          <w:tab w:val="left" w:pos="851"/>
        </w:tabs>
        <w:ind w:left="851"/>
        <w:rPr>
          <w:sz w:val="24"/>
          <w:szCs w:val="24"/>
        </w:rPr>
      </w:pPr>
    </w:p>
    <w:p w14:paraId="123F5E11" w14:textId="77777777" w:rsidR="00501C68" w:rsidRPr="005E3683" w:rsidRDefault="00501C68" w:rsidP="00501C68">
      <w:pPr>
        <w:tabs>
          <w:tab w:val="left" w:pos="851"/>
        </w:tabs>
        <w:ind w:left="851"/>
        <w:rPr>
          <w:sz w:val="24"/>
          <w:szCs w:val="24"/>
        </w:rPr>
      </w:pPr>
      <w:r w:rsidRPr="005E3683">
        <w:rPr>
          <w:sz w:val="24"/>
          <w:szCs w:val="24"/>
          <w:u w:val="single"/>
        </w:rPr>
        <w:t>Hæmatologiske og solide tumorer</w:t>
      </w:r>
    </w:p>
    <w:p w14:paraId="24085F49" w14:textId="77777777" w:rsidR="00501C68" w:rsidRPr="00501C68" w:rsidRDefault="00501C68" w:rsidP="00501C68">
      <w:pPr>
        <w:numPr>
          <w:ilvl w:val="0"/>
          <w:numId w:val="7"/>
        </w:numPr>
        <w:tabs>
          <w:tab w:val="left" w:pos="1134"/>
        </w:tabs>
        <w:ind w:left="1134" w:hanging="283"/>
        <w:rPr>
          <w:sz w:val="24"/>
          <w:szCs w:val="24"/>
        </w:rPr>
      </w:pPr>
      <w:r w:rsidRPr="00501C68">
        <w:rPr>
          <w:sz w:val="24"/>
          <w:szCs w:val="24"/>
        </w:rPr>
        <w:t>Til daglig behandling:</w:t>
      </w:r>
    </w:p>
    <w:p w14:paraId="703C3454" w14:textId="009092C1" w:rsidR="00501C68" w:rsidRPr="00501C68" w:rsidRDefault="005E3683" w:rsidP="00501C68">
      <w:pPr>
        <w:tabs>
          <w:tab w:val="left" w:pos="1134"/>
        </w:tabs>
        <w:ind w:left="1134" w:hanging="283"/>
        <w:rPr>
          <w:sz w:val="24"/>
          <w:szCs w:val="24"/>
        </w:rPr>
      </w:pPr>
      <w:r>
        <w:rPr>
          <w:sz w:val="24"/>
          <w:szCs w:val="24"/>
        </w:rPr>
        <w:tab/>
      </w:r>
      <w:r w:rsidR="00501C68" w:rsidRPr="00501C68">
        <w:rPr>
          <w:sz w:val="24"/>
          <w:szCs w:val="24"/>
        </w:rPr>
        <w:t>3–6 mg/kg kropsvægt (= 120–240 mg/m</w:t>
      </w:r>
      <w:r w:rsidR="00501C68" w:rsidRPr="00501C68">
        <w:rPr>
          <w:sz w:val="24"/>
          <w:szCs w:val="24"/>
          <w:vertAlign w:val="superscript"/>
        </w:rPr>
        <w:t>2</w:t>
      </w:r>
      <w:r w:rsidR="00501C68" w:rsidRPr="00501C68">
        <w:rPr>
          <w:sz w:val="24"/>
          <w:szCs w:val="24"/>
        </w:rPr>
        <w:t xml:space="preserve"> kropsoverfladeareal), med intravenøs injektion</w:t>
      </w:r>
    </w:p>
    <w:p w14:paraId="50B07F4A" w14:textId="77777777" w:rsidR="00501C68" w:rsidRPr="00501C68" w:rsidRDefault="00501C68" w:rsidP="00501C68">
      <w:pPr>
        <w:numPr>
          <w:ilvl w:val="0"/>
          <w:numId w:val="7"/>
        </w:numPr>
        <w:tabs>
          <w:tab w:val="left" w:pos="1134"/>
        </w:tabs>
        <w:ind w:left="1134" w:hanging="283"/>
        <w:rPr>
          <w:sz w:val="24"/>
          <w:szCs w:val="24"/>
        </w:rPr>
      </w:pPr>
      <w:r w:rsidRPr="00501C68">
        <w:rPr>
          <w:sz w:val="24"/>
          <w:szCs w:val="24"/>
        </w:rPr>
        <w:t>Til intermitterende behandling:</w:t>
      </w:r>
    </w:p>
    <w:p w14:paraId="1E100EA1" w14:textId="455AA937" w:rsidR="00501C68" w:rsidRPr="00501C68" w:rsidRDefault="005E3683" w:rsidP="00501C68">
      <w:pPr>
        <w:tabs>
          <w:tab w:val="left" w:pos="1134"/>
        </w:tabs>
        <w:ind w:left="1134" w:hanging="283"/>
        <w:rPr>
          <w:sz w:val="24"/>
          <w:szCs w:val="24"/>
        </w:rPr>
      </w:pPr>
      <w:r>
        <w:rPr>
          <w:sz w:val="24"/>
          <w:szCs w:val="24"/>
        </w:rPr>
        <w:tab/>
      </w:r>
      <w:r w:rsidR="00501C68" w:rsidRPr="00501C68">
        <w:rPr>
          <w:sz w:val="24"/>
          <w:szCs w:val="24"/>
        </w:rPr>
        <w:t>10–15 mg/kg kropsvægt (= 400–600 mg/m</w:t>
      </w:r>
      <w:r w:rsidR="00501C68" w:rsidRPr="00501C68">
        <w:rPr>
          <w:sz w:val="24"/>
          <w:szCs w:val="24"/>
          <w:vertAlign w:val="superscript"/>
        </w:rPr>
        <w:t>2</w:t>
      </w:r>
      <w:r w:rsidR="00501C68" w:rsidRPr="00501C68">
        <w:rPr>
          <w:sz w:val="24"/>
          <w:szCs w:val="24"/>
        </w:rPr>
        <w:t xml:space="preserve"> kropsoverfladeareal), med intravenøs injektion, med et interval på 2 til 5 dage mellem behandlingerne.</w:t>
      </w:r>
    </w:p>
    <w:p w14:paraId="690DFAAC" w14:textId="77777777" w:rsidR="00501C68" w:rsidRPr="00501C68" w:rsidRDefault="00501C68" w:rsidP="00501C68">
      <w:pPr>
        <w:numPr>
          <w:ilvl w:val="0"/>
          <w:numId w:val="7"/>
        </w:numPr>
        <w:tabs>
          <w:tab w:val="left" w:pos="1134"/>
        </w:tabs>
        <w:ind w:left="1134" w:hanging="283"/>
        <w:rPr>
          <w:sz w:val="24"/>
          <w:szCs w:val="24"/>
        </w:rPr>
      </w:pPr>
      <w:r w:rsidRPr="00501C68">
        <w:rPr>
          <w:sz w:val="24"/>
          <w:szCs w:val="24"/>
        </w:rPr>
        <w:t>Til intermitterende højdosisbehandling:</w:t>
      </w:r>
    </w:p>
    <w:p w14:paraId="58567D90" w14:textId="421A782D" w:rsidR="00501C68" w:rsidRPr="00501C68" w:rsidRDefault="005E3683" w:rsidP="00501C68">
      <w:pPr>
        <w:tabs>
          <w:tab w:val="left" w:pos="1134"/>
        </w:tabs>
        <w:ind w:left="1134" w:hanging="283"/>
        <w:rPr>
          <w:sz w:val="24"/>
          <w:szCs w:val="24"/>
        </w:rPr>
      </w:pPr>
      <w:r>
        <w:rPr>
          <w:sz w:val="24"/>
          <w:szCs w:val="24"/>
        </w:rPr>
        <w:tab/>
      </w:r>
      <w:r w:rsidR="00501C68" w:rsidRPr="00501C68">
        <w:rPr>
          <w:sz w:val="24"/>
          <w:szCs w:val="24"/>
        </w:rPr>
        <w:t>20–40 mg/kg kropsvægt (= 800–1600 mg/m</w:t>
      </w:r>
      <w:r w:rsidR="00501C68" w:rsidRPr="00501C68">
        <w:rPr>
          <w:sz w:val="24"/>
          <w:szCs w:val="24"/>
          <w:vertAlign w:val="superscript"/>
        </w:rPr>
        <w:t>2</w:t>
      </w:r>
      <w:r w:rsidR="00501C68" w:rsidRPr="00501C68">
        <w:rPr>
          <w:sz w:val="24"/>
          <w:szCs w:val="24"/>
        </w:rPr>
        <w:t xml:space="preserve"> kropsoverfladeareal), med intravenøs injektion, med et interval på 21 til 28 dage mellem behandlingerne.</w:t>
      </w:r>
    </w:p>
    <w:p w14:paraId="091BD86E" w14:textId="77777777" w:rsidR="00501C68" w:rsidRPr="00501C68" w:rsidRDefault="00501C68" w:rsidP="00501C68">
      <w:pPr>
        <w:tabs>
          <w:tab w:val="left" w:pos="851"/>
        </w:tabs>
        <w:ind w:left="851"/>
        <w:rPr>
          <w:sz w:val="24"/>
          <w:szCs w:val="24"/>
        </w:rPr>
      </w:pPr>
    </w:p>
    <w:p w14:paraId="0C4AA2A5" w14:textId="77777777" w:rsidR="00501C68" w:rsidRPr="005E3683" w:rsidRDefault="00501C68" w:rsidP="00501C68">
      <w:pPr>
        <w:tabs>
          <w:tab w:val="left" w:pos="851"/>
        </w:tabs>
        <w:ind w:left="851"/>
        <w:rPr>
          <w:sz w:val="24"/>
          <w:szCs w:val="24"/>
        </w:rPr>
      </w:pPr>
      <w:r w:rsidRPr="005E3683">
        <w:rPr>
          <w:sz w:val="24"/>
          <w:szCs w:val="24"/>
          <w:u w:val="single"/>
        </w:rPr>
        <w:t>Som forberedelse til en knoglemarvstransplantation</w:t>
      </w:r>
    </w:p>
    <w:p w14:paraId="264E4DA3" w14:textId="77777777" w:rsidR="00501C68" w:rsidRPr="00501C68" w:rsidRDefault="00501C68" w:rsidP="00501C68">
      <w:pPr>
        <w:tabs>
          <w:tab w:val="left" w:pos="851"/>
        </w:tabs>
        <w:ind w:left="851"/>
        <w:rPr>
          <w:sz w:val="24"/>
          <w:szCs w:val="24"/>
        </w:rPr>
      </w:pPr>
      <w:r w:rsidRPr="00501C68">
        <w:rPr>
          <w:sz w:val="24"/>
          <w:szCs w:val="24"/>
        </w:rPr>
        <w:t>2 dage med 60 mg/kg eller 4 dage med 50 mg/kg kropsvægt, med intravenøs injektion.</w:t>
      </w:r>
    </w:p>
    <w:p w14:paraId="25053AD0" w14:textId="77777777" w:rsidR="00501C68" w:rsidRPr="00501C68" w:rsidRDefault="00501C68" w:rsidP="00501C68">
      <w:pPr>
        <w:tabs>
          <w:tab w:val="left" w:pos="851"/>
        </w:tabs>
        <w:ind w:left="851"/>
        <w:rPr>
          <w:sz w:val="24"/>
          <w:szCs w:val="24"/>
        </w:rPr>
      </w:pPr>
      <w:r w:rsidRPr="00501C68">
        <w:rPr>
          <w:sz w:val="24"/>
          <w:szCs w:val="24"/>
        </w:rPr>
        <w:t>Hvis der anvendes kombinationsbehandling med busulfan-cyclophosphamid (Bu/Cy), skal den første dosis cyclophosphamid administreres mindst 24 timer efter den sidste dosis busulfan (se pkt. 4.4 og 4.5).</w:t>
      </w:r>
    </w:p>
    <w:p w14:paraId="54ADF3CF" w14:textId="77777777" w:rsidR="00501C68" w:rsidRPr="00501C68" w:rsidRDefault="00501C68" w:rsidP="00501C68">
      <w:pPr>
        <w:tabs>
          <w:tab w:val="left" w:pos="851"/>
        </w:tabs>
        <w:ind w:left="851"/>
        <w:rPr>
          <w:sz w:val="24"/>
          <w:szCs w:val="24"/>
        </w:rPr>
      </w:pPr>
    </w:p>
    <w:p w14:paraId="306F3985" w14:textId="77777777" w:rsidR="00501C68" w:rsidRPr="005E3683" w:rsidRDefault="00501C68" w:rsidP="00501C68">
      <w:pPr>
        <w:tabs>
          <w:tab w:val="left" w:pos="851"/>
        </w:tabs>
        <w:ind w:left="851"/>
        <w:rPr>
          <w:sz w:val="24"/>
          <w:szCs w:val="24"/>
        </w:rPr>
      </w:pPr>
      <w:r w:rsidRPr="005E3683">
        <w:rPr>
          <w:sz w:val="24"/>
          <w:szCs w:val="24"/>
          <w:u w:val="single"/>
        </w:rPr>
        <w:t>Autoimmunsygdomme</w:t>
      </w:r>
    </w:p>
    <w:p w14:paraId="35FE7DAE" w14:textId="77777777" w:rsidR="00501C68" w:rsidRPr="00501C68" w:rsidRDefault="00501C68" w:rsidP="00501C68">
      <w:pPr>
        <w:tabs>
          <w:tab w:val="left" w:pos="851"/>
        </w:tabs>
        <w:ind w:left="851"/>
        <w:rPr>
          <w:sz w:val="24"/>
          <w:szCs w:val="24"/>
        </w:rPr>
      </w:pPr>
      <w:r w:rsidRPr="00501C68">
        <w:rPr>
          <w:sz w:val="24"/>
          <w:szCs w:val="24"/>
        </w:rPr>
        <w:t>500–1000 mg/m</w:t>
      </w:r>
      <w:r w:rsidRPr="00501C68">
        <w:rPr>
          <w:sz w:val="24"/>
          <w:szCs w:val="24"/>
          <w:vertAlign w:val="superscript"/>
        </w:rPr>
        <w:t>2</w:t>
      </w:r>
      <w:r w:rsidRPr="00501C68">
        <w:rPr>
          <w:sz w:val="24"/>
          <w:szCs w:val="24"/>
        </w:rPr>
        <w:t xml:space="preserve"> kropsoverfladeareal pr. måned.</w:t>
      </w:r>
    </w:p>
    <w:p w14:paraId="7F28584B" w14:textId="77777777" w:rsidR="00501C68" w:rsidRPr="00501C68" w:rsidRDefault="00501C68" w:rsidP="00501C68">
      <w:pPr>
        <w:tabs>
          <w:tab w:val="left" w:pos="851"/>
        </w:tabs>
        <w:ind w:left="851"/>
        <w:rPr>
          <w:sz w:val="24"/>
          <w:szCs w:val="24"/>
        </w:rPr>
      </w:pPr>
    </w:p>
    <w:p w14:paraId="49D03E84" w14:textId="77777777" w:rsidR="00501C68" w:rsidRPr="00501C68" w:rsidRDefault="00501C68" w:rsidP="00501C68">
      <w:pPr>
        <w:tabs>
          <w:tab w:val="left" w:pos="851"/>
        </w:tabs>
        <w:ind w:left="851"/>
        <w:rPr>
          <w:sz w:val="24"/>
          <w:szCs w:val="24"/>
        </w:rPr>
      </w:pPr>
      <w:r w:rsidRPr="00501C68">
        <w:rPr>
          <w:sz w:val="24"/>
          <w:szCs w:val="24"/>
          <w:u w:val="single"/>
        </w:rPr>
        <w:t>Patienter med nedsat leverfunktion</w:t>
      </w:r>
    </w:p>
    <w:p w14:paraId="54FB1ECD" w14:textId="77777777" w:rsidR="00501C68" w:rsidRPr="00501C68" w:rsidRDefault="00501C68" w:rsidP="00501C68">
      <w:pPr>
        <w:tabs>
          <w:tab w:val="left" w:pos="851"/>
        </w:tabs>
        <w:ind w:left="851"/>
        <w:rPr>
          <w:sz w:val="24"/>
          <w:szCs w:val="24"/>
        </w:rPr>
      </w:pPr>
      <w:r w:rsidRPr="00501C68">
        <w:rPr>
          <w:sz w:val="24"/>
          <w:szCs w:val="24"/>
        </w:rPr>
        <w:t>Svært nedsat leverfunktion kan være forbundet med nedsat aktivering af cyclophosphamid. Dette kan ændre virkningen af cyclophosphamidbehandlingen og skal tages i betragtning ved valg af dosis og tolkning af responset på den valgte dosis (se pkt. 4.4).</w:t>
      </w:r>
    </w:p>
    <w:p w14:paraId="40D977F0" w14:textId="77777777" w:rsidR="00501C68" w:rsidRPr="00501C68" w:rsidRDefault="00501C68" w:rsidP="00501C68">
      <w:pPr>
        <w:tabs>
          <w:tab w:val="left" w:pos="851"/>
        </w:tabs>
        <w:ind w:left="851"/>
        <w:rPr>
          <w:sz w:val="24"/>
          <w:szCs w:val="24"/>
        </w:rPr>
      </w:pPr>
      <w:r w:rsidRPr="00501C68">
        <w:rPr>
          <w:sz w:val="24"/>
          <w:szCs w:val="24"/>
        </w:rPr>
        <w:t>Dosis skal reduceres hos patienter med svært nedsat leverfunktion. En dosisreduktion på 25 % anbefales hos patienter med serumbilirubinkoncentrationer på 3,1–5 mg/100 ml (= 0,053</w:t>
      </w:r>
      <w:r w:rsidRPr="00501C68">
        <w:rPr>
          <w:sz w:val="24"/>
          <w:szCs w:val="24"/>
        </w:rPr>
        <w:noBreakHyphen/>
        <w:t>0,086 mmol/l).</w:t>
      </w:r>
    </w:p>
    <w:p w14:paraId="71DB0761" w14:textId="77777777" w:rsidR="00501C68" w:rsidRPr="00501C68" w:rsidRDefault="00501C68" w:rsidP="00501C68">
      <w:pPr>
        <w:tabs>
          <w:tab w:val="left" w:pos="851"/>
        </w:tabs>
        <w:ind w:left="851"/>
        <w:rPr>
          <w:sz w:val="24"/>
          <w:szCs w:val="24"/>
        </w:rPr>
      </w:pPr>
    </w:p>
    <w:p w14:paraId="7AB7023B" w14:textId="77777777" w:rsidR="00501C68" w:rsidRPr="00501C68" w:rsidRDefault="00501C68" w:rsidP="00501C68">
      <w:pPr>
        <w:tabs>
          <w:tab w:val="left" w:pos="851"/>
        </w:tabs>
        <w:ind w:left="851"/>
        <w:rPr>
          <w:sz w:val="24"/>
          <w:szCs w:val="24"/>
        </w:rPr>
      </w:pPr>
      <w:r w:rsidRPr="00501C68">
        <w:rPr>
          <w:sz w:val="24"/>
          <w:szCs w:val="24"/>
          <w:u w:val="single"/>
        </w:rPr>
        <w:t>Patienter med nedsat nyrefunktion.</w:t>
      </w:r>
    </w:p>
    <w:p w14:paraId="59DD8426" w14:textId="77777777" w:rsidR="00501C68" w:rsidRPr="00501C68" w:rsidRDefault="00501C68" w:rsidP="00501C68">
      <w:pPr>
        <w:tabs>
          <w:tab w:val="left" w:pos="851"/>
        </w:tabs>
        <w:ind w:left="851"/>
        <w:rPr>
          <w:sz w:val="24"/>
          <w:szCs w:val="24"/>
        </w:rPr>
      </w:pPr>
      <w:r w:rsidRPr="00501C68">
        <w:rPr>
          <w:sz w:val="24"/>
          <w:szCs w:val="24"/>
        </w:rPr>
        <w:t>Hos patienter med nedsat nyrefunktion, især patienter med svært nedsat nyrefunktion, kan nedsat udskillelse i nyrerne resultere i højere plasmaniveauer af cyclophosphamid og dets metabolitter. Dette kan resultere i øget toksicitet og bør tages i betragtning ved valg af dosis til disse patienter. (Se pkt. 4.4). En dosisreduktion på 50 % anbefales ved en glomerulær filtrationshastighed på under 10 ml/minut.</w:t>
      </w:r>
    </w:p>
    <w:p w14:paraId="2223833E" w14:textId="77777777" w:rsidR="00501C68" w:rsidRPr="00501C68" w:rsidRDefault="00501C68" w:rsidP="00501C68">
      <w:pPr>
        <w:tabs>
          <w:tab w:val="left" w:pos="851"/>
        </w:tabs>
        <w:ind w:left="851"/>
        <w:rPr>
          <w:sz w:val="24"/>
          <w:szCs w:val="24"/>
        </w:rPr>
      </w:pPr>
    </w:p>
    <w:p w14:paraId="476EA868" w14:textId="77777777" w:rsidR="00501C68" w:rsidRPr="00501C68" w:rsidRDefault="00501C68" w:rsidP="00501C68">
      <w:pPr>
        <w:tabs>
          <w:tab w:val="left" w:pos="851"/>
        </w:tabs>
        <w:ind w:left="851"/>
        <w:rPr>
          <w:sz w:val="24"/>
          <w:szCs w:val="24"/>
        </w:rPr>
      </w:pPr>
      <w:r w:rsidRPr="00501C68">
        <w:rPr>
          <w:sz w:val="24"/>
          <w:szCs w:val="24"/>
        </w:rPr>
        <w:t>Cyclophosphamid og dets metabolitter kan dialyseres, selvom der kan være forskellig clearance, afhængigt af den dialysemetode der anvendes. Hos dialysekrævende patienter bør der vælges et ensartet interval mellem administration af cyclophosphamid og dialysen. Se pkt. 4.4.</w:t>
      </w:r>
    </w:p>
    <w:p w14:paraId="7B3F712C" w14:textId="77777777" w:rsidR="00501C68" w:rsidRPr="00501C68" w:rsidRDefault="00501C68" w:rsidP="00501C68">
      <w:pPr>
        <w:tabs>
          <w:tab w:val="left" w:pos="851"/>
        </w:tabs>
        <w:ind w:left="851"/>
        <w:rPr>
          <w:sz w:val="24"/>
          <w:szCs w:val="24"/>
          <w:u w:val="single"/>
        </w:rPr>
      </w:pPr>
    </w:p>
    <w:p w14:paraId="4BE5AB8E" w14:textId="77777777" w:rsidR="00501C68" w:rsidRPr="00501C68" w:rsidRDefault="00501C68" w:rsidP="00501C68">
      <w:pPr>
        <w:tabs>
          <w:tab w:val="left" w:pos="851"/>
        </w:tabs>
        <w:ind w:left="851"/>
        <w:rPr>
          <w:sz w:val="24"/>
          <w:szCs w:val="24"/>
        </w:rPr>
      </w:pPr>
      <w:r w:rsidRPr="00501C68">
        <w:rPr>
          <w:sz w:val="24"/>
          <w:szCs w:val="24"/>
          <w:u w:val="single"/>
        </w:rPr>
        <w:t>Ældre patienter</w:t>
      </w:r>
    </w:p>
    <w:p w14:paraId="44F3491E" w14:textId="77777777" w:rsidR="00501C68" w:rsidRPr="00501C68" w:rsidRDefault="00501C68" w:rsidP="00501C68">
      <w:pPr>
        <w:tabs>
          <w:tab w:val="left" w:pos="851"/>
        </w:tabs>
        <w:ind w:left="851"/>
        <w:rPr>
          <w:sz w:val="24"/>
          <w:szCs w:val="24"/>
        </w:rPr>
      </w:pPr>
      <w:r w:rsidRPr="00501C68">
        <w:rPr>
          <w:sz w:val="24"/>
          <w:szCs w:val="24"/>
        </w:rPr>
        <w:t>Hos ældre patienter skal overvågningen for toksicitet og behovet for dosisjustering afspejle den øgede hyppighed af nedsat lever-, nyre-, hjerte- eller anden organfunktion og ledsagende sygdomme eller brug af andre lægemidler i denne population.</w:t>
      </w:r>
    </w:p>
    <w:p w14:paraId="4448D845" w14:textId="77777777" w:rsidR="00501C68" w:rsidRPr="00501C68" w:rsidRDefault="00501C68" w:rsidP="00501C68">
      <w:pPr>
        <w:tabs>
          <w:tab w:val="left" w:pos="851"/>
        </w:tabs>
        <w:ind w:left="851"/>
        <w:rPr>
          <w:sz w:val="24"/>
          <w:szCs w:val="24"/>
        </w:rPr>
      </w:pPr>
    </w:p>
    <w:p w14:paraId="399D96C6" w14:textId="77777777" w:rsidR="00501C68" w:rsidRPr="00501C68" w:rsidRDefault="00501C68" w:rsidP="00501C68">
      <w:pPr>
        <w:tabs>
          <w:tab w:val="left" w:pos="851"/>
        </w:tabs>
        <w:ind w:left="851"/>
        <w:rPr>
          <w:sz w:val="24"/>
          <w:szCs w:val="24"/>
        </w:rPr>
      </w:pPr>
      <w:r w:rsidRPr="00501C68">
        <w:rPr>
          <w:sz w:val="24"/>
          <w:szCs w:val="24"/>
          <w:u w:val="single"/>
        </w:rPr>
        <w:t>Pædiatrisk population</w:t>
      </w:r>
    </w:p>
    <w:p w14:paraId="6DADFD3F" w14:textId="77777777" w:rsidR="00501C68" w:rsidRPr="00501C68" w:rsidRDefault="00501C68" w:rsidP="00501C68">
      <w:pPr>
        <w:tabs>
          <w:tab w:val="left" w:pos="851"/>
        </w:tabs>
        <w:ind w:left="851"/>
        <w:rPr>
          <w:sz w:val="24"/>
          <w:szCs w:val="24"/>
        </w:rPr>
      </w:pPr>
      <w:r w:rsidRPr="00501C68">
        <w:rPr>
          <w:sz w:val="24"/>
          <w:szCs w:val="24"/>
        </w:rPr>
        <w:t>Cyclophosphamid er blevet administreret til børn. Cyclophosphamids sikkerhedsprofil hos pædiatriske patienter svarer til den, der ses hos voksne.</w:t>
      </w:r>
    </w:p>
    <w:p w14:paraId="46D9597D" w14:textId="77777777" w:rsidR="00501C68" w:rsidRPr="00501C68" w:rsidRDefault="00501C68" w:rsidP="00501C68">
      <w:pPr>
        <w:tabs>
          <w:tab w:val="left" w:pos="851"/>
        </w:tabs>
        <w:ind w:left="851"/>
        <w:rPr>
          <w:sz w:val="24"/>
          <w:szCs w:val="24"/>
        </w:rPr>
      </w:pPr>
    </w:p>
    <w:p w14:paraId="1B4AF724" w14:textId="77777777" w:rsidR="00501C68" w:rsidRPr="00501C68" w:rsidRDefault="00501C68" w:rsidP="00501C68">
      <w:pPr>
        <w:tabs>
          <w:tab w:val="left" w:pos="851"/>
        </w:tabs>
        <w:ind w:left="851"/>
        <w:rPr>
          <w:sz w:val="24"/>
          <w:szCs w:val="24"/>
          <w:u w:val="single"/>
        </w:rPr>
      </w:pPr>
      <w:r w:rsidRPr="00501C68">
        <w:rPr>
          <w:sz w:val="24"/>
          <w:szCs w:val="24"/>
          <w:u w:val="single"/>
        </w:rPr>
        <w:t>Dosisændring på grund af myelosuppression</w:t>
      </w:r>
    </w:p>
    <w:p w14:paraId="25F7D4AE" w14:textId="77777777" w:rsidR="00501C68" w:rsidRPr="00501C68" w:rsidRDefault="00501C68" w:rsidP="00501C68">
      <w:pPr>
        <w:tabs>
          <w:tab w:val="left" w:pos="851"/>
        </w:tabs>
        <w:ind w:left="851"/>
        <w:rPr>
          <w:sz w:val="24"/>
          <w:szCs w:val="24"/>
        </w:rPr>
      </w:pPr>
      <w:r w:rsidRPr="00501C68">
        <w:rPr>
          <w:sz w:val="24"/>
          <w:szCs w:val="24"/>
        </w:rPr>
        <w:t>Der bør jævnligt udføres en leukocyt- og trombocyttælling under behandling med cyclophosphamid. Det anbefales at justere dosis, hvis det er nødvendigt, hvis der er tegn på myelosuppression.</w:t>
      </w:r>
    </w:p>
    <w:p w14:paraId="2FA6DE52" w14:textId="0C812972" w:rsidR="00501C68" w:rsidRDefault="00501C68" w:rsidP="00501C68">
      <w:pPr>
        <w:tabs>
          <w:tab w:val="left" w:pos="851"/>
        </w:tabs>
        <w:ind w:left="851"/>
        <w:rPr>
          <w:sz w:val="24"/>
          <w:szCs w:val="24"/>
        </w:rPr>
      </w:pPr>
      <w:r w:rsidRPr="00501C68">
        <w:rPr>
          <w:sz w:val="24"/>
          <w:szCs w:val="24"/>
        </w:rPr>
        <w:t>Se nedenstående tabel. Urinsediment bør også jævnligt kontrolleres for tilstedeværelse af erytrocytter.</w:t>
      </w:r>
    </w:p>
    <w:p w14:paraId="521FBEBF" w14:textId="26E59867" w:rsidR="005E3683" w:rsidRDefault="005E3683" w:rsidP="00501C68">
      <w:pPr>
        <w:tabs>
          <w:tab w:val="left" w:pos="851"/>
        </w:tabs>
        <w:ind w:left="851"/>
        <w:rPr>
          <w:sz w:val="24"/>
          <w:szCs w:val="24"/>
        </w:rPr>
      </w:pPr>
    </w:p>
    <w:tbl>
      <w:tblPr>
        <w:tblW w:w="9327" w:type="dxa"/>
        <w:tblInd w:w="841" w:type="dxa"/>
        <w:tblLayout w:type="fixed"/>
        <w:tblCellMar>
          <w:left w:w="0" w:type="dxa"/>
          <w:right w:w="0" w:type="dxa"/>
        </w:tblCellMar>
        <w:tblLook w:val="01E0" w:firstRow="1" w:lastRow="1" w:firstColumn="1" w:lastColumn="1" w:noHBand="0" w:noVBand="0"/>
      </w:tblPr>
      <w:tblGrid>
        <w:gridCol w:w="3064"/>
        <w:gridCol w:w="3079"/>
        <w:gridCol w:w="3184"/>
      </w:tblGrid>
      <w:tr w:rsidR="005E3683" w14:paraId="2D643A0A" w14:textId="77777777" w:rsidTr="005E3683">
        <w:trPr>
          <w:trHeight w:hRule="exact" w:val="285"/>
        </w:trPr>
        <w:tc>
          <w:tcPr>
            <w:tcW w:w="3064" w:type="dxa"/>
            <w:tcBorders>
              <w:top w:val="single" w:sz="8" w:space="0" w:color="000000"/>
              <w:left w:val="single" w:sz="8" w:space="0" w:color="000000"/>
              <w:bottom w:val="single" w:sz="8" w:space="0" w:color="000000"/>
              <w:right w:val="single" w:sz="8" w:space="0" w:color="000000"/>
            </w:tcBorders>
            <w:hideMark/>
          </w:tcPr>
          <w:p w14:paraId="4EB74C02" w14:textId="77777777" w:rsidR="005E3683" w:rsidRDefault="005E3683">
            <w:pPr>
              <w:pStyle w:val="TableParagraph"/>
              <w:spacing w:before="18"/>
              <w:ind w:right="139"/>
              <w:rPr>
                <w:rFonts w:ascii="Times New Roman" w:eastAsia="Times New Roman" w:hAnsi="Times New Roman" w:cs="Times New Roman"/>
              </w:rPr>
            </w:pPr>
            <w:r>
              <w:rPr>
                <w:rFonts w:ascii="Times New Roman" w:hAnsi="Times New Roman" w:cs="Times New Roman"/>
                <w:b/>
              </w:rPr>
              <w:t>Leukocyttal/μl</w:t>
            </w:r>
          </w:p>
        </w:tc>
        <w:tc>
          <w:tcPr>
            <w:tcW w:w="3079" w:type="dxa"/>
            <w:tcBorders>
              <w:top w:val="single" w:sz="8" w:space="0" w:color="000000"/>
              <w:left w:val="single" w:sz="8" w:space="0" w:color="000000"/>
              <w:bottom w:val="single" w:sz="8" w:space="0" w:color="000000"/>
              <w:right w:val="single" w:sz="8" w:space="0" w:color="000000"/>
            </w:tcBorders>
            <w:hideMark/>
          </w:tcPr>
          <w:p w14:paraId="68EBB81C" w14:textId="77777777" w:rsidR="005E3683" w:rsidRDefault="005E3683">
            <w:pPr>
              <w:pStyle w:val="TableParagraph"/>
              <w:spacing w:before="18"/>
              <w:ind w:right="139"/>
              <w:rPr>
                <w:rFonts w:ascii="Times New Roman" w:eastAsia="Times New Roman" w:hAnsi="Times New Roman" w:cs="Times New Roman"/>
              </w:rPr>
            </w:pPr>
            <w:r>
              <w:rPr>
                <w:rFonts w:ascii="Times New Roman" w:hAnsi="Times New Roman" w:cs="Times New Roman"/>
                <w:b/>
              </w:rPr>
              <w:t>Trombocyttal/μl</w:t>
            </w:r>
          </w:p>
        </w:tc>
        <w:tc>
          <w:tcPr>
            <w:tcW w:w="3184" w:type="dxa"/>
            <w:tcBorders>
              <w:top w:val="single" w:sz="8" w:space="0" w:color="000000"/>
              <w:left w:val="single" w:sz="8" w:space="0" w:color="000000"/>
              <w:bottom w:val="single" w:sz="8" w:space="0" w:color="000000"/>
              <w:right w:val="single" w:sz="8" w:space="0" w:color="000000"/>
            </w:tcBorders>
            <w:hideMark/>
          </w:tcPr>
          <w:p w14:paraId="3603085A" w14:textId="77777777" w:rsidR="005E3683" w:rsidRDefault="005E3683">
            <w:pPr>
              <w:pStyle w:val="TableParagraph"/>
              <w:spacing w:before="18"/>
              <w:ind w:right="139"/>
              <w:rPr>
                <w:rFonts w:ascii="Times New Roman" w:eastAsia="Times New Roman" w:hAnsi="Times New Roman" w:cs="Times New Roman"/>
              </w:rPr>
            </w:pPr>
            <w:r>
              <w:rPr>
                <w:rFonts w:ascii="Times New Roman" w:hAnsi="Times New Roman" w:cs="Times New Roman"/>
                <w:b/>
              </w:rPr>
              <w:t>Dosis</w:t>
            </w:r>
          </w:p>
        </w:tc>
      </w:tr>
      <w:tr w:rsidR="005E3683" w14:paraId="6444E159" w14:textId="77777777" w:rsidTr="005E3683">
        <w:trPr>
          <w:trHeight w:hRule="exact" w:val="286"/>
        </w:trPr>
        <w:tc>
          <w:tcPr>
            <w:tcW w:w="3064" w:type="dxa"/>
            <w:tcBorders>
              <w:top w:val="single" w:sz="8" w:space="0" w:color="000000"/>
              <w:left w:val="single" w:sz="8" w:space="0" w:color="000000"/>
              <w:bottom w:val="single" w:sz="8" w:space="0" w:color="000000"/>
              <w:right w:val="single" w:sz="8" w:space="0" w:color="000000"/>
            </w:tcBorders>
            <w:vAlign w:val="center"/>
            <w:hideMark/>
          </w:tcPr>
          <w:p w14:paraId="79136733" w14:textId="77777777" w:rsidR="005E3683" w:rsidRDefault="005E3683">
            <w:pPr>
              <w:pStyle w:val="TableParagraph"/>
              <w:spacing w:before="4"/>
              <w:ind w:right="139"/>
              <w:rPr>
                <w:rFonts w:ascii="Times New Roman" w:eastAsia="Times New Roman" w:hAnsi="Times New Roman" w:cs="Times New Roman"/>
              </w:rPr>
            </w:pPr>
            <w:r>
              <w:rPr>
                <w:rFonts w:ascii="Times New Roman" w:hAnsi="Times New Roman" w:cs="Times New Roman"/>
              </w:rPr>
              <w:t>over 4.000</w:t>
            </w:r>
          </w:p>
        </w:tc>
        <w:tc>
          <w:tcPr>
            <w:tcW w:w="3079" w:type="dxa"/>
            <w:tcBorders>
              <w:top w:val="single" w:sz="8" w:space="0" w:color="000000"/>
              <w:left w:val="single" w:sz="8" w:space="0" w:color="000000"/>
              <w:bottom w:val="single" w:sz="8" w:space="0" w:color="000000"/>
              <w:right w:val="single" w:sz="8" w:space="0" w:color="000000"/>
            </w:tcBorders>
            <w:vAlign w:val="center"/>
            <w:hideMark/>
          </w:tcPr>
          <w:p w14:paraId="786AF9FF" w14:textId="77777777" w:rsidR="005E3683" w:rsidRDefault="005E3683">
            <w:pPr>
              <w:pStyle w:val="TableParagraph"/>
              <w:spacing w:before="4"/>
              <w:ind w:right="139"/>
              <w:rPr>
                <w:rFonts w:ascii="Times New Roman" w:eastAsia="Times New Roman" w:hAnsi="Times New Roman" w:cs="Times New Roman"/>
              </w:rPr>
            </w:pPr>
            <w:r>
              <w:rPr>
                <w:rFonts w:ascii="Times New Roman" w:hAnsi="Times New Roman" w:cs="Times New Roman"/>
              </w:rPr>
              <w:t>over 100.000</w:t>
            </w:r>
          </w:p>
        </w:tc>
        <w:tc>
          <w:tcPr>
            <w:tcW w:w="3184" w:type="dxa"/>
            <w:tcBorders>
              <w:top w:val="single" w:sz="8" w:space="0" w:color="000000"/>
              <w:left w:val="single" w:sz="8" w:space="0" w:color="000000"/>
              <w:bottom w:val="single" w:sz="8" w:space="0" w:color="000000"/>
              <w:right w:val="single" w:sz="8" w:space="0" w:color="000000"/>
            </w:tcBorders>
            <w:vAlign w:val="center"/>
            <w:hideMark/>
          </w:tcPr>
          <w:p w14:paraId="3B05B02F" w14:textId="77777777" w:rsidR="005E3683" w:rsidRDefault="005E3683">
            <w:pPr>
              <w:pStyle w:val="TableParagraph"/>
              <w:spacing w:before="4"/>
              <w:ind w:right="139"/>
              <w:rPr>
                <w:rFonts w:ascii="Times New Roman" w:eastAsia="Times New Roman" w:hAnsi="Times New Roman" w:cs="Times New Roman"/>
              </w:rPr>
            </w:pPr>
            <w:r>
              <w:rPr>
                <w:rFonts w:ascii="Times New Roman" w:hAnsi="Times New Roman" w:cs="Times New Roman"/>
              </w:rPr>
              <w:t>100 % af den planlagte dosis</w:t>
            </w:r>
          </w:p>
        </w:tc>
      </w:tr>
      <w:tr w:rsidR="005E3683" w14:paraId="7CBBEEFD" w14:textId="77777777" w:rsidTr="005E3683">
        <w:trPr>
          <w:trHeight w:hRule="exact" w:val="285"/>
        </w:trPr>
        <w:tc>
          <w:tcPr>
            <w:tcW w:w="3064" w:type="dxa"/>
            <w:tcBorders>
              <w:top w:val="single" w:sz="8" w:space="0" w:color="000000"/>
              <w:left w:val="single" w:sz="8" w:space="0" w:color="000000"/>
              <w:bottom w:val="single" w:sz="8" w:space="0" w:color="000000"/>
              <w:right w:val="single" w:sz="8" w:space="0" w:color="000000"/>
            </w:tcBorders>
            <w:vAlign w:val="center"/>
            <w:hideMark/>
          </w:tcPr>
          <w:p w14:paraId="41861136" w14:textId="77777777" w:rsidR="005E3683" w:rsidRDefault="005E3683">
            <w:pPr>
              <w:pStyle w:val="TableParagraph"/>
              <w:spacing w:before="3"/>
              <w:ind w:right="139"/>
              <w:rPr>
                <w:rFonts w:ascii="Times New Roman" w:eastAsia="Times New Roman" w:hAnsi="Times New Roman" w:cs="Times New Roman"/>
              </w:rPr>
            </w:pPr>
            <w:r>
              <w:rPr>
                <w:rFonts w:ascii="Times New Roman" w:hAnsi="Times New Roman" w:cs="Times New Roman"/>
              </w:rPr>
              <w:t>2.500–4.000</w:t>
            </w:r>
          </w:p>
        </w:tc>
        <w:tc>
          <w:tcPr>
            <w:tcW w:w="3079" w:type="dxa"/>
            <w:tcBorders>
              <w:top w:val="single" w:sz="8" w:space="0" w:color="000000"/>
              <w:left w:val="single" w:sz="8" w:space="0" w:color="000000"/>
              <w:bottom w:val="single" w:sz="8" w:space="0" w:color="000000"/>
              <w:right w:val="single" w:sz="8" w:space="0" w:color="000000"/>
            </w:tcBorders>
            <w:vAlign w:val="center"/>
            <w:hideMark/>
          </w:tcPr>
          <w:p w14:paraId="4F4F2473" w14:textId="77777777" w:rsidR="005E3683" w:rsidRDefault="005E3683">
            <w:pPr>
              <w:pStyle w:val="TableParagraph"/>
              <w:spacing w:before="3"/>
              <w:ind w:right="139"/>
              <w:rPr>
                <w:rFonts w:ascii="Times New Roman" w:eastAsia="Times New Roman" w:hAnsi="Times New Roman" w:cs="Times New Roman"/>
              </w:rPr>
            </w:pPr>
            <w:r>
              <w:rPr>
                <w:rFonts w:ascii="Times New Roman" w:hAnsi="Times New Roman" w:cs="Times New Roman"/>
              </w:rPr>
              <w:t>50.000–100.000</w:t>
            </w:r>
          </w:p>
        </w:tc>
        <w:tc>
          <w:tcPr>
            <w:tcW w:w="3184" w:type="dxa"/>
            <w:tcBorders>
              <w:top w:val="single" w:sz="8" w:space="0" w:color="000000"/>
              <w:left w:val="single" w:sz="8" w:space="0" w:color="000000"/>
              <w:bottom w:val="single" w:sz="8" w:space="0" w:color="000000"/>
              <w:right w:val="single" w:sz="8" w:space="0" w:color="000000"/>
            </w:tcBorders>
            <w:vAlign w:val="center"/>
            <w:hideMark/>
          </w:tcPr>
          <w:p w14:paraId="2A3635D5" w14:textId="77777777" w:rsidR="005E3683" w:rsidRDefault="005E3683">
            <w:pPr>
              <w:pStyle w:val="TableParagraph"/>
              <w:spacing w:before="3"/>
              <w:ind w:right="139"/>
              <w:rPr>
                <w:rFonts w:ascii="Times New Roman" w:eastAsia="Times New Roman" w:hAnsi="Times New Roman" w:cs="Times New Roman"/>
              </w:rPr>
            </w:pPr>
            <w:r>
              <w:rPr>
                <w:rFonts w:ascii="Times New Roman" w:hAnsi="Times New Roman" w:cs="Times New Roman"/>
              </w:rPr>
              <w:t>50 % af den planlagte dosis</w:t>
            </w:r>
          </w:p>
        </w:tc>
      </w:tr>
      <w:tr w:rsidR="005E3683" w14:paraId="38911E07" w14:textId="77777777" w:rsidTr="005E3683">
        <w:trPr>
          <w:trHeight w:hRule="exact" w:val="555"/>
        </w:trPr>
        <w:tc>
          <w:tcPr>
            <w:tcW w:w="3064" w:type="dxa"/>
            <w:tcBorders>
              <w:top w:val="single" w:sz="8" w:space="0" w:color="000000"/>
              <w:left w:val="single" w:sz="8" w:space="0" w:color="000000"/>
              <w:bottom w:val="single" w:sz="8" w:space="0" w:color="000000"/>
              <w:right w:val="single" w:sz="8" w:space="0" w:color="000000"/>
            </w:tcBorders>
            <w:vAlign w:val="center"/>
            <w:hideMark/>
          </w:tcPr>
          <w:p w14:paraId="50CC4C1B" w14:textId="77777777" w:rsidR="005E3683" w:rsidRDefault="005E3683">
            <w:pPr>
              <w:pStyle w:val="TableParagraph"/>
              <w:spacing w:before="4"/>
              <w:ind w:right="139"/>
              <w:rPr>
                <w:rFonts w:ascii="Times New Roman" w:eastAsia="Times New Roman" w:hAnsi="Times New Roman" w:cs="Times New Roman"/>
              </w:rPr>
            </w:pPr>
            <w:r>
              <w:rPr>
                <w:rFonts w:ascii="Times New Roman" w:hAnsi="Times New Roman" w:cs="Times New Roman"/>
              </w:rPr>
              <w:t>under 2.500</w:t>
            </w:r>
          </w:p>
        </w:tc>
        <w:tc>
          <w:tcPr>
            <w:tcW w:w="3079" w:type="dxa"/>
            <w:tcBorders>
              <w:top w:val="single" w:sz="8" w:space="0" w:color="000000"/>
              <w:left w:val="single" w:sz="8" w:space="0" w:color="000000"/>
              <w:bottom w:val="single" w:sz="8" w:space="0" w:color="000000"/>
              <w:right w:val="single" w:sz="8" w:space="0" w:color="000000"/>
            </w:tcBorders>
            <w:vAlign w:val="center"/>
            <w:hideMark/>
          </w:tcPr>
          <w:p w14:paraId="48908CBD" w14:textId="77777777" w:rsidR="005E3683" w:rsidRDefault="005E3683">
            <w:pPr>
              <w:pStyle w:val="TableParagraph"/>
              <w:spacing w:before="4"/>
              <w:ind w:right="139"/>
              <w:rPr>
                <w:rFonts w:ascii="Times New Roman" w:eastAsia="Times New Roman" w:hAnsi="Times New Roman" w:cs="Times New Roman"/>
              </w:rPr>
            </w:pPr>
            <w:r>
              <w:rPr>
                <w:rFonts w:ascii="Times New Roman" w:hAnsi="Times New Roman" w:cs="Times New Roman"/>
              </w:rPr>
              <w:t>under 50.000</w:t>
            </w:r>
          </w:p>
        </w:tc>
        <w:tc>
          <w:tcPr>
            <w:tcW w:w="3184" w:type="dxa"/>
            <w:tcBorders>
              <w:top w:val="single" w:sz="8" w:space="0" w:color="000000"/>
              <w:left w:val="single" w:sz="8" w:space="0" w:color="000000"/>
              <w:bottom w:val="single" w:sz="8" w:space="0" w:color="000000"/>
              <w:right w:val="single" w:sz="8" w:space="0" w:color="000000"/>
            </w:tcBorders>
            <w:vAlign w:val="center"/>
            <w:hideMark/>
          </w:tcPr>
          <w:p w14:paraId="6C73FBD5" w14:textId="77777777" w:rsidR="005E3683" w:rsidRDefault="005E3683">
            <w:pPr>
              <w:pStyle w:val="TableParagraph"/>
              <w:spacing w:before="4"/>
              <w:ind w:right="139"/>
              <w:rPr>
                <w:rFonts w:ascii="Times New Roman" w:eastAsia="Times New Roman" w:hAnsi="Times New Roman" w:cs="Times New Roman"/>
              </w:rPr>
            </w:pPr>
            <w:r>
              <w:rPr>
                <w:rFonts w:ascii="Times New Roman" w:hAnsi="Times New Roman" w:cs="Times New Roman"/>
              </w:rPr>
              <w:t>Undlad, indtil værdierne er normaliseret, eller beslut individuelt</w:t>
            </w:r>
          </w:p>
        </w:tc>
      </w:tr>
    </w:tbl>
    <w:p w14:paraId="51147A4A" w14:textId="77777777" w:rsidR="005E3683" w:rsidRPr="00501C68" w:rsidRDefault="005E3683" w:rsidP="00501C68">
      <w:pPr>
        <w:tabs>
          <w:tab w:val="left" w:pos="851"/>
        </w:tabs>
        <w:ind w:left="851"/>
        <w:rPr>
          <w:sz w:val="24"/>
          <w:szCs w:val="24"/>
        </w:rPr>
      </w:pPr>
    </w:p>
    <w:p w14:paraId="5D9A1D31" w14:textId="77777777" w:rsidR="00501C68" w:rsidRPr="00501C68" w:rsidRDefault="00501C68" w:rsidP="00501C68">
      <w:pPr>
        <w:tabs>
          <w:tab w:val="left" w:pos="851"/>
        </w:tabs>
        <w:ind w:left="851"/>
        <w:rPr>
          <w:sz w:val="24"/>
          <w:szCs w:val="24"/>
        </w:rPr>
      </w:pPr>
    </w:p>
    <w:p w14:paraId="7C5EC0DB" w14:textId="77777777" w:rsidR="00501C68" w:rsidRPr="00501C68" w:rsidRDefault="00501C68" w:rsidP="00501C68">
      <w:pPr>
        <w:tabs>
          <w:tab w:val="left" w:pos="851"/>
        </w:tabs>
        <w:ind w:left="851"/>
        <w:rPr>
          <w:sz w:val="24"/>
          <w:szCs w:val="24"/>
        </w:rPr>
      </w:pPr>
      <w:r w:rsidRPr="00501C68">
        <w:rPr>
          <w:sz w:val="24"/>
          <w:szCs w:val="24"/>
        </w:rPr>
        <w:t>I forbindelse med kombinationsterapi kan det være nødvendigt at overveje yderligere dosisreduktioner.</w:t>
      </w:r>
    </w:p>
    <w:p w14:paraId="5A198C84" w14:textId="77777777" w:rsidR="00501C68" w:rsidRPr="00501C68" w:rsidRDefault="00501C68" w:rsidP="00501C68">
      <w:pPr>
        <w:tabs>
          <w:tab w:val="left" w:pos="851"/>
        </w:tabs>
        <w:ind w:left="851"/>
        <w:rPr>
          <w:sz w:val="24"/>
          <w:szCs w:val="24"/>
        </w:rPr>
      </w:pPr>
    </w:p>
    <w:p w14:paraId="213080A4" w14:textId="77777777" w:rsidR="00501C68" w:rsidRPr="005E3683" w:rsidRDefault="00501C68" w:rsidP="00501C68">
      <w:pPr>
        <w:tabs>
          <w:tab w:val="left" w:pos="851"/>
        </w:tabs>
        <w:ind w:left="851"/>
        <w:rPr>
          <w:b/>
          <w:sz w:val="24"/>
          <w:szCs w:val="24"/>
        </w:rPr>
      </w:pPr>
      <w:r w:rsidRPr="005E3683">
        <w:rPr>
          <w:b/>
          <w:bCs/>
          <w:sz w:val="24"/>
          <w:szCs w:val="24"/>
        </w:rPr>
        <w:t>Administration</w:t>
      </w:r>
    </w:p>
    <w:p w14:paraId="5CC3E181" w14:textId="77777777" w:rsidR="00501C68" w:rsidRPr="00501C68" w:rsidRDefault="00501C68" w:rsidP="00501C68">
      <w:pPr>
        <w:tabs>
          <w:tab w:val="left" w:pos="851"/>
        </w:tabs>
        <w:ind w:left="851"/>
        <w:rPr>
          <w:sz w:val="24"/>
          <w:szCs w:val="24"/>
        </w:rPr>
      </w:pPr>
      <w:r w:rsidRPr="00501C68">
        <w:rPr>
          <w:sz w:val="24"/>
          <w:szCs w:val="24"/>
        </w:rPr>
        <w:t>Cyclophosphamid er inaktivt indtil enzymatisk aktivering i leveren. Som med alle cytostatika anbefales det dog, at rekonstitution foretages af trænet personale og i et dertil indrettet område.</w:t>
      </w:r>
    </w:p>
    <w:p w14:paraId="61AEE81B" w14:textId="77777777" w:rsidR="00501C68" w:rsidRPr="00501C68" w:rsidRDefault="00501C68" w:rsidP="00501C68">
      <w:pPr>
        <w:tabs>
          <w:tab w:val="left" w:pos="851"/>
        </w:tabs>
        <w:ind w:left="851"/>
        <w:rPr>
          <w:sz w:val="24"/>
          <w:szCs w:val="24"/>
        </w:rPr>
      </w:pPr>
    </w:p>
    <w:p w14:paraId="0E0B3046" w14:textId="77777777" w:rsidR="00501C68" w:rsidRPr="00501C68" w:rsidRDefault="00501C68" w:rsidP="00501C68">
      <w:pPr>
        <w:tabs>
          <w:tab w:val="left" w:pos="851"/>
        </w:tabs>
        <w:ind w:left="851"/>
        <w:rPr>
          <w:sz w:val="24"/>
          <w:szCs w:val="24"/>
        </w:rPr>
      </w:pPr>
      <w:r w:rsidRPr="00501C68">
        <w:rPr>
          <w:sz w:val="24"/>
          <w:szCs w:val="24"/>
          <w:u w:val="single"/>
        </w:rPr>
        <w:t>Sikkerhedsforanstaltninger før håndtering eller administration af lægemidlet</w:t>
      </w:r>
    </w:p>
    <w:p w14:paraId="5E47A673" w14:textId="77777777" w:rsidR="00501C68" w:rsidRPr="00501C68" w:rsidRDefault="00501C68" w:rsidP="00501C68">
      <w:pPr>
        <w:tabs>
          <w:tab w:val="left" w:pos="851"/>
        </w:tabs>
        <w:ind w:left="851"/>
        <w:rPr>
          <w:sz w:val="24"/>
          <w:szCs w:val="24"/>
        </w:rPr>
      </w:pPr>
      <w:r w:rsidRPr="00501C68">
        <w:rPr>
          <w:sz w:val="24"/>
          <w:szCs w:val="24"/>
        </w:rPr>
        <w:t>Personale, der forbereder behandlingen, skal anvende handsker</w:t>
      </w:r>
      <w:r w:rsidRPr="00501C68">
        <w:rPr>
          <w:i/>
          <w:sz w:val="24"/>
          <w:szCs w:val="24"/>
        </w:rPr>
        <w:t xml:space="preserve">. </w:t>
      </w:r>
      <w:r w:rsidRPr="00501C68">
        <w:rPr>
          <w:sz w:val="24"/>
          <w:szCs w:val="24"/>
        </w:rPr>
        <w:t>Der skal udvises forsigtighed for at undgå stænk af produktet i øjnene. Lægemidlet må ikke håndteres af kvinder, der er gravide eller ammer.</w:t>
      </w:r>
    </w:p>
    <w:p w14:paraId="7DC96C61" w14:textId="77777777" w:rsidR="00501C68" w:rsidRPr="00501C68" w:rsidRDefault="00501C68" w:rsidP="00501C68">
      <w:pPr>
        <w:tabs>
          <w:tab w:val="left" w:pos="851"/>
        </w:tabs>
        <w:ind w:left="851"/>
        <w:rPr>
          <w:sz w:val="24"/>
          <w:szCs w:val="24"/>
        </w:rPr>
      </w:pPr>
    </w:p>
    <w:p w14:paraId="334FC6F1" w14:textId="77777777" w:rsidR="00501C68" w:rsidRPr="005E3683" w:rsidRDefault="00501C68" w:rsidP="00501C68">
      <w:pPr>
        <w:tabs>
          <w:tab w:val="left" w:pos="851"/>
        </w:tabs>
        <w:ind w:left="851"/>
        <w:rPr>
          <w:i/>
          <w:sz w:val="24"/>
          <w:szCs w:val="24"/>
          <w:u w:val="single"/>
        </w:rPr>
      </w:pPr>
      <w:r w:rsidRPr="005E3683">
        <w:rPr>
          <w:i/>
          <w:sz w:val="24"/>
          <w:szCs w:val="24"/>
          <w:u w:val="single"/>
        </w:rPr>
        <w:t>Intravenøs anvendelse</w:t>
      </w:r>
    </w:p>
    <w:p w14:paraId="260D2548" w14:textId="77777777" w:rsidR="00501C68" w:rsidRPr="00501C68" w:rsidRDefault="00501C68" w:rsidP="00501C68">
      <w:pPr>
        <w:tabs>
          <w:tab w:val="left" w:pos="851"/>
        </w:tabs>
        <w:ind w:left="851"/>
        <w:rPr>
          <w:sz w:val="24"/>
          <w:szCs w:val="24"/>
        </w:rPr>
      </w:pPr>
      <w:r w:rsidRPr="00501C68">
        <w:rPr>
          <w:sz w:val="24"/>
          <w:szCs w:val="24"/>
        </w:rPr>
        <w:t>Valget af solvens til rekonstitution af Cyclophosphamide "Vivanta" afhænger af den administrationsvej, der skal anvendes.</w:t>
      </w:r>
    </w:p>
    <w:p w14:paraId="615C0CC0" w14:textId="77777777" w:rsidR="00501C68" w:rsidRPr="00501C68" w:rsidRDefault="00501C68" w:rsidP="00501C68">
      <w:pPr>
        <w:tabs>
          <w:tab w:val="left" w:pos="851"/>
        </w:tabs>
        <w:ind w:left="851"/>
        <w:rPr>
          <w:sz w:val="24"/>
          <w:szCs w:val="24"/>
        </w:rPr>
      </w:pPr>
    </w:p>
    <w:p w14:paraId="23621A89" w14:textId="2F448E5F" w:rsidR="00501C68" w:rsidRPr="00501C68" w:rsidRDefault="00501C68" w:rsidP="00501C68">
      <w:pPr>
        <w:tabs>
          <w:tab w:val="left" w:pos="851"/>
        </w:tabs>
        <w:ind w:left="851"/>
        <w:rPr>
          <w:sz w:val="24"/>
          <w:szCs w:val="24"/>
        </w:rPr>
      </w:pPr>
      <w:r w:rsidRPr="00501C68">
        <w:rPr>
          <w:i/>
          <w:sz w:val="24"/>
          <w:szCs w:val="24"/>
        </w:rPr>
        <w:t>Infusion</w:t>
      </w:r>
    </w:p>
    <w:p w14:paraId="05A0CC1F" w14:textId="77777777" w:rsidR="00501C68" w:rsidRPr="00501C68" w:rsidRDefault="00501C68" w:rsidP="00501C68">
      <w:pPr>
        <w:tabs>
          <w:tab w:val="left" w:pos="851"/>
        </w:tabs>
        <w:ind w:left="851"/>
        <w:rPr>
          <w:sz w:val="24"/>
          <w:szCs w:val="24"/>
        </w:rPr>
      </w:pPr>
      <w:r w:rsidRPr="00501C68">
        <w:rPr>
          <w:sz w:val="24"/>
          <w:szCs w:val="24"/>
        </w:rPr>
        <w:t>Intravenøs administration bør fortrinsvis udføres som infusion.</w:t>
      </w:r>
    </w:p>
    <w:p w14:paraId="04C36648" w14:textId="77777777" w:rsidR="00501C68" w:rsidRPr="00501C68" w:rsidRDefault="00501C68" w:rsidP="00501C68">
      <w:pPr>
        <w:tabs>
          <w:tab w:val="left" w:pos="851"/>
        </w:tabs>
        <w:ind w:left="851"/>
        <w:rPr>
          <w:sz w:val="24"/>
          <w:szCs w:val="24"/>
        </w:rPr>
      </w:pPr>
      <w:r w:rsidRPr="00501C68">
        <w:rPr>
          <w:sz w:val="24"/>
          <w:szCs w:val="24"/>
        </w:rPr>
        <w:t>Hvis opløsningen skal anvendes til intravenøs infusion, rekonstitueres Cyclophosphamide "Vivanta" ved at tilsætte vand til injektionsvæsker eller 0,9 % steril natriumchloridopløsning.</w:t>
      </w:r>
    </w:p>
    <w:p w14:paraId="5737814A" w14:textId="77777777" w:rsidR="00501C68" w:rsidRPr="00501C68" w:rsidRDefault="00501C68" w:rsidP="00501C68">
      <w:pPr>
        <w:tabs>
          <w:tab w:val="left" w:pos="851"/>
        </w:tabs>
        <w:ind w:left="851"/>
        <w:rPr>
          <w:sz w:val="24"/>
          <w:szCs w:val="24"/>
        </w:rPr>
      </w:pPr>
    </w:p>
    <w:p w14:paraId="0767E960" w14:textId="77777777" w:rsidR="00501C68" w:rsidRPr="00501C68" w:rsidRDefault="00501C68" w:rsidP="00501C68">
      <w:pPr>
        <w:tabs>
          <w:tab w:val="left" w:pos="851"/>
        </w:tabs>
        <w:ind w:left="851"/>
        <w:rPr>
          <w:sz w:val="24"/>
          <w:szCs w:val="24"/>
        </w:rPr>
      </w:pPr>
      <w:r w:rsidRPr="00501C68">
        <w:rPr>
          <w:sz w:val="24"/>
          <w:szCs w:val="24"/>
        </w:rPr>
        <w:t>Rekonstitueret Cyclophosphamide "Vivanta" bør fortyndes yderligere med 5 % dextrose eller 5 % dextrose og 0,9 % natriumchloridopløsning før infusion.</w:t>
      </w:r>
    </w:p>
    <w:p w14:paraId="3870B429" w14:textId="77777777" w:rsidR="00501C68" w:rsidRPr="00501C68" w:rsidRDefault="00501C68" w:rsidP="00501C68">
      <w:pPr>
        <w:tabs>
          <w:tab w:val="left" w:pos="851"/>
        </w:tabs>
        <w:ind w:left="851"/>
        <w:rPr>
          <w:sz w:val="24"/>
          <w:szCs w:val="24"/>
        </w:rPr>
      </w:pPr>
    </w:p>
    <w:p w14:paraId="56BC49C8" w14:textId="74168E00" w:rsidR="00501C68" w:rsidRPr="00501C68" w:rsidRDefault="00501C68" w:rsidP="00501C68">
      <w:pPr>
        <w:tabs>
          <w:tab w:val="left" w:pos="851"/>
        </w:tabs>
        <w:ind w:left="851"/>
        <w:rPr>
          <w:sz w:val="24"/>
          <w:szCs w:val="24"/>
        </w:rPr>
      </w:pPr>
      <w:r w:rsidRPr="00501C68">
        <w:rPr>
          <w:i/>
          <w:sz w:val="24"/>
          <w:szCs w:val="24"/>
        </w:rPr>
        <w:t>Direkte injektion</w:t>
      </w:r>
    </w:p>
    <w:p w14:paraId="1067630A" w14:textId="77777777" w:rsidR="00501C68" w:rsidRPr="00501C68" w:rsidRDefault="00501C68" w:rsidP="00501C68">
      <w:pPr>
        <w:tabs>
          <w:tab w:val="left" w:pos="851"/>
        </w:tabs>
        <w:ind w:left="851"/>
        <w:rPr>
          <w:sz w:val="24"/>
          <w:szCs w:val="24"/>
        </w:rPr>
      </w:pPr>
      <w:r w:rsidRPr="00501C68">
        <w:rPr>
          <w:sz w:val="24"/>
          <w:szCs w:val="24"/>
        </w:rPr>
        <w:t>Hvis opløsningen skal anvendes til direkte injektion, rekonstitueres Cyclophosphamide "Vivanta" ved at tilsætte 0,9 % steril natriumchloridopløsning.</w:t>
      </w:r>
    </w:p>
    <w:p w14:paraId="694F20E4" w14:textId="77777777" w:rsidR="00501C68" w:rsidRPr="00501C68" w:rsidRDefault="00501C68" w:rsidP="00501C68">
      <w:pPr>
        <w:tabs>
          <w:tab w:val="left" w:pos="851"/>
        </w:tabs>
        <w:ind w:left="851"/>
        <w:rPr>
          <w:sz w:val="24"/>
          <w:szCs w:val="24"/>
        </w:rPr>
      </w:pPr>
      <w:r w:rsidRPr="00501C68">
        <w:rPr>
          <w:sz w:val="24"/>
          <w:szCs w:val="24"/>
        </w:rPr>
        <w:t>Bemærk, at kun Cyclophosphamide "Vivanta" rekonstitueret i 0,9 % steril natriumchloridopløsning er egnet til bolusinjektion.</w:t>
      </w:r>
    </w:p>
    <w:p w14:paraId="1BADB5C1" w14:textId="77777777" w:rsidR="00501C68" w:rsidRPr="00501C68" w:rsidRDefault="00501C68" w:rsidP="00501C68">
      <w:pPr>
        <w:tabs>
          <w:tab w:val="left" w:pos="851"/>
        </w:tabs>
        <w:ind w:left="851"/>
        <w:rPr>
          <w:sz w:val="24"/>
          <w:szCs w:val="24"/>
        </w:rPr>
      </w:pPr>
    </w:p>
    <w:p w14:paraId="7222684E" w14:textId="77777777" w:rsidR="00501C68" w:rsidRPr="00501C68" w:rsidRDefault="00501C68" w:rsidP="00501C68">
      <w:pPr>
        <w:tabs>
          <w:tab w:val="left" w:pos="851"/>
        </w:tabs>
        <w:ind w:left="851"/>
        <w:rPr>
          <w:b/>
          <w:bCs/>
          <w:sz w:val="24"/>
          <w:szCs w:val="24"/>
        </w:rPr>
      </w:pPr>
      <w:r w:rsidRPr="00501C68">
        <w:rPr>
          <w:b/>
          <w:bCs/>
          <w:sz w:val="24"/>
          <w:szCs w:val="24"/>
        </w:rPr>
        <w:t>Cyclophosphamide "Vivanta" rekonstitueret i vand er hypotonisk og bør ikke injiceres direkte.</w:t>
      </w:r>
    </w:p>
    <w:p w14:paraId="2D086535" w14:textId="77777777" w:rsidR="00501C68" w:rsidRPr="00501C68" w:rsidRDefault="00501C68" w:rsidP="00501C68">
      <w:pPr>
        <w:tabs>
          <w:tab w:val="left" w:pos="851"/>
        </w:tabs>
        <w:ind w:left="851"/>
        <w:rPr>
          <w:sz w:val="24"/>
          <w:szCs w:val="24"/>
        </w:rPr>
      </w:pPr>
    </w:p>
    <w:p w14:paraId="361F793F" w14:textId="77777777" w:rsidR="00501C68" w:rsidRPr="00501C68" w:rsidRDefault="00501C68" w:rsidP="00501C68">
      <w:pPr>
        <w:tabs>
          <w:tab w:val="left" w:pos="851"/>
        </w:tabs>
        <w:ind w:left="851"/>
        <w:rPr>
          <w:sz w:val="24"/>
          <w:szCs w:val="24"/>
        </w:rPr>
      </w:pPr>
      <w:r w:rsidRPr="00501C68">
        <w:rPr>
          <w:sz w:val="24"/>
          <w:szCs w:val="24"/>
        </w:rPr>
        <w:t>For detaljerede instruktioner om rekonstitution, se pkt. 6.6.</w:t>
      </w:r>
    </w:p>
    <w:p w14:paraId="707B3B4D" w14:textId="77777777" w:rsidR="00501C68" w:rsidRPr="00501C68" w:rsidRDefault="00501C68" w:rsidP="00501C68">
      <w:pPr>
        <w:tabs>
          <w:tab w:val="left" w:pos="851"/>
        </w:tabs>
        <w:ind w:left="851"/>
        <w:rPr>
          <w:sz w:val="24"/>
          <w:szCs w:val="24"/>
        </w:rPr>
      </w:pPr>
    </w:p>
    <w:p w14:paraId="429EFBDF" w14:textId="77777777" w:rsidR="00501C68" w:rsidRPr="00501C68" w:rsidRDefault="00501C68" w:rsidP="00501C68">
      <w:pPr>
        <w:tabs>
          <w:tab w:val="left" w:pos="851"/>
        </w:tabs>
        <w:ind w:left="851"/>
        <w:rPr>
          <w:sz w:val="24"/>
          <w:szCs w:val="24"/>
        </w:rPr>
      </w:pPr>
      <w:r w:rsidRPr="00501C68">
        <w:rPr>
          <w:sz w:val="24"/>
          <w:szCs w:val="24"/>
        </w:rPr>
        <w:t>For at reducere sandsynligheden for de bivirkninger, der ser ud til at være afhængige af administrationshastigheden (f.eks. ansigtsødem, hovedpine, næseforstoppelse, brændende fornemmelse i hovedbunden), skal cyclophosphamid injiceres eller infunderes meget langsomt. Varigheden af infusionen (fra 30 minutter til 2 timer) skal også tilpasses volumen samt opblandingsvæsken.</w:t>
      </w:r>
    </w:p>
    <w:p w14:paraId="68318070" w14:textId="77777777" w:rsidR="00501C68" w:rsidRPr="00501C68" w:rsidRDefault="00501C68" w:rsidP="00501C68">
      <w:pPr>
        <w:tabs>
          <w:tab w:val="left" w:pos="851"/>
        </w:tabs>
        <w:ind w:left="851"/>
        <w:rPr>
          <w:sz w:val="24"/>
          <w:szCs w:val="24"/>
        </w:rPr>
      </w:pPr>
    </w:p>
    <w:p w14:paraId="4E192E24" w14:textId="77777777" w:rsidR="00501C68" w:rsidRPr="00501C68" w:rsidRDefault="00501C68" w:rsidP="00501C68">
      <w:pPr>
        <w:tabs>
          <w:tab w:val="left" w:pos="851"/>
        </w:tabs>
        <w:ind w:left="851"/>
        <w:rPr>
          <w:sz w:val="24"/>
          <w:szCs w:val="24"/>
        </w:rPr>
      </w:pPr>
      <w:r w:rsidRPr="00501C68">
        <w:rPr>
          <w:sz w:val="24"/>
          <w:szCs w:val="24"/>
        </w:rPr>
        <w:t>Stoffet skal være fuldstændig opløst før intravenøs anvendelse.</w:t>
      </w:r>
    </w:p>
    <w:p w14:paraId="370BF2AC" w14:textId="77777777" w:rsidR="00501C68" w:rsidRPr="00501C68" w:rsidRDefault="00501C68" w:rsidP="00501C68">
      <w:pPr>
        <w:tabs>
          <w:tab w:val="left" w:pos="851"/>
        </w:tabs>
        <w:ind w:left="851"/>
        <w:rPr>
          <w:sz w:val="24"/>
          <w:szCs w:val="24"/>
        </w:rPr>
      </w:pPr>
    </w:p>
    <w:p w14:paraId="606970EC" w14:textId="77777777" w:rsidR="00501C68" w:rsidRPr="00501C68" w:rsidRDefault="00501C68" w:rsidP="00501C68">
      <w:pPr>
        <w:tabs>
          <w:tab w:val="left" w:pos="851"/>
        </w:tabs>
        <w:ind w:left="851"/>
        <w:rPr>
          <w:sz w:val="24"/>
          <w:szCs w:val="24"/>
        </w:rPr>
      </w:pPr>
      <w:r w:rsidRPr="00501C68">
        <w:rPr>
          <w:sz w:val="24"/>
          <w:szCs w:val="24"/>
        </w:rPr>
        <w:t>Lægemiddelprodukter til intravenøs brug skal kontrolleres visuelt for partikler og misfarvning før administration, når opløsningen og beholderen tillader det.</w:t>
      </w:r>
    </w:p>
    <w:p w14:paraId="481DEFAA" w14:textId="20529EBF" w:rsidR="005E3683" w:rsidRDefault="005E3683">
      <w:pPr>
        <w:rPr>
          <w:sz w:val="24"/>
          <w:szCs w:val="24"/>
        </w:rPr>
      </w:pPr>
      <w:r>
        <w:rPr>
          <w:sz w:val="24"/>
          <w:szCs w:val="24"/>
        </w:rPr>
        <w:br w:type="page"/>
      </w:r>
    </w:p>
    <w:p w14:paraId="1CA0CBE6" w14:textId="77777777" w:rsidR="00501C68" w:rsidRPr="00501C68" w:rsidRDefault="00501C68" w:rsidP="00501C68">
      <w:pPr>
        <w:tabs>
          <w:tab w:val="left" w:pos="851"/>
        </w:tabs>
        <w:ind w:left="851"/>
        <w:rPr>
          <w:sz w:val="24"/>
          <w:szCs w:val="24"/>
        </w:rPr>
      </w:pPr>
    </w:p>
    <w:p w14:paraId="5864B0A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FDC1578" w14:textId="77777777" w:rsidR="009B7FA0" w:rsidRPr="009B7FA0" w:rsidRDefault="009B7FA0" w:rsidP="009B7FA0">
      <w:pPr>
        <w:tabs>
          <w:tab w:val="left" w:pos="851"/>
        </w:tabs>
        <w:ind w:left="851"/>
        <w:rPr>
          <w:sz w:val="24"/>
          <w:szCs w:val="24"/>
        </w:rPr>
      </w:pPr>
      <w:r w:rsidRPr="009B7FA0">
        <w:rPr>
          <w:sz w:val="24"/>
          <w:szCs w:val="24"/>
        </w:rPr>
        <w:t>Cyclophosphamide "Vivanta" er kontraindiceret hos patienter med:</w:t>
      </w:r>
    </w:p>
    <w:p w14:paraId="192FCD88" w14:textId="77777777" w:rsidR="009B7FA0" w:rsidRPr="009B7FA0" w:rsidRDefault="009B7FA0" w:rsidP="009B7FA0">
      <w:pPr>
        <w:numPr>
          <w:ilvl w:val="2"/>
          <w:numId w:val="6"/>
        </w:numPr>
        <w:tabs>
          <w:tab w:val="left" w:pos="851"/>
        </w:tabs>
        <w:ind w:left="1134" w:hanging="283"/>
        <w:rPr>
          <w:sz w:val="24"/>
          <w:szCs w:val="24"/>
        </w:rPr>
      </w:pPr>
      <w:r w:rsidRPr="009B7FA0">
        <w:rPr>
          <w:sz w:val="24"/>
          <w:szCs w:val="24"/>
        </w:rPr>
        <w:t>overfølsomhed over for cyclophosphamid, dets metabolitter eller over for et eller flere af hjælpestofferne anført i pkt. 6.1</w:t>
      </w:r>
    </w:p>
    <w:p w14:paraId="59EC96F2" w14:textId="77777777" w:rsidR="009B7FA0" w:rsidRPr="009B7FA0" w:rsidRDefault="009B7FA0" w:rsidP="009B7FA0">
      <w:pPr>
        <w:numPr>
          <w:ilvl w:val="2"/>
          <w:numId w:val="6"/>
        </w:numPr>
        <w:tabs>
          <w:tab w:val="left" w:pos="851"/>
        </w:tabs>
        <w:ind w:left="1134" w:hanging="283"/>
        <w:rPr>
          <w:sz w:val="24"/>
          <w:szCs w:val="24"/>
        </w:rPr>
      </w:pPr>
      <w:r w:rsidRPr="009B7FA0">
        <w:rPr>
          <w:sz w:val="24"/>
          <w:szCs w:val="24"/>
        </w:rPr>
        <w:t>akutte infektioner</w:t>
      </w:r>
    </w:p>
    <w:p w14:paraId="6467B920" w14:textId="77777777" w:rsidR="009B7FA0" w:rsidRPr="009B7FA0" w:rsidRDefault="009B7FA0" w:rsidP="009B7FA0">
      <w:pPr>
        <w:numPr>
          <w:ilvl w:val="2"/>
          <w:numId w:val="6"/>
        </w:numPr>
        <w:tabs>
          <w:tab w:val="left" w:pos="851"/>
        </w:tabs>
        <w:ind w:left="1134" w:hanging="283"/>
        <w:rPr>
          <w:sz w:val="24"/>
          <w:szCs w:val="24"/>
        </w:rPr>
      </w:pPr>
      <w:r w:rsidRPr="009B7FA0">
        <w:rPr>
          <w:sz w:val="24"/>
          <w:szCs w:val="24"/>
        </w:rPr>
        <w:t>knoglemarvsaplasi eller knoglemarvsdepression før behandling</w:t>
      </w:r>
    </w:p>
    <w:p w14:paraId="7A35DA16" w14:textId="77777777" w:rsidR="009B7FA0" w:rsidRPr="009B7FA0" w:rsidRDefault="009B7FA0" w:rsidP="009B7FA0">
      <w:pPr>
        <w:numPr>
          <w:ilvl w:val="2"/>
          <w:numId w:val="6"/>
        </w:numPr>
        <w:tabs>
          <w:tab w:val="left" w:pos="851"/>
        </w:tabs>
        <w:ind w:left="1134" w:hanging="283"/>
        <w:rPr>
          <w:sz w:val="24"/>
          <w:szCs w:val="24"/>
        </w:rPr>
      </w:pPr>
      <w:r w:rsidRPr="009B7FA0">
        <w:rPr>
          <w:sz w:val="24"/>
          <w:szCs w:val="24"/>
        </w:rPr>
        <w:t>urinvejsinfektion</w:t>
      </w:r>
    </w:p>
    <w:p w14:paraId="7EFC798C" w14:textId="77777777" w:rsidR="009B7FA0" w:rsidRPr="009B7FA0" w:rsidRDefault="009B7FA0" w:rsidP="009B7FA0">
      <w:pPr>
        <w:numPr>
          <w:ilvl w:val="2"/>
          <w:numId w:val="6"/>
        </w:numPr>
        <w:tabs>
          <w:tab w:val="left" w:pos="851"/>
        </w:tabs>
        <w:ind w:left="1134" w:hanging="283"/>
        <w:rPr>
          <w:sz w:val="24"/>
          <w:szCs w:val="24"/>
        </w:rPr>
      </w:pPr>
      <w:r w:rsidRPr="009B7FA0">
        <w:rPr>
          <w:sz w:val="24"/>
          <w:szCs w:val="24"/>
        </w:rPr>
        <w:t>akut uretelial toksicitet efter cytotoksisk kemoterapi eller stråleterapi</w:t>
      </w:r>
    </w:p>
    <w:p w14:paraId="36CFDDEE" w14:textId="77777777" w:rsidR="009B7FA0" w:rsidRPr="009B7FA0" w:rsidRDefault="009B7FA0" w:rsidP="009B7FA0">
      <w:pPr>
        <w:numPr>
          <w:ilvl w:val="2"/>
          <w:numId w:val="6"/>
        </w:numPr>
        <w:tabs>
          <w:tab w:val="left" w:pos="851"/>
        </w:tabs>
        <w:ind w:left="1134" w:hanging="283"/>
        <w:rPr>
          <w:sz w:val="24"/>
          <w:szCs w:val="24"/>
        </w:rPr>
      </w:pPr>
      <w:r w:rsidRPr="009B7FA0">
        <w:rPr>
          <w:sz w:val="24"/>
          <w:szCs w:val="24"/>
        </w:rPr>
        <w:t>obstruktion af urinvejene</w:t>
      </w:r>
    </w:p>
    <w:p w14:paraId="5F81C6DB" w14:textId="77777777" w:rsidR="009B7FA0" w:rsidRPr="009B7FA0" w:rsidRDefault="009B7FA0" w:rsidP="009B7FA0">
      <w:pPr>
        <w:numPr>
          <w:ilvl w:val="2"/>
          <w:numId w:val="6"/>
        </w:numPr>
        <w:tabs>
          <w:tab w:val="left" w:pos="851"/>
        </w:tabs>
        <w:ind w:left="1134" w:hanging="283"/>
        <w:rPr>
          <w:sz w:val="24"/>
          <w:szCs w:val="24"/>
        </w:rPr>
      </w:pPr>
      <w:r w:rsidRPr="009B7FA0">
        <w:rPr>
          <w:sz w:val="24"/>
          <w:szCs w:val="24"/>
        </w:rPr>
        <w:t>amning (se pkt. 4.6)</w:t>
      </w:r>
    </w:p>
    <w:p w14:paraId="10B69FC5" w14:textId="77777777" w:rsidR="009B7FA0" w:rsidRPr="009B7FA0" w:rsidRDefault="009B7FA0" w:rsidP="009B7FA0">
      <w:pPr>
        <w:tabs>
          <w:tab w:val="left" w:pos="851"/>
        </w:tabs>
        <w:ind w:left="1134" w:hanging="283"/>
        <w:rPr>
          <w:sz w:val="24"/>
          <w:szCs w:val="24"/>
        </w:rPr>
      </w:pPr>
    </w:p>
    <w:p w14:paraId="491C04BC" w14:textId="77777777" w:rsidR="009B7FA0" w:rsidRPr="009B7FA0" w:rsidRDefault="009B7FA0" w:rsidP="009B7FA0">
      <w:pPr>
        <w:tabs>
          <w:tab w:val="left" w:pos="851"/>
        </w:tabs>
        <w:ind w:left="851"/>
        <w:rPr>
          <w:sz w:val="24"/>
          <w:szCs w:val="24"/>
        </w:rPr>
      </w:pPr>
      <w:r w:rsidRPr="009B7FA0">
        <w:rPr>
          <w:sz w:val="24"/>
          <w:szCs w:val="24"/>
        </w:rPr>
        <w:t>Cyclophosphamid bør ikke anvendes til behandling af ikke-malign sygdom, med undtagelse af immunsuppression i livstruende situationer.</w:t>
      </w:r>
    </w:p>
    <w:p w14:paraId="235A85D3" w14:textId="77777777" w:rsidR="009260DE" w:rsidRPr="00C84483" w:rsidRDefault="009260DE" w:rsidP="009260DE">
      <w:pPr>
        <w:tabs>
          <w:tab w:val="left" w:pos="851"/>
        </w:tabs>
        <w:ind w:left="851"/>
        <w:rPr>
          <w:sz w:val="24"/>
          <w:szCs w:val="24"/>
        </w:rPr>
      </w:pPr>
    </w:p>
    <w:p w14:paraId="62CCB27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3373373" w14:textId="77777777" w:rsidR="009B7FA0" w:rsidRPr="009B7FA0" w:rsidRDefault="009B7FA0" w:rsidP="009B7FA0">
      <w:pPr>
        <w:tabs>
          <w:tab w:val="left" w:pos="851"/>
        </w:tabs>
        <w:ind w:left="851"/>
        <w:rPr>
          <w:sz w:val="24"/>
          <w:szCs w:val="24"/>
        </w:rPr>
      </w:pPr>
    </w:p>
    <w:p w14:paraId="47BD7CEC" w14:textId="77777777" w:rsidR="009B7FA0" w:rsidRPr="009B7FA0" w:rsidRDefault="009B7FA0" w:rsidP="009B7FA0">
      <w:pPr>
        <w:tabs>
          <w:tab w:val="left" w:pos="851"/>
        </w:tabs>
        <w:ind w:left="851"/>
        <w:rPr>
          <w:sz w:val="24"/>
          <w:szCs w:val="24"/>
        </w:rPr>
      </w:pPr>
      <w:r w:rsidRPr="009B7FA0">
        <w:rPr>
          <w:b/>
          <w:sz w:val="24"/>
          <w:szCs w:val="24"/>
        </w:rPr>
        <w:t>ADVARSLER</w:t>
      </w:r>
    </w:p>
    <w:p w14:paraId="4B6E41C6" w14:textId="77777777" w:rsidR="009B7FA0" w:rsidRPr="009B7FA0" w:rsidRDefault="009B7FA0" w:rsidP="009B7FA0">
      <w:pPr>
        <w:tabs>
          <w:tab w:val="left" w:pos="851"/>
        </w:tabs>
        <w:ind w:left="851"/>
        <w:rPr>
          <w:sz w:val="24"/>
          <w:szCs w:val="24"/>
        </w:rPr>
      </w:pPr>
    </w:p>
    <w:p w14:paraId="5FDE332D" w14:textId="77777777" w:rsidR="009B7FA0" w:rsidRPr="009B7FA0" w:rsidRDefault="009B7FA0" w:rsidP="009B7FA0">
      <w:pPr>
        <w:tabs>
          <w:tab w:val="left" w:pos="851"/>
        </w:tabs>
        <w:ind w:left="851"/>
        <w:rPr>
          <w:sz w:val="24"/>
          <w:szCs w:val="24"/>
        </w:rPr>
      </w:pPr>
      <w:r w:rsidRPr="009B7FA0">
        <w:rPr>
          <w:sz w:val="24"/>
          <w:szCs w:val="24"/>
          <w:u w:val="single"/>
        </w:rPr>
        <w:t>Anafylaktiske reaktioner, krydssensitivitet med andre alkylerende stoffer</w:t>
      </w:r>
    </w:p>
    <w:p w14:paraId="6A5E34EA" w14:textId="77777777" w:rsidR="009B7FA0" w:rsidRPr="009B7FA0" w:rsidRDefault="009B7FA0" w:rsidP="009B7FA0">
      <w:pPr>
        <w:tabs>
          <w:tab w:val="left" w:pos="851"/>
        </w:tabs>
        <w:ind w:left="851"/>
        <w:rPr>
          <w:sz w:val="24"/>
          <w:szCs w:val="24"/>
        </w:rPr>
      </w:pPr>
      <w:r w:rsidRPr="009B7FA0">
        <w:rPr>
          <w:sz w:val="24"/>
          <w:szCs w:val="24"/>
        </w:rPr>
        <w:t>Der er rapporter om anafylaktiske reaktioner, herunder reaktioner med fatal udgang, i forbindelse med cyclophosphamid. Der er rapporteret om mulig krydssensitivitet med andre alkylerende stoffer.</w:t>
      </w:r>
    </w:p>
    <w:p w14:paraId="3B20E09B" w14:textId="77777777" w:rsidR="009B7FA0" w:rsidRPr="009B7FA0" w:rsidRDefault="009B7FA0" w:rsidP="009B7FA0">
      <w:pPr>
        <w:tabs>
          <w:tab w:val="left" w:pos="851"/>
        </w:tabs>
        <w:ind w:left="851"/>
        <w:rPr>
          <w:sz w:val="24"/>
          <w:szCs w:val="24"/>
        </w:rPr>
      </w:pPr>
    </w:p>
    <w:p w14:paraId="77556DDA" w14:textId="77777777" w:rsidR="009B7FA0" w:rsidRPr="009B7FA0" w:rsidRDefault="009B7FA0" w:rsidP="009B7FA0">
      <w:pPr>
        <w:tabs>
          <w:tab w:val="left" w:pos="851"/>
        </w:tabs>
        <w:ind w:left="851"/>
        <w:rPr>
          <w:sz w:val="24"/>
          <w:szCs w:val="24"/>
        </w:rPr>
      </w:pPr>
      <w:r w:rsidRPr="009B7FA0">
        <w:rPr>
          <w:sz w:val="24"/>
          <w:szCs w:val="24"/>
          <w:u w:val="single"/>
        </w:rPr>
        <w:t>Myelosuppression, immunsuppression, infektioner</w:t>
      </w:r>
    </w:p>
    <w:p w14:paraId="23643258" w14:textId="77777777" w:rsidR="009B7FA0" w:rsidRPr="009B7FA0" w:rsidRDefault="009B7FA0" w:rsidP="009B7FA0">
      <w:pPr>
        <w:tabs>
          <w:tab w:val="left" w:pos="851"/>
        </w:tabs>
        <w:ind w:left="851"/>
        <w:rPr>
          <w:sz w:val="24"/>
          <w:szCs w:val="24"/>
        </w:rPr>
      </w:pPr>
      <w:r w:rsidRPr="009B7FA0">
        <w:rPr>
          <w:sz w:val="24"/>
          <w:szCs w:val="24"/>
        </w:rPr>
        <w:t>Behandling med cyclophosphamid kan forårsage myelosuppression (anæmi, leukopeni, neutropeni og trombocytopeni) og signifikant suppression af immunrespons, hvilket kan medføre alvorlige, og af og til dødelige, infektioner, sepsis og septisk shock. Infektioner, som er rapporteret med cyclophosphamid, inkluderer pneumoni såvel som andre bakterie-, svampe-, virus-, protozo- og parasitære infektioner.</w:t>
      </w:r>
    </w:p>
    <w:p w14:paraId="55EC0E0B" w14:textId="77777777" w:rsidR="009B7FA0" w:rsidRPr="009B7FA0" w:rsidRDefault="009B7FA0" w:rsidP="009B7FA0">
      <w:pPr>
        <w:tabs>
          <w:tab w:val="left" w:pos="851"/>
        </w:tabs>
        <w:ind w:left="851"/>
        <w:rPr>
          <w:sz w:val="24"/>
          <w:szCs w:val="24"/>
        </w:rPr>
      </w:pPr>
    </w:p>
    <w:p w14:paraId="5BE39F0D" w14:textId="77777777" w:rsidR="009B7FA0" w:rsidRPr="009B7FA0" w:rsidRDefault="009B7FA0" w:rsidP="009B7FA0">
      <w:pPr>
        <w:tabs>
          <w:tab w:val="left" w:pos="851"/>
        </w:tabs>
        <w:ind w:left="851"/>
        <w:rPr>
          <w:sz w:val="24"/>
          <w:szCs w:val="24"/>
        </w:rPr>
      </w:pPr>
      <w:r w:rsidRPr="009B7FA0">
        <w:rPr>
          <w:sz w:val="24"/>
          <w:szCs w:val="24"/>
        </w:rPr>
        <w:t>Latente infektioner kan blive reaktiveret. Der har været rapporteret om reaktivering af forskellige bakterie-, svampe-, virus-, protozo- og parasitære infektioner.</w:t>
      </w:r>
    </w:p>
    <w:p w14:paraId="46599482" w14:textId="77777777" w:rsidR="009B7FA0" w:rsidRPr="009B7FA0" w:rsidRDefault="009B7FA0" w:rsidP="009B7FA0">
      <w:pPr>
        <w:tabs>
          <w:tab w:val="left" w:pos="851"/>
        </w:tabs>
        <w:ind w:left="851"/>
        <w:rPr>
          <w:sz w:val="24"/>
          <w:szCs w:val="24"/>
        </w:rPr>
      </w:pPr>
    </w:p>
    <w:p w14:paraId="75A31072" w14:textId="77777777" w:rsidR="009B7FA0" w:rsidRPr="009B7FA0" w:rsidRDefault="009B7FA0" w:rsidP="009B7FA0">
      <w:pPr>
        <w:tabs>
          <w:tab w:val="left" w:pos="851"/>
        </w:tabs>
        <w:ind w:left="851"/>
        <w:rPr>
          <w:sz w:val="24"/>
          <w:szCs w:val="24"/>
        </w:rPr>
      </w:pPr>
      <w:r w:rsidRPr="009B7FA0">
        <w:rPr>
          <w:sz w:val="24"/>
          <w:szCs w:val="24"/>
        </w:rPr>
        <w:t>Infektioner, der opstår under behandling med cyclophosphamid, inklusive neutropen feber, skal behandles på passende vis. I nogle tilfælde af neutropeni kan antimikrobiel profylakse være indiceret (dette skal vurderes af den behandlende læge). I tilfælde af neutropen feber skal der behandles med antibiotika og/eller antimykotika. Hos patienter med svært nedsat knoglemarvsfunktion og svær immunsuppression skal cyclophosphamid anvendes med forsigtighed (hvis overhovedet).</w:t>
      </w:r>
    </w:p>
    <w:p w14:paraId="0BBAE1B9" w14:textId="77777777" w:rsidR="009B7FA0" w:rsidRPr="009B7FA0" w:rsidRDefault="009B7FA0" w:rsidP="009B7FA0">
      <w:pPr>
        <w:tabs>
          <w:tab w:val="left" w:pos="851"/>
        </w:tabs>
        <w:ind w:left="851"/>
        <w:rPr>
          <w:sz w:val="24"/>
          <w:szCs w:val="24"/>
        </w:rPr>
      </w:pPr>
    </w:p>
    <w:p w14:paraId="1B7236DF" w14:textId="77777777" w:rsidR="009B7FA0" w:rsidRPr="009B7FA0" w:rsidRDefault="009B7FA0" w:rsidP="009B7FA0">
      <w:pPr>
        <w:tabs>
          <w:tab w:val="left" w:pos="851"/>
        </w:tabs>
        <w:ind w:left="851"/>
        <w:rPr>
          <w:sz w:val="24"/>
          <w:szCs w:val="24"/>
        </w:rPr>
      </w:pPr>
      <w:r w:rsidRPr="009B7FA0">
        <w:rPr>
          <w:sz w:val="24"/>
          <w:szCs w:val="24"/>
        </w:rPr>
        <w:t>Tæt hæmatologisk monitorering er nødvendig for alle patienter under behandlingen. Hæmatologiske parametre skal kontrolleres før hver administration og jævnligt under behandlingen. Hyppigere monitorering kan være nødvendig, hvis leukocyttallet falder til under 3000 celler/mikroliter (celler/mm³). Dosisjustering anbefales ved myelosuppression (se pkt. 4.2).</w:t>
      </w:r>
    </w:p>
    <w:p w14:paraId="07AFD97D" w14:textId="77777777" w:rsidR="009B7FA0" w:rsidRPr="009B7FA0" w:rsidRDefault="009B7FA0" w:rsidP="009B7FA0">
      <w:pPr>
        <w:tabs>
          <w:tab w:val="left" w:pos="851"/>
        </w:tabs>
        <w:ind w:left="851"/>
        <w:rPr>
          <w:sz w:val="24"/>
          <w:szCs w:val="24"/>
        </w:rPr>
      </w:pPr>
    </w:p>
    <w:p w14:paraId="00374709" w14:textId="77777777" w:rsidR="009B7FA0" w:rsidRPr="009B7FA0" w:rsidRDefault="009B7FA0" w:rsidP="009B7FA0">
      <w:pPr>
        <w:tabs>
          <w:tab w:val="left" w:pos="851"/>
        </w:tabs>
        <w:ind w:left="851"/>
        <w:rPr>
          <w:sz w:val="24"/>
          <w:szCs w:val="24"/>
        </w:rPr>
      </w:pPr>
      <w:r w:rsidRPr="009B7FA0">
        <w:rPr>
          <w:sz w:val="24"/>
          <w:szCs w:val="24"/>
        </w:rPr>
        <w:t>Medmindre det er absolut nødvendigt, må cyclophosphamid ikke administreres til patienter med et leukocyttal på under 2500 celler/mikroliter (celler/mm</w:t>
      </w:r>
      <w:r w:rsidRPr="009B7FA0">
        <w:rPr>
          <w:sz w:val="24"/>
          <w:szCs w:val="24"/>
          <w:vertAlign w:val="superscript"/>
        </w:rPr>
        <w:t>3</w:t>
      </w:r>
      <w:r w:rsidRPr="009B7FA0">
        <w:rPr>
          <w:sz w:val="24"/>
          <w:szCs w:val="24"/>
        </w:rPr>
        <w:t xml:space="preserve"> og/eller et trombocyttal på under 50.000 celler/mikroliter (celler/mm</w:t>
      </w:r>
      <w:r w:rsidRPr="009B7FA0">
        <w:rPr>
          <w:sz w:val="24"/>
          <w:szCs w:val="24"/>
          <w:vertAlign w:val="superscript"/>
        </w:rPr>
        <w:t>3</w:t>
      </w:r>
      <w:r w:rsidRPr="009B7FA0">
        <w:rPr>
          <w:sz w:val="24"/>
          <w:szCs w:val="24"/>
        </w:rPr>
        <w:t>).</w:t>
      </w:r>
    </w:p>
    <w:p w14:paraId="63ACE7B4" w14:textId="77777777" w:rsidR="009B7FA0" w:rsidRPr="009B7FA0" w:rsidRDefault="009B7FA0" w:rsidP="009B7FA0">
      <w:pPr>
        <w:tabs>
          <w:tab w:val="left" w:pos="851"/>
        </w:tabs>
        <w:ind w:left="851"/>
        <w:rPr>
          <w:sz w:val="24"/>
          <w:szCs w:val="24"/>
        </w:rPr>
      </w:pPr>
      <w:r w:rsidRPr="009B7FA0">
        <w:rPr>
          <w:sz w:val="24"/>
          <w:szCs w:val="24"/>
        </w:rPr>
        <w:lastRenderedPageBreak/>
        <w:t>I princippet kan faldet i antallet af perifere blodceller og i antallet af trombocytter samt den tid, det tager før bedring, øges ved højere doser af cyclophosphamid.</w:t>
      </w:r>
    </w:p>
    <w:p w14:paraId="7B41D083" w14:textId="77777777" w:rsidR="009B7FA0" w:rsidRPr="009B7FA0" w:rsidRDefault="009B7FA0" w:rsidP="009B7FA0">
      <w:pPr>
        <w:tabs>
          <w:tab w:val="left" w:pos="851"/>
        </w:tabs>
        <w:ind w:left="851"/>
        <w:rPr>
          <w:sz w:val="24"/>
          <w:szCs w:val="24"/>
        </w:rPr>
      </w:pPr>
    </w:p>
    <w:p w14:paraId="26E91DF0" w14:textId="77777777" w:rsidR="009B7FA0" w:rsidRPr="009B7FA0" w:rsidRDefault="009B7FA0" w:rsidP="009B7FA0">
      <w:pPr>
        <w:tabs>
          <w:tab w:val="left" w:pos="851"/>
        </w:tabs>
        <w:ind w:left="851"/>
        <w:rPr>
          <w:sz w:val="24"/>
          <w:szCs w:val="24"/>
        </w:rPr>
      </w:pPr>
      <w:r w:rsidRPr="009B7FA0">
        <w:rPr>
          <w:sz w:val="24"/>
          <w:szCs w:val="24"/>
        </w:rPr>
        <w:t>Det tidspunkt, hvor der findes det laveste antal leukocytter og trombocytter, er sædvanligvis i uge 1 og 2 af behandlingen. Knoglemarven gendannes relativt hurtigt, og antallet af perifere blodceller normaliseres sædvanligvis efter ca. 20 dage.</w:t>
      </w:r>
    </w:p>
    <w:p w14:paraId="582E4CD7" w14:textId="77777777" w:rsidR="009B7FA0" w:rsidRPr="009B7FA0" w:rsidRDefault="009B7FA0" w:rsidP="009B7FA0">
      <w:pPr>
        <w:tabs>
          <w:tab w:val="left" w:pos="851"/>
        </w:tabs>
        <w:ind w:left="851"/>
        <w:rPr>
          <w:sz w:val="24"/>
          <w:szCs w:val="24"/>
        </w:rPr>
      </w:pPr>
    </w:p>
    <w:p w14:paraId="0346A6FB" w14:textId="77777777" w:rsidR="009B7FA0" w:rsidRPr="009B7FA0" w:rsidRDefault="009B7FA0" w:rsidP="009B7FA0">
      <w:pPr>
        <w:tabs>
          <w:tab w:val="left" w:pos="851"/>
        </w:tabs>
        <w:ind w:left="851"/>
        <w:rPr>
          <w:sz w:val="24"/>
          <w:szCs w:val="24"/>
        </w:rPr>
      </w:pPr>
      <w:r w:rsidRPr="009B7FA0">
        <w:rPr>
          <w:sz w:val="24"/>
          <w:szCs w:val="24"/>
        </w:rPr>
        <w:t>Hos patienter, der har eller udvikler en alvorlig infektion kan behandling med cyclophosphamid være kontraindiceret, behandlingen skal muligvis afbrydes, eller dosis skal reduceres.</w:t>
      </w:r>
    </w:p>
    <w:p w14:paraId="48809A9D" w14:textId="77777777" w:rsidR="009B7FA0" w:rsidRPr="009B7FA0" w:rsidRDefault="009B7FA0" w:rsidP="009B7FA0">
      <w:pPr>
        <w:tabs>
          <w:tab w:val="left" w:pos="851"/>
        </w:tabs>
        <w:ind w:left="851"/>
        <w:rPr>
          <w:sz w:val="24"/>
          <w:szCs w:val="24"/>
        </w:rPr>
      </w:pPr>
    </w:p>
    <w:p w14:paraId="08B8520E" w14:textId="77777777" w:rsidR="009B7FA0" w:rsidRPr="009B7FA0" w:rsidRDefault="009B7FA0" w:rsidP="009B7FA0">
      <w:pPr>
        <w:tabs>
          <w:tab w:val="left" w:pos="851"/>
        </w:tabs>
        <w:ind w:left="851"/>
        <w:rPr>
          <w:sz w:val="24"/>
          <w:szCs w:val="24"/>
        </w:rPr>
      </w:pPr>
      <w:r w:rsidRPr="009B7FA0">
        <w:rPr>
          <w:sz w:val="24"/>
          <w:szCs w:val="24"/>
        </w:rPr>
        <w:t>Der må forventes alvorlig myelosuppression, særligt hos patienter, som er forbehandlet med og/eller er i samtidig behandling med kemoterapi og/eller strålebehandling.</w:t>
      </w:r>
    </w:p>
    <w:p w14:paraId="2230A579" w14:textId="77777777" w:rsidR="009B7FA0" w:rsidRPr="009B7FA0" w:rsidRDefault="009B7FA0" w:rsidP="009B7FA0">
      <w:pPr>
        <w:tabs>
          <w:tab w:val="left" w:pos="851"/>
        </w:tabs>
        <w:ind w:left="851"/>
        <w:rPr>
          <w:sz w:val="24"/>
          <w:szCs w:val="24"/>
        </w:rPr>
      </w:pPr>
    </w:p>
    <w:p w14:paraId="3F48EA40" w14:textId="77777777" w:rsidR="009B7FA0" w:rsidRPr="009B7FA0" w:rsidRDefault="009B7FA0" w:rsidP="009B7FA0">
      <w:pPr>
        <w:tabs>
          <w:tab w:val="left" w:pos="851"/>
        </w:tabs>
        <w:ind w:left="851"/>
        <w:rPr>
          <w:sz w:val="24"/>
          <w:szCs w:val="24"/>
        </w:rPr>
      </w:pPr>
      <w:r w:rsidRPr="009B7FA0">
        <w:rPr>
          <w:sz w:val="24"/>
          <w:szCs w:val="24"/>
          <w:u w:val="single"/>
        </w:rPr>
        <w:t>Nyre- og urinvejstoksicitet</w:t>
      </w:r>
    </w:p>
    <w:p w14:paraId="6B4F642D" w14:textId="77777777" w:rsidR="009B7FA0" w:rsidRPr="009B7FA0" w:rsidRDefault="009B7FA0" w:rsidP="009B7FA0">
      <w:pPr>
        <w:tabs>
          <w:tab w:val="left" w:pos="851"/>
        </w:tabs>
        <w:ind w:left="851"/>
        <w:rPr>
          <w:sz w:val="24"/>
          <w:szCs w:val="24"/>
        </w:rPr>
      </w:pPr>
      <w:r w:rsidRPr="009B7FA0">
        <w:rPr>
          <w:sz w:val="24"/>
          <w:szCs w:val="24"/>
        </w:rPr>
        <w:t>Hæmoragisk cystitis, pyelitis, ureteritis og hæmaturi er rapporteret ved behandling med cyclophosphamid. Sårdannelse/nekrose, fibrose/kontraktur og sekundær cancer i blæren kan forekomme. Det kan være nødvendigt at afbryde behandlingen pga. urotoksicitet. Der er rapporteret om tilfælde af urotoksicitet med fatal udgang.</w:t>
      </w:r>
    </w:p>
    <w:p w14:paraId="5FC304C3" w14:textId="77777777" w:rsidR="009B7FA0" w:rsidRPr="009B7FA0" w:rsidRDefault="009B7FA0" w:rsidP="009B7FA0">
      <w:pPr>
        <w:tabs>
          <w:tab w:val="left" w:pos="851"/>
        </w:tabs>
        <w:ind w:left="851"/>
        <w:rPr>
          <w:sz w:val="24"/>
          <w:szCs w:val="24"/>
        </w:rPr>
      </w:pPr>
    </w:p>
    <w:p w14:paraId="579A94C4" w14:textId="77777777" w:rsidR="009B7FA0" w:rsidRPr="009B7FA0" w:rsidRDefault="009B7FA0" w:rsidP="009B7FA0">
      <w:pPr>
        <w:tabs>
          <w:tab w:val="left" w:pos="851"/>
        </w:tabs>
        <w:ind w:left="851"/>
        <w:rPr>
          <w:sz w:val="24"/>
          <w:szCs w:val="24"/>
        </w:rPr>
      </w:pPr>
      <w:r w:rsidRPr="009B7FA0">
        <w:rPr>
          <w:sz w:val="24"/>
          <w:szCs w:val="24"/>
        </w:rPr>
        <w:t>Urotoksicitet kan forekomme både ved kort- og langtidsbehandling med cyclophosphamid. Der er rapporteret om hæmoragisk cystitis efter enkelte doser af cyclophosphamid. Cystektomi kan være nødvendig pga. fibrose, blødning eller sekundær malignitet. Tidligere eller samtidig strålebehandling eller behandling med busulfan kan øge risikoen for cyclophosphamid-induceret hæmoragisk cystitis. Indledningsvist er cystitis generelt bakteriefri. Sekundært kan bakteriekolonier forekomme.</w:t>
      </w:r>
    </w:p>
    <w:p w14:paraId="6049FA91" w14:textId="77777777" w:rsidR="009B7FA0" w:rsidRPr="009B7FA0" w:rsidRDefault="009B7FA0" w:rsidP="009B7FA0">
      <w:pPr>
        <w:tabs>
          <w:tab w:val="left" w:pos="851"/>
        </w:tabs>
        <w:ind w:left="851"/>
        <w:rPr>
          <w:sz w:val="24"/>
          <w:szCs w:val="24"/>
        </w:rPr>
      </w:pPr>
    </w:p>
    <w:p w14:paraId="111E84F0" w14:textId="77777777" w:rsidR="009B7FA0" w:rsidRPr="009B7FA0" w:rsidRDefault="009B7FA0" w:rsidP="009B7FA0">
      <w:pPr>
        <w:tabs>
          <w:tab w:val="left" w:pos="851"/>
        </w:tabs>
        <w:ind w:left="851"/>
        <w:rPr>
          <w:sz w:val="24"/>
          <w:szCs w:val="24"/>
        </w:rPr>
      </w:pPr>
      <w:r w:rsidRPr="009B7FA0">
        <w:rPr>
          <w:sz w:val="24"/>
          <w:szCs w:val="24"/>
        </w:rPr>
        <w:t>Før behandlingsstart er det nødvendigt at udelukke eller afhjælpe enhver obstruktion i urinvejene. Se pkt. 4.3. Urinsediment skal undersøges regelmæssigt for tilstedeværelse af erytrocytter og andre tegn på uro-/nyretoksicitet. Passende behandling med mesna og/eller rigelig væsketilførsel for at øge diuresen kan nedsætte hyppigheden og sværhedsgraden af blæretoksiciteten markant. Det er vigtigt at sikre, at patienterne tømmer blæren regelmæssigt. Sædvanligvis ophører hæmaturi få dage efter afsluttet behandling med cyclophosphamid, men det kan være vedvarende. I tilfælde af alvorlig hæmoragisk cystitis er det normalt nødvendigt at afbryde behandlingen med cyclophosphamid.</w:t>
      </w:r>
    </w:p>
    <w:p w14:paraId="5ADEB31E" w14:textId="77777777" w:rsidR="009B7FA0" w:rsidRPr="009B7FA0" w:rsidRDefault="009B7FA0" w:rsidP="009B7FA0">
      <w:pPr>
        <w:tabs>
          <w:tab w:val="left" w:pos="851"/>
        </w:tabs>
        <w:ind w:left="851"/>
        <w:rPr>
          <w:sz w:val="24"/>
          <w:szCs w:val="24"/>
        </w:rPr>
      </w:pPr>
    </w:p>
    <w:p w14:paraId="2C8A6E20" w14:textId="77777777" w:rsidR="009B7FA0" w:rsidRPr="009B7FA0" w:rsidRDefault="009B7FA0" w:rsidP="009B7FA0">
      <w:pPr>
        <w:tabs>
          <w:tab w:val="left" w:pos="851"/>
        </w:tabs>
        <w:ind w:left="851"/>
        <w:rPr>
          <w:sz w:val="24"/>
          <w:szCs w:val="24"/>
        </w:rPr>
      </w:pPr>
      <w:r w:rsidRPr="009B7FA0">
        <w:rPr>
          <w:sz w:val="24"/>
          <w:szCs w:val="24"/>
        </w:rPr>
        <w:t>Cyclophosphamid er også blevet forbundet med nefrotoksicitet, inklusive nekrose i nyretubuli.</w:t>
      </w:r>
    </w:p>
    <w:p w14:paraId="55AF8E80" w14:textId="77777777" w:rsidR="009B7FA0" w:rsidRPr="009B7FA0" w:rsidRDefault="009B7FA0" w:rsidP="009B7FA0">
      <w:pPr>
        <w:tabs>
          <w:tab w:val="left" w:pos="851"/>
        </w:tabs>
        <w:ind w:left="851"/>
        <w:rPr>
          <w:sz w:val="24"/>
          <w:szCs w:val="24"/>
        </w:rPr>
      </w:pPr>
    </w:p>
    <w:p w14:paraId="4AFAAC46" w14:textId="77777777" w:rsidR="009B7FA0" w:rsidRPr="009B7FA0" w:rsidRDefault="009B7FA0" w:rsidP="009B7FA0">
      <w:pPr>
        <w:tabs>
          <w:tab w:val="left" w:pos="851"/>
        </w:tabs>
        <w:ind w:left="851"/>
        <w:rPr>
          <w:sz w:val="24"/>
          <w:szCs w:val="24"/>
        </w:rPr>
      </w:pPr>
      <w:r w:rsidRPr="009B7FA0">
        <w:rPr>
          <w:sz w:val="24"/>
          <w:szCs w:val="24"/>
        </w:rPr>
        <w:t>Hyponatriæmi forbundet med øget totalt væskevolumen, akut vandforgiftning og et syndrom, der ligner SIADH (syndrome of inappropiate secretion of antidiuretic hormone), er rapporteret i forbindelse med administration af cyclophosphamid. Der er rapporteret om fatal udgang.</w:t>
      </w:r>
    </w:p>
    <w:p w14:paraId="0DAFE93A" w14:textId="77777777" w:rsidR="009B7FA0" w:rsidRPr="009B7FA0" w:rsidRDefault="009B7FA0" w:rsidP="009B7FA0">
      <w:pPr>
        <w:tabs>
          <w:tab w:val="left" w:pos="851"/>
        </w:tabs>
        <w:ind w:left="851"/>
        <w:rPr>
          <w:sz w:val="24"/>
          <w:szCs w:val="24"/>
        </w:rPr>
      </w:pPr>
    </w:p>
    <w:p w14:paraId="309309D9" w14:textId="77777777" w:rsidR="009B7FA0" w:rsidRPr="009B7FA0" w:rsidRDefault="009B7FA0" w:rsidP="009B7FA0">
      <w:pPr>
        <w:tabs>
          <w:tab w:val="left" w:pos="851"/>
        </w:tabs>
        <w:ind w:left="851"/>
        <w:rPr>
          <w:sz w:val="24"/>
          <w:szCs w:val="24"/>
        </w:rPr>
      </w:pPr>
      <w:r w:rsidRPr="009B7FA0">
        <w:rPr>
          <w:sz w:val="24"/>
          <w:szCs w:val="24"/>
          <w:u w:val="single"/>
        </w:rPr>
        <w:t>Kardiotoksicitet, anvendelse hos patienter med kardiologiske sygdomme</w:t>
      </w:r>
    </w:p>
    <w:p w14:paraId="13ED9104" w14:textId="77777777" w:rsidR="009B7FA0" w:rsidRPr="009B7FA0" w:rsidRDefault="009B7FA0" w:rsidP="009B7FA0">
      <w:pPr>
        <w:tabs>
          <w:tab w:val="left" w:pos="851"/>
        </w:tabs>
        <w:ind w:left="851"/>
        <w:rPr>
          <w:sz w:val="24"/>
          <w:szCs w:val="24"/>
        </w:rPr>
      </w:pPr>
      <w:r w:rsidRPr="009B7FA0">
        <w:rPr>
          <w:sz w:val="24"/>
          <w:szCs w:val="24"/>
        </w:rPr>
        <w:t>Myokarditis og myoperikarditis som kan være ledsaget af signifikant perikardieeffusion og hjertetamponade er rapporteret ved behandling med cyclophosphamid. Dette kan medføre svær og til tider fatal kongestiv hjerteinsufficiens. Histopatologiske undersøgelser har først og fremmest vist hæmoragisk myokarditis. Hæmoperikardium er forekommet sekundært til hæmoragisk myokarditis og myokardienekrose. Der er rapporteret om akut kardiel toksicitet ved en enkelt dosis på helt ned til 20 mg/kg cyclophosphamid.</w:t>
      </w:r>
    </w:p>
    <w:p w14:paraId="1BE10F5C" w14:textId="77777777" w:rsidR="009B7FA0" w:rsidRPr="009B7FA0" w:rsidRDefault="009B7FA0" w:rsidP="009B7FA0">
      <w:pPr>
        <w:tabs>
          <w:tab w:val="left" w:pos="851"/>
        </w:tabs>
        <w:ind w:left="851"/>
        <w:rPr>
          <w:sz w:val="24"/>
          <w:szCs w:val="24"/>
        </w:rPr>
      </w:pPr>
    </w:p>
    <w:p w14:paraId="24170C26" w14:textId="0431EEA8" w:rsidR="009B7FA0" w:rsidRPr="009B7FA0" w:rsidRDefault="009B7FA0" w:rsidP="009B7FA0">
      <w:pPr>
        <w:tabs>
          <w:tab w:val="left" w:pos="851"/>
        </w:tabs>
        <w:ind w:left="851"/>
        <w:rPr>
          <w:sz w:val="24"/>
          <w:szCs w:val="24"/>
        </w:rPr>
      </w:pPr>
      <w:r w:rsidRPr="009B7FA0">
        <w:rPr>
          <w:sz w:val="24"/>
          <w:szCs w:val="24"/>
        </w:rPr>
        <w:t xml:space="preserve">Hos patienter med eller uden tegn på kardiotoksicitet, som har været eksponeret for behandlingsregimer med cyclophosphamid, er der rapporteret om supraventrikulære arytmier (inklusive atrieflimmer og -flagren) samt ventrikulære arytmier (inklusive svær </w:t>
      </w:r>
      <w:r w:rsidRPr="009B7FA0">
        <w:rPr>
          <w:noProof/>
          <w:sz w:val="24"/>
          <w:szCs w:val="24"/>
        </w:rPr>
        <mc:AlternateContent>
          <mc:Choice Requires="wpg">
            <w:drawing>
              <wp:anchor distT="0" distB="0" distL="114300" distR="114300" simplePos="0" relativeHeight="251660288" behindDoc="1" locked="0" layoutInCell="1" allowOverlap="1" wp14:anchorId="448DE92D" wp14:editId="52E05BE3">
                <wp:simplePos x="0" y="0"/>
                <wp:positionH relativeFrom="page">
                  <wp:posOffset>2908935</wp:posOffset>
                </wp:positionH>
                <wp:positionV relativeFrom="paragraph">
                  <wp:posOffset>-774700</wp:posOffset>
                </wp:positionV>
                <wp:extent cx="47625" cy="9525"/>
                <wp:effectExtent l="0" t="0" r="28575" b="28575"/>
                <wp:wrapNone/>
                <wp:docPr id="2" name="Gruppe 2"/>
                <wp:cNvGraphicFramePr/>
                <a:graphic xmlns:a="http://schemas.openxmlformats.org/drawingml/2006/main">
                  <a:graphicData uri="http://schemas.microsoft.com/office/word/2010/wordprocessingGroup">
                    <wpg:wgp>
                      <wpg:cNvGrpSpPr/>
                      <wpg:grpSpPr bwMode="auto">
                        <a:xfrm>
                          <a:off x="0" y="0"/>
                          <a:ext cx="47625" cy="9525"/>
                          <a:chOff x="0" y="0"/>
                          <a:chExt cx="75" cy="15"/>
                        </a:xfrm>
                      </wpg:grpSpPr>
                      <wps:wsp>
                        <wps:cNvPr id="5" name="Freeform 90"/>
                        <wps:cNvSpPr>
                          <a:spLocks/>
                        </wps:cNvSpPr>
                        <wps:spPr bwMode="auto">
                          <a:xfrm>
                            <a:off x="0" y="0"/>
                            <a:ext cx="75" cy="15"/>
                          </a:xfrm>
                          <a:custGeom>
                            <a:avLst/>
                            <a:gdLst>
                              <a:gd name="T0" fmla="+- 0 4581 4581"/>
                              <a:gd name="T1" fmla="*/ T0 w 75"/>
                              <a:gd name="T2" fmla="+- 0 -1213 -1220"/>
                              <a:gd name="T3" fmla="*/ -1213 h 15"/>
                              <a:gd name="T4" fmla="+- 0 4656 4581"/>
                              <a:gd name="T5" fmla="*/ T4 w 75"/>
                              <a:gd name="T6" fmla="+- 0 -1213 -1220"/>
                              <a:gd name="T7" fmla="*/ -1213 h 15"/>
                            </a:gdLst>
                            <a:ahLst/>
                            <a:cxnLst>
                              <a:cxn ang="0">
                                <a:pos x="T1" y="T3"/>
                              </a:cxn>
                              <a:cxn ang="0">
                                <a:pos x="T5" y="T7"/>
                              </a:cxn>
                            </a:cxnLst>
                            <a:rect l="0" t="0" r="r" b="b"/>
                            <a:pathLst>
                              <a:path w="75" h="15">
                                <a:moveTo>
                                  <a:pt x="0" y="7"/>
                                </a:moveTo>
                                <a:lnTo>
                                  <a:pt x="75" y="7"/>
                                </a:lnTo>
                              </a:path>
                            </a:pathLst>
                          </a:custGeom>
                          <a:noFill/>
                          <a:ln w="10795">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3415A" id="Gruppe 2" o:spid="_x0000_s1026" style="position:absolute;margin-left:229.05pt;margin-top:-61pt;width:3.75pt;height:.75pt;z-index:-251656192;mso-position-horizontal-relative:page" coordsize="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">
                <v:shape id="Freeform 90" o:spid="_x0000_s1027" style="position:absolute;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" path="m,7r75,e" filled="f" strokecolor="#b5082d" strokeweight=".85pt">
                  <v:path arrowok="t" o:connecttype="custom" o:connectlocs="0,-1213;75,-1213" o:connectangles="0,0"/>
                </v:shape>
                <w10:wrap anchorx="page"/>
              </v:group>
            </w:pict>
          </mc:Fallback>
        </mc:AlternateContent>
      </w:r>
      <w:r w:rsidRPr="009B7FA0">
        <w:rPr>
          <w:sz w:val="24"/>
          <w:szCs w:val="24"/>
        </w:rPr>
        <w:t>QT-forlængelse forbundet med ventrikulær takyarytmi).</w:t>
      </w:r>
    </w:p>
    <w:p w14:paraId="2339CB79" w14:textId="77777777" w:rsidR="009B7FA0" w:rsidRPr="009B7FA0" w:rsidRDefault="009B7FA0" w:rsidP="009B7FA0">
      <w:pPr>
        <w:tabs>
          <w:tab w:val="left" w:pos="851"/>
        </w:tabs>
        <w:ind w:left="851"/>
        <w:rPr>
          <w:sz w:val="24"/>
          <w:szCs w:val="24"/>
        </w:rPr>
      </w:pPr>
    </w:p>
    <w:p w14:paraId="7B3FA73D" w14:textId="77777777" w:rsidR="009B7FA0" w:rsidRPr="009B7FA0" w:rsidRDefault="009B7FA0" w:rsidP="009B7FA0">
      <w:pPr>
        <w:tabs>
          <w:tab w:val="left" w:pos="851"/>
        </w:tabs>
        <w:ind w:left="851"/>
        <w:rPr>
          <w:sz w:val="24"/>
          <w:szCs w:val="24"/>
        </w:rPr>
      </w:pPr>
      <w:r w:rsidRPr="009B7FA0">
        <w:rPr>
          <w:sz w:val="24"/>
          <w:szCs w:val="24"/>
        </w:rPr>
        <w:t>Risikoen for kardiotoksicitet i forbindelse med cyclophosphamid kan være forøget efter høje doser af cyclophosphamid hos patienter, der har en fremskreden alder, eller hos patienter, som tidligere har fået strålebehandling i hjerteregionen, og/eller som tidligere har været behandlet eller samtidig behandles med andre kardiotoksiske lægemidler. Se pkt. 4.5.</w:t>
      </w:r>
    </w:p>
    <w:p w14:paraId="53FFB789" w14:textId="77777777" w:rsidR="009B7FA0" w:rsidRPr="009B7FA0" w:rsidRDefault="009B7FA0" w:rsidP="009B7FA0">
      <w:pPr>
        <w:tabs>
          <w:tab w:val="left" w:pos="851"/>
        </w:tabs>
        <w:ind w:left="851"/>
        <w:rPr>
          <w:sz w:val="24"/>
          <w:szCs w:val="24"/>
        </w:rPr>
      </w:pPr>
    </w:p>
    <w:p w14:paraId="1430DDA9" w14:textId="77777777" w:rsidR="009B7FA0" w:rsidRPr="009B7FA0" w:rsidRDefault="009B7FA0" w:rsidP="009B7FA0">
      <w:pPr>
        <w:tabs>
          <w:tab w:val="left" w:pos="851"/>
        </w:tabs>
        <w:ind w:left="851"/>
        <w:rPr>
          <w:sz w:val="24"/>
          <w:szCs w:val="24"/>
        </w:rPr>
      </w:pPr>
      <w:r w:rsidRPr="009B7FA0">
        <w:rPr>
          <w:sz w:val="24"/>
          <w:szCs w:val="24"/>
        </w:rPr>
        <w:t>Der tilrådes særlig forsigtighed hos patienter, der har risikofaktorer for kardiotoksicitet, og hos patienter med allerede eksisterende hjertesygdom.</w:t>
      </w:r>
    </w:p>
    <w:p w14:paraId="31B45C89" w14:textId="77777777" w:rsidR="009B7FA0" w:rsidRPr="009B7FA0" w:rsidRDefault="009B7FA0" w:rsidP="009B7FA0">
      <w:pPr>
        <w:tabs>
          <w:tab w:val="left" w:pos="851"/>
        </w:tabs>
        <w:ind w:left="851"/>
        <w:rPr>
          <w:sz w:val="24"/>
          <w:szCs w:val="24"/>
          <w:u w:val="single"/>
        </w:rPr>
      </w:pPr>
    </w:p>
    <w:p w14:paraId="6F4EB9D3" w14:textId="77777777" w:rsidR="009B7FA0" w:rsidRPr="009B7FA0" w:rsidRDefault="009B7FA0" w:rsidP="009B7FA0">
      <w:pPr>
        <w:tabs>
          <w:tab w:val="left" w:pos="851"/>
        </w:tabs>
        <w:ind w:left="851"/>
        <w:rPr>
          <w:sz w:val="24"/>
          <w:szCs w:val="24"/>
        </w:rPr>
      </w:pPr>
      <w:r w:rsidRPr="009B7FA0">
        <w:rPr>
          <w:sz w:val="24"/>
          <w:szCs w:val="24"/>
          <w:u w:val="single"/>
        </w:rPr>
        <w:t>Lungetoksicitet</w:t>
      </w:r>
    </w:p>
    <w:p w14:paraId="3A3BCD7D" w14:textId="77777777" w:rsidR="009B7FA0" w:rsidRPr="009B7FA0" w:rsidRDefault="009B7FA0" w:rsidP="009B7FA0">
      <w:pPr>
        <w:tabs>
          <w:tab w:val="left" w:pos="851"/>
        </w:tabs>
        <w:ind w:left="851"/>
        <w:rPr>
          <w:sz w:val="24"/>
          <w:szCs w:val="24"/>
        </w:rPr>
      </w:pPr>
      <w:r w:rsidRPr="009B7FA0">
        <w:rPr>
          <w:sz w:val="24"/>
          <w:szCs w:val="24"/>
        </w:rPr>
        <w:t>Pneumonitis og pulmonal fibrose er rapporteret under og efter behandling med cyclophosphamid. Veno-okklusiv lungesygdom og andre former for lungetoksicitet er også rapporteret. Lungetoksicitet førende til respirationssvigt er rapporteret. Skønt incidensen af cyclophosphamid-associeret lungetoksicitet er relativt lav, er prognosen for berørte patienter dårlig. Sen forekomst af pneumonitis (mere end 6 måneder efter behandlingsstart med cyclophosphamid) ser ud til at være forbundet med særligt høj mortalitet. Pneumonitis kan forekomme flere år efter behandling med cyclophosphamid. Akut lungetoksicitet er rapporteret efter en enkelt dosis cyclophosphamid.</w:t>
      </w:r>
    </w:p>
    <w:p w14:paraId="2346F560" w14:textId="77777777" w:rsidR="009B7FA0" w:rsidRPr="009B7FA0" w:rsidRDefault="009B7FA0" w:rsidP="009B7FA0">
      <w:pPr>
        <w:tabs>
          <w:tab w:val="left" w:pos="851"/>
        </w:tabs>
        <w:ind w:left="851"/>
        <w:rPr>
          <w:sz w:val="24"/>
          <w:szCs w:val="24"/>
        </w:rPr>
      </w:pPr>
    </w:p>
    <w:p w14:paraId="744029DB" w14:textId="77777777" w:rsidR="009B7FA0" w:rsidRPr="009B7FA0" w:rsidRDefault="009B7FA0" w:rsidP="009B7FA0">
      <w:pPr>
        <w:tabs>
          <w:tab w:val="left" w:pos="851"/>
        </w:tabs>
        <w:ind w:left="851"/>
        <w:rPr>
          <w:sz w:val="24"/>
          <w:szCs w:val="24"/>
        </w:rPr>
      </w:pPr>
      <w:r w:rsidRPr="009B7FA0">
        <w:rPr>
          <w:sz w:val="24"/>
          <w:szCs w:val="24"/>
          <w:u w:val="single"/>
        </w:rPr>
        <w:t>Sekundære maligniteter</w:t>
      </w:r>
    </w:p>
    <w:p w14:paraId="5C92A96C" w14:textId="77777777" w:rsidR="009B7FA0" w:rsidRPr="009B7FA0" w:rsidRDefault="009B7FA0" w:rsidP="009B7FA0">
      <w:pPr>
        <w:tabs>
          <w:tab w:val="left" w:pos="851"/>
        </w:tabs>
        <w:ind w:left="851"/>
        <w:rPr>
          <w:sz w:val="24"/>
          <w:szCs w:val="24"/>
        </w:rPr>
      </w:pPr>
      <w:r w:rsidRPr="009B7FA0">
        <w:rPr>
          <w:sz w:val="24"/>
          <w:szCs w:val="24"/>
        </w:rPr>
        <w:t>Som generelt med cytotoksisk behandling medfører behandling med cyclophosphamid en risiko for sekundære tumorer og deres forstadier som sequelae.</w:t>
      </w:r>
    </w:p>
    <w:p w14:paraId="017A7F9C" w14:textId="77777777" w:rsidR="009B7FA0" w:rsidRPr="009B7FA0" w:rsidRDefault="009B7FA0" w:rsidP="009B7FA0">
      <w:pPr>
        <w:tabs>
          <w:tab w:val="left" w:pos="851"/>
        </w:tabs>
        <w:ind w:left="851"/>
        <w:rPr>
          <w:sz w:val="24"/>
          <w:szCs w:val="24"/>
        </w:rPr>
      </w:pPr>
      <w:r w:rsidRPr="009B7FA0">
        <w:rPr>
          <w:sz w:val="24"/>
          <w:szCs w:val="24"/>
        </w:rPr>
        <w:t>Der er en øget risiko for, at urinvejscancer, såvel som myelodysplastiske forandringer, delvis kan udvikle sig til akut leukæmi. Andre maligniteter er rapporteret efter brug af cyclophosphamid eller behandlingsregimer med cyclophosphamid, inklusive lymfomer, thyroideacancer og sarkomer.</w:t>
      </w:r>
    </w:p>
    <w:p w14:paraId="537E4250" w14:textId="77777777" w:rsidR="009B7FA0" w:rsidRPr="009B7FA0" w:rsidRDefault="009B7FA0" w:rsidP="009B7FA0">
      <w:pPr>
        <w:tabs>
          <w:tab w:val="left" w:pos="851"/>
        </w:tabs>
        <w:ind w:left="851"/>
        <w:rPr>
          <w:sz w:val="24"/>
          <w:szCs w:val="24"/>
        </w:rPr>
      </w:pPr>
      <w:r w:rsidRPr="009B7FA0">
        <w:rPr>
          <w:sz w:val="24"/>
          <w:szCs w:val="24"/>
        </w:rPr>
        <w:t>I visse tilfælde har sekundær malignitet udviklet sig flere år efter afsluttet behandling med cyclophosphamid. Malignitet er også rapporteret efter eksponering i livmoderen. Risikoen for blærecancer kan være markant reduceret ved profylaktiske foranstaltninger mod hæmoragisk cystitis.</w:t>
      </w:r>
    </w:p>
    <w:p w14:paraId="2DC2CB36" w14:textId="77777777" w:rsidR="009B7FA0" w:rsidRPr="009B7FA0" w:rsidRDefault="009B7FA0" w:rsidP="009B7FA0">
      <w:pPr>
        <w:tabs>
          <w:tab w:val="left" w:pos="851"/>
        </w:tabs>
        <w:ind w:left="851"/>
        <w:rPr>
          <w:sz w:val="24"/>
          <w:szCs w:val="24"/>
        </w:rPr>
      </w:pPr>
    </w:p>
    <w:p w14:paraId="24FA94E2" w14:textId="77777777" w:rsidR="009B7FA0" w:rsidRPr="009B7FA0" w:rsidRDefault="009B7FA0" w:rsidP="009B7FA0">
      <w:pPr>
        <w:tabs>
          <w:tab w:val="left" w:pos="851"/>
        </w:tabs>
        <w:ind w:left="851"/>
        <w:rPr>
          <w:sz w:val="24"/>
          <w:szCs w:val="24"/>
        </w:rPr>
      </w:pPr>
      <w:r w:rsidRPr="009B7FA0">
        <w:rPr>
          <w:sz w:val="24"/>
          <w:szCs w:val="24"/>
          <w:u w:val="single"/>
        </w:rPr>
        <w:t xml:space="preserve">Veno-okklusiv leversygdom </w:t>
      </w:r>
      <w:r w:rsidRPr="009B7FA0">
        <w:rPr>
          <w:sz w:val="24"/>
          <w:szCs w:val="24"/>
        </w:rPr>
        <w:t>(VOLD)</w:t>
      </w:r>
    </w:p>
    <w:p w14:paraId="3C2E79C5" w14:textId="77777777" w:rsidR="009B7FA0" w:rsidRPr="009B7FA0" w:rsidRDefault="009B7FA0" w:rsidP="009B7FA0">
      <w:pPr>
        <w:tabs>
          <w:tab w:val="left" w:pos="851"/>
        </w:tabs>
        <w:ind w:left="851"/>
        <w:rPr>
          <w:sz w:val="24"/>
          <w:szCs w:val="24"/>
        </w:rPr>
      </w:pPr>
      <w:r w:rsidRPr="009B7FA0">
        <w:rPr>
          <w:sz w:val="24"/>
          <w:szCs w:val="24"/>
        </w:rPr>
        <w:t>Veno-okklusiv leversygdom er rapporteret hos patienter i behandling med cyclophosphamid. Cytoreduktiv behandling, som forberedelse til knoglemarvstransplantation, indeholdende cyclophosphamid kombineret med strålebehandling af hele kroppen, busulfan eller andre stoffer, er blevet identificeret som den vigtigste risikofaktor for udvikling af veno-okklusiv sygdom (se pkt. 4.5). Efter cytoreduktiv behandling udvikler det kliniske syndrom sig typisk 1 til 2 uger efter transplantation og er karakteriseret ved pludselig vægtøgning, smertefuld hepatomegali, ascites og hyperbilirubinæmi/icterus. Der er imidlertid også rapporteret om gradvis udvikling af VOLD hos patienter, som får langvarig, immunsuppressiv behandling med lave doser af cyclophosphamid.</w:t>
      </w:r>
    </w:p>
    <w:p w14:paraId="5E0241F9" w14:textId="77777777" w:rsidR="009B7FA0" w:rsidRPr="009B7FA0" w:rsidRDefault="009B7FA0" w:rsidP="009B7FA0">
      <w:pPr>
        <w:tabs>
          <w:tab w:val="left" w:pos="851"/>
        </w:tabs>
        <w:ind w:left="851"/>
        <w:rPr>
          <w:sz w:val="24"/>
          <w:szCs w:val="24"/>
        </w:rPr>
      </w:pPr>
      <w:r w:rsidRPr="009B7FA0">
        <w:rPr>
          <w:sz w:val="24"/>
          <w:szCs w:val="24"/>
        </w:rPr>
        <w:t xml:space="preserve">Hepatorenalt syndrom og multiorgansvigt kan udvikles som en komplikation til VOLD. Der er rapporteret om fatal udgang af cyclophosphamid-associeret VOLD. Prædisponerende risikofaktorer for udvikling af VOLD hos patienter, som er i cytoreduktiv </w:t>
      </w:r>
      <w:r w:rsidRPr="009B7FA0">
        <w:rPr>
          <w:sz w:val="24"/>
          <w:szCs w:val="24"/>
        </w:rPr>
        <w:lastRenderedPageBreak/>
        <w:t>højdosisbehandling, er allerede eksisterende forstyrrelser i leverfunktionen, tidligere strålebehandling af abdomen og lav performancestatus.</w:t>
      </w:r>
    </w:p>
    <w:p w14:paraId="17A9CB45" w14:textId="77777777" w:rsidR="009B7FA0" w:rsidRPr="009B7FA0" w:rsidRDefault="009B7FA0" w:rsidP="009B7FA0">
      <w:pPr>
        <w:tabs>
          <w:tab w:val="left" w:pos="851"/>
        </w:tabs>
        <w:ind w:left="851"/>
        <w:rPr>
          <w:sz w:val="24"/>
          <w:szCs w:val="24"/>
        </w:rPr>
      </w:pPr>
      <w:r w:rsidRPr="009B7FA0">
        <w:rPr>
          <w:sz w:val="24"/>
          <w:szCs w:val="24"/>
        </w:rPr>
        <w:t>Der har været rapporter om, at incidensen af VOLD falder, hvis der er et interval på mindst 24 timer mellem den sidste administration af busulfan og den første administration af cyclophosphamid (se pkt. 4.2 og 4.5).</w:t>
      </w:r>
    </w:p>
    <w:p w14:paraId="67E7D96D" w14:textId="77777777" w:rsidR="009B7FA0" w:rsidRPr="009B7FA0" w:rsidRDefault="009B7FA0" w:rsidP="009B7FA0">
      <w:pPr>
        <w:tabs>
          <w:tab w:val="left" w:pos="851"/>
        </w:tabs>
        <w:ind w:left="851"/>
        <w:rPr>
          <w:sz w:val="24"/>
          <w:szCs w:val="24"/>
        </w:rPr>
      </w:pPr>
    </w:p>
    <w:p w14:paraId="448D0FC0" w14:textId="77777777" w:rsidR="009B7FA0" w:rsidRPr="009B7FA0" w:rsidRDefault="009B7FA0" w:rsidP="009B7FA0">
      <w:pPr>
        <w:tabs>
          <w:tab w:val="left" w:pos="851"/>
        </w:tabs>
        <w:ind w:left="851"/>
        <w:rPr>
          <w:sz w:val="24"/>
          <w:szCs w:val="24"/>
        </w:rPr>
      </w:pPr>
      <w:r w:rsidRPr="009B7FA0">
        <w:rPr>
          <w:sz w:val="24"/>
          <w:szCs w:val="24"/>
          <w:u w:val="single"/>
        </w:rPr>
        <w:t>Gentoksicitet</w:t>
      </w:r>
    </w:p>
    <w:p w14:paraId="72A21AD4" w14:textId="77777777" w:rsidR="009B7FA0" w:rsidRPr="009B7FA0" w:rsidRDefault="009B7FA0" w:rsidP="009B7FA0">
      <w:pPr>
        <w:tabs>
          <w:tab w:val="left" w:pos="851"/>
        </w:tabs>
        <w:ind w:left="851"/>
        <w:rPr>
          <w:sz w:val="24"/>
          <w:szCs w:val="24"/>
        </w:rPr>
      </w:pPr>
      <w:r w:rsidRPr="009B7FA0">
        <w:rPr>
          <w:sz w:val="24"/>
          <w:szCs w:val="24"/>
        </w:rPr>
        <w:t>Cyclophosphamid er genotoksisk og mutagent, både i somatiske og i mandlige og kvindelige kønsceller. Derfor må kvinder ikke blive gravide, og mænd må ikke gøre en kvinde gravid under behandling med cyclophosphamid.</w:t>
      </w:r>
    </w:p>
    <w:p w14:paraId="4FEC2E4D" w14:textId="77777777" w:rsidR="009B7FA0" w:rsidRPr="009B7FA0" w:rsidRDefault="009B7FA0" w:rsidP="009B7FA0">
      <w:pPr>
        <w:tabs>
          <w:tab w:val="left" w:pos="851"/>
        </w:tabs>
        <w:ind w:left="851"/>
        <w:rPr>
          <w:sz w:val="24"/>
          <w:szCs w:val="24"/>
        </w:rPr>
      </w:pPr>
    </w:p>
    <w:p w14:paraId="32B92068" w14:textId="77777777" w:rsidR="009B7FA0" w:rsidRPr="009B7FA0" w:rsidRDefault="009B7FA0" w:rsidP="009B7FA0">
      <w:pPr>
        <w:tabs>
          <w:tab w:val="left" w:pos="851"/>
        </w:tabs>
        <w:ind w:left="851"/>
        <w:rPr>
          <w:sz w:val="24"/>
          <w:szCs w:val="24"/>
        </w:rPr>
      </w:pPr>
      <w:r w:rsidRPr="009B7FA0">
        <w:rPr>
          <w:sz w:val="24"/>
          <w:szCs w:val="24"/>
        </w:rPr>
        <w:t>Kvinder må ikke blive gravide under behandlingen og i 12 måneder efter afslutning af behandlingen.</w:t>
      </w:r>
    </w:p>
    <w:p w14:paraId="031D06DC" w14:textId="77777777" w:rsidR="009B7FA0" w:rsidRPr="009B7FA0" w:rsidRDefault="009B7FA0" w:rsidP="009B7FA0">
      <w:pPr>
        <w:tabs>
          <w:tab w:val="left" w:pos="851"/>
        </w:tabs>
        <w:ind w:left="851"/>
        <w:rPr>
          <w:sz w:val="24"/>
          <w:szCs w:val="24"/>
        </w:rPr>
      </w:pPr>
      <w:r w:rsidRPr="009B7FA0">
        <w:rPr>
          <w:sz w:val="24"/>
          <w:szCs w:val="24"/>
        </w:rPr>
        <w:t>Mænd må ikke gøre en kvinde gravid under behandlingen og i 6 måneder efter afslutning af behandlingen.</w:t>
      </w:r>
    </w:p>
    <w:p w14:paraId="0B9CC791" w14:textId="77777777" w:rsidR="009B7FA0" w:rsidRPr="009B7FA0" w:rsidRDefault="009B7FA0" w:rsidP="009B7FA0">
      <w:pPr>
        <w:tabs>
          <w:tab w:val="left" w:pos="851"/>
        </w:tabs>
        <w:ind w:left="851"/>
        <w:rPr>
          <w:sz w:val="24"/>
          <w:szCs w:val="24"/>
        </w:rPr>
      </w:pPr>
    </w:p>
    <w:p w14:paraId="18A0CE83" w14:textId="77777777" w:rsidR="009B7FA0" w:rsidRPr="009B7FA0" w:rsidRDefault="009B7FA0" w:rsidP="009B7FA0">
      <w:pPr>
        <w:tabs>
          <w:tab w:val="left" w:pos="851"/>
        </w:tabs>
        <w:ind w:left="851"/>
        <w:rPr>
          <w:sz w:val="24"/>
          <w:szCs w:val="24"/>
        </w:rPr>
      </w:pPr>
      <w:r w:rsidRPr="009B7FA0">
        <w:rPr>
          <w:sz w:val="24"/>
          <w:szCs w:val="24"/>
        </w:rPr>
        <w:t>Dyreforsøg har vist, at eksponering af oocytter under den follikulære udvikling kan medføre nedsat implantationsrate og ændringer af levedygtige drægtigheder samt en øget risiko for misdannelser. Denne effekt skal vurderes i tilfælde af tilsigtet befrugtning eller graviditet efter afsluttet behandling med cyclophosphamid. Den præcise varighed af follikulær udvikling hos mennesker er ukendt, men kan være længere end 12 måneder. Seksuelt aktive kvinder og mænd skal anvende effektive svangerskabsforebyggende metoder i disse perioder (se pkt. 4.6.).</w:t>
      </w:r>
    </w:p>
    <w:p w14:paraId="6C1F30F9" w14:textId="77777777" w:rsidR="009B7FA0" w:rsidRPr="009B7FA0" w:rsidRDefault="009B7FA0" w:rsidP="009B7FA0">
      <w:pPr>
        <w:tabs>
          <w:tab w:val="left" w:pos="851"/>
        </w:tabs>
        <w:ind w:left="851"/>
        <w:rPr>
          <w:sz w:val="24"/>
          <w:szCs w:val="24"/>
        </w:rPr>
      </w:pPr>
    </w:p>
    <w:p w14:paraId="03A6B6A9" w14:textId="77777777" w:rsidR="009B7FA0" w:rsidRPr="009B7FA0" w:rsidRDefault="009B7FA0" w:rsidP="009B7FA0">
      <w:pPr>
        <w:tabs>
          <w:tab w:val="left" w:pos="851"/>
        </w:tabs>
        <w:ind w:left="851"/>
        <w:rPr>
          <w:sz w:val="24"/>
          <w:szCs w:val="24"/>
        </w:rPr>
      </w:pPr>
      <w:r w:rsidRPr="009B7FA0">
        <w:rPr>
          <w:sz w:val="24"/>
          <w:szCs w:val="24"/>
          <w:u w:val="single"/>
        </w:rPr>
        <w:t>Fertilitet</w:t>
      </w:r>
    </w:p>
    <w:p w14:paraId="2DBA265F" w14:textId="77777777" w:rsidR="009B7FA0" w:rsidRPr="009B7FA0" w:rsidRDefault="009B7FA0" w:rsidP="009B7FA0">
      <w:pPr>
        <w:tabs>
          <w:tab w:val="left" w:pos="851"/>
        </w:tabs>
        <w:ind w:left="851"/>
        <w:rPr>
          <w:sz w:val="24"/>
          <w:szCs w:val="24"/>
        </w:rPr>
      </w:pPr>
      <w:r w:rsidRPr="009B7FA0">
        <w:rPr>
          <w:sz w:val="24"/>
          <w:szCs w:val="24"/>
        </w:rPr>
        <w:t>Cyclophosphamid interfererer med oogenesen og spermatogenesen. Det kan forårsage sterilitet hos begge køn. Patienter, som er i behandling med cyclophosphamid, bør informeres om opbevaring af æg og sædceller før behandling (se pkt. 4.6).</w:t>
      </w:r>
    </w:p>
    <w:p w14:paraId="595ECE19" w14:textId="77777777" w:rsidR="009B7FA0" w:rsidRPr="009B7FA0" w:rsidRDefault="009B7FA0" w:rsidP="009B7FA0">
      <w:pPr>
        <w:tabs>
          <w:tab w:val="left" w:pos="851"/>
        </w:tabs>
        <w:ind w:left="851"/>
        <w:rPr>
          <w:sz w:val="24"/>
          <w:szCs w:val="24"/>
          <w:u w:val="single"/>
        </w:rPr>
      </w:pPr>
    </w:p>
    <w:p w14:paraId="251568C7" w14:textId="77777777" w:rsidR="009B7FA0" w:rsidRPr="009B7FA0" w:rsidRDefault="009B7FA0" w:rsidP="009B7FA0">
      <w:pPr>
        <w:tabs>
          <w:tab w:val="left" w:pos="851"/>
        </w:tabs>
        <w:ind w:left="851"/>
        <w:rPr>
          <w:sz w:val="24"/>
          <w:szCs w:val="24"/>
        </w:rPr>
      </w:pPr>
      <w:r w:rsidRPr="009B7FA0">
        <w:rPr>
          <w:sz w:val="24"/>
          <w:szCs w:val="24"/>
          <w:u w:val="single"/>
        </w:rPr>
        <w:t>Påvirkning af sårheling</w:t>
      </w:r>
    </w:p>
    <w:p w14:paraId="41617003" w14:textId="77777777" w:rsidR="009B7FA0" w:rsidRPr="009B7FA0" w:rsidRDefault="009B7FA0" w:rsidP="009B7FA0">
      <w:pPr>
        <w:tabs>
          <w:tab w:val="left" w:pos="851"/>
        </w:tabs>
        <w:ind w:left="851"/>
        <w:rPr>
          <w:sz w:val="24"/>
          <w:szCs w:val="24"/>
        </w:rPr>
      </w:pPr>
      <w:r w:rsidRPr="009B7FA0">
        <w:rPr>
          <w:sz w:val="24"/>
          <w:szCs w:val="24"/>
        </w:rPr>
        <w:t>Cyclophosphamid kan påvirke normal sårheling.</w:t>
      </w:r>
    </w:p>
    <w:p w14:paraId="5212F523" w14:textId="77777777" w:rsidR="009B7FA0" w:rsidRPr="009B7FA0" w:rsidRDefault="009B7FA0" w:rsidP="009B7FA0">
      <w:pPr>
        <w:tabs>
          <w:tab w:val="left" w:pos="851"/>
        </w:tabs>
        <w:ind w:left="851"/>
        <w:rPr>
          <w:sz w:val="24"/>
          <w:szCs w:val="24"/>
        </w:rPr>
      </w:pPr>
    </w:p>
    <w:p w14:paraId="3C531595" w14:textId="77777777" w:rsidR="009B7FA0" w:rsidRPr="009B7FA0" w:rsidRDefault="009B7FA0" w:rsidP="009B7FA0">
      <w:pPr>
        <w:tabs>
          <w:tab w:val="left" w:pos="851"/>
        </w:tabs>
        <w:ind w:left="851"/>
        <w:rPr>
          <w:sz w:val="24"/>
          <w:szCs w:val="24"/>
        </w:rPr>
      </w:pPr>
      <w:r w:rsidRPr="009B7FA0">
        <w:rPr>
          <w:b/>
          <w:bCs/>
          <w:sz w:val="24"/>
          <w:szCs w:val="24"/>
        </w:rPr>
        <w:t>ADVARSLER</w:t>
      </w:r>
    </w:p>
    <w:p w14:paraId="5A6FD51C" w14:textId="77777777" w:rsidR="009B7FA0" w:rsidRPr="009B7FA0" w:rsidRDefault="009B7FA0" w:rsidP="009B7FA0">
      <w:pPr>
        <w:tabs>
          <w:tab w:val="left" w:pos="851"/>
        </w:tabs>
        <w:ind w:left="851"/>
        <w:rPr>
          <w:sz w:val="24"/>
          <w:szCs w:val="24"/>
        </w:rPr>
      </w:pPr>
    </w:p>
    <w:p w14:paraId="0F4F872A" w14:textId="77777777" w:rsidR="009B7FA0" w:rsidRPr="009B7FA0" w:rsidRDefault="009B7FA0" w:rsidP="009B7FA0">
      <w:pPr>
        <w:tabs>
          <w:tab w:val="left" w:pos="851"/>
        </w:tabs>
        <w:ind w:left="851"/>
        <w:rPr>
          <w:sz w:val="24"/>
          <w:szCs w:val="24"/>
        </w:rPr>
      </w:pPr>
      <w:r w:rsidRPr="009B7FA0">
        <w:rPr>
          <w:sz w:val="24"/>
          <w:szCs w:val="24"/>
          <w:u w:val="single"/>
        </w:rPr>
        <w:t>Alopeci</w:t>
      </w:r>
    </w:p>
    <w:p w14:paraId="790110A0" w14:textId="77777777" w:rsidR="009B7FA0" w:rsidRPr="009B7FA0" w:rsidRDefault="009B7FA0" w:rsidP="009B7FA0">
      <w:pPr>
        <w:tabs>
          <w:tab w:val="left" w:pos="851"/>
        </w:tabs>
        <w:ind w:left="851"/>
        <w:rPr>
          <w:sz w:val="24"/>
          <w:szCs w:val="24"/>
        </w:rPr>
      </w:pPr>
      <w:r w:rsidRPr="009B7FA0">
        <w:rPr>
          <w:sz w:val="24"/>
          <w:szCs w:val="24"/>
        </w:rPr>
        <w:t>Alopeci er rapporteret og forekommer oftere ved højere doser. Alopeci kan udvikle sig til skaldethed. Det kan forventes, at håret vokser ud efter endt behandling eller under behandlingen, skønt det kan have ændret farve og struktur.</w:t>
      </w:r>
    </w:p>
    <w:p w14:paraId="38E7B712" w14:textId="77777777" w:rsidR="009B7FA0" w:rsidRPr="009B7FA0" w:rsidRDefault="009B7FA0" w:rsidP="009B7FA0">
      <w:pPr>
        <w:tabs>
          <w:tab w:val="left" w:pos="851"/>
        </w:tabs>
        <w:ind w:left="851"/>
        <w:rPr>
          <w:sz w:val="24"/>
          <w:szCs w:val="24"/>
        </w:rPr>
      </w:pPr>
    </w:p>
    <w:p w14:paraId="2C670B93" w14:textId="77777777" w:rsidR="009B7FA0" w:rsidRPr="009B7FA0" w:rsidRDefault="009B7FA0" w:rsidP="009B7FA0">
      <w:pPr>
        <w:tabs>
          <w:tab w:val="left" w:pos="851"/>
        </w:tabs>
        <w:ind w:left="851"/>
        <w:rPr>
          <w:sz w:val="24"/>
          <w:szCs w:val="24"/>
        </w:rPr>
      </w:pPr>
      <w:r w:rsidRPr="009B7FA0">
        <w:rPr>
          <w:sz w:val="24"/>
          <w:szCs w:val="24"/>
          <w:u w:val="single"/>
        </w:rPr>
        <w:t>Kvalme og opkastning</w:t>
      </w:r>
    </w:p>
    <w:p w14:paraId="0833DEAC" w14:textId="77777777" w:rsidR="009B7FA0" w:rsidRPr="009B7FA0" w:rsidRDefault="009B7FA0" w:rsidP="009B7FA0">
      <w:pPr>
        <w:tabs>
          <w:tab w:val="left" w:pos="851"/>
        </w:tabs>
        <w:ind w:left="851"/>
        <w:rPr>
          <w:sz w:val="24"/>
          <w:szCs w:val="24"/>
        </w:rPr>
      </w:pPr>
      <w:r w:rsidRPr="009B7FA0">
        <w:rPr>
          <w:sz w:val="24"/>
          <w:szCs w:val="24"/>
        </w:rPr>
        <w:t>Administration af cyclophosphamid kan give kvalme og opkastning. Gældende retningslinjer for brug af antiemetika til forebyggelse og lindring af kvalme og opkastning skal følges.</w:t>
      </w:r>
    </w:p>
    <w:p w14:paraId="48F21EE9" w14:textId="77777777" w:rsidR="009B7FA0" w:rsidRPr="009B7FA0" w:rsidRDefault="009B7FA0" w:rsidP="009B7FA0">
      <w:pPr>
        <w:tabs>
          <w:tab w:val="left" w:pos="851"/>
        </w:tabs>
        <w:ind w:left="851"/>
        <w:rPr>
          <w:sz w:val="24"/>
          <w:szCs w:val="24"/>
        </w:rPr>
      </w:pPr>
      <w:r w:rsidRPr="009B7FA0">
        <w:rPr>
          <w:sz w:val="24"/>
          <w:szCs w:val="24"/>
        </w:rPr>
        <w:t>Indtagelse af alkohol kan øge cyclophosphamid-induceret kvalme og opkastning.</w:t>
      </w:r>
    </w:p>
    <w:p w14:paraId="0B98B3DA" w14:textId="77777777" w:rsidR="009B7FA0" w:rsidRPr="009B7FA0" w:rsidRDefault="009B7FA0" w:rsidP="009B7FA0">
      <w:pPr>
        <w:tabs>
          <w:tab w:val="left" w:pos="851"/>
        </w:tabs>
        <w:ind w:left="851"/>
        <w:rPr>
          <w:sz w:val="24"/>
          <w:szCs w:val="24"/>
        </w:rPr>
      </w:pPr>
    </w:p>
    <w:p w14:paraId="7C38788D" w14:textId="77777777" w:rsidR="009B7FA0" w:rsidRPr="009B7FA0" w:rsidRDefault="009B7FA0" w:rsidP="009B7FA0">
      <w:pPr>
        <w:tabs>
          <w:tab w:val="left" w:pos="851"/>
        </w:tabs>
        <w:ind w:left="851"/>
        <w:rPr>
          <w:sz w:val="24"/>
          <w:szCs w:val="24"/>
        </w:rPr>
      </w:pPr>
      <w:r w:rsidRPr="009B7FA0">
        <w:rPr>
          <w:sz w:val="24"/>
          <w:szCs w:val="24"/>
          <w:u w:val="single"/>
        </w:rPr>
        <w:t>Stomatitis</w:t>
      </w:r>
    </w:p>
    <w:p w14:paraId="1D75A892" w14:textId="77777777" w:rsidR="009B7FA0" w:rsidRPr="009B7FA0" w:rsidRDefault="009B7FA0" w:rsidP="009B7FA0">
      <w:pPr>
        <w:tabs>
          <w:tab w:val="left" w:pos="851"/>
        </w:tabs>
        <w:ind w:left="851"/>
        <w:rPr>
          <w:sz w:val="24"/>
          <w:szCs w:val="24"/>
        </w:rPr>
      </w:pPr>
      <w:r w:rsidRPr="009B7FA0">
        <w:rPr>
          <w:sz w:val="24"/>
          <w:szCs w:val="24"/>
        </w:rPr>
        <w:t>Administration af cyclophosphamid kan forårsage stomatitis (oral mucositis).  Gældende retningslinjer for forebyggelse og lindring af stomatitis skal følges.</w:t>
      </w:r>
    </w:p>
    <w:p w14:paraId="45D09985" w14:textId="1519D1EE" w:rsidR="009B7FA0" w:rsidRDefault="009B7FA0">
      <w:pPr>
        <w:rPr>
          <w:sz w:val="24"/>
          <w:szCs w:val="24"/>
        </w:rPr>
      </w:pPr>
      <w:r>
        <w:rPr>
          <w:sz w:val="24"/>
          <w:szCs w:val="24"/>
        </w:rPr>
        <w:br w:type="page"/>
      </w:r>
    </w:p>
    <w:p w14:paraId="1A976145" w14:textId="77777777" w:rsidR="009B7FA0" w:rsidRPr="009B7FA0" w:rsidRDefault="009B7FA0" w:rsidP="009B7FA0">
      <w:pPr>
        <w:tabs>
          <w:tab w:val="left" w:pos="851"/>
          <w:tab w:val="left" w:pos="2880"/>
        </w:tabs>
        <w:ind w:left="851"/>
        <w:rPr>
          <w:sz w:val="24"/>
          <w:szCs w:val="24"/>
        </w:rPr>
      </w:pPr>
    </w:p>
    <w:p w14:paraId="6E9E4ACC" w14:textId="77777777" w:rsidR="009B7FA0" w:rsidRPr="009B7FA0" w:rsidRDefault="009B7FA0" w:rsidP="009B7FA0">
      <w:pPr>
        <w:tabs>
          <w:tab w:val="left" w:pos="851"/>
        </w:tabs>
        <w:ind w:left="851"/>
        <w:rPr>
          <w:sz w:val="24"/>
          <w:szCs w:val="24"/>
        </w:rPr>
      </w:pPr>
      <w:r w:rsidRPr="009B7FA0">
        <w:rPr>
          <w:sz w:val="24"/>
          <w:szCs w:val="24"/>
          <w:u w:val="single"/>
        </w:rPr>
        <w:t>Paravenøs administration</w:t>
      </w:r>
    </w:p>
    <w:p w14:paraId="49A858E3" w14:textId="77777777" w:rsidR="009B7FA0" w:rsidRPr="009B7FA0" w:rsidRDefault="009B7FA0" w:rsidP="009B7FA0">
      <w:pPr>
        <w:tabs>
          <w:tab w:val="left" w:pos="851"/>
        </w:tabs>
        <w:ind w:left="851"/>
        <w:rPr>
          <w:sz w:val="24"/>
          <w:szCs w:val="24"/>
        </w:rPr>
      </w:pPr>
      <w:r w:rsidRPr="009B7FA0">
        <w:rPr>
          <w:sz w:val="24"/>
          <w:szCs w:val="24"/>
        </w:rPr>
        <w:t>Den cytostatiske virkning af cyclophosphamid indtræder efter, at det er aktiveret, hvilket overvejende sker i leveren. Risikoen for beskadigelse af vævet som følge af utilsigtet paravenøs administration er derfor lav.</w:t>
      </w:r>
    </w:p>
    <w:p w14:paraId="5A66E224" w14:textId="77777777" w:rsidR="009B7FA0" w:rsidRPr="009B7FA0" w:rsidRDefault="009B7FA0" w:rsidP="009B7FA0">
      <w:pPr>
        <w:tabs>
          <w:tab w:val="left" w:pos="851"/>
        </w:tabs>
        <w:ind w:left="851"/>
        <w:rPr>
          <w:sz w:val="24"/>
          <w:szCs w:val="24"/>
        </w:rPr>
      </w:pPr>
      <w:r w:rsidRPr="009B7FA0">
        <w:rPr>
          <w:sz w:val="24"/>
          <w:szCs w:val="24"/>
        </w:rPr>
        <w:t>I tilfælde af utilsigtet paravenøs administration af cyclophosphamid skal infusionen straks stoppes, hvorefter paravasatet suges op med den isatte kanyle, og andre foranstaltninger iværksættes efter behov. Området skylles efterfølgende med fysiologisk saltvand, og armen eller benet immobiliseres.</w:t>
      </w:r>
    </w:p>
    <w:p w14:paraId="37FE6B93" w14:textId="77777777" w:rsidR="009B7FA0" w:rsidRPr="009B7FA0" w:rsidRDefault="009B7FA0" w:rsidP="009B7FA0">
      <w:pPr>
        <w:tabs>
          <w:tab w:val="left" w:pos="851"/>
        </w:tabs>
        <w:ind w:left="851"/>
        <w:rPr>
          <w:sz w:val="24"/>
          <w:szCs w:val="24"/>
        </w:rPr>
      </w:pPr>
    </w:p>
    <w:p w14:paraId="3671C0D7" w14:textId="77777777" w:rsidR="009B7FA0" w:rsidRPr="009B7FA0" w:rsidRDefault="009B7FA0" w:rsidP="009B7FA0">
      <w:pPr>
        <w:tabs>
          <w:tab w:val="left" w:pos="851"/>
        </w:tabs>
        <w:ind w:left="851"/>
        <w:rPr>
          <w:sz w:val="24"/>
          <w:szCs w:val="24"/>
        </w:rPr>
      </w:pPr>
      <w:r w:rsidRPr="009B7FA0">
        <w:rPr>
          <w:sz w:val="24"/>
          <w:szCs w:val="24"/>
          <w:u w:val="single"/>
        </w:rPr>
        <w:t>Anvendelse til patienter med nedsat nyrefunktion</w:t>
      </w:r>
    </w:p>
    <w:p w14:paraId="44FFDB29" w14:textId="77777777" w:rsidR="009B7FA0" w:rsidRPr="009B7FA0" w:rsidRDefault="009B7FA0" w:rsidP="009B7FA0">
      <w:pPr>
        <w:tabs>
          <w:tab w:val="left" w:pos="851"/>
        </w:tabs>
        <w:ind w:left="851"/>
        <w:rPr>
          <w:sz w:val="24"/>
          <w:szCs w:val="24"/>
        </w:rPr>
      </w:pPr>
      <w:r w:rsidRPr="009B7FA0">
        <w:rPr>
          <w:sz w:val="24"/>
          <w:szCs w:val="24"/>
        </w:rPr>
        <w:t>Hos patienter med nedsat nyrefunktion, især patienter med svært nedsat nyrefunktion, kan nedsat udskillelse i nyrerne resultere i højere plasmaniveauer af cyclophosphamid og dets metabolitter. Dette kan resultere i øget toksicitet og bør tages i betragtning ved valg af dosis til disse patienter. Se pkt. 4.2.</w:t>
      </w:r>
    </w:p>
    <w:p w14:paraId="268792AE" w14:textId="77777777" w:rsidR="009B7FA0" w:rsidRPr="009B7FA0" w:rsidRDefault="009B7FA0" w:rsidP="009B7FA0">
      <w:pPr>
        <w:tabs>
          <w:tab w:val="left" w:pos="851"/>
        </w:tabs>
        <w:ind w:left="851"/>
        <w:rPr>
          <w:sz w:val="24"/>
          <w:szCs w:val="24"/>
        </w:rPr>
      </w:pPr>
    </w:p>
    <w:p w14:paraId="3A12EE6F" w14:textId="77777777" w:rsidR="009B7FA0" w:rsidRPr="009B7FA0" w:rsidRDefault="009B7FA0" w:rsidP="009B7FA0">
      <w:pPr>
        <w:tabs>
          <w:tab w:val="left" w:pos="851"/>
        </w:tabs>
        <w:ind w:left="851"/>
        <w:rPr>
          <w:sz w:val="24"/>
          <w:szCs w:val="24"/>
        </w:rPr>
      </w:pPr>
      <w:r w:rsidRPr="009B7FA0">
        <w:rPr>
          <w:sz w:val="24"/>
          <w:szCs w:val="24"/>
          <w:u w:val="single"/>
        </w:rPr>
        <w:t>Anvendelse til patienter med nedsat leverfunktion</w:t>
      </w:r>
    </w:p>
    <w:p w14:paraId="0351EE45" w14:textId="77777777" w:rsidR="009B7FA0" w:rsidRPr="009B7FA0" w:rsidRDefault="009B7FA0" w:rsidP="009B7FA0">
      <w:pPr>
        <w:tabs>
          <w:tab w:val="left" w:pos="851"/>
        </w:tabs>
        <w:ind w:left="851"/>
        <w:rPr>
          <w:sz w:val="24"/>
          <w:szCs w:val="24"/>
        </w:rPr>
      </w:pPr>
      <w:r w:rsidRPr="009B7FA0">
        <w:rPr>
          <w:sz w:val="24"/>
          <w:szCs w:val="24"/>
        </w:rPr>
        <w:t>Svært nedsat leverfunktion kan være forbundet med nedsat effekt af cyclophosphamid. Dette kan ændre virkningen af cyclophosphamidbehandlingen negativt og skal tages i betragtning ved valg af dosis og tolkning af respons på den valgte dosis. Se pkt. 4.2. På grund af cyclophosphamids porfyrogene virkning skal patienter med akut porfyri behandles med forsigtighed.</w:t>
      </w:r>
    </w:p>
    <w:p w14:paraId="792E8DA7" w14:textId="77777777" w:rsidR="009B7FA0" w:rsidRPr="009B7FA0" w:rsidRDefault="009B7FA0" w:rsidP="009B7FA0">
      <w:pPr>
        <w:tabs>
          <w:tab w:val="left" w:pos="851"/>
        </w:tabs>
        <w:ind w:left="851"/>
        <w:rPr>
          <w:sz w:val="24"/>
          <w:szCs w:val="24"/>
        </w:rPr>
      </w:pPr>
    </w:p>
    <w:p w14:paraId="09FD2F8B" w14:textId="77777777" w:rsidR="009B7FA0" w:rsidRPr="009B7FA0" w:rsidRDefault="009B7FA0" w:rsidP="009B7FA0">
      <w:pPr>
        <w:tabs>
          <w:tab w:val="left" w:pos="851"/>
        </w:tabs>
        <w:ind w:left="851"/>
        <w:rPr>
          <w:sz w:val="24"/>
          <w:szCs w:val="24"/>
        </w:rPr>
      </w:pPr>
      <w:r w:rsidRPr="009B7FA0">
        <w:rPr>
          <w:sz w:val="24"/>
          <w:szCs w:val="24"/>
          <w:u w:val="single"/>
        </w:rPr>
        <w:t>Anvendelse til adrenalektomerede patienter</w:t>
      </w:r>
    </w:p>
    <w:p w14:paraId="511592E1" w14:textId="77777777" w:rsidR="009B7FA0" w:rsidRPr="009B7FA0" w:rsidRDefault="009B7FA0" w:rsidP="009B7FA0">
      <w:pPr>
        <w:tabs>
          <w:tab w:val="left" w:pos="851"/>
        </w:tabs>
        <w:ind w:left="851"/>
        <w:rPr>
          <w:sz w:val="24"/>
          <w:szCs w:val="24"/>
        </w:rPr>
      </w:pPr>
      <w:r w:rsidRPr="009B7FA0">
        <w:rPr>
          <w:sz w:val="24"/>
          <w:szCs w:val="24"/>
        </w:rPr>
        <w:t>Patienter med nedsat binyrefunktion kan have behov for øget dosis af kortikoidsubstitution, når de udsættes for toksisk stress på grund af cytostatika, inklusive cyclophosphamid.</w:t>
      </w:r>
    </w:p>
    <w:p w14:paraId="43B0A219" w14:textId="77777777" w:rsidR="009B7FA0" w:rsidRPr="009B7FA0" w:rsidRDefault="009B7FA0" w:rsidP="009B7FA0">
      <w:pPr>
        <w:tabs>
          <w:tab w:val="left" w:pos="851"/>
        </w:tabs>
        <w:ind w:left="851"/>
        <w:rPr>
          <w:sz w:val="24"/>
          <w:szCs w:val="24"/>
        </w:rPr>
      </w:pPr>
    </w:p>
    <w:p w14:paraId="4FB4F490" w14:textId="77777777" w:rsidR="009B7FA0" w:rsidRPr="009B7FA0" w:rsidRDefault="009B7FA0" w:rsidP="009B7FA0">
      <w:pPr>
        <w:tabs>
          <w:tab w:val="left" w:pos="851"/>
        </w:tabs>
        <w:ind w:left="851"/>
        <w:rPr>
          <w:sz w:val="24"/>
          <w:szCs w:val="24"/>
        </w:rPr>
      </w:pPr>
      <w:r w:rsidRPr="009B7FA0">
        <w:rPr>
          <w:sz w:val="24"/>
          <w:szCs w:val="24"/>
          <w:u w:val="single"/>
        </w:rPr>
        <w:t>Anvendelse til patienter med diabetes mellitus</w:t>
      </w:r>
    </w:p>
    <w:p w14:paraId="6C172721" w14:textId="77777777" w:rsidR="009B7FA0" w:rsidRPr="009B7FA0" w:rsidRDefault="009B7FA0" w:rsidP="009B7FA0">
      <w:pPr>
        <w:tabs>
          <w:tab w:val="left" w:pos="851"/>
        </w:tabs>
        <w:ind w:left="851"/>
        <w:rPr>
          <w:sz w:val="24"/>
          <w:szCs w:val="24"/>
        </w:rPr>
      </w:pPr>
      <w:r w:rsidRPr="009B7FA0">
        <w:rPr>
          <w:sz w:val="24"/>
          <w:szCs w:val="24"/>
        </w:rPr>
        <w:t>Der tilrådes også forsigtighed hos patienter med diabetes mellitus, da cyclophosphamid kan interagere med insulin og andre hypoglykæmiske midler (se også pkt. 4.5).</w:t>
      </w:r>
    </w:p>
    <w:p w14:paraId="4F450FA1" w14:textId="77777777" w:rsidR="009B7FA0" w:rsidRPr="009B7FA0" w:rsidRDefault="009B7FA0" w:rsidP="009B7FA0">
      <w:pPr>
        <w:tabs>
          <w:tab w:val="left" w:pos="851"/>
        </w:tabs>
        <w:ind w:left="851"/>
        <w:rPr>
          <w:sz w:val="24"/>
          <w:szCs w:val="24"/>
        </w:rPr>
      </w:pPr>
    </w:p>
    <w:p w14:paraId="27756A08" w14:textId="77777777" w:rsidR="009B7FA0" w:rsidRPr="009B7FA0" w:rsidRDefault="009B7FA0" w:rsidP="009B7FA0">
      <w:pPr>
        <w:tabs>
          <w:tab w:val="left" w:pos="851"/>
        </w:tabs>
        <w:ind w:left="851"/>
        <w:rPr>
          <w:sz w:val="24"/>
          <w:szCs w:val="24"/>
        </w:rPr>
      </w:pPr>
      <w:r w:rsidRPr="009B7FA0">
        <w:rPr>
          <w:sz w:val="24"/>
          <w:szCs w:val="24"/>
          <w:u w:val="single"/>
        </w:rPr>
        <w:t>Anvendelse hos patienter, som for nylig har gennemgået kirurgi</w:t>
      </w:r>
    </w:p>
    <w:p w14:paraId="5E7186E0" w14:textId="77777777" w:rsidR="009B7FA0" w:rsidRPr="009B7FA0" w:rsidRDefault="009B7FA0" w:rsidP="009B7FA0">
      <w:pPr>
        <w:tabs>
          <w:tab w:val="left" w:pos="851"/>
        </w:tabs>
        <w:ind w:left="851"/>
        <w:rPr>
          <w:sz w:val="24"/>
          <w:szCs w:val="24"/>
        </w:rPr>
      </w:pPr>
      <w:r w:rsidRPr="009B7FA0">
        <w:rPr>
          <w:sz w:val="24"/>
          <w:szCs w:val="24"/>
        </w:rPr>
        <w:t>Generelt bør der ikke gives cytostatika (heriblandt cyclophosphamid) til patienter, som har gennemgået et kirurgisk indgreb for mindre end 10 dage siden.</w:t>
      </w:r>
    </w:p>
    <w:p w14:paraId="25F1CA5F" w14:textId="77777777" w:rsidR="009260DE" w:rsidRPr="00C84483" w:rsidRDefault="009260DE" w:rsidP="009260DE">
      <w:pPr>
        <w:tabs>
          <w:tab w:val="left" w:pos="851"/>
        </w:tabs>
        <w:ind w:left="851"/>
        <w:rPr>
          <w:sz w:val="24"/>
          <w:szCs w:val="24"/>
        </w:rPr>
      </w:pPr>
    </w:p>
    <w:p w14:paraId="47ED6CD0"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29CB675" w14:textId="77777777" w:rsidR="0048554E" w:rsidRPr="0048554E" w:rsidRDefault="0048554E" w:rsidP="0048554E">
      <w:pPr>
        <w:tabs>
          <w:tab w:val="left" w:pos="851"/>
        </w:tabs>
        <w:ind w:left="851"/>
        <w:rPr>
          <w:sz w:val="24"/>
          <w:szCs w:val="24"/>
        </w:rPr>
      </w:pPr>
      <w:r w:rsidRPr="0048554E">
        <w:rPr>
          <w:sz w:val="24"/>
          <w:szCs w:val="24"/>
        </w:rPr>
        <w:t>Cyclophosphamid er inaktivt, men metaboliseres til to aktive metabolitter i leveren, hovedsageligt af CYP2A6, 2B6, 2C9, 2C19 og 3A4.</w:t>
      </w:r>
    </w:p>
    <w:p w14:paraId="21107375" w14:textId="77777777" w:rsidR="0048554E" w:rsidRPr="0048554E" w:rsidRDefault="0048554E" w:rsidP="0048554E">
      <w:pPr>
        <w:tabs>
          <w:tab w:val="left" w:pos="851"/>
        </w:tabs>
        <w:ind w:left="851"/>
        <w:rPr>
          <w:sz w:val="24"/>
          <w:szCs w:val="24"/>
        </w:rPr>
      </w:pPr>
    </w:p>
    <w:p w14:paraId="0F2A17E3" w14:textId="77777777" w:rsidR="0048554E" w:rsidRPr="0048554E" w:rsidRDefault="0048554E" w:rsidP="0048554E">
      <w:pPr>
        <w:tabs>
          <w:tab w:val="left" w:pos="851"/>
        </w:tabs>
        <w:ind w:left="851"/>
        <w:rPr>
          <w:sz w:val="24"/>
          <w:szCs w:val="24"/>
        </w:rPr>
      </w:pPr>
      <w:r w:rsidRPr="0048554E">
        <w:rPr>
          <w:sz w:val="24"/>
          <w:szCs w:val="24"/>
        </w:rPr>
        <w:t>Omhyggelig individuel opfølgning af forventet fordel og risiko er nødvendig ved planlagt samtidig administration eller sekventiel administration af andre stoffer eller behandlinger i forbindelse med cyclophosphamid, som kan øge sandsynligheden for eller sværhedsgraden af den toksiske virkning (i form af farmakodynamisk eller farmakokinetisk interaktion).</w:t>
      </w:r>
    </w:p>
    <w:p w14:paraId="5CE324C6" w14:textId="77777777" w:rsidR="0048554E" w:rsidRPr="0048554E" w:rsidRDefault="0048554E" w:rsidP="0048554E">
      <w:pPr>
        <w:tabs>
          <w:tab w:val="left" w:pos="851"/>
        </w:tabs>
        <w:ind w:left="851"/>
        <w:rPr>
          <w:sz w:val="24"/>
          <w:szCs w:val="24"/>
        </w:rPr>
      </w:pPr>
    </w:p>
    <w:p w14:paraId="11069A72" w14:textId="77777777" w:rsidR="0048554E" w:rsidRPr="0048554E" w:rsidRDefault="0048554E" w:rsidP="0048554E">
      <w:pPr>
        <w:tabs>
          <w:tab w:val="left" w:pos="851"/>
        </w:tabs>
        <w:ind w:left="851"/>
        <w:rPr>
          <w:sz w:val="24"/>
          <w:szCs w:val="24"/>
        </w:rPr>
      </w:pPr>
      <w:r w:rsidRPr="0048554E">
        <w:rPr>
          <w:sz w:val="24"/>
          <w:szCs w:val="24"/>
        </w:rPr>
        <w:t>Patienter, der får sådanne kombinationer, skal følges tæt for tegn på toksicitet for dermed at muliggøre intervention i tide. Patienter, der behandles med cyclophosphamid og stoffer, som reducerer aktiveringen af cyclophosphamid, skal følges for potentielt nedsat terapeutisk virkning og behov for dosisjustering.</w:t>
      </w:r>
    </w:p>
    <w:p w14:paraId="455FCB13" w14:textId="3126A70D" w:rsidR="0048554E" w:rsidRDefault="0048554E">
      <w:pPr>
        <w:rPr>
          <w:sz w:val="24"/>
          <w:szCs w:val="24"/>
        </w:rPr>
      </w:pPr>
      <w:r>
        <w:rPr>
          <w:sz w:val="24"/>
          <w:szCs w:val="24"/>
        </w:rPr>
        <w:br w:type="page"/>
      </w:r>
    </w:p>
    <w:p w14:paraId="32E35AB7" w14:textId="77777777" w:rsidR="0048554E" w:rsidRPr="0048554E" w:rsidRDefault="0048554E" w:rsidP="0048554E">
      <w:pPr>
        <w:tabs>
          <w:tab w:val="left" w:pos="851"/>
        </w:tabs>
        <w:ind w:left="851"/>
        <w:rPr>
          <w:sz w:val="24"/>
          <w:szCs w:val="24"/>
        </w:rPr>
      </w:pPr>
    </w:p>
    <w:p w14:paraId="06FE7292" w14:textId="77777777" w:rsidR="0048554E" w:rsidRPr="0048554E" w:rsidRDefault="0048554E" w:rsidP="0048554E">
      <w:pPr>
        <w:tabs>
          <w:tab w:val="left" w:pos="851"/>
        </w:tabs>
        <w:ind w:left="851"/>
        <w:rPr>
          <w:sz w:val="24"/>
          <w:szCs w:val="24"/>
          <w:u w:val="single"/>
        </w:rPr>
      </w:pPr>
      <w:r w:rsidRPr="0048554E">
        <w:rPr>
          <w:sz w:val="24"/>
          <w:szCs w:val="24"/>
          <w:u w:val="single"/>
        </w:rPr>
        <w:t>Interaktioner, som påvirker cyclophosphamids og dets metabolitters farmakokinetik negativt</w:t>
      </w:r>
    </w:p>
    <w:p w14:paraId="6A7DF645" w14:textId="2DEE3CC5" w:rsidR="0048554E" w:rsidRPr="0048554E" w:rsidRDefault="0048554E" w:rsidP="0048554E">
      <w:pPr>
        <w:numPr>
          <w:ilvl w:val="0"/>
          <w:numId w:val="8"/>
        </w:numPr>
        <w:tabs>
          <w:tab w:val="left" w:pos="851"/>
        </w:tabs>
        <w:ind w:left="1134" w:hanging="283"/>
        <w:rPr>
          <w:sz w:val="24"/>
          <w:szCs w:val="24"/>
        </w:rPr>
      </w:pPr>
      <w:r w:rsidRPr="0048554E">
        <w:rPr>
          <w:sz w:val="24"/>
          <w:szCs w:val="24"/>
        </w:rPr>
        <w:t>Nedsat aktivering af cyclophosphamid kan ændre virkningen af cyclophosphamid</w:t>
      </w:r>
      <w:r>
        <w:rPr>
          <w:sz w:val="24"/>
          <w:szCs w:val="24"/>
        </w:rPr>
        <w:softHyphen/>
      </w:r>
      <w:r w:rsidRPr="0048554E">
        <w:rPr>
          <w:sz w:val="24"/>
          <w:szCs w:val="24"/>
        </w:rPr>
        <w:t>behandlingen. Stoffer, der reducerer aktiveringen af cyclophosphamid, er:</w:t>
      </w:r>
    </w:p>
    <w:p w14:paraId="7D5DADD9"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Aprepitant</w:t>
      </w:r>
    </w:p>
    <w:p w14:paraId="0DE3568B"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Bupropion</w:t>
      </w:r>
    </w:p>
    <w:p w14:paraId="657BDDF2"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Busulfan: Der har været rapporteret om nedsat elimination af cyclophosphamid og forlænget halveringstid hos patienter, som fik højdosisbehandling med cyclophosphamid mindre end 24 timer efter højdosisbehandling med busulfan. Der har været rapporteret om øget incidens af veno-okklusiv leversygdom og mucositis ved samtidig administration (se pkt. 4.2 og 4.4).</w:t>
      </w:r>
    </w:p>
    <w:p w14:paraId="5BFE89BE"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Ciprofloxacin: Der har været rapporter om, at administration af ciprofloxacin før behandling med cyclophosphamid (til forbehandling før knoglemarvstransplantation), kan resultere i tilbagefald af den underliggende sygdom.</w:t>
      </w:r>
    </w:p>
    <w:p w14:paraId="4EF72F64"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Chloramphenicol</w:t>
      </w:r>
    </w:p>
    <w:p w14:paraId="7BE1E258"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Azol-antimykotika (fluconazol, itraconazol): Det er kendt, at azol-antimykotika hæmmer cytochrom P450-enzymer. Der har været rapporter om øgede mængder af toksiske nedbrydningsprodukter fra cyclophosphamid anvendt i kombination med itraconazol.</w:t>
      </w:r>
    </w:p>
    <w:p w14:paraId="23B55410"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CYP2B6- og CYP3A4-hæmmere (nevirapin, ritonavir): Samtidig administration kan reducere virkningen af cyclophosphamid</w:t>
      </w:r>
    </w:p>
    <w:p w14:paraId="7E66BAA8"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Prasugrel</w:t>
      </w:r>
    </w:p>
    <w:p w14:paraId="4613BEDC"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Sulfonamider, f.eks. sulfadiazin, sulfamethoxazoel og sulfapyridin</w:t>
      </w:r>
    </w:p>
    <w:p w14:paraId="7E8DD343"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Thiotepa: Der har været rapporteret om en stærk hæmning af cyclophosphamidbioaktivering ved kemoterapibehandlinger med thiotepa i høje doser, når thiotepa blev administreret en time før cyclophosphamid.</w:t>
      </w:r>
    </w:p>
    <w:p w14:paraId="21EEAD46"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Ondansetron: Der er rapporteret om farmakokinetisk interaktion mellem ondansetron og højdosiscyclophosphamid, som medførte nedsat AUC af cyclophosphamid.</w:t>
      </w:r>
    </w:p>
    <w:p w14:paraId="5C7A1AB0"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Grapefrugt (frugt eller juice), rifampicin, perikon: Samtidig administration med CYP3A4-hæmmere eller -inducere kan reducere virkningen eller øge toksiciteten af cyclophosphamid.</w:t>
      </w:r>
    </w:p>
    <w:p w14:paraId="535EBDFC" w14:textId="77777777" w:rsidR="0048554E" w:rsidRPr="0048554E" w:rsidRDefault="0048554E" w:rsidP="0048554E">
      <w:pPr>
        <w:tabs>
          <w:tab w:val="left" w:pos="851"/>
        </w:tabs>
        <w:ind w:left="1134" w:hanging="283"/>
        <w:rPr>
          <w:sz w:val="24"/>
          <w:szCs w:val="24"/>
        </w:rPr>
      </w:pPr>
    </w:p>
    <w:p w14:paraId="74AB4389"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En øgning i koncentrationen af cytotoksiske metabolitter kan forekomme med:</w:t>
      </w:r>
    </w:p>
    <w:p w14:paraId="694ADA8D"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Allopurinol: Der er rapporteret om en øgning af knoglemarvssuppressionen.</w:t>
      </w:r>
    </w:p>
    <w:p w14:paraId="77AF2FC2"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Azathioprin: øget risiko for hepatotoksicitet (levernekrose)</w:t>
      </w:r>
    </w:p>
    <w:p w14:paraId="16C80BD5"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Chloralhydrat</w:t>
      </w:r>
    </w:p>
    <w:p w14:paraId="137AA2A7"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Cimetidin</w:t>
      </w:r>
    </w:p>
    <w:p w14:paraId="62BEA3F4"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Disulfiram</w:t>
      </w:r>
    </w:p>
    <w:p w14:paraId="46A4A5D3"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Glyceraldehyd</w:t>
      </w:r>
    </w:p>
    <w:p w14:paraId="357A75DB"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Inducere af humane hepatiske og ekstrahepatiske mikrosomale enzymer (f.eks. cytochrom P450-enzymer): Potentialet for mulig øget aktivitet skal tages i betragtning ved tidligere eller planlagt samtidig behandling med lægemidler, som er kendt for at inducere aktivitet af hepatiske og ekstrahepatiske mikrosomale enzymer, f.eks. rifampicin, phenobarbital, carbamazepin, phenytoin, perikon, benzodiazepiner og kortikosteroider.</w:t>
      </w:r>
    </w:p>
    <w:p w14:paraId="3608231C"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 xml:space="preserve">Proteasehæmmere: Samtidig brug af proteasehæmmere kan øge koncentrationen af cytotoksiske metabolitter. Anvendelse af proteasehæmmende behandlingsregimer er blevet forbundet med en højere incidens af infektioner og neutropeni hos patienter, der får cyclophosphamid, doxorubicin og etoposid (CDE), end ved brug af et </w:t>
      </w:r>
      <w:r w:rsidRPr="0048554E">
        <w:rPr>
          <w:sz w:val="24"/>
          <w:szCs w:val="24"/>
        </w:rPr>
        <w:lastRenderedPageBreak/>
        <w:t>NNRTI-baseret behandlingsregime. Der er rapporteret om øget incidens af mucositis ved kombination af cyclophosphamid (CDE) og saquinavir</w:t>
      </w:r>
    </w:p>
    <w:p w14:paraId="7137A6C3"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Dabrafenib</w:t>
      </w:r>
    </w:p>
    <w:p w14:paraId="7F056C84" w14:textId="77777777" w:rsidR="0048554E" w:rsidRPr="0048554E" w:rsidRDefault="0048554E" w:rsidP="0048554E">
      <w:pPr>
        <w:tabs>
          <w:tab w:val="left" w:pos="851"/>
        </w:tabs>
        <w:ind w:left="1134" w:hanging="283"/>
        <w:rPr>
          <w:sz w:val="24"/>
          <w:szCs w:val="24"/>
        </w:rPr>
      </w:pPr>
    </w:p>
    <w:p w14:paraId="0E20F087" w14:textId="77777777" w:rsidR="0048554E" w:rsidRPr="0048554E" w:rsidRDefault="0048554E" w:rsidP="0048554E">
      <w:pPr>
        <w:tabs>
          <w:tab w:val="left" w:pos="851"/>
        </w:tabs>
        <w:ind w:left="851"/>
        <w:rPr>
          <w:sz w:val="24"/>
          <w:szCs w:val="24"/>
        </w:rPr>
      </w:pPr>
      <w:r w:rsidRPr="0048554E">
        <w:rPr>
          <w:sz w:val="24"/>
          <w:szCs w:val="24"/>
          <w:u w:val="single"/>
        </w:rPr>
        <w:t>Farmakodynamiske interaktioner og interaktioner, som skyldes ukendte mekanismer, der har indflydelse på brugen af cyclophosphamid</w:t>
      </w:r>
    </w:p>
    <w:p w14:paraId="20B8262A" w14:textId="77777777" w:rsidR="0048554E" w:rsidRPr="0048554E" w:rsidRDefault="0048554E" w:rsidP="0048554E">
      <w:pPr>
        <w:tabs>
          <w:tab w:val="left" w:pos="851"/>
        </w:tabs>
        <w:ind w:left="851"/>
        <w:rPr>
          <w:sz w:val="24"/>
          <w:szCs w:val="24"/>
        </w:rPr>
      </w:pPr>
      <w:r w:rsidRPr="0048554E">
        <w:rPr>
          <w:sz w:val="24"/>
          <w:szCs w:val="24"/>
        </w:rPr>
        <w:t>Kombineret eller sekventiel behandling med cyclophosphamid og andre stoffer med tilsvarende toksicitet kan forårsage kombineret (øget) toksisk virkning.</w:t>
      </w:r>
    </w:p>
    <w:p w14:paraId="539CD8CC"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Øget hæmatotoksicitet og/eller immunsuppression kan skyldes kombineret virkning af cyclophosphamid og f.eks.</w:t>
      </w:r>
    </w:p>
    <w:p w14:paraId="4335E526"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ACE-hæmmere: ACE-hæmmere kan forårsage leukopeni.</w:t>
      </w:r>
    </w:p>
    <w:p w14:paraId="05A4B0E2"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Natalizumab</w:t>
      </w:r>
    </w:p>
    <w:p w14:paraId="1A228BEC"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Paclitaxel: Der er rapporteret om øget hæmatotoksicitet, når cyclophosphamid administreres efter infusion med paclitaxel.</w:t>
      </w:r>
    </w:p>
    <w:p w14:paraId="3A5E8A97"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Thiaziddiuretika (f.eks. hydrochlorthiazid): Der er rapporteret om øget knoglemarvssuppression.</w:t>
      </w:r>
    </w:p>
    <w:p w14:paraId="57F7A2FD"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Zidovudin</w:t>
      </w:r>
    </w:p>
    <w:p w14:paraId="52349F79"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Clozapin</w:t>
      </w:r>
    </w:p>
    <w:p w14:paraId="47D6BD72" w14:textId="77777777" w:rsidR="0048554E" w:rsidRPr="0048554E" w:rsidRDefault="0048554E" w:rsidP="0048554E">
      <w:pPr>
        <w:tabs>
          <w:tab w:val="left" w:pos="851"/>
        </w:tabs>
        <w:ind w:left="1134" w:hanging="283"/>
        <w:rPr>
          <w:sz w:val="24"/>
          <w:szCs w:val="24"/>
        </w:rPr>
      </w:pPr>
    </w:p>
    <w:p w14:paraId="142EAC1D"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Øget kardiotoksicitet kan skyldes kombineret virkning af cyclophosphamid og f.eks.</w:t>
      </w:r>
    </w:p>
    <w:p w14:paraId="5D8D8503"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Anthracycliner</w:t>
      </w:r>
    </w:p>
    <w:p w14:paraId="1934B1F0"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Mitomycin</w:t>
      </w:r>
    </w:p>
    <w:p w14:paraId="159B029B"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Cytarabin</w:t>
      </w:r>
    </w:p>
    <w:p w14:paraId="76BFB38C"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Pentostatin</w:t>
      </w:r>
    </w:p>
    <w:p w14:paraId="3357E763"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Strålebehandling af hjerteregionen eller hele kroppen i kombination med høje doser cyclophosphamid</w:t>
      </w:r>
    </w:p>
    <w:p w14:paraId="4E549F99"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Trastuzumab</w:t>
      </w:r>
    </w:p>
    <w:p w14:paraId="1F7B9A3C" w14:textId="77777777" w:rsidR="0048554E" w:rsidRPr="0048554E" w:rsidRDefault="0048554E" w:rsidP="0048554E">
      <w:pPr>
        <w:tabs>
          <w:tab w:val="left" w:pos="851"/>
        </w:tabs>
        <w:ind w:left="1134" w:hanging="283"/>
        <w:rPr>
          <w:sz w:val="24"/>
          <w:szCs w:val="24"/>
        </w:rPr>
      </w:pPr>
    </w:p>
    <w:p w14:paraId="63D8A79E"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Øget pulmonal toksicitet kan skyldes kombineret virkning af cyclophosphamid og f.eks.</w:t>
      </w:r>
    </w:p>
    <w:p w14:paraId="09A33E9B"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Amiodaron</w:t>
      </w:r>
    </w:p>
    <w:p w14:paraId="56A56A7E"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G-CSF, GM-CSF (granulocytkolonistimulerende faktor, granulocyt-makrofag-kolonistimulerende faktor): Rapporter antyder en øget risiko for pulmonal toksicitet hos patienter, som behandles med kemoterapi, der inkluderer cyclophosphamid og G-CSF eller GM-CSF.</w:t>
      </w:r>
    </w:p>
    <w:p w14:paraId="22F347BB" w14:textId="77777777" w:rsidR="0048554E" w:rsidRPr="0048554E" w:rsidRDefault="0048554E" w:rsidP="0048554E">
      <w:pPr>
        <w:tabs>
          <w:tab w:val="left" w:pos="851"/>
        </w:tabs>
        <w:ind w:left="1134" w:hanging="283"/>
        <w:rPr>
          <w:sz w:val="24"/>
          <w:szCs w:val="24"/>
        </w:rPr>
      </w:pPr>
    </w:p>
    <w:p w14:paraId="6A13903F"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Øget nefrotoksicitet kan skyldes kombineret virkning af cyclophosphamid og f.eks.</w:t>
      </w:r>
    </w:p>
    <w:p w14:paraId="0B91AD63"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Amfotericin B</w:t>
      </w:r>
    </w:p>
    <w:p w14:paraId="6EB5630A" w14:textId="77777777" w:rsidR="0048554E" w:rsidRPr="0048554E" w:rsidRDefault="0048554E" w:rsidP="0048554E">
      <w:pPr>
        <w:numPr>
          <w:ilvl w:val="1"/>
          <w:numId w:val="8"/>
        </w:numPr>
        <w:tabs>
          <w:tab w:val="left" w:pos="851"/>
        </w:tabs>
        <w:ind w:left="1418" w:hanging="284"/>
        <w:rPr>
          <w:sz w:val="24"/>
          <w:szCs w:val="24"/>
        </w:rPr>
      </w:pPr>
      <w:r w:rsidRPr="0048554E">
        <w:rPr>
          <w:sz w:val="24"/>
          <w:szCs w:val="24"/>
        </w:rPr>
        <w:t>Indomethacin: Akut vandforgiftning er rapporteret ved samtidig brug af indomethacin.</w:t>
      </w:r>
    </w:p>
    <w:p w14:paraId="3FA559B0" w14:textId="77777777" w:rsidR="0048554E" w:rsidRPr="0048554E" w:rsidRDefault="0048554E" w:rsidP="0048554E">
      <w:pPr>
        <w:tabs>
          <w:tab w:val="left" w:pos="851"/>
        </w:tabs>
        <w:ind w:left="1418" w:hanging="284"/>
        <w:rPr>
          <w:sz w:val="24"/>
          <w:szCs w:val="24"/>
        </w:rPr>
      </w:pPr>
    </w:p>
    <w:p w14:paraId="456E93DF" w14:textId="77777777" w:rsidR="0048554E" w:rsidRPr="0048554E" w:rsidRDefault="0048554E" w:rsidP="0048554E">
      <w:pPr>
        <w:tabs>
          <w:tab w:val="left" w:pos="851"/>
        </w:tabs>
        <w:ind w:left="1134" w:hanging="283"/>
        <w:rPr>
          <w:sz w:val="24"/>
          <w:szCs w:val="24"/>
        </w:rPr>
      </w:pPr>
      <w:r w:rsidRPr="0048554E">
        <w:rPr>
          <w:sz w:val="24"/>
          <w:szCs w:val="24"/>
          <w:u w:val="single"/>
        </w:rPr>
        <w:t>Andre interaktioner</w:t>
      </w:r>
    </w:p>
    <w:p w14:paraId="3E2BB12C" w14:textId="77777777" w:rsidR="0048554E" w:rsidRPr="0048554E" w:rsidRDefault="0048554E" w:rsidP="0048554E">
      <w:pPr>
        <w:tabs>
          <w:tab w:val="left" w:pos="851"/>
        </w:tabs>
        <w:ind w:left="1134" w:hanging="283"/>
        <w:rPr>
          <w:sz w:val="24"/>
          <w:szCs w:val="24"/>
        </w:rPr>
      </w:pPr>
    </w:p>
    <w:p w14:paraId="2D38B2B0"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Alkohol</w:t>
      </w:r>
    </w:p>
    <w:p w14:paraId="732BCB46" w14:textId="77777777" w:rsidR="0048554E" w:rsidRPr="0048554E" w:rsidRDefault="0048554E" w:rsidP="0048554E">
      <w:pPr>
        <w:tabs>
          <w:tab w:val="left" w:pos="851"/>
        </w:tabs>
        <w:ind w:left="851"/>
        <w:rPr>
          <w:sz w:val="24"/>
          <w:szCs w:val="24"/>
        </w:rPr>
      </w:pPr>
      <w:r w:rsidRPr="0048554E">
        <w:rPr>
          <w:sz w:val="24"/>
          <w:szCs w:val="24"/>
        </w:rPr>
        <w:t>Der er observeret nedsat antitumoraktivitet hos dyr med tumorer ved indtagelse af ethanol (alkohol) og samtidig medicinering med lave orale doser cyclophosphamid. Hos nogle patienter kan alkohol øge cyclophosphamid-induceret opkastning og kvalme.</w:t>
      </w:r>
    </w:p>
    <w:p w14:paraId="72222540" w14:textId="77777777" w:rsidR="0048554E" w:rsidRPr="0048554E" w:rsidRDefault="0048554E" w:rsidP="0048554E">
      <w:pPr>
        <w:tabs>
          <w:tab w:val="left" w:pos="851"/>
        </w:tabs>
        <w:ind w:left="1134" w:hanging="283"/>
        <w:rPr>
          <w:sz w:val="24"/>
          <w:szCs w:val="24"/>
        </w:rPr>
      </w:pPr>
    </w:p>
    <w:p w14:paraId="22FC0CF3"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Etanercept</w:t>
      </w:r>
    </w:p>
    <w:p w14:paraId="3A899421" w14:textId="77777777" w:rsidR="0048554E" w:rsidRPr="0048554E" w:rsidRDefault="0048554E" w:rsidP="0048554E">
      <w:pPr>
        <w:tabs>
          <w:tab w:val="left" w:pos="851"/>
        </w:tabs>
        <w:ind w:left="851"/>
        <w:rPr>
          <w:sz w:val="24"/>
          <w:szCs w:val="24"/>
        </w:rPr>
      </w:pPr>
      <w:r w:rsidRPr="0048554E">
        <w:rPr>
          <w:sz w:val="24"/>
          <w:szCs w:val="24"/>
        </w:rPr>
        <w:t>Hos patienter med Wegeners granulomatose kan etanercept i tillæg til standardbehandling, der inkluderer cyclophosphamid, være forbundet med en højere incidens af ikke-kutane solide maligniteter.</w:t>
      </w:r>
    </w:p>
    <w:p w14:paraId="4B048543" w14:textId="77777777" w:rsidR="0048554E" w:rsidRPr="0048554E" w:rsidRDefault="0048554E" w:rsidP="0048554E">
      <w:pPr>
        <w:tabs>
          <w:tab w:val="left" w:pos="851"/>
        </w:tabs>
        <w:ind w:left="1134" w:hanging="283"/>
        <w:rPr>
          <w:sz w:val="24"/>
          <w:szCs w:val="24"/>
        </w:rPr>
      </w:pPr>
    </w:p>
    <w:p w14:paraId="07793BED"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Metronidazol</w:t>
      </w:r>
    </w:p>
    <w:p w14:paraId="50FCABBE" w14:textId="77777777" w:rsidR="0048554E" w:rsidRPr="0048554E" w:rsidRDefault="0048554E" w:rsidP="0048554E">
      <w:pPr>
        <w:tabs>
          <w:tab w:val="left" w:pos="851"/>
        </w:tabs>
        <w:ind w:left="851"/>
        <w:rPr>
          <w:sz w:val="24"/>
          <w:szCs w:val="24"/>
        </w:rPr>
      </w:pPr>
      <w:r w:rsidRPr="0048554E">
        <w:rPr>
          <w:sz w:val="24"/>
          <w:szCs w:val="24"/>
        </w:rPr>
        <w:t>Akut encefalopati er rapporteret hos patienter, der får cyclophosphamid og metronidazol. Årsagssammenhængen er ukendt.</w:t>
      </w:r>
    </w:p>
    <w:p w14:paraId="08557E28" w14:textId="77777777" w:rsidR="0048554E" w:rsidRPr="0048554E" w:rsidRDefault="0048554E" w:rsidP="0048554E">
      <w:pPr>
        <w:tabs>
          <w:tab w:val="left" w:pos="851"/>
        </w:tabs>
        <w:ind w:left="851"/>
        <w:rPr>
          <w:sz w:val="24"/>
          <w:szCs w:val="24"/>
        </w:rPr>
      </w:pPr>
      <w:r w:rsidRPr="0048554E">
        <w:rPr>
          <w:sz w:val="24"/>
          <w:szCs w:val="24"/>
        </w:rPr>
        <w:t>I dyreforsøg var kombinationen af cyclophosphamid og metronidazol forbundet med øget cyclophosphamidtoksicitet.</w:t>
      </w:r>
    </w:p>
    <w:p w14:paraId="52D567BF" w14:textId="77777777" w:rsidR="0048554E" w:rsidRPr="0048554E" w:rsidRDefault="0048554E" w:rsidP="0048554E">
      <w:pPr>
        <w:tabs>
          <w:tab w:val="left" w:pos="851"/>
        </w:tabs>
        <w:ind w:left="1134" w:hanging="283"/>
        <w:rPr>
          <w:sz w:val="24"/>
          <w:szCs w:val="24"/>
        </w:rPr>
      </w:pPr>
    </w:p>
    <w:p w14:paraId="5FF9F276"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Tamoxifen</w:t>
      </w:r>
    </w:p>
    <w:p w14:paraId="12D77E2C" w14:textId="77777777" w:rsidR="0048554E" w:rsidRPr="0048554E" w:rsidRDefault="0048554E" w:rsidP="0048554E">
      <w:pPr>
        <w:tabs>
          <w:tab w:val="left" w:pos="851"/>
        </w:tabs>
        <w:ind w:left="851"/>
        <w:rPr>
          <w:sz w:val="24"/>
          <w:szCs w:val="24"/>
        </w:rPr>
      </w:pPr>
      <w:r w:rsidRPr="0048554E">
        <w:rPr>
          <w:sz w:val="24"/>
          <w:szCs w:val="24"/>
        </w:rPr>
        <w:t>Samtidig brug af kemoterapi og tamoxifen kan øge risikoen for tromboemboliske komplikationer.</w:t>
      </w:r>
    </w:p>
    <w:p w14:paraId="701027A3" w14:textId="77777777" w:rsidR="0048554E" w:rsidRPr="0048554E" w:rsidRDefault="0048554E" w:rsidP="0048554E">
      <w:pPr>
        <w:tabs>
          <w:tab w:val="left" w:pos="851"/>
        </w:tabs>
        <w:ind w:left="1134" w:hanging="283"/>
        <w:rPr>
          <w:sz w:val="24"/>
          <w:szCs w:val="24"/>
        </w:rPr>
      </w:pPr>
    </w:p>
    <w:p w14:paraId="36CD8742" w14:textId="77777777" w:rsidR="0048554E" w:rsidRPr="0048554E" w:rsidRDefault="0048554E" w:rsidP="0048554E">
      <w:pPr>
        <w:tabs>
          <w:tab w:val="left" w:pos="851"/>
        </w:tabs>
        <w:ind w:left="1134" w:hanging="283"/>
        <w:rPr>
          <w:sz w:val="24"/>
          <w:szCs w:val="24"/>
        </w:rPr>
      </w:pPr>
      <w:r w:rsidRPr="0048554E">
        <w:rPr>
          <w:sz w:val="24"/>
          <w:szCs w:val="24"/>
          <w:u w:val="single"/>
        </w:rPr>
        <w:t>Interaktioner, som påvirker farmakokinetikken og/eller virkningen af andre lægemidler</w:t>
      </w:r>
    </w:p>
    <w:p w14:paraId="05CAD050" w14:textId="77777777" w:rsidR="0048554E" w:rsidRPr="0048554E" w:rsidRDefault="0048554E" w:rsidP="0048554E">
      <w:pPr>
        <w:tabs>
          <w:tab w:val="left" w:pos="851"/>
        </w:tabs>
        <w:ind w:left="1134" w:hanging="283"/>
        <w:rPr>
          <w:sz w:val="24"/>
          <w:szCs w:val="24"/>
        </w:rPr>
      </w:pPr>
    </w:p>
    <w:p w14:paraId="50A63EAA"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Bupropion</w:t>
      </w:r>
    </w:p>
    <w:p w14:paraId="14BEE30A" w14:textId="77777777" w:rsidR="0048554E" w:rsidRPr="0048554E" w:rsidRDefault="0048554E" w:rsidP="0048554E">
      <w:pPr>
        <w:tabs>
          <w:tab w:val="left" w:pos="851"/>
        </w:tabs>
        <w:ind w:left="851"/>
        <w:rPr>
          <w:sz w:val="24"/>
          <w:szCs w:val="24"/>
        </w:rPr>
      </w:pPr>
      <w:r w:rsidRPr="0048554E">
        <w:rPr>
          <w:sz w:val="24"/>
          <w:szCs w:val="24"/>
        </w:rPr>
        <w:t>Cyclophosphamid metaboliseres via CYP2B6 og kan hæmme bupropionmetabolismen.</w:t>
      </w:r>
    </w:p>
    <w:p w14:paraId="7A18C3F5" w14:textId="77777777" w:rsidR="0048554E" w:rsidRPr="0048554E" w:rsidRDefault="0048554E" w:rsidP="0048554E">
      <w:pPr>
        <w:tabs>
          <w:tab w:val="left" w:pos="851"/>
        </w:tabs>
        <w:ind w:left="1134" w:hanging="283"/>
        <w:rPr>
          <w:sz w:val="24"/>
          <w:szCs w:val="24"/>
        </w:rPr>
      </w:pPr>
    </w:p>
    <w:p w14:paraId="2322793A"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Coumariner</w:t>
      </w:r>
    </w:p>
    <w:p w14:paraId="7C917D35" w14:textId="77777777" w:rsidR="0048554E" w:rsidRPr="0048554E" w:rsidRDefault="0048554E" w:rsidP="0048554E">
      <w:pPr>
        <w:tabs>
          <w:tab w:val="left" w:pos="851"/>
        </w:tabs>
        <w:ind w:left="851"/>
        <w:rPr>
          <w:sz w:val="24"/>
          <w:szCs w:val="24"/>
        </w:rPr>
      </w:pPr>
      <w:r w:rsidRPr="0048554E">
        <w:rPr>
          <w:sz w:val="24"/>
          <w:szCs w:val="24"/>
        </w:rPr>
        <w:t>Der er rapporteret om både øget og reduceret virkning af warfarin hos patienter, som får cyclophosphamid og warfarin.</w:t>
      </w:r>
    </w:p>
    <w:p w14:paraId="747D63F8" w14:textId="77777777" w:rsidR="0048554E" w:rsidRPr="0048554E" w:rsidRDefault="0048554E" w:rsidP="0048554E">
      <w:pPr>
        <w:tabs>
          <w:tab w:val="left" w:pos="851"/>
        </w:tabs>
        <w:ind w:left="1134" w:hanging="283"/>
        <w:rPr>
          <w:sz w:val="24"/>
          <w:szCs w:val="24"/>
        </w:rPr>
      </w:pPr>
    </w:p>
    <w:p w14:paraId="09711BE8"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Ciclosporin</w:t>
      </w:r>
    </w:p>
    <w:p w14:paraId="53483BAB" w14:textId="77777777" w:rsidR="0048554E" w:rsidRPr="0048554E" w:rsidRDefault="0048554E" w:rsidP="0048554E">
      <w:pPr>
        <w:tabs>
          <w:tab w:val="left" w:pos="851"/>
        </w:tabs>
        <w:ind w:left="851"/>
        <w:rPr>
          <w:sz w:val="24"/>
          <w:szCs w:val="24"/>
        </w:rPr>
      </w:pPr>
      <w:r w:rsidRPr="0048554E">
        <w:rPr>
          <w:sz w:val="24"/>
          <w:szCs w:val="24"/>
        </w:rPr>
        <w:t>Der er fundet lavere serumkoncentrationer af ciclosporin hos patienter, som fik en kombination af cyclophosphamid og ciclosporin, end hos de patienter, som kun fik ciclosporin. Denne interaktion kan resultere i en øget forekomst af graft-versus-host sygdom (GVHD).</w:t>
      </w:r>
    </w:p>
    <w:p w14:paraId="1525E54B" w14:textId="77777777" w:rsidR="0048554E" w:rsidRPr="0048554E" w:rsidRDefault="0048554E" w:rsidP="0048554E">
      <w:pPr>
        <w:tabs>
          <w:tab w:val="left" w:pos="851"/>
        </w:tabs>
        <w:ind w:left="1134" w:hanging="283"/>
        <w:rPr>
          <w:sz w:val="24"/>
          <w:szCs w:val="24"/>
        </w:rPr>
      </w:pPr>
    </w:p>
    <w:p w14:paraId="69DA1D60"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Depolariserende muskelrelaksantia</w:t>
      </w:r>
    </w:p>
    <w:p w14:paraId="6FA5CF61" w14:textId="77777777" w:rsidR="0048554E" w:rsidRPr="0048554E" w:rsidRDefault="0048554E" w:rsidP="0048554E">
      <w:pPr>
        <w:tabs>
          <w:tab w:val="left" w:pos="851"/>
        </w:tabs>
        <w:ind w:left="851"/>
        <w:rPr>
          <w:sz w:val="24"/>
          <w:szCs w:val="24"/>
        </w:rPr>
      </w:pPr>
      <w:r w:rsidRPr="0048554E">
        <w:rPr>
          <w:sz w:val="24"/>
          <w:szCs w:val="24"/>
        </w:rPr>
        <w:t>Cyclophosphamidbehandling forårsager en markant og vedvarende hæmning af cholinesteraseaktiviteten. Der kan forekomme længerevarende apnø med samtidige depolariserende muskelrelaksantia (f.eks. succinylcholin, suxamethon) som følge af nedsat pseudocholinesteraseniveau. Anæstesiologen skal informeres, hvis en patient har fået behandling med cyclophosphamid inden for 10 dage før generel anæstesi.</w:t>
      </w:r>
    </w:p>
    <w:p w14:paraId="47119E78" w14:textId="77777777" w:rsidR="0048554E" w:rsidRPr="0048554E" w:rsidRDefault="0048554E" w:rsidP="0048554E">
      <w:pPr>
        <w:tabs>
          <w:tab w:val="left" w:pos="851"/>
        </w:tabs>
        <w:ind w:left="1134" w:hanging="283"/>
        <w:rPr>
          <w:sz w:val="24"/>
          <w:szCs w:val="24"/>
        </w:rPr>
      </w:pPr>
    </w:p>
    <w:p w14:paraId="09F94088"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Digoxin, β-acetyldigoxin</w:t>
      </w:r>
    </w:p>
    <w:p w14:paraId="3A2D5A34" w14:textId="77777777" w:rsidR="0048554E" w:rsidRPr="0048554E" w:rsidRDefault="0048554E" w:rsidP="0048554E">
      <w:pPr>
        <w:tabs>
          <w:tab w:val="left" w:pos="851"/>
        </w:tabs>
        <w:ind w:left="851"/>
        <w:rPr>
          <w:sz w:val="24"/>
          <w:szCs w:val="24"/>
        </w:rPr>
      </w:pPr>
      <w:r w:rsidRPr="0048554E">
        <w:rPr>
          <w:sz w:val="24"/>
          <w:szCs w:val="24"/>
        </w:rPr>
        <w:t>Der er rapporteret om hæmmet absorption af digoxin- og β-acetyldigoxin-tabletter under samtidig cytotoksisk behandling.</w:t>
      </w:r>
    </w:p>
    <w:p w14:paraId="78EA4A97" w14:textId="77777777" w:rsidR="0048554E" w:rsidRPr="0048554E" w:rsidRDefault="0048554E" w:rsidP="0048554E">
      <w:pPr>
        <w:tabs>
          <w:tab w:val="left" w:pos="851"/>
        </w:tabs>
        <w:ind w:left="1134" w:hanging="283"/>
        <w:rPr>
          <w:sz w:val="24"/>
          <w:szCs w:val="24"/>
        </w:rPr>
      </w:pPr>
      <w:r w:rsidRPr="0048554E">
        <w:rPr>
          <w:sz w:val="24"/>
          <w:szCs w:val="24"/>
        </w:rPr>
        <w:t xml:space="preserve"> </w:t>
      </w:r>
    </w:p>
    <w:p w14:paraId="4F3C6A8E"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Vacciner</w:t>
      </w:r>
    </w:p>
    <w:p w14:paraId="5BD0B269" w14:textId="77777777" w:rsidR="0048554E" w:rsidRPr="0048554E" w:rsidRDefault="0048554E" w:rsidP="0048554E">
      <w:pPr>
        <w:tabs>
          <w:tab w:val="left" w:pos="851"/>
        </w:tabs>
        <w:ind w:left="851"/>
        <w:rPr>
          <w:sz w:val="24"/>
          <w:szCs w:val="24"/>
        </w:rPr>
      </w:pPr>
      <w:r w:rsidRPr="0048554E">
        <w:rPr>
          <w:sz w:val="24"/>
          <w:szCs w:val="24"/>
        </w:rPr>
        <w:t xml:space="preserve">På grund af cyclophosphamids immunsuppressive virkning kan der forventes nedsat respons over for vacciner. Administration af levende vacciner kan medføre vaccinefremkaldt infektion. </w:t>
      </w:r>
    </w:p>
    <w:p w14:paraId="70594467" w14:textId="77777777" w:rsidR="0048554E" w:rsidRPr="0048554E" w:rsidRDefault="0048554E" w:rsidP="0048554E">
      <w:pPr>
        <w:tabs>
          <w:tab w:val="left" w:pos="851"/>
        </w:tabs>
        <w:ind w:left="1134" w:hanging="283"/>
        <w:rPr>
          <w:sz w:val="24"/>
          <w:szCs w:val="24"/>
        </w:rPr>
      </w:pPr>
    </w:p>
    <w:p w14:paraId="2BA21097"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Verapamil</w:t>
      </w:r>
    </w:p>
    <w:p w14:paraId="03633D5C" w14:textId="77777777" w:rsidR="0048554E" w:rsidRPr="0048554E" w:rsidRDefault="0048554E" w:rsidP="0048554E">
      <w:pPr>
        <w:tabs>
          <w:tab w:val="left" w:pos="851"/>
        </w:tabs>
        <w:ind w:left="851"/>
        <w:rPr>
          <w:sz w:val="24"/>
          <w:szCs w:val="24"/>
        </w:rPr>
      </w:pPr>
      <w:r w:rsidRPr="0048554E">
        <w:rPr>
          <w:sz w:val="24"/>
          <w:szCs w:val="24"/>
        </w:rPr>
        <w:t xml:space="preserve">Det er rapporteret, at cytotoksiske behandlinger hæmmer den intestinale absorption af oralt administreret verapamil. </w:t>
      </w:r>
    </w:p>
    <w:p w14:paraId="1135B75C" w14:textId="77777777" w:rsidR="0048554E" w:rsidRPr="0048554E" w:rsidRDefault="0048554E" w:rsidP="0048554E">
      <w:pPr>
        <w:tabs>
          <w:tab w:val="left" w:pos="851"/>
        </w:tabs>
        <w:ind w:left="1134" w:hanging="283"/>
        <w:rPr>
          <w:sz w:val="24"/>
          <w:szCs w:val="24"/>
        </w:rPr>
      </w:pPr>
    </w:p>
    <w:p w14:paraId="54C7FC18" w14:textId="77777777" w:rsidR="0048554E" w:rsidRPr="0048554E" w:rsidRDefault="0048554E" w:rsidP="0048554E">
      <w:pPr>
        <w:numPr>
          <w:ilvl w:val="0"/>
          <w:numId w:val="8"/>
        </w:numPr>
        <w:tabs>
          <w:tab w:val="left" w:pos="851"/>
        </w:tabs>
        <w:ind w:left="1134" w:hanging="283"/>
        <w:rPr>
          <w:sz w:val="24"/>
          <w:szCs w:val="24"/>
        </w:rPr>
      </w:pPr>
      <w:r w:rsidRPr="0048554E">
        <w:rPr>
          <w:sz w:val="24"/>
          <w:szCs w:val="24"/>
        </w:rPr>
        <w:t>Sulfonylurinstofderivater</w:t>
      </w:r>
    </w:p>
    <w:p w14:paraId="171EFCFD" w14:textId="77777777" w:rsidR="0048554E" w:rsidRPr="0048554E" w:rsidRDefault="0048554E" w:rsidP="0048554E">
      <w:pPr>
        <w:tabs>
          <w:tab w:val="left" w:pos="851"/>
        </w:tabs>
        <w:ind w:left="851"/>
        <w:rPr>
          <w:sz w:val="24"/>
          <w:szCs w:val="24"/>
        </w:rPr>
      </w:pPr>
      <w:r w:rsidRPr="0048554E">
        <w:rPr>
          <w:sz w:val="24"/>
          <w:szCs w:val="24"/>
        </w:rPr>
        <w:t>Blodsukkeret kan falde, hvis cyclophosphamid og sulfonylurinstofderivater anvendes samtidig.</w:t>
      </w:r>
    </w:p>
    <w:p w14:paraId="57ECCA60" w14:textId="52D47805" w:rsidR="00EF40C7" w:rsidRDefault="00EF40C7">
      <w:pPr>
        <w:rPr>
          <w:sz w:val="24"/>
          <w:szCs w:val="24"/>
        </w:rPr>
      </w:pPr>
      <w:r>
        <w:rPr>
          <w:sz w:val="24"/>
          <w:szCs w:val="24"/>
        </w:rPr>
        <w:br w:type="page"/>
      </w:r>
    </w:p>
    <w:p w14:paraId="3C0D2717" w14:textId="77777777" w:rsidR="009260DE" w:rsidRPr="00C84483" w:rsidRDefault="009260DE" w:rsidP="009260DE">
      <w:pPr>
        <w:tabs>
          <w:tab w:val="left" w:pos="851"/>
        </w:tabs>
        <w:ind w:left="851"/>
        <w:rPr>
          <w:sz w:val="24"/>
          <w:szCs w:val="24"/>
        </w:rPr>
      </w:pPr>
    </w:p>
    <w:p w14:paraId="321CA63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04EC92E" w14:textId="77777777" w:rsidR="004077EF" w:rsidRPr="004077EF" w:rsidRDefault="004077EF" w:rsidP="004077EF">
      <w:pPr>
        <w:tabs>
          <w:tab w:val="left" w:pos="851"/>
        </w:tabs>
        <w:ind w:left="851"/>
        <w:rPr>
          <w:sz w:val="24"/>
          <w:szCs w:val="24"/>
        </w:rPr>
      </w:pPr>
    </w:p>
    <w:p w14:paraId="69889C23" w14:textId="77777777" w:rsidR="004077EF" w:rsidRPr="004077EF" w:rsidRDefault="004077EF" w:rsidP="004077EF">
      <w:pPr>
        <w:tabs>
          <w:tab w:val="left" w:pos="851"/>
        </w:tabs>
        <w:ind w:left="851"/>
        <w:rPr>
          <w:sz w:val="24"/>
          <w:szCs w:val="24"/>
        </w:rPr>
      </w:pPr>
      <w:r w:rsidRPr="004077EF">
        <w:rPr>
          <w:sz w:val="24"/>
          <w:szCs w:val="24"/>
          <w:u w:val="single"/>
        </w:rPr>
        <w:t>Kvinder i den fertile alder</w:t>
      </w:r>
    </w:p>
    <w:p w14:paraId="38DACDEC" w14:textId="77777777" w:rsidR="004077EF" w:rsidRPr="004077EF" w:rsidRDefault="004077EF" w:rsidP="004077EF">
      <w:pPr>
        <w:tabs>
          <w:tab w:val="left" w:pos="851"/>
        </w:tabs>
        <w:ind w:left="851"/>
        <w:rPr>
          <w:sz w:val="24"/>
          <w:szCs w:val="24"/>
        </w:rPr>
      </w:pPr>
      <w:r w:rsidRPr="004077EF">
        <w:rPr>
          <w:sz w:val="24"/>
          <w:szCs w:val="24"/>
        </w:rPr>
        <w:t>Piger, der behandles med cyclophosphamid under præpuberteten, udvikler generelt de sekundære kønstræk normalt og har regelmæssige menstruationer.</w:t>
      </w:r>
    </w:p>
    <w:p w14:paraId="3D1AAB7B" w14:textId="77777777" w:rsidR="004077EF" w:rsidRPr="004077EF" w:rsidRDefault="004077EF" w:rsidP="004077EF">
      <w:pPr>
        <w:tabs>
          <w:tab w:val="left" w:pos="851"/>
        </w:tabs>
        <w:ind w:left="851"/>
        <w:rPr>
          <w:sz w:val="24"/>
          <w:szCs w:val="24"/>
        </w:rPr>
      </w:pPr>
    </w:p>
    <w:p w14:paraId="433151DE" w14:textId="77777777" w:rsidR="004077EF" w:rsidRPr="004077EF" w:rsidRDefault="004077EF" w:rsidP="004077EF">
      <w:pPr>
        <w:tabs>
          <w:tab w:val="left" w:pos="851"/>
        </w:tabs>
        <w:ind w:left="851"/>
        <w:rPr>
          <w:sz w:val="24"/>
          <w:szCs w:val="24"/>
        </w:rPr>
      </w:pPr>
      <w:r w:rsidRPr="004077EF">
        <w:rPr>
          <w:sz w:val="24"/>
          <w:szCs w:val="24"/>
        </w:rPr>
        <w:t>Piger, der er blevet behandlet med cyclophosphamid under præpuberteten, er efterfølgende blevet gravide.</w:t>
      </w:r>
    </w:p>
    <w:p w14:paraId="561E96BA" w14:textId="77777777" w:rsidR="004077EF" w:rsidRPr="004077EF" w:rsidRDefault="004077EF" w:rsidP="004077EF">
      <w:pPr>
        <w:tabs>
          <w:tab w:val="left" w:pos="851"/>
        </w:tabs>
        <w:ind w:left="851"/>
        <w:rPr>
          <w:sz w:val="24"/>
          <w:szCs w:val="24"/>
        </w:rPr>
      </w:pPr>
    </w:p>
    <w:p w14:paraId="6E8938AE" w14:textId="77777777" w:rsidR="004077EF" w:rsidRPr="004077EF" w:rsidRDefault="004077EF" w:rsidP="004077EF">
      <w:pPr>
        <w:tabs>
          <w:tab w:val="left" w:pos="851"/>
        </w:tabs>
        <w:ind w:left="851"/>
        <w:rPr>
          <w:sz w:val="24"/>
          <w:szCs w:val="24"/>
        </w:rPr>
      </w:pPr>
      <w:r w:rsidRPr="004077EF">
        <w:rPr>
          <w:sz w:val="24"/>
          <w:szCs w:val="24"/>
        </w:rPr>
        <w:t>Piger, der er blevet behandlet med cyclophosphamid, og som har bevaret ovariefunktionen efter afslutning af behandlingen, har øget risiko for at udvikle præmatur menopause (ophør af menstruation før 40-årsalderen).</w:t>
      </w:r>
    </w:p>
    <w:p w14:paraId="2150669F" w14:textId="77777777" w:rsidR="004077EF" w:rsidRPr="004077EF" w:rsidRDefault="004077EF" w:rsidP="004077EF">
      <w:pPr>
        <w:tabs>
          <w:tab w:val="left" w:pos="851"/>
        </w:tabs>
        <w:ind w:left="851"/>
        <w:rPr>
          <w:sz w:val="24"/>
          <w:szCs w:val="24"/>
        </w:rPr>
      </w:pPr>
    </w:p>
    <w:p w14:paraId="247D9B89" w14:textId="77777777" w:rsidR="004077EF" w:rsidRPr="004077EF" w:rsidRDefault="004077EF" w:rsidP="004077EF">
      <w:pPr>
        <w:tabs>
          <w:tab w:val="left" w:pos="851"/>
        </w:tabs>
        <w:ind w:left="851"/>
        <w:rPr>
          <w:sz w:val="24"/>
          <w:szCs w:val="24"/>
        </w:rPr>
      </w:pPr>
      <w:r w:rsidRPr="004077EF">
        <w:rPr>
          <w:sz w:val="24"/>
          <w:szCs w:val="24"/>
          <w:u w:val="single"/>
        </w:rPr>
        <w:t>Antikonception hos mænd og kvinder</w:t>
      </w:r>
    </w:p>
    <w:p w14:paraId="01C48BF9" w14:textId="77777777" w:rsidR="004077EF" w:rsidRPr="004077EF" w:rsidRDefault="004077EF" w:rsidP="004077EF">
      <w:pPr>
        <w:tabs>
          <w:tab w:val="left" w:pos="851"/>
        </w:tabs>
        <w:ind w:left="851"/>
        <w:rPr>
          <w:sz w:val="24"/>
          <w:szCs w:val="24"/>
        </w:rPr>
      </w:pPr>
      <w:r w:rsidRPr="004077EF">
        <w:rPr>
          <w:sz w:val="24"/>
          <w:szCs w:val="24"/>
        </w:rPr>
        <w:t>Kvinder må ikke blive gravide under behandlingen og i 12 måneder efter afslutning af behandlingen.</w:t>
      </w:r>
    </w:p>
    <w:p w14:paraId="6C3A8195" w14:textId="77777777" w:rsidR="004077EF" w:rsidRPr="004077EF" w:rsidRDefault="004077EF" w:rsidP="004077EF">
      <w:pPr>
        <w:tabs>
          <w:tab w:val="left" w:pos="851"/>
        </w:tabs>
        <w:ind w:left="851"/>
        <w:rPr>
          <w:sz w:val="24"/>
          <w:szCs w:val="24"/>
        </w:rPr>
      </w:pPr>
      <w:r w:rsidRPr="004077EF">
        <w:rPr>
          <w:sz w:val="24"/>
          <w:szCs w:val="24"/>
        </w:rPr>
        <w:t>Mænd må ikke gøre en kvinde gravid under behandlingen og i 6 måneder efter afslutning af behandlingen.</w:t>
      </w:r>
    </w:p>
    <w:p w14:paraId="1B8A1ED4" w14:textId="77777777" w:rsidR="004077EF" w:rsidRPr="004077EF" w:rsidRDefault="004077EF" w:rsidP="004077EF">
      <w:pPr>
        <w:tabs>
          <w:tab w:val="left" w:pos="851"/>
        </w:tabs>
        <w:ind w:left="851"/>
        <w:rPr>
          <w:sz w:val="24"/>
          <w:szCs w:val="24"/>
        </w:rPr>
      </w:pPr>
      <w:r w:rsidRPr="004077EF">
        <w:rPr>
          <w:sz w:val="24"/>
          <w:szCs w:val="24"/>
        </w:rPr>
        <w:t>Seksuelt aktive kvinder og mænd skal anvende effektiv antikonception i disse perioder.</w:t>
      </w:r>
    </w:p>
    <w:p w14:paraId="1CCD7293" w14:textId="77777777" w:rsidR="004077EF" w:rsidRPr="004077EF" w:rsidRDefault="004077EF" w:rsidP="004077EF">
      <w:pPr>
        <w:tabs>
          <w:tab w:val="left" w:pos="851"/>
        </w:tabs>
        <w:ind w:left="851"/>
        <w:rPr>
          <w:sz w:val="24"/>
          <w:szCs w:val="24"/>
        </w:rPr>
      </w:pPr>
    </w:p>
    <w:p w14:paraId="10B136CA" w14:textId="77777777" w:rsidR="004077EF" w:rsidRPr="004077EF" w:rsidRDefault="004077EF" w:rsidP="004077EF">
      <w:pPr>
        <w:tabs>
          <w:tab w:val="left" w:pos="851"/>
        </w:tabs>
        <w:ind w:left="851"/>
        <w:rPr>
          <w:sz w:val="24"/>
          <w:szCs w:val="24"/>
        </w:rPr>
      </w:pPr>
      <w:r w:rsidRPr="004077EF">
        <w:rPr>
          <w:sz w:val="24"/>
          <w:szCs w:val="24"/>
          <w:u w:val="single"/>
        </w:rPr>
        <w:t>Graviditet</w:t>
      </w:r>
    </w:p>
    <w:p w14:paraId="798F9E80" w14:textId="77777777" w:rsidR="004077EF" w:rsidRPr="004077EF" w:rsidRDefault="004077EF" w:rsidP="004077EF">
      <w:pPr>
        <w:tabs>
          <w:tab w:val="left" w:pos="851"/>
        </w:tabs>
        <w:ind w:left="851"/>
        <w:rPr>
          <w:sz w:val="24"/>
          <w:szCs w:val="24"/>
        </w:rPr>
      </w:pPr>
      <w:r w:rsidRPr="004077EF">
        <w:rPr>
          <w:sz w:val="24"/>
          <w:szCs w:val="24"/>
        </w:rPr>
        <w:t>Der foreligger meget begrænsede data fra anvendelse af cyclophosphamid til gravide kvinder. Der er rapporter om alvorlig multiple medfødte misdannelser efter brug i første trimester.</w:t>
      </w:r>
    </w:p>
    <w:p w14:paraId="15C07A68" w14:textId="77777777" w:rsidR="004077EF" w:rsidRPr="004077EF" w:rsidRDefault="004077EF" w:rsidP="004077EF">
      <w:pPr>
        <w:tabs>
          <w:tab w:val="left" w:pos="851"/>
        </w:tabs>
        <w:ind w:left="851"/>
        <w:rPr>
          <w:sz w:val="24"/>
          <w:szCs w:val="24"/>
        </w:rPr>
      </w:pPr>
      <w:r w:rsidRPr="004077EF">
        <w:rPr>
          <w:sz w:val="24"/>
          <w:szCs w:val="24"/>
        </w:rPr>
        <w:t>Dyreforsøg har påvist teratogenicitet og anden reproduktionstoksicitet (se pkt. 5.3). I betragtning af dataene fra rapporter vedrørende mennesker, dyreforsøg og cyclophosphamids virkningsmekanisme, frarådes anvendelse i første trimester.</w:t>
      </w:r>
    </w:p>
    <w:p w14:paraId="14249C75" w14:textId="77777777" w:rsidR="004077EF" w:rsidRPr="004077EF" w:rsidRDefault="004077EF" w:rsidP="004077EF">
      <w:pPr>
        <w:tabs>
          <w:tab w:val="left" w:pos="851"/>
        </w:tabs>
        <w:ind w:left="851"/>
        <w:rPr>
          <w:sz w:val="24"/>
          <w:szCs w:val="24"/>
        </w:rPr>
      </w:pPr>
      <w:r w:rsidRPr="004077EF">
        <w:rPr>
          <w:sz w:val="24"/>
          <w:szCs w:val="24"/>
        </w:rPr>
        <w:t>Den potentielle gavnlige effekt af behandlingen skal i hvert enkelt tilfælde afvejes mod den potentielle risiko for fosteret.</w:t>
      </w:r>
    </w:p>
    <w:p w14:paraId="5B930294" w14:textId="77777777" w:rsidR="004077EF" w:rsidRPr="004077EF" w:rsidRDefault="004077EF" w:rsidP="004077EF">
      <w:pPr>
        <w:tabs>
          <w:tab w:val="left" w:pos="851"/>
        </w:tabs>
        <w:ind w:left="851"/>
        <w:rPr>
          <w:sz w:val="24"/>
          <w:szCs w:val="24"/>
        </w:rPr>
      </w:pPr>
    </w:p>
    <w:p w14:paraId="31D6CBF2" w14:textId="77777777" w:rsidR="004077EF" w:rsidRPr="004077EF" w:rsidRDefault="004077EF" w:rsidP="004077EF">
      <w:pPr>
        <w:tabs>
          <w:tab w:val="left" w:pos="851"/>
        </w:tabs>
        <w:ind w:left="851"/>
        <w:rPr>
          <w:sz w:val="24"/>
          <w:szCs w:val="24"/>
        </w:rPr>
      </w:pPr>
      <w:r w:rsidRPr="004077EF">
        <w:rPr>
          <w:sz w:val="24"/>
          <w:szCs w:val="24"/>
          <w:u w:val="single"/>
        </w:rPr>
        <w:t>Amning</w:t>
      </w:r>
    </w:p>
    <w:p w14:paraId="185AD723" w14:textId="77777777" w:rsidR="004077EF" w:rsidRPr="004077EF" w:rsidRDefault="004077EF" w:rsidP="004077EF">
      <w:pPr>
        <w:tabs>
          <w:tab w:val="left" w:pos="851"/>
        </w:tabs>
        <w:ind w:left="851"/>
        <w:rPr>
          <w:sz w:val="24"/>
          <w:szCs w:val="24"/>
        </w:rPr>
      </w:pPr>
      <w:r w:rsidRPr="004077EF">
        <w:rPr>
          <w:sz w:val="24"/>
          <w:szCs w:val="24"/>
        </w:rPr>
        <w:t xml:space="preserve">Cyclophosphamid udskilles i modermælken. Der er observeret neutropeni, trombocytopeni, lavt hæmoglobin og diarré hos børn, hvis mødre blev behandlet med cyclophosphamid og fortsatte amningen. Amning er ikke tilladt under behandlingsforløb med cyclophosphamid (se pkt. 4.3). </w:t>
      </w:r>
    </w:p>
    <w:p w14:paraId="6FFC137B" w14:textId="77777777" w:rsidR="004077EF" w:rsidRPr="004077EF" w:rsidRDefault="004077EF" w:rsidP="004077EF">
      <w:pPr>
        <w:tabs>
          <w:tab w:val="left" w:pos="851"/>
        </w:tabs>
        <w:ind w:left="851"/>
        <w:rPr>
          <w:sz w:val="24"/>
          <w:szCs w:val="24"/>
        </w:rPr>
      </w:pPr>
    </w:p>
    <w:p w14:paraId="3484579C" w14:textId="77777777" w:rsidR="004077EF" w:rsidRPr="004077EF" w:rsidRDefault="004077EF" w:rsidP="004077EF">
      <w:pPr>
        <w:tabs>
          <w:tab w:val="left" w:pos="851"/>
        </w:tabs>
        <w:ind w:left="851"/>
        <w:rPr>
          <w:sz w:val="24"/>
          <w:szCs w:val="24"/>
        </w:rPr>
      </w:pPr>
      <w:r w:rsidRPr="004077EF">
        <w:rPr>
          <w:sz w:val="24"/>
          <w:szCs w:val="24"/>
          <w:u w:val="single"/>
        </w:rPr>
        <w:t>Fertilitet</w:t>
      </w:r>
    </w:p>
    <w:p w14:paraId="5421D450" w14:textId="77777777" w:rsidR="004077EF" w:rsidRPr="004077EF" w:rsidRDefault="004077EF" w:rsidP="004077EF">
      <w:pPr>
        <w:tabs>
          <w:tab w:val="left" w:pos="851"/>
        </w:tabs>
        <w:ind w:left="851"/>
        <w:rPr>
          <w:sz w:val="24"/>
          <w:szCs w:val="24"/>
        </w:rPr>
      </w:pPr>
      <w:r w:rsidRPr="004077EF">
        <w:rPr>
          <w:sz w:val="24"/>
          <w:szCs w:val="24"/>
        </w:rPr>
        <w:t xml:space="preserve">Cyclophosphamid interfererer med oogenesen og spermatogenesen. Det kan forårsage sterilitet hos begge køn. Hos kvinder kan cyclophosphamid forårsage forbigående eller permanent amenoré, og hos drenge i præpuberteten, der behandles med cyclophosphamid, kan det forårsage oligospermi eller azoospermi. Mænd, der behandles med cyclophosphamid, kan udvikle oligospermi eller azoospermi. Før behandling med cyclophosphamid skal patienterne informeres om muligheden for opbevaring af æg eller sæd, som indsamles før behandling. </w:t>
      </w:r>
    </w:p>
    <w:p w14:paraId="6084A29F" w14:textId="77777777" w:rsidR="009260DE" w:rsidRPr="00C84483" w:rsidRDefault="009260DE" w:rsidP="004077EF">
      <w:pPr>
        <w:tabs>
          <w:tab w:val="left" w:pos="851"/>
        </w:tabs>
        <w:rPr>
          <w:sz w:val="24"/>
          <w:szCs w:val="24"/>
        </w:rPr>
      </w:pPr>
    </w:p>
    <w:p w14:paraId="5B5FA17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86895FC" w14:textId="77777777" w:rsidR="00697467" w:rsidRPr="00697467" w:rsidRDefault="00697467" w:rsidP="00697467">
      <w:pPr>
        <w:tabs>
          <w:tab w:val="left" w:pos="851"/>
        </w:tabs>
        <w:ind w:left="851"/>
        <w:rPr>
          <w:sz w:val="24"/>
          <w:szCs w:val="24"/>
        </w:rPr>
      </w:pPr>
      <w:r w:rsidRPr="00697467">
        <w:rPr>
          <w:sz w:val="24"/>
          <w:szCs w:val="24"/>
        </w:rPr>
        <w:t>Ikke mærkning.</w:t>
      </w:r>
    </w:p>
    <w:p w14:paraId="3F4EC7D4" w14:textId="77777777" w:rsidR="00697467" w:rsidRPr="00697467" w:rsidRDefault="00697467" w:rsidP="00697467">
      <w:pPr>
        <w:tabs>
          <w:tab w:val="left" w:pos="851"/>
        </w:tabs>
        <w:ind w:left="851"/>
        <w:rPr>
          <w:sz w:val="24"/>
          <w:szCs w:val="24"/>
        </w:rPr>
      </w:pPr>
      <w:r w:rsidRPr="00697467">
        <w:rPr>
          <w:sz w:val="24"/>
          <w:szCs w:val="24"/>
        </w:rPr>
        <w:t xml:space="preserve">Patienter, som er i behandling med cyclophosphamid, kan opleve bivirkninger (herunder kvalme, opkastning, svimmelhed, sløret syn, nedsat syn), som kan påvirke evnen til at føre </w:t>
      </w:r>
      <w:r w:rsidRPr="00697467">
        <w:rPr>
          <w:sz w:val="24"/>
          <w:szCs w:val="24"/>
        </w:rPr>
        <w:lastRenderedPageBreak/>
        <w:t xml:space="preserve">motorkøretøj og betjene maskiner. Beslutningen om at føre motorkøretøj eller betjene maskiner skal tages individuelt. </w:t>
      </w:r>
    </w:p>
    <w:p w14:paraId="65BD6B11" w14:textId="77777777" w:rsidR="009260DE" w:rsidRPr="00C84483" w:rsidRDefault="009260DE" w:rsidP="009260DE">
      <w:pPr>
        <w:tabs>
          <w:tab w:val="left" w:pos="851"/>
        </w:tabs>
        <w:ind w:left="851"/>
        <w:rPr>
          <w:sz w:val="24"/>
          <w:szCs w:val="24"/>
        </w:rPr>
      </w:pPr>
    </w:p>
    <w:p w14:paraId="2EC147B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820E503" w14:textId="77777777" w:rsidR="00697467" w:rsidRPr="00697467" w:rsidRDefault="00697467" w:rsidP="00697467">
      <w:pPr>
        <w:tabs>
          <w:tab w:val="left" w:pos="851"/>
        </w:tabs>
        <w:ind w:left="851"/>
        <w:rPr>
          <w:sz w:val="24"/>
          <w:szCs w:val="24"/>
        </w:rPr>
      </w:pPr>
      <w:r w:rsidRPr="00697467">
        <w:rPr>
          <w:sz w:val="24"/>
          <w:szCs w:val="24"/>
        </w:rPr>
        <w:t xml:space="preserve">Hyppigheden af de bivirkninger, som er rapporteret i nedenstående tabel, er baseret på kliniske forsøg og indberetninger efter markedsføring. </w:t>
      </w:r>
    </w:p>
    <w:p w14:paraId="40FE5851" w14:textId="263006DE" w:rsidR="00697467" w:rsidRPr="00697467" w:rsidRDefault="00697467" w:rsidP="00697467">
      <w:pPr>
        <w:tabs>
          <w:tab w:val="left" w:pos="851"/>
        </w:tabs>
        <w:ind w:left="851"/>
        <w:rPr>
          <w:sz w:val="24"/>
          <w:szCs w:val="24"/>
        </w:rPr>
      </w:pPr>
      <w:r w:rsidRPr="00697467">
        <w:rPr>
          <w:sz w:val="24"/>
          <w:szCs w:val="24"/>
        </w:rPr>
        <w:t xml:space="preserve">Hyppigheden af bivirkningerne er defineret med følgende konvention: </w:t>
      </w:r>
      <w:r>
        <w:rPr>
          <w:sz w:val="24"/>
          <w:szCs w:val="24"/>
        </w:rPr>
        <w:t>M</w:t>
      </w:r>
      <w:r w:rsidRPr="00697467">
        <w:rPr>
          <w:sz w:val="24"/>
          <w:szCs w:val="24"/>
        </w:rPr>
        <w:t>eget almindelig (</w:t>
      </w:r>
      <w:r w:rsidRPr="00697467">
        <w:rPr>
          <w:sz w:val="24"/>
          <w:szCs w:val="24"/>
          <w:u w:val="single"/>
        </w:rPr>
        <w:t>&gt;</w:t>
      </w:r>
      <w:r w:rsidRPr="00697467">
        <w:rPr>
          <w:sz w:val="24"/>
          <w:szCs w:val="24"/>
        </w:rPr>
        <w:t>1/10), almindelig (</w:t>
      </w:r>
      <w:r w:rsidRPr="00697467">
        <w:rPr>
          <w:sz w:val="24"/>
          <w:szCs w:val="24"/>
          <w:u w:val="single"/>
        </w:rPr>
        <w:t xml:space="preserve">&gt; </w:t>
      </w:r>
      <w:r w:rsidRPr="00697467">
        <w:rPr>
          <w:sz w:val="24"/>
          <w:szCs w:val="24"/>
        </w:rPr>
        <w:t>1/100 til &lt;1/10), ikke almindelig (</w:t>
      </w:r>
      <w:r w:rsidRPr="00697467">
        <w:rPr>
          <w:sz w:val="24"/>
          <w:szCs w:val="24"/>
          <w:u w:val="single"/>
        </w:rPr>
        <w:t xml:space="preserve">&gt; </w:t>
      </w:r>
      <w:r w:rsidRPr="00697467">
        <w:rPr>
          <w:sz w:val="24"/>
          <w:szCs w:val="24"/>
        </w:rPr>
        <w:t>1/1.000 til &lt;1/100), sjælden (</w:t>
      </w:r>
      <w:r w:rsidRPr="00697467">
        <w:rPr>
          <w:sz w:val="24"/>
          <w:szCs w:val="24"/>
          <w:u w:val="single"/>
        </w:rPr>
        <w:t xml:space="preserve">&gt; </w:t>
      </w:r>
      <w:r w:rsidRPr="00697467">
        <w:rPr>
          <w:sz w:val="24"/>
          <w:szCs w:val="24"/>
        </w:rPr>
        <w:t>1/10.000 til &lt;1/1.000), meget sjælden (&lt; 1/10.000), ikke kendt.</w:t>
      </w:r>
    </w:p>
    <w:p w14:paraId="788EE60D" w14:textId="77777777" w:rsidR="00697467" w:rsidRPr="00697467" w:rsidRDefault="00697467" w:rsidP="00697467">
      <w:pPr>
        <w:tabs>
          <w:tab w:val="left" w:pos="851"/>
        </w:tabs>
        <w:ind w:left="851"/>
        <w:rPr>
          <w:sz w:val="24"/>
          <w:szCs w:val="24"/>
        </w:rPr>
      </w:pPr>
    </w:p>
    <w:p w14:paraId="1D1C7DA1" w14:textId="77777777" w:rsidR="00697467" w:rsidRPr="00697467" w:rsidRDefault="00697467" w:rsidP="00697467">
      <w:pPr>
        <w:tabs>
          <w:tab w:val="left" w:pos="3402"/>
        </w:tabs>
        <w:ind w:left="3402" w:hanging="2551"/>
        <w:rPr>
          <w:i/>
          <w:sz w:val="24"/>
          <w:szCs w:val="24"/>
        </w:rPr>
      </w:pPr>
      <w:r w:rsidRPr="00697467">
        <w:rPr>
          <w:i/>
          <w:sz w:val="24"/>
          <w:szCs w:val="24"/>
        </w:rPr>
        <w:t>Infektioner og parasitære sygdomme</w:t>
      </w:r>
    </w:p>
    <w:p w14:paraId="690C5B88" w14:textId="77777777" w:rsidR="00697467" w:rsidRPr="00697467" w:rsidRDefault="00697467" w:rsidP="00697467">
      <w:pPr>
        <w:tabs>
          <w:tab w:val="left" w:pos="3402"/>
        </w:tabs>
        <w:ind w:left="3402" w:hanging="2551"/>
        <w:rPr>
          <w:sz w:val="24"/>
          <w:szCs w:val="24"/>
        </w:rPr>
      </w:pPr>
      <w:r w:rsidRPr="00697467">
        <w:rPr>
          <w:sz w:val="24"/>
          <w:szCs w:val="24"/>
        </w:rPr>
        <w:t xml:space="preserve">Almindelig: </w:t>
      </w:r>
      <w:r w:rsidRPr="00697467">
        <w:rPr>
          <w:sz w:val="24"/>
          <w:szCs w:val="24"/>
        </w:rPr>
        <w:tab/>
        <w:t>Infektioner</w:t>
      </w:r>
      <w:r w:rsidRPr="00697467">
        <w:rPr>
          <w:sz w:val="24"/>
          <w:szCs w:val="24"/>
          <w:vertAlign w:val="superscript"/>
        </w:rPr>
        <w:t>1</w:t>
      </w:r>
    </w:p>
    <w:p w14:paraId="1A206CA4" w14:textId="77777777" w:rsidR="00697467" w:rsidRPr="00697467" w:rsidRDefault="00697467" w:rsidP="00697467">
      <w:pPr>
        <w:tabs>
          <w:tab w:val="left" w:pos="3402"/>
        </w:tabs>
        <w:ind w:left="3402" w:hanging="2551"/>
        <w:rPr>
          <w:sz w:val="24"/>
          <w:szCs w:val="24"/>
        </w:rPr>
      </w:pPr>
      <w:r w:rsidRPr="00697467">
        <w:rPr>
          <w:sz w:val="24"/>
          <w:szCs w:val="24"/>
        </w:rPr>
        <w:t xml:space="preserve">Ikke almindelig: </w:t>
      </w:r>
      <w:r w:rsidRPr="00697467">
        <w:rPr>
          <w:sz w:val="24"/>
          <w:szCs w:val="24"/>
        </w:rPr>
        <w:tab/>
        <w:t>Pneumoni</w:t>
      </w:r>
      <w:r w:rsidRPr="00697467">
        <w:rPr>
          <w:sz w:val="24"/>
          <w:szCs w:val="24"/>
          <w:vertAlign w:val="superscript"/>
        </w:rPr>
        <w:t>2</w:t>
      </w:r>
      <w:r w:rsidRPr="00697467">
        <w:rPr>
          <w:sz w:val="24"/>
          <w:szCs w:val="24"/>
        </w:rPr>
        <w:t>, sepsis</w:t>
      </w:r>
      <w:r w:rsidRPr="00697467">
        <w:rPr>
          <w:sz w:val="24"/>
          <w:szCs w:val="24"/>
          <w:vertAlign w:val="superscript"/>
        </w:rPr>
        <w:t>1</w:t>
      </w:r>
    </w:p>
    <w:p w14:paraId="68F48932" w14:textId="77777777" w:rsidR="00697467" w:rsidRPr="00697467" w:rsidRDefault="00697467" w:rsidP="00697467">
      <w:pPr>
        <w:tabs>
          <w:tab w:val="left" w:pos="3402"/>
        </w:tabs>
        <w:ind w:left="3402" w:hanging="2551"/>
        <w:rPr>
          <w:sz w:val="24"/>
          <w:szCs w:val="24"/>
        </w:rPr>
      </w:pPr>
    </w:p>
    <w:p w14:paraId="08403728" w14:textId="77777777" w:rsidR="00697467" w:rsidRPr="00697467" w:rsidRDefault="00697467" w:rsidP="00697467">
      <w:pPr>
        <w:tabs>
          <w:tab w:val="left" w:pos="3402"/>
        </w:tabs>
        <w:ind w:left="3402" w:hanging="2551"/>
        <w:rPr>
          <w:i/>
          <w:sz w:val="24"/>
          <w:szCs w:val="24"/>
        </w:rPr>
      </w:pPr>
      <w:r w:rsidRPr="00697467">
        <w:rPr>
          <w:i/>
          <w:sz w:val="24"/>
          <w:szCs w:val="24"/>
        </w:rPr>
        <w:t xml:space="preserve">Benigne, maligne og uspecificerede tumorer (inkl. cyster og polypper) </w:t>
      </w:r>
    </w:p>
    <w:p w14:paraId="2290B3E7" w14:textId="77777777" w:rsidR="00697467" w:rsidRPr="00697467" w:rsidRDefault="00697467" w:rsidP="00697467">
      <w:pPr>
        <w:tabs>
          <w:tab w:val="left" w:pos="3402"/>
        </w:tabs>
        <w:ind w:left="3402" w:hanging="2551"/>
        <w:rPr>
          <w:sz w:val="24"/>
          <w:szCs w:val="24"/>
        </w:rPr>
      </w:pPr>
      <w:r w:rsidRPr="00697467">
        <w:rPr>
          <w:sz w:val="24"/>
          <w:szCs w:val="24"/>
        </w:rPr>
        <w:t xml:space="preserve">Sjælden: </w:t>
      </w:r>
      <w:r w:rsidRPr="00697467">
        <w:rPr>
          <w:sz w:val="24"/>
          <w:szCs w:val="24"/>
        </w:rPr>
        <w:tab/>
        <w:t>Akut leukæmi</w:t>
      </w:r>
      <w:r w:rsidRPr="00697467">
        <w:rPr>
          <w:sz w:val="24"/>
          <w:szCs w:val="24"/>
          <w:vertAlign w:val="superscript"/>
        </w:rPr>
        <w:t>3</w:t>
      </w:r>
      <w:r w:rsidRPr="00697467">
        <w:rPr>
          <w:sz w:val="24"/>
          <w:szCs w:val="24"/>
        </w:rPr>
        <w:t xml:space="preserve">, myelodysplastisk syndrom, sekundære maligniteter, blærecancer, urinrørscancer </w:t>
      </w:r>
    </w:p>
    <w:p w14:paraId="24526B81"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Tumorlysesyndrom </w:t>
      </w:r>
    </w:p>
    <w:p w14:paraId="08F2EB64"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Non-Hodgkins lymfom, sarkom, renalcellekarcinom, nyrebækkencancer, thyroideacancer</w:t>
      </w:r>
    </w:p>
    <w:p w14:paraId="6A3CFF4B" w14:textId="77777777" w:rsidR="00697467" w:rsidRPr="00697467" w:rsidRDefault="00697467" w:rsidP="00697467">
      <w:pPr>
        <w:tabs>
          <w:tab w:val="left" w:pos="3402"/>
        </w:tabs>
        <w:ind w:left="3402" w:hanging="2551"/>
        <w:rPr>
          <w:sz w:val="24"/>
          <w:szCs w:val="24"/>
        </w:rPr>
      </w:pPr>
    </w:p>
    <w:p w14:paraId="411AC147" w14:textId="77777777" w:rsidR="00697467" w:rsidRPr="00697467" w:rsidRDefault="00697467" w:rsidP="00697467">
      <w:pPr>
        <w:tabs>
          <w:tab w:val="left" w:pos="3402"/>
        </w:tabs>
        <w:ind w:left="3402" w:hanging="2551"/>
        <w:rPr>
          <w:i/>
          <w:sz w:val="24"/>
          <w:szCs w:val="24"/>
        </w:rPr>
      </w:pPr>
      <w:r w:rsidRPr="00697467">
        <w:rPr>
          <w:i/>
          <w:sz w:val="24"/>
          <w:szCs w:val="24"/>
        </w:rPr>
        <w:t xml:space="preserve">Blod og lymfesystem </w:t>
      </w:r>
    </w:p>
    <w:p w14:paraId="3A75A340" w14:textId="77777777" w:rsidR="00697467" w:rsidRPr="00697467" w:rsidRDefault="00697467" w:rsidP="00697467">
      <w:pPr>
        <w:tabs>
          <w:tab w:val="left" w:pos="3402"/>
        </w:tabs>
        <w:ind w:left="3402" w:hanging="2551"/>
        <w:rPr>
          <w:sz w:val="24"/>
          <w:szCs w:val="24"/>
        </w:rPr>
      </w:pPr>
      <w:r w:rsidRPr="00697467">
        <w:rPr>
          <w:sz w:val="24"/>
          <w:szCs w:val="24"/>
        </w:rPr>
        <w:t xml:space="preserve">Meget almindelig: </w:t>
      </w:r>
      <w:r w:rsidRPr="00697467">
        <w:rPr>
          <w:sz w:val="24"/>
          <w:szCs w:val="24"/>
        </w:rPr>
        <w:tab/>
        <w:t>Myelosuppression</w:t>
      </w:r>
      <w:r w:rsidRPr="00697467">
        <w:rPr>
          <w:sz w:val="24"/>
          <w:szCs w:val="24"/>
          <w:vertAlign w:val="superscript"/>
        </w:rPr>
        <w:t>4</w:t>
      </w:r>
      <w:r w:rsidRPr="00697467">
        <w:rPr>
          <w:sz w:val="24"/>
          <w:szCs w:val="24"/>
        </w:rPr>
        <w:t xml:space="preserve">, leukopeni, neutropeni </w:t>
      </w:r>
    </w:p>
    <w:p w14:paraId="4E049BA7" w14:textId="77777777" w:rsidR="00697467" w:rsidRPr="00697467" w:rsidRDefault="00697467" w:rsidP="00697467">
      <w:pPr>
        <w:tabs>
          <w:tab w:val="left" w:pos="3402"/>
        </w:tabs>
        <w:ind w:left="3402" w:hanging="2551"/>
        <w:rPr>
          <w:sz w:val="24"/>
          <w:szCs w:val="24"/>
        </w:rPr>
      </w:pPr>
      <w:r w:rsidRPr="00697467">
        <w:rPr>
          <w:sz w:val="24"/>
          <w:szCs w:val="24"/>
        </w:rPr>
        <w:t xml:space="preserve">Almindelig: </w:t>
      </w:r>
      <w:r w:rsidRPr="00697467">
        <w:rPr>
          <w:sz w:val="24"/>
          <w:szCs w:val="24"/>
        </w:rPr>
        <w:tab/>
        <w:t xml:space="preserve">Febril neutropeni </w:t>
      </w:r>
    </w:p>
    <w:p w14:paraId="21D4217F" w14:textId="77777777" w:rsidR="00697467" w:rsidRPr="00697467" w:rsidRDefault="00697467" w:rsidP="00697467">
      <w:pPr>
        <w:tabs>
          <w:tab w:val="left" w:pos="3402"/>
        </w:tabs>
        <w:ind w:left="3402" w:hanging="2551"/>
        <w:rPr>
          <w:sz w:val="24"/>
          <w:szCs w:val="24"/>
        </w:rPr>
      </w:pPr>
      <w:r w:rsidRPr="00697467">
        <w:rPr>
          <w:sz w:val="24"/>
          <w:szCs w:val="24"/>
        </w:rPr>
        <w:t xml:space="preserve">Ikke almindelig: </w:t>
      </w:r>
      <w:r w:rsidRPr="00697467">
        <w:rPr>
          <w:sz w:val="24"/>
          <w:szCs w:val="24"/>
        </w:rPr>
        <w:tab/>
        <w:t xml:space="preserve">Trombocytopeni, anæmi </w:t>
      </w:r>
    </w:p>
    <w:p w14:paraId="6215D815"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Dissemineret intravaskulær koagulation, hæmolytisk uræmisk syndrom</w:t>
      </w:r>
    </w:p>
    <w:p w14:paraId="7B0F7A63"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Agranulocytose, lymfopeni, nedsat hæmoglobin </w:t>
      </w:r>
    </w:p>
    <w:p w14:paraId="1BD72339" w14:textId="77777777" w:rsidR="00697467" w:rsidRPr="00697467" w:rsidRDefault="00697467" w:rsidP="00697467">
      <w:pPr>
        <w:tabs>
          <w:tab w:val="left" w:pos="3402"/>
        </w:tabs>
        <w:ind w:left="3402" w:hanging="2551"/>
        <w:rPr>
          <w:i/>
          <w:iCs/>
          <w:sz w:val="24"/>
          <w:szCs w:val="24"/>
        </w:rPr>
      </w:pPr>
    </w:p>
    <w:p w14:paraId="276F13E8" w14:textId="77777777" w:rsidR="00697467" w:rsidRPr="00697467" w:rsidRDefault="00697467" w:rsidP="00697467">
      <w:pPr>
        <w:tabs>
          <w:tab w:val="left" w:pos="3402"/>
        </w:tabs>
        <w:ind w:left="3402" w:hanging="2551"/>
        <w:rPr>
          <w:sz w:val="24"/>
          <w:szCs w:val="24"/>
        </w:rPr>
      </w:pPr>
      <w:r w:rsidRPr="00697467">
        <w:rPr>
          <w:i/>
          <w:sz w:val="24"/>
          <w:szCs w:val="24"/>
        </w:rPr>
        <w:t xml:space="preserve">Immunsystemet </w:t>
      </w:r>
    </w:p>
    <w:p w14:paraId="6B5B68B8" w14:textId="77777777" w:rsidR="00697467" w:rsidRPr="00697467" w:rsidRDefault="00697467" w:rsidP="00697467">
      <w:pPr>
        <w:tabs>
          <w:tab w:val="left" w:pos="3402"/>
        </w:tabs>
        <w:ind w:left="3402" w:hanging="2551"/>
        <w:rPr>
          <w:sz w:val="24"/>
          <w:szCs w:val="24"/>
        </w:rPr>
      </w:pPr>
      <w:r w:rsidRPr="00697467">
        <w:rPr>
          <w:sz w:val="24"/>
          <w:szCs w:val="24"/>
        </w:rPr>
        <w:t xml:space="preserve">Meget almindelig: </w:t>
      </w:r>
      <w:r w:rsidRPr="00697467">
        <w:rPr>
          <w:sz w:val="24"/>
          <w:szCs w:val="24"/>
        </w:rPr>
        <w:tab/>
        <w:t xml:space="preserve">Immunsuppression </w:t>
      </w:r>
    </w:p>
    <w:p w14:paraId="2CCD58F3" w14:textId="77777777" w:rsidR="00697467" w:rsidRPr="00697467" w:rsidRDefault="00697467" w:rsidP="00697467">
      <w:pPr>
        <w:tabs>
          <w:tab w:val="left" w:pos="3402"/>
        </w:tabs>
        <w:ind w:left="3402" w:hanging="2551"/>
        <w:rPr>
          <w:sz w:val="24"/>
          <w:szCs w:val="24"/>
        </w:rPr>
      </w:pPr>
      <w:r w:rsidRPr="00697467">
        <w:rPr>
          <w:sz w:val="24"/>
          <w:szCs w:val="24"/>
        </w:rPr>
        <w:t xml:space="preserve">Ikke almindelig: </w:t>
      </w:r>
      <w:r w:rsidRPr="00697467">
        <w:rPr>
          <w:sz w:val="24"/>
          <w:szCs w:val="24"/>
        </w:rPr>
        <w:tab/>
        <w:t xml:space="preserve">Anafylaktisk/anafylaktoid reaktion, overfølsomhedsreaktion </w:t>
      </w:r>
    </w:p>
    <w:p w14:paraId="5CDA30BA"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Anafylaktisk shock </w:t>
      </w:r>
    </w:p>
    <w:p w14:paraId="398C303B" w14:textId="77777777" w:rsidR="00697467" w:rsidRPr="00697467" w:rsidRDefault="00697467" w:rsidP="00697467">
      <w:pPr>
        <w:tabs>
          <w:tab w:val="left" w:pos="3402"/>
        </w:tabs>
        <w:ind w:left="3402" w:hanging="2551"/>
        <w:rPr>
          <w:i/>
          <w:iCs/>
          <w:sz w:val="24"/>
          <w:szCs w:val="24"/>
        </w:rPr>
      </w:pPr>
    </w:p>
    <w:p w14:paraId="5223070C" w14:textId="77777777" w:rsidR="00697467" w:rsidRPr="00697467" w:rsidRDefault="00697467" w:rsidP="00697467">
      <w:pPr>
        <w:tabs>
          <w:tab w:val="left" w:pos="3402"/>
        </w:tabs>
        <w:ind w:left="3402" w:hanging="2551"/>
        <w:rPr>
          <w:sz w:val="24"/>
          <w:szCs w:val="24"/>
        </w:rPr>
      </w:pPr>
      <w:r w:rsidRPr="00697467">
        <w:rPr>
          <w:i/>
          <w:sz w:val="24"/>
          <w:szCs w:val="24"/>
        </w:rPr>
        <w:t xml:space="preserve">Det endokrine system </w:t>
      </w:r>
    </w:p>
    <w:p w14:paraId="24D2395E" w14:textId="77777777" w:rsidR="00697467" w:rsidRPr="00697467" w:rsidRDefault="00697467" w:rsidP="00697467">
      <w:pPr>
        <w:tabs>
          <w:tab w:val="left" w:pos="3402"/>
        </w:tabs>
        <w:ind w:left="3402" w:hanging="2551"/>
        <w:rPr>
          <w:sz w:val="24"/>
          <w:szCs w:val="24"/>
          <w:lang w:val="en-GB"/>
        </w:rPr>
      </w:pPr>
      <w:r w:rsidRPr="00697467">
        <w:rPr>
          <w:sz w:val="24"/>
          <w:szCs w:val="24"/>
          <w:lang w:val="en-GB"/>
        </w:rPr>
        <w:t xml:space="preserve">Sjælden: </w:t>
      </w:r>
      <w:r w:rsidRPr="00697467">
        <w:rPr>
          <w:sz w:val="24"/>
          <w:szCs w:val="24"/>
          <w:lang w:val="en-GB"/>
        </w:rPr>
        <w:tab/>
        <w:t xml:space="preserve">SIADH (syndrome of inappropriate antidiuretic hormone secretion) </w:t>
      </w:r>
    </w:p>
    <w:p w14:paraId="2FEF951B" w14:textId="77777777" w:rsidR="00697467" w:rsidRPr="00697467" w:rsidRDefault="00697467" w:rsidP="00697467">
      <w:pPr>
        <w:tabs>
          <w:tab w:val="left" w:pos="3402"/>
        </w:tabs>
        <w:ind w:left="3402" w:hanging="2551"/>
        <w:rPr>
          <w:i/>
          <w:iCs/>
          <w:sz w:val="24"/>
          <w:szCs w:val="24"/>
          <w:lang w:val="en-GB"/>
        </w:rPr>
      </w:pPr>
    </w:p>
    <w:p w14:paraId="1537EB01" w14:textId="77777777" w:rsidR="00697467" w:rsidRPr="00697467" w:rsidRDefault="00697467" w:rsidP="00697467">
      <w:pPr>
        <w:tabs>
          <w:tab w:val="left" w:pos="3402"/>
        </w:tabs>
        <w:ind w:left="3402" w:hanging="2551"/>
        <w:rPr>
          <w:sz w:val="24"/>
          <w:szCs w:val="24"/>
        </w:rPr>
      </w:pPr>
      <w:r w:rsidRPr="00697467">
        <w:rPr>
          <w:i/>
          <w:sz w:val="24"/>
          <w:szCs w:val="24"/>
        </w:rPr>
        <w:t xml:space="preserve">Metabolisme og ernæring </w:t>
      </w:r>
    </w:p>
    <w:p w14:paraId="1D3F2FB3" w14:textId="77777777" w:rsidR="00697467" w:rsidRPr="00697467" w:rsidRDefault="00697467" w:rsidP="00697467">
      <w:pPr>
        <w:tabs>
          <w:tab w:val="left" w:pos="3402"/>
        </w:tabs>
        <w:ind w:left="3402" w:hanging="2551"/>
        <w:rPr>
          <w:sz w:val="24"/>
          <w:szCs w:val="24"/>
        </w:rPr>
      </w:pPr>
      <w:r w:rsidRPr="00697467">
        <w:rPr>
          <w:sz w:val="24"/>
          <w:szCs w:val="24"/>
        </w:rPr>
        <w:t xml:space="preserve">Ikke almindelig: </w:t>
      </w:r>
      <w:r w:rsidRPr="00697467">
        <w:rPr>
          <w:sz w:val="24"/>
          <w:szCs w:val="24"/>
        </w:rPr>
        <w:tab/>
        <w:t xml:space="preserve">Anoreksi </w:t>
      </w:r>
    </w:p>
    <w:p w14:paraId="1C15B18F" w14:textId="77777777" w:rsidR="00697467" w:rsidRPr="00697467" w:rsidRDefault="00697467" w:rsidP="00697467">
      <w:pPr>
        <w:tabs>
          <w:tab w:val="left" w:pos="3402"/>
        </w:tabs>
        <w:ind w:left="3402" w:hanging="2551"/>
        <w:rPr>
          <w:sz w:val="24"/>
          <w:szCs w:val="24"/>
        </w:rPr>
      </w:pPr>
      <w:r w:rsidRPr="00697467">
        <w:rPr>
          <w:sz w:val="24"/>
          <w:szCs w:val="24"/>
        </w:rPr>
        <w:t xml:space="preserve">Sjælden: </w:t>
      </w:r>
      <w:r w:rsidRPr="00697467">
        <w:rPr>
          <w:sz w:val="24"/>
          <w:szCs w:val="24"/>
        </w:rPr>
        <w:tab/>
        <w:t xml:space="preserve">Dehydrering </w:t>
      </w:r>
    </w:p>
    <w:p w14:paraId="07497206"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Hyponatriæmi </w:t>
      </w:r>
    </w:p>
    <w:p w14:paraId="27A81710"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Øget blodglucose, nedsat blodglucose </w:t>
      </w:r>
    </w:p>
    <w:p w14:paraId="76899434" w14:textId="77777777" w:rsidR="00697467" w:rsidRPr="00697467" w:rsidRDefault="00697467" w:rsidP="00697467">
      <w:pPr>
        <w:tabs>
          <w:tab w:val="left" w:pos="3402"/>
        </w:tabs>
        <w:ind w:left="3402" w:hanging="2551"/>
        <w:rPr>
          <w:i/>
          <w:iCs/>
          <w:sz w:val="24"/>
          <w:szCs w:val="24"/>
        </w:rPr>
      </w:pPr>
    </w:p>
    <w:p w14:paraId="17079577" w14:textId="77777777" w:rsidR="00697467" w:rsidRPr="00697467" w:rsidRDefault="00697467" w:rsidP="00697467">
      <w:pPr>
        <w:tabs>
          <w:tab w:val="left" w:pos="3402"/>
        </w:tabs>
        <w:ind w:left="3402" w:hanging="2551"/>
        <w:rPr>
          <w:sz w:val="24"/>
          <w:szCs w:val="24"/>
        </w:rPr>
      </w:pPr>
      <w:r w:rsidRPr="00697467">
        <w:rPr>
          <w:i/>
          <w:sz w:val="24"/>
          <w:szCs w:val="24"/>
        </w:rPr>
        <w:t xml:space="preserve">Psykiske forstyrrelser </w:t>
      </w:r>
    </w:p>
    <w:p w14:paraId="18FDB267"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Konfusion </w:t>
      </w:r>
    </w:p>
    <w:p w14:paraId="57B1C76C" w14:textId="77777777" w:rsidR="00697467" w:rsidRPr="00697467" w:rsidRDefault="00697467" w:rsidP="00697467">
      <w:pPr>
        <w:tabs>
          <w:tab w:val="left" w:pos="3402"/>
        </w:tabs>
        <w:ind w:left="3402" w:hanging="2551"/>
        <w:rPr>
          <w:i/>
          <w:iCs/>
          <w:sz w:val="24"/>
          <w:szCs w:val="24"/>
        </w:rPr>
      </w:pPr>
    </w:p>
    <w:p w14:paraId="5A3C684E" w14:textId="77777777" w:rsidR="00697467" w:rsidRPr="00697467" w:rsidRDefault="00697467" w:rsidP="00697467">
      <w:pPr>
        <w:tabs>
          <w:tab w:val="left" w:pos="3402"/>
        </w:tabs>
        <w:ind w:left="3402" w:hanging="2551"/>
        <w:rPr>
          <w:sz w:val="24"/>
          <w:szCs w:val="24"/>
        </w:rPr>
      </w:pPr>
      <w:r w:rsidRPr="00697467">
        <w:rPr>
          <w:i/>
          <w:sz w:val="24"/>
          <w:szCs w:val="24"/>
        </w:rPr>
        <w:t xml:space="preserve">Nervesystemet </w:t>
      </w:r>
    </w:p>
    <w:p w14:paraId="5A7A4BA8" w14:textId="77777777" w:rsidR="00697467" w:rsidRPr="00697467" w:rsidRDefault="00697467" w:rsidP="00697467">
      <w:pPr>
        <w:tabs>
          <w:tab w:val="left" w:pos="3402"/>
        </w:tabs>
        <w:ind w:left="3402" w:hanging="2551"/>
        <w:rPr>
          <w:sz w:val="24"/>
          <w:szCs w:val="24"/>
        </w:rPr>
      </w:pPr>
      <w:r w:rsidRPr="00697467">
        <w:rPr>
          <w:sz w:val="24"/>
          <w:szCs w:val="24"/>
        </w:rPr>
        <w:t xml:space="preserve">Ikke almindelig: </w:t>
      </w:r>
      <w:r w:rsidRPr="00697467">
        <w:rPr>
          <w:sz w:val="24"/>
          <w:szCs w:val="24"/>
        </w:rPr>
        <w:tab/>
        <w:t xml:space="preserve">Perifer neuropati, polyneuropati, neuralgi </w:t>
      </w:r>
    </w:p>
    <w:p w14:paraId="20B54546" w14:textId="77777777" w:rsidR="00697467" w:rsidRPr="00697467" w:rsidRDefault="00697467" w:rsidP="00697467">
      <w:pPr>
        <w:tabs>
          <w:tab w:val="left" w:pos="3402"/>
        </w:tabs>
        <w:ind w:left="3402" w:hanging="2551"/>
        <w:rPr>
          <w:sz w:val="24"/>
          <w:szCs w:val="24"/>
        </w:rPr>
      </w:pPr>
      <w:r w:rsidRPr="00697467">
        <w:rPr>
          <w:sz w:val="24"/>
          <w:szCs w:val="24"/>
        </w:rPr>
        <w:t xml:space="preserve">Sjælden: </w:t>
      </w:r>
      <w:r w:rsidRPr="00697467">
        <w:rPr>
          <w:sz w:val="24"/>
          <w:szCs w:val="24"/>
        </w:rPr>
        <w:tab/>
        <w:t xml:space="preserve">Kramper, svimmelhed </w:t>
      </w:r>
    </w:p>
    <w:p w14:paraId="652F4EB7"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Dysgeusi, hypogeusi, paræstesi </w:t>
      </w:r>
    </w:p>
    <w:p w14:paraId="62EBBCD6" w14:textId="77777777" w:rsidR="00697467" w:rsidRPr="00697467" w:rsidRDefault="00697467" w:rsidP="00697467">
      <w:pPr>
        <w:tabs>
          <w:tab w:val="left" w:pos="3402"/>
        </w:tabs>
        <w:ind w:left="3402" w:hanging="2551"/>
        <w:rPr>
          <w:sz w:val="24"/>
          <w:szCs w:val="24"/>
        </w:rPr>
      </w:pPr>
      <w:r w:rsidRPr="00697467">
        <w:rPr>
          <w:sz w:val="24"/>
          <w:szCs w:val="24"/>
        </w:rPr>
        <w:lastRenderedPageBreak/>
        <w:t xml:space="preserve">Ikke kendt: </w:t>
      </w:r>
      <w:r w:rsidRPr="00697467">
        <w:rPr>
          <w:sz w:val="24"/>
          <w:szCs w:val="24"/>
        </w:rPr>
        <w:tab/>
        <w:t>Neurotoksicitet</w:t>
      </w:r>
      <w:r w:rsidRPr="00697467">
        <w:rPr>
          <w:sz w:val="24"/>
          <w:szCs w:val="24"/>
          <w:vertAlign w:val="superscript"/>
        </w:rPr>
        <w:t>5</w:t>
      </w:r>
      <w:r w:rsidRPr="00697467">
        <w:rPr>
          <w:sz w:val="24"/>
          <w:szCs w:val="24"/>
        </w:rPr>
        <w:t>, reversibelt posterior leukoencefalopatisk syndrom</w:t>
      </w:r>
      <w:r w:rsidRPr="00697467">
        <w:rPr>
          <w:sz w:val="24"/>
          <w:szCs w:val="24"/>
          <w:vertAlign w:val="superscript"/>
        </w:rPr>
        <w:t>6</w:t>
      </w:r>
      <w:r w:rsidRPr="00697467">
        <w:rPr>
          <w:sz w:val="24"/>
          <w:szCs w:val="24"/>
        </w:rPr>
        <w:t xml:space="preserve">, encefalopati </w:t>
      </w:r>
    </w:p>
    <w:p w14:paraId="08B84F56" w14:textId="77777777" w:rsidR="00697467" w:rsidRPr="00697467" w:rsidRDefault="00697467" w:rsidP="00697467">
      <w:pPr>
        <w:tabs>
          <w:tab w:val="left" w:pos="3402"/>
        </w:tabs>
        <w:ind w:left="3402" w:hanging="2551"/>
        <w:rPr>
          <w:i/>
          <w:iCs/>
          <w:sz w:val="24"/>
          <w:szCs w:val="24"/>
        </w:rPr>
      </w:pPr>
    </w:p>
    <w:p w14:paraId="21C857CE" w14:textId="77777777" w:rsidR="00697467" w:rsidRPr="00697467" w:rsidRDefault="00697467" w:rsidP="00697467">
      <w:pPr>
        <w:tabs>
          <w:tab w:val="left" w:pos="3402"/>
        </w:tabs>
        <w:ind w:left="3402" w:hanging="2551"/>
        <w:rPr>
          <w:sz w:val="24"/>
          <w:szCs w:val="24"/>
        </w:rPr>
      </w:pPr>
      <w:r w:rsidRPr="00697467">
        <w:rPr>
          <w:i/>
          <w:sz w:val="24"/>
          <w:szCs w:val="24"/>
        </w:rPr>
        <w:t xml:space="preserve">Øjne </w:t>
      </w:r>
    </w:p>
    <w:p w14:paraId="1DDD5134" w14:textId="77777777" w:rsidR="00697467" w:rsidRPr="00697467" w:rsidRDefault="00697467" w:rsidP="00697467">
      <w:pPr>
        <w:tabs>
          <w:tab w:val="left" w:pos="3402"/>
        </w:tabs>
        <w:ind w:left="3402" w:hanging="2551"/>
        <w:rPr>
          <w:sz w:val="24"/>
          <w:szCs w:val="24"/>
        </w:rPr>
      </w:pPr>
      <w:r w:rsidRPr="00697467">
        <w:rPr>
          <w:sz w:val="24"/>
          <w:szCs w:val="24"/>
        </w:rPr>
        <w:t xml:space="preserve">Sjælden: </w:t>
      </w:r>
      <w:r w:rsidRPr="00697467">
        <w:rPr>
          <w:sz w:val="24"/>
          <w:szCs w:val="24"/>
        </w:rPr>
        <w:tab/>
        <w:t>Sløret syn, nedsat syn</w:t>
      </w:r>
    </w:p>
    <w:p w14:paraId="4E8109C9"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Konjunktivitis, øjenødem</w:t>
      </w:r>
      <w:r w:rsidRPr="00697467">
        <w:rPr>
          <w:sz w:val="24"/>
          <w:szCs w:val="24"/>
          <w:vertAlign w:val="superscript"/>
        </w:rPr>
        <w:t xml:space="preserve">7 </w:t>
      </w:r>
    </w:p>
    <w:p w14:paraId="47615250"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Øget tåreflåd </w:t>
      </w:r>
    </w:p>
    <w:p w14:paraId="7B9FAF49" w14:textId="77777777" w:rsidR="00697467" w:rsidRPr="00697467" w:rsidRDefault="00697467" w:rsidP="00697467">
      <w:pPr>
        <w:tabs>
          <w:tab w:val="left" w:pos="3402"/>
        </w:tabs>
        <w:ind w:left="3402" w:hanging="2551"/>
        <w:rPr>
          <w:i/>
          <w:iCs/>
          <w:sz w:val="24"/>
          <w:szCs w:val="24"/>
        </w:rPr>
      </w:pPr>
    </w:p>
    <w:p w14:paraId="381476C3" w14:textId="77777777" w:rsidR="00697467" w:rsidRPr="00697467" w:rsidRDefault="00697467" w:rsidP="00697467">
      <w:pPr>
        <w:tabs>
          <w:tab w:val="left" w:pos="3402"/>
        </w:tabs>
        <w:ind w:left="3402" w:hanging="2551"/>
        <w:rPr>
          <w:sz w:val="24"/>
          <w:szCs w:val="24"/>
        </w:rPr>
      </w:pPr>
      <w:r w:rsidRPr="00697467">
        <w:rPr>
          <w:i/>
          <w:sz w:val="24"/>
          <w:szCs w:val="24"/>
        </w:rPr>
        <w:t xml:space="preserve">Øre og labyrint </w:t>
      </w:r>
    </w:p>
    <w:p w14:paraId="041CD868" w14:textId="77777777" w:rsidR="00697467" w:rsidRPr="00697467" w:rsidRDefault="00697467" w:rsidP="00697467">
      <w:pPr>
        <w:tabs>
          <w:tab w:val="left" w:pos="3402"/>
        </w:tabs>
        <w:ind w:left="3402" w:hanging="2551"/>
        <w:rPr>
          <w:sz w:val="24"/>
          <w:szCs w:val="24"/>
        </w:rPr>
      </w:pPr>
      <w:r w:rsidRPr="00697467">
        <w:rPr>
          <w:sz w:val="24"/>
          <w:szCs w:val="24"/>
        </w:rPr>
        <w:t xml:space="preserve">Ikke almindelig: </w:t>
      </w:r>
      <w:r w:rsidRPr="00697467">
        <w:rPr>
          <w:sz w:val="24"/>
          <w:szCs w:val="24"/>
        </w:rPr>
        <w:tab/>
        <w:t xml:space="preserve">Døvhed </w:t>
      </w:r>
    </w:p>
    <w:p w14:paraId="61A6BEC8"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Tinnitus </w:t>
      </w:r>
    </w:p>
    <w:p w14:paraId="54F1F6EA" w14:textId="77777777" w:rsidR="00697467" w:rsidRPr="00697467" w:rsidRDefault="00697467" w:rsidP="00697467">
      <w:pPr>
        <w:tabs>
          <w:tab w:val="left" w:pos="3402"/>
        </w:tabs>
        <w:ind w:left="3402" w:hanging="2551"/>
        <w:rPr>
          <w:i/>
          <w:iCs/>
          <w:sz w:val="24"/>
          <w:szCs w:val="24"/>
        </w:rPr>
      </w:pPr>
    </w:p>
    <w:p w14:paraId="619A5D4D" w14:textId="77777777" w:rsidR="00697467" w:rsidRPr="00697467" w:rsidRDefault="00697467" w:rsidP="00697467">
      <w:pPr>
        <w:tabs>
          <w:tab w:val="left" w:pos="3402"/>
        </w:tabs>
        <w:ind w:left="3402" w:hanging="2551"/>
        <w:rPr>
          <w:sz w:val="24"/>
          <w:szCs w:val="24"/>
        </w:rPr>
      </w:pPr>
      <w:r w:rsidRPr="00697467">
        <w:rPr>
          <w:i/>
          <w:sz w:val="24"/>
          <w:szCs w:val="24"/>
        </w:rPr>
        <w:t xml:space="preserve">Hjerte </w:t>
      </w:r>
    </w:p>
    <w:p w14:paraId="79FA3B32" w14:textId="77777777" w:rsidR="00697467" w:rsidRPr="00697467" w:rsidRDefault="00697467" w:rsidP="00697467">
      <w:pPr>
        <w:tabs>
          <w:tab w:val="left" w:pos="3402"/>
        </w:tabs>
        <w:ind w:left="3402" w:hanging="2551"/>
        <w:rPr>
          <w:sz w:val="24"/>
          <w:szCs w:val="24"/>
        </w:rPr>
      </w:pPr>
      <w:r w:rsidRPr="00697467">
        <w:rPr>
          <w:sz w:val="24"/>
          <w:szCs w:val="24"/>
        </w:rPr>
        <w:t xml:space="preserve">Ikke almindelig: </w:t>
      </w:r>
      <w:r w:rsidRPr="00697467">
        <w:rPr>
          <w:sz w:val="24"/>
          <w:szCs w:val="24"/>
        </w:rPr>
        <w:tab/>
        <w:t>Hjerteinsufficiens</w:t>
      </w:r>
      <w:r w:rsidRPr="00697467">
        <w:rPr>
          <w:sz w:val="24"/>
          <w:szCs w:val="24"/>
          <w:vertAlign w:val="superscript"/>
        </w:rPr>
        <w:t>8</w:t>
      </w:r>
      <w:r w:rsidRPr="00697467">
        <w:rPr>
          <w:sz w:val="24"/>
          <w:szCs w:val="24"/>
        </w:rPr>
        <w:t xml:space="preserve">, kardiomyopati, myokarditis, takykardi </w:t>
      </w:r>
    </w:p>
    <w:p w14:paraId="0FBDE068" w14:textId="77777777" w:rsidR="00697467" w:rsidRPr="00697467" w:rsidRDefault="00697467" w:rsidP="00697467">
      <w:pPr>
        <w:tabs>
          <w:tab w:val="left" w:pos="3402"/>
        </w:tabs>
        <w:ind w:left="3402" w:hanging="2551"/>
        <w:rPr>
          <w:sz w:val="24"/>
          <w:szCs w:val="24"/>
        </w:rPr>
      </w:pPr>
      <w:r w:rsidRPr="00697467">
        <w:rPr>
          <w:sz w:val="24"/>
          <w:szCs w:val="24"/>
        </w:rPr>
        <w:t xml:space="preserve">Sjælden: </w:t>
      </w:r>
      <w:r w:rsidRPr="00697467">
        <w:rPr>
          <w:sz w:val="24"/>
          <w:szCs w:val="24"/>
        </w:rPr>
        <w:tab/>
        <w:t xml:space="preserve">Ventrikulær arytmi, supraventrikulær arytmi </w:t>
      </w:r>
    </w:p>
    <w:p w14:paraId="0256B759"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Ventrikelflimren, angina pectoris, myokardieinfarkt, perikarditis, atrieflimren </w:t>
      </w:r>
    </w:p>
    <w:p w14:paraId="53C48256"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Ventrikulær takykardi, kardiogent shock, perikardieeffusion, palpitationer, bradykardi, QT-forlængelse på EKG. </w:t>
      </w:r>
    </w:p>
    <w:p w14:paraId="34C8EF24" w14:textId="77777777" w:rsidR="00697467" w:rsidRPr="00697467" w:rsidRDefault="00697467" w:rsidP="00697467">
      <w:pPr>
        <w:tabs>
          <w:tab w:val="left" w:pos="3402"/>
        </w:tabs>
        <w:ind w:left="3402" w:hanging="2551"/>
        <w:rPr>
          <w:i/>
          <w:iCs/>
          <w:sz w:val="24"/>
          <w:szCs w:val="24"/>
        </w:rPr>
      </w:pPr>
    </w:p>
    <w:p w14:paraId="1B8B1704" w14:textId="77777777" w:rsidR="00697467" w:rsidRPr="00697467" w:rsidRDefault="00697467" w:rsidP="00697467">
      <w:pPr>
        <w:tabs>
          <w:tab w:val="left" w:pos="3402"/>
        </w:tabs>
        <w:ind w:left="3402" w:hanging="2551"/>
        <w:rPr>
          <w:sz w:val="24"/>
          <w:szCs w:val="24"/>
        </w:rPr>
      </w:pPr>
      <w:r w:rsidRPr="00697467">
        <w:rPr>
          <w:i/>
          <w:sz w:val="24"/>
          <w:szCs w:val="24"/>
        </w:rPr>
        <w:t xml:space="preserve">Vaskulære sygdomme </w:t>
      </w:r>
    </w:p>
    <w:p w14:paraId="41FEAD40" w14:textId="77777777" w:rsidR="00697467" w:rsidRPr="00697467" w:rsidRDefault="00697467" w:rsidP="00697467">
      <w:pPr>
        <w:tabs>
          <w:tab w:val="left" w:pos="3402"/>
        </w:tabs>
        <w:ind w:left="3402" w:hanging="2551"/>
        <w:rPr>
          <w:sz w:val="24"/>
          <w:szCs w:val="24"/>
        </w:rPr>
      </w:pPr>
      <w:r w:rsidRPr="00697467">
        <w:rPr>
          <w:sz w:val="24"/>
          <w:szCs w:val="24"/>
        </w:rPr>
        <w:t xml:space="preserve">Ikke almindelig: </w:t>
      </w:r>
      <w:r w:rsidRPr="00697467">
        <w:rPr>
          <w:sz w:val="24"/>
          <w:szCs w:val="24"/>
        </w:rPr>
        <w:tab/>
        <w:t xml:space="preserve">Rødme </w:t>
      </w:r>
    </w:p>
    <w:p w14:paraId="62493DF3" w14:textId="77777777" w:rsidR="00697467" w:rsidRPr="00697467" w:rsidRDefault="00697467" w:rsidP="00697467">
      <w:pPr>
        <w:tabs>
          <w:tab w:val="left" w:pos="3402"/>
        </w:tabs>
        <w:ind w:left="3402" w:hanging="2551"/>
        <w:rPr>
          <w:sz w:val="24"/>
          <w:szCs w:val="24"/>
        </w:rPr>
      </w:pPr>
      <w:r w:rsidRPr="00697467">
        <w:rPr>
          <w:sz w:val="24"/>
          <w:szCs w:val="24"/>
        </w:rPr>
        <w:t xml:space="preserve">Sjælden: </w:t>
      </w:r>
      <w:r w:rsidRPr="00697467">
        <w:rPr>
          <w:sz w:val="24"/>
          <w:szCs w:val="24"/>
        </w:rPr>
        <w:tab/>
        <w:t xml:space="preserve">Blødning </w:t>
      </w:r>
    </w:p>
    <w:p w14:paraId="2EDA7AFB"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Tromboemboli, hypertension, hypotension </w:t>
      </w:r>
    </w:p>
    <w:p w14:paraId="0EACB1A6"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Lungeemboli, venøs trombose, vasculitis, perifer iskæmi. </w:t>
      </w:r>
    </w:p>
    <w:p w14:paraId="1227E534" w14:textId="77777777" w:rsidR="00697467" w:rsidRPr="00697467" w:rsidRDefault="00697467" w:rsidP="00697467">
      <w:pPr>
        <w:tabs>
          <w:tab w:val="left" w:pos="3402"/>
        </w:tabs>
        <w:ind w:left="3402" w:hanging="2551"/>
        <w:rPr>
          <w:i/>
          <w:iCs/>
          <w:sz w:val="24"/>
          <w:szCs w:val="24"/>
        </w:rPr>
      </w:pPr>
    </w:p>
    <w:p w14:paraId="1F90C2B3" w14:textId="77777777" w:rsidR="00697467" w:rsidRPr="00697467" w:rsidRDefault="00697467" w:rsidP="00697467">
      <w:pPr>
        <w:tabs>
          <w:tab w:val="left" w:pos="3402"/>
        </w:tabs>
        <w:ind w:left="3402" w:hanging="2551"/>
        <w:rPr>
          <w:sz w:val="24"/>
          <w:szCs w:val="24"/>
        </w:rPr>
      </w:pPr>
      <w:r w:rsidRPr="00697467">
        <w:rPr>
          <w:i/>
          <w:sz w:val="24"/>
          <w:szCs w:val="24"/>
        </w:rPr>
        <w:t>Luftveje, thorax og mediastium</w:t>
      </w:r>
      <w:r w:rsidRPr="00697467">
        <w:rPr>
          <w:i/>
          <w:sz w:val="24"/>
          <w:szCs w:val="24"/>
          <w:vertAlign w:val="superscript"/>
        </w:rPr>
        <w:t>8, 9</w:t>
      </w:r>
      <w:r w:rsidRPr="00697467">
        <w:rPr>
          <w:i/>
          <w:sz w:val="24"/>
          <w:szCs w:val="24"/>
        </w:rPr>
        <w:t xml:space="preserve"> </w:t>
      </w:r>
    </w:p>
    <w:p w14:paraId="0F8A1975" w14:textId="1B842813"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Akut respiratorisk distress-syndrom (ARDS), kronisk interstitiel pulmonal fibrose, pulmonalt ødem, bronkospasme, dyspnø, hypoksi, hoste. </w:t>
      </w:r>
    </w:p>
    <w:p w14:paraId="3FFF5B78" w14:textId="380227EF"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Pulmonal veno-okklusiv sygdom, alveolær allergi, pneumonitis, næseforstoppelse, orofaryngeale smerter, rhinoré, nysen, bronchiolitis obliterans, pleuraeffusion </w:t>
      </w:r>
    </w:p>
    <w:p w14:paraId="4264ECC0" w14:textId="77777777" w:rsidR="00697467" w:rsidRPr="00697467" w:rsidRDefault="00697467" w:rsidP="00697467">
      <w:pPr>
        <w:tabs>
          <w:tab w:val="left" w:pos="3402"/>
        </w:tabs>
        <w:ind w:left="3402" w:hanging="2551"/>
        <w:rPr>
          <w:i/>
          <w:iCs/>
          <w:sz w:val="24"/>
          <w:szCs w:val="24"/>
        </w:rPr>
      </w:pPr>
    </w:p>
    <w:p w14:paraId="34DB59A4" w14:textId="77777777" w:rsidR="00697467" w:rsidRPr="00697467" w:rsidRDefault="00697467" w:rsidP="00697467">
      <w:pPr>
        <w:tabs>
          <w:tab w:val="left" w:pos="3402"/>
        </w:tabs>
        <w:ind w:left="3402" w:hanging="2551"/>
        <w:rPr>
          <w:sz w:val="24"/>
          <w:szCs w:val="24"/>
        </w:rPr>
      </w:pPr>
      <w:r w:rsidRPr="00697467">
        <w:rPr>
          <w:i/>
          <w:sz w:val="24"/>
          <w:szCs w:val="24"/>
        </w:rPr>
        <w:t xml:space="preserve">Mave-tarm-kanalen </w:t>
      </w:r>
    </w:p>
    <w:p w14:paraId="5E0AC4E3" w14:textId="77777777" w:rsidR="00697467" w:rsidRPr="00697467" w:rsidRDefault="00697467" w:rsidP="00697467">
      <w:pPr>
        <w:tabs>
          <w:tab w:val="left" w:pos="3402"/>
        </w:tabs>
        <w:ind w:left="3402" w:hanging="2551"/>
        <w:rPr>
          <w:sz w:val="24"/>
          <w:szCs w:val="24"/>
        </w:rPr>
      </w:pPr>
      <w:r w:rsidRPr="00697467">
        <w:rPr>
          <w:sz w:val="24"/>
          <w:szCs w:val="24"/>
        </w:rPr>
        <w:t xml:space="preserve">Almindelig: </w:t>
      </w:r>
      <w:r w:rsidRPr="00697467">
        <w:rPr>
          <w:sz w:val="24"/>
          <w:szCs w:val="24"/>
        </w:rPr>
        <w:tab/>
        <w:t>Inflammation af slimhinderne</w:t>
      </w:r>
    </w:p>
    <w:p w14:paraId="5E303046"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Hæmoragisk enterokolitis, akut pancreatitis, ascites, stomatitis, diarré, opkastning, obstipation, kvalme </w:t>
      </w:r>
    </w:p>
    <w:p w14:paraId="79B8D846"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Gastrointestinal blødning, cecitis, kolitis, enteritis, abdominalsmerter, inflammation i parotidkirtlerne </w:t>
      </w:r>
    </w:p>
    <w:p w14:paraId="434DF662" w14:textId="77777777" w:rsidR="00697467" w:rsidRPr="00697467" w:rsidRDefault="00697467" w:rsidP="00697467">
      <w:pPr>
        <w:tabs>
          <w:tab w:val="left" w:pos="3402"/>
        </w:tabs>
        <w:ind w:left="3402" w:hanging="2551"/>
        <w:rPr>
          <w:sz w:val="24"/>
          <w:szCs w:val="24"/>
        </w:rPr>
      </w:pPr>
    </w:p>
    <w:p w14:paraId="20F1D84F" w14:textId="77777777" w:rsidR="00697467" w:rsidRPr="00697467" w:rsidRDefault="00697467" w:rsidP="00697467">
      <w:pPr>
        <w:tabs>
          <w:tab w:val="left" w:pos="3402"/>
        </w:tabs>
        <w:ind w:left="3402" w:hanging="2551"/>
        <w:rPr>
          <w:sz w:val="24"/>
          <w:szCs w:val="24"/>
        </w:rPr>
      </w:pPr>
      <w:r w:rsidRPr="00697467">
        <w:rPr>
          <w:i/>
          <w:sz w:val="24"/>
          <w:szCs w:val="24"/>
        </w:rPr>
        <w:t xml:space="preserve">Lever og galdeveje </w:t>
      </w:r>
    </w:p>
    <w:p w14:paraId="790405D8" w14:textId="77777777" w:rsidR="00697467" w:rsidRPr="00697467" w:rsidRDefault="00697467" w:rsidP="00697467">
      <w:pPr>
        <w:tabs>
          <w:tab w:val="left" w:pos="3402"/>
        </w:tabs>
        <w:ind w:left="3402" w:hanging="2551"/>
        <w:rPr>
          <w:sz w:val="24"/>
          <w:szCs w:val="24"/>
        </w:rPr>
      </w:pPr>
      <w:r w:rsidRPr="00697467">
        <w:rPr>
          <w:sz w:val="24"/>
          <w:szCs w:val="24"/>
        </w:rPr>
        <w:t xml:space="preserve">Almindelig: </w:t>
      </w:r>
      <w:r w:rsidRPr="00697467">
        <w:rPr>
          <w:sz w:val="24"/>
          <w:szCs w:val="24"/>
        </w:rPr>
        <w:tab/>
        <w:t xml:space="preserve">Leverfunktionsforstyrrelser </w:t>
      </w:r>
    </w:p>
    <w:p w14:paraId="2A6123AF" w14:textId="77777777" w:rsidR="00697467" w:rsidRPr="00697467" w:rsidRDefault="00697467" w:rsidP="00697467">
      <w:pPr>
        <w:tabs>
          <w:tab w:val="left" w:pos="3402"/>
        </w:tabs>
        <w:ind w:left="3402" w:hanging="2551"/>
        <w:rPr>
          <w:sz w:val="24"/>
          <w:szCs w:val="24"/>
        </w:rPr>
      </w:pPr>
      <w:r w:rsidRPr="00697467">
        <w:rPr>
          <w:sz w:val="24"/>
          <w:szCs w:val="24"/>
        </w:rPr>
        <w:t xml:space="preserve">Sjælden: </w:t>
      </w:r>
      <w:r w:rsidRPr="00697467">
        <w:rPr>
          <w:sz w:val="24"/>
          <w:szCs w:val="24"/>
        </w:rPr>
        <w:tab/>
        <w:t xml:space="preserve">Hepatitis </w:t>
      </w:r>
    </w:p>
    <w:p w14:paraId="6BA2BFEC"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Veno-okklusiv leversygdom, hepatomegali, icterus </w:t>
      </w:r>
    </w:p>
    <w:p w14:paraId="5DA9A849"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Kolestatisk hepatitis, hepatotoksicitet</w:t>
      </w:r>
      <w:r w:rsidRPr="00697467">
        <w:rPr>
          <w:sz w:val="24"/>
          <w:szCs w:val="24"/>
          <w:vertAlign w:val="superscript"/>
        </w:rPr>
        <w:t xml:space="preserve">10 </w:t>
      </w:r>
    </w:p>
    <w:p w14:paraId="50A9D38F" w14:textId="77777777" w:rsidR="00697467" w:rsidRPr="00697467" w:rsidRDefault="00697467" w:rsidP="00697467">
      <w:pPr>
        <w:tabs>
          <w:tab w:val="left" w:pos="3402"/>
        </w:tabs>
        <w:ind w:left="3402" w:hanging="2551"/>
        <w:rPr>
          <w:i/>
          <w:iCs/>
          <w:sz w:val="24"/>
          <w:szCs w:val="24"/>
        </w:rPr>
      </w:pPr>
    </w:p>
    <w:p w14:paraId="1E25E307" w14:textId="77777777" w:rsidR="00697467" w:rsidRPr="00697467" w:rsidRDefault="00697467" w:rsidP="00697467">
      <w:pPr>
        <w:tabs>
          <w:tab w:val="left" w:pos="3402"/>
        </w:tabs>
        <w:ind w:left="3402" w:hanging="2551"/>
        <w:rPr>
          <w:sz w:val="24"/>
          <w:szCs w:val="24"/>
        </w:rPr>
      </w:pPr>
      <w:r w:rsidRPr="00697467">
        <w:rPr>
          <w:i/>
          <w:sz w:val="24"/>
          <w:szCs w:val="24"/>
        </w:rPr>
        <w:t xml:space="preserve">Hud og subkutane væv </w:t>
      </w:r>
    </w:p>
    <w:p w14:paraId="2E83415C" w14:textId="77777777" w:rsidR="00697467" w:rsidRPr="00697467" w:rsidRDefault="00697467" w:rsidP="00697467">
      <w:pPr>
        <w:tabs>
          <w:tab w:val="left" w:pos="3402"/>
        </w:tabs>
        <w:ind w:left="3402" w:hanging="2551"/>
        <w:rPr>
          <w:sz w:val="24"/>
          <w:szCs w:val="24"/>
        </w:rPr>
      </w:pPr>
      <w:r w:rsidRPr="00697467">
        <w:rPr>
          <w:sz w:val="24"/>
          <w:szCs w:val="24"/>
        </w:rPr>
        <w:t xml:space="preserve">Meget almindelig: </w:t>
      </w:r>
      <w:r w:rsidRPr="00697467">
        <w:rPr>
          <w:sz w:val="24"/>
          <w:szCs w:val="24"/>
        </w:rPr>
        <w:tab/>
        <w:t>Alopeci</w:t>
      </w:r>
      <w:r w:rsidRPr="00697467">
        <w:rPr>
          <w:sz w:val="24"/>
          <w:szCs w:val="24"/>
          <w:vertAlign w:val="superscript"/>
        </w:rPr>
        <w:t xml:space="preserve">11 </w:t>
      </w:r>
    </w:p>
    <w:p w14:paraId="7C6F3AA3" w14:textId="77777777" w:rsidR="00697467" w:rsidRPr="00697467" w:rsidRDefault="00697467" w:rsidP="00697467">
      <w:pPr>
        <w:tabs>
          <w:tab w:val="left" w:pos="3402"/>
        </w:tabs>
        <w:ind w:left="3402" w:hanging="2551"/>
        <w:rPr>
          <w:sz w:val="24"/>
          <w:szCs w:val="24"/>
        </w:rPr>
      </w:pPr>
      <w:r w:rsidRPr="00697467">
        <w:rPr>
          <w:sz w:val="24"/>
          <w:szCs w:val="24"/>
        </w:rPr>
        <w:t xml:space="preserve">Sjælden: </w:t>
      </w:r>
      <w:r w:rsidRPr="00697467">
        <w:rPr>
          <w:sz w:val="24"/>
          <w:szCs w:val="24"/>
        </w:rPr>
        <w:tab/>
        <w:t>Udslæt, dermatitis, misfarvning af negle, misfarvning af hud</w:t>
      </w:r>
      <w:r w:rsidRPr="00697467">
        <w:rPr>
          <w:sz w:val="24"/>
          <w:szCs w:val="24"/>
          <w:vertAlign w:val="superscript"/>
        </w:rPr>
        <w:t xml:space="preserve">12 </w:t>
      </w:r>
    </w:p>
    <w:p w14:paraId="522985B6" w14:textId="77777777" w:rsidR="00697467" w:rsidRPr="00697467" w:rsidRDefault="00697467" w:rsidP="00697467">
      <w:pPr>
        <w:tabs>
          <w:tab w:val="left" w:pos="3402"/>
        </w:tabs>
        <w:ind w:left="3402" w:hanging="2551"/>
        <w:rPr>
          <w:sz w:val="24"/>
          <w:szCs w:val="24"/>
        </w:rPr>
      </w:pPr>
      <w:r w:rsidRPr="00697467">
        <w:rPr>
          <w:sz w:val="24"/>
          <w:szCs w:val="24"/>
        </w:rPr>
        <w:lastRenderedPageBreak/>
        <w:t xml:space="preserve">Meget sjælden: </w:t>
      </w:r>
      <w:r w:rsidRPr="00697467">
        <w:rPr>
          <w:sz w:val="24"/>
          <w:szCs w:val="24"/>
        </w:rPr>
        <w:tab/>
        <w:t xml:space="preserve">Stevens-Johnsons syndrom, toksisk epidermal nekrolyse, strålingserytem, pruritus (inkl. inflammatorisk kløe) </w:t>
      </w:r>
    </w:p>
    <w:p w14:paraId="1DFB72C2"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r>
      <w:r w:rsidRPr="00697467">
        <w:rPr>
          <w:i/>
          <w:sz w:val="24"/>
          <w:szCs w:val="24"/>
        </w:rPr>
        <w:t xml:space="preserve">Erythema multiforme, </w:t>
      </w:r>
      <w:r w:rsidRPr="00697467">
        <w:rPr>
          <w:sz w:val="24"/>
          <w:szCs w:val="24"/>
        </w:rPr>
        <w:t xml:space="preserve">palmo-plantar erytrodysæstesisyndrom (hånd- og fodsyndrom), urticaria, erytem, ansigtshævelse, hyperhidrose </w:t>
      </w:r>
    </w:p>
    <w:p w14:paraId="526E3592" w14:textId="77777777" w:rsidR="00697467" w:rsidRPr="00697467" w:rsidRDefault="00697467" w:rsidP="00697467">
      <w:pPr>
        <w:tabs>
          <w:tab w:val="left" w:pos="3402"/>
        </w:tabs>
        <w:ind w:left="3402" w:hanging="2551"/>
        <w:rPr>
          <w:i/>
          <w:iCs/>
          <w:sz w:val="24"/>
          <w:szCs w:val="24"/>
        </w:rPr>
      </w:pPr>
    </w:p>
    <w:p w14:paraId="690A0B9C" w14:textId="77777777" w:rsidR="00697467" w:rsidRPr="00697467" w:rsidRDefault="00697467" w:rsidP="00697467">
      <w:pPr>
        <w:tabs>
          <w:tab w:val="left" w:pos="3402"/>
        </w:tabs>
        <w:ind w:left="3402" w:hanging="2551"/>
        <w:rPr>
          <w:sz w:val="24"/>
          <w:szCs w:val="24"/>
        </w:rPr>
      </w:pPr>
      <w:r w:rsidRPr="00697467">
        <w:rPr>
          <w:i/>
          <w:sz w:val="24"/>
          <w:szCs w:val="24"/>
        </w:rPr>
        <w:t xml:space="preserve">Knogler, led, muskler og bindevæv </w:t>
      </w:r>
    </w:p>
    <w:p w14:paraId="416C5D40"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Rabdomyolyse, kramper </w:t>
      </w:r>
    </w:p>
    <w:p w14:paraId="75424A92"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Skleroderma, muskelspasmer, myalgi, artralgi </w:t>
      </w:r>
    </w:p>
    <w:p w14:paraId="0B33B994" w14:textId="77777777" w:rsidR="00697467" w:rsidRPr="00697467" w:rsidRDefault="00697467" w:rsidP="00697467">
      <w:pPr>
        <w:tabs>
          <w:tab w:val="left" w:pos="3402"/>
        </w:tabs>
        <w:ind w:left="3402" w:hanging="2551"/>
        <w:rPr>
          <w:i/>
          <w:iCs/>
          <w:sz w:val="24"/>
          <w:szCs w:val="24"/>
        </w:rPr>
      </w:pPr>
    </w:p>
    <w:p w14:paraId="5A632407" w14:textId="77777777" w:rsidR="00697467" w:rsidRPr="00697467" w:rsidRDefault="00697467" w:rsidP="00697467">
      <w:pPr>
        <w:tabs>
          <w:tab w:val="left" w:pos="3402"/>
        </w:tabs>
        <w:ind w:left="3402" w:hanging="2551"/>
        <w:rPr>
          <w:sz w:val="24"/>
          <w:szCs w:val="24"/>
        </w:rPr>
      </w:pPr>
      <w:r w:rsidRPr="00697467">
        <w:rPr>
          <w:i/>
          <w:sz w:val="24"/>
          <w:szCs w:val="24"/>
        </w:rPr>
        <w:t xml:space="preserve">Nyrer og urinveje </w:t>
      </w:r>
    </w:p>
    <w:p w14:paraId="286A0267" w14:textId="77777777" w:rsidR="00697467" w:rsidRPr="00697467" w:rsidRDefault="00697467" w:rsidP="00697467">
      <w:pPr>
        <w:tabs>
          <w:tab w:val="left" w:pos="3402"/>
        </w:tabs>
        <w:ind w:left="3402" w:hanging="2551"/>
        <w:rPr>
          <w:sz w:val="24"/>
          <w:szCs w:val="24"/>
        </w:rPr>
      </w:pPr>
      <w:r w:rsidRPr="00697467">
        <w:rPr>
          <w:sz w:val="24"/>
          <w:szCs w:val="24"/>
        </w:rPr>
        <w:t xml:space="preserve">Meget almindelig: </w:t>
      </w:r>
      <w:r w:rsidRPr="00697467">
        <w:rPr>
          <w:sz w:val="24"/>
          <w:szCs w:val="24"/>
        </w:rPr>
        <w:tab/>
        <w:t xml:space="preserve">Cystitis, mikrohæmaturi </w:t>
      </w:r>
    </w:p>
    <w:p w14:paraId="05EAE570" w14:textId="77777777" w:rsidR="00697467" w:rsidRPr="00697467" w:rsidRDefault="00697467" w:rsidP="00697467">
      <w:pPr>
        <w:tabs>
          <w:tab w:val="left" w:pos="3402"/>
        </w:tabs>
        <w:ind w:left="3402" w:hanging="2551"/>
        <w:rPr>
          <w:sz w:val="24"/>
          <w:szCs w:val="24"/>
        </w:rPr>
      </w:pPr>
      <w:r w:rsidRPr="00697467">
        <w:rPr>
          <w:sz w:val="24"/>
          <w:szCs w:val="24"/>
        </w:rPr>
        <w:t xml:space="preserve">Almindelig: </w:t>
      </w:r>
      <w:r w:rsidRPr="00697467">
        <w:rPr>
          <w:sz w:val="24"/>
          <w:szCs w:val="24"/>
        </w:rPr>
        <w:tab/>
        <w:t xml:space="preserve">Hæmoragisk cystitis, makrohæmaturi </w:t>
      </w:r>
    </w:p>
    <w:p w14:paraId="1F70C01F"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Suburetral blødning, ødem på blærevæggen, fibrose og sklerose i blæren, nedsat nyrefunktion, øget kreatinin i blodet, nekrose i nyretubuli. </w:t>
      </w:r>
    </w:p>
    <w:p w14:paraId="43873536"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Tubulære forstyrrelser, toksisk nefropati, hæmoragisk uretritis, blærekontraktioner, nefrogen diabetes insipidus, atypiske epitelceller i urinblæren, øget urea i blodet </w:t>
      </w:r>
    </w:p>
    <w:p w14:paraId="35112B30" w14:textId="77777777" w:rsidR="00697467" w:rsidRPr="00697467" w:rsidRDefault="00697467" w:rsidP="00697467">
      <w:pPr>
        <w:tabs>
          <w:tab w:val="left" w:pos="3402"/>
        </w:tabs>
        <w:ind w:left="3402" w:hanging="2551"/>
        <w:rPr>
          <w:i/>
          <w:iCs/>
          <w:sz w:val="24"/>
          <w:szCs w:val="24"/>
        </w:rPr>
      </w:pPr>
    </w:p>
    <w:p w14:paraId="6EB2B0B8" w14:textId="77777777" w:rsidR="00697467" w:rsidRPr="00697467" w:rsidRDefault="00697467" w:rsidP="00697467">
      <w:pPr>
        <w:tabs>
          <w:tab w:val="left" w:pos="3402"/>
        </w:tabs>
        <w:ind w:left="3402" w:hanging="2551"/>
        <w:rPr>
          <w:sz w:val="24"/>
          <w:szCs w:val="24"/>
        </w:rPr>
      </w:pPr>
      <w:r w:rsidRPr="00697467">
        <w:rPr>
          <w:i/>
          <w:sz w:val="24"/>
          <w:szCs w:val="24"/>
        </w:rPr>
        <w:t xml:space="preserve">Graviditet, puerperium og den perinatale periode </w:t>
      </w:r>
    </w:p>
    <w:p w14:paraId="58326C57"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Præmature veer </w:t>
      </w:r>
    </w:p>
    <w:p w14:paraId="21733C38" w14:textId="77777777" w:rsidR="00697467" w:rsidRPr="00697467" w:rsidRDefault="00697467" w:rsidP="00697467">
      <w:pPr>
        <w:tabs>
          <w:tab w:val="left" w:pos="3402"/>
        </w:tabs>
        <w:ind w:left="3402" w:hanging="2551"/>
        <w:rPr>
          <w:i/>
          <w:iCs/>
          <w:sz w:val="24"/>
          <w:szCs w:val="24"/>
        </w:rPr>
      </w:pPr>
    </w:p>
    <w:p w14:paraId="5CD9F86C" w14:textId="77777777" w:rsidR="00697467" w:rsidRPr="00697467" w:rsidRDefault="00697467" w:rsidP="00697467">
      <w:pPr>
        <w:tabs>
          <w:tab w:val="left" w:pos="3402"/>
        </w:tabs>
        <w:ind w:left="3402" w:hanging="2551"/>
        <w:rPr>
          <w:sz w:val="24"/>
          <w:szCs w:val="24"/>
        </w:rPr>
      </w:pPr>
      <w:r w:rsidRPr="00697467">
        <w:rPr>
          <w:i/>
          <w:sz w:val="24"/>
          <w:szCs w:val="24"/>
        </w:rPr>
        <w:t xml:space="preserve">Det reproduktive system og mammae </w:t>
      </w:r>
    </w:p>
    <w:p w14:paraId="311C3D66" w14:textId="77777777" w:rsidR="00697467" w:rsidRPr="00697467" w:rsidRDefault="00697467" w:rsidP="00697467">
      <w:pPr>
        <w:tabs>
          <w:tab w:val="left" w:pos="3402"/>
        </w:tabs>
        <w:ind w:left="3402" w:hanging="2551"/>
        <w:rPr>
          <w:sz w:val="24"/>
          <w:szCs w:val="24"/>
        </w:rPr>
      </w:pPr>
      <w:r w:rsidRPr="00697467">
        <w:rPr>
          <w:sz w:val="24"/>
          <w:szCs w:val="24"/>
        </w:rPr>
        <w:t xml:space="preserve">Almindelig: </w:t>
      </w:r>
      <w:r w:rsidRPr="00697467">
        <w:rPr>
          <w:sz w:val="24"/>
          <w:szCs w:val="24"/>
        </w:rPr>
        <w:tab/>
        <w:t xml:space="preserve">Nedsat spermatogenese </w:t>
      </w:r>
    </w:p>
    <w:p w14:paraId="236C36B1" w14:textId="77777777" w:rsidR="00697467" w:rsidRPr="00697467" w:rsidRDefault="00697467" w:rsidP="00697467">
      <w:pPr>
        <w:tabs>
          <w:tab w:val="left" w:pos="3402"/>
        </w:tabs>
        <w:ind w:left="3402" w:hanging="2551"/>
        <w:rPr>
          <w:sz w:val="24"/>
          <w:szCs w:val="24"/>
        </w:rPr>
      </w:pPr>
      <w:r w:rsidRPr="00697467">
        <w:rPr>
          <w:sz w:val="24"/>
          <w:szCs w:val="24"/>
        </w:rPr>
        <w:t xml:space="preserve">Ikke almindelig: </w:t>
      </w:r>
      <w:r w:rsidRPr="00697467">
        <w:rPr>
          <w:sz w:val="24"/>
          <w:szCs w:val="24"/>
        </w:rPr>
        <w:tab/>
        <w:t xml:space="preserve">Ovulationsforstyrrelser (irreversible i sjældne tilfælde) </w:t>
      </w:r>
    </w:p>
    <w:p w14:paraId="097AE677" w14:textId="77777777" w:rsidR="00697467" w:rsidRPr="00697467" w:rsidRDefault="00697467" w:rsidP="00697467">
      <w:pPr>
        <w:tabs>
          <w:tab w:val="left" w:pos="3402"/>
        </w:tabs>
        <w:ind w:left="3402" w:hanging="2551"/>
        <w:rPr>
          <w:sz w:val="24"/>
          <w:szCs w:val="24"/>
        </w:rPr>
      </w:pPr>
      <w:r w:rsidRPr="00697467">
        <w:rPr>
          <w:sz w:val="24"/>
          <w:szCs w:val="24"/>
        </w:rPr>
        <w:t xml:space="preserve">Sjælden: </w:t>
      </w:r>
      <w:r w:rsidRPr="00697467">
        <w:rPr>
          <w:sz w:val="24"/>
          <w:szCs w:val="24"/>
        </w:rPr>
        <w:tab/>
        <w:t>Amenoré</w:t>
      </w:r>
      <w:r w:rsidRPr="00697467">
        <w:rPr>
          <w:sz w:val="24"/>
          <w:szCs w:val="24"/>
          <w:vertAlign w:val="superscript"/>
        </w:rPr>
        <w:t>13</w:t>
      </w:r>
      <w:r w:rsidRPr="00697467">
        <w:rPr>
          <w:sz w:val="24"/>
          <w:szCs w:val="24"/>
        </w:rPr>
        <w:t>, azoospermi/aspermi</w:t>
      </w:r>
      <w:r w:rsidRPr="00697467">
        <w:rPr>
          <w:sz w:val="24"/>
          <w:szCs w:val="24"/>
          <w:vertAlign w:val="superscript"/>
        </w:rPr>
        <w:t>13</w:t>
      </w:r>
      <w:r w:rsidRPr="00697467">
        <w:rPr>
          <w:sz w:val="24"/>
          <w:szCs w:val="24"/>
        </w:rPr>
        <w:t>, oligospermi</w:t>
      </w:r>
      <w:r w:rsidRPr="00697467">
        <w:rPr>
          <w:sz w:val="24"/>
          <w:szCs w:val="24"/>
          <w:vertAlign w:val="superscript"/>
        </w:rPr>
        <w:t>13</w:t>
      </w:r>
      <w:r w:rsidRPr="00697467">
        <w:rPr>
          <w:sz w:val="24"/>
          <w:szCs w:val="24"/>
        </w:rPr>
        <w:t xml:space="preserve"> </w:t>
      </w:r>
    </w:p>
    <w:p w14:paraId="4AE8259E"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Infertilitet, ovariesvigt, oligomenoré, testikelatrofi </w:t>
      </w:r>
    </w:p>
    <w:p w14:paraId="46F7F5B1" w14:textId="77777777" w:rsidR="00697467" w:rsidRPr="00697467" w:rsidRDefault="00697467" w:rsidP="00697467">
      <w:pPr>
        <w:tabs>
          <w:tab w:val="left" w:pos="3402"/>
        </w:tabs>
        <w:ind w:left="3402" w:hanging="2551"/>
        <w:rPr>
          <w:i/>
          <w:iCs/>
          <w:sz w:val="24"/>
          <w:szCs w:val="24"/>
        </w:rPr>
      </w:pPr>
    </w:p>
    <w:p w14:paraId="3199523B" w14:textId="77777777" w:rsidR="00697467" w:rsidRPr="00697467" w:rsidRDefault="00697467" w:rsidP="00697467">
      <w:pPr>
        <w:tabs>
          <w:tab w:val="left" w:pos="3402"/>
        </w:tabs>
        <w:ind w:left="3402" w:hanging="2551"/>
        <w:rPr>
          <w:sz w:val="24"/>
          <w:szCs w:val="24"/>
        </w:rPr>
      </w:pPr>
      <w:r w:rsidRPr="00697467">
        <w:rPr>
          <w:i/>
          <w:sz w:val="24"/>
          <w:szCs w:val="24"/>
        </w:rPr>
        <w:t xml:space="preserve">Medfødte, familiære og genetiske sygdomme </w:t>
      </w:r>
    </w:p>
    <w:p w14:paraId="61F46D7C"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 xml:space="preserve">Intrauterin død, føtale misdannelser, forsinket fosterudvikling, fosterskader, karcinogen virkning på afkom </w:t>
      </w:r>
    </w:p>
    <w:p w14:paraId="791915E5" w14:textId="77777777" w:rsidR="00697467" w:rsidRPr="00697467" w:rsidRDefault="00697467" w:rsidP="00697467">
      <w:pPr>
        <w:tabs>
          <w:tab w:val="left" w:pos="3402"/>
        </w:tabs>
        <w:ind w:left="3402" w:hanging="2551"/>
        <w:rPr>
          <w:i/>
          <w:iCs/>
          <w:sz w:val="24"/>
          <w:szCs w:val="24"/>
        </w:rPr>
      </w:pPr>
    </w:p>
    <w:p w14:paraId="5269E8F4" w14:textId="77777777" w:rsidR="00697467" w:rsidRPr="00697467" w:rsidRDefault="00697467" w:rsidP="00697467">
      <w:pPr>
        <w:tabs>
          <w:tab w:val="left" w:pos="3402"/>
        </w:tabs>
        <w:ind w:left="3402" w:hanging="2551"/>
        <w:rPr>
          <w:sz w:val="24"/>
          <w:szCs w:val="24"/>
        </w:rPr>
      </w:pPr>
      <w:r w:rsidRPr="00697467">
        <w:rPr>
          <w:i/>
          <w:sz w:val="24"/>
          <w:szCs w:val="24"/>
        </w:rPr>
        <w:t xml:space="preserve">Almene symptomer og reaktioner på administrationsstedet </w:t>
      </w:r>
    </w:p>
    <w:p w14:paraId="441AAEBC" w14:textId="77777777" w:rsidR="00697467" w:rsidRPr="00697467" w:rsidRDefault="00697467" w:rsidP="00697467">
      <w:pPr>
        <w:tabs>
          <w:tab w:val="left" w:pos="3402"/>
        </w:tabs>
        <w:ind w:left="3402" w:hanging="2551"/>
        <w:rPr>
          <w:sz w:val="24"/>
          <w:szCs w:val="24"/>
        </w:rPr>
      </w:pPr>
      <w:r w:rsidRPr="00697467">
        <w:rPr>
          <w:sz w:val="24"/>
          <w:szCs w:val="24"/>
        </w:rPr>
        <w:t xml:space="preserve">Meget almindelig: </w:t>
      </w:r>
      <w:r w:rsidRPr="00697467">
        <w:rPr>
          <w:sz w:val="24"/>
          <w:szCs w:val="24"/>
        </w:rPr>
        <w:tab/>
        <w:t xml:space="preserve">Feber </w:t>
      </w:r>
    </w:p>
    <w:p w14:paraId="4EAE30D2" w14:textId="77777777" w:rsidR="00697467" w:rsidRPr="00697467" w:rsidRDefault="00697467" w:rsidP="00697467">
      <w:pPr>
        <w:tabs>
          <w:tab w:val="left" w:pos="3402"/>
        </w:tabs>
        <w:ind w:left="3402" w:hanging="2551"/>
        <w:rPr>
          <w:sz w:val="24"/>
          <w:szCs w:val="24"/>
        </w:rPr>
      </w:pPr>
      <w:r w:rsidRPr="00697467">
        <w:rPr>
          <w:sz w:val="24"/>
          <w:szCs w:val="24"/>
        </w:rPr>
        <w:t xml:space="preserve">Almindelig: </w:t>
      </w:r>
      <w:r w:rsidRPr="00697467">
        <w:rPr>
          <w:sz w:val="24"/>
          <w:szCs w:val="24"/>
        </w:rPr>
        <w:tab/>
        <w:t xml:space="preserve">Kuldegysninger, asteni, utilpashed </w:t>
      </w:r>
    </w:p>
    <w:p w14:paraId="0B93CFEB" w14:textId="77777777" w:rsidR="00697467" w:rsidRPr="00697467" w:rsidRDefault="00697467" w:rsidP="00697467">
      <w:pPr>
        <w:tabs>
          <w:tab w:val="left" w:pos="3402"/>
        </w:tabs>
        <w:ind w:left="3402" w:hanging="2551"/>
        <w:rPr>
          <w:sz w:val="24"/>
          <w:szCs w:val="24"/>
        </w:rPr>
      </w:pPr>
      <w:r w:rsidRPr="00697467">
        <w:rPr>
          <w:sz w:val="24"/>
          <w:szCs w:val="24"/>
        </w:rPr>
        <w:t xml:space="preserve">Sjælden: </w:t>
      </w:r>
      <w:r w:rsidRPr="00697467">
        <w:rPr>
          <w:sz w:val="24"/>
          <w:szCs w:val="24"/>
        </w:rPr>
        <w:tab/>
        <w:t xml:space="preserve">Brystsmerter </w:t>
      </w:r>
    </w:p>
    <w:p w14:paraId="409C25DD"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Hovedpine, smerter, multiorgansvigt, reaktioner på injektions-/infusionsstedet (trombose, nekrose, flebitis, inflammation, smerter, hævelse, erytem) </w:t>
      </w:r>
    </w:p>
    <w:p w14:paraId="416571AB" w14:textId="77777777" w:rsidR="00697467" w:rsidRPr="00697467" w:rsidRDefault="00697467" w:rsidP="00697467">
      <w:pPr>
        <w:tabs>
          <w:tab w:val="left" w:pos="3402"/>
        </w:tabs>
        <w:ind w:left="3402" w:hanging="2551"/>
        <w:rPr>
          <w:i/>
          <w:sz w:val="24"/>
          <w:szCs w:val="24"/>
        </w:rPr>
      </w:pPr>
    </w:p>
    <w:p w14:paraId="6BC6738D" w14:textId="77777777" w:rsidR="00697467" w:rsidRPr="00697467" w:rsidRDefault="00697467" w:rsidP="00697467">
      <w:pPr>
        <w:tabs>
          <w:tab w:val="left" w:pos="3402"/>
        </w:tabs>
        <w:ind w:left="3402" w:hanging="2551"/>
        <w:rPr>
          <w:sz w:val="24"/>
          <w:szCs w:val="24"/>
        </w:rPr>
      </w:pPr>
      <w:r w:rsidRPr="00697467">
        <w:rPr>
          <w:i/>
          <w:sz w:val="24"/>
          <w:szCs w:val="24"/>
        </w:rPr>
        <w:t xml:space="preserve">Undersøgelser </w:t>
      </w:r>
    </w:p>
    <w:p w14:paraId="374BDE89" w14:textId="77777777" w:rsidR="00697467" w:rsidRPr="00697467" w:rsidRDefault="00697467" w:rsidP="00697467">
      <w:pPr>
        <w:tabs>
          <w:tab w:val="left" w:pos="3402"/>
        </w:tabs>
        <w:ind w:left="3402" w:hanging="2551"/>
        <w:rPr>
          <w:sz w:val="24"/>
          <w:szCs w:val="24"/>
        </w:rPr>
      </w:pPr>
      <w:r w:rsidRPr="00697467">
        <w:rPr>
          <w:sz w:val="24"/>
          <w:szCs w:val="24"/>
        </w:rPr>
        <w:t xml:space="preserve">Ikke almindelig: </w:t>
      </w:r>
      <w:r w:rsidRPr="00697467">
        <w:rPr>
          <w:sz w:val="24"/>
          <w:szCs w:val="24"/>
        </w:rPr>
        <w:tab/>
        <w:t xml:space="preserve">Laktatdehydrogenase i blodet forhøjet, C-reaktivt protein forhøjet, EKG-ændringer, nedsat venstre ventrikel-uddrivningsfraktion (LVEF), lavere niveauer af kvindelige kønshormoner </w:t>
      </w:r>
    </w:p>
    <w:p w14:paraId="74A5006A" w14:textId="77777777" w:rsidR="00697467" w:rsidRPr="00697467" w:rsidRDefault="00697467" w:rsidP="00697467">
      <w:pPr>
        <w:tabs>
          <w:tab w:val="left" w:pos="3402"/>
        </w:tabs>
        <w:ind w:left="3402" w:hanging="2551"/>
        <w:rPr>
          <w:sz w:val="24"/>
          <w:szCs w:val="24"/>
        </w:rPr>
      </w:pPr>
      <w:r w:rsidRPr="00697467">
        <w:rPr>
          <w:sz w:val="24"/>
          <w:szCs w:val="24"/>
        </w:rPr>
        <w:t xml:space="preserve">Meget sjælden: </w:t>
      </w:r>
      <w:r w:rsidRPr="00697467">
        <w:rPr>
          <w:sz w:val="24"/>
          <w:szCs w:val="24"/>
        </w:rPr>
        <w:tab/>
        <w:t xml:space="preserve">Vægtøgning </w:t>
      </w:r>
    </w:p>
    <w:p w14:paraId="790DC9C1" w14:textId="77777777" w:rsidR="00697467" w:rsidRPr="00697467" w:rsidRDefault="00697467" w:rsidP="00697467">
      <w:pPr>
        <w:tabs>
          <w:tab w:val="left" w:pos="3402"/>
        </w:tabs>
        <w:ind w:left="3402" w:hanging="2551"/>
        <w:rPr>
          <w:sz w:val="24"/>
          <w:szCs w:val="24"/>
        </w:rPr>
      </w:pPr>
      <w:r w:rsidRPr="00697467">
        <w:rPr>
          <w:sz w:val="24"/>
          <w:szCs w:val="24"/>
        </w:rPr>
        <w:t xml:space="preserve">Ikke kendt: </w:t>
      </w:r>
      <w:r w:rsidRPr="00697467">
        <w:rPr>
          <w:sz w:val="24"/>
          <w:szCs w:val="24"/>
        </w:rPr>
        <w:tab/>
        <w:t>Nedsat niveau af østrogen i blodet, forhøjet niveau af gonadotropin i blodet</w:t>
      </w:r>
    </w:p>
    <w:p w14:paraId="2101FD02" w14:textId="77777777" w:rsidR="00697467" w:rsidRPr="00697467" w:rsidRDefault="00697467" w:rsidP="00697467">
      <w:pPr>
        <w:tabs>
          <w:tab w:val="left" w:pos="851"/>
        </w:tabs>
        <w:ind w:left="851"/>
        <w:rPr>
          <w:sz w:val="24"/>
          <w:szCs w:val="24"/>
        </w:rPr>
      </w:pPr>
    </w:p>
    <w:p w14:paraId="6453EDFF" w14:textId="2C15181F" w:rsidR="00697467" w:rsidRPr="00697467" w:rsidRDefault="00697467" w:rsidP="00697467">
      <w:pPr>
        <w:tabs>
          <w:tab w:val="left" w:pos="1134"/>
        </w:tabs>
        <w:ind w:left="1134" w:hanging="283"/>
        <w:rPr>
          <w:sz w:val="22"/>
          <w:szCs w:val="22"/>
        </w:rPr>
      </w:pPr>
      <w:r w:rsidRPr="00697467">
        <w:rPr>
          <w:sz w:val="22"/>
          <w:szCs w:val="22"/>
          <w:vertAlign w:val="superscript"/>
        </w:rPr>
        <w:lastRenderedPageBreak/>
        <w:t>1</w:t>
      </w:r>
      <w:r>
        <w:rPr>
          <w:sz w:val="22"/>
          <w:szCs w:val="22"/>
          <w:vertAlign w:val="superscript"/>
        </w:rPr>
        <w:tab/>
      </w:r>
      <w:r w:rsidRPr="00697467">
        <w:rPr>
          <w:sz w:val="22"/>
          <w:szCs w:val="22"/>
        </w:rPr>
        <w:t>En øget risiko for og sværhedsgrad af pneumonier (inklusive fatale tilfælde), andre bakterie-, svampe</w:t>
      </w:r>
      <w:r w:rsidRPr="00697467">
        <w:rPr>
          <w:sz w:val="22"/>
          <w:szCs w:val="22"/>
        </w:rPr>
        <w:noBreakHyphen/>
        <w:t xml:space="preserve">, virus-, protozo- og parasitære infektioner; reaktivering af latente infektioner, inkl. viral hepatitis, tuberkulose, JC-virus med progressiv multifokal leukoencefalopati (inkl. fatale tilfælde), pneumocystis jiroveci, herpes zoster, strongyloider, sepsis og septisk shock (inkl. fatale tilfælde). </w:t>
      </w:r>
    </w:p>
    <w:p w14:paraId="02DE394A" w14:textId="404B39CC" w:rsidR="00697467" w:rsidRPr="00697467" w:rsidRDefault="00697467" w:rsidP="00697467">
      <w:pPr>
        <w:tabs>
          <w:tab w:val="left" w:pos="1134"/>
        </w:tabs>
        <w:ind w:left="1134" w:hanging="283"/>
        <w:rPr>
          <w:sz w:val="22"/>
          <w:szCs w:val="22"/>
        </w:rPr>
      </w:pPr>
      <w:r w:rsidRPr="00697467">
        <w:rPr>
          <w:sz w:val="22"/>
          <w:szCs w:val="22"/>
          <w:vertAlign w:val="superscript"/>
        </w:rPr>
        <w:t>2</w:t>
      </w:r>
      <w:r>
        <w:rPr>
          <w:sz w:val="22"/>
          <w:szCs w:val="22"/>
          <w:vertAlign w:val="superscript"/>
        </w:rPr>
        <w:tab/>
      </w:r>
      <w:r w:rsidRPr="00697467">
        <w:rPr>
          <w:sz w:val="22"/>
          <w:szCs w:val="22"/>
        </w:rPr>
        <w:t xml:space="preserve">Inkl. fatale tilfælde. </w:t>
      </w:r>
    </w:p>
    <w:p w14:paraId="224883B5" w14:textId="20F52D77" w:rsidR="00697467" w:rsidRPr="00697467" w:rsidRDefault="00697467" w:rsidP="00697467">
      <w:pPr>
        <w:tabs>
          <w:tab w:val="left" w:pos="1134"/>
        </w:tabs>
        <w:ind w:left="1134" w:hanging="283"/>
        <w:rPr>
          <w:sz w:val="22"/>
          <w:szCs w:val="22"/>
        </w:rPr>
      </w:pPr>
      <w:r w:rsidRPr="00697467">
        <w:rPr>
          <w:sz w:val="22"/>
          <w:szCs w:val="22"/>
          <w:vertAlign w:val="superscript"/>
        </w:rPr>
        <w:t>3</w:t>
      </w:r>
      <w:r>
        <w:rPr>
          <w:sz w:val="22"/>
          <w:szCs w:val="22"/>
          <w:vertAlign w:val="superscript"/>
        </w:rPr>
        <w:tab/>
      </w:r>
      <w:r w:rsidRPr="00697467">
        <w:rPr>
          <w:sz w:val="22"/>
          <w:szCs w:val="22"/>
        </w:rPr>
        <w:t xml:space="preserve">Inkl. akut myeloid leukæmi, akut promyelocytisk leukæmi. </w:t>
      </w:r>
    </w:p>
    <w:p w14:paraId="52F17698" w14:textId="78DDE659" w:rsidR="00697467" w:rsidRPr="00697467" w:rsidRDefault="00697467" w:rsidP="00697467">
      <w:pPr>
        <w:tabs>
          <w:tab w:val="left" w:pos="1134"/>
        </w:tabs>
        <w:ind w:left="1134" w:hanging="283"/>
        <w:rPr>
          <w:sz w:val="22"/>
          <w:szCs w:val="22"/>
        </w:rPr>
      </w:pPr>
      <w:r w:rsidRPr="00697467">
        <w:rPr>
          <w:sz w:val="22"/>
          <w:szCs w:val="22"/>
          <w:vertAlign w:val="superscript"/>
        </w:rPr>
        <w:t>4</w:t>
      </w:r>
      <w:r>
        <w:rPr>
          <w:sz w:val="22"/>
          <w:szCs w:val="22"/>
          <w:vertAlign w:val="superscript"/>
        </w:rPr>
        <w:tab/>
      </w:r>
      <w:r w:rsidRPr="00697467">
        <w:rPr>
          <w:sz w:val="22"/>
          <w:szCs w:val="22"/>
        </w:rPr>
        <w:t xml:space="preserve">Manifesterer sig som knoglemarvssvigt, pancytopeni, neutropeni, agranulocytose, granulocytopeni, trombocytopeni (kompliceret af blødning), leukopeni, anæmi </w:t>
      </w:r>
    </w:p>
    <w:p w14:paraId="145F8CC6" w14:textId="73DAE668" w:rsidR="00697467" w:rsidRPr="00697467" w:rsidRDefault="00697467" w:rsidP="00697467">
      <w:pPr>
        <w:tabs>
          <w:tab w:val="left" w:pos="1134"/>
        </w:tabs>
        <w:ind w:left="1134" w:hanging="283"/>
        <w:rPr>
          <w:sz w:val="22"/>
          <w:szCs w:val="22"/>
        </w:rPr>
      </w:pPr>
      <w:r w:rsidRPr="00697467">
        <w:rPr>
          <w:sz w:val="22"/>
          <w:szCs w:val="22"/>
          <w:vertAlign w:val="superscript"/>
        </w:rPr>
        <w:t>5</w:t>
      </w:r>
      <w:r>
        <w:rPr>
          <w:sz w:val="22"/>
          <w:szCs w:val="22"/>
          <w:vertAlign w:val="superscript"/>
        </w:rPr>
        <w:tab/>
      </w:r>
      <w:r w:rsidRPr="00697467">
        <w:rPr>
          <w:sz w:val="22"/>
          <w:szCs w:val="22"/>
        </w:rPr>
        <w:t xml:space="preserve">Manifesterer sig som myolopati, perifer neuropati, polyneuropati, neuralgi, dysæstesi, hypæstesi, paræstesi, tremor, dysgeusi, hypogeusi, parosmi </w:t>
      </w:r>
    </w:p>
    <w:p w14:paraId="30A83C75" w14:textId="2FC60A36" w:rsidR="00697467" w:rsidRPr="00697467" w:rsidRDefault="00697467" w:rsidP="00697467">
      <w:pPr>
        <w:tabs>
          <w:tab w:val="left" w:pos="1134"/>
        </w:tabs>
        <w:ind w:left="1134" w:hanging="283"/>
        <w:rPr>
          <w:sz w:val="22"/>
          <w:szCs w:val="22"/>
        </w:rPr>
      </w:pPr>
      <w:r w:rsidRPr="00697467">
        <w:rPr>
          <w:sz w:val="22"/>
          <w:szCs w:val="22"/>
          <w:vertAlign w:val="superscript"/>
        </w:rPr>
        <w:t>6</w:t>
      </w:r>
      <w:r>
        <w:rPr>
          <w:sz w:val="22"/>
          <w:szCs w:val="22"/>
          <w:vertAlign w:val="superscript"/>
        </w:rPr>
        <w:tab/>
      </w:r>
      <w:r w:rsidRPr="00697467">
        <w:rPr>
          <w:sz w:val="22"/>
          <w:szCs w:val="22"/>
        </w:rPr>
        <w:t xml:space="preserve">Manifesterer sig som hovedpine, ændret mental funktionsevne, krampeanfald og unormalt syn fra sløret syn til synstab </w:t>
      </w:r>
    </w:p>
    <w:p w14:paraId="412414A5" w14:textId="5B8278C8" w:rsidR="00697467" w:rsidRPr="00697467" w:rsidRDefault="00697467" w:rsidP="00697467">
      <w:pPr>
        <w:tabs>
          <w:tab w:val="left" w:pos="1134"/>
        </w:tabs>
        <w:ind w:left="1134" w:hanging="283"/>
        <w:rPr>
          <w:sz w:val="22"/>
          <w:szCs w:val="22"/>
        </w:rPr>
      </w:pPr>
      <w:r w:rsidRPr="00697467">
        <w:rPr>
          <w:sz w:val="22"/>
          <w:szCs w:val="22"/>
          <w:vertAlign w:val="superscript"/>
        </w:rPr>
        <w:t>7</w:t>
      </w:r>
      <w:r>
        <w:rPr>
          <w:sz w:val="22"/>
          <w:szCs w:val="22"/>
          <w:vertAlign w:val="superscript"/>
        </w:rPr>
        <w:tab/>
      </w:r>
      <w:r w:rsidRPr="00697467">
        <w:rPr>
          <w:sz w:val="22"/>
          <w:szCs w:val="22"/>
        </w:rPr>
        <w:t xml:space="preserve">Observeret i forbindelse med en allergisk reaktion </w:t>
      </w:r>
    </w:p>
    <w:p w14:paraId="2038C400" w14:textId="099773AA" w:rsidR="00697467" w:rsidRPr="00697467" w:rsidRDefault="00697467" w:rsidP="00697467">
      <w:pPr>
        <w:tabs>
          <w:tab w:val="left" w:pos="1134"/>
        </w:tabs>
        <w:ind w:left="1134" w:hanging="283"/>
        <w:rPr>
          <w:sz w:val="22"/>
          <w:szCs w:val="22"/>
        </w:rPr>
      </w:pPr>
      <w:r w:rsidRPr="00697467">
        <w:rPr>
          <w:sz w:val="22"/>
          <w:szCs w:val="22"/>
          <w:vertAlign w:val="superscript"/>
        </w:rPr>
        <w:t>8</w:t>
      </w:r>
      <w:r>
        <w:rPr>
          <w:sz w:val="22"/>
          <w:szCs w:val="22"/>
          <w:vertAlign w:val="superscript"/>
        </w:rPr>
        <w:tab/>
      </w:r>
      <w:r w:rsidRPr="00697467">
        <w:rPr>
          <w:sz w:val="22"/>
          <w:szCs w:val="22"/>
        </w:rPr>
        <w:t xml:space="preserve">Inkl. fatale tilfælde </w:t>
      </w:r>
    </w:p>
    <w:p w14:paraId="3CC40778" w14:textId="37606F37" w:rsidR="00697467" w:rsidRPr="00697467" w:rsidRDefault="00697467" w:rsidP="00697467">
      <w:pPr>
        <w:tabs>
          <w:tab w:val="left" w:pos="1134"/>
        </w:tabs>
        <w:ind w:left="1134" w:hanging="283"/>
        <w:rPr>
          <w:sz w:val="22"/>
          <w:szCs w:val="22"/>
        </w:rPr>
      </w:pPr>
      <w:r w:rsidRPr="00697467">
        <w:rPr>
          <w:sz w:val="22"/>
          <w:szCs w:val="22"/>
          <w:vertAlign w:val="superscript"/>
        </w:rPr>
        <w:t>9</w:t>
      </w:r>
      <w:r>
        <w:rPr>
          <w:sz w:val="22"/>
          <w:szCs w:val="22"/>
          <w:vertAlign w:val="superscript"/>
        </w:rPr>
        <w:tab/>
      </w:r>
      <w:r w:rsidRPr="00697467">
        <w:rPr>
          <w:sz w:val="22"/>
          <w:szCs w:val="22"/>
        </w:rPr>
        <w:t xml:space="preserve">Incidensen af cyclophosphamid-associeret pulmonal toksicitet er lav, men prognosen for berørte patienter er dårlig </w:t>
      </w:r>
    </w:p>
    <w:p w14:paraId="475F6DC5" w14:textId="123CFCB4" w:rsidR="00697467" w:rsidRPr="00697467" w:rsidRDefault="00697467" w:rsidP="00697467">
      <w:pPr>
        <w:tabs>
          <w:tab w:val="left" w:pos="1134"/>
        </w:tabs>
        <w:ind w:left="1134" w:hanging="283"/>
        <w:rPr>
          <w:sz w:val="22"/>
          <w:szCs w:val="22"/>
        </w:rPr>
      </w:pPr>
      <w:r w:rsidRPr="00697467">
        <w:rPr>
          <w:sz w:val="22"/>
          <w:szCs w:val="22"/>
          <w:vertAlign w:val="superscript"/>
        </w:rPr>
        <w:t>10</w:t>
      </w:r>
      <w:r>
        <w:rPr>
          <w:sz w:val="22"/>
          <w:szCs w:val="22"/>
          <w:vertAlign w:val="superscript"/>
        </w:rPr>
        <w:tab/>
      </w:r>
      <w:r w:rsidRPr="00697467">
        <w:rPr>
          <w:sz w:val="22"/>
          <w:szCs w:val="22"/>
        </w:rPr>
        <w:t xml:space="preserve">Leversvigt, hepatisk encefalopati, ascites, hepatomegali, icterus, forhøjet bilirubin i blodet, forhøjede leverenzymer (ASAT, ALAT, ALP, gamma-GT) </w:t>
      </w:r>
    </w:p>
    <w:p w14:paraId="3302FCFA" w14:textId="48B744DB" w:rsidR="00697467" w:rsidRPr="00697467" w:rsidRDefault="00697467" w:rsidP="00697467">
      <w:pPr>
        <w:tabs>
          <w:tab w:val="left" w:pos="1134"/>
        </w:tabs>
        <w:ind w:left="1134" w:hanging="283"/>
        <w:rPr>
          <w:sz w:val="22"/>
          <w:szCs w:val="22"/>
        </w:rPr>
      </w:pPr>
      <w:r w:rsidRPr="00697467">
        <w:rPr>
          <w:sz w:val="22"/>
          <w:szCs w:val="22"/>
          <w:vertAlign w:val="superscript"/>
        </w:rPr>
        <w:t>11</w:t>
      </w:r>
      <w:r>
        <w:rPr>
          <w:sz w:val="22"/>
          <w:szCs w:val="22"/>
          <w:vertAlign w:val="superscript"/>
        </w:rPr>
        <w:tab/>
      </w:r>
      <w:r w:rsidRPr="00697467">
        <w:rPr>
          <w:sz w:val="22"/>
          <w:szCs w:val="22"/>
        </w:rPr>
        <w:t xml:space="preserve">Kan udvikle sig til skaldethed </w:t>
      </w:r>
    </w:p>
    <w:p w14:paraId="14AFD791" w14:textId="39D959A1" w:rsidR="00697467" w:rsidRPr="00697467" w:rsidRDefault="00697467" w:rsidP="00697467">
      <w:pPr>
        <w:tabs>
          <w:tab w:val="left" w:pos="1134"/>
        </w:tabs>
        <w:ind w:left="1134" w:hanging="283"/>
        <w:rPr>
          <w:sz w:val="22"/>
          <w:szCs w:val="22"/>
        </w:rPr>
      </w:pPr>
      <w:r w:rsidRPr="00697467">
        <w:rPr>
          <w:sz w:val="22"/>
          <w:szCs w:val="22"/>
          <w:vertAlign w:val="superscript"/>
        </w:rPr>
        <w:t>12</w:t>
      </w:r>
      <w:r>
        <w:rPr>
          <w:sz w:val="22"/>
          <w:szCs w:val="22"/>
          <w:vertAlign w:val="superscript"/>
        </w:rPr>
        <w:tab/>
      </w:r>
      <w:r w:rsidRPr="00697467">
        <w:rPr>
          <w:sz w:val="22"/>
          <w:szCs w:val="22"/>
        </w:rPr>
        <w:t xml:space="preserve">På håndflader og hæle </w:t>
      </w:r>
    </w:p>
    <w:p w14:paraId="38ED99DC" w14:textId="625047AF" w:rsidR="00697467" w:rsidRPr="00697467" w:rsidRDefault="00697467" w:rsidP="00697467">
      <w:pPr>
        <w:tabs>
          <w:tab w:val="left" w:pos="1134"/>
        </w:tabs>
        <w:ind w:left="1134" w:hanging="283"/>
        <w:rPr>
          <w:sz w:val="22"/>
          <w:szCs w:val="22"/>
        </w:rPr>
      </w:pPr>
      <w:r w:rsidRPr="00697467">
        <w:rPr>
          <w:sz w:val="22"/>
          <w:szCs w:val="22"/>
          <w:vertAlign w:val="superscript"/>
        </w:rPr>
        <w:t>13</w:t>
      </w:r>
      <w:r>
        <w:rPr>
          <w:sz w:val="22"/>
          <w:szCs w:val="22"/>
          <w:vertAlign w:val="superscript"/>
        </w:rPr>
        <w:tab/>
      </w:r>
      <w:r w:rsidRPr="00697467">
        <w:rPr>
          <w:sz w:val="22"/>
          <w:szCs w:val="22"/>
        </w:rPr>
        <w:t xml:space="preserve">Vedvarende. </w:t>
      </w:r>
    </w:p>
    <w:p w14:paraId="0E347201" w14:textId="77777777" w:rsidR="00697467" w:rsidRPr="00697467" w:rsidRDefault="00697467" w:rsidP="00697467">
      <w:pPr>
        <w:tabs>
          <w:tab w:val="left" w:pos="851"/>
        </w:tabs>
        <w:ind w:left="851"/>
        <w:rPr>
          <w:sz w:val="24"/>
          <w:szCs w:val="24"/>
        </w:rPr>
      </w:pPr>
    </w:p>
    <w:p w14:paraId="0D06451E" w14:textId="3CDAE861" w:rsidR="00697467" w:rsidRPr="00697467" w:rsidRDefault="00697467" w:rsidP="00697467">
      <w:pPr>
        <w:tabs>
          <w:tab w:val="left" w:pos="851"/>
        </w:tabs>
        <w:ind w:left="851"/>
        <w:rPr>
          <w:sz w:val="24"/>
          <w:szCs w:val="24"/>
        </w:rPr>
      </w:pPr>
      <w:r w:rsidRPr="00697467">
        <w:rPr>
          <w:sz w:val="24"/>
          <w:szCs w:val="24"/>
          <w:u w:val="single"/>
        </w:rPr>
        <w:t>Bemærk</w:t>
      </w:r>
    </w:p>
    <w:p w14:paraId="44963E94" w14:textId="77777777" w:rsidR="00697467" w:rsidRPr="00697467" w:rsidRDefault="00697467" w:rsidP="00697467">
      <w:pPr>
        <w:tabs>
          <w:tab w:val="left" w:pos="851"/>
        </w:tabs>
        <w:ind w:left="851"/>
        <w:rPr>
          <w:sz w:val="24"/>
          <w:szCs w:val="24"/>
        </w:rPr>
      </w:pPr>
      <w:r w:rsidRPr="00697467">
        <w:rPr>
          <w:sz w:val="24"/>
          <w:szCs w:val="24"/>
        </w:rPr>
        <w:t>Visse komplikationer som tromboembolisme, dissemineret intravaskulær koagulation og hæmolytisk uræmisk syndrom kan forekomme som følge af underliggende sygdomme, men hyppigheden af disse komplikationer kan stige som følge af kemoterapi med Cyclophosphamide "Vivanta".</w:t>
      </w:r>
    </w:p>
    <w:p w14:paraId="52EB93D3" w14:textId="77777777" w:rsidR="00697467" w:rsidRPr="00697467" w:rsidRDefault="00697467" w:rsidP="00697467">
      <w:pPr>
        <w:tabs>
          <w:tab w:val="left" w:pos="851"/>
        </w:tabs>
        <w:ind w:left="851"/>
        <w:rPr>
          <w:sz w:val="24"/>
          <w:szCs w:val="24"/>
        </w:rPr>
      </w:pPr>
    </w:p>
    <w:p w14:paraId="3292DA3F" w14:textId="77777777" w:rsidR="00697467" w:rsidRPr="00697467" w:rsidRDefault="00697467" w:rsidP="00697467">
      <w:pPr>
        <w:tabs>
          <w:tab w:val="left" w:pos="851"/>
        </w:tabs>
        <w:ind w:left="851"/>
        <w:rPr>
          <w:sz w:val="24"/>
          <w:szCs w:val="24"/>
        </w:rPr>
      </w:pPr>
      <w:r w:rsidRPr="00697467">
        <w:rPr>
          <w:sz w:val="24"/>
          <w:szCs w:val="24"/>
          <w:u w:val="single"/>
        </w:rPr>
        <w:t>Indberetning af formodede bivirkninger</w:t>
      </w:r>
    </w:p>
    <w:p w14:paraId="46CB7F7F" w14:textId="3511A8FB" w:rsidR="00697467" w:rsidRDefault="00697467" w:rsidP="00697467">
      <w:pPr>
        <w:tabs>
          <w:tab w:val="left" w:pos="851"/>
        </w:tabs>
        <w:ind w:left="851"/>
        <w:rPr>
          <w:sz w:val="24"/>
          <w:szCs w:val="24"/>
        </w:rPr>
      </w:pPr>
      <w:r w:rsidRPr="0069746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18C7390" w14:textId="77777777" w:rsidR="00697467" w:rsidRPr="00697467" w:rsidRDefault="00697467" w:rsidP="00697467">
      <w:pPr>
        <w:tabs>
          <w:tab w:val="left" w:pos="851"/>
        </w:tabs>
        <w:ind w:left="851"/>
        <w:rPr>
          <w:sz w:val="24"/>
          <w:szCs w:val="24"/>
        </w:rPr>
      </w:pPr>
    </w:p>
    <w:p w14:paraId="07E71876" w14:textId="77777777" w:rsidR="00697467" w:rsidRPr="00697467" w:rsidRDefault="00697467" w:rsidP="00697467">
      <w:pPr>
        <w:tabs>
          <w:tab w:val="left" w:pos="851"/>
        </w:tabs>
        <w:ind w:left="851"/>
        <w:rPr>
          <w:sz w:val="24"/>
          <w:szCs w:val="24"/>
        </w:rPr>
      </w:pPr>
      <w:r w:rsidRPr="00697467">
        <w:rPr>
          <w:sz w:val="24"/>
          <w:szCs w:val="24"/>
        </w:rPr>
        <w:t>Lægemiddelstyrelsen</w:t>
      </w:r>
    </w:p>
    <w:p w14:paraId="47A21ADE" w14:textId="77777777" w:rsidR="00697467" w:rsidRPr="00697467" w:rsidRDefault="00697467" w:rsidP="00697467">
      <w:pPr>
        <w:tabs>
          <w:tab w:val="left" w:pos="851"/>
        </w:tabs>
        <w:ind w:left="851"/>
        <w:rPr>
          <w:sz w:val="24"/>
          <w:szCs w:val="24"/>
        </w:rPr>
      </w:pPr>
      <w:r w:rsidRPr="00697467">
        <w:rPr>
          <w:sz w:val="24"/>
          <w:szCs w:val="24"/>
        </w:rPr>
        <w:t>Axel Heides Gade 1</w:t>
      </w:r>
    </w:p>
    <w:p w14:paraId="30ED92BD" w14:textId="77777777" w:rsidR="00697467" w:rsidRPr="00697467" w:rsidRDefault="00697467" w:rsidP="00697467">
      <w:pPr>
        <w:tabs>
          <w:tab w:val="left" w:pos="851"/>
        </w:tabs>
        <w:ind w:left="851"/>
        <w:rPr>
          <w:sz w:val="24"/>
          <w:szCs w:val="24"/>
        </w:rPr>
      </w:pPr>
      <w:r w:rsidRPr="00697467">
        <w:rPr>
          <w:sz w:val="24"/>
          <w:szCs w:val="24"/>
        </w:rPr>
        <w:t>DK-2300 København S</w:t>
      </w:r>
    </w:p>
    <w:p w14:paraId="25231934" w14:textId="42506D51" w:rsidR="00697467" w:rsidRPr="00697467" w:rsidRDefault="00697467" w:rsidP="00697467">
      <w:pPr>
        <w:tabs>
          <w:tab w:val="left" w:pos="851"/>
        </w:tabs>
        <w:ind w:left="851"/>
        <w:rPr>
          <w:sz w:val="24"/>
          <w:szCs w:val="24"/>
        </w:rPr>
      </w:pPr>
      <w:r w:rsidRPr="00697467">
        <w:rPr>
          <w:sz w:val="24"/>
          <w:szCs w:val="24"/>
        </w:rPr>
        <w:t>Websted: www.meldenbivirkning.dk</w:t>
      </w:r>
    </w:p>
    <w:p w14:paraId="4F6A9514" w14:textId="77777777" w:rsidR="009260DE" w:rsidRPr="00A10294" w:rsidRDefault="009260DE" w:rsidP="00A10294">
      <w:pPr>
        <w:tabs>
          <w:tab w:val="left" w:pos="851"/>
        </w:tabs>
        <w:ind w:left="851"/>
        <w:rPr>
          <w:sz w:val="24"/>
          <w:szCs w:val="24"/>
        </w:rPr>
      </w:pPr>
    </w:p>
    <w:p w14:paraId="46E5FBFA"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BAAFF3B" w14:textId="77777777" w:rsidR="00060071" w:rsidRPr="00060071" w:rsidRDefault="00060071" w:rsidP="00060071">
      <w:pPr>
        <w:numPr>
          <w:ilvl w:val="0"/>
          <w:numId w:val="9"/>
        </w:numPr>
        <w:tabs>
          <w:tab w:val="left" w:pos="851"/>
        </w:tabs>
        <w:ind w:left="1134" w:hanging="283"/>
        <w:rPr>
          <w:sz w:val="24"/>
          <w:szCs w:val="24"/>
        </w:rPr>
      </w:pPr>
      <w:r w:rsidRPr="00060071">
        <w:rPr>
          <w:sz w:val="24"/>
          <w:szCs w:val="24"/>
        </w:rPr>
        <w:t>Alvorlige konsekvenser af overdosering inkluderer reaktioner som myelosuppression, urotoksicitet, kardiotoksicitet (inklusive hjertesvigt), veno-okklusiv leversygdom og stomatitis. Se pkt. 4.4.</w:t>
      </w:r>
    </w:p>
    <w:p w14:paraId="7A0E6474" w14:textId="77777777" w:rsidR="00060071" w:rsidRPr="00060071" w:rsidRDefault="00060071" w:rsidP="00060071">
      <w:pPr>
        <w:numPr>
          <w:ilvl w:val="0"/>
          <w:numId w:val="9"/>
        </w:numPr>
        <w:tabs>
          <w:tab w:val="left" w:pos="851"/>
        </w:tabs>
        <w:ind w:left="1134" w:hanging="283"/>
        <w:rPr>
          <w:sz w:val="24"/>
          <w:szCs w:val="24"/>
        </w:rPr>
      </w:pPr>
      <w:r w:rsidRPr="00060071">
        <w:rPr>
          <w:sz w:val="24"/>
          <w:szCs w:val="24"/>
        </w:rPr>
        <w:t>I tilfælde af overdosering skal patienterne overvåges tæt for udvikling af toksiciteter og især hæmatotoksicitet.</w:t>
      </w:r>
    </w:p>
    <w:p w14:paraId="1530B72C" w14:textId="77777777" w:rsidR="00060071" w:rsidRPr="00060071" w:rsidRDefault="00060071" w:rsidP="00060071">
      <w:pPr>
        <w:numPr>
          <w:ilvl w:val="0"/>
          <w:numId w:val="9"/>
        </w:numPr>
        <w:tabs>
          <w:tab w:val="left" w:pos="851"/>
        </w:tabs>
        <w:ind w:left="1134" w:hanging="283"/>
        <w:rPr>
          <w:sz w:val="24"/>
          <w:szCs w:val="24"/>
        </w:rPr>
      </w:pPr>
      <w:r w:rsidRPr="00060071">
        <w:rPr>
          <w:sz w:val="24"/>
          <w:szCs w:val="24"/>
        </w:rPr>
        <w:t>Der er ingen specifik antidot mod overdosering af cyclophosphamid.</w:t>
      </w:r>
    </w:p>
    <w:p w14:paraId="08EFBE5F" w14:textId="77777777" w:rsidR="00060071" w:rsidRPr="00060071" w:rsidRDefault="00060071" w:rsidP="00060071">
      <w:pPr>
        <w:numPr>
          <w:ilvl w:val="0"/>
          <w:numId w:val="9"/>
        </w:numPr>
        <w:tabs>
          <w:tab w:val="left" w:pos="851"/>
        </w:tabs>
        <w:ind w:left="1134" w:hanging="283"/>
        <w:rPr>
          <w:sz w:val="24"/>
          <w:szCs w:val="24"/>
        </w:rPr>
      </w:pPr>
      <w:r w:rsidRPr="00060071">
        <w:rPr>
          <w:sz w:val="24"/>
          <w:szCs w:val="24"/>
        </w:rPr>
        <w:t>Cyclophosphamid og dets metabolitter kan dialyseres. Hurtig hæmodialyse er derfor indiceret ved behandling af en eventuel suicidal eller utilsigtet overdosering eller forgiftning.</w:t>
      </w:r>
    </w:p>
    <w:p w14:paraId="7066FC81" w14:textId="77777777" w:rsidR="00060071" w:rsidRPr="00060071" w:rsidRDefault="00060071" w:rsidP="00060071">
      <w:pPr>
        <w:numPr>
          <w:ilvl w:val="0"/>
          <w:numId w:val="9"/>
        </w:numPr>
        <w:tabs>
          <w:tab w:val="left" w:pos="851"/>
        </w:tabs>
        <w:ind w:left="1134" w:hanging="283"/>
        <w:rPr>
          <w:sz w:val="24"/>
          <w:szCs w:val="24"/>
        </w:rPr>
      </w:pPr>
      <w:r w:rsidRPr="00060071">
        <w:rPr>
          <w:sz w:val="24"/>
          <w:szCs w:val="24"/>
        </w:rPr>
        <w:t xml:space="preserve">Overdosering behandles med understøttende foranstaltninger, herunder passende nyeste behandling for eventuel samtidig infektion, myelosuppression eller anden toksicitet. </w:t>
      </w:r>
    </w:p>
    <w:p w14:paraId="39F1D155" w14:textId="77777777" w:rsidR="00060071" w:rsidRPr="00060071" w:rsidRDefault="00060071" w:rsidP="00060071">
      <w:pPr>
        <w:numPr>
          <w:ilvl w:val="0"/>
          <w:numId w:val="9"/>
        </w:numPr>
        <w:tabs>
          <w:tab w:val="left" w:pos="851"/>
        </w:tabs>
        <w:ind w:left="1134" w:hanging="283"/>
        <w:rPr>
          <w:sz w:val="24"/>
          <w:szCs w:val="24"/>
        </w:rPr>
      </w:pPr>
      <w:r w:rsidRPr="00060071">
        <w:rPr>
          <w:sz w:val="24"/>
          <w:szCs w:val="24"/>
        </w:rPr>
        <w:t xml:space="preserve">Cystitisprofylakse med mesna kan være med til at forhindre eller begrænse urotoksiske virkninger i tilfælde af overdosering af cyclophosphamid. </w:t>
      </w:r>
    </w:p>
    <w:p w14:paraId="30113257" w14:textId="77777777" w:rsidR="009260DE" w:rsidRPr="00C84483" w:rsidRDefault="009260DE" w:rsidP="009260DE">
      <w:pPr>
        <w:tabs>
          <w:tab w:val="left" w:pos="851"/>
        </w:tabs>
        <w:ind w:left="851"/>
        <w:rPr>
          <w:sz w:val="24"/>
          <w:szCs w:val="24"/>
        </w:rPr>
      </w:pPr>
    </w:p>
    <w:p w14:paraId="1EC50B3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84B71C2" w14:textId="6E77B093" w:rsidR="009260DE" w:rsidRPr="00C84483" w:rsidRDefault="00060071" w:rsidP="009260DE">
      <w:pPr>
        <w:tabs>
          <w:tab w:val="left" w:pos="851"/>
        </w:tabs>
        <w:ind w:left="851"/>
        <w:rPr>
          <w:sz w:val="24"/>
          <w:szCs w:val="24"/>
        </w:rPr>
      </w:pPr>
      <w:r>
        <w:rPr>
          <w:sz w:val="24"/>
          <w:szCs w:val="24"/>
        </w:rPr>
        <w:t>A</w:t>
      </w:r>
    </w:p>
    <w:p w14:paraId="5157C4DD" w14:textId="77777777" w:rsidR="009260DE" w:rsidRPr="00C84483" w:rsidRDefault="009260DE" w:rsidP="009260DE">
      <w:pPr>
        <w:tabs>
          <w:tab w:val="left" w:pos="851"/>
        </w:tabs>
        <w:ind w:left="851"/>
        <w:rPr>
          <w:sz w:val="24"/>
          <w:szCs w:val="24"/>
        </w:rPr>
      </w:pPr>
    </w:p>
    <w:p w14:paraId="2F2844A1" w14:textId="77777777" w:rsidR="009260DE" w:rsidRPr="00C84483" w:rsidRDefault="009260DE" w:rsidP="009260DE">
      <w:pPr>
        <w:tabs>
          <w:tab w:val="left" w:pos="851"/>
        </w:tabs>
        <w:ind w:left="851"/>
        <w:rPr>
          <w:sz w:val="24"/>
          <w:szCs w:val="24"/>
        </w:rPr>
      </w:pPr>
    </w:p>
    <w:p w14:paraId="36DD8F0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CC4143E" w14:textId="77777777" w:rsidR="009260DE" w:rsidRPr="00C84483" w:rsidRDefault="009260DE" w:rsidP="009260DE">
      <w:pPr>
        <w:tabs>
          <w:tab w:val="left" w:pos="851"/>
        </w:tabs>
        <w:ind w:left="851"/>
        <w:rPr>
          <w:sz w:val="24"/>
          <w:szCs w:val="24"/>
        </w:rPr>
      </w:pPr>
    </w:p>
    <w:p w14:paraId="39498A8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BFC09BB" w14:textId="34A87F55" w:rsidR="00DE2D1B" w:rsidRPr="00DE2D1B" w:rsidRDefault="00DE2D1B" w:rsidP="00DE2D1B">
      <w:pPr>
        <w:tabs>
          <w:tab w:val="left" w:pos="851"/>
        </w:tabs>
        <w:ind w:left="851"/>
        <w:rPr>
          <w:sz w:val="24"/>
          <w:szCs w:val="24"/>
        </w:rPr>
      </w:pPr>
      <w:r w:rsidRPr="00DE2D1B">
        <w:rPr>
          <w:sz w:val="24"/>
          <w:szCs w:val="24"/>
        </w:rPr>
        <w:t>Farmakoterapeutisk klassifikation: Antineoplastiske og immunmodulerende midler</w:t>
      </w:r>
      <w:r>
        <w:rPr>
          <w:sz w:val="24"/>
          <w:szCs w:val="24"/>
        </w:rPr>
        <w:t>,</w:t>
      </w:r>
      <w:r w:rsidRPr="00DE2D1B">
        <w:rPr>
          <w:sz w:val="24"/>
          <w:szCs w:val="24"/>
        </w:rPr>
        <w:t xml:space="preserve"> antineoplastiske stoffer</w:t>
      </w:r>
      <w:r>
        <w:rPr>
          <w:sz w:val="24"/>
          <w:szCs w:val="24"/>
        </w:rPr>
        <w:t>,</w:t>
      </w:r>
      <w:r w:rsidRPr="00DE2D1B">
        <w:rPr>
          <w:sz w:val="24"/>
          <w:szCs w:val="24"/>
        </w:rPr>
        <w:t xml:space="preserve"> Alkyleringsmidler</w:t>
      </w:r>
      <w:r>
        <w:rPr>
          <w:sz w:val="24"/>
          <w:szCs w:val="24"/>
        </w:rPr>
        <w:t>,</w:t>
      </w:r>
      <w:r w:rsidRPr="00DE2D1B">
        <w:rPr>
          <w:sz w:val="24"/>
          <w:szCs w:val="24"/>
        </w:rPr>
        <w:t xml:space="preserve"> Kvælstofsennepsgas-analoger</w:t>
      </w:r>
      <w:r>
        <w:rPr>
          <w:sz w:val="24"/>
          <w:szCs w:val="24"/>
        </w:rPr>
        <w:t>,</w:t>
      </w:r>
    </w:p>
    <w:p w14:paraId="2F0DF93E" w14:textId="77777777" w:rsidR="00DE2D1B" w:rsidRPr="00DE2D1B" w:rsidRDefault="00DE2D1B" w:rsidP="00DE2D1B">
      <w:pPr>
        <w:tabs>
          <w:tab w:val="left" w:pos="851"/>
        </w:tabs>
        <w:ind w:left="851"/>
        <w:rPr>
          <w:sz w:val="24"/>
          <w:szCs w:val="24"/>
        </w:rPr>
      </w:pPr>
      <w:r w:rsidRPr="00DE2D1B">
        <w:rPr>
          <w:sz w:val="24"/>
          <w:szCs w:val="24"/>
        </w:rPr>
        <w:t>ATC-kode: L01AA01.</w:t>
      </w:r>
    </w:p>
    <w:p w14:paraId="461F7CBD" w14:textId="77777777" w:rsidR="00DE2D1B" w:rsidRPr="00DE2D1B" w:rsidRDefault="00DE2D1B" w:rsidP="00DE2D1B">
      <w:pPr>
        <w:tabs>
          <w:tab w:val="left" w:pos="851"/>
        </w:tabs>
        <w:ind w:left="851"/>
        <w:rPr>
          <w:sz w:val="24"/>
          <w:szCs w:val="24"/>
        </w:rPr>
      </w:pPr>
    </w:p>
    <w:p w14:paraId="410147DC" w14:textId="77777777" w:rsidR="00DE2D1B" w:rsidRPr="00DE2D1B" w:rsidRDefault="00DE2D1B" w:rsidP="00DE2D1B">
      <w:pPr>
        <w:tabs>
          <w:tab w:val="left" w:pos="851"/>
        </w:tabs>
        <w:ind w:left="851"/>
        <w:rPr>
          <w:sz w:val="24"/>
          <w:szCs w:val="24"/>
        </w:rPr>
      </w:pPr>
      <w:r w:rsidRPr="00DE2D1B">
        <w:rPr>
          <w:sz w:val="24"/>
          <w:szCs w:val="24"/>
        </w:rPr>
        <w:t>Det er påvist, at cyclophosphamid har en cytostatisk virkning på mange tumortyper.</w:t>
      </w:r>
    </w:p>
    <w:p w14:paraId="692E9DA8" w14:textId="77777777" w:rsidR="00DE2D1B" w:rsidRPr="00DE2D1B" w:rsidRDefault="00DE2D1B" w:rsidP="00DE2D1B">
      <w:pPr>
        <w:tabs>
          <w:tab w:val="left" w:pos="851"/>
        </w:tabs>
        <w:ind w:left="851"/>
        <w:rPr>
          <w:sz w:val="24"/>
          <w:szCs w:val="24"/>
        </w:rPr>
      </w:pPr>
    </w:p>
    <w:p w14:paraId="3C6334F6" w14:textId="77777777" w:rsidR="00DE2D1B" w:rsidRPr="00DE2D1B" w:rsidRDefault="00DE2D1B" w:rsidP="00DE2D1B">
      <w:pPr>
        <w:tabs>
          <w:tab w:val="left" w:pos="851"/>
        </w:tabs>
        <w:ind w:left="851"/>
        <w:rPr>
          <w:sz w:val="24"/>
          <w:szCs w:val="24"/>
        </w:rPr>
      </w:pPr>
      <w:r w:rsidRPr="00DE2D1B">
        <w:rPr>
          <w:sz w:val="24"/>
          <w:szCs w:val="24"/>
        </w:rPr>
        <w:t>Cyclophosphamid knytter sig sandsynligvis til S- eller G2-fasen af cellecyklussen.</w:t>
      </w:r>
    </w:p>
    <w:p w14:paraId="44F38FAB" w14:textId="77777777" w:rsidR="00DE2D1B" w:rsidRPr="00DE2D1B" w:rsidRDefault="00DE2D1B" w:rsidP="00DE2D1B">
      <w:pPr>
        <w:tabs>
          <w:tab w:val="left" w:pos="851"/>
        </w:tabs>
        <w:ind w:left="851"/>
        <w:rPr>
          <w:sz w:val="24"/>
          <w:szCs w:val="24"/>
        </w:rPr>
      </w:pPr>
    </w:p>
    <w:p w14:paraId="4EDB65D7" w14:textId="77777777" w:rsidR="00DE2D1B" w:rsidRPr="00DE2D1B" w:rsidRDefault="00DE2D1B" w:rsidP="00DE2D1B">
      <w:pPr>
        <w:tabs>
          <w:tab w:val="left" w:pos="851"/>
        </w:tabs>
        <w:ind w:left="851"/>
        <w:rPr>
          <w:sz w:val="24"/>
          <w:szCs w:val="24"/>
        </w:rPr>
      </w:pPr>
      <w:r w:rsidRPr="00DE2D1B">
        <w:rPr>
          <w:sz w:val="24"/>
          <w:szCs w:val="24"/>
        </w:rPr>
        <w:t>Det er endnu ikke påvist, om den cytostatiske virkning fuldtud afhænger af alkyleringen af DNA, eller om andre mekanismer som hæmning af chromatintransformationsprocesserne eller hæmning af DNA-polymeraser spiller en rolle. Metabolitten acrolein har ingen antineoplastisk aktivitet, men er ansvarlig for den negative urotoksiske effekt.</w:t>
      </w:r>
    </w:p>
    <w:p w14:paraId="51DED753" w14:textId="77777777" w:rsidR="00DE2D1B" w:rsidRPr="00DE2D1B" w:rsidRDefault="00DE2D1B" w:rsidP="00DE2D1B">
      <w:pPr>
        <w:tabs>
          <w:tab w:val="left" w:pos="851"/>
        </w:tabs>
        <w:ind w:left="851"/>
        <w:rPr>
          <w:sz w:val="24"/>
          <w:szCs w:val="24"/>
        </w:rPr>
      </w:pPr>
    </w:p>
    <w:p w14:paraId="6CF76C68" w14:textId="77777777" w:rsidR="00DE2D1B" w:rsidRPr="00DE2D1B" w:rsidRDefault="00DE2D1B" w:rsidP="00DE2D1B">
      <w:pPr>
        <w:tabs>
          <w:tab w:val="left" w:pos="851"/>
        </w:tabs>
        <w:ind w:left="851"/>
        <w:rPr>
          <w:sz w:val="24"/>
          <w:szCs w:val="24"/>
        </w:rPr>
      </w:pPr>
      <w:r w:rsidRPr="00DE2D1B">
        <w:rPr>
          <w:sz w:val="24"/>
          <w:szCs w:val="24"/>
        </w:rPr>
        <w:t>Cyclophosphamids immunsuppresive virkning er baseret på, at cyclophosphamid har en hæmmende virkning på B-celler, CD4 + T-celler og i mindre grad på CD8 +-T-celler. Det formodes desuden, at cyclophosphamid har en hæmmende virkning på den suppressor, som regulerer IgG2-antistofferne.</w:t>
      </w:r>
    </w:p>
    <w:p w14:paraId="6B06C924" w14:textId="77777777" w:rsidR="00DE2D1B" w:rsidRPr="00DE2D1B" w:rsidRDefault="00DE2D1B" w:rsidP="00DE2D1B">
      <w:pPr>
        <w:tabs>
          <w:tab w:val="left" w:pos="851"/>
        </w:tabs>
        <w:ind w:left="851"/>
        <w:rPr>
          <w:sz w:val="24"/>
          <w:szCs w:val="24"/>
        </w:rPr>
      </w:pPr>
      <w:r w:rsidRPr="00DE2D1B">
        <w:rPr>
          <w:sz w:val="24"/>
          <w:szCs w:val="24"/>
        </w:rPr>
        <w:t>Krydsresistens, især med strukturelt beslægtede cytotoksiske midler, f.eks. ifosfamid, samt andre alkylerende midler, kan ikke udelukkes.</w:t>
      </w:r>
    </w:p>
    <w:p w14:paraId="1E56A4E9" w14:textId="77777777" w:rsidR="009260DE" w:rsidRPr="00C84483" w:rsidRDefault="009260DE" w:rsidP="009260DE">
      <w:pPr>
        <w:tabs>
          <w:tab w:val="left" w:pos="851"/>
        </w:tabs>
        <w:ind w:left="851"/>
        <w:rPr>
          <w:sz w:val="24"/>
          <w:szCs w:val="24"/>
        </w:rPr>
      </w:pPr>
    </w:p>
    <w:p w14:paraId="7D0133C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795837D" w14:textId="77777777" w:rsidR="00036FC2" w:rsidRPr="00036FC2" w:rsidRDefault="00036FC2" w:rsidP="00036FC2">
      <w:pPr>
        <w:tabs>
          <w:tab w:val="left" w:pos="851"/>
        </w:tabs>
        <w:ind w:left="851"/>
        <w:rPr>
          <w:sz w:val="24"/>
          <w:szCs w:val="24"/>
        </w:rPr>
      </w:pPr>
      <w:r w:rsidRPr="00036FC2">
        <w:rPr>
          <w:sz w:val="24"/>
          <w:szCs w:val="24"/>
        </w:rPr>
        <w:t>Cyclophosphamid administreres som et inaktivt prodrug, der aktiveres i leveren.</w:t>
      </w:r>
    </w:p>
    <w:p w14:paraId="4DE23EE8" w14:textId="77777777" w:rsidR="00036FC2" w:rsidRPr="00036FC2" w:rsidRDefault="00036FC2" w:rsidP="00036FC2">
      <w:pPr>
        <w:tabs>
          <w:tab w:val="left" w:pos="851"/>
        </w:tabs>
        <w:ind w:left="851"/>
        <w:rPr>
          <w:sz w:val="24"/>
          <w:szCs w:val="24"/>
        </w:rPr>
      </w:pPr>
    </w:p>
    <w:p w14:paraId="7B9424B7" w14:textId="77777777" w:rsidR="00036FC2" w:rsidRPr="00036FC2" w:rsidRDefault="00036FC2" w:rsidP="00036FC2">
      <w:pPr>
        <w:tabs>
          <w:tab w:val="left" w:pos="851"/>
        </w:tabs>
        <w:ind w:left="851"/>
        <w:rPr>
          <w:sz w:val="24"/>
          <w:szCs w:val="24"/>
        </w:rPr>
      </w:pPr>
      <w:r w:rsidRPr="00036FC2">
        <w:rPr>
          <w:sz w:val="24"/>
          <w:szCs w:val="24"/>
          <w:u w:val="single"/>
        </w:rPr>
        <w:t>Absorption</w:t>
      </w:r>
    </w:p>
    <w:p w14:paraId="7D5189E5" w14:textId="77777777" w:rsidR="00036FC2" w:rsidRPr="00036FC2" w:rsidRDefault="00036FC2" w:rsidP="00036FC2">
      <w:pPr>
        <w:tabs>
          <w:tab w:val="left" w:pos="851"/>
        </w:tabs>
        <w:ind w:left="851"/>
        <w:rPr>
          <w:sz w:val="24"/>
          <w:szCs w:val="24"/>
        </w:rPr>
      </w:pPr>
      <w:r w:rsidRPr="00036FC2">
        <w:rPr>
          <w:sz w:val="24"/>
          <w:szCs w:val="24"/>
        </w:rPr>
        <w:t>Cyclophosphamid absorberes hurtigt og næsten fuldstændigt fra parenterale sites.</w:t>
      </w:r>
    </w:p>
    <w:p w14:paraId="3C241B7D" w14:textId="77777777" w:rsidR="00036FC2" w:rsidRPr="00036FC2" w:rsidRDefault="00036FC2" w:rsidP="00036FC2">
      <w:pPr>
        <w:tabs>
          <w:tab w:val="left" w:pos="851"/>
        </w:tabs>
        <w:ind w:left="851"/>
        <w:rPr>
          <w:sz w:val="24"/>
          <w:szCs w:val="24"/>
        </w:rPr>
      </w:pPr>
    </w:p>
    <w:p w14:paraId="503F69A5" w14:textId="77777777" w:rsidR="00036FC2" w:rsidRPr="00036FC2" w:rsidRDefault="00036FC2" w:rsidP="00036FC2">
      <w:pPr>
        <w:tabs>
          <w:tab w:val="left" w:pos="851"/>
        </w:tabs>
        <w:ind w:left="851"/>
        <w:rPr>
          <w:sz w:val="24"/>
          <w:szCs w:val="24"/>
        </w:rPr>
      </w:pPr>
      <w:r w:rsidRPr="00036FC2">
        <w:rPr>
          <w:sz w:val="24"/>
          <w:szCs w:val="24"/>
          <w:u w:val="single"/>
        </w:rPr>
        <w:t>Fordeling</w:t>
      </w:r>
    </w:p>
    <w:p w14:paraId="2BC4B39D" w14:textId="77777777" w:rsidR="00036FC2" w:rsidRPr="00036FC2" w:rsidRDefault="00036FC2" w:rsidP="00036FC2">
      <w:pPr>
        <w:tabs>
          <w:tab w:val="left" w:pos="851"/>
        </w:tabs>
        <w:ind w:left="851"/>
        <w:rPr>
          <w:sz w:val="24"/>
          <w:szCs w:val="24"/>
        </w:rPr>
      </w:pPr>
      <w:r w:rsidRPr="00036FC2">
        <w:rPr>
          <w:sz w:val="24"/>
          <w:szCs w:val="24"/>
        </w:rPr>
        <w:t>Mindre end 20 % af cyclophosphamid bindes til plasmaproteiner. Cyclophosphamids metabolitter har en højere proteinbinding, men den er under 70 %. Det vides ikke, i hvilket omfang de aktive metabolitter er proteinbundne.</w:t>
      </w:r>
    </w:p>
    <w:p w14:paraId="342B4B41" w14:textId="77777777" w:rsidR="00036FC2" w:rsidRPr="00036FC2" w:rsidRDefault="00036FC2" w:rsidP="00036FC2">
      <w:pPr>
        <w:tabs>
          <w:tab w:val="left" w:pos="851"/>
        </w:tabs>
        <w:ind w:left="851"/>
        <w:rPr>
          <w:sz w:val="24"/>
          <w:szCs w:val="24"/>
        </w:rPr>
      </w:pPr>
    </w:p>
    <w:p w14:paraId="7BF2BF72" w14:textId="77777777" w:rsidR="00036FC2" w:rsidRPr="00036FC2" w:rsidRDefault="00036FC2" w:rsidP="00036FC2">
      <w:pPr>
        <w:tabs>
          <w:tab w:val="left" w:pos="851"/>
        </w:tabs>
        <w:ind w:left="851"/>
        <w:rPr>
          <w:sz w:val="24"/>
          <w:szCs w:val="24"/>
        </w:rPr>
      </w:pPr>
      <w:r w:rsidRPr="00036FC2">
        <w:rPr>
          <w:sz w:val="24"/>
          <w:szCs w:val="24"/>
        </w:rPr>
        <w:t>Cyclophosphamid findes i cerebrospinalvæsken og i modermælken. Cyclophosphamid og dets metabolitter kan passere placentabarrieren.</w:t>
      </w:r>
    </w:p>
    <w:p w14:paraId="2AA77984" w14:textId="77777777" w:rsidR="00036FC2" w:rsidRPr="00036FC2" w:rsidRDefault="00036FC2" w:rsidP="00036FC2">
      <w:pPr>
        <w:tabs>
          <w:tab w:val="left" w:pos="851"/>
        </w:tabs>
        <w:ind w:left="851"/>
        <w:rPr>
          <w:sz w:val="24"/>
          <w:szCs w:val="24"/>
          <w:u w:val="single"/>
        </w:rPr>
      </w:pPr>
    </w:p>
    <w:p w14:paraId="75ED9597" w14:textId="77777777" w:rsidR="00036FC2" w:rsidRPr="00036FC2" w:rsidRDefault="00036FC2" w:rsidP="00036FC2">
      <w:pPr>
        <w:tabs>
          <w:tab w:val="left" w:pos="851"/>
        </w:tabs>
        <w:ind w:left="851"/>
        <w:rPr>
          <w:sz w:val="24"/>
          <w:szCs w:val="24"/>
        </w:rPr>
      </w:pPr>
      <w:r w:rsidRPr="00036FC2">
        <w:rPr>
          <w:sz w:val="24"/>
          <w:szCs w:val="24"/>
          <w:u w:val="single"/>
        </w:rPr>
        <w:t>Biotransformation</w:t>
      </w:r>
    </w:p>
    <w:p w14:paraId="3690BD7D" w14:textId="77777777" w:rsidR="00036FC2" w:rsidRPr="00036FC2" w:rsidRDefault="00036FC2" w:rsidP="00036FC2">
      <w:pPr>
        <w:tabs>
          <w:tab w:val="left" w:pos="851"/>
        </w:tabs>
        <w:ind w:left="851"/>
        <w:rPr>
          <w:sz w:val="24"/>
          <w:szCs w:val="24"/>
        </w:rPr>
      </w:pPr>
      <w:r w:rsidRPr="00036FC2">
        <w:rPr>
          <w:sz w:val="24"/>
          <w:szCs w:val="24"/>
        </w:rPr>
        <w:t xml:space="preserve">Cyclophosphamid aktiveres i leveren til de aktive metabolitter 4-hydroxy-cyclophosphamid og aldofosfamid (tautomer form af 4-hydroxy-cyclophosphamid) via fase I-metabolisme af cytochrom P450 (CYP) enzymer. Forskellige CYP-isozymer bidrager til bioaktiveringen af cyclophosphamid, inkl. CYP2A6, 2B6, 2C9, 2C19 og 3A4, 2B6, hvor der udvises den højeste 4-hydroxylase-aktivitet. Detoksifikation sker hovedsageligt via glutathion-S-transferaser (GSTA1, GSTP1) og alkoholdehydrogenase (ALDH1, ALDH3). To til fire timer efter administration af cyclophosphamid er </w:t>
      </w:r>
      <w:r w:rsidRPr="00036FC2">
        <w:rPr>
          <w:sz w:val="24"/>
          <w:szCs w:val="24"/>
        </w:rPr>
        <w:lastRenderedPageBreak/>
        <w:t>plasmakoncentrationerne af de aktive metabolitter maksimal, hvorefter der sker et hurtigt fald i plasmakoncentrationerne.</w:t>
      </w:r>
    </w:p>
    <w:p w14:paraId="69C23328" w14:textId="77777777" w:rsidR="00036FC2" w:rsidRPr="00036FC2" w:rsidRDefault="00036FC2" w:rsidP="00036FC2">
      <w:pPr>
        <w:tabs>
          <w:tab w:val="left" w:pos="851"/>
        </w:tabs>
        <w:ind w:left="851"/>
        <w:rPr>
          <w:sz w:val="24"/>
          <w:szCs w:val="24"/>
          <w:u w:val="single"/>
        </w:rPr>
      </w:pPr>
    </w:p>
    <w:p w14:paraId="5A318210" w14:textId="77777777" w:rsidR="00036FC2" w:rsidRPr="00036FC2" w:rsidRDefault="00036FC2" w:rsidP="00036FC2">
      <w:pPr>
        <w:tabs>
          <w:tab w:val="left" w:pos="851"/>
        </w:tabs>
        <w:ind w:left="851"/>
        <w:rPr>
          <w:sz w:val="24"/>
          <w:szCs w:val="24"/>
        </w:rPr>
      </w:pPr>
      <w:r w:rsidRPr="00036FC2">
        <w:rPr>
          <w:sz w:val="24"/>
          <w:szCs w:val="24"/>
          <w:u w:val="single"/>
        </w:rPr>
        <w:t>Elimination</w:t>
      </w:r>
    </w:p>
    <w:p w14:paraId="3857754E" w14:textId="77777777" w:rsidR="00036FC2" w:rsidRPr="00036FC2" w:rsidRDefault="00036FC2" w:rsidP="00036FC2">
      <w:pPr>
        <w:tabs>
          <w:tab w:val="left" w:pos="851"/>
        </w:tabs>
        <w:ind w:left="851"/>
        <w:rPr>
          <w:sz w:val="24"/>
          <w:szCs w:val="24"/>
        </w:rPr>
      </w:pPr>
      <w:r w:rsidRPr="00036FC2">
        <w:rPr>
          <w:sz w:val="24"/>
          <w:szCs w:val="24"/>
        </w:rPr>
        <w:t>Cyclophosphamids plasmahalveringstid er ca. 4 til 8 timer hos voksne og børn. De aktive metabolitters plasmahalveringstider er ikke kendt.</w:t>
      </w:r>
    </w:p>
    <w:p w14:paraId="0E3C14D8" w14:textId="77777777" w:rsidR="00036FC2" w:rsidRPr="00036FC2" w:rsidRDefault="00036FC2" w:rsidP="00036FC2">
      <w:pPr>
        <w:tabs>
          <w:tab w:val="left" w:pos="851"/>
        </w:tabs>
        <w:ind w:left="851"/>
        <w:rPr>
          <w:sz w:val="24"/>
          <w:szCs w:val="24"/>
        </w:rPr>
      </w:pPr>
    </w:p>
    <w:p w14:paraId="31F85E56" w14:textId="77777777" w:rsidR="00036FC2" w:rsidRPr="00036FC2" w:rsidRDefault="00036FC2" w:rsidP="00036FC2">
      <w:pPr>
        <w:tabs>
          <w:tab w:val="left" w:pos="851"/>
        </w:tabs>
        <w:ind w:left="851"/>
        <w:rPr>
          <w:sz w:val="24"/>
          <w:szCs w:val="24"/>
        </w:rPr>
      </w:pPr>
      <w:r w:rsidRPr="00036FC2">
        <w:rPr>
          <w:sz w:val="24"/>
          <w:szCs w:val="24"/>
        </w:rPr>
        <w:t>Efter intravenøs højdosisadministration inden for rammerne af allogen knoglemarvstransplantation følger plasmakoncentrationen af rent cyclophosphamid lineær førsteordenskinetik. I forhold til konventionel cyclophosphamidbehandling er der en øgning af inaktive metabolitter, hvilket tyder på en mætning af aktiverende enzymsystemer, men ikke af de stadier i metabolismen, som fører til inaktive metabolitter. Under behandling med højdosiscyclophosphamid over flere dage er der en stigning i arealerne under plasmakoncentration-tid-kurven for moderstoffet, sandsynligvis på grund af autoinduktion af mikrosomal metabolismeaktivitet.</w:t>
      </w:r>
    </w:p>
    <w:p w14:paraId="2047E81B" w14:textId="77777777" w:rsidR="00036FC2" w:rsidRPr="00036FC2" w:rsidRDefault="00036FC2" w:rsidP="00036FC2">
      <w:pPr>
        <w:tabs>
          <w:tab w:val="left" w:pos="851"/>
        </w:tabs>
        <w:ind w:left="851"/>
        <w:rPr>
          <w:sz w:val="24"/>
          <w:szCs w:val="24"/>
        </w:rPr>
      </w:pPr>
    </w:p>
    <w:p w14:paraId="01A005A4" w14:textId="77777777" w:rsidR="00036FC2" w:rsidRPr="00036FC2" w:rsidRDefault="00036FC2" w:rsidP="00036FC2">
      <w:pPr>
        <w:tabs>
          <w:tab w:val="left" w:pos="851"/>
        </w:tabs>
        <w:ind w:left="851"/>
        <w:rPr>
          <w:sz w:val="24"/>
          <w:szCs w:val="24"/>
        </w:rPr>
      </w:pPr>
      <w:r w:rsidRPr="00036FC2">
        <w:rPr>
          <w:sz w:val="24"/>
          <w:szCs w:val="24"/>
        </w:rPr>
        <w:t>Cyclophosphamid og dets metabolitter udskilles primært af nyrerne.</w:t>
      </w:r>
    </w:p>
    <w:p w14:paraId="57F3E3CF" w14:textId="77777777" w:rsidR="009260DE" w:rsidRPr="00C84483" w:rsidRDefault="009260DE" w:rsidP="009260DE">
      <w:pPr>
        <w:tabs>
          <w:tab w:val="left" w:pos="851"/>
        </w:tabs>
        <w:ind w:left="851"/>
        <w:rPr>
          <w:sz w:val="24"/>
          <w:szCs w:val="24"/>
        </w:rPr>
      </w:pPr>
    </w:p>
    <w:p w14:paraId="427752AB"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FF2C2D3" w14:textId="77777777" w:rsidR="00036FC2" w:rsidRDefault="00036FC2" w:rsidP="00036FC2">
      <w:pPr>
        <w:tabs>
          <w:tab w:val="left" w:pos="851"/>
        </w:tabs>
        <w:ind w:left="851"/>
        <w:rPr>
          <w:i/>
          <w:sz w:val="24"/>
          <w:szCs w:val="24"/>
          <w:u w:val="single"/>
        </w:rPr>
      </w:pPr>
    </w:p>
    <w:p w14:paraId="449DCCE8" w14:textId="2C53A522" w:rsidR="00036FC2" w:rsidRPr="00036FC2" w:rsidRDefault="00036FC2" w:rsidP="00036FC2">
      <w:pPr>
        <w:tabs>
          <w:tab w:val="left" w:pos="851"/>
        </w:tabs>
        <w:ind w:left="851"/>
        <w:rPr>
          <w:sz w:val="24"/>
          <w:szCs w:val="24"/>
        </w:rPr>
      </w:pPr>
      <w:r w:rsidRPr="00036FC2">
        <w:rPr>
          <w:sz w:val="24"/>
          <w:szCs w:val="24"/>
          <w:u w:val="single"/>
        </w:rPr>
        <w:t>Akut toksicitet</w:t>
      </w:r>
    </w:p>
    <w:p w14:paraId="74CAA729" w14:textId="77777777" w:rsidR="00036FC2" w:rsidRPr="00036FC2" w:rsidRDefault="00036FC2" w:rsidP="00036FC2">
      <w:pPr>
        <w:tabs>
          <w:tab w:val="left" w:pos="851"/>
        </w:tabs>
        <w:ind w:left="851"/>
        <w:rPr>
          <w:sz w:val="24"/>
          <w:szCs w:val="24"/>
        </w:rPr>
      </w:pPr>
      <w:r w:rsidRPr="00036FC2">
        <w:rPr>
          <w:sz w:val="24"/>
          <w:szCs w:val="24"/>
        </w:rPr>
        <w:t>Cyclophosphamids akutte toksicitet er relativt lav. Dette blev påvist i studier med mus, marsvin, kaniner og hunde.</w:t>
      </w:r>
    </w:p>
    <w:p w14:paraId="1D7BC9A8" w14:textId="77777777" w:rsidR="00036FC2" w:rsidRPr="00036FC2" w:rsidRDefault="00036FC2" w:rsidP="00036FC2">
      <w:pPr>
        <w:tabs>
          <w:tab w:val="left" w:pos="851"/>
        </w:tabs>
        <w:ind w:left="851"/>
        <w:rPr>
          <w:sz w:val="24"/>
          <w:szCs w:val="24"/>
        </w:rPr>
      </w:pPr>
    </w:p>
    <w:p w14:paraId="30F3EBF4" w14:textId="77777777" w:rsidR="00036FC2" w:rsidRPr="00036FC2" w:rsidRDefault="00036FC2" w:rsidP="00036FC2">
      <w:pPr>
        <w:tabs>
          <w:tab w:val="left" w:pos="851"/>
        </w:tabs>
        <w:ind w:left="851"/>
        <w:rPr>
          <w:sz w:val="24"/>
          <w:szCs w:val="24"/>
        </w:rPr>
      </w:pPr>
      <w:r w:rsidRPr="00036FC2">
        <w:rPr>
          <w:sz w:val="24"/>
          <w:szCs w:val="24"/>
          <w:u w:val="single"/>
        </w:rPr>
        <w:t>Kronisk toksicitet</w:t>
      </w:r>
    </w:p>
    <w:p w14:paraId="18AFB2C7" w14:textId="77777777" w:rsidR="00036FC2" w:rsidRPr="00036FC2" w:rsidRDefault="00036FC2" w:rsidP="00036FC2">
      <w:pPr>
        <w:tabs>
          <w:tab w:val="left" w:pos="851"/>
        </w:tabs>
        <w:ind w:left="851"/>
        <w:rPr>
          <w:sz w:val="24"/>
          <w:szCs w:val="24"/>
        </w:rPr>
      </w:pPr>
      <w:r w:rsidRPr="00036FC2">
        <w:rPr>
          <w:sz w:val="24"/>
          <w:szCs w:val="24"/>
        </w:rPr>
        <w:t>Kronisk administration af toksiske doser førte til leverlæsioner, der manifesterede sig som fedtdegeneration efterfulgt af nekrose. Den intestinale mucosa var ikke berørt. Tærsklen for hepatotoksiske virkninger var 100 mg/kg hos kaniner og 10 mg/kg hos hunde.</w:t>
      </w:r>
    </w:p>
    <w:p w14:paraId="276A4C8B" w14:textId="77777777" w:rsidR="00036FC2" w:rsidRPr="00036FC2" w:rsidRDefault="00036FC2" w:rsidP="00036FC2">
      <w:pPr>
        <w:tabs>
          <w:tab w:val="left" w:pos="851"/>
        </w:tabs>
        <w:ind w:left="851"/>
        <w:rPr>
          <w:sz w:val="24"/>
          <w:szCs w:val="24"/>
        </w:rPr>
      </w:pPr>
    </w:p>
    <w:p w14:paraId="34073894" w14:textId="77777777" w:rsidR="00036FC2" w:rsidRPr="00036FC2" w:rsidRDefault="00036FC2" w:rsidP="00036FC2">
      <w:pPr>
        <w:tabs>
          <w:tab w:val="left" w:pos="851"/>
        </w:tabs>
        <w:ind w:left="851"/>
        <w:rPr>
          <w:sz w:val="24"/>
          <w:szCs w:val="24"/>
        </w:rPr>
      </w:pPr>
      <w:r w:rsidRPr="00036FC2">
        <w:rPr>
          <w:sz w:val="24"/>
          <w:szCs w:val="24"/>
          <w:u w:val="single"/>
        </w:rPr>
        <w:t>Mutagenicitet og karcinogenicitet</w:t>
      </w:r>
    </w:p>
    <w:p w14:paraId="14125591" w14:textId="77777777" w:rsidR="00036FC2" w:rsidRPr="00036FC2" w:rsidRDefault="00036FC2" w:rsidP="00036FC2">
      <w:pPr>
        <w:tabs>
          <w:tab w:val="left" w:pos="851"/>
        </w:tabs>
        <w:ind w:left="851"/>
        <w:rPr>
          <w:sz w:val="24"/>
          <w:szCs w:val="24"/>
        </w:rPr>
      </w:pPr>
      <w:r w:rsidRPr="00036FC2">
        <w:rPr>
          <w:sz w:val="24"/>
          <w:szCs w:val="24"/>
        </w:rPr>
        <w:t xml:space="preserve">Cyclophosphamids mutagene virkninger er påvist i forskellige </w:t>
      </w:r>
      <w:r w:rsidRPr="00036FC2">
        <w:rPr>
          <w:i/>
          <w:sz w:val="24"/>
          <w:szCs w:val="24"/>
        </w:rPr>
        <w:t xml:space="preserve">in vitro- </w:t>
      </w:r>
      <w:r w:rsidRPr="00036FC2">
        <w:rPr>
          <w:sz w:val="24"/>
          <w:szCs w:val="24"/>
        </w:rPr>
        <w:t xml:space="preserve">og </w:t>
      </w:r>
      <w:r w:rsidRPr="00036FC2">
        <w:rPr>
          <w:i/>
          <w:sz w:val="24"/>
          <w:szCs w:val="24"/>
        </w:rPr>
        <w:t>in vivo</w:t>
      </w:r>
      <w:r w:rsidRPr="00036FC2">
        <w:rPr>
          <w:sz w:val="24"/>
          <w:szCs w:val="24"/>
        </w:rPr>
        <w:t>-undersøgelser. Der er også observeret kromosomafvigelser hos mennesker efter administration af cyclophosphamid. Cyclophosphamids karcinogene virkninger er påvist i dyreforsøg med rotter og mus.</w:t>
      </w:r>
    </w:p>
    <w:p w14:paraId="1E696050" w14:textId="77777777" w:rsidR="00036FC2" w:rsidRPr="00036FC2" w:rsidRDefault="00036FC2" w:rsidP="00036FC2">
      <w:pPr>
        <w:tabs>
          <w:tab w:val="left" w:pos="851"/>
        </w:tabs>
        <w:ind w:left="851"/>
        <w:rPr>
          <w:sz w:val="24"/>
          <w:szCs w:val="24"/>
        </w:rPr>
      </w:pPr>
    </w:p>
    <w:p w14:paraId="4BA09F39" w14:textId="77777777" w:rsidR="00036FC2" w:rsidRPr="00036FC2" w:rsidRDefault="00036FC2" w:rsidP="00036FC2">
      <w:pPr>
        <w:tabs>
          <w:tab w:val="left" w:pos="851"/>
        </w:tabs>
        <w:ind w:left="851"/>
        <w:rPr>
          <w:sz w:val="24"/>
          <w:szCs w:val="24"/>
        </w:rPr>
      </w:pPr>
      <w:r w:rsidRPr="00036FC2">
        <w:rPr>
          <w:sz w:val="24"/>
          <w:szCs w:val="24"/>
          <w:u w:val="single"/>
        </w:rPr>
        <w:t>Teratogenicitet</w:t>
      </w:r>
    </w:p>
    <w:p w14:paraId="6C093674" w14:textId="77777777" w:rsidR="00036FC2" w:rsidRPr="00036FC2" w:rsidRDefault="00036FC2" w:rsidP="00036FC2">
      <w:pPr>
        <w:tabs>
          <w:tab w:val="left" w:pos="851"/>
        </w:tabs>
        <w:ind w:left="851"/>
        <w:rPr>
          <w:sz w:val="24"/>
          <w:szCs w:val="24"/>
        </w:rPr>
      </w:pPr>
      <w:r w:rsidRPr="00036FC2">
        <w:rPr>
          <w:sz w:val="24"/>
          <w:szCs w:val="24"/>
        </w:rPr>
        <w:t xml:space="preserve">Cyclophosphamids </w:t>
      </w:r>
      <w:r w:rsidRPr="00036FC2">
        <w:rPr>
          <w:i/>
          <w:sz w:val="24"/>
          <w:szCs w:val="24"/>
        </w:rPr>
        <w:t>teratogene virkninger</w:t>
      </w:r>
      <w:r w:rsidRPr="00036FC2">
        <w:rPr>
          <w:sz w:val="24"/>
          <w:szCs w:val="24"/>
        </w:rPr>
        <w:t xml:space="preserve"> er påvist i forskellige dyr (mus, rotter, kaniner, rhesus-aber og hunde). Cyclophosphamid kan forårsage knogle-, vævs- og andre misdannelser.</w:t>
      </w:r>
    </w:p>
    <w:p w14:paraId="2121DFA6" w14:textId="77777777" w:rsidR="009260DE" w:rsidRPr="00C84483" w:rsidRDefault="009260DE" w:rsidP="009260DE">
      <w:pPr>
        <w:tabs>
          <w:tab w:val="left" w:pos="851"/>
        </w:tabs>
        <w:ind w:left="851"/>
        <w:rPr>
          <w:sz w:val="24"/>
          <w:szCs w:val="24"/>
        </w:rPr>
      </w:pPr>
    </w:p>
    <w:p w14:paraId="2B8DA0AC" w14:textId="77777777" w:rsidR="009260DE" w:rsidRPr="00C84483" w:rsidRDefault="009260DE" w:rsidP="009260DE">
      <w:pPr>
        <w:tabs>
          <w:tab w:val="left" w:pos="851"/>
        </w:tabs>
        <w:ind w:left="851"/>
        <w:rPr>
          <w:sz w:val="24"/>
          <w:szCs w:val="24"/>
        </w:rPr>
      </w:pPr>
    </w:p>
    <w:p w14:paraId="7359B74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3D83179" w14:textId="77777777" w:rsidR="009260DE" w:rsidRPr="00BA09F1" w:rsidRDefault="009260DE" w:rsidP="009260DE">
      <w:pPr>
        <w:tabs>
          <w:tab w:val="left" w:pos="851"/>
        </w:tabs>
        <w:ind w:left="851"/>
        <w:rPr>
          <w:sz w:val="24"/>
          <w:szCs w:val="24"/>
        </w:rPr>
      </w:pPr>
    </w:p>
    <w:p w14:paraId="27EEC859"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E88CC8F" w14:textId="38EF92A6" w:rsidR="009260DE" w:rsidRPr="00C84483" w:rsidRDefault="005E6764" w:rsidP="009260DE">
      <w:pPr>
        <w:tabs>
          <w:tab w:val="left" w:pos="851"/>
        </w:tabs>
        <w:ind w:left="851"/>
        <w:rPr>
          <w:sz w:val="24"/>
          <w:szCs w:val="24"/>
        </w:rPr>
      </w:pPr>
      <w:r>
        <w:rPr>
          <w:sz w:val="24"/>
          <w:szCs w:val="24"/>
        </w:rPr>
        <w:t>Mannitol</w:t>
      </w:r>
    </w:p>
    <w:p w14:paraId="311C55B4" w14:textId="77777777" w:rsidR="009260DE" w:rsidRPr="00C84483" w:rsidRDefault="009260DE" w:rsidP="009260DE">
      <w:pPr>
        <w:tabs>
          <w:tab w:val="left" w:pos="851"/>
        </w:tabs>
        <w:ind w:left="851"/>
        <w:rPr>
          <w:sz w:val="24"/>
          <w:szCs w:val="24"/>
        </w:rPr>
      </w:pPr>
    </w:p>
    <w:p w14:paraId="2710A65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4CB4508" w14:textId="2F5EC1EA" w:rsidR="009260DE" w:rsidRPr="00C84483" w:rsidRDefault="005E6764" w:rsidP="009260DE">
      <w:pPr>
        <w:tabs>
          <w:tab w:val="left" w:pos="851"/>
        </w:tabs>
        <w:ind w:left="851"/>
        <w:rPr>
          <w:sz w:val="24"/>
          <w:szCs w:val="24"/>
        </w:rPr>
      </w:pPr>
      <w:r w:rsidRPr="005E6764">
        <w:rPr>
          <w:sz w:val="24"/>
          <w:szCs w:val="24"/>
        </w:rPr>
        <w:t>Dette lægemiddel må ikke blandes med andre lægemidler end dem, der er anført under pkt. 6.6.</w:t>
      </w:r>
    </w:p>
    <w:p w14:paraId="4524186D" w14:textId="7FC42977" w:rsidR="005E6764" w:rsidRDefault="005E6764">
      <w:pPr>
        <w:rPr>
          <w:sz w:val="24"/>
          <w:szCs w:val="24"/>
        </w:rPr>
      </w:pPr>
      <w:r>
        <w:rPr>
          <w:sz w:val="24"/>
          <w:szCs w:val="24"/>
        </w:rPr>
        <w:br w:type="page"/>
      </w:r>
    </w:p>
    <w:p w14:paraId="2377B018" w14:textId="77777777" w:rsidR="009260DE" w:rsidRPr="00C84483" w:rsidRDefault="009260DE" w:rsidP="009260DE">
      <w:pPr>
        <w:tabs>
          <w:tab w:val="left" w:pos="851"/>
        </w:tabs>
        <w:ind w:left="851"/>
        <w:rPr>
          <w:sz w:val="24"/>
          <w:szCs w:val="24"/>
        </w:rPr>
      </w:pPr>
    </w:p>
    <w:p w14:paraId="14C9E33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91EAB0D" w14:textId="41AB57EB" w:rsidR="005E6764" w:rsidRPr="005E6764" w:rsidRDefault="005E6764" w:rsidP="005E6764">
      <w:pPr>
        <w:tabs>
          <w:tab w:val="left" w:pos="851"/>
        </w:tabs>
        <w:ind w:left="851"/>
        <w:rPr>
          <w:sz w:val="24"/>
          <w:szCs w:val="24"/>
        </w:rPr>
      </w:pPr>
      <w:r w:rsidRPr="005E6764">
        <w:rPr>
          <w:sz w:val="24"/>
          <w:szCs w:val="24"/>
        </w:rPr>
        <w:t>2 år</w:t>
      </w:r>
      <w:r>
        <w:rPr>
          <w:sz w:val="24"/>
          <w:szCs w:val="24"/>
        </w:rPr>
        <w:t>.</w:t>
      </w:r>
    </w:p>
    <w:p w14:paraId="28950DA8" w14:textId="77777777" w:rsidR="005E6764" w:rsidRPr="005E6764" w:rsidRDefault="005E6764" w:rsidP="005E6764">
      <w:pPr>
        <w:tabs>
          <w:tab w:val="left" w:pos="851"/>
        </w:tabs>
        <w:ind w:left="851"/>
        <w:rPr>
          <w:sz w:val="24"/>
          <w:szCs w:val="24"/>
        </w:rPr>
      </w:pPr>
    </w:p>
    <w:p w14:paraId="7939AA4A" w14:textId="66CF8854" w:rsidR="005E6764" w:rsidRPr="005E6764" w:rsidRDefault="005E6764" w:rsidP="005E6764">
      <w:pPr>
        <w:tabs>
          <w:tab w:val="left" w:pos="851"/>
        </w:tabs>
        <w:ind w:left="851"/>
        <w:rPr>
          <w:sz w:val="24"/>
          <w:szCs w:val="24"/>
        </w:rPr>
      </w:pPr>
      <w:r w:rsidRPr="005E6764">
        <w:rPr>
          <w:sz w:val="24"/>
          <w:szCs w:val="24"/>
        </w:rPr>
        <w:t xml:space="preserve">Kemisk og fysisk brugsstabilitet af opløsningen rekonstitueret med natriumchlorid 0,9 % (koncentration 20 mg/ml) er dokumenteret i 2 dage ved </w:t>
      </w:r>
      <w:r w:rsidR="00253922" w:rsidRPr="00253922">
        <w:rPr>
          <w:sz w:val="24"/>
          <w:szCs w:val="24"/>
        </w:rPr>
        <w:t>2 </w:t>
      </w:r>
      <w:r w:rsidR="00253922" w:rsidRPr="00253922">
        <w:rPr>
          <w:sz w:val="24"/>
          <w:szCs w:val="24"/>
        </w:rPr>
        <w:sym w:font="Symbol" w:char="F0B0"/>
      </w:r>
      <w:r w:rsidR="00253922" w:rsidRPr="00253922">
        <w:rPr>
          <w:sz w:val="24"/>
          <w:szCs w:val="24"/>
        </w:rPr>
        <w:t>C</w:t>
      </w:r>
      <w:r w:rsidR="00253922">
        <w:rPr>
          <w:sz w:val="24"/>
          <w:szCs w:val="24"/>
        </w:rPr>
        <w:t>-</w:t>
      </w:r>
      <w:r w:rsidR="00253922" w:rsidRPr="00253922">
        <w:rPr>
          <w:sz w:val="24"/>
          <w:szCs w:val="24"/>
        </w:rPr>
        <w:t>8 </w:t>
      </w:r>
      <w:r w:rsidR="00253922" w:rsidRPr="00253922">
        <w:rPr>
          <w:sz w:val="24"/>
          <w:szCs w:val="24"/>
        </w:rPr>
        <w:sym w:font="Symbol" w:char="F0B0"/>
      </w:r>
      <w:r w:rsidR="00253922" w:rsidRPr="00253922">
        <w:rPr>
          <w:sz w:val="24"/>
          <w:szCs w:val="24"/>
        </w:rPr>
        <w:t>C</w:t>
      </w:r>
      <w:r w:rsidRPr="005E6764">
        <w:rPr>
          <w:sz w:val="24"/>
          <w:szCs w:val="24"/>
        </w:rPr>
        <w:t xml:space="preserve">. </w:t>
      </w:r>
    </w:p>
    <w:p w14:paraId="3446C4EE" w14:textId="77777777" w:rsidR="005E6764" w:rsidRPr="005E6764" w:rsidRDefault="005E6764" w:rsidP="005E6764">
      <w:pPr>
        <w:tabs>
          <w:tab w:val="left" w:pos="851"/>
        </w:tabs>
        <w:ind w:left="851"/>
        <w:rPr>
          <w:sz w:val="24"/>
          <w:szCs w:val="24"/>
        </w:rPr>
      </w:pPr>
    </w:p>
    <w:p w14:paraId="4C5034C0" w14:textId="77777777" w:rsidR="00253922" w:rsidRDefault="005E6764" w:rsidP="005E6764">
      <w:pPr>
        <w:tabs>
          <w:tab w:val="left" w:pos="851"/>
        </w:tabs>
        <w:ind w:left="851"/>
        <w:rPr>
          <w:sz w:val="24"/>
          <w:szCs w:val="24"/>
        </w:rPr>
      </w:pPr>
      <w:r w:rsidRPr="005E6764">
        <w:rPr>
          <w:sz w:val="24"/>
          <w:szCs w:val="24"/>
        </w:rPr>
        <w:t>Kemisk og fysisk brugsstabilitet af opløsningen rekonstitueret med natriumchlorid 0,9 % eller vand til injektionsvæsker og yderligere fortyndet med 5 % dextrose eller 5 % dextrose og 0,9 % natriumchlorid (koncentration 2 mg/ml) er dokumenteret i 24 timer ved</w:t>
      </w:r>
    </w:p>
    <w:p w14:paraId="19FDB59B" w14:textId="0F87157E" w:rsidR="005E6764" w:rsidRPr="005E6764" w:rsidRDefault="00253922" w:rsidP="005E6764">
      <w:pPr>
        <w:tabs>
          <w:tab w:val="left" w:pos="851"/>
        </w:tabs>
        <w:ind w:left="851"/>
        <w:rPr>
          <w:sz w:val="24"/>
          <w:szCs w:val="24"/>
        </w:rPr>
      </w:pPr>
      <w:r w:rsidRPr="00253922">
        <w:rPr>
          <w:sz w:val="24"/>
          <w:szCs w:val="24"/>
        </w:rPr>
        <w:t>2 </w:t>
      </w:r>
      <w:r w:rsidRPr="00253922">
        <w:rPr>
          <w:sz w:val="24"/>
          <w:szCs w:val="24"/>
        </w:rPr>
        <w:sym w:font="Symbol" w:char="F0B0"/>
      </w:r>
      <w:r w:rsidRPr="00253922">
        <w:rPr>
          <w:sz w:val="24"/>
          <w:szCs w:val="24"/>
        </w:rPr>
        <w:t>C</w:t>
      </w:r>
      <w:r>
        <w:rPr>
          <w:sz w:val="24"/>
          <w:szCs w:val="24"/>
        </w:rPr>
        <w:t>-</w:t>
      </w:r>
      <w:r w:rsidRPr="00253922">
        <w:rPr>
          <w:sz w:val="24"/>
          <w:szCs w:val="24"/>
        </w:rPr>
        <w:t>8 </w:t>
      </w:r>
      <w:r w:rsidRPr="00253922">
        <w:rPr>
          <w:sz w:val="24"/>
          <w:szCs w:val="24"/>
        </w:rPr>
        <w:sym w:font="Symbol" w:char="F0B0"/>
      </w:r>
      <w:r w:rsidRPr="00253922">
        <w:rPr>
          <w:sz w:val="24"/>
          <w:szCs w:val="24"/>
        </w:rPr>
        <w:t>C</w:t>
      </w:r>
      <w:r w:rsidR="005E6764" w:rsidRPr="005E6764">
        <w:rPr>
          <w:sz w:val="24"/>
          <w:szCs w:val="24"/>
        </w:rPr>
        <w:t xml:space="preserve">.  </w:t>
      </w:r>
    </w:p>
    <w:p w14:paraId="352CB84D" w14:textId="151C1F50" w:rsidR="005E6764" w:rsidRPr="005E6764" w:rsidRDefault="005E6764" w:rsidP="005E6764">
      <w:pPr>
        <w:tabs>
          <w:tab w:val="left" w:pos="851"/>
        </w:tabs>
        <w:ind w:left="851"/>
        <w:rPr>
          <w:sz w:val="24"/>
          <w:szCs w:val="24"/>
        </w:rPr>
      </w:pPr>
      <w:r w:rsidRPr="005E6764">
        <w:rPr>
          <w:sz w:val="24"/>
          <w:szCs w:val="24"/>
        </w:rPr>
        <w:t xml:space="preserve">Ud fra et mikrobiologisk synspunkt skal lægemidlet anvendes med det samme. Hvis det ikke anvendes med det samme, er brugsopbevaringstiden og -betingelserne før anvendelsen brugerens ansvar og må normalt ikke overstige 24 timer ved </w:t>
      </w:r>
      <w:r w:rsidR="00253922" w:rsidRPr="00253922">
        <w:rPr>
          <w:sz w:val="24"/>
          <w:szCs w:val="24"/>
        </w:rPr>
        <w:t>2 </w:t>
      </w:r>
      <w:r w:rsidR="00253922" w:rsidRPr="00253922">
        <w:rPr>
          <w:sz w:val="24"/>
          <w:szCs w:val="24"/>
        </w:rPr>
        <w:sym w:font="Symbol" w:char="F0B0"/>
      </w:r>
      <w:r w:rsidR="00253922" w:rsidRPr="00253922">
        <w:rPr>
          <w:sz w:val="24"/>
          <w:szCs w:val="24"/>
        </w:rPr>
        <w:t>C</w:t>
      </w:r>
      <w:r w:rsidR="00253922">
        <w:rPr>
          <w:sz w:val="24"/>
          <w:szCs w:val="24"/>
        </w:rPr>
        <w:t>-</w:t>
      </w:r>
      <w:r w:rsidR="00253922" w:rsidRPr="00253922">
        <w:rPr>
          <w:sz w:val="24"/>
          <w:szCs w:val="24"/>
        </w:rPr>
        <w:t>8 </w:t>
      </w:r>
      <w:r w:rsidR="00253922" w:rsidRPr="00253922">
        <w:rPr>
          <w:sz w:val="24"/>
          <w:szCs w:val="24"/>
        </w:rPr>
        <w:sym w:font="Symbol" w:char="F0B0"/>
      </w:r>
      <w:r w:rsidR="00253922" w:rsidRPr="00253922">
        <w:rPr>
          <w:sz w:val="24"/>
          <w:szCs w:val="24"/>
        </w:rPr>
        <w:t>C</w:t>
      </w:r>
      <w:r w:rsidRPr="005E6764">
        <w:rPr>
          <w:sz w:val="24"/>
          <w:szCs w:val="24"/>
        </w:rPr>
        <w:t>, medmindre rekonstitution/fortynding er udført under kontrollerede og validerede aseptiske forhold.</w:t>
      </w:r>
    </w:p>
    <w:p w14:paraId="0FA73645" w14:textId="77777777" w:rsidR="005E6764" w:rsidRPr="005E6764" w:rsidRDefault="005E6764" w:rsidP="005E6764">
      <w:pPr>
        <w:tabs>
          <w:tab w:val="left" w:pos="851"/>
        </w:tabs>
        <w:ind w:left="851"/>
        <w:rPr>
          <w:sz w:val="24"/>
          <w:szCs w:val="24"/>
        </w:rPr>
      </w:pPr>
    </w:p>
    <w:p w14:paraId="1CD9B5CF" w14:textId="77777777" w:rsidR="005E6764" w:rsidRPr="005E6764" w:rsidRDefault="005E6764" w:rsidP="005E6764">
      <w:pPr>
        <w:tabs>
          <w:tab w:val="left" w:pos="851"/>
        </w:tabs>
        <w:ind w:left="851"/>
        <w:rPr>
          <w:sz w:val="24"/>
          <w:szCs w:val="24"/>
        </w:rPr>
      </w:pPr>
      <w:r w:rsidRPr="005E6764">
        <w:rPr>
          <w:sz w:val="24"/>
          <w:szCs w:val="24"/>
        </w:rPr>
        <w:t>De sammenlignende undersøgelser af diluenter blev udført ved umiddelbar fortynding af den rekonstituerede opløsning. Derfor gælder stabilitetsoplysningerne for opbevaring af rekonstitueret opløsning eller opbevaring af fortyndet opløsning (men ikke begge).</w:t>
      </w:r>
    </w:p>
    <w:p w14:paraId="7561C9EE" w14:textId="77777777" w:rsidR="009260DE" w:rsidRPr="00C84483" w:rsidRDefault="009260DE" w:rsidP="009260DE">
      <w:pPr>
        <w:tabs>
          <w:tab w:val="left" w:pos="851"/>
        </w:tabs>
        <w:ind w:left="851"/>
        <w:rPr>
          <w:sz w:val="24"/>
          <w:szCs w:val="24"/>
        </w:rPr>
      </w:pPr>
    </w:p>
    <w:p w14:paraId="438CB56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B39B8FB" w14:textId="72EA06CB" w:rsidR="00253922" w:rsidRDefault="00253922" w:rsidP="00253922">
      <w:pPr>
        <w:tabs>
          <w:tab w:val="left" w:pos="851"/>
        </w:tabs>
        <w:ind w:left="851"/>
        <w:rPr>
          <w:sz w:val="24"/>
          <w:szCs w:val="24"/>
        </w:rPr>
      </w:pPr>
      <w:r w:rsidRPr="00253922">
        <w:rPr>
          <w:sz w:val="24"/>
          <w:szCs w:val="24"/>
        </w:rPr>
        <w:t>Opbevares i køleskab (2 </w:t>
      </w:r>
      <w:r w:rsidRPr="00253922">
        <w:rPr>
          <w:sz w:val="24"/>
          <w:szCs w:val="24"/>
        </w:rPr>
        <w:sym w:font="Symbol" w:char="F0B0"/>
      </w:r>
      <w:r w:rsidRPr="00253922">
        <w:rPr>
          <w:sz w:val="24"/>
          <w:szCs w:val="24"/>
        </w:rPr>
        <w:t>C</w:t>
      </w:r>
      <w:r>
        <w:rPr>
          <w:sz w:val="24"/>
          <w:szCs w:val="24"/>
        </w:rPr>
        <w:t>-</w:t>
      </w:r>
      <w:r w:rsidRPr="00253922">
        <w:rPr>
          <w:sz w:val="24"/>
          <w:szCs w:val="24"/>
        </w:rPr>
        <w:t>8 </w:t>
      </w:r>
      <w:r w:rsidRPr="00253922">
        <w:rPr>
          <w:sz w:val="24"/>
          <w:szCs w:val="24"/>
        </w:rPr>
        <w:sym w:font="Symbol" w:char="F0B0"/>
      </w:r>
      <w:r w:rsidRPr="00253922">
        <w:rPr>
          <w:sz w:val="24"/>
          <w:szCs w:val="24"/>
        </w:rPr>
        <w:t>C).</w:t>
      </w:r>
    </w:p>
    <w:p w14:paraId="17138592" w14:textId="77777777" w:rsidR="00253922" w:rsidRPr="00253922" w:rsidRDefault="00253922" w:rsidP="00253922">
      <w:pPr>
        <w:tabs>
          <w:tab w:val="left" w:pos="851"/>
        </w:tabs>
        <w:ind w:left="851"/>
        <w:rPr>
          <w:sz w:val="24"/>
          <w:szCs w:val="24"/>
        </w:rPr>
      </w:pPr>
    </w:p>
    <w:p w14:paraId="407A389F" w14:textId="77777777" w:rsidR="00253922" w:rsidRPr="00253922" w:rsidRDefault="00253922" w:rsidP="00253922">
      <w:pPr>
        <w:tabs>
          <w:tab w:val="left" w:pos="851"/>
        </w:tabs>
        <w:ind w:left="851"/>
        <w:rPr>
          <w:sz w:val="24"/>
          <w:szCs w:val="24"/>
        </w:rPr>
      </w:pPr>
      <w:r w:rsidRPr="00253922">
        <w:rPr>
          <w:sz w:val="24"/>
          <w:szCs w:val="24"/>
        </w:rPr>
        <w:t>Opbevaringsforhold efter rekonstitution af lægemidlet, se pkt. 6.3.</w:t>
      </w:r>
    </w:p>
    <w:p w14:paraId="49FED4EE" w14:textId="77777777" w:rsidR="009260DE" w:rsidRPr="00C84483" w:rsidRDefault="009260DE" w:rsidP="009260DE">
      <w:pPr>
        <w:tabs>
          <w:tab w:val="left" w:pos="851"/>
        </w:tabs>
        <w:ind w:left="851"/>
        <w:rPr>
          <w:sz w:val="24"/>
          <w:szCs w:val="24"/>
        </w:rPr>
      </w:pPr>
    </w:p>
    <w:p w14:paraId="503B998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439C907" w14:textId="77AEF679" w:rsidR="00253922" w:rsidRDefault="00253922" w:rsidP="00253922">
      <w:pPr>
        <w:tabs>
          <w:tab w:val="left" w:pos="851"/>
        </w:tabs>
        <w:ind w:left="851"/>
        <w:rPr>
          <w:b/>
          <w:sz w:val="24"/>
          <w:szCs w:val="24"/>
          <w:u w:val="single"/>
        </w:rPr>
      </w:pPr>
      <w:r>
        <w:rPr>
          <w:sz w:val="24"/>
          <w:szCs w:val="24"/>
        </w:rPr>
        <w:t xml:space="preserve">Et </w:t>
      </w:r>
      <w:r w:rsidRPr="00253922">
        <w:rPr>
          <w:sz w:val="24"/>
          <w:szCs w:val="24"/>
        </w:rPr>
        <w:t>50 ml klart, formstøbt hætteglas af glas med brombutylgummiprop og en flip-off-forsegling i aluminium</w:t>
      </w:r>
    </w:p>
    <w:p w14:paraId="7F9EAE5F" w14:textId="77777777" w:rsidR="00253922" w:rsidRPr="00253922" w:rsidRDefault="00253922" w:rsidP="00253922">
      <w:pPr>
        <w:tabs>
          <w:tab w:val="left" w:pos="851"/>
        </w:tabs>
        <w:ind w:left="851"/>
        <w:rPr>
          <w:sz w:val="24"/>
          <w:szCs w:val="24"/>
        </w:rPr>
      </w:pPr>
    </w:p>
    <w:p w14:paraId="05947B69" w14:textId="2ADAAEEA" w:rsidR="00253922" w:rsidRPr="00253922" w:rsidRDefault="00253922" w:rsidP="00253922">
      <w:pPr>
        <w:tabs>
          <w:tab w:val="left" w:pos="851"/>
        </w:tabs>
        <w:ind w:left="851"/>
        <w:rPr>
          <w:sz w:val="24"/>
          <w:szCs w:val="24"/>
        </w:rPr>
      </w:pPr>
      <w:r w:rsidRPr="00253922">
        <w:rPr>
          <w:sz w:val="24"/>
          <w:szCs w:val="24"/>
        </w:rPr>
        <w:t xml:space="preserve">Pakningsstørrelser: 1, 5 </w:t>
      </w:r>
      <w:r>
        <w:rPr>
          <w:sz w:val="24"/>
          <w:szCs w:val="24"/>
        </w:rPr>
        <w:t>og</w:t>
      </w:r>
      <w:r w:rsidRPr="00253922">
        <w:rPr>
          <w:sz w:val="24"/>
          <w:szCs w:val="24"/>
        </w:rPr>
        <w:t xml:space="preserve"> 10 hætteglas. </w:t>
      </w:r>
    </w:p>
    <w:p w14:paraId="2C4F193A" w14:textId="77777777" w:rsidR="00253922" w:rsidRPr="00253922" w:rsidRDefault="00253922" w:rsidP="00253922">
      <w:pPr>
        <w:tabs>
          <w:tab w:val="left" w:pos="851"/>
        </w:tabs>
        <w:ind w:left="851"/>
        <w:rPr>
          <w:sz w:val="24"/>
          <w:szCs w:val="24"/>
        </w:rPr>
      </w:pPr>
    </w:p>
    <w:p w14:paraId="718794BE" w14:textId="77777777" w:rsidR="00253922" w:rsidRPr="00253922" w:rsidRDefault="00253922" w:rsidP="00253922">
      <w:pPr>
        <w:tabs>
          <w:tab w:val="left" w:pos="851"/>
        </w:tabs>
        <w:ind w:left="851"/>
        <w:rPr>
          <w:sz w:val="24"/>
          <w:szCs w:val="24"/>
        </w:rPr>
      </w:pPr>
      <w:r w:rsidRPr="00253922">
        <w:rPr>
          <w:sz w:val="24"/>
          <w:szCs w:val="24"/>
        </w:rPr>
        <w:t>Ikke alle pakningsstørrelser er nødvendigvis markedsført.</w:t>
      </w:r>
    </w:p>
    <w:p w14:paraId="0DE98D30" w14:textId="77777777" w:rsidR="009260DE" w:rsidRPr="00C84483" w:rsidRDefault="009260DE" w:rsidP="009260DE">
      <w:pPr>
        <w:tabs>
          <w:tab w:val="left" w:pos="851"/>
        </w:tabs>
        <w:ind w:left="851"/>
        <w:rPr>
          <w:sz w:val="24"/>
          <w:szCs w:val="24"/>
        </w:rPr>
      </w:pPr>
    </w:p>
    <w:p w14:paraId="53DA1BBD"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B35EC63" w14:textId="77777777" w:rsidR="00253922" w:rsidRDefault="00253922" w:rsidP="00253922">
      <w:pPr>
        <w:tabs>
          <w:tab w:val="left" w:pos="851"/>
        </w:tabs>
        <w:ind w:left="851"/>
        <w:rPr>
          <w:i/>
          <w:sz w:val="24"/>
          <w:szCs w:val="24"/>
        </w:rPr>
      </w:pPr>
    </w:p>
    <w:p w14:paraId="05E160FC" w14:textId="28930510" w:rsidR="00253922" w:rsidRPr="00253922" w:rsidRDefault="00253922" w:rsidP="00253922">
      <w:pPr>
        <w:tabs>
          <w:tab w:val="left" w:pos="851"/>
        </w:tabs>
        <w:ind w:left="851"/>
        <w:rPr>
          <w:sz w:val="24"/>
          <w:szCs w:val="24"/>
          <w:u w:val="single"/>
        </w:rPr>
      </w:pPr>
      <w:r w:rsidRPr="00253922">
        <w:rPr>
          <w:sz w:val="24"/>
          <w:szCs w:val="24"/>
          <w:u w:val="single"/>
        </w:rPr>
        <w:t xml:space="preserve">Generelle forholdsregler </w:t>
      </w:r>
    </w:p>
    <w:p w14:paraId="325268A2" w14:textId="77777777" w:rsidR="00253922" w:rsidRPr="00253922" w:rsidRDefault="00253922" w:rsidP="00253922">
      <w:pPr>
        <w:tabs>
          <w:tab w:val="left" w:pos="851"/>
        </w:tabs>
        <w:ind w:left="851"/>
        <w:rPr>
          <w:sz w:val="24"/>
          <w:szCs w:val="24"/>
        </w:rPr>
      </w:pPr>
      <w:r w:rsidRPr="00253922">
        <w:rPr>
          <w:sz w:val="24"/>
          <w:szCs w:val="24"/>
        </w:rPr>
        <w:t xml:space="preserve">Hvis hætteglassene opbevares ved temperaturer over de anbefalede, kan det aktive stof cyclophosphamid smelte. Hætteglas med smeltet cyclophosphamid kan genkendes ved visuel kontrol. Cyclophosphamid er et hvidt pulver. Smeltet cyclophosphamid er en klar eller gullig viskøs væske (normalt i form af dråber i de berørte hætteglas). Hætteglas med smeltet indhold må ikke anvendes. </w:t>
      </w:r>
    </w:p>
    <w:p w14:paraId="1E84D476" w14:textId="77777777" w:rsidR="00253922" w:rsidRPr="00253922" w:rsidRDefault="00253922" w:rsidP="00253922">
      <w:pPr>
        <w:tabs>
          <w:tab w:val="left" w:pos="851"/>
        </w:tabs>
        <w:ind w:left="851"/>
        <w:rPr>
          <w:sz w:val="24"/>
          <w:szCs w:val="24"/>
        </w:rPr>
      </w:pPr>
    </w:p>
    <w:p w14:paraId="68D782E3" w14:textId="77777777" w:rsidR="00253922" w:rsidRPr="00253922" w:rsidRDefault="00253922" w:rsidP="00253922">
      <w:pPr>
        <w:tabs>
          <w:tab w:val="left" w:pos="851"/>
        </w:tabs>
        <w:ind w:left="851"/>
        <w:rPr>
          <w:sz w:val="24"/>
          <w:szCs w:val="24"/>
        </w:rPr>
      </w:pPr>
      <w:r w:rsidRPr="00253922">
        <w:rPr>
          <w:sz w:val="24"/>
          <w:szCs w:val="24"/>
        </w:rPr>
        <w:t xml:space="preserve">Cyclophosphamid er et cytostatikum. Derfor skal klargøring og håndtering af Cyclophosphamide "Vivanta" altid ske i overensstemmelse med sikkerhedsreglerne for håndtering af cytostatika. </w:t>
      </w:r>
    </w:p>
    <w:p w14:paraId="2EC53E5E" w14:textId="77777777" w:rsidR="00253922" w:rsidRPr="00253922" w:rsidRDefault="00253922" w:rsidP="00253922">
      <w:pPr>
        <w:tabs>
          <w:tab w:val="left" w:pos="851"/>
        </w:tabs>
        <w:ind w:left="851"/>
        <w:rPr>
          <w:sz w:val="24"/>
          <w:szCs w:val="24"/>
        </w:rPr>
      </w:pPr>
    </w:p>
    <w:p w14:paraId="5FF6784F" w14:textId="77777777" w:rsidR="00253922" w:rsidRPr="00253922" w:rsidRDefault="00253922" w:rsidP="00253922">
      <w:pPr>
        <w:tabs>
          <w:tab w:val="left" w:pos="851"/>
        </w:tabs>
        <w:ind w:left="851"/>
        <w:rPr>
          <w:sz w:val="24"/>
          <w:szCs w:val="24"/>
        </w:rPr>
      </w:pPr>
      <w:r w:rsidRPr="00253922">
        <w:rPr>
          <w:sz w:val="24"/>
          <w:szCs w:val="24"/>
        </w:rPr>
        <w:t xml:space="preserve">Lægemidlet må ikke håndteres af kvinder, som er gravide eller ammer. </w:t>
      </w:r>
    </w:p>
    <w:p w14:paraId="0D725894" w14:textId="77777777" w:rsidR="00253922" w:rsidRPr="00253922" w:rsidRDefault="00253922" w:rsidP="00253922">
      <w:pPr>
        <w:tabs>
          <w:tab w:val="left" w:pos="851"/>
        </w:tabs>
        <w:ind w:left="851"/>
        <w:rPr>
          <w:sz w:val="24"/>
          <w:szCs w:val="24"/>
        </w:rPr>
      </w:pPr>
    </w:p>
    <w:p w14:paraId="76BCCC20" w14:textId="77777777" w:rsidR="00253922" w:rsidRPr="00253922" w:rsidRDefault="00253922" w:rsidP="00253922">
      <w:pPr>
        <w:tabs>
          <w:tab w:val="left" w:pos="851"/>
        </w:tabs>
        <w:ind w:left="851"/>
        <w:rPr>
          <w:sz w:val="24"/>
          <w:szCs w:val="24"/>
        </w:rPr>
      </w:pPr>
      <w:r w:rsidRPr="00253922">
        <w:rPr>
          <w:sz w:val="24"/>
          <w:szCs w:val="24"/>
        </w:rPr>
        <w:lastRenderedPageBreak/>
        <w:t xml:space="preserve">Rekonstitution skal så vidt muligt udføres i et laminar flow-kabinet. Den person, der håndterer produktet, skal benytte ansigtsmaske og handsker. Ved spild skal området skylles grundigt med vand. </w:t>
      </w:r>
    </w:p>
    <w:p w14:paraId="43EFE7D4" w14:textId="77777777" w:rsidR="00253922" w:rsidRPr="00253922" w:rsidRDefault="00253922" w:rsidP="00253922">
      <w:pPr>
        <w:tabs>
          <w:tab w:val="left" w:pos="851"/>
        </w:tabs>
        <w:ind w:left="851"/>
        <w:rPr>
          <w:sz w:val="24"/>
          <w:szCs w:val="24"/>
        </w:rPr>
      </w:pPr>
    </w:p>
    <w:p w14:paraId="659D81C3" w14:textId="77777777" w:rsidR="00253922" w:rsidRPr="00253922" w:rsidRDefault="00253922" w:rsidP="00253922">
      <w:pPr>
        <w:tabs>
          <w:tab w:val="left" w:pos="851"/>
        </w:tabs>
        <w:ind w:left="851"/>
        <w:rPr>
          <w:sz w:val="24"/>
          <w:szCs w:val="24"/>
        </w:rPr>
      </w:pPr>
      <w:r w:rsidRPr="00253922">
        <w:rPr>
          <w:sz w:val="24"/>
          <w:szCs w:val="24"/>
        </w:rPr>
        <w:t xml:space="preserve">Under injektion af solvens i hætteglasset skabes der et unormalt højt tryk, som forsvinder, når endnu en steril kanyle indføres i hætteglasset gennem gummiproppen. Pulveret opløses nemt, når hætteglasset rystes godt, og resulterer i en klar opløsning. Hvis pulveret ikke opløses med det samme, anbefales det at lade opløsningen stå i nogle få minutter. </w:t>
      </w:r>
    </w:p>
    <w:p w14:paraId="6687F632" w14:textId="77777777" w:rsidR="00253922" w:rsidRPr="00253922" w:rsidRDefault="00253922" w:rsidP="00253922">
      <w:pPr>
        <w:tabs>
          <w:tab w:val="left" w:pos="851"/>
        </w:tabs>
        <w:ind w:left="851"/>
        <w:rPr>
          <w:sz w:val="24"/>
          <w:szCs w:val="24"/>
        </w:rPr>
      </w:pPr>
    </w:p>
    <w:p w14:paraId="08FCCCA3" w14:textId="77777777" w:rsidR="00253922" w:rsidRPr="00253922" w:rsidRDefault="00253922" w:rsidP="00253922">
      <w:pPr>
        <w:tabs>
          <w:tab w:val="left" w:pos="851"/>
        </w:tabs>
        <w:ind w:left="851"/>
        <w:rPr>
          <w:sz w:val="24"/>
          <w:szCs w:val="24"/>
        </w:rPr>
      </w:pPr>
      <w:r w:rsidRPr="00253922">
        <w:rPr>
          <w:sz w:val="24"/>
          <w:szCs w:val="24"/>
        </w:rPr>
        <w:t xml:space="preserve">Opløsningen administreres så hurtigt som muligt efter klargøringen. </w:t>
      </w:r>
    </w:p>
    <w:p w14:paraId="65432EFA" w14:textId="77777777" w:rsidR="00253922" w:rsidRPr="00253922" w:rsidRDefault="00253922" w:rsidP="00253922">
      <w:pPr>
        <w:tabs>
          <w:tab w:val="left" w:pos="851"/>
        </w:tabs>
        <w:ind w:left="851"/>
        <w:rPr>
          <w:sz w:val="24"/>
          <w:szCs w:val="24"/>
        </w:rPr>
      </w:pPr>
    </w:p>
    <w:p w14:paraId="5D6E1BA3" w14:textId="77777777" w:rsidR="00253922" w:rsidRPr="00253922" w:rsidRDefault="00253922" w:rsidP="00253922">
      <w:pPr>
        <w:tabs>
          <w:tab w:val="left" w:pos="851"/>
        </w:tabs>
        <w:ind w:left="851"/>
        <w:rPr>
          <w:sz w:val="24"/>
          <w:szCs w:val="24"/>
          <w:u w:val="single"/>
        </w:rPr>
      </w:pPr>
      <w:r w:rsidRPr="00253922">
        <w:rPr>
          <w:sz w:val="24"/>
          <w:szCs w:val="24"/>
          <w:u w:val="single"/>
        </w:rPr>
        <w:t xml:space="preserve">Pulver til injektions-/infusionsvæske, opløsning </w:t>
      </w:r>
    </w:p>
    <w:p w14:paraId="64272EDA" w14:textId="77777777" w:rsidR="00253922" w:rsidRPr="00253922" w:rsidRDefault="00253922" w:rsidP="00253922">
      <w:pPr>
        <w:tabs>
          <w:tab w:val="left" w:pos="851"/>
        </w:tabs>
        <w:ind w:left="851"/>
        <w:rPr>
          <w:sz w:val="24"/>
          <w:szCs w:val="24"/>
        </w:rPr>
      </w:pPr>
      <w:r w:rsidRPr="00253922">
        <w:rPr>
          <w:sz w:val="24"/>
          <w:szCs w:val="24"/>
        </w:rPr>
        <w:t xml:space="preserve">For hver 100 mg cyclophosphamid skal der tilsættes 5 ml solvens til rekonstitution. </w:t>
      </w:r>
    </w:p>
    <w:p w14:paraId="4E3D5DF3" w14:textId="77777777" w:rsidR="00253922" w:rsidRPr="00253922" w:rsidRDefault="00253922" w:rsidP="00253922">
      <w:pPr>
        <w:tabs>
          <w:tab w:val="left" w:pos="851"/>
        </w:tabs>
        <w:ind w:left="851"/>
        <w:rPr>
          <w:i/>
          <w:iCs/>
          <w:sz w:val="24"/>
          <w:szCs w:val="24"/>
        </w:rPr>
      </w:pPr>
    </w:p>
    <w:p w14:paraId="234A1DAD" w14:textId="77777777" w:rsidR="00253922" w:rsidRPr="00253922" w:rsidRDefault="00253922" w:rsidP="00253922">
      <w:pPr>
        <w:tabs>
          <w:tab w:val="left" w:pos="851"/>
        </w:tabs>
        <w:ind w:left="851"/>
        <w:rPr>
          <w:i/>
          <w:sz w:val="24"/>
          <w:szCs w:val="24"/>
        </w:rPr>
      </w:pPr>
      <w:r w:rsidRPr="00253922">
        <w:rPr>
          <w:i/>
          <w:sz w:val="24"/>
          <w:szCs w:val="24"/>
        </w:rPr>
        <w:t xml:space="preserve">Til direkte intravenøs injektion </w:t>
      </w:r>
    </w:p>
    <w:p w14:paraId="6D614CFD" w14:textId="77777777" w:rsidR="00253922" w:rsidRPr="00253922" w:rsidRDefault="00253922" w:rsidP="00253922">
      <w:pPr>
        <w:tabs>
          <w:tab w:val="left" w:pos="851"/>
        </w:tabs>
        <w:ind w:left="851"/>
        <w:rPr>
          <w:sz w:val="24"/>
          <w:szCs w:val="24"/>
        </w:rPr>
      </w:pPr>
      <w:r w:rsidRPr="00253922">
        <w:rPr>
          <w:sz w:val="24"/>
          <w:szCs w:val="24"/>
        </w:rPr>
        <w:t>Cyclophosphamid må kun rekonstitueres med 9 mg/ml (0,9 %) natriumchloridopløsning med de volumener, som er anført i tabel 1 nedenfor. Hvirvl forsigtigt hætteglasset rundt, så lægemidlet opløses helt. Brug ikke sterilt vand til injektionsvæsker, da det vil resultere i en hypotonisk opløsning, som ikke må injiceres direkte.</w:t>
      </w:r>
    </w:p>
    <w:p w14:paraId="48D36944" w14:textId="77777777" w:rsidR="00253922" w:rsidRPr="00253922" w:rsidRDefault="00253922" w:rsidP="00253922">
      <w:pPr>
        <w:tabs>
          <w:tab w:val="left" w:pos="851"/>
        </w:tabs>
        <w:ind w:left="851"/>
        <w:rPr>
          <w:sz w:val="24"/>
          <w:szCs w:val="24"/>
        </w:rPr>
      </w:pPr>
    </w:p>
    <w:tbl>
      <w:tblPr>
        <w:tblStyle w:val="Tabel-Gitter"/>
        <w:tblW w:w="9493" w:type="dxa"/>
        <w:tblInd w:w="781" w:type="dxa"/>
        <w:tblLook w:val="04A0" w:firstRow="1" w:lastRow="0" w:firstColumn="1" w:lastColumn="0" w:noHBand="0" w:noVBand="1"/>
      </w:tblPr>
      <w:tblGrid>
        <w:gridCol w:w="2368"/>
        <w:gridCol w:w="3247"/>
        <w:gridCol w:w="3878"/>
      </w:tblGrid>
      <w:tr w:rsidR="00253922" w:rsidRPr="008C5EC5" w14:paraId="76AFC27A" w14:textId="77777777" w:rsidTr="008C5EC5">
        <w:tc>
          <w:tcPr>
            <w:tcW w:w="9493" w:type="dxa"/>
            <w:gridSpan w:val="3"/>
            <w:tcBorders>
              <w:top w:val="single" w:sz="4" w:space="0" w:color="auto"/>
              <w:left w:val="single" w:sz="4" w:space="0" w:color="auto"/>
              <w:bottom w:val="single" w:sz="4" w:space="0" w:color="auto"/>
              <w:right w:val="single" w:sz="4" w:space="0" w:color="auto"/>
            </w:tcBorders>
            <w:hideMark/>
          </w:tcPr>
          <w:p w14:paraId="717A2A25" w14:textId="77777777" w:rsidR="00253922" w:rsidRPr="008C5EC5" w:rsidRDefault="00253922" w:rsidP="008C5EC5">
            <w:pPr>
              <w:ind w:left="103"/>
              <w:rPr>
                <w:sz w:val="22"/>
                <w:szCs w:val="22"/>
              </w:rPr>
            </w:pPr>
            <w:r w:rsidRPr="008C5EC5">
              <w:rPr>
                <w:sz w:val="22"/>
                <w:szCs w:val="22"/>
              </w:rPr>
              <w:t>Tabel 1: Rekonstitution til direkte intravenøs injektion</w:t>
            </w:r>
          </w:p>
        </w:tc>
      </w:tr>
      <w:tr w:rsidR="00253922" w:rsidRPr="008C5EC5" w14:paraId="715190A3" w14:textId="77777777" w:rsidTr="008C5EC5">
        <w:tc>
          <w:tcPr>
            <w:tcW w:w="2368" w:type="dxa"/>
            <w:tcBorders>
              <w:top w:val="single" w:sz="4" w:space="0" w:color="auto"/>
              <w:left w:val="single" w:sz="4" w:space="0" w:color="auto"/>
              <w:bottom w:val="single" w:sz="4" w:space="0" w:color="auto"/>
              <w:right w:val="single" w:sz="4" w:space="0" w:color="auto"/>
            </w:tcBorders>
            <w:hideMark/>
          </w:tcPr>
          <w:p w14:paraId="4FC4B808" w14:textId="77777777" w:rsidR="00253922" w:rsidRPr="008C5EC5" w:rsidRDefault="00253922" w:rsidP="008C5EC5">
            <w:pPr>
              <w:ind w:left="103"/>
              <w:rPr>
                <w:sz w:val="22"/>
                <w:szCs w:val="22"/>
              </w:rPr>
            </w:pPr>
            <w:r w:rsidRPr="008C5EC5">
              <w:rPr>
                <w:sz w:val="22"/>
                <w:szCs w:val="22"/>
              </w:rPr>
              <w:t>Styrke</w:t>
            </w:r>
          </w:p>
        </w:tc>
        <w:tc>
          <w:tcPr>
            <w:tcW w:w="3247" w:type="dxa"/>
            <w:tcBorders>
              <w:top w:val="single" w:sz="4" w:space="0" w:color="auto"/>
              <w:left w:val="single" w:sz="4" w:space="0" w:color="auto"/>
              <w:bottom w:val="single" w:sz="4" w:space="0" w:color="auto"/>
              <w:right w:val="single" w:sz="4" w:space="0" w:color="auto"/>
            </w:tcBorders>
            <w:hideMark/>
          </w:tcPr>
          <w:p w14:paraId="48D4F288" w14:textId="77777777" w:rsidR="00253922" w:rsidRPr="008C5EC5" w:rsidRDefault="00253922" w:rsidP="008C5EC5">
            <w:pPr>
              <w:ind w:left="103"/>
              <w:rPr>
                <w:sz w:val="22"/>
                <w:szCs w:val="22"/>
              </w:rPr>
            </w:pPr>
            <w:r w:rsidRPr="008C5EC5">
              <w:rPr>
                <w:sz w:val="22"/>
                <w:szCs w:val="22"/>
              </w:rPr>
              <w:t>Volumen på</w:t>
            </w:r>
          </w:p>
          <w:p w14:paraId="2C692D44" w14:textId="77777777" w:rsidR="00253922" w:rsidRPr="008C5EC5" w:rsidRDefault="00253922" w:rsidP="008C5EC5">
            <w:pPr>
              <w:ind w:left="103"/>
              <w:rPr>
                <w:sz w:val="22"/>
                <w:szCs w:val="22"/>
              </w:rPr>
            </w:pPr>
            <w:r w:rsidRPr="008C5EC5">
              <w:rPr>
                <w:sz w:val="22"/>
                <w:szCs w:val="22"/>
              </w:rPr>
              <w:t>9 mg/ml (0,9 %) natriumchlorid</w:t>
            </w:r>
          </w:p>
        </w:tc>
        <w:tc>
          <w:tcPr>
            <w:tcW w:w="3878" w:type="dxa"/>
            <w:tcBorders>
              <w:top w:val="single" w:sz="4" w:space="0" w:color="auto"/>
              <w:left w:val="single" w:sz="4" w:space="0" w:color="auto"/>
              <w:bottom w:val="single" w:sz="4" w:space="0" w:color="auto"/>
              <w:right w:val="single" w:sz="4" w:space="0" w:color="auto"/>
            </w:tcBorders>
            <w:hideMark/>
          </w:tcPr>
          <w:p w14:paraId="59FA45B8" w14:textId="77777777" w:rsidR="00253922" w:rsidRPr="008C5EC5" w:rsidRDefault="00253922" w:rsidP="008C5EC5">
            <w:pPr>
              <w:ind w:left="103"/>
              <w:rPr>
                <w:sz w:val="22"/>
                <w:szCs w:val="22"/>
              </w:rPr>
            </w:pPr>
            <w:r w:rsidRPr="008C5EC5">
              <w:rPr>
                <w:sz w:val="22"/>
                <w:szCs w:val="22"/>
              </w:rPr>
              <w:t>Cyclophosphamidkoncentration</w:t>
            </w:r>
          </w:p>
        </w:tc>
      </w:tr>
      <w:tr w:rsidR="00253922" w:rsidRPr="008C5EC5" w14:paraId="5E0895D0" w14:textId="77777777" w:rsidTr="008C5EC5">
        <w:tc>
          <w:tcPr>
            <w:tcW w:w="2368" w:type="dxa"/>
            <w:tcBorders>
              <w:top w:val="single" w:sz="4" w:space="0" w:color="auto"/>
              <w:left w:val="single" w:sz="4" w:space="0" w:color="auto"/>
              <w:bottom w:val="single" w:sz="4" w:space="0" w:color="auto"/>
              <w:right w:val="single" w:sz="4" w:space="0" w:color="auto"/>
            </w:tcBorders>
            <w:hideMark/>
          </w:tcPr>
          <w:p w14:paraId="6126B386" w14:textId="77777777" w:rsidR="00253922" w:rsidRPr="008C5EC5" w:rsidRDefault="00253922" w:rsidP="008C5EC5">
            <w:pPr>
              <w:ind w:left="103"/>
              <w:rPr>
                <w:sz w:val="22"/>
                <w:szCs w:val="22"/>
              </w:rPr>
            </w:pPr>
            <w:r w:rsidRPr="008C5EC5">
              <w:rPr>
                <w:sz w:val="22"/>
                <w:szCs w:val="22"/>
              </w:rPr>
              <w:t>500 mg</w:t>
            </w:r>
          </w:p>
        </w:tc>
        <w:tc>
          <w:tcPr>
            <w:tcW w:w="3247" w:type="dxa"/>
            <w:tcBorders>
              <w:top w:val="single" w:sz="4" w:space="0" w:color="auto"/>
              <w:left w:val="single" w:sz="4" w:space="0" w:color="auto"/>
              <w:bottom w:val="single" w:sz="4" w:space="0" w:color="auto"/>
              <w:right w:val="single" w:sz="4" w:space="0" w:color="auto"/>
            </w:tcBorders>
            <w:hideMark/>
          </w:tcPr>
          <w:p w14:paraId="24C214B1" w14:textId="77777777" w:rsidR="00253922" w:rsidRPr="008C5EC5" w:rsidRDefault="00253922" w:rsidP="008C5EC5">
            <w:pPr>
              <w:ind w:left="103"/>
              <w:rPr>
                <w:sz w:val="22"/>
                <w:szCs w:val="22"/>
              </w:rPr>
            </w:pPr>
            <w:r w:rsidRPr="008C5EC5">
              <w:rPr>
                <w:sz w:val="22"/>
                <w:szCs w:val="22"/>
              </w:rPr>
              <w:t>25 ml</w:t>
            </w:r>
          </w:p>
        </w:tc>
        <w:tc>
          <w:tcPr>
            <w:tcW w:w="3878" w:type="dxa"/>
            <w:vMerge w:val="restart"/>
            <w:tcBorders>
              <w:top w:val="single" w:sz="4" w:space="0" w:color="auto"/>
              <w:left w:val="single" w:sz="4" w:space="0" w:color="auto"/>
              <w:bottom w:val="single" w:sz="4" w:space="0" w:color="auto"/>
              <w:right w:val="single" w:sz="4" w:space="0" w:color="auto"/>
            </w:tcBorders>
            <w:hideMark/>
          </w:tcPr>
          <w:p w14:paraId="44A08B30" w14:textId="77777777" w:rsidR="00253922" w:rsidRPr="008C5EC5" w:rsidRDefault="00253922" w:rsidP="008C5EC5">
            <w:pPr>
              <w:ind w:left="103"/>
              <w:rPr>
                <w:sz w:val="22"/>
                <w:szCs w:val="22"/>
              </w:rPr>
            </w:pPr>
            <w:r w:rsidRPr="008C5EC5">
              <w:rPr>
                <w:sz w:val="22"/>
                <w:szCs w:val="22"/>
              </w:rPr>
              <w:t>20 mg/ml</w:t>
            </w:r>
          </w:p>
        </w:tc>
      </w:tr>
      <w:tr w:rsidR="00253922" w:rsidRPr="008C5EC5" w14:paraId="6611527C" w14:textId="77777777" w:rsidTr="008C5EC5">
        <w:tc>
          <w:tcPr>
            <w:tcW w:w="2368" w:type="dxa"/>
            <w:tcBorders>
              <w:top w:val="single" w:sz="4" w:space="0" w:color="auto"/>
              <w:left w:val="single" w:sz="4" w:space="0" w:color="auto"/>
              <w:bottom w:val="single" w:sz="4" w:space="0" w:color="auto"/>
              <w:right w:val="single" w:sz="4" w:space="0" w:color="auto"/>
            </w:tcBorders>
            <w:hideMark/>
          </w:tcPr>
          <w:p w14:paraId="0A68438D" w14:textId="77777777" w:rsidR="00253922" w:rsidRPr="008C5EC5" w:rsidRDefault="00253922" w:rsidP="008C5EC5">
            <w:pPr>
              <w:ind w:left="103"/>
              <w:rPr>
                <w:sz w:val="22"/>
                <w:szCs w:val="22"/>
              </w:rPr>
            </w:pPr>
            <w:r w:rsidRPr="008C5EC5">
              <w:rPr>
                <w:sz w:val="22"/>
                <w:szCs w:val="22"/>
              </w:rPr>
              <w:t>1000 mg</w:t>
            </w:r>
          </w:p>
        </w:tc>
        <w:tc>
          <w:tcPr>
            <w:tcW w:w="3247" w:type="dxa"/>
            <w:tcBorders>
              <w:top w:val="single" w:sz="4" w:space="0" w:color="auto"/>
              <w:left w:val="single" w:sz="4" w:space="0" w:color="auto"/>
              <w:bottom w:val="single" w:sz="4" w:space="0" w:color="auto"/>
              <w:right w:val="single" w:sz="4" w:space="0" w:color="auto"/>
            </w:tcBorders>
            <w:hideMark/>
          </w:tcPr>
          <w:p w14:paraId="5CF43CC8" w14:textId="77777777" w:rsidR="00253922" w:rsidRPr="008C5EC5" w:rsidRDefault="00253922" w:rsidP="008C5EC5">
            <w:pPr>
              <w:ind w:left="103"/>
              <w:rPr>
                <w:sz w:val="22"/>
                <w:szCs w:val="22"/>
              </w:rPr>
            </w:pPr>
            <w:r w:rsidRPr="008C5EC5">
              <w:rPr>
                <w:sz w:val="22"/>
                <w:szCs w:val="22"/>
              </w:rPr>
              <w:t>50 ml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CA637" w14:textId="77777777" w:rsidR="00253922" w:rsidRPr="008C5EC5" w:rsidRDefault="00253922" w:rsidP="008C5EC5">
            <w:pPr>
              <w:ind w:left="103"/>
              <w:rPr>
                <w:sz w:val="22"/>
                <w:szCs w:val="22"/>
              </w:rPr>
            </w:pPr>
          </w:p>
        </w:tc>
      </w:tr>
    </w:tbl>
    <w:p w14:paraId="41965C54" w14:textId="77777777" w:rsidR="00253922" w:rsidRPr="00253922" w:rsidRDefault="00253922" w:rsidP="00253922">
      <w:pPr>
        <w:tabs>
          <w:tab w:val="left" w:pos="851"/>
        </w:tabs>
        <w:ind w:left="851"/>
        <w:rPr>
          <w:i/>
          <w:iCs/>
          <w:sz w:val="24"/>
          <w:szCs w:val="24"/>
        </w:rPr>
      </w:pPr>
    </w:p>
    <w:p w14:paraId="4060D0F7" w14:textId="77777777" w:rsidR="00253922" w:rsidRPr="00253922" w:rsidRDefault="00253922" w:rsidP="00253922">
      <w:pPr>
        <w:tabs>
          <w:tab w:val="left" w:pos="851"/>
        </w:tabs>
        <w:ind w:left="851"/>
        <w:rPr>
          <w:sz w:val="24"/>
          <w:szCs w:val="24"/>
        </w:rPr>
      </w:pPr>
      <w:r w:rsidRPr="00253922">
        <w:rPr>
          <w:i/>
          <w:sz w:val="24"/>
          <w:szCs w:val="24"/>
        </w:rPr>
        <w:t xml:space="preserve">Til intravenøs infusion </w:t>
      </w:r>
    </w:p>
    <w:p w14:paraId="5D3D7463" w14:textId="77777777" w:rsidR="00253922" w:rsidRPr="00253922" w:rsidRDefault="00253922" w:rsidP="00253922">
      <w:pPr>
        <w:tabs>
          <w:tab w:val="left" w:pos="851"/>
        </w:tabs>
        <w:ind w:left="851"/>
        <w:rPr>
          <w:sz w:val="24"/>
          <w:szCs w:val="24"/>
        </w:rPr>
      </w:pPr>
      <w:r w:rsidRPr="00253922">
        <w:rPr>
          <w:sz w:val="24"/>
          <w:szCs w:val="24"/>
        </w:rPr>
        <w:t>Rekonstituer cyclophosphamid med 9 mg/ml (0,9 %) natriumchlorid til injektionsvæsker eller sterilt vand til injektionsvæsker med den mængde solvens, der er anført nedenfor i tabel 2. Tilsæt solvenset til hætteglasset, og hvirvl forsigtigt for at opløse lægemidlet helt.</w:t>
      </w:r>
    </w:p>
    <w:p w14:paraId="19A6DFF2" w14:textId="77777777" w:rsidR="00253922" w:rsidRPr="00253922" w:rsidRDefault="00253922" w:rsidP="00253922">
      <w:pPr>
        <w:tabs>
          <w:tab w:val="left" w:pos="851"/>
        </w:tabs>
        <w:ind w:left="851"/>
        <w:rPr>
          <w:sz w:val="24"/>
          <w:szCs w:val="24"/>
        </w:rPr>
      </w:pPr>
    </w:p>
    <w:tbl>
      <w:tblPr>
        <w:tblStyle w:val="Tabel-Gitter"/>
        <w:tblW w:w="9493" w:type="dxa"/>
        <w:tblInd w:w="831" w:type="dxa"/>
        <w:tblLook w:val="04A0" w:firstRow="1" w:lastRow="0" w:firstColumn="1" w:lastColumn="0" w:noHBand="0" w:noVBand="1"/>
      </w:tblPr>
      <w:tblGrid>
        <w:gridCol w:w="2352"/>
        <w:gridCol w:w="3263"/>
        <w:gridCol w:w="3878"/>
      </w:tblGrid>
      <w:tr w:rsidR="00253922" w:rsidRPr="008C5EC5" w14:paraId="7970F1E6" w14:textId="77777777" w:rsidTr="008C5EC5">
        <w:tc>
          <w:tcPr>
            <w:tcW w:w="9493" w:type="dxa"/>
            <w:gridSpan w:val="3"/>
            <w:tcBorders>
              <w:top w:val="single" w:sz="4" w:space="0" w:color="auto"/>
              <w:left w:val="single" w:sz="4" w:space="0" w:color="auto"/>
              <w:bottom w:val="single" w:sz="4" w:space="0" w:color="auto"/>
              <w:right w:val="single" w:sz="4" w:space="0" w:color="auto"/>
            </w:tcBorders>
            <w:hideMark/>
          </w:tcPr>
          <w:p w14:paraId="31EA028F" w14:textId="77777777" w:rsidR="00253922" w:rsidRPr="008C5EC5" w:rsidRDefault="00253922" w:rsidP="008C5EC5">
            <w:pPr>
              <w:ind w:left="53"/>
              <w:rPr>
                <w:sz w:val="22"/>
                <w:szCs w:val="22"/>
              </w:rPr>
            </w:pPr>
            <w:r w:rsidRPr="008C5EC5">
              <w:rPr>
                <w:sz w:val="22"/>
                <w:szCs w:val="22"/>
              </w:rPr>
              <w:t>Tabel 2: Rekonstitution til forberedelse af intravenøs injektion</w:t>
            </w:r>
          </w:p>
        </w:tc>
      </w:tr>
      <w:tr w:rsidR="00253922" w:rsidRPr="008C5EC5" w14:paraId="2AEC640A" w14:textId="77777777" w:rsidTr="008C5EC5">
        <w:tc>
          <w:tcPr>
            <w:tcW w:w="2352" w:type="dxa"/>
            <w:tcBorders>
              <w:top w:val="single" w:sz="4" w:space="0" w:color="auto"/>
              <w:left w:val="single" w:sz="4" w:space="0" w:color="auto"/>
              <w:bottom w:val="single" w:sz="4" w:space="0" w:color="auto"/>
              <w:right w:val="single" w:sz="4" w:space="0" w:color="auto"/>
            </w:tcBorders>
            <w:hideMark/>
          </w:tcPr>
          <w:p w14:paraId="7CFD0F78" w14:textId="77777777" w:rsidR="00253922" w:rsidRPr="008C5EC5" w:rsidRDefault="00253922" w:rsidP="008C5EC5">
            <w:pPr>
              <w:ind w:left="53"/>
              <w:rPr>
                <w:sz w:val="22"/>
                <w:szCs w:val="22"/>
              </w:rPr>
            </w:pPr>
            <w:r w:rsidRPr="008C5EC5">
              <w:rPr>
                <w:sz w:val="22"/>
                <w:szCs w:val="22"/>
              </w:rPr>
              <w:t>Styrke</w:t>
            </w:r>
          </w:p>
        </w:tc>
        <w:tc>
          <w:tcPr>
            <w:tcW w:w="3263" w:type="dxa"/>
            <w:tcBorders>
              <w:top w:val="single" w:sz="4" w:space="0" w:color="auto"/>
              <w:left w:val="single" w:sz="4" w:space="0" w:color="auto"/>
              <w:bottom w:val="single" w:sz="4" w:space="0" w:color="auto"/>
              <w:right w:val="single" w:sz="4" w:space="0" w:color="auto"/>
            </w:tcBorders>
            <w:hideMark/>
          </w:tcPr>
          <w:p w14:paraId="134765CF" w14:textId="77777777" w:rsidR="00253922" w:rsidRPr="008C5EC5" w:rsidRDefault="00253922" w:rsidP="008C5EC5">
            <w:pPr>
              <w:ind w:left="53"/>
              <w:rPr>
                <w:sz w:val="22"/>
                <w:szCs w:val="22"/>
              </w:rPr>
            </w:pPr>
            <w:r w:rsidRPr="008C5EC5">
              <w:rPr>
                <w:sz w:val="22"/>
                <w:szCs w:val="22"/>
              </w:rPr>
              <w:t>Solvensvolumen</w:t>
            </w:r>
          </w:p>
        </w:tc>
        <w:tc>
          <w:tcPr>
            <w:tcW w:w="3878" w:type="dxa"/>
            <w:tcBorders>
              <w:top w:val="single" w:sz="4" w:space="0" w:color="auto"/>
              <w:left w:val="single" w:sz="4" w:space="0" w:color="auto"/>
              <w:bottom w:val="single" w:sz="4" w:space="0" w:color="auto"/>
              <w:right w:val="single" w:sz="4" w:space="0" w:color="auto"/>
            </w:tcBorders>
            <w:hideMark/>
          </w:tcPr>
          <w:p w14:paraId="35196960" w14:textId="77777777" w:rsidR="00253922" w:rsidRPr="008C5EC5" w:rsidRDefault="00253922" w:rsidP="008C5EC5">
            <w:pPr>
              <w:ind w:left="53"/>
              <w:rPr>
                <w:sz w:val="22"/>
                <w:szCs w:val="22"/>
              </w:rPr>
            </w:pPr>
            <w:r w:rsidRPr="008C5EC5">
              <w:rPr>
                <w:sz w:val="22"/>
                <w:szCs w:val="22"/>
              </w:rPr>
              <w:t>Cyclophosphamidkoncentration</w:t>
            </w:r>
          </w:p>
        </w:tc>
      </w:tr>
      <w:tr w:rsidR="00253922" w:rsidRPr="008C5EC5" w14:paraId="4E7ACA8A" w14:textId="77777777" w:rsidTr="008C5EC5">
        <w:tc>
          <w:tcPr>
            <w:tcW w:w="2352" w:type="dxa"/>
            <w:tcBorders>
              <w:top w:val="single" w:sz="4" w:space="0" w:color="auto"/>
              <w:left w:val="single" w:sz="4" w:space="0" w:color="auto"/>
              <w:bottom w:val="single" w:sz="4" w:space="0" w:color="auto"/>
              <w:right w:val="single" w:sz="4" w:space="0" w:color="auto"/>
            </w:tcBorders>
            <w:hideMark/>
          </w:tcPr>
          <w:p w14:paraId="49C69725" w14:textId="77777777" w:rsidR="00253922" w:rsidRPr="008C5EC5" w:rsidRDefault="00253922" w:rsidP="008C5EC5">
            <w:pPr>
              <w:ind w:left="53"/>
              <w:rPr>
                <w:sz w:val="22"/>
                <w:szCs w:val="22"/>
              </w:rPr>
            </w:pPr>
            <w:r w:rsidRPr="008C5EC5">
              <w:rPr>
                <w:sz w:val="22"/>
                <w:szCs w:val="22"/>
              </w:rPr>
              <w:t>500 mg</w:t>
            </w:r>
          </w:p>
        </w:tc>
        <w:tc>
          <w:tcPr>
            <w:tcW w:w="3263" w:type="dxa"/>
            <w:tcBorders>
              <w:top w:val="single" w:sz="4" w:space="0" w:color="auto"/>
              <w:left w:val="single" w:sz="4" w:space="0" w:color="auto"/>
              <w:bottom w:val="single" w:sz="4" w:space="0" w:color="auto"/>
              <w:right w:val="single" w:sz="4" w:space="0" w:color="auto"/>
            </w:tcBorders>
            <w:hideMark/>
          </w:tcPr>
          <w:p w14:paraId="62A1332B" w14:textId="77777777" w:rsidR="00253922" w:rsidRPr="008C5EC5" w:rsidRDefault="00253922" w:rsidP="008C5EC5">
            <w:pPr>
              <w:ind w:left="53"/>
              <w:rPr>
                <w:sz w:val="22"/>
                <w:szCs w:val="22"/>
              </w:rPr>
            </w:pPr>
            <w:r w:rsidRPr="008C5EC5">
              <w:rPr>
                <w:sz w:val="22"/>
                <w:szCs w:val="22"/>
              </w:rPr>
              <w:t>25 ml</w:t>
            </w:r>
          </w:p>
        </w:tc>
        <w:tc>
          <w:tcPr>
            <w:tcW w:w="3878" w:type="dxa"/>
            <w:vMerge w:val="restart"/>
            <w:tcBorders>
              <w:top w:val="single" w:sz="4" w:space="0" w:color="auto"/>
              <w:left w:val="single" w:sz="4" w:space="0" w:color="auto"/>
              <w:bottom w:val="single" w:sz="4" w:space="0" w:color="auto"/>
              <w:right w:val="single" w:sz="4" w:space="0" w:color="auto"/>
            </w:tcBorders>
            <w:hideMark/>
          </w:tcPr>
          <w:p w14:paraId="5D34D275" w14:textId="77777777" w:rsidR="00253922" w:rsidRPr="008C5EC5" w:rsidRDefault="00253922" w:rsidP="008C5EC5">
            <w:pPr>
              <w:ind w:left="53"/>
              <w:rPr>
                <w:sz w:val="22"/>
                <w:szCs w:val="22"/>
              </w:rPr>
            </w:pPr>
            <w:r w:rsidRPr="008C5EC5">
              <w:rPr>
                <w:sz w:val="22"/>
                <w:szCs w:val="22"/>
              </w:rPr>
              <w:t>20 mg/ml</w:t>
            </w:r>
          </w:p>
        </w:tc>
      </w:tr>
      <w:tr w:rsidR="00253922" w:rsidRPr="008C5EC5" w14:paraId="74057452" w14:textId="77777777" w:rsidTr="008C5EC5">
        <w:tc>
          <w:tcPr>
            <w:tcW w:w="2352" w:type="dxa"/>
            <w:tcBorders>
              <w:top w:val="single" w:sz="4" w:space="0" w:color="auto"/>
              <w:left w:val="single" w:sz="4" w:space="0" w:color="auto"/>
              <w:bottom w:val="single" w:sz="4" w:space="0" w:color="auto"/>
              <w:right w:val="single" w:sz="4" w:space="0" w:color="auto"/>
            </w:tcBorders>
            <w:hideMark/>
          </w:tcPr>
          <w:p w14:paraId="57B8E985" w14:textId="77777777" w:rsidR="00253922" w:rsidRPr="008C5EC5" w:rsidRDefault="00253922" w:rsidP="008C5EC5">
            <w:pPr>
              <w:ind w:left="53"/>
              <w:rPr>
                <w:sz w:val="22"/>
                <w:szCs w:val="22"/>
              </w:rPr>
            </w:pPr>
            <w:r w:rsidRPr="008C5EC5">
              <w:rPr>
                <w:sz w:val="22"/>
                <w:szCs w:val="22"/>
              </w:rPr>
              <w:t>1000 mg</w:t>
            </w:r>
          </w:p>
        </w:tc>
        <w:tc>
          <w:tcPr>
            <w:tcW w:w="3263" w:type="dxa"/>
            <w:tcBorders>
              <w:top w:val="single" w:sz="4" w:space="0" w:color="auto"/>
              <w:left w:val="single" w:sz="4" w:space="0" w:color="auto"/>
              <w:bottom w:val="single" w:sz="4" w:space="0" w:color="auto"/>
              <w:right w:val="single" w:sz="4" w:space="0" w:color="auto"/>
            </w:tcBorders>
            <w:hideMark/>
          </w:tcPr>
          <w:p w14:paraId="6BE387E7" w14:textId="77777777" w:rsidR="00253922" w:rsidRPr="008C5EC5" w:rsidRDefault="00253922" w:rsidP="008C5EC5">
            <w:pPr>
              <w:ind w:left="53"/>
              <w:rPr>
                <w:sz w:val="22"/>
                <w:szCs w:val="22"/>
              </w:rPr>
            </w:pPr>
            <w:r w:rsidRPr="008C5EC5">
              <w:rPr>
                <w:sz w:val="22"/>
                <w:szCs w:val="22"/>
              </w:rPr>
              <w:t>50 ml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19B09" w14:textId="77777777" w:rsidR="00253922" w:rsidRPr="008C5EC5" w:rsidRDefault="00253922" w:rsidP="008C5EC5">
            <w:pPr>
              <w:ind w:left="53"/>
              <w:rPr>
                <w:sz w:val="22"/>
                <w:szCs w:val="22"/>
              </w:rPr>
            </w:pPr>
          </w:p>
        </w:tc>
      </w:tr>
    </w:tbl>
    <w:p w14:paraId="104C55A5" w14:textId="77777777" w:rsidR="00253922" w:rsidRPr="00253922" w:rsidRDefault="00253922" w:rsidP="00253922">
      <w:pPr>
        <w:tabs>
          <w:tab w:val="left" w:pos="851"/>
        </w:tabs>
        <w:ind w:left="851"/>
        <w:rPr>
          <w:i/>
          <w:iCs/>
          <w:sz w:val="24"/>
          <w:szCs w:val="24"/>
        </w:rPr>
      </w:pPr>
    </w:p>
    <w:p w14:paraId="5B7E4520" w14:textId="77777777" w:rsidR="00253922" w:rsidRPr="00253922" w:rsidRDefault="00253922" w:rsidP="00253922">
      <w:pPr>
        <w:tabs>
          <w:tab w:val="left" w:pos="851"/>
        </w:tabs>
        <w:ind w:left="851"/>
        <w:rPr>
          <w:sz w:val="24"/>
          <w:szCs w:val="24"/>
          <w:u w:val="single"/>
        </w:rPr>
      </w:pPr>
      <w:r w:rsidRPr="00253922">
        <w:rPr>
          <w:sz w:val="24"/>
          <w:szCs w:val="24"/>
          <w:u w:val="single"/>
        </w:rPr>
        <w:t xml:space="preserve">Fortynding af rekonstitueret cyclophosphamid </w:t>
      </w:r>
    </w:p>
    <w:p w14:paraId="162EC095" w14:textId="77777777" w:rsidR="00253922" w:rsidRPr="00253922" w:rsidRDefault="00253922" w:rsidP="00253922">
      <w:pPr>
        <w:tabs>
          <w:tab w:val="left" w:pos="851"/>
        </w:tabs>
        <w:ind w:left="851"/>
        <w:rPr>
          <w:sz w:val="24"/>
          <w:szCs w:val="24"/>
        </w:rPr>
      </w:pPr>
      <w:r w:rsidRPr="00253922">
        <w:rPr>
          <w:sz w:val="24"/>
          <w:szCs w:val="24"/>
        </w:rPr>
        <w:t>Den rekonstituerede cyclophosphamidopløsning fortyndes yderligere til en koncentration på mindst 2 mg pr. ml med et af følgende solvenser:</w:t>
      </w:r>
    </w:p>
    <w:p w14:paraId="5A22828C" w14:textId="77777777" w:rsidR="00253922" w:rsidRPr="00253922" w:rsidRDefault="00253922" w:rsidP="00253922">
      <w:pPr>
        <w:numPr>
          <w:ilvl w:val="0"/>
          <w:numId w:val="10"/>
        </w:numPr>
        <w:tabs>
          <w:tab w:val="left" w:pos="851"/>
        </w:tabs>
        <w:ind w:left="1134" w:hanging="283"/>
        <w:rPr>
          <w:sz w:val="24"/>
          <w:szCs w:val="24"/>
        </w:rPr>
      </w:pPr>
      <w:r w:rsidRPr="00253922">
        <w:rPr>
          <w:sz w:val="24"/>
          <w:szCs w:val="24"/>
        </w:rPr>
        <w:t xml:space="preserve">50 mg/ml (5 %) dextrose til injektionsvæske, opløsning </w:t>
      </w:r>
    </w:p>
    <w:p w14:paraId="78F70F4B" w14:textId="77777777" w:rsidR="00253922" w:rsidRPr="00253922" w:rsidRDefault="00253922" w:rsidP="00253922">
      <w:pPr>
        <w:numPr>
          <w:ilvl w:val="0"/>
          <w:numId w:val="10"/>
        </w:numPr>
        <w:tabs>
          <w:tab w:val="left" w:pos="851"/>
        </w:tabs>
        <w:ind w:left="1134" w:hanging="283"/>
        <w:rPr>
          <w:sz w:val="24"/>
          <w:szCs w:val="24"/>
        </w:rPr>
      </w:pPr>
      <w:r w:rsidRPr="00253922">
        <w:rPr>
          <w:sz w:val="24"/>
          <w:szCs w:val="24"/>
        </w:rPr>
        <w:t xml:space="preserve">50 mg/ml (5 %) dextrose og 9 mg/ml (0,9 %) natriumchlorid til injektionsvæsker </w:t>
      </w:r>
    </w:p>
    <w:p w14:paraId="3912B9AA" w14:textId="77777777" w:rsidR="00253922" w:rsidRPr="00253922" w:rsidRDefault="00253922" w:rsidP="00253922">
      <w:pPr>
        <w:tabs>
          <w:tab w:val="left" w:pos="851"/>
        </w:tabs>
        <w:ind w:left="851"/>
        <w:rPr>
          <w:sz w:val="24"/>
          <w:szCs w:val="24"/>
        </w:rPr>
      </w:pPr>
    </w:p>
    <w:p w14:paraId="1E698DB2" w14:textId="77777777" w:rsidR="00253922" w:rsidRPr="00253922" w:rsidRDefault="00253922" w:rsidP="00253922">
      <w:pPr>
        <w:tabs>
          <w:tab w:val="left" w:pos="851"/>
        </w:tabs>
        <w:ind w:left="851"/>
        <w:rPr>
          <w:sz w:val="24"/>
          <w:szCs w:val="24"/>
        </w:rPr>
      </w:pPr>
      <w:r w:rsidRPr="00253922">
        <w:rPr>
          <w:sz w:val="24"/>
          <w:szCs w:val="24"/>
        </w:rPr>
        <w:t>Tomme hætteglas eller materialer (sprøjter, kanyler osv.), som har været anvendt til rekonstitution og administration, skal bortskaffes i henhold til lokale retningslinjer.</w:t>
      </w:r>
    </w:p>
    <w:p w14:paraId="19C7CCC6" w14:textId="77777777" w:rsidR="009260DE" w:rsidRPr="00C84483" w:rsidRDefault="009260DE" w:rsidP="000730CA">
      <w:pPr>
        <w:tabs>
          <w:tab w:val="left" w:pos="851"/>
        </w:tabs>
        <w:ind w:left="851"/>
        <w:rPr>
          <w:sz w:val="24"/>
          <w:szCs w:val="24"/>
        </w:rPr>
      </w:pPr>
    </w:p>
    <w:p w14:paraId="21078B4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8C2AE1C" w14:textId="77777777" w:rsidR="00253922" w:rsidRPr="00253922" w:rsidRDefault="00253922" w:rsidP="00253922">
      <w:pPr>
        <w:tabs>
          <w:tab w:val="left" w:pos="851"/>
        </w:tabs>
        <w:ind w:left="851"/>
        <w:rPr>
          <w:sz w:val="24"/>
          <w:szCs w:val="24"/>
          <w:lang w:val="es-ES"/>
        </w:rPr>
      </w:pPr>
      <w:r w:rsidRPr="00253922">
        <w:rPr>
          <w:sz w:val="24"/>
          <w:szCs w:val="24"/>
          <w:lang w:val="es-ES"/>
        </w:rPr>
        <w:t>Vivanta Generics s.r.o.</w:t>
      </w:r>
    </w:p>
    <w:p w14:paraId="1F9E3700" w14:textId="77777777" w:rsidR="00253922" w:rsidRPr="00253922" w:rsidRDefault="00253922" w:rsidP="00253922">
      <w:pPr>
        <w:tabs>
          <w:tab w:val="left" w:pos="851"/>
        </w:tabs>
        <w:ind w:left="851"/>
        <w:rPr>
          <w:sz w:val="24"/>
          <w:szCs w:val="24"/>
          <w:lang w:val="es-ES"/>
        </w:rPr>
      </w:pPr>
      <w:r w:rsidRPr="00253922">
        <w:rPr>
          <w:sz w:val="24"/>
          <w:szCs w:val="24"/>
          <w:lang w:val="es-ES"/>
        </w:rPr>
        <w:t>Třtinová 260/1, Čakovice</w:t>
      </w:r>
    </w:p>
    <w:p w14:paraId="13B0B1C7" w14:textId="77777777" w:rsidR="00253922" w:rsidRPr="00253922" w:rsidRDefault="00253922" w:rsidP="00253922">
      <w:pPr>
        <w:tabs>
          <w:tab w:val="left" w:pos="851"/>
        </w:tabs>
        <w:ind w:left="851"/>
        <w:rPr>
          <w:sz w:val="24"/>
          <w:szCs w:val="24"/>
          <w:lang w:val="es-ES"/>
        </w:rPr>
      </w:pPr>
      <w:r w:rsidRPr="00253922">
        <w:rPr>
          <w:sz w:val="24"/>
          <w:szCs w:val="24"/>
          <w:lang w:val="es-ES"/>
        </w:rPr>
        <w:t>196 00 Prag 9</w:t>
      </w:r>
    </w:p>
    <w:p w14:paraId="7CA0CA4C" w14:textId="77777777" w:rsidR="00253922" w:rsidRPr="00253922" w:rsidRDefault="00253922" w:rsidP="00253922">
      <w:pPr>
        <w:tabs>
          <w:tab w:val="left" w:pos="851"/>
        </w:tabs>
        <w:ind w:left="851"/>
        <w:rPr>
          <w:sz w:val="24"/>
          <w:szCs w:val="24"/>
          <w:lang w:val="es-ES"/>
        </w:rPr>
      </w:pPr>
      <w:r w:rsidRPr="00253922">
        <w:rPr>
          <w:sz w:val="24"/>
          <w:szCs w:val="24"/>
          <w:lang w:val="es-ES"/>
        </w:rPr>
        <w:t>Tjekkiet</w:t>
      </w:r>
    </w:p>
    <w:p w14:paraId="3F7DCFDA" w14:textId="5486F9DB" w:rsidR="008C5EC5" w:rsidRDefault="008C5EC5">
      <w:pPr>
        <w:rPr>
          <w:sz w:val="24"/>
          <w:szCs w:val="24"/>
          <w:lang w:val="es-ES"/>
        </w:rPr>
      </w:pPr>
      <w:r>
        <w:rPr>
          <w:sz w:val="24"/>
          <w:szCs w:val="24"/>
          <w:lang w:val="es-ES"/>
        </w:rPr>
        <w:br w:type="page"/>
      </w:r>
    </w:p>
    <w:p w14:paraId="592C1B73" w14:textId="77777777" w:rsidR="00253922" w:rsidRPr="00253922" w:rsidRDefault="00253922" w:rsidP="00253922">
      <w:pPr>
        <w:tabs>
          <w:tab w:val="left" w:pos="851"/>
        </w:tabs>
        <w:ind w:left="851"/>
        <w:rPr>
          <w:sz w:val="24"/>
          <w:szCs w:val="24"/>
          <w:lang w:val="es-ES"/>
        </w:rPr>
      </w:pPr>
    </w:p>
    <w:p w14:paraId="589BBCFA" w14:textId="77777777" w:rsidR="00253922" w:rsidRPr="00253922" w:rsidRDefault="00253922" w:rsidP="00253922">
      <w:pPr>
        <w:tabs>
          <w:tab w:val="left" w:pos="851"/>
        </w:tabs>
        <w:ind w:left="851"/>
        <w:rPr>
          <w:b/>
          <w:sz w:val="24"/>
          <w:szCs w:val="24"/>
          <w:lang w:val="es-ES"/>
        </w:rPr>
      </w:pPr>
      <w:r w:rsidRPr="00253922">
        <w:rPr>
          <w:b/>
          <w:sz w:val="24"/>
          <w:szCs w:val="24"/>
          <w:lang w:val="es-ES"/>
        </w:rPr>
        <w:t>Repræsentant</w:t>
      </w:r>
    </w:p>
    <w:p w14:paraId="69ADBA67" w14:textId="77777777" w:rsidR="00253922" w:rsidRPr="00253922" w:rsidRDefault="00253922" w:rsidP="00253922">
      <w:pPr>
        <w:tabs>
          <w:tab w:val="left" w:pos="851"/>
        </w:tabs>
        <w:ind w:left="851"/>
        <w:rPr>
          <w:sz w:val="24"/>
          <w:szCs w:val="24"/>
          <w:lang w:val="es-ES"/>
        </w:rPr>
      </w:pPr>
      <w:r w:rsidRPr="00253922">
        <w:rPr>
          <w:sz w:val="24"/>
          <w:szCs w:val="24"/>
          <w:lang w:val="es-ES"/>
        </w:rPr>
        <w:t>Bluefish Pharmaceuticals AB</w:t>
      </w:r>
    </w:p>
    <w:p w14:paraId="48D4FDB9" w14:textId="77777777" w:rsidR="00253922" w:rsidRPr="00253922" w:rsidRDefault="00253922" w:rsidP="00253922">
      <w:pPr>
        <w:tabs>
          <w:tab w:val="left" w:pos="851"/>
        </w:tabs>
        <w:ind w:left="851"/>
        <w:rPr>
          <w:sz w:val="24"/>
          <w:szCs w:val="24"/>
          <w:lang w:val="es-ES"/>
        </w:rPr>
      </w:pPr>
      <w:r w:rsidRPr="00253922">
        <w:rPr>
          <w:sz w:val="24"/>
          <w:szCs w:val="24"/>
          <w:lang w:val="es-ES"/>
        </w:rPr>
        <w:t xml:space="preserve">Gävlegatan 22 </w:t>
      </w:r>
    </w:p>
    <w:p w14:paraId="2E168929" w14:textId="77777777" w:rsidR="00253922" w:rsidRPr="00253922" w:rsidRDefault="00253922" w:rsidP="00253922">
      <w:pPr>
        <w:tabs>
          <w:tab w:val="left" w:pos="851"/>
        </w:tabs>
        <w:ind w:left="851"/>
        <w:rPr>
          <w:sz w:val="24"/>
          <w:szCs w:val="24"/>
        </w:rPr>
      </w:pPr>
      <w:r w:rsidRPr="00253922">
        <w:rPr>
          <w:sz w:val="24"/>
          <w:szCs w:val="24"/>
        </w:rPr>
        <w:t>113 30 Stockholm</w:t>
      </w:r>
    </w:p>
    <w:p w14:paraId="3198B367" w14:textId="77777777" w:rsidR="00253922" w:rsidRPr="00253922" w:rsidRDefault="00253922" w:rsidP="00253922">
      <w:pPr>
        <w:tabs>
          <w:tab w:val="left" w:pos="851"/>
        </w:tabs>
        <w:ind w:left="851"/>
        <w:rPr>
          <w:sz w:val="24"/>
          <w:szCs w:val="24"/>
        </w:rPr>
      </w:pPr>
      <w:r w:rsidRPr="00253922">
        <w:rPr>
          <w:sz w:val="24"/>
          <w:szCs w:val="24"/>
        </w:rPr>
        <w:t>Sverige</w:t>
      </w:r>
    </w:p>
    <w:p w14:paraId="2D48FC74" w14:textId="77777777" w:rsidR="00641C65" w:rsidRPr="00641C65" w:rsidRDefault="00641C65" w:rsidP="009260DE">
      <w:pPr>
        <w:tabs>
          <w:tab w:val="left" w:pos="851"/>
        </w:tabs>
        <w:ind w:left="851"/>
        <w:rPr>
          <w:sz w:val="24"/>
          <w:szCs w:val="24"/>
        </w:rPr>
      </w:pPr>
    </w:p>
    <w:p w14:paraId="6409B64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6AA73F4" w14:textId="5FB324BC" w:rsidR="00253922" w:rsidRPr="00253922" w:rsidRDefault="00253922" w:rsidP="00253922">
      <w:pPr>
        <w:tabs>
          <w:tab w:val="left" w:pos="851"/>
          <w:tab w:val="left" w:pos="1843"/>
        </w:tabs>
        <w:ind w:left="851"/>
        <w:jc w:val="both"/>
        <w:rPr>
          <w:sz w:val="24"/>
          <w:szCs w:val="24"/>
        </w:rPr>
      </w:pPr>
      <w:r w:rsidRPr="00253922">
        <w:rPr>
          <w:sz w:val="24"/>
          <w:szCs w:val="24"/>
        </w:rPr>
        <w:t>500 mg:</w:t>
      </w:r>
      <w:r>
        <w:rPr>
          <w:sz w:val="24"/>
          <w:szCs w:val="24"/>
        </w:rPr>
        <w:tab/>
        <w:t>66697</w:t>
      </w:r>
    </w:p>
    <w:p w14:paraId="742F1767" w14:textId="2DDD9207" w:rsidR="00253922" w:rsidRPr="00253922" w:rsidRDefault="00253922" w:rsidP="00253922">
      <w:pPr>
        <w:tabs>
          <w:tab w:val="left" w:pos="851"/>
          <w:tab w:val="left" w:pos="1843"/>
        </w:tabs>
        <w:ind w:left="851"/>
        <w:jc w:val="both"/>
        <w:rPr>
          <w:sz w:val="24"/>
          <w:szCs w:val="24"/>
        </w:rPr>
      </w:pPr>
      <w:r w:rsidRPr="00253922">
        <w:rPr>
          <w:sz w:val="24"/>
          <w:szCs w:val="24"/>
        </w:rPr>
        <w:t>1000 mg:</w:t>
      </w:r>
      <w:r>
        <w:rPr>
          <w:sz w:val="24"/>
          <w:szCs w:val="24"/>
        </w:rPr>
        <w:tab/>
        <w:t>66698</w:t>
      </w:r>
    </w:p>
    <w:p w14:paraId="0C8241C1" w14:textId="77777777" w:rsidR="009260DE" w:rsidRPr="00C84483" w:rsidRDefault="009260DE" w:rsidP="009260DE">
      <w:pPr>
        <w:tabs>
          <w:tab w:val="left" w:pos="851"/>
        </w:tabs>
        <w:ind w:left="851"/>
        <w:jc w:val="both"/>
        <w:rPr>
          <w:sz w:val="24"/>
          <w:szCs w:val="24"/>
        </w:rPr>
      </w:pPr>
    </w:p>
    <w:p w14:paraId="7C214BA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4600489" w14:textId="2EBA40CB" w:rsidR="009260DE" w:rsidRPr="00C84483" w:rsidRDefault="000D0AF5" w:rsidP="009260DE">
      <w:pPr>
        <w:tabs>
          <w:tab w:val="left" w:pos="851"/>
        </w:tabs>
        <w:ind w:left="851"/>
        <w:rPr>
          <w:sz w:val="24"/>
          <w:szCs w:val="24"/>
        </w:rPr>
      </w:pPr>
      <w:r>
        <w:rPr>
          <w:sz w:val="24"/>
          <w:szCs w:val="24"/>
        </w:rPr>
        <w:t>10. juli 2024</w:t>
      </w:r>
      <w:bookmarkStart w:id="0" w:name="_GoBack"/>
      <w:bookmarkEnd w:id="0"/>
    </w:p>
    <w:p w14:paraId="129ABE89" w14:textId="77777777" w:rsidR="009260DE" w:rsidRPr="00C84483" w:rsidRDefault="009260DE" w:rsidP="009260DE">
      <w:pPr>
        <w:tabs>
          <w:tab w:val="left" w:pos="851"/>
        </w:tabs>
        <w:ind w:left="851"/>
        <w:rPr>
          <w:sz w:val="24"/>
          <w:szCs w:val="24"/>
        </w:rPr>
      </w:pPr>
    </w:p>
    <w:p w14:paraId="558C3B2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FC70A08" w14:textId="1C80EB73" w:rsidR="009260DE" w:rsidRPr="00C84483" w:rsidRDefault="00253922"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7FBEA" w14:textId="77777777" w:rsidR="00253922" w:rsidRDefault="00253922">
      <w:r>
        <w:separator/>
      </w:r>
    </w:p>
  </w:endnote>
  <w:endnote w:type="continuationSeparator" w:id="0">
    <w:p w14:paraId="51DFD62E" w14:textId="77777777" w:rsidR="00253922" w:rsidRDefault="0025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E1EE" w14:textId="77777777" w:rsidR="00253922" w:rsidRDefault="00253922">
    <w:pPr>
      <w:pStyle w:val="Sidefod"/>
      <w:pBdr>
        <w:bottom w:val="single" w:sz="6" w:space="1" w:color="auto"/>
      </w:pBdr>
    </w:pPr>
  </w:p>
  <w:p w14:paraId="70621816" w14:textId="77777777" w:rsidR="00253922" w:rsidRDefault="00253922" w:rsidP="00C42586">
    <w:pPr>
      <w:pStyle w:val="Sidefod"/>
      <w:tabs>
        <w:tab w:val="clear" w:pos="4819"/>
        <w:tab w:val="left" w:pos="8505"/>
      </w:tabs>
      <w:rPr>
        <w:i/>
        <w:sz w:val="18"/>
        <w:szCs w:val="18"/>
      </w:rPr>
    </w:pPr>
  </w:p>
  <w:p w14:paraId="7E42FFC5" w14:textId="7FE888E9" w:rsidR="00253922" w:rsidRPr="00B373D7" w:rsidRDefault="0025392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Cyclophosphamide Vivanta, pulver til injektions--infusionsvæske, opløsning 500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E1E08" w14:textId="77777777" w:rsidR="00253922" w:rsidRDefault="00253922">
      <w:r>
        <w:separator/>
      </w:r>
    </w:p>
  </w:footnote>
  <w:footnote w:type="continuationSeparator" w:id="0">
    <w:p w14:paraId="0C52FFE7" w14:textId="77777777" w:rsidR="00253922" w:rsidRDefault="0025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DC042B"/>
    <w:multiLevelType w:val="hybridMultilevel"/>
    <w:tmpl w:val="2542C0BC"/>
    <w:lvl w:ilvl="0" w:tplc="9F76146A">
      <w:start w:val="1"/>
      <w:numFmt w:val="bullet"/>
      <w:lvlText w:val=""/>
      <w:lvlJc w:val="left"/>
      <w:pPr>
        <w:ind w:left="0" w:hanging="286"/>
      </w:pPr>
      <w:rPr>
        <w:rFonts w:ascii="Symbol" w:eastAsia="Symbol" w:hAnsi="Symbol" w:hint="default"/>
        <w:w w:val="102"/>
        <w:sz w:val="22"/>
        <w:szCs w:val="22"/>
      </w:rPr>
    </w:lvl>
    <w:lvl w:ilvl="1" w:tplc="9B269046">
      <w:start w:val="1"/>
      <w:numFmt w:val="bullet"/>
      <w:lvlText w:val="-"/>
      <w:lvlJc w:val="left"/>
      <w:pPr>
        <w:ind w:left="0" w:hanging="361"/>
      </w:pPr>
      <w:rPr>
        <w:rFonts w:ascii="Times New Roman" w:eastAsia="Times New Roman" w:hAnsi="Times New Roman" w:cs="Times New Roman" w:hint="default"/>
        <w:w w:val="102"/>
        <w:sz w:val="22"/>
        <w:szCs w:val="22"/>
      </w:rPr>
    </w:lvl>
    <w:lvl w:ilvl="2" w:tplc="5A980EBE">
      <w:start w:val="1"/>
      <w:numFmt w:val="bullet"/>
      <w:lvlText w:val="•"/>
      <w:lvlJc w:val="left"/>
      <w:pPr>
        <w:ind w:left="0" w:firstLine="0"/>
      </w:pPr>
    </w:lvl>
    <w:lvl w:ilvl="3" w:tplc="064ABB6E">
      <w:start w:val="1"/>
      <w:numFmt w:val="bullet"/>
      <w:lvlText w:val="•"/>
      <w:lvlJc w:val="left"/>
      <w:pPr>
        <w:ind w:left="0" w:firstLine="0"/>
      </w:pPr>
    </w:lvl>
    <w:lvl w:ilvl="4" w:tplc="01D0E142">
      <w:start w:val="1"/>
      <w:numFmt w:val="bullet"/>
      <w:lvlText w:val="•"/>
      <w:lvlJc w:val="left"/>
      <w:pPr>
        <w:ind w:left="0" w:firstLine="0"/>
      </w:pPr>
    </w:lvl>
    <w:lvl w:ilvl="5" w:tplc="4FCA46A8">
      <w:start w:val="1"/>
      <w:numFmt w:val="bullet"/>
      <w:lvlText w:val="•"/>
      <w:lvlJc w:val="left"/>
      <w:pPr>
        <w:ind w:left="0" w:firstLine="0"/>
      </w:pPr>
    </w:lvl>
    <w:lvl w:ilvl="6" w:tplc="1EAE39F8">
      <w:start w:val="1"/>
      <w:numFmt w:val="bullet"/>
      <w:lvlText w:val="•"/>
      <w:lvlJc w:val="left"/>
      <w:pPr>
        <w:ind w:left="0" w:firstLine="0"/>
      </w:pPr>
    </w:lvl>
    <w:lvl w:ilvl="7" w:tplc="29CC04CE">
      <w:start w:val="1"/>
      <w:numFmt w:val="bullet"/>
      <w:lvlText w:val="•"/>
      <w:lvlJc w:val="left"/>
      <w:pPr>
        <w:ind w:left="0" w:firstLine="0"/>
      </w:pPr>
    </w:lvl>
    <w:lvl w:ilvl="8" w:tplc="8E221548">
      <w:start w:val="1"/>
      <w:numFmt w:val="bullet"/>
      <w:lvlText w:val="•"/>
      <w:lvlJc w:val="left"/>
      <w:pPr>
        <w:ind w:left="0" w:firstLine="0"/>
      </w:pPr>
    </w:lvl>
  </w:abstractNum>
  <w:abstractNum w:abstractNumId="2" w15:restartNumberingAfterBreak="0">
    <w:nsid w:val="1A8E70D2"/>
    <w:multiLevelType w:val="hybridMultilevel"/>
    <w:tmpl w:val="E736C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D14C12"/>
    <w:multiLevelType w:val="hybridMultilevel"/>
    <w:tmpl w:val="0E669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E26278C"/>
    <w:multiLevelType w:val="hybridMultilevel"/>
    <w:tmpl w:val="ADBA5258"/>
    <w:lvl w:ilvl="0" w:tplc="7EDAF180">
      <w:start w:val="1"/>
      <w:numFmt w:val="lowerLetter"/>
      <w:lvlText w:val="%1."/>
      <w:lvlJc w:val="left"/>
      <w:pPr>
        <w:ind w:left="0" w:hanging="361"/>
      </w:pPr>
      <w:rPr>
        <w:rFonts w:ascii="Times New Roman" w:eastAsia="Times New Roman" w:hAnsi="Times New Roman" w:cs="Times New Roman" w:hint="default"/>
        <w:spacing w:val="5"/>
        <w:w w:val="102"/>
        <w:sz w:val="22"/>
        <w:szCs w:val="22"/>
      </w:rPr>
    </w:lvl>
    <w:lvl w:ilvl="1" w:tplc="653295E6">
      <w:start w:val="1"/>
      <w:numFmt w:val="bullet"/>
      <w:lvlText w:val="•"/>
      <w:lvlJc w:val="left"/>
      <w:pPr>
        <w:ind w:left="0" w:firstLine="0"/>
      </w:pPr>
    </w:lvl>
    <w:lvl w:ilvl="2" w:tplc="16F4E4A0">
      <w:start w:val="1"/>
      <w:numFmt w:val="bullet"/>
      <w:lvlText w:val="•"/>
      <w:lvlJc w:val="left"/>
      <w:pPr>
        <w:ind w:left="0" w:firstLine="0"/>
      </w:pPr>
    </w:lvl>
    <w:lvl w:ilvl="3" w:tplc="4A0884FA">
      <w:start w:val="1"/>
      <w:numFmt w:val="bullet"/>
      <w:lvlText w:val="•"/>
      <w:lvlJc w:val="left"/>
      <w:pPr>
        <w:ind w:left="0" w:firstLine="0"/>
      </w:pPr>
    </w:lvl>
    <w:lvl w:ilvl="4" w:tplc="D4069956">
      <w:start w:val="1"/>
      <w:numFmt w:val="bullet"/>
      <w:lvlText w:val="•"/>
      <w:lvlJc w:val="left"/>
      <w:pPr>
        <w:ind w:left="0" w:firstLine="0"/>
      </w:pPr>
    </w:lvl>
    <w:lvl w:ilvl="5" w:tplc="EA1E3B02">
      <w:start w:val="1"/>
      <w:numFmt w:val="bullet"/>
      <w:lvlText w:val="•"/>
      <w:lvlJc w:val="left"/>
      <w:pPr>
        <w:ind w:left="0" w:firstLine="0"/>
      </w:pPr>
    </w:lvl>
    <w:lvl w:ilvl="6" w:tplc="12AC9856">
      <w:start w:val="1"/>
      <w:numFmt w:val="bullet"/>
      <w:lvlText w:val="•"/>
      <w:lvlJc w:val="left"/>
      <w:pPr>
        <w:ind w:left="0" w:firstLine="0"/>
      </w:pPr>
    </w:lvl>
    <w:lvl w:ilvl="7" w:tplc="A7F84AB2">
      <w:start w:val="1"/>
      <w:numFmt w:val="bullet"/>
      <w:lvlText w:val="•"/>
      <w:lvlJc w:val="left"/>
      <w:pPr>
        <w:ind w:left="0" w:firstLine="0"/>
      </w:pPr>
    </w:lvl>
    <w:lvl w:ilvl="8" w:tplc="190640D0">
      <w:start w:val="1"/>
      <w:numFmt w:val="bullet"/>
      <w:lvlText w:val="•"/>
      <w:lvlJc w:val="left"/>
      <w:pPr>
        <w:ind w:left="0" w:firstLine="0"/>
      </w:pPr>
    </w:lvl>
  </w:abstractNum>
  <w:abstractNum w:abstractNumId="9" w15:restartNumberingAfterBreak="0">
    <w:nsid w:val="73805967"/>
    <w:multiLevelType w:val="multilevel"/>
    <w:tmpl w:val="D586316C"/>
    <w:lvl w:ilvl="0">
      <w:start w:val="1"/>
      <w:numFmt w:val="decimal"/>
      <w:lvlText w:val="%1."/>
      <w:lvlJc w:val="left"/>
      <w:pPr>
        <w:ind w:left="0" w:hanging="571"/>
      </w:pPr>
      <w:rPr>
        <w:rFonts w:ascii="Times New Roman" w:eastAsia="Times New Roman" w:hAnsi="Times New Roman" w:cs="Times New Roman" w:hint="default"/>
        <w:b/>
        <w:bCs/>
        <w:spacing w:val="7"/>
        <w:w w:val="102"/>
        <w:sz w:val="22"/>
        <w:szCs w:val="22"/>
      </w:rPr>
    </w:lvl>
    <w:lvl w:ilvl="1">
      <w:start w:val="1"/>
      <w:numFmt w:val="decimal"/>
      <w:lvlText w:val="%1.%2"/>
      <w:lvlJc w:val="left"/>
      <w:pPr>
        <w:ind w:left="0" w:hanging="571"/>
      </w:pPr>
      <w:rPr>
        <w:rFonts w:ascii="Times New Roman" w:eastAsia="Times New Roman" w:hAnsi="Times New Roman" w:cs="Times New Roman" w:hint="default"/>
        <w:b/>
        <w:bCs/>
        <w:spacing w:val="7"/>
        <w:w w:val="102"/>
        <w:sz w:val="22"/>
        <w:szCs w:val="22"/>
      </w:rPr>
    </w:lvl>
    <w:lvl w:ilvl="2">
      <w:start w:val="1"/>
      <w:numFmt w:val="bullet"/>
      <w:lvlText w:val=""/>
      <w:lvlJc w:val="left"/>
      <w:pPr>
        <w:ind w:left="0" w:hanging="361"/>
      </w:pPr>
      <w:rPr>
        <w:rFonts w:ascii="Symbol" w:eastAsia="Symbol" w:hAnsi="Symbol" w:hint="default"/>
        <w:w w:val="102"/>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EA"/>
    <w:rsid w:val="000259B9"/>
    <w:rsid w:val="00036FC2"/>
    <w:rsid w:val="00041491"/>
    <w:rsid w:val="00050D16"/>
    <w:rsid w:val="00060071"/>
    <w:rsid w:val="000730CA"/>
    <w:rsid w:val="00074F2A"/>
    <w:rsid w:val="000A1CA8"/>
    <w:rsid w:val="000A466B"/>
    <w:rsid w:val="000B058C"/>
    <w:rsid w:val="000D0AF5"/>
    <w:rsid w:val="000D68B0"/>
    <w:rsid w:val="000E4EE6"/>
    <w:rsid w:val="001454E2"/>
    <w:rsid w:val="0016229E"/>
    <w:rsid w:val="00206CE8"/>
    <w:rsid w:val="0021526C"/>
    <w:rsid w:val="00253922"/>
    <w:rsid w:val="00283A2B"/>
    <w:rsid w:val="002B30AD"/>
    <w:rsid w:val="002C1EC0"/>
    <w:rsid w:val="002C2C01"/>
    <w:rsid w:val="003A29AE"/>
    <w:rsid w:val="003A32D7"/>
    <w:rsid w:val="003B4074"/>
    <w:rsid w:val="003C769A"/>
    <w:rsid w:val="003D3A90"/>
    <w:rsid w:val="003F1838"/>
    <w:rsid w:val="004077EF"/>
    <w:rsid w:val="004251C1"/>
    <w:rsid w:val="0045746C"/>
    <w:rsid w:val="0048554E"/>
    <w:rsid w:val="0049104B"/>
    <w:rsid w:val="004E3B12"/>
    <w:rsid w:val="00501C68"/>
    <w:rsid w:val="00532310"/>
    <w:rsid w:val="00565F0F"/>
    <w:rsid w:val="00594A86"/>
    <w:rsid w:val="00596D86"/>
    <w:rsid w:val="005E3683"/>
    <w:rsid w:val="005E6764"/>
    <w:rsid w:val="00637F5A"/>
    <w:rsid w:val="00641C65"/>
    <w:rsid w:val="006560B1"/>
    <w:rsid w:val="006756DD"/>
    <w:rsid w:val="00697467"/>
    <w:rsid w:val="006A3E3B"/>
    <w:rsid w:val="0071241E"/>
    <w:rsid w:val="00737275"/>
    <w:rsid w:val="00740EEC"/>
    <w:rsid w:val="00775961"/>
    <w:rsid w:val="0078011A"/>
    <w:rsid w:val="00782AF4"/>
    <w:rsid w:val="00790EE7"/>
    <w:rsid w:val="00797D27"/>
    <w:rsid w:val="007B6649"/>
    <w:rsid w:val="0082576E"/>
    <w:rsid w:val="0089346F"/>
    <w:rsid w:val="008C5EC5"/>
    <w:rsid w:val="00907F75"/>
    <w:rsid w:val="009260DE"/>
    <w:rsid w:val="0093258A"/>
    <w:rsid w:val="009B7FA0"/>
    <w:rsid w:val="009C7BA3"/>
    <w:rsid w:val="009D1DEA"/>
    <w:rsid w:val="009D1F5A"/>
    <w:rsid w:val="00A10294"/>
    <w:rsid w:val="00B003BF"/>
    <w:rsid w:val="00B373D7"/>
    <w:rsid w:val="00B55271"/>
    <w:rsid w:val="00BD7931"/>
    <w:rsid w:val="00BF6243"/>
    <w:rsid w:val="00C36276"/>
    <w:rsid w:val="00C42586"/>
    <w:rsid w:val="00C44D15"/>
    <w:rsid w:val="00C45F6B"/>
    <w:rsid w:val="00C60CCD"/>
    <w:rsid w:val="00C84483"/>
    <w:rsid w:val="00C95551"/>
    <w:rsid w:val="00CB20D7"/>
    <w:rsid w:val="00D020B0"/>
    <w:rsid w:val="00D11748"/>
    <w:rsid w:val="00D237F6"/>
    <w:rsid w:val="00D34D98"/>
    <w:rsid w:val="00D366CF"/>
    <w:rsid w:val="00D93992"/>
    <w:rsid w:val="00DE2D1B"/>
    <w:rsid w:val="00E108AA"/>
    <w:rsid w:val="00E3749A"/>
    <w:rsid w:val="00E7437F"/>
    <w:rsid w:val="00E865B8"/>
    <w:rsid w:val="00EC0B9B"/>
    <w:rsid w:val="00ED5E9F"/>
    <w:rsid w:val="00EF40C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5EF97"/>
  <w15:chartTrackingRefBased/>
  <w15:docId w15:val="{11FC809F-D799-4557-B9C4-D56325D0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5E3683"/>
    <w:pPr>
      <w:widowControl w:val="0"/>
    </w:pPr>
    <w:rPr>
      <w:rFonts w:asciiTheme="minorHAnsi" w:eastAsiaTheme="minorHAnsi" w:hAnsiTheme="minorHAnsi" w:cstheme="minorBidi"/>
      <w:sz w:val="22"/>
      <w:szCs w:val="22"/>
    </w:rPr>
  </w:style>
  <w:style w:type="character" w:styleId="Hyperlink">
    <w:name w:val="Hyperlink"/>
    <w:basedOn w:val="Standardskrifttypeiafsnit"/>
    <w:uiPriority w:val="99"/>
    <w:unhideWhenUsed/>
    <w:rsid w:val="00697467"/>
    <w:rPr>
      <w:color w:val="0563C1" w:themeColor="hyperlink"/>
      <w:u w:val="single"/>
    </w:rPr>
  </w:style>
  <w:style w:type="character" w:styleId="Ulstomtale">
    <w:name w:val="Unresolved Mention"/>
    <w:basedOn w:val="Standardskrifttypeiafsnit"/>
    <w:uiPriority w:val="99"/>
    <w:semiHidden/>
    <w:unhideWhenUsed/>
    <w:rsid w:val="00697467"/>
    <w:rPr>
      <w:color w:val="605E5C"/>
      <w:shd w:val="clear" w:color="auto" w:fill="E1DFDD"/>
    </w:rPr>
  </w:style>
  <w:style w:type="table" w:styleId="Tabel-Gitter">
    <w:name w:val="Table Grid"/>
    <w:basedOn w:val="Tabel-Normal"/>
    <w:uiPriority w:val="59"/>
    <w:rsid w:val="00253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739">
      <w:bodyDiv w:val="1"/>
      <w:marLeft w:val="0"/>
      <w:marRight w:val="0"/>
      <w:marTop w:val="0"/>
      <w:marBottom w:val="0"/>
      <w:divBdr>
        <w:top w:val="none" w:sz="0" w:space="0" w:color="auto"/>
        <w:left w:val="none" w:sz="0" w:space="0" w:color="auto"/>
        <w:bottom w:val="none" w:sz="0" w:space="0" w:color="auto"/>
        <w:right w:val="none" w:sz="0" w:space="0" w:color="auto"/>
      </w:divBdr>
    </w:div>
    <w:div w:id="67000426">
      <w:bodyDiv w:val="1"/>
      <w:marLeft w:val="0"/>
      <w:marRight w:val="0"/>
      <w:marTop w:val="0"/>
      <w:marBottom w:val="0"/>
      <w:divBdr>
        <w:top w:val="none" w:sz="0" w:space="0" w:color="auto"/>
        <w:left w:val="none" w:sz="0" w:space="0" w:color="auto"/>
        <w:bottom w:val="none" w:sz="0" w:space="0" w:color="auto"/>
        <w:right w:val="none" w:sz="0" w:space="0" w:color="auto"/>
      </w:divBdr>
    </w:div>
    <w:div w:id="100272475">
      <w:bodyDiv w:val="1"/>
      <w:marLeft w:val="0"/>
      <w:marRight w:val="0"/>
      <w:marTop w:val="0"/>
      <w:marBottom w:val="0"/>
      <w:divBdr>
        <w:top w:val="none" w:sz="0" w:space="0" w:color="auto"/>
        <w:left w:val="none" w:sz="0" w:space="0" w:color="auto"/>
        <w:bottom w:val="none" w:sz="0" w:space="0" w:color="auto"/>
        <w:right w:val="none" w:sz="0" w:space="0" w:color="auto"/>
      </w:divBdr>
    </w:div>
    <w:div w:id="105463052">
      <w:bodyDiv w:val="1"/>
      <w:marLeft w:val="0"/>
      <w:marRight w:val="0"/>
      <w:marTop w:val="0"/>
      <w:marBottom w:val="0"/>
      <w:divBdr>
        <w:top w:val="none" w:sz="0" w:space="0" w:color="auto"/>
        <w:left w:val="none" w:sz="0" w:space="0" w:color="auto"/>
        <w:bottom w:val="none" w:sz="0" w:space="0" w:color="auto"/>
        <w:right w:val="none" w:sz="0" w:space="0" w:color="auto"/>
      </w:divBdr>
    </w:div>
    <w:div w:id="136454753">
      <w:bodyDiv w:val="1"/>
      <w:marLeft w:val="0"/>
      <w:marRight w:val="0"/>
      <w:marTop w:val="0"/>
      <w:marBottom w:val="0"/>
      <w:divBdr>
        <w:top w:val="none" w:sz="0" w:space="0" w:color="auto"/>
        <w:left w:val="none" w:sz="0" w:space="0" w:color="auto"/>
        <w:bottom w:val="none" w:sz="0" w:space="0" w:color="auto"/>
        <w:right w:val="none" w:sz="0" w:space="0" w:color="auto"/>
      </w:divBdr>
    </w:div>
    <w:div w:id="14597608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615166">
      <w:bodyDiv w:val="1"/>
      <w:marLeft w:val="0"/>
      <w:marRight w:val="0"/>
      <w:marTop w:val="0"/>
      <w:marBottom w:val="0"/>
      <w:divBdr>
        <w:top w:val="none" w:sz="0" w:space="0" w:color="auto"/>
        <w:left w:val="none" w:sz="0" w:space="0" w:color="auto"/>
        <w:bottom w:val="none" w:sz="0" w:space="0" w:color="auto"/>
        <w:right w:val="none" w:sz="0" w:space="0" w:color="auto"/>
      </w:divBdr>
    </w:div>
    <w:div w:id="221674747">
      <w:bodyDiv w:val="1"/>
      <w:marLeft w:val="0"/>
      <w:marRight w:val="0"/>
      <w:marTop w:val="0"/>
      <w:marBottom w:val="0"/>
      <w:divBdr>
        <w:top w:val="none" w:sz="0" w:space="0" w:color="auto"/>
        <w:left w:val="none" w:sz="0" w:space="0" w:color="auto"/>
        <w:bottom w:val="none" w:sz="0" w:space="0" w:color="auto"/>
        <w:right w:val="none" w:sz="0" w:space="0" w:color="auto"/>
      </w:divBdr>
    </w:div>
    <w:div w:id="235209445">
      <w:bodyDiv w:val="1"/>
      <w:marLeft w:val="0"/>
      <w:marRight w:val="0"/>
      <w:marTop w:val="0"/>
      <w:marBottom w:val="0"/>
      <w:divBdr>
        <w:top w:val="none" w:sz="0" w:space="0" w:color="auto"/>
        <w:left w:val="none" w:sz="0" w:space="0" w:color="auto"/>
        <w:bottom w:val="none" w:sz="0" w:space="0" w:color="auto"/>
        <w:right w:val="none" w:sz="0" w:space="0" w:color="auto"/>
      </w:divBdr>
    </w:div>
    <w:div w:id="293172865">
      <w:bodyDiv w:val="1"/>
      <w:marLeft w:val="0"/>
      <w:marRight w:val="0"/>
      <w:marTop w:val="0"/>
      <w:marBottom w:val="0"/>
      <w:divBdr>
        <w:top w:val="none" w:sz="0" w:space="0" w:color="auto"/>
        <w:left w:val="none" w:sz="0" w:space="0" w:color="auto"/>
        <w:bottom w:val="none" w:sz="0" w:space="0" w:color="auto"/>
        <w:right w:val="none" w:sz="0" w:space="0" w:color="auto"/>
      </w:divBdr>
    </w:div>
    <w:div w:id="311451250">
      <w:bodyDiv w:val="1"/>
      <w:marLeft w:val="0"/>
      <w:marRight w:val="0"/>
      <w:marTop w:val="0"/>
      <w:marBottom w:val="0"/>
      <w:divBdr>
        <w:top w:val="none" w:sz="0" w:space="0" w:color="auto"/>
        <w:left w:val="none" w:sz="0" w:space="0" w:color="auto"/>
        <w:bottom w:val="none" w:sz="0" w:space="0" w:color="auto"/>
        <w:right w:val="none" w:sz="0" w:space="0" w:color="auto"/>
      </w:divBdr>
    </w:div>
    <w:div w:id="359160753">
      <w:bodyDiv w:val="1"/>
      <w:marLeft w:val="0"/>
      <w:marRight w:val="0"/>
      <w:marTop w:val="0"/>
      <w:marBottom w:val="0"/>
      <w:divBdr>
        <w:top w:val="none" w:sz="0" w:space="0" w:color="auto"/>
        <w:left w:val="none" w:sz="0" w:space="0" w:color="auto"/>
        <w:bottom w:val="none" w:sz="0" w:space="0" w:color="auto"/>
        <w:right w:val="none" w:sz="0" w:space="0" w:color="auto"/>
      </w:divBdr>
    </w:div>
    <w:div w:id="511606730">
      <w:bodyDiv w:val="1"/>
      <w:marLeft w:val="0"/>
      <w:marRight w:val="0"/>
      <w:marTop w:val="0"/>
      <w:marBottom w:val="0"/>
      <w:divBdr>
        <w:top w:val="none" w:sz="0" w:space="0" w:color="auto"/>
        <w:left w:val="none" w:sz="0" w:space="0" w:color="auto"/>
        <w:bottom w:val="none" w:sz="0" w:space="0" w:color="auto"/>
        <w:right w:val="none" w:sz="0" w:space="0" w:color="auto"/>
      </w:divBdr>
    </w:div>
    <w:div w:id="604773838">
      <w:bodyDiv w:val="1"/>
      <w:marLeft w:val="0"/>
      <w:marRight w:val="0"/>
      <w:marTop w:val="0"/>
      <w:marBottom w:val="0"/>
      <w:divBdr>
        <w:top w:val="none" w:sz="0" w:space="0" w:color="auto"/>
        <w:left w:val="none" w:sz="0" w:space="0" w:color="auto"/>
        <w:bottom w:val="none" w:sz="0" w:space="0" w:color="auto"/>
        <w:right w:val="none" w:sz="0" w:space="0" w:color="auto"/>
      </w:divBdr>
    </w:div>
    <w:div w:id="723069206">
      <w:bodyDiv w:val="1"/>
      <w:marLeft w:val="0"/>
      <w:marRight w:val="0"/>
      <w:marTop w:val="0"/>
      <w:marBottom w:val="0"/>
      <w:divBdr>
        <w:top w:val="none" w:sz="0" w:space="0" w:color="auto"/>
        <w:left w:val="none" w:sz="0" w:space="0" w:color="auto"/>
        <w:bottom w:val="none" w:sz="0" w:space="0" w:color="auto"/>
        <w:right w:val="none" w:sz="0" w:space="0" w:color="auto"/>
      </w:divBdr>
    </w:div>
    <w:div w:id="785006385">
      <w:bodyDiv w:val="1"/>
      <w:marLeft w:val="0"/>
      <w:marRight w:val="0"/>
      <w:marTop w:val="0"/>
      <w:marBottom w:val="0"/>
      <w:divBdr>
        <w:top w:val="none" w:sz="0" w:space="0" w:color="auto"/>
        <w:left w:val="none" w:sz="0" w:space="0" w:color="auto"/>
        <w:bottom w:val="none" w:sz="0" w:space="0" w:color="auto"/>
        <w:right w:val="none" w:sz="0" w:space="0" w:color="auto"/>
      </w:divBdr>
    </w:div>
    <w:div w:id="790174986">
      <w:bodyDiv w:val="1"/>
      <w:marLeft w:val="0"/>
      <w:marRight w:val="0"/>
      <w:marTop w:val="0"/>
      <w:marBottom w:val="0"/>
      <w:divBdr>
        <w:top w:val="none" w:sz="0" w:space="0" w:color="auto"/>
        <w:left w:val="none" w:sz="0" w:space="0" w:color="auto"/>
        <w:bottom w:val="none" w:sz="0" w:space="0" w:color="auto"/>
        <w:right w:val="none" w:sz="0" w:space="0" w:color="auto"/>
      </w:divBdr>
    </w:div>
    <w:div w:id="820272925">
      <w:bodyDiv w:val="1"/>
      <w:marLeft w:val="0"/>
      <w:marRight w:val="0"/>
      <w:marTop w:val="0"/>
      <w:marBottom w:val="0"/>
      <w:divBdr>
        <w:top w:val="none" w:sz="0" w:space="0" w:color="auto"/>
        <w:left w:val="none" w:sz="0" w:space="0" w:color="auto"/>
        <w:bottom w:val="none" w:sz="0" w:space="0" w:color="auto"/>
        <w:right w:val="none" w:sz="0" w:space="0" w:color="auto"/>
      </w:divBdr>
    </w:div>
    <w:div w:id="976570772">
      <w:bodyDiv w:val="1"/>
      <w:marLeft w:val="0"/>
      <w:marRight w:val="0"/>
      <w:marTop w:val="0"/>
      <w:marBottom w:val="0"/>
      <w:divBdr>
        <w:top w:val="none" w:sz="0" w:space="0" w:color="auto"/>
        <w:left w:val="none" w:sz="0" w:space="0" w:color="auto"/>
        <w:bottom w:val="none" w:sz="0" w:space="0" w:color="auto"/>
        <w:right w:val="none" w:sz="0" w:space="0" w:color="auto"/>
      </w:divBdr>
    </w:div>
    <w:div w:id="1007100575">
      <w:bodyDiv w:val="1"/>
      <w:marLeft w:val="0"/>
      <w:marRight w:val="0"/>
      <w:marTop w:val="0"/>
      <w:marBottom w:val="0"/>
      <w:divBdr>
        <w:top w:val="none" w:sz="0" w:space="0" w:color="auto"/>
        <w:left w:val="none" w:sz="0" w:space="0" w:color="auto"/>
        <w:bottom w:val="none" w:sz="0" w:space="0" w:color="auto"/>
        <w:right w:val="none" w:sz="0" w:space="0" w:color="auto"/>
      </w:divBdr>
    </w:div>
    <w:div w:id="1052774189">
      <w:bodyDiv w:val="1"/>
      <w:marLeft w:val="0"/>
      <w:marRight w:val="0"/>
      <w:marTop w:val="0"/>
      <w:marBottom w:val="0"/>
      <w:divBdr>
        <w:top w:val="none" w:sz="0" w:space="0" w:color="auto"/>
        <w:left w:val="none" w:sz="0" w:space="0" w:color="auto"/>
        <w:bottom w:val="none" w:sz="0" w:space="0" w:color="auto"/>
        <w:right w:val="none" w:sz="0" w:space="0" w:color="auto"/>
      </w:divBdr>
    </w:div>
    <w:div w:id="1054694494">
      <w:bodyDiv w:val="1"/>
      <w:marLeft w:val="0"/>
      <w:marRight w:val="0"/>
      <w:marTop w:val="0"/>
      <w:marBottom w:val="0"/>
      <w:divBdr>
        <w:top w:val="none" w:sz="0" w:space="0" w:color="auto"/>
        <w:left w:val="none" w:sz="0" w:space="0" w:color="auto"/>
        <w:bottom w:val="none" w:sz="0" w:space="0" w:color="auto"/>
        <w:right w:val="none" w:sz="0" w:space="0" w:color="auto"/>
      </w:divBdr>
    </w:div>
    <w:div w:id="1120881970">
      <w:bodyDiv w:val="1"/>
      <w:marLeft w:val="0"/>
      <w:marRight w:val="0"/>
      <w:marTop w:val="0"/>
      <w:marBottom w:val="0"/>
      <w:divBdr>
        <w:top w:val="none" w:sz="0" w:space="0" w:color="auto"/>
        <w:left w:val="none" w:sz="0" w:space="0" w:color="auto"/>
        <w:bottom w:val="none" w:sz="0" w:space="0" w:color="auto"/>
        <w:right w:val="none" w:sz="0" w:space="0" w:color="auto"/>
      </w:divBdr>
    </w:div>
    <w:div w:id="1141464254">
      <w:bodyDiv w:val="1"/>
      <w:marLeft w:val="0"/>
      <w:marRight w:val="0"/>
      <w:marTop w:val="0"/>
      <w:marBottom w:val="0"/>
      <w:divBdr>
        <w:top w:val="none" w:sz="0" w:space="0" w:color="auto"/>
        <w:left w:val="none" w:sz="0" w:space="0" w:color="auto"/>
        <w:bottom w:val="none" w:sz="0" w:space="0" w:color="auto"/>
        <w:right w:val="none" w:sz="0" w:space="0" w:color="auto"/>
      </w:divBdr>
    </w:div>
    <w:div w:id="1161501933">
      <w:bodyDiv w:val="1"/>
      <w:marLeft w:val="0"/>
      <w:marRight w:val="0"/>
      <w:marTop w:val="0"/>
      <w:marBottom w:val="0"/>
      <w:divBdr>
        <w:top w:val="none" w:sz="0" w:space="0" w:color="auto"/>
        <w:left w:val="none" w:sz="0" w:space="0" w:color="auto"/>
        <w:bottom w:val="none" w:sz="0" w:space="0" w:color="auto"/>
        <w:right w:val="none" w:sz="0" w:space="0" w:color="auto"/>
      </w:divBdr>
    </w:div>
    <w:div w:id="1210267900">
      <w:bodyDiv w:val="1"/>
      <w:marLeft w:val="0"/>
      <w:marRight w:val="0"/>
      <w:marTop w:val="0"/>
      <w:marBottom w:val="0"/>
      <w:divBdr>
        <w:top w:val="none" w:sz="0" w:space="0" w:color="auto"/>
        <w:left w:val="none" w:sz="0" w:space="0" w:color="auto"/>
        <w:bottom w:val="none" w:sz="0" w:space="0" w:color="auto"/>
        <w:right w:val="none" w:sz="0" w:space="0" w:color="auto"/>
      </w:divBdr>
    </w:div>
    <w:div w:id="1281688221">
      <w:bodyDiv w:val="1"/>
      <w:marLeft w:val="0"/>
      <w:marRight w:val="0"/>
      <w:marTop w:val="0"/>
      <w:marBottom w:val="0"/>
      <w:divBdr>
        <w:top w:val="none" w:sz="0" w:space="0" w:color="auto"/>
        <w:left w:val="none" w:sz="0" w:space="0" w:color="auto"/>
        <w:bottom w:val="none" w:sz="0" w:space="0" w:color="auto"/>
        <w:right w:val="none" w:sz="0" w:space="0" w:color="auto"/>
      </w:divBdr>
    </w:div>
    <w:div w:id="1357002046">
      <w:bodyDiv w:val="1"/>
      <w:marLeft w:val="0"/>
      <w:marRight w:val="0"/>
      <w:marTop w:val="0"/>
      <w:marBottom w:val="0"/>
      <w:divBdr>
        <w:top w:val="none" w:sz="0" w:space="0" w:color="auto"/>
        <w:left w:val="none" w:sz="0" w:space="0" w:color="auto"/>
        <w:bottom w:val="none" w:sz="0" w:space="0" w:color="auto"/>
        <w:right w:val="none" w:sz="0" w:space="0" w:color="auto"/>
      </w:divBdr>
    </w:div>
    <w:div w:id="1384910772">
      <w:bodyDiv w:val="1"/>
      <w:marLeft w:val="0"/>
      <w:marRight w:val="0"/>
      <w:marTop w:val="0"/>
      <w:marBottom w:val="0"/>
      <w:divBdr>
        <w:top w:val="none" w:sz="0" w:space="0" w:color="auto"/>
        <w:left w:val="none" w:sz="0" w:space="0" w:color="auto"/>
        <w:bottom w:val="none" w:sz="0" w:space="0" w:color="auto"/>
        <w:right w:val="none" w:sz="0" w:space="0" w:color="auto"/>
      </w:divBdr>
    </w:div>
    <w:div w:id="1452212240">
      <w:bodyDiv w:val="1"/>
      <w:marLeft w:val="0"/>
      <w:marRight w:val="0"/>
      <w:marTop w:val="0"/>
      <w:marBottom w:val="0"/>
      <w:divBdr>
        <w:top w:val="none" w:sz="0" w:space="0" w:color="auto"/>
        <w:left w:val="none" w:sz="0" w:space="0" w:color="auto"/>
        <w:bottom w:val="none" w:sz="0" w:space="0" w:color="auto"/>
        <w:right w:val="none" w:sz="0" w:space="0" w:color="auto"/>
      </w:divBdr>
    </w:div>
    <w:div w:id="1520655510">
      <w:bodyDiv w:val="1"/>
      <w:marLeft w:val="0"/>
      <w:marRight w:val="0"/>
      <w:marTop w:val="0"/>
      <w:marBottom w:val="0"/>
      <w:divBdr>
        <w:top w:val="none" w:sz="0" w:space="0" w:color="auto"/>
        <w:left w:val="none" w:sz="0" w:space="0" w:color="auto"/>
        <w:bottom w:val="none" w:sz="0" w:space="0" w:color="auto"/>
        <w:right w:val="none" w:sz="0" w:space="0" w:color="auto"/>
      </w:divBdr>
    </w:div>
    <w:div w:id="1562862168">
      <w:bodyDiv w:val="1"/>
      <w:marLeft w:val="0"/>
      <w:marRight w:val="0"/>
      <w:marTop w:val="0"/>
      <w:marBottom w:val="0"/>
      <w:divBdr>
        <w:top w:val="none" w:sz="0" w:space="0" w:color="auto"/>
        <w:left w:val="none" w:sz="0" w:space="0" w:color="auto"/>
        <w:bottom w:val="none" w:sz="0" w:space="0" w:color="auto"/>
        <w:right w:val="none" w:sz="0" w:space="0" w:color="auto"/>
      </w:divBdr>
    </w:div>
    <w:div w:id="1616061039">
      <w:bodyDiv w:val="1"/>
      <w:marLeft w:val="0"/>
      <w:marRight w:val="0"/>
      <w:marTop w:val="0"/>
      <w:marBottom w:val="0"/>
      <w:divBdr>
        <w:top w:val="none" w:sz="0" w:space="0" w:color="auto"/>
        <w:left w:val="none" w:sz="0" w:space="0" w:color="auto"/>
        <w:bottom w:val="none" w:sz="0" w:space="0" w:color="auto"/>
        <w:right w:val="none" w:sz="0" w:space="0" w:color="auto"/>
      </w:divBdr>
    </w:div>
    <w:div w:id="1657412646">
      <w:bodyDiv w:val="1"/>
      <w:marLeft w:val="0"/>
      <w:marRight w:val="0"/>
      <w:marTop w:val="0"/>
      <w:marBottom w:val="0"/>
      <w:divBdr>
        <w:top w:val="none" w:sz="0" w:space="0" w:color="auto"/>
        <w:left w:val="none" w:sz="0" w:space="0" w:color="auto"/>
        <w:bottom w:val="none" w:sz="0" w:space="0" w:color="auto"/>
        <w:right w:val="none" w:sz="0" w:space="0" w:color="auto"/>
      </w:divBdr>
    </w:div>
    <w:div w:id="1692873346">
      <w:bodyDiv w:val="1"/>
      <w:marLeft w:val="0"/>
      <w:marRight w:val="0"/>
      <w:marTop w:val="0"/>
      <w:marBottom w:val="0"/>
      <w:divBdr>
        <w:top w:val="none" w:sz="0" w:space="0" w:color="auto"/>
        <w:left w:val="none" w:sz="0" w:space="0" w:color="auto"/>
        <w:bottom w:val="none" w:sz="0" w:space="0" w:color="auto"/>
        <w:right w:val="none" w:sz="0" w:space="0" w:color="auto"/>
      </w:divBdr>
    </w:div>
    <w:div w:id="1751079603">
      <w:bodyDiv w:val="1"/>
      <w:marLeft w:val="0"/>
      <w:marRight w:val="0"/>
      <w:marTop w:val="0"/>
      <w:marBottom w:val="0"/>
      <w:divBdr>
        <w:top w:val="none" w:sz="0" w:space="0" w:color="auto"/>
        <w:left w:val="none" w:sz="0" w:space="0" w:color="auto"/>
        <w:bottom w:val="none" w:sz="0" w:space="0" w:color="auto"/>
        <w:right w:val="none" w:sz="0" w:space="0" w:color="auto"/>
      </w:divBdr>
    </w:div>
    <w:div w:id="1771509191">
      <w:bodyDiv w:val="1"/>
      <w:marLeft w:val="0"/>
      <w:marRight w:val="0"/>
      <w:marTop w:val="0"/>
      <w:marBottom w:val="0"/>
      <w:divBdr>
        <w:top w:val="none" w:sz="0" w:space="0" w:color="auto"/>
        <w:left w:val="none" w:sz="0" w:space="0" w:color="auto"/>
        <w:bottom w:val="none" w:sz="0" w:space="0" w:color="auto"/>
        <w:right w:val="none" w:sz="0" w:space="0" w:color="auto"/>
      </w:divBdr>
    </w:div>
    <w:div w:id="1822039913">
      <w:bodyDiv w:val="1"/>
      <w:marLeft w:val="0"/>
      <w:marRight w:val="0"/>
      <w:marTop w:val="0"/>
      <w:marBottom w:val="0"/>
      <w:divBdr>
        <w:top w:val="none" w:sz="0" w:space="0" w:color="auto"/>
        <w:left w:val="none" w:sz="0" w:space="0" w:color="auto"/>
        <w:bottom w:val="none" w:sz="0" w:space="0" w:color="auto"/>
        <w:right w:val="none" w:sz="0" w:space="0" w:color="auto"/>
      </w:divBdr>
    </w:div>
    <w:div w:id="1846819944">
      <w:bodyDiv w:val="1"/>
      <w:marLeft w:val="0"/>
      <w:marRight w:val="0"/>
      <w:marTop w:val="0"/>
      <w:marBottom w:val="0"/>
      <w:divBdr>
        <w:top w:val="none" w:sz="0" w:space="0" w:color="auto"/>
        <w:left w:val="none" w:sz="0" w:space="0" w:color="auto"/>
        <w:bottom w:val="none" w:sz="0" w:space="0" w:color="auto"/>
        <w:right w:val="none" w:sz="0" w:space="0" w:color="auto"/>
      </w:divBdr>
    </w:div>
    <w:div w:id="1860312967">
      <w:bodyDiv w:val="1"/>
      <w:marLeft w:val="0"/>
      <w:marRight w:val="0"/>
      <w:marTop w:val="0"/>
      <w:marBottom w:val="0"/>
      <w:divBdr>
        <w:top w:val="none" w:sz="0" w:space="0" w:color="auto"/>
        <w:left w:val="none" w:sz="0" w:space="0" w:color="auto"/>
        <w:bottom w:val="none" w:sz="0" w:space="0" w:color="auto"/>
        <w:right w:val="none" w:sz="0" w:space="0" w:color="auto"/>
      </w:divBdr>
    </w:div>
    <w:div w:id="1939942553">
      <w:bodyDiv w:val="1"/>
      <w:marLeft w:val="0"/>
      <w:marRight w:val="0"/>
      <w:marTop w:val="0"/>
      <w:marBottom w:val="0"/>
      <w:divBdr>
        <w:top w:val="none" w:sz="0" w:space="0" w:color="auto"/>
        <w:left w:val="none" w:sz="0" w:space="0" w:color="auto"/>
        <w:bottom w:val="none" w:sz="0" w:space="0" w:color="auto"/>
        <w:right w:val="none" w:sz="0" w:space="0" w:color="auto"/>
      </w:divBdr>
    </w:div>
    <w:div w:id="2041975655">
      <w:bodyDiv w:val="1"/>
      <w:marLeft w:val="0"/>
      <w:marRight w:val="0"/>
      <w:marTop w:val="0"/>
      <w:marBottom w:val="0"/>
      <w:divBdr>
        <w:top w:val="none" w:sz="0" w:space="0" w:color="auto"/>
        <w:left w:val="none" w:sz="0" w:space="0" w:color="auto"/>
        <w:bottom w:val="none" w:sz="0" w:space="0" w:color="auto"/>
        <w:right w:val="none" w:sz="0" w:space="0" w:color="auto"/>
      </w:divBdr>
    </w:div>
    <w:div w:id="2070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114</TotalTime>
  <Pages>22</Pages>
  <Words>6169</Words>
  <Characters>43753</Characters>
  <Application>Microsoft Office Word</Application>
  <DocSecurity>0</DocSecurity>
  <Lines>364</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2021091311 mt</dc:description>
  <cp:lastModifiedBy>Hanne Thy Iversen</cp:lastModifiedBy>
  <cp:revision>16</cp:revision>
  <cp:lastPrinted>2012-08-22T08:53:00Z</cp:lastPrinted>
  <dcterms:created xsi:type="dcterms:W3CDTF">2024-07-09T09:02:00Z</dcterms:created>
  <dcterms:modified xsi:type="dcterms:W3CDTF">2024-07-10T11:09:00Z</dcterms:modified>
</cp:coreProperties>
</file>