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FB0FB5" w14:textId="6F014B9E" w:rsidR="009260DE" w:rsidRPr="0054323C" w:rsidRDefault="0021526C" w:rsidP="00DF64CB">
      <w:pPr>
        <w:rPr>
          <w:b/>
          <w:sz w:val="24"/>
          <w:szCs w:val="24"/>
        </w:rPr>
      </w:pPr>
      <w:bookmarkStart w:id="0" w:name="_GoBack"/>
      <w:bookmarkEnd w:id="0"/>
      <w:r w:rsidRPr="0054323C">
        <w:rPr>
          <w:noProof/>
          <w:sz w:val="24"/>
          <w:szCs w:val="24"/>
          <w:lang w:eastAsia="da-DK"/>
        </w:rPr>
        <w:drawing>
          <wp:anchor distT="0" distB="0" distL="114300" distR="114300" simplePos="0" relativeHeight="251658240" behindDoc="0" locked="0" layoutInCell="1" allowOverlap="1" wp14:anchorId="5870DDD5" wp14:editId="7CFB187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54323C">
        <w:rPr>
          <w:sz w:val="24"/>
          <w:szCs w:val="24"/>
        </w:rPr>
        <w:br w:type="textWrapping" w:clear="all"/>
      </w:r>
    </w:p>
    <w:p w14:paraId="6C967D60" w14:textId="28B9877F" w:rsidR="009260DE" w:rsidRPr="0054323C" w:rsidRDefault="009260DE" w:rsidP="009260DE">
      <w:pPr>
        <w:pStyle w:val="Titel"/>
        <w:tabs>
          <w:tab w:val="right" w:pos="9356"/>
        </w:tabs>
        <w:jc w:val="left"/>
        <w:rPr>
          <w:b w:val="0"/>
          <w:szCs w:val="24"/>
          <w:lang w:eastAsia="en-US"/>
        </w:rPr>
      </w:pPr>
      <w:r w:rsidRPr="0054323C">
        <w:rPr>
          <w:b w:val="0"/>
          <w:szCs w:val="24"/>
          <w:lang w:eastAsia="en-US"/>
        </w:rPr>
        <w:tab/>
      </w:r>
      <w:r w:rsidR="00215BDD">
        <w:rPr>
          <w:szCs w:val="24"/>
        </w:rPr>
        <w:t>5. september 2022</w:t>
      </w:r>
    </w:p>
    <w:p w14:paraId="6454B7EB" w14:textId="77777777" w:rsidR="009260DE" w:rsidRPr="0054323C" w:rsidRDefault="009260DE" w:rsidP="009260DE">
      <w:pPr>
        <w:pStyle w:val="Titel"/>
        <w:tabs>
          <w:tab w:val="left" w:pos="8222"/>
        </w:tabs>
        <w:jc w:val="left"/>
        <w:rPr>
          <w:b w:val="0"/>
          <w:szCs w:val="24"/>
        </w:rPr>
      </w:pPr>
    </w:p>
    <w:p w14:paraId="2120AFE1" w14:textId="77777777" w:rsidR="009260DE" w:rsidRPr="0054323C" w:rsidRDefault="009260DE" w:rsidP="009260DE">
      <w:pPr>
        <w:pStyle w:val="Titel"/>
        <w:jc w:val="left"/>
        <w:rPr>
          <w:b w:val="0"/>
          <w:szCs w:val="24"/>
        </w:rPr>
      </w:pPr>
    </w:p>
    <w:p w14:paraId="7E0807BA" w14:textId="77777777" w:rsidR="009260DE" w:rsidRPr="0054323C" w:rsidRDefault="009260DE" w:rsidP="009260DE">
      <w:pPr>
        <w:pStyle w:val="Titel"/>
        <w:jc w:val="left"/>
        <w:rPr>
          <w:b w:val="0"/>
          <w:szCs w:val="24"/>
        </w:rPr>
      </w:pPr>
    </w:p>
    <w:p w14:paraId="151D653B" w14:textId="77777777" w:rsidR="009260DE" w:rsidRPr="0054323C" w:rsidRDefault="009260DE" w:rsidP="009260DE">
      <w:pPr>
        <w:jc w:val="center"/>
        <w:rPr>
          <w:b/>
          <w:sz w:val="24"/>
          <w:szCs w:val="24"/>
        </w:rPr>
      </w:pPr>
      <w:r w:rsidRPr="0054323C">
        <w:rPr>
          <w:b/>
          <w:sz w:val="24"/>
          <w:szCs w:val="24"/>
        </w:rPr>
        <w:t>PRODUKTRESUMÉ</w:t>
      </w:r>
    </w:p>
    <w:p w14:paraId="23C14940" w14:textId="77777777" w:rsidR="009260DE" w:rsidRPr="0054323C" w:rsidRDefault="009260DE" w:rsidP="009260DE">
      <w:pPr>
        <w:jc w:val="center"/>
        <w:rPr>
          <w:b/>
          <w:sz w:val="24"/>
          <w:szCs w:val="24"/>
        </w:rPr>
      </w:pPr>
    </w:p>
    <w:p w14:paraId="4923D44C" w14:textId="77777777" w:rsidR="009260DE" w:rsidRPr="0054323C" w:rsidRDefault="009260DE" w:rsidP="009260DE">
      <w:pPr>
        <w:jc w:val="center"/>
        <w:rPr>
          <w:b/>
          <w:sz w:val="24"/>
          <w:szCs w:val="24"/>
        </w:rPr>
      </w:pPr>
      <w:r w:rsidRPr="0054323C">
        <w:rPr>
          <w:b/>
          <w:sz w:val="24"/>
          <w:szCs w:val="24"/>
        </w:rPr>
        <w:t>for</w:t>
      </w:r>
    </w:p>
    <w:p w14:paraId="7E943C5A" w14:textId="77777777" w:rsidR="000B058C" w:rsidRPr="0054323C" w:rsidRDefault="000B058C" w:rsidP="009260DE">
      <w:pPr>
        <w:jc w:val="center"/>
        <w:rPr>
          <w:b/>
          <w:sz w:val="24"/>
          <w:szCs w:val="24"/>
        </w:rPr>
      </w:pPr>
    </w:p>
    <w:p w14:paraId="17DC333F" w14:textId="6B849EFF" w:rsidR="009260DE" w:rsidRPr="0054323C" w:rsidRDefault="005757D3" w:rsidP="009260DE">
      <w:pPr>
        <w:jc w:val="center"/>
        <w:rPr>
          <w:b/>
          <w:sz w:val="24"/>
          <w:szCs w:val="24"/>
        </w:rPr>
      </w:pPr>
      <w:r w:rsidRPr="0054323C">
        <w:rPr>
          <w:b/>
          <w:sz w:val="24"/>
          <w:szCs w:val="24"/>
        </w:rPr>
        <w:t>Fingolimod "Reddy", hårde kapsler</w:t>
      </w:r>
    </w:p>
    <w:p w14:paraId="75A6B6C0" w14:textId="77777777" w:rsidR="009260DE" w:rsidRPr="0054323C" w:rsidRDefault="009260DE" w:rsidP="009260DE">
      <w:pPr>
        <w:jc w:val="both"/>
        <w:rPr>
          <w:sz w:val="24"/>
          <w:szCs w:val="24"/>
        </w:rPr>
      </w:pPr>
    </w:p>
    <w:p w14:paraId="17BDCCCD" w14:textId="77777777" w:rsidR="009260DE" w:rsidRPr="0054323C" w:rsidRDefault="009260DE" w:rsidP="009260DE">
      <w:pPr>
        <w:jc w:val="both"/>
        <w:rPr>
          <w:sz w:val="24"/>
          <w:szCs w:val="24"/>
        </w:rPr>
      </w:pPr>
    </w:p>
    <w:p w14:paraId="6766A16C" w14:textId="77777777" w:rsidR="009260DE" w:rsidRPr="0054323C" w:rsidRDefault="009260DE" w:rsidP="009260DE">
      <w:pPr>
        <w:tabs>
          <w:tab w:val="left" w:pos="851"/>
        </w:tabs>
        <w:ind w:left="851" w:hanging="851"/>
        <w:rPr>
          <w:b/>
          <w:sz w:val="24"/>
          <w:szCs w:val="24"/>
        </w:rPr>
      </w:pPr>
      <w:r w:rsidRPr="0054323C">
        <w:rPr>
          <w:b/>
          <w:sz w:val="24"/>
          <w:szCs w:val="24"/>
        </w:rPr>
        <w:t>0.</w:t>
      </w:r>
      <w:r w:rsidRPr="0054323C">
        <w:rPr>
          <w:b/>
          <w:sz w:val="24"/>
          <w:szCs w:val="24"/>
        </w:rPr>
        <w:tab/>
        <w:t>D.SP.NR.</w:t>
      </w:r>
    </w:p>
    <w:p w14:paraId="674B9AFA" w14:textId="4264724C" w:rsidR="009260DE" w:rsidRPr="0054323C" w:rsidRDefault="005757D3" w:rsidP="009260DE">
      <w:pPr>
        <w:tabs>
          <w:tab w:val="left" w:pos="851"/>
        </w:tabs>
        <w:ind w:left="851"/>
        <w:rPr>
          <w:sz w:val="24"/>
          <w:szCs w:val="24"/>
        </w:rPr>
      </w:pPr>
      <w:r w:rsidRPr="0054323C">
        <w:rPr>
          <w:sz w:val="24"/>
          <w:szCs w:val="24"/>
        </w:rPr>
        <w:t>32480</w:t>
      </w:r>
    </w:p>
    <w:p w14:paraId="5A85547E" w14:textId="77777777" w:rsidR="009260DE" w:rsidRPr="0054323C" w:rsidRDefault="009260DE" w:rsidP="009260DE">
      <w:pPr>
        <w:tabs>
          <w:tab w:val="left" w:pos="851"/>
        </w:tabs>
        <w:ind w:left="851"/>
        <w:rPr>
          <w:sz w:val="24"/>
          <w:szCs w:val="24"/>
        </w:rPr>
      </w:pPr>
    </w:p>
    <w:p w14:paraId="48074049" w14:textId="77777777" w:rsidR="009260DE" w:rsidRPr="0054323C" w:rsidRDefault="009260DE" w:rsidP="009260DE">
      <w:pPr>
        <w:tabs>
          <w:tab w:val="left" w:pos="851"/>
        </w:tabs>
        <w:ind w:left="851" w:hanging="851"/>
        <w:rPr>
          <w:b/>
          <w:sz w:val="24"/>
          <w:szCs w:val="24"/>
        </w:rPr>
      </w:pPr>
      <w:r w:rsidRPr="0054323C">
        <w:rPr>
          <w:b/>
          <w:sz w:val="24"/>
          <w:szCs w:val="24"/>
        </w:rPr>
        <w:t>1.</w:t>
      </w:r>
      <w:r w:rsidRPr="0054323C">
        <w:rPr>
          <w:b/>
          <w:sz w:val="24"/>
          <w:szCs w:val="24"/>
        </w:rPr>
        <w:tab/>
        <w:t>LÆGEMIDLETS NAVN</w:t>
      </w:r>
    </w:p>
    <w:p w14:paraId="593A1A8B" w14:textId="5634BE02" w:rsidR="009260DE" w:rsidRPr="0054323C" w:rsidRDefault="005757D3" w:rsidP="009260DE">
      <w:pPr>
        <w:tabs>
          <w:tab w:val="left" w:pos="851"/>
        </w:tabs>
        <w:ind w:left="851"/>
        <w:rPr>
          <w:sz w:val="24"/>
          <w:szCs w:val="24"/>
        </w:rPr>
      </w:pPr>
      <w:r w:rsidRPr="0054323C">
        <w:rPr>
          <w:sz w:val="24"/>
          <w:szCs w:val="24"/>
        </w:rPr>
        <w:t>Fingolimod "Reddy"</w:t>
      </w:r>
    </w:p>
    <w:p w14:paraId="25192129" w14:textId="77777777" w:rsidR="009260DE" w:rsidRPr="0054323C" w:rsidRDefault="009260DE" w:rsidP="009260DE">
      <w:pPr>
        <w:tabs>
          <w:tab w:val="left" w:pos="851"/>
        </w:tabs>
        <w:ind w:left="851"/>
        <w:rPr>
          <w:sz w:val="24"/>
          <w:szCs w:val="24"/>
        </w:rPr>
      </w:pPr>
    </w:p>
    <w:p w14:paraId="5019F37E" w14:textId="77777777" w:rsidR="009260DE" w:rsidRPr="0054323C" w:rsidRDefault="009260DE" w:rsidP="009260DE">
      <w:pPr>
        <w:tabs>
          <w:tab w:val="left" w:pos="851"/>
        </w:tabs>
        <w:ind w:left="851" w:hanging="851"/>
        <w:rPr>
          <w:b/>
          <w:sz w:val="24"/>
          <w:szCs w:val="24"/>
        </w:rPr>
      </w:pPr>
      <w:r w:rsidRPr="0054323C">
        <w:rPr>
          <w:b/>
          <w:sz w:val="24"/>
          <w:szCs w:val="24"/>
        </w:rPr>
        <w:t>2.</w:t>
      </w:r>
      <w:r w:rsidRPr="0054323C">
        <w:rPr>
          <w:b/>
          <w:sz w:val="24"/>
          <w:szCs w:val="24"/>
        </w:rPr>
        <w:tab/>
        <w:t>KVALITATIV OG KVANTITATIV SAMMENSÆTNING</w:t>
      </w:r>
    </w:p>
    <w:p w14:paraId="0BEFB7ED" w14:textId="77777777" w:rsidR="00D83890" w:rsidRPr="0054323C" w:rsidRDefault="00D83890" w:rsidP="00E77929">
      <w:pPr>
        <w:ind w:left="851"/>
        <w:rPr>
          <w:sz w:val="24"/>
          <w:szCs w:val="24"/>
        </w:rPr>
      </w:pPr>
      <w:r w:rsidRPr="0054323C">
        <w:rPr>
          <w:sz w:val="24"/>
          <w:szCs w:val="24"/>
        </w:rPr>
        <w:t xml:space="preserve">Hver 0,5 mg hård kapsel indeholder 0,5 mg fingolimod (som hydrochlorid). </w:t>
      </w:r>
    </w:p>
    <w:p w14:paraId="066FBD5E" w14:textId="77777777" w:rsidR="00D83890" w:rsidRPr="0054323C" w:rsidRDefault="00D83890" w:rsidP="00E77929">
      <w:pPr>
        <w:ind w:left="851"/>
        <w:rPr>
          <w:sz w:val="24"/>
          <w:szCs w:val="24"/>
        </w:rPr>
      </w:pPr>
    </w:p>
    <w:p w14:paraId="07C07074" w14:textId="77777777" w:rsidR="00D83890" w:rsidRPr="0054323C" w:rsidRDefault="00D83890" w:rsidP="00E77929">
      <w:pPr>
        <w:ind w:left="851"/>
        <w:rPr>
          <w:sz w:val="24"/>
          <w:szCs w:val="24"/>
        </w:rPr>
      </w:pPr>
      <w:r w:rsidRPr="0054323C">
        <w:rPr>
          <w:sz w:val="24"/>
          <w:szCs w:val="24"/>
        </w:rPr>
        <w:t>Alle hjælpestoffer er anført under pkt. 6.1.</w:t>
      </w:r>
    </w:p>
    <w:p w14:paraId="04177F84" w14:textId="77777777" w:rsidR="009260DE" w:rsidRPr="0054323C" w:rsidRDefault="009260DE" w:rsidP="009260DE">
      <w:pPr>
        <w:tabs>
          <w:tab w:val="left" w:pos="851"/>
        </w:tabs>
        <w:ind w:left="851"/>
        <w:rPr>
          <w:sz w:val="24"/>
          <w:szCs w:val="24"/>
        </w:rPr>
      </w:pPr>
    </w:p>
    <w:p w14:paraId="14838FF8" w14:textId="77777777" w:rsidR="009260DE" w:rsidRPr="0054323C" w:rsidRDefault="009260DE" w:rsidP="009260DE">
      <w:pPr>
        <w:tabs>
          <w:tab w:val="left" w:pos="851"/>
        </w:tabs>
        <w:ind w:left="851" w:hanging="851"/>
        <w:rPr>
          <w:b/>
          <w:sz w:val="24"/>
          <w:szCs w:val="24"/>
        </w:rPr>
      </w:pPr>
      <w:r w:rsidRPr="0054323C">
        <w:rPr>
          <w:b/>
          <w:sz w:val="24"/>
          <w:szCs w:val="24"/>
        </w:rPr>
        <w:t>3.</w:t>
      </w:r>
      <w:r w:rsidRPr="0054323C">
        <w:rPr>
          <w:b/>
          <w:sz w:val="24"/>
          <w:szCs w:val="24"/>
        </w:rPr>
        <w:tab/>
        <w:t>LÆGEMIDDELFORM</w:t>
      </w:r>
    </w:p>
    <w:p w14:paraId="3422F687" w14:textId="77777777" w:rsidR="00317BA7" w:rsidRPr="0054323C" w:rsidRDefault="00317BA7" w:rsidP="00E77929">
      <w:pPr>
        <w:ind w:left="851"/>
        <w:rPr>
          <w:sz w:val="24"/>
          <w:szCs w:val="24"/>
        </w:rPr>
      </w:pPr>
      <w:r w:rsidRPr="0054323C">
        <w:rPr>
          <w:sz w:val="24"/>
          <w:szCs w:val="24"/>
        </w:rPr>
        <w:t>Hårde kapsler</w:t>
      </w:r>
    </w:p>
    <w:p w14:paraId="3C587761" w14:textId="77777777" w:rsidR="00317BA7" w:rsidRPr="0054323C" w:rsidRDefault="00317BA7" w:rsidP="00E77929">
      <w:pPr>
        <w:ind w:left="851"/>
        <w:rPr>
          <w:sz w:val="24"/>
          <w:szCs w:val="24"/>
        </w:rPr>
      </w:pPr>
    </w:p>
    <w:p w14:paraId="28E89204" w14:textId="77777777" w:rsidR="00317BA7" w:rsidRPr="0054323C" w:rsidRDefault="00317BA7" w:rsidP="00E77929">
      <w:pPr>
        <w:ind w:left="851"/>
        <w:rPr>
          <w:sz w:val="24"/>
          <w:szCs w:val="24"/>
        </w:rPr>
      </w:pPr>
      <w:r w:rsidRPr="0054323C">
        <w:rPr>
          <w:sz w:val="24"/>
          <w:szCs w:val="24"/>
        </w:rPr>
        <w:t>Hvide til råhvide gelatinehårde kapsler, størrelse '3' (længde: 16 mm), med uigennemsigtig mørkegul farvet kapseltop påtrykt 'FGM' med sort blæk og hvid-farvet uigennemsigtig kapselbund påtrykt '0,5mg' med sort blæk.</w:t>
      </w:r>
    </w:p>
    <w:p w14:paraId="541F5258" w14:textId="77777777" w:rsidR="009260DE" w:rsidRPr="0054323C" w:rsidRDefault="009260DE" w:rsidP="009260DE">
      <w:pPr>
        <w:tabs>
          <w:tab w:val="left" w:pos="851"/>
        </w:tabs>
        <w:ind w:left="851"/>
        <w:rPr>
          <w:sz w:val="24"/>
          <w:szCs w:val="24"/>
        </w:rPr>
      </w:pPr>
    </w:p>
    <w:p w14:paraId="50A6CC9D" w14:textId="77777777" w:rsidR="009260DE" w:rsidRPr="0054323C" w:rsidRDefault="009260DE" w:rsidP="009260DE">
      <w:pPr>
        <w:tabs>
          <w:tab w:val="left" w:pos="851"/>
        </w:tabs>
        <w:ind w:left="851"/>
        <w:rPr>
          <w:sz w:val="24"/>
          <w:szCs w:val="24"/>
        </w:rPr>
      </w:pPr>
    </w:p>
    <w:p w14:paraId="2A048A4A" w14:textId="77777777" w:rsidR="009260DE" w:rsidRPr="0054323C" w:rsidRDefault="009260DE" w:rsidP="009260DE">
      <w:pPr>
        <w:tabs>
          <w:tab w:val="left" w:pos="851"/>
        </w:tabs>
        <w:ind w:left="851" w:hanging="851"/>
        <w:rPr>
          <w:b/>
          <w:sz w:val="24"/>
          <w:szCs w:val="24"/>
        </w:rPr>
      </w:pPr>
      <w:r w:rsidRPr="0054323C">
        <w:rPr>
          <w:b/>
          <w:sz w:val="24"/>
          <w:szCs w:val="24"/>
        </w:rPr>
        <w:t>4.</w:t>
      </w:r>
      <w:r w:rsidRPr="0054323C">
        <w:rPr>
          <w:b/>
          <w:sz w:val="24"/>
          <w:szCs w:val="24"/>
        </w:rPr>
        <w:tab/>
        <w:t>KLINISKE OPLYSNINGER</w:t>
      </w:r>
    </w:p>
    <w:p w14:paraId="0B39F7E7" w14:textId="77777777" w:rsidR="009260DE" w:rsidRPr="0054323C" w:rsidRDefault="009260DE" w:rsidP="009260DE">
      <w:pPr>
        <w:tabs>
          <w:tab w:val="left" w:pos="851"/>
        </w:tabs>
        <w:ind w:left="851"/>
        <w:rPr>
          <w:b/>
          <w:sz w:val="24"/>
          <w:szCs w:val="24"/>
        </w:rPr>
      </w:pPr>
    </w:p>
    <w:p w14:paraId="49E8032D" w14:textId="77777777" w:rsidR="009260DE" w:rsidRPr="0054323C" w:rsidRDefault="009260DE" w:rsidP="009260DE">
      <w:pPr>
        <w:tabs>
          <w:tab w:val="left" w:pos="851"/>
        </w:tabs>
        <w:ind w:left="851" w:hanging="851"/>
        <w:rPr>
          <w:b/>
          <w:sz w:val="24"/>
          <w:szCs w:val="24"/>
          <w:u w:val="single"/>
        </w:rPr>
      </w:pPr>
      <w:r w:rsidRPr="0054323C">
        <w:rPr>
          <w:b/>
          <w:sz w:val="24"/>
          <w:szCs w:val="24"/>
        </w:rPr>
        <w:t>4.1</w:t>
      </w:r>
      <w:r w:rsidRPr="0054323C">
        <w:rPr>
          <w:b/>
          <w:sz w:val="24"/>
          <w:szCs w:val="24"/>
        </w:rPr>
        <w:tab/>
        <w:t>Terapeutiske indikationer</w:t>
      </w:r>
    </w:p>
    <w:p w14:paraId="5A0EA51E" w14:textId="2E404716" w:rsidR="00317BA7" w:rsidRPr="0054323C" w:rsidRDefault="00317BA7" w:rsidP="0047710D">
      <w:pPr>
        <w:ind w:left="851"/>
        <w:rPr>
          <w:sz w:val="24"/>
          <w:szCs w:val="24"/>
        </w:rPr>
      </w:pPr>
      <w:r w:rsidRPr="0054323C">
        <w:rPr>
          <w:sz w:val="24"/>
          <w:szCs w:val="24"/>
        </w:rPr>
        <w:t xml:space="preserve">Fingolimod </w:t>
      </w:r>
      <w:r w:rsidR="004428F3">
        <w:rPr>
          <w:sz w:val="24"/>
          <w:szCs w:val="24"/>
        </w:rPr>
        <w:t>"Reddy"</w:t>
      </w:r>
      <w:r w:rsidRPr="0054323C">
        <w:rPr>
          <w:sz w:val="24"/>
          <w:szCs w:val="24"/>
        </w:rPr>
        <w:t xml:space="preserve"> er indiceret som sygdomsmodificerende behandling i monoterapi ved meget aktiv recidiverende-remitterende multipel sklerose hos følgende grupper af voksne patienter og pædiatriske patienter i alderen 10 år og ældre:</w:t>
      </w:r>
    </w:p>
    <w:p w14:paraId="7EE158B8" w14:textId="77777777" w:rsidR="00317BA7" w:rsidRPr="0054323C" w:rsidRDefault="00317BA7" w:rsidP="0047710D">
      <w:pPr>
        <w:ind w:left="851"/>
        <w:rPr>
          <w:sz w:val="24"/>
          <w:szCs w:val="24"/>
        </w:rPr>
      </w:pPr>
    </w:p>
    <w:p w14:paraId="26158F78" w14:textId="77777777" w:rsidR="00317BA7" w:rsidRPr="0054323C" w:rsidRDefault="00317BA7" w:rsidP="00B54A3C">
      <w:pPr>
        <w:pStyle w:val="Listeafsnit"/>
        <w:numPr>
          <w:ilvl w:val="0"/>
          <w:numId w:val="8"/>
        </w:numPr>
        <w:ind w:left="1276" w:hanging="425"/>
        <w:rPr>
          <w:lang w:val="da-DK"/>
        </w:rPr>
      </w:pPr>
      <w:r w:rsidRPr="0054323C">
        <w:rPr>
          <w:lang w:val="da-DK"/>
        </w:rPr>
        <w:t>Patienter med højaktiv sygdom på trods af et fuldstændigt og tilstrækkeligt behandlingsforløb med mindst en sygdomsmodificerende behandling (for undtagelser og information om udvaskningsperioder, se pkt. 4.4 og 5.1).</w:t>
      </w:r>
    </w:p>
    <w:p w14:paraId="242DB58E" w14:textId="77777777" w:rsidR="00317BA7" w:rsidRPr="0054323C" w:rsidRDefault="00317BA7" w:rsidP="0047710D">
      <w:pPr>
        <w:ind w:left="851"/>
        <w:rPr>
          <w:sz w:val="24"/>
          <w:szCs w:val="24"/>
        </w:rPr>
      </w:pPr>
      <w:r w:rsidRPr="0054323C">
        <w:rPr>
          <w:sz w:val="24"/>
          <w:szCs w:val="24"/>
        </w:rPr>
        <w:t>eller</w:t>
      </w:r>
    </w:p>
    <w:p w14:paraId="089ABC97" w14:textId="6AC386EB" w:rsidR="00317BA7" w:rsidRPr="0054323C" w:rsidRDefault="00317BA7" w:rsidP="00B54A3C">
      <w:pPr>
        <w:pStyle w:val="Listeafsnit"/>
        <w:numPr>
          <w:ilvl w:val="0"/>
          <w:numId w:val="8"/>
        </w:numPr>
        <w:ind w:left="1276" w:hanging="425"/>
        <w:rPr>
          <w:lang w:val="da-DK"/>
        </w:rPr>
      </w:pPr>
      <w:r w:rsidRPr="0054323C">
        <w:rPr>
          <w:lang w:val="da-DK"/>
        </w:rPr>
        <w:t>Patienter med svær hurtig-udviklende recidiverende-remitterende multipel sklerose, defineret ved 2 eller flere invaliderende attaker på ét år og med 1 eller flere gadolinium-opladende læsioner ved kraniel MR-scanning eller en signifikant stigning i T2-læsionsbyrde i forhold til en tidligere nylig MR-scanning.</w:t>
      </w:r>
    </w:p>
    <w:p w14:paraId="6AB2F89F" w14:textId="77777777" w:rsidR="009260DE" w:rsidRPr="0054323C" w:rsidRDefault="009260DE" w:rsidP="009260DE">
      <w:pPr>
        <w:tabs>
          <w:tab w:val="left" w:pos="851"/>
        </w:tabs>
        <w:ind w:left="851"/>
        <w:rPr>
          <w:sz w:val="24"/>
          <w:szCs w:val="24"/>
        </w:rPr>
      </w:pPr>
    </w:p>
    <w:p w14:paraId="6EF8D8A1" w14:textId="77777777" w:rsidR="009260DE" w:rsidRPr="0054323C" w:rsidRDefault="009260DE" w:rsidP="009260DE">
      <w:pPr>
        <w:tabs>
          <w:tab w:val="left" w:pos="851"/>
        </w:tabs>
        <w:ind w:left="851" w:hanging="851"/>
        <w:rPr>
          <w:b/>
          <w:sz w:val="24"/>
          <w:szCs w:val="24"/>
        </w:rPr>
      </w:pPr>
      <w:r w:rsidRPr="0054323C">
        <w:rPr>
          <w:b/>
          <w:sz w:val="24"/>
          <w:szCs w:val="24"/>
        </w:rPr>
        <w:lastRenderedPageBreak/>
        <w:t>4.2</w:t>
      </w:r>
      <w:r w:rsidRPr="0054323C">
        <w:rPr>
          <w:b/>
          <w:sz w:val="24"/>
          <w:szCs w:val="24"/>
        </w:rPr>
        <w:tab/>
        <w:t>Dosering og indgivelsesmåde</w:t>
      </w:r>
    </w:p>
    <w:p w14:paraId="46E7AAFF" w14:textId="77777777" w:rsidR="00317BA7" w:rsidRPr="0054323C" w:rsidRDefault="00317BA7" w:rsidP="0047710D">
      <w:pPr>
        <w:ind w:left="851"/>
        <w:rPr>
          <w:sz w:val="24"/>
          <w:szCs w:val="24"/>
        </w:rPr>
      </w:pPr>
      <w:r w:rsidRPr="0054323C">
        <w:rPr>
          <w:sz w:val="24"/>
          <w:szCs w:val="24"/>
        </w:rPr>
        <w:t xml:space="preserve">Behandlingen bør indledes og gennemføres under opsyn af en læge med erfaring i multipel sklerose. </w:t>
      </w:r>
    </w:p>
    <w:p w14:paraId="4097DDF1" w14:textId="77777777" w:rsidR="00317BA7" w:rsidRPr="0054323C" w:rsidRDefault="00317BA7" w:rsidP="0047710D">
      <w:pPr>
        <w:ind w:left="851"/>
        <w:rPr>
          <w:sz w:val="24"/>
          <w:szCs w:val="24"/>
        </w:rPr>
      </w:pPr>
    </w:p>
    <w:p w14:paraId="1D2A3035" w14:textId="77777777" w:rsidR="00317BA7" w:rsidRPr="0054323C" w:rsidRDefault="00317BA7" w:rsidP="0047710D">
      <w:pPr>
        <w:ind w:left="851"/>
        <w:rPr>
          <w:sz w:val="24"/>
          <w:szCs w:val="24"/>
        </w:rPr>
      </w:pPr>
      <w:r w:rsidRPr="0054323C">
        <w:rPr>
          <w:sz w:val="24"/>
          <w:szCs w:val="24"/>
          <w:u w:val="single"/>
        </w:rPr>
        <w:t>Dosering</w:t>
      </w:r>
    </w:p>
    <w:p w14:paraId="768829EE" w14:textId="77777777" w:rsidR="00317BA7" w:rsidRPr="0054323C" w:rsidRDefault="00317BA7" w:rsidP="0047710D">
      <w:pPr>
        <w:ind w:left="851"/>
        <w:rPr>
          <w:sz w:val="24"/>
          <w:szCs w:val="24"/>
        </w:rPr>
      </w:pPr>
    </w:p>
    <w:p w14:paraId="60BD9701" w14:textId="77777777" w:rsidR="00317BA7" w:rsidRPr="0054323C" w:rsidRDefault="00317BA7" w:rsidP="0047710D">
      <w:pPr>
        <w:ind w:left="851"/>
        <w:rPr>
          <w:sz w:val="24"/>
          <w:szCs w:val="24"/>
        </w:rPr>
      </w:pPr>
      <w:r w:rsidRPr="0054323C">
        <w:rPr>
          <w:sz w:val="24"/>
          <w:szCs w:val="24"/>
        </w:rPr>
        <w:t>Hos voksne er den anbefalede dosis af fingolimod en 0,5 mg kapsel taget oralt en gang dagligt.</w:t>
      </w:r>
    </w:p>
    <w:p w14:paraId="6456F1D4" w14:textId="77777777" w:rsidR="00317BA7" w:rsidRPr="0054323C" w:rsidRDefault="00317BA7" w:rsidP="0047710D">
      <w:pPr>
        <w:ind w:left="851"/>
        <w:rPr>
          <w:sz w:val="24"/>
          <w:szCs w:val="24"/>
        </w:rPr>
      </w:pPr>
    </w:p>
    <w:p w14:paraId="76884481" w14:textId="77777777" w:rsidR="00317BA7" w:rsidRPr="0054323C" w:rsidRDefault="00317BA7" w:rsidP="0047710D">
      <w:pPr>
        <w:ind w:left="851"/>
        <w:rPr>
          <w:sz w:val="24"/>
          <w:szCs w:val="24"/>
        </w:rPr>
      </w:pPr>
      <w:r w:rsidRPr="0054323C">
        <w:rPr>
          <w:sz w:val="24"/>
          <w:szCs w:val="24"/>
        </w:rPr>
        <w:t>Hos pædiatriske patienter (10 år eller derover) afhænger den anbefalede dosis af kropsvægten:</w:t>
      </w:r>
    </w:p>
    <w:p w14:paraId="64B8F7AE" w14:textId="77777777" w:rsidR="00317BA7" w:rsidRPr="0054323C" w:rsidRDefault="00317BA7" w:rsidP="00B378EC">
      <w:pPr>
        <w:pStyle w:val="Listeafsnit"/>
        <w:numPr>
          <w:ilvl w:val="0"/>
          <w:numId w:val="8"/>
        </w:numPr>
        <w:ind w:left="1276" w:hanging="425"/>
        <w:rPr>
          <w:lang w:val="da-DK"/>
        </w:rPr>
      </w:pPr>
      <w:r w:rsidRPr="0054323C">
        <w:rPr>
          <w:lang w:val="da-DK"/>
        </w:rPr>
        <w:t>Pædiatriske patienter med en kropsvægt ≤40 kg: en 0,25 mg kapsel taget oralt en gang dagligt.</w:t>
      </w:r>
    </w:p>
    <w:p w14:paraId="2702C0EE" w14:textId="77777777" w:rsidR="00317BA7" w:rsidRPr="0054323C" w:rsidRDefault="00317BA7" w:rsidP="00B378EC">
      <w:pPr>
        <w:pStyle w:val="Listeafsnit"/>
        <w:numPr>
          <w:ilvl w:val="0"/>
          <w:numId w:val="8"/>
        </w:numPr>
        <w:ind w:left="1276" w:hanging="425"/>
        <w:rPr>
          <w:lang w:val="da-DK"/>
        </w:rPr>
      </w:pPr>
      <w:r w:rsidRPr="0054323C">
        <w:rPr>
          <w:lang w:val="da-DK"/>
        </w:rPr>
        <w:t>Pædiatriske patienter med en kropsvægt &gt;40 kg: en 0,5 mg kapsel taget oralt en gang dagligt.</w:t>
      </w:r>
    </w:p>
    <w:p w14:paraId="2FB02176" w14:textId="77777777" w:rsidR="00317BA7" w:rsidRPr="0054323C" w:rsidRDefault="00317BA7" w:rsidP="0047710D">
      <w:pPr>
        <w:ind w:left="851"/>
        <w:rPr>
          <w:sz w:val="24"/>
          <w:szCs w:val="24"/>
        </w:rPr>
      </w:pPr>
    </w:p>
    <w:p w14:paraId="13006BC9" w14:textId="77777777" w:rsidR="00317BA7" w:rsidRPr="0054323C" w:rsidRDefault="00317BA7" w:rsidP="0047710D">
      <w:pPr>
        <w:ind w:left="851"/>
        <w:rPr>
          <w:sz w:val="24"/>
          <w:szCs w:val="24"/>
        </w:rPr>
      </w:pPr>
      <w:r w:rsidRPr="0054323C">
        <w:rPr>
          <w:sz w:val="24"/>
          <w:szCs w:val="24"/>
        </w:rPr>
        <w:t>Pædiatriske patienter, som starter med 0,25 mg kapsler og efterfølgende opnår en stabil kropsvægt på over 40 kg, bør overgå til 0,5 mg kapsler.</w:t>
      </w:r>
    </w:p>
    <w:p w14:paraId="1233AF2D" w14:textId="77777777" w:rsidR="00317BA7" w:rsidRPr="0054323C" w:rsidRDefault="00317BA7" w:rsidP="0047710D">
      <w:pPr>
        <w:ind w:left="851"/>
        <w:rPr>
          <w:sz w:val="24"/>
          <w:szCs w:val="24"/>
        </w:rPr>
      </w:pPr>
    </w:p>
    <w:p w14:paraId="63D40AD1" w14:textId="77777777" w:rsidR="00317BA7" w:rsidRPr="0054323C" w:rsidRDefault="00317BA7" w:rsidP="0047710D">
      <w:pPr>
        <w:ind w:left="851"/>
        <w:rPr>
          <w:sz w:val="24"/>
          <w:szCs w:val="24"/>
        </w:rPr>
      </w:pPr>
      <w:r w:rsidRPr="0054323C">
        <w:rPr>
          <w:sz w:val="24"/>
          <w:szCs w:val="24"/>
        </w:rPr>
        <w:t>Når der skiftes fra en daglig dosis på 0,25 mg til 0,5 mg, anbefales det at gentage den samme første- dosis-monitorering som ved behandlingsstart.</w:t>
      </w:r>
    </w:p>
    <w:p w14:paraId="58AFD9FA" w14:textId="77777777" w:rsidR="00317BA7" w:rsidRPr="0054323C" w:rsidRDefault="00317BA7" w:rsidP="0047710D">
      <w:pPr>
        <w:ind w:left="851"/>
        <w:rPr>
          <w:sz w:val="24"/>
          <w:szCs w:val="24"/>
        </w:rPr>
      </w:pPr>
    </w:p>
    <w:p w14:paraId="6D4A34CB" w14:textId="77777777" w:rsidR="00317BA7" w:rsidRPr="0054323C" w:rsidRDefault="00317BA7" w:rsidP="0047710D">
      <w:pPr>
        <w:ind w:left="851"/>
        <w:rPr>
          <w:sz w:val="24"/>
          <w:szCs w:val="24"/>
        </w:rPr>
      </w:pPr>
      <w:r w:rsidRPr="0054323C">
        <w:rPr>
          <w:sz w:val="24"/>
          <w:szCs w:val="24"/>
        </w:rPr>
        <w:t xml:space="preserve">Fingolimod kan tages sammen med eller uden mad (se pkt. 5.2). </w:t>
      </w:r>
    </w:p>
    <w:p w14:paraId="52D83BF1" w14:textId="77777777" w:rsidR="00317BA7" w:rsidRPr="0054323C" w:rsidRDefault="00317BA7" w:rsidP="0047710D">
      <w:pPr>
        <w:ind w:left="851"/>
        <w:rPr>
          <w:sz w:val="24"/>
          <w:szCs w:val="24"/>
        </w:rPr>
      </w:pPr>
    </w:p>
    <w:p w14:paraId="4C80717B" w14:textId="77777777" w:rsidR="00317BA7" w:rsidRPr="0054323C" w:rsidRDefault="00317BA7" w:rsidP="0047710D">
      <w:pPr>
        <w:ind w:left="851"/>
        <w:rPr>
          <w:sz w:val="24"/>
          <w:szCs w:val="24"/>
        </w:rPr>
      </w:pPr>
      <w:r w:rsidRPr="0054323C">
        <w:rPr>
          <w:sz w:val="24"/>
          <w:szCs w:val="24"/>
        </w:rPr>
        <w:t>Det anbefales at udføre samme første-dosis-monitorering som ved behandlingsstart, når behandling har været afbrudt i:</w:t>
      </w:r>
    </w:p>
    <w:p w14:paraId="768E48DB" w14:textId="77777777" w:rsidR="00317BA7" w:rsidRPr="0054323C" w:rsidRDefault="00317BA7" w:rsidP="00790C25">
      <w:pPr>
        <w:pStyle w:val="Listeafsnit"/>
        <w:numPr>
          <w:ilvl w:val="0"/>
          <w:numId w:val="9"/>
        </w:numPr>
        <w:ind w:left="1276" w:hanging="425"/>
        <w:rPr>
          <w:lang w:val="da-DK"/>
        </w:rPr>
      </w:pPr>
      <w:r w:rsidRPr="0054323C">
        <w:rPr>
          <w:lang w:val="da-DK"/>
        </w:rPr>
        <w:t>1 dag eller mere i løbet af de første 2 uger af behandlingen.</w:t>
      </w:r>
    </w:p>
    <w:p w14:paraId="4B8DFD35" w14:textId="77777777" w:rsidR="00317BA7" w:rsidRPr="0054323C" w:rsidRDefault="00317BA7" w:rsidP="00790C25">
      <w:pPr>
        <w:pStyle w:val="Listeafsnit"/>
        <w:numPr>
          <w:ilvl w:val="0"/>
          <w:numId w:val="9"/>
        </w:numPr>
        <w:ind w:left="1276" w:hanging="425"/>
        <w:rPr>
          <w:lang w:val="da-DK"/>
        </w:rPr>
      </w:pPr>
      <w:r w:rsidRPr="0054323C">
        <w:rPr>
          <w:lang w:val="da-DK"/>
        </w:rPr>
        <w:t>mere end 7 dage i løbet af uge 3 og 4 i behandlingen.</w:t>
      </w:r>
    </w:p>
    <w:p w14:paraId="2137B9A4" w14:textId="77777777" w:rsidR="00317BA7" w:rsidRPr="0054323C" w:rsidRDefault="00317BA7" w:rsidP="00790C25">
      <w:pPr>
        <w:pStyle w:val="Listeafsnit"/>
        <w:numPr>
          <w:ilvl w:val="0"/>
          <w:numId w:val="9"/>
        </w:numPr>
        <w:ind w:left="1276" w:hanging="425"/>
        <w:rPr>
          <w:lang w:val="da-DK"/>
        </w:rPr>
      </w:pPr>
      <w:r w:rsidRPr="0054323C">
        <w:rPr>
          <w:lang w:val="da-DK"/>
        </w:rPr>
        <w:t>mere end 2 uger efter den første måned af behandlingen.</w:t>
      </w:r>
    </w:p>
    <w:p w14:paraId="71D984D1" w14:textId="77777777" w:rsidR="00317BA7" w:rsidRPr="0054323C" w:rsidRDefault="00317BA7" w:rsidP="0047710D">
      <w:pPr>
        <w:ind w:left="851"/>
        <w:rPr>
          <w:sz w:val="24"/>
          <w:szCs w:val="24"/>
        </w:rPr>
      </w:pPr>
      <w:r w:rsidRPr="0054323C">
        <w:rPr>
          <w:sz w:val="24"/>
          <w:szCs w:val="24"/>
        </w:rPr>
        <w:t>Hvis afbrydelse af behandlingen er af kortere varighed end nævnt ovenfor, skal behandlingen fortsætte med den næste dosis som planlagt (se pkt. 4.4).</w:t>
      </w:r>
    </w:p>
    <w:p w14:paraId="40C947A0" w14:textId="77777777" w:rsidR="00317BA7" w:rsidRPr="0054323C" w:rsidRDefault="00317BA7" w:rsidP="0047710D">
      <w:pPr>
        <w:ind w:left="851"/>
        <w:rPr>
          <w:sz w:val="24"/>
          <w:szCs w:val="24"/>
        </w:rPr>
      </w:pPr>
    </w:p>
    <w:p w14:paraId="04CDAF27" w14:textId="77777777" w:rsidR="00317BA7" w:rsidRPr="0054323C" w:rsidRDefault="00317BA7" w:rsidP="0047710D">
      <w:pPr>
        <w:ind w:left="851"/>
        <w:rPr>
          <w:sz w:val="24"/>
          <w:szCs w:val="24"/>
        </w:rPr>
      </w:pPr>
      <w:r w:rsidRPr="0054323C">
        <w:rPr>
          <w:sz w:val="24"/>
          <w:szCs w:val="24"/>
          <w:u w:val="single"/>
        </w:rPr>
        <w:t>Særlige populationer</w:t>
      </w:r>
    </w:p>
    <w:p w14:paraId="61C51F77" w14:textId="77777777" w:rsidR="00317BA7" w:rsidRPr="0054323C" w:rsidRDefault="00317BA7" w:rsidP="0047710D">
      <w:pPr>
        <w:ind w:left="851"/>
        <w:rPr>
          <w:sz w:val="24"/>
          <w:szCs w:val="24"/>
        </w:rPr>
      </w:pPr>
    </w:p>
    <w:p w14:paraId="62551030" w14:textId="77777777" w:rsidR="00317BA7" w:rsidRPr="0054323C" w:rsidRDefault="00317BA7" w:rsidP="0047710D">
      <w:pPr>
        <w:ind w:left="851"/>
        <w:rPr>
          <w:i/>
          <w:iCs/>
          <w:sz w:val="24"/>
          <w:szCs w:val="24"/>
        </w:rPr>
      </w:pPr>
      <w:r w:rsidRPr="0054323C">
        <w:rPr>
          <w:i/>
          <w:iCs/>
          <w:sz w:val="24"/>
          <w:szCs w:val="24"/>
          <w:u w:val="single"/>
        </w:rPr>
        <w:t>Ældre patienter</w:t>
      </w:r>
    </w:p>
    <w:p w14:paraId="745AFA38" w14:textId="77777777" w:rsidR="00317BA7" w:rsidRPr="0054323C" w:rsidRDefault="00317BA7" w:rsidP="0047710D">
      <w:pPr>
        <w:ind w:left="851"/>
        <w:rPr>
          <w:sz w:val="24"/>
          <w:szCs w:val="24"/>
        </w:rPr>
      </w:pPr>
      <w:r w:rsidRPr="0054323C">
        <w:rPr>
          <w:sz w:val="24"/>
          <w:szCs w:val="24"/>
        </w:rPr>
        <w:t>Fingolimod skal anvendes med forsigtighed til patienter på 65 år og derover, da de tilgængelige data vedrørende sikkerhed og effektivitet er utilstrækkelige (se pkt. 5.2).</w:t>
      </w:r>
    </w:p>
    <w:p w14:paraId="613E2F0D" w14:textId="77777777" w:rsidR="00317BA7" w:rsidRPr="0054323C" w:rsidRDefault="00317BA7" w:rsidP="0047710D">
      <w:pPr>
        <w:ind w:left="851"/>
        <w:rPr>
          <w:sz w:val="24"/>
          <w:szCs w:val="24"/>
        </w:rPr>
      </w:pPr>
    </w:p>
    <w:p w14:paraId="299FF78A" w14:textId="77777777" w:rsidR="00317BA7" w:rsidRPr="0054323C" w:rsidRDefault="00317BA7" w:rsidP="0047710D">
      <w:pPr>
        <w:ind w:left="851"/>
        <w:rPr>
          <w:i/>
          <w:iCs/>
          <w:sz w:val="24"/>
          <w:szCs w:val="24"/>
        </w:rPr>
      </w:pPr>
      <w:r w:rsidRPr="0054323C">
        <w:rPr>
          <w:i/>
          <w:iCs/>
          <w:sz w:val="24"/>
          <w:szCs w:val="24"/>
          <w:u w:val="single"/>
        </w:rPr>
        <w:t>Nedsat nyrefunktion</w:t>
      </w:r>
    </w:p>
    <w:p w14:paraId="78E83F99" w14:textId="77777777" w:rsidR="00317BA7" w:rsidRPr="0054323C" w:rsidRDefault="00317BA7" w:rsidP="0047710D">
      <w:pPr>
        <w:ind w:left="851"/>
        <w:rPr>
          <w:sz w:val="24"/>
          <w:szCs w:val="24"/>
        </w:rPr>
      </w:pPr>
      <w:r w:rsidRPr="0054323C">
        <w:rPr>
          <w:sz w:val="24"/>
          <w:szCs w:val="24"/>
        </w:rPr>
        <w:t>Fingolimod er ikke undersøgt hos patienter med nedsat nyrefunktion i multipel sklerose pivotale studier. Vurderet på grundlag af kliniske farmakologiske studier er det ikke nødvendigt at justere dosis til patienter med moderat til svært nedsat nyrefunktion.</w:t>
      </w:r>
    </w:p>
    <w:p w14:paraId="00DCC1F4" w14:textId="77777777" w:rsidR="00317BA7" w:rsidRPr="0054323C" w:rsidRDefault="00317BA7" w:rsidP="0047710D">
      <w:pPr>
        <w:ind w:left="851"/>
        <w:rPr>
          <w:sz w:val="24"/>
          <w:szCs w:val="24"/>
        </w:rPr>
      </w:pPr>
    </w:p>
    <w:p w14:paraId="30095A60" w14:textId="77777777" w:rsidR="00317BA7" w:rsidRPr="0054323C" w:rsidRDefault="00317BA7" w:rsidP="0047710D">
      <w:pPr>
        <w:ind w:left="851"/>
        <w:rPr>
          <w:i/>
          <w:iCs/>
          <w:sz w:val="24"/>
          <w:szCs w:val="24"/>
        </w:rPr>
      </w:pPr>
      <w:r w:rsidRPr="0054323C">
        <w:rPr>
          <w:i/>
          <w:iCs/>
          <w:sz w:val="24"/>
          <w:szCs w:val="24"/>
          <w:u w:val="single"/>
        </w:rPr>
        <w:t>Nedsat leverfunktion</w:t>
      </w:r>
    </w:p>
    <w:p w14:paraId="71DCD935" w14:textId="77777777" w:rsidR="00317BA7" w:rsidRPr="0054323C" w:rsidRDefault="00317BA7" w:rsidP="0047710D">
      <w:pPr>
        <w:ind w:left="851"/>
        <w:rPr>
          <w:sz w:val="24"/>
          <w:szCs w:val="24"/>
        </w:rPr>
      </w:pPr>
      <w:r w:rsidRPr="0054323C">
        <w:rPr>
          <w:sz w:val="24"/>
          <w:szCs w:val="24"/>
        </w:rPr>
        <w:t>Fingolimod må ikke anvendes til patienter med svært nedsat leverfunktion (Child-Pugh klasse C) (se pkt. 4.3). Skønt det ikke er nødvendigt at justere dosis til patienter med let til moderat nedsat</w:t>
      </w:r>
    </w:p>
    <w:p w14:paraId="4085C4C5" w14:textId="77777777" w:rsidR="00317BA7" w:rsidRPr="0054323C" w:rsidRDefault="00317BA7" w:rsidP="0047710D">
      <w:pPr>
        <w:ind w:left="851"/>
        <w:rPr>
          <w:sz w:val="24"/>
          <w:szCs w:val="24"/>
        </w:rPr>
      </w:pPr>
      <w:r w:rsidRPr="0054323C">
        <w:rPr>
          <w:sz w:val="24"/>
          <w:szCs w:val="24"/>
        </w:rPr>
        <w:t>leverfunktion, skal der udvises forsigtighed ved initiering af behandling af disse patienter med fingolimod (se pkt. 4.4 og 5.2).</w:t>
      </w:r>
    </w:p>
    <w:p w14:paraId="66DA9B32" w14:textId="708FCC74" w:rsidR="00215BDD" w:rsidRDefault="00215BDD">
      <w:pPr>
        <w:rPr>
          <w:sz w:val="24"/>
          <w:szCs w:val="24"/>
        </w:rPr>
      </w:pPr>
      <w:r>
        <w:rPr>
          <w:sz w:val="24"/>
          <w:szCs w:val="24"/>
        </w:rPr>
        <w:br w:type="page"/>
      </w:r>
    </w:p>
    <w:p w14:paraId="57A37C9E" w14:textId="77777777" w:rsidR="00317BA7" w:rsidRPr="0054323C" w:rsidRDefault="00317BA7" w:rsidP="0047710D">
      <w:pPr>
        <w:ind w:left="851"/>
        <w:rPr>
          <w:sz w:val="24"/>
          <w:szCs w:val="24"/>
        </w:rPr>
      </w:pPr>
    </w:p>
    <w:p w14:paraId="6B80C100" w14:textId="77777777" w:rsidR="00317BA7" w:rsidRPr="0054323C" w:rsidRDefault="00317BA7" w:rsidP="0047710D">
      <w:pPr>
        <w:ind w:left="851"/>
        <w:rPr>
          <w:i/>
          <w:iCs/>
          <w:sz w:val="24"/>
          <w:szCs w:val="24"/>
        </w:rPr>
      </w:pPr>
      <w:r w:rsidRPr="0054323C">
        <w:rPr>
          <w:i/>
          <w:iCs/>
          <w:sz w:val="24"/>
          <w:szCs w:val="24"/>
          <w:u w:val="single"/>
        </w:rPr>
        <w:t>Pædiatrisk population</w:t>
      </w:r>
    </w:p>
    <w:p w14:paraId="45791629" w14:textId="77777777" w:rsidR="00317BA7" w:rsidRPr="0054323C" w:rsidRDefault="00317BA7" w:rsidP="0047710D">
      <w:pPr>
        <w:ind w:left="851"/>
        <w:rPr>
          <w:sz w:val="24"/>
          <w:szCs w:val="24"/>
        </w:rPr>
      </w:pPr>
      <w:r w:rsidRPr="0054323C">
        <w:rPr>
          <w:sz w:val="24"/>
          <w:szCs w:val="24"/>
        </w:rPr>
        <w:t>Fingolimods sikkerhed og virkning hos børn i alderen under 10 år er endnu ikke klarlagt. Der foreligger ingen data. Der er meget begrænsede data tilgængelige for børn mellem 10–12 år (se pkt. 4.4, 4.8 og 5.1).</w:t>
      </w:r>
    </w:p>
    <w:p w14:paraId="5153F1CB" w14:textId="77777777" w:rsidR="00317BA7" w:rsidRPr="0054323C" w:rsidRDefault="00317BA7" w:rsidP="0047710D">
      <w:pPr>
        <w:ind w:left="851"/>
        <w:rPr>
          <w:sz w:val="24"/>
          <w:szCs w:val="24"/>
        </w:rPr>
      </w:pPr>
    </w:p>
    <w:p w14:paraId="1C6FDCDA" w14:textId="77777777" w:rsidR="00317BA7" w:rsidRPr="0054323C" w:rsidRDefault="00317BA7" w:rsidP="0047710D">
      <w:pPr>
        <w:ind w:left="851"/>
        <w:rPr>
          <w:sz w:val="24"/>
          <w:szCs w:val="24"/>
        </w:rPr>
      </w:pPr>
      <w:r w:rsidRPr="0054323C">
        <w:rPr>
          <w:sz w:val="24"/>
          <w:szCs w:val="24"/>
          <w:u w:val="single"/>
        </w:rPr>
        <w:t>Administration</w:t>
      </w:r>
    </w:p>
    <w:p w14:paraId="47B24DAB" w14:textId="77777777" w:rsidR="00317BA7" w:rsidRPr="0054323C" w:rsidRDefault="00317BA7" w:rsidP="0047710D">
      <w:pPr>
        <w:ind w:left="851"/>
        <w:rPr>
          <w:sz w:val="24"/>
          <w:szCs w:val="24"/>
        </w:rPr>
      </w:pPr>
      <w:r w:rsidRPr="0054323C">
        <w:rPr>
          <w:sz w:val="24"/>
          <w:szCs w:val="24"/>
        </w:rPr>
        <w:t>Dette lægemiddel er til oral anvendelse.</w:t>
      </w:r>
    </w:p>
    <w:p w14:paraId="0F2CD6B7" w14:textId="77777777" w:rsidR="00317BA7" w:rsidRPr="0054323C" w:rsidRDefault="00317BA7" w:rsidP="0047710D">
      <w:pPr>
        <w:ind w:left="851"/>
        <w:rPr>
          <w:sz w:val="24"/>
          <w:szCs w:val="24"/>
        </w:rPr>
      </w:pPr>
    </w:p>
    <w:p w14:paraId="4635E00E" w14:textId="77777777" w:rsidR="00317BA7" w:rsidRPr="0054323C" w:rsidRDefault="00317BA7" w:rsidP="0047710D">
      <w:pPr>
        <w:ind w:left="851"/>
        <w:rPr>
          <w:sz w:val="24"/>
          <w:szCs w:val="24"/>
        </w:rPr>
      </w:pPr>
      <w:r w:rsidRPr="0054323C">
        <w:rPr>
          <w:sz w:val="24"/>
          <w:szCs w:val="24"/>
        </w:rPr>
        <w:t>Kapslerne skal altid synkes hele og må ikke åbnes.</w:t>
      </w:r>
    </w:p>
    <w:p w14:paraId="7ACD7503" w14:textId="77777777" w:rsidR="009260DE" w:rsidRPr="0054323C" w:rsidRDefault="009260DE" w:rsidP="009260DE">
      <w:pPr>
        <w:tabs>
          <w:tab w:val="left" w:pos="851"/>
        </w:tabs>
        <w:ind w:left="851"/>
        <w:rPr>
          <w:sz w:val="24"/>
          <w:szCs w:val="24"/>
        </w:rPr>
      </w:pPr>
    </w:p>
    <w:p w14:paraId="370EFB1D" w14:textId="77777777" w:rsidR="009260DE" w:rsidRPr="0054323C" w:rsidRDefault="009260DE" w:rsidP="009260DE">
      <w:pPr>
        <w:tabs>
          <w:tab w:val="left" w:pos="851"/>
        </w:tabs>
        <w:ind w:left="851" w:hanging="851"/>
        <w:rPr>
          <w:b/>
          <w:sz w:val="24"/>
          <w:szCs w:val="24"/>
        </w:rPr>
      </w:pPr>
      <w:r w:rsidRPr="0054323C">
        <w:rPr>
          <w:b/>
          <w:sz w:val="24"/>
          <w:szCs w:val="24"/>
        </w:rPr>
        <w:t>4.3</w:t>
      </w:r>
      <w:r w:rsidRPr="0054323C">
        <w:rPr>
          <w:b/>
          <w:sz w:val="24"/>
          <w:szCs w:val="24"/>
        </w:rPr>
        <w:tab/>
        <w:t>Kontraindikationer</w:t>
      </w:r>
    </w:p>
    <w:p w14:paraId="33BFF93F" w14:textId="77777777" w:rsidR="00317BA7" w:rsidRPr="0054323C" w:rsidRDefault="00317BA7" w:rsidP="00EC09EF">
      <w:pPr>
        <w:pStyle w:val="Listeafsnit"/>
        <w:numPr>
          <w:ilvl w:val="0"/>
          <w:numId w:val="10"/>
        </w:numPr>
        <w:ind w:left="1276" w:hanging="425"/>
        <w:rPr>
          <w:lang w:val="da-DK"/>
        </w:rPr>
      </w:pPr>
      <w:r w:rsidRPr="0054323C">
        <w:rPr>
          <w:lang w:val="da-DK"/>
        </w:rPr>
        <w:t>Immundefektsyndrom.</w:t>
      </w:r>
    </w:p>
    <w:p w14:paraId="66C9BF6D" w14:textId="77777777" w:rsidR="00317BA7" w:rsidRPr="0054323C" w:rsidRDefault="00317BA7" w:rsidP="00EC09EF">
      <w:pPr>
        <w:pStyle w:val="Listeafsnit"/>
        <w:numPr>
          <w:ilvl w:val="0"/>
          <w:numId w:val="10"/>
        </w:numPr>
        <w:ind w:left="1276" w:hanging="425"/>
        <w:rPr>
          <w:lang w:val="da-DK"/>
        </w:rPr>
      </w:pPr>
      <w:r w:rsidRPr="0054323C">
        <w:rPr>
          <w:lang w:val="da-DK"/>
        </w:rPr>
        <w:t>Patienter med øget risiko for opportunistiske infektioner inklusive immunkompromitterede patienter (inklusive dem som er i immunosuppressiv behandling, eller dem som er immunkompromitterede af tidligere behandlinger).</w:t>
      </w:r>
    </w:p>
    <w:p w14:paraId="64C194C2" w14:textId="77777777" w:rsidR="00317BA7" w:rsidRPr="0054323C" w:rsidRDefault="00317BA7" w:rsidP="00EC09EF">
      <w:pPr>
        <w:pStyle w:val="Listeafsnit"/>
        <w:numPr>
          <w:ilvl w:val="0"/>
          <w:numId w:val="10"/>
        </w:numPr>
        <w:ind w:left="1276" w:hanging="425"/>
        <w:rPr>
          <w:lang w:val="da-DK"/>
        </w:rPr>
      </w:pPr>
      <w:r w:rsidRPr="0054323C">
        <w:rPr>
          <w:lang w:val="da-DK"/>
        </w:rPr>
        <w:t>Alvorlige aktive infektioner, aktive kroniske infektioner (hepatitis, tuberkulose).</w:t>
      </w:r>
    </w:p>
    <w:p w14:paraId="7174C059" w14:textId="77777777" w:rsidR="00317BA7" w:rsidRPr="0054323C" w:rsidRDefault="00317BA7" w:rsidP="00EC09EF">
      <w:pPr>
        <w:pStyle w:val="Listeafsnit"/>
        <w:numPr>
          <w:ilvl w:val="0"/>
          <w:numId w:val="10"/>
        </w:numPr>
        <w:ind w:left="1276" w:hanging="425"/>
        <w:rPr>
          <w:lang w:val="da-DK"/>
        </w:rPr>
      </w:pPr>
      <w:r w:rsidRPr="0054323C">
        <w:rPr>
          <w:lang w:val="da-DK"/>
        </w:rPr>
        <w:t>Aktive maligniteter.</w:t>
      </w:r>
    </w:p>
    <w:p w14:paraId="2704096C" w14:textId="77777777" w:rsidR="00317BA7" w:rsidRPr="0054323C" w:rsidRDefault="00317BA7" w:rsidP="00EC09EF">
      <w:pPr>
        <w:pStyle w:val="Listeafsnit"/>
        <w:numPr>
          <w:ilvl w:val="0"/>
          <w:numId w:val="10"/>
        </w:numPr>
        <w:ind w:left="1276" w:hanging="425"/>
        <w:rPr>
          <w:lang w:val="da-DK"/>
        </w:rPr>
      </w:pPr>
      <w:r w:rsidRPr="0054323C">
        <w:rPr>
          <w:lang w:val="da-DK"/>
        </w:rPr>
        <w:t>Svært nedsat leverfunktion (Child-Pugh klasse C).</w:t>
      </w:r>
    </w:p>
    <w:p w14:paraId="60EA4E12" w14:textId="77777777" w:rsidR="00317BA7" w:rsidRPr="0054323C" w:rsidRDefault="00317BA7" w:rsidP="00EC09EF">
      <w:pPr>
        <w:pStyle w:val="Listeafsnit"/>
        <w:numPr>
          <w:ilvl w:val="0"/>
          <w:numId w:val="10"/>
        </w:numPr>
        <w:ind w:left="1276" w:hanging="425"/>
        <w:rPr>
          <w:lang w:val="da-DK"/>
        </w:rPr>
      </w:pPr>
      <w:r w:rsidRPr="0054323C">
        <w:rPr>
          <w:lang w:val="da-DK"/>
        </w:rPr>
        <w:t>Patienter, som i de foregående 6 måneder har haft myokardieinfarkt (MI), ustabil angina pectoris, slagtilfælde/transitorisk iskæmisk anfald (TIA), dekompenseret hjertesvigt (behandlingskrævende) eller New York Heart Association (NYHA) klasse III/IV-hjertesvigt (se pkt. 4.4).</w:t>
      </w:r>
    </w:p>
    <w:p w14:paraId="17C20094" w14:textId="77777777" w:rsidR="00317BA7" w:rsidRPr="0054323C" w:rsidRDefault="00317BA7" w:rsidP="00EC09EF">
      <w:pPr>
        <w:pStyle w:val="Listeafsnit"/>
        <w:numPr>
          <w:ilvl w:val="0"/>
          <w:numId w:val="10"/>
        </w:numPr>
        <w:ind w:left="1276" w:hanging="425"/>
        <w:rPr>
          <w:lang w:val="da-DK"/>
        </w:rPr>
      </w:pPr>
      <w:r w:rsidRPr="0054323C">
        <w:rPr>
          <w:lang w:val="da-DK"/>
        </w:rPr>
        <w:t>Patienter med alvorlig hjertearytmi, der kræver anti-arytmisk behandling med klasse Ia eller klasse III- anti-arytmiske lægemidler (se pkt. 4.4).</w:t>
      </w:r>
    </w:p>
    <w:p w14:paraId="089CE0CC" w14:textId="77777777" w:rsidR="00317BA7" w:rsidRPr="0054323C" w:rsidRDefault="00317BA7" w:rsidP="00EC09EF">
      <w:pPr>
        <w:pStyle w:val="Listeafsnit"/>
        <w:numPr>
          <w:ilvl w:val="0"/>
          <w:numId w:val="10"/>
        </w:numPr>
        <w:ind w:left="1276" w:hanging="425"/>
        <w:rPr>
          <w:lang w:val="da-DK"/>
        </w:rPr>
      </w:pPr>
      <w:r w:rsidRPr="0054323C">
        <w:rPr>
          <w:lang w:val="da-DK"/>
        </w:rPr>
        <w:t xml:space="preserve">Patienter med 2. grads Mobitz type II-atrioventrikulær (AV) blok, 3. grads AV-blok eller </w:t>
      </w:r>
      <w:proofErr w:type="gramStart"/>
      <w:r w:rsidRPr="0054323C">
        <w:rPr>
          <w:lang w:val="da-DK"/>
        </w:rPr>
        <w:t>syg sinussyndrom</w:t>
      </w:r>
      <w:proofErr w:type="gramEnd"/>
      <w:r w:rsidRPr="0054323C">
        <w:rPr>
          <w:lang w:val="da-DK"/>
        </w:rPr>
        <w:t>, hvis de ikke har en pacemaker (se pkt. 4.4).</w:t>
      </w:r>
    </w:p>
    <w:p w14:paraId="056899FA" w14:textId="77777777" w:rsidR="00317BA7" w:rsidRPr="0054323C" w:rsidRDefault="00317BA7" w:rsidP="00EC09EF">
      <w:pPr>
        <w:pStyle w:val="Listeafsnit"/>
        <w:numPr>
          <w:ilvl w:val="0"/>
          <w:numId w:val="10"/>
        </w:numPr>
        <w:ind w:left="1276" w:hanging="425"/>
        <w:rPr>
          <w:lang w:val="da-DK"/>
        </w:rPr>
      </w:pPr>
      <w:r w:rsidRPr="0054323C">
        <w:rPr>
          <w:lang w:val="da-DK"/>
        </w:rPr>
        <w:t>Patienter med et baseline QTc-interval på ≥ 500 msek (se pkt. 4.4).</w:t>
      </w:r>
    </w:p>
    <w:p w14:paraId="18E7B136" w14:textId="77777777" w:rsidR="00317BA7" w:rsidRPr="0054323C" w:rsidRDefault="00317BA7" w:rsidP="00EC09EF">
      <w:pPr>
        <w:pStyle w:val="Listeafsnit"/>
        <w:numPr>
          <w:ilvl w:val="0"/>
          <w:numId w:val="10"/>
        </w:numPr>
        <w:ind w:left="1276" w:hanging="425"/>
        <w:rPr>
          <w:lang w:val="da-DK"/>
        </w:rPr>
      </w:pPr>
      <w:r w:rsidRPr="0054323C">
        <w:rPr>
          <w:lang w:val="da-DK"/>
        </w:rPr>
        <w:t>Under graviditet og til fertile kvinder, der ikke anvender effektiv kontraception (se pkt. 4.4 og 4.6).</w:t>
      </w:r>
    </w:p>
    <w:p w14:paraId="0B863099" w14:textId="77777777" w:rsidR="00317BA7" w:rsidRPr="0054323C" w:rsidRDefault="00317BA7" w:rsidP="00EC09EF">
      <w:pPr>
        <w:pStyle w:val="Listeafsnit"/>
        <w:numPr>
          <w:ilvl w:val="0"/>
          <w:numId w:val="10"/>
        </w:numPr>
        <w:ind w:left="1276" w:hanging="425"/>
        <w:rPr>
          <w:lang w:val="da-DK"/>
        </w:rPr>
      </w:pPr>
      <w:r w:rsidRPr="0054323C">
        <w:rPr>
          <w:lang w:val="da-DK"/>
        </w:rPr>
        <w:t>Overfølsomhed over for det aktive stof eller over for et eller flere af hjælpestofferne anført i pkt. 6.1.</w:t>
      </w:r>
    </w:p>
    <w:p w14:paraId="08F01E8E" w14:textId="77777777" w:rsidR="009260DE" w:rsidRPr="0054323C" w:rsidRDefault="009260DE" w:rsidP="009260DE">
      <w:pPr>
        <w:tabs>
          <w:tab w:val="left" w:pos="851"/>
        </w:tabs>
        <w:ind w:left="851"/>
        <w:rPr>
          <w:sz w:val="24"/>
          <w:szCs w:val="24"/>
        </w:rPr>
      </w:pPr>
    </w:p>
    <w:p w14:paraId="7ED0EF4B" w14:textId="77777777" w:rsidR="009260DE" w:rsidRPr="0054323C" w:rsidRDefault="009260DE" w:rsidP="009260DE">
      <w:pPr>
        <w:tabs>
          <w:tab w:val="left" w:pos="851"/>
        </w:tabs>
        <w:ind w:left="851" w:hanging="851"/>
        <w:rPr>
          <w:b/>
          <w:sz w:val="24"/>
          <w:szCs w:val="24"/>
        </w:rPr>
      </w:pPr>
      <w:r w:rsidRPr="0054323C">
        <w:rPr>
          <w:b/>
          <w:sz w:val="24"/>
          <w:szCs w:val="24"/>
        </w:rPr>
        <w:t>4.4</w:t>
      </w:r>
      <w:r w:rsidRPr="0054323C">
        <w:rPr>
          <w:b/>
          <w:sz w:val="24"/>
          <w:szCs w:val="24"/>
        </w:rPr>
        <w:tab/>
        <w:t>Særlige advarsler og forsigtighedsregler vedrørende brugen</w:t>
      </w:r>
    </w:p>
    <w:p w14:paraId="1E3EB483" w14:textId="77777777" w:rsidR="00EC09EF" w:rsidRPr="0054323C" w:rsidRDefault="00EC09EF" w:rsidP="0047710D">
      <w:pPr>
        <w:ind w:left="851"/>
        <w:rPr>
          <w:sz w:val="24"/>
          <w:szCs w:val="24"/>
        </w:rPr>
      </w:pPr>
    </w:p>
    <w:p w14:paraId="3AD4BE6E" w14:textId="55CC6B56" w:rsidR="00317BA7" w:rsidRPr="0054323C" w:rsidRDefault="00317BA7" w:rsidP="0047710D">
      <w:pPr>
        <w:ind w:left="851"/>
        <w:rPr>
          <w:sz w:val="24"/>
          <w:szCs w:val="24"/>
          <w:u w:val="single"/>
        </w:rPr>
      </w:pPr>
      <w:r w:rsidRPr="0054323C">
        <w:rPr>
          <w:sz w:val="24"/>
          <w:szCs w:val="24"/>
          <w:u w:val="single"/>
        </w:rPr>
        <w:t>Bradykardi</w:t>
      </w:r>
    </w:p>
    <w:p w14:paraId="0E9A5BF4" w14:textId="77777777" w:rsidR="00317BA7" w:rsidRPr="0054323C" w:rsidRDefault="00317BA7" w:rsidP="0047710D">
      <w:pPr>
        <w:ind w:left="851"/>
        <w:rPr>
          <w:sz w:val="24"/>
          <w:szCs w:val="24"/>
        </w:rPr>
      </w:pPr>
    </w:p>
    <w:p w14:paraId="52C658E3" w14:textId="77777777" w:rsidR="00317BA7" w:rsidRPr="0054323C" w:rsidRDefault="00317BA7" w:rsidP="0047710D">
      <w:pPr>
        <w:ind w:left="851"/>
        <w:rPr>
          <w:sz w:val="24"/>
          <w:szCs w:val="24"/>
        </w:rPr>
      </w:pPr>
      <w:r w:rsidRPr="0054323C">
        <w:rPr>
          <w:sz w:val="24"/>
          <w:szCs w:val="24"/>
        </w:rPr>
        <w:t>Påbegyndelse af behandling medfører et forbigående fald i hjertefrekvensen og kan også være forbundet med forsinkelse i den atrioventrikulære impulsoverledning, inklusive forbigående, spontant ophørende komplet AV-blok i enkeltstående tilfælde (se pkt. 4.8 og 5.1).</w:t>
      </w:r>
    </w:p>
    <w:p w14:paraId="1E4CCD9D" w14:textId="77777777" w:rsidR="00317BA7" w:rsidRPr="0054323C" w:rsidRDefault="00317BA7" w:rsidP="0047710D">
      <w:pPr>
        <w:ind w:left="851"/>
        <w:rPr>
          <w:sz w:val="24"/>
          <w:szCs w:val="24"/>
        </w:rPr>
      </w:pPr>
    </w:p>
    <w:p w14:paraId="0378CF03" w14:textId="77777777" w:rsidR="00317BA7" w:rsidRPr="0054323C" w:rsidRDefault="00317BA7" w:rsidP="0047710D">
      <w:pPr>
        <w:ind w:left="851"/>
        <w:rPr>
          <w:sz w:val="24"/>
          <w:szCs w:val="24"/>
        </w:rPr>
      </w:pPr>
      <w:r w:rsidRPr="0054323C">
        <w:rPr>
          <w:sz w:val="24"/>
          <w:szCs w:val="24"/>
        </w:rPr>
        <w:t>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fingolimod-induceret fald i hjertefrekvensen reverteres med parenterale doser af atropin eller isoprenalin.</w:t>
      </w:r>
    </w:p>
    <w:p w14:paraId="4CAA6ACC" w14:textId="77777777" w:rsidR="00317BA7" w:rsidRPr="0054323C" w:rsidRDefault="00317BA7" w:rsidP="0047710D">
      <w:pPr>
        <w:ind w:left="851"/>
        <w:rPr>
          <w:sz w:val="24"/>
          <w:szCs w:val="24"/>
        </w:rPr>
      </w:pPr>
    </w:p>
    <w:p w14:paraId="40D0039A" w14:textId="77777777" w:rsidR="00317BA7" w:rsidRPr="0054323C" w:rsidRDefault="00317BA7" w:rsidP="0047710D">
      <w:pPr>
        <w:ind w:left="851"/>
        <w:rPr>
          <w:sz w:val="24"/>
          <w:szCs w:val="24"/>
        </w:rPr>
      </w:pPr>
      <w:r w:rsidRPr="0054323C">
        <w:rPr>
          <w:sz w:val="24"/>
          <w:szCs w:val="24"/>
        </w:rPr>
        <w:t>Alle patienter skal have optaget ekg og målt blodtryk før og 6 timer efter den føste dosis af fingolimod. Alle patienter skal monitoreres i 6 timer for symptomer på bradykardi med måling af puls og blodtryk hver time. Kontinuerlig (</w:t>
      </w:r>
      <w:r w:rsidRPr="0054323C">
        <w:rPr>
          <w:i/>
          <w:iCs/>
          <w:sz w:val="24"/>
          <w:szCs w:val="24"/>
        </w:rPr>
        <w:t>real time</w:t>
      </w:r>
      <w:r w:rsidRPr="0054323C">
        <w:rPr>
          <w:sz w:val="24"/>
          <w:szCs w:val="24"/>
        </w:rPr>
        <w:t>) ekg-monitorering i 6-timers-perioden anbefales.</w:t>
      </w:r>
    </w:p>
    <w:p w14:paraId="07270F94" w14:textId="77777777" w:rsidR="00317BA7" w:rsidRPr="0054323C" w:rsidRDefault="00317BA7" w:rsidP="0047710D">
      <w:pPr>
        <w:ind w:left="851"/>
        <w:rPr>
          <w:sz w:val="24"/>
          <w:szCs w:val="24"/>
        </w:rPr>
      </w:pPr>
    </w:p>
    <w:p w14:paraId="008D5213" w14:textId="77777777" w:rsidR="00317BA7" w:rsidRPr="0054323C" w:rsidRDefault="00317BA7" w:rsidP="0047710D">
      <w:pPr>
        <w:ind w:left="851"/>
        <w:rPr>
          <w:sz w:val="24"/>
          <w:szCs w:val="24"/>
        </w:rPr>
      </w:pPr>
      <w:r w:rsidRPr="0054323C">
        <w:rPr>
          <w:sz w:val="24"/>
          <w:szCs w:val="24"/>
        </w:rPr>
        <w:t>De samme forsigtighedsregler som ved første dosis anbefales, når patienter overgår fra en daglig dosis på 0,25 mg til 0,5 mg.</w:t>
      </w:r>
    </w:p>
    <w:p w14:paraId="489243F2" w14:textId="77777777" w:rsidR="00317BA7" w:rsidRPr="0054323C" w:rsidRDefault="00317BA7" w:rsidP="0047710D">
      <w:pPr>
        <w:ind w:left="851"/>
        <w:rPr>
          <w:sz w:val="24"/>
          <w:szCs w:val="24"/>
        </w:rPr>
      </w:pPr>
    </w:p>
    <w:p w14:paraId="2E4578BA" w14:textId="77777777" w:rsidR="00317BA7" w:rsidRPr="0054323C" w:rsidRDefault="00317BA7" w:rsidP="0047710D">
      <w:pPr>
        <w:ind w:left="851"/>
        <w:rPr>
          <w:sz w:val="24"/>
          <w:szCs w:val="24"/>
        </w:rPr>
      </w:pPr>
      <w:r w:rsidRPr="0054323C">
        <w:rPr>
          <w:sz w:val="24"/>
          <w:szCs w:val="24"/>
        </w:rPr>
        <w:t>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fingolimod.</w:t>
      </w:r>
    </w:p>
    <w:p w14:paraId="3A354665" w14:textId="77777777" w:rsidR="00317BA7" w:rsidRPr="0054323C" w:rsidRDefault="00317BA7" w:rsidP="0047710D">
      <w:pPr>
        <w:ind w:left="851"/>
        <w:rPr>
          <w:sz w:val="24"/>
          <w:szCs w:val="24"/>
        </w:rPr>
      </w:pPr>
    </w:p>
    <w:p w14:paraId="28DA6DD4" w14:textId="77777777" w:rsidR="00317BA7" w:rsidRPr="0054323C" w:rsidRDefault="00317BA7" w:rsidP="0047710D">
      <w:pPr>
        <w:ind w:left="851"/>
        <w:rPr>
          <w:sz w:val="24"/>
          <w:szCs w:val="24"/>
        </w:rPr>
      </w:pPr>
      <w:r w:rsidRPr="0054323C">
        <w:rPr>
          <w:sz w:val="24"/>
          <w:szCs w:val="24"/>
        </w:rPr>
        <w:t>Hvis hjertefrekvensen ved 6 timer er den laveste værdi, efter den første dosis blev administreret (antydende at den maksimale farmakodynamiske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QTc-interval ≥500 msek., skal der også foretages forlænget monitoring (monitorering mindst natten over), og indtil tilstanden er ophørt. Tilstedeværelse af 3. grads AV-blok på et hvilket som helst tidspunkt skal også medføre forlænget monitorering (monitorering mindst natten over).</w:t>
      </w:r>
    </w:p>
    <w:p w14:paraId="5EB42F63" w14:textId="77777777" w:rsidR="00317BA7" w:rsidRPr="0054323C" w:rsidRDefault="00317BA7" w:rsidP="0047710D">
      <w:pPr>
        <w:ind w:left="851"/>
        <w:rPr>
          <w:sz w:val="24"/>
          <w:szCs w:val="24"/>
        </w:rPr>
      </w:pPr>
    </w:p>
    <w:p w14:paraId="418ACCD8" w14:textId="77777777" w:rsidR="00317BA7" w:rsidRPr="0054323C" w:rsidRDefault="00317BA7" w:rsidP="0047710D">
      <w:pPr>
        <w:ind w:left="851"/>
        <w:rPr>
          <w:sz w:val="24"/>
          <w:szCs w:val="24"/>
        </w:rPr>
      </w:pPr>
      <w:r w:rsidRPr="0054323C">
        <w:rPr>
          <w:sz w:val="24"/>
          <w:szCs w:val="24"/>
        </w:rPr>
        <w:t>Virkningerne på hjertefrekvensen og den atrioventrikulære impulsoverledning kan forekomme igen, når behandlingen med fingolimod genoptages, afhængigt af varigheden af afbrydelse i behandlingen og tiden siden start af behandling. Det anbefales at udføre samme første-dosis-monitorering som ved behandlingsstart, når behandling har været afbrudt (se pkt. 4.2).</w:t>
      </w:r>
    </w:p>
    <w:p w14:paraId="04E1592F" w14:textId="77777777" w:rsidR="00317BA7" w:rsidRPr="0054323C" w:rsidRDefault="00317BA7" w:rsidP="0047710D">
      <w:pPr>
        <w:ind w:left="851"/>
        <w:rPr>
          <w:sz w:val="24"/>
          <w:szCs w:val="24"/>
        </w:rPr>
      </w:pPr>
    </w:p>
    <w:p w14:paraId="542703F7" w14:textId="77777777" w:rsidR="00317BA7" w:rsidRPr="0054323C" w:rsidRDefault="00317BA7" w:rsidP="0047710D">
      <w:pPr>
        <w:ind w:left="851"/>
        <w:rPr>
          <w:sz w:val="24"/>
          <w:szCs w:val="24"/>
        </w:rPr>
      </w:pPr>
      <w:r w:rsidRPr="0054323C">
        <w:rPr>
          <w:sz w:val="24"/>
          <w:szCs w:val="24"/>
        </w:rPr>
        <w:t>Der er rapporteret meget sjældne tilfælde af T-takinversion hos voksne patienter behandlet med fingolimod. I tilfælde af T-takinversion bør den ordinerende læge sikre, at der ikke er symptomer relateret til myokardieiskæmi. Hvis der er formodning om myokardieiskæmi, anbefales rådgivning fra kardiolog.</w:t>
      </w:r>
    </w:p>
    <w:p w14:paraId="77CFF4CB" w14:textId="77777777" w:rsidR="00317BA7" w:rsidRPr="0054323C" w:rsidRDefault="00317BA7" w:rsidP="0047710D">
      <w:pPr>
        <w:ind w:left="851"/>
        <w:rPr>
          <w:sz w:val="24"/>
          <w:szCs w:val="24"/>
        </w:rPr>
      </w:pPr>
    </w:p>
    <w:p w14:paraId="7FEEF652" w14:textId="77777777" w:rsidR="00317BA7" w:rsidRPr="0054323C" w:rsidRDefault="00317BA7" w:rsidP="0047710D">
      <w:pPr>
        <w:ind w:left="851"/>
        <w:rPr>
          <w:sz w:val="24"/>
          <w:szCs w:val="24"/>
        </w:rPr>
      </w:pPr>
      <w:r w:rsidRPr="0054323C">
        <w:rPr>
          <w:sz w:val="24"/>
          <w:szCs w:val="24"/>
        </w:rPr>
        <w:t>På grund af risiko for alvorlige rytmeforstyrrelser eller signifikant bradykardi bør fingolimod ikke anvendes til patienter med sinuatrialt blok, symptomatisk bradykardi, tilbagevendende synkope eller hjertestop i anamnesen, eller til patienter med signifikant QT-forlængelse (QTc &gt;470 msek. [voksne kvinder], QTc &gt;460 msek. [piger] eller &gt;450 msek. [voksne mænd og drenge]), ukontrolleret hypertension eller svær søvnapnø (se også pkt. 4.3). Til sådanne patienter bør behandling med fingolimod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14:paraId="0D6C9B42" w14:textId="77777777" w:rsidR="00317BA7" w:rsidRPr="0054323C" w:rsidRDefault="00317BA7" w:rsidP="0047710D">
      <w:pPr>
        <w:ind w:left="851"/>
        <w:rPr>
          <w:sz w:val="24"/>
          <w:szCs w:val="24"/>
        </w:rPr>
      </w:pPr>
    </w:p>
    <w:p w14:paraId="1A8CE302" w14:textId="77777777" w:rsidR="00317BA7" w:rsidRPr="0054323C" w:rsidRDefault="00317BA7" w:rsidP="0047710D">
      <w:pPr>
        <w:ind w:left="851"/>
        <w:rPr>
          <w:sz w:val="24"/>
          <w:szCs w:val="24"/>
        </w:rPr>
      </w:pPr>
      <w:r w:rsidRPr="0054323C">
        <w:rPr>
          <w:sz w:val="24"/>
          <w:szCs w:val="24"/>
        </w:rPr>
        <w:t xml:space="preserve">Fingolimod er ikke undersøgt hos patienter med arytmier, som kræver behandling med antiarytmika af klasse Ia (fx quinidin, disopyramid) eller klasse III (fx amiodaron, sotalol). </w:t>
      </w:r>
      <w:r w:rsidRPr="0054323C">
        <w:rPr>
          <w:sz w:val="24"/>
          <w:szCs w:val="24"/>
        </w:rPr>
        <w:lastRenderedPageBreak/>
        <w:t>Lægemidler af klasse Ia og III mod arytmi er sat i forbindelse med tilfælde af torsades de pointes hos patienter med bradykardi (se pkt. 4.3).</w:t>
      </w:r>
    </w:p>
    <w:p w14:paraId="29ED87C3" w14:textId="77777777" w:rsidR="00317BA7" w:rsidRPr="0054323C" w:rsidRDefault="00317BA7" w:rsidP="0047710D">
      <w:pPr>
        <w:ind w:left="851"/>
        <w:rPr>
          <w:sz w:val="24"/>
          <w:szCs w:val="24"/>
        </w:rPr>
      </w:pPr>
    </w:p>
    <w:p w14:paraId="187E1AFC" w14:textId="77777777" w:rsidR="00317BA7" w:rsidRPr="0054323C" w:rsidRDefault="00317BA7" w:rsidP="0047710D">
      <w:pPr>
        <w:ind w:left="851"/>
        <w:rPr>
          <w:sz w:val="24"/>
          <w:szCs w:val="24"/>
        </w:rPr>
      </w:pPr>
      <w:r w:rsidRPr="0054323C">
        <w:rPr>
          <w:sz w:val="24"/>
          <w:szCs w:val="24"/>
        </w:rPr>
        <w:t>Der er begrænset erfaring med fingolimod til patienter, der samtidig er i behandling med betablokkere, calciumantagonister, som sænker hjertefrekvensen (som fx verapamil eller diltiazem) eller andre lægemidler, der kan sænke hjertefrekvensen (fx ivabradin, digoxin, kolinesterasehæmmere eller pilocarpin). Da behandlingsstart med fingolimod også er forbundet med fald i hjertefrekvensen (se også pkt. 4.8, Bradykardi), kan samtidig anvendelse af disse stoffer under initiering af behandling være forbundet med alvorlig bradykardi og hjerteblok. På grund af den potentielle additive virkning på hjertefrekvensen bør behandling med fingolimod ikke startes hos patienter, som samtidig er i behandling med disse lægemidler (se også pkt. 4.5). Til disse patienter skal behandling med fingolimod kun overvejes, hvis de forventede fordele opvejer de mulige risici. Hvis behandling med fingolimod 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w:t>
      </w:r>
    </w:p>
    <w:p w14:paraId="38DDF28A" w14:textId="77777777" w:rsidR="00317BA7" w:rsidRPr="0054323C" w:rsidRDefault="00317BA7" w:rsidP="0047710D">
      <w:pPr>
        <w:ind w:left="851"/>
        <w:rPr>
          <w:sz w:val="24"/>
          <w:szCs w:val="24"/>
        </w:rPr>
      </w:pPr>
    </w:p>
    <w:p w14:paraId="35AE6C6E" w14:textId="77777777" w:rsidR="00317BA7" w:rsidRPr="0054323C" w:rsidRDefault="00317BA7" w:rsidP="0047710D">
      <w:pPr>
        <w:ind w:left="851"/>
        <w:rPr>
          <w:sz w:val="24"/>
          <w:szCs w:val="24"/>
          <w:u w:val="single"/>
        </w:rPr>
      </w:pPr>
      <w:r w:rsidRPr="0054323C">
        <w:rPr>
          <w:sz w:val="24"/>
          <w:szCs w:val="24"/>
          <w:u w:val="single"/>
        </w:rPr>
        <w:t>QT-interval</w:t>
      </w:r>
    </w:p>
    <w:p w14:paraId="7F8278B2" w14:textId="77777777" w:rsidR="00317BA7" w:rsidRPr="0054323C" w:rsidRDefault="00317BA7" w:rsidP="0047710D">
      <w:pPr>
        <w:ind w:left="851"/>
        <w:rPr>
          <w:sz w:val="24"/>
          <w:szCs w:val="24"/>
        </w:rPr>
      </w:pPr>
    </w:p>
    <w:p w14:paraId="4B5D4278" w14:textId="6CCE347B" w:rsidR="00317BA7" w:rsidRPr="0054323C" w:rsidRDefault="00317BA7" w:rsidP="0047710D">
      <w:pPr>
        <w:ind w:left="851"/>
        <w:rPr>
          <w:sz w:val="24"/>
          <w:szCs w:val="24"/>
        </w:rPr>
      </w:pPr>
      <w:r w:rsidRPr="0054323C">
        <w:rPr>
          <w:sz w:val="24"/>
          <w:szCs w:val="24"/>
        </w:rPr>
        <w:t xml:space="preserve">I en grundig QT-intervalundersøgelse med doser på 1,25 og 2,5 mg fingolimod ved </w:t>
      </w:r>
      <w:r w:rsidRPr="0054323C">
        <w:rPr>
          <w:i/>
          <w:iCs/>
          <w:sz w:val="24"/>
          <w:szCs w:val="24"/>
        </w:rPr>
        <w:t>steady state</w:t>
      </w:r>
      <w:r w:rsidRPr="0054323C">
        <w:rPr>
          <w:sz w:val="24"/>
          <w:szCs w:val="24"/>
        </w:rPr>
        <w:t>, medens en negativ kronotropisk virkning af fingolimod stadig var til stede, medførte behandling med fingolimod en forlængelse af QTc-intervallet med en øvre grænse for 90</w:t>
      </w:r>
      <w:r w:rsidR="00215BDD">
        <w:rPr>
          <w:sz w:val="24"/>
          <w:szCs w:val="24"/>
        </w:rPr>
        <w:t> </w:t>
      </w:r>
      <w:r w:rsidRPr="0054323C">
        <w:rPr>
          <w:sz w:val="24"/>
          <w:szCs w:val="24"/>
        </w:rPr>
        <w:t>% CI ≤13,0 ms. Der er ingen forbindelse mellem fingolimods dosis- eller eksponeringrespons og forlængelsen af QTc-intervallet. Der er ikke noget konsekvent signal om øget forekomst af QTc-interval-outliers forbundet med behandling med fingolimod, hverken absolut eller i form af en ændring i forhold til udgangsværdien.</w:t>
      </w:r>
    </w:p>
    <w:p w14:paraId="53CBCE88" w14:textId="77777777" w:rsidR="00317BA7" w:rsidRPr="0054323C" w:rsidRDefault="00317BA7" w:rsidP="0047710D">
      <w:pPr>
        <w:ind w:left="851"/>
        <w:rPr>
          <w:sz w:val="24"/>
          <w:szCs w:val="24"/>
        </w:rPr>
      </w:pPr>
    </w:p>
    <w:p w14:paraId="4CBF288C" w14:textId="77777777" w:rsidR="00317BA7" w:rsidRPr="0054323C" w:rsidRDefault="00317BA7" w:rsidP="0047710D">
      <w:pPr>
        <w:ind w:left="851"/>
        <w:rPr>
          <w:sz w:val="24"/>
          <w:szCs w:val="24"/>
        </w:rPr>
      </w:pPr>
      <w:r w:rsidRPr="0054323C">
        <w:rPr>
          <w:sz w:val="24"/>
          <w:szCs w:val="24"/>
        </w:rPr>
        <w:t>Den kliniske relevans af disse fund er ikke kendt. Der er ikke set klinisk relevant forlængelse af QTc- intervallet i multiple sklerosestudier, men patienter med risiko for QT-forlængelse blev ikke inkluderet i de kliniske forsøg.</w:t>
      </w:r>
    </w:p>
    <w:p w14:paraId="5C836756" w14:textId="77777777" w:rsidR="00317BA7" w:rsidRPr="0054323C" w:rsidRDefault="00317BA7" w:rsidP="0047710D">
      <w:pPr>
        <w:ind w:left="851"/>
        <w:rPr>
          <w:sz w:val="24"/>
          <w:szCs w:val="24"/>
        </w:rPr>
      </w:pPr>
    </w:p>
    <w:p w14:paraId="480438E4" w14:textId="77777777" w:rsidR="00317BA7" w:rsidRPr="0054323C" w:rsidRDefault="00317BA7" w:rsidP="0047710D">
      <w:pPr>
        <w:ind w:left="851"/>
        <w:rPr>
          <w:sz w:val="24"/>
          <w:szCs w:val="24"/>
        </w:rPr>
      </w:pPr>
      <w:r w:rsidRPr="0054323C">
        <w:rPr>
          <w:sz w:val="24"/>
          <w:szCs w:val="24"/>
        </w:rPr>
        <w:t>Man bør undgå behandling med lægemidler, som kan forlænge QT-intervallet, hos patienter med relevante risikofaktorer som fx hypokaliæmi eller medfødt QT-forlængelse.</w:t>
      </w:r>
    </w:p>
    <w:p w14:paraId="65075FE3" w14:textId="77777777" w:rsidR="00317BA7" w:rsidRPr="0054323C" w:rsidRDefault="00317BA7" w:rsidP="0047710D">
      <w:pPr>
        <w:ind w:left="851"/>
        <w:rPr>
          <w:sz w:val="24"/>
          <w:szCs w:val="24"/>
        </w:rPr>
      </w:pPr>
    </w:p>
    <w:p w14:paraId="66F6783B" w14:textId="77777777" w:rsidR="00317BA7" w:rsidRPr="0054323C" w:rsidRDefault="00317BA7" w:rsidP="0047710D">
      <w:pPr>
        <w:ind w:left="851"/>
        <w:rPr>
          <w:sz w:val="24"/>
          <w:szCs w:val="24"/>
          <w:u w:val="single"/>
        </w:rPr>
      </w:pPr>
      <w:r w:rsidRPr="0054323C">
        <w:rPr>
          <w:sz w:val="24"/>
          <w:szCs w:val="24"/>
          <w:u w:val="single"/>
        </w:rPr>
        <w:t>Immunsuppressive virkninger</w:t>
      </w:r>
    </w:p>
    <w:p w14:paraId="186F5770" w14:textId="77777777" w:rsidR="00317BA7" w:rsidRPr="0054323C" w:rsidRDefault="00317BA7" w:rsidP="0047710D">
      <w:pPr>
        <w:ind w:left="851"/>
        <w:rPr>
          <w:sz w:val="24"/>
          <w:szCs w:val="24"/>
        </w:rPr>
      </w:pPr>
    </w:p>
    <w:p w14:paraId="027A1BAA" w14:textId="77777777" w:rsidR="00317BA7" w:rsidRPr="0054323C" w:rsidRDefault="00317BA7" w:rsidP="0047710D">
      <w:pPr>
        <w:ind w:left="851"/>
        <w:rPr>
          <w:sz w:val="24"/>
          <w:szCs w:val="24"/>
        </w:rPr>
      </w:pPr>
      <w:r w:rsidRPr="0054323C">
        <w:rPr>
          <w:sz w:val="24"/>
          <w:szCs w:val="24"/>
        </w:rPr>
        <w:t>Fingolimod har en immunosuppressiv effekt, der prædisponerer patienter for en infektionsrisiko, herunder opportunistiske infektioner, der kan være dødelige, og øger risikoen for udvikling af lymfomer og andre maligniteter, især relateret til huden. Læger skal omhyggeligt overvåge patienter, især dem med samtidige tilstande eller kendte faktorer, såsom tidligere immunosuppressiv behandling. Hvis der er formodning om, at denne risiko foreligger, skal seponering af behandlingen overvejes af lægen i hvert enkelt tilfælde (se også pkt. 4.4 ”Infektioner” og ”Kutane neoplasmer” og pkt. 4.8 ”Lymfomer”).</w:t>
      </w:r>
    </w:p>
    <w:p w14:paraId="2183F02C" w14:textId="77777777" w:rsidR="00317BA7" w:rsidRPr="0054323C" w:rsidRDefault="00317BA7" w:rsidP="0047710D">
      <w:pPr>
        <w:ind w:left="851"/>
        <w:rPr>
          <w:sz w:val="24"/>
          <w:szCs w:val="24"/>
        </w:rPr>
      </w:pPr>
    </w:p>
    <w:p w14:paraId="5DA1904B" w14:textId="77777777" w:rsidR="00317BA7" w:rsidRPr="0054323C" w:rsidRDefault="00317BA7" w:rsidP="0047710D">
      <w:pPr>
        <w:ind w:left="851"/>
        <w:rPr>
          <w:sz w:val="24"/>
          <w:szCs w:val="24"/>
          <w:u w:val="single"/>
        </w:rPr>
      </w:pPr>
      <w:r w:rsidRPr="0054323C">
        <w:rPr>
          <w:sz w:val="24"/>
          <w:szCs w:val="24"/>
          <w:u w:val="single"/>
        </w:rPr>
        <w:t>Infektioner</w:t>
      </w:r>
    </w:p>
    <w:p w14:paraId="1A296298" w14:textId="77777777" w:rsidR="00317BA7" w:rsidRPr="0054323C" w:rsidRDefault="00317BA7" w:rsidP="0047710D">
      <w:pPr>
        <w:ind w:left="851"/>
        <w:rPr>
          <w:sz w:val="24"/>
          <w:szCs w:val="24"/>
        </w:rPr>
      </w:pPr>
    </w:p>
    <w:p w14:paraId="40B8106D" w14:textId="77777777" w:rsidR="00317BA7" w:rsidRPr="0054323C" w:rsidRDefault="00317BA7" w:rsidP="0047710D">
      <w:pPr>
        <w:ind w:left="851"/>
        <w:rPr>
          <w:sz w:val="24"/>
          <w:szCs w:val="24"/>
        </w:rPr>
      </w:pPr>
      <w:r w:rsidRPr="0054323C">
        <w:rPr>
          <w:sz w:val="24"/>
          <w:szCs w:val="24"/>
        </w:rPr>
        <w:t>En vigtig farmakodynamisk effekt af fingolimod er en dosisafhængig reduktion af det perifere lymfocyttal til 20-30 % af udgangsværdierne. Dette skyldes den reversible tilbageholdelse af lymfocytter i lymfevæv (se pkt. 5.1).</w:t>
      </w:r>
    </w:p>
    <w:p w14:paraId="705AE9B4" w14:textId="77777777" w:rsidR="00317BA7" w:rsidRPr="0054323C" w:rsidRDefault="00317BA7" w:rsidP="0047710D">
      <w:pPr>
        <w:ind w:left="851"/>
        <w:rPr>
          <w:sz w:val="24"/>
          <w:szCs w:val="24"/>
        </w:rPr>
      </w:pPr>
    </w:p>
    <w:p w14:paraId="14A8D786" w14:textId="064683A0" w:rsidR="00317BA7" w:rsidRPr="0054323C" w:rsidRDefault="00317BA7" w:rsidP="0047710D">
      <w:pPr>
        <w:ind w:left="851"/>
        <w:rPr>
          <w:sz w:val="24"/>
          <w:szCs w:val="24"/>
        </w:rPr>
      </w:pPr>
      <w:r w:rsidRPr="0054323C">
        <w:rPr>
          <w:sz w:val="24"/>
          <w:szCs w:val="24"/>
        </w:rPr>
        <w:t>Der bør foreligge resultat af en komplet blodtælling (CBC) (dvs. indenfor 6 måneder eller efter afbrydelse af tidligere behandling). Periodisk CBC anbefales også under behandlingen, efter 3 måneder og mindst en gang årligt derefter og ved tegn på infektion. Ved et absolut lymfocyttal på</w:t>
      </w:r>
      <w:r w:rsidR="008D593A" w:rsidRPr="0054323C">
        <w:rPr>
          <w:sz w:val="24"/>
          <w:szCs w:val="24"/>
        </w:rPr>
        <w:t xml:space="preserve"> </w:t>
      </w:r>
      <w:r w:rsidRPr="0054323C">
        <w:rPr>
          <w:sz w:val="24"/>
          <w:szCs w:val="24"/>
        </w:rPr>
        <w:t>&lt;0,2 x 10</w:t>
      </w:r>
      <w:r w:rsidRPr="0054323C">
        <w:rPr>
          <w:sz w:val="24"/>
          <w:szCs w:val="24"/>
          <w:vertAlign w:val="superscript"/>
        </w:rPr>
        <w:t>9</w:t>
      </w:r>
      <w:r w:rsidRPr="0054323C">
        <w:rPr>
          <w:sz w:val="24"/>
          <w:szCs w:val="24"/>
        </w:rPr>
        <w:t>/l, som bekræftes ved en gentagen måling, skal behandlingen afbrydes indtil normalisering, fordi fingolimod-behandlingen i kliniske studier blev afbrudt hos patienter med absolut lymfocyttal &lt;0,2 x 10</w:t>
      </w:r>
      <w:r w:rsidRPr="0054323C">
        <w:rPr>
          <w:sz w:val="24"/>
          <w:szCs w:val="24"/>
          <w:vertAlign w:val="superscript"/>
        </w:rPr>
        <w:t>9</w:t>
      </w:r>
      <w:r w:rsidRPr="0054323C">
        <w:rPr>
          <w:sz w:val="24"/>
          <w:szCs w:val="24"/>
        </w:rPr>
        <w:t>/l.</w:t>
      </w:r>
    </w:p>
    <w:p w14:paraId="2C60DE10" w14:textId="77777777" w:rsidR="00317BA7" w:rsidRPr="0054323C" w:rsidRDefault="00317BA7" w:rsidP="0047710D">
      <w:pPr>
        <w:ind w:left="851"/>
        <w:rPr>
          <w:sz w:val="24"/>
          <w:szCs w:val="24"/>
        </w:rPr>
      </w:pPr>
    </w:p>
    <w:p w14:paraId="1B33D000" w14:textId="77777777" w:rsidR="00317BA7" w:rsidRPr="0054323C" w:rsidRDefault="00317BA7" w:rsidP="0047710D">
      <w:pPr>
        <w:ind w:left="851"/>
        <w:rPr>
          <w:sz w:val="24"/>
          <w:szCs w:val="24"/>
        </w:rPr>
      </w:pPr>
      <w:r w:rsidRPr="0054323C">
        <w:rPr>
          <w:sz w:val="24"/>
          <w:szCs w:val="24"/>
        </w:rPr>
        <w:t>Hvis patienten har en aktiv, svær infektion, skal behandlingen med fingolimod udsættes indtil patienten er restitueret.</w:t>
      </w:r>
    </w:p>
    <w:p w14:paraId="2DBF4EB7" w14:textId="77777777" w:rsidR="00317BA7" w:rsidRPr="0054323C" w:rsidRDefault="00317BA7" w:rsidP="0047710D">
      <w:pPr>
        <w:ind w:left="851"/>
        <w:rPr>
          <w:sz w:val="24"/>
          <w:szCs w:val="24"/>
        </w:rPr>
      </w:pPr>
    </w:p>
    <w:p w14:paraId="1F3B9D98" w14:textId="2094EC80" w:rsidR="00317BA7" w:rsidRPr="0054323C" w:rsidRDefault="008D593A" w:rsidP="0047710D">
      <w:pPr>
        <w:ind w:left="851"/>
        <w:rPr>
          <w:color w:val="000000"/>
          <w:sz w:val="24"/>
          <w:szCs w:val="24"/>
        </w:rPr>
      </w:pPr>
      <w:r w:rsidRPr="0054323C">
        <w:rPr>
          <w:sz w:val="24"/>
          <w:szCs w:val="24"/>
        </w:rPr>
        <w:t>F</w:t>
      </w:r>
      <w:r w:rsidR="00317BA7" w:rsidRPr="0054323C">
        <w:rPr>
          <w:sz w:val="24"/>
          <w:szCs w:val="24"/>
        </w:rPr>
        <w:t xml:space="preserve">ingolimods virkning på immunsystemet kan muligvis øge risikoen for infektioner inklusive opportunistiske infektioner (se pkt. 4.8). Der skal iværksættes effektive diagnostiske og terapeutiske strategier hos patienter, der får symptomer på infektion, mens de er i behandling. </w:t>
      </w:r>
      <w:r w:rsidR="00317BA7" w:rsidRPr="0054323C">
        <w:rPr>
          <w:color w:val="212121"/>
          <w:sz w:val="24"/>
          <w:szCs w:val="24"/>
        </w:rPr>
        <w:t xml:space="preserve">Ved vurdering af en patient, hvor der er formodning om en infektion, der kan være alvorlig, bør det overvejes at henvise til en læge med erfaring i behandling af infektioner. </w:t>
      </w:r>
      <w:r w:rsidR="00317BA7" w:rsidRPr="0054323C">
        <w:rPr>
          <w:color w:val="000000"/>
          <w:sz w:val="24"/>
          <w:szCs w:val="24"/>
        </w:rPr>
        <w:t>Patienterne skal instrueres i straks at rapportere symptomer på infektion til deres læge under behandlingen.</w:t>
      </w:r>
    </w:p>
    <w:p w14:paraId="4D19A543" w14:textId="77777777" w:rsidR="00317BA7" w:rsidRPr="0054323C" w:rsidRDefault="00317BA7" w:rsidP="0047710D">
      <w:pPr>
        <w:ind w:left="851"/>
        <w:rPr>
          <w:sz w:val="24"/>
          <w:szCs w:val="24"/>
        </w:rPr>
      </w:pPr>
    </w:p>
    <w:p w14:paraId="6BE5DB65" w14:textId="77777777" w:rsidR="00317BA7" w:rsidRPr="0054323C" w:rsidRDefault="00317BA7" w:rsidP="0047710D">
      <w:pPr>
        <w:ind w:left="851"/>
        <w:rPr>
          <w:sz w:val="24"/>
          <w:szCs w:val="24"/>
        </w:rPr>
      </w:pPr>
      <w:r w:rsidRPr="0054323C">
        <w:rPr>
          <w:sz w:val="24"/>
          <w:szCs w:val="24"/>
        </w:rPr>
        <w:t>Hvis patienten udvikler en alvorlig infektion, skal det overvejes, at seponere fingolimod, og forholdet mellem fordele og risici skal overvejes, før behandlingen genoptages.</w:t>
      </w:r>
    </w:p>
    <w:p w14:paraId="6C1EACA5" w14:textId="77777777" w:rsidR="00317BA7" w:rsidRPr="0054323C" w:rsidRDefault="00317BA7" w:rsidP="0047710D">
      <w:pPr>
        <w:ind w:left="851"/>
        <w:rPr>
          <w:sz w:val="24"/>
          <w:szCs w:val="24"/>
        </w:rPr>
      </w:pPr>
    </w:p>
    <w:p w14:paraId="6FD238FD" w14:textId="77777777" w:rsidR="00317BA7" w:rsidRPr="0054323C" w:rsidRDefault="00317BA7" w:rsidP="0047710D">
      <w:pPr>
        <w:ind w:left="851"/>
        <w:rPr>
          <w:sz w:val="24"/>
          <w:szCs w:val="24"/>
        </w:rPr>
      </w:pPr>
      <w:r w:rsidRPr="0054323C">
        <w:rPr>
          <w:sz w:val="24"/>
          <w:szCs w:val="24"/>
        </w:rPr>
        <w:t>Udskillelse af fingolimod efter seponering af behandlingen kan tage op til to måneder; man skal derfor fortsat være på vagt over for infektioner i hele denne periode. Patienterne skal instrueres i at rapportere symptomer på infektion i op til to måneder efter seponering af fingolimod.</w:t>
      </w:r>
    </w:p>
    <w:p w14:paraId="6EE13645" w14:textId="77777777" w:rsidR="00317BA7" w:rsidRPr="0054323C" w:rsidRDefault="00317BA7" w:rsidP="0047710D">
      <w:pPr>
        <w:ind w:left="851"/>
        <w:rPr>
          <w:sz w:val="24"/>
          <w:szCs w:val="24"/>
        </w:rPr>
      </w:pPr>
    </w:p>
    <w:p w14:paraId="50EBF8B7" w14:textId="77777777" w:rsidR="00317BA7" w:rsidRPr="0054323C" w:rsidRDefault="00317BA7" w:rsidP="0047710D">
      <w:pPr>
        <w:ind w:left="851"/>
        <w:rPr>
          <w:i/>
          <w:iCs/>
          <w:sz w:val="24"/>
          <w:szCs w:val="24"/>
          <w:u w:val="single"/>
        </w:rPr>
      </w:pPr>
      <w:r w:rsidRPr="0054323C">
        <w:rPr>
          <w:i/>
          <w:iCs/>
          <w:sz w:val="24"/>
          <w:szCs w:val="24"/>
          <w:u w:val="single"/>
        </w:rPr>
        <w:t>Herpes virusinfektion</w:t>
      </w:r>
    </w:p>
    <w:p w14:paraId="07B163DE" w14:textId="77777777" w:rsidR="00317BA7" w:rsidRPr="0054323C" w:rsidRDefault="00317BA7" w:rsidP="0047710D">
      <w:pPr>
        <w:ind w:left="851"/>
        <w:rPr>
          <w:sz w:val="24"/>
          <w:szCs w:val="24"/>
        </w:rPr>
      </w:pPr>
      <w:r w:rsidRPr="0054323C">
        <w:rPr>
          <w:sz w:val="24"/>
          <w:szCs w:val="24"/>
        </w:rPr>
        <w:t>Alvorlige, livstruende og nogle gange dødelige tilfælde af encefalitis, meningitis eller meningoencefalitis forårsaget af herpes simplex og varicella zoster-virus er blevet observeret på vilkårlige tidspunkter i behandlingsforløbet med fingolimod. Hvis herpes encefalitis, meningitis eller meningoencefalitis opstår, bør behandling med fingolimod seponeres, og passende behandling for den respektive infektion bør igangsættes.</w:t>
      </w:r>
    </w:p>
    <w:p w14:paraId="3B50F7E4" w14:textId="77777777" w:rsidR="00317BA7" w:rsidRPr="0054323C" w:rsidRDefault="00317BA7" w:rsidP="0047710D">
      <w:pPr>
        <w:ind w:left="851"/>
        <w:rPr>
          <w:sz w:val="24"/>
          <w:szCs w:val="24"/>
        </w:rPr>
      </w:pPr>
    </w:p>
    <w:p w14:paraId="2C42C12B" w14:textId="77777777" w:rsidR="00317BA7" w:rsidRPr="0054323C" w:rsidRDefault="00317BA7" w:rsidP="0047710D">
      <w:pPr>
        <w:ind w:left="851"/>
        <w:rPr>
          <w:sz w:val="24"/>
          <w:szCs w:val="24"/>
        </w:rPr>
      </w:pPr>
      <w:r w:rsidRPr="0054323C">
        <w:rPr>
          <w:sz w:val="24"/>
          <w:szCs w:val="24"/>
        </w:rPr>
        <w:t>Patienter skal undersøges for immunitet overfor varicella (skoldkopper) før behandling med fingolimod. Det anbefales, at patienter, som ikke har haft skoldkopper diagnosticeret af en læge, eller ikke har dokumentation for et fuldt vaccinationsprogram med skoldkoppevaccine, testes for antistoffer mod varicella zoster-virus (VZV), før behandling med fingolimod påbegyndes. Et fuldt vaccinationsprogram med skoldkoppevaccine anbefales før påbegyndelse af behandling med fingolimod hos antistofnegative patienter (se pkt. 4.8). Indledning af behandling med fingolimod skal udsættes til 1 måned efter vaccination for at opnå den fulde virkning af vaccinen.</w:t>
      </w:r>
    </w:p>
    <w:p w14:paraId="17F95236" w14:textId="77777777" w:rsidR="00317BA7" w:rsidRPr="0054323C" w:rsidRDefault="00317BA7" w:rsidP="0047710D">
      <w:pPr>
        <w:ind w:left="851"/>
        <w:rPr>
          <w:sz w:val="24"/>
          <w:szCs w:val="24"/>
        </w:rPr>
      </w:pPr>
    </w:p>
    <w:p w14:paraId="52D38EF3" w14:textId="77777777" w:rsidR="00317BA7" w:rsidRPr="0054323C" w:rsidRDefault="00317BA7" w:rsidP="0047710D">
      <w:pPr>
        <w:ind w:left="851"/>
        <w:rPr>
          <w:i/>
          <w:iCs/>
          <w:sz w:val="24"/>
          <w:szCs w:val="24"/>
          <w:u w:val="single"/>
        </w:rPr>
      </w:pPr>
      <w:r w:rsidRPr="0054323C">
        <w:rPr>
          <w:i/>
          <w:iCs/>
          <w:sz w:val="24"/>
          <w:szCs w:val="24"/>
          <w:u w:val="single"/>
        </w:rPr>
        <w:t>Kryptokokmeningitis</w:t>
      </w:r>
    </w:p>
    <w:p w14:paraId="191FD5FF" w14:textId="77777777" w:rsidR="00317BA7" w:rsidRPr="0054323C" w:rsidRDefault="00317BA7" w:rsidP="0047710D">
      <w:pPr>
        <w:ind w:left="851"/>
        <w:rPr>
          <w:sz w:val="24"/>
          <w:szCs w:val="24"/>
        </w:rPr>
      </w:pPr>
      <w:r w:rsidRPr="0054323C">
        <w:rPr>
          <w:sz w:val="24"/>
          <w:szCs w:val="24"/>
        </w:rPr>
        <w:t xml:space="preserve">Der er efter markedsføringen indberettet tilfælde af kryptokokmeningitis (en svampeinfektion), i nogle tilfælde med dødelig udgang, efter ca. 2-3 års behandling, dog er den nøjagtige sammenhæng med behandlingsvarigheden ikke kendt (se pkt. 4.8). Patienter med symptomer, som stemmer overens med kryptokokmeningitis (fx hovedpine forbundet med mentale ændringer som fx konfusion, hallucinationer og/eller personlighedsændringer) skal straks udredes diagnostisk. Hvis kryptokokmeningitis </w:t>
      </w:r>
      <w:r w:rsidRPr="0054323C">
        <w:rPr>
          <w:sz w:val="24"/>
          <w:szCs w:val="24"/>
        </w:rPr>
        <w:lastRenderedPageBreak/>
        <w:t>diagnoticeres, skal fingolimod seponeres, og der skal iværksættes passende behandling. En speciallæge i infektionsmedicin bør konsulteres, hvis behandlingen ønskes genoptaget.</w:t>
      </w:r>
    </w:p>
    <w:p w14:paraId="756169AE" w14:textId="77777777" w:rsidR="00317BA7" w:rsidRPr="0054323C" w:rsidRDefault="00317BA7" w:rsidP="0047710D">
      <w:pPr>
        <w:ind w:left="851"/>
        <w:rPr>
          <w:sz w:val="24"/>
          <w:szCs w:val="24"/>
        </w:rPr>
      </w:pPr>
    </w:p>
    <w:p w14:paraId="35203471" w14:textId="77777777" w:rsidR="00317BA7" w:rsidRPr="0054323C" w:rsidRDefault="00317BA7" w:rsidP="0047710D">
      <w:pPr>
        <w:ind w:left="851"/>
        <w:rPr>
          <w:i/>
          <w:iCs/>
          <w:sz w:val="24"/>
          <w:szCs w:val="24"/>
          <w:u w:val="single"/>
        </w:rPr>
      </w:pPr>
      <w:r w:rsidRPr="0054323C">
        <w:rPr>
          <w:i/>
          <w:iCs/>
          <w:sz w:val="24"/>
          <w:szCs w:val="24"/>
          <w:u w:val="single"/>
        </w:rPr>
        <w:t>Progressiv multifokal leukoencefalopati (PML)</w:t>
      </w:r>
    </w:p>
    <w:p w14:paraId="2F88B32F" w14:textId="4723697F" w:rsidR="00317BA7" w:rsidRPr="0054323C" w:rsidRDefault="00317BA7" w:rsidP="0047710D">
      <w:pPr>
        <w:ind w:left="851"/>
        <w:rPr>
          <w:color w:val="212121"/>
          <w:sz w:val="24"/>
          <w:szCs w:val="24"/>
        </w:rPr>
      </w:pPr>
      <w:r w:rsidRPr="0054323C">
        <w:rPr>
          <w:sz w:val="24"/>
          <w:szCs w:val="24"/>
        </w:rPr>
        <w:t>Der er efter markedsføringen indberettet tilfælde af progressiv multifokal leukoencefalopati (PML) under behandling med fingolimod (se pkt. 4.8). PML er en opportunistisk infektion forårsaget af John-Cunningham-virus (JCV) og kan være dødelig eller medføre svær invaliditet. Der har optrådt tilfælde af PML efter ca. 2-3 års monoterapibehandling hos patienter, der ikke tidligere har været behandlet med natalizumab. Selvom den anslåede risiko synes at øges med kumulativ eksponering over tid, er den nøjagtige sammenhæng med behandlingsvarigheden ikke kendt. Yderligere tilfælde af PML er set hos patienter, som tidligere er blevet behandlet med natalizumab, hvilket har en kendt årsagssammenhæng med PML. PML kan kun opstå i nærvær af JCV-infektion. Hvis JCV-test foretages, skal det tages i betragtning, at indflydelsen af lymfopeni på nøjagtigheden af anti-JCV- antistoftesten ikke er undersøgt hos patienter behandlet med fingolimod. Ligeledes skal man være opmærksom på, at en negativ anti-JCV-antistoftest ikke udelukker muligheden for en efterfølgende JCV-infektion. Inden behandlingen med fingolimod initieres, skal en baseline-MR være til rådighed (som regel inden for 3 måneder) som reference. MR-scanningsfund kan være tilstede før kliniske tegn eller symptomer. Ved rutinemæssig MR-scanning (i henhold til nationale og lokale retn</w:t>
      </w:r>
      <w:r w:rsidR="00215BDD">
        <w:rPr>
          <w:sz w:val="24"/>
          <w:szCs w:val="24"/>
        </w:rPr>
        <w:t>i</w:t>
      </w:r>
      <w:r w:rsidRPr="0054323C">
        <w:rPr>
          <w:sz w:val="24"/>
          <w:szCs w:val="24"/>
        </w:rPr>
        <w:t xml:space="preserve">ngslinjer) skal lægen være opmærksom på forandringer tydende på PML. Der er rapporteret tilfælde af symptomatisk PML baseret på MR-scanningsfund og positiv JCV-DNA i cerebrospinalvæsken hos patienter behandlet med fingolimod. MR-scanning bør overvejes som led i øget agtpågivenhed hos patienter, der anses for at have en øget risiko for PLM. Ved formodning om PML skal MR-scanning udføres straks med henblik på diagnosticering, og </w:t>
      </w:r>
      <w:r w:rsidRPr="0054323C">
        <w:rPr>
          <w:color w:val="212121"/>
          <w:sz w:val="24"/>
          <w:szCs w:val="24"/>
        </w:rPr>
        <w:t>fingolimod skal seponeres, indtil PML er blevet udelukket.</w:t>
      </w:r>
    </w:p>
    <w:p w14:paraId="2A4EEDA3" w14:textId="77777777" w:rsidR="00317BA7" w:rsidRPr="0054323C" w:rsidRDefault="00317BA7" w:rsidP="0047710D">
      <w:pPr>
        <w:ind w:left="851"/>
        <w:rPr>
          <w:sz w:val="24"/>
          <w:szCs w:val="24"/>
        </w:rPr>
      </w:pPr>
    </w:p>
    <w:p w14:paraId="30FF5EB5" w14:textId="77777777" w:rsidR="00317BA7" w:rsidRPr="0054323C" w:rsidRDefault="00317BA7" w:rsidP="0047710D">
      <w:pPr>
        <w:ind w:left="851"/>
        <w:rPr>
          <w:i/>
          <w:iCs/>
          <w:color w:val="212121"/>
          <w:sz w:val="24"/>
          <w:szCs w:val="24"/>
          <w:u w:val="single"/>
        </w:rPr>
      </w:pPr>
      <w:r w:rsidRPr="0054323C">
        <w:rPr>
          <w:i/>
          <w:iCs/>
          <w:color w:val="212121"/>
          <w:sz w:val="24"/>
          <w:szCs w:val="24"/>
          <w:u w:val="single"/>
        </w:rPr>
        <w:t>Human papilloma virus (HPV) infektion</w:t>
      </w:r>
    </w:p>
    <w:p w14:paraId="4FE10D16" w14:textId="77777777" w:rsidR="00317BA7" w:rsidRPr="0054323C" w:rsidRDefault="00317BA7" w:rsidP="0047710D">
      <w:pPr>
        <w:ind w:left="851"/>
        <w:rPr>
          <w:sz w:val="24"/>
          <w:szCs w:val="24"/>
        </w:rPr>
      </w:pPr>
      <w:r w:rsidRPr="0054323C">
        <w:rPr>
          <w:sz w:val="24"/>
          <w:szCs w:val="24"/>
        </w:rPr>
        <w:t>Efter markedsføring er der rapporteret tilfælde af human papilloma virus (HPV) infektion, herunder papillom, dysplasi, vorter og HPV-relateret kræft, under behandling med fingolimod (se pkt. 4.8). HPV-vaccination, under hensyntagen til retningslinjerne for vaccination, bør overvejes inden initiering af behandling på grund af fingolimods immunsuppressive egenskaber. Kræft-screening, herunder</w:t>
      </w:r>
    </w:p>
    <w:p w14:paraId="07BFDBD6" w14:textId="77777777" w:rsidR="00317BA7" w:rsidRPr="0054323C" w:rsidRDefault="00317BA7" w:rsidP="0047710D">
      <w:pPr>
        <w:ind w:left="851"/>
        <w:rPr>
          <w:sz w:val="24"/>
          <w:szCs w:val="24"/>
        </w:rPr>
      </w:pPr>
      <w:r w:rsidRPr="0054323C">
        <w:rPr>
          <w:sz w:val="24"/>
          <w:szCs w:val="24"/>
        </w:rPr>
        <w:t xml:space="preserve">Pap-test, anbefales efter gældende standarder. </w:t>
      </w:r>
    </w:p>
    <w:p w14:paraId="66616839" w14:textId="77777777" w:rsidR="00317BA7" w:rsidRPr="0054323C" w:rsidRDefault="00317BA7" w:rsidP="0047710D">
      <w:pPr>
        <w:ind w:left="851"/>
        <w:rPr>
          <w:sz w:val="24"/>
          <w:szCs w:val="24"/>
        </w:rPr>
      </w:pPr>
    </w:p>
    <w:p w14:paraId="41E8377C" w14:textId="77777777" w:rsidR="00317BA7" w:rsidRPr="0054323C" w:rsidRDefault="00317BA7" w:rsidP="0047710D">
      <w:pPr>
        <w:ind w:left="851"/>
        <w:rPr>
          <w:sz w:val="24"/>
          <w:szCs w:val="24"/>
          <w:u w:val="single"/>
        </w:rPr>
      </w:pPr>
      <w:r w:rsidRPr="0054323C">
        <w:rPr>
          <w:sz w:val="24"/>
          <w:szCs w:val="24"/>
          <w:u w:val="single"/>
        </w:rPr>
        <w:t>Makulaødem</w:t>
      </w:r>
    </w:p>
    <w:p w14:paraId="04A575A7" w14:textId="77777777" w:rsidR="00317BA7" w:rsidRPr="0054323C" w:rsidRDefault="00317BA7" w:rsidP="0047710D">
      <w:pPr>
        <w:ind w:left="851"/>
        <w:rPr>
          <w:sz w:val="24"/>
          <w:szCs w:val="24"/>
        </w:rPr>
      </w:pPr>
    </w:p>
    <w:p w14:paraId="5A9F46D5" w14:textId="77777777" w:rsidR="00317BA7" w:rsidRPr="0054323C" w:rsidRDefault="00317BA7" w:rsidP="0047710D">
      <w:pPr>
        <w:ind w:left="851"/>
        <w:rPr>
          <w:sz w:val="24"/>
          <w:szCs w:val="24"/>
        </w:rPr>
      </w:pPr>
      <w:r w:rsidRPr="0054323C">
        <w:rPr>
          <w:sz w:val="24"/>
          <w:szCs w:val="24"/>
        </w:rPr>
        <w:t>Der er rapporteret makulaødem med eller uden visulle symptomer hos 0,5 % af patienter behandlet med fingolimod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fundus, herunder også af makula.</w:t>
      </w:r>
    </w:p>
    <w:p w14:paraId="2B6D37F1" w14:textId="77777777" w:rsidR="00317BA7" w:rsidRPr="0054323C" w:rsidRDefault="00317BA7" w:rsidP="0047710D">
      <w:pPr>
        <w:ind w:left="851"/>
        <w:rPr>
          <w:sz w:val="24"/>
          <w:szCs w:val="24"/>
        </w:rPr>
      </w:pPr>
    </w:p>
    <w:p w14:paraId="1807D4DF" w14:textId="77777777" w:rsidR="00317BA7" w:rsidRPr="0054323C" w:rsidRDefault="00317BA7" w:rsidP="0047710D">
      <w:pPr>
        <w:ind w:left="851"/>
        <w:rPr>
          <w:sz w:val="24"/>
          <w:szCs w:val="24"/>
        </w:rPr>
      </w:pPr>
      <w:r w:rsidRPr="0054323C">
        <w:rPr>
          <w:sz w:val="24"/>
          <w:szCs w:val="24"/>
        </w:rPr>
        <w:t>For patienter, som tidligere har haft uveitis, og patienter med diabetes mellitus er der en øget risiko for makulaødem (se pkt. 4.8). Fingolimod er ikke undersøgt hos patienter med både multipel sklerose og diabetes mellitus. Det anbefales, at patienter med både multipel sklerose og diabetes mellitus eller tidligere uveitis får foretaget en oftalmologisk vurdering, før behandling med fingolimod påbegyndes, samt opfølgende vurderinger under behandlingen.</w:t>
      </w:r>
    </w:p>
    <w:p w14:paraId="7F7E2AF3" w14:textId="77777777" w:rsidR="00317BA7" w:rsidRPr="0054323C" w:rsidRDefault="00317BA7" w:rsidP="0047710D">
      <w:pPr>
        <w:ind w:left="851"/>
        <w:rPr>
          <w:sz w:val="24"/>
          <w:szCs w:val="24"/>
        </w:rPr>
      </w:pPr>
    </w:p>
    <w:p w14:paraId="2642B878" w14:textId="77777777" w:rsidR="00317BA7" w:rsidRPr="0054323C" w:rsidRDefault="00317BA7" w:rsidP="0047710D">
      <w:pPr>
        <w:ind w:left="851"/>
        <w:rPr>
          <w:sz w:val="24"/>
          <w:szCs w:val="24"/>
        </w:rPr>
      </w:pPr>
      <w:r w:rsidRPr="0054323C">
        <w:rPr>
          <w:sz w:val="24"/>
          <w:szCs w:val="24"/>
        </w:rPr>
        <w:lastRenderedPageBreak/>
        <w:t>Fortsat behandling af patienter med makulaødem er ikke undersøgt. Det anbefales at afbryde behandlingen med fingolimod, hvis patienten udvikler makulaødem. Når der skal træffes beslutning om, hvorvidt behandling skal genoptages efter makulaødemet er forsvundet, skal der tages hensyn til de potentielle fordele og risici for den enkelte patient.</w:t>
      </w:r>
    </w:p>
    <w:p w14:paraId="1C4ED6D4" w14:textId="77777777" w:rsidR="00317BA7" w:rsidRPr="0054323C" w:rsidRDefault="00317BA7" w:rsidP="0047710D">
      <w:pPr>
        <w:ind w:left="851"/>
        <w:rPr>
          <w:sz w:val="24"/>
          <w:szCs w:val="24"/>
        </w:rPr>
      </w:pPr>
    </w:p>
    <w:p w14:paraId="17943C57" w14:textId="77777777" w:rsidR="00317BA7" w:rsidRPr="0054323C" w:rsidRDefault="00317BA7" w:rsidP="0047710D">
      <w:pPr>
        <w:ind w:left="851"/>
        <w:rPr>
          <w:sz w:val="24"/>
          <w:szCs w:val="24"/>
          <w:u w:val="single"/>
        </w:rPr>
      </w:pPr>
      <w:r w:rsidRPr="0054323C">
        <w:rPr>
          <w:sz w:val="24"/>
          <w:szCs w:val="24"/>
          <w:u w:val="single"/>
        </w:rPr>
        <w:t>Leverskade</w:t>
      </w:r>
    </w:p>
    <w:p w14:paraId="2CDB875C" w14:textId="77777777" w:rsidR="00317BA7" w:rsidRPr="0054323C" w:rsidRDefault="00317BA7" w:rsidP="0047710D">
      <w:pPr>
        <w:ind w:left="851"/>
        <w:rPr>
          <w:sz w:val="24"/>
          <w:szCs w:val="24"/>
        </w:rPr>
      </w:pPr>
    </w:p>
    <w:p w14:paraId="7CE49F46" w14:textId="77777777" w:rsidR="00317BA7" w:rsidRPr="0054323C" w:rsidRDefault="00317BA7" w:rsidP="0047710D">
      <w:pPr>
        <w:ind w:left="851"/>
        <w:rPr>
          <w:sz w:val="24"/>
          <w:szCs w:val="24"/>
        </w:rPr>
      </w:pPr>
      <w:r w:rsidRPr="0054323C">
        <w:rPr>
          <w:sz w:val="24"/>
          <w:szCs w:val="24"/>
        </w:rPr>
        <w:t>Der er forekommet forhøjede leverenzymer specielt alanin-aminotransferase (ALAT), men også gamma-glutamyltransferase (GGT) og aspartat-aminotransferase (ASAT) hos multiple sklerosepatienter i behandling med fingolimod.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 Under kliniske studier er der forekommet forhøjelser af leveraminotransferase på 3 eller flere gange den øvre normalgrænse (upper limit of normal, ULN) hos 8,0 % af de voksne patienter, der blev behandlet med fingolimod 0,5 mg, sammenlignet med 1,9 % af placebopatienterne. Forhøjelser på 5 gange ULN forekom hos 1,8 % af patienterne på fingolimod og 0,9 % af patienterne på placebo. Fingolimodbehandlingen blev afbrudt i de kliniske studier ved forhøjelser på mere end 5 gange ULN. Forhøjelse af lever aminotransferaser forekom igen ved genoptagelse af behandlingen hos nogle patienter, hvilket taler for en sammenhæng med fingolimod. I kliniske studier forekom aminotransferasestigning på alle tidspunkter under behandlingen, men de fleste tilfælde forekom i løbet af de første 12 måneder.</w:t>
      </w:r>
    </w:p>
    <w:p w14:paraId="69BF2BE0" w14:textId="77777777" w:rsidR="00317BA7" w:rsidRPr="0054323C" w:rsidRDefault="00317BA7" w:rsidP="0047710D">
      <w:pPr>
        <w:ind w:left="851"/>
        <w:rPr>
          <w:sz w:val="24"/>
          <w:szCs w:val="24"/>
        </w:rPr>
      </w:pPr>
    </w:p>
    <w:p w14:paraId="66031C7F" w14:textId="77777777" w:rsidR="00317BA7" w:rsidRPr="0054323C" w:rsidRDefault="00317BA7" w:rsidP="0047710D">
      <w:pPr>
        <w:ind w:left="851"/>
        <w:rPr>
          <w:sz w:val="24"/>
          <w:szCs w:val="24"/>
        </w:rPr>
      </w:pPr>
      <w:r w:rsidRPr="0054323C">
        <w:rPr>
          <w:sz w:val="24"/>
          <w:szCs w:val="24"/>
        </w:rPr>
        <w:t>Serumaminotransferaseniveauerne blev normale igen inden for ca. 2 måneder efter seponering af fingolimod.</w:t>
      </w:r>
    </w:p>
    <w:p w14:paraId="20691219" w14:textId="77777777" w:rsidR="00317BA7" w:rsidRPr="0054323C" w:rsidRDefault="00317BA7" w:rsidP="0047710D">
      <w:pPr>
        <w:ind w:left="851"/>
        <w:rPr>
          <w:sz w:val="24"/>
          <w:szCs w:val="24"/>
        </w:rPr>
      </w:pPr>
    </w:p>
    <w:p w14:paraId="79E81A60" w14:textId="77777777" w:rsidR="00317BA7" w:rsidRPr="0054323C" w:rsidRDefault="00317BA7" w:rsidP="0047710D">
      <w:pPr>
        <w:ind w:left="851"/>
        <w:rPr>
          <w:sz w:val="24"/>
          <w:szCs w:val="24"/>
        </w:rPr>
      </w:pPr>
      <w:r w:rsidRPr="0054323C">
        <w:rPr>
          <w:sz w:val="24"/>
          <w:szCs w:val="24"/>
        </w:rPr>
        <w:t>Fingolimod er ikke undersøgt hos patienter med svære leverskader (Child-Pugh klasse C) og bør ikke anvendes til denne type patienter (se pkt. 4.3).</w:t>
      </w:r>
    </w:p>
    <w:p w14:paraId="5848D826" w14:textId="77777777" w:rsidR="00317BA7" w:rsidRPr="0054323C" w:rsidRDefault="00317BA7" w:rsidP="0047710D">
      <w:pPr>
        <w:ind w:left="851"/>
        <w:rPr>
          <w:sz w:val="24"/>
          <w:szCs w:val="24"/>
        </w:rPr>
      </w:pPr>
    </w:p>
    <w:p w14:paraId="7D990CA2" w14:textId="77777777" w:rsidR="00317BA7" w:rsidRPr="0054323C" w:rsidRDefault="00317BA7" w:rsidP="0047710D">
      <w:pPr>
        <w:ind w:left="851"/>
        <w:rPr>
          <w:sz w:val="24"/>
          <w:szCs w:val="24"/>
        </w:rPr>
      </w:pPr>
      <w:r w:rsidRPr="0054323C">
        <w:rPr>
          <w:sz w:val="24"/>
          <w:szCs w:val="24"/>
        </w:rPr>
        <w:t>Da fingolimod har immunsuppressive egenskaber bør initiering af behandling udsættes hos patienter med aktiv viral hepatitis indtil infektionen er ophørt.</w:t>
      </w:r>
    </w:p>
    <w:p w14:paraId="73869317" w14:textId="77777777" w:rsidR="00317BA7" w:rsidRPr="0054323C" w:rsidRDefault="00317BA7" w:rsidP="0047710D">
      <w:pPr>
        <w:ind w:left="851"/>
        <w:rPr>
          <w:sz w:val="24"/>
          <w:szCs w:val="24"/>
        </w:rPr>
      </w:pPr>
    </w:p>
    <w:p w14:paraId="0CC5DD75" w14:textId="77777777" w:rsidR="00317BA7" w:rsidRPr="0054323C" w:rsidRDefault="00317BA7" w:rsidP="0047710D">
      <w:pPr>
        <w:ind w:left="851"/>
        <w:rPr>
          <w:sz w:val="24"/>
          <w:szCs w:val="24"/>
        </w:rPr>
      </w:pPr>
      <w:r w:rsidRPr="0054323C">
        <w:rPr>
          <w:sz w:val="24"/>
          <w:szCs w:val="24"/>
        </w:rPr>
        <w:t>Der bør være nye målinger (dvs. indenfor de seneste 6 måneder) af aminotransferaser og bilirubin tilgængelige ved indledning af behandling. Hvis der ikke er kliniske symptomer, bør lever- aminotransferaser og bilirubin i serum måles ved måned 1, 3, 6, 9 og 12 under behandlingen og periodisk derefter indtil 2 måneder efter seponering af behandling med fingolimod. Ved manglende kliniske symptomer, hvis leveraminotransferaser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leveraminotransferaser er mindst 5 gange ULN eller mindst 3 gange ULN forbundet med enhver øgning af bilirubin i serum, bør behandling med fingolimod seponeres. Levermonitorering bør fortsættes. Hvis serum-niveauerne bliver normale igen (herunder hvis en alternativ årsag til leverdysfunktionen opdages), kan behandling med fingolimod genstartes baseret på en omhyggelig benefit/risk-vurdering af patienten.</w:t>
      </w:r>
    </w:p>
    <w:p w14:paraId="1DCD8DF9" w14:textId="77777777" w:rsidR="00317BA7" w:rsidRPr="0054323C" w:rsidRDefault="00317BA7" w:rsidP="0047710D">
      <w:pPr>
        <w:ind w:left="851"/>
        <w:rPr>
          <w:sz w:val="24"/>
          <w:szCs w:val="24"/>
        </w:rPr>
      </w:pPr>
    </w:p>
    <w:p w14:paraId="71CC5355" w14:textId="77777777" w:rsidR="00317BA7" w:rsidRPr="0054323C" w:rsidRDefault="00317BA7" w:rsidP="0047710D">
      <w:pPr>
        <w:ind w:left="851"/>
        <w:rPr>
          <w:sz w:val="24"/>
          <w:szCs w:val="24"/>
        </w:rPr>
      </w:pPr>
      <w:r w:rsidRPr="0054323C">
        <w:rPr>
          <w:sz w:val="24"/>
          <w:szCs w:val="24"/>
        </w:rPr>
        <w:t xml:space="preserve">Patienter, der udvikler symptomer, der tyder på nedsat leverfunktion, såsom uforklarlig kvalme, opkastning, mavesmerter, træthed, appetitløshed eller gulsot og/eller mørk urin, bør straks have målt leverenzymer og bilirubin, og behandling bør seponeres, hvis der </w:t>
      </w:r>
      <w:r w:rsidRPr="0054323C">
        <w:rPr>
          <w:sz w:val="24"/>
          <w:szCs w:val="24"/>
        </w:rPr>
        <w:lastRenderedPageBreak/>
        <w:t>konstateres signifikant leverskade. Behandlingen bør ikke genoptages, med mindre der kan fastlægges en plausibel alternativ ætiologi for tegnene og symptomerne på leverskade.</w:t>
      </w:r>
    </w:p>
    <w:p w14:paraId="46A5E7D4" w14:textId="77777777" w:rsidR="00317BA7" w:rsidRPr="0054323C" w:rsidRDefault="00317BA7" w:rsidP="0047710D">
      <w:pPr>
        <w:ind w:left="851"/>
        <w:rPr>
          <w:sz w:val="24"/>
          <w:szCs w:val="24"/>
        </w:rPr>
      </w:pPr>
    </w:p>
    <w:p w14:paraId="65BB84E8" w14:textId="77777777" w:rsidR="00317BA7" w:rsidRPr="0054323C" w:rsidRDefault="00317BA7" w:rsidP="0047710D">
      <w:pPr>
        <w:ind w:left="851"/>
        <w:rPr>
          <w:sz w:val="24"/>
          <w:szCs w:val="24"/>
        </w:rPr>
      </w:pPr>
      <w:r w:rsidRPr="0054323C">
        <w:rPr>
          <w:sz w:val="24"/>
          <w:szCs w:val="24"/>
        </w:rPr>
        <w:t>Selvom der ikke er data, der viser, at patienter med leversygdom har en øget risiko for at udvikle forhøjede leverenzymer under behandling med fingolimod, bør der udvises forsigtighed ved anvendelse af fingolimod hos patienter med signifikant leversygdom i anamnesen.</w:t>
      </w:r>
    </w:p>
    <w:p w14:paraId="65E6B0C4" w14:textId="77777777" w:rsidR="00317BA7" w:rsidRPr="0054323C" w:rsidRDefault="00317BA7" w:rsidP="0047710D">
      <w:pPr>
        <w:ind w:left="851"/>
        <w:rPr>
          <w:sz w:val="24"/>
          <w:szCs w:val="24"/>
        </w:rPr>
      </w:pPr>
    </w:p>
    <w:p w14:paraId="5E182C0A" w14:textId="77777777" w:rsidR="00317BA7" w:rsidRPr="0054323C" w:rsidRDefault="00317BA7" w:rsidP="0047710D">
      <w:pPr>
        <w:ind w:left="851"/>
        <w:rPr>
          <w:sz w:val="24"/>
          <w:szCs w:val="24"/>
          <w:u w:val="single"/>
        </w:rPr>
      </w:pPr>
      <w:r w:rsidRPr="0054323C">
        <w:rPr>
          <w:sz w:val="24"/>
          <w:szCs w:val="24"/>
          <w:u w:val="single"/>
        </w:rPr>
        <w:t>Virkning på blodtrykket</w:t>
      </w:r>
    </w:p>
    <w:p w14:paraId="605E577E" w14:textId="77777777" w:rsidR="00317BA7" w:rsidRPr="0054323C" w:rsidRDefault="00317BA7" w:rsidP="0047710D">
      <w:pPr>
        <w:ind w:left="851"/>
        <w:rPr>
          <w:sz w:val="24"/>
          <w:szCs w:val="24"/>
        </w:rPr>
      </w:pPr>
    </w:p>
    <w:p w14:paraId="1E4F7124" w14:textId="77777777" w:rsidR="00317BA7" w:rsidRPr="0054323C" w:rsidRDefault="00317BA7" w:rsidP="0047710D">
      <w:pPr>
        <w:ind w:left="851"/>
        <w:rPr>
          <w:sz w:val="24"/>
          <w:szCs w:val="24"/>
        </w:rPr>
      </w:pPr>
      <w:r w:rsidRPr="0054323C">
        <w:rPr>
          <w:sz w:val="24"/>
          <w:szCs w:val="24"/>
        </w:rPr>
        <w:t>Patienter med hypertension, som ikke var medicinsk kontrolleret, blev ekskluderet fra deltagelse i kliniske studier udført før markedsføring. Der skal iagttages forsigtighed, hvis patienter med ukontrolleret hypertension behandles med fingolimod.</w:t>
      </w:r>
    </w:p>
    <w:p w14:paraId="68B428EC" w14:textId="77777777" w:rsidR="00317BA7" w:rsidRPr="0054323C" w:rsidRDefault="00317BA7" w:rsidP="0047710D">
      <w:pPr>
        <w:ind w:left="851"/>
        <w:rPr>
          <w:sz w:val="24"/>
          <w:szCs w:val="24"/>
        </w:rPr>
      </w:pPr>
    </w:p>
    <w:p w14:paraId="6292E470" w14:textId="77777777" w:rsidR="00317BA7" w:rsidRPr="0054323C" w:rsidRDefault="00317BA7" w:rsidP="0047710D">
      <w:pPr>
        <w:ind w:left="851"/>
        <w:rPr>
          <w:sz w:val="24"/>
          <w:szCs w:val="24"/>
        </w:rPr>
      </w:pPr>
      <w:r w:rsidRPr="0054323C">
        <w:rPr>
          <w:sz w:val="24"/>
          <w:szCs w:val="24"/>
        </w:rPr>
        <w:t>I multipel sklerosestudierne oplevede patienter behandlet med fingolimod 0,5 mg en gennemsnitlig øgning på ca. 3 mmHg i det systoliske blodtryk og ca. 1 mmHg i det diastoliske blodtryk. Blodtryksstigningen blev opdaget ca. 1 måned efter behandlingsstart og persisterede under fortsat behandling. I det placebokontrollerede 2-års studie blev hypertension rapporteret som en bivirkning hos 6,5 % af patienterne i behandling med fingolimod 0,5 mg og hos 3,3 % af placebopatienterne. Blodtrykket bør derfor monitoreres jævnligt under behandling.</w:t>
      </w:r>
    </w:p>
    <w:p w14:paraId="38527C72" w14:textId="77777777" w:rsidR="00317BA7" w:rsidRPr="0054323C" w:rsidRDefault="00317BA7" w:rsidP="0047710D">
      <w:pPr>
        <w:ind w:left="851"/>
        <w:rPr>
          <w:sz w:val="24"/>
          <w:szCs w:val="24"/>
        </w:rPr>
      </w:pPr>
    </w:p>
    <w:p w14:paraId="4F7D007F" w14:textId="77777777" w:rsidR="00317BA7" w:rsidRPr="0054323C" w:rsidRDefault="00317BA7" w:rsidP="0047710D">
      <w:pPr>
        <w:ind w:left="851"/>
        <w:rPr>
          <w:sz w:val="24"/>
          <w:szCs w:val="24"/>
          <w:u w:val="single"/>
        </w:rPr>
      </w:pPr>
      <w:r w:rsidRPr="0054323C">
        <w:rPr>
          <w:sz w:val="24"/>
          <w:szCs w:val="24"/>
          <w:u w:val="single"/>
        </w:rPr>
        <w:t>Virkning på respirationen</w:t>
      </w:r>
    </w:p>
    <w:p w14:paraId="0988F53C" w14:textId="77777777" w:rsidR="00317BA7" w:rsidRPr="0054323C" w:rsidRDefault="00317BA7" w:rsidP="0047710D">
      <w:pPr>
        <w:ind w:left="851"/>
        <w:rPr>
          <w:sz w:val="24"/>
          <w:szCs w:val="24"/>
        </w:rPr>
      </w:pPr>
    </w:p>
    <w:p w14:paraId="6634C441" w14:textId="77777777" w:rsidR="00317BA7" w:rsidRPr="0054323C" w:rsidRDefault="00317BA7" w:rsidP="0047710D">
      <w:pPr>
        <w:ind w:left="851"/>
        <w:rPr>
          <w:sz w:val="24"/>
          <w:szCs w:val="24"/>
        </w:rPr>
      </w:pPr>
      <w:r w:rsidRPr="0054323C">
        <w:rPr>
          <w:sz w:val="24"/>
          <w:szCs w:val="24"/>
        </w:rPr>
        <w:t xml:space="preserve">Der blev observeret en mindre dosisafhængig reduktion i værdierne for forceret ekspirationsvolumen </w:t>
      </w:r>
      <w:r w:rsidRPr="0054323C">
        <w:rPr>
          <w:position w:val="1"/>
          <w:sz w:val="24"/>
          <w:szCs w:val="24"/>
        </w:rPr>
        <w:t>(FEV</w:t>
      </w:r>
      <w:r w:rsidRPr="0054323C">
        <w:rPr>
          <w:sz w:val="24"/>
          <w:szCs w:val="24"/>
        </w:rPr>
        <w:t>1</w:t>
      </w:r>
      <w:r w:rsidRPr="0054323C">
        <w:rPr>
          <w:position w:val="1"/>
          <w:sz w:val="24"/>
          <w:szCs w:val="24"/>
        </w:rPr>
        <w:t xml:space="preserve">) og lungediffusionskapacitet for kulmonooxid (DLCO) ved behandling med fingolimod </w:t>
      </w:r>
      <w:r w:rsidRPr="0054323C">
        <w:rPr>
          <w:sz w:val="24"/>
          <w:szCs w:val="24"/>
        </w:rPr>
        <w:t>startende ved måned 1 og forblivende stabil derefter. fingolimod bør anvendes med forsigtighed hos patienter med svær respiratorisk lidelse, lungefibrose og kronisk obstruktiv lungesygdom (se pkt. 4.8).</w:t>
      </w:r>
    </w:p>
    <w:p w14:paraId="1159DA11" w14:textId="77777777" w:rsidR="00317BA7" w:rsidRPr="0054323C" w:rsidRDefault="00317BA7" w:rsidP="0047710D">
      <w:pPr>
        <w:ind w:left="851"/>
        <w:rPr>
          <w:sz w:val="24"/>
          <w:szCs w:val="24"/>
        </w:rPr>
      </w:pPr>
    </w:p>
    <w:p w14:paraId="3F0F7998" w14:textId="77777777" w:rsidR="00317BA7" w:rsidRPr="0054323C" w:rsidRDefault="00317BA7" w:rsidP="0047710D">
      <w:pPr>
        <w:ind w:left="851"/>
        <w:rPr>
          <w:sz w:val="24"/>
          <w:szCs w:val="24"/>
          <w:u w:val="single"/>
        </w:rPr>
      </w:pPr>
      <w:r w:rsidRPr="0054323C">
        <w:rPr>
          <w:sz w:val="24"/>
          <w:szCs w:val="24"/>
          <w:u w:val="single"/>
        </w:rPr>
        <w:t>Posterior reversibelt encefalopati-syndrom</w:t>
      </w:r>
    </w:p>
    <w:p w14:paraId="4FB897A1" w14:textId="77777777" w:rsidR="00317BA7" w:rsidRPr="0054323C" w:rsidRDefault="00317BA7" w:rsidP="0047710D">
      <w:pPr>
        <w:ind w:left="851"/>
        <w:rPr>
          <w:sz w:val="24"/>
          <w:szCs w:val="24"/>
        </w:rPr>
      </w:pPr>
    </w:p>
    <w:p w14:paraId="779DEC67" w14:textId="77777777" w:rsidR="00317BA7" w:rsidRPr="0054323C" w:rsidRDefault="00317BA7" w:rsidP="0047710D">
      <w:pPr>
        <w:ind w:left="851"/>
        <w:rPr>
          <w:sz w:val="24"/>
          <w:szCs w:val="24"/>
        </w:rPr>
      </w:pPr>
      <w:r w:rsidRPr="0054323C">
        <w:rPr>
          <w:sz w:val="24"/>
          <w:szCs w:val="24"/>
        </w:rPr>
        <w:t>Der er i kliniske studier og efter markedsføring rapporteret sjældne tilfælde af posterior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sequelae. Hvis der er formodning om PRES, skal fingolimod seponeres.</w:t>
      </w:r>
    </w:p>
    <w:p w14:paraId="0083215C" w14:textId="77777777" w:rsidR="00317BA7" w:rsidRPr="0054323C" w:rsidRDefault="00317BA7" w:rsidP="0047710D">
      <w:pPr>
        <w:ind w:left="851"/>
        <w:rPr>
          <w:sz w:val="24"/>
          <w:szCs w:val="24"/>
        </w:rPr>
      </w:pPr>
    </w:p>
    <w:p w14:paraId="41A3764D" w14:textId="77777777" w:rsidR="00317BA7" w:rsidRPr="0054323C" w:rsidRDefault="00317BA7" w:rsidP="0047710D">
      <w:pPr>
        <w:ind w:left="851"/>
        <w:rPr>
          <w:sz w:val="24"/>
          <w:szCs w:val="24"/>
          <w:u w:val="single"/>
        </w:rPr>
      </w:pPr>
      <w:r w:rsidRPr="0054323C">
        <w:rPr>
          <w:sz w:val="24"/>
          <w:szCs w:val="24"/>
          <w:u w:val="single"/>
        </w:rPr>
        <w:t>Forudgående immunsupprimerende eller immunmodulerende behandlinger</w:t>
      </w:r>
    </w:p>
    <w:p w14:paraId="36FE4470" w14:textId="77777777" w:rsidR="00317BA7" w:rsidRPr="0054323C" w:rsidRDefault="00317BA7" w:rsidP="0047710D">
      <w:pPr>
        <w:ind w:left="851"/>
        <w:rPr>
          <w:sz w:val="24"/>
          <w:szCs w:val="24"/>
        </w:rPr>
      </w:pPr>
    </w:p>
    <w:p w14:paraId="79950F92" w14:textId="636C45DA" w:rsidR="00317BA7" w:rsidRPr="0054323C" w:rsidRDefault="00317BA7" w:rsidP="0047710D">
      <w:pPr>
        <w:ind w:left="851"/>
        <w:rPr>
          <w:sz w:val="24"/>
          <w:szCs w:val="24"/>
        </w:rPr>
      </w:pPr>
      <w:r w:rsidRPr="0054323C">
        <w:rPr>
          <w:sz w:val="24"/>
          <w:szCs w:val="24"/>
        </w:rPr>
        <w:t>Der er ikke udført studier til vurdering af fingolimods virkning og sikkerhed ved skift fra teriflunomid-, dimethylfumarat- eller alemtuzumab-behandling til fingolimod. Ved skift fra en anden sygdomsmodificerende behandling til fingolimod skal der tages hensyn til den anden behandlings eliminationshalveringstid og virkningsmåde for at undgå additiv immunesupprimerende virkning og samtidig minimere risikoen for reaktivering af sygdommen. CBC anbefales før initiering af fingolimod for at sikre, at den tidligere behandlings virkning på immunsystemet (dvs. cytopeni) er ophørt.</w:t>
      </w:r>
    </w:p>
    <w:p w14:paraId="66834507" w14:textId="77777777" w:rsidR="00317BA7" w:rsidRPr="0054323C" w:rsidRDefault="00317BA7" w:rsidP="0047710D">
      <w:pPr>
        <w:ind w:left="851"/>
        <w:rPr>
          <w:sz w:val="24"/>
          <w:szCs w:val="24"/>
        </w:rPr>
      </w:pPr>
    </w:p>
    <w:p w14:paraId="54FC1A73" w14:textId="42BF10DD" w:rsidR="00317BA7" w:rsidRPr="0054323C" w:rsidRDefault="003215D3" w:rsidP="0047710D">
      <w:pPr>
        <w:ind w:left="851"/>
        <w:rPr>
          <w:sz w:val="24"/>
          <w:szCs w:val="24"/>
        </w:rPr>
      </w:pPr>
      <w:r w:rsidRPr="0054323C">
        <w:rPr>
          <w:sz w:val="24"/>
          <w:szCs w:val="24"/>
        </w:rPr>
        <w:t>F</w:t>
      </w:r>
      <w:r w:rsidR="00317BA7" w:rsidRPr="0054323C">
        <w:rPr>
          <w:sz w:val="24"/>
          <w:szCs w:val="24"/>
        </w:rPr>
        <w:t>ingolimod kan normalt startes straks efter seponering af interferon eller glatirameracetat.</w:t>
      </w:r>
    </w:p>
    <w:p w14:paraId="668F7FBF" w14:textId="77777777" w:rsidR="00317BA7" w:rsidRPr="0054323C" w:rsidRDefault="00317BA7" w:rsidP="0047710D">
      <w:pPr>
        <w:ind w:left="851"/>
        <w:rPr>
          <w:sz w:val="24"/>
          <w:szCs w:val="24"/>
        </w:rPr>
      </w:pPr>
    </w:p>
    <w:p w14:paraId="2A24B7A7" w14:textId="77777777" w:rsidR="00317BA7" w:rsidRPr="0054323C" w:rsidRDefault="00317BA7" w:rsidP="0047710D">
      <w:pPr>
        <w:ind w:left="851"/>
        <w:rPr>
          <w:sz w:val="24"/>
          <w:szCs w:val="24"/>
        </w:rPr>
      </w:pPr>
      <w:r w:rsidRPr="0054323C">
        <w:rPr>
          <w:sz w:val="24"/>
          <w:szCs w:val="24"/>
        </w:rPr>
        <w:t>For dimethylfumarat bør udvaskningsperioden være tilstrækkelig lang til, at CBC er på udgangsniveau, før behandling med fingolimod startes.</w:t>
      </w:r>
    </w:p>
    <w:p w14:paraId="5DA63F68" w14:textId="77777777" w:rsidR="00317BA7" w:rsidRPr="0054323C" w:rsidRDefault="00317BA7" w:rsidP="0047710D">
      <w:pPr>
        <w:ind w:left="851"/>
        <w:rPr>
          <w:sz w:val="24"/>
          <w:szCs w:val="24"/>
        </w:rPr>
      </w:pPr>
    </w:p>
    <w:p w14:paraId="5147191A" w14:textId="69F66B3A" w:rsidR="00317BA7" w:rsidRPr="0054323C" w:rsidRDefault="00317BA7" w:rsidP="0047710D">
      <w:pPr>
        <w:ind w:left="851"/>
        <w:rPr>
          <w:sz w:val="24"/>
          <w:szCs w:val="24"/>
        </w:rPr>
      </w:pPr>
      <w:r w:rsidRPr="0054323C">
        <w:rPr>
          <w:sz w:val="24"/>
          <w:szCs w:val="24"/>
        </w:rPr>
        <w:t>På grund af natalizumabs lange eliminationshalveringstid tager eliminationen normalt op til</w:t>
      </w:r>
      <w:r w:rsidR="003215D3" w:rsidRPr="0054323C">
        <w:rPr>
          <w:sz w:val="24"/>
          <w:szCs w:val="24"/>
        </w:rPr>
        <w:t xml:space="preserve"> </w:t>
      </w:r>
      <w:r w:rsidRPr="0054323C">
        <w:rPr>
          <w:sz w:val="24"/>
          <w:szCs w:val="24"/>
        </w:rPr>
        <w:t>2-3 måneder efter behandlingsophør. Teriflunomid elimineres også langsomt fra plasma. Uden en accelereret eliminationsprocedure kan clearence af teriflunomid fra plasma tage fra flere måneder til op til 2 år. Det anbefales at udføre en accelereret eliminations</w:t>
      </w:r>
      <w:r w:rsidR="00566365">
        <w:rPr>
          <w:sz w:val="24"/>
          <w:szCs w:val="24"/>
        </w:rPr>
        <w:softHyphen/>
      </w:r>
      <w:r w:rsidRPr="0054323C">
        <w:rPr>
          <w:sz w:val="24"/>
          <w:szCs w:val="24"/>
        </w:rPr>
        <w:t>procedure som beskrevet i produktresumeet for teriflunomid, alternativt bør udvasknings</w:t>
      </w:r>
      <w:r w:rsidR="00566365">
        <w:rPr>
          <w:sz w:val="24"/>
          <w:szCs w:val="24"/>
        </w:rPr>
        <w:softHyphen/>
      </w:r>
      <w:r w:rsidRPr="0054323C">
        <w:rPr>
          <w:sz w:val="24"/>
          <w:szCs w:val="24"/>
        </w:rPr>
        <w:t>perioden ikke være kortere en</w:t>
      </w:r>
      <w:r w:rsidR="003215D3" w:rsidRPr="0054323C">
        <w:rPr>
          <w:sz w:val="24"/>
          <w:szCs w:val="24"/>
        </w:rPr>
        <w:t xml:space="preserve"> </w:t>
      </w:r>
      <w:r w:rsidRPr="0054323C">
        <w:rPr>
          <w:sz w:val="24"/>
          <w:szCs w:val="24"/>
        </w:rPr>
        <w:t>3,5 måned. Det er nødvendigt at tage forholdsregler mod potentiel samtidig immunsupprimerende virkning, når patienter skifter fra natazulimab eller teriflunomid til fingolimod.</w:t>
      </w:r>
    </w:p>
    <w:p w14:paraId="2F9AD689" w14:textId="77777777" w:rsidR="00317BA7" w:rsidRPr="0054323C" w:rsidRDefault="00317BA7" w:rsidP="0047710D">
      <w:pPr>
        <w:ind w:left="851"/>
        <w:rPr>
          <w:sz w:val="24"/>
          <w:szCs w:val="24"/>
        </w:rPr>
      </w:pPr>
    </w:p>
    <w:p w14:paraId="6225024F" w14:textId="77777777" w:rsidR="00317BA7" w:rsidRPr="0054323C" w:rsidRDefault="00317BA7" w:rsidP="0047710D">
      <w:pPr>
        <w:ind w:left="851"/>
        <w:rPr>
          <w:sz w:val="24"/>
          <w:szCs w:val="24"/>
        </w:rPr>
      </w:pPr>
      <w:r w:rsidRPr="0054323C">
        <w:rPr>
          <w:sz w:val="24"/>
          <w:szCs w:val="24"/>
        </w:rPr>
        <w:t>Alemtuzumab har en kraftig og langvarig immunsupprimerende virkning. Da den faktiske varighed af immunsuppression ikke er kendt, kan påbegyndelse af fingolimodbehandling ikke anbefales, medmindre fordelen ved en sådan behandling klart opvejer risikoen for den enkelte patient.</w:t>
      </w:r>
    </w:p>
    <w:p w14:paraId="40D687E9" w14:textId="77777777" w:rsidR="00317BA7" w:rsidRPr="0054323C" w:rsidRDefault="00317BA7" w:rsidP="0047710D">
      <w:pPr>
        <w:ind w:left="851"/>
        <w:rPr>
          <w:sz w:val="24"/>
          <w:szCs w:val="24"/>
        </w:rPr>
      </w:pPr>
    </w:p>
    <w:p w14:paraId="0128CF1D" w14:textId="77777777" w:rsidR="00317BA7" w:rsidRPr="0054323C" w:rsidRDefault="00317BA7" w:rsidP="0047710D">
      <w:pPr>
        <w:ind w:left="851"/>
        <w:rPr>
          <w:sz w:val="24"/>
          <w:szCs w:val="24"/>
        </w:rPr>
      </w:pPr>
      <w:r w:rsidRPr="0054323C">
        <w:rPr>
          <w:sz w:val="24"/>
          <w:szCs w:val="24"/>
        </w:rPr>
        <w:t>En beslutning om samtidig længerevarende behandling med kortikosteroider skal ske efter nøje overvejelser.</w:t>
      </w:r>
    </w:p>
    <w:p w14:paraId="159E3A5E" w14:textId="77777777" w:rsidR="00317BA7" w:rsidRPr="0054323C" w:rsidRDefault="00317BA7" w:rsidP="0047710D">
      <w:pPr>
        <w:ind w:left="851"/>
        <w:rPr>
          <w:sz w:val="24"/>
          <w:szCs w:val="24"/>
        </w:rPr>
      </w:pPr>
    </w:p>
    <w:p w14:paraId="7231EFC7" w14:textId="77777777" w:rsidR="00317BA7" w:rsidRPr="0054323C" w:rsidRDefault="00317BA7" w:rsidP="0047710D">
      <w:pPr>
        <w:ind w:left="851"/>
        <w:rPr>
          <w:sz w:val="24"/>
          <w:szCs w:val="24"/>
          <w:u w:val="single"/>
        </w:rPr>
      </w:pPr>
      <w:r w:rsidRPr="0054323C">
        <w:rPr>
          <w:sz w:val="24"/>
          <w:szCs w:val="24"/>
          <w:u w:val="single"/>
        </w:rPr>
        <w:t>Indgivelse sammen med potente CYP-induktorer</w:t>
      </w:r>
    </w:p>
    <w:p w14:paraId="00C8A384" w14:textId="77777777" w:rsidR="00317BA7" w:rsidRPr="0054323C" w:rsidRDefault="00317BA7" w:rsidP="0047710D">
      <w:pPr>
        <w:ind w:left="851"/>
        <w:rPr>
          <w:sz w:val="24"/>
          <w:szCs w:val="24"/>
        </w:rPr>
      </w:pPr>
    </w:p>
    <w:p w14:paraId="2C359E5A" w14:textId="77777777" w:rsidR="00317BA7" w:rsidRPr="0054323C" w:rsidRDefault="00317BA7" w:rsidP="0047710D">
      <w:pPr>
        <w:ind w:left="851"/>
        <w:rPr>
          <w:sz w:val="24"/>
          <w:szCs w:val="24"/>
        </w:rPr>
      </w:pPr>
      <w:r w:rsidRPr="0054323C">
        <w:rPr>
          <w:sz w:val="24"/>
          <w:szCs w:val="24"/>
        </w:rPr>
        <w:t>Kombination af fingolimod og potente CYP-induktorer bør ske med forsigtighed. Samtidig indgivelse af perikon frarådes (se pkt. 4.5)</w:t>
      </w:r>
    </w:p>
    <w:p w14:paraId="05140C0C" w14:textId="77777777" w:rsidR="00317BA7" w:rsidRPr="0054323C" w:rsidRDefault="00317BA7" w:rsidP="0047710D">
      <w:pPr>
        <w:ind w:left="851"/>
        <w:rPr>
          <w:sz w:val="24"/>
          <w:szCs w:val="24"/>
        </w:rPr>
      </w:pPr>
    </w:p>
    <w:p w14:paraId="6D1EED8E" w14:textId="77777777" w:rsidR="00317BA7" w:rsidRPr="0054323C" w:rsidRDefault="00317BA7" w:rsidP="0047710D">
      <w:pPr>
        <w:ind w:left="851"/>
        <w:rPr>
          <w:sz w:val="24"/>
          <w:szCs w:val="24"/>
          <w:u w:val="single"/>
        </w:rPr>
      </w:pPr>
      <w:r w:rsidRPr="0054323C">
        <w:rPr>
          <w:sz w:val="24"/>
          <w:szCs w:val="24"/>
          <w:u w:val="single"/>
        </w:rPr>
        <w:t>Maligniteter</w:t>
      </w:r>
    </w:p>
    <w:p w14:paraId="568C43D4" w14:textId="77777777" w:rsidR="00317BA7" w:rsidRPr="0054323C" w:rsidRDefault="00317BA7" w:rsidP="0047710D">
      <w:pPr>
        <w:ind w:left="851"/>
        <w:rPr>
          <w:sz w:val="24"/>
          <w:szCs w:val="24"/>
        </w:rPr>
      </w:pPr>
    </w:p>
    <w:p w14:paraId="5E12F926" w14:textId="77777777" w:rsidR="00317BA7" w:rsidRPr="0054323C" w:rsidRDefault="00317BA7" w:rsidP="0047710D">
      <w:pPr>
        <w:ind w:left="851"/>
        <w:rPr>
          <w:i/>
          <w:iCs/>
          <w:sz w:val="24"/>
          <w:szCs w:val="24"/>
          <w:u w:val="single"/>
        </w:rPr>
      </w:pPr>
      <w:r w:rsidRPr="0054323C">
        <w:rPr>
          <w:i/>
          <w:iCs/>
          <w:sz w:val="24"/>
          <w:szCs w:val="24"/>
          <w:u w:val="single"/>
        </w:rPr>
        <w:t>Kutane maligniteter</w:t>
      </w:r>
    </w:p>
    <w:p w14:paraId="5BB97803" w14:textId="63BCD1E1" w:rsidR="00317BA7" w:rsidRPr="0054323C" w:rsidRDefault="00317BA7" w:rsidP="0047710D">
      <w:pPr>
        <w:ind w:left="851"/>
        <w:rPr>
          <w:sz w:val="24"/>
          <w:szCs w:val="24"/>
        </w:rPr>
      </w:pPr>
      <w:r w:rsidRPr="0054323C">
        <w:rPr>
          <w:sz w:val="24"/>
          <w:szCs w:val="24"/>
        </w:rPr>
        <w:t>Der er rapporteret basalcellekarcinom (BCC) og andre kutane neoplasmer, herunder malignt melanom, pladecellekarcinom, Kaposis sarkom og Merkelcellekarcinom, hos patienter, der får fingolimod (se</w:t>
      </w:r>
      <w:r w:rsidR="003215D3" w:rsidRPr="0054323C">
        <w:rPr>
          <w:sz w:val="24"/>
          <w:szCs w:val="24"/>
        </w:rPr>
        <w:t xml:space="preserve"> </w:t>
      </w:r>
      <w:r w:rsidRPr="0054323C">
        <w:rPr>
          <w:sz w:val="24"/>
          <w:szCs w:val="24"/>
        </w:rPr>
        <w:t>pkt. 4.8). Der skal udvises opmærksomhed på hudlæsioner, og en medicinsk vurdering af huden anbefales ved start, og derefter hver 6. til 12. måned baseret på en klinisk vurdering. Patienter bør henvises til en dermatolog i tilfælde af observation af mistænkelige hudlæsioner.</w:t>
      </w:r>
    </w:p>
    <w:p w14:paraId="753DE9CC" w14:textId="77777777" w:rsidR="00317BA7" w:rsidRPr="0054323C" w:rsidRDefault="00317BA7" w:rsidP="0047710D">
      <w:pPr>
        <w:ind w:left="851"/>
        <w:rPr>
          <w:sz w:val="24"/>
          <w:szCs w:val="24"/>
        </w:rPr>
      </w:pPr>
    </w:p>
    <w:p w14:paraId="633F27BA" w14:textId="77777777" w:rsidR="00317BA7" w:rsidRPr="0054323C" w:rsidRDefault="00317BA7" w:rsidP="0047710D">
      <w:pPr>
        <w:ind w:left="851"/>
        <w:rPr>
          <w:sz w:val="24"/>
          <w:szCs w:val="24"/>
        </w:rPr>
      </w:pPr>
      <w:r w:rsidRPr="0054323C">
        <w:rPr>
          <w:sz w:val="24"/>
          <w:szCs w:val="24"/>
        </w:rPr>
        <w:t>Da der er en potentiel risiko for malign hudvækst, bør patienter, der behandles med fingolimod, advares mod udsættelse for sollys uden beskyttelse. Disse patienter bør ikke modtage samtidig behandling med UV-B-stråling eller PUVA-fotokemoterapi.</w:t>
      </w:r>
    </w:p>
    <w:p w14:paraId="08E3E4B6" w14:textId="77777777" w:rsidR="00317BA7" w:rsidRPr="0054323C" w:rsidRDefault="00317BA7" w:rsidP="0047710D">
      <w:pPr>
        <w:ind w:left="851"/>
        <w:rPr>
          <w:sz w:val="24"/>
          <w:szCs w:val="24"/>
        </w:rPr>
      </w:pPr>
    </w:p>
    <w:p w14:paraId="29C9E14D" w14:textId="77777777" w:rsidR="00317BA7" w:rsidRPr="0054323C" w:rsidRDefault="00317BA7" w:rsidP="0047710D">
      <w:pPr>
        <w:ind w:left="851"/>
        <w:rPr>
          <w:i/>
          <w:iCs/>
          <w:sz w:val="24"/>
          <w:szCs w:val="24"/>
          <w:u w:val="single"/>
        </w:rPr>
      </w:pPr>
      <w:r w:rsidRPr="0054323C">
        <w:rPr>
          <w:i/>
          <w:iCs/>
          <w:sz w:val="24"/>
          <w:szCs w:val="24"/>
          <w:u w:val="single"/>
        </w:rPr>
        <w:t>Lymfomer</w:t>
      </w:r>
    </w:p>
    <w:p w14:paraId="40D50FE1" w14:textId="77777777" w:rsidR="00317BA7" w:rsidRPr="0054323C" w:rsidRDefault="00317BA7" w:rsidP="0047710D">
      <w:pPr>
        <w:ind w:left="851"/>
        <w:rPr>
          <w:sz w:val="24"/>
          <w:szCs w:val="24"/>
        </w:rPr>
      </w:pPr>
      <w:r w:rsidRPr="0054323C">
        <w:rPr>
          <w:sz w:val="24"/>
          <w:szCs w:val="24"/>
        </w:rPr>
        <w:t>Der har været tilfælde af lymfom i kliniske studier og efter markedsføring (se pkt. 4.8). De rapporterede tilfælde var af heterogen karakter, hovedsageligt non-Hodgkin-lymfom, herunder B-celle og T-cellelymfomer. Der er blevet observeret tilfælde af kutant T-cellelymfom (Mycosis Fungoides). Der er også blevet observeret et dødeligt tilfælde af Epstein-Barr-virus (EBV)-positiv B-cellelymfom. Ved formodet lymfom, skal behandling seponeres.</w:t>
      </w:r>
    </w:p>
    <w:p w14:paraId="48CEFA76" w14:textId="2D7C6D82" w:rsidR="00566365" w:rsidRDefault="00566365">
      <w:pPr>
        <w:rPr>
          <w:sz w:val="24"/>
          <w:szCs w:val="24"/>
        </w:rPr>
      </w:pPr>
      <w:r>
        <w:rPr>
          <w:sz w:val="24"/>
          <w:szCs w:val="24"/>
        </w:rPr>
        <w:br w:type="page"/>
      </w:r>
    </w:p>
    <w:p w14:paraId="1981DB1D" w14:textId="77777777" w:rsidR="00317BA7" w:rsidRPr="0054323C" w:rsidRDefault="00317BA7" w:rsidP="0047710D">
      <w:pPr>
        <w:ind w:left="851"/>
        <w:rPr>
          <w:sz w:val="24"/>
          <w:szCs w:val="24"/>
        </w:rPr>
      </w:pPr>
    </w:p>
    <w:p w14:paraId="476B64E5" w14:textId="77777777" w:rsidR="00317BA7" w:rsidRPr="0054323C" w:rsidRDefault="00317BA7" w:rsidP="0047710D">
      <w:pPr>
        <w:ind w:left="851"/>
        <w:rPr>
          <w:sz w:val="24"/>
          <w:szCs w:val="24"/>
          <w:u w:val="single"/>
        </w:rPr>
      </w:pPr>
      <w:r w:rsidRPr="0054323C">
        <w:rPr>
          <w:sz w:val="24"/>
          <w:szCs w:val="24"/>
          <w:u w:val="single"/>
        </w:rPr>
        <w:t>Fertile kvinder</w:t>
      </w:r>
    </w:p>
    <w:p w14:paraId="7E0A91D5" w14:textId="77777777" w:rsidR="00317BA7" w:rsidRPr="0054323C" w:rsidRDefault="00317BA7" w:rsidP="0047710D">
      <w:pPr>
        <w:ind w:left="851"/>
        <w:rPr>
          <w:sz w:val="24"/>
          <w:szCs w:val="24"/>
        </w:rPr>
      </w:pPr>
    </w:p>
    <w:p w14:paraId="7689A71D" w14:textId="77777777" w:rsidR="00317BA7" w:rsidRPr="0054323C" w:rsidRDefault="00317BA7" w:rsidP="0047710D">
      <w:pPr>
        <w:ind w:left="851"/>
        <w:rPr>
          <w:sz w:val="24"/>
          <w:szCs w:val="24"/>
        </w:rPr>
      </w:pPr>
      <w:r w:rsidRPr="0054323C">
        <w:rPr>
          <w:sz w:val="24"/>
          <w:szCs w:val="24"/>
        </w:rPr>
        <w:t>På grund af risiko for fosteret er fingolimod kontraindiceret under graviditet og til fertile kvinder, der ikke anvender effektiv kontraception. Før behandlingen initieres skal fertile kvinder rådgives om denne risiko for fosteret. Der skal foreligge en negativ graviditetstest, og der skal anvendes effektiv kontraception under behandling og i 2 måneder efter seponering (se pkt. 4.3 og 4.6 og informationen i Lægeinformationspakken).</w:t>
      </w:r>
    </w:p>
    <w:p w14:paraId="19DD04CA" w14:textId="77777777" w:rsidR="00317BA7" w:rsidRPr="0054323C" w:rsidRDefault="00317BA7" w:rsidP="0047710D">
      <w:pPr>
        <w:ind w:left="851"/>
        <w:rPr>
          <w:sz w:val="24"/>
          <w:szCs w:val="24"/>
        </w:rPr>
      </w:pPr>
    </w:p>
    <w:p w14:paraId="4F0D7999" w14:textId="77777777" w:rsidR="00317BA7" w:rsidRPr="0054323C" w:rsidRDefault="00317BA7" w:rsidP="0047710D">
      <w:pPr>
        <w:ind w:left="851"/>
        <w:rPr>
          <w:sz w:val="24"/>
          <w:szCs w:val="24"/>
          <w:u w:val="single"/>
        </w:rPr>
      </w:pPr>
      <w:r w:rsidRPr="0054323C">
        <w:rPr>
          <w:sz w:val="24"/>
          <w:szCs w:val="24"/>
          <w:u w:val="single"/>
        </w:rPr>
        <w:t>Tumefaktive læsioner</w:t>
      </w:r>
    </w:p>
    <w:p w14:paraId="52FEAF9C" w14:textId="77777777" w:rsidR="00317BA7" w:rsidRPr="0054323C" w:rsidRDefault="00317BA7" w:rsidP="0047710D">
      <w:pPr>
        <w:ind w:left="851"/>
        <w:rPr>
          <w:sz w:val="24"/>
          <w:szCs w:val="24"/>
        </w:rPr>
      </w:pPr>
    </w:p>
    <w:p w14:paraId="0FA3C306" w14:textId="77777777" w:rsidR="00317BA7" w:rsidRPr="0054323C" w:rsidRDefault="00317BA7" w:rsidP="0047710D">
      <w:pPr>
        <w:ind w:left="851"/>
        <w:rPr>
          <w:sz w:val="24"/>
          <w:szCs w:val="24"/>
        </w:rPr>
      </w:pPr>
      <w:r w:rsidRPr="0054323C">
        <w:rPr>
          <w:sz w:val="24"/>
          <w:szCs w:val="24"/>
        </w:rPr>
        <w:t>Der er efter markedsføring blevet rapporteret om sjældne tilfælde af tumefaktive læsioner forbundet med MR-attakker. I tilfælde af svære attakker bør der udføres MRI-scanning for at udelukke tumefaktive læsioner. Seponering af behandling bør overvejes af den behandlende læge på baggrund af en individuel vurdering og under hensyntagen til fordele og risici for den enkelte patient.</w:t>
      </w:r>
    </w:p>
    <w:p w14:paraId="187D7E5F" w14:textId="77777777" w:rsidR="00317BA7" w:rsidRPr="0054323C" w:rsidRDefault="00317BA7" w:rsidP="0047710D">
      <w:pPr>
        <w:ind w:left="851"/>
        <w:rPr>
          <w:sz w:val="24"/>
          <w:szCs w:val="24"/>
        </w:rPr>
      </w:pPr>
    </w:p>
    <w:p w14:paraId="2165B70A" w14:textId="77777777" w:rsidR="00317BA7" w:rsidRPr="0054323C" w:rsidRDefault="00317BA7" w:rsidP="0047710D">
      <w:pPr>
        <w:ind w:left="851"/>
        <w:rPr>
          <w:sz w:val="24"/>
          <w:szCs w:val="24"/>
          <w:u w:val="single"/>
        </w:rPr>
      </w:pPr>
      <w:r w:rsidRPr="0054323C">
        <w:rPr>
          <w:sz w:val="24"/>
          <w:szCs w:val="24"/>
          <w:u w:val="single"/>
        </w:rPr>
        <w:t>Fornyet sygdomsaktivitet (recidiv) efter seponering af fingolimod</w:t>
      </w:r>
    </w:p>
    <w:p w14:paraId="562BBAC5" w14:textId="77777777" w:rsidR="00317BA7" w:rsidRPr="0054323C" w:rsidRDefault="00317BA7" w:rsidP="0047710D">
      <w:pPr>
        <w:ind w:left="851"/>
        <w:rPr>
          <w:sz w:val="24"/>
          <w:szCs w:val="24"/>
        </w:rPr>
      </w:pPr>
    </w:p>
    <w:p w14:paraId="7D0AD460" w14:textId="17EC22E4" w:rsidR="00317BA7" w:rsidRPr="0054323C" w:rsidRDefault="00317BA7" w:rsidP="0047710D">
      <w:pPr>
        <w:ind w:left="851"/>
        <w:rPr>
          <w:sz w:val="24"/>
          <w:szCs w:val="24"/>
        </w:rPr>
      </w:pPr>
      <w:r w:rsidRPr="0054323C">
        <w:rPr>
          <w:sz w:val="24"/>
          <w:szCs w:val="24"/>
        </w:rPr>
        <w:t>Efter markedsføring er der i sjældne tilfælde observeret alvorlig sygdomsforværring hos nogle patienter, som er stoppet med behandlingen med fingolimod. Dette er generelt blevet set inden for</w:t>
      </w:r>
      <w:r w:rsidR="00037176" w:rsidRPr="0054323C">
        <w:rPr>
          <w:sz w:val="24"/>
          <w:szCs w:val="24"/>
        </w:rPr>
        <w:t xml:space="preserve"> </w:t>
      </w:r>
      <w:r w:rsidRPr="0054323C">
        <w:rPr>
          <w:sz w:val="24"/>
          <w:szCs w:val="24"/>
        </w:rPr>
        <w:t>12 uger efter ophør af behandling med fingolimod, men er også blevet rapporteret i op til 24 uger efter seponering. Der skal derfor udvises forsigtighed, når behandling med fingolimod stoppes. Hvis det vurderes at være nødvendigt at seponere fingolimod, bør muligheden for tilbagevendende usædvanlig høj sygdomsaktivitet tages i betragtning og patienterne bør monitoreres for relevante tegn og symptomer, og passende behandling bør initieres om nødvendigt (se ”Behandlingsophør” nedenfor).</w:t>
      </w:r>
    </w:p>
    <w:p w14:paraId="2382746B" w14:textId="77777777" w:rsidR="00317BA7" w:rsidRPr="0054323C" w:rsidRDefault="00317BA7" w:rsidP="0047710D">
      <w:pPr>
        <w:ind w:left="851"/>
        <w:rPr>
          <w:sz w:val="24"/>
          <w:szCs w:val="24"/>
        </w:rPr>
      </w:pPr>
    </w:p>
    <w:p w14:paraId="5EB8E4FE" w14:textId="77777777" w:rsidR="00317BA7" w:rsidRPr="0054323C" w:rsidRDefault="00317BA7" w:rsidP="0047710D">
      <w:pPr>
        <w:ind w:left="851"/>
        <w:rPr>
          <w:sz w:val="24"/>
          <w:szCs w:val="24"/>
          <w:u w:val="single"/>
        </w:rPr>
      </w:pPr>
      <w:r w:rsidRPr="0054323C">
        <w:rPr>
          <w:sz w:val="24"/>
          <w:szCs w:val="24"/>
          <w:u w:val="single"/>
        </w:rPr>
        <w:t>Behandlingsophør</w:t>
      </w:r>
    </w:p>
    <w:p w14:paraId="7635BFFC" w14:textId="77777777" w:rsidR="00317BA7" w:rsidRPr="0054323C" w:rsidRDefault="00317BA7" w:rsidP="0047710D">
      <w:pPr>
        <w:ind w:left="851"/>
        <w:rPr>
          <w:sz w:val="24"/>
          <w:szCs w:val="24"/>
        </w:rPr>
      </w:pPr>
    </w:p>
    <w:p w14:paraId="07130CFA" w14:textId="77777777" w:rsidR="00317BA7" w:rsidRPr="0054323C" w:rsidRDefault="00317BA7" w:rsidP="0047710D">
      <w:pPr>
        <w:ind w:left="851"/>
        <w:rPr>
          <w:sz w:val="24"/>
          <w:szCs w:val="24"/>
        </w:rPr>
      </w:pPr>
      <w:r w:rsidRPr="0054323C">
        <w:rPr>
          <w:sz w:val="24"/>
          <w:szCs w:val="24"/>
        </w:rPr>
        <w:t>Hvis det besluttes at stoppe behandlingen med fingolimod, er det nødvendigt med et 6-ugers interval uden behandling, baseret på halveringstid, for at udvaske fingolimod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fingolimod. Anvendelse af immunsuppresiva hurtigt efter ophør med fingolimod kan medføre en forstærket påvirkning af immunsystemet; det er derfor nødvendigt at udvise forsigtighed.</w:t>
      </w:r>
    </w:p>
    <w:p w14:paraId="5FCDA17D" w14:textId="77777777" w:rsidR="00317BA7" w:rsidRPr="0054323C" w:rsidRDefault="00317BA7" w:rsidP="0047710D">
      <w:pPr>
        <w:ind w:left="851"/>
        <w:rPr>
          <w:sz w:val="24"/>
          <w:szCs w:val="24"/>
        </w:rPr>
      </w:pPr>
    </w:p>
    <w:p w14:paraId="6EB92636" w14:textId="77777777" w:rsidR="00317BA7" w:rsidRPr="0054323C" w:rsidRDefault="00317BA7" w:rsidP="0047710D">
      <w:pPr>
        <w:ind w:left="851"/>
        <w:rPr>
          <w:color w:val="212121"/>
          <w:sz w:val="24"/>
          <w:szCs w:val="24"/>
        </w:rPr>
      </w:pPr>
      <w:r w:rsidRPr="0054323C">
        <w:rPr>
          <w:color w:val="212121"/>
          <w:sz w:val="24"/>
          <w:szCs w:val="24"/>
        </w:rPr>
        <w:t xml:space="preserve">Forsigtighed er også indiceret, når man stopper fingolimodbehandling på grund af risikoen for recidiv (se ”Fornyet sygdomsaktivitet (recidiv) efter seponering af fingolimod” ovenfor). Hvis seponering af fingolimod anses for nødvendigt, skal patienterne i denne periode overvåges for relevante tegn på </w:t>
      </w:r>
      <w:proofErr w:type="gramStart"/>
      <w:r w:rsidRPr="0054323C">
        <w:rPr>
          <w:color w:val="212121"/>
          <w:sz w:val="24"/>
          <w:szCs w:val="24"/>
        </w:rPr>
        <w:t>en mulig recidiv</w:t>
      </w:r>
      <w:proofErr w:type="gramEnd"/>
      <w:r w:rsidRPr="0054323C">
        <w:rPr>
          <w:color w:val="212121"/>
          <w:sz w:val="24"/>
          <w:szCs w:val="24"/>
        </w:rPr>
        <w:t>.</w:t>
      </w:r>
    </w:p>
    <w:p w14:paraId="4FFBE97E" w14:textId="77777777" w:rsidR="00317BA7" w:rsidRPr="0054323C" w:rsidRDefault="00317BA7" w:rsidP="0047710D">
      <w:pPr>
        <w:ind w:left="851"/>
        <w:rPr>
          <w:sz w:val="24"/>
          <w:szCs w:val="24"/>
        </w:rPr>
      </w:pPr>
    </w:p>
    <w:p w14:paraId="0E3954A1" w14:textId="77777777" w:rsidR="00317BA7" w:rsidRPr="0054323C" w:rsidRDefault="00317BA7" w:rsidP="0047710D">
      <w:pPr>
        <w:ind w:left="851"/>
        <w:rPr>
          <w:sz w:val="24"/>
          <w:szCs w:val="24"/>
          <w:u w:val="single"/>
        </w:rPr>
      </w:pPr>
      <w:r w:rsidRPr="0054323C">
        <w:rPr>
          <w:sz w:val="24"/>
          <w:szCs w:val="24"/>
          <w:u w:val="single"/>
        </w:rPr>
        <w:t>Interferens med serologisk testning</w:t>
      </w:r>
    </w:p>
    <w:p w14:paraId="48704D66" w14:textId="77777777" w:rsidR="00317BA7" w:rsidRPr="0054323C" w:rsidRDefault="00317BA7" w:rsidP="0047710D">
      <w:pPr>
        <w:ind w:left="851"/>
        <w:rPr>
          <w:sz w:val="24"/>
          <w:szCs w:val="24"/>
        </w:rPr>
      </w:pPr>
    </w:p>
    <w:p w14:paraId="175622A4" w14:textId="77777777" w:rsidR="00317BA7" w:rsidRPr="0054323C" w:rsidRDefault="00317BA7" w:rsidP="0047710D">
      <w:pPr>
        <w:ind w:left="851"/>
        <w:rPr>
          <w:sz w:val="24"/>
          <w:szCs w:val="24"/>
        </w:rPr>
      </w:pPr>
      <w:r w:rsidRPr="0054323C">
        <w:rPr>
          <w:sz w:val="24"/>
          <w:szCs w:val="24"/>
        </w:rPr>
        <w:t xml:space="preserve">Da fingolimod nedsætter antallet af lymfocytter i blodet på grund af omfordeling til sekundære lymfoide organer, kan tællinger af det perifere lymfocyttal ikke anvendes til at vurdere status for en delmængde af lymfocytter hos en patient, der behandles med fingolimod. Laboratorietests, som indebærer anvendelse af cirkulerende mononukleære </w:t>
      </w:r>
      <w:r w:rsidRPr="0054323C">
        <w:rPr>
          <w:sz w:val="24"/>
          <w:szCs w:val="24"/>
        </w:rPr>
        <w:lastRenderedPageBreak/>
        <w:t>celler, kræver større blodmængder på grund af reduktionen af antallet af cirkulerende lymfocytter.</w:t>
      </w:r>
    </w:p>
    <w:p w14:paraId="5E7BA639" w14:textId="77777777" w:rsidR="00317BA7" w:rsidRPr="0054323C" w:rsidRDefault="00317BA7" w:rsidP="0047710D">
      <w:pPr>
        <w:ind w:left="851"/>
        <w:rPr>
          <w:sz w:val="24"/>
          <w:szCs w:val="24"/>
        </w:rPr>
      </w:pPr>
    </w:p>
    <w:p w14:paraId="48A4BED6" w14:textId="77777777" w:rsidR="00317BA7" w:rsidRPr="0054323C" w:rsidRDefault="00317BA7" w:rsidP="0047710D">
      <w:pPr>
        <w:ind w:left="851"/>
        <w:rPr>
          <w:sz w:val="24"/>
          <w:szCs w:val="24"/>
          <w:u w:val="single"/>
        </w:rPr>
      </w:pPr>
      <w:r w:rsidRPr="0054323C">
        <w:rPr>
          <w:sz w:val="24"/>
          <w:szCs w:val="24"/>
          <w:u w:val="single"/>
        </w:rPr>
        <w:t>Pædiatrisk population</w:t>
      </w:r>
    </w:p>
    <w:p w14:paraId="7339E152" w14:textId="77777777" w:rsidR="00317BA7" w:rsidRPr="0054323C" w:rsidRDefault="00317BA7" w:rsidP="0047710D">
      <w:pPr>
        <w:ind w:left="851"/>
        <w:rPr>
          <w:sz w:val="24"/>
          <w:szCs w:val="24"/>
        </w:rPr>
      </w:pPr>
    </w:p>
    <w:p w14:paraId="0E85EEDE" w14:textId="77777777" w:rsidR="00317BA7" w:rsidRPr="0054323C" w:rsidRDefault="00317BA7" w:rsidP="0047710D">
      <w:pPr>
        <w:ind w:left="851"/>
        <w:rPr>
          <w:sz w:val="24"/>
          <w:szCs w:val="24"/>
        </w:rPr>
      </w:pPr>
      <w:r w:rsidRPr="0054323C">
        <w:rPr>
          <w:sz w:val="24"/>
          <w:szCs w:val="24"/>
        </w:rPr>
        <w:t>Sikkerhedsprofilen for pædiatriske patienter er sammenlignelig med den for voksne, og de advarsler og forsigtighedsregler der gælder for voksne, gælder derfor også pædiatriske patienter.</w:t>
      </w:r>
    </w:p>
    <w:p w14:paraId="432979AA" w14:textId="77777777" w:rsidR="00317BA7" w:rsidRPr="0054323C" w:rsidRDefault="00317BA7" w:rsidP="0047710D">
      <w:pPr>
        <w:ind w:left="851"/>
        <w:rPr>
          <w:sz w:val="24"/>
          <w:szCs w:val="24"/>
        </w:rPr>
      </w:pPr>
    </w:p>
    <w:p w14:paraId="292D3F62" w14:textId="77777777" w:rsidR="00317BA7" w:rsidRPr="0054323C" w:rsidRDefault="00317BA7" w:rsidP="0047710D">
      <w:pPr>
        <w:ind w:left="851"/>
        <w:rPr>
          <w:sz w:val="24"/>
          <w:szCs w:val="24"/>
        </w:rPr>
      </w:pPr>
      <w:r w:rsidRPr="0054323C">
        <w:rPr>
          <w:sz w:val="24"/>
          <w:szCs w:val="24"/>
        </w:rPr>
        <w:t>Man skal især være opmærksom på følgende, når fingolimod ordineres til pædiatriske patienter:</w:t>
      </w:r>
    </w:p>
    <w:p w14:paraId="47E55729" w14:textId="77777777" w:rsidR="00317BA7" w:rsidRPr="0054323C" w:rsidRDefault="00317BA7" w:rsidP="00037176">
      <w:pPr>
        <w:pStyle w:val="Listeafsnit"/>
        <w:numPr>
          <w:ilvl w:val="0"/>
          <w:numId w:val="11"/>
        </w:numPr>
        <w:ind w:left="1276" w:hanging="425"/>
        <w:rPr>
          <w:lang w:val="da-DK"/>
        </w:rPr>
      </w:pPr>
      <w:r w:rsidRPr="0054323C">
        <w:rPr>
          <w:lang w:val="da-DK"/>
        </w:rPr>
        <w:t>Ved første dosis skal forsigtighedsreglerne følges (se “Bradykardi” ovenfor). Når patienter skifter fra en daglig dosis på 0,25 mg til 0,5 mg, anbefales de samme forsigtighedsregler som ved første dosis.</w:t>
      </w:r>
    </w:p>
    <w:p w14:paraId="444DA174" w14:textId="77777777" w:rsidR="00317BA7" w:rsidRPr="0054323C" w:rsidRDefault="00317BA7" w:rsidP="00037176">
      <w:pPr>
        <w:pStyle w:val="Listeafsnit"/>
        <w:numPr>
          <w:ilvl w:val="0"/>
          <w:numId w:val="11"/>
        </w:numPr>
        <w:ind w:left="1276" w:hanging="425"/>
        <w:rPr>
          <w:lang w:val="da-DK"/>
        </w:rPr>
      </w:pPr>
      <w:r w:rsidRPr="0054323C">
        <w:rPr>
          <w:lang w:val="da-DK"/>
        </w:rPr>
        <w:t>I det kontrollerede pædiatriske studie D2311 er der indberettet tilfælde af krampeanfald, angst, nedtrykthed og depression med en højere forekomst hos patienter behandlet med fingolimod sammenlignet med patienter behandlet med interferon beta-1a. Der skal udvises forsigtighed i denne undergruppe (se “Pædiatrisk population” under pkt. 4.8).</w:t>
      </w:r>
    </w:p>
    <w:p w14:paraId="7137A5A5" w14:textId="77777777" w:rsidR="00317BA7" w:rsidRPr="0054323C" w:rsidRDefault="00317BA7" w:rsidP="00037176">
      <w:pPr>
        <w:pStyle w:val="Listeafsnit"/>
        <w:numPr>
          <w:ilvl w:val="0"/>
          <w:numId w:val="11"/>
        </w:numPr>
        <w:ind w:left="1276" w:hanging="425"/>
        <w:rPr>
          <w:lang w:val="da-DK"/>
        </w:rPr>
      </w:pPr>
      <w:r w:rsidRPr="0054323C">
        <w:rPr>
          <w:lang w:val="da-DK"/>
        </w:rPr>
        <w:t>Lette, enkeltstående stigninger i bilirubin er fundet hos pædiatriske patienter behandlet med fingolimod.</w:t>
      </w:r>
    </w:p>
    <w:p w14:paraId="7EDAA838" w14:textId="77777777" w:rsidR="00317BA7" w:rsidRPr="0054323C" w:rsidRDefault="00317BA7" w:rsidP="00037176">
      <w:pPr>
        <w:pStyle w:val="Listeafsnit"/>
        <w:numPr>
          <w:ilvl w:val="0"/>
          <w:numId w:val="11"/>
        </w:numPr>
        <w:ind w:left="1276" w:hanging="425"/>
        <w:rPr>
          <w:lang w:val="da-DK"/>
        </w:rPr>
      </w:pPr>
      <w:r w:rsidRPr="0054323C">
        <w:rPr>
          <w:lang w:val="da-DK"/>
        </w:rPr>
        <w:t>Det anbefales, at pædiatriske patienter får alle vaccinationer i henhold til gældende retningslinjer for vaccination, inden de startes på behandling med fingolimod (se “Infektioner” ovenfor).</w:t>
      </w:r>
    </w:p>
    <w:p w14:paraId="25746129" w14:textId="77777777" w:rsidR="00317BA7" w:rsidRPr="0054323C" w:rsidRDefault="00317BA7" w:rsidP="00037176">
      <w:pPr>
        <w:pStyle w:val="Listeafsnit"/>
        <w:numPr>
          <w:ilvl w:val="0"/>
          <w:numId w:val="11"/>
        </w:numPr>
        <w:ind w:left="1276" w:hanging="425"/>
        <w:rPr>
          <w:lang w:val="da-DK"/>
        </w:rPr>
      </w:pPr>
      <w:r w:rsidRPr="0054323C">
        <w:rPr>
          <w:lang w:val="da-DK"/>
        </w:rPr>
        <w:t>Der er meget begrænsede data tilgængelige fra børn i alderen mellem 10–12 år, under 40 kg eller på Tanners stadium &lt;2 (se pkt. 4.8 og 5.1). Eftersom der er meget begrænset viden tilgængelig fra det kliniske studie, er forsigtighed påkrævet i disse undergrupper.</w:t>
      </w:r>
    </w:p>
    <w:p w14:paraId="7CC01C43" w14:textId="77777777" w:rsidR="00317BA7" w:rsidRPr="0054323C" w:rsidRDefault="00317BA7" w:rsidP="00037176">
      <w:pPr>
        <w:pStyle w:val="Listeafsnit"/>
        <w:numPr>
          <w:ilvl w:val="0"/>
          <w:numId w:val="11"/>
        </w:numPr>
        <w:ind w:left="1276" w:hanging="425"/>
        <w:rPr>
          <w:lang w:val="da-DK"/>
        </w:rPr>
      </w:pPr>
      <w:r w:rsidRPr="0054323C">
        <w:rPr>
          <w:lang w:val="da-DK"/>
        </w:rPr>
        <w:t>Der er ingen tilgængelige langtidssikkerhedsdata for den pædiatriske population.</w:t>
      </w:r>
    </w:p>
    <w:p w14:paraId="71092348" w14:textId="77777777" w:rsidR="00317BA7" w:rsidRPr="0054323C" w:rsidRDefault="00317BA7" w:rsidP="0047710D">
      <w:pPr>
        <w:ind w:left="851"/>
        <w:rPr>
          <w:sz w:val="24"/>
          <w:szCs w:val="24"/>
        </w:rPr>
      </w:pPr>
    </w:p>
    <w:p w14:paraId="069B858F" w14:textId="11FDDD7A" w:rsidR="00317BA7" w:rsidRPr="0054323C" w:rsidRDefault="00317BA7" w:rsidP="0047710D">
      <w:pPr>
        <w:ind w:left="851"/>
        <w:rPr>
          <w:sz w:val="24"/>
          <w:szCs w:val="24"/>
          <w:u w:val="single"/>
        </w:rPr>
      </w:pPr>
      <w:r w:rsidRPr="0054323C">
        <w:rPr>
          <w:sz w:val="24"/>
          <w:szCs w:val="24"/>
          <w:u w:val="single"/>
        </w:rPr>
        <w:t xml:space="preserve">Fingolimod </w:t>
      </w:r>
      <w:r w:rsidR="004428F3">
        <w:rPr>
          <w:sz w:val="24"/>
          <w:szCs w:val="24"/>
          <w:u w:val="single"/>
        </w:rPr>
        <w:t>"Reddy"</w:t>
      </w:r>
      <w:r w:rsidRPr="0054323C">
        <w:rPr>
          <w:sz w:val="24"/>
          <w:szCs w:val="24"/>
          <w:u w:val="single"/>
        </w:rPr>
        <w:t xml:space="preserve"> indeholder natrium</w:t>
      </w:r>
    </w:p>
    <w:p w14:paraId="175F70EE" w14:textId="77777777" w:rsidR="00317BA7" w:rsidRPr="0054323C" w:rsidRDefault="00317BA7" w:rsidP="0047710D">
      <w:pPr>
        <w:ind w:left="851"/>
        <w:rPr>
          <w:sz w:val="24"/>
          <w:szCs w:val="24"/>
        </w:rPr>
      </w:pPr>
      <w:r w:rsidRPr="0054323C">
        <w:rPr>
          <w:sz w:val="24"/>
          <w:szCs w:val="24"/>
        </w:rPr>
        <w:t>Denne medicin indeholder mindre end 1 mmol natrium (23 mg) pr. kapsel, hvilket vil sige, at det praktisk talt er natriumfrit</w:t>
      </w:r>
    </w:p>
    <w:p w14:paraId="3130A9AA" w14:textId="77777777" w:rsidR="009260DE" w:rsidRPr="0054323C" w:rsidRDefault="009260DE" w:rsidP="009260DE">
      <w:pPr>
        <w:tabs>
          <w:tab w:val="left" w:pos="851"/>
        </w:tabs>
        <w:ind w:left="851"/>
        <w:rPr>
          <w:sz w:val="24"/>
          <w:szCs w:val="24"/>
        </w:rPr>
      </w:pPr>
    </w:p>
    <w:p w14:paraId="32E9A770" w14:textId="77777777" w:rsidR="009260DE" w:rsidRPr="0054323C" w:rsidRDefault="009260DE" w:rsidP="009260DE">
      <w:pPr>
        <w:tabs>
          <w:tab w:val="left" w:pos="851"/>
        </w:tabs>
        <w:ind w:left="851" w:hanging="851"/>
        <w:rPr>
          <w:b/>
          <w:sz w:val="24"/>
          <w:szCs w:val="24"/>
        </w:rPr>
      </w:pPr>
      <w:r w:rsidRPr="0054323C">
        <w:rPr>
          <w:b/>
          <w:sz w:val="24"/>
          <w:szCs w:val="24"/>
        </w:rPr>
        <w:t>4.5</w:t>
      </w:r>
      <w:r w:rsidRPr="0054323C">
        <w:rPr>
          <w:b/>
          <w:sz w:val="24"/>
          <w:szCs w:val="24"/>
        </w:rPr>
        <w:tab/>
        <w:t>Interaktion med andre lægemidler og andre former for interaktion</w:t>
      </w:r>
    </w:p>
    <w:p w14:paraId="1D77767A" w14:textId="77777777" w:rsidR="000E0A54" w:rsidRPr="0054323C" w:rsidRDefault="000E0A54" w:rsidP="0047710D">
      <w:pPr>
        <w:ind w:left="851"/>
        <w:rPr>
          <w:sz w:val="24"/>
          <w:szCs w:val="24"/>
        </w:rPr>
      </w:pPr>
    </w:p>
    <w:p w14:paraId="4FBE9933" w14:textId="730838C9" w:rsidR="00317BA7" w:rsidRPr="0054323C" w:rsidRDefault="00317BA7" w:rsidP="0047710D">
      <w:pPr>
        <w:ind w:left="851"/>
        <w:rPr>
          <w:sz w:val="24"/>
          <w:szCs w:val="24"/>
          <w:u w:val="single"/>
        </w:rPr>
      </w:pPr>
      <w:r w:rsidRPr="0054323C">
        <w:rPr>
          <w:sz w:val="24"/>
          <w:szCs w:val="24"/>
          <w:u w:val="single"/>
        </w:rPr>
        <w:t>Antineoplastiske, immunmodulerende eller immunsupprimerende behandlinger</w:t>
      </w:r>
    </w:p>
    <w:p w14:paraId="5E082BDE" w14:textId="77777777" w:rsidR="00317BA7" w:rsidRPr="0054323C" w:rsidRDefault="00317BA7" w:rsidP="0047710D">
      <w:pPr>
        <w:ind w:left="851"/>
        <w:rPr>
          <w:sz w:val="24"/>
          <w:szCs w:val="24"/>
        </w:rPr>
      </w:pPr>
    </w:p>
    <w:p w14:paraId="7A87C487" w14:textId="77777777" w:rsidR="00317BA7" w:rsidRPr="0054323C" w:rsidRDefault="00317BA7" w:rsidP="0047710D">
      <w:pPr>
        <w:ind w:left="851"/>
        <w:rPr>
          <w:sz w:val="24"/>
          <w:szCs w:val="24"/>
        </w:rPr>
      </w:pPr>
      <w:r w:rsidRPr="0054323C">
        <w:rPr>
          <w:sz w:val="24"/>
          <w:szCs w:val="24"/>
        </w:rPr>
        <w:t>Antineoplastiske, immunmodulerende eller immunsupprimerende behandlinger bør ikke gives samtidig på grund af risikoen for forstærket påvirkning af immunsystemet (se pkt. 4.3 og 4.4).</w:t>
      </w:r>
    </w:p>
    <w:p w14:paraId="458B69ED" w14:textId="77777777" w:rsidR="00317BA7" w:rsidRPr="0054323C" w:rsidRDefault="00317BA7" w:rsidP="0047710D">
      <w:pPr>
        <w:ind w:left="851"/>
        <w:rPr>
          <w:sz w:val="24"/>
          <w:szCs w:val="24"/>
        </w:rPr>
      </w:pPr>
      <w:r w:rsidRPr="0054323C">
        <w:rPr>
          <w:sz w:val="24"/>
          <w:szCs w:val="24"/>
        </w:rPr>
        <w:t>Der skal også udvises forsigtighed, når patienter skifter fra langtidsvirkende behandlinger, som påvirker immunsystemet, såsom natalizumab, teriflunomid eller mitoxantron (se pkt. 4.4). I kliniske studier hos patienter med multipel sklerose har samtidig behandling af anfald med kortikosteroider i en kort periode ikke været forbundet med forhøjet infektionsrate.</w:t>
      </w:r>
    </w:p>
    <w:p w14:paraId="106B7EBE" w14:textId="25BF9492" w:rsidR="00566365" w:rsidRDefault="00566365">
      <w:pPr>
        <w:rPr>
          <w:sz w:val="24"/>
          <w:szCs w:val="24"/>
        </w:rPr>
      </w:pPr>
      <w:r>
        <w:rPr>
          <w:sz w:val="24"/>
          <w:szCs w:val="24"/>
        </w:rPr>
        <w:br w:type="page"/>
      </w:r>
    </w:p>
    <w:p w14:paraId="41B35EE2" w14:textId="77777777" w:rsidR="00317BA7" w:rsidRPr="0054323C" w:rsidRDefault="00317BA7" w:rsidP="0047710D">
      <w:pPr>
        <w:ind w:left="851"/>
        <w:rPr>
          <w:sz w:val="24"/>
          <w:szCs w:val="24"/>
        </w:rPr>
      </w:pPr>
    </w:p>
    <w:p w14:paraId="06EA0A1B" w14:textId="77777777" w:rsidR="00317BA7" w:rsidRPr="0054323C" w:rsidRDefault="00317BA7" w:rsidP="0047710D">
      <w:pPr>
        <w:ind w:left="851"/>
        <w:rPr>
          <w:sz w:val="24"/>
          <w:szCs w:val="24"/>
          <w:u w:val="single"/>
        </w:rPr>
      </w:pPr>
      <w:r w:rsidRPr="0054323C">
        <w:rPr>
          <w:sz w:val="24"/>
          <w:szCs w:val="24"/>
          <w:u w:val="single"/>
        </w:rPr>
        <w:t>Vaccination</w:t>
      </w:r>
    </w:p>
    <w:p w14:paraId="5B92616F" w14:textId="77777777" w:rsidR="00317BA7" w:rsidRPr="0054323C" w:rsidRDefault="00317BA7" w:rsidP="0047710D">
      <w:pPr>
        <w:ind w:left="851"/>
        <w:rPr>
          <w:sz w:val="24"/>
          <w:szCs w:val="24"/>
        </w:rPr>
      </w:pPr>
    </w:p>
    <w:p w14:paraId="19B0BEEF" w14:textId="77777777" w:rsidR="00317BA7" w:rsidRPr="0054323C" w:rsidRDefault="00317BA7" w:rsidP="0047710D">
      <w:pPr>
        <w:ind w:left="851"/>
        <w:rPr>
          <w:sz w:val="24"/>
          <w:szCs w:val="24"/>
        </w:rPr>
      </w:pPr>
      <w:r w:rsidRPr="0054323C">
        <w:rPr>
          <w:sz w:val="24"/>
          <w:szCs w:val="24"/>
        </w:rPr>
        <w:t>Under og i op til to måneder efter behandling med fingolimod kan vaccination være mindre effektiv. Anvendelse af svækkede vacciner kan indbære en infektionsrisiko og skal derfor undgås (se pkt. 4.4 og 4.8).</w:t>
      </w:r>
    </w:p>
    <w:p w14:paraId="2C99A7F9" w14:textId="77777777" w:rsidR="00317BA7" w:rsidRPr="0054323C" w:rsidRDefault="00317BA7" w:rsidP="0047710D">
      <w:pPr>
        <w:ind w:left="851"/>
        <w:rPr>
          <w:sz w:val="24"/>
          <w:szCs w:val="24"/>
        </w:rPr>
      </w:pPr>
    </w:p>
    <w:p w14:paraId="1DCDCA6F" w14:textId="77777777" w:rsidR="00317BA7" w:rsidRPr="0054323C" w:rsidRDefault="00317BA7" w:rsidP="0047710D">
      <w:pPr>
        <w:ind w:left="851"/>
        <w:rPr>
          <w:sz w:val="24"/>
          <w:szCs w:val="24"/>
          <w:u w:val="single"/>
        </w:rPr>
      </w:pPr>
      <w:r w:rsidRPr="0054323C">
        <w:rPr>
          <w:sz w:val="24"/>
          <w:szCs w:val="24"/>
          <w:u w:val="single"/>
        </w:rPr>
        <w:t>Bradykardiinducerende stoffer</w:t>
      </w:r>
    </w:p>
    <w:p w14:paraId="7ADBC908" w14:textId="77777777" w:rsidR="00317BA7" w:rsidRPr="0054323C" w:rsidRDefault="00317BA7" w:rsidP="0047710D">
      <w:pPr>
        <w:ind w:left="851"/>
        <w:rPr>
          <w:sz w:val="24"/>
          <w:szCs w:val="24"/>
        </w:rPr>
      </w:pPr>
    </w:p>
    <w:p w14:paraId="5CBC2766" w14:textId="194BE6A3" w:rsidR="00317BA7" w:rsidRPr="0054323C" w:rsidRDefault="00317BA7" w:rsidP="0047710D">
      <w:pPr>
        <w:ind w:left="851"/>
        <w:rPr>
          <w:sz w:val="24"/>
          <w:szCs w:val="24"/>
        </w:rPr>
      </w:pPr>
      <w:r w:rsidRPr="0054323C">
        <w:rPr>
          <w:sz w:val="24"/>
          <w:szCs w:val="24"/>
        </w:rPr>
        <w:t>Fingolimod er blevet undersøgt i kombination med atenolol og diltiazem. Når fingolimod blev anvendt sammen med atenolol i en interaktionsundersøgelse i raske frivillige, blev hjertefrekvensen nedsat med yderligere 15 % ved påbegyndelse af fingolimod</w:t>
      </w:r>
      <w:r w:rsidR="00566365">
        <w:rPr>
          <w:sz w:val="24"/>
          <w:szCs w:val="24"/>
        </w:rPr>
        <w:softHyphen/>
      </w:r>
      <w:r w:rsidRPr="0054323C">
        <w:rPr>
          <w:sz w:val="24"/>
          <w:szCs w:val="24"/>
        </w:rPr>
        <w:t>behandlingen, en effekt, der ikke ses sammen med diltiazem. Behandling med fingolimod bør ikke startes hos patienter, som får betablokkere eller andre stoffer, som kan nedsætte hjertefrekvensen, såsom klasse Ia- og III-antiarytmika, calciumantagonister (som verapamil eller diltiazem), ivabradin, digoxin, kolinesterasehæmmere eller pilocarpin, på grund af de potentielle forstærkede virkninger på hjertefrekvensen (se pkt. 4.4 og 4.8). Hvis behandling med fingolimod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14:paraId="394058AF" w14:textId="77777777" w:rsidR="00317BA7" w:rsidRPr="0054323C" w:rsidRDefault="00317BA7" w:rsidP="0047710D">
      <w:pPr>
        <w:ind w:left="851"/>
        <w:rPr>
          <w:sz w:val="24"/>
          <w:szCs w:val="24"/>
          <w:u w:val="single"/>
        </w:rPr>
      </w:pPr>
    </w:p>
    <w:p w14:paraId="7497093D" w14:textId="77777777" w:rsidR="00317BA7" w:rsidRPr="0054323C" w:rsidRDefault="00317BA7" w:rsidP="0047710D">
      <w:pPr>
        <w:ind w:left="851"/>
        <w:rPr>
          <w:sz w:val="24"/>
          <w:szCs w:val="24"/>
          <w:u w:val="single"/>
        </w:rPr>
      </w:pPr>
      <w:r w:rsidRPr="0054323C">
        <w:rPr>
          <w:sz w:val="24"/>
          <w:szCs w:val="24"/>
          <w:u w:val="single"/>
        </w:rPr>
        <w:t>Interaktioner af andre lægemidler på fingolimods farmakokinetik</w:t>
      </w:r>
    </w:p>
    <w:p w14:paraId="614A56EE" w14:textId="77777777" w:rsidR="00317BA7" w:rsidRPr="0054323C" w:rsidRDefault="00317BA7" w:rsidP="0047710D">
      <w:pPr>
        <w:ind w:left="851"/>
        <w:rPr>
          <w:sz w:val="24"/>
          <w:szCs w:val="24"/>
        </w:rPr>
      </w:pPr>
    </w:p>
    <w:p w14:paraId="7BF5C658" w14:textId="2AA0C2C6" w:rsidR="00317BA7" w:rsidRPr="0054323C" w:rsidRDefault="00317BA7" w:rsidP="0047710D">
      <w:pPr>
        <w:ind w:left="851"/>
        <w:rPr>
          <w:sz w:val="24"/>
          <w:szCs w:val="24"/>
        </w:rPr>
      </w:pPr>
      <w:r w:rsidRPr="0054323C">
        <w:rPr>
          <w:sz w:val="24"/>
          <w:szCs w:val="24"/>
        </w:rPr>
        <w:t>Fingolimod metaboliseres hovedsag</w:t>
      </w:r>
      <w:r w:rsidR="003B1606" w:rsidRPr="0054323C">
        <w:rPr>
          <w:sz w:val="24"/>
          <w:szCs w:val="24"/>
        </w:rPr>
        <w:t>e</w:t>
      </w:r>
      <w:r w:rsidRPr="0054323C">
        <w:rPr>
          <w:sz w:val="24"/>
          <w:szCs w:val="24"/>
        </w:rPr>
        <w:t>ligt af CYP4F2. Andre enzymer som CYP3A4 kan også medvirke til dets metabolisering, især i tilfælde af kraftig induktion af CYP3A4. Potente hæmmere af transportproteiner forventes ikke at indvirke på fingolimods fordeling. Samtidig behandling med fingolimod og ketoconazol har medført en beskeden forøgelse (1,7 gange) af fingolimod- og fingolimodphosphat-eksponeringen (AUC) ved hæmning af CYP4F2. Der skal iagttages forsigtighed med stoffer, som kan hæmme CYP3A4 (proteasehæmmere, azolsvampemidler, visse makrolider såsom clarithromycin eller telithromycin).</w:t>
      </w:r>
    </w:p>
    <w:p w14:paraId="1EC70EAA" w14:textId="77777777" w:rsidR="00317BA7" w:rsidRPr="0054323C" w:rsidRDefault="00317BA7" w:rsidP="0047710D">
      <w:pPr>
        <w:ind w:left="851"/>
        <w:rPr>
          <w:sz w:val="24"/>
          <w:szCs w:val="24"/>
        </w:rPr>
      </w:pPr>
    </w:p>
    <w:p w14:paraId="558A4A6D" w14:textId="77777777" w:rsidR="00317BA7" w:rsidRPr="0054323C" w:rsidRDefault="00317BA7" w:rsidP="0047710D">
      <w:pPr>
        <w:ind w:left="851"/>
        <w:rPr>
          <w:sz w:val="24"/>
          <w:szCs w:val="24"/>
        </w:rPr>
      </w:pPr>
      <w:r w:rsidRPr="0054323C">
        <w:rPr>
          <w:sz w:val="24"/>
          <w:szCs w:val="24"/>
        </w:rPr>
        <w:t xml:space="preserve">Indgivelse af en enkelt dosis fingolimod 2 mg til patienter i </w:t>
      </w:r>
      <w:r w:rsidRPr="0054323C">
        <w:rPr>
          <w:i/>
          <w:iCs/>
          <w:sz w:val="24"/>
          <w:szCs w:val="24"/>
        </w:rPr>
        <w:t>steady state</w:t>
      </w:r>
      <w:r w:rsidRPr="0054323C">
        <w:rPr>
          <w:sz w:val="24"/>
          <w:szCs w:val="24"/>
        </w:rPr>
        <w:t>-carbamazepinbehandling (dosis 600 mg 2 gange daglig) reducerede AUC for fingolimod og dets metabolitter med ca. 40 %. Andre potente CYP3A4-induktorer for eksempel rifampicin, phenobarbital, phenytoin, efavirenz og perikon kan reducere AUC for fingolimod og dets metabolitter i mindst samme størrelsesorden. Da dette kan forringe effekten, bør samtidig indgivelse ske med forsigtighed. Samtidig indgivelse af perikon kan dog ikke anbefales (se pkt. 4.4).</w:t>
      </w:r>
    </w:p>
    <w:p w14:paraId="35561A0E" w14:textId="77777777" w:rsidR="00317BA7" w:rsidRPr="0054323C" w:rsidRDefault="00317BA7" w:rsidP="0047710D">
      <w:pPr>
        <w:ind w:left="851"/>
        <w:rPr>
          <w:sz w:val="24"/>
          <w:szCs w:val="24"/>
        </w:rPr>
      </w:pPr>
    </w:p>
    <w:p w14:paraId="4332587D" w14:textId="77777777" w:rsidR="00317BA7" w:rsidRPr="0054323C" w:rsidRDefault="00317BA7" w:rsidP="0047710D">
      <w:pPr>
        <w:ind w:left="851"/>
        <w:rPr>
          <w:sz w:val="24"/>
          <w:szCs w:val="24"/>
          <w:u w:val="single"/>
        </w:rPr>
      </w:pPr>
      <w:r w:rsidRPr="0054323C">
        <w:rPr>
          <w:sz w:val="24"/>
          <w:szCs w:val="24"/>
          <w:u w:val="single"/>
        </w:rPr>
        <w:t>Interaktion af fingolimod på andre stoffers farmakokinetik</w:t>
      </w:r>
    </w:p>
    <w:p w14:paraId="7D797F3C" w14:textId="77777777" w:rsidR="00317BA7" w:rsidRPr="0054323C" w:rsidRDefault="00317BA7" w:rsidP="0047710D">
      <w:pPr>
        <w:ind w:left="851"/>
        <w:rPr>
          <w:sz w:val="24"/>
          <w:szCs w:val="24"/>
        </w:rPr>
      </w:pPr>
    </w:p>
    <w:p w14:paraId="39131A1B" w14:textId="77777777" w:rsidR="00317BA7" w:rsidRPr="0054323C" w:rsidRDefault="00317BA7" w:rsidP="0047710D">
      <w:pPr>
        <w:ind w:left="851"/>
        <w:rPr>
          <w:sz w:val="24"/>
          <w:szCs w:val="24"/>
        </w:rPr>
      </w:pPr>
      <w:r w:rsidRPr="0054323C">
        <w:rPr>
          <w:sz w:val="24"/>
          <w:szCs w:val="24"/>
        </w:rPr>
        <w:t>Det er ikke sandsynligt, at fingolimod interagerer med stoffer, som hovedsagligt metaboliseres af CYP3A4-enzymer, eller med substrater af de vigtigste transportproteiner.</w:t>
      </w:r>
    </w:p>
    <w:p w14:paraId="2CDD5AA5" w14:textId="77777777" w:rsidR="00317BA7" w:rsidRPr="0054323C" w:rsidRDefault="00317BA7" w:rsidP="0047710D">
      <w:pPr>
        <w:ind w:left="851"/>
        <w:rPr>
          <w:sz w:val="24"/>
          <w:szCs w:val="24"/>
        </w:rPr>
      </w:pPr>
    </w:p>
    <w:p w14:paraId="42EB47CE" w14:textId="77777777" w:rsidR="00317BA7" w:rsidRPr="0054323C" w:rsidRDefault="00317BA7" w:rsidP="0047710D">
      <w:pPr>
        <w:ind w:left="851"/>
        <w:rPr>
          <w:sz w:val="24"/>
          <w:szCs w:val="24"/>
        </w:rPr>
      </w:pPr>
      <w:r w:rsidRPr="0054323C">
        <w:rPr>
          <w:sz w:val="24"/>
          <w:szCs w:val="24"/>
        </w:rPr>
        <w:t>Samtidig behandling med fingolimod og ciclosporin har ikke bevirket nogen ændring i ciclosporin- eller fingolimod-eksponeringen. Fingolimod forventes derfor ikke at ændre farmakokinetikken af lægemidler, som er CYP3A4-substrater.</w:t>
      </w:r>
    </w:p>
    <w:p w14:paraId="572E77D6" w14:textId="77777777" w:rsidR="00317BA7" w:rsidRPr="0054323C" w:rsidRDefault="00317BA7" w:rsidP="0047710D">
      <w:pPr>
        <w:ind w:left="851"/>
        <w:rPr>
          <w:sz w:val="24"/>
          <w:szCs w:val="24"/>
        </w:rPr>
      </w:pPr>
    </w:p>
    <w:p w14:paraId="2CB829F4" w14:textId="77777777" w:rsidR="00317BA7" w:rsidRPr="0054323C" w:rsidRDefault="00317BA7" w:rsidP="0047710D">
      <w:pPr>
        <w:ind w:left="851"/>
        <w:rPr>
          <w:sz w:val="24"/>
          <w:szCs w:val="24"/>
        </w:rPr>
      </w:pPr>
      <w:r w:rsidRPr="0054323C">
        <w:rPr>
          <w:sz w:val="24"/>
          <w:szCs w:val="24"/>
        </w:rPr>
        <w:lastRenderedPageBreak/>
        <w:t>Samtidig indgivelse af fingolimod og orale antikonceptiva (ethinylestradiol og levonorgestrel) har ikke fremkaldt nogen ændring i eksponeringen for orale antikonceptiva. Der er ikke udført interaktionsstudier med orale antikonceptiva indeholdende andre progestagener. Der forventes dog ingen virkning af fingolimod på eksponeringen af disse.</w:t>
      </w:r>
    </w:p>
    <w:p w14:paraId="6EC9B90A" w14:textId="77777777" w:rsidR="009260DE" w:rsidRPr="0054323C" w:rsidRDefault="009260DE" w:rsidP="009260DE">
      <w:pPr>
        <w:tabs>
          <w:tab w:val="left" w:pos="851"/>
        </w:tabs>
        <w:ind w:left="851"/>
        <w:rPr>
          <w:sz w:val="24"/>
          <w:szCs w:val="24"/>
        </w:rPr>
      </w:pPr>
    </w:p>
    <w:p w14:paraId="4BCCA028" w14:textId="77777777" w:rsidR="009260DE" w:rsidRPr="0054323C" w:rsidRDefault="009260DE" w:rsidP="009260DE">
      <w:pPr>
        <w:tabs>
          <w:tab w:val="left" w:pos="851"/>
        </w:tabs>
        <w:ind w:left="851" w:hanging="851"/>
        <w:rPr>
          <w:b/>
          <w:sz w:val="24"/>
          <w:szCs w:val="24"/>
        </w:rPr>
      </w:pPr>
      <w:r w:rsidRPr="0054323C">
        <w:rPr>
          <w:b/>
          <w:sz w:val="24"/>
          <w:szCs w:val="24"/>
        </w:rPr>
        <w:t>4.6</w:t>
      </w:r>
      <w:r w:rsidRPr="0054323C">
        <w:rPr>
          <w:b/>
          <w:sz w:val="24"/>
          <w:szCs w:val="24"/>
        </w:rPr>
        <w:tab/>
        <w:t>Graviditet og amning</w:t>
      </w:r>
    </w:p>
    <w:p w14:paraId="2D996814" w14:textId="77777777" w:rsidR="003B1606" w:rsidRPr="0054323C" w:rsidRDefault="003B1606" w:rsidP="0047710D">
      <w:pPr>
        <w:ind w:left="851"/>
        <w:rPr>
          <w:sz w:val="24"/>
          <w:szCs w:val="24"/>
        </w:rPr>
      </w:pPr>
    </w:p>
    <w:p w14:paraId="7F6F3F64" w14:textId="745CF7C0" w:rsidR="00317BA7" w:rsidRPr="0054323C" w:rsidRDefault="00317BA7" w:rsidP="0047710D">
      <w:pPr>
        <w:ind w:left="851"/>
        <w:rPr>
          <w:sz w:val="24"/>
          <w:szCs w:val="24"/>
          <w:u w:val="single"/>
        </w:rPr>
      </w:pPr>
      <w:r w:rsidRPr="0054323C">
        <w:rPr>
          <w:sz w:val="24"/>
          <w:szCs w:val="24"/>
          <w:u w:val="single"/>
        </w:rPr>
        <w:t>Fertile kvinder/kontraception til kvinder</w:t>
      </w:r>
    </w:p>
    <w:p w14:paraId="69DFDA22" w14:textId="77777777" w:rsidR="00317BA7" w:rsidRPr="0054323C" w:rsidRDefault="00317BA7" w:rsidP="0047710D">
      <w:pPr>
        <w:ind w:left="851"/>
        <w:rPr>
          <w:sz w:val="24"/>
          <w:szCs w:val="24"/>
        </w:rPr>
      </w:pPr>
    </w:p>
    <w:p w14:paraId="294F8E66" w14:textId="6E4C7C9F" w:rsidR="00317BA7" w:rsidRPr="0054323C" w:rsidRDefault="00317BA7" w:rsidP="0047710D">
      <w:pPr>
        <w:ind w:left="851"/>
        <w:rPr>
          <w:sz w:val="24"/>
          <w:szCs w:val="24"/>
        </w:rPr>
      </w:pPr>
      <w:r w:rsidRPr="0054323C">
        <w:rPr>
          <w:sz w:val="24"/>
          <w:szCs w:val="24"/>
        </w:rPr>
        <w:t>Fingolimod er kontraindiceret til fertile kvinder, der ikke anvender effektiv kontraception (se pkt. 4.3). Derfor skal der foreligge en negativ graviditetstest før behandlingen initieres hos fertile kvinder, og der skal rådgives om den alvorlige risiko for fostret. Fertile kvinder skal anvende effektiv kontraception under behandling og i 2 måneder efter seponering af fingolimod, da det tager cirka</w:t>
      </w:r>
      <w:r w:rsidR="003B1606" w:rsidRPr="0054323C">
        <w:rPr>
          <w:sz w:val="24"/>
          <w:szCs w:val="24"/>
        </w:rPr>
        <w:t xml:space="preserve"> </w:t>
      </w:r>
      <w:r w:rsidRPr="0054323C">
        <w:rPr>
          <w:sz w:val="24"/>
          <w:szCs w:val="24"/>
        </w:rPr>
        <w:t>2 måneder at eliminere fingolimod fra kroppen efter behandlingsophør (se pkt. 4.4).</w:t>
      </w:r>
    </w:p>
    <w:p w14:paraId="6C16B48C" w14:textId="77777777" w:rsidR="00317BA7" w:rsidRPr="0054323C" w:rsidRDefault="00317BA7" w:rsidP="0047710D">
      <w:pPr>
        <w:ind w:left="851"/>
        <w:rPr>
          <w:sz w:val="24"/>
          <w:szCs w:val="24"/>
        </w:rPr>
      </w:pPr>
    </w:p>
    <w:p w14:paraId="3E19425D" w14:textId="77777777" w:rsidR="00317BA7" w:rsidRPr="0054323C" w:rsidRDefault="00317BA7" w:rsidP="0047710D">
      <w:pPr>
        <w:ind w:left="851"/>
        <w:rPr>
          <w:sz w:val="24"/>
          <w:szCs w:val="24"/>
        </w:rPr>
      </w:pPr>
      <w:r w:rsidRPr="0054323C">
        <w:rPr>
          <w:sz w:val="24"/>
          <w:szCs w:val="24"/>
        </w:rPr>
        <w:t>Særlige forholdsregler er også inkluderet i Lægeinformationspakken. Disse forholdsregler skal være implementeret inden fingolimod udskrives til kvindelige patienter og under behandling.</w:t>
      </w:r>
    </w:p>
    <w:p w14:paraId="6A13CC04" w14:textId="77777777" w:rsidR="00317BA7" w:rsidRPr="0054323C" w:rsidRDefault="00317BA7" w:rsidP="0047710D">
      <w:pPr>
        <w:ind w:left="851"/>
        <w:rPr>
          <w:sz w:val="24"/>
          <w:szCs w:val="24"/>
        </w:rPr>
      </w:pPr>
    </w:p>
    <w:p w14:paraId="14869451" w14:textId="77777777" w:rsidR="00317BA7" w:rsidRPr="0054323C" w:rsidRDefault="00317BA7" w:rsidP="0047710D">
      <w:pPr>
        <w:ind w:left="851"/>
        <w:rPr>
          <w:sz w:val="24"/>
          <w:szCs w:val="24"/>
        </w:rPr>
      </w:pPr>
      <w:r w:rsidRPr="0054323C">
        <w:rPr>
          <w:sz w:val="24"/>
          <w:szCs w:val="24"/>
        </w:rPr>
        <w:t>Muligheden for tilbagevendende sygdomsaktivitet skal tages i betragtning, når behandlingen med fingolimod seponeres for at planlægge graviditet (se pkt. 4.4).</w:t>
      </w:r>
    </w:p>
    <w:p w14:paraId="588A9DA6" w14:textId="77777777" w:rsidR="00317BA7" w:rsidRPr="0054323C" w:rsidRDefault="00317BA7" w:rsidP="0047710D">
      <w:pPr>
        <w:ind w:left="851"/>
        <w:rPr>
          <w:sz w:val="24"/>
          <w:szCs w:val="24"/>
        </w:rPr>
      </w:pPr>
    </w:p>
    <w:p w14:paraId="58CED5A6" w14:textId="77777777" w:rsidR="00317BA7" w:rsidRPr="0054323C" w:rsidRDefault="00317BA7" w:rsidP="0047710D">
      <w:pPr>
        <w:ind w:left="851"/>
        <w:rPr>
          <w:sz w:val="24"/>
          <w:szCs w:val="24"/>
          <w:u w:val="single"/>
        </w:rPr>
      </w:pPr>
      <w:r w:rsidRPr="0054323C">
        <w:rPr>
          <w:sz w:val="24"/>
          <w:szCs w:val="24"/>
          <w:u w:val="single"/>
        </w:rPr>
        <w:t>Graviditet</w:t>
      </w:r>
    </w:p>
    <w:p w14:paraId="11E7342C" w14:textId="77777777" w:rsidR="00317BA7" w:rsidRPr="0054323C" w:rsidRDefault="00317BA7" w:rsidP="0047710D">
      <w:pPr>
        <w:ind w:left="851"/>
        <w:rPr>
          <w:sz w:val="24"/>
          <w:szCs w:val="24"/>
        </w:rPr>
      </w:pPr>
    </w:p>
    <w:p w14:paraId="6DC940EA" w14:textId="02F814E5" w:rsidR="00317BA7" w:rsidRPr="0054323C" w:rsidRDefault="00317BA7" w:rsidP="0047710D">
      <w:pPr>
        <w:ind w:left="851"/>
        <w:rPr>
          <w:sz w:val="24"/>
          <w:szCs w:val="24"/>
        </w:rPr>
      </w:pPr>
      <w:r w:rsidRPr="0054323C">
        <w:rPr>
          <w:sz w:val="24"/>
          <w:szCs w:val="24"/>
        </w:rPr>
        <w:t>Humane data efter markedsføringen antyder, at anvendelse af fingolimod under graviditeten er forbundet med en 2 gange forhøjet ris</w:t>
      </w:r>
      <w:r w:rsidR="00DD0E48">
        <w:rPr>
          <w:sz w:val="24"/>
          <w:szCs w:val="24"/>
        </w:rPr>
        <w:t>i</w:t>
      </w:r>
      <w:r w:rsidRPr="0054323C">
        <w:rPr>
          <w:sz w:val="24"/>
          <w:szCs w:val="24"/>
        </w:rPr>
        <w:t>ko for alvorlige medfødte misdannelser sammenlignet med hyppigheden hos den generelle befolkning (2-3 %; EUROCAT).</w:t>
      </w:r>
    </w:p>
    <w:p w14:paraId="5CCC5568" w14:textId="77777777" w:rsidR="00317BA7" w:rsidRPr="0054323C" w:rsidRDefault="00317BA7" w:rsidP="0047710D">
      <w:pPr>
        <w:ind w:left="851"/>
        <w:rPr>
          <w:sz w:val="24"/>
          <w:szCs w:val="24"/>
        </w:rPr>
      </w:pPr>
    </w:p>
    <w:p w14:paraId="25F54F20" w14:textId="77777777" w:rsidR="00317BA7" w:rsidRPr="0054323C" w:rsidRDefault="00317BA7" w:rsidP="0047710D">
      <w:pPr>
        <w:ind w:left="851"/>
        <w:rPr>
          <w:sz w:val="24"/>
          <w:szCs w:val="24"/>
        </w:rPr>
      </w:pPr>
      <w:r w:rsidRPr="0054323C">
        <w:rPr>
          <w:sz w:val="24"/>
          <w:szCs w:val="24"/>
        </w:rPr>
        <w:t>De følgende alvorlige misdannelser, var de hyppigst rapporterede:</w:t>
      </w:r>
    </w:p>
    <w:p w14:paraId="4EE93805" w14:textId="77777777" w:rsidR="00317BA7" w:rsidRPr="0054323C" w:rsidRDefault="00317BA7" w:rsidP="003B1606">
      <w:pPr>
        <w:pStyle w:val="Listeafsnit"/>
        <w:numPr>
          <w:ilvl w:val="0"/>
          <w:numId w:val="12"/>
        </w:numPr>
        <w:ind w:left="1276" w:hanging="425"/>
        <w:rPr>
          <w:lang w:val="da-DK"/>
        </w:rPr>
      </w:pPr>
      <w:r w:rsidRPr="0054323C">
        <w:rPr>
          <w:lang w:val="da-DK"/>
        </w:rPr>
        <w:t>Medfødt hjertesygdom som atrial og ventrikulær septumdefekt; Steno-Fallots tetralogi</w:t>
      </w:r>
    </w:p>
    <w:p w14:paraId="6416F6E6" w14:textId="77777777" w:rsidR="00317BA7" w:rsidRPr="0054323C" w:rsidRDefault="00317BA7" w:rsidP="003B1606">
      <w:pPr>
        <w:pStyle w:val="Listeafsnit"/>
        <w:numPr>
          <w:ilvl w:val="0"/>
          <w:numId w:val="12"/>
        </w:numPr>
        <w:ind w:left="1276" w:hanging="425"/>
        <w:rPr>
          <w:lang w:val="da-DK"/>
        </w:rPr>
      </w:pPr>
      <w:r w:rsidRPr="0054323C">
        <w:rPr>
          <w:lang w:val="da-DK"/>
        </w:rPr>
        <w:t>Nyreanomalier</w:t>
      </w:r>
    </w:p>
    <w:p w14:paraId="600AC2A6" w14:textId="77777777" w:rsidR="00317BA7" w:rsidRPr="0054323C" w:rsidRDefault="00317BA7" w:rsidP="003B1606">
      <w:pPr>
        <w:pStyle w:val="Listeafsnit"/>
        <w:numPr>
          <w:ilvl w:val="0"/>
          <w:numId w:val="12"/>
        </w:numPr>
        <w:ind w:left="1276" w:hanging="425"/>
        <w:rPr>
          <w:lang w:val="da-DK"/>
        </w:rPr>
      </w:pPr>
      <w:r w:rsidRPr="0054323C">
        <w:rPr>
          <w:lang w:val="da-DK"/>
        </w:rPr>
        <w:t>Muskuloskeletale anomalier</w:t>
      </w:r>
    </w:p>
    <w:p w14:paraId="17DA4621" w14:textId="77777777" w:rsidR="00317BA7" w:rsidRPr="0054323C" w:rsidRDefault="00317BA7" w:rsidP="0047710D">
      <w:pPr>
        <w:ind w:left="851"/>
        <w:rPr>
          <w:sz w:val="24"/>
          <w:szCs w:val="24"/>
        </w:rPr>
      </w:pPr>
    </w:p>
    <w:p w14:paraId="2BC12214" w14:textId="77777777" w:rsidR="00317BA7" w:rsidRPr="0054323C" w:rsidRDefault="00317BA7" w:rsidP="0047710D">
      <w:pPr>
        <w:ind w:left="851"/>
        <w:rPr>
          <w:sz w:val="24"/>
          <w:szCs w:val="24"/>
        </w:rPr>
      </w:pPr>
      <w:r w:rsidRPr="0054323C">
        <w:rPr>
          <w:sz w:val="24"/>
          <w:szCs w:val="24"/>
        </w:rPr>
        <w:t>Der foreligger ingen data vedrørende fingolimods virkning på fødselsveer og forløsning.</w:t>
      </w:r>
    </w:p>
    <w:p w14:paraId="2B4514AF" w14:textId="77777777" w:rsidR="00317BA7" w:rsidRPr="0054323C" w:rsidRDefault="00317BA7" w:rsidP="0047710D">
      <w:pPr>
        <w:ind w:left="851"/>
        <w:rPr>
          <w:sz w:val="24"/>
          <w:szCs w:val="24"/>
        </w:rPr>
      </w:pPr>
    </w:p>
    <w:p w14:paraId="143758FD" w14:textId="77777777" w:rsidR="00317BA7" w:rsidRPr="0054323C" w:rsidRDefault="00317BA7" w:rsidP="0047710D">
      <w:pPr>
        <w:ind w:left="851"/>
        <w:rPr>
          <w:sz w:val="24"/>
          <w:szCs w:val="24"/>
        </w:rPr>
      </w:pPr>
      <w:r w:rsidRPr="0054323C">
        <w:rPr>
          <w:sz w:val="24"/>
          <w:szCs w:val="24"/>
        </w:rPr>
        <w:t>Dyrestudier har vist reproduktionstoksicitet, herunder tab af fostret og organdefekter, især persisterende truncus arteriosus og ventrikelseptum-defekt (se pkt. 5.3). Endvidere er det kendt, at den receptor, der påvirkes af fingolimod (sphingosin1-fosfatreceptoren), er involveret i kardannelsen under embryogenesen.</w:t>
      </w:r>
    </w:p>
    <w:p w14:paraId="2A5DAC77" w14:textId="77777777" w:rsidR="00317BA7" w:rsidRPr="0054323C" w:rsidRDefault="00317BA7" w:rsidP="0047710D">
      <w:pPr>
        <w:ind w:left="851"/>
        <w:rPr>
          <w:sz w:val="24"/>
          <w:szCs w:val="24"/>
        </w:rPr>
      </w:pPr>
    </w:p>
    <w:p w14:paraId="66AE20CD" w14:textId="77777777" w:rsidR="00317BA7" w:rsidRPr="0054323C" w:rsidRDefault="00317BA7" w:rsidP="0047710D">
      <w:pPr>
        <w:ind w:left="851"/>
        <w:rPr>
          <w:sz w:val="24"/>
          <w:szCs w:val="24"/>
        </w:rPr>
      </w:pPr>
      <w:r w:rsidRPr="0054323C">
        <w:rPr>
          <w:sz w:val="24"/>
          <w:szCs w:val="24"/>
        </w:rPr>
        <w:t>Derfor er fingolimod kontraindiceret under graviditet (se pkt. 4.3). Fingolimod skal seponeres</w:t>
      </w:r>
    </w:p>
    <w:p w14:paraId="412D54EE" w14:textId="77777777" w:rsidR="00317BA7" w:rsidRPr="0054323C" w:rsidRDefault="00317BA7" w:rsidP="0047710D">
      <w:pPr>
        <w:ind w:left="851"/>
        <w:rPr>
          <w:sz w:val="24"/>
          <w:szCs w:val="24"/>
        </w:rPr>
      </w:pPr>
      <w:r w:rsidRPr="0054323C">
        <w:rPr>
          <w:sz w:val="24"/>
          <w:szCs w:val="24"/>
        </w:rPr>
        <w:t>2 måneder inden graviditet planlægges (se pkt. 4.4). Hvis en kvinde bliver gravid under behandling, skal behandlingen med fingolimod seponeres. Der skal gives medicinsk rådgivning vedrørende risikoen for skadelige virkninger for fosteret forbundet med behandling og der skal udføres ultralydsundersøgelser.</w:t>
      </w:r>
    </w:p>
    <w:p w14:paraId="031FFCFD" w14:textId="0FDBA939" w:rsidR="00566365" w:rsidRDefault="00566365">
      <w:pPr>
        <w:rPr>
          <w:sz w:val="24"/>
          <w:szCs w:val="24"/>
        </w:rPr>
      </w:pPr>
      <w:r>
        <w:rPr>
          <w:sz w:val="24"/>
          <w:szCs w:val="24"/>
        </w:rPr>
        <w:br w:type="page"/>
      </w:r>
    </w:p>
    <w:p w14:paraId="78F7B769" w14:textId="77777777" w:rsidR="00317BA7" w:rsidRPr="0054323C" w:rsidRDefault="00317BA7" w:rsidP="0047710D">
      <w:pPr>
        <w:ind w:left="851"/>
        <w:rPr>
          <w:sz w:val="24"/>
          <w:szCs w:val="24"/>
        </w:rPr>
      </w:pPr>
    </w:p>
    <w:p w14:paraId="7D39372B" w14:textId="77777777" w:rsidR="00317BA7" w:rsidRPr="0054323C" w:rsidRDefault="00317BA7" w:rsidP="0047710D">
      <w:pPr>
        <w:ind w:left="851"/>
        <w:rPr>
          <w:sz w:val="24"/>
          <w:szCs w:val="24"/>
          <w:u w:val="single"/>
        </w:rPr>
      </w:pPr>
      <w:r w:rsidRPr="0054323C">
        <w:rPr>
          <w:sz w:val="24"/>
          <w:szCs w:val="24"/>
          <w:u w:val="single"/>
        </w:rPr>
        <w:t>Amning</w:t>
      </w:r>
    </w:p>
    <w:p w14:paraId="170674D9" w14:textId="77777777" w:rsidR="00317BA7" w:rsidRPr="0054323C" w:rsidRDefault="00317BA7" w:rsidP="0047710D">
      <w:pPr>
        <w:ind w:left="851"/>
        <w:rPr>
          <w:sz w:val="24"/>
          <w:szCs w:val="24"/>
        </w:rPr>
      </w:pPr>
    </w:p>
    <w:p w14:paraId="6DBD5590" w14:textId="77777777" w:rsidR="00317BA7" w:rsidRPr="0054323C" w:rsidRDefault="00317BA7" w:rsidP="0047710D">
      <w:pPr>
        <w:ind w:left="851"/>
        <w:rPr>
          <w:sz w:val="24"/>
          <w:szCs w:val="24"/>
        </w:rPr>
      </w:pPr>
      <w:r w:rsidRPr="0054323C">
        <w:rPr>
          <w:sz w:val="24"/>
          <w:szCs w:val="24"/>
        </w:rPr>
        <w:t>Fingolimod udskilles i mælken hos dyr, der behandles under amning (se pkt. 5.3). På grund af risikoen for alvorlige bivirkninger af fingolimod hos ammede børn, bør kvinder, der får fingolimod, ikke amme.</w:t>
      </w:r>
    </w:p>
    <w:p w14:paraId="13886003" w14:textId="77777777" w:rsidR="00317BA7" w:rsidRPr="0054323C" w:rsidRDefault="00317BA7" w:rsidP="0047710D">
      <w:pPr>
        <w:ind w:left="851"/>
        <w:rPr>
          <w:sz w:val="24"/>
          <w:szCs w:val="24"/>
        </w:rPr>
      </w:pPr>
    </w:p>
    <w:p w14:paraId="71D81FBD" w14:textId="77777777" w:rsidR="00317BA7" w:rsidRPr="0054323C" w:rsidRDefault="00317BA7" w:rsidP="0047710D">
      <w:pPr>
        <w:ind w:left="851"/>
        <w:rPr>
          <w:sz w:val="24"/>
          <w:szCs w:val="24"/>
          <w:u w:val="single"/>
        </w:rPr>
      </w:pPr>
      <w:r w:rsidRPr="0054323C">
        <w:rPr>
          <w:sz w:val="24"/>
          <w:szCs w:val="24"/>
          <w:u w:val="single"/>
        </w:rPr>
        <w:t>Fertilitet</w:t>
      </w:r>
    </w:p>
    <w:p w14:paraId="0B468EE6" w14:textId="77777777" w:rsidR="00317BA7" w:rsidRPr="0054323C" w:rsidRDefault="00317BA7" w:rsidP="0047710D">
      <w:pPr>
        <w:ind w:left="851"/>
        <w:rPr>
          <w:sz w:val="24"/>
          <w:szCs w:val="24"/>
        </w:rPr>
      </w:pPr>
    </w:p>
    <w:p w14:paraId="2CE4BD23" w14:textId="77777777" w:rsidR="00317BA7" w:rsidRPr="0054323C" w:rsidRDefault="00317BA7" w:rsidP="0047710D">
      <w:pPr>
        <w:ind w:left="851"/>
        <w:rPr>
          <w:sz w:val="24"/>
          <w:szCs w:val="24"/>
        </w:rPr>
      </w:pPr>
      <w:r w:rsidRPr="0054323C">
        <w:rPr>
          <w:sz w:val="24"/>
          <w:szCs w:val="24"/>
        </w:rPr>
        <w:t>Data fra prækliniske undersøgelser tyder ikke på, at fingolimod ville være forbundet med øget risiko for nedsat fertilitet (se pkt. 5.3).</w:t>
      </w:r>
    </w:p>
    <w:p w14:paraId="0428EB30" w14:textId="64B49970" w:rsidR="009260DE" w:rsidRPr="0054323C" w:rsidRDefault="009260DE" w:rsidP="009260DE">
      <w:pPr>
        <w:tabs>
          <w:tab w:val="left" w:pos="851"/>
        </w:tabs>
        <w:ind w:left="851"/>
        <w:rPr>
          <w:sz w:val="24"/>
          <w:szCs w:val="24"/>
        </w:rPr>
      </w:pPr>
    </w:p>
    <w:p w14:paraId="30D33CF2" w14:textId="77777777" w:rsidR="009260DE" w:rsidRPr="0054323C" w:rsidRDefault="009260DE" w:rsidP="009260DE">
      <w:pPr>
        <w:tabs>
          <w:tab w:val="left" w:pos="851"/>
        </w:tabs>
        <w:ind w:left="851"/>
        <w:rPr>
          <w:sz w:val="24"/>
          <w:szCs w:val="24"/>
        </w:rPr>
      </w:pPr>
    </w:p>
    <w:p w14:paraId="32D5E5B5" w14:textId="77777777" w:rsidR="009260DE" w:rsidRPr="0054323C" w:rsidRDefault="009260DE" w:rsidP="009260DE">
      <w:pPr>
        <w:tabs>
          <w:tab w:val="left" w:pos="851"/>
        </w:tabs>
        <w:ind w:left="851" w:hanging="851"/>
        <w:rPr>
          <w:b/>
          <w:sz w:val="24"/>
          <w:szCs w:val="24"/>
        </w:rPr>
      </w:pPr>
      <w:r w:rsidRPr="0054323C">
        <w:rPr>
          <w:b/>
          <w:sz w:val="24"/>
          <w:szCs w:val="24"/>
        </w:rPr>
        <w:t>4.7</w:t>
      </w:r>
      <w:r w:rsidRPr="0054323C">
        <w:rPr>
          <w:b/>
          <w:sz w:val="24"/>
          <w:szCs w:val="24"/>
        </w:rPr>
        <w:tab/>
        <w:t>Virkninger på evnen til at føre motorkøretøj eller betjene maskiner</w:t>
      </w:r>
    </w:p>
    <w:p w14:paraId="3BFD2487" w14:textId="78D04D70" w:rsidR="00317BA7" w:rsidRPr="0054323C" w:rsidRDefault="00317BA7" w:rsidP="0047710D">
      <w:pPr>
        <w:ind w:left="851"/>
        <w:rPr>
          <w:sz w:val="24"/>
          <w:szCs w:val="24"/>
        </w:rPr>
      </w:pPr>
      <w:r w:rsidRPr="0054323C">
        <w:rPr>
          <w:sz w:val="24"/>
          <w:szCs w:val="24"/>
        </w:rPr>
        <w:t>Ikke mærkning</w:t>
      </w:r>
      <w:r w:rsidR="003B1606" w:rsidRPr="0054323C">
        <w:rPr>
          <w:sz w:val="24"/>
          <w:szCs w:val="24"/>
        </w:rPr>
        <w:t>.</w:t>
      </w:r>
      <w:r w:rsidRPr="0054323C">
        <w:rPr>
          <w:sz w:val="24"/>
          <w:szCs w:val="24"/>
        </w:rPr>
        <w:t xml:space="preserve"> </w:t>
      </w:r>
    </w:p>
    <w:p w14:paraId="39354FA0" w14:textId="77777777" w:rsidR="00317BA7" w:rsidRPr="0054323C" w:rsidRDefault="00317BA7" w:rsidP="0047710D">
      <w:pPr>
        <w:ind w:left="851"/>
        <w:rPr>
          <w:sz w:val="24"/>
          <w:szCs w:val="24"/>
        </w:rPr>
      </w:pPr>
      <w:r w:rsidRPr="0054323C">
        <w:rPr>
          <w:sz w:val="24"/>
          <w:szCs w:val="24"/>
        </w:rPr>
        <w:t>Fingolimod påvirker ikke eller kun i ubetydelig grad evnen til at føre motorkøretøj og betjene maskiner.</w:t>
      </w:r>
    </w:p>
    <w:p w14:paraId="4D3C8F81" w14:textId="77777777" w:rsidR="00317BA7" w:rsidRPr="0054323C" w:rsidRDefault="00317BA7" w:rsidP="0047710D">
      <w:pPr>
        <w:ind w:left="851"/>
        <w:rPr>
          <w:sz w:val="24"/>
          <w:szCs w:val="24"/>
        </w:rPr>
      </w:pPr>
    </w:p>
    <w:p w14:paraId="275A34A9" w14:textId="77777777" w:rsidR="00317BA7" w:rsidRPr="0054323C" w:rsidRDefault="00317BA7" w:rsidP="0047710D">
      <w:pPr>
        <w:ind w:left="851"/>
        <w:rPr>
          <w:sz w:val="24"/>
          <w:szCs w:val="24"/>
        </w:rPr>
      </w:pPr>
      <w:r w:rsidRPr="0054323C">
        <w:rPr>
          <w:sz w:val="24"/>
          <w:szCs w:val="24"/>
        </w:rPr>
        <w:t>Der kan dog forekomme svimmelhed og døsighed ved indledning af behandling. Det anbefales derfor, at observere patienterne i 6 timer ved initiering af fingolimod (se pkt. 4.4, Bradykardi).</w:t>
      </w:r>
    </w:p>
    <w:p w14:paraId="16813C51" w14:textId="77777777" w:rsidR="009260DE" w:rsidRPr="0054323C" w:rsidRDefault="009260DE" w:rsidP="009260DE">
      <w:pPr>
        <w:tabs>
          <w:tab w:val="left" w:pos="851"/>
        </w:tabs>
        <w:ind w:left="851"/>
        <w:rPr>
          <w:sz w:val="24"/>
          <w:szCs w:val="24"/>
        </w:rPr>
      </w:pPr>
    </w:p>
    <w:p w14:paraId="76F3A96B" w14:textId="77777777" w:rsidR="009260DE" w:rsidRPr="0054323C" w:rsidRDefault="009260DE" w:rsidP="009260DE">
      <w:pPr>
        <w:tabs>
          <w:tab w:val="left" w:pos="851"/>
        </w:tabs>
        <w:ind w:left="851" w:hanging="851"/>
        <w:rPr>
          <w:b/>
          <w:sz w:val="24"/>
          <w:szCs w:val="24"/>
        </w:rPr>
      </w:pPr>
      <w:r w:rsidRPr="0054323C">
        <w:rPr>
          <w:b/>
          <w:sz w:val="24"/>
          <w:szCs w:val="24"/>
        </w:rPr>
        <w:t>4.8</w:t>
      </w:r>
      <w:r w:rsidRPr="0054323C">
        <w:rPr>
          <w:b/>
          <w:sz w:val="24"/>
          <w:szCs w:val="24"/>
        </w:rPr>
        <w:tab/>
        <w:t>Bivirkninger</w:t>
      </w:r>
    </w:p>
    <w:p w14:paraId="7666ECF9" w14:textId="77777777" w:rsidR="003B1606" w:rsidRPr="0054323C" w:rsidRDefault="003B1606" w:rsidP="0047710D">
      <w:pPr>
        <w:ind w:left="851"/>
        <w:rPr>
          <w:sz w:val="24"/>
          <w:szCs w:val="24"/>
        </w:rPr>
      </w:pPr>
    </w:p>
    <w:p w14:paraId="404A930E" w14:textId="6A37B6A6" w:rsidR="00317BA7" w:rsidRPr="0054323C" w:rsidRDefault="00317BA7" w:rsidP="0047710D">
      <w:pPr>
        <w:ind w:left="851"/>
        <w:rPr>
          <w:sz w:val="24"/>
          <w:szCs w:val="24"/>
          <w:u w:val="single"/>
        </w:rPr>
      </w:pPr>
      <w:r w:rsidRPr="0054323C">
        <w:rPr>
          <w:sz w:val="24"/>
          <w:szCs w:val="24"/>
          <w:u w:val="single"/>
        </w:rPr>
        <w:t>Resumé af sikkerhedsprofilen</w:t>
      </w:r>
    </w:p>
    <w:p w14:paraId="07F855F5" w14:textId="77777777" w:rsidR="00317BA7" w:rsidRPr="0054323C" w:rsidRDefault="00317BA7" w:rsidP="0047710D">
      <w:pPr>
        <w:ind w:left="851"/>
        <w:rPr>
          <w:sz w:val="24"/>
          <w:szCs w:val="24"/>
        </w:rPr>
      </w:pPr>
    </w:p>
    <w:p w14:paraId="567634C0" w14:textId="5DC61523" w:rsidR="00317BA7" w:rsidRPr="0054323C" w:rsidRDefault="00317BA7" w:rsidP="0047710D">
      <w:pPr>
        <w:ind w:left="851"/>
        <w:rPr>
          <w:sz w:val="24"/>
          <w:szCs w:val="24"/>
        </w:rPr>
      </w:pPr>
      <w:r w:rsidRPr="0054323C">
        <w:rPr>
          <w:sz w:val="24"/>
          <w:szCs w:val="24"/>
        </w:rPr>
        <w:t>De hyppigste bivirkninger (hyppighed ≥10 %) ved dosis på 0,5 mg, var hovedpine (24,5</w:t>
      </w:r>
      <w:r w:rsidR="00DD0E48">
        <w:rPr>
          <w:sz w:val="24"/>
          <w:szCs w:val="24"/>
        </w:rPr>
        <w:t> </w:t>
      </w:r>
      <w:r w:rsidRPr="0054323C">
        <w:rPr>
          <w:sz w:val="24"/>
          <w:szCs w:val="24"/>
        </w:rPr>
        <w:t>%), forhøjede leverenzymer (15,2 %), diarré (12,6 %), hoste (12,3 %), influenza (11,4 %), sinusitis (10,9 %) og</w:t>
      </w:r>
      <w:r w:rsidR="003B1606" w:rsidRPr="0054323C">
        <w:rPr>
          <w:sz w:val="24"/>
          <w:szCs w:val="24"/>
        </w:rPr>
        <w:t xml:space="preserve"> </w:t>
      </w:r>
      <w:r w:rsidRPr="0054323C">
        <w:rPr>
          <w:sz w:val="24"/>
          <w:szCs w:val="24"/>
        </w:rPr>
        <w:t>rygsmerte (10,0 %).</w:t>
      </w:r>
    </w:p>
    <w:p w14:paraId="0FD28A7C" w14:textId="77777777" w:rsidR="00317BA7" w:rsidRPr="0054323C" w:rsidRDefault="00317BA7" w:rsidP="0047710D">
      <w:pPr>
        <w:ind w:left="851"/>
        <w:rPr>
          <w:sz w:val="24"/>
          <w:szCs w:val="24"/>
        </w:rPr>
      </w:pPr>
    </w:p>
    <w:p w14:paraId="1B177DA2" w14:textId="77777777" w:rsidR="00317BA7" w:rsidRPr="0054323C" w:rsidRDefault="00317BA7" w:rsidP="0047710D">
      <w:pPr>
        <w:ind w:left="851"/>
        <w:rPr>
          <w:sz w:val="24"/>
          <w:szCs w:val="24"/>
          <w:u w:val="single"/>
        </w:rPr>
      </w:pPr>
      <w:r w:rsidRPr="0054323C">
        <w:rPr>
          <w:sz w:val="24"/>
          <w:szCs w:val="24"/>
          <w:u w:val="single"/>
        </w:rPr>
        <w:t>Liste over bivirkninger i tabelform</w:t>
      </w:r>
    </w:p>
    <w:p w14:paraId="6F3B675F" w14:textId="77777777" w:rsidR="00317BA7" w:rsidRPr="0054323C" w:rsidRDefault="00317BA7" w:rsidP="0047710D">
      <w:pPr>
        <w:ind w:left="851"/>
        <w:rPr>
          <w:sz w:val="24"/>
          <w:szCs w:val="24"/>
        </w:rPr>
      </w:pPr>
    </w:p>
    <w:p w14:paraId="0650E3ED" w14:textId="3EADC031" w:rsidR="00317BA7" w:rsidRPr="0054323C" w:rsidRDefault="00317BA7" w:rsidP="0047710D">
      <w:pPr>
        <w:ind w:left="851"/>
        <w:rPr>
          <w:sz w:val="24"/>
          <w:szCs w:val="24"/>
        </w:rPr>
      </w:pPr>
      <w:r w:rsidRPr="0054323C">
        <w:rPr>
          <w:sz w:val="24"/>
          <w:szCs w:val="24"/>
        </w:rPr>
        <w:t>Nedenfor vises bivirkninger rapporteret i kliniske studier via spontane rapporter eller litteratursager efter markedsføring. Hyppighed blev defineret ved brug af følgende konvention: meget almindelig (≥1/10); almindelig (≥1/100 til &lt;1/10), ikke almindelig (≥1/1.000 til &lt;1/100), sjælden (≥1/10.000 til</w:t>
      </w:r>
      <w:r w:rsidR="008417CD" w:rsidRPr="0054323C">
        <w:rPr>
          <w:sz w:val="24"/>
          <w:szCs w:val="24"/>
        </w:rPr>
        <w:t xml:space="preserve"> </w:t>
      </w:r>
      <w:r w:rsidRPr="0054323C">
        <w:rPr>
          <w:sz w:val="24"/>
          <w:szCs w:val="24"/>
        </w:rPr>
        <w:t>&lt;1/1.000); meget sjælden (&lt;1/10.000); ikke kendt (kan ikke estimeres ud fra forhåndenværende data). Inden for hver enkelt frekvensgruppe er bivirkningerne opstillet efter, hvor alvorlige de er.</w:t>
      </w:r>
    </w:p>
    <w:p w14:paraId="6844B730" w14:textId="77777777" w:rsidR="00317BA7" w:rsidRPr="0054323C" w:rsidRDefault="00317BA7" w:rsidP="00317BA7">
      <w:pPr>
        <w:pStyle w:val="Brdtekst"/>
        <w:kinsoku w:val="0"/>
        <w:overflowPunct w:val="0"/>
        <w:rPr>
          <w:sz w:val="24"/>
          <w:szCs w:val="24"/>
          <w:lang w:val="da-DK"/>
        </w:rPr>
      </w:pPr>
    </w:p>
    <w:tbl>
      <w:tblPr>
        <w:tblW w:w="4554" w:type="pct"/>
        <w:tblInd w:w="846" w:type="dxa"/>
        <w:tblCellMar>
          <w:left w:w="0" w:type="dxa"/>
          <w:right w:w="0" w:type="dxa"/>
        </w:tblCellMar>
        <w:tblLook w:val="04A0" w:firstRow="1" w:lastRow="0" w:firstColumn="1" w:lastColumn="0" w:noHBand="0" w:noVBand="1"/>
      </w:tblPr>
      <w:tblGrid>
        <w:gridCol w:w="2515"/>
        <w:gridCol w:w="6254"/>
      </w:tblGrid>
      <w:tr w:rsidR="00317BA7" w:rsidRPr="0054323C" w14:paraId="10F2B6B9"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F34A034" w14:textId="77777777" w:rsidR="00317BA7" w:rsidRPr="0054323C" w:rsidRDefault="00317BA7" w:rsidP="0047710D">
            <w:pPr>
              <w:ind w:left="142"/>
              <w:rPr>
                <w:b/>
                <w:sz w:val="24"/>
                <w:szCs w:val="24"/>
              </w:rPr>
            </w:pPr>
            <w:r w:rsidRPr="0054323C">
              <w:rPr>
                <w:b/>
                <w:sz w:val="24"/>
                <w:szCs w:val="24"/>
              </w:rPr>
              <w:t>Infektioner og parasitære sygdomme</w:t>
            </w:r>
          </w:p>
        </w:tc>
      </w:tr>
      <w:tr w:rsidR="00317BA7" w:rsidRPr="0054323C" w14:paraId="55FF9556"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A5883CA" w14:textId="77777777" w:rsidR="00317BA7" w:rsidRPr="0054323C" w:rsidRDefault="00317BA7" w:rsidP="0047710D">
            <w:pPr>
              <w:ind w:left="142"/>
              <w:rPr>
                <w:sz w:val="24"/>
                <w:szCs w:val="24"/>
              </w:rPr>
            </w:pPr>
            <w:r w:rsidRPr="0054323C">
              <w:rPr>
                <w:sz w:val="24"/>
                <w:szCs w:val="24"/>
              </w:rPr>
              <w:t>Meget almindelig:</w:t>
            </w:r>
          </w:p>
        </w:tc>
        <w:tc>
          <w:tcPr>
            <w:tcW w:w="3566" w:type="pct"/>
            <w:tcBorders>
              <w:top w:val="single" w:sz="4" w:space="0" w:color="000000"/>
              <w:left w:val="single" w:sz="4" w:space="0" w:color="000000"/>
              <w:bottom w:val="single" w:sz="4" w:space="0" w:color="000000"/>
              <w:right w:val="single" w:sz="4" w:space="0" w:color="000000"/>
            </w:tcBorders>
            <w:hideMark/>
          </w:tcPr>
          <w:p w14:paraId="2D70D088" w14:textId="77777777" w:rsidR="00DD0E48" w:rsidRDefault="00317BA7" w:rsidP="0047710D">
            <w:pPr>
              <w:ind w:left="142"/>
              <w:rPr>
                <w:sz w:val="24"/>
                <w:szCs w:val="24"/>
              </w:rPr>
            </w:pPr>
            <w:r w:rsidRPr="0054323C">
              <w:rPr>
                <w:sz w:val="24"/>
                <w:szCs w:val="24"/>
              </w:rPr>
              <w:t xml:space="preserve">Influenza </w:t>
            </w:r>
          </w:p>
          <w:p w14:paraId="40C4B925" w14:textId="1325D533" w:rsidR="00317BA7" w:rsidRPr="0054323C" w:rsidRDefault="00317BA7" w:rsidP="0047710D">
            <w:pPr>
              <w:ind w:left="142"/>
              <w:rPr>
                <w:sz w:val="24"/>
                <w:szCs w:val="24"/>
              </w:rPr>
            </w:pPr>
            <w:r w:rsidRPr="0054323C">
              <w:rPr>
                <w:sz w:val="24"/>
                <w:szCs w:val="24"/>
              </w:rPr>
              <w:t>Sinusitis</w:t>
            </w:r>
          </w:p>
        </w:tc>
      </w:tr>
      <w:tr w:rsidR="00317BA7" w:rsidRPr="0054323C" w14:paraId="249CB521"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910D65D"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0B086D55" w14:textId="77777777" w:rsidR="00DD0E48" w:rsidRDefault="00317BA7" w:rsidP="0047710D">
            <w:pPr>
              <w:ind w:left="142"/>
              <w:rPr>
                <w:sz w:val="24"/>
                <w:szCs w:val="24"/>
              </w:rPr>
            </w:pPr>
            <w:r w:rsidRPr="0054323C">
              <w:rPr>
                <w:sz w:val="24"/>
                <w:szCs w:val="24"/>
              </w:rPr>
              <w:t xml:space="preserve">Herpesvirusinfektioner </w:t>
            </w:r>
          </w:p>
          <w:p w14:paraId="25FC8AA0" w14:textId="5BFCC46D" w:rsidR="00317BA7" w:rsidRPr="0054323C" w:rsidRDefault="00317BA7" w:rsidP="0047710D">
            <w:pPr>
              <w:ind w:left="142"/>
              <w:rPr>
                <w:sz w:val="24"/>
                <w:szCs w:val="24"/>
              </w:rPr>
            </w:pPr>
            <w:r w:rsidRPr="0054323C">
              <w:rPr>
                <w:sz w:val="24"/>
                <w:szCs w:val="24"/>
              </w:rPr>
              <w:t>Bronchitis</w:t>
            </w:r>
          </w:p>
          <w:p w14:paraId="645ED19F" w14:textId="77777777" w:rsidR="00317BA7" w:rsidRPr="0054323C" w:rsidRDefault="00317BA7" w:rsidP="0047710D">
            <w:pPr>
              <w:ind w:left="142"/>
              <w:rPr>
                <w:sz w:val="24"/>
                <w:szCs w:val="24"/>
              </w:rPr>
            </w:pPr>
            <w:r w:rsidRPr="0054323C">
              <w:rPr>
                <w:sz w:val="24"/>
                <w:szCs w:val="24"/>
              </w:rPr>
              <w:t>Tinea versicolor</w:t>
            </w:r>
          </w:p>
        </w:tc>
      </w:tr>
      <w:tr w:rsidR="00317BA7" w:rsidRPr="0054323C" w14:paraId="1A797864"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2ADD69D6"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0B320F16" w14:textId="77777777" w:rsidR="00317BA7" w:rsidRPr="0054323C" w:rsidRDefault="00317BA7" w:rsidP="0047710D">
            <w:pPr>
              <w:ind w:left="142"/>
              <w:rPr>
                <w:sz w:val="24"/>
                <w:szCs w:val="24"/>
              </w:rPr>
            </w:pPr>
            <w:r w:rsidRPr="0054323C">
              <w:rPr>
                <w:sz w:val="24"/>
                <w:szCs w:val="24"/>
              </w:rPr>
              <w:t>Pneumoni</w:t>
            </w:r>
          </w:p>
        </w:tc>
      </w:tr>
      <w:tr w:rsidR="00317BA7" w:rsidRPr="0054323C" w14:paraId="396EF7F7"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10C4D0D" w14:textId="77777777" w:rsidR="00317BA7" w:rsidRPr="0054323C" w:rsidRDefault="00317BA7" w:rsidP="0047710D">
            <w:pPr>
              <w:ind w:left="142"/>
              <w:rPr>
                <w:sz w:val="24"/>
                <w:szCs w:val="24"/>
              </w:rPr>
            </w:pPr>
            <w:r w:rsidRPr="0054323C">
              <w:rPr>
                <w:sz w:val="24"/>
                <w:szCs w:val="24"/>
              </w:rPr>
              <w:t>Ikke kendt:</w:t>
            </w:r>
          </w:p>
        </w:tc>
        <w:tc>
          <w:tcPr>
            <w:tcW w:w="3566" w:type="pct"/>
            <w:tcBorders>
              <w:top w:val="single" w:sz="4" w:space="0" w:color="000000"/>
              <w:left w:val="single" w:sz="4" w:space="0" w:color="000000"/>
              <w:bottom w:val="single" w:sz="4" w:space="0" w:color="000000"/>
              <w:right w:val="single" w:sz="4" w:space="0" w:color="000000"/>
            </w:tcBorders>
            <w:hideMark/>
          </w:tcPr>
          <w:p w14:paraId="0FF4B275" w14:textId="77777777" w:rsidR="00317BA7" w:rsidRPr="0054323C" w:rsidRDefault="00317BA7" w:rsidP="0047710D">
            <w:pPr>
              <w:ind w:left="142"/>
              <w:rPr>
                <w:sz w:val="24"/>
                <w:szCs w:val="24"/>
              </w:rPr>
            </w:pPr>
            <w:r w:rsidRPr="0054323C">
              <w:rPr>
                <w:sz w:val="24"/>
                <w:szCs w:val="24"/>
              </w:rPr>
              <w:t>Progressiv multifokal leukoencefalopati (PML)** Kryptokokinfektioner**</w:t>
            </w:r>
          </w:p>
        </w:tc>
      </w:tr>
      <w:tr w:rsidR="00317BA7" w:rsidRPr="0054323C" w14:paraId="2CF9B3B5"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2B80D1" w14:textId="77777777" w:rsidR="00317BA7" w:rsidRPr="0054323C" w:rsidRDefault="00317BA7" w:rsidP="0047710D">
            <w:pPr>
              <w:ind w:left="142"/>
              <w:rPr>
                <w:b/>
                <w:sz w:val="24"/>
                <w:szCs w:val="24"/>
              </w:rPr>
            </w:pPr>
            <w:r w:rsidRPr="0054323C">
              <w:rPr>
                <w:b/>
                <w:sz w:val="24"/>
                <w:szCs w:val="24"/>
              </w:rPr>
              <w:t>Benigne, maligne og uspecificerede tumorer (inkl. cyster og polypper)</w:t>
            </w:r>
          </w:p>
        </w:tc>
      </w:tr>
      <w:tr w:rsidR="00317BA7" w:rsidRPr="0054323C" w14:paraId="53AA55D0"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0270023F"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1E12D60C" w14:textId="77777777" w:rsidR="00317BA7" w:rsidRPr="0054323C" w:rsidRDefault="00317BA7" w:rsidP="0047710D">
            <w:pPr>
              <w:ind w:left="142"/>
              <w:rPr>
                <w:sz w:val="24"/>
                <w:szCs w:val="24"/>
              </w:rPr>
            </w:pPr>
            <w:r w:rsidRPr="0054323C">
              <w:rPr>
                <w:sz w:val="24"/>
                <w:szCs w:val="24"/>
              </w:rPr>
              <w:t>Basalcellekarcinom</w:t>
            </w:r>
          </w:p>
        </w:tc>
      </w:tr>
      <w:tr w:rsidR="00317BA7" w:rsidRPr="0054323C" w14:paraId="5606DE19"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8AAFA08"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6246ED34" w14:textId="77777777" w:rsidR="00317BA7" w:rsidRPr="0054323C" w:rsidRDefault="00317BA7" w:rsidP="0047710D">
            <w:pPr>
              <w:ind w:left="142"/>
              <w:rPr>
                <w:sz w:val="24"/>
                <w:szCs w:val="24"/>
              </w:rPr>
            </w:pPr>
            <w:r w:rsidRPr="0054323C">
              <w:rPr>
                <w:sz w:val="24"/>
                <w:szCs w:val="24"/>
              </w:rPr>
              <w:t>Malignt melanom****</w:t>
            </w:r>
          </w:p>
        </w:tc>
      </w:tr>
      <w:tr w:rsidR="00317BA7" w:rsidRPr="0054323C" w14:paraId="7E715FD8"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608348BC" w14:textId="77777777" w:rsidR="00317BA7" w:rsidRPr="0054323C" w:rsidRDefault="00317BA7" w:rsidP="0047710D">
            <w:pPr>
              <w:ind w:left="142"/>
              <w:rPr>
                <w:sz w:val="24"/>
                <w:szCs w:val="24"/>
              </w:rPr>
            </w:pPr>
            <w:r w:rsidRPr="0054323C">
              <w:rPr>
                <w:sz w:val="24"/>
                <w:szCs w:val="24"/>
              </w:rPr>
              <w:lastRenderedPageBreak/>
              <w:t>Sjælden:</w:t>
            </w:r>
          </w:p>
        </w:tc>
        <w:tc>
          <w:tcPr>
            <w:tcW w:w="3566" w:type="pct"/>
            <w:tcBorders>
              <w:top w:val="single" w:sz="4" w:space="0" w:color="000000"/>
              <w:left w:val="single" w:sz="4" w:space="0" w:color="000000"/>
              <w:bottom w:val="single" w:sz="4" w:space="0" w:color="000000"/>
              <w:right w:val="single" w:sz="4" w:space="0" w:color="000000"/>
            </w:tcBorders>
            <w:hideMark/>
          </w:tcPr>
          <w:p w14:paraId="278A4477" w14:textId="77777777" w:rsidR="00317BA7" w:rsidRPr="0054323C" w:rsidRDefault="00317BA7" w:rsidP="0047710D">
            <w:pPr>
              <w:ind w:left="142"/>
              <w:rPr>
                <w:sz w:val="24"/>
                <w:szCs w:val="24"/>
              </w:rPr>
            </w:pPr>
            <w:r w:rsidRPr="0054323C">
              <w:rPr>
                <w:sz w:val="24"/>
                <w:szCs w:val="24"/>
              </w:rPr>
              <w:t>Lymfomer***</w:t>
            </w:r>
          </w:p>
        </w:tc>
      </w:tr>
      <w:tr w:rsidR="00317BA7" w:rsidRPr="0054323C" w14:paraId="55D1A21A"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tcPr>
          <w:p w14:paraId="5E76E0C5" w14:textId="77777777" w:rsidR="00317BA7" w:rsidRPr="0054323C" w:rsidRDefault="00317BA7" w:rsidP="0047710D">
            <w:pPr>
              <w:ind w:left="142"/>
              <w:rPr>
                <w:sz w:val="24"/>
                <w:szCs w:val="24"/>
              </w:rPr>
            </w:pPr>
          </w:p>
        </w:tc>
        <w:tc>
          <w:tcPr>
            <w:tcW w:w="3566" w:type="pct"/>
            <w:tcBorders>
              <w:top w:val="single" w:sz="4" w:space="0" w:color="000000"/>
              <w:left w:val="single" w:sz="4" w:space="0" w:color="000000"/>
              <w:bottom w:val="single" w:sz="4" w:space="0" w:color="000000"/>
              <w:right w:val="single" w:sz="4" w:space="0" w:color="000000"/>
            </w:tcBorders>
            <w:hideMark/>
          </w:tcPr>
          <w:p w14:paraId="1199D6C9" w14:textId="77777777" w:rsidR="00317BA7" w:rsidRPr="0054323C" w:rsidRDefault="00317BA7" w:rsidP="0047710D">
            <w:pPr>
              <w:ind w:left="142"/>
              <w:rPr>
                <w:sz w:val="24"/>
                <w:szCs w:val="24"/>
              </w:rPr>
            </w:pPr>
            <w:r w:rsidRPr="0054323C">
              <w:rPr>
                <w:sz w:val="24"/>
                <w:szCs w:val="24"/>
              </w:rPr>
              <w:t>Pladecellekarcinom****</w:t>
            </w:r>
          </w:p>
        </w:tc>
      </w:tr>
      <w:tr w:rsidR="00317BA7" w:rsidRPr="0054323C" w14:paraId="4FE2E5BB"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6644AB6A" w14:textId="77777777" w:rsidR="00317BA7" w:rsidRPr="0054323C" w:rsidRDefault="00317BA7" w:rsidP="0047710D">
            <w:pPr>
              <w:ind w:left="142"/>
              <w:rPr>
                <w:sz w:val="24"/>
                <w:szCs w:val="24"/>
              </w:rPr>
            </w:pPr>
            <w:r w:rsidRPr="0054323C">
              <w:rPr>
                <w:sz w:val="24"/>
                <w:szCs w:val="24"/>
              </w:rPr>
              <w:t>Meget sjælden:</w:t>
            </w:r>
          </w:p>
        </w:tc>
        <w:tc>
          <w:tcPr>
            <w:tcW w:w="3566" w:type="pct"/>
            <w:tcBorders>
              <w:top w:val="single" w:sz="4" w:space="0" w:color="000000"/>
              <w:left w:val="single" w:sz="4" w:space="0" w:color="000000"/>
              <w:bottom w:val="single" w:sz="4" w:space="0" w:color="000000"/>
              <w:right w:val="single" w:sz="4" w:space="0" w:color="000000"/>
            </w:tcBorders>
            <w:hideMark/>
          </w:tcPr>
          <w:p w14:paraId="7370F7E4" w14:textId="77777777" w:rsidR="00317BA7" w:rsidRPr="0054323C" w:rsidRDefault="00317BA7" w:rsidP="0047710D">
            <w:pPr>
              <w:ind w:left="142"/>
              <w:rPr>
                <w:sz w:val="24"/>
                <w:szCs w:val="24"/>
              </w:rPr>
            </w:pPr>
            <w:r w:rsidRPr="0054323C">
              <w:rPr>
                <w:sz w:val="24"/>
                <w:szCs w:val="24"/>
              </w:rPr>
              <w:t>Kaposis sarkom****</w:t>
            </w:r>
          </w:p>
        </w:tc>
      </w:tr>
      <w:tr w:rsidR="00317BA7" w:rsidRPr="0054323C" w14:paraId="02FF22D7"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E94132B" w14:textId="77777777" w:rsidR="00317BA7" w:rsidRPr="0054323C" w:rsidRDefault="00317BA7" w:rsidP="0047710D">
            <w:pPr>
              <w:ind w:left="142"/>
              <w:rPr>
                <w:sz w:val="24"/>
                <w:szCs w:val="24"/>
              </w:rPr>
            </w:pPr>
            <w:r w:rsidRPr="0054323C">
              <w:rPr>
                <w:sz w:val="24"/>
                <w:szCs w:val="24"/>
              </w:rPr>
              <w:t>Ikke kendt:</w:t>
            </w:r>
          </w:p>
        </w:tc>
        <w:tc>
          <w:tcPr>
            <w:tcW w:w="3566" w:type="pct"/>
            <w:tcBorders>
              <w:top w:val="single" w:sz="4" w:space="0" w:color="000000"/>
              <w:left w:val="single" w:sz="4" w:space="0" w:color="000000"/>
              <w:bottom w:val="single" w:sz="4" w:space="0" w:color="000000"/>
              <w:right w:val="single" w:sz="4" w:space="0" w:color="000000"/>
            </w:tcBorders>
            <w:hideMark/>
          </w:tcPr>
          <w:p w14:paraId="21B04977" w14:textId="77777777" w:rsidR="00317BA7" w:rsidRPr="0054323C" w:rsidRDefault="00317BA7" w:rsidP="0047710D">
            <w:pPr>
              <w:ind w:left="142"/>
              <w:rPr>
                <w:sz w:val="24"/>
                <w:szCs w:val="24"/>
              </w:rPr>
            </w:pPr>
            <w:r w:rsidRPr="0054323C">
              <w:rPr>
                <w:sz w:val="24"/>
                <w:szCs w:val="24"/>
              </w:rPr>
              <w:t>Merkelcellekarcinom***</w:t>
            </w:r>
          </w:p>
        </w:tc>
      </w:tr>
      <w:tr w:rsidR="00317BA7" w:rsidRPr="0054323C" w14:paraId="39D09628"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0E845F6" w14:textId="77777777" w:rsidR="00317BA7" w:rsidRPr="0054323C" w:rsidRDefault="00317BA7" w:rsidP="0047710D">
            <w:pPr>
              <w:ind w:left="142"/>
              <w:rPr>
                <w:b/>
                <w:sz w:val="24"/>
                <w:szCs w:val="24"/>
              </w:rPr>
            </w:pPr>
            <w:r w:rsidRPr="0054323C">
              <w:rPr>
                <w:b/>
                <w:sz w:val="24"/>
                <w:szCs w:val="24"/>
              </w:rPr>
              <w:t>Blod og lymfesystem</w:t>
            </w:r>
          </w:p>
        </w:tc>
      </w:tr>
      <w:tr w:rsidR="00317BA7" w:rsidRPr="0054323C" w14:paraId="36A9419F"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121D5852"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6DB2E960" w14:textId="77777777" w:rsidR="00DD0E48" w:rsidRDefault="00317BA7" w:rsidP="0047710D">
            <w:pPr>
              <w:ind w:left="142"/>
              <w:rPr>
                <w:sz w:val="24"/>
                <w:szCs w:val="24"/>
              </w:rPr>
            </w:pPr>
            <w:r w:rsidRPr="0054323C">
              <w:rPr>
                <w:sz w:val="24"/>
                <w:szCs w:val="24"/>
              </w:rPr>
              <w:t xml:space="preserve">Lymfopeni </w:t>
            </w:r>
          </w:p>
          <w:p w14:paraId="0AD208D3" w14:textId="5D570049" w:rsidR="00317BA7" w:rsidRPr="0054323C" w:rsidRDefault="00317BA7" w:rsidP="0047710D">
            <w:pPr>
              <w:ind w:left="142"/>
              <w:rPr>
                <w:sz w:val="24"/>
                <w:szCs w:val="24"/>
              </w:rPr>
            </w:pPr>
            <w:r w:rsidRPr="0054323C">
              <w:rPr>
                <w:sz w:val="24"/>
                <w:szCs w:val="24"/>
              </w:rPr>
              <w:t>Leukopeni</w:t>
            </w:r>
          </w:p>
        </w:tc>
      </w:tr>
      <w:tr w:rsidR="00317BA7" w:rsidRPr="0054323C" w14:paraId="5BE77A85"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164748BB"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47BDEADA" w14:textId="77777777" w:rsidR="00317BA7" w:rsidRPr="0054323C" w:rsidRDefault="00317BA7" w:rsidP="0047710D">
            <w:pPr>
              <w:ind w:left="142"/>
              <w:rPr>
                <w:sz w:val="24"/>
                <w:szCs w:val="24"/>
              </w:rPr>
            </w:pPr>
            <w:r w:rsidRPr="0054323C">
              <w:rPr>
                <w:sz w:val="24"/>
                <w:szCs w:val="24"/>
              </w:rPr>
              <w:t>Trombocytopeni</w:t>
            </w:r>
          </w:p>
        </w:tc>
      </w:tr>
      <w:tr w:rsidR="00317BA7" w:rsidRPr="0054323C" w14:paraId="14D494EB"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5A542B8A" w14:textId="77777777" w:rsidR="00317BA7" w:rsidRPr="0054323C" w:rsidRDefault="00317BA7" w:rsidP="0047710D">
            <w:pPr>
              <w:ind w:left="142"/>
              <w:rPr>
                <w:sz w:val="24"/>
                <w:szCs w:val="24"/>
              </w:rPr>
            </w:pPr>
            <w:r w:rsidRPr="0054323C">
              <w:rPr>
                <w:sz w:val="24"/>
                <w:szCs w:val="24"/>
              </w:rPr>
              <w:t>Ikke kendt:</w:t>
            </w:r>
          </w:p>
        </w:tc>
        <w:tc>
          <w:tcPr>
            <w:tcW w:w="3566" w:type="pct"/>
            <w:tcBorders>
              <w:top w:val="single" w:sz="4" w:space="0" w:color="000000"/>
              <w:left w:val="single" w:sz="4" w:space="0" w:color="000000"/>
              <w:bottom w:val="single" w:sz="4" w:space="0" w:color="000000"/>
              <w:right w:val="single" w:sz="4" w:space="0" w:color="000000"/>
            </w:tcBorders>
            <w:hideMark/>
          </w:tcPr>
          <w:p w14:paraId="131E99D9" w14:textId="77777777" w:rsidR="00DD0E48" w:rsidRDefault="00317BA7" w:rsidP="0047710D">
            <w:pPr>
              <w:ind w:left="142"/>
              <w:rPr>
                <w:sz w:val="24"/>
                <w:szCs w:val="24"/>
              </w:rPr>
            </w:pPr>
            <w:r w:rsidRPr="0054323C">
              <w:rPr>
                <w:sz w:val="24"/>
                <w:szCs w:val="24"/>
              </w:rPr>
              <w:t xml:space="preserve">Autoimmun hæmolytisk anæmi*** </w:t>
            </w:r>
          </w:p>
          <w:p w14:paraId="6A172432" w14:textId="03B0078F" w:rsidR="00317BA7" w:rsidRPr="0054323C" w:rsidRDefault="00317BA7" w:rsidP="0047710D">
            <w:pPr>
              <w:ind w:left="142"/>
              <w:rPr>
                <w:sz w:val="24"/>
                <w:szCs w:val="24"/>
              </w:rPr>
            </w:pPr>
            <w:r w:rsidRPr="0054323C">
              <w:rPr>
                <w:sz w:val="24"/>
                <w:szCs w:val="24"/>
              </w:rPr>
              <w:t>Perifert ødem***</w:t>
            </w:r>
          </w:p>
        </w:tc>
      </w:tr>
      <w:tr w:rsidR="00317BA7" w:rsidRPr="0054323C" w14:paraId="5046EEF6"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A61AD6D" w14:textId="77777777" w:rsidR="00317BA7" w:rsidRPr="0054323C" w:rsidRDefault="00317BA7" w:rsidP="0047710D">
            <w:pPr>
              <w:ind w:left="142"/>
              <w:rPr>
                <w:b/>
                <w:sz w:val="24"/>
                <w:szCs w:val="24"/>
              </w:rPr>
            </w:pPr>
            <w:r w:rsidRPr="0054323C">
              <w:rPr>
                <w:b/>
                <w:sz w:val="24"/>
                <w:szCs w:val="24"/>
              </w:rPr>
              <w:t>Immunsystemet</w:t>
            </w:r>
          </w:p>
        </w:tc>
      </w:tr>
      <w:tr w:rsidR="00317BA7" w:rsidRPr="0054323C" w14:paraId="371938AD"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C4A2E54" w14:textId="77777777" w:rsidR="00317BA7" w:rsidRPr="0054323C" w:rsidRDefault="00317BA7" w:rsidP="0047710D">
            <w:pPr>
              <w:ind w:left="142"/>
              <w:rPr>
                <w:sz w:val="24"/>
                <w:szCs w:val="24"/>
              </w:rPr>
            </w:pPr>
            <w:r w:rsidRPr="0054323C">
              <w:rPr>
                <w:sz w:val="24"/>
                <w:szCs w:val="24"/>
              </w:rPr>
              <w:t>Ikke kendt:</w:t>
            </w:r>
          </w:p>
        </w:tc>
        <w:tc>
          <w:tcPr>
            <w:tcW w:w="3566" w:type="pct"/>
            <w:tcBorders>
              <w:top w:val="single" w:sz="4" w:space="0" w:color="000000"/>
              <w:left w:val="single" w:sz="4" w:space="0" w:color="000000"/>
              <w:bottom w:val="single" w:sz="4" w:space="0" w:color="000000"/>
              <w:right w:val="single" w:sz="4" w:space="0" w:color="000000"/>
            </w:tcBorders>
            <w:hideMark/>
          </w:tcPr>
          <w:p w14:paraId="391D60D9" w14:textId="2F34A382" w:rsidR="00317BA7" w:rsidRPr="0054323C" w:rsidRDefault="00317BA7" w:rsidP="008417CD">
            <w:pPr>
              <w:ind w:left="142"/>
              <w:rPr>
                <w:sz w:val="24"/>
                <w:szCs w:val="24"/>
              </w:rPr>
            </w:pPr>
            <w:r w:rsidRPr="0054323C">
              <w:rPr>
                <w:sz w:val="24"/>
                <w:szCs w:val="24"/>
              </w:rPr>
              <w:t>Overfølsomhedsreaktioner, inkl. udslæt, urticaria og angioødem ved start</w:t>
            </w:r>
            <w:r w:rsidR="008417CD" w:rsidRPr="0054323C">
              <w:rPr>
                <w:sz w:val="24"/>
                <w:szCs w:val="24"/>
              </w:rPr>
              <w:t xml:space="preserve"> </w:t>
            </w:r>
            <w:r w:rsidRPr="0054323C">
              <w:rPr>
                <w:sz w:val="24"/>
                <w:szCs w:val="24"/>
              </w:rPr>
              <w:t>af behandling***</w:t>
            </w:r>
          </w:p>
        </w:tc>
      </w:tr>
      <w:tr w:rsidR="00317BA7" w:rsidRPr="0054323C" w14:paraId="643EA6AA"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DA02880" w14:textId="77777777" w:rsidR="00317BA7" w:rsidRPr="0054323C" w:rsidRDefault="00317BA7" w:rsidP="0047710D">
            <w:pPr>
              <w:ind w:left="142"/>
              <w:rPr>
                <w:b/>
                <w:sz w:val="24"/>
                <w:szCs w:val="24"/>
              </w:rPr>
            </w:pPr>
            <w:r w:rsidRPr="0054323C">
              <w:rPr>
                <w:b/>
                <w:sz w:val="24"/>
                <w:szCs w:val="24"/>
              </w:rPr>
              <w:t>Psykiske forstyrrelser</w:t>
            </w:r>
          </w:p>
        </w:tc>
      </w:tr>
      <w:tr w:rsidR="00317BA7" w:rsidRPr="0054323C" w14:paraId="0EB461BA"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528CC4BD"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7D645F99" w14:textId="77777777" w:rsidR="00317BA7" w:rsidRPr="0054323C" w:rsidRDefault="00317BA7" w:rsidP="0047710D">
            <w:pPr>
              <w:ind w:left="142"/>
              <w:rPr>
                <w:sz w:val="24"/>
                <w:szCs w:val="24"/>
              </w:rPr>
            </w:pPr>
            <w:r w:rsidRPr="0054323C">
              <w:rPr>
                <w:sz w:val="24"/>
                <w:szCs w:val="24"/>
              </w:rPr>
              <w:t>Depression</w:t>
            </w:r>
          </w:p>
        </w:tc>
      </w:tr>
      <w:tr w:rsidR="00317BA7" w:rsidRPr="0054323C" w14:paraId="3F1D528D"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3915DAD6"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16791B69" w14:textId="77777777" w:rsidR="00317BA7" w:rsidRPr="0054323C" w:rsidRDefault="00317BA7" w:rsidP="0047710D">
            <w:pPr>
              <w:ind w:left="142"/>
              <w:rPr>
                <w:sz w:val="24"/>
                <w:szCs w:val="24"/>
              </w:rPr>
            </w:pPr>
            <w:r w:rsidRPr="0054323C">
              <w:rPr>
                <w:sz w:val="24"/>
                <w:szCs w:val="24"/>
              </w:rPr>
              <w:t>Sænket stemningsleje</w:t>
            </w:r>
          </w:p>
        </w:tc>
      </w:tr>
      <w:tr w:rsidR="00317BA7" w:rsidRPr="0054323C" w14:paraId="63D121A1"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2F4C908" w14:textId="77777777" w:rsidR="00317BA7" w:rsidRPr="0054323C" w:rsidRDefault="00317BA7" w:rsidP="0047710D">
            <w:pPr>
              <w:ind w:left="142"/>
              <w:rPr>
                <w:b/>
                <w:sz w:val="24"/>
                <w:szCs w:val="24"/>
              </w:rPr>
            </w:pPr>
            <w:r w:rsidRPr="0054323C">
              <w:rPr>
                <w:b/>
                <w:sz w:val="24"/>
                <w:szCs w:val="24"/>
              </w:rPr>
              <w:t>Nervesystemet</w:t>
            </w:r>
          </w:p>
        </w:tc>
      </w:tr>
      <w:tr w:rsidR="00317BA7" w:rsidRPr="0054323C" w14:paraId="6EBF3751"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690402A4" w14:textId="77777777" w:rsidR="00317BA7" w:rsidRPr="0054323C" w:rsidRDefault="00317BA7" w:rsidP="0047710D">
            <w:pPr>
              <w:ind w:left="142"/>
              <w:rPr>
                <w:sz w:val="24"/>
                <w:szCs w:val="24"/>
              </w:rPr>
            </w:pPr>
            <w:r w:rsidRPr="0054323C">
              <w:rPr>
                <w:sz w:val="24"/>
                <w:szCs w:val="24"/>
              </w:rPr>
              <w:t>Meget almindelig:</w:t>
            </w:r>
          </w:p>
        </w:tc>
        <w:tc>
          <w:tcPr>
            <w:tcW w:w="3566" w:type="pct"/>
            <w:tcBorders>
              <w:top w:val="single" w:sz="4" w:space="0" w:color="000000"/>
              <w:left w:val="single" w:sz="4" w:space="0" w:color="000000"/>
              <w:bottom w:val="single" w:sz="4" w:space="0" w:color="000000"/>
              <w:right w:val="single" w:sz="4" w:space="0" w:color="000000"/>
            </w:tcBorders>
            <w:hideMark/>
          </w:tcPr>
          <w:p w14:paraId="59E62FA8" w14:textId="77777777" w:rsidR="00317BA7" w:rsidRPr="0054323C" w:rsidRDefault="00317BA7" w:rsidP="0047710D">
            <w:pPr>
              <w:ind w:left="142"/>
              <w:rPr>
                <w:sz w:val="24"/>
                <w:szCs w:val="24"/>
              </w:rPr>
            </w:pPr>
            <w:r w:rsidRPr="0054323C">
              <w:rPr>
                <w:sz w:val="24"/>
                <w:szCs w:val="24"/>
              </w:rPr>
              <w:t>Hovedpine</w:t>
            </w:r>
          </w:p>
        </w:tc>
      </w:tr>
      <w:tr w:rsidR="00317BA7" w:rsidRPr="0054323C" w14:paraId="1C5230AA"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38B9FEDC"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52730F12" w14:textId="77777777" w:rsidR="00317BA7" w:rsidRPr="0054323C" w:rsidRDefault="00317BA7" w:rsidP="0047710D">
            <w:pPr>
              <w:ind w:left="142"/>
              <w:rPr>
                <w:sz w:val="24"/>
                <w:szCs w:val="24"/>
              </w:rPr>
            </w:pPr>
            <w:r w:rsidRPr="0054323C">
              <w:rPr>
                <w:sz w:val="24"/>
                <w:szCs w:val="24"/>
              </w:rPr>
              <w:t>Svimmelhed</w:t>
            </w:r>
          </w:p>
          <w:p w14:paraId="2315F484" w14:textId="77777777" w:rsidR="00317BA7" w:rsidRPr="0054323C" w:rsidRDefault="00317BA7" w:rsidP="0047710D">
            <w:pPr>
              <w:ind w:left="142"/>
              <w:rPr>
                <w:sz w:val="24"/>
                <w:szCs w:val="24"/>
              </w:rPr>
            </w:pPr>
            <w:r w:rsidRPr="0054323C">
              <w:rPr>
                <w:sz w:val="24"/>
                <w:szCs w:val="24"/>
              </w:rPr>
              <w:t>Migræne</w:t>
            </w:r>
          </w:p>
        </w:tc>
      </w:tr>
      <w:tr w:rsidR="00317BA7" w:rsidRPr="0054323C" w14:paraId="128FD763"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1821B2E4"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5FD89318" w14:textId="77777777" w:rsidR="00317BA7" w:rsidRPr="0054323C" w:rsidRDefault="00317BA7" w:rsidP="0047710D">
            <w:pPr>
              <w:ind w:left="142"/>
              <w:rPr>
                <w:sz w:val="24"/>
                <w:szCs w:val="24"/>
              </w:rPr>
            </w:pPr>
            <w:r w:rsidRPr="0054323C">
              <w:rPr>
                <w:sz w:val="24"/>
                <w:szCs w:val="24"/>
              </w:rPr>
              <w:t>Krampeanfald</w:t>
            </w:r>
          </w:p>
        </w:tc>
      </w:tr>
      <w:tr w:rsidR="00317BA7" w:rsidRPr="0054323C" w14:paraId="3A2C1D83"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3346B85F" w14:textId="77777777" w:rsidR="00317BA7" w:rsidRPr="0054323C" w:rsidRDefault="00317BA7" w:rsidP="0047710D">
            <w:pPr>
              <w:ind w:left="142"/>
              <w:rPr>
                <w:sz w:val="24"/>
                <w:szCs w:val="24"/>
              </w:rPr>
            </w:pPr>
            <w:r w:rsidRPr="0054323C">
              <w:rPr>
                <w:sz w:val="24"/>
                <w:szCs w:val="24"/>
              </w:rPr>
              <w:t>Sjælden:</w:t>
            </w:r>
          </w:p>
        </w:tc>
        <w:tc>
          <w:tcPr>
            <w:tcW w:w="3566" w:type="pct"/>
            <w:tcBorders>
              <w:top w:val="single" w:sz="4" w:space="0" w:color="000000"/>
              <w:left w:val="single" w:sz="4" w:space="0" w:color="000000"/>
              <w:bottom w:val="single" w:sz="4" w:space="0" w:color="000000"/>
              <w:right w:val="single" w:sz="4" w:space="0" w:color="000000"/>
            </w:tcBorders>
            <w:hideMark/>
          </w:tcPr>
          <w:p w14:paraId="3B1BF253" w14:textId="77777777" w:rsidR="00317BA7" w:rsidRPr="0054323C" w:rsidRDefault="00317BA7" w:rsidP="0047710D">
            <w:pPr>
              <w:ind w:left="142"/>
              <w:rPr>
                <w:sz w:val="24"/>
                <w:szCs w:val="24"/>
              </w:rPr>
            </w:pPr>
            <w:r w:rsidRPr="0054323C">
              <w:rPr>
                <w:sz w:val="24"/>
                <w:szCs w:val="24"/>
              </w:rPr>
              <w:t>Posteriort reversibelt endocefalopati-syndrom (PRES)*</w:t>
            </w:r>
          </w:p>
        </w:tc>
      </w:tr>
      <w:tr w:rsidR="00317BA7" w:rsidRPr="0054323C" w14:paraId="6694B2BB"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9750FBE" w14:textId="77777777" w:rsidR="00317BA7" w:rsidRPr="0054323C" w:rsidRDefault="00317BA7" w:rsidP="0047710D">
            <w:pPr>
              <w:ind w:left="142"/>
              <w:rPr>
                <w:sz w:val="24"/>
                <w:szCs w:val="24"/>
              </w:rPr>
            </w:pPr>
            <w:r w:rsidRPr="0054323C">
              <w:rPr>
                <w:sz w:val="24"/>
                <w:szCs w:val="24"/>
              </w:rPr>
              <w:t>Ikke kendt:</w:t>
            </w:r>
          </w:p>
        </w:tc>
        <w:tc>
          <w:tcPr>
            <w:tcW w:w="3566" w:type="pct"/>
            <w:tcBorders>
              <w:top w:val="single" w:sz="4" w:space="0" w:color="000000"/>
              <w:left w:val="single" w:sz="4" w:space="0" w:color="000000"/>
              <w:bottom w:val="single" w:sz="4" w:space="0" w:color="000000"/>
              <w:right w:val="single" w:sz="4" w:space="0" w:color="000000"/>
            </w:tcBorders>
            <w:hideMark/>
          </w:tcPr>
          <w:p w14:paraId="2AE9CE1B" w14:textId="77777777" w:rsidR="00317BA7" w:rsidRPr="0054323C" w:rsidRDefault="00317BA7" w:rsidP="0047710D">
            <w:pPr>
              <w:ind w:left="142"/>
              <w:rPr>
                <w:sz w:val="24"/>
                <w:szCs w:val="24"/>
              </w:rPr>
            </w:pPr>
            <w:r w:rsidRPr="0054323C">
              <w:rPr>
                <w:sz w:val="24"/>
                <w:szCs w:val="24"/>
              </w:rPr>
              <w:t>Alvorlig sygdomsforværring efter seponering af fingolimod***</w:t>
            </w:r>
          </w:p>
        </w:tc>
      </w:tr>
      <w:tr w:rsidR="00317BA7" w:rsidRPr="0054323C" w14:paraId="2B443739"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199905D" w14:textId="77777777" w:rsidR="00317BA7" w:rsidRPr="0054323C" w:rsidRDefault="00317BA7" w:rsidP="0047710D">
            <w:pPr>
              <w:ind w:left="142"/>
              <w:rPr>
                <w:b/>
                <w:sz w:val="24"/>
                <w:szCs w:val="24"/>
              </w:rPr>
            </w:pPr>
            <w:r w:rsidRPr="0054323C">
              <w:rPr>
                <w:b/>
                <w:sz w:val="24"/>
                <w:szCs w:val="24"/>
              </w:rPr>
              <w:t>Øjne</w:t>
            </w:r>
          </w:p>
        </w:tc>
      </w:tr>
      <w:tr w:rsidR="00317BA7" w:rsidRPr="0054323C" w14:paraId="74B34FBF"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73074DDC"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7A42EE0D" w14:textId="77777777" w:rsidR="00317BA7" w:rsidRPr="0054323C" w:rsidRDefault="00317BA7" w:rsidP="0047710D">
            <w:pPr>
              <w:ind w:left="142"/>
              <w:rPr>
                <w:sz w:val="24"/>
                <w:szCs w:val="24"/>
              </w:rPr>
            </w:pPr>
            <w:r w:rsidRPr="0054323C">
              <w:rPr>
                <w:sz w:val="24"/>
                <w:szCs w:val="24"/>
              </w:rPr>
              <w:t>Tågesyn</w:t>
            </w:r>
          </w:p>
        </w:tc>
      </w:tr>
      <w:tr w:rsidR="00317BA7" w:rsidRPr="0054323C" w14:paraId="791E75DC"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1E07494D"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1893CCA4" w14:textId="77777777" w:rsidR="00317BA7" w:rsidRPr="0054323C" w:rsidRDefault="00317BA7" w:rsidP="0047710D">
            <w:pPr>
              <w:ind w:left="142"/>
              <w:rPr>
                <w:sz w:val="24"/>
                <w:szCs w:val="24"/>
              </w:rPr>
            </w:pPr>
            <w:r w:rsidRPr="0054323C">
              <w:rPr>
                <w:sz w:val="24"/>
                <w:szCs w:val="24"/>
              </w:rPr>
              <w:t>Makulaødem</w:t>
            </w:r>
          </w:p>
        </w:tc>
      </w:tr>
      <w:tr w:rsidR="00317BA7" w:rsidRPr="0054323C" w14:paraId="2A4D7B80"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09C614D" w14:textId="77777777" w:rsidR="00317BA7" w:rsidRPr="0054323C" w:rsidRDefault="00317BA7" w:rsidP="0047710D">
            <w:pPr>
              <w:ind w:left="142"/>
              <w:rPr>
                <w:b/>
                <w:sz w:val="24"/>
                <w:szCs w:val="24"/>
              </w:rPr>
            </w:pPr>
            <w:r w:rsidRPr="0054323C">
              <w:rPr>
                <w:b/>
                <w:sz w:val="24"/>
                <w:szCs w:val="24"/>
              </w:rPr>
              <w:t>Hjerte</w:t>
            </w:r>
          </w:p>
        </w:tc>
      </w:tr>
      <w:tr w:rsidR="00317BA7" w:rsidRPr="0054323C" w14:paraId="028832A0"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79879DA3"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62B762A2" w14:textId="77777777" w:rsidR="00317BA7" w:rsidRPr="0054323C" w:rsidRDefault="00317BA7" w:rsidP="0047710D">
            <w:pPr>
              <w:ind w:left="142"/>
              <w:rPr>
                <w:sz w:val="24"/>
                <w:szCs w:val="24"/>
              </w:rPr>
            </w:pPr>
            <w:r w:rsidRPr="0054323C">
              <w:rPr>
                <w:sz w:val="24"/>
                <w:szCs w:val="24"/>
              </w:rPr>
              <w:t>Bradykardi</w:t>
            </w:r>
          </w:p>
          <w:p w14:paraId="304FDAC3" w14:textId="77777777" w:rsidR="00317BA7" w:rsidRPr="0054323C" w:rsidRDefault="00317BA7" w:rsidP="0047710D">
            <w:pPr>
              <w:ind w:left="142"/>
              <w:rPr>
                <w:sz w:val="24"/>
                <w:szCs w:val="24"/>
              </w:rPr>
            </w:pPr>
            <w:r w:rsidRPr="0054323C">
              <w:rPr>
                <w:sz w:val="24"/>
                <w:szCs w:val="24"/>
              </w:rPr>
              <w:t>Atrioventrikulært blok</w:t>
            </w:r>
          </w:p>
        </w:tc>
      </w:tr>
      <w:tr w:rsidR="00317BA7" w:rsidRPr="0054323C" w14:paraId="01111924"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3E0AD80D" w14:textId="77777777" w:rsidR="00317BA7" w:rsidRPr="0054323C" w:rsidRDefault="00317BA7" w:rsidP="0047710D">
            <w:pPr>
              <w:ind w:left="142"/>
              <w:rPr>
                <w:sz w:val="24"/>
                <w:szCs w:val="24"/>
              </w:rPr>
            </w:pPr>
            <w:r w:rsidRPr="0054323C">
              <w:rPr>
                <w:sz w:val="24"/>
                <w:szCs w:val="24"/>
              </w:rPr>
              <w:t>Meget sjælden:</w:t>
            </w:r>
          </w:p>
        </w:tc>
        <w:tc>
          <w:tcPr>
            <w:tcW w:w="3566" w:type="pct"/>
            <w:tcBorders>
              <w:top w:val="single" w:sz="4" w:space="0" w:color="000000"/>
              <w:left w:val="single" w:sz="4" w:space="0" w:color="000000"/>
              <w:bottom w:val="single" w:sz="4" w:space="0" w:color="000000"/>
              <w:right w:val="single" w:sz="4" w:space="0" w:color="000000"/>
            </w:tcBorders>
            <w:hideMark/>
          </w:tcPr>
          <w:p w14:paraId="410F3FD8" w14:textId="77777777" w:rsidR="00317BA7" w:rsidRPr="0054323C" w:rsidRDefault="00317BA7" w:rsidP="0047710D">
            <w:pPr>
              <w:ind w:left="142"/>
              <w:rPr>
                <w:sz w:val="24"/>
                <w:szCs w:val="24"/>
              </w:rPr>
            </w:pPr>
            <w:r w:rsidRPr="0054323C">
              <w:rPr>
                <w:sz w:val="24"/>
                <w:szCs w:val="24"/>
              </w:rPr>
              <w:t>T-takinversion***</w:t>
            </w:r>
          </w:p>
        </w:tc>
      </w:tr>
      <w:tr w:rsidR="00317BA7" w:rsidRPr="0054323C" w14:paraId="3A635213"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FE1B20" w14:textId="77777777" w:rsidR="00317BA7" w:rsidRPr="0054323C" w:rsidRDefault="00317BA7" w:rsidP="0047710D">
            <w:pPr>
              <w:ind w:left="142"/>
              <w:rPr>
                <w:b/>
                <w:sz w:val="24"/>
                <w:szCs w:val="24"/>
              </w:rPr>
            </w:pPr>
            <w:r w:rsidRPr="0054323C">
              <w:rPr>
                <w:b/>
                <w:sz w:val="24"/>
                <w:szCs w:val="24"/>
              </w:rPr>
              <w:t>Vaskulære sygdomme</w:t>
            </w:r>
          </w:p>
        </w:tc>
      </w:tr>
      <w:tr w:rsidR="00317BA7" w:rsidRPr="0054323C" w14:paraId="74969B01"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0F5071C5"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1C2939AE" w14:textId="77777777" w:rsidR="00317BA7" w:rsidRPr="0054323C" w:rsidRDefault="00317BA7" w:rsidP="0047710D">
            <w:pPr>
              <w:ind w:left="142"/>
              <w:rPr>
                <w:sz w:val="24"/>
                <w:szCs w:val="24"/>
              </w:rPr>
            </w:pPr>
            <w:r w:rsidRPr="0054323C">
              <w:rPr>
                <w:sz w:val="24"/>
                <w:szCs w:val="24"/>
              </w:rPr>
              <w:t>Hypertension</w:t>
            </w:r>
          </w:p>
        </w:tc>
      </w:tr>
      <w:tr w:rsidR="00317BA7" w:rsidRPr="0054323C" w14:paraId="4095805C"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0C56A8D" w14:textId="77777777" w:rsidR="00317BA7" w:rsidRPr="0054323C" w:rsidRDefault="00317BA7" w:rsidP="0047710D">
            <w:pPr>
              <w:ind w:left="142"/>
              <w:rPr>
                <w:b/>
                <w:sz w:val="24"/>
                <w:szCs w:val="24"/>
              </w:rPr>
            </w:pPr>
            <w:r w:rsidRPr="0054323C">
              <w:rPr>
                <w:b/>
                <w:sz w:val="24"/>
                <w:szCs w:val="24"/>
              </w:rPr>
              <w:t>Luftveje, thorax og mediastinum</w:t>
            </w:r>
          </w:p>
        </w:tc>
      </w:tr>
      <w:tr w:rsidR="00317BA7" w:rsidRPr="0054323C" w14:paraId="481AF5D6"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26A1ACB" w14:textId="77777777" w:rsidR="00317BA7" w:rsidRPr="0054323C" w:rsidRDefault="00317BA7" w:rsidP="0047710D">
            <w:pPr>
              <w:ind w:left="142"/>
              <w:rPr>
                <w:sz w:val="24"/>
                <w:szCs w:val="24"/>
              </w:rPr>
            </w:pPr>
            <w:r w:rsidRPr="0054323C">
              <w:rPr>
                <w:sz w:val="24"/>
                <w:szCs w:val="24"/>
              </w:rPr>
              <w:t>Meget almindelig:</w:t>
            </w:r>
          </w:p>
        </w:tc>
        <w:tc>
          <w:tcPr>
            <w:tcW w:w="3566" w:type="pct"/>
            <w:tcBorders>
              <w:top w:val="single" w:sz="4" w:space="0" w:color="000000"/>
              <w:left w:val="single" w:sz="4" w:space="0" w:color="000000"/>
              <w:bottom w:val="single" w:sz="4" w:space="0" w:color="000000"/>
              <w:right w:val="single" w:sz="4" w:space="0" w:color="000000"/>
            </w:tcBorders>
            <w:hideMark/>
          </w:tcPr>
          <w:p w14:paraId="7B92C19F" w14:textId="77777777" w:rsidR="00317BA7" w:rsidRPr="0054323C" w:rsidRDefault="00317BA7" w:rsidP="0047710D">
            <w:pPr>
              <w:ind w:left="142"/>
              <w:rPr>
                <w:sz w:val="24"/>
                <w:szCs w:val="24"/>
              </w:rPr>
            </w:pPr>
            <w:r w:rsidRPr="0054323C">
              <w:rPr>
                <w:sz w:val="24"/>
                <w:szCs w:val="24"/>
              </w:rPr>
              <w:t>Hoste</w:t>
            </w:r>
          </w:p>
        </w:tc>
      </w:tr>
      <w:tr w:rsidR="00317BA7" w:rsidRPr="0054323C" w14:paraId="50EA459A"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D55DCFF"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720BFCB3" w14:textId="77777777" w:rsidR="00317BA7" w:rsidRPr="0054323C" w:rsidRDefault="00317BA7" w:rsidP="0047710D">
            <w:pPr>
              <w:ind w:left="142"/>
              <w:rPr>
                <w:sz w:val="24"/>
                <w:szCs w:val="24"/>
              </w:rPr>
            </w:pPr>
            <w:r w:rsidRPr="0054323C">
              <w:rPr>
                <w:sz w:val="24"/>
                <w:szCs w:val="24"/>
              </w:rPr>
              <w:t>Dyspnø</w:t>
            </w:r>
          </w:p>
        </w:tc>
      </w:tr>
      <w:tr w:rsidR="00317BA7" w:rsidRPr="0054323C" w14:paraId="481E4A76"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7D1869" w14:textId="77777777" w:rsidR="00317BA7" w:rsidRPr="0054323C" w:rsidRDefault="00317BA7" w:rsidP="0047710D">
            <w:pPr>
              <w:ind w:left="142"/>
              <w:rPr>
                <w:b/>
                <w:sz w:val="24"/>
                <w:szCs w:val="24"/>
              </w:rPr>
            </w:pPr>
            <w:r w:rsidRPr="0054323C">
              <w:rPr>
                <w:b/>
                <w:sz w:val="24"/>
                <w:szCs w:val="24"/>
              </w:rPr>
              <w:t>Mave-tarm-kanalen</w:t>
            </w:r>
          </w:p>
        </w:tc>
      </w:tr>
      <w:tr w:rsidR="00317BA7" w:rsidRPr="0054323C" w14:paraId="6762E7FD"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D1B744C" w14:textId="77777777" w:rsidR="00317BA7" w:rsidRPr="0054323C" w:rsidRDefault="00317BA7" w:rsidP="0047710D">
            <w:pPr>
              <w:ind w:left="142"/>
              <w:rPr>
                <w:sz w:val="24"/>
                <w:szCs w:val="24"/>
              </w:rPr>
            </w:pPr>
            <w:r w:rsidRPr="0054323C">
              <w:rPr>
                <w:sz w:val="24"/>
                <w:szCs w:val="24"/>
              </w:rPr>
              <w:t>Meget almindelig:</w:t>
            </w:r>
          </w:p>
        </w:tc>
        <w:tc>
          <w:tcPr>
            <w:tcW w:w="3566" w:type="pct"/>
            <w:tcBorders>
              <w:top w:val="single" w:sz="4" w:space="0" w:color="000000"/>
              <w:left w:val="single" w:sz="4" w:space="0" w:color="000000"/>
              <w:bottom w:val="single" w:sz="4" w:space="0" w:color="000000"/>
              <w:right w:val="single" w:sz="4" w:space="0" w:color="000000"/>
            </w:tcBorders>
            <w:hideMark/>
          </w:tcPr>
          <w:p w14:paraId="314962E0" w14:textId="77777777" w:rsidR="00317BA7" w:rsidRPr="0054323C" w:rsidRDefault="00317BA7" w:rsidP="0047710D">
            <w:pPr>
              <w:ind w:left="142"/>
              <w:rPr>
                <w:sz w:val="24"/>
                <w:szCs w:val="24"/>
              </w:rPr>
            </w:pPr>
            <w:r w:rsidRPr="0054323C">
              <w:rPr>
                <w:sz w:val="24"/>
                <w:szCs w:val="24"/>
              </w:rPr>
              <w:t>Diaré</w:t>
            </w:r>
          </w:p>
        </w:tc>
      </w:tr>
      <w:tr w:rsidR="00317BA7" w:rsidRPr="0054323C" w14:paraId="11421E99"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586AD317"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1530EEB4" w14:textId="77777777" w:rsidR="00317BA7" w:rsidRPr="0054323C" w:rsidRDefault="00317BA7" w:rsidP="0047710D">
            <w:pPr>
              <w:ind w:left="142"/>
              <w:rPr>
                <w:sz w:val="24"/>
                <w:szCs w:val="24"/>
              </w:rPr>
            </w:pPr>
            <w:r w:rsidRPr="0054323C">
              <w:rPr>
                <w:sz w:val="24"/>
                <w:szCs w:val="24"/>
              </w:rPr>
              <w:t>Kvalme***</w:t>
            </w:r>
          </w:p>
        </w:tc>
      </w:tr>
      <w:tr w:rsidR="00317BA7" w:rsidRPr="0054323C" w14:paraId="02743F6A"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09C97B1" w14:textId="77777777" w:rsidR="00317BA7" w:rsidRPr="0054323C" w:rsidRDefault="00317BA7" w:rsidP="0047710D">
            <w:pPr>
              <w:ind w:left="142"/>
              <w:rPr>
                <w:b/>
                <w:sz w:val="24"/>
                <w:szCs w:val="24"/>
              </w:rPr>
            </w:pPr>
            <w:r w:rsidRPr="0054323C">
              <w:rPr>
                <w:b/>
                <w:sz w:val="24"/>
                <w:szCs w:val="24"/>
              </w:rPr>
              <w:t>Lever og galdeveje</w:t>
            </w:r>
          </w:p>
        </w:tc>
      </w:tr>
      <w:tr w:rsidR="00317BA7" w:rsidRPr="0054323C" w14:paraId="5B5075DD"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0B17E61" w14:textId="77777777" w:rsidR="00317BA7" w:rsidRPr="0054323C" w:rsidRDefault="00317BA7" w:rsidP="0047710D">
            <w:pPr>
              <w:ind w:left="142"/>
              <w:rPr>
                <w:sz w:val="24"/>
                <w:szCs w:val="24"/>
              </w:rPr>
            </w:pPr>
            <w:r w:rsidRPr="0054323C">
              <w:rPr>
                <w:sz w:val="24"/>
                <w:szCs w:val="24"/>
              </w:rPr>
              <w:t>Ikke kendt:</w:t>
            </w:r>
          </w:p>
        </w:tc>
        <w:tc>
          <w:tcPr>
            <w:tcW w:w="3566" w:type="pct"/>
            <w:tcBorders>
              <w:top w:val="single" w:sz="4" w:space="0" w:color="000000"/>
              <w:left w:val="single" w:sz="4" w:space="0" w:color="000000"/>
              <w:bottom w:val="single" w:sz="4" w:space="0" w:color="000000"/>
              <w:right w:val="single" w:sz="4" w:space="0" w:color="000000"/>
            </w:tcBorders>
            <w:hideMark/>
          </w:tcPr>
          <w:p w14:paraId="744A23E8" w14:textId="77777777" w:rsidR="00317BA7" w:rsidRPr="0054323C" w:rsidRDefault="00317BA7" w:rsidP="0047710D">
            <w:pPr>
              <w:ind w:left="142"/>
              <w:rPr>
                <w:sz w:val="24"/>
                <w:szCs w:val="24"/>
              </w:rPr>
            </w:pPr>
            <w:r w:rsidRPr="0054323C">
              <w:rPr>
                <w:sz w:val="24"/>
                <w:szCs w:val="24"/>
              </w:rPr>
              <w:t>Akut leversvigt***</w:t>
            </w:r>
          </w:p>
        </w:tc>
      </w:tr>
      <w:tr w:rsidR="00317BA7" w:rsidRPr="0054323C" w14:paraId="3213076F"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8C67F6B" w14:textId="77777777" w:rsidR="00317BA7" w:rsidRPr="0054323C" w:rsidRDefault="00317BA7" w:rsidP="0047710D">
            <w:pPr>
              <w:ind w:left="142"/>
              <w:rPr>
                <w:b/>
                <w:sz w:val="24"/>
                <w:szCs w:val="24"/>
              </w:rPr>
            </w:pPr>
            <w:r w:rsidRPr="0054323C">
              <w:rPr>
                <w:b/>
                <w:sz w:val="24"/>
                <w:szCs w:val="24"/>
              </w:rPr>
              <w:t>Hud og subkutane væv</w:t>
            </w:r>
          </w:p>
        </w:tc>
      </w:tr>
      <w:tr w:rsidR="00317BA7" w:rsidRPr="0054323C" w14:paraId="635B8BD8"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1F1105D1"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6B18EA41" w14:textId="77777777" w:rsidR="00317BA7" w:rsidRPr="0054323C" w:rsidRDefault="00317BA7" w:rsidP="0047710D">
            <w:pPr>
              <w:ind w:left="142"/>
              <w:rPr>
                <w:sz w:val="24"/>
                <w:szCs w:val="24"/>
              </w:rPr>
            </w:pPr>
            <w:r w:rsidRPr="0054323C">
              <w:rPr>
                <w:sz w:val="24"/>
                <w:szCs w:val="24"/>
              </w:rPr>
              <w:t>Eksem</w:t>
            </w:r>
          </w:p>
          <w:p w14:paraId="1C43C149" w14:textId="77777777" w:rsidR="00AF1551" w:rsidRPr="0054323C" w:rsidRDefault="00317BA7" w:rsidP="0047710D">
            <w:pPr>
              <w:ind w:left="142"/>
              <w:rPr>
                <w:sz w:val="24"/>
                <w:szCs w:val="24"/>
              </w:rPr>
            </w:pPr>
            <w:r w:rsidRPr="0054323C">
              <w:rPr>
                <w:sz w:val="24"/>
                <w:szCs w:val="24"/>
              </w:rPr>
              <w:t xml:space="preserve">Alopeci </w:t>
            </w:r>
          </w:p>
          <w:p w14:paraId="35DFBCD2" w14:textId="0189BDD2" w:rsidR="00317BA7" w:rsidRPr="0054323C" w:rsidRDefault="00317BA7" w:rsidP="0047710D">
            <w:pPr>
              <w:ind w:left="142"/>
              <w:rPr>
                <w:sz w:val="24"/>
                <w:szCs w:val="24"/>
              </w:rPr>
            </w:pPr>
            <w:r w:rsidRPr="0054323C">
              <w:rPr>
                <w:sz w:val="24"/>
                <w:szCs w:val="24"/>
              </w:rPr>
              <w:t>Pruritus</w:t>
            </w:r>
          </w:p>
        </w:tc>
      </w:tr>
      <w:tr w:rsidR="00317BA7" w:rsidRPr="0054323C" w14:paraId="01042477"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A10C937" w14:textId="77777777" w:rsidR="00317BA7" w:rsidRPr="0054323C" w:rsidRDefault="00317BA7" w:rsidP="0047710D">
            <w:pPr>
              <w:ind w:left="142"/>
              <w:rPr>
                <w:b/>
                <w:sz w:val="24"/>
                <w:szCs w:val="24"/>
              </w:rPr>
            </w:pPr>
            <w:r w:rsidRPr="0054323C">
              <w:rPr>
                <w:b/>
                <w:sz w:val="24"/>
                <w:szCs w:val="24"/>
              </w:rPr>
              <w:t>Knogler, led, muskler og bindevæv</w:t>
            </w:r>
          </w:p>
        </w:tc>
      </w:tr>
      <w:tr w:rsidR="00317BA7" w:rsidRPr="0054323C" w14:paraId="7B43DBE2"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16F7A8C6" w14:textId="77777777" w:rsidR="00317BA7" w:rsidRPr="0054323C" w:rsidRDefault="00317BA7" w:rsidP="0047710D">
            <w:pPr>
              <w:ind w:left="142"/>
              <w:rPr>
                <w:sz w:val="24"/>
                <w:szCs w:val="24"/>
              </w:rPr>
            </w:pPr>
            <w:r w:rsidRPr="0054323C">
              <w:rPr>
                <w:sz w:val="24"/>
                <w:szCs w:val="24"/>
              </w:rPr>
              <w:t>Meget almindelig:</w:t>
            </w:r>
          </w:p>
        </w:tc>
        <w:tc>
          <w:tcPr>
            <w:tcW w:w="3566" w:type="pct"/>
            <w:tcBorders>
              <w:top w:val="single" w:sz="4" w:space="0" w:color="000000"/>
              <w:left w:val="single" w:sz="4" w:space="0" w:color="000000"/>
              <w:bottom w:val="single" w:sz="4" w:space="0" w:color="000000"/>
              <w:right w:val="single" w:sz="4" w:space="0" w:color="000000"/>
            </w:tcBorders>
            <w:hideMark/>
          </w:tcPr>
          <w:p w14:paraId="3612689B" w14:textId="77777777" w:rsidR="00317BA7" w:rsidRPr="0054323C" w:rsidRDefault="00317BA7" w:rsidP="0047710D">
            <w:pPr>
              <w:ind w:left="142"/>
              <w:rPr>
                <w:sz w:val="24"/>
                <w:szCs w:val="24"/>
              </w:rPr>
            </w:pPr>
            <w:r w:rsidRPr="0054323C">
              <w:rPr>
                <w:sz w:val="24"/>
                <w:szCs w:val="24"/>
              </w:rPr>
              <w:t>Rygsmerter</w:t>
            </w:r>
          </w:p>
        </w:tc>
      </w:tr>
      <w:tr w:rsidR="00317BA7" w:rsidRPr="0054323C" w14:paraId="5F3819B3"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75575FE4"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34069228" w14:textId="77777777" w:rsidR="00317BA7" w:rsidRPr="0054323C" w:rsidRDefault="00317BA7" w:rsidP="0047710D">
            <w:pPr>
              <w:ind w:left="142"/>
              <w:rPr>
                <w:sz w:val="24"/>
                <w:szCs w:val="24"/>
              </w:rPr>
            </w:pPr>
            <w:r w:rsidRPr="0054323C">
              <w:rPr>
                <w:sz w:val="24"/>
                <w:szCs w:val="24"/>
              </w:rPr>
              <w:t>Myalgi</w:t>
            </w:r>
          </w:p>
          <w:p w14:paraId="7B21EAC2" w14:textId="77777777" w:rsidR="00317BA7" w:rsidRPr="0054323C" w:rsidRDefault="00317BA7" w:rsidP="0047710D">
            <w:pPr>
              <w:ind w:left="142"/>
              <w:rPr>
                <w:sz w:val="24"/>
                <w:szCs w:val="24"/>
              </w:rPr>
            </w:pPr>
            <w:r w:rsidRPr="0054323C">
              <w:rPr>
                <w:sz w:val="24"/>
                <w:szCs w:val="24"/>
              </w:rPr>
              <w:t>Artralgi</w:t>
            </w:r>
          </w:p>
        </w:tc>
      </w:tr>
      <w:tr w:rsidR="00317BA7" w:rsidRPr="0054323C" w14:paraId="3066B5E8"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63EC05F" w14:textId="77777777" w:rsidR="00317BA7" w:rsidRPr="0054323C" w:rsidRDefault="00317BA7" w:rsidP="0047710D">
            <w:pPr>
              <w:ind w:left="142"/>
              <w:rPr>
                <w:b/>
                <w:sz w:val="24"/>
                <w:szCs w:val="24"/>
              </w:rPr>
            </w:pPr>
            <w:r w:rsidRPr="0054323C">
              <w:rPr>
                <w:b/>
                <w:sz w:val="24"/>
                <w:szCs w:val="24"/>
              </w:rPr>
              <w:t>Almene symptomer og reaktioner på administrationsstedet</w:t>
            </w:r>
          </w:p>
        </w:tc>
      </w:tr>
      <w:tr w:rsidR="00317BA7" w:rsidRPr="0054323C" w14:paraId="6FC0138F"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6F5D645D"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6CE030E1" w14:textId="77777777" w:rsidR="00317BA7" w:rsidRPr="0054323C" w:rsidRDefault="00317BA7" w:rsidP="0047710D">
            <w:pPr>
              <w:ind w:left="142"/>
              <w:rPr>
                <w:sz w:val="24"/>
                <w:szCs w:val="24"/>
              </w:rPr>
            </w:pPr>
            <w:r w:rsidRPr="0054323C">
              <w:rPr>
                <w:sz w:val="24"/>
                <w:szCs w:val="24"/>
              </w:rPr>
              <w:t>Asteni</w:t>
            </w:r>
          </w:p>
        </w:tc>
      </w:tr>
      <w:tr w:rsidR="00317BA7" w:rsidRPr="0054323C" w14:paraId="483233C8"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BB3D7A" w14:textId="77777777" w:rsidR="00317BA7" w:rsidRPr="0054323C" w:rsidRDefault="00317BA7" w:rsidP="0047710D">
            <w:pPr>
              <w:ind w:left="142"/>
              <w:rPr>
                <w:b/>
                <w:sz w:val="24"/>
                <w:szCs w:val="24"/>
              </w:rPr>
            </w:pPr>
            <w:r w:rsidRPr="0054323C">
              <w:rPr>
                <w:b/>
                <w:sz w:val="24"/>
                <w:szCs w:val="24"/>
              </w:rPr>
              <w:lastRenderedPageBreak/>
              <w:t>Undersøgelser</w:t>
            </w:r>
          </w:p>
        </w:tc>
      </w:tr>
      <w:tr w:rsidR="00317BA7" w:rsidRPr="0054323C" w14:paraId="0B3AAF0C"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48F95DEA" w14:textId="77777777" w:rsidR="00317BA7" w:rsidRPr="0054323C" w:rsidRDefault="00317BA7" w:rsidP="0047710D">
            <w:pPr>
              <w:ind w:left="142"/>
              <w:rPr>
                <w:sz w:val="24"/>
                <w:szCs w:val="24"/>
              </w:rPr>
            </w:pPr>
            <w:r w:rsidRPr="0054323C">
              <w:rPr>
                <w:sz w:val="24"/>
                <w:szCs w:val="24"/>
              </w:rPr>
              <w:t>Meget almindelig:</w:t>
            </w:r>
          </w:p>
        </w:tc>
        <w:tc>
          <w:tcPr>
            <w:tcW w:w="3566" w:type="pct"/>
            <w:tcBorders>
              <w:top w:val="single" w:sz="4" w:space="0" w:color="000000"/>
              <w:left w:val="single" w:sz="4" w:space="0" w:color="000000"/>
              <w:bottom w:val="single" w:sz="4" w:space="0" w:color="000000"/>
              <w:right w:val="single" w:sz="4" w:space="0" w:color="000000"/>
            </w:tcBorders>
            <w:hideMark/>
          </w:tcPr>
          <w:p w14:paraId="2194C72E" w14:textId="77777777" w:rsidR="00317BA7" w:rsidRPr="0054323C" w:rsidRDefault="00317BA7" w:rsidP="0047710D">
            <w:pPr>
              <w:ind w:left="142"/>
              <w:rPr>
                <w:sz w:val="24"/>
                <w:szCs w:val="24"/>
              </w:rPr>
            </w:pPr>
            <w:r w:rsidRPr="0054323C">
              <w:rPr>
                <w:sz w:val="24"/>
                <w:szCs w:val="24"/>
              </w:rPr>
              <w:t>Forhøjede leverenzymer (Forhøjet alanintransaminase, gamma-</w:t>
            </w:r>
          </w:p>
          <w:p w14:paraId="63A9FC23" w14:textId="77777777" w:rsidR="00317BA7" w:rsidRPr="0054323C" w:rsidRDefault="00317BA7" w:rsidP="0047710D">
            <w:pPr>
              <w:ind w:left="142"/>
              <w:rPr>
                <w:sz w:val="24"/>
                <w:szCs w:val="24"/>
              </w:rPr>
            </w:pPr>
            <w:r w:rsidRPr="0054323C">
              <w:rPr>
                <w:sz w:val="24"/>
                <w:szCs w:val="24"/>
              </w:rPr>
              <w:t>glutamyltransferase, aspartataminotransferase)</w:t>
            </w:r>
          </w:p>
        </w:tc>
      </w:tr>
      <w:tr w:rsidR="00317BA7" w:rsidRPr="0054323C" w14:paraId="2C1F904A"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655A1B26" w14:textId="77777777" w:rsidR="00317BA7" w:rsidRPr="0054323C" w:rsidRDefault="00317BA7" w:rsidP="0047710D">
            <w:pPr>
              <w:ind w:left="142"/>
              <w:rPr>
                <w:sz w:val="24"/>
                <w:szCs w:val="24"/>
              </w:rPr>
            </w:pPr>
            <w:r w:rsidRPr="0054323C">
              <w:rPr>
                <w:sz w:val="24"/>
                <w:szCs w:val="24"/>
              </w:rPr>
              <w:t>Almindelig:</w:t>
            </w:r>
          </w:p>
        </w:tc>
        <w:tc>
          <w:tcPr>
            <w:tcW w:w="3566" w:type="pct"/>
            <w:tcBorders>
              <w:top w:val="single" w:sz="4" w:space="0" w:color="000000"/>
              <w:left w:val="single" w:sz="4" w:space="0" w:color="000000"/>
              <w:bottom w:val="single" w:sz="4" w:space="0" w:color="000000"/>
              <w:right w:val="single" w:sz="4" w:space="0" w:color="000000"/>
            </w:tcBorders>
            <w:hideMark/>
          </w:tcPr>
          <w:p w14:paraId="4CD07F0F" w14:textId="77777777" w:rsidR="00317BA7" w:rsidRPr="0054323C" w:rsidRDefault="00317BA7" w:rsidP="0047710D">
            <w:pPr>
              <w:ind w:left="142"/>
              <w:rPr>
                <w:sz w:val="24"/>
                <w:szCs w:val="24"/>
              </w:rPr>
            </w:pPr>
            <w:r w:rsidRPr="0054323C">
              <w:rPr>
                <w:sz w:val="24"/>
                <w:szCs w:val="24"/>
              </w:rPr>
              <w:t>Vægttab***</w:t>
            </w:r>
          </w:p>
          <w:p w14:paraId="75A73EC2" w14:textId="77777777" w:rsidR="00317BA7" w:rsidRPr="0054323C" w:rsidRDefault="00317BA7" w:rsidP="0047710D">
            <w:pPr>
              <w:ind w:left="142"/>
              <w:rPr>
                <w:sz w:val="24"/>
                <w:szCs w:val="24"/>
              </w:rPr>
            </w:pPr>
            <w:r w:rsidRPr="0054323C">
              <w:rPr>
                <w:sz w:val="24"/>
                <w:szCs w:val="24"/>
              </w:rPr>
              <w:t>Forhøjede blodtriglycerider</w:t>
            </w:r>
          </w:p>
        </w:tc>
      </w:tr>
      <w:tr w:rsidR="00317BA7" w:rsidRPr="0054323C" w14:paraId="5E607A2E" w14:textId="77777777" w:rsidTr="0047710D">
        <w:trPr>
          <w:trHeight w:val="20"/>
        </w:trPr>
        <w:tc>
          <w:tcPr>
            <w:tcW w:w="1434" w:type="pct"/>
            <w:tcBorders>
              <w:top w:val="single" w:sz="4" w:space="0" w:color="000000"/>
              <w:left w:val="single" w:sz="4" w:space="0" w:color="000000"/>
              <w:bottom w:val="single" w:sz="4" w:space="0" w:color="000000"/>
              <w:right w:val="single" w:sz="4" w:space="0" w:color="000000"/>
            </w:tcBorders>
            <w:hideMark/>
          </w:tcPr>
          <w:p w14:paraId="51EF2B71" w14:textId="77777777" w:rsidR="00317BA7" w:rsidRPr="0054323C" w:rsidRDefault="00317BA7" w:rsidP="0047710D">
            <w:pPr>
              <w:ind w:left="142"/>
              <w:rPr>
                <w:sz w:val="24"/>
                <w:szCs w:val="24"/>
              </w:rPr>
            </w:pPr>
            <w:r w:rsidRPr="0054323C">
              <w:rPr>
                <w:sz w:val="24"/>
                <w:szCs w:val="24"/>
              </w:rPr>
              <w:t>Ikke almindelig:</w:t>
            </w:r>
          </w:p>
        </w:tc>
        <w:tc>
          <w:tcPr>
            <w:tcW w:w="3566" w:type="pct"/>
            <w:tcBorders>
              <w:top w:val="single" w:sz="4" w:space="0" w:color="000000"/>
              <w:left w:val="single" w:sz="4" w:space="0" w:color="000000"/>
              <w:bottom w:val="single" w:sz="4" w:space="0" w:color="000000"/>
              <w:right w:val="single" w:sz="4" w:space="0" w:color="000000"/>
            </w:tcBorders>
            <w:hideMark/>
          </w:tcPr>
          <w:p w14:paraId="5F626F9B" w14:textId="77777777" w:rsidR="00317BA7" w:rsidRPr="0054323C" w:rsidRDefault="00317BA7" w:rsidP="0047710D">
            <w:pPr>
              <w:ind w:left="142"/>
              <w:rPr>
                <w:sz w:val="24"/>
                <w:szCs w:val="24"/>
              </w:rPr>
            </w:pPr>
            <w:r w:rsidRPr="0054323C">
              <w:rPr>
                <w:sz w:val="24"/>
                <w:szCs w:val="24"/>
              </w:rPr>
              <w:t>Nedsat neutrofiltal</w:t>
            </w:r>
          </w:p>
        </w:tc>
      </w:tr>
      <w:tr w:rsidR="00317BA7" w:rsidRPr="0054323C" w14:paraId="3460A231" w14:textId="77777777" w:rsidTr="0047710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63C0DA1" w14:textId="6E5AD680" w:rsidR="00317BA7" w:rsidRPr="0054323C" w:rsidRDefault="00317BA7" w:rsidP="00AF1551">
            <w:pPr>
              <w:tabs>
                <w:tab w:val="left" w:pos="991"/>
              </w:tabs>
              <w:ind w:left="142"/>
              <w:rPr>
                <w:sz w:val="24"/>
                <w:szCs w:val="24"/>
              </w:rPr>
            </w:pPr>
            <w:r w:rsidRPr="0054323C">
              <w:rPr>
                <w:sz w:val="24"/>
                <w:szCs w:val="24"/>
              </w:rPr>
              <w:t>*</w:t>
            </w:r>
            <w:r w:rsidRPr="0054323C">
              <w:rPr>
                <w:sz w:val="24"/>
                <w:szCs w:val="24"/>
              </w:rPr>
              <w:tab/>
              <w:t xml:space="preserve">Frekvenskategorien er baseret på en estimeret eksponering hos cirka 10.000 </w:t>
            </w:r>
            <w:r w:rsidR="00AF1551" w:rsidRPr="0054323C">
              <w:rPr>
                <w:sz w:val="24"/>
                <w:szCs w:val="24"/>
              </w:rPr>
              <w:tab/>
            </w:r>
            <w:r w:rsidRPr="0054323C">
              <w:rPr>
                <w:sz w:val="24"/>
                <w:szCs w:val="24"/>
              </w:rPr>
              <w:t>patienter behandlet med fingolimod i kliniske studier.</w:t>
            </w:r>
          </w:p>
          <w:p w14:paraId="38E3A7F0" w14:textId="5E6229E1" w:rsidR="00317BA7" w:rsidRPr="0054323C" w:rsidRDefault="00317BA7" w:rsidP="00AF1551">
            <w:pPr>
              <w:tabs>
                <w:tab w:val="left" w:pos="991"/>
              </w:tabs>
              <w:ind w:left="142"/>
              <w:rPr>
                <w:sz w:val="24"/>
                <w:szCs w:val="24"/>
              </w:rPr>
            </w:pPr>
            <w:r w:rsidRPr="0054323C">
              <w:rPr>
                <w:sz w:val="24"/>
                <w:szCs w:val="24"/>
              </w:rPr>
              <w:t>**</w:t>
            </w:r>
            <w:r w:rsidRPr="0054323C">
              <w:rPr>
                <w:sz w:val="24"/>
                <w:szCs w:val="24"/>
              </w:rPr>
              <w:tab/>
              <w:t xml:space="preserve">Der er efter markedsføring indberettet PML og kryptokokinfektioner, </w:t>
            </w:r>
            <w:r w:rsidR="00AF1551" w:rsidRPr="0054323C">
              <w:rPr>
                <w:sz w:val="24"/>
                <w:szCs w:val="24"/>
              </w:rPr>
              <w:tab/>
            </w:r>
            <w:r w:rsidRPr="0054323C">
              <w:rPr>
                <w:sz w:val="24"/>
                <w:szCs w:val="24"/>
              </w:rPr>
              <w:t xml:space="preserve">herunder </w:t>
            </w:r>
            <w:r w:rsidR="00AF1551" w:rsidRPr="0054323C">
              <w:rPr>
                <w:sz w:val="24"/>
                <w:szCs w:val="24"/>
              </w:rPr>
              <w:tab/>
            </w:r>
            <w:r w:rsidRPr="0054323C">
              <w:rPr>
                <w:sz w:val="24"/>
                <w:szCs w:val="24"/>
              </w:rPr>
              <w:t>tilfælde af kryptokokmeningitis (se pkt. 4.4).</w:t>
            </w:r>
          </w:p>
          <w:p w14:paraId="10AE82D9" w14:textId="77777777" w:rsidR="00317BA7" w:rsidRPr="0054323C" w:rsidRDefault="00317BA7" w:rsidP="00AF1551">
            <w:pPr>
              <w:tabs>
                <w:tab w:val="left" w:pos="991"/>
              </w:tabs>
              <w:ind w:left="142"/>
              <w:rPr>
                <w:sz w:val="24"/>
                <w:szCs w:val="24"/>
              </w:rPr>
            </w:pPr>
            <w:r w:rsidRPr="0054323C">
              <w:rPr>
                <w:sz w:val="24"/>
                <w:szCs w:val="24"/>
              </w:rPr>
              <w:t>***</w:t>
            </w:r>
            <w:r w:rsidRPr="0054323C">
              <w:rPr>
                <w:sz w:val="24"/>
                <w:szCs w:val="24"/>
              </w:rPr>
              <w:tab/>
              <w:t>Bivirkninger fra spontane indberetninger og litteraturen</w:t>
            </w:r>
          </w:p>
          <w:p w14:paraId="1FA5BD6C" w14:textId="3F679997" w:rsidR="00317BA7" w:rsidRPr="0054323C" w:rsidRDefault="00317BA7" w:rsidP="00AF1551">
            <w:pPr>
              <w:tabs>
                <w:tab w:val="left" w:pos="991"/>
              </w:tabs>
              <w:ind w:left="142"/>
              <w:rPr>
                <w:color w:val="000000"/>
                <w:sz w:val="24"/>
                <w:szCs w:val="24"/>
              </w:rPr>
            </w:pPr>
            <w:r w:rsidRPr="0054323C">
              <w:rPr>
                <w:sz w:val="24"/>
                <w:szCs w:val="24"/>
              </w:rPr>
              <w:t xml:space="preserve">**** </w:t>
            </w:r>
            <w:r w:rsidR="00AF1551" w:rsidRPr="0054323C">
              <w:rPr>
                <w:sz w:val="24"/>
                <w:szCs w:val="24"/>
              </w:rPr>
              <w:tab/>
            </w:r>
            <w:r w:rsidRPr="0054323C">
              <w:rPr>
                <w:color w:val="212121"/>
                <w:sz w:val="24"/>
                <w:szCs w:val="24"/>
              </w:rPr>
              <w:t xml:space="preserve">Frekvenskategori og risikovurdering blev baseret på en estimeret behandling </w:t>
            </w:r>
            <w:r w:rsidR="00AF1551" w:rsidRPr="0054323C">
              <w:rPr>
                <w:color w:val="212121"/>
                <w:sz w:val="24"/>
                <w:szCs w:val="24"/>
              </w:rPr>
              <w:tab/>
            </w:r>
            <w:r w:rsidRPr="0054323C">
              <w:rPr>
                <w:color w:val="212121"/>
                <w:sz w:val="24"/>
                <w:szCs w:val="24"/>
              </w:rPr>
              <w:t>af mere end</w:t>
            </w:r>
            <w:r w:rsidR="00AF1551" w:rsidRPr="0054323C">
              <w:rPr>
                <w:color w:val="212121"/>
                <w:sz w:val="24"/>
                <w:szCs w:val="24"/>
              </w:rPr>
              <w:t xml:space="preserve"> </w:t>
            </w:r>
            <w:r w:rsidRPr="0054323C">
              <w:rPr>
                <w:color w:val="212121"/>
                <w:sz w:val="24"/>
                <w:szCs w:val="24"/>
              </w:rPr>
              <w:t>24.000 patienter med fingolimod 0,5 mg fra de kliniske studier</w:t>
            </w:r>
            <w:r w:rsidRPr="0054323C">
              <w:rPr>
                <w:color w:val="000000"/>
                <w:sz w:val="24"/>
                <w:szCs w:val="24"/>
              </w:rPr>
              <w:t>.</w:t>
            </w:r>
          </w:p>
        </w:tc>
      </w:tr>
    </w:tbl>
    <w:p w14:paraId="7A3AEFFD" w14:textId="77777777" w:rsidR="00317BA7" w:rsidRPr="0054323C" w:rsidRDefault="00317BA7" w:rsidP="00317BA7">
      <w:pPr>
        <w:pStyle w:val="Brdtekst"/>
        <w:kinsoku w:val="0"/>
        <w:overflowPunct w:val="0"/>
        <w:rPr>
          <w:sz w:val="24"/>
          <w:szCs w:val="24"/>
          <w:lang w:val="da-DK"/>
        </w:rPr>
      </w:pPr>
    </w:p>
    <w:p w14:paraId="4215B3F9" w14:textId="77777777" w:rsidR="00317BA7" w:rsidRPr="0054323C" w:rsidRDefault="00317BA7" w:rsidP="000926CC">
      <w:pPr>
        <w:ind w:left="851"/>
        <w:rPr>
          <w:sz w:val="24"/>
          <w:szCs w:val="24"/>
          <w:u w:val="single"/>
        </w:rPr>
      </w:pPr>
      <w:r w:rsidRPr="0054323C">
        <w:rPr>
          <w:sz w:val="24"/>
          <w:szCs w:val="24"/>
          <w:u w:val="single"/>
        </w:rPr>
        <w:t>Beskrivelse af udvalgte bivirkninger</w:t>
      </w:r>
    </w:p>
    <w:p w14:paraId="55A6230F" w14:textId="77777777" w:rsidR="00317BA7" w:rsidRPr="0054323C" w:rsidRDefault="00317BA7" w:rsidP="000926CC">
      <w:pPr>
        <w:ind w:left="851"/>
        <w:rPr>
          <w:sz w:val="24"/>
          <w:szCs w:val="24"/>
        </w:rPr>
      </w:pPr>
    </w:p>
    <w:p w14:paraId="619BDADA" w14:textId="77777777" w:rsidR="00317BA7" w:rsidRPr="0054323C" w:rsidRDefault="00317BA7" w:rsidP="000926CC">
      <w:pPr>
        <w:ind w:left="851"/>
        <w:rPr>
          <w:i/>
          <w:iCs/>
          <w:sz w:val="24"/>
          <w:szCs w:val="24"/>
          <w:u w:val="single"/>
        </w:rPr>
      </w:pPr>
      <w:r w:rsidRPr="0054323C">
        <w:rPr>
          <w:i/>
          <w:iCs/>
          <w:sz w:val="24"/>
          <w:szCs w:val="24"/>
          <w:u w:val="single"/>
        </w:rPr>
        <w:t>Infektioner</w:t>
      </w:r>
    </w:p>
    <w:p w14:paraId="3327C652" w14:textId="77777777" w:rsidR="00317BA7" w:rsidRPr="0054323C" w:rsidRDefault="00317BA7" w:rsidP="000926CC">
      <w:pPr>
        <w:ind w:left="851"/>
        <w:rPr>
          <w:sz w:val="24"/>
          <w:szCs w:val="24"/>
        </w:rPr>
      </w:pPr>
      <w:r w:rsidRPr="0054323C">
        <w:rPr>
          <w:sz w:val="24"/>
          <w:szCs w:val="24"/>
        </w:rPr>
        <w:t>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fingolimod. Der er indberettet enkelte tilfælde af dissemineret herpesinfektion, inklusive tilfælde med dødelig udgang, selv ved 0,5 mg doseringen.</w:t>
      </w:r>
    </w:p>
    <w:p w14:paraId="17F00B90" w14:textId="77777777" w:rsidR="00317BA7" w:rsidRPr="0054323C" w:rsidRDefault="00317BA7" w:rsidP="000926CC">
      <w:pPr>
        <w:ind w:left="851"/>
        <w:rPr>
          <w:sz w:val="24"/>
          <w:szCs w:val="24"/>
        </w:rPr>
      </w:pPr>
    </w:p>
    <w:p w14:paraId="6EF849A2" w14:textId="77777777" w:rsidR="00317BA7" w:rsidRPr="0054323C" w:rsidRDefault="00317BA7" w:rsidP="000926CC">
      <w:pPr>
        <w:ind w:left="851"/>
        <w:rPr>
          <w:sz w:val="24"/>
          <w:szCs w:val="24"/>
        </w:rPr>
      </w:pPr>
      <w:r w:rsidRPr="0054323C">
        <w:rPr>
          <w:sz w:val="24"/>
          <w:szCs w:val="24"/>
        </w:rPr>
        <w:t>Der er efter markedsføringen rapporteret tilfælde af infektioner med opportunistiske patogener som virale (fx varicellazostervirus [VZV], John Cunningham virus [JCV] som medfører Progressiv Multifokal Leukoencefalopati, herpes simplex virus [HSV]), svampe (fx kryptokokker inklusive kryptokokmeningitis) eller bakterielle (fx atypisk mycobakterie), hvoraf nogle har været med dødelig udgang (se pkt. 4.4).</w:t>
      </w:r>
    </w:p>
    <w:p w14:paraId="462DC024" w14:textId="77777777" w:rsidR="00317BA7" w:rsidRPr="0054323C" w:rsidRDefault="00317BA7" w:rsidP="000926CC">
      <w:pPr>
        <w:ind w:left="851"/>
        <w:rPr>
          <w:sz w:val="24"/>
          <w:szCs w:val="24"/>
        </w:rPr>
      </w:pPr>
    </w:p>
    <w:p w14:paraId="6430FB52" w14:textId="77777777" w:rsidR="00317BA7" w:rsidRPr="0054323C" w:rsidRDefault="00317BA7" w:rsidP="000926CC">
      <w:pPr>
        <w:ind w:left="851"/>
        <w:rPr>
          <w:sz w:val="24"/>
          <w:szCs w:val="24"/>
        </w:rPr>
      </w:pPr>
      <w:r w:rsidRPr="0054323C">
        <w:rPr>
          <w:sz w:val="24"/>
          <w:szCs w:val="24"/>
        </w:rPr>
        <w:t>Efter markedsføring er der rapporteret tilfælde af human papilloma virus (HPV) infektion, herunder papillom, dysplasi, vorter og HPV-relateret kræft, under behandling med fingolimod (se pkt. 4.4). HPV-vaccination, under hensyntagen til retningslinjerne for vaccination, bør overvejes inden initiering af behandling på grund af fingolimods immunsuppressive egenskaber. Kræft-screening, herunder Pap- test, anbefales efter gældende standarder.</w:t>
      </w:r>
    </w:p>
    <w:p w14:paraId="46265540" w14:textId="77777777" w:rsidR="00317BA7" w:rsidRPr="0054323C" w:rsidRDefault="00317BA7" w:rsidP="000926CC">
      <w:pPr>
        <w:ind w:left="851"/>
        <w:rPr>
          <w:sz w:val="24"/>
          <w:szCs w:val="24"/>
        </w:rPr>
      </w:pPr>
    </w:p>
    <w:p w14:paraId="47A157A2" w14:textId="77777777" w:rsidR="00317BA7" w:rsidRPr="0054323C" w:rsidRDefault="00317BA7" w:rsidP="000926CC">
      <w:pPr>
        <w:ind w:left="851"/>
        <w:rPr>
          <w:i/>
          <w:iCs/>
          <w:sz w:val="24"/>
          <w:szCs w:val="24"/>
          <w:u w:val="single"/>
        </w:rPr>
      </w:pPr>
      <w:r w:rsidRPr="0054323C">
        <w:rPr>
          <w:i/>
          <w:iCs/>
          <w:sz w:val="24"/>
          <w:szCs w:val="24"/>
          <w:u w:val="single"/>
        </w:rPr>
        <w:t>Makulaødem</w:t>
      </w:r>
    </w:p>
    <w:p w14:paraId="13ABC476" w14:textId="77777777" w:rsidR="00317BA7" w:rsidRPr="0054323C" w:rsidRDefault="00317BA7" w:rsidP="000926CC">
      <w:pPr>
        <w:ind w:left="851"/>
        <w:rPr>
          <w:sz w:val="24"/>
          <w:szCs w:val="24"/>
        </w:rPr>
      </w:pPr>
      <w:r w:rsidRPr="0054323C">
        <w:rPr>
          <w:sz w:val="24"/>
          <w:szCs w:val="24"/>
        </w:rPr>
        <w:t>I multiple sklerose-studier er makulaødem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makulære ødem eller det helbredtes spontant efter seponering af behandling. Risikoen for tilbagefald efter genprovokation er ikke vurderet.</w:t>
      </w:r>
    </w:p>
    <w:p w14:paraId="3F9C97D8" w14:textId="77777777" w:rsidR="00317BA7" w:rsidRPr="0054323C" w:rsidRDefault="00317BA7" w:rsidP="000926CC">
      <w:pPr>
        <w:ind w:left="851"/>
        <w:rPr>
          <w:sz w:val="24"/>
          <w:szCs w:val="24"/>
        </w:rPr>
      </w:pPr>
    </w:p>
    <w:p w14:paraId="7579FD0D" w14:textId="7052D292" w:rsidR="00317BA7" w:rsidRPr="0054323C" w:rsidRDefault="00317BA7" w:rsidP="000926CC">
      <w:pPr>
        <w:ind w:left="851"/>
        <w:rPr>
          <w:sz w:val="24"/>
          <w:szCs w:val="24"/>
        </w:rPr>
      </w:pPr>
      <w:r w:rsidRPr="0054323C">
        <w:rPr>
          <w:sz w:val="24"/>
          <w:szCs w:val="24"/>
        </w:rPr>
        <w:t xml:space="preserve">Forekomsten af makulaødem stiger hos patienter med multipel sklerose, som har haft uveitis (17 % ved tidligere uveitis mod 0,5 % uden tidligere uveitis). </w:t>
      </w:r>
      <w:r w:rsidR="00DD0E48">
        <w:rPr>
          <w:sz w:val="24"/>
          <w:szCs w:val="24"/>
        </w:rPr>
        <w:t>F</w:t>
      </w:r>
      <w:r w:rsidRPr="0054323C">
        <w:rPr>
          <w:sz w:val="24"/>
          <w:szCs w:val="24"/>
        </w:rPr>
        <w:t xml:space="preserve">ingolimod har ikke været undersøgt hos patienter med både multipel sklerose og diabetes mellitus, en sygdom som er forbundet med en øget risiko for maculært ødem (se pkt. 4.4). I studier vedrørende </w:t>
      </w:r>
      <w:r w:rsidRPr="0054323C">
        <w:rPr>
          <w:sz w:val="24"/>
          <w:szCs w:val="24"/>
        </w:rPr>
        <w:lastRenderedPageBreak/>
        <w:t>nyretransplantation, hvori patienter med diabetes mellitus indgik, medførte behandling med fingolimod 2,5 mg og 5 mg en fordobling af forekomsten af makulaødem.</w:t>
      </w:r>
    </w:p>
    <w:p w14:paraId="63EDD5C7" w14:textId="77777777" w:rsidR="00317BA7" w:rsidRPr="0054323C" w:rsidRDefault="00317BA7" w:rsidP="000926CC">
      <w:pPr>
        <w:ind w:left="851"/>
        <w:rPr>
          <w:sz w:val="24"/>
          <w:szCs w:val="24"/>
        </w:rPr>
      </w:pPr>
    </w:p>
    <w:p w14:paraId="362F2F73" w14:textId="77777777" w:rsidR="00317BA7" w:rsidRPr="0054323C" w:rsidRDefault="00317BA7" w:rsidP="000926CC">
      <w:pPr>
        <w:ind w:left="851"/>
        <w:rPr>
          <w:i/>
          <w:iCs/>
          <w:sz w:val="24"/>
          <w:szCs w:val="24"/>
          <w:u w:val="single"/>
        </w:rPr>
      </w:pPr>
      <w:r w:rsidRPr="0054323C">
        <w:rPr>
          <w:i/>
          <w:iCs/>
          <w:sz w:val="24"/>
          <w:szCs w:val="24"/>
          <w:u w:val="single"/>
        </w:rPr>
        <w:t>Bradykardi</w:t>
      </w:r>
    </w:p>
    <w:p w14:paraId="4B3C27CB" w14:textId="77777777" w:rsidR="00317BA7" w:rsidRPr="0054323C" w:rsidRDefault="00317BA7" w:rsidP="000926CC">
      <w:pPr>
        <w:ind w:left="851"/>
        <w:rPr>
          <w:sz w:val="24"/>
          <w:szCs w:val="24"/>
        </w:rPr>
      </w:pPr>
      <w:r w:rsidRPr="0054323C">
        <w:rPr>
          <w:sz w:val="24"/>
          <w:szCs w:val="24"/>
        </w:rPr>
        <w:t>Når behandling initieres, sker der en forbigående nedsættelse af hjertefrekvensen og måske også forsinkelse af den atrioventrikulære impulsoverledning. I kliniske multiple sklerosestudier er det maksimale fald i hjertefrekvensen set inden for 6 timer efter initiering af behandlingen med et fald i middelhjertefrekvensen på 12-13 slag i minuttet for fingolimod 0,5 mg. Hjertefrekvens under 40 slag i minuttet hos voksne, og under 50 slag i minuttet hos pædiatriske patienter, er sjældent observeret hos patienter, som får fingolimod 0,5 mg. Den gennemsnitlige hjertefrekvens vendte tilbage mod udgangsværdien i løbet af en måned ved vedvarende behandling. Bradykardi har generelt været asymptomatisk, men nogle patienter har oplevet milde til moderate symptomer, herunder hypotension, svimmelhed, træthed og/eller palpitationer, som gik over i løbet af de første 24 timer efter initiering af behandling (se også pkt. 4.4 og 5.1).</w:t>
      </w:r>
    </w:p>
    <w:p w14:paraId="5DCF687E" w14:textId="77777777" w:rsidR="00317BA7" w:rsidRPr="0054323C" w:rsidRDefault="00317BA7" w:rsidP="000926CC">
      <w:pPr>
        <w:ind w:left="851"/>
        <w:rPr>
          <w:sz w:val="24"/>
          <w:szCs w:val="24"/>
        </w:rPr>
      </w:pPr>
    </w:p>
    <w:p w14:paraId="78E88A21" w14:textId="286C3AC7" w:rsidR="00317BA7" w:rsidRPr="0054323C" w:rsidRDefault="00317BA7" w:rsidP="000926CC">
      <w:pPr>
        <w:ind w:left="851"/>
        <w:rPr>
          <w:sz w:val="24"/>
          <w:szCs w:val="24"/>
        </w:rPr>
      </w:pPr>
      <w:r w:rsidRPr="0054323C">
        <w:rPr>
          <w:sz w:val="24"/>
          <w:szCs w:val="24"/>
        </w:rPr>
        <w:t>I kliniske multiple sklerosestudier er atrioventrikulært blok af 1. grad (forlænget PR-interval i ekg) registreret efter initiering af behandling hos voksne og pædiatriske patienter. I kliniske studier med voksne forekom det hos 4,7 % af de patienter, der fik fingolimod 0,5 mg, hos 2,8 % af de patienter, der fik intramuskulært interferon beta-1a, og hos 1,6 % af de patienter, der fik placebo. Atrioventrikulært blok af 2. grad registreredes hos færre end 0,2</w:t>
      </w:r>
      <w:r w:rsidR="00D176A2">
        <w:rPr>
          <w:sz w:val="24"/>
          <w:szCs w:val="24"/>
        </w:rPr>
        <w:t> </w:t>
      </w:r>
      <w:r w:rsidRPr="0054323C">
        <w:rPr>
          <w:sz w:val="24"/>
          <w:szCs w:val="24"/>
        </w:rPr>
        <w:t>% af de voksne patienter, der fik fingolimod 0,5 mg.</w:t>
      </w:r>
    </w:p>
    <w:p w14:paraId="0C080476" w14:textId="77777777" w:rsidR="00317BA7" w:rsidRPr="0054323C" w:rsidRDefault="00317BA7" w:rsidP="000926CC">
      <w:pPr>
        <w:ind w:left="851"/>
        <w:rPr>
          <w:sz w:val="24"/>
          <w:szCs w:val="24"/>
        </w:rPr>
      </w:pPr>
      <w:r w:rsidRPr="0054323C">
        <w:rPr>
          <w:sz w:val="24"/>
          <w:szCs w:val="24"/>
        </w:rPr>
        <w:t>Efter markedsføringen er der set enkeltstående tilfælde af forbigående, spontant ophørende komplet AV-blok i løbet af den seks timers monitoreringsperiode efter første fingolimoddosis.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fingolimod 0,5 mg, isoprenalin for asymptomatisk Mobitz I atrioventrikulært blok af</w:t>
      </w:r>
    </w:p>
    <w:p w14:paraId="2A9FC8B5" w14:textId="77777777" w:rsidR="00317BA7" w:rsidRPr="0054323C" w:rsidRDefault="00317BA7" w:rsidP="000926CC">
      <w:pPr>
        <w:ind w:left="851"/>
        <w:rPr>
          <w:sz w:val="24"/>
          <w:szCs w:val="24"/>
        </w:rPr>
      </w:pPr>
      <w:r w:rsidRPr="0054323C">
        <w:rPr>
          <w:sz w:val="24"/>
          <w:szCs w:val="24"/>
        </w:rPr>
        <w:t>2. grad.</w:t>
      </w:r>
    </w:p>
    <w:p w14:paraId="4EE3972D" w14:textId="77777777" w:rsidR="00317BA7" w:rsidRPr="0054323C" w:rsidRDefault="00317BA7" w:rsidP="000926CC">
      <w:pPr>
        <w:ind w:left="851"/>
        <w:rPr>
          <w:sz w:val="24"/>
          <w:szCs w:val="24"/>
        </w:rPr>
      </w:pPr>
    </w:p>
    <w:p w14:paraId="0C2B87DF" w14:textId="77777777" w:rsidR="00317BA7" w:rsidRPr="0054323C" w:rsidRDefault="00317BA7" w:rsidP="000926CC">
      <w:pPr>
        <w:ind w:left="851"/>
        <w:rPr>
          <w:sz w:val="24"/>
          <w:szCs w:val="24"/>
        </w:rPr>
      </w:pPr>
      <w:r w:rsidRPr="0054323C">
        <w:rPr>
          <w:sz w:val="24"/>
          <w:szCs w:val="24"/>
        </w:rPr>
        <w:t>Efter markedsføringen er der set enkeltstående tilfælde med forsinket opståen, inklusive forbigående asystoli og uforklarlig død, inden for 24 timer efter den første dosis. Disse tilfælde er set ved samtidig medicinering med andre lægemidler og/eller forudeksisterende sygdom. Sammenhængen mellem fingolimod og disse hændelser er usikker.</w:t>
      </w:r>
    </w:p>
    <w:p w14:paraId="7D082669" w14:textId="77777777" w:rsidR="00317BA7" w:rsidRPr="0054323C" w:rsidRDefault="00317BA7" w:rsidP="000926CC">
      <w:pPr>
        <w:ind w:left="851"/>
        <w:rPr>
          <w:i/>
          <w:iCs/>
          <w:sz w:val="24"/>
          <w:szCs w:val="24"/>
        </w:rPr>
      </w:pPr>
    </w:p>
    <w:p w14:paraId="3CB69763" w14:textId="77777777" w:rsidR="00317BA7" w:rsidRPr="0054323C" w:rsidRDefault="00317BA7" w:rsidP="000926CC">
      <w:pPr>
        <w:ind w:left="851"/>
        <w:rPr>
          <w:i/>
          <w:iCs/>
          <w:sz w:val="24"/>
          <w:szCs w:val="24"/>
          <w:u w:val="single"/>
        </w:rPr>
      </w:pPr>
      <w:r w:rsidRPr="0054323C">
        <w:rPr>
          <w:i/>
          <w:iCs/>
          <w:sz w:val="24"/>
          <w:szCs w:val="24"/>
          <w:u w:val="single"/>
        </w:rPr>
        <w:t>Blodtryk</w:t>
      </w:r>
    </w:p>
    <w:p w14:paraId="43DA7394" w14:textId="390B4E58" w:rsidR="00317BA7" w:rsidRPr="0054323C" w:rsidRDefault="00317BA7" w:rsidP="000926CC">
      <w:pPr>
        <w:ind w:left="851"/>
        <w:rPr>
          <w:sz w:val="24"/>
          <w:szCs w:val="24"/>
        </w:rPr>
      </w:pPr>
      <w:r w:rsidRPr="0054323C">
        <w:rPr>
          <w:sz w:val="24"/>
          <w:szCs w:val="24"/>
        </w:rPr>
        <w:t>I kliniske multiple sklerosestudier har fingolimod 0,5 mg været forbundet med en gennemsnitlig stigning på omkring 3 mmHg i systolisk tryk og omkring 1 mmHg i diastolisk tryk, som manifesterede sig omkring 1 måned efter initiering af behandling. Denne stigning persisterede under fortsat behandling. Hypertension rapporteredes hos 6,5</w:t>
      </w:r>
      <w:r w:rsidR="00D176A2">
        <w:rPr>
          <w:sz w:val="24"/>
          <w:szCs w:val="24"/>
        </w:rPr>
        <w:t> </w:t>
      </w:r>
      <w:r w:rsidRPr="0054323C">
        <w:rPr>
          <w:sz w:val="24"/>
          <w:szCs w:val="24"/>
        </w:rPr>
        <w:t>% af de patienter, der fik fingolimod 0,5 mg, og hos 3,3 % af placebo-patienterne. Efter markedsføring er der rapporteret tilfælde af hypertension, som kan kræve antihypertensiv behandling eller seponering af fingolimod, inden for den første måned efter behandlingsstart og på den første behandlingsdag (se også pkt. 4.4. Virkning på blodtrykket).</w:t>
      </w:r>
    </w:p>
    <w:p w14:paraId="2E90BA9A" w14:textId="77777777" w:rsidR="00317BA7" w:rsidRPr="0054323C" w:rsidRDefault="00317BA7" w:rsidP="000926CC">
      <w:pPr>
        <w:ind w:left="851"/>
        <w:rPr>
          <w:sz w:val="24"/>
          <w:szCs w:val="24"/>
        </w:rPr>
      </w:pPr>
    </w:p>
    <w:p w14:paraId="01536484" w14:textId="77777777" w:rsidR="00317BA7" w:rsidRPr="0054323C" w:rsidRDefault="00317BA7" w:rsidP="000926CC">
      <w:pPr>
        <w:ind w:left="851"/>
        <w:rPr>
          <w:i/>
          <w:iCs/>
          <w:sz w:val="24"/>
          <w:szCs w:val="24"/>
          <w:u w:val="single"/>
        </w:rPr>
      </w:pPr>
      <w:r w:rsidRPr="0054323C">
        <w:rPr>
          <w:i/>
          <w:iCs/>
          <w:sz w:val="24"/>
          <w:szCs w:val="24"/>
          <w:u w:val="single"/>
        </w:rPr>
        <w:t>Leverfunktion</w:t>
      </w:r>
    </w:p>
    <w:p w14:paraId="26CCC456" w14:textId="7C2633E6" w:rsidR="00317BA7" w:rsidRPr="0054323C" w:rsidRDefault="00317BA7" w:rsidP="000926CC">
      <w:pPr>
        <w:ind w:left="851"/>
        <w:rPr>
          <w:sz w:val="24"/>
          <w:szCs w:val="24"/>
        </w:rPr>
      </w:pPr>
      <w:r w:rsidRPr="0054323C">
        <w:rPr>
          <w:sz w:val="24"/>
          <w:szCs w:val="24"/>
        </w:rPr>
        <w:t xml:space="preserve">Der er rapporteret forhøjede leverenzymer hos voksne og pædiatriske multiple sklerosepatienter i behandling med fingolimod. I kliniske studier har 8,0 % og 1,8 % af de voksne patienter, der blev behandlet med fingolimod 0,5 mg, oplevet en asymptomatisk </w:t>
      </w:r>
      <w:r w:rsidRPr="0054323C">
        <w:rPr>
          <w:sz w:val="24"/>
          <w:szCs w:val="24"/>
        </w:rPr>
        <w:lastRenderedPageBreak/>
        <w:t>stigning i serum-ALAT til henholdsvis</w:t>
      </w:r>
      <w:r w:rsidR="001C3899" w:rsidRPr="0054323C">
        <w:rPr>
          <w:sz w:val="24"/>
          <w:szCs w:val="24"/>
        </w:rPr>
        <w:t xml:space="preserve"> </w:t>
      </w:r>
      <w:r w:rsidRPr="0054323C">
        <w:rPr>
          <w:sz w:val="24"/>
          <w:szCs w:val="24"/>
        </w:rPr>
        <w:t>≥3 x ULN (</w:t>
      </w:r>
      <w:r w:rsidRPr="0054323C">
        <w:rPr>
          <w:i/>
          <w:iCs/>
          <w:sz w:val="24"/>
          <w:szCs w:val="24"/>
        </w:rPr>
        <w:t>upper limit of normal</w:t>
      </w:r>
      <w:r w:rsidRPr="0054323C">
        <w:rPr>
          <w:sz w:val="24"/>
          <w:szCs w:val="24"/>
        </w:rPr>
        <w:t>) og ≥5 x ULN. Forhøjelse af leveraminotransferaser forekom igen ved genoptagelse af behandlingen hos nogle patienter, hvilket underbygger en sammenhæng med lægemidlet. I kliniske studier forekom aminotransferasestigning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w:t>
      </w:r>
      <w:r w:rsidR="001C3899" w:rsidRPr="0054323C">
        <w:rPr>
          <w:sz w:val="24"/>
          <w:szCs w:val="24"/>
        </w:rPr>
        <w:t xml:space="preserve"> </w:t>
      </w:r>
      <w:r w:rsidRPr="0054323C">
        <w:rPr>
          <w:sz w:val="24"/>
          <w:szCs w:val="24"/>
        </w:rPr>
        <w:t>≥5xULN, og som fortsatte med fingolimod-behandlingen, vendte ALAT-niveauerne tilbage til det normale inden for cirka 5 måneder (se også pkt. 4.4. Leverfunktion).</w:t>
      </w:r>
    </w:p>
    <w:p w14:paraId="1894D283" w14:textId="77777777" w:rsidR="00317BA7" w:rsidRPr="0054323C" w:rsidRDefault="00317BA7" w:rsidP="000926CC">
      <w:pPr>
        <w:ind w:left="851"/>
        <w:rPr>
          <w:sz w:val="24"/>
          <w:szCs w:val="24"/>
        </w:rPr>
      </w:pPr>
    </w:p>
    <w:p w14:paraId="205CB911" w14:textId="77777777" w:rsidR="00317BA7" w:rsidRPr="0054323C" w:rsidRDefault="00317BA7" w:rsidP="000926CC">
      <w:pPr>
        <w:ind w:left="851"/>
        <w:rPr>
          <w:i/>
          <w:iCs/>
          <w:sz w:val="24"/>
          <w:szCs w:val="24"/>
          <w:u w:val="single"/>
        </w:rPr>
      </w:pPr>
      <w:r w:rsidRPr="0054323C">
        <w:rPr>
          <w:i/>
          <w:iCs/>
          <w:sz w:val="24"/>
          <w:szCs w:val="24"/>
          <w:u w:val="single"/>
        </w:rPr>
        <w:t>Nervesystemet</w:t>
      </w:r>
    </w:p>
    <w:p w14:paraId="203493F9" w14:textId="77777777" w:rsidR="00317BA7" w:rsidRPr="0054323C" w:rsidRDefault="00317BA7" w:rsidP="000926CC">
      <w:pPr>
        <w:ind w:left="851"/>
        <w:rPr>
          <w:sz w:val="24"/>
          <w:szCs w:val="24"/>
        </w:rPr>
      </w:pPr>
      <w:r w:rsidRPr="0054323C">
        <w:rPr>
          <w:sz w:val="24"/>
          <w:szCs w:val="24"/>
        </w:rPr>
        <w:t>I kliniske studier blev der i sjældne tilfælde set påvirkning af nervesystemet hos patienter, der fik fingolimod i højere doser (1,25 eller 5,0 mg), herunder iskæmisk og hæmoragisk apopleksi, og atypiske neurologiske tilstande såsom akut dissemineret encefalomyelitis (ADEM)-lignende tilfælde.</w:t>
      </w:r>
    </w:p>
    <w:p w14:paraId="33B5554B" w14:textId="77777777" w:rsidR="00317BA7" w:rsidRPr="0054323C" w:rsidRDefault="00317BA7" w:rsidP="000926CC">
      <w:pPr>
        <w:ind w:left="851"/>
        <w:rPr>
          <w:sz w:val="24"/>
          <w:szCs w:val="24"/>
        </w:rPr>
      </w:pPr>
    </w:p>
    <w:p w14:paraId="4E95EF9E" w14:textId="77777777" w:rsidR="00317BA7" w:rsidRPr="0054323C" w:rsidRDefault="00317BA7" w:rsidP="000926CC">
      <w:pPr>
        <w:ind w:left="851"/>
        <w:rPr>
          <w:sz w:val="24"/>
          <w:szCs w:val="24"/>
        </w:rPr>
      </w:pPr>
      <w:r w:rsidRPr="0054323C">
        <w:rPr>
          <w:sz w:val="24"/>
          <w:szCs w:val="24"/>
        </w:rPr>
        <w:t>Der er rapporteret tilfælde af krampeanfald, herunder status epilepticus, i forbindelse med brug af fingolimod i kliniske studier og efter markedsføring.</w:t>
      </w:r>
    </w:p>
    <w:p w14:paraId="69166447" w14:textId="77777777" w:rsidR="00317BA7" w:rsidRPr="0054323C" w:rsidRDefault="00317BA7" w:rsidP="000926CC">
      <w:pPr>
        <w:ind w:left="851"/>
        <w:rPr>
          <w:sz w:val="24"/>
          <w:szCs w:val="24"/>
        </w:rPr>
      </w:pPr>
    </w:p>
    <w:p w14:paraId="1B11D681" w14:textId="77777777" w:rsidR="00317BA7" w:rsidRPr="0054323C" w:rsidRDefault="00317BA7" w:rsidP="000926CC">
      <w:pPr>
        <w:ind w:left="851"/>
        <w:rPr>
          <w:i/>
          <w:iCs/>
          <w:sz w:val="24"/>
          <w:szCs w:val="24"/>
          <w:u w:val="single"/>
        </w:rPr>
      </w:pPr>
      <w:r w:rsidRPr="0054323C">
        <w:rPr>
          <w:i/>
          <w:iCs/>
          <w:sz w:val="24"/>
          <w:szCs w:val="24"/>
          <w:u w:val="single"/>
        </w:rPr>
        <w:t>Vaskulære tilstande</w:t>
      </w:r>
    </w:p>
    <w:p w14:paraId="165EDD1F" w14:textId="77777777" w:rsidR="00317BA7" w:rsidRPr="0054323C" w:rsidRDefault="00317BA7" w:rsidP="000926CC">
      <w:pPr>
        <w:ind w:left="851"/>
        <w:rPr>
          <w:sz w:val="24"/>
          <w:szCs w:val="24"/>
        </w:rPr>
      </w:pPr>
      <w:r w:rsidRPr="0054323C">
        <w:rPr>
          <w:sz w:val="24"/>
          <w:szCs w:val="24"/>
        </w:rPr>
        <w:t>Der forekom sjældne tilfælde af perifer arteriel okklusion hos patienter, som blev behandlet med fingolimod i højere doser (1,25 mg).</w:t>
      </w:r>
    </w:p>
    <w:p w14:paraId="5055A1F6" w14:textId="77777777" w:rsidR="00317BA7" w:rsidRPr="0054323C" w:rsidRDefault="00317BA7" w:rsidP="000926CC">
      <w:pPr>
        <w:ind w:left="851"/>
        <w:rPr>
          <w:sz w:val="24"/>
          <w:szCs w:val="24"/>
        </w:rPr>
      </w:pPr>
    </w:p>
    <w:p w14:paraId="003340F3" w14:textId="77777777" w:rsidR="00317BA7" w:rsidRPr="0054323C" w:rsidRDefault="00317BA7" w:rsidP="000926CC">
      <w:pPr>
        <w:ind w:left="851"/>
        <w:rPr>
          <w:i/>
          <w:iCs/>
          <w:sz w:val="24"/>
          <w:szCs w:val="24"/>
          <w:u w:val="single"/>
        </w:rPr>
      </w:pPr>
      <w:r w:rsidRPr="0054323C">
        <w:rPr>
          <w:i/>
          <w:iCs/>
          <w:sz w:val="24"/>
          <w:szCs w:val="24"/>
          <w:u w:val="single"/>
        </w:rPr>
        <w:t>Luftveje</w:t>
      </w:r>
    </w:p>
    <w:p w14:paraId="494F50F1" w14:textId="77777777" w:rsidR="00317BA7" w:rsidRPr="0054323C" w:rsidRDefault="00317BA7" w:rsidP="000926CC">
      <w:pPr>
        <w:ind w:left="851"/>
        <w:rPr>
          <w:sz w:val="24"/>
          <w:szCs w:val="24"/>
        </w:rPr>
      </w:pPr>
      <w:r w:rsidRPr="0054323C">
        <w:rPr>
          <w:sz w:val="24"/>
          <w:szCs w:val="24"/>
        </w:rPr>
        <w:t xml:space="preserve">Mindre, dosisafhængige reduktioner af værdierne for forceret eksspiratorisk volumen i 1 sekund </w:t>
      </w:r>
      <w:r w:rsidRPr="0054323C">
        <w:rPr>
          <w:position w:val="1"/>
          <w:sz w:val="24"/>
          <w:szCs w:val="24"/>
        </w:rPr>
        <w:t>(FEV</w:t>
      </w:r>
      <w:r w:rsidRPr="0054323C">
        <w:rPr>
          <w:sz w:val="24"/>
          <w:szCs w:val="24"/>
        </w:rPr>
        <w:t>1</w:t>
      </w:r>
      <w:r w:rsidRPr="0054323C">
        <w:rPr>
          <w:position w:val="1"/>
          <w:sz w:val="24"/>
          <w:szCs w:val="24"/>
        </w:rPr>
        <w:t xml:space="preserve">) og lungediffusionskapacitet for carbonmonoxid (DLCO) er observeret ved behandling med </w:t>
      </w:r>
      <w:r w:rsidRPr="0054323C">
        <w:rPr>
          <w:sz w:val="24"/>
          <w:szCs w:val="24"/>
        </w:rPr>
        <w:t xml:space="preserve">fingolimod startende ved måned 1 og derefter var stabile. Ved måned 24 var reduktionen i forhold til </w:t>
      </w:r>
      <w:r w:rsidRPr="0054323C">
        <w:rPr>
          <w:position w:val="1"/>
          <w:sz w:val="24"/>
          <w:szCs w:val="24"/>
        </w:rPr>
        <w:t>udgangsværdierne, målt i procent af forventet FEV</w:t>
      </w:r>
      <w:r w:rsidRPr="0054323C">
        <w:rPr>
          <w:sz w:val="24"/>
          <w:szCs w:val="24"/>
        </w:rPr>
        <w:t xml:space="preserve">1, </w:t>
      </w:r>
      <w:r w:rsidRPr="0054323C">
        <w:rPr>
          <w:position w:val="1"/>
          <w:sz w:val="24"/>
          <w:szCs w:val="24"/>
        </w:rPr>
        <w:t xml:space="preserve">2,7 % for fingolimod 0,5 mg and 1,2 % for </w:t>
      </w:r>
      <w:r w:rsidRPr="0054323C">
        <w:rPr>
          <w:sz w:val="24"/>
          <w:szCs w:val="24"/>
        </w:rPr>
        <w:t>placebo, en forskel, der forsvandt, da behandling blev afbrudt. For DLCO's vedkommende var reduktionerne ved måned 24 3,3 % for fingolimod 0,5 mg og 2,7 % for placebo (se også pkt. 4.4, Virkning på respirationen).</w:t>
      </w:r>
    </w:p>
    <w:p w14:paraId="02E0FCE8" w14:textId="77777777" w:rsidR="00317BA7" w:rsidRPr="0054323C" w:rsidRDefault="00317BA7" w:rsidP="000926CC">
      <w:pPr>
        <w:ind w:left="851"/>
        <w:rPr>
          <w:sz w:val="24"/>
          <w:szCs w:val="24"/>
        </w:rPr>
      </w:pPr>
    </w:p>
    <w:p w14:paraId="0C52F97F" w14:textId="77777777" w:rsidR="00317BA7" w:rsidRPr="0054323C" w:rsidRDefault="00317BA7" w:rsidP="000926CC">
      <w:pPr>
        <w:ind w:left="851"/>
        <w:rPr>
          <w:i/>
          <w:iCs/>
          <w:sz w:val="24"/>
          <w:szCs w:val="24"/>
          <w:u w:val="single"/>
        </w:rPr>
      </w:pPr>
      <w:r w:rsidRPr="0054323C">
        <w:rPr>
          <w:i/>
          <w:iCs/>
          <w:sz w:val="24"/>
          <w:szCs w:val="24"/>
          <w:u w:val="single"/>
        </w:rPr>
        <w:t>Lymfomer</w:t>
      </w:r>
    </w:p>
    <w:p w14:paraId="663A2CDE" w14:textId="77777777" w:rsidR="00317BA7" w:rsidRPr="0054323C" w:rsidRDefault="00317BA7" w:rsidP="000926CC">
      <w:pPr>
        <w:ind w:left="851"/>
        <w:rPr>
          <w:color w:val="212121"/>
          <w:sz w:val="24"/>
          <w:szCs w:val="24"/>
        </w:rPr>
      </w:pPr>
      <w:r w:rsidRPr="0054323C">
        <w:rPr>
          <w:sz w:val="24"/>
          <w:szCs w:val="24"/>
        </w:rPr>
        <w:t xml:space="preserve">Der er set tilfælde af lymfomer af forskellig art i både kliniske studier og efter markedsføring, inklusive et dødeligt tilfælde af Epstein-Barr virus (EBV)-positiv B-cellelymfom. Forekomsten af non- Hodgkin-lymfomer (B-celle og T-celle) var højere i kliniske studier i forhold til, hvad der forventes i den generelle population. </w:t>
      </w:r>
      <w:r w:rsidRPr="0054323C">
        <w:rPr>
          <w:color w:val="212121"/>
          <w:sz w:val="24"/>
          <w:szCs w:val="24"/>
        </w:rPr>
        <w:t>Nogle tilfælde af T-cellelymfom blev også rapporteret efter markedsføring, herunder tilfælde af kutan T-cellelymfom (mycosis fungoides) (se også pkt. 4.4, Maligniteter).</w:t>
      </w:r>
    </w:p>
    <w:p w14:paraId="60D8262A" w14:textId="77777777" w:rsidR="00317BA7" w:rsidRPr="0054323C" w:rsidRDefault="00317BA7" w:rsidP="000926CC">
      <w:pPr>
        <w:ind w:left="851"/>
        <w:rPr>
          <w:sz w:val="24"/>
          <w:szCs w:val="24"/>
        </w:rPr>
      </w:pPr>
    </w:p>
    <w:p w14:paraId="5F3D0EE5" w14:textId="77777777" w:rsidR="00317BA7" w:rsidRPr="0054323C" w:rsidRDefault="00317BA7" w:rsidP="000926CC">
      <w:pPr>
        <w:ind w:left="851"/>
        <w:rPr>
          <w:i/>
          <w:iCs/>
          <w:sz w:val="24"/>
          <w:szCs w:val="24"/>
          <w:u w:val="single"/>
        </w:rPr>
      </w:pPr>
      <w:r w:rsidRPr="0054323C">
        <w:rPr>
          <w:i/>
          <w:iCs/>
          <w:sz w:val="24"/>
          <w:szCs w:val="24"/>
          <w:u w:val="single"/>
        </w:rPr>
        <w:t>Hæmofagocytotisk syndrom</w:t>
      </w:r>
    </w:p>
    <w:p w14:paraId="447147C6" w14:textId="77777777" w:rsidR="00317BA7" w:rsidRPr="0054323C" w:rsidRDefault="00317BA7" w:rsidP="000926CC">
      <w:pPr>
        <w:ind w:left="851"/>
        <w:rPr>
          <w:sz w:val="24"/>
          <w:szCs w:val="24"/>
        </w:rPr>
      </w:pPr>
      <w:r w:rsidRPr="0054323C">
        <w:rPr>
          <w:sz w:val="24"/>
          <w:szCs w:val="24"/>
        </w:rPr>
        <w:t>Der er indberettet meget sjældne tilfælde af hæmofagocytotisk syndrom (HPS) med dødelig udgang hos fingolimod-behandlede patienter i forbindelse med en infektion. HPS er en sjælden tilstand, der har været beskrevet i forbindelse med infektioner, immunsuppression og forskellige autoimmune sygdomme.</w:t>
      </w:r>
    </w:p>
    <w:p w14:paraId="48DB55F0" w14:textId="77777777" w:rsidR="00317BA7" w:rsidRPr="0054323C" w:rsidRDefault="00317BA7" w:rsidP="000926CC">
      <w:pPr>
        <w:ind w:left="851"/>
        <w:rPr>
          <w:sz w:val="24"/>
          <w:szCs w:val="24"/>
        </w:rPr>
      </w:pPr>
    </w:p>
    <w:p w14:paraId="217CBE51" w14:textId="77777777" w:rsidR="00317BA7" w:rsidRPr="0054323C" w:rsidRDefault="00317BA7" w:rsidP="000926CC">
      <w:pPr>
        <w:ind w:left="851"/>
        <w:rPr>
          <w:sz w:val="24"/>
          <w:szCs w:val="24"/>
          <w:u w:val="single"/>
        </w:rPr>
      </w:pPr>
      <w:r w:rsidRPr="0054323C">
        <w:rPr>
          <w:sz w:val="24"/>
          <w:szCs w:val="24"/>
          <w:u w:val="single"/>
        </w:rPr>
        <w:t>Pædiatrisk population</w:t>
      </w:r>
    </w:p>
    <w:p w14:paraId="499DF301" w14:textId="77777777" w:rsidR="00317BA7" w:rsidRPr="0054323C" w:rsidRDefault="00317BA7" w:rsidP="000926CC">
      <w:pPr>
        <w:ind w:left="851"/>
        <w:rPr>
          <w:sz w:val="24"/>
          <w:szCs w:val="24"/>
        </w:rPr>
      </w:pPr>
    </w:p>
    <w:p w14:paraId="4B805570" w14:textId="77777777" w:rsidR="00317BA7" w:rsidRPr="0054323C" w:rsidRDefault="00317BA7" w:rsidP="000926CC">
      <w:pPr>
        <w:ind w:left="851"/>
        <w:rPr>
          <w:sz w:val="24"/>
          <w:szCs w:val="24"/>
        </w:rPr>
      </w:pPr>
      <w:r w:rsidRPr="0054323C">
        <w:rPr>
          <w:sz w:val="24"/>
          <w:szCs w:val="24"/>
        </w:rPr>
        <w:t xml:space="preserve">I det kontrollerede pædiatriske studie D2311 (se pkt. 5.1) var sikkerhedsprofilen for pædiatriske patienter (i alderen 10 til under 18 år), som dagligt fik fingolimod 0,25 mg eller 0,5 mg, stort set den samme som den, der blev set hos voksne patienter. Ikke desto </w:t>
      </w:r>
      <w:r w:rsidRPr="0054323C">
        <w:rPr>
          <w:sz w:val="24"/>
          <w:szCs w:val="24"/>
        </w:rPr>
        <w:lastRenderedPageBreak/>
        <w:t>mindre blev der observeret flere neurologiske og psykiske forstyrrelser i studiet. Eftersom der er meget begrænset viden til rådighed fra det kliniske studie, er forsigtighed påkrævet i denne undergruppe.</w:t>
      </w:r>
    </w:p>
    <w:p w14:paraId="155A8EFE" w14:textId="77777777" w:rsidR="00317BA7" w:rsidRPr="0054323C" w:rsidRDefault="00317BA7" w:rsidP="000926CC">
      <w:pPr>
        <w:ind w:left="851"/>
        <w:rPr>
          <w:sz w:val="24"/>
          <w:szCs w:val="24"/>
        </w:rPr>
      </w:pPr>
    </w:p>
    <w:p w14:paraId="4E2C6FED" w14:textId="77777777" w:rsidR="00317BA7" w:rsidRPr="0054323C" w:rsidRDefault="00317BA7" w:rsidP="000926CC">
      <w:pPr>
        <w:ind w:left="851"/>
        <w:rPr>
          <w:sz w:val="24"/>
          <w:szCs w:val="24"/>
        </w:rPr>
      </w:pPr>
      <w:r w:rsidRPr="0054323C">
        <w:rPr>
          <w:sz w:val="24"/>
          <w:szCs w:val="24"/>
        </w:rPr>
        <w:t>I det pædiatriske studie blev der indberettet tilfælde af krampeanfald hos 5,6 % af patienterne behandlet med fingolimod og 0,9 % af patienterne behandlet med inteferon beta-1a.</w:t>
      </w:r>
    </w:p>
    <w:p w14:paraId="19CEC625" w14:textId="77777777" w:rsidR="00317BA7" w:rsidRPr="0054323C" w:rsidRDefault="00317BA7" w:rsidP="000926CC">
      <w:pPr>
        <w:ind w:left="851"/>
        <w:rPr>
          <w:sz w:val="24"/>
          <w:szCs w:val="24"/>
        </w:rPr>
      </w:pPr>
    </w:p>
    <w:p w14:paraId="2C943443" w14:textId="77777777" w:rsidR="00317BA7" w:rsidRPr="0054323C" w:rsidRDefault="00317BA7" w:rsidP="000926CC">
      <w:pPr>
        <w:ind w:left="851"/>
        <w:rPr>
          <w:sz w:val="24"/>
          <w:szCs w:val="24"/>
        </w:rPr>
      </w:pPr>
      <w:r w:rsidRPr="0054323C">
        <w:rPr>
          <w:sz w:val="24"/>
          <w:szCs w:val="24"/>
        </w:rPr>
        <w:t>Det er kendt, at depression og angst forekommer med øget hyppighed hos patienter med multipel sklerose. Depression og angst er ligeledes indberettet hos pædiatriske patienter, som fik fingolimod.</w:t>
      </w:r>
    </w:p>
    <w:p w14:paraId="4CA5B85E" w14:textId="77777777" w:rsidR="00317BA7" w:rsidRPr="0054323C" w:rsidRDefault="00317BA7" w:rsidP="000926CC">
      <w:pPr>
        <w:ind w:left="851"/>
        <w:rPr>
          <w:sz w:val="24"/>
          <w:szCs w:val="24"/>
        </w:rPr>
      </w:pPr>
    </w:p>
    <w:p w14:paraId="0C9ED9AD" w14:textId="77777777" w:rsidR="00317BA7" w:rsidRPr="0054323C" w:rsidRDefault="00317BA7" w:rsidP="000926CC">
      <w:pPr>
        <w:ind w:left="851"/>
        <w:rPr>
          <w:sz w:val="24"/>
          <w:szCs w:val="24"/>
        </w:rPr>
      </w:pPr>
      <w:r w:rsidRPr="0054323C">
        <w:rPr>
          <w:sz w:val="24"/>
          <w:szCs w:val="24"/>
        </w:rPr>
        <w:t xml:space="preserve">Lette isolerede stigninger i bilirubin er blevet observeret hos pædiatriske patienter på fingolimod. </w:t>
      </w:r>
    </w:p>
    <w:p w14:paraId="45116810" w14:textId="77777777" w:rsidR="00317BA7" w:rsidRPr="0054323C" w:rsidRDefault="00317BA7" w:rsidP="000926CC">
      <w:pPr>
        <w:ind w:left="851"/>
        <w:rPr>
          <w:sz w:val="24"/>
          <w:szCs w:val="24"/>
        </w:rPr>
      </w:pPr>
    </w:p>
    <w:p w14:paraId="47D1F9B7" w14:textId="77777777" w:rsidR="00317BA7" w:rsidRPr="0054323C" w:rsidRDefault="00317BA7" w:rsidP="000926CC">
      <w:pPr>
        <w:ind w:left="851"/>
        <w:rPr>
          <w:sz w:val="24"/>
          <w:szCs w:val="24"/>
          <w:u w:val="single"/>
        </w:rPr>
      </w:pPr>
      <w:r w:rsidRPr="0054323C">
        <w:rPr>
          <w:sz w:val="24"/>
          <w:szCs w:val="24"/>
          <w:u w:val="single"/>
        </w:rPr>
        <w:t>Indberetning af formodede bivirkninger</w:t>
      </w:r>
    </w:p>
    <w:p w14:paraId="22D2EA55" w14:textId="03D5FED3" w:rsidR="00317BA7" w:rsidRPr="0054323C" w:rsidRDefault="00317BA7" w:rsidP="000926CC">
      <w:pPr>
        <w:ind w:left="851"/>
        <w:rPr>
          <w:color w:val="000000"/>
          <w:sz w:val="24"/>
          <w:szCs w:val="24"/>
        </w:rPr>
      </w:pPr>
      <w:r w:rsidRPr="0054323C">
        <w:rPr>
          <w:color w:val="000000"/>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439DA7DD" w14:textId="77777777" w:rsidR="00090A3E" w:rsidRPr="0054323C" w:rsidRDefault="00090A3E" w:rsidP="000926CC">
      <w:pPr>
        <w:ind w:left="851"/>
        <w:rPr>
          <w:color w:val="000000"/>
          <w:sz w:val="24"/>
          <w:szCs w:val="24"/>
        </w:rPr>
      </w:pPr>
    </w:p>
    <w:p w14:paraId="10749427" w14:textId="77777777" w:rsidR="00317BA7" w:rsidRPr="0054323C" w:rsidRDefault="00317BA7" w:rsidP="000926CC">
      <w:pPr>
        <w:ind w:left="851"/>
        <w:rPr>
          <w:color w:val="000000"/>
          <w:sz w:val="24"/>
          <w:szCs w:val="24"/>
        </w:rPr>
      </w:pPr>
      <w:r w:rsidRPr="0054323C">
        <w:rPr>
          <w:color w:val="000000"/>
          <w:sz w:val="24"/>
          <w:szCs w:val="24"/>
        </w:rPr>
        <w:t>Lægemiddelstyrelsen</w:t>
      </w:r>
      <w:r w:rsidRPr="0054323C">
        <w:rPr>
          <w:color w:val="000000"/>
          <w:sz w:val="24"/>
          <w:szCs w:val="24"/>
        </w:rPr>
        <w:br/>
        <w:t>Axel Heides Gade 1</w:t>
      </w:r>
      <w:r w:rsidRPr="0054323C">
        <w:rPr>
          <w:color w:val="000000"/>
          <w:sz w:val="24"/>
          <w:szCs w:val="24"/>
        </w:rPr>
        <w:br/>
        <w:t>DK-2300 København S</w:t>
      </w:r>
      <w:r w:rsidRPr="0054323C">
        <w:rPr>
          <w:color w:val="000000"/>
          <w:sz w:val="24"/>
          <w:szCs w:val="24"/>
        </w:rPr>
        <w:br/>
        <w:t>Websted: </w:t>
      </w:r>
      <w:hyperlink r:id="rId8" w:history="1">
        <w:r w:rsidRPr="0054323C">
          <w:rPr>
            <w:sz w:val="24"/>
            <w:szCs w:val="24"/>
          </w:rPr>
          <w:t>www.meldenbivirkning.dk</w:t>
        </w:r>
      </w:hyperlink>
    </w:p>
    <w:p w14:paraId="21AAFBCF" w14:textId="77777777" w:rsidR="009260DE" w:rsidRPr="0054323C" w:rsidRDefault="009260DE" w:rsidP="00A10294">
      <w:pPr>
        <w:tabs>
          <w:tab w:val="left" w:pos="851"/>
        </w:tabs>
        <w:ind w:left="851"/>
        <w:rPr>
          <w:sz w:val="24"/>
          <w:szCs w:val="24"/>
        </w:rPr>
      </w:pPr>
    </w:p>
    <w:p w14:paraId="378B03B3" w14:textId="77777777" w:rsidR="009260DE" w:rsidRPr="0054323C" w:rsidRDefault="009260DE" w:rsidP="009260DE">
      <w:pPr>
        <w:tabs>
          <w:tab w:val="left" w:pos="851"/>
        </w:tabs>
        <w:ind w:left="851" w:hanging="851"/>
        <w:rPr>
          <w:b/>
          <w:sz w:val="24"/>
          <w:szCs w:val="24"/>
        </w:rPr>
      </w:pPr>
      <w:r w:rsidRPr="0054323C">
        <w:rPr>
          <w:b/>
          <w:sz w:val="24"/>
          <w:szCs w:val="24"/>
        </w:rPr>
        <w:t>4.9</w:t>
      </w:r>
      <w:r w:rsidRPr="0054323C">
        <w:rPr>
          <w:b/>
          <w:sz w:val="24"/>
          <w:szCs w:val="24"/>
        </w:rPr>
        <w:tab/>
        <w:t>Overdosering</w:t>
      </w:r>
    </w:p>
    <w:p w14:paraId="431F4403" w14:textId="77777777" w:rsidR="00317BA7" w:rsidRPr="0054323C" w:rsidRDefault="00317BA7" w:rsidP="000926CC">
      <w:pPr>
        <w:ind w:left="851"/>
        <w:rPr>
          <w:sz w:val="24"/>
          <w:szCs w:val="24"/>
        </w:rPr>
      </w:pPr>
      <w:r w:rsidRPr="0054323C">
        <w:rPr>
          <w:sz w:val="24"/>
          <w:szCs w:val="24"/>
        </w:rPr>
        <w:t>Enkeltdoser på op til 80 gange den anbefalede dosis (0,5 mg) tåltes godt af voksne, raske frivillige. Ved 40 mg rapporterede 5 ud af 6 forsøgspersoner en let sammensnøring eller ubehag i brystet, som var klinisk i overensstemmelse med let luftvejsreaktivitet.</w:t>
      </w:r>
    </w:p>
    <w:p w14:paraId="2180F684" w14:textId="77777777" w:rsidR="00317BA7" w:rsidRPr="0054323C" w:rsidRDefault="00317BA7" w:rsidP="000926CC">
      <w:pPr>
        <w:ind w:left="851"/>
        <w:rPr>
          <w:sz w:val="24"/>
          <w:szCs w:val="24"/>
        </w:rPr>
      </w:pPr>
    </w:p>
    <w:p w14:paraId="6B7DEE1B" w14:textId="77777777" w:rsidR="00317BA7" w:rsidRPr="0054323C" w:rsidRDefault="00317BA7" w:rsidP="000926CC">
      <w:pPr>
        <w:ind w:left="851"/>
        <w:rPr>
          <w:sz w:val="24"/>
          <w:szCs w:val="24"/>
        </w:rPr>
      </w:pPr>
      <w:r w:rsidRPr="0054323C">
        <w:rPr>
          <w:sz w:val="24"/>
          <w:szCs w:val="24"/>
        </w:rPr>
        <w:t>Fingolimod kan inducere bradykardi ved behandlingsstart. Faldet i hjertefrekvensen begynder normalt inden for en time efter første dosis og er mest udtalt inden for 6 timer. fingolimods negative kronotrope virkning varer ved ud over 6 timer og aftager gradvist i løbet af de efterfølgende behandlingsdage (se pkt. 4.4 for detaljer). Der er rapporteret langsom atrioventrikulær impulsoverledning med forbigående, spontant ophørende komplet AV-blok i enkeltstående tilfælde (se pkt. 4.4 og 4.8).</w:t>
      </w:r>
    </w:p>
    <w:p w14:paraId="59247EF0" w14:textId="77777777" w:rsidR="00317BA7" w:rsidRPr="0054323C" w:rsidRDefault="00317BA7" w:rsidP="000926CC">
      <w:pPr>
        <w:ind w:left="851"/>
        <w:rPr>
          <w:sz w:val="24"/>
          <w:szCs w:val="24"/>
        </w:rPr>
      </w:pPr>
    </w:p>
    <w:p w14:paraId="6826A436" w14:textId="77777777" w:rsidR="00317BA7" w:rsidRPr="0054323C" w:rsidRDefault="00317BA7" w:rsidP="000926CC">
      <w:pPr>
        <w:ind w:left="851"/>
        <w:rPr>
          <w:sz w:val="24"/>
          <w:szCs w:val="24"/>
        </w:rPr>
      </w:pPr>
      <w:r w:rsidRPr="0054323C">
        <w:rPr>
          <w:sz w:val="24"/>
          <w:szCs w:val="24"/>
        </w:rPr>
        <w:t>Hvis overdoseringen forekommer efter første eksponering for fingolimod, er det vigtigt at monitorere patienten med kontinuerligt (</w:t>
      </w:r>
      <w:r w:rsidRPr="0054323C">
        <w:rPr>
          <w:i/>
          <w:iCs/>
          <w:sz w:val="24"/>
          <w:szCs w:val="24"/>
        </w:rPr>
        <w:t>real time</w:t>
      </w:r>
      <w:r w:rsidRPr="0054323C">
        <w:rPr>
          <w:sz w:val="24"/>
          <w:szCs w:val="24"/>
        </w:rPr>
        <w:t>) ekg og måling af hjertefrekvens og blodtryk hver time, i hvert fald de første 6 timer (se pkt. 4.4).</w:t>
      </w:r>
    </w:p>
    <w:p w14:paraId="2D76A274" w14:textId="77777777" w:rsidR="00317BA7" w:rsidRPr="0054323C" w:rsidRDefault="00317BA7" w:rsidP="000926CC">
      <w:pPr>
        <w:ind w:left="851"/>
        <w:rPr>
          <w:sz w:val="24"/>
          <w:szCs w:val="24"/>
        </w:rPr>
      </w:pPr>
    </w:p>
    <w:p w14:paraId="3B431921" w14:textId="77777777" w:rsidR="00317BA7" w:rsidRPr="0054323C" w:rsidRDefault="00317BA7" w:rsidP="000926CC">
      <w:pPr>
        <w:ind w:left="851"/>
        <w:rPr>
          <w:sz w:val="24"/>
          <w:szCs w:val="24"/>
        </w:rPr>
      </w:pPr>
      <w:r w:rsidRPr="0054323C">
        <w:rPr>
          <w:sz w:val="24"/>
          <w:szCs w:val="24"/>
        </w:rPr>
        <w:t>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QTc-interval ≥500 msek., skal monitorering forlænges mindst natten over og indtil tilstanden er ophørt. Tilstedeværelse af 3. grads AV-blok på et hvilket som helst tidspunkt skal også medføre forlænget monitorering herunder monitorering natten over.</w:t>
      </w:r>
    </w:p>
    <w:p w14:paraId="1827CA6D" w14:textId="77777777" w:rsidR="00317BA7" w:rsidRPr="0054323C" w:rsidRDefault="00317BA7" w:rsidP="000926CC">
      <w:pPr>
        <w:ind w:left="851"/>
        <w:rPr>
          <w:sz w:val="24"/>
          <w:szCs w:val="24"/>
        </w:rPr>
      </w:pPr>
    </w:p>
    <w:p w14:paraId="498D7D5B" w14:textId="77777777" w:rsidR="00317BA7" w:rsidRPr="0054323C" w:rsidRDefault="00317BA7" w:rsidP="000926CC">
      <w:pPr>
        <w:ind w:left="851"/>
        <w:rPr>
          <w:sz w:val="24"/>
          <w:szCs w:val="24"/>
        </w:rPr>
      </w:pPr>
      <w:r w:rsidRPr="0054323C">
        <w:rPr>
          <w:sz w:val="24"/>
          <w:szCs w:val="24"/>
        </w:rPr>
        <w:t>Hverken dialyse eller plasmaudskiftning medfører, at fingolimod fjernes fra kroppen.</w:t>
      </w:r>
    </w:p>
    <w:p w14:paraId="54E0DFD0" w14:textId="77777777" w:rsidR="009260DE" w:rsidRPr="0054323C" w:rsidRDefault="009260DE" w:rsidP="009260DE">
      <w:pPr>
        <w:tabs>
          <w:tab w:val="left" w:pos="851"/>
        </w:tabs>
        <w:ind w:left="851"/>
        <w:rPr>
          <w:sz w:val="24"/>
          <w:szCs w:val="24"/>
        </w:rPr>
      </w:pPr>
    </w:p>
    <w:p w14:paraId="51F715E3" w14:textId="77777777" w:rsidR="009260DE" w:rsidRPr="0054323C" w:rsidRDefault="009260DE" w:rsidP="009260DE">
      <w:pPr>
        <w:tabs>
          <w:tab w:val="left" w:pos="851"/>
        </w:tabs>
        <w:ind w:left="851" w:hanging="851"/>
        <w:rPr>
          <w:b/>
          <w:sz w:val="24"/>
          <w:szCs w:val="24"/>
        </w:rPr>
      </w:pPr>
      <w:r w:rsidRPr="0054323C">
        <w:rPr>
          <w:b/>
          <w:sz w:val="24"/>
          <w:szCs w:val="24"/>
        </w:rPr>
        <w:lastRenderedPageBreak/>
        <w:t>4.10</w:t>
      </w:r>
      <w:r w:rsidRPr="0054323C">
        <w:rPr>
          <w:b/>
          <w:sz w:val="24"/>
          <w:szCs w:val="24"/>
        </w:rPr>
        <w:tab/>
        <w:t>Udlevering</w:t>
      </w:r>
    </w:p>
    <w:p w14:paraId="0F0F91D1" w14:textId="62C1BD56" w:rsidR="009260DE" w:rsidRPr="0054323C" w:rsidRDefault="00D176A2" w:rsidP="009260DE">
      <w:pPr>
        <w:tabs>
          <w:tab w:val="left" w:pos="851"/>
        </w:tabs>
        <w:ind w:left="851"/>
        <w:rPr>
          <w:sz w:val="24"/>
          <w:szCs w:val="24"/>
        </w:rPr>
      </w:pPr>
      <w:r>
        <w:rPr>
          <w:sz w:val="24"/>
          <w:szCs w:val="24"/>
        </w:rPr>
        <w:t>BEGR - kun til sygehuse</w:t>
      </w:r>
    </w:p>
    <w:p w14:paraId="6359A510" w14:textId="77777777" w:rsidR="009260DE" w:rsidRPr="0054323C" w:rsidRDefault="009260DE" w:rsidP="009260DE">
      <w:pPr>
        <w:tabs>
          <w:tab w:val="left" w:pos="851"/>
        </w:tabs>
        <w:ind w:left="851"/>
        <w:rPr>
          <w:sz w:val="24"/>
          <w:szCs w:val="24"/>
        </w:rPr>
      </w:pPr>
    </w:p>
    <w:p w14:paraId="011E421D" w14:textId="77777777" w:rsidR="009260DE" w:rsidRPr="0054323C" w:rsidRDefault="009260DE" w:rsidP="009260DE">
      <w:pPr>
        <w:tabs>
          <w:tab w:val="left" w:pos="851"/>
        </w:tabs>
        <w:ind w:left="851"/>
        <w:rPr>
          <w:sz w:val="24"/>
          <w:szCs w:val="24"/>
        </w:rPr>
      </w:pPr>
    </w:p>
    <w:p w14:paraId="00DB0A36" w14:textId="77777777" w:rsidR="009260DE" w:rsidRPr="0054323C" w:rsidRDefault="009260DE" w:rsidP="009260DE">
      <w:pPr>
        <w:tabs>
          <w:tab w:val="left" w:pos="851"/>
        </w:tabs>
        <w:ind w:left="851" w:hanging="851"/>
        <w:rPr>
          <w:b/>
          <w:sz w:val="24"/>
          <w:szCs w:val="24"/>
        </w:rPr>
      </w:pPr>
      <w:r w:rsidRPr="0054323C">
        <w:rPr>
          <w:b/>
          <w:sz w:val="24"/>
          <w:szCs w:val="24"/>
        </w:rPr>
        <w:t>5.</w:t>
      </w:r>
      <w:r w:rsidRPr="0054323C">
        <w:rPr>
          <w:b/>
          <w:sz w:val="24"/>
          <w:szCs w:val="24"/>
        </w:rPr>
        <w:tab/>
        <w:t>FARMAKOLOGISKE EGENSKABER</w:t>
      </w:r>
    </w:p>
    <w:p w14:paraId="6E236B85" w14:textId="77777777" w:rsidR="009260DE" w:rsidRPr="0054323C" w:rsidRDefault="009260DE" w:rsidP="009260DE">
      <w:pPr>
        <w:tabs>
          <w:tab w:val="left" w:pos="851"/>
        </w:tabs>
        <w:ind w:left="851"/>
        <w:rPr>
          <w:sz w:val="24"/>
          <w:szCs w:val="24"/>
        </w:rPr>
      </w:pPr>
    </w:p>
    <w:p w14:paraId="5FE0B19B" w14:textId="77777777" w:rsidR="009260DE" w:rsidRPr="0054323C" w:rsidRDefault="009260DE" w:rsidP="009260DE">
      <w:pPr>
        <w:tabs>
          <w:tab w:val="left" w:pos="851"/>
        </w:tabs>
        <w:ind w:left="851" w:hanging="851"/>
        <w:rPr>
          <w:b/>
          <w:sz w:val="24"/>
          <w:szCs w:val="24"/>
        </w:rPr>
      </w:pPr>
      <w:r w:rsidRPr="0054323C">
        <w:rPr>
          <w:b/>
          <w:sz w:val="24"/>
          <w:szCs w:val="24"/>
        </w:rPr>
        <w:t>5.0</w:t>
      </w:r>
      <w:r w:rsidRPr="0054323C">
        <w:rPr>
          <w:b/>
          <w:sz w:val="24"/>
          <w:szCs w:val="24"/>
        </w:rPr>
        <w:tab/>
        <w:t>Terapeutisk klassifikation</w:t>
      </w:r>
    </w:p>
    <w:p w14:paraId="4A0A6232" w14:textId="370FD673" w:rsidR="009260DE" w:rsidRPr="0054323C" w:rsidRDefault="00FC180A" w:rsidP="009260DE">
      <w:pPr>
        <w:tabs>
          <w:tab w:val="left" w:pos="851"/>
        </w:tabs>
        <w:ind w:left="851"/>
        <w:rPr>
          <w:sz w:val="24"/>
          <w:szCs w:val="24"/>
        </w:rPr>
      </w:pPr>
      <w:r w:rsidRPr="0054323C">
        <w:rPr>
          <w:sz w:val="24"/>
          <w:szCs w:val="24"/>
        </w:rPr>
        <w:t>ATC-kode: L</w:t>
      </w:r>
      <w:r w:rsidR="003A425B">
        <w:rPr>
          <w:sz w:val="24"/>
          <w:szCs w:val="24"/>
        </w:rPr>
        <w:t xml:space="preserve"> </w:t>
      </w:r>
      <w:r w:rsidRPr="0054323C">
        <w:rPr>
          <w:sz w:val="24"/>
          <w:szCs w:val="24"/>
        </w:rPr>
        <w:t>04</w:t>
      </w:r>
      <w:r w:rsidR="003A425B">
        <w:rPr>
          <w:sz w:val="24"/>
          <w:szCs w:val="24"/>
        </w:rPr>
        <w:t xml:space="preserve"> </w:t>
      </w:r>
      <w:r w:rsidRPr="0054323C">
        <w:rPr>
          <w:sz w:val="24"/>
          <w:szCs w:val="24"/>
        </w:rPr>
        <w:t>AA</w:t>
      </w:r>
      <w:r w:rsidR="003A425B">
        <w:rPr>
          <w:sz w:val="24"/>
          <w:szCs w:val="24"/>
        </w:rPr>
        <w:t xml:space="preserve"> </w:t>
      </w:r>
      <w:r w:rsidRPr="0054323C">
        <w:rPr>
          <w:sz w:val="24"/>
          <w:szCs w:val="24"/>
        </w:rPr>
        <w:t>27</w:t>
      </w:r>
      <w:r w:rsidR="003A425B">
        <w:rPr>
          <w:sz w:val="24"/>
          <w:szCs w:val="24"/>
        </w:rPr>
        <w:t>.</w:t>
      </w:r>
      <w:r w:rsidRPr="0054323C">
        <w:rPr>
          <w:sz w:val="24"/>
          <w:szCs w:val="24"/>
        </w:rPr>
        <w:t xml:space="preserve"> Immunsuppresiva, selektive immunsuppressiva</w:t>
      </w:r>
      <w:r w:rsidR="000926CC" w:rsidRPr="0054323C">
        <w:rPr>
          <w:sz w:val="24"/>
          <w:szCs w:val="24"/>
        </w:rPr>
        <w:t>.</w:t>
      </w:r>
    </w:p>
    <w:p w14:paraId="0B65FEAB" w14:textId="77777777" w:rsidR="009260DE" w:rsidRPr="0054323C" w:rsidRDefault="009260DE" w:rsidP="009260DE">
      <w:pPr>
        <w:tabs>
          <w:tab w:val="left" w:pos="851"/>
        </w:tabs>
        <w:ind w:left="851"/>
        <w:rPr>
          <w:sz w:val="24"/>
          <w:szCs w:val="24"/>
        </w:rPr>
      </w:pPr>
    </w:p>
    <w:p w14:paraId="62E7AC2D" w14:textId="77777777" w:rsidR="009260DE" w:rsidRPr="0054323C" w:rsidRDefault="009260DE" w:rsidP="009260DE">
      <w:pPr>
        <w:tabs>
          <w:tab w:val="num" w:pos="851"/>
        </w:tabs>
        <w:ind w:left="851" w:hanging="851"/>
        <w:rPr>
          <w:b/>
          <w:sz w:val="24"/>
          <w:szCs w:val="24"/>
        </w:rPr>
      </w:pPr>
      <w:r w:rsidRPr="0054323C">
        <w:rPr>
          <w:b/>
          <w:sz w:val="24"/>
          <w:szCs w:val="24"/>
        </w:rPr>
        <w:t>5.1</w:t>
      </w:r>
      <w:r w:rsidRPr="0054323C">
        <w:rPr>
          <w:b/>
          <w:sz w:val="24"/>
          <w:szCs w:val="24"/>
        </w:rPr>
        <w:tab/>
        <w:t>Farmakodynamiske egenskaber</w:t>
      </w:r>
    </w:p>
    <w:p w14:paraId="1DFF33C7" w14:textId="77777777" w:rsidR="00090A3E" w:rsidRPr="0054323C" w:rsidRDefault="00090A3E" w:rsidP="000926CC">
      <w:pPr>
        <w:ind w:left="851"/>
        <w:rPr>
          <w:sz w:val="24"/>
          <w:szCs w:val="24"/>
        </w:rPr>
      </w:pPr>
    </w:p>
    <w:p w14:paraId="1F13BFB9" w14:textId="5D4AE9FB" w:rsidR="00FC180A" w:rsidRPr="0054323C" w:rsidRDefault="00FC180A" w:rsidP="000926CC">
      <w:pPr>
        <w:ind w:left="851"/>
        <w:rPr>
          <w:sz w:val="24"/>
          <w:szCs w:val="24"/>
          <w:u w:val="single"/>
          <w:lang w:eastAsia="en-IN"/>
        </w:rPr>
      </w:pPr>
      <w:r w:rsidRPr="0054323C">
        <w:rPr>
          <w:sz w:val="24"/>
          <w:szCs w:val="24"/>
          <w:u w:val="single"/>
        </w:rPr>
        <w:t>Virkningsmekanisme</w:t>
      </w:r>
    </w:p>
    <w:p w14:paraId="53AEE33D" w14:textId="77777777" w:rsidR="00FC180A" w:rsidRPr="0054323C" w:rsidRDefault="00FC180A" w:rsidP="000926CC">
      <w:pPr>
        <w:ind w:left="851"/>
        <w:rPr>
          <w:sz w:val="24"/>
          <w:szCs w:val="24"/>
        </w:rPr>
      </w:pPr>
    </w:p>
    <w:p w14:paraId="77507C7D" w14:textId="75A2BC46" w:rsidR="00FC180A" w:rsidRPr="0054323C" w:rsidRDefault="00FC180A" w:rsidP="000926CC">
      <w:pPr>
        <w:ind w:left="851"/>
        <w:rPr>
          <w:sz w:val="24"/>
          <w:szCs w:val="24"/>
        </w:rPr>
      </w:pPr>
      <w:r w:rsidRPr="0054323C">
        <w:rPr>
          <w:sz w:val="24"/>
          <w:szCs w:val="24"/>
        </w:rPr>
        <w:t>Fingolimod er en sphingosin-1-fosfat-receptor-modulator. Fingolimod metaboliseres af sphingosinkinase til den aktive metabolit fingolimodphosphat. Fingolimodphosphat binder sig ved lave nanomolære koncentrationer til sphingosin-1-fosfat (S1</w:t>
      </w:r>
      <w:proofErr w:type="gramStart"/>
      <w:r w:rsidRPr="0054323C">
        <w:rPr>
          <w:sz w:val="24"/>
          <w:szCs w:val="24"/>
        </w:rPr>
        <w:t>P)-</w:t>
      </w:r>
      <w:proofErr w:type="gramEnd"/>
      <w:r w:rsidRPr="0054323C">
        <w:rPr>
          <w:sz w:val="24"/>
          <w:szCs w:val="24"/>
        </w:rPr>
        <w:t>receptor1 på lymfocytter og passerer let blod-hjernebarrieren for at binde sig til S1P-receptor1 på nerveceller i centralnerve</w:t>
      </w:r>
      <w:r w:rsidR="003A425B">
        <w:rPr>
          <w:sz w:val="24"/>
          <w:szCs w:val="24"/>
        </w:rPr>
        <w:t>s</w:t>
      </w:r>
      <w:r w:rsidRPr="0054323C">
        <w:rPr>
          <w:sz w:val="24"/>
          <w:szCs w:val="24"/>
        </w:rPr>
        <w:t xml:space="preserve">ystemet (CNS). Ved at virke som funktionel antagonist til 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54323C">
        <w:rPr>
          <w:i/>
          <w:iCs/>
          <w:sz w:val="24"/>
          <w:szCs w:val="24"/>
        </w:rPr>
        <w:t>in vitro</w:t>
      </w:r>
      <w:r w:rsidRPr="0054323C">
        <w:rPr>
          <w:sz w:val="24"/>
          <w:szCs w:val="24"/>
        </w:rPr>
        <w:t>-eksperimenter har vist, at fingolimod også kan virke ved at interagere med S1P-receptorer på nerveceller.</w:t>
      </w:r>
    </w:p>
    <w:p w14:paraId="65C4C5BD" w14:textId="77777777" w:rsidR="00FC180A" w:rsidRPr="0054323C" w:rsidRDefault="00FC180A" w:rsidP="000926CC">
      <w:pPr>
        <w:ind w:left="851"/>
        <w:rPr>
          <w:sz w:val="24"/>
          <w:szCs w:val="24"/>
        </w:rPr>
      </w:pPr>
    </w:p>
    <w:p w14:paraId="48E2C717" w14:textId="77777777" w:rsidR="00FC180A" w:rsidRPr="0054323C" w:rsidRDefault="00FC180A" w:rsidP="000926CC">
      <w:pPr>
        <w:ind w:left="851"/>
        <w:rPr>
          <w:sz w:val="24"/>
          <w:szCs w:val="24"/>
          <w:u w:val="single"/>
        </w:rPr>
      </w:pPr>
      <w:r w:rsidRPr="0054323C">
        <w:rPr>
          <w:sz w:val="24"/>
          <w:szCs w:val="24"/>
          <w:u w:val="single"/>
        </w:rPr>
        <w:t>Farmakodynamisk virkning</w:t>
      </w:r>
    </w:p>
    <w:p w14:paraId="3EFC989E" w14:textId="77777777" w:rsidR="00FC180A" w:rsidRPr="0054323C" w:rsidRDefault="00FC180A" w:rsidP="000926CC">
      <w:pPr>
        <w:ind w:left="851"/>
        <w:rPr>
          <w:sz w:val="24"/>
          <w:szCs w:val="24"/>
        </w:rPr>
      </w:pPr>
    </w:p>
    <w:p w14:paraId="3D4F090E" w14:textId="1E6D7B21" w:rsidR="00FC180A" w:rsidRPr="0054323C" w:rsidRDefault="00FC180A" w:rsidP="000926CC">
      <w:pPr>
        <w:ind w:left="851"/>
        <w:rPr>
          <w:sz w:val="24"/>
          <w:szCs w:val="24"/>
        </w:rPr>
      </w:pPr>
      <w:r w:rsidRPr="0054323C">
        <w:rPr>
          <w:sz w:val="24"/>
          <w:szCs w:val="24"/>
        </w:rPr>
        <w:t>I løbet af 4-6 timer efter første dosis fingolimod 0,5 mg falder lymfocyttallet i det perifere blod til omkring 75 % af udgangsværdien. Ved fortsat daglig dosering vil lymfocyttallet fortsat falde gennem en to-ugers periode og nå ned på et minimu</w:t>
      </w:r>
      <w:r w:rsidR="003A425B">
        <w:rPr>
          <w:sz w:val="24"/>
          <w:szCs w:val="24"/>
        </w:rPr>
        <w:t>m</w:t>
      </w:r>
      <w:r w:rsidRPr="0054323C">
        <w:rPr>
          <w:sz w:val="24"/>
          <w:szCs w:val="24"/>
        </w:rPr>
        <w:t>sniveau på cirka 500 celler/mikroliter eller cirka 30 % af udgangsværdien. Atten procent af patienterne nåede et mindste lymfocyttal på under</w:t>
      </w:r>
      <w:r w:rsidR="003A425B">
        <w:rPr>
          <w:sz w:val="24"/>
          <w:szCs w:val="24"/>
        </w:rPr>
        <w:t xml:space="preserve"> </w:t>
      </w:r>
      <w:r w:rsidRPr="0054323C">
        <w:rPr>
          <w:sz w:val="24"/>
          <w:szCs w:val="24"/>
        </w:rPr>
        <w:t>200 celler/mikroliter ved mindst én lejlighed. Lave lymfocyttal vedvarer under kronisk daglig dosering. De fleste T- og B-lymfocytter passerer normalt gennem lymfeorganerne, og det er hovedsagelig disse celler, der påvirkes af fingolimod. Omkring 15-20 % af T-lymfocytterne har en effektor-hukommelsesfænotype; celler, der er vigtige for den perifere immunovervågning. Da denne lymfocyt 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80 % af udgangsværdien. Monocytterne påvirkes ikke af fingolimod.</w:t>
      </w:r>
    </w:p>
    <w:p w14:paraId="01CF9D85" w14:textId="77777777" w:rsidR="00FC180A" w:rsidRPr="0054323C" w:rsidRDefault="00FC180A" w:rsidP="000926CC">
      <w:pPr>
        <w:ind w:left="851"/>
        <w:rPr>
          <w:sz w:val="24"/>
          <w:szCs w:val="24"/>
        </w:rPr>
      </w:pPr>
    </w:p>
    <w:p w14:paraId="14DAAF11" w14:textId="77777777" w:rsidR="00FC180A" w:rsidRPr="0054323C" w:rsidRDefault="00FC180A" w:rsidP="000926CC">
      <w:pPr>
        <w:ind w:left="851"/>
        <w:rPr>
          <w:sz w:val="24"/>
          <w:szCs w:val="24"/>
        </w:rPr>
      </w:pPr>
      <w:r w:rsidRPr="0054323C">
        <w:rPr>
          <w:sz w:val="24"/>
          <w:szCs w:val="24"/>
        </w:rPr>
        <w:t xml:space="preserve">Fingolimod forårsager et forbigående fald i hjertefrekvensen og en forsinkelse i den atrioventrikulære impulsoverledning ved initiering af behandlingen (se pkt. 4.4 og 4.8). Det maksimale fald i hjertefrekvensen ses inden for 6 timer efter dosering, og 70 % af den negative kronotrope virkning opnås den første dag. Ved fortsat behandling vender hjertefrekvensen tilbage til udgangsværdien i løbet af én måned. Det af fingolimod inducerede fald i hjertefrekvens kan reverteres af parenterale doser af atropin eller isoprenalin. Inhaleret salmoterol er også vist at have moderat positiv kronotrop virkning. </w:t>
      </w:r>
      <w:r w:rsidRPr="0054323C">
        <w:rPr>
          <w:sz w:val="24"/>
          <w:szCs w:val="24"/>
        </w:rPr>
        <w:lastRenderedPageBreak/>
        <w:t>Ved initiering af behandling med fingolimod øges antallet af præmature atriekontraktioner, men der ses ingen øget forekomst af atriefibrillation/flimren, ventrikelarytmier eller ektopi.</w:t>
      </w:r>
    </w:p>
    <w:p w14:paraId="247AD80D" w14:textId="77777777" w:rsidR="00FC180A" w:rsidRPr="0054323C" w:rsidRDefault="00FC180A" w:rsidP="000926CC">
      <w:pPr>
        <w:ind w:left="851"/>
        <w:rPr>
          <w:sz w:val="24"/>
          <w:szCs w:val="24"/>
        </w:rPr>
      </w:pPr>
      <w:r w:rsidRPr="0054323C">
        <w:rPr>
          <w:sz w:val="24"/>
          <w:szCs w:val="24"/>
        </w:rPr>
        <w:t>Behandling med fingolimod er ikke forbundet med et fald i hjerteminutvolumen. Hjertets autonom respons, herunder daglige frekvensvariationer og respons på motion, påvirkes ikke af behandling med fingolimod.</w:t>
      </w:r>
    </w:p>
    <w:p w14:paraId="17BF3009" w14:textId="77777777" w:rsidR="00FC180A" w:rsidRPr="0054323C" w:rsidRDefault="00FC180A" w:rsidP="000926CC">
      <w:pPr>
        <w:ind w:left="851"/>
        <w:rPr>
          <w:sz w:val="24"/>
          <w:szCs w:val="24"/>
        </w:rPr>
      </w:pPr>
    </w:p>
    <w:p w14:paraId="1CA27D6C" w14:textId="77777777" w:rsidR="00FC180A" w:rsidRPr="0054323C" w:rsidRDefault="00FC180A" w:rsidP="000926CC">
      <w:pPr>
        <w:ind w:left="851"/>
        <w:rPr>
          <w:sz w:val="24"/>
          <w:szCs w:val="24"/>
        </w:rPr>
      </w:pPr>
      <w:r w:rsidRPr="0054323C">
        <w:rPr>
          <w:sz w:val="24"/>
          <w:szCs w:val="24"/>
        </w:rPr>
        <w:t xml:space="preserve">S1P4 kunne delvist bidrage til virkningen, men var ikke den vigtigste receptor, som var ansvarlig for lymfoid depletion. Virkningsmekanismen for bradykardi og vasokonstriktion blev også undersøgt </w:t>
      </w:r>
      <w:r w:rsidRPr="0054323C">
        <w:rPr>
          <w:i/>
          <w:iCs/>
          <w:sz w:val="24"/>
          <w:szCs w:val="24"/>
        </w:rPr>
        <w:t xml:space="preserve">in vitro </w:t>
      </w:r>
      <w:r w:rsidRPr="0054323C">
        <w:rPr>
          <w:sz w:val="24"/>
          <w:szCs w:val="24"/>
        </w:rPr>
        <w:t xml:space="preserve">hos marsvin og isoleret aorta og koronararterie hos kaniner. Det blev konkluderet, at bradykardi kunne medieres primært ved aktivering af </w:t>
      </w:r>
      <w:r w:rsidRPr="0054323C">
        <w:rPr>
          <w:i/>
          <w:iCs/>
          <w:sz w:val="24"/>
          <w:szCs w:val="24"/>
        </w:rPr>
        <w:t xml:space="preserve">inward-rectifier </w:t>
      </w:r>
      <w:r w:rsidRPr="0054323C">
        <w:rPr>
          <w:sz w:val="24"/>
          <w:szCs w:val="24"/>
        </w:rPr>
        <w:t xml:space="preserve">kaliumkanaler eller G-protein-aktiverede </w:t>
      </w:r>
      <w:r w:rsidRPr="0054323C">
        <w:rPr>
          <w:i/>
          <w:iCs/>
          <w:sz w:val="24"/>
          <w:szCs w:val="24"/>
        </w:rPr>
        <w:t xml:space="preserve">inward-rectifier </w:t>
      </w:r>
      <w:r w:rsidRPr="0054323C">
        <w:rPr>
          <w:sz w:val="24"/>
          <w:szCs w:val="24"/>
        </w:rPr>
        <w:t>K</w:t>
      </w:r>
      <w:r w:rsidRPr="0054323C">
        <w:rPr>
          <w:sz w:val="24"/>
          <w:szCs w:val="24"/>
          <w:vertAlign w:val="superscript"/>
        </w:rPr>
        <w:t>+</w:t>
      </w:r>
      <w:r w:rsidRPr="0054323C">
        <w:rPr>
          <w:sz w:val="24"/>
          <w:szCs w:val="24"/>
        </w:rPr>
        <w:t xml:space="preserve"> kanaler (IKACh/GIRK), og at vasokonstriktion ser ud til blive medieret af en Rho kinase- og kalciumafhængig mekanisme.</w:t>
      </w:r>
    </w:p>
    <w:p w14:paraId="20B25BE6" w14:textId="77777777" w:rsidR="00FC180A" w:rsidRPr="0054323C" w:rsidRDefault="00FC180A" w:rsidP="000926CC">
      <w:pPr>
        <w:ind w:left="851"/>
        <w:rPr>
          <w:sz w:val="24"/>
          <w:szCs w:val="24"/>
        </w:rPr>
      </w:pPr>
    </w:p>
    <w:p w14:paraId="757C3ADA" w14:textId="77777777" w:rsidR="00FC180A" w:rsidRPr="0054323C" w:rsidRDefault="00FC180A" w:rsidP="000926CC">
      <w:pPr>
        <w:ind w:left="851"/>
        <w:rPr>
          <w:sz w:val="24"/>
          <w:szCs w:val="24"/>
        </w:rPr>
      </w:pPr>
      <w:r w:rsidRPr="0054323C">
        <w:rPr>
          <w:sz w:val="24"/>
          <w:szCs w:val="24"/>
        </w:rPr>
        <w:t xml:space="preserve">Behandling med enkelte eller multiple doser på 0,5 og 1,25 mg i to uger er ikke forbundet med en </w:t>
      </w:r>
      <w:r w:rsidRPr="0054323C">
        <w:rPr>
          <w:position w:val="1"/>
          <w:sz w:val="24"/>
          <w:szCs w:val="24"/>
        </w:rPr>
        <w:t>registrerbar forøgelse af luftvejsmodstanden som målt ved FEV</w:t>
      </w:r>
      <w:r w:rsidRPr="0054323C">
        <w:rPr>
          <w:sz w:val="24"/>
          <w:szCs w:val="24"/>
        </w:rPr>
        <w:t xml:space="preserve">1 </w:t>
      </w:r>
      <w:r w:rsidRPr="0054323C">
        <w:rPr>
          <w:position w:val="1"/>
          <w:sz w:val="24"/>
          <w:szCs w:val="24"/>
        </w:rPr>
        <w:t xml:space="preserve">og forceret ekspiratorisk flowrate (FEF </w:t>
      </w:r>
      <w:r w:rsidRPr="0054323C">
        <w:rPr>
          <w:sz w:val="24"/>
          <w:szCs w:val="24"/>
        </w:rPr>
        <w:t>25-75%</w:t>
      </w:r>
      <w:r w:rsidRPr="0054323C">
        <w:rPr>
          <w:position w:val="1"/>
          <w:sz w:val="24"/>
          <w:szCs w:val="24"/>
        </w:rPr>
        <w:t xml:space="preserve">). Enkeltdoser af fingolimod på ≥5 mg (10 gange anbefalet dosis) er forbundet med en </w:t>
      </w:r>
      <w:r w:rsidRPr="0054323C">
        <w:rPr>
          <w:sz w:val="24"/>
          <w:szCs w:val="24"/>
        </w:rPr>
        <w:t>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14:paraId="39EAB528" w14:textId="77777777" w:rsidR="00FC180A" w:rsidRPr="0054323C" w:rsidRDefault="00FC180A" w:rsidP="000926CC">
      <w:pPr>
        <w:ind w:left="851"/>
        <w:rPr>
          <w:sz w:val="24"/>
          <w:szCs w:val="24"/>
        </w:rPr>
      </w:pPr>
    </w:p>
    <w:p w14:paraId="7C349206" w14:textId="77777777" w:rsidR="00FC180A" w:rsidRPr="0054323C" w:rsidRDefault="00FC180A" w:rsidP="000926CC">
      <w:pPr>
        <w:ind w:left="851"/>
        <w:rPr>
          <w:sz w:val="24"/>
          <w:szCs w:val="24"/>
          <w:u w:val="single"/>
        </w:rPr>
      </w:pPr>
      <w:r w:rsidRPr="0054323C">
        <w:rPr>
          <w:sz w:val="24"/>
          <w:szCs w:val="24"/>
          <w:u w:val="single"/>
        </w:rPr>
        <w:t>Klinisk virkning og sikkerhed</w:t>
      </w:r>
    </w:p>
    <w:p w14:paraId="07D2EFDC" w14:textId="77777777" w:rsidR="00FC180A" w:rsidRPr="0054323C" w:rsidRDefault="00FC180A" w:rsidP="000926CC">
      <w:pPr>
        <w:ind w:left="851"/>
        <w:rPr>
          <w:sz w:val="24"/>
          <w:szCs w:val="24"/>
        </w:rPr>
      </w:pPr>
    </w:p>
    <w:p w14:paraId="4248922E" w14:textId="77777777" w:rsidR="00FC180A" w:rsidRPr="0054323C" w:rsidRDefault="00FC180A" w:rsidP="000926CC">
      <w:pPr>
        <w:ind w:left="851"/>
        <w:rPr>
          <w:sz w:val="24"/>
          <w:szCs w:val="24"/>
        </w:rPr>
      </w:pPr>
      <w:r w:rsidRPr="0054323C">
        <w:rPr>
          <w:sz w:val="24"/>
          <w:szCs w:val="24"/>
        </w:rPr>
        <w:t>Virkningen af fingolimod er påvist i to studier, hvor der blev foretaget en evaluering af fingolimod i doser på 0,5 mg og 1,25 mg én gang dagligt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tredie studie på samme voksne patientpopulation blev afsluttet, efter fingolimod var godkendt.</w:t>
      </w:r>
    </w:p>
    <w:p w14:paraId="751CBE95" w14:textId="77777777" w:rsidR="00FC180A" w:rsidRPr="0054323C" w:rsidRDefault="00FC180A" w:rsidP="000926CC">
      <w:pPr>
        <w:ind w:left="851"/>
        <w:rPr>
          <w:sz w:val="24"/>
          <w:szCs w:val="24"/>
        </w:rPr>
      </w:pPr>
    </w:p>
    <w:p w14:paraId="6AC84C18" w14:textId="20211A6B" w:rsidR="00FC180A" w:rsidRPr="0054323C" w:rsidRDefault="00FC180A" w:rsidP="000926CC">
      <w:pPr>
        <w:ind w:left="851"/>
        <w:rPr>
          <w:sz w:val="24"/>
          <w:szCs w:val="24"/>
        </w:rPr>
      </w:pPr>
      <w:r w:rsidRPr="0054323C">
        <w:rPr>
          <w:sz w:val="24"/>
          <w:szCs w:val="24"/>
        </w:rPr>
        <w:t>Studie D2301 (FREEDOMS) var et 2-årigt, randomiseret, dobbeltblindet, placebo</w:t>
      </w:r>
      <w:r w:rsidR="00BB491A">
        <w:rPr>
          <w:sz w:val="24"/>
          <w:szCs w:val="24"/>
        </w:rPr>
        <w:softHyphen/>
      </w:r>
      <w:r w:rsidRPr="0054323C">
        <w:rPr>
          <w:sz w:val="24"/>
          <w:szCs w:val="24"/>
        </w:rPr>
        <w:t>kontrolleret fase III- 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w:t>
      </w:r>
    </w:p>
    <w:p w14:paraId="211C1933" w14:textId="77777777" w:rsidR="00FC180A" w:rsidRPr="0054323C" w:rsidRDefault="00FC180A" w:rsidP="00FC180A">
      <w:pPr>
        <w:pStyle w:val="Brdtekst"/>
        <w:kinsoku w:val="0"/>
        <w:overflowPunct w:val="0"/>
        <w:rPr>
          <w:sz w:val="24"/>
          <w:szCs w:val="24"/>
          <w:lang w:val="da-DK"/>
        </w:rPr>
      </w:pPr>
    </w:p>
    <w:p w14:paraId="4DFF8355" w14:textId="21F153F0" w:rsidR="00FC180A" w:rsidRPr="0054323C" w:rsidRDefault="00FC180A" w:rsidP="000926CC">
      <w:pPr>
        <w:pStyle w:val="Overskrift2"/>
        <w:kinsoku w:val="0"/>
        <w:overflowPunct w:val="0"/>
        <w:ind w:left="851"/>
        <w:rPr>
          <w:rFonts w:eastAsiaTheme="minorEastAsia"/>
          <w:sz w:val="24"/>
          <w:szCs w:val="24"/>
          <w:lang w:val="da-DK"/>
        </w:rPr>
      </w:pPr>
      <w:r w:rsidRPr="0054323C">
        <w:rPr>
          <w:rFonts w:eastAsiaTheme="minorEastAsia"/>
          <w:sz w:val="24"/>
          <w:szCs w:val="24"/>
          <w:lang w:val="da-DK"/>
        </w:rPr>
        <w:t>Tabel 1</w:t>
      </w:r>
      <w:r w:rsidR="000926CC" w:rsidRPr="0054323C">
        <w:rPr>
          <w:rFonts w:eastAsiaTheme="minorEastAsia"/>
          <w:sz w:val="24"/>
          <w:szCs w:val="24"/>
          <w:lang w:val="da-DK"/>
        </w:rPr>
        <w:t xml:space="preserve">. </w:t>
      </w:r>
      <w:r w:rsidRPr="0054323C">
        <w:rPr>
          <w:rFonts w:eastAsiaTheme="minorEastAsia"/>
          <w:sz w:val="24"/>
          <w:szCs w:val="24"/>
          <w:lang w:val="da-DK"/>
        </w:rPr>
        <w:t>Studie D2301 (FREEDOMS): hovedresultater</w:t>
      </w:r>
    </w:p>
    <w:p w14:paraId="5E5E2A7F" w14:textId="77777777" w:rsidR="00FC180A" w:rsidRPr="0054323C" w:rsidRDefault="00FC180A" w:rsidP="00FC180A">
      <w:pPr>
        <w:pStyle w:val="Brdtekst"/>
        <w:kinsoku w:val="0"/>
        <w:overflowPunct w:val="0"/>
        <w:rPr>
          <w:b/>
          <w:bCs/>
          <w:sz w:val="24"/>
          <w:szCs w:val="24"/>
          <w:lang w:val="da-DK"/>
        </w:rPr>
      </w:pPr>
    </w:p>
    <w:tbl>
      <w:tblPr>
        <w:tblW w:w="0" w:type="auto"/>
        <w:tblInd w:w="846" w:type="dxa"/>
        <w:tblLayout w:type="fixed"/>
        <w:tblCellMar>
          <w:left w:w="0" w:type="dxa"/>
          <w:right w:w="0" w:type="dxa"/>
        </w:tblCellMar>
        <w:tblLook w:val="04A0" w:firstRow="1" w:lastRow="0" w:firstColumn="1" w:lastColumn="0" w:noHBand="0" w:noVBand="1"/>
      </w:tblPr>
      <w:tblGrid>
        <w:gridCol w:w="4647"/>
        <w:gridCol w:w="1844"/>
        <w:gridCol w:w="1844"/>
      </w:tblGrid>
      <w:tr w:rsidR="00FC180A" w:rsidRPr="0054323C" w14:paraId="06022B61" w14:textId="77777777" w:rsidTr="000926CC">
        <w:trPr>
          <w:trHeight w:val="20"/>
          <w:tblHeader/>
        </w:trPr>
        <w:tc>
          <w:tcPr>
            <w:tcW w:w="4647" w:type="dxa"/>
            <w:tcBorders>
              <w:top w:val="single" w:sz="4" w:space="0" w:color="000000"/>
              <w:left w:val="single" w:sz="4" w:space="0" w:color="000000"/>
              <w:bottom w:val="single" w:sz="4" w:space="0" w:color="000000"/>
              <w:right w:val="single" w:sz="4" w:space="0" w:color="000000"/>
            </w:tcBorders>
          </w:tcPr>
          <w:p w14:paraId="5D912313" w14:textId="77777777" w:rsidR="00FC180A" w:rsidRPr="0054323C" w:rsidRDefault="00FC180A">
            <w:pPr>
              <w:pStyle w:val="TableParagraph"/>
              <w:kinsoku w:val="0"/>
              <w:overflowPunct w:val="0"/>
              <w:spacing w:line="256" w:lineRule="auto"/>
              <w:ind w:left="0"/>
              <w:rPr>
                <w:sz w:val="22"/>
                <w:szCs w:val="22"/>
                <w:lang w:val="da-DK"/>
              </w:rPr>
            </w:pPr>
          </w:p>
        </w:tc>
        <w:tc>
          <w:tcPr>
            <w:tcW w:w="1844" w:type="dxa"/>
            <w:tcBorders>
              <w:top w:val="single" w:sz="4" w:space="0" w:color="000000"/>
              <w:left w:val="single" w:sz="4" w:space="0" w:color="000000"/>
              <w:bottom w:val="single" w:sz="4" w:space="0" w:color="000000"/>
              <w:right w:val="single" w:sz="4" w:space="0" w:color="000000"/>
            </w:tcBorders>
            <w:hideMark/>
          </w:tcPr>
          <w:p w14:paraId="23FB810C"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Fingolimod</w:t>
            </w:r>
          </w:p>
          <w:p w14:paraId="0292677B"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0,5 mg</w:t>
            </w:r>
          </w:p>
        </w:tc>
        <w:tc>
          <w:tcPr>
            <w:tcW w:w="1844" w:type="dxa"/>
            <w:tcBorders>
              <w:top w:val="single" w:sz="4" w:space="0" w:color="000000"/>
              <w:left w:val="single" w:sz="4" w:space="0" w:color="000000"/>
              <w:bottom w:val="single" w:sz="4" w:space="0" w:color="000000"/>
              <w:right w:val="single" w:sz="4" w:space="0" w:color="000000"/>
            </w:tcBorders>
            <w:hideMark/>
          </w:tcPr>
          <w:p w14:paraId="45987D0D"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Placebo</w:t>
            </w:r>
          </w:p>
        </w:tc>
      </w:tr>
      <w:tr w:rsidR="00FC180A" w:rsidRPr="0054323C" w14:paraId="54C0BD53"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1C46CF94"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Kliniske endepunkter</w:t>
            </w:r>
          </w:p>
        </w:tc>
        <w:tc>
          <w:tcPr>
            <w:tcW w:w="1844" w:type="dxa"/>
            <w:tcBorders>
              <w:top w:val="single" w:sz="4" w:space="0" w:color="000000"/>
              <w:left w:val="single" w:sz="4" w:space="0" w:color="000000"/>
              <w:bottom w:val="single" w:sz="4" w:space="0" w:color="000000"/>
              <w:right w:val="single" w:sz="4" w:space="0" w:color="000000"/>
            </w:tcBorders>
          </w:tcPr>
          <w:p w14:paraId="6396221A" w14:textId="77777777" w:rsidR="00FC180A" w:rsidRPr="0054323C" w:rsidRDefault="00FC180A">
            <w:pPr>
              <w:pStyle w:val="TableParagraph"/>
              <w:kinsoku w:val="0"/>
              <w:overflowPunct w:val="0"/>
              <w:spacing w:line="256" w:lineRule="auto"/>
              <w:ind w:left="0"/>
              <w:rPr>
                <w:sz w:val="22"/>
                <w:szCs w:val="22"/>
                <w:lang w:val="da-DK"/>
              </w:rPr>
            </w:pPr>
          </w:p>
        </w:tc>
        <w:tc>
          <w:tcPr>
            <w:tcW w:w="1844" w:type="dxa"/>
            <w:tcBorders>
              <w:top w:val="single" w:sz="4" w:space="0" w:color="000000"/>
              <w:left w:val="single" w:sz="4" w:space="0" w:color="000000"/>
              <w:bottom w:val="single" w:sz="4" w:space="0" w:color="000000"/>
              <w:right w:val="single" w:sz="4" w:space="0" w:color="000000"/>
            </w:tcBorders>
          </w:tcPr>
          <w:p w14:paraId="11A72846"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34224A61"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012C0654"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Annualiseret relapsrate (primært endepunkt)</w:t>
            </w:r>
          </w:p>
        </w:tc>
        <w:tc>
          <w:tcPr>
            <w:tcW w:w="1844" w:type="dxa"/>
            <w:tcBorders>
              <w:top w:val="single" w:sz="4" w:space="0" w:color="000000"/>
              <w:left w:val="single" w:sz="4" w:space="0" w:color="000000"/>
              <w:bottom w:val="single" w:sz="4" w:space="0" w:color="000000"/>
              <w:right w:val="single" w:sz="4" w:space="0" w:color="000000"/>
            </w:tcBorders>
            <w:hideMark/>
          </w:tcPr>
          <w:p w14:paraId="10FB6A95"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0,18**</w:t>
            </w:r>
          </w:p>
        </w:tc>
        <w:tc>
          <w:tcPr>
            <w:tcW w:w="1844" w:type="dxa"/>
            <w:tcBorders>
              <w:top w:val="single" w:sz="4" w:space="0" w:color="000000"/>
              <w:left w:val="single" w:sz="4" w:space="0" w:color="000000"/>
              <w:bottom w:val="single" w:sz="4" w:space="0" w:color="000000"/>
              <w:right w:val="single" w:sz="4" w:space="0" w:color="000000"/>
            </w:tcBorders>
            <w:hideMark/>
          </w:tcPr>
          <w:p w14:paraId="18349419"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0,40</w:t>
            </w:r>
          </w:p>
        </w:tc>
      </w:tr>
      <w:tr w:rsidR="00FC180A" w:rsidRPr="0054323C" w14:paraId="72F7EBF3"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766A5E3B" w14:textId="2C44D6C7" w:rsidR="00FC180A" w:rsidRPr="0054323C" w:rsidRDefault="00FC180A" w:rsidP="0090262A">
            <w:pPr>
              <w:pStyle w:val="TableParagraph"/>
              <w:kinsoku w:val="0"/>
              <w:overflowPunct w:val="0"/>
              <w:spacing w:line="256" w:lineRule="auto"/>
              <w:rPr>
                <w:sz w:val="22"/>
                <w:szCs w:val="22"/>
                <w:lang w:val="da-DK"/>
              </w:rPr>
            </w:pPr>
            <w:r w:rsidRPr="0054323C">
              <w:rPr>
                <w:sz w:val="22"/>
                <w:szCs w:val="22"/>
                <w:lang w:val="da-DK"/>
              </w:rPr>
              <w:t>Procentdel af patienter, som forblev relapsfrie ved</w:t>
            </w:r>
            <w:r w:rsidR="0090262A" w:rsidRPr="0054323C">
              <w:rPr>
                <w:sz w:val="22"/>
                <w:szCs w:val="22"/>
                <w:lang w:val="da-DK"/>
              </w:rPr>
              <w:t xml:space="preserve"> </w:t>
            </w:r>
            <w:r w:rsidRPr="0054323C">
              <w:rPr>
                <w:sz w:val="22"/>
                <w:szCs w:val="22"/>
                <w:lang w:val="da-DK"/>
              </w:rPr>
              <w:t>måned 24</w:t>
            </w:r>
          </w:p>
        </w:tc>
        <w:tc>
          <w:tcPr>
            <w:tcW w:w="1844" w:type="dxa"/>
            <w:tcBorders>
              <w:top w:val="single" w:sz="4" w:space="0" w:color="000000"/>
              <w:left w:val="single" w:sz="4" w:space="0" w:color="000000"/>
              <w:bottom w:val="single" w:sz="4" w:space="0" w:color="000000"/>
              <w:right w:val="single" w:sz="4" w:space="0" w:color="000000"/>
            </w:tcBorders>
            <w:hideMark/>
          </w:tcPr>
          <w:p w14:paraId="69ADE206"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70 %**</w:t>
            </w:r>
          </w:p>
        </w:tc>
        <w:tc>
          <w:tcPr>
            <w:tcW w:w="1844" w:type="dxa"/>
            <w:tcBorders>
              <w:top w:val="single" w:sz="4" w:space="0" w:color="000000"/>
              <w:left w:val="single" w:sz="4" w:space="0" w:color="000000"/>
              <w:bottom w:val="single" w:sz="4" w:space="0" w:color="000000"/>
              <w:right w:val="single" w:sz="4" w:space="0" w:color="000000"/>
            </w:tcBorders>
            <w:hideMark/>
          </w:tcPr>
          <w:p w14:paraId="4EC4E7A8"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46 %</w:t>
            </w:r>
          </w:p>
        </w:tc>
      </w:tr>
      <w:tr w:rsidR="00FC180A" w:rsidRPr="0054323C" w14:paraId="351572A6" w14:textId="77777777" w:rsidTr="000926CC">
        <w:trPr>
          <w:trHeight w:val="20"/>
        </w:trPr>
        <w:tc>
          <w:tcPr>
            <w:tcW w:w="4647" w:type="dxa"/>
            <w:tcBorders>
              <w:top w:val="single" w:sz="4" w:space="0" w:color="000000"/>
              <w:left w:val="single" w:sz="4" w:space="0" w:color="000000"/>
              <w:bottom w:val="nil"/>
              <w:right w:val="single" w:sz="4" w:space="0" w:color="000000"/>
            </w:tcBorders>
            <w:hideMark/>
          </w:tcPr>
          <w:p w14:paraId="2C23B3E7" w14:textId="77777777" w:rsidR="00FC180A" w:rsidRPr="0054323C" w:rsidRDefault="00FC180A">
            <w:pPr>
              <w:pStyle w:val="TableParagraph"/>
              <w:kinsoku w:val="0"/>
              <w:overflowPunct w:val="0"/>
              <w:spacing w:line="256" w:lineRule="auto"/>
              <w:ind w:right="132"/>
              <w:rPr>
                <w:sz w:val="22"/>
                <w:szCs w:val="22"/>
                <w:lang w:val="da-DK"/>
              </w:rPr>
            </w:pPr>
            <w:r w:rsidRPr="0054323C">
              <w:rPr>
                <w:sz w:val="22"/>
                <w:szCs w:val="22"/>
                <w:lang w:val="da-DK"/>
              </w:rPr>
              <w:t>Andel med invaliditetsprogression bekræftet efter 3 måneder†</w:t>
            </w:r>
          </w:p>
        </w:tc>
        <w:tc>
          <w:tcPr>
            <w:tcW w:w="1844" w:type="dxa"/>
            <w:tcBorders>
              <w:top w:val="single" w:sz="4" w:space="0" w:color="000000"/>
              <w:left w:val="single" w:sz="4" w:space="0" w:color="000000"/>
              <w:bottom w:val="nil"/>
              <w:right w:val="single" w:sz="4" w:space="0" w:color="000000"/>
            </w:tcBorders>
            <w:hideMark/>
          </w:tcPr>
          <w:p w14:paraId="70B96AA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17 %</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143E4CD0"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24 %</w:t>
            </w:r>
          </w:p>
        </w:tc>
      </w:tr>
      <w:tr w:rsidR="00FC180A" w:rsidRPr="0054323C" w14:paraId="0B408E8A" w14:textId="77777777" w:rsidTr="000926CC">
        <w:trPr>
          <w:trHeight w:val="20"/>
        </w:trPr>
        <w:tc>
          <w:tcPr>
            <w:tcW w:w="4647" w:type="dxa"/>
            <w:tcBorders>
              <w:top w:val="nil"/>
              <w:left w:val="single" w:sz="4" w:space="0" w:color="000000"/>
              <w:bottom w:val="single" w:sz="4" w:space="0" w:color="000000"/>
              <w:right w:val="single" w:sz="4" w:space="0" w:color="000000"/>
            </w:tcBorders>
            <w:hideMark/>
          </w:tcPr>
          <w:p w14:paraId="12DC0ECB"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Hazard ratio (95 % CI)</w:t>
            </w:r>
          </w:p>
        </w:tc>
        <w:tc>
          <w:tcPr>
            <w:tcW w:w="1844" w:type="dxa"/>
            <w:tcBorders>
              <w:top w:val="nil"/>
              <w:left w:val="single" w:sz="4" w:space="0" w:color="000000"/>
              <w:bottom w:val="single" w:sz="4" w:space="0" w:color="000000"/>
              <w:right w:val="single" w:sz="4" w:space="0" w:color="000000"/>
            </w:tcBorders>
            <w:hideMark/>
          </w:tcPr>
          <w:p w14:paraId="1F3035F9"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0,70 (0,52, 0,</w:t>
            </w:r>
            <w:proofErr w:type="gramStart"/>
            <w:r w:rsidRPr="0054323C">
              <w:rPr>
                <w:sz w:val="22"/>
                <w:szCs w:val="22"/>
                <w:lang w:val="da-DK"/>
              </w:rPr>
              <w:t>96)*</w:t>
            </w:r>
            <w:proofErr w:type="gramEnd"/>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17935C17" w14:textId="77777777" w:rsidR="00FC180A" w:rsidRPr="0054323C" w:rsidRDefault="00FC180A">
            <w:pPr>
              <w:spacing w:line="256" w:lineRule="auto"/>
              <w:rPr>
                <w:sz w:val="22"/>
                <w:szCs w:val="22"/>
                <w:lang w:eastAsia="en-IN"/>
              </w:rPr>
            </w:pPr>
          </w:p>
        </w:tc>
      </w:tr>
      <w:tr w:rsidR="00FC180A" w:rsidRPr="0054323C" w14:paraId="44330C5B"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46A8EFBE" w14:textId="77777777" w:rsidR="00FC180A" w:rsidRPr="0054323C" w:rsidRDefault="00FC180A">
            <w:pPr>
              <w:pStyle w:val="TableParagraph"/>
              <w:kinsoku w:val="0"/>
              <w:overflowPunct w:val="0"/>
              <w:spacing w:line="256" w:lineRule="auto"/>
              <w:rPr>
                <w:b/>
                <w:bCs/>
                <w:sz w:val="22"/>
                <w:szCs w:val="22"/>
                <w:lang w:val="da-DK"/>
              </w:rPr>
            </w:pPr>
            <w:proofErr w:type="gramStart"/>
            <w:r w:rsidRPr="0054323C">
              <w:rPr>
                <w:b/>
                <w:bCs/>
                <w:sz w:val="22"/>
                <w:szCs w:val="22"/>
                <w:lang w:val="da-DK"/>
              </w:rPr>
              <w:lastRenderedPageBreak/>
              <w:t>MRI endepunkter</w:t>
            </w:r>
            <w:proofErr w:type="gramEnd"/>
          </w:p>
        </w:tc>
        <w:tc>
          <w:tcPr>
            <w:tcW w:w="1844" w:type="dxa"/>
            <w:tcBorders>
              <w:top w:val="single" w:sz="4" w:space="0" w:color="000000"/>
              <w:left w:val="single" w:sz="4" w:space="0" w:color="000000"/>
              <w:bottom w:val="single" w:sz="4" w:space="0" w:color="000000"/>
              <w:right w:val="single" w:sz="4" w:space="0" w:color="000000"/>
            </w:tcBorders>
          </w:tcPr>
          <w:p w14:paraId="5A021AEC" w14:textId="77777777" w:rsidR="00FC180A" w:rsidRPr="0054323C" w:rsidRDefault="00FC180A">
            <w:pPr>
              <w:pStyle w:val="TableParagraph"/>
              <w:kinsoku w:val="0"/>
              <w:overflowPunct w:val="0"/>
              <w:spacing w:line="256" w:lineRule="auto"/>
              <w:ind w:left="0"/>
              <w:rPr>
                <w:sz w:val="22"/>
                <w:szCs w:val="22"/>
                <w:lang w:val="da-DK"/>
              </w:rPr>
            </w:pPr>
          </w:p>
        </w:tc>
        <w:tc>
          <w:tcPr>
            <w:tcW w:w="1844" w:type="dxa"/>
            <w:tcBorders>
              <w:top w:val="single" w:sz="4" w:space="0" w:color="000000"/>
              <w:left w:val="single" w:sz="4" w:space="0" w:color="000000"/>
              <w:bottom w:val="single" w:sz="4" w:space="0" w:color="000000"/>
              <w:right w:val="single" w:sz="4" w:space="0" w:color="000000"/>
            </w:tcBorders>
          </w:tcPr>
          <w:p w14:paraId="1DCFB3D7"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58A246A7"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13B64F41" w14:textId="67F04843" w:rsidR="00FC180A" w:rsidRPr="0054323C" w:rsidRDefault="00FC180A" w:rsidP="0090262A">
            <w:pPr>
              <w:pStyle w:val="TableParagraph"/>
              <w:kinsoku w:val="0"/>
              <w:overflowPunct w:val="0"/>
              <w:spacing w:line="256" w:lineRule="auto"/>
              <w:rPr>
                <w:sz w:val="22"/>
                <w:szCs w:val="22"/>
                <w:lang w:val="da-DK"/>
              </w:rPr>
            </w:pPr>
            <w:r w:rsidRPr="0054323C">
              <w:rPr>
                <w:sz w:val="22"/>
                <w:szCs w:val="22"/>
                <w:lang w:val="da-DK"/>
              </w:rPr>
              <w:t>Median (middel) antal nye eller forstørrede T2-læsioner i løbet af 24 måneder</w:t>
            </w:r>
          </w:p>
        </w:tc>
        <w:tc>
          <w:tcPr>
            <w:tcW w:w="1844" w:type="dxa"/>
            <w:tcBorders>
              <w:top w:val="single" w:sz="4" w:space="0" w:color="000000"/>
              <w:left w:val="single" w:sz="4" w:space="0" w:color="000000"/>
              <w:bottom w:val="single" w:sz="4" w:space="0" w:color="000000"/>
              <w:right w:val="single" w:sz="4" w:space="0" w:color="000000"/>
            </w:tcBorders>
            <w:hideMark/>
          </w:tcPr>
          <w:p w14:paraId="540B2656"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0,0 (2,</w:t>
            </w:r>
            <w:proofErr w:type="gramStart"/>
            <w:r w:rsidRPr="0054323C">
              <w:rPr>
                <w:sz w:val="22"/>
                <w:szCs w:val="22"/>
                <w:lang w:val="da-DK"/>
              </w:rPr>
              <w:t>5)*</w:t>
            </w:r>
            <w:proofErr w:type="gramEnd"/>
            <w:r w:rsidRPr="0054323C">
              <w:rPr>
                <w:sz w:val="22"/>
                <w:szCs w:val="22"/>
                <w:lang w:val="da-DK"/>
              </w:rPr>
              <w:t>*</w:t>
            </w:r>
          </w:p>
        </w:tc>
        <w:tc>
          <w:tcPr>
            <w:tcW w:w="1844" w:type="dxa"/>
            <w:tcBorders>
              <w:top w:val="single" w:sz="4" w:space="0" w:color="000000"/>
              <w:left w:val="single" w:sz="4" w:space="0" w:color="000000"/>
              <w:bottom w:val="single" w:sz="4" w:space="0" w:color="000000"/>
              <w:right w:val="single" w:sz="4" w:space="0" w:color="000000"/>
            </w:tcBorders>
            <w:hideMark/>
          </w:tcPr>
          <w:p w14:paraId="4ACA9426"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5,0 (9,8)</w:t>
            </w:r>
          </w:p>
        </w:tc>
      </w:tr>
      <w:tr w:rsidR="00FC180A" w:rsidRPr="0054323C" w14:paraId="6E9DC31F"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647D4E21" w14:textId="77777777" w:rsidR="00FC180A" w:rsidRPr="0054323C" w:rsidRDefault="00FC180A">
            <w:pPr>
              <w:pStyle w:val="TableParagraph"/>
              <w:kinsoku w:val="0"/>
              <w:overflowPunct w:val="0"/>
              <w:spacing w:line="256" w:lineRule="auto"/>
              <w:ind w:right="438"/>
              <w:rPr>
                <w:sz w:val="22"/>
                <w:szCs w:val="22"/>
                <w:lang w:val="da-DK"/>
              </w:rPr>
            </w:pPr>
            <w:r w:rsidRPr="0054323C">
              <w:rPr>
                <w:sz w:val="22"/>
                <w:szCs w:val="22"/>
                <w:lang w:val="da-DK"/>
              </w:rPr>
              <w:t>Median (middel) antal Gd-opladende læsioner ved måned 24</w:t>
            </w:r>
          </w:p>
        </w:tc>
        <w:tc>
          <w:tcPr>
            <w:tcW w:w="1844" w:type="dxa"/>
            <w:tcBorders>
              <w:top w:val="single" w:sz="4" w:space="0" w:color="000000"/>
              <w:left w:val="single" w:sz="4" w:space="0" w:color="000000"/>
              <w:bottom w:val="single" w:sz="4" w:space="0" w:color="000000"/>
              <w:right w:val="single" w:sz="4" w:space="0" w:color="000000"/>
            </w:tcBorders>
            <w:hideMark/>
          </w:tcPr>
          <w:p w14:paraId="362B438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0,0 (0,</w:t>
            </w:r>
            <w:proofErr w:type="gramStart"/>
            <w:r w:rsidRPr="0054323C">
              <w:rPr>
                <w:sz w:val="22"/>
                <w:szCs w:val="22"/>
                <w:lang w:val="da-DK"/>
              </w:rPr>
              <w:t>2)*</w:t>
            </w:r>
            <w:proofErr w:type="gramEnd"/>
            <w:r w:rsidRPr="0054323C">
              <w:rPr>
                <w:sz w:val="22"/>
                <w:szCs w:val="22"/>
                <w:lang w:val="da-DK"/>
              </w:rPr>
              <w:t>*</w:t>
            </w:r>
          </w:p>
        </w:tc>
        <w:tc>
          <w:tcPr>
            <w:tcW w:w="1844" w:type="dxa"/>
            <w:tcBorders>
              <w:top w:val="single" w:sz="4" w:space="0" w:color="000000"/>
              <w:left w:val="single" w:sz="4" w:space="0" w:color="000000"/>
              <w:bottom w:val="single" w:sz="4" w:space="0" w:color="000000"/>
              <w:right w:val="single" w:sz="4" w:space="0" w:color="000000"/>
            </w:tcBorders>
            <w:hideMark/>
          </w:tcPr>
          <w:p w14:paraId="34CB197E"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0,0 (1,1)</w:t>
            </w:r>
          </w:p>
        </w:tc>
      </w:tr>
      <w:tr w:rsidR="00FC180A" w:rsidRPr="0054323C" w14:paraId="7110F799" w14:textId="77777777" w:rsidTr="000926CC">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5F61CCF9" w14:textId="14FE04FE" w:rsidR="00FC180A" w:rsidRPr="0054323C" w:rsidRDefault="00FC180A" w:rsidP="0090262A">
            <w:pPr>
              <w:pStyle w:val="TableParagraph"/>
              <w:kinsoku w:val="0"/>
              <w:overflowPunct w:val="0"/>
              <w:spacing w:line="256" w:lineRule="auto"/>
              <w:rPr>
                <w:sz w:val="22"/>
                <w:szCs w:val="22"/>
                <w:lang w:val="da-DK"/>
              </w:rPr>
            </w:pPr>
            <w:r w:rsidRPr="0054323C">
              <w:rPr>
                <w:sz w:val="22"/>
                <w:szCs w:val="22"/>
                <w:lang w:val="da-DK"/>
              </w:rPr>
              <w:t>Median (middel) % ændring i hjernevolumen i</w:t>
            </w:r>
            <w:r w:rsidR="0090262A" w:rsidRPr="0054323C">
              <w:rPr>
                <w:sz w:val="22"/>
                <w:szCs w:val="22"/>
                <w:lang w:val="da-DK"/>
              </w:rPr>
              <w:t xml:space="preserve"> </w:t>
            </w:r>
            <w:r w:rsidRPr="0054323C">
              <w:rPr>
                <w:sz w:val="22"/>
                <w:szCs w:val="22"/>
                <w:lang w:val="da-DK"/>
              </w:rPr>
              <w:t>løbet af 24 måneder</w:t>
            </w:r>
          </w:p>
        </w:tc>
        <w:tc>
          <w:tcPr>
            <w:tcW w:w="1844" w:type="dxa"/>
            <w:tcBorders>
              <w:top w:val="single" w:sz="4" w:space="0" w:color="000000"/>
              <w:left w:val="single" w:sz="4" w:space="0" w:color="000000"/>
              <w:bottom w:val="single" w:sz="4" w:space="0" w:color="000000"/>
              <w:right w:val="single" w:sz="4" w:space="0" w:color="000000"/>
            </w:tcBorders>
            <w:hideMark/>
          </w:tcPr>
          <w:p w14:paraId="460151E9"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-0,7 (-0,</w:t>
            </w:r>
            <w:proofErr w:type="gramStart"/>
            <w:r w:rsidRPr="0054323C">
              <w:rPr>
                <w:sz w:val="22"/>
                <w:szCs w:val="22"/>
                <w:lang w:val="da-DK"/>
              </w:rPr>
              <w:t>8)*</w:t>
            </w:r>
            <w:proofErr w:type="gramEnd"/>
            <w:r w:rsidRPr="0054323C">
              <w:rPr>
                <w:sz w:val="22"/>
                <w:szCs w:val="22"/>
                <w:lang w:val="da-DK"/>
              </w:rPr>
              <w:t>*</w:t>
            </w:r>
          </w:p>
        </w:tc>
        <w:tc>
          <w:tcPr>
            <w:tcW w:w="1844" w:type="dxa"/>
            <w:tcBorders>
              <w:top w:val="single" w:sz="4" w:space="0" w:color="000000"/>
              <w:left w:val="single" w:sz="4" w:space="0" w:color="000000"/>
              <w:bottom w:val="single" w:sz="4" w:space="0" w:color="000000"/>
              <w:right w:val="single" w:sz="4" w:space="0" w:color="000000"/>
            </w:tcBorders>
            <w:hideMark/>
          </w:tcPr>
          <w:p w14:paraId="3BB02F3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-1,0 (-1,3)</w:t>
            </w:r>
          </w:p>
        </w:tc>
      </w:tr>
      <w:tr w:rsidR="00FC180A" w:rsidRPr="0054323C" w14:paraId="448668ED" w14:textId="77777777" w:rsidTr="000926CC">
        <w:trPr>
          <w:trHeight w:val="20"/>
        </w:trPr>
        <w:tc>
          <w:tcPr>
            <w:tcW w:w="8335" w:type="dxa"/>
            <w:gridSpan w:val="3"/>
            <w:tcBorders>
              <w:top w:val="single" w:sz="4" w:space="0" w:color="000000"/>
              <w:left w:val="single" w:sz="4" w:space="0" w:color="000000"/>
              <w:bottom w:val="single" w:sz="4" w:space="0" w:color="000000"/>
              <w:right w:val="single" w:sz="4" w:space="0" w:color="000000"/>
            </w:tcBorders>
            <w:hideMark/>
          </w:tcPr>
          <w:p w14:paraId="32F78A84" w14:textId="77777777" w:rsidR="00FC180A" w:rsidRPr="0054323C" w:rsidRDefault="00FC180A">
            <w:pPr>
              <w:pStyle w:val="TableParagraph"/>
              <w:tabs>
                <w:tab w:val="left" w:pos="679"/>
              </w:tabs>
              <w:kinsoku w:val="0"/>
              <w:overflowPunct w:val="0"/>
              <w:spacing w:line="256" w:lineRule="auto"/>
              <w:ind w:left="679" w:right="265" w:hanging="570"/>
              <w:rPr>
                <w:sz w:val="22"/>
                <w:szCs w:val="22"/>
                <w:lang w:val="da-DK"/>
              </w:rPr>
            </w:pPr>
            <w:r w:rsidRPr="0054323C">
              <w:rPr>
                <w:sz w:val="22"/>
                <w:szCs w:val="22"/>
                <w:lang w:val="da-DK"/>
              </w:rPr>
              <w:t>†</w:t>
            </w:r>
            <w:r w:rsidRPr="0054323C">
              <w:rPr>
                <w:sz w:val="22"/>
                <w:szCs w:val="22"/>
                <w:lang w:val="da-DK"/>
              </w:rPr>
              <w:tab/>
              <w:t>Invaliditetsprogression defineret som 1 points stigning i EDSS bekræftet 3 måneder senere</w:t>
            </w:r>
          </w:p>
          <w:p w14:paraId="5D89AD03" w14:textId="77777777" w:rsidR="00FC180A" w:rsidRPr="0054323C" w:rsidRDefault="00FC180A">
            <w:pPr>
              <w:pStyle w:val="TableParagraph"/>
              <w:tabs>
                <w:tab w:val="left" w:pos="679"/>
              </w:tabs>
              <w:kinsoku w:val="0"/>
              <w:overflowPunct w:val="0"/>
              <w:spacing w:line="256" w:lineRule="auto"/>
              <w:rPr>
                <w:sz w:val="22"/>
                <w:szCs w:val="22"/>
                <w:lang w:val="da-DK"/>
              </w:rPr>
            </w:pPr>
            <w:r w:rsidRPr="0054323C">
              <w:rPr>
                <w:sz w:val="22"/>
                <w:szCs w:val="22"/>
                <w:lang w:val="da-DK"/>
              </w:rPr>
              <w:t>**</w:t>
            </w:r>
            <w:r w:rsidRPr="0054323C">
              <w:rPr>
                <w:sz w:val="22"/>
                <w:szCs w:val="22"/>
                <w:lang w:val="da-DK"/>
              </w:rPr>
              <w:tab/>
              <w:t>p&lt;0,001, *p&lt;0,05 sammenlignet med placebo</w:t>
            </w:r>
          </w:p>
          <w:p w14:paraId="14636780" w14:textId="30FF394A" w:rsidR="00FC180A" w:rsidRPr="0054323C" w:rsidRDefault="00FC180A" w:rsidP="0090262A">
            <w:pPr>
              <w:pStyle w:val="TableParagraph"/>
              <w:kinsoku w:val="0"/>
              <w:overflowPunct w:val="0"/>
              <w:spacing w:line="256" w:lineRule="auto"/>
              <w:rPr>
                <w:sz w:val="22"/>
                <w:szCs w:val="22"/>
                <w:lang w:val="da-DK"/>
              </w:rPr>
            </w:pPr>
            <w:r w:rsidRPr="0054323C">
              <w:rPr>
                <w:sz w:val="22"/>
                <w:szCs w:val="22"/>
                <w:lang w:val="da-DK"/>
              </w:rPr>
              <w:t xml:space="preserve">Alle analyser af kliniske endepunkter var </w:t>
            </w:r>
            <w:r w:rsidRPr="0054323C">
              <w:rPr>
                <w:i/>
                <w:iCs/>
                <w:sz w:val="22"/>
                <w:szCs w:val="22"/>
                <w:lang w:val="da-DK"/>
              </w:rPr>
              <w:t>intent-to-treat</w:t>
            </w:r>
            <w:r w:rsidRPr="0054323C">
              <w:rPr>
                <w:sz w:val="22"/>
                <w:szCs w:val="22"/>
                <w:lang w:val="da-DK"/>
              </w:rPr>
              <w:t xml:space="preserve">. Til </w:t>
            </w:r>
            <w:proofErr w:type="gramStart"/>
            <w:r w:rsidRPr="0054323C">
              <w:rPr>
                <w:sz w:val="22"/>
                <w:szCs w:val="22"/>
                <w:lang w:val="da-DK"/>
              </w:rPr>
              <w:t>MRI analyser</w:t>
            </w:r>
            <w:proofErr w:type="gramEnd"/>
            <w:r w:rsidRPr="0054323C">
              <w:rPr>
                <w:sz w:val="22"/>
                <w:szCs w:val="22"/>
                <w:lang w:val="da-DK"/>
              </w:rPr>
              <w:t xml:space="preserve"> anvendtes det</w:t>
            </w:r>
            <w:r w:rsidR="0090262A" w:rsidRPr="0054323C">
              <w:rPr>
                <w:sz w:val="22"/>
                <w:szCs w:val="22"/>
                <w:lang w:val="da-DK"/>
              </w:rPr>
              <w:t xml:space="preserve"> </w:t>
            </w:r>
            <w:r w:rsidRPr="0054323C">
              <w:rPr>
                <w:sz w:val="22"/>
                <w:szCs w:val="22"/>
                <w:lang w:val="da-DK"/>
              </w:rPr>
              <w:t>datasæt, der kunne evalueres.</w:t>
            </w:r>
          </w:p>
        </w:tc>
      </w:tr>
    </w:tbl>
    <w:p w14:paraId="73741440" w14:textId="77777777" w:rsidR="00FC180A" w:rsidRPr="0054323C" w:rsidRDefault="00FC180A" w:rsidP="00FC180A">
      <w:pPr>
        <w:pStyle w:val="Brdtekst"/>
        <w:kinsoku w:val="0"/>
        <w:overflowPunct w:val="0"/>
        <w:rPr>
          <w:bCs/>
          <w:sz w:val="24"/>
          <w:szCs w:val="24"/>
          <w:lang w:val="da-DK"/>
        </w:rPr>
      </w:pPr>
    </w:p>
    <w:p w14:paraId="4739D861" w14:textId="4A458B1F" w:rsidR="00FC180A" w:rsidRPr="0054323C" w:rsidRDefault="00FC180A" w:rsidP="000926CC">
      <w:pPr>
        <w:ind w:left="851"/>
        <w:rPr>
          <w:sz w:val="24"/>
          <w:szCs w:val="24"/>
        </w:rPr>
      </w:pPr>
      <w:r w:rsidRPr="0054323C">
        <w:rPr>
          <w:sz w:val="24"/>
          <w:szCs w:val="24"/>
        </w:rPr>
        <w:t>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 1,25 mg). Efter 12 måneder (måned 36) deltog 856 patienter (93 %)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w:t>
      </w:r>
    </w:p>
    <w:p w14:paraId="112EE845" w14:textId="77777777" w:rsidR="00FC180A" w:rsidRPr="0054323C" w:rsidRDefault="00FC180A" w:rsidP="000926CC">
      <w:pPr>
        <w:ind w:left="851"/>
        <w:rPr>
          <w:sz w:val="24"/>
          <w:szCs w:val="24"/>
        </w:rPr>
      </w:pPr>
    </w:p>
    <w:p w14:paraId="4F91492D" w14:textId="77777777" w:rsidR="00FC180A" w:rsidRPr="0054323C" w:rsidRDefault="00FC180A" w:rsidP="000926CC">
      <w:pPr>
        <w:ind w:left="851"/>
        <w:rPr>
          <w:sz w:val="24"/>
          <w:szCs w:val="24"/>
        </w:rPr>
      </w:pPr>
      <w:r w:rsidRPr="0054323C">
        <w:rPr>
          <w:sz w:val="24"/>
          <w:szCs w:val="24"/>
        </w:rPr>
        <w:t>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w:t>
      </w:r>
    </w:p>
    <w:p w14:paraId="13B12056" w14:textId="77777777" w:rsidR="00FC180A" w:rsidRPr="0054323C" w:rsidRDefault="00FC180A" w:rsidP="000926CC">
      <w:pPr>
        <w:ind w:left="851"/>
        <w:rPr>
          <w:sz w:val="24"/>
          <w:szCs w:val="24"/>
        </w:rPr>
      </w:pPr>
    </w:p>
    <w:p w14:paraId="0D3246AE" w14:textId="1F0827C3" w:rsidR="00FC180A" w:rsidRPr="0054323C" w:rsidRDefault="00FC180A" w:rsidP="000926CC">
      <w:pPr>
        <w:ind w:left="851"/>
        <w:rPr>
          <w:rFonts w:eastAsiaTheme="minorEastAsia"/>
          <w:b/>
          <w:sz w:val="24"/>
          <w:szCs w:val="24"/>
        </w:rPr>
      </w:pPr>
      <w:r w:rsidRPr="0054323C">
        <w:rPr>
          <w:rFonts w:eastAsiaTheme="minorEastAsia"/>
          <w:b/>
          <w:sz w:val="24"/>
          <w:szCs w:val="24"/>
        </w:rPr>
        <w:t>Tabel 2</w:t>
      </w:r>
      <w:r w:rsidR="0090262A" w:rsidRPr="0054323C">
        <w:rPr>
          <w:rFonts w:eastAsiaTheme="minorEastAsia"/>
          <w:b/>
          <w:sz w:val="24"/>
          <w:szCs w:val="24"/>
        </w:rPr>
        <w:t xml:space="preserve">. </w:t>
      </w:r>
      <w:r w:rsidRPr="0054323C">
        <w:rPr>
          <w:rFonts w:eastAsiaTheme="minorEastAsia"/>
          <w:b/>
          <w:sz w:val="24"/>
          <w:szCs w:val="24"/>
        </w:rPr>
        <w:t>Studie D2309 (FREEDOMS 2): overordnede resultater</w:t>
      </w:r>
    </w:p>
    <w:p w14:paraId="5CCE46F8" w14:textId="77777777" w:rsidR="00FC180A" w:rsidRPr="0054323C" w:rsidRDefault="00FC180A" w:rsidP="00FC180A">
      <w:pPr>
        <w:pStyle w:val="Brdtekst"/>
        <w:kinsoku w:val="0"/>
        <w:overflowPunct w:val="0"/>
        <w:rPr>
          <w:bCs/>
          <w:sz w:val="24"/>
          <w:szCs w:val="24"/>
          <w:lang w:val="da-DK"/>
        </w:rPr>
      </w:pPr>
    </w:p>
    <w:tbl>
      <w:tblPr>
        <w:tblW w:w="0" w:type="auto"/>
        <w:tblInd w:w="846" w:type="dxa"/>
        <w:tblLayout w:type="fixed"/>
        <w:tblCellMar>
          <w:left w:w="0" w:type="dxa"/>
          <w:right w:w="0" w:type="dxa"/>
        </w:tblCellMar>
        <w:tblLook w:val="04A0" w:firstRow="1" w:lastRow="0" w:firstColumn="1" w:lastColumn="0" w:noHBand="0" w:noVBand="1"/>
      </w:tblPr>
      <w:tblGrid>
        <w:gridCol w:w="4502"/>
        <w:gridCol w:w="1887"/>
        <w:gridCol w:w="1944"/>
      </w:tblGrid>
      <w:tr w:rsidR="00FC180A" w:rsidRPr="0054323C" w14:paraId="1B30484B"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tcPr>
          <w:p w14:paraId="7085760D" w14:textId="77777777" w:rsidR="00FC180A" w:rsidRPr="0054323C" w:rsidRDefault="00FC180A">
            <w:pPr>
              <w:pStyle w:val="TableParagraph"/>
              <w:kinsoku w:val="0"/>
              <w:overflowPunct w:val="0"/>
              <w:spacing w:line="256" w:lineRule="auto"/>
              <w:ind w:left="0"/>
              <w:rPr>
                <w:sz w:val="22"/>
                <w:szCs w:val="22"/>
                <w:lang w:val="da-DK"/>
              </w:rPr>
            </w:pPr>
          </w:p>
        </w:tc>
        <w:tc>
          <w:tcPr>
            <w:tcW w:w="1887" w:type="dxa"/>
            <w:tcBorders>
              <w:top w:val="single" w:sz="4" w:space="0" w:color="000000"/>
              <w:left w:val="single" w:sz="4" w:space="0" w:color="000000"/>
              <w:bottom w:val="single" w:sz="4" w:space="0" w:color="000000"/>
              <w:right w:val="single" w:sz="4" w:space="0" w:color="000000"/>
            </w:tcBorders>
            <w:hideMark/>
          </w:tcPr>
          <w:p w14:paraId="4B0EC862" w14:textId="77777777" w:rsidR="00FC180A" w:rsidRPr="0054323C" w:rsidRDefault="00FC180A">
            <w:pPr>
              <w:pStyle w:val="TableParagraph"/>
              <w:kinsoku w:val="0"/>
              <w:overflowPunct w:val="0"/>
              <w:spacing w:line="256" w:lineRule="auto"/>
              <w:ind w:left="111" w:right="680"/>
              <w:rPr>
                <w:b/>
                <w:bCs/>
                <w:sz w:val="22"/>
                <w:szCs w:val="22"/>
                <w:lang w:val="da-DK"/>
              </w:rPr>
            </w:pPr>
            <w:r w:rsidRPr="0054323C">
              <w:rPr>
                <w:b/>
                <w:bCs/>
                <w:sz w:val="22"/>
                <w:szCs w:val="22"/>
                <w:lang w:val="da-DK"/>
              </w:rPr>
              <w:t>Fingolimod 0,5 mg</w:t>
            </w:r>
          </w:p>
        </w:tc>
        <w:tc>
          <w:tcPr>
            <w:tcW w:w="1944" w:type="dxa"/>
            <w:tcBorders>
              <w:top w:val="single" w:sz="4" w:space="0" w:color="000000"/>
              <w:left w:val="single" w:sz="4" w:space="0" w:color="000000"/>
              <w:bottom w:val="single" w:sz="4" w:space="0" w:color="000000"/>
              <w:right w:val="single" w:sz="4" w:space="0" w:color="000000"/>
            </w:tcBorders>
            <w:hideMark/>
          </w:tcPr>
          <w:p w14:paraId="112A3497" w14:textId="77777777" w:rsidR="00FC180A" w:rsidRPr="0054323C" w:rsidRDefault="00FC180A">
            <w:pPr>
              <w:pStyle w:val="TableParagraph"/>
              <w:kinsoku w:val="0"/>
              <w:overflowPunct w:val="0"/>
              <w:spacing w:line="256" w:lineRule="auto"/>
              <w:ind w:left="111"/>
              <w:rPr>
                <w:b/>
                <w:bCs/>
                <w:sz w:val="22"/>
                <w:szCs w:val="22"/>
                <w:lang w:val="da-DK"/>
              </w:rPr>
            </w:pPr>
            <w:r w:rsidRPr="0054323C">
              <w:rPr>
                <w:b/>
                <w:bCs/>
                <w:sz w:val="22"/>
                <w:szCs w:val="22"/>
                <w:lang w:val="da-DK"/>
              </w:rPr>
              <w:t>Placebo</w:t>
            </w:r>
          </w:p>
        </w:tc>
      </w:tr>
      <w:tr w:rsidR="00FC180A" w:rsidRPr="0054323C" w14:paraId="6A4FB0B0"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26522B02"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Kliniske endepunkter</w:t>
            </w:r>
          </w:p>
        </w:tc>
        <w:tc>
          <w:tcPr>
            <w:tcW w:w="1887" w:type="dxa"/>
            <w:tcBorders>
              <w:top w:val="single" w:sz="4" w:space="0" w:color="000000"/>
              <w:left w:val="single" w:sz="4" w:space="0" w:color="000000"/>
              <w:bottom w:val="single" w:sz="4" w:space="0" w:color="000000"/>
              <w:right w:val="single" w:sz="4" w:space="0" w:color="000000"/>
            </w:tcBorders>
          </w:tcPr>
          <w:p w14:paraId="3948A353" w14:textId="77777777" w:rsidR="00FC180A" w:rsidRPr="0054323C" w:rsidRDefault="00FC180A">
            <w:pPr>
              <w:pStyle w:val="TableParagraph"/>
              <w:kinsoku w:val="0"/>
              <w:overflowPunct w:val="0"/>
              <w:spacing w:line="256" w:lineRule="auto"/>
              <w:ind w:left="0"/>
              <w:rPr>
                <w:sz w:val="22"/>
                <w:szCs w:val="22"/>
                <w:lang w:val="da-DK"/>
              </w:rPr>
            </w:pPr>
          </w:p>
        </w:tc>
        <w:tc>
          <w:tcPr>
            <w:tcW w:w="1944" w:type="dxa"/>
            <w:tcBorders>
              <w:top w:val="single" w:sz="4" w:space="0" w:color="000000"/>
              <w:left w:val="single" w:sz="4" w:space="0" w:color="000000"/>
              <w:bottom w:val="single" w:sz="4" w:space="0" w:color="000000"/>
              <w:right w:val="single" w:sz="4" w:space="0" w:color="000000"/>
            </w:tcBorders>
          </w:tcPr>
          <w:p w14:paraId="32AE7873"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5CBE1CD1"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0E3A32C5"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Annualiseret relapsrate (primært endepunkt)</w:t>
            </w:r>
          </w:p>
        </w:tc>
        <w:tc>
          <w:tcPr>
            <w:tcW w:w="1887" w:type="dxa"/>
            <w:tcBorders>
              <w:top w:val="single" w:sz="4" w:space="0" w:color="000000"/>
              <w:left w:val="single" w:sz="4" w:space="0" w:color="000000"/>
              <w:bottom w:val="single" w:sz="4" w:space="0" w:color="000000"/>
              <w:right w:val="single" w:sz="4" w:space="0" w:color="000000"/>
            </w:tcBorders>
            <w:hideMark/>
          </w:tcPr>
          <w:p w14:paraId="69BA7972"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0,21**</w:t>
            </w:r>
          </w:p>
        </w:tc>
        <w:tc>
          <w:tcPr>
            <w:tcW w:w="1944" w:type="dxa"/>
            <w:tcBorders>
              <w:top w:val="single" w:sz="4" w:space="0" w:color="000000"/>
              <w:left w:val="single" w:sz="4" w:space="0" w:color="000000"/>
              <w:bottom w:val="single" w:sz="4" w:space="0" w:color="000000"/>
              <w:right w:val="single" w:sz="4" w:space="0" w:color="000000"/>
            </w:tcBorders>
            <w:hideMark/>
          </w:tcPr>
          <w:p w14:paraId="31D1E800"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0,40</w:t>
            </w:r>
          </w:p>
        </w:tc>
      </w:tr>
      <w:tr w:rsidR="00FC180A" w:rsidRPr="0054323C" w14:paraId="69731280"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04646F72" w14:textId="77777777" w:rsidR="00FC180A" w:rsidRPr="0054323C" w:rsidRDefault="00FC180A">
            <w:pPr>
              <w:pStyle w:val="TableParagraph"/>
              <w:kinsoku w:val="0"/>
              <w:overflowPunct w:val="0"/>
              <w:spacing w:line="256" w:lineRule="auto"/>
              <w:ind w:right="318"/>
              <w:rPr>
                <w:sz w:val="22"/>
                <w:szCs w:val="22"/>
                <w:lang w:val="da-DK"/>
              </w:rPr>
            </w:pPr>
            <w:r w:rsidRPr="0054323C">
              <w:rPr>
                <w:sz w:val="22"/>
                <w:szCs w:val="22"/>
                <w:lang w:val="da-DK"/>
              </w:rPr>
              <w:t>Procentdel af patienter, som forblev relapsfrie ved måned 24</w:t>
            </w:r>
          </w:p>
        </w:tc>
        <w:tc>
          <w:tcPr>
            <w:tcW w:w="1887" w:type="dxa"/>
            <w:tcBorders>
              <w:top w:val="single" w:sz="4" w:space="0" w:color="000000"/>
              <w:left w:val="single" w:sz="4" w:space="0" w:color="000000"/>
              <w:bottom w:val="single" w:sz="4" w:space="0" w:color="000000"/>
              <w:right w:val="single" w:sz="4" w:space="0" w:color="000000"/>
            </w:tcBorders>
            <w:hideMark/>
          </w:tcPr>
          <w:p w14:paraId="1C142303"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71,5 %**</w:t>
            </w:r>
          </w:p>
        </w:tc>
        <w:tc>
          <w:tcPr>
            <w:tcW w:w="1944" w:type="dxa"/>
            <w:tcBorders>
              <w:top w:val="single" w:sz="4" w:space="0" w:color="000000"/>
              <w:left w:val="single" w:sz="4" w:space="0" w:color="000000"/>
              <w:bottom w:val="single" w:sz="4" w:space="0" w:color="000000"/>
              <w:right w:val="single" w:sz="4" w:space="0" w:color="000000"/>
            </w:tcBorders>
            <w:hideMark/>
          </w:tcPr>
          <w:p w14:paraId="4B8FDF37"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52,7 %</w:t>
            </w:r>
          </w:p>
        </w:tc>
      </w:tr>
      <w:tr w:rsidR="00FC180A" w:rsidRPr="0054323C" w14:paraId="098FD297" w14:textId="77777777" w:rsidTr="000926CC">
        <w:trPr>
          <w:trHeight w:val="20"/>
        </w:trPr>
        <w:tc>
          <w:tcPr>
            <w:tcW w:w="4502" w:type="dxa"/>
            <w:tcBorders>
              <w:top w:val="single" w:sz="4" w:space="0" w:color="000000"/>
              <w:left w:val="single" w:sz="4" w:space="0" w:color="000000"/>
              <w:bottom w:val="nil"/>
              <w:right w:val="single" w:sz="4" w:space="0" w:color="000000"/>
            </w:tcBorders>
            <w:hideMark/>
          </w:tcPr>
          <w:p w14:paraId="6827BBE4" w14:textId="6B05E6AD" w:rsidR="00FC180A" w:rsidRPr="0054323C" w:rsidRDefault="00FC180A" w:rsidP="0090262A">
            <w:pPr>
              <w:pStyle w:val="TableParagraph"/>
              <w:kinsoku w:val="0"/>
              <w:overflowPunct w:val="0"/>
              <w:spacing w:line="256" w:lineRule="auto"/>
              <w:rPr>
                <w:sz w:val="22"/>
                <w:szCs w:val="22"/>
                <w:lang w:val="da-DK"/>
              </w:rPr>
            </w:pPr>
            <w:r w:rsidRPr="0054323C">
              <w:rPr>
                <w:sz w:val="22"/>
                <w:szCs w:val="22"/>
                <w:lang w:val="da-DK"/>
              </w:rPr>
              <w:t>Andel med invaliditetsprogression bekræftet</w:t>
            </w:r>
            <w:r w:rsidR="0090262A" w:rsidRPr="0054323C">
              <w:rPr>
                <w:sz w:val="22"/>
                <w:szCs w:val="22"/>
                <w:lang w:val="da-DK"/>
              </w:rPr>
              <w:t xml:space="preserve"> </w:t>
            </w:r>
            <w:r w:rsidRPr="0054323C">
              <w:rPr>
                <w:sz w:val="22"/>
                <w:szCs w:val="22"/>
                <w:lang w:val="da-DK"/>
              </w:rPr>
              <w:t>efter 3 måneder †</w:t>
            </w:r>
          </w:p>
        </w:tc>
        <w:tc>
          <w:tcPr>
            <w:tcW w:w="1887" w:type="dxa"/>
            <w:tcBorders>
              <w:top w:val="single" w:sz="4" w:space="0" w:color="000000"/>
              <w:left w:val="single" w:sz="4" w:space="0" w:color="000000"/>
              <w:bottom w:val="nil"/>
              <w:right w:val="single" w:sz="4" w:space="0" w:color="000000"/>
            </w:tcBorders>
            <w:hideMark/>
          </w:tcPr>
          <w:p w14:paraId="57600B58"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25 %</w:t>
            </w:r>
          </w:p>
        </w:tc>
        <w:tc>
          <w:tcPr>
            <w:tcW w:w="1944" w:type="dxa"/>
            <w:vMerge w:val="restart"/>
            <w:tcBorders>
              <w:top w:val="single" w:sz="4" w:space="0" w:color="000000"/>
              <w:left w:val="single" w:sz="4" w:space="0" w:color="000000"/>
              <w:bottom w:val="single" w:sz="4" w:space="0" w:color="000000"/>
              <w:right w:val="single" w:sz="4" w:space="0" w:color="000000"/>
            </w:tcBorders>
            <w:hideMark/>
          </w:tcPr>
          <w:p w14:paraId="1AA00FEE"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29 %</w:t>
            </w:r>
          </w:p>
        </w:tc>
      </w:tr>
      <w:tr w:rsidR="00FC180A" w:rsidRPr="0054323C" w14:paraId="73A3D49F" w14:textId="77777777" w:rsidTr="000926CC">
        <w:trPr>
          <w:trHeight w:val="20"/>
        </w:trPr>
        <w:tc>
          <w:tcPr>
            <w:tcW w:w="4502" w:type="dxa"/>
            <w:tcBorders>
              <w:top w:val="nil"/>
              <w:left w:val="single" w:sz="4" w:space="0" w:color="000000"/>
              <w:bottom w:val="single" w:sz="4" w:space="0" w:color="000000"/>
              <w:right w:val="single" w:sz="4" w:space="0" w:color="000000"/>
            </w:tcBorders>
            <w:hideMark/>
          </w:tcPr>
          <w:p w14:paraId="6D8E9603"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Hazard ratio (95 % CI)</w:t>
            </w:r>
          </w:p>
        </w:tc>
        <w:tc>
          <w:tcPr>
            <w:tcW w:w="1887" w:type="dxa"/>
            <w:tcBorders>
              <w:top w:val="nil"/>
              <w:left w:val="single" w:sz="4" w:space="0" w:color="000000"/>
              <w:bottom w:val="single" w:sz="4" w:space="0" w:color="000000"/>
              <w:right w:val="single" w:sz="4" w:space="0" w:color="000000"/>
            </w:tcBorders>
            <w:hideMark/>
          </w:tcPr>
          <w:p w14:paraId="121DE2E9"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0,83 (0,61, 1,12)</w:t>
            </w:r>
          </w:p>
        </w:tc>
        <w:tc>
          <w:tcPr>
            <w:tcW w:w="1944" w:type="dxa"/>
            <w:vMerge/>
            <w:tcBorders>
              <w:top w:val="single" w:sz="4" w:space="0" w:color="000000"/>
              <w:left w:val="single" w:sz="4" w:space="0" w:color="000000"/>
              <w:bottom w:val="single" w:sz="4" w:space="0" w:color="000000"/>
              <w:right w:val="single" w:sz="4" w:space="0" w:color="000000"/>
            </w:tcBorders>
            <w:vAlign w:val="center"/>
            <w:hideMark/>
          </w:tcPr>
          <w:p w14:paraId="1F96B4D3" w14:textId="77777777" w:rsidR="00FC180A" w:rsidRPr="0054323C" w:rsidRDefault="00FC180A">
            <w:pPr>
              <w:spacing w:line="256" w:lineRule="auto"/>
              <w:rPr>
                <w:sz w:val="22"/>
                <w:szCs w:val="22"/>
                <w:lang w:eastAsia="en-IN"/>
              </w:rPr>
            </w:pPr>
          </w:p>
        </w:tc>
      </w:tr>
      <w:tr w:rsidR="00FC180A" w:rsidRPr="0054323C" w14:paraId="4BE2F795"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6F20CD06" w14:textId="77777777" w:rsidR="00FC180A" w:rsidRPr="0054323C" w:rsidRDefault="00FC180A">
            <w:pPr>
              <w:pStyle w:val="TableParagraph"/>
              <w:kinsoku w:val="0"/>
              <w:overflowPunct w:val="0"/>
              <w:spacing w:line="256" w:lineRule="auto"/>
              <w:rPr>
                <w:b/>
                <w:bCs/>
                <w:sz w:val="22"/>
                <w:szCs w:val="22"/>
                <w:lang w:val="da-DK"/>
              </w:rPr>
            </w:pPr>
            <w:proofErr w:type="gramStart"/>
            <w:r w:rsidRPr="0054323C">
              <w:rPr>
                <w:b/>
                <w:bCs/>
                <w:sz w:val="22"/>
                <w:szCs w:val="22"/>
                <w:lang w:val="da-DK"/>
              </w:rPr>
              <w:t>MRI endepunkter</w:t>
            </w:r>
            <w:proofErr w:type="gramEnd"/>
          </w:p>
        </w:tc>
        <w:tc>
          <w:tcPr>
            <w:tcW w:w="1887" w:type="dxa"/>
            <w:tcBorders>
              <w:top w:val="single" w:sz="4" w:space="0" w:color="000000"/>
              <w:left w:val="single" w:sz="4" w:space="0" w:color="000000"/>
              <w:bottom w:val="single" w:sz="4" w:space="0" w:color="000000"/>
              <w:right w:val="single" w:sz="4" w:space="0" w:color="000000"/>
            </w:tcBorders>
          </w:tcPr>
          <w:p w14:paraId="5866435C" w14:textId="77777777" w:rsidR="00FC180A" w:rsidRPr="0054323C" w:rsidRDefault="00FC180A">
            <w:pPr>
              <w:pStyle w:val="TableParagraph"/>
              <w:kinsoku w:val="0"/>
              <w:overflowPunct w:val="0"/>
              <w:spacing w:line="256" w:lineRule="auto"/>
              <w:ind w:left="0"/>
              <w:rPr>
                <w:sz w:val="22"/>
                <w:szCs w:val="22"/>
                <w:lang w:val="da-DK"/>
              </w:rPr>
            </w:pPr>
          </w:p>
        </w:tc>
        <w:tc>
          <w:tcPr>
            <w:tcW w:w="1944" w:type="dxa"/>
            <w:tcBorders>
              <w:top w:val="single" w:sz="4" w:space="0" w:color="000000"/>
              <w:left w:val="single" w:sz="4" w:space="0" w:color="000000"/>
              <w:bottom w:val="single" w:sz="4" w:space="0" w:color="000000"/>
              <w:right w:val="single" w:sz="4" w:space="0" w:color="000000"/>
            </w:tcBorders>
          </w:tcPr>
          <w:p w14:paraId="6632F4B7"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195181F5"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5D40E692" w14:textId="77777777" w:rsidR="00FC180A" w:rsidRPr="0054323C" w:rsidRDefault="00FC180A">
            <w:pPr>
              <w:pStyle w:val="TableParagraph"/>
              <w:kinsoku w:val="0"/>
              <w:overflowPunct w:val="0"/>
              <w:spacing w:line="256" w:lineRule="auto"/>
              <w:ind w:right="110"/>
              <w:rPr>
                <w:sz w:val="22"/>
                <w:szCs w:val="22"/>
                <w:lang w:val="da-DK"/>
              </w:rPr>
            </w:pPr>
            <w:r w:rsidRPr="0054323C">
              <w:rPr>
                <w:sz w:val="22"/>
                <w:szCs w:val="22"/>
                <w:lang w:val="da-DK"/>
              </w:rPr>
              <w:t>Median (middel) antal nye eller forstørrrede T2- læsioner i løbet af 24 måneder</w:t>
            </w:r>
          </w:p>
        </w:tc>
        <w:tc>
          <w:tcPr>
            <w:tcW w:w="1887" w:type="dxa"/>
            <w:tcBorders>
              <w:top w:val="single" w:sz="4" w:space="0" w:color="000000"/>
              <w:left w:val="single" w:sz="4" w:space="0" w:color="000000"/>
              <w:bottom w:val="single" w:sz="4" w:space="0" w:color="000000"/>
              <w:right w:val="single" w:sz="4" w:space="0" w:color="000000"/>
            </w:tcBorders>
            <w:hideMark/>
          </w:tcPr>
          <w:p w14:paraId="1DDA47E8"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0,0 (2,</w:t>
            </w:r>
            <w:proofErr w:type="gramStart"/>
            <w:r w:rsidRPr="0054323C">
              <w:rPr>
                <w:sz w:val="22"/>
                <w:szCs w:val="22"/>
                <w:lang w:val="da-DK"/>
              </w:rPr>
              <w:t>3)*</w:t>
            </w:r>
            <w:proofErr w:type="gramEnd"/>
            <w:r w:rsidRPr="0054323C">
              <w:rPr>
                <w:sz w:val="22"/>
                <w:szCs w:val="22"/>
                <w:lang w:val="da-DK"/>
              </w:rPr>
              <w:t>*</w:t>
            </w:r>
          </w:p>
        </w:tc>
        <w:tc>
          <w:tcPr>
            <w:tcW w:w="1944" w:type="dxa"/>
            <w:tcBorders>
              <w:top w:val="single" w:sz="4" w:space="0" w:color="000000"/>
              <w:left w:val="single" w:sz="4" w:space="0" w:color="000000"/>
              <w:bottom w:val="single" w:sz="4" w:space="0" w:color="000000"/>
              <w:right w:val="single" w:sz="4" w:space="0" w:color="000000"/>
            </w:tcBorders>
            <w:hideMark/>
          </w:tcPr>
          <w:p w14:paraId="5A055317"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4,0 (8,9)</w:t>
            </w:r>
          </w:p>
        </w:tc>
      </w:tr>
      <w:tr w:rsidR="00FC180A" w:rsidRPr="0054323C" w14:paraId="5309CEDD"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21516598" w14:textId="36A34F2A" w:rsidR="00FC180A" w:rsidRPr="0054323C" w:rsidRDefault="00FC180A" w:rsidP="0090262A">
            <w:pPr>
              <w:pStyle w:val="TableParagraph"/>
              <w:kinsoku w:val="0"/>
              <w:overflowPunct w:val="0"/>
              <w:spacing w:line="256" w:lineRule="auto"/>
              <w:rPr>
                <w:sz w:val="22"/>
                <w:szCs w:val="22"/>
                <w:lang w:val="da-DK"/>
              </w:rPr>
            </w:pPr>
            <w:r w:rsidRPr="0054323C">
              <w:rPr>
                <w:sz w:val="22"/>
                <w:szCs w:val="22"/>
                <w:lang w:val="da-DK"/>
              </w:rPr>
              <w:t>Median (middel) antal Gd-opladende læsioner</w:t>
            </w:r>
            <w:r w:rsidR="0090262A" w:rsidRPr="0054323C">
              <w:rPr>
                <w:sz w:val="22"/>
                <w:szCs w:val="22"/>
                <w:lang w:val="da-DK"/>
              </w:rPr>
              <w:t xml:space="preserve"> </w:t>
            </w:r>
            <w:r w:rsidRPr="0054323C">
              <w:rPr>
                <w:sz w:val="22"/>
                <w:szCs w:val="22"/>
                <w:lang w:val="da-DK"/>
              </w:rPr>
              <w:t>ved måned 24</w:t>
            </w:r>
          </w:p>
        </w:tc>
        <w:tc>
          <w:tcPr>
            <w:tcW w:w="1887" w:type="dxa"/>
            <w:tcBorders>
              <w:top w:val="single" w:sz="4" w:space="0" w:color="000000"/>
              <w:left w:val="single" w:sz="4" w:space="0" w:color="000000"/>
              <w:bottom w:val="single" w:sz="4" w:space="0" w:color="000000"/>
              <w:right w:val="single" w:sz="4" w:space="0" w:color="000000"/>
            </w:tcBorders>
            <w:hideMark/>
          </w:tcPr>
          <w:p w14:paraId="4AB34385"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0,0 (0,</w:t>
            </w:r>
            <w:proofErr w:type="gramStart"/>
            <w:r w:rsidRPr="0054323C">
              <w:rPr>
                <w:sz w:val="22"/>
                <w:szCs w:val="22"/>
                <w:lang w:val="da-DK"/>
              </w:rPr>
              <w:t>4)*</w:t>
            </w:r>
            <w:proofErr w:type="gramEnd"/>
            <w:r w:rsidRPr="0054323C">
              <w:rPr>
                <w:sz w:val="22"/>
                <w:szCs w:val="22"/>
                <w:lang w:val="da-DK"/>
              </w:rPr>
              <w:t>*</w:t>
            </w:r>
          </w:p>
        </w:tc>
        <w:tc>
          <w:tcPr>
            <w:tcW w:w="1944" w:type="dxa"/>
            <w:tcBorders>
              <w:top w:val="single" w:sz="4" w:space="0" w:color="000000"/>
              <w:left w:val="single" w:sz="4" w:space="0" w:color="000000"/>
              <w:bottom w:val="single" w:sz="4" w:space="0" w:color="000000"/>
              <w:right w:val="single" w:sz="4" w:space="0" w:color="000000"/>
            </w:tcBorders>
            <w:hideMark/>
          </w:tcPr>
          <w:p w14:paraId="5A323436"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0,0 (1,2)</w:t>
            </w:r>
          </w:p>
        </w:tc>
      </w:tr>
      <w:tr w:rsidR="00FC180A" w:rsidRPr="0054323C" w14:paraId="7A139DBE" w14:textId="77777777" w:rsidTr="000926CC">
        <w:trPr>
          <w:trHeight w:val="20"/>
        </w:trPr>
        <w:tc>
          <w:tcPr>
            <w:tcW w:w="4502" w:type="dxa"/>
            <w:tcBorders>
              <w:top w:val="single" w:sz="4" w:space="0" w:color="000000"/>
              <w:left w:val="single" w:sz="4" w:space="0" w:color="000000"/>
              <w:bottom w:val="single" w:sz="4" w:space="0" w:color="000000"/>
              <w:right w:val="single" w:sz="4" w:space="0" w:color="000000"/>
            </w:tcBorders>
            <w:hideMark/>
          </w:tcPr>
          <w:p w14:paraId="3A51C68F"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Median (middel) % ændring i hjernevolumen i løbet af 24 måneder</w:t>
            </w:r>
          </w:p>
        </w:tc>
        <w:tc>
          <w:tcPr>
            <w:tcW w:w="1887" w:type="dxa"/>
            <w:tcBorders>
              <w:top w:val="single" w:sz="4" w:space="0" w:color="000000"/>
              <w:left w:val="single" w:sz="4" w:space="0" w:color="000000"/>
              <w:bottom w:val="single" w:sz="4" w:space="0" w:color="000000"/>
              <w:right w:val="single" w:sz="4" w:space="0" w:color="000000"/>
            </w:tcBorders>
            <w:hideMark/>
          </w:tcPr>
          <w:p w14:paraId="6E3B205B"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-0,71 (-0,</w:t>
            </w:r>
            <w:proofErr w:type="gramStart"/>
            <w:r w:rsidRPr="0054323C">
              <w:rPr>
                <w:sz w:val="22"/>
                <w:szCs w:val="22"/>
                <w:lang w:val="da-DK"/>
              </w:rPr>
              <w:t>86)*</w:t>
            </w:r>
            <w:proofErr w:type="gramEnd"/>
            <w:r w:rsidRPr="0054323C">
              <w:rPr>
                <w:sz w:val="22"/>
                <w:szCs w:val="22"/>
                <w:lang w:val="da-DK"/>
              </w:rPr>
              <w:t>*</w:t>
            </w:r>
          </w:p>
        </w:tc>
        <w:tc>
          <w:tcPr>
            <w:tcW w:w="1944" w:type="dxa"/>
            <w:tcBorders>
              <w:top w:val="single" w:sz="4" w:space="0" w:color="000000"/>
              <w:left w:val="single" w:sz="4" w:space="0" w:color="000000"/>
              <w:bottom w:val="single" w:sz="4" w:space="0" w:color="000000"/>
              <w:right w:val="single" w:sz="4" w:space="0" w:color="000000"/>
            </w:tcBorders>
            <w:hideMark/>
          </w:tcPr>
          <w:p w14:paraId="6D553D0A" w14:textId="77777777" w:rsidR="00FC180A" w:rsidRPr="0054323C" w:rsidRDefault="00FC180A">
            <w:pPr>
              <w:pStyle w:val="TableParagraph"/>
              <w:kinsoku w:val="0"/>
              <w:overflowPunct w:val="0"/>
              <w:spacing w:line="256" w:lineRule="auto"/>
              <w:ind w:left="111"/>
              <w:rPr>
                <w:sz w:val="22"/>
                <w:szCs w:val="22"/>
                <w:lang w:val="da-DK"/>
              </w:rPr>
            </w:pPr>
            <w:r w:rsidRPr="0054323C">
              <w:rPr>
                <w:sz w:val="22"/>
                <w:szCs w:val="22"/>
                <w:lang w:val="da-DK"/>
              </w:rPr>
              <w:t>-1,02 (-1,28)</w:t>
            </w:r>
          </w:p>
        </w:tc>
      </w:tr>
      <w:tr w:rsidR="00FC180A" w:rsidRPr="0054323C" w14:paraId="65A576E4" w14:textId="77777777" w:rsidTr="000926CC">
        <w:trPr>
          <w:trHeight w:val="20"/>
        </w:trPr>
        <w:tc>
          <w:tcPr>
            <w:tcW w:w="8333" w:type="dxa"/>
            <w:gridSpan w:val="3"/>
            <w:tcBorders>
              <w:top w:val="single" w:sz="4" w:space="0" w:color="000000"/>
              <w:left w:val="single" w:sz="4" w:space="0" w:color="000000"/>
              <w:bottom w:val="single" w:sz="4" w:space="0" w:color="000000"/>
              <w:right w:val="single" w:sz="4" w:space="0" w:color="000000"/>
            </w:tcBorders>
            <w:hideMark/>
          </w:tcPr>
          <w:p w14:paraId="5D977EA1" w14:textId="77777777" w:rsidR="00FC180A" w:rsidRPr="0054323C" w:rsidRDefault="00FC180A">
            <w:pPr>
              <w:pStyle w:val="TableParagraph"/>
              <w:tabs>
                <w:tab w:val="left" w:pos="679"/>
              </w:tabs>
              <w:kinsoku w:val="0"/>
              <w:overflowPunct w:val="0"/>
              <w:spacing w:line="256" w:lineRule="auto"/>
              <w:ind w:left="679" w:right="140" w:hanging="570"/>
              <w:rPr>
                <w:sz w:val="22"/>
                <w:szCs w:val="22"/>
                <w:lang w:val="da-DK"/>
              </w:rPr>
            </w:pPr>
            <w:r w:rsidRPr="0054323C">
              <w:rPr>
                <w:sz w:val="22"/>
                <w:szCs w:val="22"/>
                <w:lang w:val="da-DK"/>
              </w:rPr>
              <w:t>†</w:t>
            </w:r>
            <w:r w:rsidRPr="0054323C">
              <w:rPr>
                <w:sz w:val="22"/>
                <w:szCs w:val="22"/>
                <w:lang w:val="da-DK"/>
              </w:rPr>
              <w:tab/>
              <w:t>Invaliditetsprogression er defineret som 1 points øgning i EDSS bekræftet 3 måneder senere</w:t>
            </w:r>
          </w:p>
          <w:p w14:paraId="17E1C307" w14:textId="77777777" w:rsidR="00FC180A" w:rsidRPr="0054323C" w:rsidRDefault="00FC180A">
            <w:pPr>
              <w:pStyle w:val="TableParagraph"/>
              <w:tabs>
                <w:tab w:val="left" w:pos="636"/>
              </w:tabs>
              <w:kinsoku w:val="0"/>
              <w:overflowPunct w:val="0"/>
              <w:spacing w:line="256" w:lineRule="auto"/>
              <w:rPr>
                <w:sz w:val="22"/>
                <w:szCs w:val="22"/>
                <w:lang w:val="da-DK"/>
              </w:rPr>
            </w:pPr>
            <w:r w:rsidRPr="0054323C">
              <w:rPr>
                <w:sz w:val="22"/>
                <w:szCs w:val="22"/>
                <w:lang w:val="da-DK"/>
              </w:rPr>
              <w:t>**</w:t>
            </w:r>
            <w:r w:rsidRPr="0054323C">
              <w:rPr>
                <w:sz w:val="22"/>
                <w:szCs w:val="22"/>
                <w:lang w:val="da-DK"/>
              </w:rPr>
              <w:tab/>
              <w:t>p&lt;0,001 sammenlignet med placebo</w:t>
            </w:r>
          </w:p>
          <w:p w14:paraId="4B03A388" w14:textId="77777777" w:rsidR="00FC180A" w:rsidRPr="0054323C" w:rsidRDefault="00FC180A">
            <w:pPr>
              <w:pStyle w:val="TableParagraph"/>
              <w:kinsoku w:val="0"/>
              <w:overflowPunct w:val="0"/>
              <w:spacing w:line="256" w:lineRule="auto"/>
              <w:ind w:right="379"/>
              <w:rPr>
                <w:sz w:val="22"/>
                <w:szCs w:val="22"/>
                <w:lang w:val="da-DK"/>
              </w:rPr>
            </w:pPr>
            <w:r w:rsidRPr="0054323C">
              <w:rPr>
                <w:sz w:val="22"/>
                <w:szCs w:val="22"/>
                <w:lang w:val="da-DK"/>
              </w:rPr>
              <w:t xml:space="preserve">Alle analyser af kliniske endepunkter var </w:t>
            </w:r>
            <w:r w:rsidRPr="0054323C">
              <w:rPr>
                <w:i/>
                <w:iCs/>
                <w:sz w:val="22"/>
                <w:szCs w:val="22"/>
                <w:lang w:val="da-DK"/>
              </w:rPr>
              <w:t>intent-to-treat</w:t>
            </w:r>
            <w:r w:rsidRPr="0054323C">
              <w:rPr>
                <w:sz w:val="22"/>
                <w:szCs w:val="22"/>
                <w:lang w:val="da-DK"/>
              </w:rPr>
              <w:t xml:space="preserve">. Til MRI-analyser anvendtes det </w:t>
            </w:r>
            <w:r w:rsidRPr="0054323C">
              <w:rPr>
                <w:sz w:val="22"/>
                <w:szCs w:val="22"/>
                <w:lang w:val="da-DK"/>
              </w:rPr>
              <w:lastRenderedPageBreak/>
              <w:t>datasæt, der kunne evalueres.</w:t>
            </w:r>
          </w:p>
        </w:tc>
      </w:tr>
    </w:tbl>
    <w:p w14:paraId="17CEE48B" w14:textId="77777777" w:rsidR="00FC180A" w:rsidRPr="0054323C" w:rsidRDefault="00FC180A" w:rsidP="00FC180A">
      <w:pPr>
        <w:pStyle w:val="Brdtekst"/>
        <w:kinsoku w:val="0"/>
        <w:overflowPunct w:val="0"/>
        <w:ind w:left="219" w:right="761"/>
        <w:rPr>
          <w:sz w:val="24"/>
          <w:szCs w:val="24"/>
          <w:lang w:val="da-DK"/>
        </w:rPr>
      </w:pPr>
    </w:p>
    <w:p w14:paraId="7722688F" w14:textId="77777777" w:rsidR="00FC180A" w:rsidRPr="0054323C" w:rsidRDefault="00FC180A" w:rsidP="000926CC">
      <w:pPr>
        <w:ind w:left="851"/>
        <w:rPr>
          <w:sz w:val="24"/>
          <w:szCs w:val="24"/>
        </w:rPr>
      </w:pPr>
      <w:r w:rsidRPr="0054323C">
        <w:rPr>
          <w:sz w:val="24"/>
          <w:szCs w:val="24"/>
        </w:rPr>
        <w:t>Studie D2302 (TRANSFORMS) var et 1-årigt, randomiseret, dobbeltblindet, double-dummy, aktivkontrolleret (interferon-beta-1a) fase III-studie hos 1.280 patienter (n=429 på 0,5 mg, 420 på 1,25 mg, 431 på interferon beta-1a 30 µg ved intramuskulær injektion 1 gang ugentlig).</w:t>
      </w:r>
    </w:p>
    <w:p w14:paraId="7E121B66" w14:textId="683F68F1" w:rsidR="00FC180A" w:rsidRPr="0054323C" w:rsidRDefault="00FC180A" w:rsidP="000926CC">
      <w:pPr>
        <w:ind w:left="851"/>
        <w:rPr>
          <w:sz w:val="24"/>
          <w:szCs w:val="24"/>
        </w:rPr>
      </w:pPr>
      <w:r w:rsidRPr="0054323C">
        <w:rPr>
          <w:sz w:val="24"/>
          <w:szCs w:val="24"/>
        </w:rPr>
        <w:t xml:space="preserve">Medianværdier for karakteristika ved </w:t>
      </w:r>
      <w:r w:rsidR="00BB491A">
        <w:rPr>
          <w:sz w:val="24"/>
          <w:szCs w:val="24"/>
        </w:rPr>
        <w:t>u</w:t>
      </w:r>
      <w:r w:rsidRPr="0054323C">
        <w:rPr>
          <w:sz w:val="24"/>
          <w:szCs w:val="24"/>
        </w:rPr>
        <w:t>dgangspunktet var: alder 36 år, sygdomsvarighed 5,9 år, og EDSS 2,0. Studiets resultater er vist i Tabel 3. Der var ingen signifikante forskelle mellem doseringerne på 0,5 mg og 1,25 mg, hvad angår studieendepunkterne.</w:t>
      </w:r>
    </w:p>
    <w:p w14:paraId="401F9DA0" w14:textId="77777777" w:rsidR="00FC180A" w:rsidRPr="0054323C" w:rsidRDefault="00FC180A" w:rsidP="000926CC">
      <w:pPr>
        <w:ind w:left="851"/>
        <w:rPr>
          <w:sz w:val="24"/>
          <w:szCs w:val="24"/>
        </w:rPr>
      </w:pPr>
    </w:p>
    <w:p w14:paraId="17EEE91B" w14:textId="199DB5A4" w:rsidR="00FC180A" w:rsidRPr="0054323C" w:rsidRDefault="00FC180A" w:rsidP="000926CC">
      <w:pPr>
        <w:ind w:left="851"/>
        <w:rPr>
          <w:rFonts w:eastAsiaTheme="minorEastAsia"/>
          <w:b/>
          <w:sz w:val="24"/>
          <w:szCs w:val="24"/>
        </w:rPr>
      </w:pPr>
      <w:r w:rsidRPr="0054323C">
        <w:rPr>
          <w:rFonts w:eastAsiaTheme="minorEastAsia"/>
          <w:b/>
          <w:sz w:val="24"/>
          <w:szCs w:val="24"/>
        </w:rPr>
        <w:t>Tabel 3</w:t>
      </w:r>
      <w:r w:rsidR="00877EE9" w:rsidRPr="0054323C">
        <w:rPr>
          <w:rFonts w:eastAsiaTheme="minorEastAsia"/>
          <w:b/>
          <w:sz w:val="24"/>
          <w:szCs w:val="24"/>
        </w:rPr>
        <w:t xml:space="preserve">. </w:t>
      </w:r>
      <w:r w:rsidRPr="0054323C">
        <w:rPr>
          <w:rFonts w:eastAsiaTheme="minorEastAsia"/>
          <w:b/>
          <w:sz w:val="24"/>
          <w:szCs w:val="24"/>
        </w:rPr>
        <w:t>Studie D2302 (TRANSFORMS): hovedresultater</w:t>
      </w:r>
    </w:p>
    <w:p w14:paraId="43716C74" w14:textId="77777777" w:rsidR="00FC180A" w:rsidRPr="0054323C" w:rsidRDefault="00FC180A" w:rsidP="00FC180A">
      <w:pPr>
        <w:pStyle w:val="Brdtekst"/>
        <w:kinsoku w:val="0"/>
        <w:overflowPunct w:val="0"/>
        <w:rPr>
          <w:bCs/>
          <w:sz w:val="24"/>
          <w:szCs w:val="24"/>
          <w:lang w:val="da-DK"/>
        </w:rPr>
      </w:pPr>
    </w:p>
    <w:tbl>
      <w:tblPr>
        <w:tblW w:w="0" w:type="auto"/>
        <w:tblInd w:w="846" w:type="dxa"/>
        <w:tblLayout w:type="fixed"/>
        <w:tblCellMar>
          <w:left w:w="0" w:type="dxa"/>
          <w:right w:w="0" w:type="dxa"/>
        </w:tblCellMar>
        <w:tblLook w:val="04A0" w:firstRow="1" w:lastRow="0" w:firstColumn="1" w:lastColumn="0" w:noHBand="0" w:noVBand="1"/>
      </w:tblPr>
      <w:tblGrid>
        <w:gridCol w:w="4647"/>
        <w:gridCol w:w="1844"/>
        <w:gridCol w:w="1844"/>
      </w:tblGrid>
      <w:tr w:rsidR="00FC180A" w:rsidRPr="0054323C" w14:paraId="17BC949E"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tcPr>
          <w:p w14:paraId="715A6818" w14:textId="77777777" w:rsidR="00FC180A" w:rsidRPr="0054323C" w:rsidRDefault="00FC180A">
            <w:pPr>
              <w:pStyle w:val="TableParagraph"/>
              <w:kinsoku w:val="0"/>
              <w:overflowPunct w:val="0"/>
              <w:spacing w:line="256" w:lineRule="auto"/>
              <w:ind w:left="0"/>
              <w:rPr>
                <w:sz w:val="22"/>
                <w:szCs w:val="22"/>
                <w:lang w:val="da-DK"/>
              </w:rPr>
            </w:pPr>
          </w:p>
        </w:tc>
        <w:tc>
          <w:tcPr>
            <w:tcW w:w="1844" w:type="dxa"/>
            <w:tcBorders>
              <w:top w:val="single" w:sz="4" w:space="0" w:color="000000"/>
              <w:left w:val="single" w:sz="4" w:space="0" w:color="000000"/>
              <w:bottom w:val="single" w:sz="4" w:space="0" w:color="000000"/>
              <w:right w:val="single" w:sz="4" w:space="0" w:color="000000"/>
            </w:tcBorders>
            <w:hideMark/>
          </w:tcPr>
          <w:p w14:paraId="34584546"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Fingolimod</w:t>
            </w:r>
          </w:p>
          <w:p w14:paraId="39665F47"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0,5 mg</w:t>
            </w:r>
          </w:p>
        </w:tc>
        <w:tc>
          <w:tcPr>
            <w:tcW w:w="1844" w:type="dxa"/>
            <w:tcBorders>
              <w:top w:val="single" w:sz="4" w:space="0" w:color="000000"/>
              <w:left w:val="single" w:sz="4" w:space="0" w:color="000000"/>
              <w:bottom w:val="single" w:sz="4" w:space="0" w:color="000000"/>
              <w:right w:val="single" w:sz="4" w:space="0" w:color="000000"/>
            </w:tcBorders>
            <w:hideMark/>
          </w:tcPr>
          <w:p w14:paraId="27620042"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Interferon beta-</w:t>
            </w:r>
          </w:p>
          <w:p w14:paraId="75B0B92B"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1a, 30 μg</w:t>
            </w:r>
          </w:p>
        </w:tc>
      </w:tr>
      <w:tr w:rsidR="00FC180A" w:rsidRPr="0054323C" w14:paraId="29AAF74C"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389E3DC0"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Kliniske endepunkter</w:t>
            </w:r>
          </w:p>
        </w:tc>
        <w:tc>
          <w:tcPr>
            <w:tcW w:w="1844" w:type="dxa"/>
            <w:tcBorders>
              <w:top w:val="single" w:sz="4" w:space="0" w:color="000000"/>
              <w:left w:val="single" w:sz="4" w:space="0" w:color="000000"/>
              <w:bottom w:val="single" w:sz="4" w:space="0" w:color="000000"/>
              <w:right w:val="single" w:sz="4" w:space="0" w:color="000000"/>
            </w:tcBorders>
          </w:tcPr>
          <w:p w14:paraId="29B3CC1D" w14:textId="77777777" w:rsidR="00FC180A" w:rsidRPr="0054323C" w:rsidRDefault="00FC180A">
            <w:pPr>
              <w:pStyle w:val="TableParagraph"/>
              <w:kinsoku w:val="0"/>
              <w:overflowPunct w:val="0"/>
              <w:spacing w:line="256" w:lineRule="auto"/>
              <w:ind w:left="0"/>
              <w:rPr>
                <w:sz w:val="22"/>
                <w:szCs w:val="22"/>
                <w:lang w:val="da-DK"/>
              </w:rPr>
            </w:pPr>
          </w:p>
        </w:tc>
        <w:tc>
          <w:tcPr>
            <w:tcW w:w="1844" w:type="dxa"/>
            <w:tcBorders>
              <w:top w:val="single" w:sz="4" w:space="0" w:color="000000"/>
              <w:left w:val="single" w:sz="4" w:space="0" w:color="000000"/>
              <w:bottom w:val="single" w:sz="4" w:space="0" w:color="000000"/>
              <w:right w:val="single" w:sz="4" w:space="0" w:color="000000"/>
            </w:tcBorders>
          </w:tcPr>
          <w:p w14:paraId="71AA3472"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749E9640"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1EDDD815"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Annualiseret relapsrate (primært endepunkt)</w:t>
            </w:r>
          </w:p>
        </w:tc>
        <w:tc>
          <w:tcPr>
            <w:tcW w:w="1844" w:type="dxa"/>
            <w:tcBorders>
              <w:top w:val="single" w:sz="4" w:space="0" w:color="000000"/>
              <w:left w:val="single" w:sz="4" w:space="0" w:color="000000"/>
              <w:bottom w:val="single" w:sz="4" w:space="0" w:color="000000"/>
              <w:right w:val="single" w:sz="4" w:space="0" w:color="000000"/>
            </w:tcBorders>
            <w:hideMark/>
          </w:tcPr>
          <w:p w14:paraId="3FB75D51"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0,16**</w:t>
            </w:r>
          </w:p>
        </w:tc>
        <w:tc>
          <w:tcPr>
            <w:tcW w:w="1844" w:type="dxa"/>
            <w:tcBorders>
              <w:top w:val="single" w:sz="4" w:space="0" w:color="000000"/>
              <w:left w:val="single" w:sz="4" w:space="0" w:color="000000"/>
              <w:bottom w:val="single" w:sz="4" w:space="0" w:color="000000"/>
              <w:right w:val="single" w:sz="4" w:space="0" w:color="000000"/>
            </w:tcBorders>
            <w:hideMark/>
          </w:tcPr>
          <w:p w14:paraId="7883D566"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0,33</w:t>
            </w:r>
          </w:p>
        </w:tc>
      </w:tr>
      <w:tr w:rsidR="00FC180A" w:rsidRPr="0054323C" w14:paraId="4A23BDF4"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02F6FA2F" w14:textId="77777777" w:rsidR="00FC180A" w:rsidRPr="0054323C" w:rsidRDefault="00FC180A">
            <w:pPr>
              <w:pStyle w:val="TableParagraph"/>
              <w:kinsoku w:val="0"/>
              <w:overflowPunct w:val="0"/>
              <w:spacing w:line="256" w:lineRule="auto"/>
              <w:ind w:right="316"/>
              <w:rPr>
                <w:sz w:val="22"/>
                <w:szCs w:val="22"/>
                <w:lang w:val="da-DK"/>
              </w:rPr>
            </w:pPr>
            <w:r w:rsidRPr="0054323C">
              <w:rPr>
                <w:sz w:val="22"/>
                <w:szCs w:val="22"/>
                <w:lang w:val="da-DK"/>
              </w:rPr>
              <w:t>Procentdel patienter, som forblev relapsfrie ved måned 12</w:t>
            </w:r>
          </w:p>
        </w:tc>
        <w:tc>
          <w:tcPr>
            <w:tcW w:w="1844" w:type="dxa"/>
            <w:tcBorders>
              <w:top w:val="single" w:sz="4" w:space="0" w:color="000000"/>
              <w:left w:val="single" w:sz="4" w:space="0" w:color="000000"/>
              <w:bottom w:val="single" w:sz="4" w:space="0" w:color="000000"/>
              <w:right w:val="single" w:sz="4" w:space="0" w:color="000000"/>
            </w:tcBorders>
            <w:hideMark/>
          </w:tcPr>
          <w:p w14:paraId="57E883F6"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83 %**</w:t>
            </w:r>
          </w:p>
        </w:tc>
        <w:tc>
          <w:tcPr>
            <w:tcW w:w="1844" w:type="dxa"/>
            <w:tcBorders>
              <w:top w:val="single" w:sz="4" w:space="0" w:color="000000"/>
              <w:left w:val="single" w:sz="4" w:space="0" w:color="000000"/>
              <w:bottom w:val="single" w:sz="4" w:space="0" w:color="000000"/>
              <w:right w:val="single" w:sz="4" w:space="0" w:color="000000"/>
            </w:tcBorders>
            <w:hideMark/>
          </w:tcPr>
          <w:p w14:paraId="0E1B58A1"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71 %</w:t>
            </w:r>
          </w:p>
        </w:tc>
      </w:tr>
      <w:tr w:rsidR="00FC180A" w:rsidRPr="0054323C" w14:paraId="407B2D0A" w14:textId="77777777" w:rsidTr="0092371E">
        <w:trPr>
          <w:trHeight w:val="20"/>
        </w:trPr>
        <w:tc>
          <w:tcPr>
            <w:tcW w:w="4647" w:type="dxa"/>
            <w:tcBorders>
              <w:top w:val="single" w:sz="4" w:space="0" w:color="000000"/>
              <w:left w:val="single" w:sz="4" w:space="0" w:color="000000"/>
              <w:bottom w:val="nil"/>
              <w:right w:val="single" w:sz="4" w:space="0" w:color="000000"/>
            </w:tcBorders>
            <w:hideMark/>
          </w:tcPr>
          <w:p w14:paraId="6C5EB340" w14:textId="0AC51B03" w:rsidR="00FC180A" w:rsidRPr="0054323C" w:rsidRDefault="00FC180A" w:rsidP="004C3CC9">
            <w:pPr>
              <w:pStyle w:val="TableParagraph"/>
              <w:kinsoku w:val="0"/>
              <w:overflowPunct w:val="0"/>
              <w:spacing w:line="256" w:lineRule="auto"/>
              <w:rPr>
                <w:sz w:val="22"/>
                <w:szCs w:val="22"/>
                <w:lang w:val="da-DK"/>
              </w:rPr>
            </w:pPr>
            <w:r w:rsidRPr="0054323C">
              <w:rPr>
                <w:sz w:val="22"/>
                <w:szCs w:val="22"/>
                <w:lang w:val="da-DK"/>
              </w:rPr>
              <w:t>Andel med invaliditetsprogression bekræftet efter</w:t>
            </w:r>
            <w:r w:rsidR="004C3CC9" w:rsidRPr="0054323C">
              <w:rPr>
                <w:sz w:val="22"/>
                <w:szCs w:val="22"/>
                <w:lang w:val="da-DK"/>
              </w:rPr>
              <w:t xml:space="preserve"> </w:t>
            </w:r>
            <w:r w:rsidRPr="0054323C">
              <w:rPr>
                <w:sz w:val="22"/>
                <w:szCs w:val="22"/>
                <w:lang w:val="da-DK"/>
              </w:rPr>
              <w:t>3 måneder†</w:t>
            </w:r>
          </w:p>
        </w:tc>
        <w:tc>
          <w:tcPr>
            <w:tcW w:w="1844" w:type="dxa"/>
            <w:tcBorders>
              <w:top w:val="single" w:sz="4" w:space="0" w:color="000000"/>
              <w:left w:val="single" w:sz="4" w:space="0" w:color="000000"/>
              <w:bottom w:val="nil"/>
              <w:right w:val="single" w:sz="4" w:space="0" w:color="000000"/>
            </w:tcBorders>
            <w:hideMark/>
          </w:tcPr>
          <w:p w14:paraId="080F9983"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6 %</w:t>
            </w:r>
          </w:p>
        </w:tc>
        <w:tc>
          <w:tcPr>
            <w:tcW w:w="1844" w:type="dxa"/>
            <w:vMerge w:val="restart"/>
            <w:tcBorders>
              <w:top w:val="single" w:sz="4" w:space="0" w:color="000000"/>
              <w:left w:val="single" w:sz="4" w:space="0" w:color="000000"/>
              <w:bottom w:val="single" w:sz="4" w:space="0" w:color="000000"/>
              <w:right w:val="single" w:sz="4" w:space="0" w:color="000000"/>
            </w:tcBorders>
            <w:hideMark/>
          </w:tcPr>
          <w:p w14:paraId="5980E26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8 %</w:t>
            </w:r>
          </w:p>
        </w:tc>
      </w:tr>
      <w:tr w:rsidR="00FC180A" w:rsidRPr="0054323C" w14:paraId="75687A48" w14:textId="77777777" w:rsidTr="0092371E">
        <w:trPr>
          <w:trHeight w:val="20"/>
        </w:trPr>
        <w:tc>
          <w:tcPr>
            <w:tcW w:w="4647" w:type="dxa"/>
            <w:tcBorders>
              <w:top w:val="nil"/>
              <w:left w:val="single" w:sz="4" w:space="0" w:color="000000"/>
              <w:bottom w:val="single" w:sz="4" w:space="0" w:color="000000"/>
              <w:right w:val="single" w:sz="4" w:space="0" w:color="000000"/>
            </w:tcBorders>
            <w:hideMark/>
          </w:tcPr>
          <w:p w14:paraId="507BB060"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Hazard ratio (95 % CI)</w:t>
            </w:r>
          </w:p>
        </w:tc>
        <w:tc>
          <w:tcPr>
            <w:tcW w:w="1844" w:type="dxa"/>
            <w:tcBorders>
              <w:top w:val="nil"/>
              <w:left w:val="single" w:sz="4" w:space="0" w:color="000000"/>
              <w:bottom w:val="single" w:sz="4" w:space="0" w:color="000000"/>
              <w:right w:val="single" w:sz="4" w:space="0" w:color="000000"/>
            </w:tcBorders>
            <w:hideMark/>
          </w:tcPr>
          <w:p w14:paraId="342A2140"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0,71 (0,42, 1,21)</w:t>
            </w:r>
          </w:p>
        </w:tc>
        <w:tc>
          <w:tcPr>
            <w:tcW w:w="1844" w:type="dxa"/>
            <w:vMerge/>
            <w:tcBorders>
              <w:top w:val="single" w:sz="4" w:space="0" w:color="000000"/>
              <w:left w:val="single" w:sz="4" w:space="0" w:color="000000"/>
              <w:bottom w:val="single" w:sz="4" w:space="0" w:color="000000"/>
              <w:right w:val="single" w:sz="4" w:space="0" w:color="000000"/>
            </w:tcBorders>
            <w:vAlign w:val="center"/>
            <w:hideMark/>
          </w:tcPr>
          <w:p w14:paraId="4F4A6DF0" w14:textId="77777777" w:rsidR="00FC180A" w:rsidRPr="0054323C" w:rsidRDefault="00FC180A">
            <w:pPr>
              <w:spacing w:line="256" w:lineRule="auto"/>
              <w:rPr>
                <w:sz w:val="22"/>
                <w:szCs w:val="22"/>
                <w:lang w:eastAsia="en-IN"/>
              </w:rPr>
            </w:pPr>
          </w:p>
        </w:tc>
      </w:tr>
      <w:tr w:rsidR="00FC180A" w:rsidRPr="0054323C" w14:paraId="7638A85F"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44282427" w14:textId="77777777" w:rsidR="00FC180A" w:rsidRPr="0054323C" w:rsidRDefault="00FC180A">
            <w:pPr>
              <w:pStyle w:val="TableParagraph"/>
              <w:kinsoku w:val="0"/>
              <w:overflowPunct w:val="0"/>
              <w:spacing w:line="256" w:lineRule="auto"/>
              <w:rPr>
                <w:b/>
                <w:bCs/>
                <w:sz w:val="22"/>
                <w:szCs w:val="22"/>
                <w:lang w:val="da-DK"/>
              </w:rPr>
            </w:pPr>
            <w:proofErr w:type="gramStart"/>
            <w:r w:rsidRPr="0054323C">
              <w:rPr>
                <w:b/>
                <w:bCs/>
                <w:sz w:val="22"/>
                <w:szCs w:val="22"/>
                <w:lang w:val="da-DK"/>
              </w:rPr>
              <w:t>MRI endepunkter</w:t>
            </w:r>
            <w:proofErr w:type="gramEnd"/>
          </w:p>
        </w:tc>
        <w:tc>
          <w:tcPr>
            <w:tcW w:w="1844" w:type="dxa"/>
            <w:tcBorders>
              <w:top w:val="single" w:sz="4" w:space="0" w:color="000000"/>
              <w:left w:val="single" w:sz="4" w:space="0" w:color="000000"/>
              <w:bottom w:val="single" w:sz="4" w:space="0" w:color="000000"/>
              <w:right w:val="single" w:sz="4" w:space="0" w:color="000000"/>
            </w:tcBorders>
          </w:tcPr>
          <w:p w14:paraId="52FFB9B8" w14:textId="77777777" w:rsidR="00FC180A" w:rsidRPr="0054323C" w:rsidRDefault="00FC180A">
            <w:pPr>
              <w:pStyle w:val="TableParagraph"/>
              <w:kinsoku w:val="0"/>
              <w:overflowPunct w:val="0"/>
              <w:spacing w:line="256" w:lineRule="auto"/>
              <w:ind w:left="0"/>
              <w:rPr>
                <w:sz w:val="22"/>
                <w:szCs w:val="22"/>
                <w:lang w:val="da-DK"/>
              </w:rPr>
            </w:pPr>
          </w:p>
        </w:tc>
        <w:tc>
          <w:tcPr>
            <w:tcW w:w="1844" w:type="dxa"/>
            <w:tcBorders>
              <w:top w:val="single" w:sz="4" w:space="0" w:color="000000"/>
              <w:left w:val="single" w:sz="4" w:space="0" w:color="000000"/>
              <w:bottom w:val="single" w:sz="4" w:space="0" w:color="000000"/>
              <w:right w:val="single" w:sz="4" w:space="0" w:color="000000"/>
            </w:tcBorders>
          </w:tcPr>
          <w:p w14:paraId="3784A19C"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3570C50E"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76A04862" w14:textId="77777777" w:rsidR="00FC180A" w:rsidRPr="0054323C" w:rsidRDefault="00FC180A">
            <w:pPr>
              <w:pStyle w:val="TableParagraph"/>
              <w:kinsoku w:val="0"/>
              <w:overflowPunct w:val="0"/>
              <w:spacing w:line="256" w:lineRule="auto"/>
              <w:ind w:right="328"/>
              <w:rPr>
                <w:sz w:val="22"/>
                <w:szCs w:val="22"/>
                <w:lang w:val="da-DK"/>
              </w:rPr>
            </w:pPr>
            <w:r w:rsidRPr="0054323C">
              <w:rPr>
                <w:sz w:val="22"/>
                <w:szCs w:val="22"/>
                <w:lang w:val="da-DK"/>
              </w:rPr>
              <w:t>Median (middel) antal nye eller forstørrede T2- læsioner i løbet af 12 måneder</w:t>
            </w:r>
          </w:p>
        </w:tc>
        <w:tc>
          <w:tcPr>
            <w:tcW w:w="1844" w:type="dxa"/>
            <w:tcBorders>
              <w:top w:val="single" w:sz="4" w:space="0" w:color="000000"/>
              <w:left w:val="single" w:sz="4" w:space="0" w:color="000000"/>
              <w:bottom w:val="single" w:sz="4" w:space="0" w:color="000000"/>
              <w:right w:val="single" w:sz="4" w:space="0" w:color="000000"/>
            </w:tcBorders>
            <w:hideMark/>
          </w:tcPr>
          <w:p w14:paraId="7E05CBD0"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0,0 (1,</w:t>
            </w:r>
            <w:proofErr w:type="gramStart"/>
            <w:r w:rsidRPr="0054323C">
              <w:rPr>
                <w:sz w:val="22"/>
                <w:szCs w:val="22"/>
                <w:lang w:val="da-DK"/>
              </w:rPr>
              <w:t>7)*</w:t>
            </w:r>
            <w:proofErr w:type="gramEnd"/>
          </w:p>
        </w:tc>
        <w:tc>
          <w:tcPr>
            <w:tcW w:w="1844" w:type="dxa"/>
            <w:tcBorders>
              <w:top w:val="single" w:sz="4" w:space="0" w:color="000000"/>
              <w:left w:val="single" w:sz="4" w:space="0" w:color="000000"/>
              <w:bottom w:val="single" w:sz="4" w:space="0" w:color="000000"/>
              <w:right w:val="single" w:sz="4" w:space="0" w:color="000000"/>
            </w:tcBorders>
            <w:hideMark/>
          </w:tcPr>
          <w:p w14:paraId="3F68E046"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1,0 (2,6)</w:t>
            </w:r>
          </w:p>
        </w:tc>
      </w:tr>
      <w:tr w:rsidR="00FC180A" w:rsidRPr="0054323C" w14:paraId="3CB262AB"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5AB97EEE" w14:textId="1C0DE42E" w:rsidR="00FC180A" w:rsidRPr="0054323C" w:rsidRDefault="00FC180A" w:rsidP="004C3CC9">
            <w:pPr>
              <w:pStyle w:val="TableParagraph"/>
              <w:kinsoku w:val="0"/>
              <w:overflowPunct w:val="0"/>
              <w:spacing w:line="256" w:lineRule="auto"/>
              <w:rPr>
                <w:sz w:val="22"/>
                <w:szCs w:val="22"/>
                <w:lang w:val="da-DK"/>
              </w:rPr>
            </w:pPr>
            <w:r w:rsidRPr="0054323C">
              <w:rPr>
                <w:sz w:val="22"/>
                <w:szCs w:val="22"/>
                <w:lang w:val="da-DK"/>
              </w:rPr>
              <w:t>Median (middel) antal Gd-opladende læsioner</w:t>
            </w:r>
            <w:r w:rsidR="004C3CC9" w:rsidRPr="0054323C">
              <w:rPr>
                <w:sz w:val="22"/>
                <w:szCs w:val="22"/>
                <w:lang w:val="da-DK"/>
              </w:rPr>
              <w:t xml:space="preserve"> </w:t>
            </w:r>
            <w:r w:rsidRPr="0054323C">
              <w:rPr>
                <w:sz w:val="22"/>
                <w:szCs w:val="22"/>
                <w:lang w:val="da-DK"/>
              </w:rPr>
              <w:t>ved 12 måneder</w:t>
            </w:r>
          </w:p>
        </w:tc>
        <w:tc>
          <w:tcPr>
            <w:tcW w:w="1844" w:type="dxa"/>
            <w:tcBorders>
              <w:top w:val="single" w:sz="4" w:space="0" w:color="000000"/>
              <w:left w:val="single" w:sz="4" w:space="0" w:color="000000"/>
              <w:bottom w:val="single" w:sz="4" w:space="0" w:color="000000"/>
              <w:right w:val="single" w:sz="4" w:space="0" w:color="000000"/>
            </w:tcBorders>
            <w:hideMark/>
          </w:tcPr>
          <w:p w14:paraId="19475D42"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0,0 (0,</w:t>
            </w:r>
            <w:proofErr w:type="gramStart"/>
            <w:r w:rsidRPr="0054323C">
              <w:rPr>
                <w:sz w:val="22"/>
                <w:szCs w:val="22"/>
                <w:lang w:val="da-DK"/>
              </w:rPr>
              <w:t>2)*</w:t>
            </w:r>
            <w:proofErr w:type="gramEnd"/>
            <w:r w:rsidRPr="0054323C">
              <w:rPr>
                <w:sz w:val="22"/>
                <w:szCs w:val="22"/>
                <w:lang w:val="da-DK"/>
              </w:rPr>
              <w:t>*</w:t>
            </w:r>
          </w:p>
        </w:tc>
        <w:tc>
          <w:tcPr>
            <w:tcW w:w="1844" w:type="dxa"/>
            <w:tcBorders>
              <w:top w:val="single" w:sz="4" w:space="0" w:color="000000"/>
              <w:left w:val="single" w:sz="4" w:space="0" w:color="000000"/>
              <w:bottom w:val="single" w:sz="4" w:space="0" w:color="000000"/>
              <w:right w:val="single" w:sz="4" w:space="0" w:color="000000"/>
            </w:tcBorders>
            <w:hideMark/>
          </w:tcPr>
          <w:p w14:paraId="61D17CE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0,0 (0,5)</w:t>
            </w:r>
          </w:p>
        </w:tc>
      </w:tr>
      <w:tr w:rsidR="00FC180A" w:rsidRPr="0054323C" w14:paraId="16B4EE45" w14:textId="77777777" w:rsidTr="0092371E">
        <w:trPr>
          <w:trHeight w:val="20"/>
        </w:trPr>
        <w:tc>
          <w:tcPr>
            <w:tcW w:w="4647" w:type="dxa"/>
            <w:tcBorders>
              <w:top w:val="single" w:sz="4" w:space="0" w:color="000000"/>
              <w:left w:val="single" w:sz="4" w:space="0" w:color="000000"/>
              <w:bottom w:val="single" w:sz="4" w:space="0" w:color="000000"/>
              <w:right w:val="single" w:sz="4" w:space="0" w:color="000000"/>
            </w:tcBorders>
            <w:hideMark/>
          </w:tcPr>
          <w:p w14:paraId="2781CAEB" w14:textId="3FE6E920" w:rsidR="00FC180A" w:rsidRPr="0054323C" w:rsidRDefault="00FC180A" w:rsidP="004C3CC9">
            <w:pPr>
              <w:pStyle w:val="TableParagraph"/>
              <w:kinsoku w:val="0"/>
              <w:overflowPunct w:val="0"/>
              <w:spacing w:line="256" w:lineRule="auto"/>
              <w:rPr>
                <w:sz w:val="22"/>
                <w:szCs w:val="22"/>
                <w:lang w:val="da-DK"/>
              </w:rPr>
            </w:pPr>
            <w:r w:rsidRPr="0054323C">
              <w:rPr>
                <w:sz w:val="22"/>
                <w:szCs w:val="22"/>
                <w:lang w:val="da-DK"/>
              </w:rPr>
              <w:t>Median (middel) % ændring i hjernevolumen i</w:t>
            </w:r>
            <w:r w:rsidR="004C3CC9" w:rsidRPr="0054323C">
              <w:rPr>
                <w:sz w:val="22"/>
                <w:szCs w:val="22"/>
                <w:lang w:val="da-DK"/>
              </w:rPr>
              <w:t xml:space="preserve"> </w:t>
            </w:r>
            <w:r w:rsidRPr="0054323C">
              <w:rPr>
                <w:sz w:val="22"/>
                <w:szCs w:val="22"/>
                <w:lang w:val="da-DK"/>
              </w:rPr>
              <w:t>løbet af 12 måneder</w:t>
            </w:r>
          </w:p>
        </w:tc>
        <w:tc>
          <w:tcPr>
            <w:tcW w:w="1844" w:type="dxa"/>
            <w:tcBorders>
              <w:top w:val="single" w:sz="4" w:space="0" w:color="000000"/>
              <w:left w:val="single" w:sz="4" w:space="0" w:color="000000"/>
              <w:bottom w:val="single" w:sz="4" w:space="0" w:color="000000"/>
              <w:right w:val="single" w:sz="4" w:space="0" w:color="000000"/>
            </w:tcBorders>
            <w:hideMark/>
          </w:tcPr>
          <w:p w14:paraId="3952699F"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-0,2 (-0,</w:t>
            </w:r>
            <w:proofErr w:type="gramStart"/>
            <w:r w:rsidRPr="0054323C">
              <w:rPr>
                <w:sz w:val="22"/>
                <w:szCs w:val="22"/>
                <w:lang w:val="da-DK"/>
              </w:rPr>
              <w:t>3)*</w:t>
            </w:r>
            <w:proofErr w:type="gramEnd"/>
            <w:r w:rsidRPr="0054323C">
              <w:rPr>
                <w:sz w:val="22"/>
                <w:szCs w:val="22"/>
                <w:lang w:val="da-DK"/>
              </w:rPr>
              <w:t>*</w:t>
            </w:r>
          </w:p>
        </w:tc>
        <w:tc>
          <w:tcPr>
            <w:tcW w:w="1844" w:type="dxa"/>
            <w:tcBorders>
              <w:top w:val="single" w:sz="4" w:space="0" w:color="000000"/>
              <w:left w:val="single" w:sz="4" w:space="0" w:color="000000"/>
              <w:bottom w:val="single" w:sz="4" w:space="0" w:color="000000"/>
              <w:right w:val="single" w:sz="4" w:space="0" w:color="000000"/>
            </w:tcBorders>
            <w:hideMark/>
          </w:tcPr>
          <w:p w14:paraId="29AAC0D8"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-0,4 (-0,5)</w:t>
            </w:r>
          </w:p>
        </w:tc>
      </w:tr>
      <w:tr w:rsidR="00FC180A" w:rsidRPr="0054323C" w14:paraId="1B2A14C0" w14:textId="77777777" w:rsidTr="0092371E">
        <w:trPr>
          <w:trHeight w:val="20"/>
        </w:trPr>
        <w:tc>
          <w:tcPr>
            <w:tcW w:w="8335" w:type="dxa"/>
            <w:gridSpan w:val="3"/>
            <w:tcBorders>
              <w:top w:val="single" w:sz="4" w:space="0" w:color="000000"/>
              <w:left w:val="single" w:sz="4" w:space="0" w:color="000000"/>
              <w:bottom w:val="single" w:sz="4" w:space="0" w:color="000000"/>
              <w:right w:val="single" w:sz="4" w:space="0" w:color="000000"/>
            </w:tcBorders>
            <w:hideMark/>
          </w:tcPr>
          <w:p w14:paraId="362591B4" w14:textId="77777777" w:rsidR="00FC180A" w:rsidRPr="0054323C" w:rsidRDefault="00FC180A">
            <w:pPr>
              <w:pStyle w:val="TableParagraph"/>
              <w:tabs>
                <w:tab w:val="left" w:pos="679"/>
              </w:tabs>
              <w:kinsoku w:val="0"/>
              <w:overflowPunct w:val="0"/>
              <w:spacing w:line="256" w:lineRule="auto"/>
              <w:ind w:left="679" w:right="200" w:hanging="570"/>
              <w:rPr>
                <w:sz w:val="22"/>
                <w:szCs w:val="22"/>
                <w:lang w:val="da-DK"/>
              </w:rPr>
            </w:pPr>
            <w:r w:rsidRPr="0054323C">
              <w:rPr>
                <w:sz w:val="22"/>
                <w:szCs w:val="22"/>
                <w:lang w:val="da-DK"/>
              </w:rPr>
              <w:t>†</w:t>
            </w:r>
            <w:r w:rsidRPr="0054323C">
              <w:rPr>
                <w:sz w:val="22"/>
                <w:szCs w:val="22"/>
                <w:lang w:val="da-DK"/>
              </w:rPr>
              <w:tab/>
              <w:t>Invaliditetsprogression er defineret som 1points øgning i EDSS bekræftet 3 måneder senere.</w:t>
            </w:r>
          </w:p>
          <w:p w14:paraId="5A53688D" w14:textId="77777777" w:rsidR="00FC180A" w:rsidRPr="0054323C" w:rsidRDefault="00FC180A">
            <w:pPr>
              <w:pStyle w:val="TableParagraph"/>
              <w:tabs>
                <w:tab w:val="left" w:pos="679"/>
              </w:tabs>
              <w:kinsoku w:val="0"/>
              <w:overflowPunct w:val="0"/>
              <w:spacing w:line="256" w:lineRule="auto"/>
              <w:rPr>
                <w:sz w:val="22"/>
                <w:szCs w:val="22"/>
                <w:lang w:val="da-DK"/>
              </w:rPr>
            </w:pPr>
            <w:r w:rsidRPr="0054323C">
              <w:rPr>
                <w:sz w:val="22"/>
                <w:szCs w:val="22"/>
                <w:lang w:val="da-DK"/>
              </w:rPr>
              <w:t>*</w:t>
            </w:r>
            <w:r w:rsidRPr="0054323C">
              <w:rPr>
                <w:sz w:val="22"/>
                <w:szCs w:val="22"/>
                <w:lang w:val="da-DK"/>
              </w:rPr>
              <w:tab/>
              <w:t>p&lt;0,</w:t>
            </w:r>
            <w:proofErr w:type="gramStart"/>
            <w:r w:rsidRPr="0054323C">
              <w:rPr>
                <w:sz w:val="22"/>
                <w:szCs w:val="22"/>
                <w:lang w:val="da-DK"/>
              </w:rPr>
              <w:t>01,*</w:t>
            </w:r>
            <w:proofErr w:type="gramEnd"/>
            <w:r w:rsidRPr="0054323C">
              <w:rPr>
                <w:sz w:val="22"/>
                <w:szCs w:val="22"/>
                <w:lang w:val="da-DK"/>
              </w:rPr>
              <w:t>* p&lt;0,001, sammenlignet med beta-1a interferon</w:t>
            </w:r>
          </w:p>
          <w:p w14:paraId="4CDED1F9" w14:textId="224EF3B5" w:rsidR="00FC180A" w:rsidRPr="0054323C" w:rsidRDefault="00FC180A">
            <w:pPr>
              <w:pStyle w:val="TableParagraph"/>
              <w:kinsoku w:val="0"/>
              <w:overflowPunct w:val="0"/>
              <w:spacing w:line="256" w:lineRule="auto"/>
              <w:ind w:right="387"/>
              <w:rPr>
                <w:sz w:val="22"/>
                <w:szCs w:val="22"/>
                <w:lang w:val="da-DK"/>
              </w:rPr>
            </w:pPr>
            <w:r w:rsidRPr="0054323C">
              <w:rPr>
                <w:sz w:val="22"/>
                <w:szCs w:val="22"/>
                <w:lang w:val="da-DK"/>
              </w:rPr>
              <w:t xml:space="preserve">Alle analyser of kliniske endepunkter var </w:t>
            </w:r>
            <w:r w:rsidRPr="0054323C">
              <w:rPr>
                <w:i/>
                <w:iCs/>
                <w:sz w:val="22"/>
                <w:szCs w:val="22"/>
                <w:lang w:val="da-DK"/>
              </w:rPr>
              <w:t>intent-to-treat</w:t>
            </w:r>
            <w:r w:rsidRPr="0054323C">
              <w:rPr>
                <w:sz w:val="22"/>
                <w:szCs w:val="22"/>
                <w:lang w:val="da-DK"/>
              </w:rPr>
              <w:t xml:space="preserve">. Til </w:t>
            </w:r>
            <w:proofErr w:type="gramStart"/>
            <w:r w:rsidRPr="0054323C">
              <w:rPr>
                <w:sz w:val="22"/>
                <w:szCs w:val="22"/>
                <w:lang w:val="da-DK"/>
              </w:rPr>
              <w:t>MRI analyser</w:t>
            </w:r>
            <w:proofErr w:type="gramEnd"/>
            <w:r w:rsidRPr="0054323C">
              <w:rPr>
                <w:sz w:val="22"/>
                <w:szCs w:val="22"/>
                <w:lang w:val="da-DK"/>
              </w:rPr>
              <w:t xml:space="preserve"> anvendtes det datasæt, der kunne evalueres.</w:t>
            </w:r>
          </w:p>
        </w:tc>
      </w:tr>
    </w:tbl>
    <w:p w14:paraId="386AD4AE" w14:textId="77777777" w:rsidR="00FC180A" w:rsidRPr="0054323C" w:rsidRDefault="00FC180A" w:rsidP="00FC180A">
      <w:pPr>
        <w:pStyle w:val="Brdtekst"/>
        <w:kinsoku w:val="0"/>
        <w:overflowPunct w:val="0"/>
        <w:rPr>
          <w:bCs/>
          <w:sz w:val="24"/>
          <w:szCs w:val="24"/>
          <w:lang w:val="da-DK"/>
        </w:rPr>
      </w:pPr>
    </w:p>
    <w:p w14:paraId="756DE343" w14:textId="77777777" w:rsidR="00FC180A" w:rsidRPr="0054323C" w:rsidRDefault="00FC180A" w:rsidP="0092371E">
      <w:pPr>
        <w:ind w:left="851"/>
        <w:rPr>
          <w:sz w:val="24"/>
          <w:szCs w:val="24"/>
        </w:rPr>
      </w:pPr>
      <w:r w:rsidRPr="0054323C">
        <w:rPr>
          <w:sz w:val="24"/>
          <w:szCs w:val="24"/>
        </w:rPr>
        <w:t>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fingolimod 0,5 mg i det overordnede studie, som forblev på 0,5 mg, 0,20 (0,19 i det overordnede studie). ARR for patienter, der skiftede fra interferon beta-1a til fingolimod 0,5 mg, var 0,33 (0,48 i det overordnede studie).</w:t>
      </w:r>
    </w:p>
    <w:p w14:paraId="13B46932" w14:textId="77777777" w:rsidR="00FC180A" w:rsidRPr="0054323C" w:rsidRDefault="00FC180A" w:rsidP="0092371E">
      <w:pPr>
        <w:ind w:left="851"/>
        <w:rPr>
          <w:sz w:val="24"/>
          <w:szCs w:val="24"/>
        </w:rPr>
      </w:pPr>
    </w:p>
    <w:p w14:paraId="0B344D5A" w14:textId="77777777" w:rsidR="00FC180A" w:rsidRPr="0054323C" w:rsidRDefault="00FC180A" w:rsidP="0092371E">
      <w:pPr>
        <w:ind w:left="851"/>
        <w:rPr>
          <w:sz w:val="24"/>
          <w:szCs w:val="24"/>
        </w:rPr>
      </w:pPr>
      <w:r w:rsidRPr="0054323C">
        <w:rPr>
          <w:sz w:val="24"/>
          <w:szCs w:val="24"/>
        </w:rPr>
        <w:t>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w:t>
      </w:r>
    </w:p>
    <w:p w14:paraId="70883349" w14:textId="77777777" w:rsidR="00FC180A" w:rsidRPr="0054323C" w:rsidRDefault="00FC180A" w:rsidP="0092371E">
      <w:pPr>
        <w:ind w:left="851"/>
        <w:rPr>
          <w:sz w:val="24"/>
          <w:szCs w:val="24"/>
        </w:rPr>
      </w:pPr>
    </w:p>
    <w:p w14:paraId="34245D33" w14:textId="77777777" w:rsidR="00FC180A" w:rsidRPr="0054323C" w:rsidRDefault="00FC180A" w:rsidP="0092371E">
      <w:pPr>
        <w:ind w:left="851"/>
        <w:rPr>
          <w:sz w:val="24"/>
          <w:szCs w:val="24"/>
        </w:rPr>
      </w:pPr>
      <w:r w:rsidRPr="0054323C">
        <w:rPr>
          <w:sz w:val="24"/>
          <w:szCs w:val="24"/>
        </w:rPr>
        <w:t>Yderligere analyser af de kliniske forsøgsdata viser konsekvent behandlingseffekt hos yderst aktive undergrupper af recidiverende-remitterende multipel sklerose.</w:t>
      </w:r>
    </w:p>
    <w:p w14:paraId="721833BC" w14:textId="77777777" w:rsidR="00FC180A" w:rsidRPr="0054323C" w:rsidRDefault="00FC180A" w:rsidP="0092371E">
      <w:pPr>
        <w:ind w:left="851"/>
        <w:rPr>
          <w:sz w:val="24"/>
          <w:szCs w:val="24"/>
          <w:u w:val="single"/>
        </w:rPr>
      </w:pPr>
    </w:p>
    <w:p w14:paraId="258594B5" w14:textId="77777777" w:rsidR="00FC180A" w:rsidRPr="0054323C" w:rsidRDefault="00FC180A" w:rsidP="0092371E">
      <w:pPr>
        <w:ind w:left="851"/>
        <w:rPr>
          <w:sz w:val="24"/>
          <w:szCs w:val="24"/>
        </w:rPr>
      </w:pPr>
      <w:r w:rsidRPr="0054323C">
        <w:rPr>
          <w:sz w:val="24"/>
          <w:szCs w:val="24"/>
          <w:u w:val="single"/>
        </w:rPr>
        <w:t>Pædiatrisk population</w:t>
      </w:r>
    </w:p>
    <w:p w14:paraId="10A69C54" w14:textId="77777777" w:rsidR="00FC180A" w:rsidRPr="0054323C" w:rsidRDefault="00FC180A" w:rsidP="0092371E">
      <w:pPr>
        <w:ind w:left="851"/>
        <w:rPr>
          <w:sz w:val="24"/>
          <w:szCs w:val="24"/>
        </w:rPr>
      </w:pPr>
    </w:p>
    <w:p w14:paraId="62C7FB4F" w14:textId="77777777" w:rsidR="00FC180A" w:rsidRPr="0054323C" w:rsidRDefault="00FC180A" w:rsidP="0092371E">
      <w:pPr>
        <w:ind w:left="851"/>
        <w:rPr>
          <w:sz w:val="24"/>
          <w:szCs w:val="24"/>
        </w:rPr>
      </w:pPr>
      <w:r w:rsidRPr="0054323C">
        <w:rPr>
          <w:sz w:val="24"/>
          <w:szCs w:val="24"/>
        </w:rPr>
        <w:t>Virkningen og sikkerheden af fingolimod i doser på 0,25 mg eller 0,5 mg én gang dagligt (dosis udvalgt ud fra kropsvægt og måling af eksponering) er blevet undersøgt hos pædiatriske patienter i alderen 10 til &lt;18 år med recidiverende-remitterende multipel sklerose.</w:t>
      </w:r>
    </w:p>
    <w:p w14:paraId="2D00F9C4" w14:textId="77777777" w:rsidR="00FC180A" w:rsidRPr="0054323C" w:rsidRDefault="00FC180A" w:rsidP="0092371E">
      <w:pPr>
        <w:ind w:left="851"/>
        <w:rPr>
          <w:sz w:val="24"/>
          <w:szCs w:val="24"/>
        </w:rPr>
      </w:pPr>
    </w:p>
    <w:p w14:paraId="197A958B" w14:textId="77777777" w:rsidR="00FC180A" w:rsidRPr="0054323C" w:rsidRDefault="00FC180A" w:rsidP="0092371E">
      <w:pPr>
        <w:ind w:left="851"/>
        <w:rPr>
          <w:sz w:val="24"/>
          <w:szCs w:val="24"/>
        </w:rPr>
      </w:pPr>
      <w:r w:rsidRPr="0054323C">
        <w:rPr>
          <w:sz w:val="24"/>
          <w:szCs w:val="24"/>
        </w:rPr>
        <w:t>Studie D2311 (PARADIGMS) var et dobbeltblindet, dobbelt-dummy, aktivkontrolleret studie med fleksibel varighed op til 24 måneder og med 215 patienter i alderen 10 til &lt;18 år (n=107 på fingolimod, 108 på interferon beta-1a 30 µg ved intramuskulær injektion en gang ugentligt).</w:t>
      </w:r>
    </w:p>
    <w:p w14:paraId="0EC7B7F6" w14:textId="77777777" w:rsidR="00FC180A" w:rsidRPr="0054323C" w:rsidRDefault="00FC180A" w:rsidP="0092371E">
      <w:pPr>
        <w:ind w:left="851"/>
        <w:rPr>
          <w:sz w:val="24"/>
          <w:szCs w:val="24"/>
        </w:rPr>
      </w:pPr>
    </w:p>
    <w:p w14:paraId="1EE91044" w14:textId="037361BE" w:rsidR="00FC180A" w:rsidRPr="0054323C" w:rsidRDefault="00FC180A" w:rsidP="0092371E">
      <w:pPr>
        <w:ind w:left="851"/>
        <w:rPr>
          <w:sz w:val="24"/>
          <w:szCs w:val="24"/>
        </w:rPr>
      </w:pPr>
      <w:r w:rsidRPr="0054323C">
        <w:rPr>
          <w:sz w:val="24"/>
          <w:szCs w:val="24"/>
        </w:rPr>
        <w:t xml:space="preserve">Medianværdier for </w:t>
      </w:r>
      <w:r w:rsidRPr="0054323C">
        <w:rPr>
          <w:i/>
          <w:iCs/>
          <w:sz w:val="24"/>
          <w:szCs w:val="24"/>
        </w:rPr>
        <w:t xml:space="preserve">baseline </w:t>
      </w:r>
      <w:r w:rsidRPr="0054323C">
        <w:rPr>
          <w:sz w:val="24"/>
          <w:szCs w:val="24"/>
        </w:rPr>
        <w:t>karakteristika var: alder 16 år, median sygdomsvarighed 1,5 år og EDSS- score 1,5. Størstedelen af patienterne var på Tanners stadium 2 eller mere (94,4</w:t>
      </w:r>
      <w:r w:rsidR="00BB491A">
        <w:rPr>
          <w:sz w:val="24"/>
          <w:szCs w:val="24"/>
        </w:rPr>
        <w:t> </w:t>
      </w:r>
      <w:r w:rsidRPr="0054323C">
        <w:rPr>
          <w:sz w:val="24"/>
          <w:szCs w:val="24"/>
        </w:rPr>
        <w:t>%) og vejede &gt;40 kg (95,3 %). Samlet set gennemførte 180 (84 %) af patienterne hovedfasen af studiet på studielægemidlet (n=99 [92,5 %] på fingolimod, 81 [75 %] på interferon beta-1a). Studiets resultater er vist i Tabel 4.</w:t>
      </w:r>
    </w:p>
    <w:p w14:paraId="6E21C782" w14:textId="77777777" w:rsidR="00FC180A" w:rsidRPr="0054323C" w:rsidRDefault="00FC180A" w:rsidP="0092371E">
      <w:pPr>
        <w:ind w:left="851"/>
        <w:rPr>
          <w:sz w:val="24"/>
          <w:szCs w:val="24"/>
        </w:rPr>
      </w:pPr>
    </w:p>
    <w:p w14:paraId="4E6C84D0" w14:textId="2DA07540" w:rsidR="00FC180A" w:rsidRPr="0054323C" w:rsidRDefault="00FC180A" w:rsidP="0092371E">
      <w:pPr>
        <w:ind w:left="851"/>
        <w:rPr>
          <w:rFonts w:eastAsiaTheme="minorEastAsia"/>
          <w:b/>
          <w:sz w:val="24"/>
          <w:szCs w:val="24"/>
        </w:rPr>
      </w:pPr>
      <w:r w:rsidRPr="0054323C">
        <w:rPr>
          <w:rFonts w:eastAsiaTheme="minorEastAsia"/>
          <w:b/>
          <w:sz w:val="24"/>
          <w:szCs w:val="24"/>
        </w:rPr>
        <w:t>Tabel 4</w:t>
      </w:r>
      <w:r w:rsidR="009A6006" w:rsidRPr="0054323C">
        <w:rPr>
          <w:rFonts w:eastAsiaTheme="minorEastAsia"/>
          <w:b/>
          <w:sz w:val="24"/>
          <w:szCs w:val="24"/>
        </w:rPr>
        <w:t xml:space="preserve">. </w:t>
      </w:r>
      <w:r w:rsidRPr="0054323C">
        <w:rPr>
          <w:rFonts w:eastAsiaTheme="minorEastAsia"/>
          <w:b/>
          <w:sz w:val="24"/>
          <w:szCs w:val="24"/>
        </w:rPr>
        <w:t>Studie D2311 (PARADIGMS): hovedresultater</w:t>
      </w:r>
    </w:p>
    <w:p w14:paraId="342FF774" w14:textId="77777777" w:rsidR="00FC180A" w:rsidRPr="0054323C" w:rsidRDefault="00FC180A" w:rsidP="00FC180A">
      <w:pPr>
        <w:rPr>
          <w:rFonts w:eastAsiaTheme="minorEastAsia"/>
          <w:sz w:val="24"/>
          <w:szCs w:val="24"/>
        </w:rPr>
      </w:pPr>
    </w:p>
    <w:tbl>
      <w:tblPr>
        <w:tblW w:w="8930" w:type="dxa"/>
        <w:tblInd w:w="846" w:type="dxa"/>
        <w:tblLayout w:type="fixed"/>
        <w:tblCellMar>
          <w:left w:w="0" w:type="dxa"/>
          <w:right w:w="0" w:type="dxa"/>
        </w:tblCellMar>
        <w:tblLook w:val="04A0" w:firstRow="1" w:lastRow="0" w:firstColumn="1" w:lastColumn="0" w:noHBand="0" w:noVBand="1"/>
      </w:tblPr>
      <w:tblGrid>
        <w:gridCol w:w="4949"/>
        <w:gridCol w:w="2053"/>
        <w:gridCol w:w="1928"/>
      </w:tblGrid>
      <w:tr w:rsidR="00FC180A" w:rsidRPr="0054323C" w14:paraId="398CB1CB"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tcPr>
          <w:p w14:paraId="2F34F974" w14:textId="77777777" w:rsidR="00FC180A" w:rsidRPr="0054323C" w:rsidRDefault="00FC180A">
            <w:pPr>
              <w:pStyle w:val="TableParagraph"/>
              <w:kinsoku w:val="0"/>
              <w:overflowPunct w:val="0"/>
              <w:spacing w:line="256" w:lineRule="auto"/>
              <w:ind w:left="0"/>
              <w:rPr>
                <w:sz w:val="22"/>
                <w:szCs w:val="22"/>
                <w:lang w:val="da-DK"/>
              </w:rPr>
            </w:pPr>
          </w:p>
        </w:tc>
        <w:tc>
          <w:tcPr>
            <w:tcW w:w="2053" w:type="dxa"/>
            <w:tcBorders>
              <w:top w:val="single" w:sz="4" w:space="0" w:color="000000"/>
              <w:left w:val="single" w:sz="4" w:space="0" w:color="000000"/>
              <w:bottom w:val="single" w:sz="4" w:space="0" w:color="000000"/>
              <w:right w:val="single" w:sz="4" w:space="0" w:color="000000"/>
            </w:tcBorders>
            <w:hideMark/>
          </w:tcPr>
          <w:p w14:paraId="1E52A897" w14:textId="77777777" w:rsidR="00FC180A" w:rsidRPr="0054323C" w:rsidRDefault="00FC180A">
            <w:pPr>
              <w:pStyle w:val="TableParagraph"/>
              <w:kinsoku w:val="0"/>
              <w:overflowPunct w:val="0"/>
              <w:spacing w:line="256" w:lineRule="auto"/>
              <w:ind w:right="719"/>
              <w:rPr>
                <w:b/>
                <w:bCs/>
                <w:sz w:val="22"/>
                <w:szCs w:val="22"/>
                <w:lang w:val="da-DK"/>
              </w:rPr>
            </w:pPr>
            <w:r w:rsidRPr="0054323C">
              <w:rPr>
                <w:b/>
                <w:bCs/>
                <w:sz w:val="22"/>
                <w:szCs w:val="22"/>
                <w:lang w:val="da-DK"/>
              </w:rPr>
              <w:t>Fingolimod 0,25 mg eller</w:t>
            </w:r>
          </w:p>
          <w:p w14:paraId="641A6D57"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0,5 mg</w:t>
            </w:r>
          </w:p>
        </w:tc>
        <w:tc>
          <w:tcPr>
            <w:tcW w:w="1928" w:type="dxa"/>
            <w:tcBorders>
              <w:top w:val="single" w:sz="4" w:space="0" w:color="000000"/>
              <w:left w:val="single" w:sz="4" w:space="0" w:color="000000"/>
              <w:bottom w:val="single" w:sz="4" w:space="0" w:color="000000"/>
              <w:right w:val="single" w:sz="4" w:space="0" w:color="000000"/>
            </w:tcBorders>
            <w:hideMark/>
          </w:tcPr>
          <w:p w14:paraId="64E17D31" w14:textId="77777777" w:rsidR="00FC180A" w:rsidRPr="0054323C" w:rsidRDefault="00FC180A">
            <w:pPr>
              <w:pStyle w:val="TableParagraph"/>
              <w:kinsoku w:val="0"/>
              <w:overflowPunct w:val="0"/>
              <w:spacing w:line="256" w:lineRule="auto"/>
              <w:ind w:right="192"/>
              <w:rPr>
                <w:b/>
                <w:bCs/>
                <w:sz w:val="22"/>
                <w:szCs w:val="22"/>
                <w:lang w:val="da-DK"/>
              </w:rPr>
            </w:pPr>
            <w:r w:rsidRPr="0054323C">
              <w:rPr>
                <w:b/>
                <w:bCs/>
                <w:sz w:val="22"/>
                <w:szCs w:val="22"/>
                <w:lang w:val="da-DK"/>
              </w:rPr>
              <w:t>Interferon beta-1a 30 µg</w:t>
            </w:r>
          </w:p>
        </w:tc>
      </w:tr>
      <w:tr w:rsidR="00FC180A" w:rsidRPr="0054323C" w14:paraId="34FA7F9D"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658D8F49" w14:textId="77777777" w:rsidR="00FC180A" w:rsidRPr="0054323C" w:rsidRDefault="00FC180A">
            <w:pPr>
              <w:pStyle w:val="TableParagraph"/>
              <w:kinsoku w:val="0"/>
              <w:overflowPunct w:val="0"/>
              <w:spacing w:line="256" w:lineRule="auto"/>
              <w:rPr>
                <w:b/>
                <w:bCs/>
                <w:sz w:val="22"/>
                <w:szCs w:val="22"/>
                <w:lang w:val="da-DK"/>
              </w:rPr>
            </w:pPr>
            <w:r w:rsidRPr="0054323C">
              <w:rPr>
                <w:b/>
                <w:bCs/>
                <w:sz w:val="22"/>
                <w:szCs w:val="22"/>
                <w:lang w:val="da-DK"/>
              </w:rPr>
              <w:t>Kliniske endepunkter</w:t>
            </w:r>
          </w:p>
        </w:tc>
        <w:tc>
          <w:tcPr>
            <w:tcW w:w="2053" w:type="dxa"/>
            <w:tcBorders>
              <w:top w:val="single" w:sz="4" w:space="0" w:color="000000"/>
              <w:left w:val="single" w:sz="4" w:space="0" w:color="000000"/>
              <w:bottom w:val="single" w:sz="4" w:space="0" w:color="000000"/>
              <w:right w:val="single" w:sz="4" w:space="0" w:color="000000"/>
            </w:tcBorders>
            <w:hideMark/>
          </w:tcPr>
          <w:p w14:paraId="02BEDBD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N=107</w:t>
            </w:r>
          </w:p>
        </w:tc>
        <w:tc>
          <w:tcPr>
            <w:tcW w:w="1928" w:type="dxa"/>
            <w:tcBorders>
              <w:top w:val="single" w:sz="4" w:space="0" w:color="000000"/>
              <w:left w:val="single" w:sz="4" w:space="0" w:color="000000"/>
              <w:bottom w:val="single" w:sz="4" w:space="0" w:color="000000"/>
              <w:right w:val="single" w:sz="4" w:space="0" w:color="000000"/>
            </w:tcBorders>
            <w:hideMark/>
          </w:tcPr>
          <w:p w14:paraId="6F052F75" w14:textId="77777777" w:rsidR="00FC180A" w:rsidRPr="0054323C" w:rsidRDefault="00FC180A">
            <w:pPr>
              <w:pStyle w:val="TableParagraph"/>
              <w:kinsoku w:val="0"/>
              <w:overflowPunct w:val="0"/>
              <w:spacing w:line="256" w:lineRule="auto"/>
              <w:rPr>
                <w:sz w:val="22"/>
                <w:szCs w:val="22"/>
                <w:vertAlign w:val="superscript"/>
                <w:lang w:val="da-DK"/>
              </w:rPr>
            </w:pPr>
            <w:r w:rsidRPr="0054323C">
              <w:rPr>
                <w:sz w:val="22"/>
                <w:szCs w:val="22"/>
                <w:lang w:val="da-DK"/>
              </w:rPr>
              <w:t>N=107</w:t>
            </w:r>
            <w:r w:rsidRPr="0054323C">
              <w:rPr>
                <w:sz w:val="22"/>
                <w:szCs w:val="22"/>
                <w:vertAlign w:val="superscript"/>
                <w:lang w:val="da-DK"/>
              </w:rPr>
              <w:t>#</w:t>
            </w:r>
          </w:p>
        </w:tc>
      </w:tr>
      <w:tr w:rsidR="00FC180A" w:rsidRPr="0054323C" w14:paraId="40E8438C"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08FE6801"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Årlig relapsrate (primært endepunkt)</w:t>
            </w:r>
          </w:p>
        </w:tc>
        <w:tc>
          <w:tcPr>
            <w:tcW w:w="2053" w:type="dxa"/>
            <w:tcBorders>
              <w:top w:val="single" w:sz="4" w:space="0" w:color="000000"/>
              <w:left w:val="single" w:sz="4" w:space="0" w:color="000000"/>
              <w:bottom w:val="single" w:sz="4" w:space="0" w:color="000000"/>
              <w:right w:val="single" w:sz="4" w:space="0" w:color="000000"/>
            </w:tcBorders>
            <w:hideMark/>
          </w:tcPr>
          <w:p w14:paraId="22E8AA28"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0,122**</w:t>
            </w:r>
          </w:p>
        </w:tc>
        <w:tc>
          <w:tcPr>
            <w:tcW w:w="1928" w:type="dxa"/>
            <w:tcBorders>
              <w:top w:val="single" w:sz="4" w:space="0" w:color="000000"/>
              <w:left w:val="single" w:sz="4" w:space="0" w:color="000000"/>
              <w:bottom w:val="single" w:sz="4" w:space="0" w:color="000000"/>
              <w:right w:val="single" w:sz="4" w:space="0" w:color="000000"/>
            </w:tcBorders>
            <w:hideMark/>
          </w:tcPr>
          <w:p w14:paraId="52D4986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0,675</w:t>
            </w:r>
          </w:p>
        </w:tc>
      </w:tr>
      <w:tr w:rsidR="00FC180A" w:rsidRPr="0054323C" w14:paraId="6742C782"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677B522E" w14:textId="1A8C1EB0" w:rsidR="00FC180A" w:rsidRPr="0054323C" w:rsidRDefault="00FC180A" w:rsidP="009A6006">
            <w:pPr>
              <w:pStyle w:val="TableParagraph"/>
              <w:kinsoku w:val="0"/>
              <w:overflowPunct w:val="0"/>
              <w:spacing w:line="256" w:lineRule="auto"/>
              <w:rPr>
                <w:sz w:val="22"/>
                <w:szCs w:val="22"/>
                <w:lang w:val="da-DK"/>
              </w:rPr>
            </w:pPr>
            <w:r w:rsidRPr="0054323C">
              <w:rPr>
                <w:sz w:val="22"/>
                <w:szCs w:val="22"/>
                <w:lang w:val="da-DK"/>
              </w:rPr>
              <w:t>Procentdel af patienter, som forblev relapsfrie ved</w:t>
            </w:r>
            <w:r w:rsidR="009A6006" w:rsidRPr="0054323C">
              <w:rPr>
                <w:sz w:val="22"/>
                <w:szCs w:val="22"/>
                <w:lang w:val="da-DK"/>
              </w:rPr>
              <w:t xml:space="preserve"> </w:t>
            </w:r>
            <w:r w:rsidRPr="0054323C">
              <w:rPr>
                <w:sz w:val="22"/>
                <w:szCs w:val="22"/>
                <w:lang w:val="da-DK"/>
              </w:rPr>
              <w:t>24 måneder</w:t>
            </w:r>
          </w:p>
        </w:tc>
        <w:tc>
          <w:tcPr>
            <w:tcW w:w="2053" w:type="dxa"/>
            <w:tcBorders>
              <w:top w:val="single" w:sz="4" w:space="0" w:color="000000"/>
              <w:left w:val="single" w:sz="4" w:space="0" w:color="000000"/>
              <w:bottom w:val="single" w:sz="4" w:space="0" w:color="000000"/>
              <w:right w:val="single" w:sz="4" w:space="0" w:color="000000"/>
            </w:tcBorders>
            <w:hideMark/>
          </w:tcPr>
          <w:p w14:paraId="010CAFAB"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85,7**</w:t>
            </w:r>
          </w:p>
        </w:tc>
        <w:tc>
          <w:tcPr>
            <w:tcW w:w="1928" w:type="dxa"/>
            <w:tcBorders>
              <w:top w:val="single" w:sz="4" w:space="0" w:color="000000"/>
              <w:left w:val="single" w:sz="4" w:space="0" w:color="000000"/>
              <w:bottom w:val="single" w:sz="4" w:space="0" w:color="000000"/>
              <w:right w:val="single" w:sz="4" w:space="0" w:color="000000"/>
            </w:tcBorders>
            <w:hideMark/>
          </w:tcPr>
          <w:p w14:paraId="5EBBD763"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38,8</w:t>
            </w:r>
          </w:p>
        </w:tc>
      </w:tr>
      <w:tr w:rsidR="00FC180A" w:rsidRPr="0054323C" w14:paraId="332BADAB"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07ECA3AA" w14:textId="77777777" w:rsidR="00FC180A" w:rsidRPr="0054323C" w:rsidRDefault="00FC180A">
            <w:pPr>
              <w:pStyle w:val="TableParagraph"/>
              <w:kinsoku w:val="0"/>
              <w:overflowPunct w:val="0"/>
              <w:spacing w:line="256" w:lineRule="auto"/>
              <w:rPr>
                <w:b/>
                <w:bCs/>
                <w:sz w:val="22"/>
                <w:szCs w:val="22"/>
                <w:lang w:val="da-DK"/>
              </w:rPr>
            </w:pPr>
            <w:proofErr w:type="gramStart"/>
            <w:r w:rsidRPr="0054323C">
              <w:rPr>
                <w:b/>
                <w:bCs/>
                <w:sz w:val="22"/>
                <w:szCs w:val="22"/>
                <w:lang w:val="da-DK"/>
              </w:rPr>
              <w:t>MRI endepunkter</w:t>
            </w:r>
            <w:proofErr w:type="gramEnd"/>
          </w:p>
        </w:tc>
        <w:tc>
          <w:tcPr>
            <w:tcW w:w="2053" w:type="dxa"/>
            <w:tcBorders>
              <w:top w:val="single" w:sz="4" w:space="0" w:color="000000"/>
              <w:left w:val="single" w:sz="4" w:space="0" w:color="000000"/>
              <w:bottom w:val="single" w:sz="4" w:space="0" w:color="000000"/>
              <w:right w:val="single" w:sz="4" w:space="0" w:color="000000"/>
            </w:tcBorders>
          </w:tcPr>
          <w:p w14:paraId="1C4F77A4" w14:textId="77777777" w:rsidR="00FC180A" w:rsidRPr="0054323C" w:rsidRDefault="00FC180A">
            <w:pPr>
              <w:pStyle w:val="TableParagraph"/>
              <w:kinsoku w:val="0"/>
              <w:overflowPunct w:val="0"/>
              <w:spacing w:line="256" w:lineRule="auto"/>
              <w:ind w:left="0"/>
              <w:rPr>
                <w:sz w:val="22"/>
                <w:szCs w:val="22"/>
                <w:lang w:val="da-DK"/>
              </w:rPr>
            </w:pPr>
          </w:p>
        </w:tc>
        <w:tc>
          <w:tcPr>
            <w:tcW w:w="1928" w:type="dxa"/>
            <w:tcBorders>
              <w:top w:val="single" w:sz="4" w:space="0" w:color="000000"/>
              <w:left w:val="single" w:sz="4" w:space="0" w:color="000000"/>
              <w:bottom w:val="single" w:sz="4" w:space="0" w:color="000000"/>
              <w:right w:val="single" w:sz="4" w:space="0" w:color="000000"/>
            </w:tcBorders>
          </w:tcPr>
          <w:p w14:paraId="2FADA1FA" w14:textId="77777777" w:rsidR="00FC180A" w:rsidRPr="0054323C" w:rsidRDefault="00FC180A">
            <w:pPr>
              <w:pStyle w:val="TableParagraph"/>
              <w:kinsoku w:val="0"/>
              <w:overflowPunct w:val="0"/>
              <w:spacing w:line="256" w:lineRule="auto"/>
              <w:ind w:left="0"/>
              <w:rPr>
                <w:sz w:val="22"/>
                <w:szCs w:val="22"/>
                <w:lang w:val="da-DK"/>
              </w:rPr>
            </w:pPr>
          </w:p>
        </w:tc>
      </w:tr>
      <w:tr w:rsidR="00FC180A" w:rsidRPr="0054323C" w14:paraId="573DDD69"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28B32C41" w14:textId="0C820A6D" w:rsidR="00FC180A" w:rsidRPr="0054323C" w:rsidRDefault="00FC180A" w:rsidP="009A6006">
            <w:pPr>
              <w:pStyle w:val="TableParagraph"/>
              <w:kinsoku w:val="0"/>
              <w:overflowPunct w:val="0"/>
              <w:spacing w:line="256" w:lineRule="auto"/>
              <w:rPr>
                <w:sz w:val="22"/>
                <w:szCs w:val="22"/>
                <w:lang w:val="da-DK"/>
              </w:rPr>
            </w:pPr>
            <w:r w:rsidRPr="0054323C">
              <w:rPr>
                <w:sz w:val="22"/>
                <w:szCs w:val="22"/>
                <w:lang w:val="da-DK"/>
              </w:rPr>
              <w:t>Årlig rate af antal nye eller nyligt forstørrede T2-læsioner</w:t>
            </w:r>
          </w:p>
        </w:tc>
        <w:tc>
          <w:tcPr>
            <w:tcW w:w="2053" w:type="dxa"/>
            <w:tcBorders>
              <w:top w:val="single" w:sz="4" w:space="0" w:color="000000"/>
              <w:left w:val="single" w:sz="4" w:space="0" w:color="000000"/>
              <w:bottom w:val="single" w:sz="4" w:space="0" w:color="000000"/>
              <w:right w:val="single" w:sz="4" w:space="0" w:color="000000"/>
            </w:tcBorders>
            <w:hideMark/>
          </w:tcPr>
          <w:p w14:paraId="7CB58151"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n=106</w:t>
            </w:r>
          </w:p>
        </w:tc>
        <w:tc>
          <w:tcPr>
            <w:tcW w:w="1928" w:type="dxa"/>
            <w:tcBorders>
              <w:top w:val="single" w:sz="4" w:space="0" w:color="000000"/>
              <w:left w:val="single" w:sz="4" w:space="0" w:color="000000"/>
              <w:bottom w:val="single" w:sz="4" w:space="0" w:color="000000"/>
              <w:right w:val="single" w:sz="4" w:space="0" w:color="000000"/>
            </w:tcBorders>
            <w:hideMark/>
          </w:tcPr>
          <w:p w14:paraId="5A2EFA1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n=102</w:t>
            </w:r>
          </w:p>
        </w:tc>
      </w:tr>
      <w:tr w:rsidR="00FC180A" w:rsidRPr="0054323C" w14:paraId="1305E912"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7B63EBCB"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Justeret gennemsnit</w:t>
            </w:r>
          </w:p>
        </w:tc>
        <w:tc>
          <w:tcPr>
            <w:tcW w:w="2053" w:type="dxa"/>
            <w:tcBorders>
              <w:top w:val="single" w:sz="4" w:space="0" w:color="000000"/>
              <w:left w:val="single" w:sz="4" w:space="0" w:color="000000"/>
              <w:bottom w:val="single" w:sz="4" w:space="0" w:color="000000"/>
              <w:right w:val="single" w:sz="4" w:space="0" w:color="000000"/>
            </w:tcBorders>
            <w:hideMark/>
          </w:tcPr>
          <w:p w14:paraId="4359C51B"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4,393**</w:t>
            </w:r>
          </w:p>
        </w:tc>
        <w:tc>
          <w:tcPr>
            <w:tcW w:w="1928" w:type="dxa"/>
            <w:tcBorders>
              <w:top w:val="single" w:sz="4" w:space="0" w:color="000000"/>
              <w:left w:val="single" w:sz="4" w:space="0" w:color="000000"/>
              <w:bottom w:val="single" w:sz="4" w:space="0" w:color="000000"/>
              <w:right w:val="single" w:sz="4" w:space="0" w:color="000000"/>
            </w:tcBorders>
            <w:hideMark/>
          </w:tcPr>
          <w:p w14:paraId="65EB681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9,269</w:t>
            </w:r>
          </w:p>
        </w:tc>
      </w:tr>
      <w:tr w:rsidR="00FC180A" w:rsidRPr="0054323C" w14:paraId="16BCE07F"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5B757581" w14:textId="0D8A8849" w:rsidR="00FC180A" w:rsidRPr="0054323C" w:rsidRDefault="00FC180A" w:rsidP="009A6006">
            <w:pPr>
              <w:pStyle w:val="TableParagraph"/>
              <w:kinsoku w:val="0"/>
              <w:overflowPunct w:val="0"/>
              <w:spacing w:line="256" w:lineRule="auto"/>
              <w:rPr>
                <w:sz w:val="22"/>
                <w:szCs w:val="22"/>
                <w:lang w:val="da-DK"/>
              </w:rPr>
            </w:pPr>
            <w:r w:rsidRPr="0054323C">
              <w:rPr>
                <w:sz w:val="22"/>
                <w:szCs w:val="22"/>
                <w:lang w:val="da-DK"/>
              </w:rPr>
              <w:t>Antal Gd-opladende T1-læsioner pr. scanning indtil</w:t>
            </w:r>
            <w:r w:rsidR="009A6006" w:rsidRPr="0054323C">
              <w:rPr>
                <w:sz w:val="22"/>
                <w:szCs w:val="22"/>
                <w:lang w:val="da-DK"/>
              </w:rPr>
              <w:t xml:space="preserve"> </w:t>
            </w:r>
            <w:r w:rsidRPr="0054323C">
              <w:rPr>
                <w:sz w:val="22"/>
                <w:szCs w:val="22"/>
                <w:lang w:val="da-DK"/>
              </w:rPr>
              <w:t>måned 24</w:t>
            </w:r>
          </w:p>
        </w:tc>
        <w:tc>
          <w:tcPr>
            <w:tcW w:w="2053" w:type="dxa"/>
            <w:tcBorders>
              <w:top w:val="single" w:sz="4" w:space="0" w:color="000000"/>
              <w:left w:val="single" w:sz="4" w:space="0" w:color="000000"/>
              <w:bottom w:val="single" w:sz="4" w:space="0" w:color="000000"/>
              <w:right w:val="single" w:sz="4" w:space="0" w:color="000000"/>
            </w:tcBorders>
            <w:hideMark/>
          </w:tcPr>
          <w:p w14:paraId="4429C0A3"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n=106</w:t>
            </w:r>
          </w:p>
        </w:tc>
        <w:tc>
          <w:tcPr>
            <w:tcW w:w="1928" w:type="dxa"/>
            <w:tcBorders>
              <w:top w:val="single" w:sz="4" w:space="0" w:color="000000"/>
              <w:left w:val="single" w:sz="4" w:space="0" w:color="000000"/>
              <w:bottom w:val="single" w:sz="4" w:space="0" w:color="000000"/>
              <w:right w:val="single" w:sz="4" w:space="0" w:color="000000"/>
            </w:tcBorders>
            <w:hideMark/>
          </w:tcPr>
          <w:p w14:paraId="10D000D7"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n=101</w:t>
            </w:r>
          </w:p>
        </w:tc>
      </w:tr>
      <w:tr w:rsidR="00FC180A" w:rsidRPr="0054323C" w14:paraId="137D13BC"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66FD17F0" w14:textId="77777777" w:rsidR="00FC180A" w:rsidRPr="0054323C" w:rsidRDefault="00FC180A">
            <w:pPr>
              <w:pStyle w:val="TableParagraph"/>
              <w:kinsoku w:val="0"/>
              <w:overflowPunct w:val="0"/>
              <w:spacing w:line="256" w:lineRule="auto"/>
              <w:ind w:left="391"/>
              <w:rPr>
                <w:sz w:val="22"/>
                <w:szCs w:val="22"/>
                <w:lang w:val="da-DK"/>
              </w:rPr>
            </w:pPr>
            <w:r w:rsidRPr="0054323C">
              <w:rPr>
                <w:sz w:val="22"/>
                <w:szCs w:val="22"/>
                <w:lang w:val="da-DK"/>
              </w:rPr>
              <w:t>Justeret gennemsnit</w:t>
            </w:r>
          </w:p>
        </w:tc>
        <w:tc>
          <w:tcPr>
            <w:tcW w:w="2053" w:type="dxa"/>
            <w:tcBorders>
              <w:top w:val="single" w:sz="4" w:space="0" w:color="000000"/>
              <w:left w:val="single" w:sz="4" w:space="0" w:color="000000"/>
              <w:bottom w:val="single" w:sz="4" w:space="0" w:color="000000"/>
              <w:right w:val="single" w:sz="4" w:space="0" w:color="000000"/>
            </w:tcBorders>
            <w:hideMark/>
          </w:tcPr>
          <w:p w14:paraId="168C4E0C"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0,436**</w:t>
            </w:r>
          </w:p>
        </w:tc>
        <w:tc>
          <w:tcPr>
            <w:tcW w:w="1928" w:type="dxa"/>
            <w:tcBorders>
              <w:top w:val="single" w:sz="4" w:space="0" w:color="000000"/>
              <w:left w:val="single" w:sz="4" w:space="0" w:color="000000"/>
              <w:bottom w:val="single" w:sz="4" w:space="0" w:color="000000"/>
              <w:right w:val="single" w:sz="4" w:space="0" w:color="000000"/>
            </w:tcBorders>
            <w:hideMark/>
          </w:tcPr>
          <w:p w14:paraId="1F9ADF81"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1,282</w:t>
            </w:r>
          </w:p>
        </w:tc>
      </w:tr>
      <w:tr w:rsidR="00FC180A" w:rsidRPr="0054323C" w14:paraId="7DB8CB0D"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406ACBCB" w14:textId="77777777" w:rsidR="00FC180A" w:rsidRPr="0054323C" w:rsidRDefault="00FC180A">
            <w:pPr>
              <w:pStyle w:val="TableParagraph"/>
              <w:kinsoku w:val="0"/>
              <w:overflowPunct w:val="0"/>
              <w:spacing w:line="256" w:lineRule="auto"/>
              <w:ind w:right="386"/>
              <w:rPr>
                <w:sz w:val="22"/>
                <w:szCs w:val="22"/>
                <w:lang w:val="da-DK"/>
              </w:rPr>
            </w:pPr>
            <w:r w:rsidRPr="0054323C">
              <w:rPr>
                <w:sz w:val="22"/>
                <w:szCs w:val="22"/>
                <w:lang w:val="da-DK"/>
              </w:rPr>
              <w:t>Årlig rate af hjerneatrofi fra udgangspunktet indtil måned 24</w:t>
            </w:r>
          </w:p>
        </w:tc>
        <w:tc>
          <w:tcPr>
            <w:tcW w:w="2053" w:type="dxa"/>
            <w:tcBorders>
              <w:top w:val="single" w:sz="4" w:space="0" w:color="000000"/>
              <w:left w:val="single" w:sz="4" w:space="0" w:color="000000"/>
              <w:bottom w:val="single" w:sz="4" w:space="0" w:color="000000"/>
              <w:right w:val="single" w:sz="4" w:space="0" w:color="000000"/>
            </w:tcBorders>
            <w:hideMark/>
          </w:tcPr>
          <w:p w14:paraId="5C1902EF"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n=96</w:t>
            </w:r>
          </w:p>
        </w:tc>
        <w:tc>
          <w:tcPr>
            <w:tcW w:w="1928" w:type="dxa"/>
            <w:tcBorders>
              <w:top w:val="single" w:sz="4" w:space="0" w:color="000000"/>
              <w:left w:val="single" w:sz="4" w:space="0" w:color="000000"/>
              <w:bottom w:val="single" w:sz="4" w:space="0" w:color="000000"/>
              <w:right w:val="single" w:sz="4" w:space="0" w:color="000000"/>
            </w:tcBorders>
            <w:hideMark/>
          </w:tcPr>
          <w:p w14:paraId="46928302"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n=89</w:t>
            </w:r>
          </w:p>
        </w:tc>
      </w:tr>
      <w:tr w:rsidR="00FC180A" w:rsidRPr="0054323C" w14:paraId="30B0AB47" w14:textId="77777777" w:rsidTr="0092371E">
        <w:trPr>
          <w:trHeight w:val="20"/>
        </w:trPr>
        <w:tc>
          <w:tcPr>
            <w:tcW w:w="4949" w:type="dxa"/>
            <w:tcBorders>
              <w:top w:val="single" w:sz="4" w:space="0" w:color="000000"/>
              <w:left w:val="single" w:sz="4" w:space="0" w:color="000000"/>
              <w:bottom w:val="single" w:sz="4" w:space="0" w:color="000000"/>
              <w:right w:val="single" w:sz="4" w:space="0" w:color="000000"/>
            </w:tcBorders>
            <w:hideMark/>
          </w:tcPr>
          <w:p w14:paraId="35529E12" w14:textId="77777777" w:rsidR="00FC180A" w:rsidRPr="0054323C" w:rsidRDefault="00FC180A">
            <w:pPr>
              <w:pStyle w:val="TableParagraph"/>
              <w:kinsoku w:val="0"/>
              <w:overflowPunct w:val="0"/>
              <w:spacing w:line="256" w:lineRule="auto"/>
              <w:ind w:left="391"/>
              <w:rPr>
                <w:sz w:val="22"/>
                <w:szCs w:val="22"/>
                <w:lang w:val="da-DK"/>
              </w:rPr>
            </w:pPr>
            <w:r w:rsidRPr="0054323C">
              <w:rPr>
                <w:sz w:val="22"/>
                <w:szCs w:val="22"/>
                <w:lang w:val="da-DK"/>
              </w:rPr>
              <w:t>Mindste kvadraters gennemsnit</w:t>
            </w:r>
          </w:p>
        </w:tc>
        <w:tc>
          <w:tcPr>
            <w:tcW w:w="2053" w:type="dxa"/>
            <w:tcBorders>
              <w:top w:val="single" w:sz="4" w:space="0" w:color="000000"/>
              <w:left w:val="single" w:sz="4" w:space="0" w:color="000000"/>
              <w:bottom w:val="single" w:sz="4" w:space="0" w:color="000000"/>
              <w:right w:val="single" w:sz="4" w:space="0" w:color="000000"/>
            </w:tcBorders>
            <w:hideMark/>
          </w:tcPr>
          <w:p w14:paraId="3D86E531"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-0,48*</w:t>
            </w:r>
          </w:p>
        </w:tc>
        <w:tc>
          <w:tcPr>
            <w:tcW w:w="1928" w:type="dxa"/>
            <w:tcBorders>
              <w:top w:val="single" w:sz="4" w:space="0" w:color="000000"/>
              <w:left w:val="single" w:sz="4" w:space="0" w:color="000000"/>
              <w:bottom w:val="single" w:sz="4" w:space="0" w:color="000000"/>
              <w:right w:val="single" w:sz="4" w:space="0" w:color="000000"/>
            </w:tcBorders>
            <w:hideMark/>
          </w:tcPr>
          <w:p w14:paraId="7B135BAB"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-0,80</w:t>
            </w:r>
          </w:p>
        </w:tc>
      </w:tr>
      <w:tr w:rsidR="00FC180A" w:rsidRPr="0054323C" w14:paraId="705CB8BC" w14:textId="77777777" w:rsidTr="0092371E">
        <w:trPr>
          <w:trHeight w:val="20"/>
        </w:trPr>
        <w:tc>
          <w:tcPr>
            <w:tcW w:w="8930" w:type="dxa"/>
            <w:gridSpan w:val="3"/>
            <w:tcBorders>
              <w:top w:val="single" w:sz="4" w:space="0" w:color="000000"/>
              <w:left w:val="single" w:sz="4" w:space="0" w:color="000000"/>
              <w:bottom w:val="single" w:sz="4" w:space="0" w:color="000000"/>
              <w:right w:val="single" w:sz="4" w:space="0" w:color="000000"/>
            </w:tcBorders>
            <w:hideMark/>
          </w:tcPr>
          <w:p w14:paraId="04A79BE3" w14:textId="77777777" w:rsidR="00FC180A" w:rsidRPr="0054323C" w:rsidRDefault="00FC180A">
            <w:pPr>
              <w:pStyle w:val="TableParagraph"/>
              <w:tabs>
                <w:tab w:val="left" w:pos="679"/>
              </w:tabs>
              <w:kinsoku w:val="0"/>
              <w:overflowPunct w:val="0"/>
              <w:spacing w:line="256" w:lineRule="auto"/>
              <w:ind w:left="679" w:right="266" w:hanging="570"/>
              <w:rPr>
                <w:sz w:val="22"/>
                <w:szCs w:val="22"/>
                <w:lang w:val="da-DK"/>
              </w:rPr>
            </w:pPr>
            <w:r w:rsidRPr="0054323C">
              <w:rPr>
                <w:sz w:val="22"/>
                <w:szCs w:val="22"/>
                <w:lang w:val="da-DK"/>
              </w:rPr>
              <w:t>#</w:t>
            </w:r>
            <w:r w:rsidRPr="0054323C">
              <w:rPr>
                <w:sz w:val="22"/>
                <w:szCs w:val="22"/>
                <w:lang w:val="da-DK"/>
              </w:rPr>
              <w:tab/>
              <w:t>Én patient, som blev randomiseret til at få interferon beta-1a ved intramuskulær injektion, kunne ikke synke double-dummy medicinen og ophørte i studiet. Patienten blev ekskluderet fra det komplette analyse- og sikkerhedssæt.</w:t>
            </w:r>
          </w:p>
          <w:p w14:paraId="2D1405D1" w14:textId="77777777" w:rsidR="00FC180A" w:rsidRPr="0054323C" w:rsidRDefault="00FC180A">
            <w:pPr>
              <w:pStyle w:val="TableParagraph"/>
              <w:tabs>
                <w:tab w:val="left" w:pos="679"/>
              </w:tabs>
              <w:kinsoku w:val="0"/>
              <w:overflowPunct w:val="0"/>
              <w:spacing w:line="256" w:lineRule="auto"/>
              <w:rPr>
                <w:sz w:val="22"/>
                <w:szCs w:val="22"/>
                <w:lang w:val="da-DK"/>
              </w:rPr>
            </w:pPr>
            <w:r w:rsidRPr="0054323C">
              <w:rPr>
                <w:sz w:val="22"/>
                <w:szCs w:val="22"/>
                <w:lang w:val="da-DK"/>
              </w:rPr>
              <w:t>*</w:t>
            </w:r>
            <w:r w:rsidRPr="0054323C">
              <w:rPr>
                <w:sz w:val="22"/>
                <w:szCs w:val="22"/>
                <w:lang w:val="da-DK"/>
              </w:rPr>
              <w:tab/>
              <w:t>p&lt;0,05, ** p&lt;0,001, sammenlignet med interferon beta-1a.</w:t>
            </w:r>
          </w:p>
          <w:p w14:paraId="742FFF29" w14:textId="77777777" w:rsidR="00FC180A" w:rsidRPr="0054323C" w:rsidRDefault="00FC180A">
            <w:pPr>
              <w:pStyle w:val="TableParagraph"/>
              <w:kinsoku w:val="0"/>
              <w:overflowPunct w:val="0"/>
              <w:spacing w:line="256" w:lineRule="auto"/>
              <w:rPr>
                <w:sz w:val="22"/>
                <w:szCs w:val="22"/>
                <w:lang w:val="da-DK"/>
              </w:rPr>
            </w:pPr>
            <w:r w:rsidRPr="0054323C">
              <w:rPr>
                <w:sz w:val="22"/>
                <w:szCs w:val="22"/>
                <w:lang w:val="da-DK"/>
              </w:rPr>
              <w:t>Alle analyser af kliniske endepunkter blev foretaget på hele analysesættet.</w:t>
            </w:r>
          </w:p>
        </w:tc>
      </w:tr>
    </w:tbl>
    <w:p w14:paraId="646FAFE3" w14:textId="77777777" w:rsidR="009260DE" w:rsidRPr="0054323C" w:rsidRDefault="009260DE" w:rsidP="009260DE">
      <w:pPr>
        <w:tabs>
          <w:tab w:val="left" w:pos="851"/>
        </w:tabs>
        <w:ind w:left="851"/>
        <w:rPr>
          <w:sz w:val="24"/>
          <w:szCs w:val="24"/>
        </w:rPr>
      </w:pPr>
    </w:p>
    <w:p w14:paraId="2BBB75F3" w14:textId="77777777" w:rsidR="009260DE" w:rsidRPr="0054323C" w:rsidRDefault="009260DE" w:rsidP="009260DE">
      <w:pPr>
        <w:tabs>
          <w:tab w:val="left" w:pos="851"/>
        </w:tabs>
        <w:ind w:left="851" w:hanging="851"/>
        <w:rPr>
          <w:b/>
          <w:sz w:val="24"/>
          <w:szCs w:val="24"/>
        </w:rPr>
      </w:pPr>
      <w:r w:rsidRPr="0054323C">
        <w:rPr>
          <w:b/>
          <w:sz w:val="24"/>
          <w:szCs w:val="24"/>
        </w:rPr>
        <w:t>5.2</w:t>
      </w:r>
      <w:r w:rsidRPr="0054323C">
        <w:rPr>
          <w:b/>
          <w:sz w:val="24"/>
          <w:szCs w:val="24"/>
        </w:rPr>
        <w:tab/>
        <w:t>Farmakokinetiske egenskaber</w:t>
      </w:r>
    </w:p>
    <w:p w14:paraId="42B11B23" w14:textId="77777777" w:rsidR="00FC180A" w:rsidRPr="0054323C" w:rsidRDefault="00FC180A" w:rsidP="001922E4">
      <w:pPr>
        <w:ind w:left="851"/>
        <w:rPr>
          <w:sz w:val="24"/>
          <w:szCs w:val="24"/>
          <w:lang w:eastAsia="en-IN"/>
        </w:rPr>
      </w:pPr>
      <w:r w:rsidRPr="0054323C">
        <w:rPr>
          <w:sz w:val="24"/>
          <w:szCs w:val="24"/>
        </w:rPr>
        <w:t>Farmakokinetiske data er indhentet fra voksne, raske frivillige, nyretransplanterede voksne patienter og voksne patienter med multipel sklerose.</w:t>
      </w:r>
    </w:p>
    <w:p w14:paraId="1F6AE95B" w14:textId="77777777" w:rsidR="00FC180A" w:rsidRPr="0054323C" w:rsidRDefault="00FC180A" w:rsidP="001922E4">
      <w:pPr>
        <w:ind w:left="851"/>
        <w:rPr>
          <w:sz w:val="24"/>
          <w:szCs w:val="24"/>
        </w:rPr>
      </w:pPr>
    </w:p>
    <w:p w14:paraId="63870127" w14:textId="3DE36C45" w:rsidR="00FC180A" w:rsidRPr="0054323C" w:rsidRDefault="00FC180A" w:rsidP="001922E4">
      <w:pPr>
        <w:ind w:left="851"/>
        <w:rPr>
          <w:sz w:val="24"/>
          <w:szCs w:val="24"/>
        </w:rPr>
      </w:pPr>
      <w:r w:rsidRPr="0054323C">
        <w:rPr>
          <w:sz w:val="24"/>
          <w:szCs w:val="24"/>
        </w:rPr>
        <w:t>Den farmakologisk aktive metabolit som er ansvarlig for virkningen er fingolimod</w:t>
      </w:r>
      <w:r w:rsidR="00F24070">
        <w:rPr>
          <w:sz w:val="24"/>
          <w:szCs w:val="24"/>
        </w:rPr>
        <w:softHyphen/>
      </w:r>
      <w:r w:rsidRPr="0054323C">
        <w:rPr>
          <w:sz w:val="24"/>
          <w:szCs w:val="24"/>
        </w:rPr>
        <w:t xml:space="preserve">phosphat. </w:t>
      </w:r>
    </w:p>
    <w:p w14:paraId="4D441EBE" w14:textId="77777777" w:rsidR="00FC180A" w:rsidRPr="0054323C" w:rsidRDefault="00FC180A" w:rsidP="001922E4">
      <w:pPr>
        <w:ind w:left="851"/>
        <w:rPr>
          <w:sz w:val="24"/>
          <w:szCs w:val="24"/>
        </w:rPr>
      </w:pPr>
    </w:p>
    <w:p w14:paraId="495C363D" w14:textId="77777777" w:rsidR="00FC180A" w:rsidRPr="0054323C" w:rsidRDefault="00FC180A" w:rsidP="001922E4">
      <w:pPr>
        <w:ind w:left="851"/>
        <w:rPr>
          <w:sz w:val="24"/>
          <w:szCs w:val="24"/>
        </w:rPr>
      </w:pPr>
      <w:r w:rsidRPr="0054323C">
        <w:rPr>
          <w:sz w:val="24"/>
          <w:szCs w:val="24"/>
          <w:u w:val="single"/>
        </w:rPr>
        <w:lastRenderedPageBreak/>
        <w:t>Absorption</w:t>
      </w:r>
    </w:p>
    <w:p w14:paraId="7199AC7B" w14:textId="77777777" w:rsidR="00FC180A" w:rsidRPr="0054323C" w:rsidRDefault="00FC180A" w:rsidP="001922E4">
      <w:pPr>
        <w:ind w:left="851"/>
        <w:rPr>
          <w:position w:val="1"/>
          <w:sz w:val="24"/>
          <w:szCs w:val="24"/>
        </w:rPr>
      </w:pPr>
    </w:p>
    <w:p w14:paraId="2F7AE139" w14:textId="76CB4928" w:rsidR="00FC180A" w:rsidRPr="0054323C" w:rsidRDefault="00FC180A" w:rsidP="001922E4">
      <w:pPr>
        <w:ind w:left="851"/>
        <w:rPr>
          <w:sz w:val="24"/>
          <w:szCs w:val="24"/>
        </w:rPr>
      </w:pPr>
      <w:r w:rsidRPr="0054323C">
        <w:rPr>
          <w:position w:val="1"/>
          <w:sz w:val="24"/>
          <w:szCs w:val="24"/>
        </w:rPr>
        <w:t>Absorptionen af fingolimod er langsom (t</w:t>
      </w:r>
      <w:r w:rsidRPr="0054323C">
        <w:rPr>
          <w:sz w:val="24"/>
          <w:szCs w:val="24"/>
        </w:rPr>
        <w:t xml:space="preserve">max </w:t>
      </w:r>
      <w:r w:rsidRPr="0054323C">
        <w:rPr>
          <w:position w:val="1"/>
          <w:sz w:val="24"/>
          <w:szCs w:val="24"/>
        </w:rPr>
        <w:t xml:space="preserve">på 12-16 timer) og omfattende (≥85 %). Den </w:t>
      </w:r>
      <w:r w:rsidRPr="0054323C">
        <w:rPr>
          <w:sz w:val="24"/>
          <w:szCs w:val="24"/>
        </w:rPr>
        <w:t>tilsyneladende absolutte orale biotilgængelighed er 93 % (95 % konfidensinterval: 79-111</w:t>
      </w:r>
      <w:r w:rsidR="00F24070">
        <w:rPr>
          <w:sz w:val="24"/>
          <w:szCs w:val="24"/>
        </w:rPr>
        <w:t> </w:t>
      </w:r>
      <w:r w:rsidRPr="0054323C">
        <w:rPr>
          <w:sz w:val="24"/>
          <w:szCs w:val="24"/>
        </w:rPr>
        <w:t xml:space="preserve">%). </w:t>
      </w:r>
      <w:r w:rsidRPr="0054323C">
        <w:rPr>
          <w:i/>
          <w:iCs/>
          <w:sz w:val="24"/>
          <w:szCs w:val="24"/>
        </w:rPr>
        <w:t>Steady state</w:t>
      </w:r>
      <w:r w:rsidRPr="0054323C">
        <w:rPr>
          <w:sz w:val="24"/>
          <w:szCs w:val="24"/>
        </w:rPr>
        <w:t xml:space="preserve">-blodkoncentrationerne nås i løbet af 1-2 måneder efter indtagelse én gang dagligt, og </w:t>
      </w:r>
      <w:r w:rsidRPr="0054323C">
        <w:rPr>
          <w:i/>
          <w:iCs/>
          <w:sz w:val="24"/>
          <w:szCs w:val="24"/>
        </w:rPr>
        <w:t>steady state</w:t>
      </w:r>
      <w:r w:rsidRPr="0054323C">
        <w:rPr>
          <w:sz w:val="24"/>
          <w:szCs w:val="24"/>
        </w:rPr>
        <w:t>-niveauerne er cirka det 10-dobbelte af initial dosis.</w:t>
      </w:r>
    </w:p>
    <w:p w14:paraId="181F08F9" w14:textId="77777777" w:rsidR="00FC180A" w:rsidRPr="0054323C" w:rsidRDefault="00FC180A" w:rsidP="001922E4">
      <w:pPr>
        <w:ind w:left="851"/>
        <w:rPr>
          <w:sz w:val="24"/>
          <w:szCs w:val="24"/>
        </w:rPr>
      </w:pPr>
    </w:p>
    <w:p w14:paraId="79A7F3F2" w14:textId="77777777" w:rsidR="00FC180A" w:rsidRPr="0054323C" w:rsidRDefault="00FC180A" w:rsidP="001922E4">
      <w:pPr>
        <w:ind w:left="851"/>
        <w:rPr>
          <w:sz w:val="24"/>
          <w:szCs w:val="24"/>
        </w:rPr>
      </w:pPr>
      <w:r w:rsidRPr="0054323C">
        <w:rPr>
          <w:position w:val="1"/>
          <w:sz w:val="24"/>
          <w:szCs w:val="24"/>
        </w:rPr>
        <w:t>Fødeindtagelse ændrer ikke C</w:t>
      </w:r>
      <w:r w:rsidRPr="0054323C">
        <w:rPr>
          <w:sz w:val="24"/>
          <w:szCs w:val="24"/>
        </w:rPr>
        <w:t xml:space="preserve">max </w:t>
      </w:r>
      <w:r w:rsidRPr="0054323C">
        <w:rPr>
          <w:position w:val="1"/>
          <w:sz w:val="24"/>
          <w:szCs w:val="24"/>
        </w:rPr>
        <w:t>eller eksponeringen (AUC) for fingolimod. Fingolimodphosphat C</w:t>
      </w:r>
      <w:r w:rsidRPr="0054323C">
        <w:rPr>
          <w:sz w:val="24"/>
          <w:szCs w:val="24"/>
        </w:rPr>
        <w:t>max var lettere nedsat med 34 % men AUC var uændret. fingolimod kan derfor tages uafhængigt af måltiderne (se pkt. 4.2).</w:t>
      </w:r>
    </w:p>
    <w:p w14:paraId="3B4693A9" w14:textId="77777777" w:rsidR="00FC180A" w:rsidRPr="0054323C" w:rsidRDefault="00FC180A" w:rsidP="001922E4">
      <w:pPr>
        <w:ind w:left="851"/>
        <w:rPr>
          <w:sz w:val="24"/>
          <w:szCs w:val="24"/>
        </w:rPr>
      </w:pPr>
    </w:p>
    <w:p w14:paraId="1D9B80E8" w14:textId="77777777" w:rsidR="00FC180A" w:rsidRPr="0054323C" w:rsidRDefault="00FC180A" w:rsidP="001922E4">
      <w:pPr>
        <w:ind w:left="851"/>
        <w:rPr>
          <w:sz w:val="24"/>
          <w:szCs w:val="24"/>
        </w:rPr>
      </w:pPr>
      <w:r w:rsidRPr="0054323C">
        <w:rPr>
          <w:sz w:val="24"/>
          <w:szCs w:val="24"/>
          <w:u w:val="single"/>
        </w:rPr>
        <w:t>Fordeling</w:t>
      </w:r>
    </w:p>
    <w:p w14:paraId="71ACF4D5" w14:textId="77777777" w:rsidR="00FC180A" w:rsidRPr="0054323C" w:rsidRDefault="00FC180A" w:rsidP="001922E4">
      <w:pPr>
        <w:ind w:left="851"/>
        <w:rPr>
          <w:sz w:val="24"/>
          <w:szCs w:val="24"/>
        </w:rPr>
      </w:pPr>
    </w:p>
    <w:p w14:paraId="13398432" w14:textId="77777777" w:rsidR="00FC180A" w:rsidRPr="0054323C" w:rsidRDefault="00FC180A" w:rsidP="001922E4">
      <w:pPr>
        <w:ind w:left="851"/>
        <w:rPr>
          <w:sz w:val="24"/>
          <w:szCs w:val="24"/>
        </w:rPr>
      </w:pPr>
      <w:r w:rsidRPr="0054323C">
        <w:rPr>
          <w:sz w:val="24"/>
          <w:szCs w:val="24"/>
        </w:rPr>
        <w:t>Fingolimod fordeles i høj grad i de røde blodceller med en fraktion i blodcellerne på 86 %. Fingolimodphosphat har en lavere optagelsesgrad i blodcellerne på &lt;17 %. Fingolimod og fingolimodphosphat er stærkt proteinbundne (&gt;99 %).</w:t>
      </w:r>
    </w:p>
    <w:p w14:paraId="20912C89" w14:textId="77777777" w:rsidR="00FC180A" w:rsidRPr="0054323C" w:rsidRDefault="00FC180A" w:rsidP="001922E4">
      <w:pPr>
        <w:ind w:left="851"/>
        <w:rPr>
          <w:sz w:val="24"/>
          <w:szCs w:val="24"/>
        </w:rPr>
      </w:pPr>
    </w:p>
    <w:p w14:paraId="7B3F3C94" w14:textId="1272E9FF" w:rsidR="00FC180A" w:rsidRPr="0054323C" w:rsidRDefault="00FC180A" w:rsidP="001922E4">
      <w:pPr>
        <w:ind w:left="851"/>
        <w:rPr>
          <w:sz w:val="24"/>
          <w:szCs w:val="24"/>
        </w:rPr>
      </w:pPr>
      <w:r w:rsidRPr="0054323C">
        <w:rPr>
          <w:sz w:val="24"/>
          <w:szCs w:val="24"/>
        </w:rPr>
        <w:t>Fingolimod fordeles i stort omfang i kroppens væv og har en fordelingsvolumen på omkring 1.200±260 liter. Et studie hos fire raske forsøgspersoner, som fik en enkelt intravenøs dosis af en radioaktivt mærket fingolimodanalog, viste, at fingolimod penetrerer ind i hjernen. I et studie hos</w:t>
      </w:r>
      <w:r w:rsidR="00F24070">
        <w:rPr>
          <w:sz w:val="24"/>
          <w:szCs w:val="24"/>
        </w:rPr>
        <w:t xml:space="preserve"> </w:t>
      </w:r>
      <w:r w:rsidRPr="0054323C">
        <w:rPr>
          <w:sz w:val="24"/>
          <w:szCs w:val="24"/>
        </w:rPr>
        <w:t xml:space="preserve">13 mandlige patienter med multipel sklerose, som fik fingolimod 0,5 mg/dag, var den gennemsnitlige mængde af fingolimod (og fingolimodphosphat) i sædejakulat ved </w:t>
      </w:r>
      <w:r w:rsidRPr="0054323C">
        <w:rPr>
          <w:i/>
          <w:iCs/>
          <w:sz w:val="24"/>
          <w:szCs w:val="24"/>
        </w:rPr>
        <w:t xml:space="preserve">steady state </w:t>
      </w:r>
      <w:r w:rsidRPr="0054323C">
        <w:rPr>
          <w:sz w:val="24"/>
          <w:szCs w:val="24"/>
        </w:rPr>
        <w:t>omtrent 10.000 gange lavere end den oralt administrerede dosis (0,5 mg).</w:t>
      </w:r>
    </w:p>
    <w:p w14:paraId="4403EA88" w14:textId="77777777" w:rsidR="00FC180A" w:rsidRPr="0054323C" w:rsidRDefault="00FC180A" w:rsidP="001922E4">
      <w:pPr>
        <w:ind w:left="851"/>
        <w:rPr>
          <w:sz w:val="24"/>
          <w:szCs w:val="24"/>
        </w:rPr>
      </w:pPr>
    </w:p>
    <w:p w14:paraId="47E192FD" w14:textId="77777777" w:rsidR="00FC180A" w:rsidRPr="0054323C" w:rsidRDefault="00FC180A" w:rsidP="001922E4">
      <w:pPr>
        <w:ind w:left="851"/>
        <w:rPr>
          <w:sz w:val="24"/>
          <w:szCs w:val="24"/>
        </w:rPr>
      </w:pPr>
      <w:r w:rsidRPr="0054323C">
        <w:rPr>
          <w:sz w:val="24"/>
          <w:szCs w:val="24"/>
          <w:u w:val="single"/>
        </w:rPr>
        <w:t>Biotransformation</w:t>
      </w:r>
    </w:p>
    <w:p w14:paraId="33D0BD91" w14:textId="77777777" w:rsidR="00FC180A" w:rsidRPr="0054323C" w:rsidRDefault="00FC180A" w:rsidP="001922E4">
      <w:pPr>
        <w:ind w:left="851"/>
        <w:rPr>
          <w:sz w:val="24"/>
          <w:szCs w:val="24"/>
        </w:rPr>
      </w:pPr>
    </w:p>
    <w:p w14:paraId="6A052C5B" w14:textId="5D87A524" w:rsidR="00FC180A" w:rsidRPr="0054323C" w:rsidRDefault="00FC180A" w:rsidP="001922E4">
      <w:pPr>
        <w:ind w:left="851"/>
        <w:rPr>
          <w:sz w:val="24"/>
          <w:szCs w:val="24"/>
        </w:rPr>
      </w:pPr>
      <w:r w:rsidRPr="0054323C">
        <w:rPr>
          <w:sz w:val="24"/>
          <w:szCs w:val="24"/>
        </w:rPr>
        <w:t>Fingolimod omdannes hos mennesker ved en reversibel, stereoselektiv fosforylering til den farmakologisk aktive (S)-enantiomer fingolimodphosphat. Fingolimod elimineres ved oxidativ biotransformation, hovedsageligt katalyseret af CYP4F2 og muligvis andre isoenzymer, og efterfølgende fedtsyrelignende nedbrydning til inaktive metabolitter. Dannelse af farmakologisk inaktive, ikke-polære ceramidanaloger til fingolimod blev også observeret. Det enzym, der hovedsag</w:t>
      </w:r>
      <w:r w:rsidR="00F24070">
        <w:rPr>
          <w:sz w:val="24"/>
          <w:szCs w:val="24"/>
        </w:rPr>
        <w:t>e</w:t>
      </w:r>
      <w:r w:rsidRPr="0054323C">
        <w:rPr>
          <w:sz w:val="24"/>
          <w:szCs w:val="24"/>
        </w:rPr>
        <w:t>ligt er involveret i metaboliseringen af fingolimod, er delvis identificeret og kan være enten CYP4F2 eller CYP3A4.</w:t>
      </w:r>
    </w:p>
    <w:p w14:paraId="6383803D" w14:textId="77777777" w:rsidR="00FC180A" w:rsidRPr="0054323C" w:rsidRDefault="00FC180A" w:rsidP="001922E4">
      <w:pPr>
        <w:ind w:left="851"/>
        <w:rPr>
          <w:sz w:val="24"/>
          <w:szCs w:val="24"/>
        </w:rPr>
      </w:pPr>
    </w:p>
    <w:p w14:paraId="46DB948D" w14:textId="77777777" w:rsidR="00FC180A" w:rsidRPr="0054323C" w:rsidRDefault="00FC180A" w:rsidP="001922E4">
      <w:pPr>
        <w:ind w:left="851"/>
        <w:rPr>
          <w:sz w:val="24"/>
          <w:szCs w:val="24"/>
        </w:rPr>
      </w:pPr>
      <w:r w:rsidRPr="0054323C">
        <w:rPr>
          <w:sz w:val="24"/>
          <w:szCs w:val="24"/>
        </w:rPr>
        <w:t>Efter en enkelt oral administration af [</w:t>
      </w:r>
      <w:r w:rsidRPr="0054323C">
        <w:rPr>
          <w:sz w:val="24"/>
          <w:szCs w:val="24"/>
          <w:vertAlign w:val="superscript"/>
        </w:rPr>
        <w:t>14</w:t>
      </w:r>
      <w:r w:rsidRPr="0054323C">
        <w:rPr>
          <w:sz w:val="24"/>
          <w:szCs w:val="24"/>
        </w:rPr>
        <w:t>C] fingolimod er de vigtigste fingolimod-relaterede komponenter i blodet, bedømt ud fra deres bidrag til AUC op til 34 dage efter dosering for samlet antal radioaktivt mærkede komponenter, fingolimod selv (23 %) fingolimodphosphat (10 %) samt inaktive metabolitter (M3 karboxylsyremetabolit (8 %), M29 ceramidmetabolit (9 %) og M30 ceramidmetabolit (7 %)).</w:t>
      </w:r>
    </w:p>
    <w:p w14:paraId="70DED0BE" w14:textId="77777777" w:rsidR="00FC180A" w:rsidRPr="0054323C" w:rsidRDefault="00FC180A" w:rsidP="001922E4">
      <w:pPr>
        <w:ind w:left="851"/>
        <w:rPr>
          <w:sz w:val="24"/>
          <w:szCs w:val="24"/>
        </w:rPr>
      </w:pPr>
    </w:p>
    <w:p w14:paraId="2EFAFBF7" w14:textId="77777777" w:rsidR="00FC180A" w:rsidRPr="0054323C" w:rsidRDefault="00FC180A" w:rsidP="001922E4">
      <w:pPr>
        <w:ind w:left="851"/>
        <w:rPr>
          <w:sz w:val="24"/>
          <w:szCs w:val="24"/>
        </w:rPr>
      </w:pPr>
      <w:r w:rsidRPr="0054323C">
        <w:rPr>
          <w:sz w:val="24"/>
          <w:szCs w:val="24"/>
          <w:u w:val="single"/>
        </w:rPr>
        <w:t>Elimination</w:t>
      </w:r>
    </w:p>
    <w:p w14:paraId="6DA0FEC8" w14:textId="77777777" w:rsidR="00FC180A" w:rsidRPr="0054323C" w:rsidRDefault="00FC180A" w:rsidP="001922E4">
      <w:pPr>
        <w:ind w:left="851"/>
        <w:rPr>
          <w:sz w:val="24"/>
          <w:szCs w:val="24"/>
        </w:rPr>
      </w:pPr>
    </w:p>
    <w:p w14:paraId="545B2682" w14:textId="180231A7" w:rsidR="00FC180A" w:rsidRPr="0054323C" w:rsidRDefault="00FC180A" w:rsidP="001922E4">
      <w:pPr>
        <w:ind w:left="851"/>
        <w:rPr>
          <w:sz w:val="24"/>
          <w:szCs w:val="24"/>
        </w:rPr>
      </w:pPr>
      <w:r w:rsidRPr="0054323C">
        <w:rPr>
          <w:sz w:val="24"/>
          <w:szCs w:val="24"/>
        </w:rPr>
        <w:t>Fingolimods blod-clearance er 6,3</w:t>
      </w:r>
      <w:r w:rsidR="00984DE8">
        <w:rPr>
          <w:sz w:val="24"/>
          <w:szCs w:val="24"/>
        </w:rPr>
        <w:t>±</w:t>
      </w:r>
      <w:r w:rsidRPr="0054323C">
        <w:rPr>
          <w:sz w:val="24"/>
          <w:szCs w:val="24"/>
        </w:rPr>
        <w:t xml:space="preserve">2,3 l/h, og den gennemsnitlige tilsyneladende terminale </w:t>
      </w:r>
      <w:r w:rsidRPr="0054323C">
        <w:rPr>
          <w:position w:val="1"/>
          <w:sz w:val="24"/>
          <w:szCs w:val="24"/>
        </w:rPr>
        <w:t>eliminationshalveringstid (t</w:t>
      </w:r>
      <w:r w:rsidRPr="0054323C">
        <w:rPr>
          <w:sz w:val="24"/>
          <w:szCs w:val="24"/>
        </w:rPr>
        <w:t>1/2</w:t>
      </w:r>
      <w:r w:rsidRPr="0054323C">
        <w:rPr>
          <w:position w:val="1"/>
          <w:sz w:val="24"/>
          <w:szCs w:val="24"/>
        </w:rPr>
        <w:t>) er 6-9 dage. Fingolimod- og fingolimod</w:t>
      </w:r>
      <w:r w:rsidR="00BE131F">
        <w:rPr>
          <w:position w:val="1"/>
          <w:sz w:val="24"/>
          <w:szCs w:val="24"/>
        </w:rPr>
        <w:softHyphen/>
      </w:r>
      <w:r w:rsidRPr="0054323C">
        <w:rPr>
          <w:position w:val="1"/>
          <w:sz w:val="24"/>
          <w:szCs w:val="24"/>
        </w:rPr>
        <w:t xml:space="preserve">phosphat-niveauet i blodet </w:t>
      </w:r>
      <w:r w:rsidRPr="0054323C">
        <w:rPr>
          <w:sz w:val="24"/>
          <w:szCs w:val="24"/>
        </w:rPr>
        <w:t>falder parallelt i den terminale fase, således at begge har omtrent samme halveringstid.</w:t>
      </w:r>
    </w:p>
    <w:p w14:paraId="47E119C6" w14:textId="77777777" w:rsidR="00FC180A" w:rsidRPr="0054323C" w:rsidRDefault="00FC180A" w:rsidP="001922E4">
      <w:pPr>
        <w:ind w:left="851"/>
        <w:rPr>
          <w:sz w:val="24"/>
          <w:szCs w:val="24"/>
        </w:rPr>
      </w:pPr>
    </w:p>
    <w:p w14:paraId="21A6A4E3" w14:textId="77777777" w:rsidR="00FC180A" w:rsidRPr="0054323C" w:rsidRDefault="00FC180A" w:rsidP="001922E4">
      <w:pPr>
        <w:ind w:left="851"/>
        <w:rPr>
          <w:sz w:val="24"/>
          <w:szCs w:val="24"/>
        </w:rPr>
      </w:pPr>
      <w:r w:rsidRPr="0054323C">
        <w:rPr>
          <w:sz w:val="24"/>
          <w:szCs w:val="24"/>
        </w:rPr>
        <w:t xml:space="preserve">Efter oral administration udskiltes ca. 81 % af dosis langsomt i urinen som inaktive metabolitter. Fingolimod og fingolimodphosphat udskilles ikke intakt i urinen, men er de </w:t>
      </w:r>
      <w:r w:rsidRPr="0054323C">
        <w:rPr>
          <w:sz w:val="24"/>
          <w:szCs w:val="24"/>
        </w:rPr>
        <w:lastRenderedPageBreak/>
        <w:t>største bestanddele i faeces med mængder, som repræsenterer mindre end 2,5 % af dosis hver. Efter 34 dage er 89 % af den indgivne dosis udskilt.</w:t>
      </w:r>
    </w:p>
    <w:p w14:paraId="111057C8" w14:textId="77777777" w:rsidR="00FC180A" w:rsidRPr="0054323C" w:rsidRDefault="00FC180A" w:rsidP="001922E4">
      <w:pPr>
        <w:ind w:left="851"/>
        <w:rPr>
          <w:sz w:val="24"/>
          <w:szCs w:val="24"/>
          <w:u w:val="single"/>
        </w:rPr>
      </w:pPr>
    </w:p>
    <w:p w14:paraId="3B0459CA" w14:textId="77777777" w:rsidR="00FC180A" w:rsidRPr="0054323C" w:rsidRDefault="00FC180A" w:rsidP="001922E4">
      <w:pPr>
        <w:ind w:left="851"/>
        <w:rPr>
          <w:sz w:val="24"/>
          <w:szCs w:val="24"/>
        </w:rPr>
      </w:pPr>
      <w:r w:rsidRPr="0054323C">
        <w:rPr>
          <w:sz w:val="24"/>
          <w:szCs w:val="24"/>
          <w:u w:val="single"/>
        </w:rPr>
        <w:t>Linearitet</w:t>
      </w:r>
    </w:p>
    <w:p w14:paraId="30F574D3" w14:textId="77777777" w:rsidR="00FC180A" w:rsidRPr="0054323C" w:rsidRDefault="00FC180A" w:rsidP="001922E4">
      <w:pPr>
        <w:ind w:left="851"/>
        <w:rPr>
          <w:sz w:val="24"/>
          <w:szCs w:val="24"/>
        </w:rPr>
      </w:pPr>
    </w:p>
    <w:p w14:paraId="538F7F58" w14:textId="77777777" w:rsidR="00FC180A" w:rsidRPr="0054323C" w:rsidRDefault="00FC180A" w:rsidP="001922E4">
      <w:pPr>
        <w:ind w:left="851"/>
        <w:rPr>
          <w:sz w:val="24"/>
          <w:szCs w:val="24"/>
        </w:rPr>
      </w:pPr>
      <w:r w:rsidRPr="0054323C">
        <w:rPr>
          <w:sz w:val="24"/>
          <w:szCs w:val="24"/>
        </w:rPr>
        <w:t>Fingolimod- og fingolimodphosphat-koncentrationen stiger tilsyneladende proportionalt med dosis efter multiple doser på 0,5 mg eller 1,25 mg en gang dagligt.</w:t>
      </w:r>
    </w:p>
    <w:p w14:paraId="431531C1" w14:textId="77777777" w:rsidR="00FC180A" w:rsidRPr="0054323C" w:rsidRDefault="00FC180A" w:rsidP="001922E4">
      <w:pPr>
        <w:ind w:left="851"/>
        <w:rPr>
          <w:sz w:val="24"/>
          <w:szCs w:val="24"/>
        </w:rPr>
      </w:pPr>
    </w:p>
    <w:p w14:paraId="1F228A56" w14:textId="77777777" w:rsidR="00FC180A" w:rsidRPr="0054323C" w:rsidRDefault="00FC180A" w:rsidP="001922E4">
      <w:pPr>
        <w:ind w:left="851"/>
        <w:rPr>
          <w:sz w:val="24"/>
          <w:szCs w:val="24"/>
        </w:rPr>
      </w:pPr>
      <w:r w:rsidRPr="0054323C">
        <w:rPr>
          <w:sz w:val="24"/>
          <w:szCs w:val="24"/>
          <w:u w:val="single"/>
        </w:rPr>
        <w:t>Karakteristika hos specifikke patientgrupper</w:t>
      </w:r>
    </w:p>
    <w:p w14:paraId="0B21DB30" w14:textId="77777777" w:rsidR="00FC180A" w:rsidRPr="0054323C" w:rsidRDefault="00FC180A" w:rsidP="001922E4">
      <w:pPr>
        <w:ind w:left="851"/>
        <w:rPr>
          <w:sz w:val="24"/>
          <w:szCs w:val="24"/>
        </w:rPr>
      </w:pPr>
    </w:p>
    <w:p w14:paraId="2CE28107" w14:textId="77777777" w:rsidR="00FC180A" w:rsidRPr="0054323C" w:rsidRDefault="00FC180A" w:rsidP="001922E4">
      <w:pPr>
        <w:ind w:left="851"/>
        <w:rPr>
          <w:i/>
          <w:iCs/>
          <w:sz w:val="24"/>
          <w:szCs w:val="24"/>
        </w:rPr>
      </w:pPr>
      <w:r w:rsidRPr="0054323C">
        <w:rPr>
          <w:i/>
          <w:iCs/>
          <w:sz w:val="24"/>
          <w:szCs w:val="24"/>
          <w:u w:val="single"/>
        </w:rPr>
        <w:t>Køn, etnicitet og nedsat nyrefunktion</w:t>
      </w:r>
    </w:p>
    <w:p w14:paraId="087CB30D" w14:textId="77777777" w:rsidR="00FC180A" w:rsidRPr="0054323C" w:rsidRDefault="00FC180A" w:rsidP="001922E4">
      <w:pPr>
        <w:ind w:left="851"/>
        <w:rPr>
          <w:sz w:val="24"/>
          <w:szCs w:val="24"/>
        </w:rPr>
      </w:pPr>
      <w:r w:rsidRPr="0054323C">
        <w:rPr>
          <w:sz w:val="24"/>
          <w:szCs w:val="24"/>
        </w:rPr>
        <w:t>Farmakokinetikken for fingolimod eller fingolimodphosphat er den samme hos mænd og kvinder, hos patienter af forskellig etnisk oprindelse, og hos patienter med let til svært nedsat nyrefunktion.</w:t>
      </w:r>
    </w:p>
    <w:p w14:paraId="32EDB478" w14:textId="77777777" w:rsidR="00FC180A" w:rsidRPr="0054323C" w:rsidRDefault="00FC180A" w:rsidP="001922E4">
      <w:pPr>
        <w:ind w:left="851"/>
        <w:rPr>
          <w:sz w:val="24"/>
          <w:szCs w:val="24"/>
        </w:rPr>
      </w:pPr>
    </w:p>
    <w:p w14:paraId="643122A7" w14:textId="77777777" w:rsidR="00FC180A" w:rsidRPr="0054323C" w:rsidRDefault="00FC180A" w:rsidP="001922E4">
      <w:pPr>
        <w:ind w:left="851"/>
        <w:rPr>
          <w:i/>
          <w:iCs/>
          <w:sz w:val="24"/>
          <w:szCs w:val="24"/>
        </w:rPr>
      </w:pPr>
      <w:r w:rsidRPr="0054323C">
        <w:rPr>
          <w:i/>
          <w:iCs/>
          <w:sz w:val="24"/>
          <w:szCs w:val="24"/>
          <w:u w:val="single"/>
        </w:rPr>
        <w:t>Nedsat leverfunktion</w:t>
      </w:r>
    </w:p>
    <w:p w14:paraId="4C0B5050" w14:textId="69493E90" w:rsidR="00FC180A" w:rsidRPr="0054323C" w:rsidRDefault="00FC180A" w:rsidP="001922E4">
      <w:pPr>
        <w:ind w:left="851"/>
        <w:rPr>
          <w:sz w:val="24"/>
          <w:szCs w:val="24"/>
        </w:rPr>
      </w:pPr>
      <w:r w:rsidRPr="0054323C">
        <w:rPr>
          <w:position w:val="1"/>
          <w:sz w:val="24"/>
          <w:szCs w:val="24"/>
        </w:rPr>
        <w:t>Der blev ikke observeret ændring i fingolimod C</w:t>
      </w:r>
      <w:r w:rsidRPr="0054323C">
        <w:rPr>
          <w:sz w:val="24"/>
          <w:szCs w:val="24"/>
        </w:rPr>
        <w:t xml:space="preserve">max </w:t>
      </w:r>
      <w:r w:rsidRPr="0054323C">
        <w:rPr>
          <w:position w:val="1"/>
          <w:sz w:val="24"/>
          <w:szCs w:val="24"/>
        </w:rPr>
        <w:t xml:space="preserve">hos patienter med mild, moderat eller svært nedsat </w:t>
      </w:r>
      <w:r w:rsidRPr="0054323C">
        <w:rPr>
          <w:sz w:val="24"/>
          <w:szCs w:val="24"/>
        </w:rPr>
        <w:t>leverfunktion (Child-Pugh klasse A, B eller C), men fingolimid AUC var forøget med hhv</w:t>
      </w:r>
      <w:r w:rsidR="00984DE8">
        <w:rPr>
          <w:sz w:val="24"/>
          <w:szCs w:val="24"/>
        </w:rPr>
        <w:t>.</w:t>
      </w:r>
      <w:r w:rsidRPr="0054323C">
        <w:rPr>
          <w:sz w:val="24"/>
          <w:szCs w:val="24"/>
        </w:rPr>
        <w:t xml:space="preserve"> 12 %, 44 % </w:t>
      </w:r>
      <w:r w:rsidRPr="0054323C">
        <w:rPr>
          <w:position w:val="1"/>
          <w:sz w:val="24"/>
          <w:szCs w:val="24"/>
        </w:rPr>
        <w:t>og 103 %. Hos patienter med svært nedsat leverfunktion (Child-Pugh klasse C) mindskedes C</w:t>
      </w:r>
      <w:r w:rsidRPr="0054323C">
        <w:rPr>
          <w:sz w:val="24"/>
          <w:szCs w:val="24"/>
        </w:rPr>
        <w:t xml:space="preserve">max </w:t>
      </w:r>
      <w:r w:rsidRPr="0054323C">
        <w:rPr>
          <w:position w:val="1"/>
          <w:sz w:val="24"/>
          <w:szCs w:val="24"/>
        </w:rPr>
        <w:t xml:space="preserve">med </w:t>
      </w:r>
      <w:r w:rsidRPr="0054323C">
        <w:rPr>
          <w:sz w:val="24"/>
          <w:szCs w:val="24"/>
        </w:rPr>
        <w:t>22 % mens AUC ikke ændredes væsentligt. Famakokinetikken af fingolimod blev ikke vurderet hos patienter med let eller moderat nedsat leverfunktion. Eliminationshalveringstiden for fingolimod er uforandret hos patienter med let nedsat leverfunktion men forlænges med ca</w:t>
      </w:r>
      <w:r w:rsidR="00CB3AC2">
        <w:rPr>
          <w:sz w:val="24"/>
          <w:szCs w:val="24"/>
        </w:rPr>
        <w:t>.</w:t>
      </w:r>
      <w:r w:rsidRPr="0054323C">
        <w:rPr>
          <w:sz w:val="24"/>
          <w:szCs w:val="24"/>
        </w:rPr>
        <w:t xml:space="preserve"> 50 % hos patienter med moderat til svært nedsat leverfunktion.</w:t>
      </w:r>
    </w:p>
    <w:p w14:paraId="6914D943" w14:textId="77777777" w:rsidR="00FC180A" w:rsidRPr="0054323C" w:rsidRDefault="00FC180A" w:rsidP="001922E4">
      <w:pPr>
        <w:ind w:left="851"/>
        <w:rPr>
          <w:sz w:val="24"/>
          <w:szCs w:val="24"/>
        </w:rPr>
      </w:pPr>
    </w:p>
    <w:p w14:paraId="5FDFD520" w14:textId="77777777" w:rsidR="00FC180A" w:rsidRPr="0054323C" w:rsidRDefault="00FC180A" w:rsidP="001922E4">
      <w:pPr>
        <w:ind w:left="851"/>
        <w:rPr>
          <w:sz w:val="24"/>
          <w:szCs w:val="24"/>
        </w:rPr>
      </w:pPr>
      <w:r w:rsidRPr="0054323C">
        <w:rPr>
          <w:sz w:val="24"/>
          <w:szCs w:val="24"/>
        </w:rPr>
        <w:t>Fingolimod bør ikke bruges hos patienter med svært nedsat leverfunktion (Child-Pugh klasse C) (se pkt. 4.3). Fingolimod bør initieres med forsigtighed hos patienter med let og moderat nedsat leverfunktion (se pkt. 4.2).</w:t>
      </w:r>
    </w:p>
    <w:p w14:paraId="29001B25" w14:textId="77777777" w:rsidR="00FC180A" w:rsidRPr="0054323C" w:rsidRDefault="00FC180A" w:rsidP="001922E4">
      <w:pPr>
        <w:ind w:left="851"/>
        <w:rPr>
          <w:sz w:val="24"/>
          <w:szCs w:val="24"/>
        </w:rPr>
      </w:pPr>
    </w:p>
    <w:p w14:paraId="041E3136" w14:textId="77777777" w:rsidR="00FC180A" w:rsidRPr="0054323C" w:rsidRDefault="00FC180A" w:rsidP="001922E4">
      <w:pPr>
        <w:ind w:left="851"/>
        <w:rPr>
          <w:i/>
          <w:iCs/>
          <w:sz w:val="24"/>
          <w:szCs w:val="24"/>
        </w:rPr>
      </w:pPr>
      <w:r w:rsidRPr="0054323C">
        <w:rPr>
          <w:i/>
          <w:iCs/>
          <w:sz w:val="24"/>
          <w:szCs w:val="24"/>
          <w:u w:val="single"/>
        </w:rPr>
        <w:t>Ældre</w:t>
      </w:r>
    </w:p>
    <w:p w14:paraId="1552A522" w14:textId="77777777" w:rsidR="00FC180A" w:rsidRPr="0054323C" w:rsidRDefault="00FC180A" w:rsidP="001922E4">
      <w:pPr>
        <w:ind w:left="851"/>
        <w:rPr>
          <w:sz w:val="24"/>
          <w:szCs w:val="24"/>
        </w:rPr>
      </w:pPr>
      <w:r w:rsidRPr="0054323C">
        <w:rPr>
          <w:sz w:val="24"/>
          <w:szCs w:val="24"/>
        </w:rPr>
        <w:t>Kliniske erfaring og viden om farmakokinetik hos patienter, som er over 65 år gamle, er begrænset. fingolimod skal anvendes med forsigtighed til patienter på 65 år og derover (se pkt. 4.2).</w:t>
      </w:r>
    </w:p>
    <w:p w14:paraId="0143775B" w14:textId="77777777" w:rsidR="00FC180A" w:rsidRPr="0054323C" w:rsidRDefault="00FC180A" w:rsidP="001922E4">
      <w:pPr>
        <w:ind w:left="851"/>
        <w:rPr>
          <w:sz w:val="24"/>
          <w:szCs w:val="24"/>
        </w:rPr>
      </w:pPr>
    </w:p>
    <w:p w14:paraId="144684A6" w14:textId="77777777" w:rsidR="00FC180A" w:rsidRPr="0054323C" w:rsidRDefault="00FC180A" w:rsidP="001922E4">
      <w:pPr>
        <w:ind w:left="851"/>
        <w:rPr>
          <w:sz w:val="24"/>
          <w:szCs w:val="24"/>
        </w:rPr>
      </w:pPr>
      <w:r w:rsidRPr="0054323C">
        <w:rPr>
          <w:sz w:val="24"/>
          <w:szCs w:val="24"/>
          <w:u w:val="single"/>
        </w:rPr>
        <w:t>Pædiatrisk population</w:t>
      </w:r>
    </w:p>
    <w:p w14:paraId="705B9CAF" w14:textId="77777777" w:rsidR="00FC180A" w:rsidRPr="0054323C" w:rsidRDefault="00FC180A" w:rsidP="001922E4">
      <w:pPr>
        <w:ind w:left="851"/>
        <w:rPr>
          <w:sz w:val="24"/>
          <w:szCs w:val="24"/>
        </w:rPr>
      </w:pPr>
    </w:p>
    <w:p w14:paraId="0596DCC0" w14:textId="77777777" w:rsidR="00FC180A" w:rsidRPr="0054323C" w:rsidRDefault="00FC180A" w:rsidP="001922E4">
      <w:pPr>
        <w:ind w:left="851"/>
        <w:rPr>
          <w:sz w:val="24"/>
          <w:szCs w:val="24"/>
        </w:rPr>
      </w:pPr>
      <w:r w:rsidRPr="0054323C">
        <w:rPr>
          <w:sz w:val="24"/>
          <w:szCs w:val="24"/>
        </w:rPr>
        <w:t>Hos pædiatriske patienter (10 år og derover) stiger fingolimodphosphat-koncentrationen tilsyneladende proportionalt med dosis mellem 0,25 mg og 0,5 mg.</w:t>
      </w:r>
    </w:p>
    <w:p w14:paraId="079F74AA" w14:textId="77777777" w:rsidR="00FC180A" w:rsidRPr="0054323C" w:rsidRDefault="00FC180A" w:rsidP="001922E4">
      <w:pPr>
        <w:ind w:left="851"/>
        <w:rPr>
          <w:sz w:val="24"/>
          <w:szCs w:val="24"/>
        </w:rPr>
      </w:pPr>
    </w:p>
    <w:p w14:paraId="0B4B591B" w14:textId="77777777" w:rsidR="00FC180A" w:rsidRPr="0054323C" w:rsidRDefault="00FC180A" w:rsidP="001922E4">
      <w:pPr>
        <w:ind w:left="851"/>
        <w:rPr>
          <w:sz w:val="24"/>
          <w:szCs w:val="24"/>
        </w:rPr>
      </w:pPr>
      <w:r w:rsidRPr="0054323C">
        <w:rPr>
          <w:sz w:val="24"/>
          <w:szCs w:val="24"/>
        </w:rPr>
        <w:t xml:space="preserve">Fingolimodphosphat-koncentrationen ved </w:t>
      </w:r>
      <w:r w:rsidRPr="0054323C">
        <w:rPr>
          <w:i/>
          <w:iCs/>
          <w:sz w:val="24"/>
          <w:szCs w:val="24"/>
        </w:rPr>
        <w:t xml:space="preserve">steady state </w:t>
      </w:r>
      <w:r w:rsidRPr="0054323C">
        <w:rPr>
          <w:sz w:val="24"/>
          <w:szCs w:val="24"/>
        </w:rPr>
        <w:t>er ca. 25 % lavere hos pædiatriske patienter (10 år og derover) efter daglig administration af 0,25 mg eller 0,5 mg fingolimod sammenlignet med koncentrationen hos voksne patienter behandlet med fingolimod 0,5 mg én gang dagligt.</w:t>
      </w:r>
    </w:p>
    <w:p w14:paraId="64A60EE3" w14:textId="77777777" w:rsidR="00FC180A" w:rsidRPr="0054323C" w:rsidRDefault="00FC180A" w:rsidP="001922E4">
      <w:pPr>
        <w:ind w:left="851"/>
        <w:rPr>
          <w:sz w:val="24"/>
          <w:szCs w:val="24"/>
        </w:rPr>
      </w:pPr>
    </w:p>
    <w:p w14:paraId="51960F81" w14:textId="77777777" w:rsidR="00FC180A" w:rsidRPr="0054323C" w:rsidRDefault="00FC180A" w:rsidP="001922E4">
      <w:pPr>
        <w:ind w:left="851"/>
        <w:rPr>
          <w:sz w:val="24"/>
          <w:szCs w:val="24"/>
        </w:rPr>
      </w:pPr>
      <w:r w:rsidRPr="0054323C">
        <w:rPr>
          <w:sz w:val="24"/>
          <w:szCs w:val="24"/>
        </w:rPr>
        <w:t>Der er ingen tilgængelige data for pædiatriske patienter under 10 år.</w:t>
      </w:r>
    </w:p>
    <w:p w14:paraId="52E6BE56" w14:textId="77777777" w:rsidR="009260DE" w:rsidRPr="0054323C" w:rsidRDefault="009260DE" w:rsidP="009260DE">
      <w:pPr>
        <w:tabs>
          <w:tab w:val="left" w:pos="851"/>
        </w:tabs>
        <w:ind w:left="851"/>
        <w:rPr>
          <w:sz w:val="24"/>
          <w:szCs w:val="24"/>
        </w:rPr>
      </w:pPr>
    </w:p>
    <w:p w14:paraId="7920CEB1" w14:textId="77777777" w:rsidR="009260DE" w:rsidRPr="0054323C" w:rsidRDefault="009260DE" w:rsidP="009260DE">
      <w:pPr>
        <w:tabs>
          <w:tab w:val="left" w:pos="851"/>
        </w:tabs>
        <w:ind w:left="851" w:hanging="851"/>
        <w:rPr>
          <w:b/>
          <w:sz w:val="24"/>
          <w:szCs w:val="24"/>
        </w:rPr>
      </w:pPr>
      <w:r w:rsidRPr="0054323C">
        <w:rPr>
          <w:b/>
          <w:sz w:val="24"/>
          <w:szCs w:val="24"/>
        </w:rPr>
        <w:t>5.3</w:t>
      </w:r>
      <w:r w:rsidRPr="0054323C">
        <w:rPr>
          <w:b/>
          <w:sz w:val="24"/>
          <w:szCs w:val="24"/>
        </w:rPr>
        <w:tab/>
        <w:t>Prækliniske sikkerhedsdata</w:t>
      </w:r>
    </w:p>
    <w:p w14:paraId="4973567D" w14:textId="77777777" w:rsidR="00FC180A" w:rsidRPr="0054323C" w:rsidRDefault="00FC180A" w:rsidP="001922E4">
      <w:pPr>
        <w:ind w:left="851"/>
        <w:rPr>
          <w:sz w:val="24"/>
          <w:szCs w:val="24"/>
          <w:lang w:eastAsia="en-IN"/>
        </w:rPr>
      </w:pPr>
      <w:r w:rsidRPr="0054323C">
        <w:rPr>
          <w:sz w:val="24"/>
          <w:szCs w:val="24"/>
        </w:rPr>
        <w:t xml:space="preserve">Den prækliniske sikkerhedsprofil for fingolimod er vurderet hos mus, rotter, hunde og aber. De større målorganer var lymfesystemet (lymfopeni og lymfeatrofi), lunger (vægtforøgelse, hypertrofi af den glatte muskulatur ved overgangen mellem bronkier og alveoler) og hjerte (negativ kronotrop effekt, blodtryksstigning, perivaskulære forandringer </w:t>
      </w:r>
      <w:r w:rsidRPr="0054323C">
        <w:rPr>
          <w:sz w:val="24"/>
          <w:szCs w:val="24"/>
        </w:rPr>
        <w:lastRenderedPageBreak/>
        <w:t>og myokardiel degeneration) hos flere arter; blodkar (vaskulopati) kun hos rotter i et 2-års studie i doser på 0,15 mg/kg og højere, hvilket repræsenterer en margen på ca. 4 gange baseret på human systemisk eksposition (AUC) ved en daglig dosis på 0,5 mg.</w:t>
      </w:r>
    </w:p>
    <w:p w14:paraId="68C9D98A" w14:textId="77777777" w:rsidR="00FC180A" w:rsidRPr="0054323C" w:rsidRDefault="00FC180A" w:rsidP="001922E4">
      <w:pPr>
        <w:ind w:left="851"/>
        <w:rPr>
          <w:sz w:val="24"/>
          <w:szCs w:val="24"/>
        </w:rPr>
      </w:pPr>
    </w:p>
    <w:p w14:paraId="22AB8510" w14:textId="77777777" w:rsidR="00FC180A" w:rsidRPr="0054323C" w:rsidRDefault="00FC180A" w:rsidP="001922E4">
      <w:pPr>
        <w:ind w:left="851"/>
        <w:rPr>
          <w:sz w:val="24"/>
          <w:szCs w:val="24"/>
        </w:rPr>
      </w:pPr>
      <w:r w:rsidRPr="0054323C">
        <w:rPr>
          <w:sz w:val="24"/>
          <w:szCs w:val="24"/>
        </w:rPr>
        <w:t>Der observeredes ingen evidens for karcinogenicitet i et 2-årigt bioassay med rotter ved orale doser af fingolimod op til den maksimalt tålte dosis på 2,5 mg/kg, hvilket svarer til en omtrentlig margen på det 50-dobbelte baseret på human systemisk eksponering (AUC) ved en dosis på 0,5 mg. I et 2-årigt studie med mus sås dog øget forekomst af malignt lymfom ved doser på 0,25 mg/kg og derover, hvilket svarer til en omtrentlig margen på det 6-dobbelte baseret på human systemisk eksponering (AUC) ved en daglig dosis på 0,5 mg.</w:t>
      </w:r>
    </w:p>
    <w:p w14:paraId="291C68F1" w14:textId="77777777" w:rsidR="00FC180A" w:rsidRPr="0054323C" w:rsidRDefault="00FC180A" w:rsidP="001922E4">
      <w:pPr>
        <w:ind w:left="851"/>
        <w:rPr>
          <w:sz w:val="24"/>
          <w:szCs w:val="24"/>
        </w:rPr>
      </w:pPr>
    </w:p>
    <w:p w14:paraId="41F2ACE2" w14:textId="77777777" w:rsidR="00FC180A" w:rsidRPr="0054323C" w:rsidRDefault="00FC180A" w:rsidP="001922E4">
      <w:pPr>
        <w:ind w:left="851"/>
        <w:rPr>
          <w:sz w:val="24"/>
          <w:szCs w:val="24"/>
        </w:rPr>
      </w:pPr>
      <w:r w:rsidRPr="0054323C">
        <w:rPr>
          <w:sz w:val="24"/>
          <w:szCs w:val="24"/>
        </w:rPr>
        <w:t>Fingolimod var hverken mutagent eller klastogent i dyrestudierne.</w:t>
      </w:r>
    </w:p>
    <w:p w14:paraId="15DF30F2" w14:textId="77777777" w:rsidR="00FC180A" w:rsidRPr="0054323C" w:rsidRDefault="00FC180A" w:rsidP="001922E4">
      <w:pPr>
        <w:ind w:left="851"/>
        <w:rPr>
          <w:sz w:val="24"/>
          <w:szCs w:val="24"/>
        </w:rPr>
      </w:pPr>
    </w:p>
    <w:p w14:paraId="2E657B66" w14:textId="77777777" w:rsidR="00FC180A" w:rsidRPr="0054323C" w:rsidRDefault="00FC180A" w:rsidP="001922E4">
      <w:pPr>
        <w:ind w:left="851"/>
        <w:rPr>
          <w:sz w:val="24"/>
          <w:szCs w:val="24"/>
        </w:rPr>
      </w:pPr>
      <w:r w:rsidRPr="0054323C">
        <w:rPr>
          <w:sz w:val="24"/>
          <w:szCs w:val="24"/>
        </w:rPr>
        <w:t>Fingolimod havde ingen effekt på spermatozot tælling/motilitet eller på fertilitet hos han- og hunrotter op til den højeste afprøvede dosis (10 mg/kg), hvilket svarer til 150 gange så stor en margen ved systemisk eksponering (AUC) hos mennesker med en daglig dosis på 0,5 mg.</w:t>
      </w:r>
    </w:p>
    <w:p w14:paraId="063BB679" w14:textId="77777777" w:rsidR="00FC180A" w:rsidRPr="0054323C" w:rsidRDefault="00FC180A" w:rsidP="001922E4">
      <w:pPr>
        <w:ind w:left="851"/>
        <w:rPr>
          <w:sz w:val="24"/>
          <w:szCs w:val="24"/>
        </w:rPr>
      </w:pPr>
    </w:p>
    <w:p w14:paraId="3BD3FF32" w14:textId="77777777" w:rsidR="00FC180A" w:rsidRPr="0054323C" w:rsidRDefault="00FC180A" w:rsidP="001922E4">
      <w:pPr>
        <w:ind w:left="851"/>
        <w:rPr>
          <w:sz w:val="24"/>
          <w:szCs w:val="24"/>
        </w:rPr>
      </w:pPr>
      <w:r w:rsidRPr="0054323C">
        <w:rPr>
          <w:sz w:val="24"/>
          <w:szCs w:val="24"/>
        </w:rPr>
        <w:t>Fingolimod var teratogent hos rotter ved doser på 0,1 mg/kg eller derover. Eksponering i rotter ved denne dosis var sammenlignelig med eksponeringen hos patienter ved terapeutisk dosis (0,5 mg). Blandt de mest almindelige føtale misdannelser af indvolde var persisterende truncus arteriosus og ventrikulær septumdefekt. Det teratogene potentiale hos kaniner kunne ikke vurderes fuldstændigt, dog blev der observeret øget embryo-føtal dødelighed ved doser på 1,5 mg/kg og højere, og nedsættelse af levedygtighed hos fostre såvel som hæmmet fostervækst ved 5 mg/kg. Eksponering i kaniner ved disse doser var sammenlignelig med eksponeringen hos patienter.</w:t>
      </w:r>
    </w:p>
    <w:p w14:paraId="4EF206B1" w14:textId="77777777" w:rsidR="00FC180A" w:rsidRPr="0054323C" w:rsidRDefault="00FC180A" w:rsidP="001922E4">
      <w:pPr>
        <w:ind w:left="851"/>
        <w:rPr>
          <w:sz w:val="24"/>
          <w:szCs w:val="24"/>
        </w:rPr>
      </w:pPr>
    </w:p>
    <w:p w14:paraId="35F792DC" w14:textId="77777777" w:rsidR="00FC180A" w:rsidRPr="0054323C" w:rsidRDefault="00FC180A" w:rsidP="001922E4">
      <w:pPr>
        <w:ind w:left="851"/>
        <w:rPr>
          <w:sz w:val="24"/>
          <w:szCs w:val="24"/>
        </w:rPr>
      </w:pPr>
      <w:r w:rsidRPr="0054323C">
        <w:rPr>
          <w:sz w:val="24"/>
          <w:szCs w:val="24"/>
        </w:rPr>
        <w:t>Hos rotter faldt overlevelsen for unger af F1-generationen i den tidlige post partum-periode ved doser, som ikke forårsagede maternel toksicitet. Kropsvægt, udvikling, adfærd og fertilitet påvirkedes dog ikke af behandlingen med fingolimod hos F1.</w:t>
      </w:r>
    </w:p>
    <w:p w14:paraId="75C9E499" w14:textId="77777777" w:rsidR="00FC180A" w:rsidRPr="0054323C" w:rsidRDefault="00FC180A" w:rsidP="001922E4">
      <w:pPr>
        <w:ind w:left="851"/>
        <w:rPr>
          <w:sz w:val="24"/>
          <w:szCs w:val="24"/>
        </w:rPr>
      </w:pPr>
    </w:p>
    <w:p w14:paraId="7282DF13" w14:textId="15ED82C7" w:rsidR="00FC180A" w:rsidRPr="0054323C" w:rsidRDefault="00FC180A" w:rsidP="001922E4">
      <w:pPr>
        <w:ind w:left="851"/>
        <w:rPr>
          <w:sz w:val="24"/>
          <w:szCs w:val="24"/>
        </w:rPr>
      </w:pPr>
      <w:r w:rsidRPr="0054323C">
        <w:rPr>
          <w:sz w:val="24"/>
          <w:szCs w:val="24"/>
        </w:rPr>
        <w:t>Fingolimod blev udskilt i mælken hos behandlede dyr under laktation, i koncentrationer, der er</w:t>
      </w:r>
      <w:r w:rsidR="00CB3AC2">
        <w:rPr>
          <w:sz w:val="24"/>
          <w:szCs w:val="24"/>
        </w:rPr>
        <w:t xml:space="preserve"> </w:t>
      </w:r>
      <w:r w:rsidRPr="0054323C">
        <w:rPr>
          <w:sz w:val="24"/>
          <w:szCs w:val="24"/>
        </w:rPr>
        <w:t>2-3 gange højere end dem, der er fundet i maternel plasma. Fingolimod og dets metabolitter krydsede placentabarrieren hos drægtige kaniner.</w:t>
      </w:r>
    </w:p>
    <w:p w14:paraId="21B4D656" w14:textId="77777777" w:rsidR="00FC180A" w:rsidRPr="0054323C" w:rsidRDefault="00FC180A" w:rsidP="001922E4">
      <w:pPr>
        <w:ind w:left="851"/>
        <w:rPr>
          <w:sz w:val="24"/>
          <w:szCs w:val="24"/>
        </w:rPr>
      </w:pPr>
    </w:p>
    <w:p w14:paraId="318F7397" w14:textId="77777777" w:rsidR="00FC180A" w:rsidRPr="0054323C" w:rsidRDefault="00FC180A" w:rsidP="001922E4">
      <w:pPr>
        <w:ind w:left="851"/>
        <w:rPr>
          <w:sz w:val="24"/>
          <w:szCs w:val="24"/>
        </w:rPr>
      </w:pPr>
      <w:r w:rsidRPr="0054323C">
        <w:rPr>
          <w:sz w:val="24"/>
          <w:szCs w:val="24"/>
          <w:u w:val="single"/>
        </w:rPr>
        <w:t>Juvenile dyrestudier</w:t>
      </w:r>
    </w:p>
    <w:p w14:paraId="6752333B" w14:textId="77777777" w:rsidR="00FC180A" w:rsidRPr="0054323C" w:rsidRDefault="00FC180A" w:rsidP="001922E4">
      <w:pPr>
        <w:ind w:left="851"/>
        <w:rPr>
          <w:sz w:val="24"/>
          <w:szCs w:val="24"/>
        </w:rPr>
      </w:pPr>
    </w:p>
    <w:p w14:paraId="5784544B" w14:textId="77777777" w:rsidR="00FC180A" w:rsidRPr="0054323C" w:rsidRDefault="00FC180A" w:rsidP="001922E4">
      <w:pPr>
        <w:ind w:left="851"/>
        <w:rPr>
          <w:sz w:val="24"/>
          <w:szCs w:val="24"/>
        </w:rPr>
      </w:pPr>
      <w:r w:rsidRPr="0054323C">
        <w:rPr>
          <w:sz w:val="24"/>
          <w:szCs w:val="24"/>
        </w:rPr>
        <w:t xml:space="preserve">Resultater fra to toxicitetsstudier med juvenile rotter viste en svag virkning på neuroadfærdsrespons, forsinket kønsmodenhed og nedsat immunrespons på gentagne stimuleringer med </w:t>
      </w:r>
      <w:r w:rsidRPr="0054323C">
        <w:rPr>
          <w:i/>
          <w:iCs/>
          <w:sz w:val="24"/>
          <w:szCs w:val="24"/>
        </w:rPr>
        <w:t xml:space="preserve">keyhole limpet hæmocyanin </w:t>
      </w:r>
      <w:r w:rsidRPr="0054323C">
        <w:rPr>
          <w:sz w:val="24"/>
          <w:szCs w:val="24"/>
        </w:rPr>
        <w:t>(KLH), som ikke blev betragtet som uønskede. Generelt var virkningerne i relation til behandling med fingolimod hos juvenile dyr sammenlignelige med de virkninger, som man så hos voksne rotter ved lignende dosisniveauer med undtagelse af ændringer i knoglemineraldensitet og svækket neuroadfærd (svækket akustiskforskrækkelsesrespons), som blev observeret ved en dosis på 1,5 mg/kg og højere hos juvenile dyr, og manglende hypertrofi i den glatte muskulatur i lungerne hos juvenile rotter.</w:t>
      </w:r>
    </w:p>
    <w:p w14:paraId="5AE1567D" w14:textId="77777777" w:rsidR="009260DE" w:rsidRPr="0054323C" w:rsidRDefault="009260DE" w:rsidP="009260DE">
      <w:pPr>
        <w:tabs>
          <w:tab w:val="left" w:pos="851"/>
        </w:tabs>
        <w:ind w:left="851"/>
        <w:rPr>
          <w:sz w:val="24"/>
          <w:szCs w:val="24"/>
        </w:rPr>
      </w:pPr>
    </w:p>
    <w:p w14:paraId="11BFE263" w14:textId="53BEC816" w:rsidR="00CB3AC2" w:rsidRDefault="00CB3AC2">
      <w:pPr>
        <w:rPr>
          <w:sz w:val="24"/>
          <w:szCs w:val="24"/>
        </w:rPr>
      </w:pPr>
      <w:r>
        <w:rPr>
          <w:sz w:val="24"/>
          <w:szCs w:val="24"/>
        </w:rPr>
        <w:br w:type="page"/>
      </w:r>
    </w:p>
    <w:p w14:paraId="590ECBE2" w14:textId="77777777" w:rsidR="009260DE" w:rsidRPr="0054323C" w:rsidRDefault="009260DE" w:rsidP="009260DE">
      <w:pPr>
        <w:tabs>
          <w:tab w:val="left" w:pos="851"/>
        </w:tabs>
        <w:ind w:left="851"/>
        <w:rPr>
          <w:sz w:val="24"/>
          <w:szCs w:val="24"/>
        </w:rPr>
      </w:pPr>
    </w:p>
    <w:p w14:paraId="095CB5CD" w14:textId="77777777" w:rsidR="009260DE" w:rsidRPr="0054323C" w:rsidRDefault="009260DE" w:rsidP="009260DE">
      <w:pPr>
        <w:tabs>
          <w:tab w:val="left" w:pos="851"/>
        </w:tabs>
        <w:ind w:left="851" w:hanging="851"/>
        <w:rPr>
          <w:b/>
          <w:sz w:val="24"/>
          <w:szCs w:val="24"/>
        </w:rPr>
      </w:pPr>
      <w:r w:rsidRPr="0054323C">
        <w:rPr>
          <w:b/>
          <w:sz w:val="24"/>
          <w:szCs w:val="24"/>
        </w:rPr>
        <w:t>6.</w:t>
      </w:r>
      <w:r w:rsidRPr="0054323C">
        <w:rPr>
          <w:b/>
          <w:sz w:val="24"/>
          <w:szCs w:val="24"/>
        </w:rPr>
        <w:tab/>
        <w:t>FARMACEUTISKE OPLYSNINGER</w:t>
      </w:r>
    </w:p>
    <w:p w14:paraId="44B7380A" w14:textId="77777777" w:rsidR="009260DE" w:rsidRPr="0054323C" w:rsidRDefault="009260DE" w:rsidP="009260DE">
      <w:pPr>
        <w:tabs>
          <w:tab w:val="left" w:pos="851"/>
        </w:tabs>
        <w:ind w:left="851"/>
        <w:rPr>
          <w:sz w:val="24"/>
          <w:szCs w:val="24"/>
        </w:rPr>
      </w:pPr>
    </w:p>
    <w:p w14:paraId="43EDA4CF" w14:textId="77777777" w:rsidR="009260DE" w:rsidRPr="0054323C" w:rsidRDefault="009260DE" w:rsidP="009260DE">
      <w:pPr>
        <w:tabs>
          <w:tab w:val="left" w:pos="851"/>
        </w:tabs>
        <w:ind w:left="851" w:hanging="851"/>
        <w:rPr>
          <w:b/>
          <w:sz w:val="24"/>
          <w:szCs w:val="24"/>
        </w:rPr>
      </w:pPr>
      <w:r w:rsidRPr="0054323C">
        <w:rPr>
          <w:b/>
          <w:sz w:val="24"/>
          <w:szCs w:val="24"/>
        </w:rPr>
        <w:t>6.1</w:t>
      </w:r>
      <w:r w:rsidRPr="0054323C">
        <w:rPr>
          <w:b/>
          <w:sz w:val="24"/>
          <w:szCs w:val="24"/>
        </w:rPr>
        <w:tab/>
        <w:t>Hjælpestoffer</w:t>
      </w:r>
    </w:p>
    <w:p w14:paraId="576C1B99" w14:textId="77777777" w:rsidR="006504A7" w:rsidRPr="0054323C" w:rsidRDefault="006504A7" w:rsidP="001922E4">
      <w:pPr>
        <w:ind w:left="851"/>
        <w:rPr>
          <w:i/>
          <w:iCs/>
          <w:sz w:val="24"/>
          <w:szCs w:val="24"/>
          <w:u w:val="single"/>
        </w:rPr>
      </w:pPr>
    </w:p>
    <w:p w14:paraId="257D7B61" w14:textId="59F2EC9D" w:rsidR="006504A7" w:rsidRPr="0054323C" w:rsidRDefault="00FC180A" w:rsidP="001922E4">
      <w:pPr>
        <w:ind w:left="851"/>
        <w:rPr>
          <w:i/>
          <w:iCs/>
          <w:sz w:val="24"/>
          <w:szCs w:val="24"/>
        </w:rPr>
      </w:pPr>
      <w:r w:rsidRPr="0054323C">
        <w:rPr>
          <w:i/>
          <w:iCs/>
          <w:sz w:val="24"/>
          <w:szCs w:val="24"/>
          <w:u w:val="single"/>
        </w:rPr>
        <w:t>Kapselindhold</w:t>
      </w:r>
      <w:r w:rsidRPr="0054323C">
        <w:rPr>
          <w:i/>
          <w:iCs/>
          <w:sz w:val="24"/>
          <w:szCs w:val="24"/>
        </w:rPr>
        <w:t xml:space="preserve"> </w:t>
      </w:r>
    </w:p>
    <w:p w14:paraId="2FAB7E7E" w14:textId="77777777" w:rsidR="00E05560" w:rsidRPr="0054323C" w:rsidRDefault="00FC180A" w:rsidP="001922E4">
      <w:pPr>
        <w:ind w:left="851"/>
        <w:rPr>
          <w:sz w:val="24"/>
          <w:szCs w:val="24"/>
        </w:rPr>
      </w:pPr>
      <w:r w:rsidRPr="0054323C">
        <w:rPr>
          <w:sz w:val="24"/>
          <w:szCs w:val="24"/>
        </w:rPr>
        <w:t xml:space="preserve">Betadex </w:t>
      </w:r>
    </w:p>
    <w:p w14:paraId="3B4828B0" w14:textId="1E013719" w:rsidR="00FC180A" w:rsidRPr="0054323C" w:rsidRDefault="00FC180A" w:rsidP="001922E4">
      <w:pPr>
        <w:ind w:left="851"/>
        <w:rPr>
          <w:sz w:val="24"/>
          <w:szCs w:val="24"/>
          <w:lang w:eastAsia="en-IN"/>
        </w:rPr>
      </w:pPr>
      <w:r w:rsidRPr="0054323C">
        <w:rPr>
          <w:sz w:val="24"/>
          <w:szCs w:val="24"/>
        </w:rPr>
        <w:t>Magnesiumstearat</w:t>
      </w:r>
    </w:p>
    <w:p w14:paraId="5A4DB88F" w14:textId="77777777" w:rsidR="00FC180A" w:rsidRPr="0054323C" w:rsidRDefault="00FC180A" w:rsidP="001922E4">
      <w:pPr>
        <w:ind w:left="851"/>
        <w:rPr>
          <w:sz w:val="24"/>
          <w:szCs w:val="24"/>
        </w:rPr>
      </w:pPr>
    </w:p>
    <w:p w14:paraId="72AE30DE" w14:textId="77777777" w:rsidR="00FC180A" w:rsidRPr="0054323C" w:rsidRDefault="00FC180A" w:rsidP="001922E4">
      <w:pPr>
        <w:ind w:left="851"/>
        <w:rPr>
          <w:i/>
          <w:iCs/>
          <w:sz w:val="24"/>
          <w:szCs w:val="24"/>
        </w:rPr>
      </w:pPr>
      <w:r w:rsidRPr="0054323C">
        <w:rPr>
          <w:i/>
          <w:iCs/>
          <w:sz w:val="24"/>
          <w:szCs w:val="24"/>
          <w:u w:val="single"/>
        </w:rPr>
        <w:t>Kapselskal</w:t>
      </w:r>
      <w:r w:rsidRPr="0054323C">
        <w:rPr>
          <w:i/>
          <w:iCs/>
          <w:sz w:val="24"/>
          <w:szCs w:val="24"/>
        </w:rPr>
        <w:t xml:space="preserve"> </w:t>
      </w:r>
    </w:p>
    <w:p w14:paraId="1F95BC92" w14:textId="77777777" w:rsidR="00FC180A" w:rsidRPr="0054323C" w:rsidRDefault="00FC180A" w:rsidP="001922E4">
      <w:pPr>
        <w:ind w:left="851"/>
        <w:rPr>
          <w:sz w:val="24"/>
          <w:szCs w:val="24"/>
        </w:rPr>
      </w:pPr>
      <w:r w:rsidRPr="0054323C">
        <w:rPr>
          <w:sz w:val="24"/>
          <w:szCs w:val="24"/>
        </w:rPr>
        <w:t xml:space="preserve">Gelatine </w:t>
      </w:r>
    </w:p>
    <w:p w14:paraId="4E6FF3B2" w14:textId="77777777" w:rsidR="00FC180A" w:rsidRPr="0054323C" w:rsidRDefault="00FC180A" w:rsidP="001922E4">
      <w:pPr>
        <w:ind w:left="851"/>
        <w:rPr>
          <w:sz w:val="24"/>
          <w:szCs w:val="24"/>
        </w:rPr>
      </w:pPr>
      <w:r w:rsidRPr="0054323C">
        <w:rPr>
          <w:sz w:val="24"/>
          <w:szCs w:val="24"/>
        </w:rPr>
        <w:t>Titandioxid (E 171)</w:t>
      </w:r>
    </w:p>
    <w:p w14:paraId="37E4D885" w14:textId="77777777" w:rsidR="00FC180A" w:rsidRPr="0054323C" w:rsidRDefault="00FC180A" w:rsidP="001922E4">
      <w:pPr>
        <w:ind w:left="851"/>
        <w:rPr>
          <w:sz w:val="24"/>
          <w:szCs w:val="24"/>
        </w:rPr>
      </w:pPr>
      <w:r w:rsidRPr="0054323C">
        <w:rPr>
          <w:sz w:val="24"/>
          <w:szCs w:val="24"/>
        </w:rPr>
        <w:t>Gul jernoxid (E 172)</w:t>
      </w:r>
    </w:p>
    <w:p w14:paraId="61532C86" w14:textId="77777777" w:rsidR="00FC180A" w:rsidRPr="0054323C" w:rsidRDefault="00FC180A" w:rsidP="001922E4">
      <w:pPr>
        <w:ind w:left="851"/>
        <w:rPr>
          <w:sz w:val="24"/>
          <w:szCs w:val="24"/>
        </w:rPr>
      </w:pPr>
      <w:r w:rsidRPr="0054323C">
        <w:rPr>
          <w:sz w:val="24"/>
          <w:szCs w:val="24"/>
        </w:rPr>
        <w:t>Natriumlaurilsulfat</w:t>
      </w:r>
    </w:p>
    <w:p w14:paraId="4EDFF216" w14:textId="77777777" w:rsidR="00FC180A" w:rsidRPr="0054323C" w:rsidRDefault="00FC180A" w:rsidP="001922E4">
      <w:pPr>
        <w:ind w:left="851"/>
        <w:rPr>
          <w:sz w:val="24"/>
          <w:szCs w:val="24"/>
        </w:rPr>
      </w:pPr>
    </w:p>
    <w:p w14:paraId="005714EE" w14:textId="77777777" w:rsidR="00FC180A" w:rsidRPr="0054323C" w:rsidRDefault="00FC180A" w:rsidP="001922E4">
      <w:pPr>
        <w:ind w:left="851"/>
        <w:rPr>
          <w:i/>
          <w:iCs/>
          <w:sz w:val="24"/>
          <w:szCs w:val="24"/>
        </w:rPr>
      </w:pPr>
      <w:r w:rsidRPr="0054323C">
        <w:rPr>
          <w:i/>
          <w:iCs/>
          <w:sz w:val="24"/>
          <w:szCs w:val="24"/>
          <w:u w:val="single"/>
        </w:rPr>
        <w:t>Tryk</w:t>
      </w:r>
    </w:p>
    <w:p w14:paraId="27CAA742" w14:textId="77777777" w:rsidR="00FC180A" w:rsidRPr="0054323C" w:rsidRDefault="00FC180A" w:rsidP="001922E4">
      <w:pPr>
        <w:ind w:left="851"/>
        <w:rPr>
          <w:sz w:val="24"/>
          <w:szCs w:val="24"/>
        </w:rPr>
      </w:pPr>
      <w:r w:rsidRPr="0054323C">
        <w:rPr>
          <w:sz w:val="24"/>
          <w:szCs w:val="24"/>
        </w:rPr>
        <w:t xml:space="preserve">Shellak </w:t>
      </w:r>
    </w:p>
    <w:p w14:paraId="247F5CAE" w14:textId="77777777" w:rsidR="00FC180A" w:rsidRPr="0054323C" w:rsidRDefault="00FC180A" w:rsidP="001922E4">
      <w:pPr>
        <w:ind w:left="851"/>
        <w:rPr>
          <w:sz w:val="24"/>
          <w:szCs w:val="24"/>
        </w:rPr>
      </w:pPr>
      <w:r w:rsidRPr="0054323C">
        <w:rPr>
          <w:sz w:val="24"/>
          <w:szCs w:val="24"/>
        </w:rPr>
        <w:t>Kaliumhydroxid</w:t>
      </w:r>
    </w:p>
    <w:p w14:paraId="45134EEF" w14:textId="77777777" w:rsidR="00FC180A" w:rsidRPr="0054323C" w:rsidRDefault="00FC180A" w:rsidP="001922E4">
      <w:pPr>
        <w:ind w:left="851"/>
        <w:rPr>
          <w:sz w:val="24"/>
          <w:szCs w:val="24"/>
        </w:rPr>
      </w:pPr>
      <w:r w:rsidRPr="0054323C">
        <w:rPr>
          <w:sz w:val="24"/>
          <w:szCs w:val="24"/>
        </w:rPr>
        <w:t xml:space="preserve">Sort jernoxid (E 172) </w:t>
      </w:r>
    </w:p>
    <w:p w14:paraId="2146525C" w14:textId="77777777" w:rsidR="009260DE" w:rsidRPr="0054323C" w:rsidRDefault="009260DE" w:rsidP="009260DE">
      <w:pPr>
        <w:tabs>
          <w:tab w:val="left" w:pos="851"/>
        </w:tabs>
        <w:ind w:left="851"/>
        <w:rPr>
          <w:sz w:val="24"/>
          <w:szCs w:val="24"/>
        </w:rPr>
      </w:pPr>
    </w:p>
    <w:p w14:paraId="21D248B3" w14:textId="77777777" w:rsidR="009260DE" w:rsidRPr="0054323C" w:rsidRDefault="009260DE" w:rsidP="009260DE">
      <w:pPr>
        <w:tabs>
          <w:tab w:val="left" w:pos="851"/>
        </w:tabs>
        <w:ind w:left="851" w:hanging="851"/>
        <w:rPr>
          <w:b/>
          <w:sz w:val="24"/>
          <w:szCs w:val="24"/>
        </w:rPr>
      </w:pPr>
      <w:r w:rsidRPr="0054323C">
        <w:rPr>
          <w:b/>
          <w:sz w:val="24"/>
          <w:szCs w:val="24"/>
        </w:rPr>
        <w:t>6.2</w:t>
      </w:r>
      <w:r w:rsidRPr="0054323C">
        <w:rPr>
          <w:b/>
          <w:sz w:val="24"/>
          <w:szCs w:val="24"/>
        </w:rPr>
        <w:tab/>
        <w:t>Uforligeligheder</w:t>
      </w:r>
    </w:p>
    <w:p w14:paraId="61E08EE4" w14:textId="77777777" w:rsidR="00FC180A" w:rsidRPr="0054323C" w:rsidRDefault="00FC180A" w:rsidP="001922E4">
      <w:pPr>
        <w:ind w:left="851"/>
        <w:rPr>
          <w:sz w:val="24"/>
          <w:szCs w:val="24"/>
          <w:lang w:eastAsia="en-IN"/>
        </w:rPr>
      </w:pPr>
      <w:r w:rsidRPr="0054323C">
        <w:rPr>
          <w:sz w:val="24"/>
          <w:szCs w:val="24"/>
        </w:rPr>
        <w:t>Ikke relevant.</w:t>
      </w:r>
    </w:p>
    <w:p w14:paraId="5C79F2D6" w14:textId="77777777" w:rsidR="009260DE" w:rsidRPr="0054323C" w:rsidRDefault="009260DE" w:rsidP="009260DE">
      <w:pPr>
        <w:tabs>
          <w:tab w:val="left" w:pos="851"/>
        </w:tabs>
        <w:ind w:left="851"/>
        <w:rPr>
          <w:sz w:val="24"/>
          <w:szCs w:val="24"/>
        </w:rPr>
      </w:pPr>
    </w:p>
    <w:p w14:paraId="4D65D2F5" w14:textId="77777777" w:rsidR="009260DE" w:rsidRPr="0054323C" w:rsidRDefault="009260DE" w:rsidP="009260DE">
      <w:pPr>
        <w:tabs>
          <w:tab w:val="left" w:pos="851"/>
        </w:tabs>
        <w:ind w:left="851" w:hanging="851"/>
        <w:rPr>
          <w:b/>
          <w:sz w:val="24"/>
          <w:szCs w:val="24"/>
        </w:rPr>
      </w:pPr>
      <w:r w:rsidRPr="0054323C">
        <w:rPr>
          <w:b/>
          <w:sz w:val="24"/>
          <w:szCs w:val="24"/>
        </w:rPr>
        <w:t>6.3</w:t>
      </w:r>
      <w:r w:rsidRPr="0054323C">
        <w:rPr>
          <w:b/>
          <w:sz w:val="24"/>
          <w:szCs w:val="24"/>
        </w:rPr>
        <w:tab/>
        <w:t>Opbevaringstid</w:t>
      </w:r>
    </w:p>
    <w:p w14:paraId="6FC95A7C" w14:textId="61207B64" w:rsidR="00FC180A" w:rsidRPr="0054323C" w:rsidRDefault="00FC180A" w:rsidP="001922E4">
      <w:pPr>
        <w:ind w:left="851"/>
        <w:rPr>
          <w:sz w:val="24"/>
          <w:szCs w:val="24"/>
          <w:lang w:eastAsia="en-IN"/>
        </w:rPr>
      </w:pPr>
      <w:r w:rsidRPr="0054323C">
        <w:rPr>
          <w:sz w:val="24"/>
          <w:szCs w:val="24"/>
        </w:rPr>
        <w:t>2 år</w:t>
      </w:r>
    </w:p>
    <w:p w14:paraId="7902C5B0" w14:textId="77777777" w:rsidR="009260DE" w:rsidRPr="0054323C" w:rsidRDefault="009260DE" w:rsidP="009260DE">
      <w:pPr>
        <w:tabs>
          <w:tab w:val="left" w:pos="851"/>
        </w:tabs>
        <w:ind w:left="851"/>
        <w:rPr>
          <w:sz w:val="24"/>
          <w:szCs w:val="24"/>
        </w:rPr>
      </w:pPr>
    </w:p>
    <w:p w14:paraId="7A66D869" w14:textId="77777777" w:rsidR="009260DE" w:rsidRPr="0054323C" w:rsidRDefault="009260DE" w:rsidP="009260DE">
      <w:pPr>
        <w:tabs>
          <w:tab w:val="left" w:pos="851"/>
        </w:tabs>
        <w:ind w:left="851" w:hanging="851"/>
        <w:rPr>
          <w:b/>
          <w:sz w:val="24"/>
          <w:szCs w:val="24"/>
        </w:rPr>
      </w:pPr>
      <w:r w:rsidRPr="0054323C">
        <w:rPr>
          <w:b/>
          <w:sz w:val="24"/>
          <w:szCs w:val="24"/>
        </w:rPr>
        <w:t>6.4</w:t>
      </w:r>
      <w:r w:rsidRPr="0054323C">
        <w:rPr>
          <w:b/>
          <w:sz w:val="24"/>
          <w:szCs w:val="24"/>
        </w:rPr>
        <w:tab/>
        <w:t>Særlige opbevaringsforhold</w:t>
      </w:r>
    </w:p>
    <w:p w14:paraId="262AC820" w14:textId="77777777" w:rsidR="00FC180A" w:rsidRPr="0054323C" w:rsidRDefault="00FC180A" w:rsidP="001922E4">
      <w:pPr>
        <w:ind w:left="851"/>
        <w:rPr>
          <w:sz w:val="24"/>
          <w:szCs w:val="24"/>
          <w:lang w:eastAsia="en-IN"/>
        </w:rPr>
      </w:pPr>
      <w:r w:rsidRPr="0054323C">
        <w:rPr>
          <w:sz w:val="24"/>
          <w:szCs w:val="24"/>
        </w:rPr>
        <w:t>Dette lægemiddel kræver ingen særlige opbevaringsforhold.</w:t>
      </w:r>
    </w:p>
    <w:p w14:paraId="67C9D62A" w14:textId="77777777" w:rsidR="009260DE" w:rsidRPr="0054323C" w:rsidRDefault="009260DE" w:rsidP="009260DE">
      <w:pPr>
        <w:tabs>
          <w:tab w:val="left" w:pos="851"/>
        </w:tabs>
        <w:ind w:left="851"/>
        <w:rPr>
          <w:sz w:val="24"/>
          <w:szCs w:val="24"/>
        </w:rPr>
      </w:pPr>
    </w:p>
    <w:p w14:paraId="4529F827" w14:textId="77777777" w:rsidR="009260DE" w:rsidRPr="0054323C" w:rsidRDefault="009260DE" w:rsidP="009260DE">
      <w:pPr>
        <w:tabs>
          <w:tab w:val="left" w:pos="851"/>
        </w:tabs>
        <w:ind w:left="851" w:hanging="851"/>
        <w:rPr>
          <w:b/>
          <w:sz w:val="24"/>
          <w:szCs w:val="24"/>
        </w:rPr>
      </w:pPr>
      <w:r w:rsidRPr="0054323C">
        <w:rPr>
          <w:b/>
          <w:sz w:val="24"/>
          <w:szCs w:val="24"/>
        </w:rPr>
        <w:t>6.5</w:t>
      </w:r>
      <w:r w:rsidRPr="0054323C">
        <w:rPr>
          <w:b/>
          <w:sz w:val="24"/>
          <w:szCs w:val="24"/>
        </w:rPr>
        <w:tab/>
        <w:t>Emballagetyper og pakningsstørrelser</w:t>
      </w:r>
    </w:p>
    <w:p w14:paraId="0B1C1187" w14:textId="77777777" w:rsidR="00FC180A" w:rsidRPr="0054323C" w:rsidRDefault="00FC180A" w:rsidP="001922E4">
      <w:pPr>
        <w:ind w:left="851"/>
        <w:rPr>
          <w:sz w:val="24"/>
          <w:szCs w:val="24"/>
          <w:lang w:eastAsia="en-IN"/>
        </w:rPr>
      </w:pPr>
      <w:r w:rsidRPr="0054323C">
        <w:rPr>
          <w:sz w:val="24"/>
          <w:szCs w:val="24"/>
        </w:rPr>
        <w:t>PVC/ PCTFE //Aluminium blister eller enhedsdosis blister</w:t>
      </w:r>
    </w:p>
    <w:p w14:paraId="4ED91BAB" w14:textId="26B7FE39" w:rsidR="00FC180A" w:rsidRPr="0054323C" w:rsidRDefault="00FC180A" w:rsidP="001922E4">
      <w:pPr>
        <w:ind w:left="851"/>
        <w:rPr>
          <w:sz w:val="24"/>
          <w:szCs w:val="24"/>
        </w:rPr>
      </w:pPr>
      <w:r w:rsidRPr="0054323C">
        <w:rPr>
          <w:sz w:val="24"/>
          <w:szCs w:val="24"/>
        </w:rPr>
        <w:t xml:space="preserve">Pakninger indeholdende 7 </w:t>
      </w:r>
      <w:r w:rsidR="005939C9" w:rsidRPr="0054323C">
        <w:rPr>
          <w:sz w:val="24"/>
          <w:szCs w:val="24"/>
        </w:rPr>
        <w:t>×</w:t>
      </w:r>
      <w:r w:rsidRPr="0054323C">
        <w:rPr>
          <w:sz w:val="24"/>
          <w:szCs w:val="24"/>
        </w:rPr>
        <w:t xml:space="preserve"> 1, 7, 28, 42, 56, 98 hårde kapsler eller multipakninger indeholdende 56 (2 pakninger af 28) eller 84 (3 pakninger af 28) hårde kapsler.</w:t>
      </w:r>
    </w:p>
    <w:p w14:paraId="7A074EBA" w14:textId="77777777" w:rsidR="00FC180A" w:rsidRPr="0054323C" w:rsidRDefault="00FC180A" w:rsidP="001922E4">
      <w:pPr>
        <w:ind w:left="851"/>
        <w:rPr>
          <w:sz w:val="24"/>
          <w:szCs w:val="24"/>
        </w:rPr>
      </w:pPr>
    </w:p>
    <w:p w14:paraId="05642D16" w14:textId="77777777" w:rsidR="00FC180A" w:rsidRPr="0054323C" w:rsidRDefault="00FC180A" w:rsidP="001922E4">
      <w:pPr>
        <w:ind w:left="851"/>
        <w:rPr>
          <w:sz w:val="24"/>
          <w:szCs w:val="24"/>
        </w:rPr>
      </w:pPr>
      <w:r w:rsidRPr="0054323C">
        <w:rPr>
          <w:sz w:val="24"/>
          <w:szCs w:val="24"/>
        </w:rPr>
        <w:t>Ikke alle pakningsstørrelser er nødvendigvis markedsført.</w:t>
      </w:r>
    </w:p>
    <w:p w14:paraId="08528BC8" w14:textId="77777777" w:rsidR="009260DE" w:rsidRPr="0054323C" w:rsidRDefault="009260DE" w:rsidP="009260DE">
      <w:pPr>
        <w:tabs>
          <w:tab w:val="left" w:pos="851"/>
        </w:tabs>
        <w:ind w:left="851"/>
        <w:rPr>
          <w:sz w:val="24"/>
          <w:szCs w:val="24"/>
        </w:rPr>
      </w:pPr>
    </w:p>
    <w:p w14:paraId="61C93C37" w14:textId="77777777" w:rsidR="009260DE" w:rsidRPr="0054323C" w:rsidRDefault="009260DE" w:rsidP="009260DE">
      <w:pPr>
        <w:tabs>
          <w:tab w:val="left" w:pos="851"/>
        </w:tabs>
        <w:ind w:left="851" w:hanging="851"/>
        <w:rPr>
          <w:b/>
          <w:sz w:val="24"/>
          <w:szCs w:val="24"/>
        </w:rPr>
      </w:pPr>
      <w:r w:rsidRPr="0054323C">
        <w:rPr>
          <w:b/>
          <w:sz w:val="24"/>
          <w:szCs w:val="24"/>
        </w:rPr>
        <w:t>6.6</w:t>
      </w:r>
      <w:r w:rsidRPr="0054323C">
        <w:rPr>
          <w:b/>
          <w:sz w:val="24"/>
          <w:szCs w:val="24"/>
        </w:rPr>
        <w:tab/>
        <w:t>Regler for destruktion og anden håndtering</w:t>
      </w:r>
    </w:p>
    <w:p w14:paraId="200F1CA9" w14:textId="77777777" w:rsidR="00FC180A" w:rsidRPr="0054323C" w:rsidRDefault="00FC180A" w:rsidP="001922E4">
      <w:pPr>
        <w:ind w:left="851"/>
        <w:rPr>
          <w:sz w:val="24"/>
          <w:szCs w:val="24"/>
          <w:lang w:eastAsia="en-IN"/>
        </w:rPr>
      </w:pPr>
      <w:r w:rsidRPr="0054323C">
        <w:rPr>
          <w:sz w:val="24"/>
          <w:szCs w:val="24"/>
        </w:rPr>
        <w:t xml:space="preserve">Ikke anvendt lægemiddel samt affald heraf skal bortskaffes i henhold til lokale retningslinjer. </w:t>
      </w:r>
    </w:p>
    <w:p w14:paraId="7ECB36C3" w14:textId="77777777" w:rsidR="00FC180A" w:rsidRPr="0054323C" w:rsidRDefault="00FC180A" w:rsidP="001922E4">
      <w:pPr>
        <w:ind w:left="851"/>
        <w:rPr>
          <w:sz w:val="24"/>
          <w:szCs w:val="24"/>
        </w:rPr>
      </w:pPr>
    </w:p>
    <w:p w14:paraId="5500DFF5" w14:textId="77777777" w:rsidR="00FC180A" w:rsidRPr="0054323C" w:rsidRDefault="00FC180A" w:rsidP="001922E4">
      <w:pPr>
        <w:ind w:left="851"/>
        <w:rPr>
          <w:sz w:val="24"/>
          <w:szCs w:val="24"/>
        </w:rPr>
      </w:pPr>
      <w:r w:rsidRPr="0054323C">
        <w:rPr>
          <w:sz w:val="24"/>
          <w:szCs w:val="24"/>
        </w:rPr>
        <w:t>Ingen særlige forholdsregler.</w:t>
      </w:r>
    </w:p>
    <w:p w14:paraId="30B3D3A4" w14:textId="77777777" w:rsidR="009260DE" w:rsidRPr="0054323C" w:rsidRDefault="009260DE" w:rsidP="000730CA">
      <w:pPr>
        <w:tabs>
          <w:tab w:val="left" w:pos="851"/>
        </w:tabs>
        <w:ind w:left="851"/>
        <w:rPr>
          <w:sz w:val="24"/>
          <w:szCs w:val="24"/>
        </w:rPr>
      </w:pPr>
    </w:p>
    <w:p w14:paraId="7DCB117E" w14:textId="77777777" w:rsidR="009260DE" w:rsidRPr="0054323C" w:rsidRDefault="009260DE" w:rsidP="009260DE">
      <w:pPr>
        <w:tabs>
          <w:tab w:val="left" w:pos="851"/>
        </w:tabs>
        <w:ind w:left="851" w:hanging="851"/>
        <w:rPr>
          <w:b/>
          <w:sz w:val="24"/>
          <w:szCs w:val="24"/>
        </w:rPr>
      </w:pPr>
      <w:r w:rsidRPr="0054323C">
        <w:rPr>
          <w:b/>
          <w:sz w:val="24"/>
          <w:szCs w:val="24"/>
        </w:rPr>
        <w:t>7.</w:t>
      </w:r>
      <w:r w:rsidRPr="0054323C">
        <w:rPr>
          <w:b/>
          <w:sz w:val="24"/>
          <w:szCs w:val="24"/>
        </w:rPr>
        <w:tab/>
        <w:t>INDEHAVER AF MARKEDSFØRINGSTILLADELSEN</w:t>
      </w:r>
    </w:p>
    <w:p w14:paraId="30B65C18" w14:textId="77777777" w:rsidR="00FC180A" w:rsidRPr="0054323C" w:rsidRDefault="00FC180A" w:rsidP="001922E4">
      <w:pPr>
        <w:ind w:left="851"/>
        <w:rPr>
          <w:sz w:val="24"/>
          <w:szCs w:val="24"/>
          <w:lang w:eastAsia="en-IN"/>
        </w:rPr>
      </w:pPr>
      <w:bookmarkStart w:id="1" w:name="_Hlk113264053"/>
      <w:r w:rsidRPr="0054323C">
        <w:rPr>
          <w:sz w:val="24"/>
          <w:szCs w:val="24"/>
        </w:rPr>
        <w:t>Reddy Holding GmbH</w:t>
      </w:r>
    </w:p>
    <w:p w14:paraId="5EF7DC15" w14:textId="77777777" w:rsidR="00FC180A" w:rsidRPr="0054323C" w:rsidRDefault="00FC180A" w:rsidP="001922E4">
      <w:pPr>
        <w:ind w:left="851"/>
        <w:rPr>
          <w:sz w:val="24"/>
          <w:szCs w:val="24"/>
        </w:rPr>
      </w:pPr>
      <w:r w:rsidRPr="0054323C">
        <w:rPr>
          <w:sz w:val="24"/>
          <w:szCs w:val="24"/>
        </w:rPr>
        <w:t>Kobelweg 95</w:t>
      </w:r>
    </w:p>
    <w:p w14:paraId="65C309E3" w14:textId="77777777" w:rsidR="00FC180A" w:rsidRPr="0054323C" w:rsidRDefault="00FC180A" w:rsidP="001922E4">
      <w:pPr>
        <w:ind w:left="851"/>
        <w:rPr>
          <w:sz w:val="24"/>
          <w:szCs w:val="24"/>
        </w:rPr>
      </w:pPr>
      <w:r w:rsidRPr="0054323C">
        <w:rPr>
          <w:sz w:val="24"/>
          <w:szCs w:val="24"/>
        </w:rPr>
        <w:t>86156 Augsburg</w:t>
      </w:r>
    </w:p>
    <w:p w14:paraId="065F37C3" w14:textId="77777777" w:rsidR="00FC180A" w:rsidRPr="0054323C" w:rsidRDefault="00FC180A" w:rsidP="001922E4">
      <w:pPr>
        <w:ind w:left="851"/>
        <w:rPr>
          <w:sz w:val="24"/>
          <w:szCs w:val="24"/>
        </w:rPr>
      </w:pPr>
      <w:r w:rsidRPr="0054323C">
        <w:rPr>
          <w:sz w:val="24"/>
          <w:szCs w:val="24"/>
        </w:rPr>
        <w:t xml:space="preserve">Tyskland </w:t>
      </w:r>
    </w:p>
    <w:bookmarkEnd w:id="1"/>
    <w:p w14:paraId="0DEAF5B5" w14:textId="27B0796A" w:rsidR="00CB3AC2" w:rsidRDefault="00CB3AC2">
      <w:pPr>
        <w:rPr>
          <w:sz w:val="24"/>
          <w:szCs w:val="24"/>
        </w:rPr>
      </w:pPr>
      <w:r>
        <w:rPr>
          <w:sz w:val="24"/>
          <w:szCs w:val="24"/>
        </w:rPr>
        <w:br w:type="page"/>
      </w:r>
    </w:p>
    <w:p w14:paraId="382EA8F5" w14:textId="77777777" w:rsidR="00FC180A" w:rsidRPr="0054323C" w:rsidRDefault="00FC180A" w:rsidP="001922E4">
      <w:pPr>
        <w:ind w:left="851"/>
        <w:rPr>
          <w:sz w:val="24"/>
          <w:szCs w:val="24"/>
        </w:rPr>
      </w:pPr>
    </w:p>
    <w:p w14:paraId="09E0C745" w14:textId="77777777" w:rsidR="00FC180A" w:rsidRPr="0054323C" w:rsidRDefault="00FC180A" w:rsidP="001922E4">
      <w:pPr>
        <w:ind w:left="851"/>
        <w:rPr>
          <w:b/>
          <w:sz w:val="24"/>
          <w:szCs w:val="24"/>
        </w:rPr>
      </w:pPr>
      <w:r w:rsidRPr="0054323C">
        <w:rPr>
          <w:b/>
          <w:sz w:val="24"/>
          <w:szCs w:val="24"/>
        </w:rPr>
        <w:t>Repræsentant</w:t>
      </w:r>
    </w:p>
    <w:p w14:paraId="0F49637B" w14:textId="77777777" w:rsidR="00FC180A" w:rsidRPr="0054323C" w:rsidRDefault="00FC180A" w:rsidP="001922E4">
      <w:pPr>
        <w:ind w:left="851"/>
        <w:rPr>
          <w:sz w:val="24"/>
          <w:szCs w:val="24"/>
        </w:rPr>
      </w:pPr>
      <w:r w:rsidRPr="0054323C">
        <w:rPr>
          <w:sz w:val="24"/>
          <w:szCs w:val="24"/>
        </w:rPr>
        <w:t>Betapharm Arzneimittel GmbH</w:t>
      </w:r>
    </w:p>
    <w:p w14:paraId="0D7A2F1E" w14:textId="25D69BDA" w:rsidR="00FC180A" w:rsidRPr="0054323C" w:rsidRDefault="00FC180A" w:rsidP="001922E4">
      <w:pPr>
        <w:ind w:left="851"/>
        <w:rPr>
          <w:sz w:val="24"/>
          <w:szCs w:val="24"/>
        </w:rPr>
      </w:pPr>
      <w:r w:rsidRPr="0054323C">
        <w:rPr>
          <w:sz w:val="24"/>
          <w:szCs w:val="24"/>
        </w:rPr>
        <w:t xml:space="preserve">Kobelweg 95 </w:t>
      </w:r>
    </w:p>
    <w:p w14:paraId="236E45AD" w14:textId="6B5137CD" w:rsidR="00FC180A" w:rsidRPr="0054323C" w:rsidRDefault="00FC180A" w:rsidP="001922E4">
      <w:pPr>
        <w:ind w:left="851"/>
        <w:rPr>
          <w:sz w:val="24"/>
          <w:szCs w:val="24"/>
        </w:rPr>
      </w:pPr>
      <w:r w:rsidRPr="0054323C">
        <w:rPr>
          <w:sz w:val="24"/>
          <w:szCs w:val="24"/>
        </w:rPr>
        <w:t>86156 Augsburg</w:t>
      </w:r>
    </w:p>
    <w:p w14:paraId="5873C507" w14:textId="3C5ECAD2" w:rsidR="00FC180A" w:rsidRPr="0054323C" w:rsidRDefault="005939C9" w:rsidP="001922E4">
      <w:pPr>
        <w:ind w:left="851"/>
        <w:rPr>
          <w:sz w:val="24"/>
          <w:szCs w:val="24"/>
        </w:rPr>
      </w:pPr>
      <w:r w:rsidRPr="0054323C">
        <w:rPr>
          <w:sz w:val="24"/>
          <w:szCs w:val="24"/>
        </w:rPr>
        <w:t>Tyskland</w:t>
      </w:r>
    </w:p>
    <w:p w14:paraId="10809AB1" w14:textId="77777777" w:rsidR="009260DE" w:rsidRPr="0054323C" w:rsidRDefault="009260DE" w:rsidP="009260DE">
      <w:pPr>
        <w:tabs>
          <w:tab w:val="left" w:pos="851"/>
        </w:tabs>
        <w:ind w:left="851"/>
        <w:rPr>
          <w:sz w:val="24"/>
          <w:szCs w:val="24"/>
        </w:rPr>
      </w:pPr>
    </w:p>
    <w:p w14:paraId="30BB29D4" w14:textId="77777777" w:rsidR="009260DE" w:rsidRPr="0054323C" w:rsidRDefault="009260DE" w:rsidP="009260DE">
      <w:pPr>
        <w:tabs>
          <w:tab w:val="left" w:pos="851"/>
        </w:tabs>
        <w:ind w:left="851" w:hanging="851"/>
        <w:rPr>
          <w:b/>
          <w:sz w:val="24"/>
          <w:szCs w:val="24"/>
        </w:rPr>
      </w:pPr>
      <w:r w:rsidRPr="0054323C">
        <w:rPr>
          <w:b/>
          <w:sz w:val="24"/>
          <w:szCs w:val="24"/>
        </w:rPr>
        <w:t>8.</w:t>
      </w:r>
      <w:r w:rsidRPr="0054323C">
        <w:rPr>
          <w:b/>
          <w:sz w:val="24"/>
          <w:szCs w:val="24"/>
        </w:rPr>
        <w:tab/>
        <w:t>MARKEDSFØRINGSTILLADELSESNUMMER (NUMRE)</w:t>
      </w:r>
    </w:p>
    <w:p w14:paraId="17408655" w14:textId="1E78F5D4" w:rsidR="009260DE" w:rsidRPr="0054323C" w:rsidRDefault="00E77929" w:rsidP="009260DE">
      <w:pPr>
        <w:tabs>
          <w:tab w:val="left" w:pos="851"/>
        </w:tabs>
        <w:ind w:left="851"/>
        <w:rPr>
          <w:sz w:val="24"/>
          <w:szCs w:val="24"/>
        </w:rPr>
      </w:pPr>
      <w:r w:rsidRPr="0054323C">
        <w:rPr>
          <w:sz w:val="24"/>
          <w:szCs w:val="24"/>
        </w:rPr>
        <w:t>66048</w:t>
      </w:r>
    </w:p>
    <w:p w14:paraId="216E15F7" w14:textId="77777777" w:rsidR="009260DE" w:rsidRPr="0054323C" w:rsidRDefault="009260DE" w:rsidP="009260DE">
      <w:pPr>
        <w:tabs>
          <w:tab w:val="left" w:pos="851"/>
        </w:tabs>
        <w:ind w:left="851"/>
        <w:jc w:val="both"/>
        <w:rPr>
          <w:sz w:val="24"/>
          <w:szCs w:val="24"/>
        </w:rPr>
      </w:pPr>
    </w:p>
    <w:p w14:paraId="174D6938" w14:textId="77777777" w:rsidR="009260DE" w:rsidRPr="0054323C" w:rsidRDefault="009260DE" w:rsidP="009260DE">
      <w:pPr>
        <w:tabs>
          <w:tab w:val="left" w:pos="851"/>
        </w:tabs>
        <w:ind w:left="851" w:hanging="851"/>
        <w:rPr>
          <w:b/>
          <w:sz w:val="24"/>
          <w:szCs w:val="24"/>
        </w:rPr>
      </w:pPr>
      <w:r w:rsidRPr="0054323C">
        <w:rPr>
          <w:b/>
          <w:sz w:val="24"/>
          <w:szCs w:val="24"/>
        </w:rPr>
        <w:t>9.</w:t>
      </w:r>
      <w:r w:rsidRPr="0054323C">
        <w:rPr>
          <w:b/>
          <w:sz w:val="24"/>
          <w:szCs w:val="24"/>
        </w:rPr>
        <w:tab/>
        <w:t>DATO FOR FØRSTE MARKEDSFØRINGSTILLADELSE</w:t>
      </w:r>
    </w:p>
    <w:p w14:paraId="13B6100B" w14:textId="27C8AB13" w:rsidR="00CB3AC2" w:rsidRPr="0054323C" w:rsidRDefault="00CB3AC2" w:rsidP="00CB3AC2">
      <w:pPr>
        <w:tabs>
          <w:tab w:val="left" w:pos="851"/>
        </w:tabs>
        <w:ind w:left="851"/>
        <w:rPr>
          <w:sz w:val="24"/>
          <w:szCs w:val="24"/>
        </w:rPr>
      </w:pPr>
      <w:r>
        <w:rPr>
          <w:sz w:val="24"/>
          <w:szCs w:val="24"/>
        </w:rPr>
        <w:t>5. september 2022</w:t>
      </w:r>
    </w:p>
    <w:p w14:paraId="5CA8D4AB" w14:textId="77777777" w:rsidR="009260DE" w:rsidRPr="0054323C" w:rsidRDefault="009260DE" w:rsidP="009260DE">
      <w:pPr>
        <w:tabs>
          <w:tab w:val="left" w:pos="851"/>
        </w:tabs>
        <w:ind w:left="851"/>
        <w:rPr>
          <w:sz w:val="24"/>
          <w:szCs w:val="24"/>
        </w:rPr>
      </w:pPr>
    </w:p>
    <w:p w14:paraId="53F37AAA" w14:textId="77777777" w:rsidR="009260DE" w:rsidRPr="0054323C" w:rsidRDefault="009260DE" w:rsidP="009260DE">
      <w:pPr>
        <w:tabs>
          <w:tab w:val="left" w:pos="851"/>
        </w:tabs>
        <w:ind w:left="851" w:hanging="851"/>
        <w:rPr>
          <w:b/>
          <w:sz w:val="24"/>
          <w:szCs w:val="24"/>
        </w:rPr>
      </w:pPr>
      <w:r w:rsidRPr="0054323C">
        <w:rPr>
          <w:b/>
          <w:sz w:val="24"/>
          <w:szCs w:val="24"/>
        </w:rPr>
        <w:t>10.</w:t>
      </w:r>
      <w:r w:rsidRPr="0054323C">
        <w:rPr>
          <w:b/>
          <w:sz w:val="24"/>
          <w:szCs w:val="24"/>
        </w:rPr>
        <w:tab/>
        <w:t>DATO FOR ÆNDRING AF TEKSTEN</w:t>
      </w:r>
    </w:p>
    <w:p w14:paraId="3EB59DBB" w14:textId="50A4D810" w:rsidR="009260DE" w:rsidRPr="0054323C" w:rsidRDefault="00E77929" w:rsidP="009260DE">
      <w:pPr>
        <w:tabs>
          <w:tab w:val="left" w:pos="851"/>
        </w:tabs>
        <w:ind w:left="851"/>
        <w:rPr>
          <w:sz w:val="24"/>
          <w:szCs w:val="24"/>
        </w:rPr>
      </w:pPr>
      <w:r w:rsidRPr="0054323C">
        <w:rPr>
          <w:sz w:val="24"/>
          <w:szCs w:val="24"/>
        </w:rPr>
        <w:t>-</w:t>
      </w:r>
    </w:p>
    <w:sectPr w:rsidR="009260DE" w:rsidRPr="005432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2CF71" w14:textId="77777777" w:rsidR="00215BDD" w:rsidRDefault="00215BDD">
      <w:r>
        <w:separator/>
      </w:r>
    </w:p>
  </w:endnote>
  <w:endnote w:type="continuationSeparator" w:id="0">
    <w:p w14:paraId="4AFCF6CF" w14:textId="77777777" w:rsidR="00215BDD" w:rsidRDefault="00215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A83AD" w14:textId="77777777" w:rsidR="00215BDD" w:rsidRDefault="00215BDD">
    <w:pPr>
      <w:pStyle w:val="Sidefod"/>
      <w:pBdr>
        <w:bottom w:val="single" w:sz="6" w:space="1" w:color="auto"/>
      </w:pBdr>
    </w:pPr>
  </w:p>
  <w:p w14:paraId="64AA3E97" w14:textId="77777777" w:rsidR="00215BDD" w:rsidRDefault="00215BDD" w:rsidP="00C42586">
    <w:pPr>
      <w:pStyle w:val="Sidefod"/>
      <w:tabs>
        <w:tab w:val="clear" w:pos="4819"/>
        <w:tab w:val="left" w:pos="8505"/>
      </w:tabs>
      <w:rPr>
        <w:i/>
        <w:sz w:val="18"/>
        <w:szCs w:val="18"/>
      </w:rPr>
    </w:pPr>
  </w:p>
  <w:p w14:paraId="72301047" w14:textId="6B637266" w:rsidR="00215BDD" w:rsidRPr="00B373D7" w:rsidRDefault="00215BD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Reddy, hårde kapsler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983E" w14:textId="77777777" w:rsidR="00215BDD" w:rsidRDefault="00215BDD">
      <w:r>
        <w:separator/>
      </w:r>
    </w:p>
  </w:footnote>
  <w:footnote w:type="continuationSeparator" w:id="0">
    <w:p w14:paraId="1A31B01A" w14:textId="77777777" w:rsidR="00215BDD" w:rsidRDefault="00215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numFmt w:val="bullet"/>
      <w:lvlText w:val="-"/>
      <w:lvlJc w:val="left"/>
      <w:pPr>
        <w:ind w:left="788" w:hanging="569"/>
      </w:pPr>
      <w:rPr>
        <w:rFonts w:ascii="Times New Roman" w:hAnsi="Times New Roman"/>
        <w:b w:val="0"/>
        <w:i w:val="0"/>
        <w:w w:val="101"/>
        <w:sz w:val="22"/>
      </w:rPr>
    </w:lvl>
    <w:lvl w:ilvl="1">
      <w:numFmt w:val="bullet"/>
      <w:lvlText w:val="-"/>
      <w:lvlJc w:val="left"/>
      <w:pPr>
        <w:ind w:left="788" w:hanging="425"/>
      </w:pPr>
      <w:rPr>
        <w:rFonts w:ascii="Times New Roman" w:hAnsi="Times New Roman"/>
        <w:b w:val="0"/>
        <w:i w:val="0"/>
        <w:w w:val="101"/>
        <w:sz w:val="22"/>
      </w:rPr>
    </w:lvl>
    <w:lvl w:ilvl="2">
      <w:numFmt w:val="bullet"/>
      <w:lvlText w:val="•"/>
      <w:lvlJc w:val="left"/>
      <w:pPr>
        <w:ind w:left="2557" w:hanging="425"/>
      </w:pPr>
    </w:lvl>
    <w:lvl w:ilvl="3">
      <w:numFmt w:val="bullet"/>
      <w:lvlText w:val="•"/>
      <w:lvlJc w:val="left"/>
      <w:pPr>
        <w:ind w:left="3446" w:hanging="425"/>
      </w:pPr>
    </w:lvl>
    <w:lvl w:ilvl="4">
      <w:numFmt w:val="bullet"/>
      <w:lvlText w:val="•"/>
      <w:lvlJc w:val="left"/>
      <w:pPr>
        <w:ind w:left="4335" w:hanging="425"/>
      </w:pPr>
    </w:lvl>
    <w:lvl w:ilvl="5">
      <w:numFmt w:val="bullet"/>
      <w:lvlText w:val="•"/>
      <w:lvlJc w:val="left"/>
      <w:pPr>
        <w:ind w:left="5224" w:hanging="425"/>
      </w:pPr>
    </w:lvl>
    <w:lvl w:ilvl="6">
      <w:numFmt w:val="bullet"/>
      <w:lvlText w:val="•"/>
      <w:lvlJc w:val="left"/>
      <w:pPr>
        <w:ind w:left="6113" w:hanging="425"/>
      </w:pPr>
    </w:lvl>
    <w:lvl w:ilvl="7">
      <w:numFmt w:val="bullet"/>
      <w:lvlText w:val="•"/>
      <w:lvlJc w:val="left"/>
      <w:pPr>
        <w:ind w:left="7002" w:hanging="425"/>
      </w:pPr>
    </w:lvl>
    <w:lvl w:ilvl="8">
      <w:numFmt w:val="bullet"/>
      <w:lvlText w:val="•"/>
      <w:lvlJc w:val="left"/>
      <w:pPr>
        <w:ind w:left="7891" w:hanging="425"/>
      </w:pPr>
    </w:lvl>
  </w:abstractNum>
  <w:abstractNum w:abstractNumId="1" w15:restartNumberingAfterBreak="0">
    <w:nsid w:val="00000404"/>
    <w:multiLevelType w:val="multilevel"/>
    <w:tmpl w:val="00000887"/>
    <w:lvl w:ilvl="0">
      <w:numFmt w:val="bullet"/>
      <w:lvlText w:val=""/>
      <w:lvlJc w:val="left"/>
      <w:pPr>
        <w:ind w:left="788" w:hanging="569"/>
      </w:pPr>
      <w:rPr>
        <w:rFonts w:ascii="Symbol" w:hAnsi="Symbol"/>
        <w:b w:val="0"/>
        <w:i w:val="0"/>
        <w:w w:val="101"/>
        <w:sz w:val="22"/>
      </w:rPr>
    </w:lvl>
    <w:lvl w:ilvl="1">
      <w:numFmt w:val="bullet"/>
      <w:lvlText w:val="o"/>
      <w:lvlJc w:val="left"/>
      <w:pPr>
        <w:ind w:left="1350" w:hanging="563"/>
      </w:pPr>
      <w:rPr>
        <w:rFonts w:ascii="Courier New" w:hAnsi="Courier New"/>
        <w:b w:val="0"/>
        <w:i w:val="0"/>
        <w:w w:val="101"/>
        <w:sz w:val="22"/>
      </w:rPr>
    </w:lvl>
    <w:lvl w:ilvl="2">
      <w:numFmt w:val="bullet"/>
      <w:lvlText w:val="•"/>
      <w:lvlJc w:val="left"/>
      <w:pPr>
        <w:ind w:left="2283" w:hanging="563"/>
      </w:pPr>
    </w:lvl>
    <w:lvl w:ilvl="3">
      <w:numFmt w:val="bullet"/>
      <w:lvlText w:val="•"/>
      <w:lvlJc w:val="left"/>
      <w:pPr>
        <w:ind w:left="3206" w:hanging="563"/>
      </w:pPr>
    </w:lvl>
    <w:lvl w:ilvl="4">
      <w:numFmt w:val="bullet"/>
      <w:lvlText w:val="•"/>
      <w:lvlJc w:val="left"/>
      <w:pPr>
        <w:ind w:left="4129" w:hanging="563"/>
      </w:pPr>
    </w:lvl>
    <w:lvl w:ilvl="5">
      <w:numFmt w:val="bullet"/>
      <w:lvlText w:val="•"/>
      <w:lvlJc w:val="left"/>
      <w:pPr>
        <w:ind w:left="5052" w:hanging="563"/>
      </w:pPr>
    </w:lvl>
    <w:lvl w:ilvl="6">
      <w:numFmt w:val="bullet"/>
      <w:lvlText w:val="•"/>
      <w:lvlJc w:val="left"/>
      <w:pPr>
        <w:ind w:left="5976" w:hanging="563"/>
      </w:pPr>
    </w:lvl>
    <w:lvl w:ilvl="7">
      <w:numFmt w:val="bullet"/>
      <w:lvlText w:val="•"/>
      <w:lvlJc w:val="left"/>
      <w:pPr>
        <w:ind w:left="6899" w:hanging="563"/>
      </w:pPr>
    </w:lvl>
    <w:lvl w:ilvl="8">
      <w:numFmt w:val="bullet"/>
      <w:lvlText w:val="•"/>
      <w:lvlJc w:val="left"/>
      <w:pPr>
        <w:ind w:left="7822" w:hanging="563"/>
      </w:pPr>
    </w:lvl>
  </w:abstractNum>
  <w:abstractNum w:abstractNumId="2" w15:restartNumberingAfterBreak="0">
    <w:nsid w:val="075500C3"/>
    <w:multiLevelType w:val="hybridMultilevel"/>
    <w:tmpl w:val="CF28CB6C"/>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8A2D56"/>
    <w:multiLevelType w:val="hybridMultilevel"/>
    <w:tmpl w:val="D35862E0"/>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2D2D4254"/>
    <w:multiLevelType w:val="hybridMultilevel"/>
    <w:tmpl w:val="82F207CC"/>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5FE64D7"/>
    <w:multiLevelType w:val="hybridMultilevel"/>
    <w:tmpl w:val="AA2CE826"/>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90151F4"/>
    <w:multiLevelType w:val="hybridMultilevel"/>
    <w:tmpl w:val="69647C6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num>
  <w:num w:numId="9">
    <w:abstractNumId w:val="11"/>
  </w:num>
  <w:num w:numId="10">
    <w:abstractNumId w:val="3"/>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7D3"/>
    <w:rsid w:val="0002339A"/>
    <w:rsid w:val="000259B9"/>
    <w:rsid w:val="00037176"/>
    <w:rsid w:val="00041491"/>
    <w:rsid w:val="00050D16"/>
    <w:rsid w:val="000730CA"/>
    <w:rsid w:val="00074F2A"/>
    <w:rsid w:val="00090A3E"/>
    <w:rsid w:val="000926CC"/>
    <w:rsid w:val="000A1CA8"/>
    <w:rsid w:val="000A466B"/>
    <w:rsid w:val="000B058C"/>
    <w:rsid w:val="000E0A54"/>
    <w:rsid w:val="000E4EE6"/>
    <w:rsid w:val="001454E2"/>
    <w:rsid w:val="00170B89"/>
    <w:rsid w:val="001922E4"/>
    <w:rsid w:val="001C3899"/>
    <w:rsid w:val="00206CE8"/>
    <w:rsid w:val="0021526C"/>
    <w:rsid w:val="00215BDD"/>
    <w:rsid w:val="002445AF"/>
    <w:rsid w:val="00283A2B"/>
    <w:rsid w:val="002B30AD"/>
    <w:rsid w:val="002C2C01"/>
    <w:rsid w:val="00317BA7"/>
    <w:rsid w:val="003215D3"/>
    <w:rsid w:val="003A29AE"/>
    <w:rsid w:val="003A32D7"/>
    <w:rsid w:val="003A425B"/>
    <w:rsid w:val="003B1606"/>
    <w:rsid w:val="003B4074"/>
    <w:rsid w:val="003C769A"/>
    <w:rsid w:val="003F1838"/>
    <w:rsid w:val="004428F3"/>
    <w:rsid w:val="0045746C"/>
    <w:rsid w:val="0047710D"/>
    <w:rsid w:val="0049104B"/>
    <w:rsid w:val="004C3CC9"/>
    <w:rsid w:val="004E3B12"/>
    <w:rsid w:val="004F67D3"/>
    <w:rsid w:val="00532310"/>
    <w:rsid w:val="0054323C"/>
    <w:rsid w:val="00565F0F"/>
    <w:rsid w:val="00566365"/>
    <w:rsid w:val="005757D3"/>
    <w:rsid w:val="005939C9"/>
    <w:rsid w:val="00594A86"/>
    <w:rsid w:val="00596D86"/>
    <w:rsid w:val="00637F5A"/>
    <w:rsid w:val="006504A7"/>
    <w:rsid w:val="006560B1"/>
    <w:rsid w:val="006756DD"/>
    <w:rsid w:val="00737275"/>
    <w:rsid w:val="00740EEC"/>
    <w:rsid w:val="0078011A"/>
    <w:rsid w:val="00782AF4"/>
    <w:rsid w:val="00790C25"/>
    <w:rsid w:val="00790EE7"/>
    <w:rsid w:val="00796CEC"/>
    <w:rsid w:val="007B6649"/>
    <w:rsid w:val="007E0ACB"/>
    <w:rsid w:val="0082576E"/>
    <w:rsid w:val="008417CD"/>
    <w:rsid w:val="00877EE9"/>
    <w:rsid w:val="008D593A"/>
    <w:rsid w:val="0090262A"/>
    <w:rsid w:val="00907F75"/>
    <w:rsid w:val="0092371E"/>
    <w:rsid w:val="009260DE"/>
    <w:rsid w:val="0093258A"/>
    <w:rsid w:val="00984DE8"/>
    <w:rsid w:val="009A6006"/>
    <w:rsid w:val="009C7BA3"/>
    <w:rsid w:val="009D1F5A"/>
    <w:rsid w:val="00A10294"/>
    <w:rsid w:val="00A46B74"/>
    <w:rsid w:val="00A67623"/>
    <w:rsid w:val="00AF1551"/>
    <w:rsid w:val="00B003BF"/>
    <w:rsid w:val="00B373D7"/>
    <w:rsid w:val="00B378EC"/>
    <w:rsid w:val="00B54A3C"/>
    <w:rsid w:val="00B90B16"/>
    <w:rsid w:val="00BB491A"/>
    <w:rsid w:val="00BE131F"/>
    <w:rsid w:val="00C36276"/>
    <w:rsid w:val="00C42586"/>
    <w:rsid w:val="00C60CCD"/>
    <w:rsid w:val="00C84483"/>
    <w:rsid w:val="00C95551"/>
    <w:rsid w:val="00CB20D7"/>
    <w:rsid w:val="00CB3AC2"/>
    <w:rsid w:val="00D020B0"/>
    <w:rsid w:val="00D11748"/>
    <w:rsid w:val="00D176A2"/>
    <w:rsid w:val="00D366CF"/>
    <w:rsid w:val="00D83890"/>
    <w:rsid w:val="00DD0E48"/>
    <w:rsid w:val="00DF64CB"/>
    <w:rsid w:val="00E05560"/>
    <w:rsid w:val="00E108AA"/>
    <w:rsid w:val="00E3749A"/>
    <w:rsid w:val="00E7437F"/>
    <w:rsid w:val="00E77929"/>
    <w:rsid w:val="00E865B8"/>
    <w:rsid w:val="00EB2E3E"/>
    <w:rsid w:val="00EC09EF"/>
    <w:rsid w:val="00EC0B9B"/>
    <w:rsid w:val="00ED5E9F"/>
    <w:rsid w:val="00F24070"/>
    <w:rsid w:val="00F66D4F"/>
    <w:rsid w:val="00FB6D01"/>
    <w:rsid w:val="00FC180A"/>
    <w:rsid w:val="00FC4C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484E8E"/>
  <w15:chartTrackingRefBased/>
  <w15:docId w15:val="{3436F85F-E5F1-4DF9-9362-A864ACD73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FC180A"/>
    <w:pPr>
      <w:widowControl w:val="0"/>
      <w:autoSpaceDE w:val="0"/>
      <w:autoSpaceDN w:val="0"/>
      <w:adjustRightInd w:val="0"/>
      <w:ind w:left="788"/>
      <w:outlineLvl w:val="1"/>
    </w:pPr>
    <w:rPr>
      <w:b/>
      <w:bCs/>
      <w:sz w:val="22"/>
      <w:szCs w:val="22"/>
      <w:lang w:val="en-IN" w:eastAsia="en-IN"/>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D83890"/>
    <w:pPr>
      <w:widowControl w:val="0"/>
      <w:autoSpaceDE w:val="0"/>
      <w:autoSpaceDN w:val="0"/>
      <w:adjustRightInd w:val="0"/>
    </w:pPr>
    <w:rPr>
      <w:rFonts w:eastAsiaTheme="minorEastAsia"/>
      <w:sz w:val="22"/>
      <w:szCs w:val="22"/>
      <w:lang w:val="en-IN" w:eastAsia="en-IN"/>
    </w:rPr>
  </w:style>
  <w:style w:type="character" w:customStyle="1" w:styleId="BrdtekstTegn">
    <w:name w:val="Brødtekst Tegn"/>
    <w:basedOn w:val="Standardskrifttypeiafsnit"/>
    <w:link w:val="Brdtekst"/>
    <w:uiPriority w:val="1"/>
    <w:semiHidden/>
    <w:rsid w:val="00D83890"/>
    <w:rPr>
      <w:rFonts w:eastAsiaTheme="minorEastAsia"/>
      <w:sz w:val="22"/>
      <w:szCs w:val="22"/>
      <w:lang w:val="en-IN" w:eastAsia="en-IN"/>
    </w:rPr>
  </w:style>
  <w:style w:type="paragraph" w:styleId="Listeafsnit">
    <w:name w:val="List Paragraph"/>
    <w:basedOn w:val="Normal"/>
    <w:uiPriority w:val="1"/>
    <w:qFormat/>
    <w:rsid w:val="00317BA7"/>
    <w:pPr>
      <w:widowControl w:val="0"/>
      <w:autoSpaceDE w:val="0"/>
      <w:autoSpaceDN w:val="0"/>
      <w:adjustRightInd w:val="0"/>
      <w:ind w:left="788" w:hanging="570"/>
    </w:pPr>
    <w:rPr>
      <w:rFonts w:eastAsiaTheme="minorEastAsia"/>
      <w:sz w:val="24"/>
      <w:szCs w:val="24"/>
      <w:lang w:val="en-IN" w:eastAsia="en-IN"/>
    </w:rPr>
  </w:style>
  <w:style w:type="character" w:styleId="Hyperlink">
    <w:name w:val="Hyperlink"/>
    <w:basedOn w:val="Standardskrifttypeiafsnit"/>
    <w:uiPriority w:val="99"/>
    <w:semiHidden/>
    <w:unhideWhenUsed/>
    <w:rsid w:val="00317BA7"/>
    <w:rPr>
      <w:color w:val="0000FF"/>
      <w:u w:val="single"/>
    </w:rPr>
  </w:style>
  <w:style w:type="paragraph" w:styleId="NormalWeb">
    <w:name w:val="Normal (Web)"/>
    <w:basedOn w:val="Normal"/>
    <w:uiPriority w:val="99"/>
    <w:semiHidden/>
    <w:unhideWhenUsed/>
    <w:rsid w:val="00317BA7"/>
    <w:pPr>
      <w:spacing w:before="100" w:beforeAutospacing="1" w:after="100" w:afterAutospacing="1"/>
    </w:pPr>
    <w:rPr>
      <w:sz w:val="24"/>
      <w:szCs w:val="24"/>
      <w:lang w:eastAsia="da-DK"/>
    </w:rPr>
  </w:style>
  <w:style w:type="paragraph" w:customStyle="1" w:styleId="TableParagraph">
    <w:name w:val="Table Paragraph"/>
    <w:basedOn w:val="Normal"/>
    <w:uiPriority w:val="1"/>
    <w:qFormat/>
    <w:rsid w:val="00317BA7"/>
    <w:pPr>
      <w:widowControl w:val="0"/>
      <w:autoSpaceDE w:val="0"/>
      <w:autoSpaceDN w:val="0"/>
      <w:adjustRightInd w:val="0"/>
      <w:ind w:left="110"/>
    </w:pPr>
    <w:rPr>
      <w:rFonts w:eastAsiaTheme="minorEastAsia"/>
      <w:sz w:val="24"/>
      <w:szCs w:val="24"/>
      <w:lang w:val="en-IN" w:eastAsia="en-IN"/>
    </w:rPr>
  </w:style>
  <w:style w:type="character" w:customStyle="1" w:styleId="Overskrift2Tegn">
    <w:name w:val="Overskrift 2 Tegn"/>
    <w:basedOn w:val="Standardskrifttypeiafsnit"/>
    <w:link w:val="Overskrift2"/>
    <w:uiPriority w:val="1"/>
    <w:semiHidden/>
    <w:rsid w:val="00FC180A"/>
    <w:rPr>
      <w:b/>
      <w:bCs/>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27642">
      <w:bodyDiv w:val="1"/>
      <w:marLeft w:val="0"/>
      <w:marRight w:val="0"/>
      <w:marTop w:val="0"/>
      <w:marBottom w:val="0"/>
      <w:divBdr>
        <w:top w:val="none" w:sz="0" w:space="0" w:color="auto"/>
        <w:left w:val="none" w:sz="0" w:space="0" w:color="auto"/>
        <w:bottom w:val="none" w:sz="0" w:space="0" w:color="auto"/>
        <w:right w:val="none" w:sz="0" w:space="0" w:color="auto"/>
      </w:divBdr>
    </w:div>
    <w:div w:id="11687373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7358325">
      <w:bodyDiv w:val="1"/>
      <w:marLeft w:val="0"/>
      <w:marRight w:val="0"/>
      <w:marTop w:val="0"/>
      <w:marBottom w:val="0"/>
      <w:divBdr>
        <w:top w:val="none" w:sz="0" w:space="0" w:color="auto"/>
        <w:left w:val="none" w:sz="0" w:space="0" w:color="auto"/>
        <w:bottom w:val="none" w:sz="0" w:space="0" w:color="auto"/>
        <w:right w:val="none" w:sz="0" w:space="0" w:color="auto"/>
      </w:divBdr>
      <w:divsChild>
        <w:div w:id="1540702753">
          <w:marLeft w:val="0"/>
          <w:marRight w:val="0"/>
          <w:marTop w:val="0"/>
          <w:marBottom w:val="0"/>
          <w:divBdr>
            <w:top w:val="none" w:sz="0" w:space="0" w:color="auto"/>
            <w:left w:val="none" w:sz="0" w:space="0" w:color="auto"/>
            <w:bottom w:val="none" w:sz="0" w:space="0" w:color="auto"/>
            <w:right w:val="none" w:sz="0" w:space="0" w:color="auto"/>
          </w:divBdr>
          <w:divsChild>
            <w:div w:id="39204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90630">
      <w:bodyDiv w:val="1"/>
      <w:marLeft w:val="0"/>
      <w:marRight w:val="0"/>
      <w:marTop w:val="0"/>
      <w:marBottom w:val="0"/>
      <w:divBdr>
        <w:top w:val="none" w:sz="0" w:space="0" w:color="auto"/>
        <w:left w:val="none" w:sz="0" w:space="0" w:color="auto"/>
        <w:bottom w:val="none" w:sz="0" w:space="0" w:color="auto"/>
        <w:right w:val="none" w:sz="0" w:space="0" w:color="auto"/>
      </w:divBdr>
    </w:div>
    <w:div w:id="792865684">
      <w:bodyDiv w:val="1"/>
      <w:marLeft w:val="0"/>
      <w:marRight w:val="0"/>
      <w:marTop w:val="0"/>
      <w:marBottom w:val="0"/>
      <w:divBdr>
        <w:top w:val="none" w:sz="0" w:space="0" w:color="auto"/>
        <w:left w:val="none" w:sz="0" w:space="0" w:color="auto"/>
        <w:bottom w:val="none" w:sz="0" w:space="0" w:color="auto"/>
        <w:right w:val="none" w:sz="0" w:space="0" w:color="auto"/>
      </w:divBdr>
    </w:div>
    <w:div w:id="950822622">
      <w:bodyDiv w:val="1"/>
      <w:marLeft w:val="0"/>
      <w:marRight w:val="0"/>
      <w:marTop w:val="0"/>
      <w:marBottom w:val="0"/>
      <w:divBdr>
        <w:top w:val="none" w:sz="0" w:space="0" w:color="auto"/>
        <w:left w:val="none" w:sz="0" w:space="0" w:color="auto"/>
        <w:bottom w:val="none" w:sz="0" w:space="0" w:color="auto"/>
        <w:right w:val="none" w:sz="0" w:space="0" w:color="auto"/>
      </w:divBdr>
    </w:div>
    <w:div w:id="998923540">
      <w:bodyDiv w:val="1"/>
      <w:marLeft w:val="0"/>
      <w:marRight w:val="0"/>
      <w:marTop w:val="0"/>
      <w:marBottom w:val="0"/>
      <w:divBdr>
        <w:top w:val="none" w:sz="0" w:space="0" w:color="auto"/>
        <w:left w:val="none" w:sz="0" w:space="0" w:color="auto"/>
        <w:bottom w:val="none" w:sz="0" w:space="0" w:color="auto"/>
        <w:right w:val="none" w:sz="0" w:space="0" w:color="auto"/>
      </w:divBdr>
    </w:div>
    <w:div w:id="999037742">
      <w:bodyDiv w:val="1"/>
      <w:marLeft w:val="0"/>
      <w:marRight w:val="0"/>
      <w:marTop w:val="0"/>
      <w:marBottom w:val="0"/>
      <w:divBdr>
        <w:top w:val="none" w:sz="0" w:space="0" w:color="auto"/>
        <w:left w:val="none" w:sz="0" w:space="0" w:color="auto"/>
        <w:bottom w:val="none" w:sz="0" w:space="0" w:color="auto"/>
        <w:right w:val="none" w:sz="0" w:space="0" w:color="auto"/>
      </w:divBdr>
    </w:div>
    <w:div w:id="1044870876">
      <w:bodyDiv w:val="1"/>
      <w:marLeft w:val="0"/>
      <w:marRight w:val="0"/>
      <w:marTop w:val="0"/>
      <w:marBottom w:val="0"/>
      <w:divBdr>
        <w:top w:val="none" w:sz="0" w:space="0" w:color="auto"/>
        <w:left w:val="none" w:sz="0" w:space="0" w:color="auto"/>
        <w:bottom w:val="none" w:sz="0" w:space="0" w:color="auto"/>
        <w:right w:val="none" w:sz="0" w:space="0" w:color="auto"/>
      </w:divBdr>
    </w:div>
    <w:div w:id="1116874732">
      <w:bodyDiv w:val="1"/>
      <w:marLeft w:val="0"/>
      <w:marRight w:val="0"/>
      <w:marTop w:val="0"/>
      <w:marBottom w:val="0"/>
      <w:divBdr>
        <w:top w:val="none" w:sz="0" w:space="0" w:color="auto"/>
        <w:left w:val="none" w:sz="0" w:space="0" w:color="auto"/>
        <w:bottom w:val="none" w:sz="0" w:space="0" w:color="auto"/>
        <w:right w:val="none" w:sz="0" w:space="0" w:color="auto"/>
      </w:divBdr>
    </w:div>
    <w:div w:id="1182234589">
      <w:bodyDiv w:val="1"/>
      <w:marLeft w:val="0"/>
      <w:marRight w:val="0"/>
      <w:marTop w:val="0"/>
      <w:marBottom w:val="0"/>
      <w:divBdr>
        <w:top w:val="none" w:sz="0" w:space="0" w:color="auto"/>
        <w:left w:val="none" w:sz="0" w:space="0" w:color="auto"/>
        <w:bottom w:val="none" w:sz="0" w:space="0" w:color="auto"/>
        <w:right w:val="none" w:sz="0" w:space="0" w:color="auto"/>
      </w:divBdr>
    </w:div>
    <w:div w:id="1192262180">
      <w:bodyDiv w:val="1"/>
      <w:marLeft w:val="0"/>
      <w:marRight w:val="0"/>
      <w:marTop w:val="0"/>
      <w:marBottom w:val="0"/>
      <w:divBdr>
        <w:top w:val="none" w:sz="0" w:space="0" w:color="auto"/>
        <w:left w:val="none" w:sz="0" w:space="0" w:color="auto"/>
        <w:bottom w:val="none" w:sz="0" w:space="0" w:color="auto"/>
        <w:right w:val="none" w:sz="0" w:space="0" w:color="auto"/>
      </w:divBdr>
    </w:div>
    <w:div w:id="1215234432">
      <w:bodyDiv w:val="1"/>
      <w:marLeft w:val="0"/>
      <w:marRight w:val="0"/>
      <w:marTop w:val="0"/>
      <w:marBottom w:val="0"/>
      <w:divBdr>
        <w:top w:val="none" w:sz="0" w:space="0" w:color="auto"/>
        <w:left w:val="none" w:sz="0" w:space="0" w:color="auto"/>
        <w:bottom w:val="none" w:sz="0" w:space="0" w:color="auto"/>
        <w:right w:val="none" w:sz="0" w:space="0" w:color="auto"/>
      </w:divBdr>
    </w:div>
    <w:div w:id="1245067599">
      <w:bodyDiv w:val="1"/>
      <w:marLeft w:val="0"/>
      <w:marRight w:val="0"/>
      <w:marTop w:val="0"/>
      <w:marBottom w:val="0"/>
      <w:divBdr>
        <w:top w:val="none" w:sz="0" w:space="0" w:color="auto"/>
        <w:left w:val="none" w:sz="0" w:space="0" w:color="auto"/>
        <w:bottom w:val="none" w:sz="0" w:space="0" w:color="auto"/>
        <w:right w:val="none" w:sz="0" w:space="0" w:color="auto"/>
      </w:divBdr>
    </w:div>
    <w:div w:id="1308240145">
      <w:bodyDiv w:val="1"/>
      <w:marLeft w:val="0"/>
      <w:marRight w:val="0"/>
      <w:marTop w:val="0"/>
      <w:marBottom w:val="0"/>
      <w:divBdr>
        <w:top w:val="none" w:sz="0" w:space="0" w:color="auto"/>
        <w:left w:val="none" w:sz="0" w:space="0" w:color="auto"/>
        <w:bottom w:val="none" w:sz="0" w:space="0" w:color="auto"/>
        <w:right w:val="none" w:sz="0" w:space="0" w:color="auto"/>
      </w:divBdr>
    </w:div>
    <w:div w:id="1313367750">
      <w:bodyDiv w:val="1"/>
      <w:marLeft w:val="0"/>
      <w:marRight w:val="0"/>
      <w:marTop w:val="0"/>
      <w:marBottom w:val="0"/>
      <w:divBdr>
        <w:top w:val="none" w:sz="0" w:space="0" w:color="auto"/>
        <w:left w:val="none" w:sz="0" w:space="0" w:color="auto"/>
        <w:bottom w:val="none" w:sz="0" w:space="0" w:color="auto"/>
        <w:right w:val="none" w:sz="0" w:space="0" w:color="auto"/>
      </w:divBdr>
    </w:div>
    <w:div w:id="1397819122">
      <w:bodyDiv w:val="1"/>
      <w:marLeft w:val="0"/>
      <w:marRight w:val="0"/>
      <w:marTop w:val="0"/>
      <w:marBottom w:val="0"/>
      <w:divBdr>
        <w:top w:val="none" w:sz="0" w:space="0" w:color="auto"/>
        <w:left w:val="none" w:sz="0" w:space="0" w:color="auto"/>
        <w:bottom w:val="none" w:sz="0" w:space="0" w:color="auto"/>
        <w:right w:val="none" w:sz="0" w:space="0" w:color="auto"/>
      </w:divBdr>
    </w:div>
    <w:div w:id="1492454082">
      <w:bodyDiv w:val="1"/>
      <w:marLeft w:val="0"/>
      <w:marRight w:val="0"/>
      <w:marTop w:val="0"/>
      <w:marBottom w:val="0"/>
      <w:divBdr>
        <w:top w:val="none" w:sz="0" w:space="0" w:color="auto"/>
        <w:left w:val="none" w:sz="0" w:space="0" w:color="auto"/>
        <w:bottom w:val="none" w:sz="0" w:space="0" w:color="auto"/>
        <w:right w:val="none" w:sz="0" w:space="0" w:color="auto"/>
      </w:divBdr>
    </w:div>
    <w:div w:id="1757558127">
      <w:bodyDiv w:val="1"/>
      <w:marLeft w:val="0"/>
      <w:marRight w:val="0"/>
      <w:marTop w:val="0"/>
      <w:marBottom w:val="0"/>
      <w:divBdr>
        <w:top w:val="none" w:sz="0" w:space="0" w:color="auto"/>
        <w:left w:val="none" w:sz="0" w:space="0" w:color="auto"/>
        <w:bottom w:val="none" w:sz="0" w:space="0" w:color="auto"/>
        <w:right w:val="none" w:sz="0" w:space="0" w:color="auto"/>
      </w:divBdr>
    </w:div>
    <w:div w:id="1965038457">
      <w:bodyDiv w:val="1"/>
      <w:marLeft w:val="0"/>
      <w:marRight w:val="0"/>
      <w:marTop w:val="0"/>
      <w:marBottom w:val="0"/>
      <w:divBdr>
        <w:top w:val="none" w:sz="0" w:space="0" w:color="auto"/>
        <w:left w:val="none" w:sz="0" w:space="0" w:color="auto"/>
        <w:bottom w:val="none" w:sz="0" w:space="0" w:color="auto"/>
        <w:right w:val="none" w:sz="0" w:space="0" w:color="auto"/>
      </w:divBdr>
    </w:div>
    <w:div w:id="210294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aegemiddelstyrelsen.dk/da/bivirkninger/bivirkninger-ved-medicin/meld-en-bivirkn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8-00-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008-00-SKB SPC Hum skabelon.dotx</Template>
  <TotalTime>83</TotalTime>
  <Pages>30</Pages>
  <Words>10721</Words>
  <Characters>67662</Characters>
  <Application>Microsoft Office Word</Application>
  <DocSecurity>0</DocSecurity>
  <Lines>563</Lines>
  <Paragraphs>156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2021042542, MT</dc:description>
  <cp:lastModifiedBy>Gitte Jørgensen</cp:lastModifiedBy>
  <cp:revision>23</cp:revision>
  <cp:lastPrinted>2012-08-22T08:53:00Z</cp:lastPrinted>
  <dcterms:created xsi:type="dcterms:W3CDTF">2022-09-05T06:53:00Z</dcterms:created>
  <dcterms:modified xsi:type="dcterms:W3CDTF">2022-09-05T10:57:00Z</dcterms:modified>
</cp:coreProperties>
</file>