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2C7C" w14:textId="77777777" w:rsidR="009260DE" w:rsidRPr="00BE0769" w:rsidRDefault="0021526C" w:rsidP="009260DE">
      <w:pPr>
        <w:rPr>
          <w:sz w:val="24"/>
          <w:szCs w:val="24"/>
        </w:rPr>
      </w:pPr>
      <w:r w:rsidRPr="00BE0769">
        <w:rPr>
          <w:noProof/>
          <w:sz w:val="24"/>
          <w:szCs w:val="24"/>
          <w:lang w:eastAsia="da-DK"/>
        </w:rPr>
        <w:drawing>
          <wp:anchor distT="0" distB="0" distL="114300" distR="114300" simplePos="0" relativeHeight="251658240" behindDoc="0" locked="0" layoutInCell="1" allowOverlap="1" wp14:anchorId="222A0AFF" wp14:editId="41F4932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E0769">
        <w:rPr>
          <w:sz w:val="24"/>
          <w:szCs w:val="24"/>
        </w:rPr>
        <w:br w:type="textWrapping" w:clear="all"/>
      </w:r>
    </w:p>
    <w:p w14:paraId="015018EB" w14:textId="2FFCEF64" w:rsidR="009260DE" w:rsidRPr="00BE0769" w:rsidRDefault="009260DE" w:rsidP="009260DE">
      <w:pPr>
        <w:pStyle w:val="Titel"/>
        <w:tabs>
          <w:tab w:val="right" w:pos="9356"/>
        </w:tabs>
        <w:jc w:val="left"/>
        <w:rPr>
          <w:b w:val="0"/>
          <w:szCs w:val="24"/>
          <w:lang w:eastAsia="en-US"/>
        </w:rPr>
      </w:pPr>
      <w:r w:rsidRPr="00BE0769">
        <w:rPr>
          <w:b w:val="0"/>
          <w:szCs w:val="24"/>
          <w:lang w:eastAsia="en-US"/>
        </w:rPr>
        <w:tab/>
      </w:r>
      <w:r w:rsidR="00B72068">
        <w:rPr>
          <w:szCs w:val="24"/>
        </w:rPr>
        <w:t>10. marts 2026</w:t>
      </w:r>
    </w:p>
    <w:p w14:paraId="78D894C2" w14:textId="77777777" w:rsidR="009260DE" w:rsidRPr="00BE0769" w:rsidRDefault="009260DE" w:rsidP="009260DE">
      <w:pPr>
        <w:pStyle w:val="Titel"/>
        <w:tabs>
          <w:tab w:val="left" w:pos="8222"/>
        </w:tabs>
        <w:jc w:val="left"/>
        <w:rPr>
          <w:b w:val="0"/>
          <w:szCs w:val="24"/>
        </w:rPr>
      </w:pPr>
    </w:p>
    <w:p w14:paraId="27CFC8D2" w14:textId="77777777" w:rsidR="009260DE" w:rsidRPr="00BE0769" w:rsidRDefault="009260DE" w:rsidP="009260DE">
      <w:pPr>
        <w:pStyle w:val="Titel"/>
        <w:jc w:val="left"/>
        <w:rPr>
          <w:b w:val="0"/>
          <w:szCs w:val="24"/>
        </w:rPr>
      </w:pPr>
    </w:p>
    <w:p w14:paraId="6957E658" w14:textId="77777777" w:rsidR="009260DE" w:rsidRPr="00BE0769" w:rsidRDefault="009260DE" w:rsidP="009260DE">
      <w:pPr>
        <w:pStyle w:val="Titel"/>
        <w:jc w:val="left"/>
        <w:rPr>
          <w:b w:val="0"/>
          <w:szCs w:val="24"/>
        </w:rPr>
      </w:pPr>
    </w:p>
    <w:p w14:paraId="6C2CB7CD" w14:textId="77777777" w:rsidR="009260DE" w:rsidRPr="00BE0769" w:rsidRDefault="009260DE" w:rsidP="009260DE">
      <w:pPr>
        <w:jc w:val="center"/>
        <w:rPr>
          <w:b/>
          <w:sz w:val="24"/>
          <w:szCs w:val="24"/>
        </w:rPr>
      </w:pPr>
      <w:r w:rsidRPr="00BE0769">
        <w:rPr>
          <w:b/>
          <w:sz w:val="24"/>
          <w:szCs w:val="24"/>
        </w:rPr>
        <w:t>PRODUKTRESUMÉ</w:t>
      </w:r>
    </w:p>
    <w:p w14:paraId="0A941AA7" w14:textId="77777777" w:rsidR="009260DE" w:rsidRPr="00BE0769" w:rsidRDefault="009260DE" w:rsidP="009260DE">
      <w:pPr>
        <w:jc w:val="center"/>
        <w:rPr>
          <w:b/>
          <w:sz w:val="24"/>
          <w:szCs w:val="24"/>
        </w:rPr>
      </w:pPr>
    </w:p>
    <w:p w14:paraId="6ECF30C9" w14:textId="77777777" w:rsidR="009260DE" w:rsidRPr="00BE0769" w:rsidRDefault="009260DE" w:rsidP="009260DE">
      <w:pPr>
        <w:jc w:val="center"/>
        <w:rPr>
          <w:b/>
          <w:sz w:val="24"/>
          <w:szCs w:val="24"/>
        </w:rPr>
      </w:pPr>
      <w:r w:rsidRPr="00BE0769">
        <w:rPr>
          <w:b/>
          <w:sz w:val="24"/>
          <w:szCs w:val="24"/>
        </w:rPr>
        <w:t>for</w:t>
      </w:r>
    </w:p>
    <w:p w14:paraId="1D8F9119" w14:textId="77777777" w:rsidR="000B058C" w:rsidRPr="00BE0769" w:rsidRDefault="000B058C" w:rsidP="009260DE">
      <w:pPr>
        <w:jc w:val="center"/>
        <w:rPr>
          <w:b/>
          <w:sz w:val="24"/>
          <w:szCs w:val="24"/>
        </w:rPr>
      </w:pPr>
    </w:p>
    <w:p w14:paraId="27BE2C26" w14:textId="58B0C3F6" w:rsidR="009260DE" w:rsidRPr="00BE0769" w:rsidRDefault="004754F6" w:rsidP="009260DE">
      <w:pPr>
        <w:jc w:val="center"/>
        <w:rPr>
          <w:b/>
          <w:sz w:val="24"/>
          <w:szCs w:val="24"/>
        </w:rPr>
      </w:pPr>
      <w:r w:rsidRPr="00BE0769">
        <w:rPr>
          <w:b/>
          <w:sz w:val="24"/>
          <w:szCs w:val="24"/>
        </w:rPr>
        <w:t>Ibuprofen "Hualan Pharmaceuticals", filmovertrukne tabletter</w:t>
      </w:r>
      <w:r w:rsidR="00CB6D27" w:rsidRPr="00BE0769">
        <w:rPr>
          <w:b/>
          <w:sz w:val="24"/>
          <w:szCs w:val="24"/>
        </w:rPr>
        <w:t xml:space="preserve"> 400 mg</w:t>
      </w:r>
    </w:p>
    <w:p w14:paraId="45B06CE5" w14:textId="77777777" w:rsidR="009260DE" w:rsidRPr="00BE0769" w:rsidRDefault="009260DE" w:rsidP="009260DE">
      <w:pPr>
        <w:jc w:val="both"/>
        <w:rPr>
          <w:sz w:val="24"/>
          <w:szCs w:val="24"/>
        </w:rPr>
      </w:pPr>
    </w:p>
    <w:p w14:paraId="1C4E64C9" w14:textId="77777777" w:rsidR="009260DE" w:rsidRPr="00BE0769" w:rsidRDefault="009260DE" w:rsidP="009260DE">
      <w:pPr>
        <w:jc w:val="both"/>
        <w:rPr>
          <w:sz w:val="24"/>
          <w:szCs w:val="24"/>
        </w:rPr>
      </w:pPr>
    </w:p>
    <w:p w14:paraId="067D3376" w14:textId="77777777" w:rsidR="009260DE" w:rsidRPr="00BE0769" w:rsidRDefault="009260DE" w:rsidP="009260DE">
      <w:pPr>
        <w:tabs>
          <w:tab w:val="left" w:pos="851"/>
        </w:tabs>
        <w:ind w:left="851" w:hanging="851"/>
        <w:rPr>
          <w:b/>
          <w:sz w:val="24"/>
          <w:szCs w:val="24"/>
        </w:rPr>
      </w:pPr>
      <w:r w:rsidRPr="00BE0769">
        <w:rPr>
          <w:b/>
          <w:sz w:val="24"/>
          <w:szCs w:val="24"/>
        </w:rPr>
        <w:t>0.</w:t>
      </w:r>
      <w:r w:rsidRPr="00BE0769">
        <w:rPr>
          <w:b/>
          <w:sz w:val="24"/>
          <w:szCs w:val="24"/>
        </w:rPr>
        <w:tab/>
        <w:t>D.SP.NR.</w:t>
      </w:r>
    </w:p>
    <w:p w14:paraId="0C2BF170" w14:textId="79283348" w:rsidR="009260DE" w:rsidRPr="00BE0769" w:rsidRDefault="004754F6" w:rsidP="009260DE">
      <w:pPr>
        <w:tabs>
          <w:tab w:val="left" w:pos="851"/>
        </w:tabs>
        <w:ind w:left="851"/>
        <w:rPr>
          <w:sz w:val="24"/>
          <w:szCs w:val="24"/>
        </w:rPr>
      </w:pPr>
      <w:r w:rsidRPr="00BE0769">
        <w:rPr>
          <w:sz w:val="24"/>
          <w:szCs w:val="24"/>
        </w:rPr>
        <w:t>33659</w:t>
      </w:r>
    </w:p>
    <w:p w14:paraId="0CDA18AD" w14:textId="77777777" w:rsidR="009260DE" w:rsidRPr="00BE0769" w:rsidRDefault="009260DE" w:rsidP="009260DE">
      <w:pPr>
        <w:tabs>
          <w:tab w:val="left" w:pos="851"/>
        </w:tabs>
        <w:ind w:left="851"/>
        <w:rPr>
          <w:sz w:val="24"/>
          <w:szCs w:val="24"/>
        </w:rPr>
      </w:pPr>
    </w:p>
    <w:p w14:paraId="25F16729" w14:textId="77777777" w:rsidR="009260DE" w:rsidRPr="00BE0769" w:rsidRDefault="009260DE" w:rsidP="009260DE">
      <w:pPr>
        <w:tabs>
          <w:tab w:val="left" w:pos="851"/>
        </w:tabs>
        <w:ind w:left="851" w:hanging="851"/>
        <w:rPr>
          <w:b/>
          <w:sz w:val="24"/>
          <w:szCs w:val="24"/>
        </w:rPr>
      </w:pPr>
      <w:r w:rsidRPr="00BE0769">
        <w:rPr>
          <w:b/>
          <w:sz w:val="24"/>
          <w:szCs w:val="24"/>
        </w:rPr>
        <w:t>1.</w:t>
      </w:r>
      <w:r w:rsidRPr="00BE0769">
        <w:rPr>
          <w:b/>
          <w:sz w:val="24"/>
          <w:szCs w:val="24"/>
        </w:rPr>
        <w:tab/>
        <w:t>LÆGEMIDLETS NAVN</w:t>
      </w:r>
    </w:p>
    <w:p w14:paraId="1DEB1365" w14:textId="4302396D" w:rsidR="009260DE" w:rsidRPr="00BE0769" w:rsidRDefault="004754F6" w:rsidP="009260DE">
      <w:pPr>
        <w:tabs>
          <w:tab w:val="left" w:pos="851"/>
        </w:tabs>
        <w:ind w:left="851"/>
        <w:rPr>
          <w:sz w:val="24"/>
          <w:szCs w:val="24"/>
        </w:rPr>
      </w:pPr>
      <w:r w:rsidRPr="00BE0769">
        <w:rPr>
          <w:sz w:val="24"/>
          <w:szCs w:val="24"/>
        </w:rPr>
        <w:t>Ibuprofen "Hualan Pharmaceuticals"</w:t>
      </w:r>
    </w:p>
    <w:p w14:paraId="1203E8AC" w14:textId="77777777" w:rsidR="004754F6" w:rsidRPr="00BE0769" w:rsidRDefault="004754F6" w:rsidP="009260DE">
      <w:pPr>
        <w:tabs>
          <w:tab w:val="left" w:pos="851"/>
        </w:tabs>
        <w:ind w:left="851"/>
        <w:rPr>
          <w:sz w:val="24"/>
          <w:szCs w:val="24"/>
        </w:rPr>
      </w:pPr>
    </w:p>
    <w:p w14:paraId="5E53D55E" w14:textId="77777777" w:rsidR="009260DE" w:rsidRPr="00BE0769" w:rsidRDefault="009260DE" w:rsidP="009260DE">
      <w:pPr>
        <w:tabs>
          <w:tab w:val="left" w:pos="851"/>
        </w:tabs>
        <w:ind w:left="851" w:hanging="851"/>
        <w:rPr>
          <w:b/>
          <w:sz w:val="24"/>
          <w:szCs w:val="24"/>
        </w:rPr>
      </w:pPr>
      <w:r w:rsidRPr="00BE0769">
        <w:rPr>
          <w:b/>
          <w:sz w:val="24"/>
          <w:szCs w:val="24"/>
        </w:rPr>
        <w:t>2.</w:t>
      </w:r>
      <w:r w:rsidRPr="00BE0769">
        <w:rPr>
          <w:b/>
          <w:sz w:val="24"/>
          <w:szCs w:val="24"/>
        </w:rPr>
        <w:tab/>
        <w:t>KVALITATIV OG KVANTITATIV SAMMENSÆTNING</w:t>
      </w:r>
    </w:p>
    <w:p w14:paraId="1990F18F" w14:textId="77777777" w:rsidR="00E86591" w:rsidRPr="00BE0769" w:rsidRDefault="00E86591" w:rsidP="00D12063">
      <w:pPr>
        <w:ind w:left="851"/>
        <w:rPr>
          <w:sz w:val="24"/>
          <w:szCs w:val="24"/>
        </w:rPr>
      </w:pPr>
      <w:r w:rsidRPr="00BE0769">
        <w:rPr>
          <w:sz w:val="24"/>
          <w:szCs w:val="24"/>
        </w:rPr>
        <w:t>Hver filmovertrukket tablet indeholder 400 mg ibuprofen.</w:t>
      </w:r>
    </w:p>
    <w:p w14:paraId="688FA788" w14:textId="77777777" w:rsidR="00E86591" w:rsidRPr="00BE0769" w:rsidRDefault="00E86591" w:rsidP="00D12063">
      <w:pPr>
        <w:ind w:left="851"/>
        <w:rPr>
          <w:sz w:val="24"/>
          <w:szCs w:val="24"/>
        </w:rPr>
      </w:pPr>
    </w:p>
    <w:p w14:paraId="6A1AE92A" w14:textId="77777777" w:rsidR="00E86591" w:rsidRPr="00BE0769" w:rsidRDefault="00E86591" w:rsidP="00D12063">
      <w:pPr>
        <w:ind w:left="851"/>
        <w:rPr>
          <w:sz w:val="24"/>
          <w:szCs w:val="24"/>
        </w:rPr>
      </w:pPr>
      <w:r w:rsidRPr="00BE0769">
        <w:rPr>
          <w:sz w:val="24"/>
          <w:szCs w:val="24"/>
        </w:rPr>
        <w:t>Hjælpestof med kendt effekt: 26,66 mg lactose (som monohydrat).</w:t>
      </w:r>
    </w:p>
    <w:p w14:paraId="256FEB84" w14:textId="77777777" w:rsidR="00E86591" w:rsidRPr="00BE0769" w:rsidRDefault="00E86591" w:rsidP="00D12063">
      <w:pPr>
        <w:ind w:left="851"/>
        <w:rPr>
          <w:sz w:val="24"/>
          <w:szCs w:val="24"/>
        </w:rPr>
      </w:pPr>
    </w:p>
    <w:p w14:paraId="51AAF913" w14:textId="77777777" w:rsidR="00E86591" w:rsidRPr="00BE0769" w:rsidRDefault="00E86591" w:rsidP="00D12063">
      <w:pPr>
        <w:ind w:left="851"/>
        <w:rPr>
          <w:sz w:val="24"/>
          <w:szCs w:val="24"/>
        </w:rPr>
      </w:pPr>
      <w:r w:rsidRPr="00BE0769">
        <w:rPr>
          <w:sz w:val="24"/>
          <w:szCs w:val="24"/>
        </w:rPr>
        <w:t>Alle hjælpestoffer er anført under pkt. 6.1.</w:t>
      </w:r>
    </w:p>
    <w:p w14:paraId="55296D52" w14:textId="77777777" w:rsidR="009260DE" w:rsidRPr="00BE0769" w:rsidRDefault="009260DE" w:rsidP="00D12063">
      <w:pPr>
        <w:ind w:left="851"/>
        <w:rPr>
          <w:sz w:val="24"/>
          <w:szCs w:val="24"/>
        </w:rPr>
      </w:pPr>
    </w:p>
    <w:p w14:paraId="3153B6EF" w14:textId="77777777" w:rsidR="009260DE" w:rsidRPr="00BE0769" w:rsidRDefault="009260DE" w:rsidP="009260DE">
      <w:pPr>
        <w:tabs>
          <w:tab w:val="left" w:pos="851"/>
        </w:tabs>
        <w:ind w:left="851" w:hanging="851"/>
        <w:rPr>
          <w:b/>
          <w:sz w:val="24"/>
          <w:szCs w:val="24"/>
        </w:rPr>
      </w:pPr>
      <w:r w:rsidRPr="00BE0769">
        <w:rPr>
          <w:b/>
          <w:sz w:val="24"/>
          <w:szCs w:val="24"/>
        </w:rPr>
        <w:t>3.</w:t>
      </w:r>
      <w:r w:rsidRPr="00BE0769">
        <w:rPr>
          <w:b/>
          <w:sz w:val="24"/>
          <w:szCs w:val="24"/>
        </w:rPr>
        <w:tab/>
        <w:t>LÆGEMIDDELFORM</w:t>
      </w:r>
    </w:p>
    <w:p w14:paraId="025A8772" w14:textId="6B108E13" w:rsidR="00E86591" w:rsidRPr="00BE0769" w:rsidRDefault="00E86591" w:rsidP="00D12063">
      <w:pPr>
        <w:ind w:left="851"/>
        <w:rPr>
          <w:sz w:val="24"/>
          <w:szCs w:val="24"/>
        </w:rPr>
      </w:pPr>
      <w:r w:rsidRPr="00BE0769">
        <w:rPr>
          <w:sz w:val="24"/>
          <w:szCs w:val="24"/>
        </w:rPr>
        <w:t>Filmovertrukne tabletter</w:t>
      </w:r>
    </w:p>
    <w:p w14:paraId="660AD1CA" w14:textId="77777777" w:rsidR="00E86591" w:rsidRPr="00BE0769" w:rsidRDefault="00E86591" w:rsidP="00D12063">
      <w:pPr>
        <w:ind w:left="851"/>
        <w:rPr>
          <w:sz w:val="24"/>
          <w:szCs w:val="24"/>
        </w:rPr>
      </w:pPr>
    </w:p>
    <w:p w14:paraId="481F2720" w14:textId="77777777" w:rsidR="00E86591" w:rsidRPr="00BE0769" w:rsidRDefault="00E86591" w:rsidP="00D12063">
      <w:pPr>
        <w:ind w:left="851"/>
        <w:rPr>
          <w:sz w:val="24"/>
          <w:szCs w:val="24"/>
        </w:rPr>
      </w:pPr>
      <w:r w:rsidRPr="00BE0769">
        <w:rPr>
          <w:sz w:val="24"/>
          <w:szCs w:val="24"/>
        </w:rPr>
        <w:t>Hvide eller råhvide, kapselformede filmovertrukne tabletter, mærket I4 på den ene side. Tabletterne er cirka 17 mm lange og 8 mm bredde.</w:t>
      </w:r>
    </w:p>
    <w:p w14:paraId="070E1499" w14:textId="77777777" w:rsidR="009260DE" w:rsidRPr="00BE0769" w:rsidRDefault="009260DE" w:rsidP="009260DE">
      <w:pPr>
        <w:tabs>
          <w:tab w:val="left" w:pos="851"/>
        </w:tabs>
        <w:ind w:left="851"/>
        <w:rPr>
          <w:sz w:val="24"/>
          <w:szCs w:val="24"/>
        </w:rPr>
      </w:pPr>
    </w:p>
    <w:p w14:paraId="4238E369" w14:textId="77777777" w:rsidR="009260DE" w:rsidRPr="00BE0769" w:rsidRDefault="009260DE" w:rsidP="009260DE">
      <w:pPr>
        <w:tabs>
          <w:tab w:val="left" w:pos="851"/>
        </w:tabs>
        <w:ind w:left="851"/>
        <w:rPr>
          <w:sz w:val="24"/>
          <w:szCs w:val="24"/>
        </w:rPr>
      </w:pPr>
    </w:p>
    <w:p w14:paraId="1B7904F8" w14:textId="77777777" w:rsidR="009260DE" w:rsidRPr="00BE0769" w:rsidRDefault="009260DE" w:rsidP="009260DE">
      <w:pPr>
        <w:tabs>
          <w:tab w:val="left" w:pos="851"/>
        </w:tabs>
        <w:ind w:left="851" w:hanging="851"/>
        <w:rPr>
          <w:b/>
          <w:sz w:val="24"/>
          <w:szCs w:val="24"/>
        </w:rPr>
      </w:pPr>
      <w:r w:rsidRPr="00BE0769">
        <w:rPr>
          <w:b/>
          <w:sz w:val="24"/>
          <w:szCs w:val="24"/>
        </w:rPr>
        <w:t>4.</w:t>
      </w:r>
      <w:r w:rsidRPr="00BE0769">
        <w:rPr>
          <w:b/>
          <w:sz w:val="24"/>
          <w:szCs w:val="24"/>
        </w:rPr>
        <w:tab/>
        <w:t>KLINISKE OPLYSNINGER</w:t>
      </w:r>
    </w:p>
    <w:p w14:paraId="0CC05F0F" w14:textId="77777777" w:rsidR="009260DE" w:rsidRPr="00BE0769" w:rsidRDefault="009260DE" w:rsidP="009260DE">
      <w:pPr>
        <w:tabs>
          <w:tab w:val="left" w:pos="851"/>
        </w:tabs>
        <w:ind w:left="851"/>
        <w:rPr>
          <w:b/>
          <w:sz w:val="24"/>
          <w:szCs w:val="24"/>
        </w:rPr>
      </w:pPr>
    </w:p>
    <w:p w14:paraId="4B0B886F" w14:textId="77777777" w:rsidR="009260DE" w:rsidRPr="00BE0769" w:rsidRDefault="009260DE" w:rsidP="009260DE">
      <w:pPr>
        <w:tabs>
          <w:tab w:val="left" w:pos="851"/>
        </w:tabs>
        <w:ind w:left="851" w:hanging="851"/>
        <w:rPr>
          <w:b/>
          <w:sz w:val="24"/>
          <w:szCs w:val="24"/>
          <w:u w:val="single"/>
        </w:rPr>
      </w:pPr>
      <w:r w:rsidRPr="00BE0769">
        <w:rPr>
          <w:b/>
          <w:sz w:val="24"/>
          <w:szCs w:val="24"/>
        </w:rPr>
        <w:t>4.1</w:t>
      </w:r>
      <w:r w:rsidRPr="00BE0769">
        <w:rPr>
          <w:b/>
          <w:sz w:val="24"/>
          <w:szCs w:val="24"/>
        </w:rPr>
        <w:tab/>
        <w:t>Terapeutiske indikationer</w:t>
      </w:r>
    </w:p>
    <w:p w14:paraId="04A792F1" w14:textId="77777777" w:rsidR="00BE0769" w:rsidRDefault="00BE0769" w:rsidP="00D12063">
      <w:pPr>
        <w:ind w:left="851"/>
        <w:rPr>
          <w:sz w:val="24"/>
          <w:szCs w:val="24"/>
        </w:rPr>
      </w:pPr>
    </w:p>
    <w:p w14:paraId="7F79B208" w14:textId="75276DAE" w:rsidR="00E86591" w:rsidRPr="00BE0769" w:rsidRDefault="00E86591" w:rsidP="00D12063">
      <w:pPr>
        <w:ind w:left="851"/>
        <w:rPr>
          <w:sz w:val="24"/>
          <w:szCs w:val="24"/>
          <w:u w:val="single"/>
        </w:rPr>
      </w:pPr>
      <w:r w:rsidRPr="00BE0769">
        <w:rPr>
          <w:sz w:val="24"/>
          <w:szCs w:val="24"/>
          <w:u w:val="single"/>
        </w:rPr>
        <w:t>Voksne og unge fra 12 år (≥40 kg)</w:t>
      </w:r>
    </w:p>
    <w:p w14:paraId="7AAFD384" w14:textId="77777777" w:rsidR="00E86591" w:rsidRPr="00BE0769" w:rsidRDefault="00E86591" w:rsidP="00D12063">
      <w:pPr>
        <w:ind w:left="851"/>
        <w:rPr>
          <w:sz w:val="24"/>
          <w:szCs w:val="24"/>
        </w:rPr>
      </w:pPr>
      <w:r w:rsidRPr="00BE0769">
        <w:rPr>
          <w:sz w:val="24"/>
          <w:szCs w:val="24"/>
        </w:rPr>
        <w:t>Symptomatisk behandling af smerter og inflammation ved arthritiske sygdomme (f.eks. reumatoid artrit), degenerative arthritiske tilstande (f.eks. osteoarthritis) samt ved smertefulde hævelser og inflammation efter bløddelslæsioner.</w:t>
      </w:r>
    </w:p>
    <w:p w14:paraId="46525D79" w14:textId="77777777" w:rsidR="00E86591" w:rsidRPr="00BE0769" w:rsidRDefault="00E86591" w:rsidP="00D12063">
      <w:pPr>
        <w:ind w:left="851"/>
        <w:rPr>
          <w:sz w:val="24"/>
          <w:szCs w:val="24"/>
        </w:rPr>
      </w:pPr>
      <w:r w:rsidRPr="00BE0769">
        <w:rPr>
          <w:sz w:val="24"/>
          <w:szCs w:val="24"/>
        </w:rPr>
        <w:t>Symptomatisk behandling af:</w:t>
      </w:r>
    </w:p>
    <w:p w14:paraId="60D8C1CC" w14:textId="77777777" w:rsidR="00E86591" w:rsidRPr="00BE0769" w:rsidRDefault="00E86591" w:rsidP="00BE0769">
      <w:pPr>
        <w:pStyle w:val="Listeafsnit"/>
        <w:numPr>
          <w:ilvl w:val="0"/>
          <w:numId w:val="10"/>
        </w:numPr>
        <w:ind w:left="1276" w:hanging="425"/>
        <w:rPr>
          <w:sz w:val="24"/>
          <w:szCs w:val="24"/>
        </w:rPr>
      </w:pPr>
      <w:r w:rsidRPr="00BE0769">
        <w:rPr>
          <w:sz w:val="24"/>
          <w:szCs w:val="24"/>
        </w:rPr>
        <w:t>lette til moderate smerter</w:t>
      </w:r>
    </w:p>
    <w:p w14:paraId="768F9CF4" w14:textId="77777777" w:rsidR="00E86591" w:rsidRPr="00BE0769" w:rsidRDefault="00E86591" w:rsidP="00BE0769">
      <w:pPr>
        <w:pStyle w:val="Listeafsnit"/>
        <w:numPr>
          <w:ilvl w:val="0"/>
          <w:numId w:val="10"/>
        </w:numPr>
        <w:ind w:left="1276" w:hanging="425"/>
        <w:rPr>
          <w:sz w:val="24"/>
          <w:szCs w:val="24"/>
        </w:rPr>
      </w:pPr>
      <w:r w:rsidRPr="00BE0769">
        <w:rPr>
          <w:sz w:val="24"/>
          <w:szCs w:val="24"/>
        </w:rPr>
        <w:t>feber</w:t>
      </w:r>
    </w:p>
    <w:p w14:paraId="3AA747F3" w14:textId="49C1EFBD" w:rsidR="009B5A1F" w:rsidRDefault="009B5A1F">
      <w:pPr>
        <w:rPr>
          <w:sz w:val="24"/>
          <w:szCs w:val="24"/>
        </w:rPr>
      </w:pPr>
      <w:r>
        <w:rPr>
          <w:sz w:val="24"/>
          <w:szCs w:val="24"/>
        </w:rPr>
        <w:br w:type="page"/>
      </w:r>
    </w:p>
    <w:p w14:paraId="30170F16" w14:textId="77777777" w:rsidR="009260DE" w:rsidRPr="00BE0769" w:rsidRDefault="009260DE" w:rsidP="009B5A1F">
      <w:pPr>
        <w:tabs>
          <w:tab w:val="left" w:pos="851"/>
          <w:tab w:val="left" w:pos="1450"/>
        </w:tabs>
        <w:ind w:left="851"/>
        <w:rPr>
          <w:sz w:val="24"/>
          <w:szCs w:val="24"/>
        </w:rPr>
      </w:pPr>
    </w:p>
    <w:p w14:paraId="3E801350" w14:textId="77777777" w:rsidR="009260DE" w:rsidRPr="00BE0769" w:rsidRDefault="009260DE" w:rsidP="009260DE">
      <w:pPr>
        <w:tabs>
          <w:tab w:val="left" w:pos="851"/>
        </w:tabs>
        <w:ind w:left="851" w:hanging="851"/>
        <w:rPr>
          <w:b/>
          <w:sz w:val="24"/>
          <w:szCs w:val="24"/>
        </w:rPr>
      </w:pPr>
      <w:r w:rsidRPr="00BE0769">
        <w:rPr>
          <w:b/>
          <w:sz w:val="24"/>
          <w:szCs w:val="24"/>
        </w:rPr>
        <w:t>4.2</w:t>
      </w:r>
      <w:r w:rsidRPr="00BE0769">
        <w:rPr>
          <w:b/>
          <w:sz w:val="24"/>
          <w:szCs w:val="24"/>
        </w:rPr>
        <w:tab/>
        <w:t xml:space="preserve">Dosering og </w:t>
      </w:r>
      <w:r w:rsidR="002C1EC0" w:rsidRPr="00BE0769">
        <w:rPr>
          <w:b/>
          <w:sz w:val="24"/>
          <w:szCs w:val="24"/>
        </w:rPr>
        <w:t>administration</w:t>
      </w:r>
    </w:p>
    <w:p w14:paraId="2535E221" w14:textId="77777777" w:rsidR="00E86591" w:rsidRPr="00BE0769" w:rsidRDefault="00E86591" w:rsidP="00E86591">
      <w:pPr>
        <w:tabs>
          <w:tab w:val="left" w:pos="851"/>
        </w:tabs>
        <w:ind w:left="851"/>
        <w:rPr>
          <w:bCs/>
          <w:sz w:val="24"/>
          <w:szCs w:val="24"/>
        </w:rPr>
      </w:pPr>
    </w:p>
    <w:p w14:paraId="1F30D712" w14:textId="77777777" w:rsidR="00E86591" w:rsidRPr="00BE0769" w:rsidRDefault="00E86591" w:rsidP="00D12063">
      <w:pPr>
        <w:ind w:left="851"/>
        <w:rPr>
          <w:sz w:val="24"/>
          <w:szCs w:val="24"/>
          <w:u w:val="single"/>
        </w:rPr>
      </w:pPr>
      <w:r w:rsidRPr="00BE0769">
        <w:rPr>
          <w:sz w:val="24"/>
          <w:szCs w:val="24"/>
          <w:u w:val="single"/>
        </w:rPr>
        <w:t>Dosering</w:t>
      </w:r>
    </w:p>
    <w:p w14:paraId="2FB7812A" w14:textId="5F3F31D0" w:rsidR="00E86591" w:rsidRPr="00BE0769" w:rsidRDefault="00E86591" w:rsidP="00D12063">
      <w:pPr>
        <w:ind w:left="851"/>
        <w:rPr>
          <w:sz w:val="24"/>
          <w:szCs w:val="24"/>
        </w:rPr>
      </w:pPr>
      <w:r w:rsidRPr="00BE0769">
        <w:rPr>
          <w:sz w:val="24"/>
          <w:szCs w:val="24"/>
        </w:rPr>
        <w:t>Der bør anvendes den laveste effektive dosis i den kortest mulige tid, som er nødvendig for at lindre symptomerne (se pkt. 4.4).</w:t>
      </w:r>
    </w:p>
    <w:p w14:paraId="2DE307DE" w14:textId="77777777" w:rsidR="00E86591" w:rsidRPr="00BE0769" w:rsidRDefault="00E86591" w:rsidP="00D12063">
      <w:pPr>
        <w:ind w:left="851"/>
        <w:rPr>
          <w:sz w:val="24"/>
          <w:szCs w:val="24"/>
        </w:rPr>
      </w:pPr>
      <w:r w:rsidRPr="00BE0769">
        <w:rPr>
          <w:sz w:val="24"/>
          <w:szCs w:val="24"/>
        </w:rPr>
        <w:t>Behandlingens varighed fastsættes af den behandlende læge.</w:t>
      </w:r>
    </w:p>
    <w:p w14:paraId="79B1A0CB" w14:textId="4945B307" w:rsidR="00E86591" w:rsidRPr="00BE0769" w:rsidRDefault="00E86591" w:rsidP="00D12063">
      <w:pPr>
        <w:ind w:left="851"/>
        <w:rPr>
          <w:sz w:val="24"/>
          <w:szCs w:val="24"/>
        </w:rPr>
      </w:pPr>
      <w:r w:rsidRPr="00BE0769">
        <w:rPr>
          <w:sz w:val="24"/>
          <w:szCs w:val="24"/>
        </w:rPr>
        <w:t xml:space="preserve">Ved reumatiske sygdomme kan det være nødvendigt at tage Ibuprofen </w:t>
      </w:r>
      <w:r w:rsidR="00EF5636">
        <w:rPr>
          <w:sz w:val="24"/>
          <w:szCs w:val="24"/>
        </w:rPr>
        <w:t>"Hualan Pharmaceuticals"</w:t>
      </w:r>
      <w:r w:rsidRPr="00BE0769">
        <w:rPr>
          <w:sz w:val="24"/>
          <w:szCs w:val="24"/>
        </w:rPr>
        <w:t xml:space="preserve"> 400 mg over en længere periode.</w:t>
      </w:r>
    </w:p>
    <w:p w14:paraId="2E728116" w14:textId="77777777" w:rsidR="00E86591" w:rsidRPr="00BE0769" w:rsidRDefault="00E86591" w:rsidP="00D12063">
      <w:pPr>
        <w:ind w:left="851"/>
        <w:rPr>
          <w:sz w:val="24"/>
          <w:szCs w:val="24"/>
        </w:rPr>
      </w:pPr>
    </w:p>
    <w:p w14:paraId="79CEEDD9" w14:textId="77777777" w:rsidR="00E86591" w:rsidRPr="00BE0769" w:rsidRDefault="00E86591" w:rsidP="00D12063">
      <w:pPr>
        <w:ind w:left="851"/>
        <w:rPr>
          <w:b/>
          <w:bCs/>
          <w:sz w:val="24"/>
          <w:szCs w:val="24"/>
        </w:rPr>
      </w:pPr>
      <w:r w:rsidRPr="00BE0769">
        <w:rPr>
          <w:b/>
          <w:bCs/>
          <w:sz w:val="24"/>
          <w:szCs w:val="24"/>
        </w:rPr>
        <w:t>Smerter og/eller feber</w:t>
      </w:r>
    </w:p>
    <w:p w14:paraId="12879B44" w14:textId="77777777" w:rsidR="00E86591" w:rsidRPr="00BE0769" w:rsidRDefault="00E86591" w:rsidP="00D12063">
      <w:pPr>
        <w:ind w:left="851"/>
        <w:rPr>
          <w:b/>
          <w:bCs/>
          <w:sz w:val="24"/>
          <w:szCs w:val="24"/>
        </w:rPr>
      </w:pPr>
      <w:r w:rsidRPr="00BE0769">
        <w:rPr>
          <w:b/>
          <w:bCs/>
          <w:sz w:val="24"/>
          <w:szCs w:val="24"/>
        </w:rPr>
        <w:t>Voksne og unge ≥ 40 kg kropsvægt (fra 12 år):</w:t>
      </w:r>
    </w:p>
    <w:p w14:paraId="775C35E0" w14:textId="77777777" w:rsidR="00E86591" w:rsidRPr="00BE0769" w:rsidRDefault="00E86591" w:rsidP="00D12063">
      <w:pPr>
        <w:ind w:left="851"/>
        <w:rPr>
          <w:sz w:val="24"/>
          <w:szCs w:val="24"/>
        </w:rPr>
      </w:pPr>
      <w:r w:rsidRPr="00BE0769">
        <w:rPr>
          <w:sz w:val="24"/>
          <w:szCs w:val="24"/>
        </w:rPr>
        <w:t>Startdosis er 200 mg eller 400 mg ibuprofen.</w:t>
      </w:r>
    </w:p>
    <w:p w14:paraId="278BB8BB" w14:textId="77777777" w:rsidR="00E86591" w:rsidRPr="00BE0769" w:rsidRDefault="00E86591" w:rsidP="00D12063">
      <w:pPr>
        <w:ind w:left="851"/>
        <w:rPr>
          <w:sz w:val="24"/>
          <w:szCs w:val="24"/>
        </w:rPr>
      </w:pPr>
    </w:p>
    <w:p w14:paraId="363A9635" w14:textId="77777777" w:rsidR="00E86591" w:rsidRPr="00BE0769" w:rsidRDefault="00E86591" w:rsidP="00D12063">
      <w:pPr>
        <w:ind w:left="851"/>
        <w:rPr>
          <w:sz w:val="24"/>
          <w:szCs w:val="24"/>
        </w:rPr>
      </w:pPr>
      <w:r w:rsidRPr="00BE0769">
        <w:rPr>
          <w:sz w:val="24"/>
          <w:szCs w:val="24"/>
        </w:rPr>
        <w:t>Om nødvendigt kan der tages yderligere doser på 200–400 mg ibuprofen.</w:t>
      </w:r>
    </w:p>
    <w:p w14:paraId="00A1328B" w14:textId="77777777" w:rsidR="00E86591" w:rsidRPr="00BE0769" w:rsidRDefault="00E86591" w:rsidP="00D12063">
      <w:pPr>
        <w:ind w:left="851"/>
        <w:rPr>
          <w:sz w:val="24"/>
          <w:szCs w:val="24"/>
        </w:rPr>
      </w:pPr>
      <w:r w:rsidRPr="00BE0769">
        <w:rPr>
          <w:sz w:val="24"/>
          <w:szCs w:val="24"/>
        </w:rPr>
        <w:t>Intervallet mellem doserne afhænger af symptomerne og den anbefalede maksimale daglige dosis. Det bør ikke være kortere end 6 timer. Den samlede dosis må ikke overstige 1200 mg ibuprofen inden for 24 timer.</w:t>
      </w:r>
    </w:p>
    <w:p w14:paraId="431CB651" w14:textId="77777777" w:rsidR="00E86591" w:rsidRPr="00BE0769" w:rsidRDefault="00E86591" w:rsidP="00D12063">
      <w:pPr>
        <w:ind w:left="851"/>
        <w:rPr>
          <w:sz w:val="24"/>
          <w:szCs w:val="24"/>
        </w:rPr>
      </w:pPr>
      <w:r w:rsidRPr="00BE0769">
        <w:rPr>
          <w:sz w:val="24"/>
          <w:szCs w:val="24"/>
        </w:rPr>
        <w:t>Andre dosisformer eller styrker kan være bedre egnede til brug.</w:t>
      </w:r>
    </w:p>
    <w:p w14:paraId="3F8B27A1" w14:textId="77777777" w:rsidR="00E86591" w:rsidRPr="00BE0769" w:rsidRDefault="00E86591" w:rsidP="00D12063">
      <w:pPr>
        <w:ind w:left="851"/>
        <w:rPr>
          <w:sz w:val="24"/>
          <w:szCs w:val="24"/>
        </w:rPr>
      </w:pPr>
    </w:p>
    <w:p w14:paraId="587C2780" w14:textId="77777777" w:rsidR="00E86591" w:rsidRPr="00BE0769" w:rsidRDefault="00E86591" w:rsidP="00D12063">
      <w:pPr>
        <w:ind w:left="851"/>
        <w:rPr>
          <w:b/>
          <w:bCs/>
          <w:sz w:val="24"/>
          <w:szCs w:val="24"/>
          <w:u w:val="single"/>
        </w:rPr>
      </w:pPr>
      <w:r w:rsidRPr="00BE0769">
        <w:rPr>
          <w:b/>
          <w:bCs/>
          <w:sz w:val="24"/>
          <w:szCs w:val="24"/>
          <w:u w:val="single"/>
        </w:rPr>
        <w:t>Reumatiske sygdomme og smertefulde hævelser samt inflammation efter blødvævsskader</w:t>
      </w:r>
    </w:p>
    <w:p w14:paraId="2E043570" w14:textId="77777777" w:rsidR="00E86591" w:rsidRPr="00BE0769" w:rsidRDefault="00E86591" w:rsidP="00D12063">
      <w:pPr>
        <w:ind w:left="851"/>
        <w:rPr>
          <w:sz w:val="24"/>
          <w:szCs w:val="24"/>
        </w:rPr>
      </w:pPr>
    </w:p>
    <w:p w14:paraId="7282DEA7" w14:textId="77777777" w:rsidR="00E86591" w:rsidRPr="00BE0769" w:rsidRDefault="00E86591" w:rsidP="00D12063">
      <w:pPr>
        <w:ind w:left="851"/>
        <w:rPr>
          <w:b/>
          <w:bCs/>
          <w:sz w:val="24"/>
          <w:szCs w:val="24"/>
        </w:rPr>
      </w:pPr>
      <w:r w:rsidRPr="00BE0769">
        <w:rPr>
          <w:b/>
          <w:bCs/>
          <w:sz w:val="24"/>
          <w:szCs w:val="24"/>
        </w:rPr>
        <w:t>Voksne</w:t>
      </w:r>
    </w:p>
    <w:p w14:paraId="21A4AC20" w14:textId="77777777" w:rsidR="00E86591" w:rsidRPr="00BE0769" w:rsidRDefault="00E86591" w:rsidP="00D12063">
      <w:pPr>
        <w:ind w:left="851"/>
        <w:rPr>
          <w:sz w:val="24"/>
          <w:szCs w:val="24"/>
        </w:rPr>
      </w:pPr>
      <w:r w:rsidRPr="00BE0769">
        <w:rPr>
          <w:sz w:val="24"/>
          <w:szCs w:val="24"/>
        </w:rPr>
        <w:t>Den anbefalede enkeltdosis er 400–600 mg ibuprofen, og den anbefalede daglige dosis er 1200–1800 mg ibuprofen fordelt på flere doser. Der bør være mindst 6 timer mellem doserne.</w:t>
      </w:r>
    </w:p>
    <w:p w14:paraId="456BFA0D" w14:textId="77777777" w:rsidR="00E86591" w:rsidRPr="00BE0769" w:rsidRDefault="00E86591" w:rsidP="00D12063">
      <w:pPr>
        <w:ind w:left="851"/>
        <w:rPr>
          <w:sz w:val="24"/>
          <w:szCs w:val="24"/>
        </w:rPr>
      </w:pPr>
    </w:p>
    <w:p w14:paraId="5A64A7ED" w14:textId="77777777" w:rsidR="00E86591" w:rsidRPr="00BE0769" w:rsidRDefault="00E86591" w:rsidP="00D12063">
      <w:pPr>
        <w:ind w:left="851"/>
        <w:rPr>
          <w:sz w:val="24"/>
          <w:szCs w:val="24"/>
        </w:rPr>
      </w:pPr>
      <w:r w:rsidRPr="00BE0769">
        <w:rPr>
          <w:sz w:val="24"/>
          <w:szCs w:val="24"/>
        </w:rPr>
        <w:t>For nogle patienter kan en vedligeholdelsesdosis på 600–1200 mg dagligt være tilstrækkelig. Ved akutte eller svære tilstande kan det være en fordel at øge dosis, indtil den akutte fase er under kontrol, dog må den samlede daglige dosis på 2400 mg ikke overskrides.</w:t>
      </w:r>
    </w:p>
    <w:p w14:paraId="628B1BD1" w14:textId="77777777" w:rsidR="00E86591" w:rsidRPr="00BE0769" w:rsidRDefault="00E86591" w:rsidP="00D12063">
      <w:pPr>
        <w:ind w:left="851"/>
        <w:rPr>
          <w:sz w:val="24"/>
          <w:szCs w:val="24"/>
        </w:rPr>
      </w:pPr>
    </w:p>
    <w:p w14:paraId="0DB71046" w14:textId="77777777" w:rsidR="00E86591" w:rsidRPr="00BE0769" w:rsidRDefault="00E86591" w:rsidP="00D12063">
      <w:pPr>
        <w:ind w:left="851"/>
        <w:rPr>
          <w:sz w:val="24"/>
          <w:szCs w:val="24"/>
        </w:rPr>
      </w:pPr>
      <w:r w:rsidRPr="00BE0769">
        <w:rPr>
          <w:sz w:val="24"/>
          <w:szCs w:val="24"/>
        </w:rPr>
        <w:t>Den maksimale enkeltdosis for voksne bør ikke overstige 800 mg.</w:t>
      </w:r>
    </w:p>
    <w:p w14:paraId="42F7FDC2" w14:textId="77777777" w:rsidR="00E86591" w:rsidRPr="00BE0769" w:rsidRDefault="00E86591" w:rsidP="00D12063">
      <w:pPr>
        <w:ind w:left="851"/>
        <w:rPr>
          <w:sz w:val="24"/>
          <w:szCs w:val="24"/>
        </w:rPr>
      </w:pPr>
    </w:p>
    <w:p w14:paraId="3ECEDB63" w14:textId="77777777" w:rsidR="00E86591" w:rsidRPr="00BE0769" w:rsidRDefault="00E86591" w:rsidP="00D12063">
      <w:pPr>
        <w:ind w:left="851"/>
        <w:rPr>
          <w:sz w:val="24"/>
          <w:szCs w:val="24"/>
        </w:rPr>
      </w:pPr>
      <w:r w:rsidRPr="00BE0769">
        <w:rPr>
          <w:sz w:val="24"/>
          <w:szCs w:val="24"/>
        </w:rPr>
        <w:t>Andre dosisformer eller styrker kan være bedre egnede til brug.</w:t>
      </w:r>
    </w:p>
    <w:p w14:paraId="20C32BA0" w14:textId="77777777" w:rsidR="00E86591" w:rsidRPr="00BE0769" w:rsidRDefault="00E86591" w:rsidP="00D12063">
      <w:pPr>
        <w:ind w:left="851"/>
        <w:rPr>
          <w:sz w:val="24"/>
          <w:szCs w:val="24"/>
        </w:rPr>
      </w:pPr>
    </w:p>
    <w:p w14:paraId="7A6D579D" w14:textId="77777777" w:rsidR="00E86591" w:rsidRPr="00BE0769" w:rsidRDefault="00E86591" w:rsidP="00D12063">
      <w:pPr>
        <w:ind w:left="851"/>
        <w:rPr>
          <w:b/>
          <w:bCs/>
          <w:sz w:val="24"/>
          <w:szCs w:val="24"/>
        </w:rPr>
      </w:pPr>
      <w:r w:rsidRPr="00BE0769">
        <w:rPr>
          <w:b/>
          <w:bCs/>
          <w:sz w:val="24"/>
          <w:szCs w:val="24"/>
        </w:rPr>
        <w:t>Unge fra 12 år (≥ 40 kg kropsvægt)</w:t>
      </w:r>
    </w:p>
    <w:p w14:paraId="228831CB" w14:textId="77777777" w:rsidR="00E86591" w:rsidRPr="00BE0769" w:rsidRDefault="00E86591" w:rsidP="00D12063">
      <w:pPr>
        <w:ind w:left="851"/>
        <w:rPr>
          <w:sz w:val="24"/>
          <w:szCs w:val="24"/>
        </w:rPr>
      </w:pPr>
      <w:r w:rsidRPr="00BE0769">
        <w:rPr>
          <w:sz w:val="24"/>
          <w:szCs w:val="24"/>
        </w:rPr>
        <w:t>Den anbefalede dosis bør tilpasses kropsvægten: 20–40 mg/kg dagligt fordelt på 3–4 enkeltdoser. Den samlede daglige dosis må ikke overstige 2400 mg.</w:t>
      </w:r>
    </w:p>
    <w:p w14:paraId="5DEAF849" w14:textId="77777777" w:rsidR="00E86591" w:rsidRPr="00BE0769" w:rsidRDefault="00E86591" w:rsidP="00D12063">
      <w:pPr>
        <w:ind w:left="851"/>
        <w:rPr>
          <w:sz w:val="24"/>
          <w:szCs w:val="24"/>
        </w:rPr>
      </w:pPr>
    </w:p>
    <w:p w14:paraId="1A43E38F" w14:textId="77777777" w:rsidR="00E86591" w:rsidRPr="00BE0769" w:rsidRDefault="00E86591" w:rsidP="00D12063">
      <w:pPr>
        <w:ind w:left="851"/>
        <w:rPr>
          <w:sz w:val="24"/>
          <w:szCs w:val="24"/>
        </w:rPr>
      </w:pPr>
      <w:r w:rsidRPr="00BE0769">
        <w:rPr>
          <w:sz w:val="24"/>
          <w:szCs w:val="24"/>
        </w:rPr>
        <w:t>Andre dosisformer eller styrker kan være bedre egnede til brug.</w:t>
      </w:r>
    </w:p>
    <w:p w14:paraId="397DB306" w14:textId="77777777" w:rsidR="00E86591" w:rsidRPr="00BE0769" w:rsidRDefault="00E86591" w:rsidP="00D12063">
      <w:pPr>
        <w:ind w:left="851"/>
        <w:rPr>
          <w:sz w:val="24"/>
          <w:szCs w:val="24"/>
        </w:rPr>
      </w:pPr>
    </w:p>
    <w:p w14:paraId="2649D15C" w14:textId="77777777" w:rsidR="00E86591" w:rsidRPr="00BE0769" w:rsidRDefault="00E86591" w:rsidP="00D12063">
      <w:pPr>
        <w:ind w:left="851"/>
        <w:rPr>
          <w:b/>
          <w:bCs/>
          <w:sz w:val="24"/>
          <w:szCs w:val="24"/>
        </w:rPr>
      </w:pPr>
      <w:r w:rsidRPr="00BE0769">
        <w:rPr>
          <w:b/>
          <w:bCs/>
          <w:sz w:val="24"/>
          <w:szCs w:val="24"/>
        </w:rPr>
        <w:t>Pædiatrisk population</w:t>
      </w:r>
    </w:p>
    <w:p w14:paraId="656095B6" w14:textId="7FAA8845" w:rsidR="00E86591" w:rsidRPr="00BE0769" w:rsidRDefault="00E86591" w:rsidP="00D12063">
      <w:pPr>
        <w:ind w:left="851"/>
        <w:rPr>
          <w:sz w:val="24"/>
          <w:szCs w:val="24"/>
        </w:rPr>
      </w:pPr>
      <w:r w:rsidRPr="00BE0769">
        <w:rPr>
          <w:sz w:val="24"/>
          <w:szCs w:val="24"/>
        </w:rPr>
        <w:t xml:space="preserve">Ibuprofen </w:t>
      </w:r>
      <w:r w:rsidR="00EF5636">
        <w:rPr>
          <w:sz w:val="24"/>
          <w:szCs w:val="24"/>
        </w:rPr>
        <w:t>"Hualan Pharmaceuticals"</w:t>
      </w:r>
      <w:r w:rsidRPr="00BE0769">
        <w:rPr>
          <w:sz w:val="24"/>
          <w:szCs w:val="24"/>
        </w:rPr>
        <w:t xml:space="preserve"> 400</w:t>
      </w:r>
      <w:r w:rsidR="009B5A1F">
        <w:rPr>
          <w:sz w:val="24"/>
          <w:szCs w:val="24"/>
        </w:rPr>
        <w:t xml:space="preserve"> </w:t>
      </w:r>
      <w:r w:rsidRPr="00BE0769">
        <w:rPr>
          <w:sz w:val="24"/>
          <w:szCs w:val="24"/>
        </w:rPr>
        <w:t>mg er ikke egnet til brug hos unge og børn under 12 år og er ikke egnet til unge med en kropsvægt under 40 kg.</w:t>
      </w:r>
    </w:p>
    <w:p w14:paraId="455C42C1" w14:textId="77777777" w:rsidR="00E86591" w:rsidRPr="00BE0769" w:rsidRDefault="00E86591" w:rsidP="00D12063">
      <w:pPr>
        <w:ind w:left="851"/>
        <w:rPr>
          <w:sz w:val="24"/>
          <w:szCs w:val="24"/>
        </w:rPr>
      </w:pPr>
    </w:p>
    <w:p w14:paraId="7F79C592" w14:textId="7019C570" w:rsidR="00E86591" w:rsidRPr="00BE0769" w:rsidRDefault="00E86591" w:rsidP="00D12063">
      <w:pPr>
        <w:ind w:left="851"/>
        <w:rPr>
          <w:b/>
          <w:bCs/>
          <w:sz w:val="24"/>
          <w:szCs w:val="24"/>
        </w:rPr>
      </w:pPr>
      <w:r w:rsidRPr="00BE0769">
        <w:rPr>
          <w:b/>
          <w:bCs/>
          <w:sz w:val="24"/>
          <w:szCs w:val="24"/>
        </w:rPr>
        <w:t xml:space="preserve">Ældre </w:t>
      </w:r>
    </w:p>
    <w:p w14:paraId="7D9D5B9C" w14:textId="77777777" w:rsidR="00E86591" w:rsidRPr="00BE0769" w:rsidRDefault="00E86591" w:rsidP="00D12063">
      <w:pPr>
        <w:ind w:left="851"/>
        <w:rPr>
          <w:sz w:val="24"/>
          <w:szCs w:val="24"/>
        </w:rPr>
      </w:pPr>
      <w:r w:rsidRPr="00BE0769">
        <w:rPr>
          <w:sz w:val="24"/>
          <w:szCs w:val="24"/>
        </w:rPr>
        <w:t xml:space="preserve">NSAID-præparater bør anvendes med særlig forsigtighed hos ældre patienter, der er mere tilbøjelige til at opleve uønskede hændelser. Den laveste dosis, der er forenelig med tilstrækkelig sikker klinisk kontrol, bør anvendes (se pkt. 4.4). </w:t>
      </w:r>
    </w:p>
    <w:p w14:paraId="18D06D54" w14:textId="77777777" w:rsidR="00E86591" w:rsidRPr="00BE0769" w:rsidRDefault="00E86591" w:rsidP="00D12063">
      <w:pPr>
        <w:ind w:left="851"/>
        <w:rPr>
          <w:sz w:val="24"/>
          <w:szCs w:val="24"/>
        </w:rPr>
      </w:pPr>
      <w:r w:rsidRPr="00BE0769">
        <w:rPr>
          <w:sz w:val="24"/>
          <w:szCs w:val="24"/>
        </w:rPr>
        <w:lastRenderedPageBreak/>
        <w:t>Patienten skal regelmæssigt monitoreres for gastrointestinal blødning under NSAID-behandling. Dosis bør justeres individuelt hos patienter med nedsat nyre- eller leverfunktion.</w:t>
      </w:r>
    </w:p>
    <w:p w14:paraId="0EFEFA86" w14:textId="77777777" w:rsidR="00E86591" w:rsidRPr="00BE0769" w:rsidRDefault="00E86591" w:rsidP="00D12063">
      <w:pPr>
        <w:ind w:left="851"/>
        <w:rPr>
          <w:sz w:val="24"/>
          <w:szCs w:val="24"/>
        </w:rPr>
      </w:pPr>
    </w:p>
    <w:p w14:paraId="66DD9356" w14:textId="27B85851" w:rsidR="00E86591" w:rsidRPr="00BE0769" w:rsidRDefault="00E86591" w:rsidP="00D12063">
      <w:pPr>
        <w:ind w:left="851"/>
        <w:rPr>
          <w:sz w:val="24"/>
          <w:szCs w:val="24"/>
        </w:rPr>
      </w:pPr>
      <w:r w:rsidRPr="00BE0769">
        <w:rPr>
          <w:b/>
          <w:bCs/>
          <w:sz w:val="24"/>
          <w:szCs w:val="24"/>
        </w:rPr>
        <w:t>Nedsat nyrefunktion</w:t>
      </w:r>
      <w:r w:rsidRPr="00BE0769">
        <w:rPr>
          <w:sz w:val="24"/>
          <w:szCs w:val="24"/>
        </w:rPr>
        <w:t xml:space="preserve"> </w:t>
      </w:r>
    </w:p>
    <w:p w14:paraId="5D6A2DF8" w14:textId="77777777" w:rsidR="00E86591" w:rsidRPr="00BE0769" w:rsidRDefault="00E86591" w:rsidP="00D12063">
      <w:pPr>
        <w:ind w:left="851"/>
        <w:rPr>
          <w:sz w:val="24"/>
          <w:szCs w:val="24"/>
        </w:rPr>
      </w:pPr>
      <w:r w:rsidRPr="00BE0769">
        <w:rPr>
          <w:sz w:val="24"/>
          <w:szCs w:val="24"/>
        </w:rPr>
        <w:t xml:space="preserve">Hos patienter med nedsat nyrefunktion tilrådes forsigtighed med hensyn til dosis af ibuprofen. Dosis bør justeres individuelt. Dosis bør holdes så lav som muligt og nyrefunktionen skal monitoreres. </w:t>
      </w:r>
    </w:p>
    <w:p w14:paraId="4D727A3B" w14:textId="77777777" w:rsidR="00E86591" w:rsidRPr="00BE0769" w:rsidRDefault="00E86591" w:rsidP="00D12063">
      <w:pPr>
        <w:ind w:left="851"/>
        <w:rPr>
          <w:sz w:val="24"/>
          <w:szCs w:val="24"/>
        </w:rPr>
      </w:pPr>
      <w:r w:rsidRPr="00BE0769">
        <w:rPr>
          <w:sz w:val="24"/>
          <w:szCs w:val="24"/>
        </w:rPr>
        <w:t>Ibuprofen er kontraindiceret til patienter med svært nedsat nyrefunktion (se pkt. 4.3).</w:t>
      </w:r>
    </w:p>
    <w:p w14:paraId="3BC7FBEE" w14:textId="77777777" w:rsidR="00E86591" w:rsidRPr="00BE0769" w:rsidRDefault="00E86591" w:rsidP="00D12063">
      <w:pPr>
        <w:ind w:left="851"/>
        <w:rPr>
          <w:sz w:val="24"/>
          <w:szCs w:val="24"/>
        </w:rPr>
      </w:pPr>
    </w:p>
    <w:p w14:paraId="0218B2C8" w14:textId="6620F45D" w:rsidR="00E86591" w:rsidRPr="00BE0769" w:rsidRDefault="00E86591" w:rsidP="00D12063">
      <w:pPr>
        <w:ind w:left="851"/>
        <w:rPr>
          <w:sz w:val="24"/>
          <w:szCs w:val="24"/>
        </w:rPr>
      </w:pPr>
      <w:r w:rsidRPr="00BE0769">
        <w:rPr>
          <w:b/>
          <w:bCs/>
          <w:sz w:val="24"/>
          <w:szCs w:val="24"/>
        </w:rPr>
        <w:t>Nedsat leverfunktion</w:t>
      </w:r>
      <w:r w:rsidRPr="00BE0769">
        <w:rPr>
          <w:sz w:val="24"/>
          <w:szCs w:val="24"/>
        </w:rPr>
        <w:t xml:space="preserve"> </w:t>
      </w:r>
    </w:p>
    <w:p w14:paraId="088F438E" w14:textId="77777777" w:rsidR="00E86591" w:rsidRPr="00BE0769" w:rsidRDefault="00E86591" w:rsidP="00D12063">
      <w:pPr>
        <w:ind w:left="851"/>
        <w:rPr>
          <w:sz w:val="24"/>
          <w:szCs w:val="24"/>
        </w:rPr>
      </w:pPr>
      <w:r w:rsidRPr="00BE0769">
        <w:rPr>
          <w:sz w:val="24"/>
          <w:szCs w:val="24"/>
        </w:rPr>
        <w:t>Hos patienter med nedsat leverfunktion tilrådes forsigtighed med hensyn til dosis af ibuprofen. Dosis bør justeres individuelt og holdes så lav som muligt. Ibuprofen er kontraindiceret til patienter med svært nedsat leverfunktion (se pkt. 4.3).</w:t>
      </w:r>
    </w:p>
    <w:p w14:paraId="7B1F4818" w14:textId="77777777" w:rsidR="00E86591" w:rsidRPr="00BE0769" w:rsidRDefault="00E86591" w:rsidP="00D12063">
      <w:pPr>
        <w:ind w:left="851"/>
        <w:rPr>
          <w:sz w:val="24"/>
          <w:szCs w:val="24"/>
        </w:rPr>
      </w:pPr>
    </w:p>
    <w:p w14:paraId="7A1DC9AD" w14:textId="77777777" w:rsidR="00E86591" w:rsidRPr="00BE0769" w:rsidRDefault="00E86591" w:rsidP="00D12063">
      <w:pPr>
        <w:ind w:left="851"/>
        <w:rPr>
          <w:b/>
          <w:sz w:val="24"/>
          <w:szCs w:val="24"/>
        </w:rPr>
      </w:pPr>
      <w:r w:rsidRPr="00BE0769">
        <w:rPr>
          <w:b/>
          <w:sz w:val="24"/>
          <w:szCs w:val="24"/>
        </w:rPr>
        <w:t>Administration</w:t>
      </w:r>
      <w:r w:rsidRPr="00BE0769">
        <w:rPr>
          <w:sz w:val="24"/>
          <w:szCs w:val="24"/>
        </w:rPr>
        <w:t xml:space="preserve"> </w:t>
      </w:r>
    </w:p>
    <w:p w14:paraId="63CEE469" w14:textId="77777777" w:rsidR="00E86591" w:rsidRPr="00BE0769" w:rsidRDefault="00E86591" w:rsidP="00D12063">
      <w:pPr>
        <w:ind w:left="851"/>
        <w:rPr>
          <w:sz w:val="24"/>
          <w:szCs w:val="24"/>
        </w:rPr>
      </w:pPr>
      <w:r w:rsidRPr="00BE0769">
        <w:rPr>
          <w:sz w:val="24"/>
          <w:szCs w:val="24"/>
        </w:rPr>
        <w:t>Til oral anvendelse. Hos patienter med sart mave, anbefales det at tage ibuprofen sammen med mad. Tag ibuprofen-tabletter med rigeligt væske. Ibuprofen tabletterne skal synkes hele, tabletterne må ikke tykkes, brækkes over, knuses eller suttes på, for at undgå ubehag og irritationer i halsen.</w:t>
      </w:r>
    </w:p>
    <w:p w14:paraId="7052BB4E" w14:textId="77777777" w:rsidR="009260DE" w:rsidRPr="00BE0769" w:rsidRDefault="009260DE" w:rsidP="009260DE">
      <w:pPr>
        <w:tabs>
          <w:tab w:val="left" w:pos="851"/>
        </w:tabs>
        <w:ind w:left="851"/>
        <w:rPr>
          <w:sz w:val="24"/>
          <w:szCs w:val="24"/>
        </w:rPr>
      </w:pPr>
    </w:p>
    <w:p w14:paraId="30E8828B" w14:textId="77777777" w:rsidR="009260DE" w:rsidRPr="00BE0769" w:rsidRDefault="009260DE" w:rsidP="009260DE">
      <w:pPr>
        <w:tabs>
          <w:tab w:val="left" w:pos="851"/>
        </w:tabs>
        <w:ind w:left="851" w:hanging="851"/>
        <w:rPr>
          <w:b/>
          <w:sz w:val="24"/>
          <w:szCs w:val="24"/>
        </w:rPr>
      </w:pPr>
      <w:r w:rsidRPr="00BE0769">
        <w:rPr>
          <w:b/>
          <w:sz w:val="24"/>
          <w:szCs w:val="24"/>
        </w:rPr>
        <w:t>4.3</w:t>
      </w:r>
      <w:r w:rsidRPr="00BE0769">
        <w:rPr>
          <w:b/>
          <w:sz w:val="24"/>
          <w:szCs w:val="24"/>
        </w:rPr>
        <w:tab/>
        <w:t>Kontraindikationer</w:t>
      </w:r>
    </w:p>
    <w:p w14:paraId="165214E7" w14:textId="77777777" w:rsidR="003F5203" w:rsidRPr="00BE0769" w:rsidRDefault="003F5203" w:rsidP="00D12063">
      <w:pPr>
        <w:pStyle w:val="Listeafsnit"/>
        <w:numPr>
          <w:ilvl w:val="0"/>
          <w:numId w:val="9"/>
        </w:numPr>
        <w:ind w:left="1276" w:hanging="425"/>
        <w:rPr>
          <w:sz w:val="24"/>
          <w:szCs w:val="24"/>
        </w:rPr>
      </w:pPr>
      <w:r w:rsidRPr="00BE0769">
        <w:rPr>
          <w:sz w:val="24"/>
          <w:szCs w:val="24"/>
        </w:rPr>
        <w:t>Overfølsomhed over for det aktive stof eller over for et eller flere af hjælpestofferne anført i pkt. 6.1.</w:t>
      </w:r>
    </w:p>
    <w:p w14:paraId="65F89551" w14:textId="77777777" w:rsidR="003F5203" w:rsidRPr="00BE0769" w:rsidRDefault="003F5203" w:rsidP="00D12063">
      <w:pPr>
        <w:pStyle w:val="Listeafsnit"/>
        <w:numPr>
          <w:ilvl w:val="0"/>
          <w:numId w:val="9"/>
        </w:numPr>
        <w:ind w:left="1276" w:hanging="425"/>
        <w:rPr>
          <w:sz w:val="24"/>
          <w:szCs w:val="24"/>
        </w:rPr>
      </w:pPr>
      <w:r w:rsidRPr="00BE0769">
        <w:rPr>
          <w:sz w:val="24"/>
          <w:szCs w:val="24"/>
        </w:rPr>
        <w:t>Ibuprofen må ikke gives til patienter, der tidligere har haft astma, nældefeber eller allergilignende reaktioner efter indtagelse af acetylsalicylsyre/aspirin eller andre NSAID’er.</w:t>
      </w:r>
    </w:p>
    <w:p w14:paraId="0C85357F" w14:textId="77777777" w:rsidR="003F5203" w:rsidRPr="00BE0769" w:rsidRDefault="003F5203" w:rsidP="00D12063">
      <w:pPr>
        <w:pStyle w:val="Listeafsnit"/>
        <w:numPr>
          <w:ilvl w:val="0"/>
          <w:numId w:val="9"/>
        </w:numPr>
        <w:ind w:left="1276" w:hanging="425"/>
        <w:rPr>
          <w:sz w:val="24"/>
          <w:szCs w:val="24"/>
        </w:rPr>
      </w:pPr>
      <w:r w:rsidRPr="00BE0769">
        <w:rPr>
          <w:sz w:val="24"/>
          <w:szCs w:val="24"/>
        </w:rPr>
        <w:t>Alvorligt hjerteinsufficiens (NYHA-klasse IV).</w:t>
      </w:r>
    </w:p>
    <w:p w14:paraId="6D620048" w14:textId="77777777" w:rsidR="003F5203" w:rsidRPr="00BE0769" w:rsidRDefault="003F5203" w:rsidP="00D12063">
      <w:pPr>
        <w:pStyle w:val="Listeafsnit"/>
        <w:numPr>
          <w:ilvl w:val="0"/>
          <w:numId w:val="9"/>
        </w:numPr>
        <w:ind w:left="1276" w:hanging="425"/>
        <w:rPr>
          <w:sz w:val="24"/>
          <w:szCs w:val="24"/>
        </w:rPr>
      </w:pPr>
      <w:r w:rsidRPr="00BE0769">
        <w:rPr>
          <w:sz w:val="24"/>
          <w:szCs w:val="24"/>
        </w:rPr>
        <w:t>svær leverinsufficiens.</w:t>
      </w:r>
    </w:p>
    <w:p w14:paraId="63B1BE5E" w14:textId="77777777" w:rsidR="003F5203" w:rsidRPr="00BE0769" w:rsidRDefault="003F5203" w:rsidP="00D12063">
      <w:pPr>
        <w:pStyle w:val="Listeafsnit"/>
        <w:numPr>
          <w:ilvl w:val="0"/>
          <w:numId w:val="9"/>
        </w:numPr>
        <w:ind w:left="1276" w:hanging="425"/>
        <w:rPr>
          <w:sz w:val="24"/>
          <w:szCs w:val="24"/>
        </w:rPr>
      </w:pPr>
      <w:r w:rsidRPr="00BE0769">
        <w:rPr>
          <w:sz w:val="24"/>
          <w:szCs w:val="24"/>
        </w:rPr>
        <w:t>svær nyreinsufficiens (glomerulusfiltration under 30 ml/minut).</w:t>
      </w:r>
    </w:p>
    <w:p w14:paraId="34E111DD" w14:textId="77777777" w:rsidR="003F5203" w:rsidRPr="00BE0769" w:rsidRDefault="003F5203" w:rsidP="00D12063">
      <w:pPr>
        <w:pStyle w:val="Listeafsnit"/>
        <w:numPr>
          <w:ilvl w:val="0"/>
          <w:numId w:val="9"/>
        </w:numPr>
        <w:ind w:left="1276" w:hanging="425"/>
        <w:rPr>
          <w:sz w:val="24"/>
          <w:szCs w:val="24"/>
        </w:rPr>
      </w:pPr>
      <w:r w:rsidRPr="00BE0769">
        <w:rPr>
          <w:sz w:val="24"/>
          <w:szCs w:val="24"/>
        </w:rPr>
        <w:t>Tilstande, der involverer øget tendens til blødning.</w:t>
      </w:r>
    </w:p>
    <w:p w14:paraId="39770C79" w14:textId="77777777" w:rsidR="003F5203" w:rsidRPr="00BE0769" w:rsidRDefault="003F5203" w:rsidP="00D12063">
      <w:pPr>
        <w:pStyle w:val="Listeafsnit"/>
        <w:numPr>
          <w:ilvl w:val="0"/>
          <w:numId w:val="9"/>
        </w:numPr>
        <w:ind w:left="1276" w:hanging="425"/>
        <w:rPr>
          <w:sz w:val="24"/>
          <w:szCs w:val="24"/>
        </w:rPr>
      </w:pPr>
      <w:bookmarkStart w:id="0" w:name="_Hlk210721218"/>
      <w:r w:rsidRPr="00BE0769">
        <w:rPr>
          <w:sz w:val="24"/>
          <w:szCs w:val="24"/>
        </w:rPr>
        <w:t>Patienter med Cerebrovaskulær eller anden aktiv blødning.</w:t>
      </w:r>
    </w:p>
    <w:bookmarkEnd w:id="0"/>
    <w:p w14:paraId="272658D9" w14:textId="77777777" w:rsidR="003F5203" w:rsidRPr="00BE0769" w:rsidRDefault="003F5203" w:rsidP="00D12063">
      <w:pPr>
        <w:pStyle w:val="Listeafsnit"/>
        <w:numPr>
          <w:ilvl w:val="0"/>
          <w:numId w:val="9"/>
        </w:numPr>
        <w:ind w:left="1276" w:hanging="425"/>
        <w:rPr>
          <w:sz w:val="24"/>
          <w:szCs w:val="24"/>
        </w:rPr>
      </w:pPr>
      <w:r w:rsidRPr="00BE0769">
        <w:rPr>
          <w:sz w:val="24"/>
          <w:szCs w:val="24"/>
        </w:rPr>
        <w:t>Gastrointestinal blødning eller perforation i anamnesen, som relateres til tidligere NSAID-behandling.</w:t>
      </w:r>
    </w:p>
    <w:p w14:paraId="052B3CF9" w14:textId="77777777" w:rsidR="003F5203" w:rsidRPr="00BE0769" w:rsidRDefault="003F5203" w:rsidP="00D12063">
      <w:pPr>
        <w:pStyle w:val="Listeafsnit"/>
        <w:numPr>
          <w:ilvl w:val="0"/>
          <w:numId w:val="9"/>
        </w:numPr>
        <w:ind w:left="1276" w:hanging="425"/>
        <w:rPr>
          <w:sz w:val="24"/>
          <w:szCs w:val="24"/>
        </w:rPr>
      </w:pPr>
      <w:r w:rsidRPr="00BE0769">
        <w:rPr>
          <w:sz w:val="24"/>
          <w:szCs w:val="24"/>
        </w:rPr>
        <w:t>Aktivt eller tidligere recidiverende mavesår eller blødning (mindst to klart afgrænsede tilfælde af påvist ulcus eller blødning).</w:t>
      </w:r>
    </w:p>
    <w:p w14:paraId="66CEE283" w14:textId="77777777" w:rsidR="003F5203" w:rsidRPr="00BE0769" w:rsidRDefault="003F5203" w:rsidP="00D12063">
      <w:pPr>
        <w:pStyle w:val="Listeafsnit"/>
        <w:numPr>
          <w:ilvl w:val="0"/>
          <w:numId w:val="9"/>
        </w:numPr>
        <w:ind w:left="1276" w:hanging="425"/>
        <w:rPr>
          <w:sz w:val="24"/>
          <w:szCs w:val="24"/>
        </w:rPr>
      </w:pPr>
      <w:r w:rsidRPr="00BE0769">
        <w:rPr>
          <w:sz w:val="24"/>
          <w:szCs w:val="24"/>
        </w:rPr>
        <w:t>I graviditetens tredje trimester (se pkt. 4.6).</w:t>
      </w:r>
    </w:p>
    <w:p w14:paraId="29D4B56D" w14:textId="77777777" w:rsidR="003F5203" w:rsidRPr="00BE0769" w:rsidRDefault="003F5203" w:rsidP="00D12063">
      <w:pPr>
        <w:pStyle w:val="Listeafsnit"/>
        <w:numPr>
          <w:ilvl w:val="0"/>
          <w:numId w:val="9"/>
        </w:numPr>
        <w:ind w:left="1276" w:hanging="425"/>
        <w:rPr>
          <w:sz w:val="24"/>
          <w:szCs w:val="24"/>
        </w:rPr>
      </w:pPr>
      <w:bookmarkStart w:id="1" w:name="_Hlk210721227"/>
      <w:r w:rsidRPr="00BE0769">
        <w:rPr>
          <w:sz w:val="24"/>
          <w:szCs w:val="24"/>
        </w:rPr>
        <w:t>Patienter med uafklarede bloddannelsesforstyrrelser.</w:t>
      </w:r>
    </w:p>
    <w:bookmarkEnd w:id="1"/>
    <w:p w14:paraId="6040D769" w14:textId="194B84EE" w:rsidR="003F5203" w:rsidRPr="00BE0769" w:rsidRDefault="003F5203" w:rsidP="00D12063">
      <w:pPr>
        <w:pStyle w:val="Listeafsnit"/>
        <w:numPr>
          <w:ilvl w:val="0"/>
          <w:numId w:val="9"/>
        </w:numPr>
        <w:ind w:left="1276" w:hanging="425"/>
        <w:rPr>
          <w:sz w:val="24"/>
          <w:szCs w:val="24"/>
        </w:rPr>
      </w:pPr>
      <w:r w:rsidRPr="00BE0769">
        <w:rPr>
          <w:sz w:val="24"/>
          <w:szCs w:val="24"/>
        </w:rPr>
        <w:t>Patienter med alvorlig dehydrering (pga. opkastning, diarré eller utilstrækkelig</w:t>
      </w:r>
      <w:r w:rsidR="00BE0769">
        <w:rPr>
          <w:sz w:val="24"/>
          <w:szCs w:val="24"/>
        </w:rPr>
        <w:t>t</w:t>
      </w:r>
      <w:r w:rsidRPr="00BE0769">
        <w:rPr>
          <w:sz w:val="24"/>
          <w:szCs w:val="24"/>
        </w:rPr>
        <w:t xml:space="preserve"> væskeindtag).</w:t>
      </w:r>
    </w:p>
    <w:p w14:paraId="7FC69E89" w14:textId="77777777" w:rsidR="009260DE" w:rsidRPr="00BE0769" w:rsidRDefault="009260DE" w:rsidP="009260DE">
      <w:pPr>
        <w:tabs>
          <w:tab w:val="left" w:pos="851"/>
        </w:tabs>
        <w:ind w:left="851"/>
        <w:rPr>
          <w:sz w:val="24"/>
          <w:szCs w:val="24"/>
        </w:rPr>
      </w:pPr>
    </w:p>
    <w:p w14:paraId="01BCEAD4" w14:textId="77777777" w:rsidR="009260DE" w:rsidRPr="00BE0769" w:rsidRDefault="009260DE" w:rsidP="009260DE">
      <w:pPr>
        <w:tabs>
          <w:tab w:val="left" w:pos="851"/>
        </w:tabs>
        <w:ind w:left="851" w:hanging="851"/>
        <w:rPr>
          <w:b/>
          <w:sz w:val="24"/>
          <w:szCs w:val="24"/>
        </w:rPr>
      </w:pPr>
      <w:r w:rsidRPr="00BE0769">
        <w:rPr>
          <w:b/>
          <w:sz w:val="24"/>
          <w:szCs w:val="24"/>
        </w:rPr>
        <w:t>4.4</w:t>
      </w:r>
      <w:r w:rsidRPr="00BE0769">
        <w:rPr>
          <w:b/>
          <w:sz w:val="24"/>
          <w:szCs w:val="24"/>
        </w:rPr>
        <w:tab/>
        <w:t>Særlige advarsler og forsigtighedsregler vedrørende brugen</w:t>
      </w:r>
    </w:p>
    <w:p w14:paraId="43E7637F" w14:textId="77777777" w:rsidR="00BE0769" w:rsidRDefault="00BE0769" w:rsidP="00D12063">
      <w:pPr>
        <w:ind w:left="851"/>
        <w:rPr>
          <w:sz w:val="24"/>
          <w:szCs w:val="24"/>
        </w:rPr>
      </w:pPr>
    </w:p>
    <w:p w14:paraId="4E9A7B93" w14:textId="01375C95" w:rsidR="003F5203" w:rsidRPr="00BE0769" w:rsidRDefault="003F5203" w:rsidP="00D12063">
      <w:pPr>
        <w:ind w:left="851"/>
        <w:rPr>
          <w:sz w:val="24"/>
          <w:szCs w:val="24"/>
          <w:u w:val="single"/>
        </w:rPr>
      </w:pPr>
      <w:r w:rsidRPr="00BE0769">
        <w:rPr>
          <w:sz w:val="24"/>
          <w:szCs w:val="24"/>
          <w:u w:val="single"/>
        </w:rPr>
        <w:t xml:space="preserve">Generelle forholdsregler </w:t>
      </w:r>
    </w:p>
    <w:p w14:paraId="17838AA0" w14:textId="77777777" w:rsidR="003F5203" w:rsidRPr="00BE0769" w:rsidRDefault="003F5203" w:rsidP="00D12063">
      <w:pPr>
        <w:ind w:left="851"/>
        <w:rPr>
          <w:sz w:val="24"/>
          <w:szCs w:val="24"/>
        </w:rPr>
      </w:pPr>
      <w:r w:rsidRPr="00BE0769">
        <w:rPr>
          <w:sz w:val="24"/>
          <w:szCs w:val="24"/>
        </w:rPr>
        <w:t>Bivirkninger kan minimeres ved at bruge den laveste effektive dosis i kortest mulig tid, der er nødvendig for at kontrollere symptomerne (se pkt. 4.2 og gastrointestinale og kardiovaskulære påvirkninger nedenfor).</w:t>
      </w:r>
    </w:p>
    <w:p w14:paraId="2C69D5E5" w14:textId="77777777" w:rsidR="003F5203" w:rsidRPr="00BE0769" w:rsidRDefault="003F5203" w:rsidP="00D12063">
      <w:pPr>
        <w:ind w:left="851"/>
        <w:rPr>
          <w:sz w:val="24"/>
          <w:szCs w:val="24"/>
        </w:rPr>
      </w:pPr>
    </w:p>
    <w:p w14:paraId="733F8DC0" w14:textId="77777777" w:rsidR="003F5203" w:rsidRPr="00BE0769" w:rsidRDefault="003F5203" w:rsidP="00D12063">
      <w:pPr>
        <w:ind w:left="851"/>
        <w:rPr>
          <w:sz w:val="24"/>
          <w:szCs w:val="24"/>
        </w:rPr>
      </w:pPr>
      <w:r w:rsidRPr="00BE0769">
        <w:rPr>
          <w:sz w:val="24"/>
          <w:szCs w:val="24"/>
        </w:rPr>
        <w:t>Ved længere tids brug af smertestillende lægemidler kan der opstå hovedpine, som ikke må behandles med øgede doser af lægemidlet.</w:t>
      </w:r>
    </w:p>
    <w:p w14:paraId="682DFD9A" w14:textId="77777777" w:rsidR="003F5203" w:rsidRPr="00BE0769" w:rsidRDefault="003F5203" w:rsidP="00D12063">
      <w:pPr>
        <w:ind w:left="851"/>
        <w:rPr>
          <w:sz w:val="24"/>
          <w:szCs w:val="24"/>
        </w:rPr>
      </w:pPr>
    </w:p>
    <w:p w14:paraId="4766EAB7" w14:textId="4C3AB1A2" w:rsidR="003F5203" w:rsidRPr="00BE0769" w:rsidRDefault="003F5203" w:rsidP="00D12063">
      <w:pPr>
        <w:ind w:left="851"/>
        <w:rPr>
          <w:sz w:val="24"/>
          <w:szCs w:val="24"/>
        </w:rPr>
      </w:pPr>
      <w:r w:rsidRPr="00BE0769">
        <w:rPr>
          <w:sz w:val="24"/>
          <w:szCs w:val="24"/>
        </w:rPr>
        <w:t>Ved et samtidigt alkoholforbrug kan bivirkningerne forbundet med det aktive stof, især bivirkninger relateret til mave-tarm</w:t>
      </w:r>
      <w:r w:rsidR="009B5A1F">
        <w:rPr>
          <w:sz w:val="24"/>
          <w:szCs w:val="24"/>
        </w:rPr>
        <w:t>-</w:t>
      </w:r>
      <w:r w:rsidRPr="00BE0769">
        <w:rPr>
          <w:sz w:val="24"/>
          <w:szCs w:val="24"/>
        </w:rPr>
        <w:t>kanalen eller centralnervesystemet, blive forstærket efter brug af NSAID.</w:t>
      </w:r>
    </w:p>
    <w:p w14:paraId="52474C4A" w14:textId="77777777" w:rsidR="003F5203" w:rsidRPr="00BE0769" w:rsidRDefault="003F5203" w:rsidP="00D12063">
      <w:pPr>
        <w:ind w:left="851"/>
        <w:rPr>
          <w:sz w:val="24"/>
          <w:szCs w:val="24"/>
        </w:rPr>
      </w:pPr>
    </w:p>
    <w:p w14:paraId="14469C9C" w14:textId="77777777" w:rsidR="003F5203" w:rsidRPr="00BE0769" w:rsidRDefault="003F5203" w:rsidP="00D12063">
      <w:pPr>
        <w:ind w:left="851"/>
        <w:rPr>
          <w:bCs/>
          <w:sz w:val="24"/>
          <w:szCs w:val="24"/>
        </w:rPr>
      </w:pPr>
      <w:r w:rsidRPr="00BE0769">
        <w:rPr>
          <w:bCs/>
          <w:sz w:val="24"/>
          <w:szCs w:val="24"/>
        </w:rPr>
        <w:t>Der er tegn på, at lægemidler, der hæmmer cyclooxygenase/prostaglandinsyntesen, kan nedsætte fertiliteten hos kvinder gennem påvirkning af ovulationen. Dette er reversibelt ved seponering af behandlingen.</w:t>
      </w:r>
    </w:p>
    <w:p w14:paraId="44744FF3" w14:textId="77777777" w:rsidR="003F5203" w:rsidRPr="00BE0769" w:rsidRDefault="003F5203" w:rsidP="00D12063">
      <w:pPr>
        <w:ind w:left="851"/>
        <w:rPr>
          <w:sz w:val="24"/>
          <w:szCs w:val="24"/>
        </w:rPr>
      </w:pPr>
    </w:p>
    <w:p w14:paraId="3D2BEE46" w14:textId="77777777" w:rsidR="003F5203" w:rsidRPr="00BE0769" w:rsidRDefault="003F5203" w:rsidP="00D12063">
      <w:pPr>
        <w:ind w:left="851"/>
        <w:rPr>
          <w:sz w:val="24"/>
          <w:szCs w:val="24"/>
          <w:u w:val="single"/>
        </w:rPr>
      </w:pPr>
      <w:r w:rsidRPr="00BE0769">
        <w:rPr>
          <w:sz w:val="24"/>
          <w:szCs w:val="24"/>
          <w:u w:val="single"/>
        </w:rPr>
        <w:t>Kardiovaskulære virkninger</w:t>
      </w:r>
    </w:p>
    <w:p w14:paraId="5960DAD4" w14:textId="77777777" w:rsidR="003F5203" w:rsidRPr="00BE0769" w:rsidRDefault="003F5203" w:rsidP="00D12063">
      <w:pPr>
        <w:ind w:left="851"/>
        <w:rPr>
          <w:sz w:val="24"/>
          <w:szCs w:val="24"/>
        </w:rPr>
      </w:pPr>
      <w:r w:rsidRPr="00BE0769">
        <w:rPr>
          <w:sz w:val="24"/>
          <w:szCs w:val="24"/>
        </w:rPr>
        <w:t>Passende monitorering og rådgivning er påkrævet hos patienter med hypertension og/eller let til moderat hjertesvigt i anamnesen, da væskeretention og ødem er blevet rapporteret i forbindelse med NSAID-behandling.</w:t>
      </w:r>
    </w:p>
    <w:p w14:paraId="73B7EA54" w14:textId="77777777" w:rsidR="003F5203" w:rsidRPr="00BE0769" w:rsidRDefault="003F5203" w:rsidP="00D12063">
      <w:pPr>
        <w:ind w:left="851"/>
        <w:rPr>
          <w:sz w:val="24"/>
          <w:szCs w:val="24"/>
        </w:rPr>
      </w:pPr>
    </w:p>
    <w:p w14:paraId="71A58742" w14:textId="70E82758" w:rsidR="003F5203" w:rsidRPr="00BE0769" w:rsidRDefault="003F5203" w:rsidP="00D12063">
      <w:pPr>
        <w:ind w:left="851"/>
        <w:rPr>
          <w:sz w:val="24"/>
          <w:szCs w:val="24"/>
        </w:rPr>
      </w:pPr>
      <w:r w:rsidRPr="00BE0769">
        <w:rPr>
          <w:sz w:val="24"/>
          <w:szCs w:val="24"/>
        </w:rPr>
        <w:t>Kliniske studier tyder på, at ibuprofen, specielt ved høje doser (2400 mg/dag), kan være forbundet med en let øget risiko for arterielle trombotiske hændelser (</w:t>
      </w:r>
      <w:r w:rsidR="00BE0769">
        <w:rPr>
          <w:sz w:val="24"/>
          <w:szCs w:val="24"/>
        </w:rPr>
        <w:t>f.eks.</w:t>
      </w:r>
      <w:r w:rsidRPr="00BE0769">
        <w:rPr>
          <w:sz w:val="24"/>
          <w:szCs w:val="24"/>
        </w:rPr>
        <w:t xml:space="preserve"> myokardieinfarkt eller apopleksi). Samlet set tyder epidemiologiske studier ikke på, at lave doser ibuprofen (</w:t>
      </w:r>
      <w:r w:rsidR="00BE0769">
        <w:rPr>
          <w:sz w:val="24"/>
          <w:szCs w:val="24"/>
        </w:rPr>
        <w:t>f.eks.</w:t>
      </w:r>
      <w:r w:rsidRPr="00BE0769">
        <w:rPr>
          <w:sz w:val="24"/>
          <w:szCs w:val="24"/>
        </w:rPr>
        <w:t xml:space="preserve"> ≤ 1200 mg/dag) er forbundet med en øget risiko for arterielle trombotiske hændelser.</w:t>
      </w:r>
    </w:p>
    <w:p w14:paraId="7642DACC" w14:textId="77777777" w:rsidR="003F5203" w:rsidRPr="00BE0769" w:rsidRDefault="003F5203" w:rsidP="00D12063">
      <w:pPr>
        <w:ind w:left="851"/>
        <w:rPr>
          <w:sz w:val="24"/>
          <w:szCs w:val="24"/>
        </w:rPr>
      </w:pPr>
    </w:p>
    <w:p w14:paraId="7DD0ACA2" w14:textId="7BA00F1A" w:rsidR="003F5203" w:rsidRPr="00BE0769" w:rsidRDefault="003F5203" w:rsidP="00D12063">
      <w:pPr>
        <w:ind w:left="851"/>
        <w:rPr>
          <w:sz w:val="24"/>
          <w:szCs w:val="24"/>
        </w:rPr>
      </w:pPr>
      <w:r w:rsidRPr="00BE0769">
        <w:rPr>
          <w:sz w:val="24"/>
          <w:szCs w:val="24"/>
        </w:rPr>
        <w:t>Patienter med ukontrolleret hypertension, kongestiv hjerteinsufficiens (NYHA II-III), bekræftet iskæmisk hjertesygdom, perifer arteriesygdom og/eller cerebrovaskulær sygdom bør kun behandles med ibuprofen efter nøje overvejelse, og høje doser (2400 mg/dag) bør undgås. Initiering af langvarig behandling hos patienter med risikofaktorer for kardiovaskulære hændelser (</w:t>
      </w:r>
      <w:r w:rsidR="00BE0769">
        <w:rPr>
          <w:sz w:val="24"/>
          <w:szCs w:val="24"/>
        </w:rPr>
        <w:t>f.eks.</w:t>
      </w:r>
      <w:r w:rsidRPr="00BE0769">
        <w:rPr>
          <w:sz w:val="24"/>
          <w:szCs w:val="24"/>
        </w:rPr>
        <w:t xml:space="preserve"> hypertension, hyperlipidæmi, diabetes mellitus, rygning) skal også nøje overvejes, særligt hvis høje ibuprofendoser (2.400 mg/dag) er nødvendige.</w:t>
      </w:r>
    </w:p>
    <w:p w14:paraId="497BABAD" w14:textId="77777777" w:rsidR="003F5203" w:rsidRPr="00BE0769" w:rsidRDefault="003F5203" w:rsidP="00D12063">
      <w:pPr>
        <w:ind w:left="851"/>
        <w:rPr>
          <w:sz w:val="24"/>
          <w:szCs w:val="24"/>
        </w:rPr>
      </w:pPr>
    </w:p>
    <w:p w14:paraId="2875EA2F" w14:textId="77777777" w:rsidR="003F5203" w:rsidRPr="00BE0769" w:rsidRDefault="003F5203" w:rsidP="00D12063">
      <w:pPr>
        <w:ind w:left="851"/>
        <w:rPr>
          <w:sz w:val="24"/>
          <w:szCs w:val="24"/>
        </w:rPr>
      </w:pPr>
      <w:r w:rsidRPr="00BE0769">
        <w:rPr>
          <w:sz w:val="24"/>
          <w:szCs w:val="24"/>
        </w:rPr>
        <w:t>Forsigtighed er påkrævet ved behandling af patienter med hypertension og/eller hjertesvigt i anamnesen, da væskeretention og ødem er blevet rapporteret i forbindelse med NSAID-behandling.</w:t>
      </w:r>
    </w:p>
    <w:p w14:paraId="4EA5DAD9" w14:textId="77777777" w:rsidR="003F5203" w:rsidRPr="00BE0769" w:rsidRDefault="003F5203" w:rsidP="00D12063">
      <w:pPr>
        <w:ind w:left="851"/>
        <w:rPr>
          <w:sz w:val="24"/>
          <w:szCs w:val="24"/>
        </w:rPr>
      </w:pPr>
    </w:p>
    <w:p w14:paraId="4BC9A580" w14:textId="77777777" w:rsidR="003F5203" w:rsidRPr="00BE0769" w:rsidRDefault="003F5203" w:rsidP="00D12063">
      <w:pPr>
        <w:ind w:left="851"/>
        <w:rPr>
          <w:sz w:val="24"/>
          <w:szCs w:val="24"/>
        </w:rPr>
      </w:pPr>
      <w:r w:rsidRPr="00BE0769">
        <w:rPr>
          <w:sz w:val="24"/>
          <w:szCs w:val="24"/>
        </w:rPr>
        <w:t>Der er rapporteret om tilfælde af Kounis syndrom hos patienter behandlet med ibuprofen. Kounis syndrom er blevet defineret som kardiovaskulære symptomer, der er sekundære til en allergisk reaktion eller overfølsomhedsreaktion forbundet med en forsnævring af kranspulsårerne, og som potentielt kan føre til myokardieinfarkt.</w:t>
      </w:r>
    </w:p>
    <w:p w14:paraId="33B11D87" w14:textId="77777777" w:rsidR="003F5203" w:rsidRPr="00BE0769" w:rsidRDefault="003F5203" w:rsidP="00D12063">
      <w:pPr>
        <w:ind w:left="851"/>
        <w:rPr>
          <w:sz w:val="24"/>
          <w:szCs w:val="24"/>
        </w:rPr>
      </w:pPr>
    </w:p>
    <w:p w14:paraId="2CC68754" w14:textId="77777777" w:rsidR="003F5203" w:rsidRPr="00BE0769" w:rsidRDefault="003F5203" w:rsidP="00D12063">
      <w:pPr>
        <w:ind w:left="851"/>
        <w:rPr>
          <w:sz w:val="24"/>
          <w:szCs w:val="24"/>
          <w:u w:val="single"/>
        </w:rPr>
      </w:pPr>
      <w:r w:rsidRPr="00BE0769">
        <w:rPr>
          <w:sz w:val="24"/>
          <w:szCs w:val="24"/>
          <w:u w:val="single"/>
        </w:rPr>
        <w:t>Gastrointestinal blødning, ulcus, perforation af tarmen:</w:t>
      </w:r>
    </w:p>
    <w:p w14:paraId="57427FB3" w14:textId="77777777" w:rsidR="003F5203" w:rsidRPr="00BE0769" w:rsidRDefault="003F5203" w:rsidP="00D12063">
      <w:pPr>
        <w:ind w:left="851"/>
        <w:rPr>
          <w:sz w:val="24"/>
          <w:szCs w:val="24"/>
        </w:rPr>
      </w:pPr>
      <w:r w:rsidRPr="00BE0769">
        <w:rPr>
          <w:sz w:val="24"/>
          <w:szCs w:val="24"/>
        </w:rPr>
        <w:t>Der er en klar sammenhæng mellem dosis og alvorlige gastrointestinale blødninger. Samtidig administration af ibuprofen og andre NSAID’er, herunder selektive cyclooxygenase-2 (COX-2)-hæmmere, bør undgås.</w:t>
      </w:r>
    </w:p>
    <w:p w14:paraId="2D29DC3B" w14:textId="77777777" w:rsidR="003F5203" w:rsidRPr="00BE0769" w:rsidRDefault="003F5203" w:rsidP="00D12063">
      <w:pPr>
        <w:ind w:left="851"/>
        <w:rPr>
          <w:sz w:val="24"/>
          <w:szCs w:val="24"/>
        </w:rPr>
      </w:pPr>
    </w:p>
    <w:p w14:paraId="39F293FB" w14:textId="77777777" w:rsidR="003F5203" w:rsidRPr="00BE0769" w:rsidRDefault="003F5203" w:rsidP="00D12063">
      <w:pPr>
        <w:ind w:left="851"/>
        <w:rPr>
          <w:sz w:val="24"/>
          <w:szCs w:val="24"/>
        </w:rPr>
      </w:pPr>
      <w:r w:rsidRPr="00BE0769">
        <w:rPr>
          <w:sz w:val="24"/>
          <w:szCs w:val="24"/>
        </w:rPr>
        <w:t>Ældre patienter har større risiko for at opleve uønskede virkninger, når de behandles med et NSAID, især gastrointestinal blødning og perforation, som kan være dødelig.</w:t>
      </w:r>
    </w:p>
    <w:p w14:paraId="2A23E824" w14:textId="77777777" w:rsidR="003F5203" w:rsidRPr="00BE0769" w:rsidRDefault="003F5203" w:rsidP="00D12063">
      <w:pPr>
        <w:ind w:left="851"/>
        <w:rPr>
          <w:sz w:val="24"/>
          <w:szCs w:val="24"/>
        </w:rPr>
      </w:pPr>
    </w:p>
    <w:p w14:paraId="3E8D6C65" w14:textId="77777777" w:rsidR="003F5203" w:rsidRPr="00BE0769" w:rsidRDefault="003F5203" w:rsidP="00D12063">
      <w:pPr>
        <w:ind w:left="851"/>
        <w:rPr>
          <w:sz w:val="24"/>
          <w:szCs w:val="24"/>
        </w:rPr>
      </w:pPr>
      <w:r w:rsidRPr="00BE0769">
        <w:rPr>
          <w:sz w:val="24"/>
          <w:szCs w:val="24"/>
        </w:rPr>
        <w:t>Potentielt dødelig gastrointestinal blødning, ulceration og perforation er rapporteret i forbindelse med behandling med alle typer NSAID på ethvert tidspunkt under behandlingen, med eller uden advarselssymptomer eller tidligere episoder med alvorlige gastrointestinale hændelser.</w:t>
      </w:r>
    </w:p>
    <w:p w14:paraId="32858D18" w14:textId="77777777" w:rsidR="003F5203" w:rsidRPr="00BE0769" w:rsidRDefault="003F5203" w:rsidP="00D12063">
      <w:pPr>
        <w:ind w:left="851"/>
        <w:rPr>
          <w:sz w:val="24"/>
          <w:szCs w:val="24"/>
        </w:rPr>
      </w:pPr>
    </w:p>
    <w:p w14:paraId="48828E69" w14:textId="77777777" w:rsidR="003F5203" w:rsidRPr="00BE0769" w:rsidRDefault="003F5203" w:rsidP="00D12063">
      <w:pPr>
        <w:ind w:left="851"/>
        <w:rPr>
          <w:sz w:val="24"/>
          <w:szCs w:val="24"/>
        </w:rPr>
      </w:pPr>
      <w:r w:rsidRPr="00BE0769">
        <w:rPr>
          <w:sz w:val="24"/>
          <w:szCs w:val="24"/>
        </w:rPr>
        <w:t>Risikoen for gastrointestinal blødning, ulceration eller perforation er øget ved højere doser af NSAID, hos patienter med ulcus i anamnesen, særligt med samtidig blødning eller perforation (se pkt. 4.3) og hos ældre. Patienter med ovennævnte risikofaktorer bør påbegynde behandling med den lavest mulige dosis.</w:t>
      </w:r>
    </w:p>
    <w:p w14:paraId="539E30EE" w14:textId="77777777" w:rsidR="003F5203" w:rsidRPr="00BE0769" w:rsidRDefault="003F5203" w:rsidP="00D12063">
      <w:pPr>
        <w:ind w:left="851"/>
        <w:rPr>
          <w:sz w:val="24"/>
          <w:szCs w:val="24"/>
        </w:rPr>
      </w:pPr>
    </w:p>
    <w:p w14:paraId="76C7EBAE" w14:textId="02BD635B" w:rsidR="003F5203" w:rsidRPr="00BE0769" w:rsidRDefault="003F5203" w:rsidP="00D12063">
      <w:pPr>
        <w:ind w:left="851"/>
        <w:rPr>
          <w:sz w:val="24"/>
          <w:szCs w:val="24"/>
        </w:rPr>
      </w:pPr>
      <w:r w:rsidRPr="00BE0769">
        <w:rPr>
          <w:sz w:val="24"/>
          <w:szCs w:val="24"/>
        </w:rPr>
        <w:t>Behandling med slimhindebeskyttende midler (f.eks. misoprostol eller protonpumpe</w:t>
      </w:r>
      <w:r w:rsidR="009B5A1F">
        <w:rPr>
          <w:sz w:val="24"/>
          <w:szCs w:val="24"/>
        </w:rPr>
        <w:softHyphen/>
      </w:r>
      <w:r w:rsidRPr="00BE0769">
        <w:rPr>
          <w:sz w:val="24"/>
          <w:szCs w:val="24"/>
        </w:rPr>
        <w:t>hæmmere) bør overvejes til disse patienter samt til patienter med behov for samtidig behandling med lave doser acetylsalicylsyre eller andre stoffer, som sandsynligt vil øge risikoen for gastrointestinale bivirkninger (se nedenstående og pkt. 4.5).</w:t>
      </w:r>
    </w:p>
    <w:p w14:paraId="6EA96E84" w14:textId="77777777" w:rsidR="003F5203" w:rsidRPr="00BE0769" w:rsidRDefault="003F5203" w:rsidP="00D12063">
      <w:pPr>
        <w:ind w:left="851"/>
        <w:rPr>
          <w:sz w:val="24"/>
          <w:szCs w:val="24"/>
        </w:rPr>
      </w:pPr>
    </w:p>
    <w:p w14:paraId="7501A4FA" w14:textId="77777777" w:rsidR="003F5203" w:rsidRPr="00BE0769" w:rsidRDefault="003F5203" w:rsidP="00D12063">
      <w:pPr>
        <w:ind w:left="851"/>
        <w:rPr>
          <w:sz w:val="24"/>
          <w:szCs w:val="24"/>
        </w:rPr>
      </w:pPr>
      <w:r w:rsidRPr="00BE0769">
        <w:rPr>
          <w:sz w:val="24"/>
          <w:szCs w:val="24"/>
        </w:rPr>
        <w:t>Patienter med en anamnese med gastrointestinal toksicitet, især ældre patienter, bør rapportere alle usædvanlige abdominale symptomer (især gastrointestinal blødning), særligt i de indledende stadier af behandlingen, og hvis sådanne symptomer opstår, skal de søge lægehjælp.</w:t>
      </w:r>
    </w:p>
    <w:p w14:paraId="5B2301BB" w14:textId="77777777" w:rsidR="003F5203" w:rsidRPr="00BE0769" w:rsidRDefault="003F5203" w:rsidP="00D12063">
      <w:pPr>
        <w:ind w:left="851"/>
        <w:rPr>
          <w:sz w:val="24"/>
          <w:szCs w:val="24"/>
        </w:rPr>
      </w:pPr>
    </w:p>
    <w:p w14:paraId="690646F6" w14:textId="77777777" w:rsidR="003F5203" w:rsidRPr="00BE0769" w:rsidRDefault="003F5203" w:rsidP="00D12063">
      <w:pPr>
        <w:ind w:left="851"/>
        <w:rPr>
          <w:sz w:val="24"/>
          <w:szCs w:val="24"/>
        </w:rPr>
      </w:pPr>
      <w:r w:rsidRPr="00BE0769">
        <w:rPr>
          <w:sz w:val="24"/>
          <w:szCs w:val="24"/>
        </w:rPr>
        <w:t>Forsigtighed tilrådes hos patienter, som samtidig får lægemidler, der måske kan øge risikoen for ulcus eller blødning, såsom orale kortikosteroider, antikoagulantia såsom warfarin, selektive serotoningenoptagshæmmere eller trombocythæmmende midler såsom acetylsalicylsyre (se pkt. 4.5).</w:t>
      </w:r>
    </w:p>
    <w:p w14:paraId="30DD3804" w14:textId="77777777" w:rsidR="003F5203" w:rsidRPr="00BE0769" w:rsidRDefault="003F5203" w:rsidP="00D12063">
      <w:pPr>
        <w:ind w:left="851"/>
        <w:rPr>
          <w:sz w:val="24"/>
          <w:szCs w:val="24"/>
        </w:rPr>
      </w:pPr>
    </w:p>
    <w:p w14:paraId="31BAB377" w14:textId="77777777" w:rsidR="003F5203" w:rsidRPr="00BE0769" w:rsidRDefault="003F5203" w:rsidP="00D12063">
      <w:pPr>
        <w:ind w:left="851"/>
        <w:rPr>
          <w:sz w:val="24"/>
          <w:szCs w:val="24"/>
        </w:rPr>
      </w:pPr>
      <w:r w:rsidRPr="00BE0769">
        <w:rPr>
          <w:sz w:val="24"/>
          <w:szCs w:val="24"/>
        </w:rPr>
        <w:t>Behandling med ibuprofen bør seponeres, hvis patienten lider af gastrointestinal blødning eller ulceration.</w:t>
      </w:r>
    </w:p>
    <w:p w14:paraId="6283B70B" w14:textId="77777777" w:rsidR="003F5203" w:rsidRPr="00BE0769" w:rsidRDefault="003F5203" w:rsidP="00D12063">
      <w:pPr>
        <w:ind w:left="851"/>
        <w:rPr>
          <w:sz w:val="24"/>
          <w:szCs w:val="24"/>
        </w:rPr>
      </w:pPr>
    </w:p>
    <w:p w14:paraId="72120087" w14:textId="77777777" w:rsidR="003F5203" w:rsidRPr="00BE0769" w:rsidRDefault="003F5203" w:rsidP="00D12063">
      <w:pPr>
        <w:ind w:left="851"/>
        <w:rPr>
          <w:sz w:val="24"/>
          <w:szCs w:val="24"/>
        </w:rPr>
      </w:pPr>
      <w:r w:rsidRPr="00BE0769">
        <w:rPr>
          <w:sz w:val="24"/>
          <w:szCs w:val="24"/>
        </w:rPr>
        <w:t>NSAID bør gives med forsigtighed til patienter, der har gastrointestinale lidelser i anamnesen f.eks. colitis ulcerosa, Crohns sygdom, da disse sygdomme kan blive forværret (se pkt. 4.8).</w:t>
      </w:r>
    </w:p>
    <w:p w14:paraId="37AB2B96" w14:textId="77777777" w:rsidR="003F5203" w:rsidRPr="00BE0769" w:rsidRDefault="003F5203" w:rsidP="00D12063">
      <w:pPr>
        <w:ind w:left="851"/>
        <w:rPr>
          <w:bCs/>
          <w:sz w:val="24"/>
          <w:szCs w:val="24"/>
        </w:rPr>
      </w:pPr>
    </w:p>
    <w:p w14:paraId="3CB3ECBD" w14:textId="77777777" w:rsidR="003F5203" w:rsidRPr="00BE0769" w:rsidRDefault="003F5203" w:rsidP="00D12063">
      <w:pPr>
        <w:ind w:left="851"/>
        <w:rPr>
          <w:bCs/>
          <w:sz w:val="24"/>
          <w:szCs w:val="24"/>
          <w:u w:val="single"/>
        </w:rPr>
      </w:pPr>
      <w:r w:rsidRPr="00BE0769">
        <w:rPr>
          <w:bCs/>
          <w:sz w:val="24"/>
          <w:szCs w:val="24"/>
          <w:u w:val="single"/>
        </w:rPr>
        <w:t>Virkning på nyrefunktionen</w:t>
      </w:r>
    </w:p>
    <w:p w14:paraId="5D8DE0EE" w14:textId="77777777" w:rsidR="003F5203" w:rsidRPr="00BE0769" w:rsidRDefault="003F5203" w:rsidP="00D12063">
      <w:pPr>
        <w:ind w:left="851"/>
        <w:rPr>
          <w:sz w:val="24"/>
          <w:szCs w:val="24"/>
        </w:rPr>
      </w:pPr>
      <w:r w:rsidRPr="00BE0769">
        <w:rPr>
          <w:sz w:val="24"/>
          <w:szCs w:val="24"/>
        </w:rPr>
        <w:t>Der bør udvises forsigtighed ved behandling af dehydrerede patienter. Der er risiko for nedsat nyrefunktion, især hos dehydrerede unge og ældre.</w:t>
      </w:r>
    </w:p>
    <w:p w14:paraId="049ED26C" w14:textId="77777777" w:rsidR="003F5203" w:rsidRPr="00BE0769" w:rsidRDefault="003F5203" w:rsidP="00D12063">
      <w:pPr>
        <w:ind w:left="851"/>
        <w:rPr>
          <w:sz w:val="24"/>
          <w:szCs w:val="24"/>
        </w:rPr>
      </w:pPr>
    </w:p>
    <w:p w14:paraId="5BFB219F" w14:textId="77777777" w:rsidR="003F5203" w:rsidRPr="00BE0769" w:rsidRDefault="003F5203" w:rsidP="00D12063">
      <w:pPr>
        <w:ind w:left="851"/>
        <w:rPr>
          <w:sz w:val="24"/>
          <w:szCs w:val="24"/>
        </w:rPr>
      </w:pPr>
      <w:r w:rsidRPr="00BE0769">
        <w:rPr>
          <w:sz w:val="24"/>
          <w:szCs w:val="24"/>
        </w:rPr>
        <w:t>Som for andre NSAID’er kan langtidsbehandling med ibuprofen resultere i papillær nekrose og andre patologiske ændringer i nyrerne. Nyretoksicitet er også set hos patienter, hos hvem prostaglandiner fra nyren har en kompensatorisk rolle i vedligeholdelsen af nyrens blodgennemstrømning. Hos disse patienter kan administration af et NSAID forårsage en dosisafhængig reduktion i dannelsen af prostaglandiner og for det andet i nyrernes blodgennemstrømning, hvilket kan forårsage nyresvigt. De patienter, som har størst risiko for dette, er patienter med nedsat nyrefunktion, hjerteinsufficiens, leverdysfunktion, ældre og patienter i behandling med diuretika eller ACE-hæmmere. Symptomerne er sædvanligvis reversible efter seponering af NSAID.</w:t>
      </w:r>
    </w:p>
    <w:p w14:paraId="4C45A6EE" w14:textId="77777777" w:rsidR="003F5203" w:rsidRPr="00BE0769" w:rsidRDefault="003F5203" w:rsidP="00D12063">
      <w:pPr>
        <w:ind w:left="851"/>
        <w:rPr>
          <w:sz w:val="24"/>
          <w:szCs w:val="24"/>
        </w:rPr>
      </w:pPr>
    </w:p>
    <w:p w14:paraId="2721CDF5" w14:textId="77777777" w:rsidR="003F5203" w:rsidRPr="00BE0769" w:rsidRDefault="003F5203" w:rsidP="00D12063">
      <w:pPr>
        <w:ind w:left="851"/>
        <w:rPr>
          <w:sz w:val="24"/>
          <w:szCs w:val="24"/>
        </w:rPr>
      </w:pPr>
      <w:r w:rsidRPr="00BE0769">
        <w:rPr>
          <w:sz w:val="24"/>
          <w:szCs w:val="24"/>
        </w:rPr>
        <w:t>Hos patienter med nedsat nyre-, lever- eller hjertefunktion skal den lavest mulige effektive dosis anvendes og i så kort tid som muligt, og nyrefunktionen bør monitoreres, især hos patienter i langvarig behandling (se også pkt. 4.3).</w:t>
      </w:r>
    </w:p>
    <w:p w14:paraId="56E6ED25" w14:textId="77777777" w:rsidR="003F5203" w:rsidRPr="00BE0769" w:rsidRDefault="003F5203" w:rsidP="00D12063">
      <w:pPr>
        <w:ind w:left="851"/>
        <w:rPr>
          <w:sz w:val="24"/>
          <w:szCs w:val="24"/>
        </w:rPr>
      </w:pPr>
    </w:p>
    <w:p w14:paraId="742486AB" w14:textId="77777777" w:rsidR="003F5203" w:rsidRPr="00BE0769" w:rsidRDefault="003F5203" w:rsidP="00D12063">
      <w:pPr>
        <w:ind w:left="851"/>
        <w:rPr>
          <w:sz w:val="24"/>
          <w:szCs w:val="24"/>
          <w:u w:val="single"/>
        </w:rPr>
      </w:pPr>
      <w:r w:rsidRPr="00BE0769">
        <w:rPr>
          <w:sz w:val="24"/>
          <w:szCs w:val="24"/>
          <w:u w:val="single"/>
        </w:rPr>
        <w:t>Hæmatologiske påvirkninger</w:t>
      </w:r>
    </w:p>
    <w:p w14:paraId="384F5358" w14:textId="77777777" w:rsidR="003F5203" w:rsidRPr="00BE0769" w:rsidRDefault="003F5203" w:rsidP="00D12063">
      <w:pPr>
        <w:ind w:left="851"/>
        <w:rPr>
          <w:sz w:val="24"/>
          <w:szCs w:val="24"/>
        </w:rPr>
      </w:pPr>
      <w:r w:rsidRPr="00BE0769">
        <w:rPr>
          <w:sz w:val="24"/>
          <w:szCs w:val="24"/>
        </w:rPr>
        <w:t>Ibuprofen kan hæmme trombocytaggregationen, hvilket resulterer i forlængelse af blødningstiden.</w:t>
      </w:r>
    </w:p>
    <w:p w14:paraId="563D2F4F" w14:textId="77777777" w:rsidR="003F5203" w:rsidRPr="00BE0769" w:rsidRDefault="003F5203" w:rsidP="00D12063">
      <w:pPr>
        <w:ind w:left="851"/>
        <w:rPr>
          <w:sz w:val="24"/>
          <w:szCs w:val="24"/>
        </w:rPr>
      </w:pPr>
    </w:p>
    <w:p w14:paraId="044CC976" w14:textId="77777777" w:rsidR="003F5203" w:rsidRPr="00BE0769" w:rsidRDefault="003F5203" w:rsidP="00D12063">
      <w:pPr>
        <w:ind w:left="851"/>
        <w:rPr>
          <w:sz w:val="24"/>
          <w:szCs w:val="24"/>
          <w:u w:val="single"/>
        </w:rPr>
      </w:pPr>
      <w:r w:rsidRPr="00BE0769">
        <w:rPr>
          <w:sz w:val="24"/>
          <w:szCs w:val="24"/>
          <w:u w:val="single"/>
        </w:rPr>
        <w:t>Respiratoriske lidelser</w:t>
      </w:r>
    </w:p>
    <w:p w14:paraId="10D96C97" w14:textId="77777777" w:rsidR="003F5203" w:rsidRPr="00BE0769" w:rsidRDefault="003F5203" w:rsidP="00D12063">
      <w:pPr>
        <w:ind w:left="851"/>
        <w:rPr>
          <w:sz w:val="24"/>
          <w:szCs w:val="24"/>
        </w:rPr>
      </w:pPr>
      <w:r w:rsidRPr="00BE0769">
        <w:rPr>
          <w:sz w:val="24"/>
          <w:szCs w:val="24"/>
        </w:rPr>
        <w:t>Forsigtighed tilrådes, hvis ibuprofen administreres til patienter med bronkial astma, kronisk rhinitis eller allergiske sygdomme, da ibuprofen kan forårsage bronkospasme, urticaria eller angioødem hos sådanne patienter.</w:t>
      </w:r>
    </w:p>
    <w:p w14:paraId="0027A398" w14:textId="77777777" w:rsidR="003F5203" w:rsidRPr="00BE0769" w:rsidRDefault="003F5203" w:rsidP="00D12063">
      <w:pPr>
        <w:ind w:left="851"/>
        <w:rPr>
          <w:sz w:val="24"/>
          <w:szCs w:val="24"/>
        </w:rPr>
      </w:pPr>
    </w:p>
    <w:p w14:paraId="0BBB9D51" w14:textId="77777777" w:rsidR="003F5203" w:rsidRPr="00BE0769" w:rsidRDefault="003F5203" w:rsidP="00D12063">
      <w:pPr>
        <w:ind w:left="851"/>
        <w:rPr>
          <w:sz w:val="24"/>
          <w:szCs w:val="24"/>
          <w:u w:val="single"/>
        </w:rPr>
      </w:pPr>
      <w:r w:rsidRPr="00BE0769">
        <w:rPr>
          <w:sz w:val="24"/>
          <w:szCs w:val="24"/>
          <w:u w:val="single"/>
        </w:rPr>
        <w:t>Alvorlige kutane bivirkninger (SCAR’er)</w:t>
      </w:r>
    </w:p>
    <w:p w14:paraId="016107C1" w14:textId="369942D2" w:rsidR="003F5203" w:rsidRPr="00BE0769" w:rsidRDefault="003F5203" w:rsidP="00D12063">
      <w:pPr>
        <w:ind w:left="851"/>
        <w:rPr>
          <w:sz w:val="24"/>
          <w:szCs w:val="24"/>
        </w:rPr>
      </w:pPr>
      <w:r w:rsidRPr="00BE0769">
        <w:rPr>
          <w:sz w:val="24"/>
          <w:szCs w:val="24"/>
        </w:rPr>
        <w:t>Der er rapporteret om alvorlige kutane bivirkninger (SCAR’er), herunder eksfoliativ dermatitis, erythema multiforme, Stevens-Johnsons syndrom (SJS), toksisk epidermal nekrolyse (TEN), lægemiddelreaktion med eosinofili og systemiske symptomer (DRESS-syndrom) og akut generaliseret eksantematøs pustulose (AGEP), som kan være livstruende eller dødelige i forbindelse med brugen af ibuprofen (se pkt. 4.8). De fleste af disse reaktioner indtraf inden for den første måned. Hvis der optræder tegn og symptomer, der tyder på disse reaktioner</w:t>
      </w:r>
      <w:r w:rsidR="009B5A1F">
        <w:rPr>
          <w:sz w:val="24"/>
          <w:szCs w:val="24"/>
        </w:rPr>
        <w:t>,</w:t>
      </w:r>
      <w:r w:rsidRPr="00BE0769">
        <w:rPr>
          <w:sz w:val="24"/>
          <w:szCs w:val="24"/>
        </w:rPr>
        <w:t xml:space="preserve"> skal ibuprofen straks afbrydes, og en alternativ behandling overvejes (efter behov).</w:t>
      </w:r>
    </w:p>
    <w:p w14:paraId="02731816" w14:textId="77777777" w:rsidR="003F5203" w:rsidRPr="00BE0769" w:rsidRDefault="003F5203" w:rsidP="00D12063">
      <w:pPr>
        <w:ind w:left="851"/>
        <w:rPr>
          <w:sz w:val="24"/>
          <w:szCs w:val="24"/>
        </w:rPr>
      </w:pPr>
    </w:p>
    <w:p w14:paraId="146FB47A" w14:textId="77777777" w:rsidR="003F5203" w:rsidRPr="00BE0769" w:rsidRDefault="003F5203" w:rsidP="00D12063">
      <w:pPr>
        <w:ind w:left="851"/>
        <w:rPr>
          <w:sz w:val="24"/>
          <w:szCs w:val="24"/>
          <w:u w:val="single"/>
        </w:rPr>
      </w:pPr>
      <w:r w:rsidRPr="00BE0769">
        <w:rPr>
          <w:sz w:val="24"/>
          <w:szCs w:val="24"/>
          <w:u w:val="single"/>
        </w:rPr>
        <w:t>Infektioner og parasitære sygdomme</w:t>
      </w:r>
    </w:p>
    <w:p w14:paraId="1C6B58F1" w14:textId="77777777" w:rsidR="003F5203" w:rsidRPr="00BE0769" w:rsidRDefault="003F5203" w:rsidP="00D12063">
      <w:pPr>
        <w:ind w:left="851"/>
        <w:rPr>
          <w:sz w:val="24"/>
          <w:szCs w:val="24"/>
        </w:rPr>
      </w:pPr>
      <w:r w:rsidRPr="00BE0769">
        <w:rPr>
          <w:sz w:val="24"/>
          <w:szCs w:val="24"/>
        </w:rPr>
        <w:t xml:space="preserve">I enkeltstående tilfælde kan infektion med varicella medvirke til komplikationer af alvorlige hud- og bløddelsinfektioner. Til dato kan NSAID’ers rolle i forværring af disse infektioner ikke udelukkes. Det anbefales derfor at undgå anvendelse af ibuprofen i tilfælde af varicella. </w:t>
      </w:r>
    </w:p>
    <w:p w14:paraId="5D3FCB9C" w14:textId="77777777" w:rsidR="003F5203" w:rsidRPr="00BE0769" w:rsidRDefault="003F5203" w:rsidP="00D12063">
      <w:pPr>
        <w:ind w:left="851"/>
        <w:rPr>
          <w:sz w:val="24"/>
          <w:szCs w:val="24"/>
        </w:rPr>
      </w:pPr>
    </w:p>
    <w:p w14:paraId="73730EC0" w14:textId="77777777" w:rsidR="003F5203" w:rsidRPr="00BE0769" w:rsidRDefault="003F5203" w:rsidP="00D12063">
      <w:pPr>
        <w:ind w:left="851"/>
        <w:rPr>
          <w:sz w:val="24"/>
          <w:szCs w:val="24"/>
          <w:u w:val="single"/>
        </w:rPr>
      </w:pPr>
      <w:r w:rsidRPr="00BE0769">
        <w:rPr>
          <w:sz w:val="24"/>
          <w:szCs w:val="24"/>
          <w:u w:val="single"/>
        </w:rPr>
        <w:t xml:space="preserve">Maskering af symptomer på underliggende infektioner </w:t>
      </w:r>
    </w:p>
    <w:p w14:paraId="2009D3A3" w14:textId="77777777" w:rsidR="003F5203" w:rsidRPr="00BE0769" w:rsidRDefault="003F5203" w:rsidP="00D12063">
      <w:pPr>
        <w:ind w:left="851"/>
        <w:rPr>
          <w:sz w:val="24"/>
          <w:szCs w:val="24"/>
        </w:rPr>
      </w:pPr>
      <w:r w:rsidRPr="00BE0769">
        <w:rPr>
          <w:sz w:val="24"/>
          <w:szCs w:val="24"/>
        </w:rPr>
        <w:t>Ibuprofen kan maskere symptomer på infektion, hvilket kan medføre forsinket påbegyndelse af relevant behandling og dermed en forværring af infektionens udfald. Dette er observeret ved bakteriel samfundserhvervet pneumoni og bakterielle komplikationer til varicella. Når ibuprofen gives som feber- eller smertestillende middel i forbindelse med infektion, bør infektionen overvåges. Hvis patienten ikke er indlagt på hospital, bør vedkommende kontakte sin læge, hvis symptomerne varer ved eller forværres.</w:t>
      </w:r>
    </w:p>
    <w:p w14:paraId="3408DFAB" w14:textId="77777777" w:rsidR="003F5203" w:rsidRPr="00BE0769" w:rsidRDefault="003F5203" w:rsidP="00D12063">
      <w:pPr>
        <w:ind w:left="851"/>
        <w:rPr>
          <w:sz w:val="24"/>
          <w:szCs w:val="24"/>
        </w:rPr>
      </w:pPr>
    </w:p>
    <w:p w14:paraId="53797996" w14:textId="77777777" w:rsidR="003F5203" w:rsidRPr="00BE0769" w:rsidRDefault="003F5203" w:rsidP="00D12063">
      <w:pPr>
        <w:ind w:left="851"/>
        <w:rPr>
          <w:sz w:val="24"/>
          <w:szCs w:val="24"/>
          <w:u w:val="single"/>
        </w:rPr>
      </w:pPr>
      <w:r w:rsidRPr="00BE0769">
        <w:rPr>
          <w:sz w:val="24"/>
          <w:szCs w:val="24"/>
          <w:u w:val="single"/>
        </w:rPr>
        <w:t>Aseptisk meningitis</w:t>
      </w:r>
    </w:p>
    <w:p w14:paraId="38A2AAF1" w14:textId="77777777" w:rsidR="003F5203" w:rsidRPr="00BE0769" w:rsidRDefault="003F5203" w:rsidP="00D12063">
      <w:pPr>
        <w:ind w:left="851"/>
        <w:rPr>
          <w:sz w:val="24"/>
          <w:szCs w:val="24"/>
        </w:rPr>
      </w:pPr>
      <w:r w:rsidRPr="00BE0769">
        <w:rPr>
          <w:sz w:val="24"/>
          <w:szCs w:val="24"/>
        </w:rPr>
        <w:t>Der er observeret sjældne tilfælde af aseptisk meningitis hos patienter i behandling med ibuprofen. Selv om dette sandsynligvis sker oftere hos patienter med systemisk lupus erythematosus og relaterede bindevævssygdomme, er det blevet rapporteret hos patienter, som ikke har en underliggende kronisk sygdom.</w:t>
      </w:r>
    </w:p>
    <w:p w14:paraId="5384C348" w14:textId="77777777" w:rsidR="003F5203" w:rsidRPr="00BE0769" w:rsidRDefault="003F5203" w:rsidP="00D12063">
      <w:pPr>
        <w:ind w:left="851"/>
        <w:rPr>
          <w:sz w:val="24"/>
          <w:szCs w:val="24"/>
        </w:rPr>
      </w:pPr>
    </w:p>
    <w:p w14:paraId="274471EE" w14:textId="77777777" w:rsidR="003F5203" w:rsidRPr="00BE0769" w:rsidRDefault="003F5203" w:rsidP="00D12063">
      <w:pPr>
        <w:ind w:left="851"/>
        <w:rPr>
          <w:sz w:val="24"/>
          <w:szCs w:val="24"/>
        </w:rPr>
      </w:pPr>
      <w:r w:rsidRPr="00BE0769">
        <w:rPr>
          <w:sz w:val="24"/>
          <w:szCs w:val="24"/>
        </w:rPr>
        <w:t>Patienter med gastrointestinale problemer, SLE, hæmatologiske forstyrrelser eller koagulationsforstyrrelser og astma bør behandles med forsigtighed og bør monitoreres tæt under behandling med NSAID, eftersom deres tilstand kan forværres af NSAID.</w:t>
      </w:r>
    </w:p>
    <w:p w14:paraId="07D389F6" w14:textId="77777777" w:rsidR="003F5203" w:rsidRPr="00BE0769" w:rsidRDefault="003F5203" w:rsidP="00D12063">
      <w:pPr>
        <w:ind w:left="851"/>
        <w:rPr>
          <w:sz w:val="24"/>
          <w:szCs w:val="24"/>
        </w:rPr>
      </w:pPr>
    </w:p>
    <w:p w14:paraId="59605551" w14:textId="77777777" w:rsidR="003F5203" w:rsidRPr="00BE0769" w:rsidRDefault="003F5203" w:rsidP="00D12063">
      <w:pPr>
        <w:ind w:left="851"/>
        <w:rPr>
          <w:sz w:val="24"/>
          <w:szCs w:val="24"/>
          <w:u w:val="single"/>
        </w:rPr>
      </w:pPr>
      <w:r w:rsidRPr="00BE0769">
        <w:rPr>
          <w:sz w:val="24"/>
          <w:szCs w:val="24"/>
          <w:u w:val="single"/>
        </w:rPr>
        <w:t>Hjælpestoffer</w:t>
      </w:r>
    </w:p>
    <w:p w14:paraId="5FB5F20B" w14:textId="30A544F0" w:rsidR="003F5203" w:rsidRPr="00BE0769" w:rsidRDefault="003F5203" w:rsidP="00D12063">
      <w:pPr>
        <w:ind w:left="851"/>
        <w:rPr>
          <w:sz w:val="24"/>
          <w:szCs w:val="24"/>
        </w:rPr>
      </w:pPr>
      <w:r w:rsidRPr="00BE0769">
        <w:rPr>
          <w:sz w:val="24"/>
          <w:szCs w:val="24"/>
        </w:rPr>
        <w:t>Ibuprofen-tabletter indeholder lactosemonohydrat. Patienter med sjældne arvelige problemer med galactoseintolerans, total laktasemangel eller glukose-galactose</w:t>
      </w:r>
      <w:r w:rsidR="009B5A1F">
        <w:rPr>
          <w:sz w:val="24"/>
          <w:szCs w:val="24"/>
        </w:rPr>
        <w:softHyphen/>
      </w:r>
      <w:r w:rsidRPr="00BE0769">
        <w:rPr>
          <w:sz w:val="24"/>
          <w:szCs w:val="24"/>
        </w:rPr>
        <w:t>malabsorption bør ikke tage dette lægemiddel.</w:t>
      </w:r>
    </w:p>
    <w:p w14:paraId="6213863B" w14:textId="77777777" w:rsidR="003F5203" w:rsidRPr="00BE0769" w:rsidRDefault="003F5203" w:rsidP="00D12063">
      <w:pPr>
        <w:ind w:left="851"/>
        <w:rPr>
          <w:sz w:val="24"/>
          <w:szCs w:val="24"/>
        </w:rPr>
      </w:pPr>
    </w:p>
    <w:p w14:paraId="22117767" w14:textId="77777777" w:rsidR="003F5203" w:rsidRPr="00BE0769" w:rsidRDefault="003F5203" w:rsidP="00D12063">
      <w:pPr>
        <w:ind w:left="851"/>
        <w:rPr>
          <w:sz w:val="24"/>
          <w:szCs w:val="24"/>
        </w:rPr>
      </w:pPr>
      <w:r w:rsidRPr="00BE0769">
        <w:rPr>
          <w:sz w:val="24"/>
          <w:szCs w:val="24"/>
        </w:rPr>
        <w:t>Dette lægemiddel indeholder mindre end 1 mmol (23 mg) natrium pr. tablet, dvs. det er i det væsentlige natriumfrit.</w:t>
      </w:r>
    </w:p>
    <w:p w14:paraId="0118BAD9" w14:textId="77777777" w:rsidR="009260DE" w:rsidRPr="00BE0769" w:rsidRDefault="009260DE" w:rsidP="009260DE">
      <w:pPr>
        <w:tabs>
          <w:tab w:val="left" w:pos="851"/>
        </w:tabs>
        <w:ind w:left="851"/>
        <w:rPr>
          <w:sz w:val="24"/>
          <w:szCs w:val="24"/>
        </w:rPr>
      </w:pPr>
    </w:p>
    <w:p w14:paraId="2CC4C1D8" w14:textId="77777777" w:rsidR="009260DE" w:rsidRPr="00BE0769" w:rsidRDefault="009260DE" w:rsidP="009260DE">
      <w:pPr>
        <w:tabs>
          <w:tab w:val="left" w:pos="851"/>
        </w:tabs>
        <w:ind w:left="851" w:hanging="851"/>
        <w:rPr>
          <w:b/>
          <w:sz w:val="24"/>
          <w:szCs w:val="24"/>
        </w:rPr>
      </w:pPr>
      <w:r w:rsidRPr="00BE0769">
        <w:rPr>
          <w:b/>
          <w:sz w:val="24"/>
          <w:szCs w:val="24"/>
        </w:rPr>
        <w:t>4.5</w:t>
      </w:r>
      <w:r w:rsidRPr="00BE0769">
        <w:rPr>
          <w:b/>
          <w:sz w:val="24"/>
          <w:szCs w:val="24"/>
        </w:rPr>
        <w:tab/>
        <w:t>Interaktion med andre lægemidler og andre former for interaktion</w:t>
      </w:r>
    </w:p>
    <w:p w14:paraId="3169DD8C" w14:textId="77777777" w:rsidR="00BE0769" w:rsidRDefault="00BE0769" w:rsidP="00BE0769">
      <w:pPr>
        <w:ind w:left="851"/>
        <w:rPr>
          <w:sz w:val="24"/>
          <w:szCs w:val="24"/>
        </w:rPr>
      </w:pPr>
    </w:p>
    <w:p w14:paraId="46EB64F9" w14:textId="1EE0CECA" w:rsidR="003F5203" w:rsidRPr="00BE0769" w:rsidRDefault="003F5203" w:rsidP="00BE0769">
      <w:pPr>
        <w:ind w:left="851"/>
        <w:rPr>
          <w:sz w:val="24"/>
          <w:szCs w:val="24"/>
          <w:u w:val="single"/>
        </w:rPr>
      </w:pPr>
      <w:r w:rsidRPr="00BE0769">
        <w:rPr>
          <w:sz w:val="24"/>
          <w:szCs w:val="24"/>
          <w:u w:val="single"/>
        </w:rPr>
        <w:t>Følgende kombinationer med ibuprofen bør undgås:</w:t>
      </w:r>
    </w:p>
    <w:p w14:paraId="4F8D802B" w14:textId="77777777" w:rsidR="003F5203" w:rsidRPr="00BE0769" w:rsidRDefault="003F5203" w:rsidP="00BE0769">
      <w:pPr>
        <w:ind w:left="851"/>
        <w:rPr>
          <w:sz w:val="24"/>
          <w:szCs w:val="24"/>
        </w:rPr>
      </w:pPr>
    </w:p>
    <w:p w14:paraId="027AD80D" w14:textId="77777777" w:rsidR="003F5203" w:rsidRPr="00BE0769" w:rsidRDefault="003F5203" w:rsidP="00BE0769">
      <w:pPr>
        <w:ind w:left="851"/>
        <w:rPr>
          <w:sz w:val="24"/>
          <w:szCs w:val="24"/>
        </w:rPr>
      </w:pPr>
      <w:r w:rsidRPr="00BE0769">
        <w:rPr>
          <w:i/>
          <w:iCs/>
          <w:sz w:val="24"/>
          <w:szCs w:val="24"/>
        </w:rPr>
        <w:t>Dicumarolgruppen:</w:t>
      </w:r>
      <w:r w:rsidRPr="00BE0769">
        <w:rPr>
          <w:sz w:val="24"/>
          <w:szCs w:val="24"/>
        </w:rPr>
        <w:t xml:space="preserve"> NSAID’er kan øge virkningen af antikoagulantia såsom warfarin. Eksperimentelle studier viser, at ibuprofen forstærker warfarins effekt på blødningstiden. NSAID’er og dicumarolgruppen metaboliseres af det samme enzym, CYP2C9.</w:t>
      </w:r>
    </w:p>
    <w:p w14:paraId="49BD2370" w14:textId="77777777" w:rsidR="00693074" w:rsidRDefault="00693074" w:rsidP="00BE0769">
      <w:pPr>
        <w:ind w:left="851"/>
        <w:rPr>
          <w:i/>
          <w:iCs/>
          <w:sz w:val="24"/>
          <w:szCs w:val="24"/>
        </w:rPr>
      </w:pPr>
    </w:p>
    <w:p w14:paraId="3DBF29D0" w14:textId="06D2380E" w:rsidR="003F5203" w:rsidRPr="00BE0769" w:rsidRDefault="003F5203" w:rsidP="00BE0769">
      <w:pPr>
        <w:ind w:left="851"/>
        <w:rPr>
          <w:sz w:val="24"/>
          <w:szCs w:val="24"/>
        </w:rPr>
      </w:pPr>
      <w:r w:rsidRPr="00BE0769">
        <w:rPr>
          <w:i/>
          <w:iCs/>
          <w:sz w:val="24"/>
          <w:szCs w:val="24"/>
        </w:rPr>
        <w:t>Trombocythæmmere</w:t>
      </w:r>
      <w:r w:rsidRPr="00BE0769">
        <w:rPr>
          <w:sz w:val="24"/>
          <w:szCs w:val="24"/>
        </w:rPr>
        <w:t>: NSAID’er bør ikke kombineres med trombocythæmmende midler såsom ticlopidin på grund af den additive hæmning af trombocytfunktionen (se nedenfor).</w:t>
      </w:r>
    </w:p>
    <w:p w14:paraId="69B3E827" w14:textId="77777777" w:rsidR="003F5203" w:rsidRPr="00BE0769" w:rsidRDefault="003F5203" w:rsidP="00BE0769">
      <w:pPr>
        <w:ind w:left="851"/>
        <w:rPr>
          <w:sz w:val="24"/>
          <w:szCs w:val="24"/>
        </w:rPr>
      </w:pPr>
    </w:p>
    <w:p w14:paraId="35DE1DF9" w14:textId="77777777" w:rsidR="003F5203" w:rsidRPr="00BE0769" w:rsidRDefault="003F5203" w:rsidP="00BE0769">
      <w:pPr>
        <w:ind w:left="851"/>
        <w:rPr>
          <w:sz w:val="24"/>
          <w:szCs w:val="24"/>
        </w:rPr>
      </w:pPr>
      <w:r w:rsidRPr="00BE0769">
        <w:rPr>
          <w:i/>
          <w:iCs/>
          <w:sz w:val="24"/>
          <w:szCs w:val="24"/>
        </w:rPr>
        <w:t xml:space="preserve">Methotrexat: </w:t>
      </w:r>
      <w:r w:rsidRPr="00BE0769">
        <w:rPr>
          <w:sz w:val="24"/>
          <w:szCs w:val="24"/>
        </w:rPr>
        <w:t>NSAID‘er hæmmer den tubulære sekretion af methotrexat, og der kan forekomme visse metaboliske interaktioner med det resultat, at methotrexats clearance nedsættes. Ved behandling med høje doser methotrexat bør man derfor altid undgå at ordinere NSAID’er (se nedenfor).</w:t>
      </w:r>
    </w:p>
    <w:p w14:paraId="2530B253" w14:textId="77777777" w:rsidR="003F5203" w:rsidRPr="00BE0769" w:rsidRDefault="003F5203" w:rsidP="00BE0769">
      <w:pPr>
        <w:ind w:left="851"/>
        <w:rPr>
          <w:sz w:val="24"/>
          <w:szCs w:val="24"/>
        </w:rPr>
      </w:pPr>
    </w:p>
    <w:p w14:paraId="5835DDF6" w14:textId="77777777" w:rsidR="003F5203" w:rsidRPr="00BE0769" w:rsidRDefault="003F5203" w:rsidP="00BE0769">
      <w:pPr>
        <w:ind w:left="851"/>
        <w:rPr>
          <w:sz w:val="24"/>
          <w:szCs w:val="24"/>
        </w:rPr>
      </w:pPr>
      <w:r w:rsidRPr="00BE0769">
        <w:rPr>
          <w:i/>
          <w:iCs/>
          <w:sz w:val="24"/>
          <w:szCs w:val="24"/>
        </w:rPr>
        <w:t xml:space="preserve">Acetylsalicylsyre: </w:t>
      </w:r>
      <w:r w:rsidRPr="00BE0769">
        <w:rPr>
          <w:sz w:val="24"/>
          <w:szCs w:val="24"/>
        </w:rPr>
        <w:t>Samtidig administration af ibuprofen og acetylsalicylsyre frarådes generelt på grund af den potentielle øgede risiko for bivirkninger.</w:t>
      </w:r>
    </w:p>
    <w:p w14:paraId="25910EF8" w14:textId="77777777" w:rsidR="003F5203" w:rsidRPr="00BE0769" w:rsidRDefault="003F5203" w:rsidP="00BE0769">
      <w:pPr>
        <w:ind w:left="851"/>
        <w:rPr>
          <w:sz w:val="24"/>
          <w:szCs w:val="24"/>
        </w:rPr>
      </w:pPr>
    </w:p>
    <w:p w14:paraId="48F80973" w14:textId="77777777" w:rsidR="003F5203" w:rsidRPr="00BE0769" w:rsidRDefault="003F5203" w:rsidP="00BE0769">
      <w:pPr>
        <w:ind w:left="851"/>
        <w:rPr>
          <w:sz w:val="24"/>
          <w:szCs w:val="24"/>
        </w:rPr>
      </w:pPr>
      <w:r w:rsidRPr="00BE0769">
        <w:rPr>
          <w:sz w:val="24"/>
          <w:szCs w:val="24"/>
        </w:rPr>
        <w:t>Eksperimentelle data tyder på, at ibuprofen muligvis kompetitivt hæmmer virkningen af lave doser acetylsalicylsyre på trombocytaggregation ved samtidig administration. Selv om der er usikkerhed vedrørende ekstrapolation af disse data til den kliniske situation, kan det ikke udelukkes, at regelmæssig langvarig behandling med ibuprofen muligvis nedsætter den kardiobeskyttende virkning af lavdosis acetylsalicylsyre. Det anses ikke for sandsynligt, at der er en klinisk relevant effekt ved lejlighedsvis brug af ibuprofen (se pkt. 5.1).</w:t>
      </w:r>
    </w:p>
    <w:p w14:paraId="6E8F53F2" w14:textId="77777777" w:rsidR="003F5203" w:rsidRPr="00BE0769" w:rsidRDefault="003F5203" w:rsidP="00BE0769">
      <w:pPr>
        <w:ind w:left="851"/>
        <w:rPr>
          <w:sz w:val="24"/>
          <w:szCs w:val="24"/>
        </w:rPr>
      </w:pPr>
    </w:p>
    <w:p w14:paraId="0B945C95" w14:textId="60B7B699" w:rsidR="003F5203" w:rsidRPr="00BE0769" w:rsidRDefault="003F5203" w:rsidP="00BE0769">
      <w:pPr>
        <w:ind w:left="851"/>
        <w:rPr>
          <w:sz w:val="24"/>
          <w:szCs w:val="24"/>
        </w:rPr>
      </w:pPr>
      <w:r w:rsidRPr="00BE0769">
        <w:rPr>
          <w:i/>
          <w:iCs/>
          <w:sz w:val="24"/>
          <w:szCs w:val="24"/>
        </w:rPr>
        <w:t>Hjerteglykosider:</w:t>
      </w:r>
      <w:r w:rsidRPr="00BE0769">
        <w:rPr>
          <w:sz w:val="24"/>
          <w:szCs w:val="24"/>
        </w:rPr>
        <w:t xml:space="preserve"> NSAID’er kan forværre hjertesvigt, nedsætte glomerulær filtration og øge niveauet af hjerteglykosider (</w:t>
      </w:r>
      <w:r w:rsidR="00BE0769">
        <w:rPr>
          <w:sz w:val="24"/>
          <w:szCs w:val="24"/>
        </w:rPr>
        <w:t>f.eks.</w:t>
      </w:r>
      <w:r w:rsidRPr="00BE0769">
        <w:rPr>
          <w:sz w:val="24"/>
          <w:szCs w:val="24"/>
        </w:rPr>
        <w:t xml:space="preserve"> digoxin) i plasma.</w:t>
      </w:r>
    </w:p>
    <w:p w14:paraId="55B088BC" w14:textId="77777777" w:rsidR="003F5203" w:rsidRPr="00BE0769" w:rsidRDefault="003F5203" w:rsidP="00BE0769">
      <w:pPr>
        <w:ind w:left="851"/>
        <w:rPr>
          <w:sz w:val="24"/>
          <w:szCs w:val="24"/>
        </w:rPr>
      </w:pPr>
    </w:p>
    <w:p w14:paraId="707A6E82" w14:textId="77777777" w:rsidR="003F5203" w:rsidRPr="00BE0769" w:rsidRDefault="003F5203" w:rsidP="00BE0769">
      <w:pPr>
        <w:ind w:left="851"/>
        <w:rPr>
          <w:sz w:val="24"/>
          <w:szCs w:val="24"/>
        </w:rPr>
      </w:pPr>
      <w:r w:rsidRPr="00BE0769">
        <w:rPr>
          <w:i/>
          <w:iCs/>
          <w:sz w:val="24"/>
          <w:szCs w:val="24"/>
        </w:rPr>
        <w:t>Mifepriston</w:t>
      </w:r>
      <w:r w:rsidRPr="00BE0769">
        <w:rPr>
          <w:sz w:val="24"/>
          <w:szCs w:val="24"/>
        </w:rPr>
        <w:t>: I teorien kan der være nedsat virkning af lægemidlet forårsaget af de antiprostaglandine egenskaber ved ikke-steroide antiinflammatoriske lægemidler (NSAID'er), herunder acetylsalicylsyre. Begrænset data antyder, at administration af NSAID’er på samme dag som administration af prostaglandin ikke har negativ indvirkning på effekten af mifepriston eller effekten af prostaglandin på cervial udvidelse eller sammentrækning af livmoderen, og det nedsætter ikke den kliniske virkning af medicinsk abort.</w:t>
      </w:r>
    </w:p>
    <w:p w14:paraId="23EE65BE" w14:textId="77777777" w:rsidR="003F5203" w:rsidRPr="00BE0769" w:rsidRDefault="003F5203" w:rsidP="00BE0769">
      <w:pPr>
        <w:ind w:left="851"/>
        <w:rPr>
          <w:sz w:val="24"/>
          <w:szCs w:val="24"/>
        </w:rPr>
      </w:pPr>
    </w:p>
    <w:p w14:paraId="0BC1EEE3" w14:textId="77777777" w:rsidR="003F5203" w:rsidRPr="00BE0769" w:rsidRDefault="003F5203" w:rsidP="00BE0769">
      <w:pPr>
        <w:ind w:left="851"/>
        <w:rPr>
          <w:i/>
          <w:iCs/>
          <w:sz w:val="24"/>
          <w:szCs w:val="24"/>
        </w:rPr>
      </w:pPr>
      <w:r w:rsidRPr="00BE0769">
        <w:rPr>
          <w:i/>
          <w:iCs/>
          <w:sz w:val="24"/>
          <w:szCs w:val="24"/>
        </w:rPr>
        <w:t xml:space="preserve">Sulfonylurinstoffer: </w:t>
      </w:r>
      <w:r w:rsidRPr="00BE0769">
        <w:rPr>
          <w:sz w:val="24"/>
          <w:szCs w:val="24"/>
        </w:rPr>
        <w:t>Sjældne tilfælde af hypoglykæmi er set hos patienter, der bruger ibuprofen sammen med sulfonylurinstoffer.</w:t>
      </w:r>
    </w:p>
    <w:p w14:paraId="29F62B2B" w14:textId="77777777" w:rsidR="003F5203" w:rsidRPr="00BE0769" w:rsidRDefault="003F5203" w:rsidP="00BE0769">
      <w:pPr>
        <w:ind w:left="851"/>
        <w:rPr>
          <w:sz w:val="24"/>
          <w:szCs w:val="24"/>
        </w:rPr>
      </w:pPr>
    </w:p>
    <w:p w14:paraId="63E2ED01" w14:textId="77777777" w:rsidR="003F5203" w:rsidRPr="00BE0769" w:rsidRDefault="003F5203" w:rsidP="00BE0769">
      <w:pPr>
        <w:ind w:left="851"/>
        <w:rPr>
          <w:sz w:val="24"/>
          <w:szCs w:val="24"/>
        </w:rPr>
      </w:pPr>
      <w:r w:rsidRPr="00BE0769">
        <w:rPr>
          <w:i/>
          <w:iCs/>
          <w:sz w:val="24"/>
          <w:szCs w:val="24"/>
        </w:rPr>
        <w:t>Zidovudin:</w:t>
      </w:r>
      <w:r w:rsidRPr="00BE0769">
        <w:rPr>
          <w:sz w:val="24"/>
          <w:szCs w:val="24"/>
        </w:rPr>
        <w:t xml:space="preserve"> Der er evidens for øget risiko for hæmartrose og hæmatomi hos hiv-positive hæmofilipatienter, der er i samtidig behandling med zidovudin og ibuprofen.</w:t>
      </w:r>
    </w:p>
    <w:p w14:paraId="13AB3E25" w14:textId="77777777" w:rsidR="003F5203" w:rsidRPr="00BE0769" w:rsidRDefault="003F5203" w:rsidP="00BE0769">
      <w:pPr>
        <w:ind w:left="851"/>
        <w:rPr>
          <w:sz w:val="24"/>
          <w:szCs w:val="24"/>
        </w:rPr>
      </w:pPr>
    </w:p>
    <w:p w14:paraId="2B7BD1CE" w14:textId="77777777" w:rsidR="003F5203" w:rsidRPr="00BE0769" w:rsidRDefault="003F5203" w:rsidP="00BE0769">
      <w:pPr>
        <w:ind w:left="851"/>
        <w:rPr>
          <w:sz w:val="24"/>
          <w:szCs w:val="24"/>
        </w:rPr>
      </w:pPr>
      <w:r w:rsidRPr="00BE0769">
        <w:rPr>
          <w:i/>
          <w:iCs/>
          <w:sz w:val="24"/>
          <w:szCs w:val="24"/>
        </w:rPr>
        <w:t>Fenytoin:</w:t>
      </w:r>
      <w:r w:rsidRPr="00BE0769">
        <w:rPr>
          <w:sz w:val="24"/>
          <w:szCs w:val="24"/>
        </w:rPr>
        <w:t xml:space="preserve"> Samtidig brug af ibuprofen og fenytoinpræparater kan øge niveauet af fenytoin i serum. Overvågning af serumniveauet af phenytoin anbefales.</w:t>
      </w:r>
    </w:p>
    <w:p w14:paraId="482CA6CC" w14:textId="77777777" w:rsidR="003F5203" w:rsidRPr="00BE0769" w:rsidRDefault="003F5203" w:rsidP="00BE0769">
      <w:pPr>
        <w:ind w:left="851"/>
        <w:rPr>
          <w:sz w:val="24"/>
          <w:szCs w:val="24"/>
        </w:rPr>
      </w:pPr>
    </w:p>
    <w:p w14:paraId="7407CD94" w14:textId="77777777" w:rsidR="003F5203" w:rsidRPr="00693074" w:rsidRDefault="003F5203" w:rsidP="00BE0769">
      <w:pPr>
        <w:ind w:left="851"/>
        <w:rPr>
          <w:sz w:val="24"/>
          <w:szCs w:val="24"/>
          <w:u w:val="single"/>
        </w:rPr>
      </w:pPr>
      <w:r w:rsidRPr="00693074">
        <w:rPr>
          <w:sz w:val="24"/>
          <w:szCs w:val="24"/>
          <w:u w:val="single"/>
        </w:rPr>
        <w:t>Følgende kombinationer med ibuprofen kan kræve justering af dosis:</w:t>
      </w:r>
    </w:p>
    <w:p w14:paraId="6A668F10" w14:textId="77777777" w:rsidR="003F5203" w:rsidRPr="00BE0769" w:rsidRDefault="003F5203" w:rsidP="00BE0769">
      <w:pPr>
        <w:ind w:left="851"/>
        <w:rPr>
          <w:sz w:val="24"/>
          <w:szCs w:val="24"/>
        </w:rPr>
      </w:pPr>
    </w:p>
    <w:p w14:paraId="7B8B5304" w14:textId="77777777" w:rsidR="003F5203" w:rsidRPr="00BE0769" w:rsidRDefault="003F5203" w:rsidP="00BE0769">
      <w:pPr>
        <w:ind w:left="851"/>
        <w:rPr>
          <w:sz w:val="24"/>
          <w:szCs w:val="24"/>
        </w:rPr>
      </w:pPr>
      <w:r w:rsidRPr="00BE0769">
        <w:rPr>
          <w:sz w:val="24"/>
          <w:szCs w:val="24"/>
        </w:rPr>
        <w:t>NSAID’er kan reducere virkningen af diuretika og andre antihypertensive midler. Diuretika kan desuden øge risikoen for NSAID-relateret nyretoksicitet.</w:t>
      </w:r>
    </w:p>
    <w:p w14:paraId="2AFCCA79" w14:textId="77777777" w:rsidR="003F5203" w:rsidRPr="00BE0769" w:rsidRDefault="003F5203" w:rsidP="00BE0769">
      <w:pPr>
        <w:ind w:left="851"/>
        <w:rPr>
          <w:sz w:val="24"/>
          <w:szCs w:val="24"/>
        </w:rPr>
      </w:pPr>
    </w:p>
    <w:p w14:paraId="3EF04DE9" w14:textId="77777777" w:rsidR="003F5203" w:rsidRPr="00BE0769" w:rsidRDefault="003F5203" w:rsidP="00BE0769">
      <w:pPr>
        <w:ind w:left="851"/>
        <w:rPr>
          <w:sz w:val="24"/>
          <w:szCs w:val="24"/>
        </w:rPr>
      </w:pPr>
      <w:r w:rsidRPr="00BE0769">
        <w:rPr>
          <w:sz w:val="24"/>
          <w:szCs w:val="24"/>
        </w:rPr>
        <w:t>NSAID’er kan nedsætte eliminationen af aminoglykosider.</w:t>
      </w:r>
    </w:p>
    <w:p w14:paraId="23E9C833" w14:textId="77777777" w:rsidR="003F5203" w:rsidRPr="00BE0769" w:rsidRDefault="003F5203" w:rsidP="00BE0769">
      <w:pPr>
        <w:ind w:left="851"/>
        <w:rPr>
          <w:sz w:val="24"/>
          <w:szCs w:val="24"/>
        </w:rPr>
      </w:pPr>
    </w:p>
    <w:p w14:paraId="5AB21D39" w14:textId="77777777" w:rsidR="003F5203" w:rsidRPr="00BE0769" w:rsidRDefault="003F5203" w:rsidP="00BE0769">
      <w:pPr>
        <w:ind w:left="851"/>
        <w:rPr>
          <w:sz w:val="24"/>
          <w:szCs w:val="24"/>
        </w:rPr>
      </w:pPr>
      <w:r w:rsidRPr="00BE0769">
        <w:rPr>
          <w:i/>
          <w:iCs/>
          <w:sz w:val="24"/>
          <w:szCs w:val="24"/>
        </w:rPr>
        <w:t>Aminoglykosider</w:t>
      </w:r>
      <w:r w:rsidRPr="00BE0769">
        <w:rPr>
          <w:sz w:val="24"/>
          <w:szCs w:val="24"/>
        </w:rPr>
        <w:t>: NSAID’er kan nedsætte udskillelse af aminoglykosider.</w:t>
      </w:r>
    </w:p>
    <w:p w14:paraId="7E180598" w14:textId="77777777" w:rsidR="003F5203" w:rsidRPr="00BE0769" w:rsidRDefault="003F5203" w:rsidP="00BE0769">
      <w:pPr>
        <w:ind w:left="851"/>
        <w:rPr>
          <w:sz w:val="24"/>
          <w:szCs w:val="24"/>
        </w:rPr>
      </w:pPr>
    </w:p>
    <w:p w14:paraId="7A9B9C04" w14:textId="77777777" w:rsidR="003F5203" w:rsidRPr="00BE0769" w:rsidRDefault="003F5203" w:rsidP="00BE0769">
      <w:pPr>
        <w:ind w:left="851"/>
        <w:rPr>
          <w:sz w:val="24"/>
          <w:szCs w:val="24"/>
        </w:rPr>
      </w:pPr>
      <w:r w:rsidRPr="00BE0769">
        <w:rPr>
          <w:i/>
          <w:iCs/>
          <w:sz w:val="24"/>
          <w:szCs w:val="24"/>
        </w:rPr>
        <w:t>Lithium:</w:t>
      </w:r>
      <w:r w:rsidRPr="00BE0769">
        <w:rPr>
          <w:sz w:val="24"/>
          <w:szCs w:val="24"/>
        </w:rPr>
        <w:t xml:space="preserve"> Ibuprofen nedsætter renal clearance af lithium, hvilket kan forårsage en stigning af lithium i serum. Kombinationen skal undgås, medmindre hyppige tjeks af lithiumniveauet i serum kan foretages, og dosis af lithium eventuelt kan sænkes.</w:t>
      </w:r>
    </w:p>
    <w:p w14:paraId="3EBD32C6" w14:textId="77777777" w:rsidR="003F5203" w:rsidRPr="00BE0769" w:rsidRDefault="003F5203" w:rsidP="00BE0769">
      <w:pPr>
        <w:ind w:left="851"/>
        <w:rPr>
          <w:sz w:val="24"/>
          <w:szCs w:val="24"/>
        </w:rPr>
      </w:pPr>
    </w:p>
    <w:p w14:paraId="7B51B05D" w14:textId="77777777" w:rsidR="003F5203" w:rsidRPr="00BE0769" w:rsidRDefault="003F5203" w:rsidP="00BE0769">
      <w:pPr>
        <w:ind w:left="851"/>
        <w:rPr>
          <w:i/>
          <w:iCs/>
          <w:sz w:val="24"/>
          <w:szCs w:val="24"/>
        </w:rPr>
      </w:pPr>
      <w:r w:rsidRPr="00BE0769">
        <w:rPr>
          <w:i/>
          <w:iCs/>
          <w:sz w:val="24"/>
          <w:szCs w:val="24"/>
        </w:rPr>
        <w:t>ACE-hæmmere, angiotensin-II-antagonister og diuretika:</w:t>
      </w:r>
    </w:p>
    <w:p w14:paraId="07E7E935" w14:textId="77777777" w:rsidR="003F5203" w:rsidRPr="00BE0769" w:rsidRDefault="003F5203" w:rsidP="00BE0769">
      <w:pPr>
        <w:ind w:left="851"/>
        <w:rPr>
          <w:sz w:val="24"/>
          <w:szCs w:val="24"/>
        </w:rPr>
      </w:pPr>
      <w:bookmarkStart w:id="2" w:name="_Hlk205815773"/>
      <w:r w:rsidRPr="00BE0769">
        <w:rPr>
          <w:sz w:val="24"/>
          <w:szCs w:val="24"/>
        </w:rPr>
        <w:t>Der er en øget risiko for akut nyresvigt (normalt reversibelt), hos patienter med nedsat nyrefunktion (f.eks. dehydrerede og/eller ældre patienter), når behandling med ACE-hæmmere eller angiotensin-II-antagonister gives samtidig med NSAID’er, herunder selektive cyclooxygenase-2-hæmmere. Kombinationen bør derfor anvendes med forsigtighed hos patienter med nedsat nyrefunktion, især ældre patienter. Patienterne bør være tilstrækkeligt hydrerede, og en kontrol af nyrefunktionen bør overvejes efter påbegyndelse af kombinationsbehandlingen samt med regelmæssige intervaller under behandlingen (se pkt. 4.4).</w:t>
      </w:r>
    </w:p>
    <w:p w14:paraId="66EA4ED3" w14:textId="77777777" w:rsidR="003F5203" w:rsidRPr="00BE0769" w:rsidRDefault="003F5203" w:rsidP="00BE0769">
      <w:pPr>
        <w:ind w:left="851"/>
        <w:rPr>
          <w:sz w:val="24"/>
          <w:szCs w:val="24"/>
        </w:rPr>
      </w:pPr>
    </w:p>
    <w:p w14:paraId="45DED3D0" w14:textId="77777777" w:rsidR="003F5203" w:rsidRPr="00BE0769" w:rsidRDefault="003F5203" w:rsidP="00BE0769">
      <w:pPr>
        <w:ind w:left="851"/>
        <w:rPr>
          <w:sz w:val="24"/>
          <w:szCs w:val="24"/>
        </w:rPr>
      </w:pPr>
      <w:r w:rsidRPr="00BE0769">
        <w:rPr>
          <w:i/>
          <w:iCs/>
          <w:sz w:val="24"/>
          <w:szCs w:val="24"/>
        </w:rPr>
        <w:t>Betablokkere:</w:t>
      </w:r>
      <w:r w:rsidRPr="00BE0769">
        <w:rPr>
          <w:sz w:val="24"/>
          <w:szCs w:val="24"/>
        </w:rPr>
        <w:t>NSAID’er modvirker den antihypertensive virkning af beta-adrenoceptor blokerende lægemidler.</w:t>
      </w:r>
    </w:p>
    <w:p w14:paraId="1070A044" w14:textId="77777777" w:rsidR="003F5203" w:rsidRPr="00BE0769" w:rsidRDefault="003F5203" w:rsidP="00BE0769">
      <w:pPr>
        <w:ind w:left="851"/>
        <w:rPr>
          <w:sz w:val="24"/>
          <w:szCs w:val="24"/>
        </w:rPr>
      </w:pPr>
    </w:p>
    <w:p w14:paraId="4BC1120A" w14:textId="77777777" w:rsidR="003F5203" w:rsidRPr="00BE0769" w:rsidRDefault="003F5203" w:rsidP="00BE0769">
      <w:pPr>
        <w:ind w:left="851"/>
        <w:rPr>
          <w:i/>
          <w:iCs/>
          <w:sz w:val="24"/>
          <w:szCs w:val="24"/>
        </w:rPr>
      </w:pPr>
      <w:r w:rsidRPr="00BE0769">
        <w:rPr>
          <w:i/>
          <w:iCs/>
          <w:sz w:val="24"/>
          <w:szCs w:val="24"/>
        </w:rPr>
        <w:t>Selektive serotonin-genoptagelseshæmmere (SSRI’er):</w:t>
      </w:r>
    </w:p>
    <w:p w14:paraId="48DDF275" w14:textId="4F528314" w:rsidR="003F5203" w:rsidRPr="00BE0769" w:rsidRDefault="003F5203" w:rsidP="00BE0769">
      <w:pPr>
        <w:ind w:left="851"/>
        <w:rPr>
          <w:sz w:val="24"/>
          <w:szCs w:val="24"/>
        </w:rPr>
      </w:pPr>
      <w:r w:rsidRPr="00BE0769">
        <w:rPr>
          <w:sz w:val="24"/>
          <w:szCs w:val="24"/>
        </w:rPr>
        <w:t>SSRI’er og NSAID’er medfører hver især en øget risiko for blødning, f.eks. fra mave-tarm</w:t>
      </w:r>
      <w:r w:rsidR="009B5A1F">
        <w:rPr>
          <w:sz w:val="24"/>
          <w:szCs w:val="24"/>
        </w:rPr>
        <w:t>-</w:t>
      </w:r>
      <w:r w:rsidRPr="00BE0769">
        <w:rPr>
          <w:sz w:val="24"/>
          <w:szCs w:val="24"/>
        </w:rPr>
        <w:t>kanalen. Denne risiko øges ved kombinationsbehandling. Mekanismen er muligvis relateret til nedsat optagelse af serotonin i trombocytterne (se pkt. 4.4).</w:t>
      </w:r>
    </w:p>
    <w:p w14:paraId="05AB50C5" w14:textId="77777777" w:rsidR="003F5203" w:rsidRPr="00BE0769" w:rsidRDefault="003F5203" w:rsidP="00BE0769">
      <w:pPr>
        <w:ind w:left="851"/>
        <w:rPr>
          <w:sz w:val="24"/>
          <w:szCs w:val="24"/>
        </w:rPr>
      </w:pPr>
    </w:p>
    <w:p w14:paraId="18463603" w14:textId="77777777" w:rsidR="003F5203" w:rsidRPr="00BE0769" w:rsidRDefault="003F5203" w:rsidP="00BE0769">
      <w:pPr>
        <w:ind w:left="851"/>
        <w:rPr>
          <w:sz w:val="24"/>
          <w:szCs w:val="24"/>
        </w:rPr>
      </w:pPr>
      <w:bookmarkStart w:id="3" w:name="_Hlk205815829"/>
      <w:bookmarkEnd w:id="2"/>
      <w:r w:rsidRPr="00BE0769">
        <w:rPr>
          <w:i/>
          <w:iCs/>
          <w:sz w:val="24"/>
          <w:szCs w:val="24"/>
        </w:rPr>
        <w:t>Ciclosporin:</w:t>
      </w:r>
      <w:r w:rsidRPr="00BE0769">
        <w:rPr>
          <w:sz w:val="24"/>
          <w:szCs w:val="24"/>
        </w:rPr>
        <w:t xml:space="preserve"> Samtidig administration af NSAID og ciclosporin menes at kunne øge risikoen for nefrotoksicitet pga. nedsat syntese af prostacykliner i nyrerne. </w:t>
      </w:r>
    </w:p>
    <w:p w14:paraId="5892DD84" w14:textId="77777777" w:rsidR="003F5203" w:rsidRPr="00BE0769" w:rsidRDefault="003F5203" w:rsidP="00BE0769">
      <w:pPr>
        <w:ind w:left="851"/>
        <w:rPr>
          <w:sz w:val="24"/>
          <w:szCs w:val="24"/>
        </w:rPr>
      </w:pPr>
      <w:r w:rsidRPr="00BE0769">
        <w:rPr>
          <w:sz w:val="24"/>
          <w:szCs w:val="24"/>
        </w:rPr>
        <w:t>I tilfælde af kombinationsbehandling skal nyrefunktionen derfor monitoreres tæt.</w:t>
      </w:r>
    </w:p>
    <w:p w14:paraId="1548F549" w14:textId="77777777" w:rsidR="003F5203" w:rsidRPr="00BE0769" w:rsidRDefault="003F5203" w:rsidP="00BE0769">
      <w:pPr>
        <w:ind w:left="851"/>
        <w:rPr>
          <w:sz w:val="24"/>
          <w:szCs w:val="24"/>
        </w:rPr>
      </w:pPr>
    </w:p>
    <w:p w14:paraId="2AF6AD50" w14:textId="77777777" w:rsidR="003F5203" w:rsidRPr="00BE0769" w:rsidRDefault="003F5203" w:rsidP="00BE0769">
      <w:pPr>
        <w:ind w:left="851"/>
        <w:rPr>
          <w:sz w:val="24"/>
          <w:szCs w:val="24"/>
        </w:rPr>
      </w:pPr>
      <w:r w:rsidRPr="00BE0769">
        <w:rPr>
          <w:i/>
          <w:iCs/>
          <w:sz w:val="24"/>
          <w:szCs w:val="24"/>
        </w:rPr>
        <w:t>Captopril</w:t>
      </w:r>
      <w:r w:rsidRPr="00BE0769">
        <w:rPr>
          <w:sz w:val="24"/>
          <w:szCs w:val="24"/>
        </w:rPr>
        <w:t>: Eksperimentelle studier indikerer, at ibuprofen modvirker effekten af captopril på natriumudskillelse.</w:t>
      </w:r>
    </w:p>
    <w:p w14:paraId="5463ADF4" w14:textId="77777777" w:rsidR="003F5203" w:rsidRPr="00BE0769" w:rsidRDefault="003F5203" w:rsidP="00BE0769">
      <w:pPr>
        <w:ind w:left="851"/>
        <w:rPr>
          <w:sz w:val="24"/>
          <w:szCs w:val="24"/>
        </w:rPr>
      </w:pPr>
    </w:p>
    <w:p w14:paraId="0F1545F5" w14:textId="77777777" w:rsidR="003F5203" w:rsidRPr="00BE0769" w:rsidRDefault="003F5203" w:rsidP="00BE0769">
      <w:pPr>
        <w:ind w:left="851"/>
        <w:rPr>
          <w:sz w:val="24"/>
          <w:szCs w:val="24"/>
        </w:rPr>
      </w:pPr>
      <w:r w:rsidRPr="00BE0769">
        <w:rPr>
          <w:i/>
          <w:iCs/>
          <w:sz w:val="24"/>
          <w:szCs w:val="24"/>
        </w:rPr>
        <w:t>Colestyramin</w:t>
      </w:r>
      <w:r w:rsidRPr="00BE0769">
        <w:rPr>
          <w:sz w:val="24"/>
          <w:szCs w:val="24"/>
        </w:rPr>
        <w:t>: Samtidig administration af ibuprofen og colestyramin forsinker og nedsætter absorptionen af ibuprofen (med 25 %). Disse lægemidler bør gives med et interval på mindst 2 timer.</w:t>
      </w:r>
    </w:p>
    <w:p w14:paraId="3E297317" w14:textId="77777777" w:rsidR="003F5203" w:rsidRPr="00BE0769" w:rsidRDefault="003F5203" w:rsidP="00BE0769">
      <w:pPr>
        <w:ind w:left="851"/>
        <w:rPr>
          <w:sz w:val="24"/>
          <w:szCs w:val="24"/>
        </w:rPr>
      </w:pPr>
    </w:p>
    <w:p w14:paraId="5730FDD7" w14:textId="77777777" w:rsidR="003F5203" w:rsidRPr="00BE0769" w:rsidRDefault="003F5203" w:rsidP="00BE0769">
      <w:pPr>
        <w:ind w:left="851"/>
        <w:rPr>
          <w:sz w:val="24"/>
          <w:szCs w:val="24"/>
        </w:rPr>
      </w:pPr>
      <w:r w:rsidRPr="00BE0769">
        <w:rPr>
          <w:i/>
          <w:iCs/>
          <w:sz w:val="24"/>
          <w:szCs w:val="24"/>
        </w:rPr>
        <w:t xml:space="preserve">Thiazider, thiazidlignende præparater og loop-diuretika: </w:t>
      </w:r>
      <w:r w:rsidRPr="00BE0769">
        <w:rPr>
          <w:sz w:val="24"/>
          <w:szCs w:val="24"/>
        </w:rPr>
        <w:t>NSAID’er kan nedsætte den diuretiske effekt af furosemid og bumetanid, muligvis gennem hæmning af prostaglandinsyntesen. De kan også nedsætte den antihypertensive effekt af thiazider.</w:t>
      </w:r>
    </w:p>
    <w:p w14:paraId="0D86FBB2" w14:textId="77777777" w:rsidR="003F5203" w:rsidRPr="00BE0769" w:rsidRDefault="003F5203" w:rsidP="00BE0769">
      <w:pPr>
        <w:ind w:left="851"/>
        <w:rPr>
          <w:sz w:val="24"/>
          <w:szCs w:val="24"/>
        </w:rPr>
      </w:pPr>
    </w:p>
    <w:p w14:paraId="0E72A64C" w14:textId="77777777" w:rsidR="003F5203" w:rsidRPr="00BE0769" w:rsidRDefault="003F5203" w:rsidP="00BE0769">
      <w:pPr>
        <w:ind w:left="851"/>
        <w:rPr>
          <w:sz w:val="24"/>
          <w:szCs w:val="24"/>
        </w:rPr>
      </w:pPr>
      <w:bookmarkStart w:id="4" w:name="_Hlk205815871"/>
      <w:bookmarkEnd w:id="3"/>
      <w:r w:rsidRPr="00BE0769">
        <w:rPr>
          <w:i/>
          <w:iCs/>
          <w:sz w:val="24"/>
          <w:szCs w:val="24"/>
        </w:rPr>
        <w:t xml:space="preserve">Tacrolimus: </w:t>
      </w:r>
      <w:r w:rsidRPr="00BE0769">
        <w:rPr>
          <w:sz w:val="24"/>
          <w:szCs w:val="24"/>
        </w:rPr>
        <w:t xml:space="preserve">Samtidig administration af NSAID’er og tacrolimus menes at kunne øge risikoen for nefrotoksititet pga. nedsat syntese af prostacyklin i nyrerne. </w:t>
      </w:r>
    </w:p>
    <w:p w14:paraId="5F6261C9" w14:textId="77777777" w:rsidR="003F5203" w:rsidRPr="00BE0769" w:rsidRDefault="003F5203" w:rsidP="00BE0769">
      <w:pPr>
        <w:ind w:left="851"/>
        <w:rPr>
          <w:sz w:val="24"/>
          <w:szCs w:val="24"/>
        </w:rPr>
      </w:pPr>
    </w:p>
    <w:p w14:paraId="5C4E545A" w14:textId="77777777" w:rsidR="003F5203" w:rsidRPr="00BE0769" w:rsidRDefault="003F5203" w:rsidP="00BE0769">
      <w:pPr>
        <w:ind w:left="851"/>
        <w:rPr>
          <w:sz w:val="24"/>
          <w:szCs w:val="24"/>
        </w:rPr>
      </w:pPr>
      <w:r w:rsidRPr="00BE0769">
        <w:rPr>
          <w:sz w:val="24"/>
          <w:szCs w:val="24"/>
        </w:rPr>
        <w:t>I tilfælde af kombinationsbehandling skal nyrefunktionen derfor monitoreres tæt.</w:t>
      </w:r>
    </w:p>
    <w:p w14:paraId="5A169C1B" w14:textId="77777777" w:rsidR="003F5203" w:rsidRPr="00BE0769" w:rsidRDefault="003F5203" w:rsidP="00BE0769">
      <w:pPr>
        <w:ind w:left="851"/>
        <w:rPr>
          <w:sz w:val="24"/>
          <w:szCs w:val="24"/>
        </w:rPr>
      </w:pPr>
    </w:p>
    <w:p w14:paraId="306FAB6D" w14:textId="77777777" w:rsidR="003F5203" w:rsidRPr="00BE0769" w:rsidRDefault="003F5203" w:rsidP="00BE0769">
      <w:pPr>
        <w:ind w:left="851"/>
        <w:rPr>
          <w:sz w:val="24"/>
          <w:szCs w:val="24"/>
        </w:rPr>
      </w:pPr>
      <w:r w:rsidRPr="00BE0769">
        <w:rPr>
          <w:i/>
          <w:iCs/>
          <w:sz w:val="24"/>
          <w:szCs w:val="24"/>
        </w:rPr>
        <w:t xml:space="preserve">Methotrexat: </w:t>
      </w:r>
      <w:r w:rsidRPr="00BE0769">
        <w:rPr>
          <w:sz w:val="24"/>
          <w:szCs w:val="24"/>
        </w:rPr>
        <w:t>Risikoen for en potentiel interaktion mellem et NSAID og methotrexat bør også tages i betragtning i forbindelse med lavdosisbehandling med methotrexat, især hos patienter med nedsat nyrefunktion. Når kombinationsbehandling gives, bør nyrefunktionen overvåges. Der bør udvises forsigtighed, hvis både et NSAID og methotrexat gives inden for 24 timer, da plasmaniveauet af methotrexat kan stige, hvilket medfører øget toksicitet (se ovenfor).</w:t>
      </w:r>
    </w:p>
    <w:p w14:paraId="4710327D" w14:textId="77777777" w:rsidR="003F5203" w:rsidRPr="00BE0769" w:rsidRDefault="003F5203" w:rsidP="00BE0769">
      <w:pPr>
        <w:ind w:left="851"/>
        <w:rPr>
          <w:sz w:val="24"/>
          <w:szCs w:val="24"/>
        </w:rPr>
      </w:pPr>
    </w:p>
    <w:p w14:paraId="536DC099" w14:textId="77777777" w:rsidR="003F5203" w:rsidRPr="00BE0769" w:rsidRDefault="003F5203" w:rsidP="00BE0769">
      <w:pPr>
        <w:ind w:left="851"/>
        <w:rPr>
          <w:sz w:val="24"/>
          <w:szCs w:val="24"/>
        </w:rPr>
      </w:pPr>
      <w:r w:rsidRPr="00BE0769">
        <w:rPr>
          <w:i/>
          <w:iCs/>
          <w:sz w:val="24"/>
          <w:szCs w:val="24"/>
        </w:rPr>
        <w:t xml:space="preserve">Kortikosteroider: </w:t>
      </w:r>
      <w:r w:rsidRPr="00BE0769">
        <w:rPr>
          <w:sz w:val="24"/>
          <w:szCs w:val="24"/>
        </w:rPr>
        <w:t>Samtidig behandling øger risikoen for gastrointestinalt ulcus eller blødning.</w:t>
      </w:r>
    </w:p>
    <w:p w14:paraId="34828998" w14:textId="77777777" w:rsidR="003F5203" w:rsidRPr="00BE0769" w:rsidRDefault="003F5203" w:rsidP="00BE0769">
      <w:pPr>
        <w:ind w:left="851"/>
        <w:rPr>
          <w:sz w:val="24"/>
          <w:szCs w:val="24"/>
        </w:rPr>
      </w:pPr>
    </w:p>
    <w:p w14:paraId="0EE56829" w14:textId="77777777" w:rsidR="003F5203" w:rsidRPr="00BE0769" w:rsidRDefault="003F5203" w:rsidP="00BE0769">
      <w:pPr>
        <w:ind w:left="851"/>
        <w:rPr>
          <w:sz w:val="24"/>
          <w:szCs w:val="24"/>
        </w:rPr>
      </w:pPr>
      <w:r w:rsidRPr="00BE0769">
        <w:rPr>
          <w:i/>
          <w:iCs/>
          <w:sz w:val="24"/>
          <w:szCs w:val="24"/>
        </w:rPr>
        <w:t>Trombocythæmmende midler:</w:t>
      </w:r>
      <w:r w:rsidRPr="00BE0769">
        <w:rPr>
          <w:sz w:val="24"/>
          <w:szCs w:val="24"/>
        </w:rPr>
        <w:t xml:space="preserve"> Øget risiko for gastrointestinal blødning (se ovenfor).</w:t>
      </w:r>
    </w:p>
    <w:bookmarkEnd w:id="4"/>
    <w:p w14:paraId="11D99B81" w14:textId="77777777" w:rsidR="003F5203" w:rsidRPr="00BE0769" w:rsidRDefault="003F5203" w:rsidP="00BE0769">
      <w:pPr>
        <w:ind w:left="851"/>
        <w:rPr>
          <w:sz w:val="24"/>
          <w:szCs w:val="24"/>
        </w:rPr>
      </w:pPr>
    </w:p>
    <w:p w14:paraId="642F5696" w14:textId="00A45D95" w:rsidR="003F5203" w:rsidRPr="00BE0769" w:rsidRDefault="003F5203" w:rsidP="00BE0769">
      <w:pPr>
        <w:ind w:left="851"/>
        <w:rPr>
          <w:sz w:val="24"/>
          <w:szCs w:val="24"/>
        </w:rPr>
      </w:pPr>
      <w:r w:rsidRPr="00BE0769">
        <w:rPr>
          <w:i/>
          <w:iCs/>
          <w:sz w:val="24"/>
          <w:szCs w:val="24"/>
        </w:rPr>
        <w:t>CYP2C9-inhibitorer:</w:t>
      </w:r>
      <w:r w:rsidRPr="00BE0769">
        <w:rPr>
          <w:sz w:val="24"/>
          <w:szCs w:val="24"/>
        </w:rPr>
        <w:t xml:space="preserve"> Samtidig administration af ibuprofen med CYP2C9-inhibitorer kan øge eksponeringen over for ibuprofen (CYP2C9-substrat). I et studie med voriconazol og fluconazol (CYP2C9-inhibitorer) sås en øget S(+)-ibuprofen eksponering med ca. 80-100</w:t>
      </w:r>
      <w:r w:rsidR="00693074">
        <w:rPr>
          <w:sz w:val="24"/>
          <w:szCs w:val="24"/>
        </w:rPr>
        <w:t> </w:t>
      </w:r>
      <w:r w:rsidRPr="00BE0769">
        <w:rPr>
          <w:sz w:val="24"/>
          <w:szCs w:val="24"/>
        </w:rPr>
        <w:t xml:space="preserve">%. </w:t>
      </w:r>
    </w:p>
    <w:p w14:paraId="0719B793" w14:textId="77777777" w:rsidR="003F5203" w:rsidRPr="00BE0769" w:rsidRDefault="003F5203" w:rsidP="00BE0769">
      <w:pPr>
        <w:ind w:left="851"/>
        <w:rPr>
          <w:sz w:val="24"/>
          <w:szCs w:val="24"/>
        </w:rPr>
      </w:pPr>
      <w:r w:rsidRPr="00BE0769">
        <w:rPr>
          <w:sz w:val="24"/>
          <w:szCs w:val="24"/>
        </w:rPr>
        <w:t>Reduktion af ibuprofen-dosis bør overvejes, når potente CYP2C9-inhibitorer administreres samtidig, især når højdosis ibuprofen administreres samtidig med enten voriconazol eller fluconazol.</w:t>
      </w:r>
    </w:p>
    <w:p w14:paraId="00A43848" w14:textId="77777777" w:rsidR="003F5203" w:rsidRPr="00BE0769" w:rsidRDefault="003F5203" w:rsidP="00BE0769">
      <w:pPr>
        <w:ind w:left="851"/>
        <w:rPr>
          <w:sz w:val="24"/>
          <w:szCs w:val="24"/>
        </w:rPr>
      </w:pPr>
    </w:p>
    <w:p w14:paraId="370FC646" w14:textId="77777777" w:rsidR="003F5203" w:rsidRPr="00BE0769" w:rsidRDefault="003F5203" w:rsidP="00BE0769">
      <w:pPr>
        <w:ind w:left="851"/>
        <w:rPr>
          <w:sz w:val="24"/>
          <w:szCs w:val="24"/>
        </w:rPr>
      </w:pPr>
      <w:r w:rsidRPr="00BE0769">
        <w:rPr>
          <w:i/>
          <w:iCs/>
          <w:sz w:val="24"/>
          <w:szCs w:val="24"/>
        </w:rPr>
        <w:t>Quinolon-antibiotika:</w:t>
      </w:r>
      <w:r w:rsidRPr="00BE0769">
        <w:rPr>
          <w:sz w:val="24"/>
          <w:szCs w:val="24"/>
        </w:rPr>
        <w:t xml:space="preserve"> Dyrestudier indikerer, at NSAID’er kan øge risikoen for kramper associeret med quinolon-antibiotika. Patienter, der tager NSAID’er og quinoloner kan have en øget risiko for at udvikle kramper.</w:t>
      </w:r>
    </w:p>
    <w:p w14:paraId="73363409" w14:textId="77777777" w:rsidR="003F5203" w:rsidRPr="00BE0769" w:rsidRDefault="003F5203" w:rsidP="00BE0769">
      <w:pPr>
        <w:ind w:left="851"/>
        <w:rPr>
          <w:sz w:val="24"/>
          <w:szCs w:val="24"/>
        </w:rPr>
      </w:pPr>
      <w:r w:rsidRPr="00BE0769">
        <w:rPr>
          <w:sz w:val="24"/>
          <w:szCs w:val="24"/>
        </w:rPr>
        <w:t>Interaktionsstudier er kun blevet udført for voksne.</w:t>
      </w:r>
    </w:p>
    <w:p w14:paraId="149005C3" w14:textId="77777777" w:rsidR="009260DE" w:rsidRPr="00BE0769" w:rsidRDefault="009260DE" w:rsidP="009260DE">
      <w:pPr>
        <w:tabs>
          <w:tab w:val="left" w:pos="851"/>
        </w:tabs>
        <w:ind w:left="851"/>
        <w:rPr>
          <w:sz w:val="24"/>
          <w:szCs w:val="24"/>
        </w:rPr>
      </w:pPr>
    </w:p>
    <w:p w14:paraId="7439BC60" w14:textId="77777777" w:rsidR="009260DE" w:rsidRPr="00BE0769" w:rsidRDefault="009260DE" w:rsidP="009260DE">
      <w:pPr>
        <w:tabs>
          <w:tab w:val="left" w:pos="851"/>
        </w:tabs>
        <w:ind w:left="851" w:hanging="851"/>
        <w:rPr>
          <w:b/>
          <w:sz w:val="24"/>
          <w:szCs w:val="24"/>
        </w:rPr>
      </w:pPr>
      <w:r w:rsidRPr="00BE0769">
        <w:rPr>
          <w:b/>
          <w:sz w:val="24"/>
          <w:szCs w:val="24"/>
        </w:rPr>
        <w:t>4.6</w:t>
      </w:r>
      <w:r w:rsidRPr="00BE0769">
        <w:rPr>
          <w:b/>
          <w:sz w:val="24"/>
          <w:szCs w:val="24"/>
        </w:rPr>
        <w:tab/>
      </w:r>
      <w:r w:rsidR="0071241E" w:rsidRPr="00BE0769">
        <w:rPr>
          <w:b/>
          <w:sz w:val="24"/>
          <w:szCs w:val="24"/>
        </w:rPr>
        <w:t>Fertilitet, g</w:t>
      </w:r>
      <w:r w:rsidRPr="00BE0769">
        <w:rPr>
          <w:b/>
          <w:sz w:val="24"/>
          <w:szCs w:val="24"/>
        </w:rPr>
        <w:t>raviditet og amning</w:t>
      </w:r>
    </w:p>
    <w:p w14:paraId="640E3977" w14:textId="77777777" w:rsidR="00693074" w:rsidRDefault="00693074" w:rsidP="00BE0769">
      <w:pPr>
        <w:ind w:left="851"/>
        <w:rPr>
          <w:sz w:val="24"/>
          <w:szCs w:val="24"/>
        </w:rPr>
      </w:pPr>
    </w:p>
    <w:p w14:paraId="27BF5154" w14:textId="3CA6BF86" w:rsidR="003F5203" w:rsidRPr="00693074" w:rsidRDefault="003F5203" w:rsidP="00BE0769">
      <w:pPr>
        <w:ind w:left="851"/>
        <w:rPr>
          <w:sz w:val="24"/>
          <w:szCs w:val="24"/>
          <w:u w:val="single"/>
        </w:rPr>
      </w:pPr>
      <w:r w:rsidRPr="00693074">
        <w:rPr>
          <w:sz w:val="24"/>
          <w:szCs w:val="24"/>
          <w:u w:val="single"/>
        </w:rPr>
        <w:t xml:space="preserve">Graviditet </w:t>
      </w:r>
    </w:p>
    <w:p w14:paraId="719FDB1B" w14:textId="2B7B7294" w:rsidR="003F5203" w:rsidRPr="00BE0769" w:rsidRDefault="003F5203" w:rsidP="00BE0769">
      <w:pPr>
        <w:ind w:left="851"/>
        <w:rPr>
          <w:sz w:val="24"/>
          <w:szCs w:val="24"/>
        </w:rPr>
      </w:pPr>
      <w:r w:rsidRPr="00BE0769">
        <w:rPr>
          <w:sz w:val="24"/>
          <w:szCs w:val="24"/>
        </w:rPr>
        <w:t>Hæmning af prostaglandinsyntesen kan have en negativ virkning på graviditeten og/eller embryoets/fostrets udvikling. Data fra epidemiologiske forsøg tyder på en øget risiko for spontan abort og for misdannelser i hjertet og gastroschisis efter brug af en prostaglandinsyntesehæmmer tidligt i graviditeten. Den absolutte risiko for medfødte misdannelser i hjertet steg fra mindre end 1 % til cirka 1,5 %. Risikoen menes at stige med dosis og behandlingsvarighed. Det er påvist hos dyr, at administration af en prostaglandinsyntesehæmmer medfører flere fostertab før og efter implantation og flere embryoføtale dødsfald. Endvidere er der rapporteret en øget forekomst af forskellige misdannelser, herunder kardiovaskulære, hos dyr, der fik prostaglandinsyntesehæmmer i den organdannende periode. Fra 20. graviditetsuge og fremefter, kan brug af ibuprofen forårsage oligohydramnios som følge af føtal nyredysfunktion. Dette kan forekomme kort efter behandlingsstart og er normalt reversibelt ved seponering. Derudover har der været rapporter om ductus arteriosus konstriktion efter behandling i andet trimester, hvoraf de fleste forsvandt efter behandlingsophør. Derfor må ibuprofen ikke anvendes under graviditetens første og andet trimester, medmindre det er klart nødvendigt. Hvis ibuprofen anvendes af en kvinde, der forsøger at blive gravid, eller under graviditetens første og andet trimester, skal dosis sættes så lavt og behandlingens varighed være så kort som muligt. Efter 20. graviditetsuge bør prænatal overvågning for oligohydramnios og ductus arteriosus konstriktion overvejes efter eksponering af ibuprofen i flere dage. Hvis oligohydramnios eller ductus arteriosus konstriktion konstateres, bør ibuprofen seponeres.</w:t>
      </w:r>
    </w:p>
    <w:p w14:paraId="146A1F9B" w14:textId="77777777" w:rsidR="003F5203" w:rsidRPr="00BE0769" w:rsidRDefault="003F5203" w:rsidP="00BE0769">
      <w:pPr>
        <w:ind w:left="851"/>
        <w:rPr>
          <w:sz w:val="24"/>
          <w:szCs w:val="24"/>
        </w:rPr>
      </w:pPr>
    </w:p>
    <w:p w14:paraId="464B404B" w14:textId="77777777" w:rsidR="003F5203" w:rsidRPr="00BE0769" w:rsidRDefault="003F5203" w:rsidP="00BE0769">
      <w:pPr>
        <w:ind w:left="851"/>
        <w:rPr>
          <w:sz w:val="24"/>
          <w:szCs w:val="24"/>
        </w:rPr>
      </w:pPr>
      <w:r w:rsidRPr="00BE0769">
        <w:rPr>
          <w:sz w:val="24"/>
          <w:szCs w:val="24"/>
        </w:rPr>
        <w:t>Under graviditetens tredje trimester kan alle prostaglandinsyntesehæmmere udsætte fostret for:</w:t>
      </w:r>
    </w:p>
    <w:p w14:paraId="4FEE65EC" w14:textId="77777777" w:rsidR="003F5203" w:rsidRPr="00693074" w:rsidRDefault="003F5203" w:rsidP="00693074">
      <w:pPr>
        <w:pStyle w:val="Listeafsnit"/>
        <w:numPr>
          <w:ilvl w:val="0"/>
          <w:numId w:val="11"/>
        </w:numPr>
        <w:ind w:left="1276" w:hanging="425"/>
        <w:rPr>
          <w:sz w:val="24"/>
          <w:szCs w:val="24"/>
        </w:rPr>
      </w:pPr>
      <w:r w:rsidRPr="00693074">
        <w:rPr>
          <w:sz w:val="24"/>
          <w:szCs w:val="24"/>
        </w:rPr>
        <w:t>kardiopulmonal toksicitet (præmatur konstriktion/lukning af ductus arteriosus og pulmonal hypertension)</w:t>
      </w:r>
    </w:p>
    <w:p w14:paraId="07C8DF10" w14:textId="77777777" w:rsidR="003F5203" w:rsidRPr="00693074" w:rsidRDefault="003F5203" w:rsidP="00693074">
      <w:pPr>
        <w:pStyle w:val="Listeafsnit"/>
        <w:numPr>
          <w:ilvl w:val="0"/>
          <w:numId w:val="11"/>
        </w:numPr>
        <w:ind w:left="1276" w:hanging="425"/>
        <w:rPr>
          <w:sz w:val="24"/>
          <w:szCs w:val="24"/>
        </w:rPr>
      </w:pPr>
      <w:r w:rsidRPr="00693074">
        <w:rPr>
          <w:sz w:val="24"/>
          <w:szCs w:val="24"/>
        </w:rPr>
        <w:t>renal dysfunktion (se ovenfor)</w:t>
      </w:r>
    </w:p>
    <w:p w14:paraId="6519D4B8" w14:textId="77777777" w:rsidR="003F5203" w:rsidRPr="00BE0769" w:rsidRDefault="003F5203" w:rsidP="00BE0769">
      <w:pPr>
        <w:ind w:left="851"/>
        <w:rPr>
          <w:sz w:val="24"/>
          <w:szCs w:val="24"/>
        </w:rPr>
      </w:pPr>
    </w:p>
    <w:p w14:paraId="2B027BEC" w14:textId="77777777" w:rsidR="003F5203" w:rsidRPr="00BE0769" w:rsidRDefault="003F5203" w:rsidP="00BE0769">
      <w:pPr>
        <w:ind w:left="851"/>
        <w:rPr>
          <w:sz w:val="24"/>
          <w:szCs w:val="24"/>
        </w:rPr>
      </w:pPr>
      <w:r w:rsidRPr="00BE0769">
        <w:rPr>
          <w:sz w:val="24"/>
          <w:szCs w:val="24"/>
        </w:rPr>
        <w:t>moderen og det nyfødte barn efter graviditeten for:</w:t>
      </w:r>
    </w:p>
    <w:p w14:paraId="02C344E1" w14:textId="77777777" w:rsidR="003F5203" w:rsidRPr="00693074" w:rsidRDefault="003F5203" w:rsidP="00693074">
      <w:pPr>
        <w:pStyle w:val="Listeafsnit"/>
        <w:numPr>
          <w:ilvl w:val="0"/>
          <w:numId w:val="12"/>
        </w:numPr>
        <w:ind w:left="1276" w:hanging="425"/>
        <w:rPr>
          <w:sz w:val="24"/>
          <w:szCs w:val="24"/>
        </w:rPr>
      </w:pPr>
      <w:r w:rsidRPr="00693074">
        <w:rPr>
          <w:sz w:val="24"/>
          <w:szCs w:val="24"/>
        </w:rPr>
        <w:t>forlængelse af blødningstid</w:t>
      </w:r>
    </w:p>
    <w:p w14:paraId="7046E7EB" w14:textId="7DBC2776" w:rsidR="003F5203" w:rsidRPr="00693074" w:rsidRDefault="009B5A1F" w:rsidP="00693074">
      <w:pPr>
        <w:pStyle w:val="Listeafsnit"/>
        <w:numPr>
          <w:ilvl w:val="0"/>
          <w:numId w:val="12"/>
        </w:numPr>
        <w:ind w:left="1276" w:hanging="425"/>
        <w:rPr>
          <w:sz w:val="24"/>
          <w:szCs w:val="24"/>
        </w:rPr>
      </w:pPr>
      <w:r>
        <w:rPr>
          <w:sz w:val="24"/>
          <w:szCs w:val="24"/>
        </w:rPr>
        <w:t>h</w:t>
      </w:r>
      <w:r w:rsidR="003F5203" w:rsidRPr="00693074">
        <w:rPr>
          <w:sz w:val="24"/>
          <w:szCs w:val="24"/>
        </w:rPr>
        <w:t xml:space="preserve">æmning af livmoderens sammentrækninger, hvilket forhaler eller forlænger fødslen. </w:t>
      </w:r>
    </w:p>
    <w:p w14:paraId="6B3C15FC" w14:textId="77777777" w:rsidR="003F5203" w:rsidRPr="00BE0769" w:rsidRDefault="003F5203" w:rsidP="00BE0769">
      <w:pPr>
        <w:ind w:left="851"/>
        <w:rPr>
          <w:sz w:val="24"/>
          <w:szCs w:val="24"/>
        </w:rPr>
      </w:pPr>
    </w:p>
    <w:p w14:paraId="7B2448DF" w14:textId="77777777" w:rsidR="003F5203" w:rsidRPr="00BE0769" w:rsidRDefault="003F5203" w:rsidP="00BE0769">
      <w:pPr>
        <w:ind w:left="851"/>
        <w:rPr>
          <w:sz w:val="24"/>
          <w:szCs w:val="24"/>
        </w:rPr>
      </w:pPr>
      <w:r w:rsidRPr="00BE0769">
        <w:rPr>
          <w:sz w:val="24"/>
          <w:szCs w:val="24"/>
        </w:rPr>
        <w:t>Ibuprofen er derfor kontraindiceret under graviditetens tredje trimester.</w:t>
      </w:r>
    </w:p>
    <w:p w14:paraId="10BA683F" w14:textId="3642DAD2" w:rsidR="009B5A1F" w:rsidRDefault="009B5A1F">
      <w:pPr>
        <w:rPr>
          <w:sz w:val="24"/>
          <w:szCs w:val="24"/>
        </w:rPr>
      </w:pPr>
      <w:r>
        <w:rPr>
          <w:sz w:val="24"/>
          <w:szCs w:val="24"/>
        </w:rPr>
        <w:br w:type="page"/>
      </w:r>
    </w:p>
    <w:p w14:paraId="3DD174FE" w14:textId="77777777" w:rsidR="003F5203" w:rsidRPr="00BE0769" w:rsidRDefault="003F5203" w:rsidP="00BE0769">
      <w:pPr>
        <w:ind w:left="851"/>
        <w:rPr>
          <w:sz w:val="24"/>
          <w:szCs w:val="24"/>
        </w:rPr>
      </w:pPr>
    </w:p>
    <w:p w14:paraId="5A3DF1AE" w14:textId="4D7993C5" w:rsidR="003F5203" w:rsidRPr="00693074" w:rsidRDefault="003F5203" w:rsidP="00BE0769">
      <w:pPr>
        <w:ind w:left="851"/>
        <w:rPr>
          <w:sz w:val="24"/>
          <w:szCs w:val="24"/>
          <w:u w:val="single"/>
        </w:rPr>
      </w:pPr>
      <w:r w:rsidRPr="00693074">
        <w:rPr>
          <w:sz w:val="24"/>
          <w:szCs w:val="24"/>
          <w:u w:val="single"/>
        </w:rPr>
        <w:t>Am</w:t>
      </w:r>
      <w:r w:rsidR="00693074">
        <w:rPr>
          <w:sz w:val="24"/>
          <w:szCs w:val="24"/>
          <w:u w:val="single"/>
        </w:rPr>
        <w:t>n</w:t>
      </w:r>
      <w:r w:rsidRPr="00693074">
        <w:rPr>
          <w:sz w:val="24"/>
          <w:szCs w:val="24"/>
          <w:u w:val="single"/>
        </w:rPr>
        <w:t>ing</w:t>
      </w:r>
    </w:p>
    <w:p w14:paraId="156D9447" w14:textId="77777777" w:rsidR="003F5203" w:rsidRPr="00BE0769" w:rsidRDefault="003F5203" w:rsidP="00BE0769">
      <w:pPr>
        <w:ind w:left="851"/>
        <w:rPr>
          <w:sz w:val="24"/>
          <w:szCs w:val="24"/>
        </w:rPr>
      </w:pPr>
      <w:r w:rsidRPr="00BE0769">
        <w:rPr>
          <w:sz w:val="24"/>
          <w:szCs w:val="24"/>
        </w:rPr>
        <w:t>Ibuprofen udskilles i modermælk, men ved terapeutiske doser under kortvarig behandling anses risikoen for påvirkning af barnet for usandsynlig. Ved længerevarende behandling bør tidligt ophør med amning overvejes.</w:t>
      </w:r>
    </w:p>
    <w:p w14:paraId="27DE2922" w14:textId="77777777" w:rsidR="003F5203" w:rsidRPr="00BE0769" w:rsidRDefault="003F5203" w:rsidP="00BE0769">
      <w:pPr>
        <w:ind w:left="851"/>
        <w:rPr>
          <w:sz w:val="24"/>
          <w:szCs w:val="24"/>
        </w:rPr>
      </w:pPr>
    </w:p>
    <w:p w14:paraId="10DCBFD1" w14:textId="77777777" w:rsidR="003F5203" w:rsidRPr="00693074" w:rsidRDefault="003F5203" w:rsidP="00BE0769">
      <w:pPr>
        <w:ind w:left="851"/>
        <w:rPr>
          <w:sz w:val="24"/>
          <w:szCs w:val="24"/>
          <w:u w:val="single"/>
        </w:rPr>
      </w:pPr>
      <w:r w:rsidRPr="00693074">
        <w:rPr>
          <w:sz w:val="24"/>
          <w:szCs w:val="24"/>
          <w:u w:val="single"/>
        </w:rPr>
        <w:t>Fertilitet</w:t>
      </w:r>
    </w:p>
    <w:p w14:paraId="7FB76CD2" w14:textId="77777777" w:rsidR="003F5203" w:rsidRPr="00BE0769" w:rsidRDefault="003F5203" w:rsidP="00BE0769">
      <w:pPr>
        <w:ind w:left="851"/>
        <w:rPr>
          <w:sz w:val="24"/>
          <w:szCs w:val="24"/>
        </w:rPr>
      </w:pPr>
      <w:r w:rsidRPr="00BE0769">
        <w:rPr>
          <w:sz w:val="24"/>
          <w:szCs w:val="24"/>
        </w:rPr>
        <w:t>Anvendelsen af ibuprofen kan reducere fertiliteten og bør derfor ikke anvendes til kvinder, som ønsker at blive gravide. For kvinder, som har problemer med at blive gravide eller bliver undersøgt for infertilitet, bør seponering af ibuprofen overvejes.</w:t>
      </w:r>
    </w:p>
    <w:p w14:paraId="29EDD2E1" w14:textId="77777777" w:rsidR="009260DE" w:rsidRPr="00BE0769" w:rsidRDefault="009260DE" w:rsidP="009260DE">
      <w:pPr>
        <w:tabs>
          <w:tab w:val="left" w:pos="851"/>
        </w:tabs>
        <w:ind w:left="851"/>
        <w:rPr>
          <w:sz w:val="24"/>
          <w:szCs w:val="24"/>
        </w:rPr>
      </w:pPr>
    </w:p>
    <w:p w14:paraId="23BFBB96" w14:textId="77777777" w:rsidR="009260DE" w:rsidRPr="00BE0769" w:rsidRDefault="009260DE" w:rsidP="009260DE">
      <w:pPr>
        <w:tabs>
          <w:tab w:val="left" w:pos="851"/>
        </w:tabs>
        <w:ind w:left="851" w:hanging="851"/>
        <w:rPr>
          <w:b/>
          <w:sz w:val="24"/>
          <w:szCs w:val="24"/>
        </w:rPr>
      </w:pPr>
      <w:r w:rsidRPr="00BE0769">
        <w:rPr>
          <w:b/>
          <w:sz w:val="24"/>
          <w:szCs w:val="24"/>
        </w:rPr>
        <w:t>4.7</w:t>
      </w:r>
      <w:r w:rsidRPr="00BE0769">
        <w:rPr>
          <w:b/>
          <w:sz w:val="24"/>
          <w:szCs w:val="24"/>
        </w:rPr>
        <w:tab/>
        <w:t xml:space="preserve">Virkning på evnen til at føre motorkøretøj </w:t>
      </w:r>
      <w:r w:rsidR="0071241E" w:rsidRPr="00BE0769">
        <w:rPr>
          <w:b/>
          <w:sz w:val="24"/>
          <w:szCs w:val="24"/>
        </w:rPr>
        <w:t>og</w:t>
      </w:r>
      <w:r w:rsidRPr="00BE0769">
        <w:rPr>
          <w:b/>
          <w:sz w:val="24"/>
          <w:szCs w:val="24"/>
        </w:rPr>
        <w:t xml:space="preserve"> betjene maskiner</w:t>
      </w:r>
    </w:p>
    <w:p w14:paraId="3E2701B0" w14:textId="77777777" w:rsidR="00693074" w:rsidRDefault="00693074" w:rsidP="00BE0769">
      <w:pPr>
        <w:ind w:left="851"/>
        <w:rPr>
          <w:sz w:val="24"/>
          <w:szCs w:val="24"/>
        </w:rPr>
      </w:pPr>
      <w:r>
        <w:rPr>
          <w:sz w:val="24"/>
          <w:szCs w:val="24"/>
        </w:rPr>
        <w:t>Ikke mærkning.</w:t>
      </w:r>
    </w:p>
    <w:p w14:paraId="488B9FD6" w14:textId="31C3C345" w:rsidR="003F5203" w:rsidRPr="00BE0769" w:rsidRDefault="003F5203" w:rsidP="00BE0769">
      <w:pPr>
        <w:ind w:left="851"/>
        <w:rPr>
          <w:sz w:val="24"/>
          <w:szCs w:val="24"/>
        </w:rPr>
      </w:pPr>
      <w:r w:rsidRPr="00BE0769">
        <w:rPr>
          <w:sz w:val="24"/>
          <w:szCs w:val="24"/>
        </w:rPr>
        <w:t>Efter behandling med ibuprofen kan reaktionstiden for nogle patienter blive påvirket. Dette bør tages i betragtning, hvor øget årvågenhed er påkrævet, f.eks. når du kører bil. Dette gælder i særlig grad ved kombination med alkohol.</w:t>
      </w:r>
    </w:p>
    <w:p w14:paraId="548D98C3" w14:textId="77777777" w:rsidR="009260DE" w:rsidRPr="00BE0769" w:rsidRDefault="009260DE" w:rsidP="009260DE">
      <w:pPr>
        <w:tabs>
          <w:tab w:val="left" w:pos="851"/>
        </w:tabs>
        <w:ind w:left="851"/>
        <w:rPr>
          <w:sz w:val="24"/>
          <w:szCs w:val="24"/>
        </w:rPr>
      </w:pPr>
    </w:p>
    <w:p w14:paraId="572A5EE9" w14:textId="77777777" w:rsidR="009260DE" w:rsidRPr="00BE0769" w:rsidRDefault="009260DE" w:rsidP="009260DE">
      <w:pPr>
        <w:tabs>
          <w:tab w:val="left" w:pos="851"/>
        </w:tabs>
        <w:ind w:left="851" w:hanging="851"/>
        <w:rPr>
          <w:b/>
          <w:sz w:val="24"/>
          <w:szCs w:val="24"/>
        </w:rPr>
      </w:pPr>
      <w:r w:rsidRPr="00BE0769">
        <w:rPr>
          <w:b/>
          <w:sz w:val="24"/>
          <w:szCs w:val="24"/>
        </w:rPr>
        <w:t>4.8</w:t>
      </w:r>
      <w:r w:rsidRPr="00BE0769">
        <w:rPr>
          <w:b/>
          <w:sz w:val="24"/>
          <w:szCs w:val="24"/>
        </w:rPr>
        <w:tab/>
        <w:t>Bivirkninger</w:t>
      </w:r>
    </w:p>
    <w:p w14:paraId="175C8F06" w14:textId="77777777" w:rsidR="003F5203" w:rsidRPr="00BE0769" w:rsidRDefault="003F5203" w:rsidP="00BE0769">
      <w:pPr>
        <w:ind w:left="851"/>
        <w:rPr>
          <w:sz w:val="24"/>
          <w:szCs w:val="24"/>
        </w:rPr>
      </w:pPr>
      <w:r w:rsidRPr="00BE0769">
        <w:rPr>
          <w:sz w:val="24"/>
          <w:szCs w:val="24"/>
        </w:rPr>
        <w:t>Bivirkningsmønstret, der er rapporteret for ibuprofen, er lig mønstret for andre NSAID’er.</w:t>
      </w:r>
    </w:p>
    <w:p w14:paraId="54E7A801" w14:textId="77777777" w:rsidR="003F5203" w:rsidRPr="00BE0769" w:rsidRDefault="003F5203" w:rsidP="00BE0769">
      <w:pPr>
        <w:ind w:left="851"/>
        <w:rPr>
          <w:sz w:val="24"/>
          <w:szCs w:val="24"/>
        </w:rPr>
      </w:pPr>
    </w:p>
    <w:p w14:paraId="56250B80" w14:textId="77777777" w:rsidR="003F5203" w:rsidRPr="00BE0769" w:rsidRDefault="003F5203" w:rsidP="00BE0769">
      <w:pPr>
        <w:ind w:left="851"/>
        <w:rPr>
          <w:sz w:val="24"/>
          <w:szCs w:val="24"/>
          <w:u w:val="single"/>
        </w:rPr>
      </w:pPr>
      <w:r w:rsidRPr="00BE0769">
        <w:rPr>
          <w:sz w:val="24"/>
          <w:szCs w:val="24"/>
          <w:u w:val="single"/>
        </w:rPr>
        <w:t>Gastrointestinale lidelser</w:t>
      </w:r>
    </w:p>
    <w:p w14:paraId="66DC94E4" w14:textId="77777777" w:rsidR="003F5203" w:rsidRPr="00BE0769" w:rsidRDefault="003F5203" w:rsidP="00BE0769">
      <w:pPr>
        <w:ind w:left="851"/>
        <w:rPr>
          <w:sz w:val="24"/>
          <w:szCs w:val="24"/>
        </w:rPr>
      </w:pPr>
      <w:r w:rsidRPr="00BE0769">
        <w:rPr>
          <w:sz w:val="24"/>
          <w:szCs w:val="24"/>
        </w:rPr>
        <w:t xml:space="preserve">De hyppigst observerede bivirkninger forekommer i mave-tarm-kanalen. Kvalme, opkastning, diarré, flatulens, obstipation, dyspepsi, abdominale smerter, melæna, hæmatemese, stomatitis ulcerosa, gastrointestinal blødning og forværring af colitis og morbus Crohn (se pkt. 4.4) er rapporteret efter brug af ibuprofen. Gastritis, duodenal ulcer, gastrisk ulcer og gastrointestinal perforation er observeret mindre hyppigt. </w:t>
      </w:r>
    </w:p>
    <w:p w14:paraId="3748CD8A" w14:textId="77777777" w:rsidR="003F5203" w:rsidRPr="00BE0769" w:rsidRDefault="003F5203" w:rsidP="00BE0769">
      <w:pPr>
        <w:ind w:left="851"/>
        <w:rPr>
          <w:sz w:val="24"/>
          <w:szCs w:val="24"/>
        </w:rPr>
      </w:pPr>
      <w:r w:rsidRPr="00BE0769">
        <w:rPr>
          <w:sz w:val="24"/>
          <w:szCs w:val="24"/>
        </w:rPr>
        <w:t>Gastrointestinale ulcers, perforation eller blødning kan nogle gange være fatale, især hos ældre personer (se pkt. 4.4).</w:t>
      </w:r>
    </w:p>
    <w:p w14:paraId="7F01F162" w14:textId="77777777" w:rsidR="003F5203" w:rsidRPr="00BE0769" w:rsidRDefault="003F5203" w:rsidP="00BE0769">
      <w:pPr>
        <w:ind w:left="851"/>
        <w:rPr>
          <w:sz w:val="24"/>
          <w:szCs w:val="24"/>
        </w:rPr>
      </w:pPr>
    </w:p>
    <w:p w14:paraId="08963D08" w14:textId="278211C9" w:rsidR="003F5203" w:rsidRPr="00BE0769" w:rsidRDefault="003F5203" w:rsidP="00BE0769">
      <w:pPr>
        <w:ind w:left="851"/>
        <w:rPr>
          <w:sz w:val="24"/>
          <w:szCs w:val="24"/>
          <w:u w:val="single"/>
        </w:rPr>
      </w:pPr>
      <w:r w:rsidRPr="00BE0769">
        <w:rPr>
          <w:sz w:val="24"/>
          <w:szCs w:val="24"/>
          <w:u w:val="single"/>
        </w:rPr>
        <w:t>Hud og subkutane væv</w:t>
      </w:r>
    </w:p>
    <w:p w14:paraId="2D395E08" w14:textId="2302C93E" w:rsidR="003F5203" w:rsidRPr="00BE0769" w:rsidRDefault="003F5203" w:rsidP="00BE0769">
      <w:pPr>
        <w:ind w:left="851"/>
        <w:rPr>
          <w:sz w:val="24"/>
          <w:szCs w:val="24"/>
        </w:rPr>
      </w:pPr>
      <w:r w:rsidRPr="00BE0769">
        <w:rPr>
          <w:sz w:val="24"/>
          <w:szCs w:val="24"/>
        </w:rPr>
        <w:t>Exceptionelt kan der forekomme tilfælde af alvorlige komplikationer ved hudinfektioner og bløddelsinfektioner ved en varicella-infektion. Det er beskrevet, at forværring af infektionsrelaterede inflammationer (</w:t>
      </w:r>
      <w:r w:rsidR="00BE0769">
        <w:rPr>
          <w:sz w:val="24"/>
          <w:szCs w:val="24"/>
        </w:rPr>
        <w:t>f.eks.</w:t>
      </w:r>
      <w:r w:rsidRPr="00BE0769">
        <w:rPr>
          <w:sz w:val="24"/>
          <w:szCs w:val="24"/>
        </w:rPr>
        <w:t xml:space="preserve"> udvikling af nekrotisk fasciitis) kan indtræffe samtidig med brug af NSAID.</w:t>
      </w:r>
    </w:p>
    <w:p w14:paraId="0CD92004" w14:textId="77777777" w:rsidR="003F5203" w:rsidRPr="00BE0769" w:rsidRDefault="003F5203" w:rsidP="00BE0769">
      <w:pPr>
        <w:ind w:left="851"/>
        <w:rPr>
          <w:sz w:val="24"/>
          <w:szCs w:val="24"/>
        </w:rPr>
      </w:pPr>
    </w:p>
    <w:p w14:paraId="00ADFB65" w14:textId="77777777" w:rsidR="003F5203" w:rsidRPr="00BE0769" w:rsidRDefault="003F5203" w:rsidP="00BE0769">
      <w:pPr>
        <w:ind w:left="851"/>
        <w:rPr>
          <w:iCs/>
          <w:sz w:val="24"/>
          <w:szCs w:val="24"/>
          <w:u w:val="single"/>
        </w:rPr>
      </w:pPr>
      <w:r w:rsidRPr="00BE0769">
        <w:rPr>
          <w:iCs/>
          <w:sz w:val="24"/>
          <w:szCs w:val="24"/>
          <w:u w:val="single"/>
        </w:rPr>
        <w:t>Hjerte og vaskulære sygdomme</w:t>
      </w:r>
    </w:p>
    <w:p w14:paraId="54F71EA4" w14:textId="3CDF2B4C" w:rsidR="003F5203" w:rsidRPr="00BE0769" w:rsidRDefault="003F5203" w:rsidP="00BE0769">
      <w:pPr>
        <w:ind w:left="851"/>
        <w:rPr>
          <w:iCs/>
          <w:sz w:val="24"/>
          <w:szCs w:val="24"/>
        </w:rPr>
      </w:pPr>
      <w:r w:rsidRPr="00BE0769">
        <w:rPr>
          <w:iCs/>
          <w:sz w:val="24"/>
          <w:szCs w:val="24"/>
        </w:rPr>
        <w:t>Kliniske studier antyder, at ibuprofen, særligt ved høje doser (2.400 mg/dag), kan være forbundet med en let øget risiko for arterielle trombotiske hændelser (</w:t>
      </w:r>
      <w:r w:rsidR="00BE0769">
        <w:rPr>
          <w:iCs/>
          <w:sz w:val="24"/>
          <w:szCs w:val="24"/>
        </w:rPr>
        <w:t>f.eks.</w:t>
      </w:r>
      <w:r w:rsidRPr="00BE0769">
        <w:rPr>
          <w:iCs/>
          <w:sz w:val="24"/>
          <w:szCs w:val="24"/>
        </w:rPr>
        <w:t xml:space="preserve"> myokardieinfarkt eller apopleksi, se pkt. 4.4).</w:t>
      </w:r>
    </w:p>
    <w:p w14:paraId="275F4EE3" w14:textId="77777777" w:rsidR="003F5203" w:rsidRPr="00BE0769" w:rsidRDefault="003F5203" w:rsidP="00BE0769">
      <w:pPr>
        <w:ind w:left="851"/>
        <w:rPr>
          <w:iCs/>
          <w:sz w:val="24"/>
          <w:szCs w:val="24"/>
        </w:rPr>
      </w:pPr>
    </w:p>
    <w:p w14:paraId="0E621968" w14:textId="77777777" w:rsidR="003F5203" w:rsidRPr="00BE0769" w:rsidRDefault="003F5203" w:rsidP="00BE0769">
      <w:pPr>
        <w:ind w:left="851"/>
        <w:rPr>
          <w:iCs/>
          <w:sz w:val="24"/>
          <w:szCs w:val="24"/>
        </w:rPr>
      </w:pPr>
      <w:r w:rsidRPr="00BE0769">
        <w:rPr>
          <w:iCs/>
          <w:sz w:val="24"/>
          <w:szCs w:val="24"/>
        </w:rPr>
        <w:t>Ødem, hypertension og hjertesvigt er blevet rapporteret i forbindelse med NSAID-behandling.</w:t>
      </w:r>
    </w:p>
    <w:p w14:paraId="0900B55F" w14:textId="77777777" w:rsidR="003F5203" w:rsidRPr="00BE0769" w:rsidRDefault="003F5203" w:rsidP="00BE0769">
      <w:pPr>
        <w:ind w:left="851"/>
        <w:rPr>
          <w:iCs/>
          <w:sz w:val="24"/>
          <w:szCs w:val="24"/>
        </w:rPr>
      </w:pPr>
    </w:p>
    <w:p w14:paraId="7B3AB854" w14:textId="77777777" w:rsidR="003F5203" w:rsidRPr="00BE0769" w:rsidRDefault="003F5203" w:rsidP="00BE0769">
      <w:pPr>
        <w:ind w:left="851"/>
        <w:rPr>
          <w:iCs/>
          <w:sz w:val="24"/>
          <w:szCs w:val="24"/>
          <w:u w:val="single"/>
        </w:rPr>
      </w:pPr>
      <w:r w:rsidRPr="00BE0769">
        <w:rPr>
          <w:iCs/>
          <w:sz w:val="24"/>
          <w:szCs w:val="24"/>
          <w:u w:val="single"/>
        </w:rPr>
        <w:t>Blod og lymfesystem</w:t>
      </w:r>
    </w:p>
    <w:p w14:paraId="16BE5EE9" w14:textId="79788BAF" w:rsidR="003F5203" w:rsidRPr="00BE0769" w:rsidRDefault="003F5203" w:rsidP="00BE0769">
      <w:pPr>
        <w:ind w:left="851"/>
        <w:rPr>
          <w:iCs/>
          <w:sz w:val="24"/>
          <w:szCs w:val="24"/>
        </w:rPr>
      </w:pPr>
      <w:r w:rsidRPr="00BE0769">
        <w:rPr>
          <w:iCs/>
          <w:sz w:val="24"/>
          <w:szCs w:val="24"/>
        </w:rPr>
        <w:t>Ibuprofen kan forårsage forlænget blødning via reversible hæmning af blodplade</w:t>
      </w:r>
      <w:r w:rsidR="00693074">
        <w:rPr>
          <w:iCs/>
          <w:sz w:val="24"/>
          <w:szCs w:val="24"/>
        </w:rPr>
        <w:softHyphen/>
      </w:r>
      <w:r w:rsidRPr="00BE0769">
        <w:rPr>
          <w:iCs/>
          <w:sz w:val="24"/>
          <w:szCs w:val="24"/>
        </w:rPr>
        <w:t>aggregationen.</w:t>
      </w:r>
    </w:p>
    <w:p w14:paraId="204BD5CE" w14:textId="77777777" w:rsidR="003F5203" w:rsidRPr="00BE0769" w:rsidRDefault="003F5203" w:rsidP="00BE0769">
      <w:pPr>
        <w:ind w:left="851"/>
        <w:rPr>
          <w:i/>
          <w:sz w:val="24"/>
          <w:szCs w:val="24"/>
        </w:rPr>
      </w:pPr>
    </w:p>
    <w:p w14:paraId="18560C6A" w14:textId="43F119DF" w:rsidR="003F5203" w:rsidRPr="00BE0769" w:rsidRDefault="003F5203" w:rsidP="00BE0769">
      <w:pPr>
        <w:ind w:left="851"/>
        <w:rPr>
          <w:sz w:val="24"/>
          <w:szCs w:val="24"/>
          <w:u w:val="single"/>
        </w:rPr>
      </w:pPr>
      <w:r w:rsidRPr="00BE0769">
        <w:rPr>
          <w:sz w:val="24"/>
          <w:szCs w:val="24"/>
          <w:u w:val="single"/>
        </w:rPr>
        <w:t>Infektioner og parasitære sygdomme</w:t>
      </w:r>
    </w:p>
    <w:p w14:paraId="38270A69" w14:textId="77777777" w:rsidR="003F5203" w:rsidRPr="00BE0769" w:rsidRDefault="003F5203" w:rsidP="00BE0769">
      <w:pPr>
        <w:ind w:left="851"/>
        <w:rPr>
          <w:sz w:val="24"/>
          <w:szCs w:val="24"/>
        </w:rPr>
      </w:pPr>
      <w:r w:rsidRPr="00BE0769">
        <w:rPr>
          <w:sz w:val="24"/>
          <w:szCs w:val="24"/>
        </w:rPr>
        <w:t>I de fleste tilfælde, hvor aseptisk meningitis er blevet rapporteret, har der været en form for underliggende autoimmun sygdom (især systemisk lupus erythematosus og relaterede bindevævssygdomme).</w:t>
      </w:r>
    </w:p>
    <w:p w14:paraId="4CC7380F" w14:textId="77777777" w:rsidR="003F5203" w:rsidRPr="00BE0769" w:rsidRDefault="003F5203" w:rsidP="00BE0769">
      <w:pPr>
        <w:ind w:left="851"/>
        <w:rPr>
          <w:sz w:val="24"/>
          <w:szCs w:val="24"/>
        </w:rPr>
      </w:pPr>
    </w:p>
    <w:p w14:paraId="11BE7018" w14:textId="77777777" w:rsidR="003F5203" w:rsidRDefault="003F5203" w:rsidP="00BE0769">
      <w:pPr>
        <w:ind w:left="851"/>
        <w:rPr>
          <w:sz w:val="24"/>
          <w:szCs w:val="24"/>
        </w:rPr>
      </w:pPr>
      <w:r w:rsidRPr="00BE0769">
        <w:rPr>
          <w:sz w:val="24"/>
          <w:szCs w:val="24"/>
        </w:rPr>
        <w:t>Bivirkninger, der muligvis er relateret til ibuprofen, er angivet vha. MedDRA hyppighedskonvention og systemorganklasse. Følgende hyppigheder er angivet: meget almindelig (≥1/10), almindelig (≥1/100 til &lt;1/10), ikke almindelig (≥1/1.000 til &lt;1/100), sjældne (≥1/10.000 til &lt;1/1.000), meget sjælden (&lt;1/10.000), ikke kendt (kan ikke estimeres ud fra forhåndenværende data).</w:t>
      </w:r>
    </w:p>
    <w:p w14:paraId="5D97A273" w14:textId="77777777" w:rsidR="00693074" w:rsidRPr="00BE0769" w:rsidRDefault="00693074" w:rsidP="00BE076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56"/>
        <w:gridCol w:w="2161"/>
        <w:gridCol w:w="4311"/>
      </w:tblGrid>
      <w:tr w:rsidR="003F5203" w:rsidRPr="00693074" w14:paraId="10961C36" w14:textId="77777777" w:rsidTr="00693074">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51DEF7A0" w14:textId="77777777" w:rsidR="003F5203" w:rsidRPr="00693074" w:rsidRDefault="003F5203" w:rsidP="00693074">
            <w:pPr>
              <w:ind w:left="132" w:right="183"/>
              <w:rPr>
                <w:b/>
                <w:bCs/>
                <w:sz w:val="24"/>
                <w:szCs w:val="24"/>
              </w:rPr>
            </w:pPr>
            <w:r w:rsidRPr="00693074">
              <w:rPr>
                <w:b/>
                <w:bCs/>
                <w:sz w:val="24"/>
                <w:szCs w:val="24"/>
              </w:rPr>
              <w:t>Systemorganklasse</w:t>
            </w:r>
          </w:p>
        </w:tc>
        <w:tc>
          <w:tcPr>
            <w:tcW w:w="1122" w:type="pct"/>
            <w:tcBorders>
              <w:top w:val="single" w:sz="4" w:space="0" w:color="000000"/>
              <w:left w:val="single" w:sz="4" w:space="0" w:color="000000"/>
              <w:bottom w:val="single" w:sz="4" w:space="0" w:color="000000"/>
              <w:right w:val="single" w:sz="4" w:space="0" w:color="000000"/>
            </w:tcBorders>
            <w:hideMark/>
          </w:tcPr>
          <w:p w14:paraId="71CE83B9" w14:textId="77777777" w:rsidR="003F5203" w:rsidRPr="00693074" w:rsidRDefault="003F5203" w:rsidP="00693074">
            <w:pPr>
              <w:ind w:left="132" w:right="183"/>
              <w:rPr>
                <w:b/>
                <w:bCs/>
                <w:sz w:val="24"/>
                <w:szCs w:val="24"/>
              </w:rPr>
            </w:pPr>
            <w:r w:rsidRPr="00693074">
              <w:rPr>
                <w:b/>
                <w:bCs/>
                <w:sz w:val="24"/>
                <w:szCs w:val="24"/>
              </w:rPr>
              <w:t>Hyppighed</w:t>
            </w:r>
          </w:p>
        </w:tc>
        <w:tc>
          <w:tcPr>
            <w:tcW w:w="2239" w:type="pct"/>
            <w:tcBorders>
              <w:top w:val="single" w:sz="4" w:space="0" w:color="000000"/>
              <w:left w:val="single" w:sz="4" w:space="0" w:color="000000"/>
              <w:bottom w:val="single" w:sz="4" w:space="0" w:color="000000"/>
              <w:right w:val="single" w:sz="4" w:space="0" w:color="000000"/>
            </w:tcBorders>
            <w:hideMark/>
          </w:tcPr>
          <w:p w14:paraId="1AA03ECE" w14:textId="77777777" w:rsidR="003F5203" w:rsidRPr="00693074" w:rsidRDefault="003F5203" w:rsidP="00693074">
            <w:pPr>
              <w:ind w:left="132" w:right="183"/>
              <w:rPr>
                <w:b/>
                <w:bCs/>
                <w:sz w:val="24"/>
                <w:szCs w:val="24"/>
              </w:rPr>
            </w:pPr>
            <w:r w:rsidRPr="00693074">
              <w:rPr>
                <w:b/>
                <w:bCs/>
                <w:sz w:val="24"/>
                <w:szCs w:val="24"/>
              </w:rPr>
              <w:t>Bivirkning</w:t>
            </w:r>
          </w:p>
        </w:tc>
      </w:tr>
      <w:tr w:rsidR="003F5203" w:rsidRPr="00BE0769" w14:paraId="19521733"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69C50002" w14:textId="77777777" w:rsidR="003F5203" w:rsidRPr="00BE0769" w:rsidRDefault="003F5203" w:rsidP="00693074">
            <w:pPr>
              <w:ind w:left="132" w:right="183"/>
              <w:rPr>
                <w:sz w:val="24"/>
                <w:szCs w:val="24"/>
              </w:rPr>
            </w:pPr>
            <w:r w:rsidRPr="00BE0769">
              <w:rPr>
                <w:sz w:val="24"/>
                <w:szCs w:val="24"/>
              </w:rPr>
              <w:t>Infektioner og parasitære sygdomme</w:t>
            </w:r>
          </w:p>
        </w:tc>
        <w:tc>
          <w:tcPr>
            <w:tcW w:w="1122" w:type="pct"/>
            <w:tcBorders>
              <w:top w:val="single" w:sz="4" w:space="0" w:color="000000"/>
              <w:left w:val="single" w:sz="4" w:space="0" w:color="000000"/>
              <w:bottom w:val="single" w:sz="4" w:space="0" w:color="000000"/>
              <w:right w:val="single" w:sz="4" w:space="0" w:color="000000"/>
            </w:tcBorders>
            <w:hideMark/>
          </w:tcPr>
          <w:p w14:paraId="459E3600"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618A7FB4" w14:textId="77777777" w:rsidR="003F5203" w:rsidRPr="00BE0769" w:rsidRDefault="003F5203" w:rsidP="00693074">
            <w:pPr>
              <w:ind w:left="132" w:right="183"/>
              <w:rPr>
                <w:sz w:val="24"/>
                <w:szCs w:val="24"/>
              </w:rPr>
            </w:pPr>
            <w:r w:rsidRPr="00BE0769">
              <w:rPr>
                <w:sz w:val="24"/>
                <w:szCs w:val="24"/>
              </w:rPr>
              <w:t>Rhinitis</w:t>
            </w:r>
          </w:p>
        </w:tc>
      </w:tr>
      <w:tr w:rsidR="003F5203" w:rsidRPr="00BE0769" w14:paraId="17A51C19"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D50CE33"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0037018"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3EEFFC0C" w14:textId="77777777" w:rsidR="003F5203" w:rsidRPr="00BE0769" w:rsidRDefault="003F5203" w:rsidP="00693074">
            <w:pPr>
              <w:ind w:left="132" w:right="183"/>
              <w:rPr>
                <w:sz w:val="24"/>
                <w:szCs w:val="24"/>
              </w:rPr>
            </w:pPr>
            <w:r w:rsidRPr="00BE0769">
              <w:rPr>
                <w:sz w:val="24"/>
                <w:szCs w:val="24"/>
              </w:rPr>
              <w:t>Aseptisk meningitis (se pkt. 4.4)</w:t>
            </w:r>
          </w:p>
        </w:tc>
      </w:tr>
      <w:tr w:rsidR="003F5203" w:rsidRPr="00BE0769" w14:paraId="69ECA17B" w14:textId="77777777" w:rsidTr="00693074">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3433A65A" w14:textId="77777777" w:rsidR="003F5203" w:rsidRPr="00BE0769" w:rsidRDefault="003F5203" w:rsidP="00693074">
            <w:pPr>
              <w:ind w:left="132" w:right="183"/>
              <w:rPr>
                <w:sz w:val="24"/>
                <w:szCs w:val="24"/>
              </w:rPr>
            </w:pPr>
            <w:r w:rsidRPr="00BE0769">
              <w:rPr>
                <w:sz w:val="24"/>
                <w:szCs w:val="24"/>
              </w:rPr>
              <w:t>Blod og lymfesystem</w:t>
            </w:r>
          </w:p>
        </w:tc>
        <w:tc>
          <w:tcPr>
            <w:tcW w:w="1122" w:type="pct"/>
            <w:tcBorders>
              <w:top w:val="single" w:sz="4" w:space="0" w:color="000000"/>
              <w:left w:val="single" w:sz="4" w:space="0" w:color="000000"/>
              <w:bottom w:val="single" w:sz="4" w:space="0" w:color="000000"/>
              <w:right w:val="single" w:sz="4" w:space="0" w:color="000000"/>
            </w:tcBorders>
            <w:hideMark/>
          </w:tcPr>
          <w:p w14:paraId="3C81982C"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52B7A2C8" w14:textId="4B096ACC" w:rsidR="003F5203" w:rsidRPr="00BE0769" w:rsidRDefault="003F5203" w:rsidP="00693074">
            <w:pPr>
              <w:ind w:left="132" w:right="183"/>
              <w:rPr>
                <w:sz w:val="24"/>
                <w:szCs w:val="24"/>
              </w:rPr>
            </w:pPr>
            <w:r w:rsidRPr="00BE0769">
              <w:rPr>
                <w:sz w:val="24"/>
                <w:szCs w:val="24"/>
              </w:rPr>
              <w:t>Leukopeni, thrombocytopeni, agranulocytose, aplastisk anæmi og hæmolytisk anæmi</w:t>
            </w:r>
          </w:p>
        </w:tc>
      </w:tr>
      <w:tr w:rsidR="003F5203" w:rsidRPr="00BE0769" w14:paraId="26BE7F55"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35FBC8D2" w14:textId="77777777" w:rsidR="003F5203" w:rsidRPr="00BE0769" w:rsidRDefault="003F5203" w:rsidP="00693074">
            <w:pPr>
              <w:ind w:left="132" w:right="183"/>
              <w:rPr>
                <w:sz w:val="24"/>
                <w:szCs w:val="24"/>
              </w:rPr>
            </w:pPr>
            <w:r w:rsidRPr="00BE0769">
              <w:rPr>
                <w:sz w:val="24"/>
                <w:szCs w:val="24"/>
              </w:rPr>
              <w:t>Immunsystemet</w:t>
            </w:r>
          </w:p>
        </w:tc>
        <w:tc>
          <w:tcPr>
            <w:tcW w:w="1122" w:type="pct"/>
            <w:tcBorders>
              <w:top w:val="single" w:sz="4" w:space="0" w:color="000000"/>
              <w:left w:val="single" w:sz="4" w:space="0" w:color="000000"/>
              <w:bottom w:val="single" w:sz="4" w:space="0" w:color="000000"/>
              <w:right w:val="single" w:sz="4" w:space="0" w:color="000000"/>
            </w:tcBorders>
          </w:tcPr>
          <w:p w14:paraId="0A6AC447" w14:textId="2A1A38FF"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3CF89024" w14:textId="77777777" w:rsidR="003F5203" w:rsidRPr="00BE0769" w:rsidRDefault="003F5203" w:rsidP="00693074">
            <w:pPr>
              <w:ind w:left="132" w:right="183"/>
              <w:rPr>
                <w:sz w:val="24"/>
                <w:szCs w:val="24"/>
              </w:rPr>
            </w:pPr>
            <w:r w:rsidRPr="00BE0769">
              <w:rPr>
                <w:sz w:val="24"/>
                <w:szCs w:val="24"/>
              </w:rPr>
              <w:t>Hypersensitivitet</w:t>
            </w:r>
          </w:p>
        </w:tc>
      </w:tr>
      <w:tr w:rsidR="003F5203" w:rsidRPr="00BE0769" w14:paraId="659B6CAC"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527B9F1"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0153922"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193D7418" w14:textId="77777777" w:rsidR="003F5203" w:rsidRPr="00BE0769" w:rsidRDefault="003F5203" w:rsidP="00693074">
            <w:pPr>
              <w:ind w:left="132" w:right="183"/>
              <w:rPr>
                <w:sz w:val="24"/>
                <w:szCs w:val="24"/>
              </w:rPr>
            </w:pPr>
            <w:r w:rsidRPr="00BE0769">
              <w:rPr>
                <w:sz w:val="24"/>
                <w:szCs w:val="24"/>
              </w:rPr>
              <w:t>Anafylaktisk reaktion</w:t>
            </w:r>
          </w:p>
        </w:tc>
      </w:tr>
      <w:tr w:rsidR="003F5203" w:rsidRPr="00BE0769" w14:paraId="36177B2D"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16A4E5EB" w14:textId="77777777" w:rsidR="003F5203" w:rsidRPr="00BE0769" w:rsidRDefault="003F5203" w:rsidP="00693074">
            <w:pPr>
              <w:ind w:left="132" w:right="183"/>
              <w:rPr>
                <w:sz w:val="24"/>
                <w:szCs w:val="24"/>
              </w:rPr>
            </w:pPr>
            <w:r w:rsidRPr="00BE0769">
              <w:rPr>
                <w:sz w:val="24"/>
                <w:szCs w:val="24"/>
              </w:rPr>
              <w:t>Psykiske forstyrrelser</w:t>
            </w:r>
          </w:p>
        </w:tc>
        <w:tc>
          <w:tcPr>
            <w:tcW w:w="1122" w:type="pct"/>
            <w:tcBorders>
              <w:top w:val="single" w:sz="4" w:space="0" w:color="000000"/>
              <w:left w:val="single" w:sz="4" w:space="0" w:color="000000"/>
              <w:bottom w:val="single" w:sz="4" w:space="0" w:color="000000"/>
              <w:right w:val="single" w:sz="4" w:space="0" w:color="000000"/>
            </w:tcBorders>
            <w:hideMark/>
          </w:tcPr>
          <w:p w14:paraId="4F151D45"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7810C30B" w14:textId="77777777" w:rsidR="003F5203" w:rsidRPr="00BE0769" w:rsidRDefault="003F5203" w:rsidP="00693074">
            <w:pPr>
              <w:ind w:left="132" w:right="183"/>
              <w:rPr>
                <w:sz w:val="24"/>
                <w:szCs w:val="24"/>
              </w:rPr>
            </w:pPr>
            <w:r w:rsidRPr="00BE0769">
              <w:rPr>
                <w:sz w:val="24"/>
                <w:szCs w:val="24"/>
              </w:rPr>
              <w:t>Insomni, angst</w:t>
            </w:r>
          </w:p>
        </w:tc>
      </w:tr>
      <w:tr w:rsidR="003F5203" w:rsidRPr="00BE0769" w14:paraId="11CA5373"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DDD42B1"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C5455DE"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A6F101E" w14:textId="77777777" w:rsidR="003F5203" w:rsidRPr="00BE0769" w:rsidRDefault="003F5203" w:rsidP="00693074">
            <w:pPr>
              <w:ind w:left="132" w:right="183"/>
              <w:rPr>
                <w:sz w:val="24"/>
                <w:szCs w:val="24"/>
              </w:rPr>
            </w:pPr>
            <w:r w:rsidRPr="00BE0769">
              <w:rPr>
                <w:sz w:val="24"/>
                <w:szCs w:val="24"/>
              </w:rPr>
              <w:t>Depression, konfusion</w:t>
            </w:r>
          </w:p>
        </w:tc>
      </w:tr>
      <w:tr w:rsidR="003F5203" w:rsidRPr="00BE0769" w14:paraId="704F7487"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19F022B2" w14:textId="77777777" w:rsidR="003F5203" w:rsidRPr="00BE0769" w:rsidRDefault="003F5203" w:rsidP="00693074">
            <w:pPr>
              <w:ind w:left="132" w:right="183"/>
              <w:rPr>
                <w:sz w:val="24"/>
                <w:szCs w:val="24"/>
              </w:rPr>
            </w:pPr>
            <w:r w:rsidRPr="00BE0769">
              <w:rPr>
                <w:sz w:val="24"/>
                <w:szCs w:val="24"/>
              </w:rPr>
              <w:t>Nervesystemet</w:t>
            </w:r>
          </w:p>
        </w:tc>
        <w:tc>
          <w:tcPr>
            <w:tcW w:w="1122" w:type="pct"/>
            <w:tcBorders>
              <w:top w:val="single" w:sz="4" w:space="0" w:color="000000"/>
              <w:left w:val="single" w:sz="4" w:space="0" w:color="000000"/>
              <w:bottom w:val="single" w:sz="4" w:space="0" w:color="000000"/>
              <w:right w:val="single" w:sz="4" w:space="0" w:color="000000"/>
            </w:tcBorders>
            <w:hideMark/>
          </w:tcPr>
          <w:p w14:paraId="2C6FB7D2" w14:textId="77777777" w:rsidR="003F5203" w:rsidRPr="00BE0769" w:rsidRDefault="003F5203" w:rsidP="00693074">
            <w:pPr>
              <w:ind w:left="132" w:right="183"/>
              <w:rPr>
                <w:sz w:val="24"/>
                <w:szCs w:val="24"/>
              </w:rPr>
            </w:pPr>
            <w:r w:rsidRPr="00BE0769">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54EBACC2" w14:textId="77777777" w:rsidR="003F5203" w:rsidRPr="00BE0769" w:rsidRDefault="003F5203" w:rsidP="00693074">
            <w:pPr>
              <w:ind w:left="132" w:right="183"/>
              <w:rPr>
                <w:sz w:val="24"/>
                <w:szCs w:val="24"/>
              </w:rPr>
            </w:pPr>
            <w:r w:rsidRPr="00BE0769">
              <w:rPr>
                <w:sz w:val="24"/>
                <w:szCs w:val="24"/>
              </w:rPr>
              <w:t>Hovedpine, svimmelhed</w:t>
            </w:r>
          </w:p>
        </w:tc>
      </w:tr>
      <w:tr w:rsidR="003F5203" w:rsidRPr="00BE0769" w14:paraId="35709ADD"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3364805"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475ADB9"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71967E1A" w14:textId="77777777" w:rsidR="003F5203" w:rsidRPr="00BE0769" w:rsidRDefault="003F5203" w:rsidP="00693074">
            <w:pPr>
              <w:ind w:left="132" w:right="183"/>
              <w:rPr>
                <w:sz w:val="24"/>
                <w:szCs w:val="24"/>
              </w:rPr>
            </w:pPr>
            <w:r w:rsidRPr="00BE0769">
              <w:rPr>
                <w:sz w:val="24"/>
                <w:szCs w:val="24"/>
              </w:rPr>
              <w:t>Paræstesi, somnolens</w:t>
            </w:r>
          </w:p>
        </w:tc>
      </w:tr>
      <w:tr w:rsidR="003F5203" w:rsidRPr="00BE0769" w14:paraId="24B018C5"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BF1EE05"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B451892"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34CC8250" w14:textId="77777777" w:rsidR="003F5203" w:rsidRPr="00BE0769" w:rsidRDefault="003F5203" w:rsidP="00693074">
            <w:pPr>
              <w:ind w:left="132" w:right="183"/>
              <w:rPr>
                <w:sz w:val="24"/>
                <w:szCs w:val="24"/>
              </w:rPr>
            </w:pPr>
            <w:r w:rsidRPr="00BE0769">
              <w:rPr>
                <w:sz w:val="24"/>
                <w:szCs w:val="24"/>
              </w:rPr>
              <w:t>Opticusneuritis</w:t>
            </w:r>
          </w:p>
        </w:tc>
      </w:tr>
      <w:tr w:rsidR="003F5203" w:rsidRPr="00BE0769" w14:paraId="5B37621B"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12B31204" w14:textId="77777777" w:rsidR="003F5203" w:rsidRPr="00BE0769" w:rsidRDefault="003F5203" w:rsidP="00693074">
            <w:pPr>
              <w:ind w:left="132" w:right="183"/>
              <w:rPr>
                <w:sz w:val="24"/>
                <w:szCs w:val="24"/>
              </w:rPr>
            </w:pPr>
            <w:r w:rsidRPr="00BE0769">
              <w:rPr>
                <w:sz w:val="24"/>
                <w:szCs w:val="24"/>
              </w:rPr>
              <w:t>Øjne</w:t>
            </w:r>
          </w:p>
        </w:tc>
        <w:tc>
          <w:tcPr>
            <w:tcW w:w="1122" w:type="pct"/>
            <w:tcBorders>
              <w:top w:val="single" w:sz="4" w:space="0" w:color="000000"/>
              <w:left w:val="single" w:sz="4" w:space="0" w:color="000000"/>
              <w:bottom w:val="single" w:sz="4" w:space="0" w:color="000000"/>
              <w:right w:val="single" w:sz="4" w:space="0" w:color="000000"/>
            </w:tcBorders>
            <w:hideMark/>
          </w:tcPr>
          <w:p w14:paraId="7AC6CBC3"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3783ED67" w14:textId="77777777" w:rsidR="003F5203" w:rsidRPr="00BE0769" w:rsidRDefault="003F5203" w:rsidP="00693074">
            <w:pPr>
              <w:ind w:left="132" w:right="183"/>
              <w:rPr>
                <w:sz w:val="24"/>
                <w:szCs w:val="24"/>
              </w:rPr>
            </w:pPr>
            <w:r w:rsidRPr="00BE0769">
              <w:rPr>
                <w:sz w:val="24"/>
                <w:szCs w:val="24"/>
              </w:rPr>
              <w:t>Nedsat syn</w:t>
            </w:r>
          </w:p>
        </w:tc>
      </w:tr>
      <w:tr w:rsidR="003F5203" w:rsidRPr="00BE0769" w14:paraId="6D1545B6"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6BB8FE7"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48C98EA"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0D3168E" w14:textId="77777777" w:rsidR="003F5203" w:rsidRPr="00BE0769" w:rsidRDefault="003F5203" w:rsidP="00693074">
            <w:pPr>
              <w:ind w:left="132" w:right="183"/>
              <w:rPr>
                <w:sz w:val="24"/>
                <w:szCs w:val="24"/>
              </w:rPr>
            </w:pPr>
            <w:r w:rsidRPr="00BE0769">
              <w:rPr>
                <w:sz w:val="24"/>
                <w:szCs w:val="24"/>
              </w:rPr>
              <w:t>Toksisk optisk neuropati</w:t>
            </w:r>
          </w:p>
        </w:tc>
      </w:tr>
      <w:tr w:rsidR="00693074" w:rsidRPr="00BE0769" w14:paraId="3A44C18A" w14:textId="77777777" w:rsidTr="008646D8">
        <w:trPr>
          <w:trHeight w:val="20"/>
        </w:trPr>
        <w:tc>
          <w:tcPr>
            <w:tcW w:w="1639" w:type="pct"/>
            <w:vMerge w:val="restart"/>
            <w:tcBorders>
              <w:top w:val="single" w:sz="4" w:space="0" w:color="000000"/>
              <w:left w:val="single" w:sz="4" w:space="0" w:color="000000"/>
              <w:right w:val="single" w:sz="4" w:space="0" w:color="000000"/>
            </w:tcBorders>
            <w:hideMark/>
          </w:tcPr>
          <w:p w14:paraId="64204855" w14:textId="77777777" w:rsidR="00693074" w:rsidRPr="00BE0769" w:rsidRDefault="00693074" w:rsidP="00693074">
            <w:pPr>
              <w:ind w:left="132" w:right="183"/>
              <w:rPr>
                <w:sz w:val="24"/>
                <w:szCs w:val="24"/>
              </w:rPr>
            </w:pPr>
            <w:r w:rsidRPr="00BE0769">
              <w:rPr>
                <w:sz w:val="24"/>
                <w:szCs w:val="24"/>
              </w:rPr>
              <w:t>Øre og labyrint</w:t>
            </w:r>
          </w:p>
        </w:tc>
        <w:tc>
          <w:tcPr>
            <w:tcW w:w="1122" w:type="pct"/>
            <w:tcBorders>
              <w:top w:val="single" w:sz="4" w:space="0" w:color="000000"/>
              <w:left w:val="single" w:sz="4" w:space="0" w:color="000000"/>
              <w:bottom w:val="single" w:sz="4" w:space="0" w:color="000000"/>
              <w:right w:val="single" w:sz="4" w:space="0" w:color="000000"/>
            </w:tcBorders>
            <w:hideMark/>
          </w:tcPr>
          <w:p w14:paraId="4583D067" w14:textId="77777777" w:rsidR="00693074" w:rsidRPr="00BE0769" w:rsidRDefault="00693074"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6CDECBFE" w14:textId="77777777" w:rsidR="00693074" w:rsidRPr="00BE0769" w:rsidRDefault="00693074" w:rsidP="00693074">
            <w:pPr>
              <w:ind w:left="132" w:right="183"/>
              <w:rPr>
                <w:sz w:val="24"/>
                <w:szCs w:val="24"/>
              </w:rPr>
            </w:pPr>
            <w:r w:rsidRPr="00BE0769">
              <w:rPr>
                <w:sz w:val="24"/>
                <w:szCs w:val="24"/>
              </w:rPr>
              <w:t>Nedsat hørelse</w:t>
            </w:r>
          </w:p>
        </w:tc>
      </w:tr>
      <w:tr w:rsidR="00693074" w:rsidRPr="00BE0769" w14:paraId="30AB9CF2" w14:textId="77777777" w:rsidTr="008646D8">
        <w:trPr>
          <w:trHeight w:val="20"/>
        </w:trPr>
        <w:tc>
          <w:tcPr>
            <w:tcW w:w="1639" w:type="pct"/>
            <w:vMerge/>
            <w:tcBorders>
              <w:left w:val="single" w:sz="4" w:space="0" w:color="000000"/>
              <w:bottom w:val="single" w:sz="4" w:space="0" w:color="000000"/>
              <w:right w:val="single" w:sz="4" w:space="0" w:color="000000"/>
            </w:tcBorders>
          </w:tcPr>
          <w:p w14:paraId="7AC1A51E" w14:textId="77777777" w:rsidR="00693074" w:rsidRPr="00BE0769" w:rsidRDefault="00693074"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71E875DE" w14:textId="77777777" w:rsidR="00693074" w:rsidRPr="00BE0769" w:rsidRDefault="00693074"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DFEBD28" w14:textId="77777777" w:rsidR="00693074" w:rsidRPr="00BE0769" w:rsidRDefault="00693074" w:rsidP="00693074">
            <w:pPr>
              <w:ind w:left="132" w:right="183"/>
              <w:rPr>
                <w:sz w:val="24"/>
                <w:szCs w:val="24"/>
              </w:rPr>
            </w:pPr>
            <w:r w:rsidRPr="00BE0769">
              <w:rPr>
                <w:sz w:val="24"/>
                <w:szCs w:val="24"/>
              </w:rPr>
              <w:t>Tinnitus, vertigo</w:t>
            </w:r>
          </w:p>
        </w:tc>
      </w:tr>
      <w:tr w:rsidR="003F5203" w:rsidRPr="00BE0769" w14:paraId="2B480E40" w14:textId="77777777" w:rsidTr="00693074">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42B0BBAB" w14:textId="77777777" w:rsidR="003F5203" w:rsidRPr="00BE0769" w:rsidRDefault="003F5203" w:rsidP="00693074">
            <w:pPr>
              <w:ind w:left="132" w:right="183"/>
              <w:rPr>
                <w:sz w:val="24"/>
                <w:szCs w:val="24"/>
              </w:rPr>
            </w:pPr>
            <w:r w:rsidRPr="00BE0769">
              <w:rPr>
                <w:sz w:val="24"/>
                <w:szCs w:val="24"/>
              </w:rPr>
              <w:t>Luftveje, thorax og mediastinum</w:t>
            </w:r>
          </w:p>
        </w:tc>
        <w:tc>
          <w:tcPr>
            <w:tcW w:w="1122" w:type="pct"/>
            <w:tcBorders>
              <w:top w:val="single" w:sz="4" w:space="0" w:color="000000"/>
              <w:left w:val="single" w:sz="4" w:space="0" w:color="000000"/>
              <w:bottom w:val="single" w:sz="4" w:space="0" w:color="000000"/>
              <w:right w:val="single" w:sz="4" w:space="0" w:color="000000"/>
            </w:tcBorders>
            <w:hideMark/>
          </w:tcPr>
          <w:p w14:paraId="111C5B1A"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07DFAEF8" w14:textId="77777777" w:rsidR="003F5203" w:rsidRPr="00BE0769" w:rsidRDefault="003F5203" w:rsidP="00693074">
            <w:pPr>
              <w:ind w:left="132" w:right="183"/>
              <w:rPr>
                <w:sz w:val="24"/>
                <w:szCs w:val="24"/>
              </w:rPr>
            </w:pPr>
            <w:r w:rsidRPr="00BE0769">
              <w:rPr>
                <w:sz w:val="24"/>
                <w:szCs w:val="24"/>
              </w:rPr>
              <w:t>Astma, bronkospasme, dyspnø</w:t>
            </w:r>
          </w:p>
        </w:tc>
      </w:tr>
      <w:tr w:rsidR="00693074" w:rsidRPr="00BE0769" w14:paraId="0AB04BB3" w14:textId="77777777" w:rsidTr="00BE7D2C">
        <w:trPr>
          <w:trHeight w:val="20"/>
        </w:trPr>
        <w:tc>
          <w:tcPr>
            <w:tcW w:w="1639" w:type="pct"/>
            <w:vMerge w:val="restart"/>
            <w:tcBorders>
              <w:top w:val="single" w:sz="4" w:space="0" w:color="000000"/>
              <w:left w:val="single" w:sz="4" w:space="0" w:color="000000"/>
              <w:right w:val="single" w:sz="4" w:space="0" w:color="000000"/>
            </w:tcBorders>
            <w:hideMark/>
          </w:tcPr>
          <w:p w14:paraId="065782E6" w14:textId="77777777" w:rsidR="00693074" w:rsidRPr="00BE0769" w:rsidRDefault="00693074" w:rsidP="00693074">
            <w:pPr>
              <w:ind w:left="132" w:right="183"/>
              <w:rPr>
                <w:sz w:val="24"/>
                <w:szCs w:val="24"/>
              </w:rPr>
            </w:pPr>
            <w:r w:rsidRPr="00BE0769">
              <w:rPr>
                <w:sz w:val="24"/>
                <w:szCs w:val="24"/>
              </w:rPr>
              <w:t>Mave-tarm-kanalen</w:t>
            </w:r>
          </w:p>
        </w:tc>
        <w:tc>
          <w:tcPr>
            <w:tcW w:w="1122" w:type="pct"/>
            <w:tcBorders>
              <w:top w:val="single" w:sz="4" w:space="0" w:color="000000"/>
              <w:left w:val="single" w:sz="4" w:space="0" w:color="000000"/>
              <w:bottom w:val="single" w:sz="4" w:space="0" w:color="000000"/>
              <w:right w:val="single" w:sz="4" w:space="0" w:color="000000"/>
            </w:tcBorders>
            <w:hideMark/>
          </w:tcPr>
          <w:p w14:paraId="66455644" w14:textId="77777777" w:rsidR="00693074" w:rsidRPr="00BE0769" w:rsidRDefault="00693074" w:rsidP="00693074">
            <w:pPr>
              <w:ind w:left="132" w:right="183"/>
              <w:rPr>
                <w:sz w:val="24"/>
                <w:szCs w:val="24"/>
              </w:rPr>
            </w:pPr>
            <w:r w:rsidRPr="00BE0769">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0D0B6F0F" w14:textId="77777777" w:rsidR="00693074" w:rsidRPr="00BE0769" w:rsidRDefault="00693074" w:rsidP="00693074">
            <w:pPr>
              <w:ind w:left="132" w:right="183"/>
              <w:rPr>
                <w:sz w:val="24"/>
                <w:szCs w:val="24"/>
              </w:rPr>
            </w:pPr>
            <w:r w:rsidRPr="00BE0769">
              <w:rPr>
                <w:sz w:val="24"/>
                <w:szCs w:val="24"/>
              </w:rPr>
              <w:t>Dyspepsi, diarré, kvalme, opkastning, abdominalsmerte, flatulens, obstipation, melæna, hæmatemese, gastrointestinal blødning</w:t>
            </w:r>
          </w:p>
        </w:tc>
      </w:tr>
      <w:tr w:rsidR="00693074" w:rsidRPr="00BE0769" w14:paraId="30E0879A" w14:textId="77777777" w:rsidTr="00BE7D2C">
        <w:trPr>
          <w:trHeight w:val="20"/>
        </w:trPr>
        <w:tc>
          <w:tcPr>
            <w:tcW w:w="1639" w:type="pct"/>
            <w:vMerge/>
            <w:tcBorders>
              <w:left w:val="single" w:sz="4" w:space="0" w:color="000000"/>
              <w:right w:val="single" w:sz="4" w:space="0" w:color="000000"/>
            </w:tcBorders>
            <w:vAlign w:val="center"/>
            <w:hideMark/>
          </w:tcPr>
          <w:p w14:paraId="2854BCD0" w14:textId="77777777" w:rsidR="00693074" w:rsidRPr="00BE0769" w:rsidRDefault="00693074"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55DC4689" w14:textId="77777777" w:rsidR="00693074" w:rsidRPr="00BE0769" w:rsidRDefault="00693074"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7E8AE0D7" w14:textId="77777777" w:rsidR="00693074" w:rsidRPr="00BE0769" w:rsidRDefault="00693074" w:rsidP="00693074">
            <w:pPr>
              <w:ind w:left="132" w:right="183"/>
              <w:rPr>
                <w:sz w:val="24"/>
                <w:szCs w:val="24"/>
              </w:rPr>
            </w:pPr>
            <w:r w:rsidRPr="00BE0769">
              <w:rPr>
                <w:sz w:val="24"/>
                <w:szCs w:val="24"/>
              </w:rPr>
              <w:t>Gastritis, duodenal ulcer, gastrisk ulcer, sår i munden, gastrointestinal perforation</w:t>
            </w:r>
          </w:p>
        </w:tc>
      </w:tr>
      <w:tr w:rsidR="00693074" w:rsidRPr="00BE0769" w14:paraId="383CD4E9" w14:textId="77777777" w:rsidTr="00BE7D2C">
        <w:trPr>
          <w:trHeight w:val="20"/>
        </w:trPr>
        <w:tc>
          <w:tcPr>
            <w:tcW w:w="1639" w:type="pct"/>
            <w:vMerge/>
            <w:tcBorders>
              <w:left w:val="single" w:sz="4" w:space="0" w:color="000000"/>
              <w:right w:val="single" w:sz="4" w:space="0" w:color="000000"/>
            </w:tcBorders>
          </w:tcPr>
          <w:p w14:paraId="30BEDD36" w14:textId="77777777" w:rsidR="00693074" w:rsidRPr="00BE0769" w:rsidRDefault="00693074"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5393849" w14:textId="77777777" w:rsidR="00693074" w:rsidRPr="00BE0769" w:rsidRDefault="00693074" w:rsidP="00693074">
            <w:pPr>
              <w:ind w:left="132" w:right="183"/>
              <w:rPr>
                <w:sz w:val="24"/>
                <w:szCs w:val="24"/>
              </w:rPr>
            </w:pPr>
            <w:r w:rsidRPr="00BE0769">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1F310FEE" w14:textId="77777777" w:rsidR="00693074" w:rsidRPr="00BE0769" w:rsidRDefault="00693074" w:rsidP="00693074">
            <w:pPr>
              <w:ind w:left="132" w:right="183"/>
              <w:rPr>
                <w:sz w:val="24"/>
                <w:szCs w:val="24"/>
              </w:rPr>
            </w:pPr>
            <w:r w:rsidRPr="00BE0769">
              <w:rPr>
                <w:sz w:val="24"/>
                <w:szCs w:val="24"/>
              </w:rPr>
              <w:t>Pankreatitis</w:t>
            </w:r>
          </w:p>
        </w:tc>
      </w:tr>
      <w:tr w:rsidR="00693074" w:rsidRPr="00BE0769" w14:paraId="77580930" w14:textId="77777777" w:rsidTr="00BE7D2C">
        <w:trPr>
          <w:trHeight w:val="20"/>
        </w:trPr>
        <w:tc>
          <w:tcPr>
            <w:tcW w:w="1639" w:type="pct"/>
            <w:vMerge/>
            <w:tcBorders>
              <w:left w:val="single" w:sz="4" w:space="0" w:color="000000"/>
              <w:bottom w:val="single" w:sz="4" w:space="0" w:color="000000"/>
              <w:right w:val="single" w:sz="4" w:space="0" w:color="000000"/>
            </w:tcBorders>
            <w:vAlign w:val="center"/>
            <w:hideMark/>
          </w:tcPr>
          <w:p w14:paraId="10C0B202" w14:textId="77777777" w:rsidR="00693074" w:rsidRPr="00BE0769" w:rsidRDefault="00693074"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4B79B584" w14:textId="77777777" w:rsidR="00693074" w:rsidRPr="00BE0769" w:rsidRDefault="00693074" w:rsidP="00693074">
            <w:pPr>
              <w:ind w:left="132" w:right="183"/>
              <w:rPr>
                <w:sz w:val="24"/>
                <w:szCs w:val="24"/>
              </w:rPr>
            </w:pPr>
            <w:r w:rsidRPr="00BE0769">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17356B09" w14:textId="77777777" w:rsidR="00693074" w:rsidRPr="00BE0769" w:rsidRDefault="00693074" w:rsidP="00693074">
            <w:pPr>
              <w:ind w:left="132" w:right="183"/>
              <w:rPr>
                <w:sz w:val="24"/>
                <w:szCs w:val="24"/>
              </w:rPr>
            </w:pPr>
            <w:r w:rsidRPr="00BE0769">
              <w:rPr>
                <w:sz w:val="24"/>
                <w:szCs w:val="24"/>
              </w:rPr>
              <w:t>Forværring af colitis og Crohns sygdom</w:t>
            </w:r>
          </w:p>
        </w:tc>
      </w:tr>
      <w:tr w:rsidR="003F5203" w:rsidRPr="00BE0769" w14:paraId="4986A88A"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07657D3D" w14:textId="77777777" w:rsidR="003F5203" w:rsidRPr="00BE0769" w:rsidRDefault="003F5203" w:rsidP="00693074">
            <w:pPr>
              <w:ind w:left="132" w:right="183"/>
              <w:rPr>
                <w:sz w:val="24"/>
                <w:szCs w:val="24"/>
              </w:rPr>
            </w:pPr>
            <w:r w:rsidRPr="00BE0769">
              <w:rPr>
                <w:sz w:val="24"/>
                <w:szCs w:val="24"/>
              </w:rPr>
              <w:t>Lever og galdeveje</w:t>
            </w:r>
          </w:p>
        </w:tc>
        <w:tc>
          <w:tcPr>
            <w:tcW w:w="1122" w:type="pct"/>
            <w:tcBorders>
              <w:top w:val="single" w:sz="4" w:space="0" w:color="000000"/>
              <w:left w:val="single" w:sz="4" w:space="0" w:color="000000"/>
              <w:bottom w:val="single" w:sz="4" w:space="0" w:color="000000"/>
              <w:right w:val="single" w:sz="4" w:space="0" w:color="000000"/>
            </w:tcBorders>
            <w:hideMark/>
          </w:tcPr>
          <w:p w14:paraId="5B8237F1"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2DA90DE4" w14:textId="77777777" w:rsidR="003F5203" w:rsidRPr="00BE0769" w:rsidRDefault="003F5203" w:rsidP="00693074">
            <w:pPr>
              <w:ind w:left="132" w:right="183"/>
              <w:rPr>
                <w:sz w:val="24"/>
                <w:szCs w:val="24"/>
              </w:rPr>
            </w:pPr>
            <w:r w:rsidRPr="00BE0769">
              <w:rPr>
                <w:sz w:val="24"/>
                <w:szCs w:val="24"/>
              </w:rPr>
              <w:t>Hepatitis, gulsot, unormal leverfunktion</w:t>
            </w:r>
          </w:p>
        </w:tc>
      </w:tr>
      <w:tr w:rsidR="003F5203" w:rsidRPr="00BE0769" w14:paraId="2357B640"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4DFC7F43"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AAB11F7"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3FDD2EC3" w14:textId="77777777" w:rsidR="003F5203" w:rsidRPr="00BE0769" w:rsidRDefault="003F5203" w:rsidP="00693074">
            <w:pPr>
              <w:ind w:left="132" w:right="183"/>
              <w:rPr>
                <w:sz w:val="24"/>
                <w:szCs w:val="24"/>
              </w:rPr>
            </w:pPr>
            <w:r w:rsidRPr="00BE0769">
              <w:rPr>
                <w:sz w:val="24"/>
                <w:szCs w:val="24"/>
              </w:rPr>
              <w:t>Leverskade</w:t>
            </w:r>
          </w:p>
        </w:tc>
      </w:tr>
      <w:tr w:rsidR="003F5203" w:rsidRPr="00BE0769" w14:paraId="2AF111DA"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6F76CB2"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D11D264" w14:textId="77777777" w:rsidR="003F5203" w:rsidRPr="00BE0769" w:rsidRDefault="003F5203" w:rsidP="00693074">
            <w:pPr>
              <w:ind w:left="132" w:right="183"/>
              <w:rPr>
                <w:sz w:val="24"/>
                <w:szCs w:val="24"/>
              </w:rPr>
            </w:pPr>
            <w:r w:rsidRPr="00BE0769">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7FC10530" w14:textId="77777777" w:rsidR="003F5203" w:rsidRPr="00BE0769" w:rsidRDefault="003F5203" w:rsidP="00693074">
            <w:pPr>
              <w:ind w:left="132" w:right="183"/>
              <w:rPr>
                <w:sz w:val="24"/>
                <w:szCs w:val="24"/>
              </w:rPr>
            </w:pPr>
            <w:r w:rsidRPr="00BE0769">
              <w:rPr>
                <w:sz w:val="24"/>
                <w:szCs w:val="24"/>
              </w:rPr>
              <w:t>Leversvigt</w:t>
            </w:r>
          </w:p>
        </w:tc>
      </w:tr>
      <w:tr w:rsidR="003F5203" w:rsidRPr="00BE0769" w14:paraId="75D09AA3"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7D46A525" w14:textId="77777777" w:rsidR="003F5203" w:rsidRPr="00BE0769" w:rsidRDefault="003F5203" w:rsidP="00693074">
            <w:pPr>
              <w:ind w:left="132" w:right="183"/>
              <w:rPr>
                <w:sz w:val="24"/>
                <w:szCs w:val="24"/>
              </w:rPr>
            </w:pPr>
            <w:r w:rsidRPr="00BE0769">
              <w:rPr>
                <w:sz w:val="24"/>
                <w:szCs w:val="24"/>
              </w:rPr>
              <w:t>Hud og subkutane væv</w:t>
            </w:r>
          </w:p>
        </w:tc>
        <w:tc>
          <w:tcPr>
            <w:tcW w:w="1122" w:type="pct"/>
            <w:tcBorders>
              <w:top w:val="single" w:sz="4" w:space="0" w:color="000000"/>
              <w:left w:val="single" w:sz="4" w:space="0" w:color="000000"/>
              <w:bottom w:val="single" w:sz="4" w:space="0" w:color="000000"/>
              <w:right w:val="single" w:sz="4" w:space="0" w:color="000000"/>
            </w:tcBorders>
            <w:hideMark/>
          </w:tcPr>
          <w:p w14:paraId="1A3A6B30" w14:textId="77777777" w:rsidR="003F5203" w:rsidRPr="00BE0769" w:rsidRDefault="003F5203" w:rsidP="00693074">
            <w:pPr>
              <w:ind w:left="132" w:right="183"/>
              <w:rPr>
                <w:sz w:val="24"/>
                <w:szCs w:val="24"/>
              </w:rPr>
            </w:pPr>
            <w:r w:rsidRPr="00BE0769">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4E2ED5E5" w14:textId="77777777" w:rsidR="003F5203" w:rsidRPr="00BE0769" w:rsidRDefault="003F5203" w:rsidP="00693074">
            <w:pPr>
              <w:ind w:left="132" w:right="183"/>
              <w:rPr>
                <w:sz w:val="24"/>
                <w:szCs w:val="24"/>
              </w:rPr>
            </w:pPr>
            <w:r w:rsidRPr="00BE0769">
              <w:rPr>
                <w:sz w:val="24"/>
                <w:szCs w:val="24"/>
              </w:rPr>
              <w:t>Udslæt</w:t>
            </w:r>
          </w:p>
        </w:tc>
      </w:tr>
      <w:tr w:rsidR="003F5203" w:rsidRPr="00BE0769" w14:paraId="77B85012"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5EC9675C"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6F8F0FE8"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5E622F2A" w14:textId="77777777" w:rsidR="003F5203" w:rsidRPr="00BE0769" w:rsidRDefault="003F5203" w:rsidP="00693074">
            <w:pPr>
              <w:ind w:left="132" w:right="183"/>
              <w:rPr>
                <w:sz w:val="24"/>
                <w:szCs w:val="24"/>
              </w:rPr>
            </w:pPr>
            <w:r w:rsidRPr="00BE0769">
              <w:rPr>
                <w:sz w:val="24"/>
                <w:szCs w:val="24"/>
              </w:rPr>
              <w:t>Urticaria, pruritus, purpura, angioødem, lysfølsomhedsreaktion</w:t>
            </w:r>
          </w:p>
        </w:tc>
      </w:tr>
      <w:tr w:rsidR="003F5203" w:rsidRPr="00BE0769" w14:paraId="098913D8"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74E4BF5E"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68E6AAB" w14:textId="77777777" w:rsidR="003F5203" w:rsidRPr="00BE0769" w:rsidRDefault="003F5203" w:rsidP="00693074">
            <w:pPr>
              <w:ind w:left="132" w:right="183"/>
              <w:rPr>
                <w:sz w:val="24"/>
                <w:szCs w:val="24"/>
              </w:rPr>
            </w:pPr>
            <w:r w:rsidRPr="00BE0769">
              <w:rPr>
                <w:sz w:val="24"/>
                <w:szCs w:val="24"/>
              </w:rPr>
              <w:t>Meget sjælden</w:t>
            </w:r>
          </w:p>
        </w:tc>
        <w:tc>
          <w:tcPr>
            <w:tcW w:w="2239" w:type="pct"/>
            <w:tcBorders>
              <w:top w:val="single" w:sz="4" w:space="0" w:color="000000"/>
              <w:left w:val="single" w:sz="4" w:space="0" w:color="000000"/>
              <w:bottom w:val="single" w:sz="4" w:space="0" w:color="000000"/>
              <w:right w:val="single" w:sz="4" w:space="0" w:color="000000"/>
            </w:tcBorders>
            <w:hideMark/>
          </w:tcPr>
          <w:p w14:paraId="209EDCCB" w14:textId="77777777" w:rsidR="003F5203" w:rsidRPr="00BE0769" w:rsidRDefault="003F5203" w:rsidP="00693074">
            <w:pPr>
              <w:ind w:left="132" w:right="183"/>
              <w:rPr>
                <w:sz w:val="24"/>
                <w:szCs w:val="24"/>
              </w:rPr>
            </w:pPr>
            <w:r w:rsidRPr="00BE0769">
              <w:rPr>
                <w:sz w:val="24"/>
                <w:szCs w:val="24"/>
              </w:rPr>
              <w:t>Alvorlige kutane bivirkninger (SCAR’er) (herunder erythema multiforme, eksfoliativ dermatitis, Stevens-Johnsons syndrom og toksisk epidermal nekrolyse)</w:t>
            </w:r>
          </w:p>
        </w:tc>
      </w:tr>
      <w:tr w:rsidR="003F5203" w:rsidRPr="00BE0769" w14:paraId="629B26AA"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6ACAEC81"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05E0030F" w14:textId="77777777" w:rsidR="003F5203" w:rsidRPr="00BE0769" w:rsidRDefault="003F5203" w:rsidP="00693074">
            <w:pPr>
              <w:ind w:left="132" w:right="183"/>
              <w:rPr>
                <w:sz w:val="24"/>
                <w:szCs w:val="24"/>
              </w:rPr>
            </w:pPr>
            <w:r w:rsidRPr="00BE0769">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7DE20307" w14:textId="77777777" w:rsidR="003F5203" w:rsidRPr="00BE0769" w:rsidRDefault="003F5203" w:rsidP="00693074">
            <w:pPr>
              <w:ind w:left="132" w:right="183"/>
              <w:rPr>
                <w:sz w:val="24"/>
                <w:szCs w:val="24"/>
              </w:rPr>
            </w:pPr>
            <w:r w:rsidRPr="00BE0769">
              <w:rPr>
                <w:sz w:val="24"/>
                <w:szCs w:val="24"/>
              </w:rPr>
              <w:t>Lægemiddelreaktion med eosinofili og systemiske symptomer (DRESS syndrom), akut generaliseret eksantematøs pustulose (AGEP)</w:t>
            </w:r>
          </w:p>
        </w:tc>
      </w:tr>
      <w:tr w:rsidR="003F5203" w:rsidRPr="00BE0769" w14:paraId="54DD863E" w14:textId="77777777" w:rsidTr="00693074">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75274329" w14:textId="77777777" w:rsidR="003F5203" w:rsidRPr="00BE0769" w:rsidRDefault="003F5203" w:rsidP="00693074">
            <w:pPr>
              <w:ind w:left="132" w:right="183"/>
              <w:rPr>
                <w:sz w:val="24"/>
                <w:szCs w:val="24"/>
              </w:rPr>
            </w:pPr>
            <w:r w:rsidRPr="00BE0769">
              <w:rPr>
                <w:sz w:val="24"/>
                <w:szCs w:val="24"/>
              </w:rPr>
              <w:t>Nyrer og urinveje</w:t>
            </w:r>
          </w:p>
        </w:tc>
        <w:tc>
          <w:tcPr>
            <w:tcW w:w="1122" w:type="pct"/>
            <w:tcBorders>
              <w:top w:val="single" w:sz="4" w:space="0" w:color="000000"/>
              <w:left w:val="single" w:sz="4" w:space="0" w:color="000000"/>
              <w:bottom w:val="single" w:sz="4" w:space="0" w:color="000000"/>
              <w:right w:val="single" w:sz="4" w:space="0" w:color="000000"/>
            </w:tcBorders>
            <w:hideMark/>
          </w:tcPr>
          <w:p w14:paraId="7E488250" w14:textId="77777777" w:rsidR="003F5203" w:rsidRPr="00BE0769" w:rsidRDefault="003F5203" w:rsidP="00693074">
            <w:pPr>
              <w:ind w:left="132" w:right="183"/>
              <w:rPr>
                <w:sz w:val="24"/>
                <w:szCs w:val="24"/>
              </w:rPr>
            </w:pPr>
            <w:r w:rsidRPr="00BE0769">
              <w:rPr>
                <w:sz w:val="24"/>
                <w:szCs w:val="24"/>
              </w:rPr>
              <w:t>Ikke almindelig</w:t>
            </w:r>
          </w:p>
        </w:tc>
        <w:tc>
          <w:tcPr>
            <w:tcW w:w="2239" w:type="pct"/>
            <w:tcBorders>
              <w:top w:val="single" w:sz="4" w:space="0" w:color="000000"/>
              <w:left w:val="single" w:sz="4" w:space="0" w:color="000000"/>
              <w:bottom w:val="single" w:sz="4" w:space="0" w:color="000000"/>
              <w:right w:val="single" w:sz="4" w:space="0" w:color="000000"/>
            </w:tcBorders>
            <w:hideMark/>
          </w:tcPr>
          <w:p w14:paraId="3EBC322C" w14:textId="305C2928" w:rsidR="003F5203" w:rsidRPr="00BE0769" w:rsidRDefault="003F5203" w:rsidP="00693074">
            <w:pPr>
              <w:ind w:left="132" w:right="183"/>
              <w:rPr>
                <w:sz w:val="24"/>
                <w:szCs w:val="24"/>
              </w:rPr>
            </w:pPr>
            <w:r w:rsidRPr="00BE0769">
              <w:rPr>
                <w:sz w:val="24"/>
                <w:szCs w:val="24"/>
              </w:rPr>
              <w:t xml:space="preserve">Forskellige former for nefrotoksicitet, </w:t>
            </w:r>
            <w:r w:rsidR="00BE0769">
              <w:rPr>
                <w:sz w:val="24"/>
                <w:szCs w:val="24"/>
              </w:rPr>
              <w:t>f.eks.</w:t>
            </w:r>
            <w:r w:rsidRPr="00BE0769">
              <w:rPr>
                <w:sz w:val="24"/>
                <w:szCs w:val="24"/>
              </w:rPr>
              <w:t xml:space="preserve"> tubulointerstitiel nefritis, nefrotisk syndrom og nyresvigt</w:t>
            </w:r>
          </w:p>
        </w:tc>
      </w:tr>
      <w:tr w:rsidR="003F5203" w:rsidRPr="00BE0769" w14:paraId="49E020B0"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5173E492" w14:textId="77777777" w:rsidR="003F5203" w:rsidRPr="00BE0769" w:rsidRDefault="003F5203" w:rsidP="00693074">
            <w:pPr>
              <w:ind w:left="132" w:right="183"/>
              <w:rPr>
                <w:sz w:val="24"/>
                <w:szCs w:val="24"/>
              </w:rPr>
            </w:pPr>
            <w:r w:rsidRPr="00BE0769">
              <w:rPr>
                <w:sz w:val="24"/>
                <w:szCs w:val="24"/>
              </w:rPr>
              <w:t>Almene symptomer og reaktioner på administrationsstedet</w:t>
            </w:r>
          </w:p>
        </w:tc>
        <w:tc>
          <w:tcPr>
            <w:tcW w:w="1122" w:type="pct"/>
            <w:tcBorders>
              <w:top w:val="single" w:sz="4" w:space="0" w:color="000000"/>
              <w:left w:val="single" w:sz="4" w:space="0" w:color="000000"/>
              <w:bottom w:val="single" w:sz="4" w:space="0" w:color="000000"/>
              <w:right w:val="single" w:sz="4" w:space="0" w:color="000000"/>
            </w:tcBorders>
            <w:hideMark/>
          </w:tcPr>
          <w:p w14:paraId="66148C07" w14:textId="77777777" w:rsidR="003F5203" w:rsidRPr="00BE0769" w:rsidRDefault="003F5203" w:rsidP="00693074">
            <w:pPr>
              <w:ind w:left="132" w:right="183"/>
              <w:rPr>
                <w:sz w:val="24"/>
                <w:szCs w:val="24"/>
              </w:rPr>
            </w:pPr>
            <w:r w:rsidRPr="00BE0769">
              <w:rPr>
                <w:sz w:val="24"/>
                <w:szCs w:val="24"/>
              </w:rPr>
              <w:t>Almindelig</w:t>
            </w:r>
          </w:p>
        </w:tc>
        <w:tc>
          <w:tcPr>
            <w:tcW w:w="2239" w:type="pct"/>
            <w:tcBorders>
              <w:top w:val="single" w:sz="4" w:space="0" w:color="000000"/>
              <w:left w:val="single" w:sz="4" w:space="0" w:color="000000"/>
              <w:bottom w:val="single" w:sz="4" w:space="0" w:color="000000"/>
              <w:right w:val="single" w:sz="4" w:space="0" w:color="000000"/>
            </w:tcBorders>
            <w:hideMark/>
          </w:tcPr>
          <w:p w14:paraId="3D4CE453" w14:textId="77777777" w:rsidR="003F5203" w:rsidRPr="00BE0769" w:rsidRDefault="003F5203" w:rsidP="00693074">
            <w:pPr>
              <w:ind w:left="132" w:right="183"/>
              <w:rPr>
                <w:sz w:val="24"/>
                <w:szCs w:val="24"/>
              </w:rPr>
            </w:pPr>
            <w:r w:rsidRPr="00BE0769">
              <w:rPr>
                <w:sz w:val="24"/>
                <w:szCs w:val="24"/>
              </w:rPr>
              <w:t>Træthed</w:t>
            </w:r>
          </w:p>
        </w:tc>
      </w:tr>
      <w:tr w:rsidR="003F5203" w:rsidRPr="00BE0769" w14:paraId="19BC465A"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652E64A"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2559835F" w14:textId="77777777" w:rsidR="003F5203" w:rsidRPr="00BE0769" w:rsidRDefault="003F5203" w:rsidP="00693074">
            <w:pPr>
              <w:ind w:left="132" w:right="183"/>
              <w:rPr>
                <w:sz w:val="24"/>
                <w:szCs w:val="24"/>
              </w:rPr>
            </w:pPr>
            <w:r w:rsidRPr="00BE0769">
              <w:rPr>
                <w:sz w:val="24"/>
                <w:szCs w:val="24"/>
              </w:rPr>
              <w:t>Sjælden</w:t>
            </w:r>
          </w:p>
        </w:tc>
        <w:tc>
          <w:tcPr>
            <w:tcW w:w="2239" w:type="pct"/>
            <w:tcBorders>
              <w:top w:val="single" w:sz="4" w:space="0" w:color="000000"/>
              <w:left w:val="single" w:sz="4" w:space="0" w:color="000000"/>
              <w:bottom w:val="single" w:sz="4" w:space="0" w:color="000000"/>
              <w:right w:val="single" w:sz="4" w:space="0" w:color="000000"/>
            </w:tcBorders>
            <w:hideMark/>
          </w:tcPr>
          <w:p w14:paraId="761188DC" w14:textId="77777777" w:rsidR="003F5203" w:rsidRPr="00BE0769" w:rsidRDefault="003F5203" w:rsidP="00693074">
            <w:pPr>
              <w:ind w:left="132" w:right="183"/>
              <w:rPr>
                <w:sz w:val="24"/>
                <w:szCs w:val="24"/>
              </w:rPr>
            </w:pPr>
            <w:r w:rsidRPr="00BE0769">
              <w:rPr>
                <w:sz w:val="24"/>
                <w:szCs w:val="24"/>
              </w:rPr>
              <w:t>Ødem</w:t>
            </w:r>
          </w:p>
        </w:tc>
      </w:tr>
      <w:tr w:rsidR="003F5203" w:rsidRPr="00BE0769" w14:paraId="1CF69218" w14:textId="77777777" w:rsidTr="00693074">
        <w:trPr>
          <w:trHeight w:val="20"/>
        </w:trPr>
        <w:tc>
          <w:tcPr>
            <w:tcW w:w="1639" w:type="pct"/>
            <w:vMerge w:val="restart"/>
            <w:tcBorders>
              <w:top w:val="single" w:sz="4" w:space="0" w:color="000000"/>
              <w:left w:val="single" w:sz="4" w:space="0" w:color="000000"/>
              <w:bottom w:val="single" w:sz="4" w:space="0" w:color="000000"/>
              <w:right w:val="single" w:sz="4" w:space="0" w:color="000000"/>
            </w:tcBorders>
            <w:hideMark/>
          </w:tcPr>
          <w:p w14:paraId="66E3A9DC" w14:textId="77777777" w:rsidR="003F5203" w:rsidRPr="00BE0769" w:rsidRDefault="003F5203" w:rsidP="00693074">
            <w:pPr>
              <w:ind w:left="132" w:right="183"/>
              <w:rPr>
                <w:sz w:val="24"/>
                <w:szCs w:val="24"/>
              </w:rPr>
            </w:pPr>
            <w:r w:rsidRPr="00BE0769">
              <w:rPr>
                <w:sz w:val="24"/>
                <w:szCs w:val="24"/>
              </w:rPr>
              <w:t>Hjerte</w:t>
            </w:r>
          </w:p>
        </w:tc>
        <w:tc>
          <w:tcPr>
            <w:tcW w:w="1122" w:type="pct"/>
            <w:tcBorders>
              <w:top w:val="single" w:sz="4" w:space="0" w:color="000000"/>
              <w:left w:val="single" w:sz="4" w:space="0" w:color="000000"/>
              <w:bottom w:val="single" w:sz="4" w:space="0" w:color="000000"/>
              <w:right w:val="single" w:sz="4" w:space="0" w:color="000000"/>
            </w:tcBorders>
            <w:hideMark/>
          </w:tcPr>
          <w:p w14:paraId="46F83B7B" w14:textId="77777777" w:rsidR="003F5203" w:rsidRPr="00BE0769" w:rsidRDefault="003F5203" w:rsidP="00693074">
            <w:pPr>
              <w:ind w:left="132" w:right="183"/>
              <w:rPr>
                <w:sz w:val="24"/>
                <w:szCs w:val="24"/>
              </w:rPr>
            </w:pPr>
            <w:r w:rsidRPr="00BE0769">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3C0EC05D" w14:textId="77777777" w:rsidR="003F5203" w:rsidRPr="00BE0769" w:rsidRDefault="003F5203" w:rsidP="00693074">
            <w:pPr>
              <w:ind w:left="132" w:right="183"/>
              <w:rPr>
                <w:sz w:val="24"/>
                <w:szCs w:val="24"/>
              </w:rPr>
            </w:pPr>
            <w:r w:rsidRPr="00BE0769">
              <w:rPr>
                <w:sz w:val="24"/>
                <w:szCs w:val="24"/>
              </w:rPr>
              <w:t>Hjertesvigt, myokardieinfarkt (se pkt. 4.4)</w:t>
            </w:r>
          </w:p>
        </w:tc>
      </w:tr>
      <w:tr w:rsidR="003F5203" w:rsidRPr="00BE0769" w14:paraId="67F91B04" w14:textId="77777777" w:rsidTr="00693074">
        <w:trPr>
          <w:trHeight w:val="20"/>
        </w:trPr>
        <w:tc>
          <w:tcPr>
            <w:tcW w:w="1639" w:type="pct"/>
            <w:vMerge/>
            <w:tcBorders>
              <w:top w:val="single" w:sz="4" w:space="0" w:color="000000"/>
              <w:left w:val="single" w:sz="4" w:space="0" w:color="000000"/>
              <w:bottom w:val="single" w:sz="4" w:space="0" w:color="000000"/>
              <w:right w:val="single" w:sz="4" w:space="0" w:color="000000"/>
            </w:tcBorders>
            <w:vAlign w:val="center"/>
            <w:hideMark/>
          </w:tcPr>
          <w:p w14:paraId="3A4F622F" w14:textId="77777777" w:rsidR="003F5203" w:rsidRPr="00BE0769" w:rsidRDefault="003F5203" w:rsidP="00693074">
            <w:pPr>
              <w:ind w:left="132" w:right="183"/>
              <w:rPr>
                <w:sz w:val="24"/>
                <w:szCs w:val="24"/>
              </w:rPr>
            </w:pPr>
          </w:p>
        </w:tc>
        <w:tc>
          <w:tcPr>
            <w:tcW w:w="1122" w:type="pct"/>
            <w:tcBorders>
              <w:top w:val="single" w:sz="4" w:space="0" w:color="000000"/>
              <w:left w:val="single" w:sz="4" w:space="0" w:color="000000"/>
              <w:bottom w:val="single" w:sz="4" w:space="0" w:color="000000"/>
              <w:right w:val="single" w:sz="4" w:space="0" w:color="000000"/>
            </w:tcBorders>
            <w:hideMark/>
          </w:tcPr>
          <w:p w14:paraId="12767926" w14:textId="77777777" w:rsidR="003F5203" w:rsidRPr="00BE0769" w:rsidRDefault="003F5203" w:rsidP="00693074">
            <w:pPr>
              <w:ind w:left="132" w:right="183"/>
              <w:rPr>
                <w:sz w:val="24"/>
                <w:szCs w:val="24"/>
              </w:rPr>
            </w:pPr>
            <w:r w:rsidRPr="00BE0769">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661252A3" w14:textId="77777777" w:rsidR="003F5203" w:rsidRPr="00BE0769" w:rsidRDefault="003F5203" w:rsidP="00693074">
            <w:pPr>
              <w:ind w:left="132" w:right="183"/>
              <w:rPr>
                <w:sz w:val="24"/>
                <w:szCs w:val="24"/>
              </w:rPr>
            </w:pPr>
            <w:r w:rsidRPr="00BE0769">
              <w:rPr>
                <w:sz w:val="24"/>
                <w:szCs w:val="24"/>
              </w:rPr>
              <w:t>Kounis syndrom</w:t>
            </w:r>
          </w:p>
        </w:tc>
      </w:tr>
      <w:tr w:rsidR="003F5203" w:rsidRPr="00BE0769" w14:paraId="22D7C135" w14:textId="77777777" w:rsidTr="00693074">
        <w:trPr>
          <w:trHeight w:val="20"/>
        </w:trPr>
        <w:tc>
          <w:tcPr>
            <w:tcW w:w="1639" w:type="pct"/>
            <w:tcBorders>
              <w:top w:val="single" w:sz="4" w:space="0" w:color="000000"/>
              <w:left w:val="single" w:sz="4" w:space="0" w:color="000000"/>
              <w:bottom w:val="single" w:sz="4" w:space="0" w:color="000000"/>
              <w:right w:val="single" w:sz="4" w:space="0" w:color="000000"/>
            </w:tcBorders>
            <w:hideMark/>
          </w:tcPr>
          <w:p w14:paraId="5A8E668E" w14:textId="77777777" w:rsidR="003F5203" w:rsidRPr="00BE0769" w:rsidRDefault="003F5203" w:rsidP="00693074">
            <w:pPr>
              <w:ind w:left="132" w:right="183"/>
              <w:rPr>
                <w:sz w:val="24"/>
                <w:szCs w:val="24"/>
              </w:rPr>
            </w:pPr>
            <w:r w:rsidRPr="00BE0769">
              <w:rPr>
                <w:sz w:val="24"/>
                <w:szCs w:val="24"/>
              </w:rPr>
              <w:t>Vaskulære sygdomme</w:t>
            </w:r>
          </w:p>
        </w:tc>
        <w:tc>
          <w:tcPr>
            <w:tcW w:w="1122" w:type="pct"/>
            <w:tcBorders>
              <w:top w:val="single" w:sz="4" w:space="0" w:color="000000"/>
              <w:left w:val="single" w:sz="4" w:space="0" w:color="000000"/>
              <w:bottom w:val="single" w:sz="4" w:space="0" w:color="000000"/>
              <w:right w:val="single" w:sz="4" w:space="0" w:color="000000"/>
            </w:tcBorders>
            <w:hideMark/>
          </w:tcPr>
          <w:p w14:paraId="24014A54" w14:textId="77777777" w:rsidR="003F5203" w:rsidRPr="00BE0769" w:rsidRDefault="003F5203" w:rsidP="00693074">
            <w:pPr>
              <w:ind w:left="132" w:right="183"/>
              <w:rPr>
                <w:sz w:val="24"/>
                <w:szCs w:val="24"/>
              </w:rPr>
            </w:pPr>
            <w:r w:rsidRPr="00BE0769">
              <w:rPr>
                <w:sz w:val="24"/>
                <w:szCs w:val="24"/>
              </w:rPr>
              <w:t>Ikke kendt</w:t>
            </w:r>
          </w:p>
        </w:tc>
        <w:tc>
          <w:tcPr>
            <w:tcW w:w="2239" w:type="pct"/>
            <w:tcBorders>
              <w:top w:val="single" w:sz="4" w:space="0" w:color="000000"/>
              <w:left w:val="single" w:sz="4" w:space="0" w:color="000000"/>
              <w:bottom w:val="single" w:sz="4" w:space="0" w:color="000000"/>
              <w:right w:val="single" w:sz="4" w:space="0" w:color="000000"/>
            </w:tcBorders>
            <w:hideMark/>
          </w:tcPr>
          <w:p w14:paraId="608D2BD7" w14:textId="77777777" w:rsidR="003F5203" w:rsidRPr="00BE0769" w:rsidRDefault="003F5203" w:rsidP="00693074">
            <w:pPr>
              <w:ind w:left="132" w:right="183"/>
              <w:rPr>
                <w:sz w:val="24"/>
                <w:szCs w:val="24"/>
              </w:rPr>
            </w:pPr>
            <w:r w:rsidRPr="00BE0769">
              <w:rPr>
                <w:sz w:val="24"/>
                <w:szCs w:val="24"/>
              </w:rPr>
              <w:t>Hypertension</w:t>
            </w:r>
          </w:p>
        </w:tc>
      </w:tr>
    </w:tbl>
    <w:p w14:paraId="4A1BC986" w14:textId="77777777" w:rsidR="003F5203" w:rsidRPr="00BE0769" w:rsidRDefault="003F5203" w:rsidP="003F5203">
      <w:pPr>
        <w:tabs>
          <w:tab w:val="left" w:pos="851"/>
        </w:tabs>
        <w:ind w:left="851"/>
        <w:rPr>
          <w:sz w:val="24"/>
          <w:szCs w:val="24"/>
        </w:rPr>
      </w:pPr>
    </w:p>
    <w:p w14:paraId="0DEFAD79" w14:textId="77777777" w:rsidR="00693074" w:rsidRPr="00FD1824" w:rsidRDefault="00693074" w:rsidP="00693074">
      <w:pPr>
        <w:autoSpaceDE w:val="0"/>
        <w:autoSpaceDN w:val="0"/>
        <w:ind w:left="851"/>
        <w:rPr>
          <w:sz w:val="24"/>
          <w:szCs w:val="24"/>
          <w:u w:val="single"/>
        </w:rPr>
      </w:pPr>
      <w:r w:rsidRPr="00FD1824">
        <w:rPr>
          <w:sz w:val="24"/>
          <w:szCs w:val="24"/>
          <w:u w:val="single"/>
        </w:rPr>
        <w:t>Indberetning af formodede bivirkninger</w:t>
      </w:r>
    </w:p>
    <w:p w14:paraId="3EDEA358" w14:textId="77777777" w:rsidR="00693074" w:rsidRPr="00FD1824" w:rsidRDefault="00693074" w:rsidP="00693074">
      <w:pPr>
        <w:ind w:left="851"/>
        <w:rPr>
          <w:sz w:val="24"/>
          <w:szCs w:val="24"/>
        </w:rPr>
      </w:pPr>
      <w:r w:rsidRPr="00FD1824">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7E2D3D22" w14:textId="77777777" w:rsidR="00693074" w:rsidRPr="00FD1824" w:rsidRDefault="00693074" w:rsidP="00693074">
      <w:pPr>
        <w:tabs>
          <w:tab w:val="left" w:pos="2440"/>
        </w:tabs>
        <w:ind w:left="851"/>
        <w:rPr>
          <w:sz w:val="24"/>
          <w:szCs w:val="24"/>
        </w:rPr>
      </w:pPr>
    </w:p>
    <w:p w14:paraId="288F3D36" w14:textId="77777777" w:rsidR="00693074" w:rsidRPr="00FD1824" w:rsidRDefault="00693074" w:rsidP="00693074">
      <w:pPr>
        <w:ind w:left="851"/>
        <w:rPr>
          <w:sz w:val="24"/>
          <w:szCs w:val="24"/>
        </w:rPr>
      </w:pPr>
      <w:r w:rsidRPr="00FD1824">
        <w:rPr>
          <w:sz w:val="24"/>
          <w:szCs w:val="24"/>
        </w:rPr>
        <w:t>Lægemiddelstyrelsen</w:t>
      </w:r>
    </w:p>
    <w:p w14:paraId="1A2BFDD6" w14:textId="77777777" w:rsidR="00693074" w:rsidRPr="00FD1824" w:rsidRDefault="00693074" w:rsidP="00693074">
      <w:pPr>
        <w:ind w:left="851"/>
        <w:rPr>
          <w:sz w:val="24"/>
          <w:szCs w:val="24"/>
        </w:rPr>
      </w:pPr>
      <w:r w:rsidRPr="00FD1824">
        <w:rPr>
          <w:sz w:val="24"/>
          <w:szCs w:val="24"/>
        </w:rPr>
        <w:t>Axel Heides Gade 1</w:t>
      </w:r>
    </w:p>
    <w:p w14:paraId="24B5BD95" w14:textId="77777777" w:rsidR="00693074" w:rsidRPr="00FD1824" w:rsidRDefault="00693074" w:rsidP="00693074">
      <w:pPr>
        <w:ind w:left="851"/>
        <w:rPr>
          <w:sz w:val="24"/>
          <w:szCs w:val="24"/>
        </w:rPr>
      </w:pPr>
      <w:r w:rsidRPr="00FD1824">
        <w:rPr>
          <w:sz w:val="24"/>
          <w:szCs w:val="24"/>
        </w:rPr>
        <w:t>DK-2300 København S</w:t>
      </w:r>
    </w:p>
    <w:p w14:paraId="6B36B180" w14:textId="77777777" w:rsidR="00693074" w:rsidRPr="00FD1824" w:rsidRDefault="00693074" w:rsidP="00693074">
      <w:pPr>
        <w:ind w:left="851"/>
        <w:rPr>
          <w:sz w:val="24"/>
          <w:szCs w:val="24"/>
        </w:rPr>
      </w:pPr>
      <w:r w:rsidRPr="00FD1824">
        <w:rPr>
          <w:sz w:val="24"/>
          <w:szCs w:val="24"/>
        </w:rPr>
        <w:t xml:space="preserve">Websted: </w:t>
      </w:r>
      <w:hyperlink r:id="rId9" w:history="1">
        <w:r w:rsidRPr="00FD1824">
          <w:rPr>
            <w:rStyle w:val="Hyperlink"/>
            <w:sz w:val="24"/>
            <w:szCs w:val="24"/>
          </w:rPr>
          <w:t>www.meldenbivirkning.dk</w:t>
        </w:r>
      </w:hyperlink>
    </w:p>
    <w:p w14:paraId="6B4153F8" w14:textId="77777777" w:rsidR="009260DE" w:rsidRPr="00BE0769" w:rsidRDefault="009260DE" w:rsidP="00A10294">
      <w:pPr>
        <w:tabs>
          <w:tab w:val="left" w:pos="851"/>
        </w:tabs>
        <w:ind w:left="851"/>
        <w:rPr>
          <w:sz w:val="24"/>
          <w:szCs w:val="24"/>
        </w:rPr>
      </w:pPr>
    </w:p>
    <w:p w14:paraId="443F37BF" w14:textId="77777777" w:rsidR="009260DE" w:rsidRPr="00BE0769" w:rsidRDefault="009260DE" w:rsidP="009260DE">
      <w:pPr>
        <w:tabs>
          <w:tab w:val="left" w:pos="851"/>
        </w:tabs>
        <w:ind w:left="851" w:hanging="851"/>
        <w:rPr>
          <w:b/>
          <w:sz w:val="24"/>
          <w:szCs w:val="24"/>
        </w:rPr>
      </w:pPr>
      <w:r w:rsidRPr="00BE0769">
        <w:rPr>
          <w:b/>
          <w:sz w:val="24"/>
          <w:szCs w:val="24"/>
        </w:rPr>
        <w:t>4.9</w:t>
      </w:r>
      <w:r w:rsidRPr="00BE0769">
        <w:rPr>
          <w:b/>
          <w:sz w:val="24"/>
          <w:szCs w:val="24"/>
        </w:rPr>
        <w:tab/>
        <w:t>Overdosering</w:t>
      </w:r>
    </w:p>
    <w:p w14:paraId="355AAB07" w14:textId="77777777" w:rsidR="00693074" w:rsidRDefault="00693074" w:rsidP="00BE0769">
      <w:pPr>
        <w:ind w:left="851"/>
        <w:rPr>
          <w:sz w:val="24"/>
          <w:szCs w:val="24"/>
        </w:rPr>
      </w:pPr>
    </w:p>
    <w:p w14:paraId="371407E1" w14:textId="769B0D50" w:rsidR="003F5203" w:rsidRPr="00693074" w:rsidRDefault="003F5203" w:rsidP="00BE0769">
      <w:pPr>
        <w:ind w:left="851"/>
        <w:rPr>
          <w:i/>
          <w:iCs/>
          <w:sz w:val="24"/>
          <w:szCs w:val="24"/>
        </w:rPr>
      </w:pPr>
      <w:r w:rsidRPr="00693074">
        <w:rPr>
          <w:i/>
          <w:iCs/>
          <w:sz w:val="24"/>
          <w:szCs w:val="24"/>
        </w:rPr>
        <w:t xml:space="preserve">Toksicitet </w:t>
      </w:r>
    </w:p>
    <w:p w14:paraId="167F1A55" w14:textId="77777777" w:rsidR="003F5203" w:rsidRPr="00BE0769" w:rsidRDefault="003F5203" w:rsidP="00BE0769">
      <w:pPr>
        <w:ind w:left="851"/>
        <w:rPr>
          <w:sz w:val="24"/>
          <w:szCs w:val="24"/>
        </w:rPr>
      </w:pPr>
      <w:r w:rsidRPr="00BE0769">
        <w:rPr>
          <w:sz w:val="24"/>
          <w:szCs w:val="24"/>
        </w:rPr>
        <w:t>Der er risiko for symptomer ved doser på &gt;80-100 mg/kg. Ved doser på &gt;200 mg/kg er der risiko for alvorlige symptomer, dog med betragtelig variation mellem patienterne. En dosis på 8 g til en voksen gav moderat forgiftning og &gt;20 g til en voksen gav meget alvorlig forgiftning. 8 g administreret til en 16-årig påvirkede nyrerne og 12 g i kombination med alkohol administreret til en teenager resulterede i akut tubular nekrose.</w:t>
      </w:r>
    </w:p>
    <w:p w14:paraId="21E6D85C" w14:textId="77777777" w:rsidR="003F5203" w:rsidRPr="00BE0769" w:rsidRDefault="003F5203" w:rsidP="00BE0769">
      <w:pPr>
        <w:ind w:left="851"/>
        <w:rPr>
          <w:sz w:val="24"/>
          <w:szCs w:val="24"/>
        </w:rPr>
      </w:pPr>
      <w:bookmarkStart w:id="5" w:name="_Hlk210720633"/>
    </w:p>
    <w:p w14:paraId="30070469" w14:textId="77777777" w:rsidR="003F5203" w:rsidRPr="00693074" w:rsidRDefault="003F5203" w:rsidP="00BE0769">
      <w:pPr>
        <w:ind w:left="851"/>
        <w:rPr>
          <w:i/>
          <w:iCs/>
          <w:sz w:val="24"/>
          <w:szCs w:val="24"/>
        </w:rPr>
      </w:pPr>
      <w:r w:rsidRPr="00693074">
        <w:rPr>
          <w:i/>
          <w:iCs/>
          <w:sz w:val="24"/>
          <w:szCs w:val="24"/>
        </w:rPr>
        <w:t xml:space="preserve">Symptomer </w:t>
      </w:r>
    </w:p>
    <w:p w14:paraId="1840F275" w14:textId="537FDB65" w:rsidR="003F5203" w:rsidRPr="00BE0769" w:rsidRDefault="003F5203" w:rsidP="00BE0769">
      <w:pPr>
        <w:ind w:left="851"/>
        <w:rPr>
          <w:sz w:val="24"/>
          <w:szCs w:val="24"/>
        </w:rPr>
      </w:pPr>
      <w:r w:rsidRPr="00BE0769">
        <w:rPr>
          <w:sz w:val="24"/>
          <w:szCs w:val="24"/>
        </w:rPr>
        <w:t xml:space="preserve">Hovedsageligt er symptomerne relateret til mave-tarm-kanalen, </w:t>
      </w:r>
      <w:r w:rsidR="00BE0769">
        <w:rPr>
          <w:sz w:val="24"/>
          <w:szCs w:val="24"/>
        </w:rPr>
        <w:t>f.eks.</w:t>
      </w:r>
      <w:r w:rsidRPr="00BE0769">
        <w:rPr>
          <w:sz w:val="24"/>
          <w:szCs w:val="24"/>
        </w:rPr>
        <w:t xml:space="preserve"> kvalme, abdominalsmerter, opkastning (muligvis med lidt blod) og hovedpine, tinnitus, konfusion og nystagmus. Ved høje doser; bevidsthedstab og kramper (hovedsageligt hos børn). Bradykardi, fald i blodtrykket. Metabolisk acidose, hypernatræmi, indvirkning på nyren, hæmaturi. Muligvis indvirkning på leveren. Hypotermi og ARDS er blevet rapporteret lejlighedsvist.</w:t>
      </w:r>
    </w:p>
    <w:p w14:paraId="0EA242D5" w14:textId="77777777" w:rsidR="003F5203" w:rsidRPr="00BE0769" w:rsidRDefault="003F5203" w:rsidP="00BE0769">
      <w:pPr>
        <w:ind w:left="851"/>
        <w:rPr>
          <w:sz w:val="24"/>
          <w:szCs w:val="24"/>
        </w:rPr>
      </w:pPr>
    </w:p>
    <w:p w14:paraId="01EA8E12" w14:textId="77777777" w:rsidR="003F5203" w:rsidRPr="00BE0769" w:rsidRDefault="003F5203" w:rsidP="00BE0769">
      <w:pPr>
        <w:ind w:left="851"/>
        <w:rPr>
          <w:sz w:val="24"/>
          <w:szCs w:val="24"/>
        </w:rPr>
      </w:pPr>
      <w:r w:rsidRPr="00BE0769">
        <w:rPr>
          <w:sz w:val="24"/>
          <w:szCs w:val="24"/>
        </w:rPr>
        <w:t>Langvarig brug ved højere doser end anbefalet eller overdosering kan resultere i renal tubulær acidose og hypokaliæmi.</w:t>
      </w:r>
    </w:p>
    <w:bookmarkEnd w:id="5"/>
    <w:p w14:paraId="54A9AF92" w14:textId="77777777" w:rsidR="003F5203" w:rsidRPr="00BE0769" w:rsidRDefault="003F5203" w:rsidP="00BE0769">
      <w:pPr>
        <w:ind w:left="851"/>
        <w:rPr>
          <w:sz w:val="24"/>
          <w:szCs w:val="24"/>
        </w:rPr>
      </w:pPr>
    </w:p>
    <w:p w14:paraId="0CC149B0" w14:textId="77777777" w:rsidR="003F5203" w:rsidRPr="00BE0769" w:rsidRDefault="003F5203" w:rsidP="00BE0769">
      <w:pPr>
        <w:ind w:left="851"/>
        <w:rPr>
          <w:i/>
          <w:iCs/>
          <w:sz w:val="24"/>
          <w:szCs w:val="24"/>
        </w:rPr>
      </w:pPr>
      <w:r w:rsidRPr="00BE0769">
        <w:rPr>
          <w:i/>
          <w:iCs/>
          <w:sz w:val="24"/>
          <w:szCs w:val="24"/>
        </w:rPr>
        <w:t xml:space="preserve">Behandling </w:t>
      </w:r>
    </w:p>
    <w:p w14:paraId="6E3489A6" w14:textId="77777777" w:rsidR="003F5203" w:rsidRPr="00BE0769" w:rsidRDefault="003F5203" w:rsidP="00BE0769">
      <w:pPr>
        <w:ind w:left="851"/>
        <w:rPr>
          <w:sz w:val="24"/>
          <w:szCs w:val="24"/>
        </w:rPr>
      </w:pPr>
      <w:r w:rsidRPr="00BE0769">
        <w:rPr>
          <w:sz w:val="24"/>
          <w:szCs w:val="24"/>
        </w:rPr>
        <w:t>Hvis påkrævet behandles med maveskylning eller carbon. I tilfælde af gastrointestinale problemer behandles der med antacida. I tilfælde af hypotension behandles med intravenøs væske og inotropisk støtte, hvis nødvendigt. Tilstrækkelig diurese skal sikres. Korrektion af syre-base-forstyrrelser og elektrolytforstyrrelser. Anden symptomatisk behandling.</w:t>
      </w:r>
    </w:p>
    <w:p w14:paraId="6A7F3092" w14:textId="77777777" w:rsidR="009260DE" w:rsidRPr="00BE0769" w:rsidRDefault="009260DE" w:rsidP="009260DE">
      <w:pPr>
        <w:tabs>
          <w:tab w:val="left" w:pos="851"/>
        </w:tabs>
        <w:ind w:left="851"/>
        <w:rPr>
          <w:sz w:val="24"/>
          <w:szCs w:val="24"/>
        </w:rPr>
      </w:pPr>
    </w:p>
    <w:p w14:paraId="2C7730B9" w14:textId="77777777" w:rsidR="009260DE" w:rsidRPr="00BE0769" w:rsidRDefault="009260DE" w:rsidP="009260DE">
      <w:pPr>
        <w:tabs>
          <w:tab w:val="left" w:pos="851"/>
        </w:tabs>
        <w:ind w:left="851" w:hanging="851"/>
        <w:rPr>
          <w:b/>
          <w:sz w:val="24"/>
          <w:szCs w:val="24"/>
        </w:rPr>
      </w:pPr>
      <w:r w:rsidRPr="00BE0769">
        <w:rPr>
          <w:b/>
          <w:sz w:val="24"/>
          <w:szCs w:val="24"/>
        </w:rPr>
        <w:t>4.10</w:t>
      </w:r>
      <w:r w:rsidRPr="00BE0769">
        <w:rPr>
          <w:b/>
          <w:sz w:val="24"/>
          <w:szCs w:val="24"/>
        </w:rPr>
        <w:tab/>
        <w:t>Udlevering</w:t>
      </w:r>
    </w:p>
    <w:p w14:paraId="73950152" w14:textId="653C980D" w:rsidR="009260DE" w:rsidRPr="00BE0769" w:rsidRDefault="00BE0769" w:rsidP="009260DE">
      <w:pPr>
        <w:tabs>
          <w:tab w:val="left" w:pos="851"/>
        </w:tabs>
        <w:ind w:left="851"/>
        <w:rPr>
          <w:sz w:val="24"/>
          <w:szCs w:val="24"/>
        </w:rPr>
      </w:pPr>
      <w:r w:rsidRPr="00BE0769">
        <w:rPr>
          <w:sz w:val="24"/>
          <w:szCs w:val="24"/>
        </w:rPr>
        <w:t>B</w:t>
      </w:r>
    </w:p>
    <w:p w14:paraId="36609802" w14:textId="77777777" w:rsidR="009260DE" w:rsidRPr="00BE0769" w:rsidRDefault="009260DE" w:rsidP="009260DE">
      <w:pPr>
        <w:tabs>
          <w:tab w:val="left" w:pos="851"/>
        </w:tabs>
        <w:ind w:left="851"/>
        <w:rPr>
          <w:sz w:val="24"/>
          <w:szCs w:val="24"/>
        </w:rPr>
      </w:pPr>
    </w:p>
    <w:p w14:paraId="32B449E3" w14:textId="77777777" w:rsidR="009260DE" w:rsidRPr="00BE0769" w:rsidRDefault="009260DE" w:rsidP="009260DE">
      <w:pPr>
        <w:tabs>
          <w:tab w:val="left" w:pos="851"/>
        </w:tabs>
        <w:ind w:left="851"/>
        <w:rPr>
          <w:sz w:val="24"/>
          <w:szCs w:val="24"/>
        </w:rPr>
      </w:pPr>
    </w:p>
    <w:p w14:paraId="4983560B" w14:textId="77777777" w:rsidR="009260DE" w:rsidRPr="00BE0769" w:rsidRDefault="009260DE" w:rsidP="009260DE">
      <w:pPr>
        <w:tabs>
          <w:tab w:val="left" w:pos="851"/>
        </w:tabs>
        <w:ind w:left="851" w:hanging="851"/>
        <w:rPr>
          <w:b/>
          <w:sz w:val="24"/>
          <w:szCs w:val="24"/>
        </w:rPr>
      </w:pPr>
      <w:r w:rsidRPr="00BE0769">
        <w:rPr>
          <w:b/>
          <w:sz w:val="24"/>
          <w:szCs w:val="24"/>
        </w:rPr>
        <w:t>5.</w:t>
      </w:r>
      <w:r w:rsidRPr="00BE0769">
        <w:rPr>
          <w:b/>
          <w:sz w:val="24"/>
          <w:szCs w:val="24"/>
        </w:rPr>
        <w:tab/>
        <w:t>FARMAKOLOGISKE EGENSKABER</w:t>
      </w:r>
    </w:p>
    <w:p w14:paraId="4E88AFE6" w14:textId="77777777" w:rsidR="009260DE" w:rsidRPr="00BE0769" w:rsidRDefault="009260DE" w:rsidP="009260DE">
      <w:pPr>
        <w:tabs>
          <w:tab w:val="left" w:pos="851"/>
        </w:tabs>
        <w:ind w:left="851"/>
        <w:rPr>
          <w:sz w:val="24"/>
          <w:szCs w:val="24"/>
        </w:rPr>
      </w:pPr>
    </w:p>
    <w:p w14:paraId="6CD0E477" w14:textId="77777777" w:rsidR="009260DE" w:rsidRPr="00BE0769" w:rsidRDefault="009260DE" w:rsidP="009260DE">
      <w:pPr>
        <w:tabs>
          <w:tab w:val="num" w:pos="851"/>
        </w:tabs>
        <w:ind w:left="851" w:hanging="851"/>
        <w:rPr>
          <w:b/>
          <w:sz w:val="24"/>
          <w:szCs w:val="24"/>
        </w:rPr>
      </w:pPr>
      <w:r w:rsidRPr="00BE0769">
        <w:rPr>
          <w:b/>
          <w:sz w:val="24"/>
          <w:szCs w:val="24"/>
        </w:rPr>
        <w:t>5.1</w:t>
      </w:r>
      <w:r w:rsidRPr="00BE0769">
        <w:rPr>
          <w:b/>
          <w:sz w:val="24"/>
          <w:szCs w:val="24"/>
        </w:rPr>
        <w:tab/>
        <w:t>Farmakodynamiske egenskaber</w:t>
      </w:r>
    </w:p>
    <w:p w14:paraId="0B37DDD9" w14:textId="2157C0A0" w:rsidR="003F5203" w:rsidRPr="00BE0769" w:rsidRDefault="003F5203" w:rsidP="00BE0769">
      <w:pPr>
        <w:ind w:left="851"/>
        <w:rPr>
          <w:sz w:val="24"/>
          <w:szCs w:val="24"/>
        </w:rPr>
      </w:pPr>
      <w:r w:rsidRPr="00BE0769">
        <w:rPr>
          <w:sz w:val="24"/>
          <w:szCs w:val="24"/>
        </w:rPr>
        <w:t>Farmakoterapeutisk klassifikation: Antiinflammatoriske og antirheumatiske midler, non-steroide; propionsyrederivater</w:t>
      </w:r>
      <w:r w:rsidR="00693074">
        <w:rPr>
          <w:sz w:val="24"/>
          <w:szCs w:val="24"/>
        </w:rPr>
        <w:t xml:space="preserve">, </w:t>
      </w:r>
      <w:r w:rsidRPr="00BE0769">
        <w:rPr>
          <w:sz w:val="24"/>
          <w:szCs w:val="24"/>
        </w:rPr>
        <w:t>ATC-kode: M01AE01.</w:t>
      </w:r>
    </w:p>
    <w:p w14:paraId="23E68253" w14:textId="77777777" w:rsidR="003F5203" w:rsidRPr="00BE0769" w:rsidRDefault="003F5203" w:rsidP="00BE0769">
      <w:pPr>
        <w:ind w:left="851"/>
        <w:rPr>
          <w:sz w:val="24"/>
          <w:szCs w:val="24"/>
        </w:rPr>
      </w:pPr>
    </w:p>
    <w:p w14:paraId="5D227F58" w14:textId="77777777" w:rsidR="003F5203" w:rsidRPr="00BE0769" w:rsidRDefault="003F5203" w:rsidP="00BE0769">
      <w:pPr>
        <w:ind w:left="851"/>
        <w:rPr>
          <w:sz w:val="24"/>
          <w:szCs w:val="24"/>
          <w:u w:val="single"/>
        </w:rPr>
      </w:pPr>
      <w:r w:rsidRPr="00BE0769">
        <w:rPr>
          <w:sz w:val="24"/>
          <w:szCs w:val="24"/>
          <w:u w:val="single"/>
        </w:rPr>
        <w:t>Virkningsmekanisme</w:t>
      </w:r>
    </w:p>
    <w:p w14:paraId="0F7C40F7" w14:textId="77777777" w:rsidR="003F5203" w:rsidRPr="00BE0769" w:rsidRDefault="003F5203" w:rsidP="00BE0769">
      <w:pPr>
        <w:ind w:left="851"/>
        <w:rPr>
          <w:sz w:val="24"/>
          <w:szCs w:val="24"/>
        </w:rPr>
      </w:pPr>
      <w:r w:rsidRPr="00BE0769">
        <w:rPr>
          <w:sz w:val="24"/>
          <w:szCs w:val="24"/>
        </w:rPr>
        <w:t>Ibuprofen tilhører gruppen af non-steroide antiinflammatoriske lægemidler (NSAID’er). Den indeholder propionsyrederivatet p-isobutylhydrotropsyre med det generiske navn ibuprofen. Ibuprofen har en antiinflammatorisk, analgesisk og antipyretisk virkning. Den antiflogistiske virkning kan sammenlignes med den fra aspirin og indometacin. Ibuprofens farmakologiske effekt er sandsynligvis forbundet med dets evne til at hæmme prostaglandinsyntese. Ibuprofen forlænger blødningstiden i kraft af reversibel hæmning af trombocytaggregation.</w:t>
      </w:r>
    </w:p>
    <w:p w14:paraId="2CD51015" w14:textId="77777777" w:rsidR="003F5203" w:rsidRPr="00BE0769" w:rsidRDefault="003F5203" w:rsidP="00BE0769">
      <w:pPr>
        <w:ind w:left="851"/>
        <w:rPr>
          <w:sz w:val="24"/>
          <w:szCs w:val="24"/>
        </w:rPr>
      </w:pPr>
    </w:p>
    <w:p w14:paraId="04D6D2FE" w14:textId="77777777" w:rsidR="003F5203" w:rsidRPr="00BE0769" w:rsidRDefault="003F5203" w:rsidP="00BE0769">
      <w:pPr>
        <w:ind w:left="851"/>
        <w:rPr>
          <w:sz w:val="24"/>
          <w:szCs w:val="24"/>
          <w:u w:val="single"/>
        </w:rPr>
      </w:pPr>
      <w:r w:rsidRPr="00BE0769">
        <w:rPr>
          <w:sz w:val="24"/>
          <w:szCs w:val="24"/>
          <w:u w:val="single"/>
        </w:rPr>
        <w:t xml:space="preserve">Klinisk virkning og sikkerhed </w:t>
      </w:r>
    </w:p>
    <w:p w14:paraId="40691A30" w14:textId="77777777" w:rsidR="003F5203" w:rsidRPr="00BE0769" w:rsidRDefault="003F5203" w:rsidP="00BE0769">
      <w:pPr>
        <w:ind w:left="851"/>
        <w:rPr>
          <w:sz w:val="24"/>
          <w:szCs w:val="24"/>
        </w:rPr>
      </w:pPr>
      <w:r w:rsidRPr="00BE0769">
        <w:rPr>
          <w:sz w:val="24"/>
          <w:szCs w:val="24"/>
        </w:rPr>
        <w:t>Eksperimentelle data tyder på, at ibuprofen muligvis kompetitivt hæmmer virkningen af lavdosis acetylsalicylsyre på trombocytaggregation ved samtidig administration. Nogle farmakodynamiske studier viser, acetylsalicylsyres virkning på dannelsen af tromboxan eller trombocytaggregation blev nedsat ved administration af enkeltdoser af ibuprofen på 400 mg inden for 8 timer før eller 30 minutter efter en dosis acetylsalicylsyre (81 mg) med umiddelbar udløsning. Der er usikkerhed vedrørende ekstrapolation af disse data til den kliniske situation, men muligheden for, at regelmæssig langvarig behandling med ibuprofen, kan nedsætte den kardioprotektive virkning af lavdosis acetylsalicylsyre, kan ikke udelukkes. En klinisk relevant virkning ved lejlighedsvis brug af ibuprofen anses ikke for at være sandsynlig (se pkt. 4.5).</w:t>
      </w:r>
    </w:p>
    <w:p w14:paraId="1B1E7AF5" w14:textId="77777777" w:rsidR="003F5203" w:rsidRPr="00BE0769" w:rsidRDefault="003F5203" w:rsidP="00BE0769">
      <w:pPr>
        <w:ind w:left="851"/>
        <w:rPr>
          <w:sz w:val="24"/>
          <w:szCs w:val="24"/>
        </w:rPr>
      </w:pPr>
    </w:p>
    <w:p w14:paraId="7B5FC278" w14:textId="77777777" w:rsidR="003F5203" w:rsidRPr="00BE0769" w:rsidRDefault="003F5203" w:rsidP="00BE0769">
      <w:pPr>
        <w:ind w:left="851"/>
        <w:rPr>
          <w:sz w:val="24"/>
          <w:szCs w:val="24"/>
        </w:rPr>
      </w:pPr>
      <w:r w:rsidRPr="00BE0769">
        <w:rPr>
          <w:sz w:val="24"/>
          <w:szCs w:val="24"/>
        </w:rPr>
        <w:t>Ibuprofen hæmmer renal prostaglandinsyntese. Hos patienter med normal nyrefunktion har denne effekt ingen særlig betydning. Hos patienter med kronisk nedsat nyrefunktion, dekompenseret hjerte eller leverinsufficiens samt lidelser, der omfatter ændringer i plasmavolumen, kan den inhiberede prostaglandinsyntese føre til akut nedsat nyrefunktion, væskeophobning og hjertesvigt (se pkt. 4.3).</w:t>
      </w:r>
    </w:p>
    <w:p w14:paraId="4D17DB24" w14:textId="77777777" w:rsidR="009260DE" w:rsidRPr="00BE0769" w:rsidRDefault="009260DE" w:rsidP="009260DE">
      <w:pPr>
        <w:tabs>
          <w:tab w:val="left" w:pos="851"/>
        </w:tabs>
        <w:ind w:left="851"/>
        <w:rPr>
          <w:sz w:val="24"/>
          <w:szCs w:val="24"/>
        </w:rPr>
      </w:pPr>
    </w:p>
    <w:p w14:paraId="273EC9A6" w14:textId="77777777" w:rsidR="009260DE" w:rsidRPr="00BE0769" w:rsidRDefault="009260DE" w:rsidP="009260DE">
      <w:pPr>
        <w:tabs>
          <w:tab w:val="left" w:pos="851"/>
        </w:tabs>
        <w:ind w:left="851" w:hanging="851"/>
        <w:rPr>
          <w:b/>
          <w:sz w:val="24"/>
          <w:szCs w:val="24"/>
        </w:rPr>
      </w:pPr>
      <w:r w:rsidRPr="00BE0769">
        <w:rPr>
          <w:b/>
          <w:sz w:val="24"/>
          <w:szCs w:val="24"/>
        </w:rPr>
        <w:t>5.2</w:t>
      </w:r>
      <w:r w:rsidRPr="00BE0769">
        <w:rPr>
          <w:b/>
          <w:sz w:val="24"/>
          <w:szCs w:val="24"/>
        </w:rPr>
        <w:tab/>
        <w:t>Farmakokinetiske egenskaber</w:t>
      </w:r>
    </w:p>
    <w:p w14:paraId="752C6E5F" w14:textId="77777777" w:rsidR="003F5203" w:rsidRPr="00BE0769" w:rsidRDefault="003F5203" w:rsidP="003F5203">
      <w:pPr>
        <w:tabs>
          <w:tab w:val="left" w:pos="851"/>
        </w:tabs>
        <w:ind w:left="851"/>
        <w:rPr>
          <w:sz w:val="24"/>
          <w:szCs w:val="24"/>
        </w:rPr>
      </w:pPr>
    </w:p>
    <w:p w14:paraId="4493162B" w14:textId="77777777" w:rsidR="003F5203" w:rsidRPr="00693074" w:rsidRDefault="003F5203" w:rsidP="00BE0769">
      <w:pPr>
        <w:ind w:left="851"/>
        <w:rPr>
          <w:sz w:val="24"/>
          <w:szCs w:val="24"/>
          <w:u w:val="single"/>
        </w:rPr>
      </w:pPr>
      <w:bookmarkStart w:id="6" w:name="_Hlk205818158"/>
      <w:r w:rsidRPr="00693074">
        <w:rPr>
          <w:sz w:val="24"/>
          <w:szCs w:val="24"/>
          <w:u w:val="single"/>
        </w:rPr>
        <w:t>Absorption</w:t>
      </w:r>
    </w:p>
    <w:p w14:paraId="59C63993" w14:textId="77777777" w:rsidR="003F5203" w:rsidRPr="00BE0769" w:rsidRDefault="003F5203" w:rsidP="00BE0769">
      <w:pPr>
        <w:ind w:left="851"/>
        <w:rPr>
          <w:sz w:val="24"/>
          <w:szCs w:val="24"/>
        </w:rPr>
      </w:pPr>
      <w:r w:rsidRPr="00BE0769">
        <w:rPr>
          <w:sz w:val="24"/>
          <w:szCs w:val="24"/>
        </w:rPr>
        <w:t>Ibuprofen absorberes hurtigt fra mave-tarm-kanalen med en biotilgængelighed på 80-90 %. Maksimal plasmakoncentration indtræffer en til to timer efter administration. Hvis ibuprofen administreres med mad, er maksimal plasmakoncentration lavere og indtræffer langsommere, end hvis midlet tages på tom mave. Mad har ingen signifikant indflydelse på total biotilgængelighed.</w:t>
      </w:r>
    </w:p>
    <w:p w14:paraId="249BA0F5" w14:textId="77777777" w:rsidR="003F5203" w:rsidRPr="00BE0769" w:rsidRDefault="003F5203" w:rsidP="00BE0769">
      <w:pPr>
        <w:ind w:left="851"/>
        <w:rPr>
          <w:sz w:val="24"/>
          <w:szCs w:val="24"/>
        </w:rPr>
      </w:pPr>
    </w:p>
    <w:p w14:paraId="017AA7B5" w14:textId="77777777" w:rsidR="003F5203" w:rsidRPr="00693074" w:rsidRDefault="003F5203" w:rsidP="00BE0769">
      <w:pPr>
        <w:ind w:left="851"/>
        <w:rPr>
          <w:sz w:val="24"/>
          <w:szCs w:val="24"/>
          <w:u w:val="single"/>
        </w:rPr>
      </w:pPr>
      <w:r w:rsidRPr="00693074">
        <w:rPr>
          <w:sz w:val="24"/>
          <w:szCs w:val="24"/>
          <w:u w:val="single"/>
        </w:rPr>
        <w:t>Fordeling</w:t>
      </w:r>
    </w:p>
    <w:p w14:paraId="59806FEB" w14:textId="77777777" w:rsidR="003F5203" w:rsidRPr="00BE0769" w:rsidRDefault="003F5203" w:rsidP="00BE0769">
      <w:pPr>
        <w:ind w:left="851"/>
        <w:rPr>
          <w:sz w:val="24"/>
          <w:szCs w:val="24"/>
        </w:rPr>
      </w:pPr>
      <w:r w:rsidRPr="00BE0769">
        <w:rPr>
          <w:sz w:val="24"/>
          <w:szCs w:val="24"/>
        </w:rPr>
        <w:t>Ibuprofen bindes i væsentlig grad til plasmaproteiner (99 %). Ibuprofen har et lavt fordelingsvolumen på ca. 0,12-0,2 l/kg hos voksne.</w:t>
      </w:r>
    </w:p>
    <w:bookmarkEnd w:id="6"/>
    <w:p w14:paraId="0765428D" w14:textId="77777777" w:rsidR="003F5203" w:rsidRPr="00BE0769" w:rsidRDefault="003F5203" w:rsidP="00BE0769">
      <w:pPr>
        <w:ind w:left="851"/>
        <w:rPr>
          <w:sz w:val="24"/>
          <w:szCs w:val="24"/>
        </w:rPr>
      </w:pPr>
    </w:p>
    <w:p w14:paraId="52B6C03D" w14:textId="77777777" w:rsidR="003F5203" w:rsidRPr="00693074" w:rsidRDefault="003F5203" w:rsidP="00BE0769">
      <w:pPr>
        <w:ind w:left="851"/>
        <w:rPr>
          <w:sz w:val="24"/>
          <w:szCs w:val="24"/>
          <w:u w:val="single"/>
        </w:rPr>
      </w:pPr>
      <w:bookmarkStart w:id="7" w:name="_Hlk205818193"/>
      <w:r w:rsidRPr="00693074">
        <w:rPr>
          <w:sz w:val="24"/>
          <w:szCs w:val="24"/>
          <w:u w:val="single"/>
        </w:rPr>
        <w:t>Biotransformation</w:t>
      </w:r>
    </w:p>
    <w:p w14:paraId="516E2985" w14:textId="77777777" w:rsidR="003F5203" w:rsidRPr="00BE0769" w:rsidRDefault="003F5203" w:rsidP="00BE0769">
      <w:pPr>
        <w:ind w:left="851"/>
        <w:rPr>
          <w:sz w:val="24"/>
          <w:szCs w:val="24"/>
        </w:rPr>
      </w:pPr>
      <w:r w:rsidRPr="00BE0769">
        <w:rPr>
          <w:sz w:val="24"/>
          <w:szCs w:val="24"/>
        </w:rPr>
        <w:t>Ibuprofen metaboliseres hurtigt i leveren via cytokrom P450, fortrinsvis CYP2C9, til to hovedsageligt inaktive metabolitter, 2-hydroxyibuprofen og 3-carboxyibuprofen. Efter oral indtagelse af lægemidlet, kan lige under 90 % af en oral dosis ibuprofen findes i urinen som oxidative metabolitter og deres glukuron-konjugater. En meget lille mængde ibuprofen udskilles uændret i urinen.</w:t>
      </w:r>
    </w:p>
    <w:p w14:paraId="0A3BA5F7" w14:textId="77777777" w:rsidR="003F5203" w:rsidRPr="00BE0769" w:rsidRDefault="003F5203" w:rsidP="00BE0769">
      <w:pPr>
        <w:ind w:left="851"/>
        <w:rPr>
          <w:sz w:val="24"/>
          <w:szCs w:val="24"/>
        </w:rPr>
      </w:pPr>
    </w:p>
    <w:p w14:paraId="0BF653C8" w14:textId="77777777" w:rsidR="003F5203" w:rsidRPr="00693074" w:rsidRDefault="003F5203" w:rsidP="00BE0769">
      <w:pPr>
        <w:ind w:left="851"/>
        <w:rPr>
          <w:sz w:val="24"/>
          <w:szCs w:val="24"/>
          <w:u w:val="single"/>
        </w:rPr>
      </w:pPr>
      <w:r w:rsidRPr="00693074">
        <w:rPr>
          <w:sz w:val="24"/>
          <w:szCs w:val="24"/>
          <w:u w:val="single"/>
        </w:rPr>
        <w:t>Elimination</w:t>
      </w:r>
    </w:p>
    <w:p w14:paraId="7A6700ED" w14:textId="77777777" w:rsidR="003F5203" w:rsidRPr="00BE0769" w:rsidRDefault="003F5203" w:rsidP="00BE0769">
      <w:pPr>
        <w:ind w:left="851"/>
        <w:rPr>
          <w:sz w:val="24"/>
          <w:szCs w:val="24"/>
        </w:rPr>
      </w:pPr>
      <w:r w:rsidRPr="00BE0769">
        <w:rPr>
          <w:sz w:val="24"/>
          <w:szCs w:val="24"/>
        </w:rPr>
        <w:t>Udskillelse via nyrerne er både hurtig og fuldstændig.  Elimineringshalveringstiden er ca. to timer. Udskillelse af ibuprofen er så godt som fuldstændig, 24 timer efter den sidste dosis.</w:t>
      </w:r>
    </w:p>
    <w:bookmarkEnd w:id="7"/>
    <w:p w14:paraId="56576279" w14:textId="77777777" w:rsidR="003F5203" w:rsidRPr="00BE0769" w:rsidRDefault="003F5203" w:rsidP="00BE0769">
      <w:pPr>
        <w:ind w:left="851"/>
        <w:rPr>
          <w:sz w:val="24"/>
          <w:szCs w:val="24"/>
        </w:rPr>
      </w:pPr>
    </w:p>
    <w:p w14:paraId="7169A0CF" w14:textId="77777777" w:rsidR="003F5203" w:rsidRPr="00693074" w:rsidRDefault="003F5203" w:rsidP="00BE0769">
      <w:pPr>
        <w:ind w:left="851"/>
        <w:rPr>
          <w:sz w:val="24"/>
          <w:szCs w:val="24"/>
          <w:u w:val="single"/>
        </w:rPr>
      </w:pPr>
      <w:r w:rsidRPr="00693074">
        <w:rPr>
          <w:sz w:val="24"/>
          <w:szCs w:val="24"/>
          <w:u w:val="single"/>
        </w:rPr>
        <w:t>Særlige populationer</w:t>
      </w:r>
    </w:p>
    <w:p w14:paraId="7C4B11C4" w14:textId="77777777" w:rsidR="003F5203" w:rsidRPr="00BE0769" w:rsidRDefault="003F5203" w:rsidP="00BE0769">
      <w:pPr>
        <w:ind w:left="851"/>
        <w:rPr>
          <w:sz w:val="24"/>
          <w:szCs w:val="24"/>
        </w:rPr>
      </w:pPr>
    </w:p>
    <w:p w14:paraId="66F5940C" w14:textId="77777777" w:rsidR="003F5203" w:rsidRPr="00BE0769" w:rsidRDefault="003F5203" w:rsidP="00BE0769">
      <w:pPr>
        <w:ind w:left="851"/>
        <w:rPr>
          <w:i/>
          <w:iCs/>
          <w:sz w:val="24"/>
          <w:szCs w:val="24"/>
        </w:rPr>
      </w:pPr>
      <w:r w:rsidRPr="00BE0769">
        <w:rPr>
          <w:i/>
          <w:iCs/>
          <w:sz w:val="24"/>
          <w:szCs w:val="24"/>
        </w:rPr>
        <w:t>Ældre</w:t>
      </w:r>
    </w:p>
    <w:p w14:paraId="763D7655" w14:textId="77777777" w:rsidR="003F5203" w:rsidRPr="00BE0769" w:rsidRDefault="003F5203" w:rsidP="00BE0769">
      <w:pPr>
        <w:ind w:left="851"/>
        <w:rPr>
          <w:sz w:val="24"/>
          <w:szCs w:val="24"/>
        </w:rPr>
      </w:pPr>
      <w:r w:rsidRPr="00BE0769">
        <w:rPr>
          <w:sz w:val="24"/>
          <w:szCs w:val="24"/>
        </w:rPr>
        <w:t>Hvis der ikke er nedsat nyrefunktion, er der kun en lille, klinisk ubetydelig forskel på den farmakokinetiske profil og urinudskillelse mellem unge og ældre.</w:t>
      </w:r>
    </w:p>
    <w:p w14:paraId="07109835" w14:textId="77777777" w:rsidR="003F5203" w:rsidRPr="00BE0769" w:rsidRDefault="003F5203" w:rsidP="00BE0769">
      <w:pPr>
        <w:ind w:left="851"/>
        <w:rPr>
          <w:sz w:val="24"/>
          <w:szCs w:val="24"/>
        </w:rPr>
      </w:pPr>
    </w:p>
    <w:p w14:paraId="22ABE772" w14:textId="77777777" w:rsidR="003F5203" w:rsidRPr="00BE0769" w:rsidRDefault="003F5203" w:rsidP="00BE0769">
      <w:pPr>
        <w:ind w:left="851"/>
        <w:rPr>
          <w:i/>
          <w:iCs/>
          <w:sz w:val="24"/>
          <w:szCs w:val="24"/>
        </w:rPr>
      </w:pPr>
      <w:r w:rsidRPr="00BE0769">
        <w:rPr>
          <w:i/>
          <w:iCs/>
          <w:sz w:val="24"/>
          <w:szCs w:val="24"/>
        </w:rPr>
        <w:t xml:space="preserve">Nedsat nyrefunktion </w:t>
      </w:r>
    </w:p>
    <w:p w14:paraId="37DAD11D" w14:textId="77777777" w:rsidR="003F5203" w:rsidRPr="00BE0769" w:rsidRDefault="003F5203" w:rsidP="00BE0769">
      <w:pPr>
        <w:ind w:left="851"/>
        <w:rPr>
          <w:sz w:val="24"/>
          <w:szCs w:val="24"/>
        </w:rPr>
      </w:pPr>
      <w:r w:rsidRPr="00BE0769">
        <w:rPr>
          <w:sz w:val="24"/>
          <w:szCs w:val="24"/>
        </w:rPr>
        <w:t xml:space="preserve">For patienter med mild nedsat nyrefunktion er der rapporteret om øgede ratios for ubunden (S)-ibuprofen, højere AUC-værdier for (S)-ibuprofen og øget enantiomerisk AUC (S/R) sammenlignet med raske frivillige. </w:t>
      </w:r>
    </w:p>
    <w:p w14:paraId="60951110" w14:textId="77777777" w:rsidR="003F5203" w:rsidRPr="00BE0769" w:rsidRDefault="003F5203" w:rsidP="00BE0769">
      <w:pPr>
        <w:ind w:left="851"/>
        <w:rPr>
          <w:sz w:val="24"/>
          <w:szCs w:val="24"/>
        </w:rPr>
      </w:pPr>
      <w:r w:rsidRPr="00BE0769">
        <w:rPr>
          <w:sz w:val="24"/>
          <w:szCs w:val="24"/>
        </w:rPr>
        <w:t>Hos patienter i slutstadiet af nyresygdom, som var i dialyse, var ibuprofens gennemsnitlige frie fraktion ca. 3 % sammenlignet med ca. 1 % hos raske frivillige. Alvorlig nedsat nyrefunktion kan resultere i akkumulering af ibuprofen-metabolitter. Signifikansen af denne effekt er ukendt. Metabolitterne kan fjernes i hæmodialyse (se pkt. 4.2, 4.3 og 4.4).</w:t>
      </w:r>
    </w:p>
    <w:p w14:paraId="51BC703F" w14:textId="77777777" w:rsidR="003F5203" w:rsidRPr="00BE0769" w:rsidRDefault="003F5203" w:rsidP="00BE0769">
      <w:pPr>
        <w:ind w:left="851"/>
        <w:rPr>
          <w:sz w:val="24"/>
          <w:szCs w:val="24"/>
        </w:rPr>
      </w:pPr>
    </w:p>
    <w:p w14:paraId="452B0E22" w14:textId="77777777" w:rsidR="003F5203" w:rsidRPr="00BE0769" w:rsidRDefault="003F5203" w:rsidP="00BE0769">
      <w:pPr>
        <w:ind w:left="851"/>
        <w:rPr>
          <w:i/>
          <w:iCs/>
          <w:sz w:val="24"/>
          <w:szCs w:val="24"/>
        </w:rPr>
      </w:pPr>
      <w:r w:rsidRPr="00BE0769">
        <w:rPr>
          <w:i/>
          <w:iCs/>
          <w:sz w:val="24"/>
          <w:szCs w:val="24"/>
        </w:rPr>
        <w:t xml:space="preserve">Nedsat leverfunktion </w:t>
      </w:r>
    </w:p>
    <w:p w14:paraId="1FCA01C0" w14:textId="77777777" w:rsidR="003F5203" w:rsidRPr="00BE0769" w:rsidRDefault="003F5203" w:rsidP="00BE0769">
      <w:pPr>
        <w:ind w:left="851"/>
        <w:rPr>
          <w:sz w:val="24"/>
          <w:szCs w:val="24"/>
        </w:rPr>
      </w:pPr>
      <w:r w:rsidRPr="00BE0769">
        <w:rPr>
          <w:sz w:val="24"/>
          <w:szCs w:val="24"/>
        </w:rPr>
        <w:t xml:space="preserve">Alkoholisk leversygdom med mild til moderat nedsat leverfunktion resulterede ikke i væsentligt ændrede farmakokinetiske parametre. </w:t>
      </w:r>
    </w:p>
    <w:p w14:paraId="23B1DC99" w14:textId="2425CC71" w:rsidR="003F5203" w:rsidRPr="00BE0769" w:rsidRDefault="003F5203" w:rsidP="00BE0769">
      <w:pPr>
        <w:ind w:left="851"/>
        <w:rPr>
          <w:sz w:val="24"/>
          <w:szCs w:val="24"/>
        </w:rPr>
      </w:pPr>
      <w:r w:rsidRPr="00BE0769">
        <w:rPr>
          <w:sz w:val="24"/>
          <w:szCs w:val="24"/>
        </w:rPr>
        <w:t>Hos patienter med cirrose med moderat nedsat leverfunktion (Child Pugh score 6-10), der blev behandlet med racemisk ibuprofen, blev en gennemsnitlig fordobling af halveringstiden observeret, og den enatiomerisk AUC-ratio (S/R) var signifikant lavere sammenlignet med raske kontrolpersoner, hvilket antyder at en nedsættelse af metabolisk inversion af (R)-ibuprofen til den aktive (S)-enatiomer finder sted (se pkt. 4.2, 4.3 og 4.4).</w:t>
      </w:r>
    </w:p>
    <w:p w14:paraId="2FD2259E" w14:textId="77777777" w:rsidR="009260DE" w:rsidRPr="00BE0769" w:rsidRDefault="009260DE" w:rsidP="009260DE">
      <w:pPr>
        <w:tabs>
          <w:tab w:val="left" w:pos="851"/>
        </w:tabs>
        <w:ind w:left="851"/>
        <w:rPr>
          <w:sz w:val="24"/>
          <w:szCs w:val="24"/>
        </w:rPr>
      </w:pPr>
    </w:p>
    <w:p w14:paraId="2BF9FDA2" w14:textId="77777777" w:rsidR="009260DE" w:rsidRPr="00BE0769" w:rsidRDefault="009260DE" w:rsidP="009260DE">
      <w:pPr>
        <w:tabs>
          <w:tab w:val="left" w:pos="851"/>
        </w:tabs>
        <w:ind w:left="851" w:hanging="851"/>
        <w:rPr>
          <w:b/>
          <w:sz w:val="24"/>
          <w:szCs w:val="24"/>
        </w:rPr>
      </w:pPr>
      <w:r w:rsidRPr="00BE0769">
        <w:rPr>
          <w:b/>
          <w:sz w:val="24"/>
          <w:szCs w:val="24"/>
        </w:rPr>
        <w:t>5.3</w:t>
      </w:r>
      <w:r w:rsidRPr="00BE0769">
        <w:rPr>
          <w:b/>
          <w:sz w:val="24"/>
          <w:szCs w:val="24"/>
        </w:rPr>
        <w:tab/>
      </w:r>
      <w:r w:rsidR="00BD7931" w:rsidRPr="00BE0769">
        <w:rPr>
          <w:b/>
          <w:sz w:val="24"/>
          <w:szCs w:val="24"/>
        </w:rPr>
        <w:t>Non-</w:t>
      </w:r>
      <w:r w:rsidRPr="00BE0769">
        <w:rPr>
          <w:b/>
          <w:sz w:val="24"/>
          <w:szCs w:val="24"/>
        </w:rPr>
        <w:t>kliniske sikkerhedsdata</w:t>
      </w:r>
    </w:p>
    <w:p w14:paraId="463A0050" w14:textId="77777777" w:rsidR="005D54CA" w:rsidRPr="00BE0769" w:rsidRDefault="005D54CA" w:rsidP="00BE0769">
      <w:pPr>
        <w:ind w:left="851"/>
        <w:rPr>
          <w:sz w:val="24"/>
          <w:szCs w:val="24"/>
        </w:rPr>
      </w:pPr>
      <w:r w:rsidRPr="00BE0769">
        <w:rPr>
          <w:sz w:val="24"/>
          <w:szCs w:val="24"/>
        </w:rPr>
        <w:t>Den subkroniske og kroniske toksicitet af ibuprofen i dyrestudier blev hovedsageligt observeret som læsioner og ulcerationer i mave-tarm-kanalen.</w:t>
      </w:r>
    </w:p>
    <w:p w14:paraId="3A2AC5AB" w14:textId="77777777" w:rsidR="005D54CA" w:rsidRPr="00BE0769" w:rsidRDefault="005D54CA" w:rsidP="00BE0769">
      <w:pPr>
        <w:ind w:left="851"/>
        <w:rPr>
          <w:sz w:val="24"/>
          <w:szCs w:val="24"/>
        </w:rPr>
      </w:pPr>
      <w:r w:rsidRPr="00BE0769">
        <w:rPr>
          <w:sz w:val="24"/>
          <w:szCs w:val="24"/>
        </w:rPr>
        <w:t>In vitro og in vivo-studier gav ingen klinisk relevant evidens for ibuprofens mutagene potentiale. I studier med rotter og mus blev der ikke fundet tegn på karcinogene påvirkninger fra ibuprofen.</w:t>
      </w:r>
    </w:p>
    <w:p w14:paraId="15EE0B56" w14:textId="77777777" w:rsidR="005D54CA" w:rsidRPr="00BE0769" w:rsidRDefault="005D54CA" w:rsidP="00BE0769">
      <w:pPr>
        <w:ind w:left="851"/>
        <w:rPr>
          <w:sz w:val="24"/>
          <w:szCs w:val="24"/>
        </w:rPr>
      </w:pPr>
      <w:r w:rsidRPr="00BE0769">
        <w:rPr>
          <w:sz w:val="24"/>
          <w:szCs w:val="24"/>
        </w:rPr>
        <w:t>Ibuprofen førte til hæmning af ægløsning hos kaniner samt forstyrrelse af implantation hos forskellige dyrearter (kanin, rotte, mus). Eksperimentelle studier på rotter og kaniner har vist, at ibuprofen krydser placenta. Efter administration af maternotoksiske doser blev der observeret en øget forekomst af misdannelser (ventrikelseptumdefekter) hos afkommet hos rotter.</w:t>
      </w:r>
    </w:p>
    <w:p w14:paraId="6835B064" w14:textId="77777777" w:rsidR="005D54CA" w:rsidRPr="00BE0769" w:rsidRDefault="005D54CA" w:rsidP="00BE0769">
      <w:pPr>
        <w:ind w:left="851"/>
        <w:rPr>
          <w:sz w:val="24"/>
          <w:szCs w:val="24"/>
        </w:rPr>
      </w:pPr>
    </w:p>
    <w:p w14:paraId="6EBCD779" w14:textId="77777777" w:rsidR="005D54CA" w:rsidRPr="00BE0769" w:rsidRDefault="005D54CA" w:rsidP="00BE0769">
      <w:pPr>
        <w:ind w:left="851"/>
        <w:rPr>
          <w:sz w:val="24"/>
          <w:szCs w:val="24"/>
        </w:rPr>
      </w:pPr>
      <w:r w:rsidRPr="00BE0769">
        <w:rPr>
          <w:sz w:val="24"/>
          <w:szCs w:val="24"/>
        </w:rPr>
        <w:t>Ibuprofen kan udgøre en risiko for vandmiljøet (se pkt. 6.6).</w:t>
      </w:r>
    </w:p>
    <w:p w14:paraId="5FBC4B64" w14:textId="77777777" w:rsidR="009260DE" w:rsidRDefault="009260DE" w:rsidP="009260DE">
      <w:pPr>
        <w:tabs>
          <w:tab w:val="left" w:pos="851"/>
        </w:tabs>
        <w:ind w:left="851"/>
        <w:rPr>
          <w:sz w:val="24"/>
          <w:szCs w:val="24"/>
        </w:rPr>
      </w:pPr>
    </w:p>
    <w:p w14:paraId="5A003E48" w14:textId="137A4F4A" w:rsidR="009B5A1F" w:rsidRDefault="009B5A1F">
      <w:pPr>
        <w:rPr>
          <w:sz w:val="24"/>
          <w:szCs w:val="24"/>
        </w:rPr>
      </w:pPr>
      <w:r>
        <w:rPr>
          <w:sz w:val="24"/>
          <w:szCs w:val="24"/>
        </w:rPr>
        <w:br w:type="page"/>
      </w:r>
    </w:p>
    <w:p w14:paraId="5640841A" w14:textId="77777777" w:rsidR="00693074" w:rsidRPr="00BE0769" w:rsidRDefault="00693074" w:rsidP="009260DE">
      <w:pPr>
        <w:tabs>
          <w:tab w:val="left" w:pos="851"/>
        </w:tabs>
        <w:ind w:left="851"/>
        <w:rPr>
          <w:sz w:val="24"/>
          <w:szCs w:val="24"/>
        </w:rPr>
      </w:pPr>
    </w:p>
    <w:p w14:paraId="55A51611" w14:textId="77777777" w:rsidR="009260DE" w:rsidRPr="00BE0769" w:rsidRDefault="009260DE" w:rsidP="009260DE">
      <w:pPr>
        <w:tabs>
          <w:tab w:val="left" w:pos="851"/>
        </w:tabs>
        <w:ind w:left="851" w:hanging="851"/>
        <w:rPr>
          <w:b/>
          <w:sz w:val="24"/>
          <w:szCs w:val="24"/>
        </w:rPr>
      </w:pPr>
      <w:r w:rsidRPr="00BE0769">
        <w:rPr>
          <w:b/>
          <w:sz w:val="24"/>
          <w:szCs w:val="24"/>
        </w:rPr>
        <w:t>6.</w:t>
      </w:r>
      <w:r w:rsidRPr="00BE0769">
        <w:rPr>
          <w:b/>
          <w:sz w:val="24"/>
          <w:szCs w:val="24"/>
        </w:rPr>
        <w:tab/>
        <w:t>FARMACEUTISKE OPLYSNINGER</w:t>
      </w:r>
    </w:p>
    <w:p w14:paraId="394C62BE" w14:textId="77777777" w:rsidR="009260DE" w:rsidRPr="00BE0769" w:rsidRDefault="009260DE" w:rsidP="009260DE">
      <w:pPr>
        <w:tabs>
          <w:tab w:val="left" w:pos="851"/>
        </w:tabs>
        <w:ind w:left="851"/>
        <w:rPr>
          <w:sz w:val="24"/>
          <w:szCs w:val="24"/>
        </w:rPr>
      </w:pPr>
    </w:p>
    <w:p w14:paraId="4274E153" w14:textId="77777777" w:rsidR="009260DE" w:rsidRPr="00BE0769" w:rsidRDefault="009260DE" w:rsidP="009260DE">
      <w:pPr>
        <w:tabs>
          <w:tab w:val="left" w:pos="851"/>
        </w:tabs>
        <w:ind w:left="851" w:hanging="851"/>
        <w:rPr>
          <w:b/>
          <w:sz w:val="24"/>
          <w:szCs w:val="24"/>
        </w:rPr>
      </w:pPr>
      <w:r w:rsidRPr="00BE0769">
        <w:rPr>
          <w:b/>
          <w:sz w:val="24"/>
          <w:szCs w:val="24"/>
        </w:rPr>
        <w:t>6.1</w:t>
      </w:r>
      <w:r w:rsidRPr="00BE0769">
        <w:rPr>
          <w:b/>
          <w:sz w:val="24"/>
          <w:szCs w:val="24"/>
        </w:rPr>
        <w:tab/>
        <w:t>Hjælpestoffer</w:t>
      </w:r>
    </w:p>
    <w:p w14:paraId="0F08EC47" w14:textId="77777777" w:rsidR="00693074" w:rsidRDefault="00693074" w:rsidP="00BE0769">
      <w:pPr>
        <w:ind w:left="851"/>
        <w:rPr>
          <w:sz w:val="24"/>
          <w:szCs w:val="24"/>
        </w:rPr>
      </w:pPr>
    </w:p>
    <w:p w14:paraId="0BEDD692" w14:textId="56622A98" w:rsidR="005D54CA" w:rsidRPr="00693074" w:rsidRDefault="005D54CA" w:rsidP="00BE0769">
      <w:pPr>
        <w:ind w:left="851"/>
        <w:rPr>
          <w:sz w:val="24"/>
          <w:szCs w:val="24"/>
          <w:u w:val="single"/>
        </w:rPr>
      </w:pPr>
      <w:r w:rsidRPr="00693074">
        <w:rPr>
          <w:sz w:val="24"/>
          <w:szCs w:val="24"/>
          <w:u w:val="single"/>
        </w:rPr>
        <w:t>Tabletkerne</w:t>
      </w:r>
    </w:p>
    <w:p w14:paraId="3E4D4BEC" w14:textId="77777777" w:rsidR="005D54CA" w:rsidRPr="00BE0769" w:rsidRDefault="005D54CA" w:rsidP="00BE0769">
      <w:pPr>
        <w:ind w:left="851"/>
        <w:rPr>
          <w:sz w:val="24"/>
          <w:szCs w:val="24"/>
        </w:rPr>
      </w:pPr>
      <w:r w:rsidRPr="00BE0769">
        <w:rPr>
          <w:sz w:val="24"/>
          <w:szCs w:val="24"/>
        </w:rPr>
        <w:t>Vandfri kolloid silica</w:t>
      </w:r>
    </w:p>
    <w:p w14:paraId="43692045" w14:textId="77777777" w:rsidR="009B5A1F" w:rsidRDefault="005D54CA" w:rsidP="00BE0769">
      <w:pPr>
        <w:ind w:left="851"/>
        <w:rPr>
          <w:sz w:val="24"/>
          <w:szCs w:val="24"/>
          <w:lang w:val="en-US"/>
        </w:rPr>
      </w:pPr>
      <w:r w:rsidRPr="00BE0769">
        <w:rPr>
          <w:sz w:val="24"/>
          <w:szCs w:val="24"/>
          <w:lang w:val="en-US"/>
        </w:rPr>
        <w:t xml:space="preserve">Cellulose, mikrokrystallinsk </w:t>
      </w:r>
    </w:p>
    <w:p w14:paraId="36666F02" w14:textId="0418B875" w:rsidR="005D54CA" w:rsidRPr="00BE0769" w:rsidRDefault="005D54CA" w:rsidP="00BE0769">
      <w:pPr>
        <w:ind w:left="851"/>
        <w:rPr>
          <w:sz w:val="24"/>
          <w:szCs w:val="24"/>
          <w:lang w:val="en-US"/>
        </w:rPr>
      </w:pPr>
      <w:r w:rsidRPr="00BE0769">
        <w:rPr>
          <w:sz w:val="24"/>
          <w:szCs w:val="24"/>
          <w:lang w:val="en-US"/>
        </w:rPr>
        <w:t xml:space="preserve">Lactosemonohydrat </w:t>
      </w:r>
    </w:p>
    <w:p w14:paraId="12BD6424" w14:textId="77777777" w:rsidR="005D54CA" w:rsidRPr="00BE0769" w:rsidRDefault="005D54CA" w:rsidP="00BE0769">
      <w:pPr>
        <w:ind w:left="851"/>
        <w:rPr>
          <w:sz w:val="24"/>
          <w:szCs w:val="24"/>
          <w:lang w:val="en-US"/>
        </w:rPr>
      </w:pPr>
      <w:r w:rsidRPr="00BE0769">
        <w:rPr>
          <w:sz w:val="24"/>
          <w:szCs w:val="24"/>
          <w:lang w:val="en-US"/>
        </w:rPr>
        <w:t xml:space="preserve">Croscarmellosenatrium </w:t>
      </w:r>
    </w:p>
    <w:p w14:paraId="06B76657" w14:textId="77777777" w:rsidR="005D54CA" w:rsidRPr="00BE0769" w:rsidRDefault="005D54CA" w:rsidP="00BE0769">
      <w:pPr>
        <w:ind w:left="851"/>
        <w:rPr>
          <w:sz w:val="24"/>
          <w:szCs w:val="24"/>
          <w:lang w:val="en-US"/>
        </w:rPr>
      </w:pPr>
      <w:r w:rsidRPr="00BE0769">
        <w:rPr>
          <w:sz w:val="24"/>
          <w:szCs w:val="24"/>
          <w:lang w:val="en-US"/>
        </w:rPr>
        <w:t>Natriumlaurilsulfat</w:t>
      </w:r>
    </w:p>
    <w:p w14:paraId="44DDBFFE" w14:textId="77777777" w:rsidR="005D54CA" w:rsidRPr="00BE0769" w:rsidRDefault="005D54CA" w:rsidP="00BE0769">
      <w:pPr>
        <w:ind w:left="851"/>
        <w:rPr>
          <w:sz w:val="24"/>
          <w:szCs w:val="24"/>
          <w:lang w:val="en-US"/>
        </w:rPr>
      </w:pPr>
      <w:r w:rsidRPr="00BE0769">
        <w:rPr>
          <w:sz w:val="24"/>
          <w:szCs w:val="24"/>
          <w:lang w:val="en-US"/>
        </w:rPr>
        <w:t>Magnesiumstearat</w:t>
      </w:r>
    </w:p>
    <w:p w14:paraId="0A1B4972" w14:textId="77777777" w:rsidR="005D54CA" w:rsidRPr="00BE0769" w:rsidRDefault="005D54CA" w:rsidP="00BE0769">
      <w:pPr>
        <w:ind w:left="851"/>
        <w:rPr>
          <w:sz w:val="24"/>
          <w:szCs w:val="24"/>
          <w:lang w:val="en-US"/>
        </w:rPr>
      </w:pPr>
    </w:p>
    <w:p w14:paraId="53DD498B" w14:textId="77777777" w:rsidR="005D54CA" w:rsidRPr="00693074" w:rsidRDefault="005D54CA" w:rsidP="00BE0769">
      <w:pPr>
        <w:ind w:left="851"/>
        <w:rPr>
          <w:sz w:val="24"/>
          <w:szCs w:val="24"/>
          <w:u w:val="single"/>
        </w:rPr>
      </w:pPr>
      <w:r w:rsidRPr="00693074">
        <w:rPr>
          <w:sz w:val="24"/>
          <w:szCs w:val="24"/>
          <w:u w:val="single"/>
        </w:rPr>
        <w:t>Filmovertræk</w:t>
      </w:r>
    </w:p>
    <w:p w14:paraId="6B5B3D00" w14:textId="77777777" w:rsidR="005D54CA" w:rsidRPr="00BE0769" w:rsidRDefault="005D54CA" w:rsidP="00BE0769">
      <w:pPr>
        <w:ind w:left="851"/>
        <w:rPr>
          <w:sz w:val="24"/>
          <w:szCs w:val="24"/>
        </w:rPr>
      </w:pPr>
      <w:r w:rsidRPr="00BE0769">
        <w:rPr>
          <w:sz w:val="24"/>
          <w:szCs w:val="24"/>
        </w:rPr>
        <w:t>Hypromellose</w:t>
      </w:r>
    </w:p>
    <w:p w14:paraId="26400B3C" w14:textId="77777777" w:rsidR="005D54CA" w:rsidRPr="00BE0769" w:rsidRDefault="005D54CA" w:rsidP="00BE0769">
      <w:pPr>
        <w:ind w:left="851"/>
        <w:rPr>
          <w:sz w:val="24"/>
          <w:szCs w:val="24"/>
        </w:rPr>
      </w:pPr>
      <w:r w:rsidRPr="00BE0769">
        <w:rPr>
          <w:sz w:val="24"/>
          <w:szCs w:val="24"/>
        </w:rPr>
        <w:t>Talcum</w:t>
      </w:r>
    </w:p>
    <w:p w14:paraId="0A08FC3C" w14:textId="77777777" w:rsidR="009260DE" w:rsidRPr="00BE0769" w:rsidRDefault="009260DE" w:rsidP="009260DE">
      <w:pPr>
        <w:tabs>
          <w:tab w:val="left" w:pos="851"/>
        </w:tabs>
        <w:ind w:left="851"/>
        <w:rPr>
          <w:sz w:val="24"/>
          <w:szCs w:val="24"/>
        </w:rPr>
      </w:pPr>
    </w:p>
    <w:p w14:paraId="15C144B2" w14:textId="77777777" w:rsidR="009260DE" w:rsidRPr="00BE0769" w:rsidRDefault="009260DE" w:rsidP="009260DE">
      <w:pPr>
        <w:tabs>
          <w:tab w:val="left" w:pos="851"/>
        </w:tabs>
        <w:ind w:left="851" w:hanging="851"/>
        <w:rPr>
          <w:b/>
          <w:sz w:val="24"/>
          <w:szCs w:val="24"/>
        </w:rPr>
      </w:pPr>
      <w:r w:rsidRPr="00BE0769">
        <w:rPr>
          <w:b/>
          <w:sz w:val="24"/>
          <w:szCs w:val="24"/>
        </w:rPr>
        <w:t>6.2</w:t>
      </w:r>
      <w:r w:rsidRPr="00BE0769">
        <w:rPr>
          <w:b/>
          <w:sz w:val="24"/>
          <w:szCs w:val="24"/>
        </w:rPr>
        <w:tab/>
        <w:t>Uforligeligheder</w:t>
      </w:r>
    </w:p>
    <w:p w14:paraId="13321347" w14:textId="77777777" w:rsidR="005D54CA" w:rsidRPr="00BE0769" w:rsidRDefault="005D54CA" w:rsidP="005D54CA">
      <w:pPr>
        <w:tabs>
          <w:tab w:val="left" w:pos="851"/>
        </w:tabs>
        <w:ind w:left="851"/>
        <w:rPr>
          <w:sz w:val="24"/>
          <w:szCs w:val="24"/>
        </w:rPr>
      </w:pPr>
      <w:r w:rsidRPr="00BE0769">
        <w:rPr>
          <w:sz w:val="24"/>
          <w:szCs w:val="24"/>
        </w:rPr>
        <w:t>Ikke relevant.</w:t>
      </w:r>
    </w:p>
    <w:p w14:paraId="4F3F4A03" w14:textId="77777777" w:rsidR="009260DE" w:rsidRPr="00BE0769" w:rsidRDefault="009260DE" w:rsidP="009260DE">
      <w:pPr>
        <w:tabs>
          <w:tab w:val="left" w:pos="851"/>
        </w:tabs>
        <w:ind w:left="851"/>
        <w:rPr>
          <w:sz w:val="24"/>
          <w:szCs w:val="24"/>
        </w:rPr>
      </w:pPr>
    </w:p>
    <w:p w14:paraId="4A07220A" w14:textId="77777777" w:rsidR="009260DE" w:rsidRPr="00BE0769" w:rsidRDefault="009260DE" w:rsidP="009260DE">
      <w:pPr>
        <w:tabs>
          <w:tab w:val="left" w:pos="851"/>
        </w:tabs>
        <w:ind w:left="851" w:hanging="851"/>
        <w:rPr>
          <w:b/>
          <w:sz w:val="24"/>
          <w:szCs w:val="24"/>
        </w:rPr>
      </w:pPr>
      <w:r w:rsidRPr="00BE0769">
        <w:rPr>
          <w:b/>
          <w:sz w:val="24"/>
          <w:szCs w:val="24"/>
        </w:rPr>
        <w:t>6.3</w:t>
      </w:r>
      <w:r w:rsidRPr="00BE0769">
        <w:rPr>
          <w:b/>
          <w:sz w:val="24"/>
          <w:szCs w:val="24"/>
        </w:rPr>
        <w:tab/>
        <w:t>Opbevaringstid</w:t>
      </w:r>
    </w:p>
    <w:p w14:paraId="59614064" w14:textId="77777777" w:rsidR="005D54CA" w:rsidRPr="00BE0769" w:rsidRDefault="005D54CA" w:rsidP="005D54CA">
      <w:pPr>
        <w:tabs>
          <w:tab w:val="left" w:pos="851"/>
        </w:tabs>
        <w:ind w:left="851"/>
        <w:rPr>
          <w:sz w:val="24"/>
          <w:szCs w:val="24"/>
        </w:rPr>
      </w:pPr>
      <w:r w:rsidRPr="00BE0769">
        <w:rPr>
          <w:sz w:val="24"/>
          <w:szCs w:val="24"/>
        </w:rPr>
        <w:t>36 måneder</w:t>
      </w:r>
    </w:p>
    <w:p w14:paraId="5560F68C" w14:textId="77777777" w:rsidR="009260DE" w:rsidRPr="00BE0769" w:rsidRDefault="009260DE" w:rsidP="009260DE">
      <w:pPr>
        <w:tabs>
          <w:tab w:val="left" w:pos="851"/>
        </w:tabs>
        <w:ind w:left="851"/>
        <w:rPr>
          <w:sz w:val="24"/>
          <w:szCs w:val="24"/>
        </w:rPr>
      </w:pPr>
    </w:p>
    <w:p w14:paraId="03DF3360" w14:textId="77777777" w:rsidR="009260DE" w:rsidRPr="00BE0769" w:rsidRDefault="009260DE" w:rsidP="009260DE">
      <w:pPr>
        <w:tabs>
          <w:tab w:val="left" w:pos="851"/>
        </w:tabs>
        <w:ind w:left="851" w:hanging="851"/>
        <w:rPr>
          <w:b/>
          <w:sz w:val="24"/>
          <w:szCs w:val="24"/>
        </w:rPr>
      </w:pPr>
      <w:r w:rsidRPr="00BE0769">
        <w:rPr>
          <w:b/>
          <w:sz w:val="24"/>
          <w:szCs w:val="24"/>
        </w:rPr>
        <w:t>6.4</w:t>
      </w:r>
      <w:r w:rsidRPr="00BE0769">
        <w:rPr>
          <w:b/>
          <w:sz w:val="24"/>
          <w:szCs w:val="24"/>
        </w:rPr>
        <w:tab/>
        <w:t>Særlige opbevaringsforhold</w:t>
      </w:r>
    </w:p>
    <w:p w14:paraId="55CEB67D" w14:textId="77777777" w:rsidR="005D54CA" w:rsidRPr="00BE0769" w:rsidRDefault="005D54CA" w:rsidP="005D54CA">
      <w:pPr>
        <w:tabs>
          <w:tab w:val="left" w:pos="851"/>
        </w:tabs>
        <w:ind w:left="851"/>
        <w:rPr>
          <w:sz w:val="24"/>
          <w:szCs w:val="24"/>
        </w:rPr>
      </w:pPr>
      <w:r w:rsidRPr="00BE0769">
        <w:rPr>
          <w:sz w:val="24"/>
          <w:szCs w:val="24"/>
        </w:rPr>
        <w:t>Dette lægemiddel kræver ingen særlige forholdsregler vedrørende opbevaringen.</w:t>
      </w:r>
    </w:p>
    <w:p w14:paraId="5B883B6E" w14:textId="77777777" w:rsidR="009260DE" w:rsidRPr="00BE0769" w:rsidRDefault="009260DE" w:rsidP="009260DE">
      <w:pPr>
        <w:tabs>
          <w:tab w:val="left" w:pos="851"/>
        </w:tabs>
        <w:ind w:left="851"/>
        <w:rPr>
          <w:sz w:val="24"/>
          <w:szCs w:val="24"/>
        </w:rPr>
      </w:pPr>
    </w:p>
    <w:p w14:paraId="145CE2ED" w14:textId="77777777" w:rsidR="009260DE" w:rsidRPr="00BE0769" w:rsidRDefault="009260DE" w:rsidP="009260DE">
      <w:pPr>
        <w:tabs>
          <w:tab w:val="left" w:pos="851"/>
        </w:tabs>
        <w:ind w:left="851" w:hanging="851"/>
        <w:rPr>
          <w:b/>
          <w:sz w:val="24"/>
          <w:szCs w:val="24"/>
        </w:rPr>
      </w:pPr>
      <w:r w:rsidRPr="00BE0769">
        <w:rPr>
          <w:b/>
          <w:sz w:val="24"/>
          <w:szCs w:val="24"/>
        </w:rPr>
        <w:t>6.5</w:t>
      </w:r>
      <w:r w:rsidRPr="00BE0769">
        <w:rPr>
          <w:b/>
          <w:sz w:val="24"/>
          <w:szCs w:val="24"/>
        </w:rPr>
        <w:tab/>
        <w:t>Emballagetype og pakningsstørrelser</w:t>
      </w:r>
    </w:p>
    <w:p w14:paraId="2993225A" w14:textId="77777777" w:rsidR="005D54CA" w:rsidRPr="00BE0769" w:rsidRDefault="005D54CA" w:rsidP="00BE0769">
      <w:pPr>
        <w:ind w:left="851"/>
        <w:rPr>
          <w:sz w:val="24"/>
          <w:szCs w:val="24"/>
        </w:rPr>
      </w:pPr>
      <w:r w:rsidRPr="00BE0769">
        <w:rPr>
          <w:sz w:val="24"/>
          <w:szCs w:val="24"/>
        </w:rPr>
        <w:t xml:space="preserve">Blisterpakning bestående af transparent PVC/Alufolie, indsat i en yderkarton, indeholdende: 12, 14, 15, 16, 20, 24, 28, 30, 48, 50, 56, 60, 84, 90, 100, 112, 250, eller 500 filmovertrukne tabletter. </w:t>
      </w:r>
    </w:p>
    <w:p w14:paraId="0C998FDE" w14:textId="77777777" w:rsidR="005D54CA" w:rsidRPr="00BE0769" w:rsidRDefault="005D54CA" w:rsidP="00BE0769">
      <w:pPr>
        <w:ind w:left="851"/>
        <w:rPr>
          <w:sz w:val="24"/>
          <w:szCs w:val="24"/>
        </w:rPr>
      </w:pPr>
    </w:p>
    <w:p w14:paraId="7A3101D3" w14:textId="77777777" w:rsidR="005D54CA" w:rsidRPr="00BE0769" w:rsidRDefault="005D54CA" w:rsidP="00BE0769">
      <w:pPr>
        <w:ind w:left="851"/>
        <w:rPr>
          <w:sz w:val="24"/>
          <w:szCs w:val="24"/>
        </w:rPr>
      </w:pPr>
      <w:r w:rsidRPr="00BE0769">
        <w:rPr>
          <w:sz w:val="24"/>
          <w:szCs w:val="24"/>
        </w:rPr>
        <w:t>Ikke alle pakningsstørrelser er nødvendigvis markedsført.</w:t>
      </w:r>
    </w:p>
    <w:p w14:paraId="507BB2E0" w14:textId="77777777" w:rsidR="009260DE" w:rsidRPr="00BE0769" w:rsidRDefault="009260DE" w:rsidP="009260DE">
      <w:pPr>
        <w:tabs>
          <w:tab w:val="left" w:pos="851"/>
        </w:tabs>
        <w:ind w:left="851"/>
        <w:rPr>
          <w:sz w:val="24"/>
          <w:szCs w:val="24"/>
        </w:rPr>
      </w:pPr>
    </w:p>
    <w:p w14:paraId="348A2D1E" w14:textId="77777777" w:rsidR="009260DE" w:rsidRPr="00BE0769" w:rsidRDefault="009260DE" w:rsidP="009260DE">
      <w:pPr>
        <w:tabs>
          <w:tab w:val="left" w:pos="851"/>
        </w:tabs>
        <w:ind w:left="851" w:hanging="851"/>
        <w:rPr>
          <w:b/>
          <w:sz w:val="24"/>
          <w:szCs w:val="24"/>
        </w:rPr>
      </w:pPr>
      <w:r w:rsidRPr="00BE0769">
        <w:rPr>
          <w:b/>
          <w:sz w:val="24"/>
          <w:szCs w:val="24"/>
        </w:rPr>
        <w:t>6.6</w:t>
      </w:r>
      <w:r w:rsidRPr="00BE0769">
        <w:rPr>
          <w:b/>
          <w:sz w:val="24"/>
          <w:szCs w:val="24"/>
        </w:rPr>
        <w:tab/>
        <w:t xml:space="preserve">Regler for </w:t>
      </w:r>
      <w:r w:rsidR="00BD7931" w:rsidRPr="00BE0769">
        <w:rPr>
          <w:b/>
          <w:sz w:val="24"/>
          <w:szCs w:val="24"/>
        </w:rPr>
        <w:t>bortskaffelse</w:t>
      </w:r>
      <w:r w:rsidRPr="00BE0769">
        <w:rPr>
          <w:b/>
          <w:sz w:val="24"/>
          <w:szCs w:val="24"/>
        </w:rPr>
        <w:t xml:space="preserve"> og anden håndtering</w:t>
      </w:r>
    </w:p>
    <w:p w14:paraId="6056582E" w14:textId="77777777" w:rsidR="005D54CA" w:rsidRPr="00BE0769" w:rsidRDefault="005D54CA" w:rsidP="00BE0769">
      <w:pPr>
        <w:ind w:left="851"/>
        <w:rPr>
          <w:sz w:val="24"/>
          <w:szCs w:val="24"/>
        </w:rPr>
      </w:pPr>
      <w:r w:rsidRPr="00BE0769">
        <w:rPr>
          <w:sz w:val="24"/>
          <w:szCs w:val="24"/>
        </w:rPr>
        <w:t xml:space="preserve">Dette lægemiddel kan udgøre en risiko for miljøet (se pkt. 5.3). </w:t>
      </w:r>
    </w:p>
    <w:p w14:paraId="6B81B9D8" w14:textId="77777777" w:rsidR="005D54CA" w:rsidRPr="00BE0769" w:rsidRDefault="005D54CA" w:rsidP="00BE0769">
      <w:pPr>
        <w:ind w:left="851"/>
        <w:rPr>
          <w:sz w:val="24"/>
          <w:szCs w:val="24"/>
        </w:rPr>
      </w:pPr>
      <w:r w:rsidRPr="00BE0769">
        <w:rPr>
          <w:sz w:val="24"/>
          <w:szCs w:val="24"/>
        </w:rPr>
        <w:t>Ikke anvendt lægemiddel samt affald heraf skal bortskaffes i henhold til lokale retningslinjer.</w:t>
      </w:r>
    </w:p>
    <w:p w14:paraId="58AFC32E" w14:textId="77777777" w:rsidR="009260DE" w:rsidRPr="00BE0769" w:rsidRDefault="009260DE" w:rsidP="000730CA">
      <w:pPr>
        <w:tabs>
          <w:tab w:val="left" w:pos="851"/>
        </w:tabs>
        <w:ind w:left="851"/>
        <w:rPr>
          <w:sz w:val="24"/>
          <w:szCs w:val="24"/>
        </w:rPr>
      </w:pPr>
    </w:p>
    <w:p w14:paraId="69DF8E5B" w14:textId="77777777" w:rsidR="009260DE" w:rsidRPr="00BE0769" w:rsidRDefault="009260DE" w:rsidP="009260DE">
      <w:pPr>
        <w:tabs>
          <w:tab w:val="left" w:pos="851"/>
        </w:tabs>
        <w:ind w:left="851" w:hanging="851"/>
        <w:rPr>
          <w:b/>
          <w:sz w:val="24"/>
          <w:szCs w:val="24"/>
        </w:rPr>
      </w:pPr>
      <w:r w:rsidRPr="00BE0769">
        <w:rPr>
          <w:b/>
          <w:sz w:val="24"/>
          <w:szCs w:val="24"/>
        </w:rPr>
        <w:t>7.</w:t>
      </w:r>
      <w:r w:rsidRPr="00BE0769">
        <w:rPr>
          <w:b/>
          <w:sz w:val="24"/>
          <w:szCs w:val="24"/>
        </w:rPr>
        <w:tab/>
        <w:t>INDEHAVER AF MARKEDSFØRINGSTILLADELSEN</w:t>
      </w:r>
    </w:p>
    <w:p w14:paraId="0138F46F" w14:textId="77777777" w:rsidR="005D54CA" w:rsidRPr="00BE0769" w:rsidRDefault="005D54CA" w:rsidP="00BE0769">
      <w:pPr>
        <w:ind w:left="851"/>
        <w:rPr>
          <w:sz w:val="24"/>
          <w:szCs w:val="24"/>
        </w:rPr>
      </w:pPr>
      <w:r w:rsidRPr="00BE0769">
        <w:rPr>
          <w:sz w:val="24"/>
          <w:szCs w:val="24"/>
        </w:rPr>
        <w:t xml:space="preserve">Hualan Pharmaceuticals Limited </w:t>
      </w:r>
    </w:p>
    <w:p w14:paraId="01060305" w14:textId="77777777" w:rsidR="005D54CA" w:rsidRPr="00BE0769" w:rsidRDefault="005D54CA" w:rsidP="00BE0769">
      <w:pPr>
        <w:ind w:left="851"/>
        <w:rPr>
          <w:sz w:val="24"/>
          <w:szCs w:val="24"/>
          <w:lang w:val="en-US"/>
        </w:rPr>
      </w:pPr>
      <w:r w:rsidRPr="00BE0769">
        <w:rPr>
          <w:sz w:val="24"/>
          <w:szCs w:val="24"/>
          <w:lang w:val="en-US"/>
        </w:rPr>
        <w:t>16/17 College Green</w:t>
      </w:r>
    </w:p>
    <w:p w14:paraId="5EAE8F3D" w14:textId="77777777" w:rsidR="005D54CA" w:rsidRPr="00BE0769" w:rsidRDefault="005D54CA" w:rsidP="00BE0769">
      <w:pPr>
        <w:ind w:left="851"/>
        <w:rPr>
          <w:sz w:val="24"/>
          <w:szCs w:val="24"/>
          <w:lang w:val="en-US"/>
        </w:rPr>
      </w:pPr>
      <w:r w:rsidRPr="00BE0769">
        <w:rPr>
          <w:sz w:val="24"/>
          <w:szCs w:val="24"/>
          <w:lang w:val="en-US"/>
        </w:rPr>
        <w:t>Dublin 2</w:t>
      </w:r>
    </w:p>
    <w:p w14:paraId="69B9F3E1" w14:textId="77777777" w:rsidR="005D54CA" w:rsidRPr="00BE0769" w:rsidRDefault="005D54CA" w:rsidP="00BE0769">
      <w:pPr>
        <w:ind w:left="851"/>
        <w:rPr>
          <w:sz w:val="24"/>
          <w:szCs w:val="24"/>
          <w:lang w:val="en-US"/>
        </w:rPr>
      </w:pPr>
      <w:r w:rsidRPr="00BE0769">
        <w:rPr>
          <w:sz w:val="24"/>
          <w:szCs w:val="24"/>
          <w:lang w:val="en-US"/>
        </w:rPr>
        <w:t>Dublin</w:t>
      </w:r>
    </w:p>
    <w:p w14:paraId="1DCDF2BB" w14:textId="77777777" w:rsidR="005D54CA" w:rsidRPr="00BE0769" w:rsidRDefault="005D54CA" w:rsidP="00BE0769">
      <w:pPr>
        <w:ind w:left="851"/>
        <w:rPr>
          <w:sz w:val="24"/>
          <w:szCs w:val="24"/>
          <w:lang w:val="en-US"/>
        </w:rPr>
      </w:pPr>
      <w:r w:rsidRPr="00BE0769">
        <w:rPr>
          <w:sz w:val="24"/>
          <w:szCs w:val="24"/>
          <w:lang w:val="en-US"/>
        </w:rPr>
        <w:t>D02 V078</w:t>
      </w:r>
    </w:p>
    <w:p w14:paraId="00E5AA4F" w14:textId="77777777" w:rsidR="005D54CA" w:rsidRPr="00BE0769" w:rsidRDefault="005D54CA" w:rsidP="00BE0769">
      <w:pPr>
        <w:ind w:left="851"/>
        <w:rPr>
          <w:sz w:val="24"/>
          <w:szCs w:val="24"/>
        </w:rPr>
      </w:pPr>
      <w:r w:rsidRPr="00BE0769">
        <w:rPr>
          <w:sz w:val="24"/>
          <w:szCs w:val="24"/>
        </w:rPr>
        <w:t>Irland</w:t>
      </w:r>
    </w:p>
    <w:p w14:paraId="5FA9F486" w14:textId="77777777" w:rsidR="00641C65" w:rsidRPr="00BE0769" w:rsidRDefault="00641C65" w:rsidP="009260DE">
      <w:pPr>
        <w:tabs>
          <w:tab w:val="left" w:pos="851"/>
        </w:tabs>
        <w:ind w:left="851"/>
        <w:rPr>
          <w:sz w:val="24"/>
          <w:szCs w:val="24"/>
        </w:rPr>
      </w:pPr>
    </w:p>
    <w:p w14:paraId="16169C7D" w14:textId="77777777" w:rsidR="009260DE" w:rsidRPr="00BE0769" w:rsidRDefault="009260DE" w:rsidP="009260DE">
      <w:pPr>
        <w:tabs>
          <w:tab w:val="left" w:pos="851"/>
        </w:tabs>
        <w:ind w:left="851" w:hanging="851"/>
        <w:rPr>
          <w:b/>
          <w:sz w:val="24"/>
          <w:szCs w:val="24"/>
        </w:rPr>
      </w:pPr>
      <w:r w:rsidRPr="00BE0769">
        <w:rPr>
          <w:b/>
          <w:sz w:val="24"/>
          <w:szCs w:val="24"/>
        </w:rPr>
        <w:t>8.</w:t>
      </w:r>
      <w:r w:rsidRPr="00BE0769">
        <w:rPr>
          <w:b/>
          <w:sz w:val="24"/>
          <w:szCs w:val="24"/>
        </w:rPr>
        <w:tab/>
        <w:t>MARKEDSFØRINGSTILLADELSESNUMMER (</w:t>
      </w:r>
      <w:r w:rsidR="00BF6243" w:rsidRPr="00BE0769">
        <w:rPr>
          <w:b/>
          <w:sz w:val="24"/>
          <w:szCs w:val="24"/>
        </w:rPr>
        <w:t>-</w:t>
      </w:r>
      <w:r w:rsidRPr="00BE0769">
        <w:rPr>
          <w:b/>
          <w:sz w:val="24"/>
          <w:szCs w:val="24"/>
        </w:rPr>
        <w:t>NUMRE)</w:t>
      </w:r>
    </w:p>
    <w:p w14:paraId="7C7E18C9" w14:textId="0D00E11E" w:rsidR="009260DE" w:rsidRPr="00BE0769" w:rsidRDefault="005D54CA" w:rsidP="009260DE">
      <w:pPr>
        <w:tabs>
          <w:tab w:val="left" w:pos="851"/>
        </w:tabs>
        <w:ind w:left="851"/>
        <w:rPr>
          <w:sz w:val="24"/>
          <w:szCs w:val="24"/>
        </w:rPr>
      </w:pPr>
      <w:r w:rsidRPr="00BE0769">
        <w:rPr>
          <w:sz w:val="24"/>
          <w:szCs w:val="24"/>
        </w:rPr>
        <w:t>70467</w:t>
      </w:r>
    </w:p>
    <w:p w14:paraId="0C89CBC3" w14:textId="77777777" w:rsidR="009260DE" w:rsidRPr="00BE0769" w:rsidRDefault="009260DE" w:rsidP="009260DE">
      <w:pPr>
        <w:tabs>
          <w:tab w:val="left" w:pos="851"/>
        </w:tabs>
        <w:ind w:left="851"/>
        <w:jc w:val="both"/>
        <w:rPr>
          <w:sz w:val="24"/>
          <w:szCs w:val="24"/>
        </w:rPr>
      </w:pPr>
    </w:p>
    <w:p w14:paraId="1D5AAB51" w14:textId="77777777" w:rsidR="009260DE" w:rsidRPr="00BE0769" w:rsidRDefault="009260DE" w:rsidP="009260DE">
      <w:pPr>
        <w:tabs>
          <w:tab w:val="left" w:pos="851"/>
        </w:tabs>
        <w:ind w:left="851" w:hanging="851"/>
        <w:rPr>
          <w:b/>
          <w:sz w:val="24"/>
          <w:szCs w:val="24"/>
        </w:rPr>
      </w:pPr>
      <w:r w:rsidRPr="00BE0769">
        <w:rPr>
          <w:b/>
          <w:sz w:val="24"/>
          <w:szCs w:val="24"/>
        </w:rPr>
        <w:t>9.</w:t>
      </w:r>
      <w:r w:rsidRPr="00BE0769">
        <w:rPr>
          <w:b/>
          <w:sz w:val="24"/>
          <w:szCs w:val="24"/>
        </w:rPr>
        <w:tab/>
        <w:t>DATO FOR FØRSTE MARKEDSFØRINGSTILLADELSE</w:t>
      </w:r>
    </w:p>
    <w:p w14:paraId="3A6B1419" w14:textId="717E47D4" w:rsidR="009260DE" w:rsidRPr="00BE0769" w:rsidRDefault="00B72068" w:rsidP="009260DE">
      <w:pPr>
        <w:tabs>
          <w:tab w:val="left" w:pos="851"/>
        </w:tabs>
        <w:ind w:left="851"/>
        <w:rPr>
          <w:sz w:val="24"/>
          <w:szCs w:val="24"/>
        </w:rPr>
      </w:pPr>
      <w:r>
        <w:rPr>
          <w:sz w:val="24"/>
          <w:szCs w:val="24"/>
        </w:rPr>
        <w:t>10. marts 2026</w:t>
      </w:r>
    </w:p>
    <w:p w14:paraId="38EEDC79" w14:textId="77777777" w:rsidR="009260DE" w:rsidRPr="00BE0769" w:rsidRDefault="009260DE" w:rsidP="009260DE">
      <w:pPr>
        <w:tabs>
          <w:tab w:val="left" w:pos="851"/>
        </w:tabs>
        <w:ind w:left="851"/>
        <w:rPr>
          <w:sz w:val="24"/>
          <w:szCs w:val="24"/>
        </w:rPr>
      </w:pPr>
    </w:p>
    <w:p w14:paraId="3E8CDC2F" w14:textId="77777777" w:rsidR="009260DE" w:rsidRPr="00BE0769" w:rsidRDefault="009260DE" w:rsidP="009260DE">
      <w:pPr>
        <w:tabs>
          <w:tab w:val="left" w:pos="851"/>
        </w:tabs>
        <w:ind w:left="851" w:hanging="851"/>
        <w:rPr>
          <w:b/>
          <w:sz w:val="24"/>
          <w:szCs w:val="24"/>
        </w:rPr>
      </w:pPr>
      <w:r w:rsidRPr="00BE0769">
        <w:rPr>
          <w:b/>
          <w:sz w:val="24"/>
          <w:szCs w:val="24"/>
        </w:rPr>
        <w:t>10.</w:t>
      </w:r>
      <w:r w:rsidRPr="00BE0769">
        <w:rPr>
          <w:b/>
          <w:sz w:val="24"/>
          <w:szCs w:val="24"/>
        </w:rPr>
        <w:tab/>
        <w:t>DATO FOR ÆNDRING AF TEKSTEN</w:t>
      </w:r>
    </w:p>
    <w:p w14:paraId="3CE7C2D4" w14:textId="25CFC005" w:rsidR="009260DE" w:rsidRPr="00BE0769" w:rsidRDefault="005D54CA" w:rsidP="009260DE">
      <w:pPr>
        <w:tabs>
          <w:tab w:val="left" w:pos="851"/>
        </w:tabs>
        <w:ind w:left="851"/>
        <w:rPr>
          <w:sz w:val="24"/>
          <w:szCs w:val="24"/>
        </w:rPr>
      </w:pPr>
      <w:r w:rsidRPr="00BE0769">
        <w:rPr>
          <w:sz w:val="24"/>
          <w:szCs w:val="24"/>
        </w:rPr>
        <w:t>-</w:t>
      </w:r>
    </w:p>
    <w:sectPr w:rsidR="009260DE" w:rsidRPr="00BE0769"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3041" w14:textId="77777777" w:rsidR="00700584" w:rsidRDefault="00700584">
      <w:r>
        <w:separator/>
      </w:r>
    </w:p>
  </w:endnote>
  <w:endnote w:type="continuationSeparator" w:id="0">
    <w:p w14:paraId="4DF8BBC4" w14:textId="77777777" w:rsidR="00700584" w:rsidRDefault="007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E7D1" w14:textId="77777777" w:rsidR="000259B9" w:rsidRDefault="000259B9">
    <w:pPr>
      <w:pStyle w:val="Sidefod"/>
      <w:pBdr>
        <w:bottom w:val="single" w:sz="6" w:space="1" w:color="auto"/>
      </w:pBdr>
    </w:pPr>
  </w:p>
  <w:p w14:paraId="71ED0D65" w14:textId="77777777" w:rsidR="000259B9" w:rsidRDefault="000259B9" w:rsidP="00C42586">
    <w:pPr>
      <w:pStyle w:val="Sidefod"/>
      <w:tabs>
        <w:tab w:val="clear" w:pos="4819"/>
        <w:tab w:val="left" w:pos="8505"/>
      </w:tabs>
      <w:rPr>
        <w:i/>
        <w:sz w:val="18"/>
        <w:szCs w:val="18"/>
      </w:rPr>
    </w:pPr>
  </w:p>
  <w:p w14:paraId="2E27DF0B" w14:textId="700EE74B"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72068">
      <w:rPr>
        <w:i/>
        <w:noProof/>
        <w:sz w:val="18"/>
        <w:szCs w:val="18"/>
      </w:rPr>
      <w:t>Ibuprofen Hualan Pharmaceuticals, filmovertrukne tabletter 400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1D8E" w14:textId="77777777" w:rsidR="00700584" w:rsidRDefault="00700584">
      <w:r>
        <w:separator/>
      </w:r>
    </w:p>
  </w:footnote>
  <w:footnote w:type="continuationSeparator" w:id="0">
    <w:p w14:paraId="506C0B99" w14:textId="77777777" w:rsidR="00700584" w:rsidRDefault="007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A1F5E23"/>
    <w:multiLevelType w:val="hybridMultilevel"/>
    <w:tmpl w:val="EA62666C"/>
    <w:lvl w:ilvl="0" w:tplc="FFFFFFFF">
      <w:start w:val="1"/>
      <w:numFmt w:val="bullet"/>
      <w:lvlText w:val="-"/>
      <w:lvlJc w:val="left"/>
      <w:pPr>
        <w:ind w:left="1800" w:hanging="360"/>
      </w:p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2" w15:restartNumberingAfterBreak="0">
    <w:nsid w:val="20B272B0"/>
    <w:multiLevelType w:val="hybridMultilevel"/>
    <w:tmpl w:val="51024D5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2C417222"/>
    <w:multiLevelType w:val="hybridMultilevel"/>
    <w:tmpl w:val="A8881B14"/>
    <w:lvl w:ilvl="0" w:tplc="C576BB0E">
      <w:start w:val="3"/>
      <w:numFmt w:val="bullet"/>
      <w:lvlText w:val="-"/>
      <w:lvlJc w:val="left"/>
      <w:pPr>
        <w:ind w:left="1571" w:hanging="360"/>
      </w:pPr>
      <w:rPr>
        <w:rFonts w:ascii="Calibri" w:eastAsia="Times New Roman" w:hAnsi="Calibri"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E647ACE"/>
    <w:multiLevelType w:val="hybridMultilevel"/>
    <w:tmpl w:val="EB0499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9144919"/>
    <w:multiLevelType w:val="hybridMultilevel"/>
    <w:tmpl w:val="F6CA346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4E892218"/>
    <w:multiLevelType w:val="hybridMultilevel"/>
    <w:tmpl w:val="423C711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1816B86"/>
    <w:multiLevelType w:val="multilevel"/>
    <w:tmpl w:val="60980A9C"/>
    <w:lvl w:ilvl="0">
      <w:start w:val="4"/>
      <w:numFmt w:val="decimal"/>
      <w:lvlText w:val="%1"/>
      <w:lvlJc w:val="left"/>
      <w:pPr>
        <w:ind w:left="837" w:hanging="721"/>
      </w:pPr>
      <w:rPr>
        <w:lang w:val="en-US" w:eastAsia="en-US" w:bidi="ar-SA"/>
      </w:rPr>
    </w:lvl>
    <w:lvl w:ilvl="1">
      <w:start w:val="3"/>
      <w:numFmt w:val="decimal"/>
      <w:lvlText w:val="%1.%2"/>
      <w:lvlJc w:val="left"/>
      <w:pPr>
        <w:ind w:left="837" w:hanging="721"/>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557" w:hanging="133"/>
      </w:pPr>
      <w:rPr>
        <w:rFonts w:ascii="Times New Roman" w:eastAsia="Times New Roman" w:hAnsi="Times New Roman" w:cs="Times New Roman" w:hint="default"/>
        <w:b w:val="0"/>
        <w:bCs w:val="0"/>
        <w:i w:val="0"/>
        <w:iCs w:val="0"/>
        <w:w w:val="100"/>
        <w:sz w:val="22"/>
        <w:szCs w:val="22"/>
        <w:lang w:val="en-US" w:eastAsia="en-US" w:bidi="ar-SA"/>
      </w:rPr>
    </w:lvl>
    <w:lvl w:ilvl="3">
      <w:numFmt w:val="bullet"/>
      <w:lvlText w:val="•"/>
      <w:lvlJc w:val="left"/>
      <w:pPr>
        <w:ind w:left="3151" w:hanging="133"/>
      </w:pPr>
      <w:rPr>
        <w:lang w:val="en-US" w:eastAsia="en-US" w:bidi="ar-SA"/>
      </w:rPr>
    </w:lvl>
    <w:lvl w:ilvl="4">
      <w:numFmt w:val="bullet"/>
      <w:lvlText w:val="•"/>
      <w:lvlJc w:val="left"/>
      <w:pPr>
        <w:ind w:left="3946" w:hanging="133"/>
      </w:pPr>
      <w:rPr>
        <w:lang w:val="en-US" w:eastAsia="en-US" w:bidi="ar-SA"/>
      </w:rPr>
    </w:lvl>
    <w:lvl w:ilvl="5">
      <w:numFmt w:val="bullet"/>
      <w:lvlText w:val="•"/>
      <w:lvlJc w:val="left"/>
      <w:pPr>
        <w:ind w:left="4742" w:hanging="133"/>
      </w:pPr>
      <w:rPr>
        <w:lang w:val="en-US" w:eastAsia="en-US" w:bidi="ar-SA"/>
      </w:rPr>
    </w:lvl>
    <w:lvl w:ilvl="6">
      <w:numFmt w:val="bullet"/>
      <w:lvlText w:val="•"/>
      <w:lvlJc w:val="left"/>
      <w:pPr>
        <w:ind w:left="5537" w:hanging="133"/>
      </w:pPr>
      <w:rPr>
        <w:lang w:val="en-US" w:eastAsia="en-US" w:bidi="ar-SA"/>
      </w:rPr>
    </w:lvl>
    <w:lvl w:ilvl="7">
      <w:numFmt w:val="bullet"/>
      <w:lvlText w:val="•"/>
      <w:lvlJc w:val="left"/>
      <w:pPr>
        <w:ind w:left="6333" w:hanging="133"/>
      </w:pPr>
      <w:rPr>
        <w:lang w:val="en-US" w:eastAsia="en-US" w:bidi="ar-SA"/>
      </w:rPr>
    </w:lvl>
    <w:lvl w:ilvl="8">
      <w:numFmt w:val="bullet"/>
      <w:lvlText w:val="•"/>
      <w:lvlJc w:val="left"/>
      <w:pPr>
        <w:ind w:left="7128" w:hanging="133"/>
      </w:pPr>
      <w:rPr>
        <w:lang w:val="en-US" w:eastAsia="en-US" w:bidi="ar-SA"/>
      </w:rPr>
    </w:lvl>
  </w:abstractNum>
  <w:num w:numId="1" w16cid:durableId="9848908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308057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2675239">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836567">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5450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8437601">
    <w:abstractNumId w:val="1"/>
  </w:num>
  <w:num w:numId="7" w16cid:durableId="140772893">
    <w:abstractNumId w:val="2"/>
  </w:num>
  <w:num w:numId="8" w16cid:durableId="1285189792">
    <w:abstractNumId w:val="11"/>
    <w:lvlOverride w:ilvl="0">
      <w:startOverride w:val="4"/>
    </w:lvlOverride>
    <w:lvlOverride w:ilvl="1">
      <w:startOverride w:val="3"/>
    </w:lvlOverride>
    <w:lvlOverride w:ilvl="2"/>
    <w:lvlOverride w:ilvl="3"/>
    <w:lvlOverride w:ilvl="4"/>
    <w:lvlOverride w:ilvl="5"/>
    <w:lvlOverride w:ilvl="6"/>
    <w:lvlOverride w:ilvl="7"/>
    <w:lvlOverride w:ilvl="8"/>
  </w:num>
  <w:num w:numId="9" w16cid:durableId="1437023223">
    <w:abstractNumId w:val="4"/>
  </w:num>
  <w:num w:numId="10" w16cid:durableId="2134905544">
    <w:abstractNumId w:val="3"/>
  </w:num>
  <w:num w:numId="11" w16cid:durableId="1751804983">
    <w:abstractNumId w:val="9"/>
  </w:num>
  <w:num w:numId="12" w16cid:durableId="1352532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84"/>
    <w:rsid w:val="000259B9"/>
    <w:rsid w:val="00031543"/>
    <w:rsid w:val="00041491"/>
    <w:rsid w:val="00050D16"/>
    <w:rsid w:val="000730CA"/>
    <w:rsid w:val="00074F2A"/>
    <w:rsid w:val="000A1CA8"/>
    <w:rsid w:val="000A466B"/>
    <w:rsid w:val="000B058C"/>
    <w:rsid w:val="000D68B0"/>
    <w:rsid w:val="000E4EE6"/>
    <w:rsid w:val="00102C79"/>
    <w:rsid w:val="001454E2"/>
    <w:rsid w:val="00206CE8"/>
    <w:rsid w:val="0021526C"/>
    <w:rsid w:val="00283A2B"/>
    <w:rsid w:val="002B30AD"/>
    <w:rsid w:val="002C1EC0"/>
    <w:rsid w:val="002C2C01"/>
    <w:rsid w:val="00307A27"/>
    <w:rsid w:val="003A29AE"/>
    <w:rsid w:val="003A32D7"/>
    <w:rsid w:val="003B4074"/>
    <w:rsid w:val="003C769A"/>
    <w:rsid w:val="003D3A90"/>
    <w:rsid w:val="003F1838"/>
    <w:rsid w:val="003F5203"/>
    <w:rsid w:val="004251C1"/>
    <w:rsid w:val="0045746C"/>
    <w:rsid w:val="004754F6"/>
    <w:rsid w:val="0049104B"/>
    <w:rsid w:val="004A469D"/>
    <w:rsid w:val="004E3B12"/>
    <w:rsid w:val="00532310"/>
    <w:rsid w:val="00565F0F"/>
    <w:rsid w:val="00594A86"/>
    <w:rsid w:val="00596D86"/>
    <w:rsid w:val="005D54CA"/>
    <w:rsid w:val="00637F5A"/>
    <w:rsid w:val="00641C65"/>
    <w:rsid w:val="006560B1"/>
    <w:rsid w:val="006756DD"/>
    <w:rsid w:val="00693074"/>
    <w:rsid w:val="00700584"/>
    <w:rsid w:val="0071241E"/>
    <w:rsid w:val="00737275"/>
    <w:rsid w:val="00740EEC"/>
    <w:rsid w:val="0078011A"/>
    <w:rsid w:val="00782AF4"/>
    <w:rsid w:val="00790EE7"/>
    <w:rsid w:val="007B6649"/>
    <w:rsid w:val="0082576E"/>
    <w:rsid w:val="0089346F"/>
    <w:rsid w:val="00907F75"/>
    <w:rsid w:val="009260DE"/>
    <w:rsid w:val="0093258A"/>
    <w:rsid w:val="009B5A1F"/>
    <w:rsid w:val="009C7BA3"/>
    <w:rsid w:val="009D1F5A"/>
    <w:rsid w:val="00A10294"/>
    <w:rsid w:val="00B003BF"/>
    <w:rsid w:val="00B373D7"/>
    <w:rsid w:val="00B55271"/>
    <w:rsid w:val="00B72068"/>
    <w:rsid w:val="00BD7931"/>
    <w:rsid w:val="00BE0769"/>
    <w:rsid w:val="00BF6243"/>
    <w:rsid w:val="00C36276"/>
    <w:rsid w:val="00C42586"/>
    <w:rsid w:val="00C45F6B"/>
    <w:rsid w:val="00C60CCD"/>
    <w:rsid w:val="00C84483"/>
    <w:rsid w:val="00C95551"/>
    <w:rsid w:val="00CB20D7"/>
    <w:rsid w:val="00CB6D27"/>
    <w:rsid w:val="00D020B0"/>
    <w:rsid w:val="00D11748"/>
    <w:rsid w:val="00D12063"/>
    <w:rsid w:val="00D237F6"/>
    <w:rsid w:val="00D34D98"/>
    <w:rsid w:val="00D366CF"/>
    <w:rsid w:val="00D93992"/>
    <w:rsid w:val="00E108AA"/>
    <w:rsid w:val="00E3749A"/>
    <w:rsid w:val="00E7437F"/>
    <w:rsid w:val="00E86591"/>
    <w:rsid w:val="00E865B8"/>
    <w:rsid w:val="00EC0B9B"/>
    <w:rsid w:val="00ED5C15"/>
    <w:rsid w:val="00ED5E9F"/>
    <w:rsid w:val="00EF5636"/>
    <w:rsid w:val="00F37DE6"/>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79D5B"/>
  <w15:chartTrackingRefBased/>
  <w15:docId w15:val="{B5BF3361-9BE4-4B54-8E21-FB1E667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12063"/>
    <w:pPr>
      <w:ind w:left="720"/>
      <w:contextualSpacing/>
    </w:pPr>
  </w:style>
  <w:style w:type="character" w:styleId="Hyperlink">
    <w:name w:val="Hyperlink"/>
    <w:basedOn w:val="Standardskrifttypeiafsnit"/>
    <w:uiPriority w:val="99"/>
    <w:unhideWhenUsed/>
    <w:rsid w:val="006930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446">
      <w:bodyDiv w:val="1"/>
      <w:marLeft w:val="0"/>
      <w:marRight w:val="0"/>
      <w:marTop w:val="0"/>
      <w:marBottom w:val="0"/>
      <w:divBdr>
        <w:top w:val="none" w:sz="0" w:space="0" w:color="auto"/>
        <w:left w:val="none" w:sz="0" w:space="0" w:color="auto"/>
        <w:bottom w:val="none" w:sz="0" w:space="0" w:color="auto"/>
        <w:right w:val="none" w:sz="0" w:space="0" w:color="auto"/>
      </w:divBdr>
    </w:div>
    <w:div w:id="62487839">
      <w:bodyDiv w:val="1"/>
      <w:marLeft w:val="0"/>
      <w:marRight w:val="0"/>
      <w:marTop w:val="0"/>
      <w:marBottom w:val="0"/>
      <w:divBdr>
        <w:top w:val="none" w:sz="0" w:space="0" w:color="auto"/>
        <w:left w:val="none" w:sz="0" w:space="0" w:color="auto"/>
        <w:bottom w:val="none" w:sz="0" w:space="0" w:color="auto"/>
        <w:right w:val="none" w:sz="0" w:space="0" w:color="auto"/>
      </w:divBdr>
    </w:div>
    <w:div w:id="70348708">
      <w:bodyDiv w:val="1"/>
      <w:marLeft w:val="0"/>
      <w:marRight w:val="0"/>
      <w:marTop w:val="0"/>
      <w:marBottom w:val="0"/>
      <w:divBdr>
        <w:top w:val="none" w:sz="0" w:space="0" w:color="auto"/>
        <w:left w:val="none" w:sz="0" w:space="0" w:color="auto"/>
        <w:bottom w:val="none" w:sz="0" w:space="0" w:color="auto"/>
        <w:right w:val="none" w:sz="0" w:space="0" w:color="auto"/>
      </w:divBdr>
    </w:div>
    <w:div w:id="8187828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9435516">
      <w:bodyDiv w:val="1"/>
      <w:marLeft w:val="0"/>
      <w:marRight w:val="0"/>
      <w:marTop w:val="0"/>
      <w:marBottom w:val="0"/>
      <w:divBdr>
        <w:top w:val="none" w:sz="0" w:space="0" w:color="auto"/>
        <w:left w:val="none" w:sz="0" w:space="0" w:color="auto"/>
        <w:bottom w:val="none" w:sz="0" w:space="0" w:color="auto"/>
        <w:right w:val="none" w:sz="0" w:space="0" w:color="auto"/>
      </w:divBdr>
    </w:div>
    <w:div w:id="220094790">
      <w:bodyDiv w:val="1"/>
      <w:marLeft w:val="0"/>
      <w:marRight w:val="0"/>
      <w:marTop w:val="0"/>
      <w:marBottom w:val="0"/>
      <w:divBdr>
        <w:top w:val="none" w:sz="0" w:space="0" w:color="auto"/>
        <w:left w:val="none" w:sz="0" w:space="0" w:color="auto"/>
        <w:bottom w:val="none" w:sz="0" w:space="0" w:color="auto"/>
        <w:right w:val="none" w:sz="0" w:space="0" w:color="auto"/>
      </w:divBdr>
    </w:div>
    <w:div w:id="226115514">
      <w:bodyDiv w:val="1"/>
      <w:marLeft w:val="0"/>
      <w:marRight w:val="0"/>
      <w:marTop w:val="0"/>
      <w:marBottom w:val="0"/>
      <w:divBdr>
        <w:top w:val="none" w:sz="0" w:space="0" w:color="auto"/>
        <w:left w:val="none" w:sz="0" w:space="0" w:color="auto"/>
        <w:bottom w:val="none" w:sz="0" w:space="0" w:color="auto"/>
        <w:right w:val="none" w:sz="0" w:space="0" w:color="auto"/>
      </w:divBdr>
    </w:div>
    <w:div w:id="230237856">
      <w:bodyDiv w:val="1"/>
      <w:marLeft w:val="0"/>
      <w:marRight w:val="0"/>
      <w:marTop w:val="0"/>
      <w:marBottom w:val="0"/>
      <w:divBdr>
        <w:top w:val="none" w:sz="0" w:space="0" w:color="auto"/>
        <w:left w:val="none" w:sz="0" w:space="0" w:color="auto"/>
        <w:bottom w:val="none" w:sz="0" w:space="0" w:color="auto"/>
        <w:right w:val="none" w:sz="0" w:space="0" w:color="auto"/>
      </w:divBdr>
    </w:div>
    <w:div w:id="293104101">
      <w:bodyDiv w:val="1"/>
      <w:marLeft w:val="0"/>
      <w:marRight w:val="0"/>
      <w:marTop w:val="0"/>
      <w:marBottom w:val="0"/>
      <w:divBdr>
        <w:top w:val="none" w:sz="0" w:space="0" w:color="auto"/>
        <w:left w:val="none" w:sz="0" w:space="0" w:color="auto"/>
        <w:bottom w:val="none" w:sz="0" w:space="0" w:color="auto"/>
        <w:right w:val="none" w:sz="0" w:space="0" w:color="auto"/>
      </w:divBdr>
    </w:div>
    <w:div w:id="318197155">
      <w:bodyDiv w:val="1"/>
      <w:marLeft w:val="0"/>
      <w:marRight w:val="0"/>
      <w:marTop w:val="0"/>
      <w:marBottom w:val="0"/>
      <w:divBdr>
        <w:top w:val="none" w:sz="0" w:space="0" w:color="auto"/>
        <w:left w:val="none" w:sz="0" w:space="0" w:color="auto"/>
        <w:bottom w:val="none" w:sz="0" w:space="0" w:color="auto"/>
        <w:right w:val="none" w:sz="0" w:space="0" w:color="auto"/>
      </w:divBdr>
    </w:div>
    <w:div w:id="379212189">
      <w:bodyDiv w:val="1"/>
      <w:marLeft w:val="0"/>
      <w:marRight w:val="0"/>
      <w:marTop w:val="0"/>
      <w:marBottom w:val="0"/>
      <w:divBdr>
        <w:top w:val="none" w:sz="0" w:space="0" w:color="auto"/>
        <w:left w:val="none" w:sz="0" w:space="0" w:color="auto"/>
        <w:bottom w:val="none" w:sz="0" w:space="0" w:color="auto"/>
        <w:right w:val="none" w:sz="0" w:space="0" w:color="auto"/>
      </w:divBdr>
    </w:div>
    <w:div w:id="422648567">
      <w:bodyDiv w:val="1"/>
      <w:marLeft w:val="0"/>
      <w:marRight w:val="0"/>
      <w:marTop w:val="0"/>
      <w:marBottom w:val="0"/>
      <w:divBdr>
        <w:top w:val="none" w:sz="0" w:space="0" w:color="auto"/>
        <w:left w:val="none" w:sz="0" w:space="0" w:color="auto"/>
        <w:bottom w:val="none" w:sz="0" w:space="0" w:color="auto"/>
        <w:right w:val="none" w:sz="0" w:space="0" w:color="auto"/>
      </w:divBdr>
    </w:div>
    <w:div w:id="470175802">
      <w:bodyDiv w:val="1"/>
      <w:marLeft w:val="0"/>
      <w:marRight w:val="0"/>
      <w:marTop w:val="0"/>
      <w:marBottom w:val="0"/>
      <w:divBdr>
        <w:top w:val="none" w:sz="0" w:space="0" w:color="auto"/>
        <w:left w:val="none" w:sz="0" w:space="0" w:color="auto"/>
        <w:bottom w:val="none" w:sz="0" w:space="0" w:color="auto"/>
        <w:right w:val="none" w:sz="0" w:space="0" w:color="auto"/>
      </w:divBdr>
    </w:div>
    <w:div w:id="494564817">
      <w:bodyDiv w:val="1"/>
      <w:marLeft w:val="0"/>
      <w:marRight w:val="0"/>
      <w:marTop w:val="0"/>
      <w:marBottom w:val="0"/>
      <w:divBdr>
        <w:top w:val="none" w:sz="0" w:space="0" w:color="auto"/>
        <w:left w:val="none" w:sz="0" w:space="0" w:color="auto"/>
        <w:bottom w:val="none" w:sz="0" w:space="0" w:color="auto"/>
        <w:right w:val="none" w:sz="0" w:space="0" w:color="auto"/>
      </w:divBdr>
    </w:div>
    <w:div w:id="525291303">
      <w:bodyDiv w:val="1"/>
      <w:marLeft w:val="0"/>
      <w:marRight w:val="0"/>
      <w:marTop w:val="0"/>
      <w:marBottom w:val="0"/>
      <w:divBdr>
        <w:top w:val="none" w:sz="0" w:space="0" w:color="auto"/>
        <w:left w:val="none" w:sz="0" w:space="0" w:color="auto"/>
        <w:bottom w:val="none" w:sz="0" w:space="0" w:color="auto"/>
        <w:right w:val="none" w:sz="0" w:space="0" w:color="auto"/>
      </w:divBdr>
    </w:div>
    <w:div w:id="594556337">
      <w:bodyDiv w:val="1"/>
      <w:marLeft w:val="0"/>
      <w:marRight w:val="0"/>
      <w:marTop w:val="0"/>
      <w:marBottom w:val="0"/>
      <w:divBdr>
        <w:top w:val="none" w:sz="0" w:space="0" w:color="auto"/>
        <w:left w:val="none" w:sz="0" w:space="0" w:color="auto"/>
        <w:bottom w:val="none" w:sz="0" w:space="0" w:color="auto"/>
        <w:right w:val="none" w:sz="0" w:space="0" w:color="auto"/>
      </w:divBdr>
    </w:div>
    <w:div w:id="605577920">
      <w:bodyDiv w:val="1"/>
      <w:marLeft w:val="0"/>
      <w:marRight w:val="0"/>
      <w:marTop w:val="0"/>
      <w:marBottom w:val="0"/>
      <w:divBdr>
        <w:top w:val="none" w:sz="0" w:space="0" w:color="auto"/>
        <w:left w:val="none" w:sz="0" w:space="0" w:color="auto"/>
        <w:bottom w:val="none" w:sz="0" w:space="0" w:color="auto"/>
        <w:right w:val="none" w:sz="0" w:space="0" w:color="auto"/>
      </w:divBdr>
    </w:div>
    <w:div w:id="616373376">
      <w:bodyDiv w:val="1"/>
      <w:marLeft w:val="0"/>
      <w:marRight w:val="0"/>
      <w:marTop w:val="0"/>
      <w:marBottom w:val="0"/>
      <w:divBdr>
        <w:top w:val="none" w:sz="0" w:space="0" w:color="auto"/>
        <w:left w:val="none" w:sz="0" w:space="0" w:color="auto"/>
        <w:bottom w:val="none" w:sz="0" w:space="0" w:color="auto"/>
        <w:right w:val="none" w:sz="0" w:space="0" w:color="auto"/>
      </w:divBdr>
    </w:div>
    <w:div w:id="637301360">
      <w:bodyDiv w:val="1"/>
      <w:marLeft w:val="0"/>
      <w:marRight w:val="0"/>
      <w:marTop w:val="0"/>
      <w:marBottom w:val="0"/>
      <w:divBdr>
        <w:top w:val="none" w:sz="0" w:space="0" w:color="auto"/>
        <w:left w:val="none" w:sz="0" w:space="0" w:color="auto"/>
        <w:bottom w:val="none" w:sz="0" w:space="0" w:color="auto"/>
        <w:right w:val="none" w:sz="0" w:space="0" w:color="auto"/>
      </w:divBdr>
    </w:div>
    <w:div w:id="650405447">
      <w:bodyDiv w:val="1"/>
      <w:marLeft w:val="0"/>
      <w:marRight w:val="0"/>
      <w:marTop w:val="0"/>
      <w:marBottom w:val="0"/>
      <w:divBdr>
        <w:top w:val="none" w:sz="0" w:space="0" w:color="auto"/>
        <w:left w:val="none" w:sz="0" w:space="0" w:color="auto"/>
        <w:bottom w:val="none" w:sz="0" w:space="0" w:color="auto"/>
        <w:right w:val="none" w:sz="0" w:space="0" w:color="auto"/>
      </w:divBdr>
    </w:div>
    <w:div w:id="693925350">
      <w:bodyDiv w:val="1"/>
      <w:marLeft w:val="0"/>
      <w:marRight w:val="0"/>
      <w:marTop w:val="0"/>
      <w:marBottom w:val="0"/>
      <w:divBdr>
        <w:top w:val="none" w:sz="0" w:space="0" w:color="auto"/>
        <w:left w:val="none" w:sz="0" w:space="0" w:color="auto"/>
        <w:bottom w:val="none" w:sz="0" w:space="0" w:color="auto"/>
        <w:right w:val="none" w:sz="0" w:space="0" w:color="auto"/>
      </w:divBdr>
    </w:div>
    <w:div w:id="710306460">
      <w:bodyDiv w:val="1"/>
      <w:marLeft w:val="0"/>
      <w:marRight w:val="0"/>
      <w:marTop w:val="0"/>
      <w:marBottom w:val="0"/>
      <w:divBdr>
        <w:top w:val="none" w:sz="0" w:space="0" w:color="auto"/>
        <w:left w:val="none" w:sz="0" w:space="0" w:color="auto"/>
        <w:bottom w:val="none" w:sz="0" w:space="0" w:color="auto"/>
        <w:right w:val="none" w:sz="0" w:space="0" w:color="auto"/>
      </w:divBdr>
    </w:div>
    <w:div w:id="886768894">
      <w:bodyDiv w:val="1"/>
      <w:marLeft w:val="0"/>
      <w:marRight w:val="0"/>
      <w:marTop w:val="0"/>
      <w:marBottom w:val="0"/>
      <w:divBdr>
        <w:top w:val="none" w:sz="0" w:space="0" w:color="auto"/>
        <w:left w:val="none" w:sz="0" w:space="0" w:color="auto"/>
        <w:bottom w:val="none" w:sz="0" w:space="0" w:color="auto"/>
        <w:right w:val="none" w:sz="0" w:space="0" w:color="auto"/>
      </w:divBdr>
    </w:div>
    <w:div w:id="909540544">
      <w:bodyDiv w:val="1"/>
      <w:marLeft w:val="0"/>
      <w:marRight w:val="0"/>
      <w:marTop w:val="0"/>
      <w:marBottom w:val="0"/>
      <w:divBdr>
        <w:top w:val="none" w:sz="0" w:space="0" w:color="auto"/>
        <w:left w:val="none" w:sz="0" w:space="0" w:color="auto"/>
        <w:bottom w:val="none" w:sz="0" w:space="0" w:color="auto"/>
        <w:right w:val="none" w:sz="0" w:space="0" w:color="auto"/>
      </w:divBdr>
    </w:div>
    <w:div w:id="942304221">
      <w:bodyDiv w:val="1"/>
      <w:marLeft w:val="0"/>
      <w:marRight w:val="0"/>
      <w:marTop w:val="0"/>
      <w:marBottom w:val="0"/>
      <w:divBdr>
        <w:top w:val="none" w:sz="0" w:space="0" w:color="auto"/>
        <w:left w:val="none" w:sz="0" w:space="0" w:color="auto"/>
        <w:bottom w:val="none" w:sz="0" w:space="0" w:color="auto"/>
        <w:right w:val="none" w:sz="0" w:space="0" w:color="auto"/>
      </w:divBdr>
    </w:div>
    <w:div w:id="959412803">
      <w:bodyDiv w:val="1"/>
      <w:marLeft w:val="0"/>
      <w:marRight w:val="0"/>
      <w:marTop w:val="0"/>
      <w:marBottom w:val="0"/>
      <w:divBdr>
        <w:top w:val="none" w:sz="0" w:space="0" w:color="auto"/>
        <w:left w:val="none" w:sz="0" w:space="0" w:color="auto"/>
        <w:bottom w:val="none" w:sz="0" w:space="0" w:color="auto"/>
        <w:right w:val="none" w:sz="0" w:space="0" w:color="auto"/>
      </w:divBdr>
    </w:div>
    <w:div w:id="966279829">
      <w:bodyDiv w:val="1"/>
      <w:marLeft w:val="0"/>
      <w:marRight w:val="0"/>
      <w:marTop w:val="0"/>
      <w:marBottom w:val="0"/>
      <w:divBdr>
        <w:top w:val="none" w:sz="0" w:space="0" w:color="auto"/>
        <w:left w:val="none" w:sz="0" w:space="0" w:color="auto"/>
        <w:bottom w:val="none" w:sz="0" w:space="0" w:color="auto"/>
        <w:right w:val="none" w:sz="0" w:space="0" w:color="auto"/>
      </w:divBdr>
    </w:div>
    <w:div w:id="1000349556">
      <w:bodyDiv w:val="1"/>
      <w:marLeft w:val="0"/>
      <w:marRight w:val="0"/>
      <w:marTop w:val="0"/>
      <w:marBottom w:val="0"/>
      <w:divBdr>
        <w:top w:val="none" w:sz="0" w:space="0" w:color="auto"/>
        <w:left w:val="none" w:sz="0" w:space="0" w:color="auto"/>
        <w:bottom w:val="none" w:sz="0" w:space="0" w:color="auto"/>
        <w:right w:val="none" w:sz="0" w:space="0" w:color="auto"/>
      </w:divBdr>
    </w:div>
    <w:div w:id="1023827484">
      <w:bodyDiv w:val="1"/>
      <w:marLeft w:val="0"/>
      <w:marRight w:val="0"/>
      <w:marTop w:val="0"/>
      <w:marBottom w:val="0"/>
      <w:divBdr>
        <w:top w:val="none" w:sz="0" w:space="0" w:color="auto"/>
        <w:left w:val="none" w:sz="0" w:space="0" w:color="auto"/>
        <w:bottom w:val="none" w:sz="0" w:space="0" w:color="auto"/>
        <w:right w:val="none" w:sz="0" w:space="0" w:color="auto"/>
      </w:divBdr>
    </w:div>
    <w:div w:id="1048913796">
      <w:bodyDiv w:val="1"/>
      <w:marLeft w:val="0"/>
      <w:marRight w:val="0"/>
      <w:marTop w:val="0"/>
      <w:marBottom w:val="0"/>
      <w:divBdr>
        <w:top w:val="none" w:sz="0" w:space="0" w:color="auto"/>
        <w:left w:val="none" w:sz="0" w:space="0" w:color="auto"/>
        <w:bottom w:val="none" w:sz="0" w:space="0" w:color="auto"/>
        <w:right w:val="none" w:sz="0" w:space="0" w:color="auto"/>
      </w:divBdr>
    </w:div>
    <w:div w:id="1104761547">
      <w:bodyDiv w:val="1"/>
      <w:marLeft w:val="0"/>
      <w:marRight w:val="0"/>
      <w:marTop w:val="0"/>
      <w:marBottom w:val="0"/>
      <w:divBdr>
        <w:top w:val="none" w:sz="0" w:space="0" w:color="auto"/>
        <w:left w:val="none" w:sz="0" w:space="0" w:color="auto"/>
        <w:bottom w:val="none" w:sz="0" w:space="0" w:color="auto"/>
        <w:right w:val="none" w:sz="0" w:space="0" w:color="auto"/>
      </w:divBdr>
    </w:div>
    <w:div w:id="1112938787">
      <w:bodyDiv w:val="1"/>
      <w:marLeft w:val="0"/>
      <w:marRight w:val="0"/>
      <w:marTop w:val="0"/>
      <w:marBottom w:val="0"/>
      <w:divBdr>
        <w:top w:val="none" w:sz="0" w:space="0" w:color="auto"/>
        <w:left w:val="none" w:sz="0" w:space="0" w:color="auto"/>
        <w:bottom w:val="none" w:sz="0" w:space="0" w:color="auto"/>
        <w:right w:val="none" w:sz="0" w:space="0" w:color="auto"/>
      </w:divBdr>
    </w:div>
    <w:div w:id="1113213425">
      <w:bodyDiv w:val="1"/>
      <w:marLeft w:val="0"/>
      <w:marRight w:val="0"/>
      <w:marTop w:val="0"/>
      <w:marBottom w:val="0"/>
      <w:divBdr>
        <w:top w:val="none" w:sz="0" w:space="0" w:color="auto"/>
        <w:left w:val="none" w:sz="0" w:space="0" w:color="auto"/>
        <w:bottom w:val="none" w:sz="0" w:space="0" w:color="auto"/>
        <w:right w:val="none" w:sz="0" w:space="0" w:color="auto"/>
      </w:divBdr>
    </w:div>
    <w:div w:id="1153982500">
      <w:bodyDiv w:val="1"/>
      <w:marLeft w:val="0"/>
      <w:marRight w:val="0"/>
      <w:marTop w:val="0"/>
      <w:marBottom w:val="0"/>
      <w:divBdr>
        <w:top w:val="none" w:sz="0" w:space="0" w:color="auto"/>
        <w:left w:val="none" w:sz="0" w:space="0" w:color="auto"/>
        <w:bottom w:val="none" w:sz="0" w:space="0" w:color="auto"/>
        <w:right w:val="none" w:sz="0" w:space="0" w:color="auto"/>
      </w:divBdr>
    </w:div>
    <w:div w:id="1177616655">
      <w:bodyDiv w:val="1"/>
      <w:marLeft w:val="0"/>
      <w:marRight w:val="0"/>
      <w:marTop w:val="0"/>
      <w:marBottom w:val="0"/>
      <w:divBdr>
        <w:top w:val="none" w:sz="0" w:space="0" w:color="auto"/>
        <w:left w:val="none" w:sz="0" w:space="0" w:color="auto"/>
        <w:bottom w:val="none" w:sz="0" w:space="0" w:color="auto"/>
        <w:right w:val="none" w:sz="0" w:space="0" w:color="auto"/>
      </w:divBdr>
    </w:div>
    <w:div w:id="1187325824">
      <w:bodyDiv w:val="1"/>
      <w:marLeft w:val="0"/>
      <w:marRight w:val="0"/>
      <w:marTop w:val="0"/>
      <w:marBottom w:val="0"/>
      <w:divBdr>
        <w:top w:val="none" w:sz="0" w:space="0" w:color="auto"/>
        <w:left w:val="none" w:sz="0" w:space="0" w:color="auto"/>
        <w:bottom w:val="none" w:sz="0" w:space="0" w:color="auto"/>
        <w:right w:val="none" w:sz="0" w:space="0" w:color="auto"/>
      </w:divBdr>
    </w:div>
    <w:div w:id="1225289137">
      <w:bodyDiv w:val="1"/>
      <w:marLeft w:val="0"/>
      <w:marRight w:val="0"/>
      <w:marTop w:val="0"/>
      <w:marBottom w:val="0"/>
      <w:divBdr>
        <w:top w:val="none" w:sz="0" w:space="0" w:color="auto"/>
        <w:left w:val="none" w:sz="0" w:space="0" w:color="auto"/>
        <w:bottom w:val="none" w:sz="0" w:space="0" w:color="auto"/>
        <w:right w:val="none" w:sz="0" w:space="0" w:color="auto"/>
      </w:divBdr>
    </w:div>
    <w:div w:id="1266958996">
      <w:bodyDiv w:val="1"/>
      <w:marLeft w:val="0"/>
      <w:marRight w:val="0"/>
      <w:marTop w:val="0"/>
      <w:marBottom w:val="0"/>
      <w:divBdr>
        <w:top w:val="none" w:sz="0" w:space="0" w:color="auto"/>
        <w:left w:val="none" w:sz="0" w:space="0" w:color="auto"/>
        <w:bottom w:val="none" w:sz="0" w:space="0" w:color="auto"/>
        <w:right w:val="none" w:sz="0" w:space="0" w:color="auto"/>
      </w:divBdr>
    </w:div>
    <w:div w:id="1334383591">
      <w:bodyDiv w:val="1"/>
      <w:marLeft w:val="0"/>
      <w:marRight w:val="0"/>
      <w:marTop w:val="0"/>
      <w:marBottom w:val="0"/>
      <w:divBdr>
        <w:top w:val="none" w:sz="0" w:space="0" w:color="auto"/>
        <w:left w:val="none" w:sz="0" w:space="0" w:color="auto"/>
        <w:bottom w:val="none" w:sz="0" w:space="0" w:color="auto"/>
        <w:right w:val="none" w:sz="0" w:space="0" w:color="auto"/>
      </w:divBdr>
    </w:div>
    <w:div w:id="1357777865">
      <w:bodyDiv w:val="1"/>
      <w:marLeft w:val="0"/>
      <w:marRight w:val="0"/>
      <w:marTop w:val="0"/>
      <w:marBottom w:val="0"/>
      <w:divBdr>
        <w:top w:val="none" w:sz="0" w:space="0" w:color="auto"/>
        <w:left w:val="none" w:sz="0" w:space="0" w:color="auto"/>
        <w:bottom w:val="none" w:sz="0" w:space="0" w:color="auto"/>
        <w:right w:val="none" w:sz="0" w:space="0" w:color="auto"/>
      </w:divBdr>
    </w:div>
    <w:div w:id="1360426251">
      <w:bodyDiv w:val="1"/>
      <w:marLeft w:val="0"/>
      <w:marRight w:val="0"/>
      <w:marTop w:val="0"/>
      <w:marBottom w:val="0"/>
      <w:divBdr>
        <w:top w:val="none" w:sz="0" w:space="0" w:color="auto"/>
        <w:left w:val="none" w:sz="0" w:space="0" w:color="auto"/>
        <w:bottom w:val="none" w:sz="0" w:space="0" w:color="auto"/>
        <w:right w:val="none" w:sz="0" w:space="0" w:color="auto"/>
      </w:divBdr>
    </w:div>
    <w:div w:id="1394959988">
      <w:bodyDiv w:val="1"/>
      <w:marLeft w:val="0"/>
      <w:marRight w:val="0"/>
      <w:marTop w:val="0"/>
      <w:marBottom w:val="0"/>
      <w:divBdr>
        <w:top w:val="none" w:sz="0" w:space="0" w:color="auto"/>
        <w:left w:val="none" w:sz="0" w:space="0" w:color="auto"/>
        <w:bottom w:val="none" w:sz="0" w:space="0" w:color="auto"/>
        <w:right w:val="none" w:sz="0" w:space="0" w:color="auto"/>
      </w:divBdr>
    </w:div>
    <w:div w:id="1456824796">
      <w:bodyDiv w:val="1"/>
      <w:marLeft w:val="0"/>
      <w:marRight w:val="0"/>
      <w:marTop w:val="0"/>
      <w:marBottom w:val="0"/>
      <w:divBdr>
        <w:top w:val="none" w:sz="0" w:space="0" w:color="auto"/>
        <w:left w:val="none" w:sz="0" w:space="0" w:color="auto"/>
        <w:bottom w:val="none" w:sz="0" w:space="0" w:color="auto"/>
        <w:right w:val="none" w:sz="0" w:space="0" w:color="auto"/>
      </w:divBdr>
    </w:div>
    <w:div w:id="1553535952">
      <w:bodyDiv w:val="1"/>
      <w:marLeft w:val="0"/>
      <w:marRight w:val="0"/>
      <w:marTop w:val="0"/>
      <w:marBottom w:val="0"/>
      <w:divBdr>
        <w:top w:val="none" w:sz="0" w:space="0" w:color="auto"/>
        <w:left w:val="none" w:sz="0" w:space="0" w:color="auto"/>
        <w:bottom w:val="none" w:sz="0" w:space="0" w:color="auto"/>
        <w:right w:val="none" w:sz="0" w:space="0" w:color="auto"/>
      </w:divBdr>
    </w:div>
    <w:div w:id="1584870950">
      <w:bodyDiv w:val="1"/>
      <w:marLeft w:val="0"/>
      <w:marRight w:val="0"/>
      <w:marTop w:val="0"/>
      <w:marBottom w:val="0"/>
      <w:divBdr>
        <w:top w:val="none" w:sz="0" w:space="0" w:color="auto"/>
        <w:left w:val="none" w:sz="0" w:space="0" w:color="auto"/>
        <w:bottom w:val="none" w:sz="0" w:space="0" w:color="auto"/>
        <w:right w:val="none" w:sz="0" w:space="0" w:color="auto"/>
      </w:divBdr>
    </w:div>
    <w:div w:id="1586719818">
      <w:bodyDiv w:val="1"/>
      <w:marLeft w:val="0"/>
      <w:marRight w:val="0"/>
      <w:marTop w:val="0"/>
      <w:marBottom w:val="0"/>
      <w:divBdr>
        <w:top w:val="none" w:sz="0" w:space="0" w:color="auto"/>
        <w:left w:val="none" w:sz="0" w:space="0" w:color="auto"/>
        <w:bottom w:val="none" w:sz="0" w:space="0" w:color="auto"/>
        <w:right w:val="none" w:sz="0" w:space="0" w:color="auto"/>
      </w:divBdr>
    </w:div>
    <w:div w:id="1624071681">
      <w:bodyDiv w:val="1"/>
      <w:marLeft w:val="0"/>
      <w:marRight w:val="0"/>
      <w:marTop w:val="0"/>
      <w:marBottom w:val="0"/>
      <w:divBdr>
        <w:top w:val="none" w:sz="0" w:space="0" w:color="auto"/>
        <w:left w:val="none" w:sz="0" w:space="0" w:color="auto"/>
        <w:bottom w:val="none" w:sz="0" w:space="0" w:color="auto"/>
        <w:right w:val="none" w:sz="0" w:space="0" w:color="auto"/>
      </w:divBdr>
    </w:div>
    <w:div w:id="1682201177">
      <w:bodyDiv w:val="1"/>
      <w:marLeft w:val="0"/>
      <w:marRight w:val="0"/>
      <w:marTop w:val="0"/>
      <w:marBottom w:val="0"/>
      <w:divBdr>
        <w:top w:val="none" w:sz="0" w:space="0" w:color="auto"/>
        <w:left w:val="none" w:sz="0" w:space="0" w:color="auto"/>
        <w:bottom w:val="none" w:sz="0" w:space="0" w:color="auto"/>
        <w:right w:val="none" w:sz="0" w:space="0" w:color="auto"/>
      </w:divBdr>
    </w:div>
    <w:div w:id="1701279976">
      <w:bodyDiv w:val="1"/>
      <w:marLeft w:val="0"/>
      <w:marRight w:val="0"/>
      <w:marTop w:val="0"/>
      <w:marBottom w:val="0"/>
      <w:divBdr>
        <w:top w:val="none" w:sz="0" w:space="0" w:color="auto"/>
        <w:left w:val="none" w:sz="0" w:space="0" w:color="auto"/>
        <w:bottom w:val="none" w:sz="0" w:space="0" w:color="auto"/>
        <w:right w:val="none" w:sz="0" w:space="0" w:color="auto"/>
      </w:divBdr>
    </w:div>
    <w:div w:id="1706056309">
      <w:bodyDiv w:val="1"/>
      <w:marLeft w:val="0"/>
      <w:marRight w:val="0"/>
      <w:marTop w:val="0"/>
      <w:marBottom w:val="0"/>
      <w:divBdr>
        <w:top w:val="none" w:sz="0" w:space="0" w:color="auto"/>
        <w:left w:val="none" w:sz="0" w:space="0" w:color="auto"/>
        <w:bottom w:val="none" w:sz="0" w:space="0" w:color="auto"/>
        <w:right w:val="none" w:sz="0" w:space="0" w:color="auto"/>
      </w:divBdr>
    </w:div>
    <w:div w:id="1735203713">
      <w:bodyDiv w:val="1"/>
      <w:marLeft w:val="0"/>
      <w:marRight w:val="0"/>
      <w:marTop w:val="0"/>
      <w:marBottom w:val="0"/>
      <w:divBdr>
        <w:top w:val="none" w:sz="0" w:space="0" w:color="auto"/>
        <w:left w:val="none" w:sz="0" w:space="0" w:color="auto"/>
        <w:bottom w:val="none" w:sz="0" w:space="0" w:color="auto"/>
        <w:right w:val="none" w:sz="0" w:space="0" w:color="auto"/>
      </w:divBdr>
    </w:div>
    <w:div w:id="1762025710">
      <w:bodyDiv w:val="1"/>
      <w:marLeft w:val="0"/>
      <w:marRight w:val="0"/>
      <w:marTop w:val="0"/>
      <w:marBottom w:val="0"/>
      <w:divBdr>
        <w:top w:val="none" w:sz="0" w:space="0" w:color="auto"/>
        <w:left w:val="none" w:sz="0" w:space="0" w:color="auto"/>
        <w:bottom w:val="none" w:sz="0" w:space="0" w:color="auto"/>
        <w:right w:val="none" w:sz="0" w:space="0" w:color="auto"/>
      </w:divBdr>
    </w:div>
    <w:div w:id="1833989975">
      <w:bodyDiv w:val="1"/>
      <w:marLeft w:val="0"/>
      <w:marRight w:val="0"/>
      <w:marTop w:val="0"/>
      <w:marBottom w:val="0"/>
      <w:divBdr>
        <w:top w:val="none" w:sz="0" w:space="0" w:color="auto"/>
        <w:left w:val="none" w:sz="0" w:space="0" w:color="auto"/>
        <w:bottom w:val="none" w:sz="0" w:space="0" w:color="auto"/>
        <w:right w:val="none" w:sz="0" w:space="0" w:color="auto"/>
      </w:divBdr>
    </w:div>
    <w:div w:id="1854419582">
      <w:bodyDiv w:val="1"/>
      <w:marLeft w:val="0"/>
      <w:marRight w:val="0"/>
      <w:marTop w:val="0"/>
      <w:marBottom w:val="0"/>
      <w:divBdr>
        <w:top w:val="none" w:sz="0" w:space="0" w:color="auto"/>
        <w:left w:val="none" w:sz="0" w:space="0" w:color="auto"/>
        <w:bottom w:val="none" w:sz="0" w:space="0" w:color="auto"/>
        <w:right w:val="none" w:sz="0" w:space="0" w:color="auto"/>
      </w:divBdr>
    </w:div>
    <w:div w:id="1869903749">
      <w:bodyDiv w:val="1"/>
      <w:marLeft w:val="0"/>
      <w:marRight w:val="0"/>
      <w:marTop w:val="0"/>
      <w:marBottom w:val="0"/>
      <w:divBdr>
        <w:top w:val="none" w:sz="0" w:space="0" w:color="auto"/>
        <w:left w:val="none" w:sz="0" w:space="0" w:color="auto"/>
        <w:bottom w:val="none" w:sz="0" w:space="0" w:color="auto"/>
        <w:right w:val="none" w:sz="0" w:space="0" w:color="auto"/>
      </w:divBdr>
    </w:div>
    <w:div w:id="1896113402">
      <w:bodyDiv w:val="1"/>
      <w:marLeft w:val="0"/>
      <w:marRight w:val="0"/>
      <w:marTop w:val="0"/>
      <w:marBottom w:val="0"/>
      <w:divBdr>
        <w:top w:val="none" w:sz="0" w:space="0" w:color="auto"/>
        <w:left w:val="none" w:sz="0" w:space="0" w:color="auto"/>
        <w:bottom w:val="none" w:sz="0" w:space="0" w:color="auto"/>
        <w:right w:val="none" w:sz="0" w:space="0" w:color="auto"/>
      </w:divBdr>
    </w:div>
    <w:div w:id="1975452621">
      <w:bodyDiv w:val="1"/>
      <w:marLeft w:val="0"/>
      <w:marRight w:val="0"/>
      <w:marTop w:val="0"/>
      <w:marBottom w:val="0"/>
      <w:divBdr>
        <w:top w:val="none" w:sz="0" w:space="0" w:color="auto"/>
        <w:left w:val="none" w:sz="0" w:space="0" w:color="auto"/>
        <w:bottom w:val="none" w:sz="0" w:space="0" w:color="auto"/>
        <w:right w:val="none" w:sz="0" w:space="0" w:color="auto"/>
      </w:divBdr>
    </w:div>
    <w:div w:id="2081630895">
      <w:bodyDiv w:val="1"/>
      <w:marLeft w:val="0"/>
      <w:marRight w:val="0"/>
      <w:marTop w:val="0"/>
      <w:marBottom w:val="0"/>
      <w:divBdr>
        <w:top w:val="none" w:sz="0" w:space="0" w:color="auto"/>
        <w:left w:val="none" w:sz="0" w:space="0" w:color="auto"/>
        <w:bottom w:val="none" w:sz="0" w:space="0" w:color="auto"/>
        <w:right w:val="none" w:sz="0" w:space="0" w:color="auto"/>
      </w:divBdr>
    </w:div>
    <w:div w:id="2098014564">
      <w:bodyDiv w:val="1"/>
      <w:marLeft w:val="0"/>
      <w:marRight w:val="0"/>
      <w:marTop w:val="0"/>
      <w:marBottom w:val="0"/>
      <w:divBdr>
        <w:top w:val="none" w:sz="0" w:space="0" w:color="auto"/>
        <w:left w:val="none" w:sz="0" w:space="0" w:color="auto"/>
        <w:bottom w:val="none" w:sz="0" w:space="0" w:color="auto"/>
        <w:right w:val="none" w:sz="0" w:space="0" w:color="auto"/>
      </w:divBdr>
    </w:div>
    <w:div w:id="21261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EA45-44F7-4DF2-BB11-05FA793A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27</TotalTime>
  <Pages>16</Pages>
  <Words>4593</Words>
  <Characters>31396</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2023101278, MT</dc:description>
  <cp:lastModifiedBy>Gitte Jørgensen</cp:lastModifiedBy>
  <cp:revision>13</cp:revision>
  <cp:lastPrinted>2012-08-22T08:53:00Z</cp:lastPrinted>
  <dcterms:created xsi:type="dcterms:W3CDTF">2026-03-09T13:39:00Z</dcterms:created>
  <dcterms:modified xsi:type="dcterms:W3CDTF">2026-03-10T13:53:00Z</dcterms:modified>
</cp:coreProperties>
</file>