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CFD40"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DA10339" wp14:editId="450557E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2D9C4F4D" w14:textId="77777777" w:rsidR="009260DE" w:rsidRPr="00C84483" w:rsidRDefault="009260DE" w:rsidP="009260DE">
      <w:pPr>
        <w:pStyle w:val="Titel"/>
        <w:tabs>
          <w:tab w:val="right" w:pos="9356"/>
        </w:tabs>
        <w:jc w:val="left"/>
        <w:rPr>
          <w:b w:val="0"/>
          <w:szCs w:val="24"/>
          <w:lang w:eastAsia="en-US"/>
        </w:rPr>
      </w:pPr>
    </w:p>
    <w:p w14:paraId="609B08A6" w14:textId="3FC97F23"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F3094E">
        <w:rPr>
          <w:szCs w:val="24"/>
        </w:rPr>
        <w:t>27</w:t>
      </w:r>
      <w:r w:rsidR="00D3033C">
        <w:rPr>
          <w:szCs w:val="24"/>
        </w:rPr>
        <w:t>. november 2024</w:t>
      </w:r>
    </w:p>
    <w:p w14:paraId="36A7B3AE" w14:textId="77777777" w:rsidR="009260DE" w:rsidRPr="00C84483" w:rsidRDefault="009260DE" w:rsidP="009260DE">
      <w:pPr>
        <w:pStyle w:val="Titel"/>
        <w:tabs>
          <w:tab w:val="left" w:pos="8222"/>
        </w:tabs>
        <w:jc w:val="left"/>
        <w:rPr>
          <w:b w:val="0"/>
          <w:szCs w:val="24"/>
        </w:rPr>
      </w:pPr>
    </w:p>
    <w:p w14:paraId="011FF758" w14:textId="301F3017" w:rsidR="009260DE" w:rsidRDefault="009260DE" w:rsidP="009260DE">
      <w:pPr>
        <w:pStyle w:val="Titel"/>
        <w:jc w:val="left"/>
        <w:rPr>
          <w:b w:val="0"/>
          <w:szCs w:val="24"/>
        </w:rPr>
      </w:pPr>
    </w:p>
    <w:p w14:paraId="3784BC0C" w14:textId="77777777" w:rsidR="00F3094E" w:rsidRPr="00C84483" w:rsidRDefault="00F3094E" w:rsidP="009260DE">
      <w:pPr>
        <w:pStyle w:val="Titel"/>
        <w:jc w:val="left"/>
        <w:rPr>
          <w:b w:val="0"/>
          <w:szCs w:val="24"/>
        </w:rPr>
      </w:pPr>
    </w:p>
    <w:p w14:paraId="42609DC5" w14:textId="77777777" w:rsidR="009260DE" w:rsidRPr="00C84483" w:rsidRDefault="009260DE" w:rsidP="009260DE">
      <w:pPr>
        <w:jc w:val="center"/>
        <w:rPr>
          <w:b/>
          <w:sz w:val="24"/>
          <w:szCs w:val="24"/>
        </w:rPr>
      </w:pPr>
      <w:r w:rsidRPr="00C84483">
        <w:rPr>
          <w:b/>
          <w:sz w:val="24"/>
          <w:szCs w:val="24"/>
        </w:rPr>
        <w:t>PRODUKTRESUMÉ</w:t>
      </w:r>
    </w:p>
    <w:p w14:paraId="0F916E41" w14:textId="77777777" w:rsidR="009260DE" w:rsidRPr="00C84483" w:rsidRDefault="009260DE" w:rsidP="009260DE">
      <w:pPr>
        <w:jc w:val="center"/>
        <w:rPr>
          <w:b/>
          <w:sz w:val="24"/>
          <w:szCs w:val="24"/>
        </w:rPr>
      </w:pPr>
    </w:p>
    <w:p w14:paraId="593F70D4" w14:textId="77777777" w:rsidR="009260DE" w:rsidRDefault="009260DE" w:rsidP="009260DE">
      <w:pPr>
        <w:jc w:val="center"/>
        <w:rPr>
          <w:b/>
          <w:sz w:val="24"/>
          <w:szCs w:val="24"/>
        </w:rPr>
      </w:pPr>
      <w:r w:rsidRPr="00C84483">
        <w:rPr>
          <w:b/>
          <w:sz w:val="24"/>
          <w:szCs w:val="24"/>
        </w:rPr>
        <w:t>for</w:t>
      </w:r>
    </w:p>
    <w:p w14:paraId="71D85E36" w14:textId="77777777" w:rsidR="000B058C" w:rsidRPr="00C84483" w:rsidRDefault="000B058C" w:rsidP="009260DE">
      <w:pPr>
        <w:jc w:val="center"/>
        <w:rPr>
          <w:b/>
          <w:sz w:val="24"/>
          <w:szCs w:val="24"/>
        </w:rPr>
      </w:pPr>
    </w:p>
    <w:p w14:paraId="14A33EB9" w14:textId="7BEBC663" w:rsidR="009260DE" w:rsidRPr="00C84483" w:rsidRDefault="008B617F" w:rsidP="009260DE">
      <w:pPr>
        <w:jc w:val="center"/>
        <w:rPr>
          <w:b/>
          <w:sz w:val="24"/>
          <w:szCs w:val="24"/>
        </w:rPr>
      </w:pPr>
      <w:r>
        <w:rPr>
          <w:b/>
          <w:sz w:val="24"/>
          <w:szCs w:val="24"/>
        </w:rPr>
        <w:t>Laberon, inhalationsspray, opløsning</w:t>
      </w:r>
      <w:r w:rsidR="00A26ED0">
        <w:rPr>
          <w:b/>
          <w:sz w:val="24"/>
          <w:szCs w:val="24"/>
        </w:rPr>
        <w:t xml:space="preserve"> 100+6 mikrogram/dosis</w:t>
      </w:r>
    </w:p>
    <w:p w14:paraId="55A9F17C" w14:textId="77777777" w:rsidR="009260DE" w:rsidRPr="00C84483" w:rsidRDefault="009260DE" w:rsidP="009260DE">
      <w:pPr>
        <w:jc w:val="both"/>
        <w:rPr>
          <w:sz w:val="24"/>
          <w:szCs w:val="24"/>
        </w:rPr>
      </w:pPr>
    </w:p>
    <w:p w14:paraId="73A1F750" w14:textId="77777777" w:rsidR="009260DE" w:rsidRPr="00C84483" w:rsidRDefault="009260DE" w:rsidP="009260DE">
      <w:pPr>
        <w:jc w:val="both"/>
        <w:rPr>
          <w:sz w:val="24"/>
          <w:szCs w:val="24"/>
        </w:rPr>
      </w:pPr>
    </w:p>
    <w:p w14:paraId="2799AD07"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4D8FADD9" w14:textId="7E6187A8" w:rsidR="009260DE" w:rsidRPr="00C84483" w:rsidRDefault="00A26ED0" w:rsidP="009260DE">
      <w:pPr>
        <w:tabs>
          <w:tab w:val="left" w:pos="851"/>
        </w:tabs>
        <w:ind w:left="851"/>
        <w:rPr>
          <w:sz w:val="24"/>
          <w:szCs w:val="24"/>
        </w:rPr>
      </w:pPr>
      <w:r>
        <w:rPr>
          <w:sz w:val="24"/>
          <w:szCs w:val="24"/>
        </w:rPr>
        <w:t>33139</w:t>
      </w:r>
    </w:p>
    <w:p w14:paraId="1C0D428A" w14:textId="77777777" w:rsidR="009260DE" w:rsidRPr="00C84483" w:rsidRDefault="009260DE" w:rsidP="009260DE">
      <w:pPr>
        <w:tabs>
          <w:tab w:val="left" w:pos="851"/>
        </w:tabs>
        <w:ind w:left="851"/>
        <w:rPr>
          <w:sz w:val="24"/>
          <w:szCs w:val="24"/>
        </w:rPr>
      </w:pPr>
    </w:p>
    <w:p w14:paraId="43BE6067"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79853910" w14:textId="3763B51C" w:rsidR="009260DE" w:rsidRPr="00C84483" w:rsidRDefault="00A26ED0" w:rsidP="009260DE">
      <w:pPr>
        <w:tabs>
          <w:tab w:val="left" w:pos="851"/>
        </w:tabs>
        <w:ind w:left="851"/>
        <w:rPr>
          <w:sz w:val="24"/>
          <w:szCs w:val="24"/>
        </w:rPr>
      </w:pPr>
      <w:r>
        <w:rPr>
          <w:sz w:val="24"/>
          <w:szCs w:val="24"/>
        </w:rPr>
        <w:t>Laberon</w:t>
      </w:r>
    </w:p>
    <w:p w14:paraId="06EB1F5D" w14:textId="77777777" w:rsidR="009260DE" w:rsidRPr="00C84483" w:rsidRDefault="009260DE" w:rsidP="009260DE">
      <w:pPr>
        <w:tabs>
          <w:tab w:val="left" w:pos="851"/>
        </w:tabs>
        <w:ind w:left="851"/>
        <w:rPr>
          <w:sz w:val="24"/>
          <w:szCs w:val="24"/>
        </w:rPr>
      </w:pPr>
    </w:p>
    <w:p w14:paraId="051EF2B4"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03ACB92A" w14:textId="77777777" w:rsidR="00A26ED0" w:rsidRPr="00A26ED0" w:rsidRDefault="00A26ED0" w:rsidP="00A26ED0">
      <w:pPr>
        <w:tabs>
          <w:tab w:val="left" w:pos="851"/>
        </w:tabs>
        <w:ind w:left="851"/>
        <w:rPr>
          <w:sz w:val="24"/>
          <w:szCs w:val="24"/>
        </w:rPr>
      </w:pPr>
      <w:r w:rsidRPr="00A26ED0">
        <w:rPr>
          <w:sz w:val="24"/>
          <w:szCs w:val="24"/>
        </w:rPr>
        <w:t>Hver afmålt dosis (den dosis som kommer ud af ventilen) indeholder:</w:t>
      </w:r>
    </w:p>
    <w:p w14:paraId="1448359C" w14:textId="77777777" w:rsidR="00A26ED0" w:rsidRPr="00A26ED0" w:rsidRDefault="00A26ED0" w:rsidP="00A26ED0">
      <w:pPr>
        <w:tabs>
          <w:tab w:val="left" w:pos="851"/>
        </w:tabs>
        <w:ind w:left="851"/>
        <w:rPr>
          <w:sz w:val="24"/>
          <w:szCs w:val="24"/>
        </w:rPr>
      </w:pPr>
    </w:p>
    <w:p w14:paraId="313D61BD" w14:textId="77777777" w:rsidR="00A26ED0" w:rsidRPr="00A26ED0" w:rsidRDefault="00A26ED0" w:rsidP="00A26ED0">
      <w:pPr>
        <w:tabs>
          <w:tab w:val="left" w:pos="851"/>
        </w:tabs>
        <w:ind w:left="851"/>
        <w:rPr>
          <w:sz w:val="24"/>
          <w:szCs w:val="24"/>
        </w:rPr>
      </w:pPr>
      <w:r w:rsidRPr="00A26ED0">
        <w:rPr>
          <w:sz w:val="24"/>
          <w:szCs w:val="24"/>
        </w:rPr>
        <w:t>100 mikrogram beclometasondipropionat og 6 mikrogram formoterolfumaratdihydrat. Dette svarer til en afgivet dosis (fra inhalatoren) på 84,6 mikrogram beclometasondipropionat og 5,0 mikrogram formoterolfumaratdihydrat.</w:t>
      </w:r>
    </w:p>
    <w:p w14:paraId="1ADB4EC1" w14:textId="77777777" w:rsidR="00A26ED0" w:rsidRPr="00A26ED0" w:rsidRDefault="00A26ED0" w:rsidP="00A26ED0">
      <w:pPr>
        <w:tabs>
          <w:tab w:val="left" w:pos="851"/>
        </w:tabs>
        <w:ind w:left="851"/>
        <w:rPr>
          <w:sz w:val="24"/>
          <w:szCs w:val="24"/>
        </w:rPr>
      </w:pPr>
    </w:p>
    <w:p w14:paraId="6A68F357" w14:textId="01E0FB47" w:rsidR="00A26ED0" w:rsidRPr="00A26ED0" w:rsidRDefault="00A26ED0" w:rsidP="00A26ED0">
      <w:pPr>
        <w:tabs>
          <w:tab w:val="left" w:pos="851"/>
        </w:tabs>
        <w:ind w:left="851"/>
        <w:rPr>
          <w:sz w:val="24"/>
          <w:szCs w:val="24"/>
        </w:rPr>
      </w:pPr>
      <w:r w:rsidRPr="00A26ED0">
        <w:rPr>
          <w:sz w:val="24"/>
          <w:szCs w:val="24"/>
          <w:u w:val="single"/>
        </w:rPr>
        <w:t>Hjælpestof, som behandleren skal være opmærksom på</w:t>
      </w:r>
    </w:p>
    <w:p w14:paraId="21F672B7" w14:textId="1650B5BD" w:rsidR="00A26ED0" w:rsidRPr="00A26ED0" w:rsidRDefault="00A26ED0" w:rsidP="00A26ED0">
      <w:pPr>
        <w:tabs>
          <w:tab w:val="left" w:pos="851"/>
        </w:tabs>
        <w:ind w:left="851"/>
        <w:rPr>
          <w:sz w:val="24"/>
          <w:szCs w:val="24"/>
        </w:rPr>
      </w:pPr>
      <w:r w:rsidRPr="00A26ED0">
        <w:rPr>
          <w:sz w:val="24"/>
          <w:szCs w:val="24"/>
        </w:rPr>
        <w:t>Dette lægemiddel indeholder 7 mg alkohol (vandfri ethanol) pr. pust fra inhalatoren.</w:t>
      </w:r>
      <w:r w:rsidR="00C65E4C">
        <w:rPr>
          <w:sz w:val="24"/>
          <w:szCs w:val="24"/>
        </w:rPr>
        <w:t xml:space="preserve"> </w:t>
      </w:r>
    </w:p>
    <w:p w14:paraId="069B9978" w14:textId="77777777" w:rsidR="00A26ED0" w:rsidRPr="00A26ED0" w:rsidRDefault="00A26ED0" w:rsidP="00A26ED0">
      <w:pPr>
        <w:tabs>
          <w:tab w:val="left" w:pos="851"/>
        </w:tabs>
        <w:ind w:left="851"/>
        <w:rPr>
          <w:sz w:val="24"/>
          <w:szCs w:val="24"/>
        </w:rPr>
      </w:pPr>
    </w:p>
    <w:p w14:paraId="1A5B52E8" w14:textId="77777777" w:rsidR="00A26ED0" w:rsidRPr="00A26ED0" w:rsidRDefault="00A26ED0" w:rsidP="00A26ED0">
      <w:pPr>
        <w:tabs>
          <w:tab w:val="left" w:pos="851"/>
        </w:tabs>
        <w:ind w:left="851"/>
        <w:rPr>
          <w:sz w:val="24"/>
          <w:szCs w:val="24"/>
        </w:rPr>
      </w:pPr>
      <w:r w:rsidRPr="00A26ED0">
        <w:rPr>
          <w:sz w:val="24"/>
          <w:szCs w:val="24"/>
        </w:rPr>
        <w:t>Alle hjælpestoffer er anført under pkt. 6.1.</w:t>
      </w:r>
    </w:p>
    <w:p w14:paraId="47BC7854" w14:textId="77777777" w:rsidR="009260DE" w:rsidRPr="00C84483" w:rsidRDefault="009260DE" w:rsidP="009260DE">
      <w:pPr>
        <w:tabs>
          <w:tab w:val="left" w:pos="851"/>
        </w:tabs>
        <w:ind w:left="851"/>
        <w:rPr>
          <w:sz w:val="24"/>
          <w:szCs w:val="24"/>
        </w:rPr>
      </w:pPr>
    </w:p>
    <w:p w14:paraId="24611492"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394D65B1" w14:textId="6138E5EE" w:rsidR="00A26ED0" w:rsidRPr="00A26ED0" w:rsidRDefault="00A26ED0" w:rsidP="00A26ED0">
      <w:pPr>
        <w:tabs>
          <w:tab w:val="left" w:pos="851"/>
        </w:tabs>
        <w:ind w:left="851"/>
        <w:rPr>
          <w:sz w:val="24"/>
          <w:szCs w:val="24"/>
        </w:rPr>
      </w:pPr>
      <w:r w:rsidRPr="00A26ED0">
        <w:rPr>
          <w:sz w:val="24"/>
          <w:szCs w:val="24"/>
        </w:rPr>
        <w:t>Inhalationsspray, opløsning</w:t>
      </w:r>
    </w:p>
    <w:p w14:paraId="694309F2" w14:textId="77777777" w:rsidR="00A26ED0" w:rsidRPr="00A26ED0" w:rsidRDefault="00A26ED0" w:rsidP="00A26ED0">
      <w:pPr>
        <w:tabs>
          <w:tab w:val="left" w:pos="851"/>
        </w:tabs>
        <w:ind w:left="851"/>
        <w:rPr>
          <w:sz w:val="24"/>
          <w:szCs w:val="24"/>
        </w:rPr>
      </w:pPr>
    </w:p>
    <w:p w14:paraId="4BE1702A" w14:textId="77777777" w:rsidR="00A26ED0" w:rsidRPr="00A26ED0" w:rsidRDefault="00A26ED0" w:rsidP="00A26ED0">
      <w:pPr>
        <w:tabs>
          <w:tab w:val="left" w:pos="851"/>
        </w:tabs>
        <w:ind w:left="851"/>
        <w:rPr>
          <w:sz w:val="24"/>
          <w:szCs w:val="24"/>
        </w:rPr>
      </w:pPr>
      <w:r w:rsidRPr="00A26ED0">
        <w:rPr>
          <w:sz w:val="24"/>
          <w:szCs w:val="24"/>
        </w:rPr>
        <w:t xml:space="preserve">Beholderen indeholder en farveløs til gullig opløsning. </w:t>
      </w:r>
    </w:p>
    <w:p w14:paraId="42E9B780" w14:textId="77777777" w:rsidR="009260DE" w:rsidRPr="00C84483" w:rsidRDefault="009260DE" w:rsidP="009260DE">
      <w:pPr>
        <w:tabs>
          <w:tab w:val="left" w:pos="851"/>
        </w:tabs>
        <w:ind w:left="851"/>
        <w:rPr>
          <w:sz w:val="24"/>
          <w:szCs w:val="24"/>
        </w:rPr>
      </w:pPr>
    </w:p>
    <w:p w14:paraId="1B318E6E" w14:textId="77777777" w:rsidR="009260DE" w:rsidRPr="00C84483" w:rsidRDefault="009260DE" w:rsidP="009260DE">
      <w:pPr>
        <w:tabs>
          <w:tab w:val="left" w:pos="851"/>
        </w:tabs>
        <w:ind w:left="851"/>
        <w:rPr>
          <w:sz w:val="24"/>
          <w:szCs w:val="24"/>
        </w:rPr>
      </w:pPr>
    </w:p>
    <w:p w14:paraId="5731DF23"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2F4A1F00" w14:textId="77777777" w:rsidR="009260DE" w:rsidRPr="00C84483" w:rsidRDefault="009260DE" w:rsidP="009260DE">
      <w:pPr>
        <w:tabs>
          <w:tab w:val="left" w:pos="851"/>
        </w:tabs>
        <w:ind w:left="851"/>
        <w:rPr>
          <w:b/>
          <w:sz w:val="24"/>
          <w:szCs w:val="24"/>
        </w:rPr>
      </w:pPr>
    </w:p>
    <w:p w14:paraId="4994224F"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0FCA10F0" w14:textId="77777777" w:rsidR="00A26ED0" w:rsidRPr="00A26ED0" w:rsidRDefault="00A26ED0" w:rsidP="00A26ED0">
      <w:pPr>
        <w:tabs>
          <w:tab w:val="left" w:pos="851"/>
        </w:tabs>
        <w:ind w:left="851"/>
        <w:rPr>
          <w:sz w:val="24"/>
          <w:szCs w:val="24"/>
        </w:rPr>
      </w:pPr>
      <w:r w:rsidRPr="00A26ED0">
        <w:rPr>
          <w:sz w:val="24"/>
          <w:szCs w:val="24"/>
        </w:rPr>
        <w:t>Laberon er indiceret til voksne.</w:t>
      </w:r>
    </w:p>
    <w:p w14:paraId="55F88CDF" w14:textId="77777777" w:rsidR="00A26ED0" w:rsidRPr="00A26ED0" w:rsidRDefault="00A26ED0" w:rsidP="00A26ED0">
      <w:pPr>
        <w:tabs>
          <w:tab w:val="left" w:pos="851"/>
        </w:tabs>
        <w:ind w:left="851"/>
        <w:rPr>
          <w:sz w:val="24"/>
          <w:szCs w:val="24"/>
        </w:rPr>
      </w:pPr>
    </w:p>
    <w:p w14:paraId="3B411E01" w14:textId="77777777" w:rsidR="00A26ED0" w:rsidRPr="00A26ED0" w:rsidRDefault="00A26ED0" w:rsidP="00A26ED0">
      <w:pPr>
        <w:tabs>
          <w:tab w:val="left" w:pos="851"/>
        </w:tabs>
        <w:ind w:left="851"/>
        <w:rPr>
          <w:sz w:val="24"/>
          <w:szCs w:val="24"/>
          <w:u w:val="single"/>
        </w:rPr>
      </w:pPr>
      <w:r w:rsidRPr="00A26ED0">
        <w:rPr>
          <w:sz w:val="24"/>
          <w:szCs w:val="24"/>
          <w:u w:val="single"/>
        </w:rPr>
        <w:t>Astma</w:t>
      </w:r>
    </w:p>
    <w:p w14:paraId="576A9231" w14:textId="77777777" w:rsidR="00A26ED0" w:rsidRPr="00A26ED0" w:rsidRDefault="00A26ED0" w:rsidP="00A26ED0">
      <w:pPr>
        <w:tabs>
          <w:tab w:val="left" w:pos="851"/>
        </w:tabs>
        <w:ind w:left="851"/>
        <w:rPr>
          <w:sz w:val="24"/>
          <w:szCs w:val="24"/>
        </w:rPr>
      </w:pPr>
      <w:r w:rsidRPr="00A26ED0">
        <w:rPr>
          <w:sz w:val="24"/>
          <w:szCs w:val="24"/>
        </w:rPr>
        <w:t>Laberon er indiceret til regelmæssig behandling af astma, hvor anvendelse af et kombinationsprodukt (kortikosteroider til inhalation og langtidsvirkende beta</w:t>
      </w:r>
      <w:r w:rsidRPr="00A26ED0">
        <w:rPr>
          <w:sz w:val="24"/>
          <w:szCs w:val="24"/>
          <w:vertAlign w:val="subscript"/>
        </w:rPr>
        <w:t>2</w:t>
      </w:r>
      <w:r w:rsidRPr="00A26ED0">
        <w:rPr>
          <w:sz w:val="24"/>
          <w:szCs w:val="24"/>
        </w:rPr>
        <w:t>-agonist) er hensigtsmæssig:</w:t>
      </w:r>
    </w:p>
    <w:p w14:paraId="2E774827" w14:textId="77777777" w:rsidR="00A26ED0" w:rsidRPr="00A26ED0" w:rsidRDefault="00A26ED0" w:rsidP="00A26ED0">
      <w:pPr>
        <w:tabs>
          <w:tab w:val="left" w:pos="851"/>
        </w:tabs>
        <w:ind w:left="851"/>
        <w:rPr>
          <w:sz w:val="24"/>
          <w:szCs w:val="24"/>
        </w:rPr>
      </w:pPr>
    </w:p>
    <w:p w14:paraId="3117DEA7" w14:textId="24C16159" w:rsidR="00A26ED0" w:rsidRPr="00A26ED0" w:rsidRDefault="00A26ED0" w:rsidP="00A26ED0">
      <w:pPr>
        <w:numPr>
          <w:ilvl w:val="0"/>
          <w:numId w:val="6"/>
        </w:numPr>
        <w:tabs>
          <w:tab w:val="left" w:pos="851"/>
        </w:tabs>
        <w:ind w:left="1134" w:hanging="283"/>
        <w:rPr>
          <w:sz w:val="24"/>
          <w:szCs w:val="24"/>
        </w:rPr>
      </w:pPr>
      <w:r w:rsidRPr="00A26ED0">
        <w:rPr>
          <w:sz w:val="24"/>
          <w:szCs w:val="24"/>
        </w:rPr>
        <w:lastRenderedPageBreak/>
        <w:t xml:space="preserve">hos patienter, der ikke er velkontrolleret på kortikosteroider til inhalation og </w:t>
      </w:r>
      <w:r w:rsidR="00F3094E">
        <w:rPr>
          <w:sz w:val="24"/>
          <w:szCs w:val="24"/>
        </w:rPr>
        <w:t>hurtig</w:t>
      </w:r>
      <w:r w:rsidRPr="00A26ED0">
        <w:rPr>
          <w:sz w:val="24"/>
          <w:szCs w:val="24"/>
        </w:rPr>
        <w:t>virkende beta</w:t>
      </w:r>
      <w:r w:rsidRPr="00A26ED0">
        <w:rPr>
          <w:sz w:val="24"/>
          <w:szCs w:val="24"/>
          <w:vertAlign w:val="subscript"/>
        </w:rPr>
        <w:t>2</w:t>
      </w:r>
      <w:r w:rsidRPr="00A26ED0">
        <w:rPr>
          <w:sz w:val="24"/>
          <w:szCs w:val="24"/>
        </w:rPr>
        <w:t>-agonister ved behov eller</w:t>
      </w:r>
    </w:p>
    <w:p w14:paraId="7BC58860" w14:textId="383AE01A" w:rsidR="00A26ED0" w:rsidRPr="00A26ED0" w:rsidRDefault="00A26ED0" w:rsidP="00A26ED0">
      <w:pPr>
        <w:numPr>
          <w:ilvl w:val="0"/>
          <w:numId w:val="6"/>
        </w:numPr>
        <w:tabs>
          <w:tab w:val="left" w:pos="851"/>
        </w:tabs>
        <w:ind w:left="1134" w:hanging="283"/>
        <w:rPr>
          <w:sz w:val="24"/>
          <w:szCs w:val="24"/>
        </w:rPr>
      </w:pPr>
      <w:r w:rsidRPr="00A26ED0">
        <w:rPr>
          <w:sz w:val="24"/>
          <w:szCs w:val="24"/>
        </w:rPr>
        <w:t>hos patienter, der allerede er velkontrolleret på både kortikosteroider til inhalation og langtidsvirkende beta</w:t>
      </w:r>
      <w:r w:rsidRPr="00A26ED0">
        <w:rPr>
          <w:sz w:val="24"/>
          <w:szCs w:val="24"/>
          <w:vertAlign w:val="subscript"/>
        </w:rPr>
        <w:t>2</w:t>
      </w:r>
      <w:r w:rsidRPr="00A26ED0">
        <w:rPr>
          <w:sz w:val="24"/>
          <w:szCs w:val="24"/>
        </w:rPr>
        <w:t>-agonister.</w:t>
      </w:r>
      <w:r w:rsidR="00C65E4C">
        <w:rPr>
          <w:sz w:val="24"/>
          <w:szCs w:val="24"/>
        </w:rPr>
        <w:t xml:space="preserve"> </w:t>
      </w:r>
      <w:r w:rsidRPr="00A26ED0">
        <w:rPr>
          <w:sz w:val="24"/>
          <w:szCs w:val="24"/>
        </w:rPr>
        <w:t xml:space="preserve"> </w:t>
      </w:r>
    </w:p>
    <w:p w14:paraId="640DD7AA" w14:textId="77777777" w:rsidR="00A26ED0" w:rsidRPr="00A26ED0" w:rsidRDefault="00A26ED0" w:rsidP="00A26ED0">
      <w:pPr>
        <w:tabs>
          <w:tab w:val="left" w:pos="851"/>
        </w:tabs>
        <w:ind w:left="851"/>
        <w:rPr>
          <w:sz w:val="24"/>
          <w:szCs w:val="24"/>
        </w:rPr>
      </w:pPr>
    </w:p>
    <w:p w14:paraId="02177A4A" w14:textId="77777777" w:rsidR="00A26ED0" w:rsidRPr="00A26ED0" w:rsidRDefault="00A26ED0" w:rsidP="00A26ED0">
      <w:pPr>
        <w:tabs>
          <w:tab w:val="left" w:pos="851"/>
        </w:tabs>
        <w:ind w:left="851"/>
        <w:rPr>
          <w:sz w:val="24"/>
          <w:szCs w:val="24"/>
          <w:u w:val="single"/>
        </w:rPr>
      </w:pPr>
      <w:r w:rsidRPr="00A26ED0">
        <w:rPr>
          <w:sz w:val="24"/>
          <w:szCs w:val="24"/>
          <w:u w:val="single"/>
        </w:rPr>
        <w:t>KOL</w:t>
      </w:r>
    </w:p>
    <w:p w14:paraId="7AF0DEF2" w14:textId="77777777" w:rsidR="00A26ED0" w:rsidRPr="00A26ED0" w:rsidRDefault="00A26ED0" w:rsidP="00A26ED0">
      <w:pPr>
        <w:tabs>
          <w:tab w:val="left" w:pos="851"/>
        </w:tabs>
        <w:ind w:left="851"/>
        <w:rPr>
          <w:sz w:val="24"/>
          <w:szCs w:val="24"/>
        </w:rPr>
      </w:pPr>
      <w:r w:rsidRPr="00A26ED0">
        <w:rPr>
          <w:sz w:val="24"/>
          <w:szCs w:val="24"/>
        </w:rPr>
        <w:t>Symptomatisk behandling af patienter med svær kronisk obstruktiv lungesygdom (KOL) (FEV</w:t>
      </w:r>
      <w:r w:rsidRPr="00A26ED0">
        <w:rPr>
          <w:sz w:val="24"/>
          <w:szCs w:val="24"/>
          <w:vertAlign w:val="subscript"/>
        </w:rPr>
        <w:t>1</w:t>
      </w:r>
      <w:r w:rsidRPr="00A26ED0">
        <w:rPr>
          <w:sz w:val="24"/>
          <w:szCs w:val="24"/>
        </w:rPr>
        <w:t xml:space="preserve"> &lt; 50 % af forventet normalværdi) og tidligere gentagne eksacerbationer, som har betydelige symptomer på trods af regelmæssig behandling med langtidsvirkende bronkodilator.</w:t>
      </w:r>
    </w:p>
    <w:p w14:paraId="05A5E33A" w14:textId="77777777" w:rsidR="00A26ED0" w:rsidRPr="00A26ED0" w:rsidRDefault="00A26ED0" w:rsidP="00A26ED0">
      <w:pPr>
        <w:tabs>
          <w:tab w:val="left" w:pos="851"/>
        </w:tabs>
        <w:ind w:left="851"/>
        <w:rPr>
          <w:sz w:val="24"/>
          <w:szCs w:val="24"/>
          <w:u w:val="single"/>
        </w:rPr>
      </w:pPr>
    </w:p>
    <w:p w14:paraId="4691A29A"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39657C18" w14:textId="77777777" w:rsidR="00A26ED0" w:rsidRDefault="00A26ED0" w:rsidP="00A26ED0">
      <w:pPr>
        <w:tabs>
          <w:tab w:val="left" w:pos="851"/>
        </w:tabs>
        <w:ind w:left="851"/>
        <w:rPr>
          <w:sz w:val="24"/>
          <w:szCs w:val="24"/>
          <w:u w:val="single"/>
        </w:rPr>
      </w:pPr>
    </w:p>
    <w:p w14:paraId="2E9E28C1" w14:textId="7DEE48A2" w:rsidR="00A26ED0" w:rsidRPr="00A26ED0" w:rsidRDefault="00A26ED0" w:rsidP="00A26ED0">
      <w:pPr>
        <w:tabs>
          <w:tab w:val="left" w:pos="851"/>
        </w:tabs>
        <w:ind w:left="851"/>
        <w:rPr>
          <w:b/>
          <w:sz w:val="24"/>
          <w:szCs w:val="24"/>
          <w:u w:val="single"/>
        </w:rPr>
      </w:pPr>
      <w:r w:rsidRPr="00A26ED0">
        <w:rPr>
          <w:b/>
          <w:sz w:val="24"/>
          <w:szCs w:val="24"/>
          <w:u w:val="single"/>
        </w:rPr>
        <w:t>Dosering</w:t>
      </w:r>
    </w:p>
    <w:p w14:paraId="5EC6EDB6" w14:textId="77777777" w:rsidR="00A26ED0" w:rsidRDefault="00A26ED0" w:rsidP="00A26ED0">
      <w:pPr>
        <w:tabs>
          <w:tab w:val="left" w:pos="851"/>
        </w:tabs>
        <w:ind w:left="851"/>
        <w:rPr>
          <w:b/>
          <w:bCs/>
          <w:sz w:val="24"/>
          <w:szCs w:val="24"/>
        </w:rPr>
      </w:pPr>
    </w:p>
    <w:p w14:paraId="048E4B09" w14:textId="05566755" w:rsidR="00A26ED0" w:rsidRPr="00A26ED0" w:rsidRDefault="00A26ED0" w:rsidP="00A26ED0">
      <w:pPr>
        <w:tabs>
          <w:tab w:val="left" w:pos="851"/>
        </w:tabs>
        <w:ind w:left="851"/>
        <w:rPr>
          <w:b/>
          <w:sz w:val="24"/>
          <w:szCs w:val="24"/>
        </w:rPr>
      </w:pPr>
      <w:r w:rsidRPr="00A26ED0">
        <w:rPr>
          <w:b/>
          <w:bCs/>
          <w:sz w:val="24"/>
          <w:szCs w:val="24"/>
        </w:rPr>
        <w:t xml:space="preserve">Astma </w:t>
      </w:r>
    </w:p>
    <w:p w14:paraId="1CE13C04" w14:textId="77777777" w:rsidR="00A26ED0" w:rsidRPr="00A26ED0" w:rsidRDefault="00A26ED0" w:rsidP="00A26ED0">
      <w:pPr>
        <w:tabs>
          <w:tab w:val="left" w:pos="851"/>
        </w:tabs>
        <w:ind w:left="851"/>
        <w:rPr>
          <w:sz w:val="24"/>
          <w:szCs w:val="24"/>
        </w:rPr>
      </w:pPr>
      <w:r w:rsidRPr="00A26ED0">
        <w:rPr>
          <w:sz w:val="24"/>
          <w:szCs w:val="24"/>
        </w:rPr>
        <w:t>Laberon bør ikke anvendes ved initial behandling af astma. Doseringen af komponenterne i Laberon er individuel og bør justeres efter astmaens sværhedsgrad. Dette bør ikke kun overvejes, når behandling med et kombinationsprodukt indledes, men også ved justering af dosis. Hvis en patient har behov for en dosiskombination, som er forskellig fra den i kombinationssprayen, bør der ordineres beta</w:t>
      </w:r>
      <w:r w:rsidRPr="00A26ED0">
        <w:rPr>
          <w:sz w:val="24"/>
          <w:szCs w:val="24"/>
          <w:vertAlign w:val="subscript"/>
        </w:rPr>
        <w:t>2</w:t>
      </w:r>
      <w:r w:rsidRPr="00A26ED0">
        <w:rPr>
          <w:sz w:val="24"/>
          <w:szCs w:val="24"/>
        </w:rPr>
        <w:t>-agonister og/eller kortikosteroid i separate sprays.</w:t>
      </w:r>
    </w:p>
    <w:p w14:paraId="07C825E5" w14:textId="77777777" w:rsidR="00A26ED0" w:rsidRPr="00A26ED0" w:rsidRDefault="00A26ED0" w:rsidP="00A26ED0">
      <w:pPr>
        <w:tabs>
          <w:tab w:val="left" w:pos="851"/>
        </w:tabs>
        <w:ind w:left="851"/>
        <w:rPr>
          <w:sz w:val="24"/>
          <w:szCs w:val="24"/>
        </w:rPr>
      </w:pPr>
    </w:p>
    <w:p w14:paraId="24627DC3" w14:textId="77777777" w:rsidR="00A26ED0" w:rsidRPr="00A26ED0" w:rsidRDefault="00A26ED0" w:rsidP="00A26ED0">
      <w:pPr>
        <w:tabs>
          <w:tab w:val="left" w:pos="851"/>
        </w:tabs>
        <w:ind w:left="851"/>
        <w:rPr>
          <w:sz w:val="24"/>
          <w:szCs w:val="24"/>
        </w:rPr>
      </w:pPr>
      <w:r w:rsidRPr="00A26ED0">
        <w:rPr>
          <w:sz w:val="24"/>
          <w:szCs w:val="24"/>
        </w:rPr>
        <w:t>Beclometasondipropionat i Laberon er karakteriseret ved en ekstra fin partikelstørrelses</w:t>
      </w:r>
      <w:r w:rsidRPr="00A26ED0">
        <w:rPr>
          <w:sz w:val="24"/>
          <w:szCs w:val="24"/>
        </w:rPr>
        <w:softHyphen/>
        <w:t>fordeling, hvilket resulterer i en mere potent virkning end beclometasondipropionat-formuleringer, som ikke har denne ekstra fine partikelstørrelsesfordeling (100 mikrogram ekstra fint beclometasondipropionat i Laberon svarer til 250 mikrogram af en ikke-ekstra fin formulering af beclometasondipropionat). Derfor skal den totale administrerede daglige dosis af beclometasondipropionat i Laberon være mindre end den totale daglige dosis beclometasondipropionat, som administreres i en ikke-ekstra fin formulering.</w:t>
      </w:r>
    </w:p>
    <w:p w14:paraId="717F64D3" w14:textId="77777777" w:rsidR="00A26ED0" w:rsidRPr="00A26ED0" w:rsidRDefault="00A26ED0" w:rsidP="00A26ED0">
      <w:pPr>
        <w:tabs>
          <w:tab w:val="left" w:pos="851"/>
        </w:tabs>
        <w:ind w:left="851"/>
        <w:rPr>
          <w:sz w:val="24"/>
          <w:szCs w:val="24"/>
        </w:rPr>
      </w:pPr>
    </w:p>
    <w:p w14:paraId="3F4BDB54" w14:textId="77777777" w:rsidR="00A26ED0" w:rsidRPr="00A26ED0" w:rsidRDefault="00A26ED0" w:rsidP="00A26ED0">
      <w:pPr>
        <w:tabs>
          <w:tab w:val="left" w:pos="851"/>
        </w:tabs>
        <w:ind w:left="851"/>
        <w:rPr>
          <w:sz w:val="24"/>
          <w:szCs w:val="24"/>
        </w:rPr>
      </w:pPr>
      <w:r w:rsidRPr="00A26ED0">
        <w:rPr>
          <w:sz w:val="24"/>
          <w:szCs w:val="24"/>
        </w:rPr>
        <w:t>Dette bør tages med i overvejelserne, når en patient overflyttes fra behandling med en ikke-ekstra fin formulering af beclometasondipropionat til Laberon. Dosis af beclometasondipropionat skal mindskes og tilpasses patienternes individuelle behov.</w:t>
      </w:r>
    </w:p>
    <w:p w14:paraId="5C29F5EA" w14:textId="77777777" w:rsidR="00A26ED0" w:rsidRPr="00A26ED0" w:rsidRDefault="00A26ED0" w:rsidP="00A26ED0">
      <w:pPr>
        <w:tabs>
          <w:tab w:val="left" w:pos="851"/>
        </w:tabs>
        <w:ind w:left="851"/>
        <w:rPr>
          <w:b/>
          <w:i/>
          <w:sz w:val="24"/>
          <w:szCs w:val="24"/>
        </w:rPr>
      </w:pPr>
    </w:p>
    <w:p w14:paraId="50CBE806" w14:textId="77777777" w:rsidR="00A26ED0" w:rsidRPr="00A26ED0" w:rsidRDefault="00A26ED0" w:rsidP="00A26ED0">
      <w:pPr>
        <w:tabs>
          <w:tab w:val="left" w:pos="851"/>
        </w:tabs>
        <w:ind w:left="851"/>
        <w:rPr>
          <w:sz w:val="24"/>
          <w:szCs w:val="24"/>
        </w:rPr>
      </w:pPr>
      <w:r w:rsidRPr="00A26ED0">
        <w:rPr>
          <w:sz w:val="24"/>
          <w:szCs w:val="24"/>
        </w:rPr>
        <w:t>Der er to fremgangsmåder til behandling:</w:t>
      </w:r>
    </w:p>
    <w:p w14:paraId="39911C1A" w14:textId="77777777" w:rsidR="00A26ED0" w:rsidRPr="00A26ED0" w:rsidRDefault="00A26ED0" w:rsidP="00A26ED0">
      <w:pPr>
        <w:tabs>
          <w:tab w:val="left" w:pos="851"/>
        </w:tabs>
        <w:ind w:left="851"/>
        <w:rPr>
          <w:sz w:val="24"/>
          <w:szCs w:val="24"/>
        </w:rPr>
      </w:pPr>
    </w:p>
    <w:p w14:paraId="3147CFFE" w14:textId="77777777" w:rsidR="00A26ED0" w:rsidRPr="00A26ED0" w:rsidRDefault="00A26ED0" w:rsidP="00A26ED0">
      <w:pPr>
        <w:numPr>
          <w:ilvl w:val="0"/>
          <w:numId w:val="7"/>
        </w:numPr>
        <w:tabs>
          <w:tab w:val="left" w:pos="851"/>
        </w:tabs>
        <w:ind w:left="1134" w:hanging="283"/>
        <w:rPr>
          <w:bCs/>
          <w:sz w:val="24"/>
          <w:szCs w:val="24"/>
          <w:u w:val="single"/>
        </w:rPr>
      </w:pPr>
      <w:r w:rsidRPr="00A26ED0">
        <w:rPr>
          <w:bCs/>
          <w:sz w:val="24"/>
          <w:szCs w:val="24"/>
          <w:u w:val="single"/>
        </w:rPr>
        <w:t>Vedligeholdelsesbehandling</w:t>
      </w:r>
    </w:p>
    <w:p w14:paraId="0EEFD6D5" w14:textId="0A065DC4" w:rsidR="00A26ED0" w:rsidRPr="00A26ED0" w:rsidRDefault="00A26ED0" w:rsidP="00A26ED0">
      <w:pPr>
        <w:tabs>
          <w:tab w:val="left" w:pos="851"/>
        </w:tabs>
        <w:ind w:left="1134"/>
        <w:rPr>
          <w:b/>
          <w:bCs/>
          <w:sz w:val="24"/>
          <w:szCs w:val="24"/>
        </w:rPr>
      </w:pPr>
      <w:r w:rsidRPr="00A26ED0">
        <w:rPr>
          <w:sz w:val="24"/>
          <w:szCs w:val="24"/>
        </w:rPr>
        <w:t>Laberon tages som almindelig vedligeholdelsesbehandling sammen med en separat hurtigvirkende bronkodilator efter behov.</w:t>
      </w:r>
      <w:r w:rsidRPr="00A26ED0">
        <w:rPr>
          <w:b/>
          <w:bCs/>
          <w:sz w:val="24"/>
          <w:szCs w:val="24"/>
        </w:rPr>
        <w:t xml:space="preserve"> </w:t>
      </w:r>
    </w:p>
    <w:p w14:paraId="22116480" w14:textId="77777777" w:rsidR="00A26ED0" w:rsidRPr="00A26ED0" w:rsidRDefault="00A26ED0" w:rsidP="00A26ED0">
      <w:pPr>
        <w:tabs>
          <w:tab w:val="left" w:pos="851"/>
        </w:tabs>
        <w:ind w:left="1134" w:hanging="283"/>
        <w:rPr>
          <w:b/>
          <w:bCs/>
          <w:sz w:val="24"/>
          <w:szCs w:val="24"/>
        </w:rPr>
      </w:pPr>
      <w:r w:rsidRPr="00A26ED0">
        <w:rPr>
          <w:b/>
          <w:bCs/>
          <w:sz w:val="24"/>
          <w:szCs w:val="24"/>
        </w:rPr>
        <w:t xml:space="preserve"> </w:t>
      </w:r>
    </w:p>
    <w:p w14:paraId="581E6C30" w14:textId="77777777" w:rsidR="00A26ED0" w:rsidRPr="00A26ED0" w:rsidRDefault="00A26ED0" w:rsidP="00A26ED0">
      <w:pPr>
        <w:numPr>
          <w:ilvl w:val="0"/>
          <w:numId w:val="7"/>
        </w:numPr>
        <w:tabs>
          <w:tab w:val="left" w:pos="851"/>
        </w:tabs>
        <w:ind w:left="1134" w:hanging="283"/>
        <w:rPr>
          <w:bCs/>
          <w:sz w:val="24"/>
          <w:szCs w:val="24"/>
          <w:u w:val="single"/>
        </w:rPr>
      </w:pPr>
      <w:r w:rsidRPr="00A26ED0">
        <w:rPr>
          <w:bCs/>
          <w:sz w:val="24"/>
          <w:szCs w:val="24"/>
          <w:u w:val="single"/>
        </w:rPr>
        <w:t>Vedligeholdelses- og lindrende behandling</w:t>
      </w:r>
    </w:p>
    <w:p w14:paraId="1049420B" w14:textId="263B9212" w:rsidR="00A26ED0" w:rsidRPr="00A26ED0" w:rsidRDefault="00A26ED0" w:rsidP="00A26ED0">
      <w:pPr>
        <w:tabs>
          <w:tab w:val="left" w:pos="851"/>
        </w:tabs>
        <w:ind w:left="1134"/>
        <w:rPr>
          <w:b/>
          <w:bCs/>
          <w:sz w:val="24"/>
          <w:szCs w:val="24"/>
        </w:rPr>
      </w:pPr>
      <w:r w:rsidRPr="00A26ED0">
        <w:rPr>
          <w:sz w:val="24"/>
          <w:szCs w:val="24"/>
        </w:rPr>
        <w:t>Laberon tages som almindelig vedligeholdelsesbehandling og efter behov ved astmasymptomer.</w:t>
      </w:r>
      <w:r w:rsidR="00C65E4C">
        <w:rPr>
          <w:sz w:val="24"/>
          <w:szCs w:val="24"/>
        </w:rPr>
        <w:t xml:space="preserve"> </w:t>
      </w:r>
      <w:r w:rsidRPr="00A26ED0">
        <w:rPr>
          <w:sz w:val="24"/>
          <w:szCs w:val="24"/>
        </w:rPr>
        <w:t xml:space="preserve"> </w:t>
      </w:r>
    </w:p>
    <w:p w14:paraId="657754AB" w14:textId="77777777" w:rsidR="00A26ED0" w:rsidRPr="00A26ED0" w:rsidRDefault="00A26ED0" w:rsidP="00A26ED0">
      <w:pPr>
        <w:tabs>
          <w:tab w:val="left" w:pos="851"/>
        </w:tabs>
        <w:ind w:left="851"/>
        <w:rPr>
          <w:sz w:val="24"/>
          <w:szCs w:val="24"/>
        </w:rPr>
      </w:pPr>
    </w:p>
    <w:p w14:paraId="2DF81890" w14:textId="77777777" w:rsidR="00A26ED0" w:rsidRPr="00A26ED0" w:rsidRDefault="00A26ED0" w:rsidP="00A26ED0">
      <w:pPr>
        <w:tabs>
          <w:tab w:val="left" w:pos="851"/>
        </w:tabs>
        <w:ind w:left="851"/>
        <w:rPr>
          <w:bCs/>
          <w:sz w:val="24"/>
          <w:szCs w:val="24"/>
          <w:u w:val="single"/>
        </w:rPr>
      </w:pPr>
      <w:r w:rsidRPr="00C65E4C">
        <w:rPr>
          <w:b/>
          <w:bCs/>
          <w:sz w:val="24"/>
          <w:szCs w:val="24"/>
          <w:u w:val="single"/>
        </w:rPr>
        <w:t>A</w:t>
      </w:r>
      <w:r w:rsidRPr="00A26ED0">
        <w:rPr>
          <w:bCs/>
          <w:sz w:val="24"/>
          <w:szCs w:val="24"/>
          <w:u w:val="single"/>
        </w:rPr>
        <w:t xml:space="preserve">. Vedligeholdelsesbehandling </w:t>
      </w:r>
    </w:p>
    <w:p w14:paraId="21D30A21" w14:textId="77777777" w:rsidR="00A26ED0" w:rsidRPr="00A26ED0" w:rsidRDefault="00A26ED0" w:rsidP="00A26ED0">
      <w:pPr>
        <w:tabs>
          <w:tab w:val="left" w:pos="851"/>
        </w:tabs>
        <w:ind w:left="851"/>
        <w:rPr>
          <w:sz w:val="24"/>
          <w:szCs w:val="24"/>
        </w:rPr>
      </w:pPr>
      <w:r w:rsidRPr="00A26ED0">
        <w:rPr>
          <w:sz w:val="24"/>
          <w:szCs w:val="24"/>
        </w:rPr>
        <w:t>Patienterne bør rådes til altid at have deres separate hurtigvirkende bronkodilator tilgængelig til hurtig indsættende effekt.</w:t>
      </w:r>
    </w:p>
    <w:p w14:paraId="38386835" w14:textId="77777777" w:rsidR="00A26ED0" w:rsidRPr="00A26ED0" w:rsidRDefault="00A26ED0" w:rsidP="00A26ED0">
      <w:pPr>
        <w:tabs>
          <w:tab w:val="left" w:pos="851"/>
        </w:tabs>
        <w:ind w:left="851"/>
        <w:rPr>
          <w:sz w:val="24"/>
          <w:szCs w:val="24"/>
        </w:rPr>
      </w:pPr>
    </w:p>
    <w:p w14:paraId="67029963" w14:textId="222957B0" w:rsidR="00A26ED0" w:rsidRPr="00A26ED0" w:rsidRDefault="00A26ED0" w:rsidP="00A26ED0">
      <w:pPr>
        <w:tabs>
          <w:tab w:val="left" w:pos="851"/>
        </w:tabs>
        <w:ind w:left="851"/>
        <w:rPr>
          <w:bCs/>
          <w:i/>
          <w:sz w:val="24"/>
          <w:szCs w:val="24"/>
        </w:rPr>
      </w:pPr>
      <w:r w:rsidRPr="00A26ED0">
        <w:rPr>
          <w:bCs/>
          <w:i/>
          <w:sz w:val="24"/>
          <w:szCs w:val="24"/>
        </w:rPr>
        <w:t>Anbefalede doser til voksne fra 18 år</w:t>
      </w:r>
    </w:p>
    <w:p w14:paraId="69C34686" w14:textId="77777777" w:rsidR="00A26ED0" w:rsidRPr="00A26ED0" w:rsidRDefault="00A26ED0" w:rsidP="00A26ED0">
      <w:pPr>
        <w:tabs>
          <w:tab w:val="left" w:pos="851"/>
        </w:tabs>
        <w:ind w:left="851"/>
        <w:rPr>
          <w:sz w:val="24"/>
          <w:szCs w:val="24"/>
        </w:rPr>
      </w:pPr>
      <w:r w:rsidRPr="00A26ED0">
        <w:rPr>
          <w:sz w:val="24"/>
          <w:szCs w:val="24"/>
        </w:rPr>
        <w:t xml:space="preserve">Én eller to inhalationer 2 gange dagligt. </w:t>
      </w:r>
    </w:p>
    <w:p w14:paraId="0375818A" w14:textId="27DD29AB" w:rsidR="00A26ED0" w:rsidRPr="00A26ED0" w:rsidRDefault="00A26ED0" w:rsidP="00A26ED0">
      <w:pPr>
        <w:tabs>
          <w:tab w:val="left" w:pos="851"/>
        </w:tabs>
        <w:ind w:left="851"/>
        <w:rPr>
          <w:sz w:val="24"/>
          <w:szCs w:val="24"/>
        </w:rPr>
      </w:pPr>
      <w:r w:rsidRPr="00A26ED0">
        <w:rPr>
          <w:sz w:val="24"/>
          <w:szCs w:val="24"/>
        </w:rPr>
        <w:lastRenderedPageBreak/>
        <w:t>Maksimumdosis er 4 inhalationer dagligt.</w:t>
      </w:r>
      <w:r w:rsidR="00C65E4C">
        <w:rPr>
          <w:sz w:val="24"/>
          <w:szCs w:val="24"/>
        </w:rPr>
        <w:t xml:space="preserve"> </w:t>
      </w:r>
    </w:p>
    <w:p w14:paraId="4DF72C1A" w14:textId="77777777" w:rsidR="00A26ED0" w:rsidRPr="00A26ED0" w:rsidRDefault="00A26ED0" w:rsidP="00A26ED0">
      <w:pPr>
        <w:tabs>
          <w:tab w:val="left" w:pos="851"/>
        </w:tabs>
        <w:ind w:left="851"/>
        <w:rPr>
          <w:sz w:val="24"/>
          <w:szCs w:val="24"/>
        </w:rPr>
      </w:pPr>
    </w:p>
    <w:p w14:paraId="1E63B84A" w14:textId="77777777" w:rsidR="00A26ED0" w:rsidRPr="00A26ED0" w:rsidRDefault="00A26ED0" w:rsidP="00A26ED0">
      <w:pPr>
        <w:tabs>
          <w:tab w:val="left" w:pos="851"/>
        </w:tabs>
        <w:ind w:left="851"/>
        <w:rPr>
          <w:bCs/>
          <w:sz w:val="24"/>
          <w:szCs w:val="24"/>
          <w:u w:val="single"/>
        </w:rPr>
      </w:pPr>
      <w:r w:rsidRPr="00C65E4C">
        <w:rPr>
          <w:b/>
          <w:bCs/>
          <w:sz w:val="24"/>
          <w:szCs w:val="24"/>
          <w:u w:val="single"/>
        </w:rPr>
        <w:t>B</w:t>
      </w:r>
      <w:r w:rsidRPr="00A26ED0">
        <w:rPr>
          <w:bCs/>
          <w:sz w:val="24"/>
          <w:szCs w:val="24"/>
          <w:u w:val="single"/>
        </w:rPr>
        <w:t xml:space="preserve">. Vedligeholdelses- og lindrende behandling </w:t>
      </w:r>
    </w:p>
    <w:p w14:paraId="72A1B65D" w14:textId="77777777" w:rsidR="00A26ED0" w:rsidRPr="00A26ED0" w:rsidRDefault="00A26ED0" w:rsidP="00A26ED0">
      <w:pPr>
        <w:tabs>
          <w:tab w:val="left" w:pos="851"/>
        </w:tabs>
        <w:ind w:left="851"/>
        <w:rPr>
          <w:sz w:val="24"/>
          <w:szCs w:val="24"/>
        </w:rPr>
      </w:pPr>
      <w:r w:rsidRPr="00A26ED0">
        <w:rPr>
          <w:sz w:val="24"/>
          <w:szCs w:val="24"/>
        </w:rPr>
        <w:t xml:space="preserve">Patienterne tager deres daglige vedligeholdelsesdosis af Laberon, og i tillæg tager de Laberon efter behov ved astmasymptomer. Patienterne bør rådes til altid at have Laberon tilgængelig til hurtig indsættende effekt. </w:t>
      </w:r>
    </w:p>
    <w:p w14:paraId="40DDF290" w14:textId="77777777" w:rsidR="00A26ED0" w:rsidRPr="00A26ED0" w:rsidRDefault="00A26ED0" w:rsidP="00A26ED0">
      <w:pPr>
        <w:tabs>
          <w:tab w:val="left" w:pos="851"/>
        </w:tabs>
        <w:ind w:left="851"/>
        <w:rPr>
          <w:sz w:val="24"/>
          <w:szCs w:val="24"/>
        </w:rPr>
      </w:pPr>
    </w:p>
    <w:p w14:paraId="1DAF63FE" w14:textId="77777777" w:rsidR="00A26ED0" w:rsidRPr="00A26ED0" w:rsidRDefault="00A26ED0" w:rsidP="00A26ED0">
      <w:pPr>
        <w:tabs>
          <w:tab w:val="left" w:pos="851"/>
        </w:tabs>
        <w:ind w:left="851"/>
        <w:rPr>
          <w:sz w:val="24"/>
          <w:szCs w:val="24"/>
        </w:rPr>
      </w:pPr>
      <w:r w:rsidRPr="00A26ED0">
        <w:rPr>
          <w:sz w:val="24"/>
          <w:szCs w:val="24"/>
        </w:rPr>
        <w:t xml:space="preserve">Laberon vedligeholdelses- og lindrende behandling skal især overvejes til patienter med: </w:t>
      </w:r>
    </w:p>
    <w:p w14:paraId="3023E939" w14:textId="77777777" w:rsidR="00A26ED0" w:rsidRPr="00A26ED0" w:rsidRDefault="00A26ED0" w:rsidP="00C65E4C">
      <w:pPr>
        <w:numPr>
          <w:ilvl w:val="0"/>
          <w:numId w:val="6"/>
        </w:numPr>
        <w:tabs>
          <w:tab w:val="left" w:pos="851"/>
        </w:tabs>
        <w:ind w:left="1134" w:hanging="283"/>
        <w:rPr>
          <w:sz w:val="24"/>
          <w:szCs w:val="24"/>
        </w:rPr>
      </w:pPr>
      <w:r w:rsidRPr="00A26ED0">
        <w:rPr>
          <w:sz w:val="24"/>
          <w:szCs w:val="24"/>
        </w:rPr>
        <w:t>ikke fuldstændig kontrolleret astma og ved behov for lindrende lægemidler</w:t>
      </w:r>
    </w:p>
    <w:p w14:paraId="6CB6EC79" w14:textId="77777777" w:rsidR="00A26ED0" w:rsidRPr="00A26ED0" w:rsidRDefault="00A26ED0" w:rsidP="00C65E4C">
      <w:pPr>
        <w:numPr>
          <w:ilvl w:val="0"/>
          <w:numId w:val="6"/>
        </w:numPr>
        <w:tabs>
          <w:tab w:val="left" w:pos="851"/>
        </w:tabs>
        <w:ind w:left="1134" w:hanging="283"/>
        <w:rPr>
          <w:sz w:val="24"/>
          <w:szCs w:val="24"/>
        </w:rPr>
      </w:pPr>
      <w:r w:rsidRPr="00A26ED0">
        <w:rPr>
          <w:sz w:val="24"/>
          <w:szCs w:val="24"/>
        </w:rPr>
        <w:t>astmaeksacerbationer i anamnesen, som krævede medicinsk intervention</w:t>
      </w:r>
    </w:p>
    <w:p w14:paraId="409AC3B6" w14:textId="77777777" w:rsidR="00A26ED0" w:rsidRPr="00A26ED0" w:rsidRDefault="00A26ED0" w:rsidP="00A26ED0">
      <w:pPr>
        <w:tabs>
          <w:tab w:val="left" w:pos="851"/>
        </w:tabs>
        <w:ind w:left="851"/>
        <w:rPr>
          <w:sz w:val="24"/>
          <w:szCs w:val="24"/>
        </w:rPr>
      </w:pPr>
    </w:p>
    <w:p w14:paraId="0C52EA5F" w14:textId="77777777" w:rsidR="00A26ED0" w:rsidRPr="00A26ED0" w:rsidRDefault="00A26ED0" w:rsidP="00A26ED0">
      <w:pPr>
        <w:tabs>
          <w:tab w:val="left" w:pos="851"/>
        </w:tabs>
        <w:ind w:left="851"/>
        <w:rPr>
          <w:sz w:val="24"/>
          <w:szCs w:val="24"/>
        </w:rPr>
      </w:pPr>
      <w:r w:rsidRPr="00A26ED0">
        <w:rPr>
          <w:sz w:val="24"/>
          <w:szCs w:val="24"/>
        </w:rPr>
        <w:t xml:space="preserve">Der er behov for nøje overvågning for dosisrelaterede bivirkinger hos patienter, som ofte tager et højt antal Laberon-inhalationer på behovsbasis. </w:t>
      </w:r>
    </w:p>
    <w:p w14:paraId="63F5FC67" w14:textId="77777777" w:rsidR="00A26ED0" w:rsidRPr="00A26ED0" w:rsidRDefault="00A26ED0" w:rsidP="00A26ED0">
      <w:pPr>
        <w:tabs>
          <w:tab w:val="left" w:pos="851"/>
        </w:tabs>
        <w:ind w:left="851"/>
        <w:rPr>
          <w:sz w:val="24"/>
          <w:szCs w:val="24"/>
        </w:rPr>
      </w:pPr>
    </w:p>
    <w:p w14:paraId="6EE0D69A" w14:textId="77777777" w:rsidR="00A26ED0" w:rsidRPr="00C65E4C" w:rsidRDefault="00A26ED0" w:rsidP="00A26ED0">
      <w:pPr>
        <w:tabs>
          <w:tab w:val="left" w:pos="851"/>
        </w:tabs>
        <w:ind w:left="851"/>
        <w:rPr>
          <w:i/>
          <w:sz w:val="24"/>
          <w:szCs w:val="24"/>
        </w:rPr>
      </w:pPr>
      <w:r w:rsidRPr="00C65E4C">
        <w:rPr>
          <w:i/>
          <w:sz w:val="24"/>
          <w:szCs w:val="24"/>
        </w:rPr>
        <w:t>Anbefalede doser til voksne fra 18 år:</w:t>
      </w:r>
    </w:p>
    <w:p w14:paraId="4295D452" w14:textId="77777777" w:rsidR="00A26ED0" w:rsidRPr="00A26ED0" w:rsidRDefault="00A26ED0" w:rsidP="00A26ED0">
      <w:pPr>
        <w:tabs>
          <w:tab w:val="left" w:pos="851"/>
        </w:tabs>
        <w:ind w:left="851"/>
        <w:rPr>
          <w:sz w:val="24"/>
          <w:szCs w:val="24"/>
        </w:rPr>
      </w:pPr>
      <w:r w:rsidRPr="00A26ED0">
        <w:rPr>
          <w:sz w:val="24"/>
          <w:szCs w:val="24"/>
        </w:rPr>
        <w:t xml:space="preserve">Den anbefalede vedligeholdelsesdosis er 1 inhalation to gange dagligt (1 inhalation om morgenen og 1 inhalation om aftenen). </w:t>
      </w:r>
    </w:p>
    <w:p w14:paraId="08FF29BB" w14:textId="77777777" w:rsidR="00A26ED0" w:rsidRPr="00A26ED0" w:rsidRDefault="00A26ED0" w:rsidP="00A26ED0">
      <w:pPr>
        <w:tabs>
          <w:tab w:val="left" w:pos="851"/>
        </w:tabs>
        <w:ind w:left="851"/>
        <w:rPr>
          <w:sz w:val="24"/>
          <w:szCs w:val="24"/>
        </w:rPr>
      </w:pPr>
    </w:p>
    <w:p w14:paraId="3FF0998A" w14:textId="77777777" w:rsidR="00A26ED0" w:rsidRPr="00A26ED0" w:rsidRDefault="00A26ED0" w:rsidP="00A26ED0">
      <w:pPr>
        <w:tabs>
          <w:tab w:val="left" w:pos="851"/>
        </w:tabs>
        <w:ind w:left="851"/>
        <w:rPr>
          <w:sz w:val="24"/>
          <w:szCs w:val="24"/>
        </w:rPr>
      </w:pPr>
      <w:r w:rsidRPr="00A26ED0">
        <w:rPr>
          <w:sz w:val="24"/>
          <w:szCs w:val="24"/>
        </w:rPr>
        <w:t xml:space="preserve">Patienterne bør tage 1 ekstra inhalation efter behov ved symptomer. Hvis symptomerne fortsat findes efter nogle få minutter, skal der tages en ekstra inhalation. </w:t>
      </w:r>
    </w:p>
    <w:p w14:paraId="0C3F1C3A" w14:textId="77777777" w:rsidR="00A26ED0" w:rsidRPr="00A26ED0" w:rsidRDefault="00A26ED0" w:rsidP="00A26ED0">
      <w:pPr>
        <w:tabs>
          <w:tab w:val="left" w:pos="851"/>
        </w:tabs>
        <w:ind w:left="851"/>
        <w:rPr>
          <w:sz w:val="24"/>
          <w:szCs w:val="24"/>
        </w:rPr>
      </w:pPr>
    </w:p>
    <w:p w14:paraId="6C2A8F6B" w14:textId="77777777" w:rsidR="00A26ED0" w:rsidRPr="00A26ED0" w:rsidRDefault="00A26ED0" w:rsidP="00A26ED0">
      <w:pPr>
        <w:tabs>
          <w:tab w:val="left" w:pos="851"/>
        </w:tabs>
        <w:ind w:left="851"/>
        <w:rPr>
          <w:sz w:val="24"/>
          <w:szCs w:val="24"/>
        </w:rPr>
      </w:pPr>
      <w:r w:rsidRPr="00A26ED0">
        <w:rPr>
          <w:b/>
          <w:sz w:val="24"/>
          <w:szCs w:val="24"/>
        </w:rPr>
        <w:t>Den maksimale dosis er 8 inhalationer.</w:t>
      </w:r>
    </w:p>
    <w:p w14:paraId="4E4B3283" w14:textId="5617D70D" w:rsidR="00A26ED0" w:rsidRPr="00A26ED0" w:rsidRDefault="00A26ED0" w:rsidP="00A26ED0">
      <w:pPr>
        <w:tabs>
          <w:tab w:val="left" w:pos="851"/>
        </w:tabs>
        <w:ind w:left="851"/>
        <w:rPr>
          <w:sz w:val="24"/>
          <w:szCs w:val="24"/>
        </w:rPr>
      </w:pPr>
      <w:r w:rsidRPr="00A26ED0">
        <w:rPr>
          <w:sz w:val="24"/>
          <w:szCs w:val="24"/>
        </w:rPr>
        <w:t>Patienter, der dagligt har et hyppigt forbrug af disse inhalationer til hurtig indsættende effekt,</w:t>
      </w:r>
      <w:r w:rsidR="00C65E4C">
        <w:rPr>
          <w:sz w:val="24"/>
          <w:szCs w:val="24"/>
        </w:rPr>
        <w:t xml:space="preserve"> </w:t>
      </w:r>
      <w:r w:rsidRPr="00A26ED0">
        <w:rPr>
          <w:sz w:val="24"/>
          <w:szCs w:val="24"/>
        </w:rPr>
        <w:t>tilrådes</w:t>
      </w:r>
      <w:r w:rsidR="00C65E4C">
        <w:rPr>
          <w:sz w:val="24"/>
          <w:szCs w:val="24"/>
        </w:rPr>
        <w:t xml:space="preserve"> </w:t>
      </w:r>
      <w:r w:rsidRPr="00A26ED0">
        <w:rPr>
          <w:sz w:val="24"/>
          <w:szCs w:val="24"/>
        </w:rPr>
        <w:t>kraftigt</w:t>
      </w:r>
      <w:r w:rsidR="00C65E4C">
        <w:rPr>
          <w:sz w:val="24"/>
          <w:szCs w:val="24"/>
        </w:rPr>
        <w:t xml:space="preserve"> </w:t>
      </w:r>
      <w:r w:rsidRPr="00A26ED0">
        <w:rPr>
          <w:sz w:val="24"/>
          <w:szCs w:val="24"/>
        </w:rPr>
        <w:t xml:space="preserve">at søge læge. Deres astma bør bedømmes igen, og deres vedligeholdelsesbehandling bør </w:t>
      </w:r>
    </w:p>
    <w:p w14:paraId="35DD9B2A" w14:textId="77777777" w:rsidR="00A26ED0" w:rsidRPr="00A26ED0" w:rsidRDefault="00A26ED0" w:rsidP="00A26ED0">
      <w:pPr>
        <w:tabs>
          <w:tab w:val="left" w:pos="851"/>
        </w:tabs>
        <w:ind w:left="851"/>
        <w:rPr>
          <w:sz w:val="24"/>
          <w:szCs w:val="24"/>
        </w:rPr>
      </w:pPr>
      <w:r w:rsidRPr="00A26ED0">
        <w:rPr>
          <w:sz w:val="24"/>
          <w:szCs w:val="24"/>
        </w:rPr>
        <w:t>genovervejes.</w:t>
      </w:r>
    </w:p>
    <w:p w14:paraId="1196705B" w14:textId="77777777" w:rsidR="00A26ED0" w:rsidRPr="00A26ED0" w:rsidRDefault="00A26ED0" w:rsidP="00A26ED0">
      <w:pPr>
        <w:tabs>
          <w:tab w:val="left" w:pos="851"/>
        </w:tabs>
        <w:ind w:left="851"/>
        <w:rPr>
          <w:sz w:val="24"/>
          <w:szCs w:val="24"/>
        </w:rPr>
      </w:pPr>
    </w:p>
    <w:p w14:paraId="5360FB38" w14:textId="6BA1F0C7" w:rsidR="00A26ED0" w:rsidRPr="00C65E4C" w:rsidRDefault="00A26ED0" w:rsidP="00A26ED0">
      <w:pPr>
        <w:tabs>
          <w:tab w:val="left" w:pos="851"/>
        </w:tabs>
        <w:ind w:left="851"/>
        <w:rPr>
          <w:b/>
          <w:bCs/>
          <w:i/>
          <w:sz w:val="24"/>
          <w:szCs w:val="24"/>
          <w:u w:val="single"/>
        </w:rPr>
      </w:pPr>
      <w:r w:rsidRPr="00C65E4C">
        <w:rPr>
          <w:b/>
          <w:bCs/>
          <w:i/>
          <w:sz w:val="24"/>
          <w:szCs w:val="24"/>
          <w:u w:val="single"/>
        </w:rPr>
        <w:t>Anbefalede doser til børn og unge under 18 år</w:t>
      </w:r>
    </w:p>
    <w:p w14:paraId="70845DF3" w14:textId="77777777" w:rsidR="00A26ED0" w:rsidRPr="00A26ED0" w:rsidRDefault="00A26ED0" w:rsidP="00A26ED0">
      <w:pPr>
        <w:tabs>
          <w:tab w:val="left" w:pos="851"/>
        </w:tabs>
        <w:ind w:left="851"/>
        <w:rPr>
          <w:b/>
          <w:sz w:val="24"/>
          <w:szCs w:val="24"/>
        </w:rPr>
      </w:pPr>
      <w:r w:rsidRPr="00A26ED0">
        <w:rPr>
          <w:b/>
          <w:bCs/>
          <w:sz w:val="24"/>
          <w:szCs w:val="24"/>
        </w:rPr>
        <w:t xml:space="preserve">Sikkerheden og virkningen af Laberon hos børn og unge under 18 år er ikke dokumenteret. Data for anvendelse af Laberon til behandling af børn i alderen 5-11 år og unge i alderen 12-17 år er beskrevet i pkt. 4.8, 5.1 og 5.2, men der kan ikke gives nogen anbefalinger vedrørende dosering. </w:t>
      </w:r>
    </w:p>
    <w:p w14:paraId="211515A9" w14:textId="77777777" w:rsidR="00A26ED0" w:rsidRPr="00A26ED0" w:rsidRDefault="00A26ED0" w:rsidP="00A26ED0">
      <w:pPr>
        <w:tabs>
          <w:tab w:val="left" w:pos="851"/>
        </w:tabs>
        <w:ind w:left="851"/>
        <w:rPr>
          <w:b/>
          <w:sz w:val="24"/>
          <w:szCs w:val="24"/>
        </w:rPr>
      </w:pPr>
    </w:p>
    <w:p w14:paraId="40ECBAE7" w14:textId="77777777" w:rsidR="00A26ED0" w:rsidRPr="00A26ED0" w:rsidRDefault="00A26ED0" w:rsidP="00A26ED0">
      <w:pPr>
        <w:tabs>
          <w:tab w:val="left" w:pos="851"/>
        </w:tabs>
        <w:ind w:left="851"/>
        <w:rPr>
          <w:sz w:val="24"/>
          <w:szCs w:val="24"/>
        </w:rPr>
      </w:pPr>
      <w:r w:rsidRPr="00A26ED0">
        <w:rPr>
          <w:sz w:val="24"/>
          <w:szCs w:val="24"/>
        </w:rPr>
        <w:t xml:space="preserve">Patienterne bør løbende kontrolleres af en læge, så dosis af Laberon forbliver optimal og kun ændres i samråd med lægen. Dosis bør titreres til den laveste dosis, hvor effektiv kontrol af symptomer kan fastholdes. Når symptomerne kan kontrolleres ved lavest anbefalet dosis, kan næste skridt eventuelt være at forsøge med kortikosteroid til inhalation alene. </w:t>
      </w:r>
    </w:p>
    <w:p w14:paraId="54CB06D5" w14:textId="77777777" w:rsidR="00A26ED0" w:rsidRPr="00A26ED0" w:rsidRDefault="00A26ED0" w:rsidP="00A26ED0">
      <w:pPr>
        <w:tabs>
          <w:tab w:val="left" w:pos="851"/>
        </w:tabs>
        <w:ind w:left="851"/>
        <w:rPr>
          <w:sz w:val="24"/>
          <w:szCs w:val="24"/>
        </w:rPr>
      </w:pPr>
    </w:p>
    <w:p w14:paraId="0BD20E32" w14:textId="77777777" w:rsidR="00A26ED0" w:rsidRPr="00A26ED0" w:rsidRDefault="00A26ED0" w:rsidP="00A26ED0">
      <w:pPr>
        <w:tabs>
          <w:tab w:val="left" w:pos="851"/>
        </w:tabs>
        <w:ind w:left="851"/>
        <w:rPr>
          <w:sz w:val="24"/>
          <w:szCs w:val="24"/>
        </w:rPr>
      </w:pPr>
      <w:r w:rsidRPr="00A26ED0">
        <w:rPr>
          <w:sz w:val="24"/>
          <w:szCs w:val="24"/>
        </w:rPr>
        <w:t>Patienter skal gøres opmærksomme på, at de skal tage Laberon hver dag, også når de ikke har symptomer.</w:t>
      </w:r>
    </w:p>
    <w:p w14:paraId="14774E76" w14:textId="77777777" w:rsidR="00A26ED0" w:rsidRPr="00A26ED0" w:rsidRDefault="00A26ED0" w:rsidP="00A26ED0">
      <w:pPr>
        <w:tabs>
          <w:tab w:val="left" w:pos="851"/>
        </w:tabs>
        <w:ind w:left="851"/>
        <w:rPr>
          <w:sz w:val="24"/>
          <w:szCs w:val="24"/>
        </w:rPr>
      </w:pPr>
    </w:p>
    <w:p w14:paraId="4009C47B" w14:textId="77777777" w:rsidR="00A26ED0" w:rsidRPr="00C65E4C" w:rsidRDefault="00A26ED0" w:rsidP="00A26ED0">
      <w:pPr>
        <w:tabs>
          <w:tab w:val="left" w:pos="851"/>
        </w:tabs>
        <w:ind w:left="851"/>
        <w:rPr>
          <w:b/>
          <w:bCs/>
          <w:sz w:val="24"/>
          <w:szCs w:val="24"/>
        </w:rPr>
      </w:pPr>
      <w:r w:rsidRPr="00C65E4C">
        <w:rPr>
          <w:b/>
          <w:bCs/>
          <w:sz w:val="24"/>
          <w:szCs w:val="24"/>
        </w:rPr>
        <w:t>KOL</w:t>
      </w:r>
    </w:p>
    <w:p w14:paraId="51C384B0" w14:textId="77777777" w:rsidR="00A26ED0" w:rsidRPr="00A26ED0" w:rsidRDefault="00A26ED0" w:rsidP="00A26ED0">
      <w:pPr>
        <w:tabs>
          <w:tab w:val="left" w:pos="851"/>
        </w:tabs>
        <w:ind w:left="851"/>
        <w:rPr>
          <w:b/>
          <w:bCs/>
          <w:sz w:val="24"/>
          <w:szCs w:val="24"/>
          <w:u w:val="single"/>
        </w:rPr>
      </w:pPr>
    </w:p>
    <w:p w14:paraId="54C64441" w14:textId="7230CFD3" w:rsidR="00A26ED0" w:rsidRPr="00C65E4C" w:rsidRDefault="00A26ED0" w:rsidP="00A26ED0">
      <w:pPr>
        <w:tabs>
          <w:tab w:val="left" w:pos="851"/>
        </w:tabs>
        <w:ind w:left="851"/>
        <w:rPr>
          <w:bCs/>
          <w:i/>
          <w:iCs/>
          <w:sz w:val="24"/>
          <w:szCs w:val="24"/>
        </w:rPr>
      </w:pPr>
      <w:r w:rsidRPr="00C65E4C">
        <w:rPr>
          <w:bCs/>
          <w:i/>
          <w:iCs/>
          <w:sz w:val="24"/>
          <w:szCs w:val="24"/>
        </w:rPr>
        <w:t>Anbefalede doser til voksne fra 18 år</w:t>
      </w:r>
    </w:p>
    <w:p w14:paraId="5535562B" w14:textId="77777777" w:rsidR="00A26ED0" w:rsidRPr="00A26ED0" w:rsidRDefault="00A26ED0" w:rsidP="00A26ED0">
      <w:pPr>
        <w:tabs>
          <w:tab w:val="left" w:pos="851"/>
        </w:tabs>
        <w:ind w:left="851"/>
        <w:rPr>
          <w:sz w:val="24"/>
          <w:szCs w:val="24"/>
        </w:rPr>
      </w:pPr>
      <w:r w:rsidRPr="00A26ED0">
        <w:rPr>
          <w:sz w:val="24"/>
          <w:szCs w:val="24"/>
        </w:rPr>
        <w:t xml:space="preserve">To inhalationer to gange dagligt. </w:t>
      </w:r>
    </w:p>
    <w:p w14:paraId="7A378051" w14:textId="77777777" w:rsidR="00A26ED0" w:rsidRPr="00A26ED0" w:rsidRDefault="00A26ED0" w:rsidP="00A26ED0">
      <w:pPr>
        <w:tabs>
          <w:tab w:val="left" w:pos="851"/>
        </w:tabs>
        <w:ind w:left="851"/>
        <w:rPr>
          <w:sz w:val="24"/>
          <w:szCs w:val="24"/>
        </w:rPr>
      </w:pPr>
    </w:p>
    <w:p w14:paraId="3E429551" w14:textId="3792E335" w:rsidR="00A26ED0" w:rsidRPr="00A26ED0" w:rsidRDefault="00A26ED0" w:rsidP="00A26ED0">
      <w:pPr>
        <w:tabs>
          <w:tab w:val="left" w:pos="851"/>
        </w:tabs>
        <w:ind w:left="851"/>
        <w:rPr>
          <w:sz w:val="24"/>
          <w:szCs w:val="24"/>
          <w:u w:val="single"/>
        </w:rPr>
      </w:pPr>
      <w:r w:rsidRPr="00A26ED0">
        <w:rPr>
          <w:sz w:val="24"/>
          <w:szCs w:val="24"/>
          <w:u w:val="single"/>
        </w:rPr>
        <w:t>Særlige patientgrupper</w:t>
      </w:r>
    </w:p>
    <w:p w14:paraId="1B6721DD" w14:textId="77777777" w:rsidR="00A26ED0" w:rsidRPr="00A26ED0" w:rsidRDefault="00A26ED0" w:rsidP="00A26ED0">
      <w:pPr>
        <w:tabs>
          <w:tab w:val="left" w:pos="851"/>
        </w:tabs>
        <w:ind w:left="851"/>
        <w:rPr>
          <w:sz w:val="24"/>
          <w:szCs w:val="24"/>
          <w:u w:val="single"/>
        </w:rPr>
      </w:pPr>
      <w:r w:rsidRPr="00A26ED0">
        <w:rPr>
          <w:sz w:val="24"/>
          <w:szCs w:val="24"/>
        </w:rPr>
        <w:t>Det er ikke nødvendigt at justere dosis hos ældre. Der foreligger ingen data for anvendelse af Laberon hos patienter med nedsat lever- eller nyrefunktion (se pkt. 5.2).</w:t>
      </w:r>
    </w:p>
    <w:p w14:paraId="5E8AE22A" w14:textId="77777777" w:rsidR="00A26ED0" w:rsidRPr="00A26ED0" w:rsidRDefault="00A26ED0" w:rsidP="00A26ED0">
      <w:pPr>
        <w:tabs>
          <w:tab w:val="left" w:pos="851"/>
        </w:tabs>
        <w:ind w:left="851"/>
        <w:rPr>
          <w:sz w:val="24"/>
          <w:szCs w:val="24"/>
          <w:u w:val="single"/>
        </w:rPr>
      </w:pPr>
    </w:p>
    <w:p w14:paraId="11135F05" w14:textId="702D8D8F" w:rsidR="00A26ED0" w:rsidRPr="00C65E4C" w:rsidRDefault="00A26ED0" w:rsidP="00A26ED0">
      <w:pPr>
        <w:tabs>
          <w:tab w:val="left" w:pos="851"/>
        </w:tabs>
        <w:ind w:left="851"/>
        <w:rPr>
          <w:b/>
          <w:sz w:val="24"/>
          <w:szCs w:val="24"/>
          <w:u w:val="single"/>
        </w:rPr>
      </w:pPr>
      <w:r w:rsidRPr="00C65E4C">
        <w:rPr>
          <w:b/>
          <w:sz w:val="24"/>
          <w:szCs w:val="24"/>
          <w:u w:val="single"/>
        </w:rPr>
        <w:lastRenderedPageBreak/>
        <w:t>Administration</w:t>
      </w:r>
    </w:p>
    <w:p w14:paraId="2F30FCAA" w14:textId="77777777" w:rsidR="00A26ED0" w:rsidRPr="00A26ED0" w:rsidRDefault="00A26ED0" w:rsidP="00A26ED0">
      <w:pPr>
        <w:tabs>
          <w:tab w:val="left" w:pos="851"/>
        </w:tabs>
        <w:ind w:left="851"/>
        <w:rPr>
          <w:sz w:val="24"/>
          <w:szCs w:val="24"/>
        </w:rPr>
      </w:pPr>
      <w:r w:rsidRPr="00A26ED0">
        <w:rPr>
          <w:sz w:val="24"/>
          <w:szCs w:val="24"/>
        </w:rPr>
        <w:t>Til inhalation.</w:t>
      </w:r>
    </w:p>
    <w:p w14:paraId="0559C1EE" w14:textId="77777777" w:rsidR="00A26ED0" w:rsidRPr="00A26ED0" w:rsidRDefault="00A26ED0" w:rsidP="00A26ED0">
      <w:pPr>
        <w:tabs>
          <w:tab w:val="left" w:pos="851"/>
        </w:tabs>
        <w:ind w:left="851"/>
        <w:rPr>
          <w:sz w:val="24"/>
          <w:szCs w:val="24"/>
        </w:rPr>
      </w:pPr>
    </w:p>
    <w:p w14:paraId="5F717577" w14:textId="77777777" w:rsidR="00A26ED0" w:rsidRPr="00A26ED0" w:rsidRDefault="00A26ED0" w:rsidP="00A26ED0">
      <w:pPr>
        <w:tabs>
          <w:tab w:val="left" w:pos="851"/>
        </w:tabs>
        <w:ind w:left="851"/>
        <w:rPr>
          <w:sz w:val="24"/>
          <w:szCs w:val="24"/>
        </w:rPr>
      </w:pPr>
      <w:r w:rsidRPr="00A26ED0">
        <w:rPr>
          <w:sz w:val="24"/>
          <w:szCs w:val="24"/>
        </w:rPr>
        <w:t>For at sikre korrekt administration af lægemidlet bør lægen eller andet sundhedspersonale vise patienten, hvordan inhalationssprayen anvendes korrekt. Korrekt anvendelse af inhalationssprayen er nødvendig, for at behandlingen er vellykket. Patienten bør rådes til at læse indlægssedlen omhyggeligt, og til at følge brugsanvisningen, som er anført i indlægssedlen.</w:t>
      </w:r>
    </w:p>
    <w:p w14:paraId="1EB4444D" w14:textId="77777777" w:rsidR="00A26ED0" w:rsidRPr="00A26ED0" w:rsidRDefault="00A26ED0" w:rsidP="00A26ED0">
      <w:pPr>
        <w:tabs>
          <w:tab w:val="left" w:pos="851"/>
        </w:tabs>
        <w:ind w:left="851"/>
        <w:rPr>
          <w:sz w:val="24"/>
          <w:szCs w:val="24"/>
        </w:rPr>
      </w:pPr>
    </w:p>
    <w:p w14:paraId="04AD114C" w14:textId="77777777" w:rsidR="00A26ED0" w:rsidRPr="00A26ED0" w:rsidRDefault="00A26ED0" w:rsidP="00A26ED0">
      <w:pPr>
        <w:tabs>
          <w:tab w:val="left" w:pos="851"/>
        </w:tabs>
        <w:ind w:left="851"/>
        <w:rPr>
          <w:sz w:val="24"/>
          <w:szCs w:val="24"/>
        </w:rPr>
      </w:pPr>
      <w:r w:rsidRPr="00A26ED0">
        <w:rPr>
          <w:sz w:val="24"/>
          <w:szCs w:val="24"/>
        </w:rPr>
        <w:t>Laberon inhalationssprayen er udstyret på bagsiden af inhalatoren med en dosistæller for pakninger med 120 doser og en dosisindikator for pakninger med 180 doser, som viser, hvor mange doser der er tilbage. Hver gang patienten trykker på en spraybeholder med 120 doser, udløses et pust lægemiddel, og tælleren tæller én dosis ned. Hver gang patienten trykker på en spraybeholder med 180 doser, rykker dosistælleren sig lidt og antal resterende doser vises i intervaller på 20. Patienten skal rådes til at være forsigtig og ikke tabe inhalatoren, da det kan få tælleren til at tælle ned.</w:t>
      </w:r>
    </w:p>
    <w:p w14:paraId="7E7D437B" w14:textId="77777777" w:rsidR="00A26ED0" w:rsidRPr="00A26ED0" w:rsidRDefault="00A26ED0" w:rsidP="00A26ED0">
      <w:pPr>
        <w:tabs>
          <w:tab w:val="left" w:pos="851"/>
        </w:tabs>
        <w:ind w:left="851"/>
        <w:rPr>
          <w:sz w:val="24"/>
          <w:szCs w:val="24"/>
        </w:rPr>
      </w:pPr>
    </w:p>
    <w:p w14:paraId="2692D2B3" w14:textId="7B3B2F89" w:rsidR="00A26ED0" w:rsidRPr="00A26ED0" w:rsidRDefault="00A26ED0" w:rsidP="00A26ED0">
      <w:pPr>
        <w:tabs>
          <w:tab w:val="left" w:pos="851"/>
        </w:tabs>
        <w:ind w:left="851"/>
        <w:rPr>
          <w:sz w:val="24"/>
          <w:szCs w:val="24"/>
          <w:u w:val="single"/>
        </w:rPr>
      </w:pPr>
      <w:r w:rsidRPr="00A26ED0">
        <w:rPr>
          <w:sz w:val="24"/>
          <w:szCs w:val="24"/>
          <w:u w:val="single"/>
        </w:rPr>
        <w:t>Test af inhalatonssprayen</w:t>
      </w:r>
    </w:p>
    <w:p w14:paraId="69A9F12B" w14:textId="77777777" w:rsidR="00A26ED0" w:rsidRPr="00A26ED0" w:rsidRDefault="00A26ED0" w:rsidP="00A26ED0">
      <w:pPr>
        <w:tabs>
          <w:tab w:val="left" w:pos="851"/>
        </w:tabs>
        <w:ind w:left="851"/>
        <w:rPr>
          <w:sz w:val="24"/>
          <w:szCs w:val="24"/>
        </w:rPr>
      </w:pPr>
      <w:r w:rsidRPr="00A26ED0">
        <w:rPr>
          <w:sz w:val="24"/>
          <w:szCs w:val="24"/>
        </w:rPr>
        <w:t>Før inhalationssprayen anvendes første gang, eller hvis inhalationssprayen ikke har været anvendt i 14 dage eller mere, skal patienten udløse et pust ud i luften for at sikre, at sprayen virker korrekt.</w:t>
      </w:r>
    </w:p>
    <w:p w14:paraId="3795FE26" w14:textId="77777777" w:rsidR="00A26ED0" w:rsidRPr="00A26ED0" w:rsidRDefault="00A26ED0" w:rsidP="00A26ED0">
      <w:pPr>
        <w:tabs>
          <w:tab w:val="left" w:pos="851"/>
        </w:tabs>
        <w:ind w:left="851"/>
        <w:rPr>
          <w:sz w:val="24"/>
          <w:szCs w:val="24"/>
        </w:rPr>
      </w:pPr>
      <w:r w:rsidRPr="00A26ED0">
        <w:rPr>
          <w:sz w:val="24"/>
          <w:szCs w:val="24"/>
        </w:rPr>
        <w:t>Når sprayen er blevet testet første gang, skal tælleren stå på 120 eller 180.</w:t>
      </w:r>
    </w:p>
    <w:p w14:paraId="1043D77E" w14:textId="77777777" w:rsidR="00A26ED0" w:rsidRPr="00A26ED0" w:rsidRDefault="00A26ED0" w:rsidP="00A26ED0">
      <w:pPr>
        <w:tabs>
          <w:tab w:val="left" w:pos="851"/>
        </w:tabs>
        <w:ind w:left="851"/>
        <w:rPr>
          <w:sz w:val="24"/>
          <w:szCs w:val="24"/>
        </w:rPr>
      </w:pPr>
      <w:r w:rsidRPr="00A26ED0">
        <w:rPr>
          <w:sz w:val="24"/>
          <w:szCs w:val="24"/>
        </w:rPr>
        <w:t>Patienter bør om muligt stå eller sidde oprejst, når de inhalerer gennem deres spray.</w:t>
      </w:r>
    </w:p>
    <w:p w14:paraId="15AEAE87" w14:textId="77777777" w:rsidR="00A26ED0" w:rsidRPr="00A26ED0" w:rsidRDefault="00A26ED0" w:rsidP="00A26ED0">
      <w:pPr>
        <w:tabs>
          <w:tab w:val="left" w:pos="851"/>
        </w:tabs>
        <w:ind w:left="851"/>
        <w:rPr>
          <w:sz w:val="24"/>
          <w:szCs w:val="24"/>
          <w:u w:val="single"/>
        </w:rPr>
      </w:pPr>
    </w:p>
    <w:p w14:paraId="696A3BE5" w14:textId="289B8B04" w:rsidR="00A26ED0" w:rsidRPr="00A26ED0" w:rsidRDefault="00A26ED0" w:rsidP="00A26ED0">
      <w:pPr>
        <w:tabs>
          <w:tab w:val="left" w:pos="851"/>
        </w:tabs>
        <w:ind w:left="851"/>
        <w:rPr>
          <w:sz w:val="24"/>
          <w:szCs w:val="24"/>
          <w:u w:val="single"/>
        </w:rPr>
      </w:pPr>
      <w:r w:rsidRPr="00A26ED0">
        <w:rPr>
          <w:sz w:val="24"/>
          <w:szCs w:val="24"/>
          <w:u w:val="single"/>
        </w:rPr>
        <w:t>Brug af sprayen</w:t>
      </w:r>
    </w:p>
    <w:p w14:paraId="2B88ABA4" w14:textId="79065F05" w:rsidR="00A26ED0" w:rsidRPr="00A26ED0" w:rsidRDefault="00A26ED0" w:rsidP="00A26ED0">
      <w:pPr>
        <w:tabs>
          <w:tab w:val="left" w:pos="851"/>
        </w:tabs>
        <w:ind w:left="851"/>
        <w:rPr>
          <w:sz w:val="24"/>
          <w:szCs w:val="24"/>
        </w:rPr>
      </w:pPr>
      <w:r w:rsidRPr="00A26ED0">
        <w:rPr>
          <w:sz w:val="24"/>
          <w:szCs w:val="24"/>
        </w:rPr>
        <w:t xml:space="preserve">Hvis inhalatoren har været udsat for stærk kulde, skal patienter varme den op med hænderne i et par minutter, før den tages i brug. Patienter bør aldrig opvarme den med </w:t>
      </w:r>
      <w:r w:rsidRPr="00A26ED0">
        <w:rPr>
          <w:iCs/>
          <w:sz w:val="24"/>
          <w:szCs w:val="24"/>
        </w:rPr>
        <w:t>varmekilder</w:t>
      </w:r>
      <w:r w:rsidRPr="00A26ED0">
        <w:rPr>
          <w:sz w:val="24"/>
          <w:szCs w:val="24"/>
        </w:rPr>
        <w:t>.</w:t>
      </w:r>
      <w:r w:rsidR="00C65E4C">
        <w:rPr>
          <w:sz w:val="24"/>
          <w:szCs w:val="24"/>
        </w:rPr>
        <w:t xml:space="preserve"> </w:t>
      </w:r>
    </w:p>
    <w:p w14:paraId="352D7830" w14:textId="77777777" w:rsidR="00A26ED0" w:rsidRPr="00A26ED0" w:rsidRDefault="00A26ED0" w:rsidP="00A26ED0">
      <w:pPr>
        <w:tabs>
          <w:tab w:val="left" w:pos="851"/>
        </w:tabs>
        <w:ind w:left="851"/>
        <w:rPr>
          <w:sz w:val="24"/>
          <w:szCs w:val="24"/>
        </w:rPr>
      </w:pPr>
    </w:p>
    <w:p w14:paraId="2C689976" w14:textId="77777777" w:rsidR="00A26ED0" w:rsidRPr="00A26ED0" w:rsidRDefault="00A26ED0" w:rsidP="00C65E4C">
      <w:pPr>
        <w:numPr>
          <w:ilvl w:val="0"/>
          <w:numId w:val="8"/>
        </w:numPr>
        <w:tabs>
          <w:tab w:val="clear" w:pos="360"/>
          <w:tab w:val="left" w:pos="851"/>
        </w:tabs>
        <w:ind w:left="1134" w:hanging="283"/>
        <w:rPr>
          <w:sz w:val="24"/>
          <w:szCs w:val="24"/>
        </w:rPr>
      </w:pPr>
      <w:r w:rsidRPr="00A26ED0">
        <w:rPr>
          <w:sz w:val="24"/>
          <w:szCs w:val="24"/>
        </w:rPr>
        <w:t>Patienten skal tage beskyttelseshætten af mundstykket og tjekke, at mundstykket er rent og fri for støv og snavs eller andre fremmedlegemer.</w:t>
      </w:r>
    </w:p>
    <w:p w14:paraId="43D41D68" w14:textId="77777777" w:rsidR="00A26ED0" w:rsidRPr="00A26ED0" w:rsidRDefault="00A26ED0" w:rsidP="00C65E4C">
      <w:pPr>
        <w:numPr>
          <w:ilvl w:val="0"/>
          <w:numId w:val="8"/>
        </w:numPr>
        <w:tabs>
          <w:tab w:val="clear" w:pos="360"/>
          <w:tab w:val="left" w:pos="851"/>
        </w:tabs>
        <w:ind w:left="1134" w:hanging="283"/>
        <w:rPr>
          <w:sz w:val="24"/>
          <w:szCs w:val="24"/>
        </w:rPr>
      </w:pPr>
      <w:r w:rsidRPr="00A26ED0">
        <w:rPr>
          <w:sz w:val="24"/>
          <w:szCs w:val="24"/>
        </w:rPr>
        <w:t>Patienten skal puste så langsomt og meget ud som muligt.</w:t>
      </w:r>
    </w:p>
    <w:p w14:paraId="3B78FAF2" w14:textId="77777777" w:rsidR="00A26ED0" w:rsidRPr="00A26ED0" w:rsidRDefault="00A26ED0" w:rsidP="00C65E4C">
      <w:pPr>
        <w:numPr>
          <w:ilvl w:val="0"/>
          <w:numId w:val="8"/>
        </w:numPr>
        <w:tabs>
          <w:tab w:val="clear" w:pos="360"/>
          <w:tab w:val="left" w:pos="851"/>
        </w:tabs>
        <w:ind w:left="1134" w:hanging="283"/>
        <w:rPr>
          <w:sz w:val="24"/>
          <w:szCs w:val="24"/>
        </w:rPr>
      </w:pPr>
      <w:r w:rsidRPr="00A26ED0">
        <w:rPr>
          <w:sz w:val="24"/>
          <w:szCs w:val="24"/>
        </w:rPr>
        <w:t>Patienten skal holde spraybeholderen lodret med beholderen vendt opad, og anbringe læberne omkring mundstykket uden at bide i det.</w:t>
      </w:r>
    </w:p>
    <w:p w14:paraId="2B3FD96D" w14:textId="77777777" w:rsidR="00A26ED0" w:rsidRPr="00A26ED0" w:rsidRDefault="00A26ED0" w:rsidP="00C65E4C">
      <w:pPr>
        <w:numPr>
          <w:ilvl w:val="0"/>
          <w:numId w:val="8"/>
        </w:numPr>
        <w:tabs>
          <w:tab w:val="clear" w:pos="360"/>
          <w:tab w:val="left" w:pos="851"/>
        </w:tabs>
        <w:ind w:left="1134" w:hanging="283"/>
        <w:rPr>
          <w:sz w:val="24"/>
          <w:szCs w:val="24"/>
        </w:rPr>
      </w:pPr>
      <w:r w:rsidRPr="00A26ED0">
        <w:rPr>
          <w:sz w:val="24"/>
          <w:szCs w:val="24"/>
        </w:rPr>
        <w:t>Samtidig skal patienten trække vejret langsomt og dybt ind gennem munden. Efter indånding er påbegyndt, skal patienten presse toppen af sprayen ned for at udløse et pust.</w:t>
      </w:r>
    </w:p>
    <w:p w14:paraId="4B84F753" w14:textId="77777777" w:rsidR="00A26ED0" w:rsidRPr="00A26ED0" w:rsidRDefault="00A26ED0" w:rsidP="00C65E4C">
      <w:pPr>
        <w:numPr>
          <w:ilvl w:val="0"/>
          <w:numId w:val="8"/>
        </w:numPr>
        <w:tabs>
          <w:tab w:val="clear" w:pos="360"/>
          <w:tab w:val="left" w:pos="851"/>
        </w:tabs>
        <w:ind w:left="1134" w:hanging="283"/>
        <w:rPr>
          <w:sz w:val="24"/>
          <w:szCs w:val="24"/>
        </w:rPr>
      </w:pPr>
      <w:r w:rsidRPr="00A26ED0">
        <w:rPr>
          <w:sz w:val="24"/>
          <w:szCs w:val="24"/>
        </w:rPr>
        <w:t>Patienten skal holde vejret så længe som muligt; og derefter fjerne sprayen fra munden og ånde langsomt ud. Patienten må ikke puste ud gennem sprayen.</w:t>
      </w:r>
    </w:p>
    <w:p w14:paraId="471104FE" w14:textId="77777777" w:rsidR="00A26ED0" w:rsidRPr="00A26ED0" w:rsidRDefault="00A26ED0" w:rsidP="00A26ED0">
      <w:pPr>
        <w:tabs>
          <w:tab w:val="left" w:pos="851"/>
        </w:tabs>
        <w:ind w:left="851"/>
        <w:rPr>
          <w:sz w:val="24"/>
          <w:szCs w:val="24"/>
        </w:rPr>
      </w:pPr>
    </w:p>
    <w:p w14:paraId="72F955F1" w14:textId="77777777" w:rsidR="00A26ED0" w:rsidRPr="00A26ED0" w:rsidRDefault="00A26ED0" w:rsidP="00A26ED0">
      <w:pPr>
        <w:tabs>
          <w:tab w:val="left" w:pos="851"/>
        </w:tabs>
        <w:ind w:left="851"/>
        <w:rPr>
          <w:sz w:val="24"/>
          <w:szCs w:val="24"/>
        </w:rPr>
      </w:pPr>
      <w:r w:rsidRPr="00A26ED0">
        <w:rPr>
          <w:sz w:val="24"/>
          <w:szCs w:val="24"/>
        </w:rPr>
        <w:t>Hvis der er behov for endnu et pust, skal patienten holde sprayen lodret i omkring et halvt minut og gentage trin 2 til 5.</w:t>
      </w:r>
    </w:p>
    <w:p w14:paraId="6262FE4D" w14:textId="77777777" w:rsidR="00A26ED0" w:rsidRPr="00A26ED0" w:rsidRDefault="00A26ED0" w:rsidP="00A26ED0">
      <w:pPr>
        <w:tabs>
          <w:tab w:val="left" w:pos="851"/>
        </w:tabs>
        <w:ind w:left="851"/>
        <w:rPr>
          <w:sz w:val="24"/>
          <w:szCs w:val="24"/>
        </w:rPr>
      </w:pPr>
    </w:p>
    <w:p w14:paraId="0AC2C4A4" w14:textId="77777777" w:rsidR="00A26ED0" w:rsidRPr="00A26ED0" w:rsidRDefault="00A26ED0" w:rsidP="00A26ED0">
      <w:pPr>
        <w:tabs>
          <w:tab w:val="left" w:pos="851"/>
        </w:tabs>
        <w:ind w:left="851"/>
        <w:rPr>
          <w:sz w:val="24"/>
          <w:szCs w:val="24"/>
        </w:rPr>
      </w:pPr>
      <w:r w:rsidRPr="00A26ED0">
        <w:rPr>
          <w:sz w:val="24"/>
          <w:szCs w:val="24"/>
        </w:rPr>
        <w:t>VIGTIGT: Patienten må ikke udføre trin 2 til 5 for hurtigt.</w:t>
      </w:r>
    </w:p>
    <w:p w14:paraId="6CFE73EF" w14:textId="77777777" w:rsidR="00A26ED0" w:rsidRPr="00A26ED0" w:rsidRDefault="00A26ED0" w:rsidP="00A26ED0">
      <w:pPr>
        <w:tabs>
          <w:tab w:val="left" w:pos="851"/>
        </w:tabs>
        <w:ind w:left="851"/>
        <w:rPr>
          <w:sz w:val="24"/>
          <w:szCs w:val="24"/>
          <w:u w:val="single"/>
        </w:rPr>
      </w:pPr>
    </w:p>
    <w:p w14:paraId="78B2860A" w14:textId="77777777" w:rsidR="00A26ED0" w:rsidRPr="00A26ED0" w:rsidRDefault="00A26ED0" w:rsidP="00A26ED0">
      <w:pPr>
        <w:tabs>
          <w:tab w:val="left" w:pos="851"/>
        </w:tabs>
        <w:ind w:left="851"/>
        <w:rPr>
          <w:sz w:val="24"/>
          <w:szCs w:val="24"/>
        </w:rPr>
      </w:pPr>
      <w:r w:rsidRPr="00A26ED0">
        <w:rPr>
          <w:sz w:val="24"/>
          <w:szCs w:val="24"/>
        </w:rPr>
        <w:t>Efter brug skal patienten lukke sprayen med beskyttelseshætten og kontrollere dosistælleren eller dosisindikatoren.</w:t>
      </w:r>
    </w:p>
    <w:p w14:paraId="73CD3553" w14:textId="77777777" w:rsidR="00A26ED0" w:rsidRPr="00A26ED0" w:rsidRDefault="00A26ED0" w:rsidP="00A26ED0">
      <w:pPr>
        <w:tabs>
          <w:tab w:val="left" w:pos="851"/>
        </w:tabs>
        <w:ind w:left="851"/>
        <w:rPr>
          <w:sz w:val="24"/>
          <w:szCs w:val="24"/>
        </w:rPr>
      </w:pPr>
    </w:p>
    <w:p w14:paraId="2283AF8F" w14:textId="77777777" w:rsidR="00A26ED0" w:rsidRPr="00A26ED0" w:rsidRDefault="00A26ED0" w:rsidP="00A26ED0">
      <w:pPr>
        <w:tabs>
          <w:tab w:val="left" w:pos="851"/>
        </w:tabs>
        <w:ind w:left="851"/>
        <w:rPr>
          <w:sz w:val="24"/>
          <w:szCs w:val="24"/>
        </w:rPr>
      </w:pPr>
      <w:r w:rsidRPr="00A26ED0">
        <w:rPr>
          <w:sz w:val="24"/>
          <w:szCs w:val="24"/>
        </w:rPr>
        <w:t xml:space="preserve">Patienten skal rådes til at anskaffe en ny spray, når dosistælleren eller indikatoren viser tallet 20. Patienten skal stoppe med at bruge sprayen, når tælleren står på 0, da eventuelle </w:t>
      </w:r>
      <w:r w:rsidRPr="00A26ED0">
        <w:rPr>
          <w:sz w:val="24"/>
          <w:szCs w:val="24"/>
        </w:rPr>
        <w:lastRenderedPageBreak/>
        <w:t>pust, som måtte restere i anordningen, måske ikke er tilstrækkelige til at udløse en hel dosis.</w:t>
      </w:r>
    </w:p>
    <w:p w14:paraId="30F2C4E9" w14:textId="77777777" w:rsidR="00A26ED0" w:rsidRPr="00A26ED0" w:rsidRDefault="00A26ED0" w:rsidP="00A26ED0">
      <w:pPr>
        <w:tabs>
          <w:tab w:val="left" w:pos="851"/>
        </w:tabs>
        <w:ind w:left="851"/>
        <w:rPr>
          <w:sz w:val="24"/>
          <w:szCs w:val="24"/>
          <w:u w:val="single"/>
        </w:rPr>
      </w:pPr>
    </w:p>
    <w:p w14:paraId="6C78EED1" w14:textId="77777777" w:rsidR="00A26ED0" w:rsidRPr="00A26ED0" w:rsidRDefault="00A26ED0" w:rsidP="00A26ED0">
      <w:pPr>
        <w:tabs>
          <w:tab w:val="left" w:pos="851"/>
        </w:tabs>
        <w:ind w:left="851"/>
        <w:rPr>
          <w:sz w:val="24"/>
          <w:szCs w:val="24"/>
        </w:rPr>
      </w:pPr>
      <w:r w:rsidRPr="00A26ED0">
        <w:rPr>
          <w:sz w:val="24"/>
          <w:szCs w:val="24"/>
        </w:rPr>
        <w:t>Hvis der kommer væskestøv til syne, enten fra sprayen eller fra siden af munden, skal fremgangsmåden fra trin 2 gentages.</w:t>
      </w:r>
    </w:p>
    <w:p w14:paraId="766EAF66" w14:textId="77777777" w:rsidR="00A26ED0" w:rsidRPr="00A26ED0" w:rsidRDefault="00A26ED0" w:rsidP="00A26ED0">
      <w:pPr>
        <w:tabs>
          <w:tab w:val="left" w:pos="851"/>
        </w:tabs>
        <w:ind w:left="851"/>
        <w:rPr>
          <w:sz w:val="24"/>
          <w:szCs w:val="24"/>
          <w:u w:val="single"/>
        </w:rPr>
      </w:pPr>
    </w:p>
    <w:p w14:paraId="0F4BD66A" w14:textId="77777777" w:rsidR="00A26ED0" w:rsidRPr="00A26ED0" w:rsidRDefault="00A26ED0" w:rsidP="00A26ED0">
      <w:pPr>
        <w:tabs>
          <w:tab w:val="left" w:pos="851"/>
        </w:tabs>
        <w:ind w:left="851"/>
        <w:rPr>
          <w:sz w:val="24"/>
          <w:szCs w:val="24"/>
        </w:rPr>
      </w:pPr>
      <w:r w:rsidRPr="00A26ED0">
        <w:rPr>
          <w:sz w:val="24"/>
          <w:szCs w:val="24"/>
        </w:rPr>
        <w:t>Til patienter med svage hænder, kan det være lettere at holde sprayen med begge hænder. Derfor bør pegefingrene anbringes på toppen af inhalationsbeholderen og begge tommelfingre i bunden af sprayen.</w:t>
      </w:r>
    </w:p>
    <w:p w14:paraId="6B6D6BCF" w14:textId="77777777" w:rsidR="00A26ED0" w:rsidRPr="00A26ED0" w:rsidRDefault="00A26ED0" w:rsidP="00A26ED0">
      <w:pPr>
        <w:tabs>
          <w:tab w:val="left" w:pos="851"/>
        </w:tabs>
        <w:ind w:left="851"/>
        <w:rPr>
          <w:sz w:val="24"/>
          <w:szCs w:val="24"/>
          <w:u w:val="single"/>
        </w:rPr>
      </w:pPr>
    </w:p>
    <w:p w14:paraId="5FCDD317" w14:textId="77777777" w:rsidR="00A26ED0" w:rsidRPr="00A26ED0" w:rsidRDefault="00A26ED0" w:rsidP="00A26ED0">
      <w:pPr>
        <w:tabs>
          <w:tab w:val="left" w:pos="851"/>
        </w:tabs>
        <w:ind w:left="851"/>
        <w:rPr>
          <w:sz w:val="24"/>
          <w:szCs w:val="24"/>
        </w:rPr>
      </w:pPr>
      <w:r w:rsidRPr="00A26ED0">
        <w:rPr>
          <w:sz w:val="24"/>
          <w:szCs w:val="24"/>
        </w:rPr>
        <w:t>Patienter bør skylle munden eller gurgle med vand eller børste tænder efter inhalationen (se pkt. 4.4).</w:t>
      </w:r>
    </w:p>
    <w:p w14:paraId="762812F6" w14:textId="77777777" w:rsidR="00A26ED0" w:rsidRPr="00A26ED0" w:rsidRDefault="00A26ED0" w:rsidP="00A26ED0">
      <w:pPr>
        <w:tabs>
          <w:tab w:val="left" w:pos="851"/>
        </w:tabs>
        <w:ind w:left="851"/>
        <w:rPr>
          <w:sz w:val="24"/>
          <w:szCs w:val="24"/>
          <w:u w:val="single"/>
        </w:rPr>
      </w:pPr>
    </w:p>
    <w:p w14:paraId="7A6C6000" w14:textId="77777777" w:rsidR="00A26ED0" w:rsidRPr="00A26ED0" w:rsidRDefault="00A26ED0" w:rsidP="00A26ED0">
      <w:pPr>
        <w:tabs>
          <w:tab w:val="left" w:pos="851"/>
        </w:tabs>
        <w:ind w:left="851"/>
        <w:rPr>
          <w:sz w:val="24"/>
          <w:szCs w:val="24"/>
        </w:rPr>
      </w:pPr>
      <w:r w:rsidRPr="00A26ED0">
        <w:rPr>
          <w:sz w:val="24"/>
          <w:szCs w:val="24"/>
        </w:rPr>
        <w:t>Beholderen indeholder sprayvæske under tryk. Patienten bør instrueres om, at beholderen ikke må udsættes for temperaturer højere end 50 °C og den ikke må punkteres.</w:t>
      </w:r>
    </w:p>
    <w:p w14:paraId="2AABCAED" w14:textId="77777777" w:rsidR="00A26ED0" w:rsidRPr="00A26ED0" w:rsidRDefault="00A26ED0" w:rsidP="00A26ED0">
      <w:pPr>
        <w:tabs>
          <w:tab w:val="left" w:pos="851"/>
        </w:tabs>
        <w:ind w:left="851"/>
        <w:rPr>
          <w:sz w:val="24"/>
          <w:szCs w:val="24"/>
        </w:rPr>
      </w:pPr>
    </w:p>
    <w:p w14:paraId="1B94A15E" w14:textId="77777777" w:rsidR="00A26ED0" w:rsidRPr="00A26ED0" w:rsidRDefault="00A26ED0" w:rsidP="00A26ED0">
      <w:pPr>
        <w:tabs>
          <w:tab w:val="left" w:pos="851"/>
        </w:tabs>
        <w:ind w:left="851"/>
        <w:rPr>
          <w:iCs/>
          <w:sz w:val="24"/>
          <w:szCs w:val="24"/>
        </w:rPr>
      </w:pPr>
      <w:r w:rsidRPr="00A26ED0">
        <w:rPr>
          <w:iCs/>
          <w:sz w:val="24"/>
          <w:szCs w:val="24"/>
          <w:u w:val="single"/>
        </w:rPr>
        <w:t>Rengøring</w:t>
      </w:r>
    </w:p>
    <w:p w14:paraId="2FFF60A0" w14:textId="77777777" w:rsidR="00A26ED0" w:rsidRPr="00A26ED0" w:rsidRDefault="00A26ED0" w:rsidP="00A26ED0">
      <w:pPr>
        <w:tabs>
          <w:tab w:val="left" w:pos="851"/>
        </w:tabs>
        <w:ind w:left="851"/>
        <w:rPr>
          <w:iCs/>
          <w:sz w:val="24"/>
          <w:szCs w:val="24"/>
        </w:rPr>
      </w:pPr>
      <w:r w:rsidRPr="00A26ED0">
        <w:rPr>
          <w:iCs/>
          <w:sz w:val="24"/>
          <w:szCs w:val="24"/>
        </w:rPr>
        <w:t>Patienter bør rådes til at læse indlægssedlen omhyggeligt for vejledning omkring rengøring.</w:t>
      </w:r>
    </w:p>
    <w:p w14:paraId="732AACEB" w14:textId="77777777" w:rsidR="00A26ED0" w:rsidRPr="00A26ED0" w:rsidRDefault="00A26ED0" w:rsidP="00A26ED0">
      <w:pPr>
        <w:tabs>
          <w:tab w:val="left" w:pos="851"/>
        </w:tabs>
        <w:ind w:left="851"/>
        <w:rPr>
          <w:b/>
          <w:bCs/>
          <w:iCs/>
          <w:sz w:val="24"/>
          <w:szCs w:val="24"/>
        </w:rPr>
      </w:pPr>
      <w:r w:rsidRPr="00A26ED0">
        <w:rPr>
          <w:iCs/>
          <w:sz w:val="24"/>
          <w:szCs w:val="24"/>
        </w:rPr>
        <w:t xml:space="preserve">Ved den regelmæssige rengøring af sprayen, skal patienter fjerne hætten fra mundstykket og tørre ydersiden og indersiden af mundstykket af med en tør klud. </w:t>
      </w:r>
      <w:r w:rsidRPr="00A26ED0">
        <w:rPr>
          <w:b/>
          <w:bCs/>
          <w:iCs/>
          <w:sz w:val="24"/>
          <w:szCs w:val="24"/>
        </w:rPr>
        <w:t>De bør ikke fjerne spraybeholderen fra inhalatoren og må ikke anvende vand eller andre væsker til rengøring af mundstykket.</w:t>
      </w:r>
    </w:p>
    <w:p w14:paraId="4738A88F" w14:textId="77777777" w:rsidR="00A26ED0" w:rsidRPr="00A26ED0" w:rsidRDefault="00A26ED0" w:rsidP="00A26ED0">
      <w:pPr>
        <w:tabs>
          <w:tab w:val="left" w:pos="851"/>
        </w:tabs>
        <w:ind w:left="851"/>
        <w:rPr>
          <w:bCs/>
          <w:iCs/>
          <w:sz w:val="24"/>
          <w:szCs w:val="24"/>
        </w:rPr>
      </w:pPr>
    </w:p>
    <w:p w14:paraId="63A75315" w14:textId="77777777" w:rsidR="00A26ED0" w:rsidRPr="00A26ED0" w:rsidRDefault="00A26ED0" w:rsidP="00A26ED0">
      <w:pPr>
        <w:tabs>
          <w:tab w:val="left" w:pos="851"/>
        </w:tabs>
        <w:ind w:left="851"/>
        <w:rPr>
          <w:iCs/>
          <w:sz w:val="24"/>
          <w:szCs w:val="24"/>
        </w:rPr>
      </w:pPr>
      <w:r w:rsidRPr="00A26ED0">
        <w:rPr>
          <w:iCs/>
          <w:sz w:val="24"/>
          <w:szCs w:val="24"/>
        </w:rPr>
        <w:t>Patienter, som finder det vanskeligt at synkronisere aerosol-spraydosis med indånding, kan anvende AeroChamber Plus-spaceren. De bør instrueres af lægen, apotekspersonalet eller en sygeplejersken i korrekt anvendelse og vedligeholdelse af deres inhaler og spacer samt have deres teknik kontrolleret for at sikre optimal overførsel af det inhalerede lægemiddel til lungerne. Dette kan opnås ved at patienterne anvender AeroChamber Plus-spaceren, idet de tager en kontinuerlig langsom og dyb indånding gennem spaceren uden ophold mellem spraydosis og indånding.</w:t>
      </w:r>
    </w:p>
    <w:p w14:paraId="16F3A038" w14:textId="77777777" w:rsidR="009260DE" w:rsidRPr="00C84483" w:rsidRDefault="009260DE" w:rsidP="009260DE">
      <w:pPr>
        <w:tabs>
          <w:tab w:val="left" w:pos="851"/>
        </w:tabs>
        <w:ind w:left="851"/>
        <w:rPr>
          <w:sz w:val="24"/>
          <w:szCs w:val="24"/>
        </w:rPr>
      </w:pPr>
    </w:p>
    <w:p w14:paraId="1B565485"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0E2BEDC2" w14:textId="77777777" w:rsidR="00CE6EFB" w:rsidRPr="00CE6EFB" w:rsidRDefault="00CE6EFB" w:rsidP="00CE6EFB">
      <w:pPr>
        <w:tabs>
          <w:tab w:val="left" w:pos="851"/>
        </w:tabs>
        <w:ind w:left="851"/>
        <w:rPr>
          <w:sz w:val="24"/>
          <w:szCs w:val="24"/>
        </w:rPr>
      </w:pPr>
      <w:r w:rsidRPr="00CE6EFB">
        <w:rPr>
          <w:sz w:val="24"/>
          <w:szCs w:val="24"/>
        </w:rPr>
        <w:t xml:space="preserve">Overfølsomhed over for de aktive stoffer eller over for et eller flere af hjælpestofferne anført i pkt. 6.1. </w:t>
      </w:r>
    </w:p>
    <w:p w14:paraId="2EC2D6E2" w14:textId="77777777" w:rsidR="009260DE" w:rsidRPr="00C84483" w:rsidRDefault="009260DE" w:rsidP="009260DE">
      <w:pPr>
        <w:tabs>
          <w:tab w:val="left" w:pos="851"/>
        </w:tabs>
        <w:ind w:left="851"/>
        <w:rPr>
          <w:sz w:val="24"/>
          <w:szCs w:val="24"/>
        </w:rPr>
      </w:pPr>
    </w:p>
    <w:p w14:paraId="03BA605E"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1260C739" w14:textId="77777777" w:rsidR="00CE6EFB" w:rsidRPr="00CE6EFB" w:rsidRDefault="00CE6EFB" w:rsidP="00CE6EFB">
      <w:pPr>
        <w:tabs>
          <w:tab w:val="left" w:pos="851"/>
        </w:tabs>
        <w:ind w:left="851"/>
        <w:rPr>
          <w:sz w:val="24"/>
          <w:szCs w:val="24"/>
        </w:rPr>
      </w:pPr>
      <w:r w:rsidRPr="00CE6EFB">
        <w:rPr>
          <w:sz w:val="24"/>
          <w:szCs w:val="24"/>
        </w:rPr>
        <w:t>Laberon bør anvendes med forsigtighed (hvilket kan inkludere overvågning) hos patienter med hjertearytmier, særligt tredjegrads atrioventrikulært blok og takyarytmier (hurtig og/eller uregelmæssig hjerterytme), idiopatisk subvalvulær aortastenose, hypertrofisk obstruktiv kardiomyopati, alvorlig hjertesygdom, især akut myokardieinfarkt, iskæmisk hjertesygdom, kongestivt hjertesvigt, okklusive vaskulære sygdomme, især arteriosklerose, arteriel hypertension og aneurisme. Forsigtighed bør også udvises ved behandling af patienter med kendt eller mistænkt forlænget QTc-interval, uanset om det er medfødt eller lægemiddelinduceret (QTc &gt; 0,44 sekunder). Formoterol alene kan inducere forlængelse af QTc-intervallet.</w:t>
      </w:r>
    </w:p>
    <w:p w14:paraId="25C793D3" w14:textId="77777777" w:rsidR="00CE6EFB" w:rsidRPr="00CE6EFB" w:rsidRDefault="00CE6EFB" w:rsidP="00CE6EFB">
      <w:pPr>
        <w:tabs>
          <w:tab w:val="left" w:pos="851"/>
        </w:tabs>
        <w:ind w:left="851"/>
        <w:rPr>
          <w:sz w:val="24"/>
          <w:szCs w:val="24"/>
        </w:rPr>
      </w:pPr>
    </w:p>
    <w:p w14:paraId="747ECF61" w14:textId="77777777" w:rsidR="00CE6EFB" w:rsidRPr="00CE6EFB" w:rsidRDefault="00CE6EFB" w:rsidP="00CE6EFB">
      <w:pPr>
        <w:tabs>
          <w:tab w:val="left" w:pos="851"/>
        </w:tabs>
        <w:ind w:left="851"/>
        <w:rPr>
          <w:sz w:val="24"/>
          <w:szCs w:val="24"/>
        </w:rPr>
      </w:pPr>
      <w:r w:rsidRPr="00CE6EFB">
        <w:rPr>
          <w:sz w:val="24"/>
          <w:szCs w:val="24"/>
        </w:rPr>
        <w:t>Forsigtighed bør også udvises når Laberon anvendes af patienter med thyrotoksikose, diabetes mellitus, fæokromocytom og ubehandlet hypokaliæmi.</w:t>
      </w:r>
    </w:p>
    <w:p w14:paraId="3FE6B240" w14:textId="77777777" w:rsidR="00CE6EFB" w:rsidRPr="00CE6EFB" w:rsidRDefault="00CE6EFB" w:rsidP="00CE6EFB">
      <w:pPr>
        <w:tabs>
          <w:tab w:val="left" w:pos="851"/>
        </w:tabs>
        <w:ind w:left="851"/>
        <w:rPr>
          <w:sz w:val="24"/>
          <w:szCs w:val="24"/>
        </w:rPr>
      </w:pPr>
    </w:p>
    <w:p w14:paraId="10511E64" w14:textId="77777777" w:rsidR="00CE6EFB" w:rsidRPr="00CE6EFB" w:rsidRDefault="00CE6EFB" w:rsidP="00CE6EFB">
      <w:pPr>
        <w:tabs>
          <w:tab w:val="left" w:pos="851"/>
        </w:tabs>
        <w:ind w:left="851"/>
        <w:rPr>
          <w:sz w:val="24"/>
          <w:szCs w:val="24"/>
        </w:rPr>
      </w:pPr>
      <w:r w:rsidRPr="00CE6EFB">
        <w:rPr>
          <w:sz w:val="24"/>
          <w:szCs w:val="24"/>
        </w:rPr>
        <w:lastRenderedPageBreak/>
        <w:t>Behandling med beta</w:t>
      </w:r>
      <w:r w:rsidRPr="00CE6EFB">
        <w:rPr>
          <w:sz w:val="24"/>
          <w:szCs w:val="24"/>
          <w:vertAlign w:val="subscript"/>
        </w:rPr>
        <w:t>2</w:t>
      </w:r>
      <w:r w:rsidRPr="00CE6EFB">
        <w:rPr>
          <w:sz w:val="24"/>
          <w:szCs w:val="24"/>
        </w:rPr>
        <w:t xml:space="preserve">-agonist kan medføre potentiel alvorlig hypokaliæmi. Der bør udvises særlig forsigtighed ved alvorlig astma, da virkningen kan blive potenseret af hypoxi. Hypokaliæmi kan også blive potenseret ved samtidig behandling med andre lægemiddelstoffer, som kan inducere hypokaliæmi, så som xanthin-derivater, steroider og diuretika (se pkt. 4.5). Der bør også udvises forsigtighed ved ustabil astma, når en række bronkodilatorer med hurtig indsættende effekt anvendes. Det anbefales, at serumkaliumniveauet følges nøje under disse omstændigheder. </w:t>
      </w:r>
    </w:p>
    <w:p w14:paraId="13078D57" w14:textId="77777777" w:rsidR="00CE6EFB" w:rsidRPr="00CE6EFB" w:rsidRDefault="00CE6EFB" w:rsidP="00CE6EFB">
      <w:pPr>
        <w:tabs>
          <w:tab w:val="left" w:pos="851"/>
        </w:tabs>
        <w:ind w:left="851"/>
        <w:rPr>
          <w:sz w:val="24"/>
          <w:szCs w:val="24"/>
        </w:rPr>
      </w:pPr>
    </w:p>
    <w:p w14:paraId="23C60020" w14:textId="77777777" w:rsidR="00CE6EFB" w:rsidRPr="00CE6EFB" w:rsidRDefault="00CE6EFB" w:rsidP="00CE6EFB">
      <w:pPr>
        <w:tabs>
          <w:tab w:val="left" w:pos="851"/>
        </w:tabs>
        <w:ind w:left="851"/>
        <w:rPr>
          <w:sz w:val="24"/>
          <w:szCs w:val="24"/>
        </w:rPr>
      </w:pPr>
      <w:r w:rsidRPr="00CE6EFB">
        <w:rPr>
          <w:sz w:val="24"/>
          <w:szCs w:val="24"/>
        </w:rPr>
        <w:t>Inhalationen af formoterol kan forårsage en stigning i blodsukkerniveauet. Derfor bør blodsukkeret følges nøje hos patienter med diabetes.</w:t>
      </w:r>
    </w:p>
    <w:p w14:paraId="7DFF83F8" w14:textId="77777777" w:rsidR="00CE6EFB" w:rsidRPr="00CE6EFB" w:rsidRDefault="00CE6EFB" w:rsidP="00CE6EFB">
      <w:pPr>
        <w:tabs>
          <w:tab w:val="left" w:pos="851"/>
        </w:tabs>
        <w:ind w:left="851"/>
        <w:rPr>
          <w:sz w:val="24"/>
          <w:szCs w:val="24"/>
        </w:rPr>
      </w:pPr>
    </w:p>
    <w:p w14:paraId="4E76B1B6" w14:textId="77777777" w:rsidR="00CE6EFB" w:rsidRPr="00CE6EFB" w:rsidRDefault="00CE6EFB" w:rsidP="00CE6EFB">
      <w:pPr>
        <w:tabs>
          <w:tab w:val="left" w:pos="851"/>
        </w:tabs>
        <w:ind w:left="851"/>
        <w:rPr>
          <w:sz w:val="24"/>
          <w:szCs w:val="24"/>
        </w:rPr>
      </w:pPr>
      <w:r w:rsidRPr="00CE6EFB">
        <w:rPr>
          <w:sz w:val="24"/>
          <w:szCs w:val="24"/>
        </w:rPr>
        <w:t>Hvis der planlægges anæstesi med halogenerede anæstetika, skal det sikres, at Laberon ikke administreres i mindst 12 timer før start af anæstesien, da der er risiko for hjertearytmier.</w:t>
      </w:r>
    </w:p>
    <w:p w14:paraId="3A8C6D42" w14:textId="77777777" w:rsidR="00CE6EFB" w:rsidRPr="00CE6EFB" w:rsidRDefault="00CE6EFB" w:rsidP="00CE6EFB">
      <w:pPr>
        <w:tabs>
          <w:tab w:val="left" w:pos="851"/>
        </w:tabs>
        <w:ind w:left="851"/>
        <w:rPr>
          <w:sz w:val="24"/>
          <w:szCs w:val="24"/>
        </w:rPr>
      </w:pPr>
    </w:p>
    <w:p w14:paraId="38484429" w14:textId="77777777" w:rsidR="00CE6EFB" w:rsidRPr="00CE6EFB" w:rsidRDefault="00CE6EFB" w:rsidP="00CE6EFB">
      <w:pPr>
        <w:tabs>
          <w:tab w:val="left" w:pos="851"/>
        </w:tabs>
        <w:ind w:left="851"/>
        <w:rPr>
          <w:sz w:val="24"/>
          <w:szCs w:val="24"/>
        </w:rPr>
      </w:pPr>
      <w:r w:rsidRPr="00CE6EFB">
        <w:rPr>
          <w:sz w:val="24"/>
          <w:szCs w:val="24"/>
        </w:rPr>
        <w:t>Som med alle andre lægemidler, som indeholder kortikosteroider, bør Laberon administreres med forsigtighed hos patienter med aktiv eller inaktiv lungetuberkulose, svampe- og virusinfektioner i luftvejene.</w:t>
      </w:r>
    </w:p>
    <w:p w14:paraId="476BA1CD" w14:textId="77777777" w:rsidR="00CE6EFB" w:rsidRPr="00CE6EFB" w:rsidRDefault="00CE6EFB" w:rsidP="00CE6EFB">
      <w:pPr>
        <w:tabs>
          <w:tab w:val="left" w:pos="851"/>
        </w:tabs>
        <w:ind w:left="851"/>
        <w:rPr>
          <w:sz w:val="24"/>
          <w:szCs w:val="24"/>
        </w:rPr>
      </w:pPr>
    </w:p>
    <w:p w14:paraId="072B0533" w14:textId="77777777" w:rsidR="00CE6EFB" w:rsidRPr="00CE6EFB" w:rsidRDefault="00CE6EFB" w:rsidP="00CE6EFB">
      <w:pPr>
        <w:tabs>
          <w:tab w:val="left" w:pos="851"/>
        </w:tabs>
        <w:ind w:left="851"/>
        <w:rPr>
          <w:sz w:val="24"/>
          <w:szCs w:val="24"/>
        </w:rPr>
      </w:pPr>
      <w:r w:rsidRPr="00CE6EFB">
        <w:rPr>
          <w:sz w:val="24"/>
          <w:szCs w:val="24"/>
        </w:rPr>
        <w:t>Det frarådes at behandling med Laberon seponeres pludseligt.</w:t>
      </w:r>
    </w:p>
    <w:p w14:paraId="18733332" w14:textId="77777777" w:rsidR="00CE6EFB" w:rsidRPr="00CE6EFB" w:rsidRDefault="00CE6EFB" w:rsidP="00CE6EFB">
      <w:pPr>
        <w:tabs>
          <w:tab w:val="left" w:pos="851"/>
        </w:tabs>
        <w:ind w:left="851"/>
        <w:rPr>
          <w:sz w:val="24"/>
          <w:szCs w:val="24"/>
        </w:rPr>
      </w:pPr>
    </w:p>
    <w:p w14:paraId="167FCB73" w14:textId="77777777" w:rsidR="00CE6EFB" w:rsidRPr="00CE6EFB" w:rsidRDefault="00CE6EFB" w:rsidP="00CE6EFB">
      <w:pPr>
        <w:tabs>
          <w:tab w:val="left" w:pos="851"/>
        </w:tabs>
        <w:ind w:left="851"/>
        <w:rPr>
          <w:sz w:val="24"/>
          <w:szCs w:val="24"/>
        </w:rPr>
      </w:pPr>
      <w:r w:rsidRPr="00CE6EFB">
        <w:rPr>
          <w:sz w:val="24"/>
          <w:szCs w:val="24"/>
        </w:rPr>
        <w:t>Hvis patienter synes, at behandlingen ikke er effektiv, skal de søge læge. Stigende forbrug af bronkodilatorer med hurtig indsættende effekt indikerer en forværring af den underliggende sygdom og berettiger en revurdering af astmabehandlingen. Pludselig eller progressiv forværring af astmaen eller KOL-symptomer er potentielt livstruende og patienten bør øjeblikkeligt tilses af en læge. Det bør overvejes, om der er behov for at øge behandlingen med kortikosteroid, enten som inhalation eller oral behandling, eller antibiotikabehandling, hvis der er mistanke om en infektion.</w:t>
      </w:r>
    </w:p>
    <w:p w14:paraId="3FACBCCA" w14:textId="77777777" w:rsidR="00CE6EFB" w:rsidRPr="00CE6EFB" w:rsidRDefault="00CE6EFB" w:rsidP="00CE6EFB">
      <w:pPr>
        <w:tabs>
          <w:tab w:val="left" w:pos="851"/>
        </w:tabs>
        <w:ind w:left="851"/>
        <w:rPr>
          <w:sz w:val="24"/>
          <w:szCs w:val="24"/>
        </w:rPr>
      </w:pPr>
    </w:p>
    <w:p w14:paraId="60D36C32" w14:textId="77777777" w:rsidR="00CE6EFB" w:rsidRPr="00CE6EFB" w:rsidRDefault="00CE6EFB" w:rsidP="00CE6EFB">
      <w:pPr>
        <w:tabs>
          <w:tab w:val="left" w:pos="851"/>
        </w:tabs>
        <w:ind w:left="851"/>
        <w:rPr>
          <w:sz w:val="24"/>
          <w:szCs w:val="24"/>
        </w:rPr>
      </w:pPr>
      <w:r w:rsidRPr="00CE6EFB">
        <w:rPr>
          <w:sz w:val="24"/>
          <w:szCs w:val="24"/>
        </w:rPr>
        <w:t>Patienter bør ikke initieres på Laberon under en eksacerbation, eller ved signifikant forværring eller akut forværret astma. Alvorlige astmarelaterede bivirkninger og eksacerbationer kan forekomme under behandling med Laberon. Patienter skal rådes til at fortsætte behandlingen, men søge læge, hvis astmasymptomerne forbliver ukontrollerede eller bliver værre efter Laberon er initieret.</w:t>
      </w:r>
    </w:p>
    <w:p w14:paraId="29EA99B3" w14:textId="77777777" w:rsidR="00CE6EFB" w:rsidRPr="00CE6EFB" w:rsidRDefault="00CE6EFB" w:rsidP="00CE6EFB">
      <w:pPr>
        <w:tabs>
          <w:tab w:val="left" w:pos="851"/>
        </w:tabs>
        <w:ind w:left="851"/>
        <w:rPr>
          <w:sz w:val="24"/>
          <w:szCs w:val="24"/>
        </w:rPr>
      </w:pPr>
    </w:p>
    <w:p w14:paraId="28173235" w14:textId="77777777" w:rsidR="00CE6EFB" w:rsidRPr="00CE6EFB" w:rsidRDefault="00CE6EFB" w:rsidP="00CE6EFB">
      <w:pPr>
        <w:tabs>
          <w:tab w:val="left" w:pos="851"/>
        </w:tabs>
        <w:ind w:left="851"/>
        <w:rPr>
          <w:sz w:val="24"/>
          <w:szCs w:val="24"/>
        </w:rPr>
      </w:pPr>
      <w:r w:rsidRPr="00CE6EFB">
        <w:rPr>
          <w:sz w:val="24"/>
          <w:szCs w:val="24"/>
        </w:rPr>
        <w:t>Som ved anden inhalationsbehandling kan paradoks bronkospasme forekomme med akut øget hvæsen og hurtig vejrtrækning efter indtagelse. Dette skal omgående behandles med inhalation af en hurtigvirkende bronkodilator. Laberon skal omgående seponeres. Patienten skal vurderes og der skal om nødvendigt gives anden behandling.</w:t>
      </w:r>
    </w:p>
    <w:p w14:paraId="1CEDEE5A" w14:textId="77777777" w:rsidR="00CE6EFB" w:rsidRPr="00CE6EFB" w:rsidRDefault="00CE6EFB" w:rsidP="00CE6EFB">
      <w:pPr>
        <w:tabs>
          <w:tab w:val="left" w:pos="851"/>
        </w:tabs>
        <w:ind w:left="851"/>
        <w:rPr>
          <w:sz w:val="24"/>
          <w:szCs w:val="24"/>
        </w:rPr>
      </w:pPr>
    </w:p>
    <w:p w14:paraId="6EDDB707" w14:textId="77777777" w:rsidR="00CE6EFB" w:rsidRPr="00CE6EFB" w:rsidRDefault="00CE6EFB" w:rsidP="00CE6EFB">
      <w:pPr>
        <w:tabs>
          <w:tab w:val="left" w:pos="851"/>
        </w:tabs>
        <w:ind w:left="851"/>
        <w:rPr>
          <w:sz w:val="24"/>
          <w:szCs w:val="24"/>
        </w:rPr>
      </w:pPr>
      <w:r w:rsidRPr="00CE6EFB">
        <w:rPr>
          <w:sz w:val="24"/>
          <w:szCs w:val="24"/>
        </w:rPr>
        <w:t>Laberon bør ikke anvendes som førstevalg til behandling af astma.</w:t>
      </w:r>
    </w:p>
    <w:p w14:paraId="4AC37A8F" w14:textId="77777777" w:rsidR="00CE6EFB" w:rsidRPr="00CE6EFB" w:rsidRDefault="00CE6EFB" w:rsidP="00CE6EFB">
      <w:pPr>
        <w:tabs>
          <w:tab w:val="left" w:pos="851"/>
        </w:tabs>
        <w:ind w:left="851"/>
        <w:rPr>
          <w:sz w:val="24"/>
          <w:szCs w:val="24"/>
        </w:rPr>
      </w:pPr>
    </w:p>
    <w:p w14:paraId="484192E5" w14:textId="77777777" w:rsidR="00CE6EFB" w:rsidRPr="00CE6EFB" w:rsidRDefault="00CE6EFB" w:rsidP="00CE6EFB">
      <w:pPr>
        <w:tabs>
          <w:tab w:val="left" w:pos="851"/>
        </w:tabs>
        <w:ind w:left="851"/>
        <w:rPr>
          <w:sz w:val="24"/>
          <w:szCs w:val="24"/>
        </w:rPr>
      </w:pPr>
      <w:r w:rsidRPr="00CE6EFB">
        <w:rPr>
          <w:sz w:val="24"/>
          <w:szCs w:val="24"/>
        </w:rPr>
        <w:t>Patienter bør rådes til altid at have deres hurtigvirkende bronkodilator på sig til behandling af akutte astmaanfald, enten Laberon (til patienter, der anvender Laberon som vedligeholdelses- og lindrende behandling) eller en separat hurtigvirkende bronkodilator (til patienter, der anvender Laberon kun som vedligeholdelsesbehandling).</w:t>
      </w:r>
    </w:p>
    <w:p w14:paraId="16AD37F5" w14:textId="77777777" w:rsidR="00CE6EFB" w:rsidRPr="00CE6EFB" w:rsidRDefault="00CE6EFB" w:rsidP="00CE6EFB">
      <w:pPr>
        <w:tabs>
          <w:tab w:val="left" w:pos="851"/>
        </w:tabs>
        <w:ind w:left="851"/>
        <w:rPr>
          <w:sz w:val="24"/>
          <w:szCs w:val="24"/>
        </w:rPr>
      </w:pPr>
    </w:p>
    <w:p w14:paraId="0E48608A" w14:textId="77777777" w:rsidR="00CE6EFB" w:rsidRPr="00CE6EFB" w:rsidRDefault="00CE6EFB" w:rsidP="00CE6EFB">
      <w:pPr>
        <w:tabs>
          <w:tab w:val="left" w:pos="851"/>
        </w:tabs>
        <w:ind w:left="851"/>
        <w:rPr>
          <w:sz w:val="24"/>
          <w:szCs w:val="24"/>
        </w:rPr>
      </w:pPr>
      <w:r w:rsidRPr="00CE6EFB">
        <w:rPr>
          <w:sz w:val="24"/>
          <w:szCs w:val="24"/>
        </w:rPr>
        <w:t>Patienter bør mindes om at tage Laberon dagligt som ordineret, også når de er symptomfri. De lindrende inhalationer af Laberon bør tages ved astmasymptomer, men er ikke beregnet til regelmæssig profylaktisk brug, f.eks. inden motion. Til sådan brug bør en separat hurtigvirkende bronkodilator overvejes.</w:t>
      </w:r>
    </w:p>
    <w:p w14:paraId="09AC39E5" w14:textId="77777777" w:rsidR="00CE6EFB" w:rsidRPr="00CE6EFB" w:rsidRDefault="00CE6EFB" w:rsidP="00CE6EFB">
      <w:pPr>
        <w:tabs>
          <w:tab w:val="left" w:pos="851"/>
        </w:tabs>
        <w:ind w:left="851"/>
        <w:rPr>
          <w:sz w:val="24"/>
          <w:szCs w:val="24"/>
        </w:rPr>
      </w:pPr>
    </w:p>
    <w:p w14:paraId="2F35BCAA" w14:textId="77777777" w:rsidR="00CE6EFB" w:rsidRPr="00CE6EFB" w:rsidRDefault="00CE6EFB" w:rsidP="00CE6EFB">
      <w:pPr>
        <w:tabs>
          <w:tab w:val="left" w:pos="851"/>
        </w:tabs>
        <w:ind w:left="851"/>
        <w:rPr>
          <w:sz w:val="24"/>
          <w:szCs w:val="24"/>
        </w:rPr>
      </w:pPr>
      <w:r w:rsidRPr="00CE6EFB">
        <w:rPr>
          <w:sz w:val="24"/>
          <w:szCs w:val="24"/>
        </w:rPr>
        <w:t>Når astmasymptomerne er under kontrol, kan det overvejes gradvist at reducere dosis af Laberon. Regelmæssig kontrol af patienter, efterhånden som behandlingen trappes ned, er vigtig. Den laveste effektive dosis af Laberon bør anvendes (se pkt. 4.2).</w:t>
      </w:r>
    </w:p>
    <w:p w14:paraId="3B93A19F" w14:textId="77777777" w:rsidR="00CE6EFB" w:rsidRPr="00CE6EFB" w:rsidRDefault="00CE6EFB" w:rsidP="00CE6EFB">
      <w:pPr>
        <w:tabs>
          <w:tab w:val="left" w:pos="851"/>
        </w:tabs>
        <w:ind w:left="851"/>
        <w:rPr>
          <w:sz w:val="24"/>
          <w:szCs w:val="24"/>
        </w:rPr>
      </w:pPr>
    </w:p>
    <w:p w14:paraId="29AC1EC4" w14:textId="77777777" w:rsidR="00CE6EFB" w:rsidRPr="00CE6EFB" w:rsidRDefault="00CE6EFB" w:rsidP="00CE6EFB">
      <w:pPr>
        <w:tabs>
          <w:tab w:val="left" w:pos="851"/>
        </w:tabs>
        <w:ind w:left="851"/>
        <w:rPr>
          <w:sz w:val="24"/>
          <w:szCs w:val="24"/>
        </w:rPr>
      </w:pPr>
      <w:r w:rsidRPr="00CE6EFB">
        <w:rPr>
          <w:sz w:val="24"/>
          <w:szCs w:val="24"/>
        </w:rPr>
        <w:t>Systemisk påvirkning kan opstå efter anvendelse af kortikosteroid til inhalation, især ved høje doser givet i længere perioder. Disse påvirkninger er langt mindre sandsynlige ved behandling med kortikosteroid til inhalation end orale kortikosteroider. Eventuelle systemiske påvirkninger kan omfatte: Cushings syndrom, Cushing-lignende træk, binyrebarksuppression, nedsat mineraltæthed i knogler, væksthæmning hos børn og unge, katarakt, glaukom og sjældnere, en række psykiske og adfærdsrelaterede bivirkninger, herunder psykomotorisk hyperaktivitet, søvnforstyrrelser, angst, depression eller aggression (specielt hos børn).</w:t>
      </w:r>
    </w:p>
    <w:p w14:paraId="4B24FC0D" w14:textId="77777777" w:rsidR="00CE6EFB" w:rsidRPr="00CE6EFB" w:rsidRDefault="00CE6EFB" w:rsidP="00CE6EFB">
      <w:pPr>
        <w:tabs>
          <w:tab w:val="left" w:pos="851"/>
        </w:tabs>
        <w:ind w:left="851"/>
        <w:rPr>
          <w:sz w:val="24"/>
          <w:szCs w:val="24"/>
        </w:rPr>
      </w:pPr>
    </w:p>
    <w:p w14:paraId="64E65710" w14:textId="77777777" w:rsidR="00CE6EFB" w:rsidRPr="00CE6EFB" w:rsidRDefault="00CE6EFB" w:rsidP="00CE6EFB">
      <w:pPr>
        <w:tabs>
          <w:tab w:val="left" w:pos="851"/>
        </w:tabs>
        <w:ind w:left="851"/>
        <w:rPr>
          <w:b/>
          <w:bCs/>
          <w:sz w:val="24"/>
          <w:szCs w:val="24"/>
        </w:rPr>
      </w:pPr>
      <w:r w:rsidRPr="00CE6EFB">
        <w:rPr>
          <w:b/>
          <w:bCs/>
          <w:sz w:val="24"/>
          <w:szCs w:val="24"/>
        </w:rPr>
        <w:t>Derfor er det vigtigt, at patienterne kontrolleres regelmæssigt og dosis af kortikosteroider til inhalation reduceres til den laveste dosis, hvorpå effektiv kontrol af symptomerne opnås.</w:t>
      </w:r>
    </w:p>
    <w:p w14:paraId="73A6E091" w14:textId="77777777" w:rsidR="00CE6EFB" w:rsidRPr="00CE6EFB" w:rsidRDefault="00CE6EFB" w:rsidP="00CE6EFB">
      <w:pPr>
        <w:tabs>
          <w:tab w:val="left" w:pos="851"/>
        </w:tabs>
        <w:ind w:left="851"/>
        <w:rPr>
          <w:sz w:val="24"/>
          <w:szCs w:val="24"/>
        </w:rPr>
      </w:pPr>
    </w:p>
    <w:p w14:paraId="6402201F" w14:textId="77777777" w:rsidR="00CE6EFB" w:rsidRPr="00CE6EFB" w:rsidRDefault="00CE6EFB" w:rsidP="00CE6EFB">
      <w:pPr>
        <w:tabs>
          <w:tab w:val="left" w:pos="851"/>
        </w:tabs>
        <w:ind w:left="851"/>
        <w:rPr>
          <w:sz w:val="24"/>
          <w:szCs w:val="24"/>
        </w:rPr>
      </w:pPr>
      <w:r w:rsidRPr="00CE6EFB">
        <w:rPr>
          <w:sz w:val="24"/>
          <w:szCs w:val="24"/>
        </w:rPr>
        <w:t>Ved sammenligning med anvendelse af en standardinhalator har farmakokinetiske data efter en enkelt dosis (se pkt. 5.2) vist, at anvendelsen af beclometasondipropionat/formoterol med AeroChamber Plus-spacer ikke øger den totale systemiske eksponering af formoterol og reducerer den systemiske eksponering af beclometason-17-monopropionat, mens der i højere grad ses uændret beclometasondipropionat, der når det systemiske kredsløb fra lungerne; men da den samlede systemiske eksponering af beclometasondipropionat og dets aktive metabolit ikke ændres, er der ingen øget risiko for systemiske bivirkninger, når beclometasondipropionat/formoterol anvendes med den angivne spacer.</w:t>
      </w:r>
    </w:p>
    <w:p w14:paraId="4097326F" w14:textId="77777777" w:rsidR="00CE6EFB" w:rsidRPr="00CE6EFB" w:rsidRDefault="00CE6EFB" w:rsidP="00CE6EFB">
      <w:pPr>
        <w:tabs>
          <w:tab w:val="left" w:pos="851"/>
        </w:tabs>
        <w:ind w:left="851"/>
        <w:rPr>
          <w:sz w:val="24"/>
          <w:szCs w:val="24"/>
        </w:rPr>
      </w:pPr>
    </w:p>
    <w:p w14:paraId="037698C1" w14:textId="77777777" w:rsidR="00CE6EFB" w:rsidRPr="00CE6EFB" w:rsidRDefault="00CE6EFB" w:rsidP="00CE6EFB">
      <w:pPr>
        <w:tabs>
          <w:tab w:val="left" w:pos="851"/>
        </w:tabs>
        <w:ind w:left="851"/>
        <w:rPr>
          <w:sz w:val="24"/>
          <w:szCs w:val="24"/>
        </w:rPr>
      </w:pPr>
      <w:r w:rsidRPr="00CE6EFB">
        <w:rPr>
          <w:sz w:val="24"/>
          <w:szCs w:val="24"/>
        </w:rPr>
        <w:t>Længerevarende behandling med høje doser af kortikosteroider til inhalation til patienter, kan resultere i binyresuppression og akut binyreinsufficiens. Børn under 16 år, som indtager/inhalerer højere doser af beclometasondipropionat end de anbefalede doser, kan være særlig udsatte. Situationer, som potentielt kan udløse akut binyreinsufficiens, kan inkludere traumer, kirurgi, infektion eller hurtig dosisreduktion. Symptomerne på dette er typisk svage og kan omfatte anoreksi, abdominalsmerter, vægttab, træthed, hovedpine, kvalme, opkastning, hypotension, nedsat bevidsthedsniveau, hypoglykæmi og krampeanfald. Yderligere systemisk behandling med kortikosteroid bør overvejes i perioder med stress eller planlagt operation.</w:t>
      </w:r>
    </w:p>
    <w:p w14:paraId="77CEE213" w14:textId="77777777" w:rsidR="00CE6EFB" w:rsidRPr="00CE6EFB" w:rsidRDefault="00CE6EFB" w:rsidP="00CE6EFB">
      <w:pPr>
        <w:tabs>
          <w:tab w:val="left" w:pos="851"/>
        </w:tabs>
        <w:ind w:left="851"/>
        <w:rPr>
          <w:sz w:val="24"/>
          <w:szCs w:val="24"/>
        </w:rPr>
      </w:pPr>
    </w:p>
    <w:p w14:paraId="56C3FB6C" w14:textId="77777777" w:rsidR="00CE6EFB" w:rsidRPr="00CE6EFB" w:rsidRDefault="00CE6EFB" w:rsidP="00CE6EFB">
      <w:pPr>
        <w:tabs>
          <w:tab w:val="left" w:pos="851"/>
        </w:tabs>
        <w:ind w:left="851"/>
        <w:rPr>
          <w:sz w:val="24"/>
          <w:szCs w:val="24"/>
        </w:rPr>
      </w:pPr>
      <w:r w:rsidRPr="00CE6EFB">
        <w:rPr>
          <w:sz w:val="24"/>
          <w:szCs w:val="24"/>
        </w:rPr>
        <w:t>Forsigtighed bør udvises ved overførsel af patienter til behandling med Laberon, specielt hvis der er grund til at tro at binyrebarkfunktionen er svækket efter tidligere behandling med systemisk steroid.</w:t>
      </w:r>
    </w:p>
    <w:p w14:paraId="37913647" w14:textId="77777777" w:rsidR="00CE6EFB" w:rsidRPr="00CE6EFB" w:rsidRDefault="00CE6EFB" w:rsidP="00CE6EFB">
      <w:pPr>
        <w:tabs>
          <w:tab w:val="left" w:pos="851"/>
        </w:tabs>
        <w:ind w:left="851"/>
        <w:rPr>
          <w:sz w:val="24"/>
          <w:szCs w:val="24"/>
        </w:rPr>
      </w:pPr>
    </w:p>
    <w:p w14:paraId="58DC05AD" w14:textId="77777777" w:rsidR="00CE6EFB" w:rsidRPr="00CE6EFB" w:rsidRDefault="00CE6EFB" w:rsidP="00CE6EFB">
      <w:pPr>
        <w:tabs>
          <w:tab w:val="left" w:pos="851"/>
        </w:tabs>
        <w:ind w:left="851"/>
        <w:rPr>
          <w:sz w:val="24"/>
          <w:szCs w:val="24"/>
        </w:rPr>
      </w:pPr>
      <w:r w:rsidRPr="00CE6EFB">
        <w:rPr>
          <w:sz w:val="24"/>
          <w:szCs w:val="24"/>
        </w:rPr>
        <w:t>Patienter som skifter fra orale kortikosteroider til kortikosteroider til inhalation kan være i risiko for nedsat binyrefunktion i længere tid. Patienter, som tidligere har haft akut behov for behandling med høje doser kortikosteroider eller som har fået langtidsbehandling med høje doser kortikosteroider til inhalation, kan også være i risikogruppen. Denne risiko for residualsvækkelse skal altid huskes i krisesituationer og ved elektive situationer, som sandsynligvis vil medføre stress, og passende behandling med kortikosteroider må overvejes. Graden af adrenal svækkelse kan kræve, at man må rådføre sig med en specialist før elektive procedurer.</w:t>
      </w:r>
    </w:p>
    <w:p w14:paraId="0BD2AD6B" w14:textId="77777777" w:rsidR="00CE6EFB" w:rsidRPr="00CE6EFB" w:rsidRDefault="00CE6EFB" w:rsidP="00CE6EFB">
      <w:pPr>
        <w:tabs>
          <w:tab w:val="left" w:pos="851"/>
        </w:tabs>
        <w:ind w:left="851"/>
        <w:rPr>
          <w:sz w:val="24"/>
          <w:szCs w:val="24"/>
        </w:rPr>
      </w:pPr>
    </w:p>
    <w:p w14:paraId="2C53A71B" w14:textId="77777777" w:rsidR="00CE6EFB" w:rsidRPr="00CE6EFB" w:rsidRDefault="00CE6EFB" w:rsidP="00CE6EFB">
      <w:pPr>
        <w:tabs>
          <w:tab w:val="left" w:pos="851"/>
        </w:tabs>
        <w:ind w:left="851"/>
        <w:rPr>
          <w:sz w:val="24"/>
          <w:szCs w:val="24"/>
          <w:u w:val="single"/>
          <w:lang w:bidi="da-DK"/>
        </w:rPr>
      </w:pPr>
      <w:r w:rsidRPr="00CE6EFB">
        <w:rPr>
          <w:sz w:val="24"/>
          <w:szCs w:val="24"/>
          <w:u w:val="single"/>
          <w:lang w:bidi="da-DK"/>
        </w:rPr>
        <w:lastRenderedPageBreak/>
        <w:t>Pneumoni hos KOL-patienter</w:t>
      </w:r>
    </w:p>
    <w:p w14:paraId="203E8A5B" w14:textId="77777777" w:rsidR="00CE6EFB" w:rsidRPr="00CE6EFB" w:rsidRDefault="00CE6EFB" w:rsidP="00CE6EFB">
      <w:pPr>
        <w:tabs>
          <w:tab w:val="left" w:pos="851"/>
        </w:tabs>
        <w:ind w:left="851"/>
        <w:rPr>
          <w:sz w:val="24"/>
          <w:szCs w:val="24"/>
          <w:lang w:bidi="da-DK"/>
        </w:rPr>
      </w:pPr>
      <w:r w:rsidRPr="00CE6EFB">
        <w:rPr>
          <w:sz w:val="24"/>
          <w:szCs w:val="24"/>
          <w:lang w:bidi="da-DK"/>
        </w:rPr>
        <w:t>Der er set en øget forekomst af pneumoni, herunder pneumoni, der krævede hospitalsindlæggelse, hos KOL-patienter, der fik kortikosteroider til inhalation. Der er visse tegn på, at der er en øget risiko for pneumoni, når steroiddosis øges, men dette er ikke blevet vist endegyldigt på tværs af studierne. Der er ikke fundet afgørende klinisk evidens på forskelle i risikoen for pneumoni mellem de enkelte klasser af kortikosteroider til inhalation. Lægen skal være opmærksom på mulig udvikling af pneumoni hos KOL-patienter, da de kliniske tegn på sådanne infektioner ligner symptomerne på KOL-eksacerbationer.</w:t>
      </w:r>
    </w:p>
    <w:p w14:paraId="1A4E8CD8" w14:textId="77777777" w:rsidR="00CE6EFB" w:rsidRPr="00CE6EFB" w:rsidRDefault="00CE6EFB" w:rsidP="00CE6EFB">
      <w:pPr>
        <w:tabs>
          <w:tab w:val="left" w:pos="851"/>
        </w:tabs>
        <w:ind w:left="851"/>
        <w:rPr>
          <w:sz w:val="24"/>
          <w:szCs w:val="24"/>
          <w:lang w:bidi="da-DK"/>
        </w:rPr>
      </w:pPr>
      <w:r w:rsidRPr="00CE6EFB">
        <w:rPr>
          <w:sz w:val="24"/>
          <w:szCs w:val="24"/>
          <w:lang w:bidi="da-DK"/>
        </w:rPr>
        <w:t>Risikofaktorer for pneumoni hos KOL-patienter inkluderer aktiv rygning, højere alder, lavt BMI (body mass index) og svær KOL.</w:t>
      </w:r>
    </w:p>
    <w:p w14:paraId="527DEE65" w14:textId="77777777" w:rsidR="00CE6EFB" w:rsidRPr="00CE6EFB" w:rsidRDefault="00CE6EFB" w:rsidP="00CE6EFB">
      <w:pPr>
        <w:tabs>
          <w:tab w:val="left" w:pos="851"/>
        </w:tabs>
        <w:ind w:left="851"/>
        <w:rPr>
          <w:sz w:val="24"/>
          <w:szCs w:val="24"/>
          <w:lang w:bidi="da-DK"/>
        </w:rPr>
      </w:pPr>
    </w:p>
    <w:p w14:paraId="442F6DCF" w14:textId="77777777" w:rsidR="00CE6EFB" w:rsidRPr="00CE6EFB" w:rsidRDefault="00CE6EFB" w:rsidP="00CE6EFB">
      <w:pPr>
        <w:tabs>
          <w:tab w:val="left" w:pos="851"/>
        </w:tabs>
        <w:ind w:left="851"/>
        <w:rPr>
          <w:sz w:val="24"/>
          <w:szCs w:val="24"/>
        </w:rPr>
      </w:pPr>
      <w:r w:rsidRPr="00CE6EFB">
        <w:rPr>
          <w:sz w:val="24"/>
          <w:szCs w:val="24"/>
        </w:rPr>
        <w:t>Laberon indeholder 7 mg alkohol (ethanol) pr. udløst pust, hvilket svarer til 0,2 mg/kg pr. dosis af to pust. Mængden af alkohol i 2 pust svarer til mindre end 1 ml vin eller øl.</w:t>
      </w:r>
    </w:p>
    <w:p w14:paraId="6A948539" w14:textId="77777777" w:rsidR="00CE6EFB" w:rsidRPr="00CE6EFB" w:rsidRDefault="00CE6EFB" w:rsidP="00CE6EFB">
      <w:pPr>
        <w:tabs>
          <w:tab w:val="left" w:pos="851"/>
        </w:tabs>
        <w:ind w:left="851"/>
        <w:rPr>
          <w:sz w:val="24"/>
          <w:szCs w:val="24"/>
        </w:rPr>
      </w:pPr>
      <w:r w:rsidRPr="00CE6EFB">
        <w:rPr>
          <w:sz w:val="24"/>
          <w:szCs w:val="24"/>
        </w:rPr>
        <w:t>Den mindre mængde alkohol i dette lægemiddel vil ikke have nogen nævneværdig effekt.</w:t>
      </w:r>
    </w:p>
    <w:p w14:paraId="5EC7D28B" w14:textId="77777777" w:rsidR="00CE6EFB" w:rsidRPr="00CE6EFB" w:rsidRDefault="00CE6EFB" w:rsidP="00CE6EFB">
      <w:pPr>
        <w:tabs>
          <w:tab w:val="left" w:pos="851"/>
        </w:tabs>
        <w:ind w:left="851"/>
        <w:rPr>
          <w:sz w:val="24"/>
          <w:szCs w:val="24"/>
        </w:rPr>
      </w:pPr>
    </w:p>
    <w:p w14:paraId="32E4FB7C" w14:textId="77777777" w:rsidR="00CE6EFB" w:rsidRPr="00CE6EFB" w:rsidRDefault="00CE6EFB" w:rsidP="00CE6EFB">
      <w:pPr>
        <w:tabs>
          <w:tab w:val="left" w:pos="851"/>
        </w:tabs>
        <w:ind w:left="851"/>
        <w:rPr>
          <w:sz w:val="24"/>
          <w:szCs w:val="24"/>
        </w:rPr>
      </w:pPr>
      <w:r w:rsidRPr="00CE6EFB">
        <w:rPr>
          <w:sz w:val="24"/>
          <w:szCs w:val="24"/>
        </w:rPr>
        <w:t>For at minimere risikoen for candidainfektioner i mund og svælg bør patienter oplyses om at skylle munden eller gurgle med vand eller børste tænderne efter inhalation af den ordinerede dosis.</w:t>
      </w:r>
    </w:p>
    <w:p w14:paraId="1590877C" w14:textId="77777777" w:rsidR="00CE6EFB" w:rsidRPr="00CE6EFB" w:rsidRDefault="00CE6EFB" w:rsidP="00CE6EFB">
      <w:pPr>
        <w:tabs>
          <w:tab w:val="left" w:pos="851"/>
        </w:tabs>
        <w:ind w:left="851"/>
        <w:rPr>
          <w:sz w:val="24"/>
          <w:szCs w:val="24"/>
        </w:rPr>
      </w:pPr>
    </w:p>
    <w:p w14:paraId="64AA65CE" w14:textId="77777777" w:rsidR="00CE6EFB" w:rsidRPr="00CE6EFB" w:rsidRDefault="00CE6EFB" w:rsidP="00CE6EFB">
      <w:pPr>
        <w:tabs>
          <w:tab w:val="left" w:pos="851"/>
        </w:tabs>
        <w:ind w:left="851"/>
        <w:rPr>
          <w:bCs/>
          <w:sz w:val="24"/>
          <w:szCs w:val="24"/>
          <w:u w:val="single"/>
        </w:rPr>
      </w:pPr>
      <w:r w:rsidRPr="00CE6EFB">
        <w:rPr>
          <w:bCs/>
          <w:sz w:val="24"/>
          <w:szCs w:val="24"/>
          <w:u w:val="single"/>
        </w:rPr>
        <w:t>Synsforstyrrelser</w:t>
      </w:r>
    </w:p>
    <w:p w14:paraId="78106DCB" w14:textId="77777777" w:rsidR="00CE6EFB" w:rsidRPr="00CE6EFB" w:rsidRDefault="00CE6EFB" w:rsidP="00CE6EFB">
      <w:pPr>
        <w:tabs>
          <w:tab w:val="left" w:pos="851"/>
        </w:tabs>
        <w:ind w:left="851"/>
        <w:rPr>
          <w:sz w:val="24"/>
          <w:szCs w:val="24"/>
        </w:rPr>
      </w:pPr>
      <w:r w:rsidRPr="00CE6EFB">
        <w:rPr>
          <w:sz w:val="24"/>
          <w:szCs w:val="24"/>
        </w:rPr>
        <w:t>Ved brug af systemisk og topikalt kortikosteroid kan der blive indberettet synsforstyrrelser. Ved symptomer som sløret syn eller andre synsforstyrrelser bør det overvejes at henvise patienten til oftalmolog med henblik på vurdering af de mulige årsager; disse kan være katarakt, glaukom eller sjældne sygdomme såsom central serøs chorioretinopati (CSCR), som er indberettet efter brug af systemiske og topikale kortikosteroider.</w:t>
      </w:r>
    </w:p>
    <w:p w14:paraId="10E5F397" w14:textId="77777777" w:rsidR="009260DE" w:rsidRPr="00C84483" w:rsidRDefault="009260DE" w:rsidP="009260DE">
      <w:pPr>
        <w:tabs>
          <w:tab w:val="left" w:pos="851"/>
        </w:tabs>
        <w:ind w:left="851"/>
        <w:rPr>
          <w:sz w:val="24"/>
          <w:szCs w:val="24"/>
        </w:rPr>
      </w:pPr>
    </w:p>
    <w:p w14:paraId="60BE96E9"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0A3D34D3" w14:textId="77777777" w:rsidR="00122057" w:rsidRDefault="00122057" w:rsidP="00122057">
      <w:pPr>
        <w:tabs>
          <w:tab w:val="left" w:pos="851"/>
        </w:tabs>
        <w:ind w:left="851"/>
        <w:rPr>
          <w:iCs/>
          <w:sz w:val="24"/>
          <w:szCs w:val="24"/>
          <w:u w:val="single"/>
        </w:rPr>
      </w:pPr>
    </w:p>
    <w:p w14:paraId="0940511A" w14:textId="78770D11" w:rsidR="00122057" w:rsidRPr="00122057" w:rsidRDefault="00122057" w:rsidP="00122057">
      <w:pPr>
        <w:tabs>
          <w:tab w:val="left" w:pos="851"/>
        </w:tabs>
        <w:ind w:left="851"/>
        <w:rPr>
          <w:iCs/>
          <w:sz w:val="24"/>
          <w:szCs w:val="24"/>
          <w:u w:val="single"/>
        </w:rPr>
      </w:pPr>
      <w:r w:rsidRPr="00122057">
        <w:rPr>
          <w:iCs/>
          <w:sz w:val="24"/>
          <w:szCs w:val="24"/>
          <w:u w:val="single"/>
        </w:rPr>
        <w:t xml:space="preserve">Farmakokinetiske interaktioner </w:t>
      </w:r>
    </w:p>
    <w:p w14:paraId="0373FA29" w14:textId="77777777" w:rsidR="00122057" w:rsidRPr="00122057" w:rsidRDefault="00122057" w:rsidP="00122057">
      <w:pPr>
        <w:tabs>
          <w:tab w:val="left" w:pos="851"/>
        </w:tabs>
        <w:ind w:left="851"/>
        <w:rPr>
          <w:sz w:val="24"/>
          <w:szCs w:val="24"/>
        </w:rPr>
      </w:pPr>
      <w:r w:rsidRPr="00122057">
        <w:rPr>
          <w:sz w:val="24"/>
          <w:szCs w:val="24"/>
        </w:rPr>
        <w:t xml:space="preserve">Beclometasondipropionat gennemgår en meget hurtig metabolisme via esteraseenzymer. </w:t>
      </w:r>
    </w:p>
    <w:p w14:paraId="1350B4B7" w14:textId="77777777" w:rsidR="00122057" w:rsidRPr="00122057" w:rsidRDefault="00122057" w:rsidP="00122057">
      <w:pPr>
        <w:tabs>
          <w:tab w:val="left" w:pos="851"/>
        </w:tabs>
        <w:ind w:left="851"/>
        <w:rPr>
          <w:sz w:val="24"/>
          <w:szCs w:val="24"/>
        </w:rPr>
      </w:pPr>
    </w:p>
    <w:p w14:paraId="1A317E57" w14:textId="77777777" w:rsidR="00122057" w:rsidRPr="00122057" w:rsidRDefault="00122057" w:rsidP="00122057">
      <w:pPr>
        <w:tabs>
          <w:tab w:val="left" w:pos="851"/>
        </w:tabs>
        <w:ind w:left="851"/>
        <w:rPr>
          <w:sz w:val="24"/>
          <w:szCs w:val="24"/>
        </w:rPr>
      </w:pPr>
      <w:r w:rsidRPr="00122057">
        <w:rPr>
          <w:sz w:val="24"/>
          <w:szCs w:val="24"/>
        </w:rPr>
        <w:t>Beclomethason er mindre afhængig af CYP3A-metabolisering end visse andre kortikosteroider, og generelt er interaktion ikke sandsynlig. Muligheden for systemiske bivirkninger ved samtidig behandling med potente CYP3A-hæmmere (f.eks. ritonavir, cobicistat) kan dog ikke udelukkes, og der skal derfor udvises forsigtighed og sikres tilstrækkelig overvågning under behandling med disse stoffer.</w:t>
      </w:r>
    </w:p>
    <w:p w14:paraId="77C8895F" w14:textId="77777777" w:rsidR="00122057" w:rsidRPr="00122057" w:rsidRDefault="00122057" w:rsidP="00122057">
      <w:pPr>
        <w:tabs>
          <w:tab w:val="left" w:pos="851"/>
        </w:tabs>
        <w:ind w:left="851"/>
        <w:rPr>
          <w:sz w:val="24"/>
          <w:szCs w:val="24"/>
        </w:rPr>
      </w:pPr>
    </w:p>
    <w:p w14:paraId="634B0370" w14:textId="77777777" w:rsidR="00122057" w:rsidRPr="00122057" w:rsidRDefault="00122057" w:rsidP="00122057">
      <w:pPr>
        <w:tabs>
          <w:tab w:val="left" w:pos="851"/>
        </w:tabs>
        <w:ind w:left="851"/>
        <w:rPr>
          <w:iCs/>
          <w:sz w:val="24"/>
          <w:szCs w:val="24"/>
          <w:u w:val="single"/>
        </w:rPr>
      </w:pPr>
      <w:r w:rsidRPr="00122057">
        <w:rPr>
          <w:iCs/>
          <w:sz w:val="24"/>
          <w:szCs w:val="24"/>
          <w:u w:val="single"/>
        </w:rPr>
        <w:t>Farmakodynamiske interaktioner</w:t>
      </w:r>
    </w:p>
    <w:p w14:paraId="4FCFB854" w14:textId="77777777" w:rsidR="00122057" w:rsidRPr="00122057" w:rsidRDefault="00122057" w:rsidP="00122057">
      <w:pPr>
        <w:tabs>
          <w:tab w:val="left" w:pos="851"/>
        </w:tabs>
        <w:ind w:left="851"/>
        <w:rPr>
          <w:sz w:val="24"/>
          <w:szCs w:val="24"/>
        </w:rPr>
      </w:pPr>
      <w:r w:rsidRPr="00122057">
        <w:rPr>
          <w:sz w:val="24"/>
          <w:szCs w:val="24"/>
        </w:rPr>
        <w:t>Betablokkere (inklusive øjendråber) bør undgås hos astmatiske patienter. Hvis betablokkere administreres af tvingende årsager, kan effekten af formoterol svækkes eller ophæves.</w:t>
      </w:r>
    </w:p>
    <w:p w14:paraId="6EDF43C8" w14:textId="77777777" w:rsidR="00122057" w:rsidRPr="00122057" w:rsidRDefault="00122057" w:rsidP="00122057">
      <w:pPr>
        <w:tabs>
          <w:tab w:val="left" w:pos="851"/>
        </w:tabs>
        <w:ind w:left="851"/>
        <w:rPr>
          <w:sz w:val="24"/>
          <w:szCs w:val="24"/>
        </w:rPr>
      </w:pPr>
    </w:p>
    <w:p w14:paraId="063844A0" w14:textId="77777777" w:rsidR="00122057" w:rsidRPr="00122057" w:rsidRDefault="00122057" w:rsidP="00122057">
      <w:pPr>
        <w:tabs>
          <w:tab w:val="left" w:pos="851"/>
        </w:tabs>
        <w:ind w:left="851"/>
        <w:rPr>
          <w:sz w:val="24"/>
          <w:szCs w:val="24"/>
        </w:rPr>
      </w:pPr>
      <w:r w:rsidRPr="00122057">
        <w:rPr>
          <w:sz w:val="24"/>
          <w:szCs w:val="24"/>
        </w:rPr>
        <w:t>På den anden side kan samtidig anvendelse af andre beta-adrenerge lægemidler have en potentiel additiv effekt. Derfor bør der udvises forsigtighed, når theophyllin eller andre beta-adrenerge lægemidler ordineres samtidig med formoterol.</w:t>
      </w:r>
    </w:p>
    <w:p w14:paraId="37AD5011" w14:textId="77777777" w:rsidR="00122057" w:rsidRPr="00122057" w:rsidRDefault="00122057" w:rsidP="00122057">
      <w:pPr>
        <w:tabs>
          <w:tab w:val="left" w:pos="851"/>
        </w:tabs>
        <w:ind w:left="851"/>
        <w:rPr>
          <w:sz w:val="24"/>
          <w:szCs w:val="24"/>
        </w:rPr>
      </w:pPr>
    </w:p>
    <w:p w14:paraId="0EE580E2" w14:textId="77777777" w:rsidR="00122057" w:rsidRPr="00122057" w:rsidRDefault="00122057" w:rsidP="00122057">
      <w:pPr>
        <w:tabs>
          <w:tab w:val="left" w:pos="851"/>
        </w:tabs>
        <w:ind w:left="851"/>
        <w:rPr>
          <w:sz w:val="24"/>
          <w:szCs w:val="24"/>
        </w:rPr>
      </w:pPr>
      <w:r w:rsidRPr="00122057">
        <w:rPr>
          <w:sz w:val="24"/>
          <w:szCs w:val="24"/>
        </w:rPr>
        <w:t>Samtidig behandling med kinidin, disopyramid, procainamid, phenothiaziner, antihistaminer, monoaminooxidasehæmmere og tricykliske antidepressiva kan forlænge QTc-intervallet og øge risikoen for ventrikulære arytmier.</w:t>
      </w:r>
    </w:p>
    <w:p w14:paraId="158E1660" w14:textId="77777777" w:rsidR="00122057" w:rsidRPr="00122057" w:rsidRDefault="00122057" w:rsidP="00122057">
      <w:pPr>
        <w:tabs>
          <w:tab w:val="left" w:pos="851"/>
        </w:tabs>
        <w:ind w:left="851"/>
        <w:rPr>
          <w:sz w:val="24"/>
          <w:szCs w:val="24"/>
        </w:rPr>
      </w:pPr>
    </w:p>
    <w:p w14:paraId="06FD242A" w14:textId="77777777" w:rsidR="00122057" w:rsidRPr="00122057" w:rsidRDefault="00122057" w:rsidP="00122057">
      <w:pPr>
        <w:tabs>
          <w:tab w:val="left" w:pos="851"/>
        </w:tabs>
        <w:ind w:left="851"/>
        <w:rPr>
          <w:sz w:val="24"/>
          <w:szCs w:val="24"/>
        </w:rPr>
      </w:pPr>
      <w:r w:rsidRPr="00122057">
        <w:rPr>
          <w:sz w:val="24"/>
          <w:szCs w:val="24"/>
        </w:rPr>
        <w:lastRenderedPageBreak/>
        <w:t>Desuden kan L-dopa, L-thyroxin, oxytocin og alkohol svække hjertets tolerance overfor beta</w:t>
      </w:r>
      <w:r w:rsidRPr="00122057">
        <w:rPr>
          <w:sz w:val="24"/>
          <w:szCs w:val="24"/>
          <w:vertAlign w:val="subscript"/>
        </w:rPr>
        <w:t>2</w:t>
      </w:r>
      <w:r w:rsidRPr="00122057">
        <w:rPr>
          <w:sz w:val="24"/>
          <w:szCs w:val="24"/>
        </w:rPr>
        <w:t>-sympatomimetika.</w:t>
      </w:r>
    </w:p>
    <w:p w14:paraId="38611715" w14:textId="77777777" w:rsidR="00122057" w:rsidRPr="00122057" w:rsidRDefault="00122057" w:rsidP="00122057">
      <w:pPr>
        <w:tabs>
          <w:tab w:val="left" w:pos="851"/>
        </w:tabs>
        <w:ind w:left="851"/>
        <w:rPr>
          <w:sz w:val="24"/>
          <w:szCs w:val="24"/>
        </w:rPr>
      </w:pPr>
    </w:p>
    <w:p w14:paraId="7FBF4077" w14:textId="77777777" w:rsidR="00122057" w:rsidRPr="00122057" w:rsidRDefault="00122057" w:rsidP="00122057">
      <w:pPr>
        <w:tabs>
          <w:tab w:val="left" w:pos="851"/>
        </w:tabs>
        <w:ind w:left="851"/>
        <w:rPr>
          <w:sz w:val="24"/>
          <w:szCs w:val="24"/>
        </w:rPr>
      </w:pPr>
      <w:r w:rsidRPr="00122057">
        <w:rPr>
          <w:sz w:val="24"/>
          <w:szCs w:val="24"/>
        </w:rPr>
        <w:t>Samtidig behandling med monoaminooxidasehæmmere, herunder stoffer med lignende virkning så som furazolidon og procarbazin, kan fremskynde hypertensive reaktioner.</w:t>
      </w:r>
    </w:p>
    <w:p w14:paraId="67190C24" w14:textId="77777777" w:rsidR="00122057" w:rsidRPr="00122057" w:rsidRDefault="00122057" w:rsidP="00122057">
      <w:pPr>
        <w:tabs>
          <w:tab w:val="left" w:pos="851"/>
        </w:tabs>
        <w:ind w:left="851"/>
        <w:rPr>
          <w:sz w:val="24"/>
          <w:szCs w:val="24"/>
        </w:rPr>
      </w:pPr>
    </w:p>
    <w:p w14:paraId="46F3A51B" w14:textId="77777777" w:rsidR="00122057" w:rsidRPr="00122057" w:rsidRDefault="00122057" w:rsidP="00122057">
      <w:pPr>
        <w:tabs>
          <w:tab w:val="left" w:pos="851"/>
        </w:tabs>
        <w:ind w:left="851"/>
        <w:rPr>
          <w:sz w:val="24"/>
          <w:szCs w:val="24"/>
        </w:rPr>
      </w:pPr>
      <w:r w:rsidRPr="00122057">
        <w:rPr>
          <w:sz w:val="24"/>
          <w:szCs w:val="24"/>
        </w:rPr>
        <w:t>Der er øget risiko for arytmier hos patienter, der samtidig er i anæstesi med halogenerede hydrocarboner.</w:t>
      </w:r>
    </w:p>
    <w:p w14:paraId="0C11E975" w14:textId="77777777" w:rsidR="00122057" w:rsidRPr="00122057" w:rsidRDefault="00122057" w:rsidP="00122057">
      <w:pPr>
        <w:tabs>
          <w:tab w:val="left" w:pos="851"/>
        </w:tabs>
        <w:ind w:left="851"/>
        <w:rPr>
          <w:sz w:val="24"/>
          <w:szCs w:val="24"/>
        </w:rPr>
      </w:pPr>
    </w:p>
    <w:p w14:paraId="2635EF85" w14:textId="77777777" w:rsidR="00122057" w:rsidRPr="00122057" w:rsidRDefault="00122057" w:rsidP="00122057">
      <w:pPr>
        <w:tabs>
          <w:tab w:val="left" w:pos="851"/>
        </w:tabs>
        <w:ind w:left="851"/>
        <w:rPr>
          <w:sz w:val="24"/>
          <w:szCs w:val="24"/>
        </w:rPr>
      </w:pPr>
      <w:r w:rsidRPr="00122057">
        <w:rPr>
          <w:sz w:val="24"/>
          <w:szCs w:val="24"/>
        </w:rPr>
        <w:t>Samtidig behandling med xanthinderivater, steroider eller diuretika kan potensere en mulig hypokaliæmisk effekt af beta</w:t>
      </w:r>
      <w:r w:rsidRPr="00122057">
        <w:rPr>
          <w:sz w:val="24"/>
          <w:szCs w:val="24"/>
          <w:vertAlign w:val="subscript"/>
        </w:rPr>
        <w:t>2</w:t>
      </w:r>
      <w:r w:rsidRPr="00122057">
        <w:rPr>
          <w:sz w:val="24"/>
          <w:szCs w:val="24"/>
        </w:rPr>
        <w:t>-agonister (se pkt. 4.4). Hypokaliæmi kan øge tilbøjeligheden til arytmier hos patienter, som er i behandling med digitalisglykosider.</w:t>
      </w:r>
    </w:p>
    <w:p w14:paraId="7E3275C3" w14:textId="77777777" w:rsidR="00122057" w:rsidRPr="00122057" w:rsidRDefault="00122057" w:rsidP="00122057">
      <w:pPr>
        <w:tabs>
          <w:tab w:val="left" w:pos="851"/>
        </w:tabs>
        <w:ind w:left="851"/>
        <w:rPr>
          <w:sz w:val="24"/>
          <w:szCs w:val="24"/>
        </w:rPr>
      </w:pPr>
    </w:p>
    <w:p w14:paraId="70DCBFBC" w14:textId="77777777" w:rsidR="00122057" w:rsidRPr="00122057" w:rsidRDefault="00122057" w:rsidP="00122057">
      <w:pPr>
        <w:tabs>
          <w:tab w:val="left" w:pos="851"/>
        </w:tabs>
        <w:ind w:left="851"/>
        <w:rPr>
          <w:sz w:val="24"/>
          <w:szCs w:val="24"/>
        </w:rPr>
      </w:pPr>
      <w:r w:rsidRPr="00122057">
        <w:rPr>
          <w:sz w:val="24"/>
          <w:szCs w:val="24"/>
        </w:rPr>
        <w:t>Laberon indeholder en lille mængde ethanol. Der er en teoretisk risiko for interaktion hos særligt følsomme patienter, som tager disulfiram eller metronidazol.</w:t>
      </w:r>
    </w:p>
    <w:p w14:paraId="275ADC11" w14:textId="77777777" w:rsidR="009260DE" w:rsidRPr="00C84483" w:rsidRDefault="009260DE" w:rsidP="009260DE">
      <w:pPr>
        <w:tabs>
          <w:tab w:val="left" w:pos="851"/>
        </w:tabs>
        <w:ind w:left="851"/>
        <w:rPr>
          <w:sz w:val="24"/>
          <w:szCs w:val="24"/>
        </w:rPr>
      </w:pPr>
    </w:p>
    <w:p w14:paraId="63B9304C"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5B731208" w14:textId="77777777" w:rsidR="00122057" w:rsidRPr="00122057" w:rsidRDefault="00122057" w:rsidP="00122057">
      <w:pPr>
        <w:tabs>
          <w:tab w:val="left" w:pos="851"/>
        </w:tabs>
        <w:ind w:left="851"/>
        <w:rPr>
          <w:sz w:val="24"/>
          <w:szCs w:val="24"/>
        </w:rPr>
      </w:pPr>
      <w:r w:rsidRPr="00122057">
        <w:rPr>
          <w:sz w:val="24"/>
          <w:szCs w:val="24"/>
        </w:rPr>
        <w:t>Der er ingen erfaring med eller bevis for sikkerheden ved brugen af drivgassen HFA-134a hos gravide eller ammende kvinder. Dog har studier omhandlende effekten af HFA-134a på den reproduktive funktion og den embryoføtale udvikling i dyr ikke påvist bivirkninger af klinisk relevans.</w:t>
      </w:r>
    </w:p>
    <w:p w14:paraId="688796F8" w14:textId="77777777" w:rsidR="00122057" w:rsidRPr="00122057" w:rsidRDefault="00122057" w:rsidP="00122057">
      <w:pPr>
        <w:tabs>
          <w:tab w:val="left" w:pos="851"/>
        </w:tabs>
        <w:ind w:left="851"/>
        <w:rPr>
          <w:sz w:val="24"/>
          <w:szCs w:val="24"/>
          <w:u w:val="single"/>
        </w:rPr>
      </w:pPr>
    </w:p>
    <w:p w14:paraId="34B78EAC" w14:textId="77777777" w:rsidR="00122057" w:rsidRPr="00122057" w:rsidRDefault="00122057" w:rsidP="00122057">
      <w:pPr>
        <w:tabs>
          <w:tab w:val="left" w:pos="851"/>
        </w:tabs>
        <w:ind w:left="851"/>
        <w:rPr>
          <w:sz w:val="24"/>
          <w:szCs w:val="24"/>
          <w:u w:val="single"/>
        </w:rPr>
      </w:pPr>
      <w:r w:rsidRPr="00122057">
        <w:rPr>
          <w:sz w:val="24"/>
          <w:szCs w:val="24"/>
          <w:u w:val="single"/>
        </w:rPr>
        <w:t>Graviditet</w:t>
      </w:r>
    </w:p>
    <w:p w14:paraId="00E92984" w14:textId="77777777" w:rsidR="00122057" w:rsidRPr="00122057" w:rsidRDefault="00122057" w:rsidP="00122057">
      <w:pPr>
        <w:tabs>
          <w:tab w:val="left" w:pos="851"/>
        </w:tabs>
        <w:ind w:left="851"/>
        <w:rPr>
          <w:sz w:val="24"/>
          <w:szCs w:val="24"/>
        </w:rPr>
      </w:pPr>
      <w:r w:rsidRPr="00122057">
        <w:rPr>
          <w:sz w:val="24"/>
          <w:szCs w:val="24"/>
        </w:rPr>
        <w:t>Der foreligger ingen relevante kliniske data omhandlende brugen af Laberon hos gravide kvinder. Dyrestudier viste reproduktionstoksicitet ved brug af beclometasondipropionat og formoterol i kombination og ved høje systemiske doser (se pkt. 5.3). På grund af beta</w:t>
      </w:r>
      <w:r w:rsidRPr="00122057">
        <w:rPr>
          <w:sz w:val="24"/>
          <w:szCs w:val="24"/>
          <w:vertAlign w:val="subscript"/>
        </w:rPr>
        <w:t>2</w:t>
      </w:r>
      <w:r w:rsidRPr="00122057">
        <w:rPr>
          <w:sz w:val="24"/>
          <w:szCs w:val="24"/>
        </w:rPr>
        <w:t>-sympatomimetikas tokolytiske virkning, bør der udvises særlig forsigtighed i tiden op til fødslen. Brug af formoterol bør ikke anbefales under graviditet og især ikke i slutningen af graviditeten eller under fødslen, medmindre der ikke er andre (mere sikre) anerkendte alternativer.</w:t>
      </w:r>
    </w:p>
    <w:p w14:paraId="0BEA55F1" w14:textId="77777777" w:rsidR="00122057" w:rsidRPr="00122057" w:rsidRDefault="00122057" w:rsidP="00122057">
      <w:pPr>
        <w:tabs>
          <w:tab w:val="left" w:pos="851"/>
        </w:tabs>
        <w:ind w:left="851"/>
        <w:rPr>
          <w:sz w:val="24"/>
          <w:szCs w:val="24"/>
        </w:rPr>
      </w:pPr>
      <w:r w:rsidRPr="00122057">
        <w:rPr>
          <w:sz w:val="24"/>
          <w:szCs w:val="24"/>
        </w:rPr>
        <w:t>Laberon bør kun anvendes under graviditet, hvis de forventede behandlingsfordele overstiger de potentielle risici.</w:t>
      </w:r>
    </w:p>
    <w:p w14:paraId="37EFBFBE" w14:textId="77777777" w:rsidR="00122057" w:rsidRPr="00122057" w:rsidRDefault="00122057" w:rsidP="00122057">
      <w:pPr>
        <w:tabs>
          <w:tab w:val="left" w:pos="851"/>
        </w:tabs>
        <w:ind w:left="851"/>
        <w:rPr>
          <w:sz w:val="24"/>
          <w:szCs w:val="24"/>
          <w:u w:val="single"/>
        </w:rPr>
      </w:pPr>
    </w:p>
    <w:p w14:paraId="039B9C0E" w14:textId="77777777" w:rsidR="00122057" w:rsidRPr="00122057" w:rsidRDefault="00122057" w:rsidP="00122057">
      <w:pPr>
        <w:tabs>
          <w:tab w:val="left" w:pos="851"/>
        </w:tabs>
        <w:ind w:left="851"/>
        <w:rPr>
          <w:sz w:val="24"/>
          <w:szCs w:val="24"/>
          <w:u w:val="single"/>
        </w:rPr>
      </w:pPr>
      <w:r w:rsidRPr="00122057">
        <w:rPr>
          <w:sz w:val="24"/>
          <w:szCs w:val="24"/>
          <w:u w:val="single"/>
        </w:rPr>
        <w:t>Amning</w:t>
      </w:r>
    </w:p>
    <w:p w14:paraId="03BE6D8D" w14:textId="77777777" w:rsidR="00122057" w:rsidRPr="00122057" w:rsidRDefault="00122057" w:rsidP="00122057">
      <w:pPr>
        <w:tabs>
          <w:tab w:val="left" w:pos="851"/>
        </w:tabs>
        <w:ind w:left="851"/>
        <w:rPr>
          <w:sz w:val="24"/>
          <w:szCs w:val="24"/>
        </w:rPr>
      </w:pPr>
      <w:r w:rsidRPr="00122057">
        <w:rPr>
          <w:sz w:val="24"/>
          <w:szCs w:val="24"/>
        </w:rPr>
        <w:t>Der foreligger ingen relevante kliniske data omhandlende brugen af Laberon hos ammende kvinder.</w:t>
      </w:r>
    </w:p>
    <w:p w14:paraId="3B7D70FF" w14:textId="77777777" w:rsidR="00122057" w:rsidRPr="00122057" w:rsidRDefault="00122057" w:rsidP="00122057">
      <w:pPr>
        <w:tabs>
          <w:tab w:val="left" w:pos="851"/>
        </w:tabs>
        <w:ind w:left="851"/>
        <w:rPr>
          <w:sz w:val="24"/>
          <w:szCs w:val="24"/>
        </w:rPr>
      </w:pPr>
    </w:p>
    <w:p w14:paraId="5664B802" w14:textId="77777777" w:rsidR="00122057" w:rsidRPr="00122057" w:rsidRDefault="00122057" w:rsidP="00122057">
      <w:pPr>
        <w:tabs>
          <w:tab w:val="left" w:pos="851"/>
        </w:tabs>
        <w:ind w:left="851"/>
        <w:rPr>
          <w:sz w:val="24"/>
          <w:szCs w:val="24"/>
        </w:rPr>
      </w:pPr>
      <w:r w:rsidRPr="00122057">
        <w:rPr>
          <w:sz w:val="24"/>
          <w:szCs w:val="24"/>
        </w:rPr>
        <w:t>Selvom der ikke foreligger tilgængelige data fra dyreforsøg, er det rimeligt at formode, at beclometasondipropionat, ligesom andre kortikosteroider, udskilles i modermælk.</w:t>
      </w:r>
    </w:p>
    <w:p w14:paraId="70F4089A" w14:textId="77777777" w:rsidR="00122057" w:rsidRPr="00122057" w:rsidRDefault="00122057" w:rsidP="00122057">
      <w:pPr>
        <w:tabs>
          <w:tab w:val="left" w:pos="851"/>
        </w:tabs>
        <w:ind w:left="851"/>
        <w:rPr>
          <w:sz w:val="24"/>
          <w:szCs w:val="24"/>
        </w:rPr>
      </w:pPr>
    </w:p>
    <w:p w14:paraId="5CFB0104" w14:textId="77777777" w:rsidR="00122057" w:rsidRPr="00122057" w:rsidRDefault="00122057" w:rsidP="00122057">
      <w:pPr>
        <w:tabs>
          <w:tab w:val="left" w:pos="851"/>
        </w:tabs>
        <w:ind w:left="851"/>
        <w:rPr>
          <w:sz w:val="24"/>
          <w:szCs w:val="24"/>
        </w:rPr>
      </w:pPr>
      <w:r w:rsidRPr="00122057">
        <w:rPr>
          <w:sz w:val="24"/>
          <w:szCs w:val="24"/>
        </w:rPr>
        <w:t>Selvom det ikke vides om formoterol udskilles i modermælken hos mennesker, er det fundet i brystmælken hos diegivende dyr.</w:t>
      </w:r>
    </w:p>
    <w:p w14:paraId="2462E713" w14:textId="77777777" w:rsidR="00122057" w:rsidRPr="00122057" w:rsidRDefault="00122057" w:rsidP="00122057">
      <w:pPr>
        <w:tabs>
          <w:tab w:val="left" w:pos="851"/>
        </w:tabs>
        <w:ind w:left="851"/>
        <w:rPr>
          <w:sz w:val="24"/>
          <w:szCs w:val="24"/>
        </w:rPr>
      </w:pPr>
    </w:p>
    <w:p w14:paraId="0147779B" w14:textId="77777777" w:rsidR="00122057" w:rsidRPr="00122057" w:rsidRDefault="00122057" w:rsidP="00122057">
      <w:pPr>
        <w:tabs>
          <w:tab w:val="left" w:pos="851"/>
        </w:tabs>
        <w:ind w:left="851"/>
        <w:rPr>
          <w:sz w:val="24"/>
          <w:szCs w:val="24"/>
        </w:rPr>
      </w:pPr>
      <w:r w:rsidRPr="00122057">
        <w:rPr>
          <w:sz w:val="24"/>
          <w:szCs w:val="24"/>
        </w:rPr>
        <w:t>Laberon bør kun administreres til kvinder, der ammer, hvis de forventede behandlings</w:t>
      </w:r>
      <w:r w:rsidRPr="00122057">
        <w:rPr>
          <w:sz w:val="24"/>
          <w:szCs w:val="24"/>
        </w:rPr>
        <w:softHyphen/>
        <w:t>fordele overstiger de potentielle risici.</w:t>
      </w:r>
    </w:p>
    <w:p w14:paraId="2DC43586" w14:textId="77777777" w:rsidR="00122057" w:rsidRPr="00122057" w:rsidRDefault="00122057" w:rsidP="00122057">
      <w:pPr>
        <w:tabs>
          <w:tab w:val="left" w:pos="851"/>
        </w:tabs>
        <w:ind w:left="851"/>
        <w:rPr>
          <w:sz w:val="24"/>
          <w:szCs w:val="24"/>
        </w:rPr>
      </w:pPr>
    </w:p>
    <w:p w14:paraId="5B4622B5" w14:textId="77777777" w:rsidR="00122057" w:rsidRPr="00122057" w:rsidRDefault="00122057" w:rsidP="00122057">
      <w:pPr>
        <w:tabs>
          <w:tab w:val="left" w:pos="851"/>
        </w:tabs>
        <w:ind w:left="851"/>
        <w:rPr>
          <w:sz w:val="24"/>
          <w:szCs w:val="24"/>
        </w:rPr>
      </w:pPr>
      <w:r w:rsidRPr="00122057">
        <w:rPr>
          <w:sz w:val="24"/>
          <w:szCs w:val="24"/>
        </w:rPr>
        <w:t>Det skal besluttes, om amning skal ophøre eller behandling med Laberon seponeres, idet der tages højde for fordelene ved amning for barnet i forhold til de terapeutiske fordele for kvinden.</w:t>
      </w:r>
    </w:p>
    <w:p w14:paraId="2CAE549B" w14:textId="54A83084" w:rsidR="00122057" w:rsidRDefault="00122057">
      <w:pPr>
        <w:rPr>
          <w:sz w:val="24"/>
          <w:szCs w:val="24"/>
        </w:rPr>
      </w:pPr>
      <w:r>
        <w:rPr>
          <w:sz w:val="24"/>
          <w:szCs w:val="24"/>
        </w:rPr>
        <w:br w:type="page"/>
      </w:r>
    </w:p>
    <w:p w14:paraId="535A07D3" w14:textId="77777777" w:rsidR="00122057" w:rsidRPr="00122057" w:rsidRDefault="00122057" w:rsidP="00122057">
      <w:pPr>
        <w:tabs>
          <w:tab w:val="left" w:pos="851"/>
        </w:tabs>
        <w:ind w:left="851"/>
        <w:rPr>
          <w:sz w:val="24"/>
          <w:szCs w:val="24"/>
        </w:rPr>
      </w:pPr>
    </w:p>
    <w:p w14:paraId="36F08E2F" w14:textId="77777777" w:rsidR="00122057" w:rsidRPr="00122057" w:rsidRDefault="00122057" w:rsidP="00122057">
      <w:pPr>
        <w:tabs>
          <w:tab w:val="left" w:pos="851"/>
        </w:tabs>
        <w:ind w:left="851"/>
        <w:rPr>
          <w:sz w:val="24"/>
          <w:szCs w:val="24"/>
          <w:u w:val="single"/>
        </w:rPr>
      </w:pPr>
      <w:r w:rsidRPr="00122057">
        <w:rPr>
          <w:sz w:val="24"/>
          <w:szCs w:val="24"/>
          <w:u w:val="single"/>
        </w:rPr>
        <w:t>Fertilitet</w:t>
      </w:r>
    </w:p>
    <w:p w14:paraId="458B6CAD" w14:textId="77777777" w:rsidR="00122057" w:rsidRPr="00122057" w:rsidRDefault="00122057" w:rsidP="00122057">
      <w:pPr>
        <w:tabs>
          <w:tab w:val="left" w:pos="851"/>
        </w:tabs>
        <w:ind w:left="851"/>
        <w:rPr>
          <w:sz w:val="24"/>
          <w:szCs w:val="24"/>
          <w:u w:val="single"/>
        </w:rPr>
      </w:pPr>
      <w:r w:rsidRPr="00122057">
        <w:rPr>
          <w:sz w:val="24"/>
          <w:szCs w:val="24"/>
        </w:rPr>
        <w:t>Der er ingen data vedrørende human brug. I dyrestudier med rotter var tilstedeværelsen af beclometasondipropionat i høje doser under en kombineret behandling forbundet med nedsat fertilitet i hunrotter og embryotoksicitet (se pkt. 5.3).</w:t>
      </w:r>
      <w:r w:rsidRPr="00122057">
        <w:rPr>
          <w:sz w:val="24"/>
          <w:szCs w:val="24"/>
          <w:u w:val="single"/>
        </w:rPr>
        <w:t xml:space="preserve"> </w:t>
      </w:r>
    </w:p>
    <w:p w14:paraId="6118C337" w14:textId="77777777" w:rsidR="009260DE" w:rsidRPr="00C84483" w:rsidRDefault="009260DE" w:rsidP="009260DE">
      <w:pPr>
        <w:tabs>
          <w:tab w:val="left" w:pos="851"/>
        </w:tabs>
        <w:ind w:left="851"/>
        <w:rPr>
          <w:sz w:val="24"/>
          <w:szCs w:val="24"/>
        </w:rPr>
      </w:pPr>
    </w:p>
    <w:p w14:paraId="0E05FA70"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31D46E9B" w14:textId="77777777" w:rsidR="004816CA" w:rsidRDefault="004816CA" w:rsidP="00801F55">
      <w:pPr>
        <w:tabs>
          <w:tab w:val="left" w:pos="851"/>
        </w:tabs>
        <w:ind w:left="851"/>
        <w:rPr>
          <w:sz w:val="24"/>
          <w:szCs w:val="24"/>
        </w:rPr>
      </w:pPr>
      <w:r>
        <w:rPr>
          <w:sz w:val="24"/>
          <w:szCs w:val="24"/>
        </w:rPr>
        <w:t>Ikke mærkning.</w:t>
      </w:r>
    </w:p>
    <w:p w14:paraId="05437093" w14:textId="339D3A5A" w:rsidR="00801F55" w:rsidRPr="00801F55" w:rsidRDefault="00801F55" w:rsidP="00801F55">
      <w:pPr>
        <w:tabs>
          <w:tab w:val="left" w:pos="851"/>
        </w:tabs>
        <w:ind w:left="851"/>
        <w:rPr>
          <w:sz w:val="24"/>
          <w:szCs w:val="24"/>
        </w:rPr>
      </w:pPr>
      <w:r w:rsidRPr="00801F55">
        <w:rPr>
          <w:sz w:val="24"/>
          <w:szCs w:val="24"/>
        </w:rPr>
        <w:t>Laberon påvirker ikke eller kun i mindre grad evnen til at føre motorkøretøj og betjene maskiner.</w:t>
      </w:r>
    </w:p>
    <w:p w14:paraId="471E36CF" w14:textId="77777777" w:rsidR="009260DE" w:rsidRPr="00C84483" w:rsidRDefault="009260DE" w:rsidP="009260DE">
      <w:pPr>
        <w:tabs>
          <w:tab w:val="left" w:pos="851"/>
        </w:tabs>
        <w:ind w:left="851"/>
        <w:rPr>
          <w:sz w:val="24"/>
          <w:szCs w:val="24"/>
        </w:rPr>
      </w:pPr>
    </w:p>
    <w:p w14:paraId="6D298521"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566AE4F3" w14:textId="4CD66293" w:rsidR="00801F55" w:rsidRPr="00801F55" w:rsidRDefault="00801F55" w:rsidP="00801F55">
      <w:pPr>
        <w:ind w:left="851"/>
        <w:rPr>
          <w:noProof/>
          <w:sz w:val="24"/>
          <w:szCs w:val="24"/>
        </w:rPr>
      </w:pPr>
      <w:r w:rsidRPr="00801F55">
        <w:rPr>
          <w:noProof/>
          <w:sz w:val="24"/>
          <w:szCs w:val="24"/>
        </w:rPr>
        <w:t xml:space="preserve">Da </w:t>
      </w:r>
      <w:r w:rsidRPr="00801F55">
        <w:rPr>
          <w:sz w:val="24"/>
          <w:szCs w:val="24"/>
        </w:rPr>
        <w:t xml:space="preserve">Laberon </w:t>
      </w:r>
      <w:r w:rsidRPr="00801F55">
        <w:rPr>
          <w:noProof/>
          <w:sz w:val="24"/>
          <w:szCs w:val="24"/>
        </w:rPr>
        <w:t xml:space="preserve">indeholder både beclometasondipropionat og formoterolfumaratdihydrat, kan art og alvorlighed af bivirkningerne forventes at svare til hver af de to monokomponenter. Der er ikke set en højere bivirkningsfrekvens ved samtidig administration af de to stoffer. Bivirkninger, som er set med beclometasondipropionat og formoterol, administreret som en fast kombination (Laberon), og som enkeltstoffer er anført nedenfor efter systemorganklasse. Hyppighed er defineret som: </w:t>
      </w:r>
      <w:r>
        <w:rPr>
          <w:noProof/>
          <w:sz w:val="24"/>
          <w:szCs w:val="24"/>
        </w:rPr>
        <w:t>M</w:t>
      </w:r>
      <w:r w:rsidRPr="00801F55">
        <w:rPr>
          <w:noProof/>
          <w:sz w:val="24"/>
          <w:szCs w:val="24"/>
        </w:rPr>
        <w:t>eget almindelig (≥ 1/10), almindelig (≥ 1/100 og &lt;1/10), ikke almindelig (≥ 1/1.000 og &lt; 1/100), sjælden (≥ 1/10.000 og &lt; 1/1.000) og meget sjælden (≤ 1/10.000), ikke kendt (kan ikke estimeres ud fra forhåndenværende data).</w:t>
      </w:r>
    </w:p>
    <w:p w14:paraId="5DDE1545" w14:textId="77777777" w:rsidR="00801F55" w:rsidRPr="00801F55" w:rsidRDefault="00801F55" w:rsidP="00801F55">
      <w:pPr>
        <w:ind w:left="851"/>
        <w:rPr>
          <w:noProof/>
          <w:sz w:val="24"/>
          <w:szCs w:val="24"/>
          <w:lang w:eastAsia="fr-LU"/>
        </w:rPr>
      </w:pPr>
    </w:p>
    <w:p w14:paraId="2BE2CD7C" w14:textId="77777777" w:rsidR="00801F55" w:rsidRPr="00801F55" w:rsidRDefault="00801F55" w:rsidP="00801F55">
      <w:pPr>
        <w:ind w:left="851"/>
        <w:rPr>
          <w:noProof/>
          <w:sz w:val="24"/>
          <w:szCs w:val="24"/>
        </w:rPr>
      </w:pPr>
      <w:r w:rsidRPr="00801F55">
        <w:rPr>
          <w:noProof/>
          <w:sz w:val="24"/>
          <w:szCs w:val="24"/>
        </w:rPr>
        <w:t>Almindelige og ikke almindelige bivirkninger stammer fra kliniske studier af astma- og KOL-patienter.</w:t>
      </w:r>
    </w:p>
    <w:p w14:paraId="36F1EA96" w14:textId="77777777" w:rsidR="00801F55" w:rsidRDefault="00801F55" w:rsidP="00801F55">
      <w:pPr>
        <w:rPr>
          <w:sz w:val="22"/>
          <w:szCs w:val="22"/>
        </w:rPr>
      </w:pPr>
    </w:p>
    <w:tbl>
      <w:tblPr>
        <w:tblStyle w:val="Tabel-Gitter"/>
        <w:tblW w:w="8788" w:type="dxa"/>
        <w:tblInd w:w="846" w:type="dxa"/>
        <w:tblLook w:val="04A0" w:firstRow="1" w:lastRow="0" w:firstColumn="1" w:lastColumn="0" w:noHBand="0" w:noVBand="1"/>
      </w:tblPr>
      <w:tblGrid>
        <w:gridCol w:w="3209"/>
        <w:gridCol w:w="3209"/>
        <w:gridCol w:w="2370"/>
      </w:tblGrid>
      <w:tr w:rsidR="00801F55" w:rsidRPr="00801F55" w14:paraId="3D8C28AE" w14:textId="77777777" w:rsidTr="00801F55">
        <w:tc>
          <w:tcPr>
            <w:tcW w:w="3209" w:type="dxa"/>
            <w:tcBorders>
              <w:top w:val="single" w:sz="4" w:space="0" w:color="auto"/>
              <w:left w:val="single" w:sz="4" w:space="0" w:color="auto"/>
              <w:bottom w:val="single" w:sz="4" w:space="0" w:color="auto"/>
              <w:right w:val="single" w:sz="4" w:space="0" w:color="auto"/>
            </w:tcBorders>
            <w:hideMark/>
          </w:tcPr>
          <w:p w14:paraId="79C13C7A" w14:textId="77777777" w:rsidR="00801F55" w:rsidRPr="00801F55" w:rsidRDefault="00801F55">
            <w:pPr>
              <w:rPr>
                <w:rFonts w:ascii="Times New Roman" w:hAnsi="Times New Roman" w:cs="Times New Roman"/>
                <w:b/>
                <w:bCs/>
                <w:sz w:val="22"/>
              </w:rPr>
            </w:pPr>
            <w:r w:rsidRPr="00801F55">
              <w:rPr>
                <w:rFonts w:ascii="Times New Roman" w:hAnsi="Times New Roman" w:cs="Times New Roman"/>
                <w:b/>
                <w:bCs/>
                <w:sz w:val="22"/>
              </w:rPr>
              <w:t>Systemorganklasse</w:t>
            </w:r>
          </w:p>
        </w:tc>
        <w:tc>
          <w:tcPr>
            <w:tcW w:w="3209" w:type="dxa"/>
            <w:tcBorders>
              <w:top w:val="single" w:sz="4" w:space="0" w:color="auto"/>
              <w:left w:val="single" w:sz="4" w:space="0" w:color="auto"/>
              <w:bottom w:val="single" w:sz="4" w:space="0" w:color="auto"/>
              <w:right w:val="single" w:sz="4" w:space="0" w:color="auto"/>
            </w:tcBorders>
            <w:hideMark/>
          </w:tcPr>
          <w:p w14:paraId="053A192C" w14:textId="77777777" w:rsidR="00801F55" w:rsidRPr="00801F55" w:rsidRDefault="00801F55">
            <w:pPr>
              <w:rPr>
                <w:rFonts w:ascii="Times New Roman" w:hAnsi="Times New Roman" w:cs="Times New Roman"/>
                <w:b/>
                <w:bCs/>
                <w:sz w:val="22"/>
              </w:rPr>
            </w:pPr>
            <w:r w:rsidRPr="00801F55">
              <w:rPr>
                <w:rFonts w:ascii="Times New Roman" w:hAnsi="Times New Roman" w:cs="Times New Roman"/>
                <w:b/>
                <w:bCs/>
                <w:sz w:val="22"/>
              </w:rPr>
              <w:t>Bivirkning</w:t>
            </w:r>
          </w:p>
        </w:tc>
        <w:tc>
          <w:tcPr>
            <w:tcW w:w="2370" w:type="dxa"/>
            <w:tcBorders>
              <w:top w:val="single" w:sz="4" w:space="0" w:color="auto"/>
              <w:left w:val="single" w:sz="4" w:space="0" w:color="auto"/>
              <w:bottom w:val="single" w:sz="4" w:space="0" w:color="auto"/>
              <w:right w:val="single" w:sz="4" w:space="0" w:color="auto"/>
            </w:tcBorders>
          </w:tcPr>
          <w:p w14:paraId="20E46269" w14:textId="77777777" w:rsidR="00801F55" w:rsidRPr="00801F55" w:rsidRDefault="00801F55">
            <w:pPr>
              <w:rPr>
                <w:rFonts w:ascii="Times New Roman" w:hAnsi="Times New Roman" w:cs="Times New Roman"/>
                <w:b/>
                <w:bCs/>
                <w:sz w:val="22"/>
              </w:rPr>
            </w:pPr>
            <w:r w:rsidRPr="00801F55">
              <w:rPr>
                <w:rFonts w:ascii="Times New Roman" w:hAnsi="Times New Roman" w:cs="Times New Roman"/>
                <w:b/>
                <w:bCs/>
                <w:sz w:val="22"/>
              </w:rPr>
              <w:t>Frekvens</w:t>
            </w:r>
          </w:p>
          <w:p w14:paraId="74A01D2C" w14:textId="77777777" w:rsidR="00801F55" w:rsidRPr="00801F55" w:rsidRDefault="00801F55">
            <w:pPr>
              <w:rPr>
                <w:rFonts w:ascii="Times New Roman" w:hAnsi="Times New Roman" w:cs="Times New Roman"/>
                <w:sz w:val="22"/>
              </w:rPr>
            </w:pPr>
          </w:p>
        </w:tc>
      </w:tr>
      <w:tr w:rsidR="00801F55" w:rsidRPr="00801F55" w14:paraId="4DA8E874" w14:textId="77777777" w:rsidTr="00801F55">
        <w:tc>
          <w:tcPr>
            <w:tcW w:w="3209" w:type="dxa"/>
            <w:vMerge w:val="restart"/>
            <w:tcBorders>
              <w:top w:val="single" w:sz="4" w:space="0" w:color="auto"/>
              <w:left w:val="single" w:sz="4" w:space="0" w:color="auto"/>
              <w:bottom w:val="single" w:sz="4" w:space="0" w:color="auto"/>
              <w:right w:val="single" w:sz="4" w:space="0" w:color="auto"/>
            </w:tcBorders>
            <w:hideMark/>
          </w:tcPr>
          <w:p w14:paraId="45017340"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Infektioner og parasitære sygdomme</w:t>
            </w:r>
          </w:p>
        </w:tc>
        <w:tc>
          <w:tcPr>
            <w:tcW w:w="3209" w:type="dxa"/>
            <w:tcBorders>
              <w:top w:val="single" w:sz="4" w:space="0" w:color="auto"/>
              <w:left w:val="single" w:sz="4" w:space="0" w:color="auto"/>
              <w:bottom w:val="single" w:sz="4" w:space="0" w:color="auto"/>
              <w:right w:val="single" w:sz="4" w:space="0" w:color="auto"/>
            </w:tcBorders>
            <w:hideMark/>
          </w:tcPr>
          <w:p w14:paraId="63AF487F"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 xml:space="preserve">Faryngitis, oral candidiasis, pneumoni* </w:t>
            </w:r>
          </w:p>
        </w:tc>
        <w:tc>
          <w:tcPr>
            <w:tcW w:w="2370" w:type="dxa"/>
            <w:tcBorders>
              <w:top w:val="single" w:sz="4" w:space="0" w:color="auto"/>
              <w:left w:val="single" w:sz="4" w:space="0" w:color="auto"/>
              <w:bottom w:val="single" w:sz="4" w:space="0" w:color="auto"/>
              <w:right w:val="single" w:sz="4" w:space="0" w:color="auto"/>
            </w:tcBorders>
          </w:tcPr>
          <w:p w14:paraId="567D1FB4"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Almindelig</w:t>
            </w:r>
          </w:p>
          <w:p w14:paraId="193627FE" w14:textId="77777777" w:rsidR="00801F55" w:rsidRPr="00801F55" w:rsidRDefault="00801F55">
            <w:pPr>
              <w:rPr>
                <w:rFonts w:ascii="Times New Roman" w:hAnsi="Times New Roman" w:cs="Times New Roman"/>
                <w:sz w:val="22"/>
              </w:rPr>
            </w:pPr>
          </w:p>
        </w:tc>
      </w:tr>
      <w:tr w:rsidR="00801F55" w:rsidRPr="00801F55" w14:paraId="0A87CE75" w14:textId="77777777" w:rsidTr="00801F55">
        <w:tc>
          <w:tcPr>
            <w:tcW w:w="0" w:type="auto"/>
            <w:vMerge/>
            <w:tcBorders>
              <w:top w:val="single" w:sz="4" w:space="0" w:color="auto"/>
              <w:left w:val="single" w:sz="4" w:space="0" w:color="auto"/>
              <w:bottom w:val="single" w:sz="4" w:space="0" w:color="auto"/>
              <w:right w:val="single" w:sz="4" w:space="0" w:color="auto"/>
            </w:tcBorders>
            <w:vAlign w:val="center"/>
            <w:hideMark/>
          </w:tcPr>
          <w:p w14:paraId="63EA9849" w14:textId="77777777" w:rsidR="00801F55" w:rsidRPr="00801F55" w:rsidRDefault="00801F55">
            <w:pPr>
              <w:rPr>
                <w:rFonts w:ascii="Times New Roman" w:eastAsia="Times New Roman" w:hAnsi="Times New Roman" w:cs="Times New Roman"/>
                <w:sz w:val="22"/>
                <w:lang w:eastAsia="fr-LU"/>
              </w:rPr>
            </w:pPr>
          </w:p>
        </w:tc>
        <w:tc>
          <w:tcPr>
            <w:tcW w:w="3209" w:type="dxa"/>
            <w:tcBorders>
              <w:top w:val="single" w:sz="4" w:space="0" w:color="auto"/>
              <w:left w:val="single" w:sz="4" w:space="0" w:color="auto"/>
              <w:bottom w:val="single" w:sz="4" w:space="0" w:color="auto"/>
              <w:right w:val="single" w:sz="4" w:space="0" w:color="auto"/>
            </w:tcBorders>
            <w:hideMark/>
          </w:tcPr>
          <w:p w14:paraId="39E102CF"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 xml:space="preserve">Influenza, oral svampeinfektion, orofaryngeal candidiasis, oesofageal candidiasis, vulvovaginal candidiasis, gastroenteritis, sinusitis og rhinitis </w:t>
            </w:r>
          </w:p>
        </w:tc>
        <w:tc>
          <w:tcPr>
            <w:tcW w:w="2370" w:type="dxa"/>
            <w:tcBorders>
              <w:top w:val="single" w:sz="4" w:space="0" w:color="auto"/>
              <w:left w:val="single" w:sz="4" w:space="0" w:color="auto"/>
              <w:bottom w:val="single" w:sz="4" w:space="0" w:color="auto"/>
              <w:right w:val="single" w:sz="4" w:space="0" w:color="auto"/>
            </w:tcBorders>
            <w:hideMark/>
          </w:tcPr>
          <w:p w14:paraId="08359452"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Ikke almindelig</w:t>
            </w:r>
          </w:p>
        </w:tc>
      </w:tr>
      <w:tr w:rsidR="00801F55" w:rsidRPr="00801F55" w14:paraId="357DD07E" w14:textId="77777777" w:rsidTr="00801F55">
        <w:tc>
          <w:tcPr>
            <w:tcW w:w="3209" w:type="dxa"/>
            <w:vMerge w:val="restart"/>
            <w:tcBorders>
              <w:top w:val="single" w:sz="4" w:space="0" w:color="auto"/>
              <w:left w:val="single" w:sz="4" w:space="0" w:color="auto"/>
              <w:bottom w:val="single" w:sz="4" w:space="0" w:color="auto"/>
              <w:right w:val="single" w:sz="4" w:space="0" w:color="auto"/>
            </w:tcBorders>
            <w:hideMark/>
          </w:tcPr>
          <w:p w14:paraId="1708089E"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Blod og lymfesystem</w:t>
            </w:r>
          </w:p>
        </w:tc>
        <w:tc>
          <w:tcPr>
            <w:tcW w:w="3209" w:type="dxa"/>
            <w:tcBorders>
              <w:top w:val="single" w:sz="4" w:space="0" w:color="auto"/>
              <w:left w:val="single" w:sz="4" w:space="0" w:color="auto"/>
              <w:bottom w:val="single" w:sz="4" w:space="0" w:color="auto"/>
              <w:right w:val="single" w:sz="4" w:space="0" w:color="auto"/>
            </w:tcBorders>
          </w:tcPr>
          <w:p w14:paraId="2A3F4C06"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Granulocytopeni</w:t>
            </w:r>
          </w:p>
          <w:p w14:paraId="5954459D" w14:textId="77777777" w:rsidR="00801F55" w:rsidRPr="00801F55" w:rsidRDefault="00801F55">
            <w:pPr>
              <w:rPr>
                <w:rFonts w:ascii="Times New Roman" w:hAnsi="Times New Roman" w:cs="Times New Roman"/>
                <w:sz w:val="22"/>
              </w:rPr>
            </w:pPr>
          </w:p>
        </w:tc>
        <w:tc>
          <w:tcPr>
            <w:tcW w:w="2370" w:type="dxa"/>
            <w:tcBorders>
              <w:top w:val="single" w:sz="4" w:space="0" w:color="auto"/>
              <w:left w:val="single" w:sz="4" w:space="0" w:color="auto"/>
              <w:bottom w:val="single" w:sz="4" w:space="0" w:color="auto"/>
              <w:right w:val="single" w:sz="4" w:space="0" w:color="auto"/>
            </w:tcBorders>
            <w:hideMark/>
          </w:tcPr>
          <w:p w14:paraId="10FF8429"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Ikke almindelig</w:t>
            </w:r>
          </w:p>
        </w:tc>
      </w:tr>
      <w:tr w:rsidR="00801F55" w:rsidRPr="00801F55" w14:paraId="6DF97617" w14:textId="77777777" w:rsidTr="00801F55">
        <w:tc>
          <w:tcPr>
            <w:tcW w:w="0" w:type="auto"/>
            <w:vMerge/>
            <w:tcBorders>
              <w:top w:val="single" w:sz="4" w:space="0" w:color="auto"/>
              <w:left w:val="single" w:sz="4" w:space="0" w:color="auto"/>
              <w:bottom w:val="single" w:sz="4" w:space="0" w:color="auto"/>
              <w:right w:val="single" w:sz="4" w:space="0" w:color="auto"/>
            </w:tcBorders>
            <w:vAlign w:val="center"/>
            <w:hideMark/>
          </w:tcPr>
          <w:p w14:paraId="36B44312" w14:textId="77777777" w:rsidR="00801F55" w:rsidRPr="00801F55" w:rsidRDefault="00801F55">
            <w:pPr>
              <w:rPr>
                <w:rFonts w:ascii="Times New Roman" w:eastAsia="Times New Roman" w:hAnsi="Times New Roman" w:cs="Times New Roman"/>
                <w:sz w:val="22"/>
                <w:lang w:eastAsia="fr-LU"/>
              </w:rPr>
            </w:pPr>
          </w:p>
        </w:tc>
        <w:tc>
          <w:tcPr>
            <w:tcW w:w="3209" w:type="dxa"/>
            <w:tcBorders>
              <w:top w:val="single" w:sz="4" w:space="0" w:color="auto"/>
              <w:left w:val="single" w:sz="4" w:space="0" w:color="auto"/>
              <w:bottom w:val="single" w:sz="4" w:space="0" w:color="auto"/>
              <w:right w:val="single" w:sz="4" w:space="0" w:color="auto"/>
            </w:tcBorders>
          </w:tcPr>
          <w:p w14:paraId="3C7DE673"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Trombocytopeni</w:t>
            </w:r>
          </w:p>
          <w:p w14:paraId="44FEAC9C" w14:textId="77777777" w:rsidR="00801F55" w:rsidRPr="00801F55" w:rsidRDefault="00801F55">
            <w:pPr>
              <w:rPr>
                <w:rFonts w:ascii="Times New Roman" w:hAnsi="Times New Roman" w:cs="Times New Roman"/>
                <w:sz w:val="22"/>
              </w:rPr>
            </w:pPr>
          </w:p>
        </w:tc>
        <w:tc>
          <w:tcPr>
            <w:tcW w:w="2370" w:type="dxa"/>
            <w:tcBorders>
              <w:top w:val="single" w:sz="4" w:space="0" w:color="auto"/>
              <w:left w:val="single" w:sz="4" w:space="0" w:color="auto"/>
              <w:bottom w:val="single" w:sz="4" w:space="0" w:color="auto"/>
              <w:right w:val="single" w:sz="4" w:space="0" w:color="auto"/>
            </w:tcBorders>
          </w:tcPr>
          <w:p w14:paraId="7930A68C"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Meget sjælden</w:t>
            </w:r>
          </w:p>
          <w:p w14:paraId="5A724CCF" w14:textId="77777777" w:rsidR="00801F55" w:rsidRPr="00801F55" w:rsidRDefault="00801F55">
            <w:pPr>
              <w:rPr>
                <w:rFonts w:ascii="Times New Roman" w:hAnsi="Times New Roman" w:cs="Times New Roman"/>
                <w:sz w:val="22"/>
              </w:rPr>
            </w:pPr>
          </w:p>
        </w:tc>
      </w:tr>
      <w:tr w:rsidR="00801F55" w:rsidRPr="00801F55" w14:paraId="6422B540" w14:textId="77777777" w:rsidTr="00801F55">
        <w:tc>
          <w:tcPr>
            <w:tcW w:w="3209" w:type="dxa"/>
            <w:vMerge w:val="restart"/>
            <w:tcBorders>
              <w:top w:val="single" w:sz="4" w:space="0" w:color="auto"/>
              <w:left w:val="single" w:sz="4" w:space="0" w:color="auto"/>
              <w:bottom w:val="single" w:sz="4" w:space="0" w:color="auto"/>
              <w:right w:val="single" w:sz="4" w:space="0" w:color="auto"/>
            </w:tcBorders>
            <w:hideMark/>
          </w:tcPr>
          <w:p w14:paraId="163448D8"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Immunsystemet</w:t>
            </w:r>
          </w:p>
        </w:tc>
        <w:tc>
          <w:tcPr>
            <w:tcW w:w="3209" w:type="dxa"/>
            <w:tcBorders>
              <w:top w:val="single" w:sz="4" w:space="0" w:color="auto"/>
              <w:left w:val="single" w:sz="4" w:space="0" w:color="auto"/>
              <w:bottom w:val="single" w:sz="4" w:space="0" w:color="auto"/>
              <w:right w:val="single" w:sz="4" w:space="0" w:color="auto"/>
            </w:tcBorders>
          </w:tcPr>
          <w:p w14:paraId="6EDB3CF0"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Allergisk dermatitis</w:t>
            </w:r>
          </w:p>
          <w:p w14:paraId="6BBDC569" w14:textId="77777777" w:rsidR="00801F55" w:rsidRPr="00801F55" w:rsidRDefault="00801F55">
            <w:pPr>
              <w:rPr>
                <w:rFonts w:ascii="Times New Roman" w:hAnsi="Times New Roman" w:cs="Times New Roman"/>
                <w:sz w:val="22"/>
              </w:rPr>
            </w:pPr>
          </w:p>
        </w:tc>
        <w:tc>
          <w:tcPr>
            <w:tcW w:w="2370" w:type="dxa"/>
            <w:tcBorders>
              <w:top w:val="single" w:sz="4" w:space="0" w:color="auto"/>
              <w:left w:val="single" w:sz="4" w:space="0" w:color="auto"/>
              <w:bottom w:val="single" w:sz="4" w:space="0" w:color="auto"/>
              <w:right w:val="single" w:sz="4" w:space="0" w:color="auto"/>
            </w:tcBorders>
            <w:hideMark/>
          </w:tcPr>
          <w:p w14:paraId="6A4B41A8"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Ikke almindelig</w:t>
            </w:r>
          </w:p>
        </w:tc>
      </w:tr>
      <w:tr w:rsidR="00801F55" w:rsidRPr="00801F55" w14:paraId="1F0410C0" w14:textId="77777777" w:rsidTr="00801F55">
        <w:tc>
          <w:tcPr>
            <w:tcW w:w="0" w:type="auto"/>
            <w:vMerge/>
            <w:tcBorders>
              <w:top w:val="single" w:sz="4" w:space="0" w:color="auto"/>
              <w:left w:val="single" w:sz="4" w:space="0" w:color="auto"/>
              <w:bottom w:val="single" w:sz="4" w:space="0" w:color="auto"/>
              <w:right w:val="single" w:sz="4" w:space="0" w:color="auto"/>
            </w:tcBorders>
            <w:vAlign w:val="center"/>
            <w:hideMark/>
          </w:tcPr>
          <w:p w14:paraId="229055AF" w14:textId="77777777" w:rsidR="00801F55" w:rsidRPr="00801F55" w:rsidRDefault="00801F55">
            <w:pPr>
              <w:rPr>
                <w:rFonts w:ascii="Times New Roman" w:eastAsia="Times New Roman" w:hAnsi="Times New Roman" w:cs="Times New Roman"/>
                <w:sz w:val="22"/>
                <w:lang w:eastAsia="fr-LU"/>
              </w:rPr>
            </w:pPr>
          </w:p>
        </w:tc>
        <w:tc>
          <w:tcPr>
            <w:tcW w:w="3209" w:type="dxa"/>
            <w:tcBorders>
              <w:top w:val="single" w:sz="4" w:space="0" w:color="auto"/>
              <w:left w:val="single" w:sz="4" w:space="0" w:color="auto"/>
              <w:bottom w:val="single" w:sz="4" w:space="0" w:color="auto"/>
              <w:right w:val="single" w:sz="4" w:space="0" w:color="auto"/>
            </w:tcBorders>
            <w:hideMark/>
          </w:tcPr>
          <w:p w14:paraId="1633D09A"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Overfølsomhedsreaktioner, inklusive erytem, hævelse af læber, ansigt, øjne og svælg</w:t>
            </w:r>
          </w:p>
        </w:tc>
        <w:tc>
          <w:tcPr>
            <w:tcW w:w="2370" w:type="dxa"/>
            <w:tcBorders>
              <w:top w:val="single" w:sz="4" w:space="0" w:color="auto"/>
              <w:left w:val="single" w:sz="4" w:space="0" w:color="auto"/>
              <w:bottom w:val="single" w:sz="4" w:space="0" w:color="auto"/>
              <w:right w:val="single" w:sz="4" w:space="0" w:color="auto"/>
            </w:tcBorders>
          </w:tcPr>
          <w:p w14:paraId="5CD655FF"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Meget sjælden</w:t>
            </w:r>
          </w:p>
          <w:p w14:paraId="25ADFE5E" w14:textId="77777777" w:rsidR="00801F55" w:rsidRPr="00801F55" w:rsidRDefault="00801F55">
            <w:pPr>
              <w:rPr>
                <w:rFonts w:ascii="Times New Roman" w:hAnsi="Times New Roman" w:cs="Times New Roman"/>
                <w:sz w:val="22"/>
              </w:rPr>
            </w:pPr>
          </w:p>
        </w:tc>
      </w:tr>
      <w:tr w:rsidR="00801F55" w:rsidRPr="00801F55" w14:paraId="7F4F4794" w14:textId="77777777" w:rsidTr="00801F55">
        <w:tc>
          <w:tcPr>
            <w:tcW w:w="3209" w:type="dxa"/>
            <w:tcBorders>
              <w:top w:val="single" w:sz="4" w:space="0" w:color="auto"/>
              <w:left w:val="single" w:sz="4" w:space="0" w:color="auto"/>
              <w:bottom w:val="single" w:sz="4" w:space="0" w:color="auto"/>
              <w:right w:val="single" w:sz="4" w:space="0" w:color="auto"/>
            </w:tcBorders>
          </w:tcPr>
          <w:p w14:paraId="7A035CDB"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 xml:space="preserve">Det endokrine system </w:t>
            </w:r>
          </w:p>
          <w:p w14:paraId="6E0E25DB" w14:textId="77777777" w:rsidR="00801F55" w:rsidRPr="00801F55" w:rsidRDefault="00801F55">
            <w:pPr>
              <w:rPr>
                <w:rFonts w:ascii="Times New Roman" w:hAnsi="Times New Roman" w:cs="Times New Roman"/>
                <w:sz w:val="22"/>
              </w:rPr>
            </w:pPr>
          </w:p>
        </w:tc>
        <w:tc>
          <w:tcPr>
            <w:tcW w:w="3209" w:type="dxa"/>
            <w:tcBorders>
              <w:top w:val="single" w:sz="4" w:space="0" w:color="auto"/>
              <w:left w:val="single" w:sz="4" w:space="0" w:color="auto"/>
              <w:bottom w:val="single" w:sz="4" w:space="0" w:color="auto"/>
              <w:right w:val="single" w:sz="4" w:space="0" w:color="auto"/>
            </w:tcBorders>
          </w:tcPr>
          <w:p w14:paraId="2FCF3CC5"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Adrenal suppression</w:t>
            </w:r>
          </w:p>
          <w:p w14:paraId="3C5B0EEF" w14:textId="77777777" w:rsidR="00801F55" w:rsidRPr="00801F55" w:rsidRDefault="00801F55">
            <w:pPr>
              <w:rPr>
                <w:rFonts w:ascii="Times New Roman" w:hAnsi="Times New Roman" w:cs="Times New Roman"/>
                <w:sz w:val="22"/>
              </w:rPr>
            </w:pPr>
          </w:p>
        </w:tc>
        <w:tc>
          <w:tcPr>
            <w:tcW w:w="2370" w:type="dxa"/>
            <w:tcBorders>
              <w:top w:val="single" w:sz="4" w:space="0" w:color="auto"/>
              <w:left w:val="single" w:sz="4" w:space="0" w:color="auto"/>
              <w:bottom w:val="single" w:sz="4" w:space="0" w:color="auto"/>
              <w:right w:val="single" w:sz="4" w:space="0" w:color="auto"/>
            </w:tcBorders>
          </w:tcPr>
          <w:p w14:paraId="0C58B79A"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Meget sjælden</w:t>
            </w:r>
          </w:p>
          <w:p w14:paraId="42883B14" w14:textId="77777777" w:rsidR="00801F55" w:rsidRPr="00801F55" w:rsidRDefault="00801F55">
            <w:pPr>
              <w:rPr>
                <w:rFonts w:ascii="Times New Roman" w:hAnsi="Times New Roman" w:cs="Times New Roman"/>
                <w:sz w:val="22"/>
              </w:rPr>
            </w:pPr>
          </w:p>
        </w:tc>
      </w:tr>
      <w:tr w:rsidR="00801F55" w:rsidRPr="00801F55" w14:paraId="589005DB" w14:textId="77777777" w:rsidTr="00801F55">
        <w:tc>
          <w:tcPr>
            <w:tcW w:w="3209" w:type="dxa"/>
            <w:tcBorders>
              <w:top w:val="single" w:sz="4" w:space="0" w:color="auto"/>
              <w:left w:val="single" w:sz="4" w:space="0" w:color="auto"/>
              <w:bottom w:val="single" w:sz="4" w:space="0" w:color="auto"/>
              <w:right w:val="single" w:sz="4" w:space="0" w:color="auto"/>
            </w:tcBorders>
          </w:tcPr>
          <w:p w14:paraId="1F79E663"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Metabolisme og ernæring</w:t>
            </w:r>
          </w:p>
          <w:p w14:paraId="228833EA" w14:textId="77777777" w:rsidR="00801F55" w:rsidRPr="00801F55" w:rsidRDefault="00801F55">
            <w:pPr>
              <w:rPr>
                <w:rFonts w:ascii="Times New Roman" w:hAnsi="Times New Roman" w:cs="Times New Roman"/>
                <w:sz w:val="22"/>
              </w:rPr>
            </w:pPr>
          </w:p>
        </w:tc>
        <w:tc>
          <w:tcPr>
            <w:tcW w:w="3209" w:type="dxa"/>
            <w:tcBorders>
              <w:top w:val="single" w:sz="4" w:space="0" w:color="auto"/>
              <w:left w:val="single" w:sz="4" w:space="0" w:color="auto"/>
              <w:bottom w:val="single" w:sz="4" w:space="0" w:color="auto"/>
              <w:right w:val="single" w:sz="4" w:space="0" w:color="auto"/>
            </w:tcBorders>
            <w:hideMark/>
          </w:tcPr>
          <w:p w14:paraId="5E3C6A94"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Hypokaliæmi, hyperglykæmi</w:t>
            </w:r>
          </w:p>
        </w:tc>
        <w:tc>
          <w:tcPr>
            <w:tcW w:w="2370" w:type="dxa"/>
            <w:tcBorders>
              <w:top w:val="single" w:sz="4" w:space="0" w:color="auto"/>
              <w:left w:val="single" w:sz="4" w:space="0" w:color="auto"/>
              <w:bottom w:val="single" w:sz="4" w:space="0" w:color="auto"/>
              <w:right w:val="single" w:sz="4" w:space="0" w:color="auto"/>
            </w:tcBorders>
            <w:hideMark/>
          </w:tcPr>
          <w:p w14:paraId="4ED1900C"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Ikke almindelig</w:t>
            </w:r>
          </w:p>
        </w:tc>
      </w:tr>
      <w:tr w:rsidR="00801F55" w:rsidRPr="00801F55" w14:paraId="525B6395" w14:textId="77777777" w:rsidTr="00801F55">
        <w:tc>
          <w:tcPr>
            <w:tcW w:w="3209" w:type="dxa"/>
            <w:vMerge w:val="restart"/>
            <w:tcBorders>
              <w:top w:val="single" w:sz="4" w:space="0" w:color="auto"/>
              <w:left w:val="single" w:sz="4" w:space="0" w:color="auto"/>
              <w:bottom w:val="single" w:sz="4" w:space="0" w:color="auto"/>
              <w:right w:val="single" w:sz="4" w:space="0" w:color="auto"/>
            </w:tcBorders>
          </w:tcPr>
          <w:p w14:paraId="283D992C"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Psykiske forstyrrelser</w:t>
            </w:r>
          </w:p>
          <w:p w14:paraId="5E29F510" w14:textId="77777777" w:rsidR="00801F55" w:rsidRPr="00801F55" w:rsidRDefault="00801F55">
            <w:pPr>
              <w:rPr>
                <w:rFonts w:ascii="Times New Roman" w:hAnsi="Times New Roman" w:cs="Times New Roman"/>
                <w:sz w:val="22"/>
              </w:rPr>
            </w:pPr>
          </w:p>
        </w:tc>
        <w:tc>
          <w:tcPr>
            <w:tcW w:w="3209" w:type="dxa"/>
            <w:tcBorders>
              <w:top w:val="single" w:sz="4" w:space="0" w:color="auto"/>
              <w:left w:val="single" w:sz="4" w:space="0" w:color="auto"/>
              <w:bottom w:val="single" w:sz="4" w:space="0" w:color="auto"/>
              <w:right w:val="single" w:sz="4" w:space="0" w:color="auto"/>
            </w:tcBorders>
          </w:tcPr>
          <w:p w14:paraId="0AAB5CFA"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Rastløshed</w:t>
            </w:r>
          </w:p>
          <w:p w14:paraId="6B1AA774" w14:textId="77777777" w:rsidR="00801F55" w:rsidRPr="00801F55" w:rsidRDefault="00801F55">
            <w:pPr>
              <w:rPr>
                <w:rFonts w:ascii="Times New Roman" w:hAnsi="Times New Roman" w:cs="Times New Roman"/>
                <w:sz w:val="22"/>
              </w:rPr>
            </w:pPr>
          </w:p>
        </w:tc>
        <w:tc>
          <w:tcPr>
            <w:tcW w:w="2370" w:type="dxa"/>
            <w:tcBorders>
              <w:top w:val="single" w:sz="4" w:space="0" w:color="auto"/>
              <w:left w:val="single" w:sz="4" w:space="0" w:color="auto"/>
              <w:bottom w:val="single" w:sz="4" w:space="0" w:color="auto"/>
              <w:right w:val="single" w:sz="4" w:space="0" w:color="auto"/>
            </w:tcBorders>
            <w:hideMark/>
          </w:tcPr>
          <w:p w14:paraId="7896F5AA"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Ikke almindelig</w:t>
            </w:r>
          </w:p>
        </w:tc>
      </w:tr>
      <w:tr w:rsidR="00801F55" w:rsidRPr="00801F55" w14:paraId="0482809D" w14:textId="77777777" w:rsidTr="00801F55">
        <w:tc>
          <w:tcPr>
            <w:tcW w:w="0" w:type="auto"/>
            <w:vMerge/>
            <w:tcBorders>
              <w:top w:val="single" w:sz="4" w:space="0" w:color="auto"/>
              <w:left w:val="single" w:sz="4" w:space="0" w:color="auto"/>
              <w:bottom w:val="single" w:sz="4" w:space="0" w:color="auto"/>
              <w:right w:val="single" w:sz="4" w:space="0" w:color="auto"/>
            </w:tcBorders>
            <w:vAlign w:val="center"/>
            <w:hideMark/>
          </w:tcPr>
          <w:p w14:paraId="17082977" w14:textId="77777777" w:rsidR="00801F55" w:rsidRPr="00801F55" w:rsidRDefault="00801F55">
            <w:pPr>
              <w:rPr>
                <w:rFonts w:ascii="Times New Roman" w:eastAsia="Times New Roman" w:hAnsi="Times New Roman" w:cs="Times New Roman"/>
                <w:sz w:val="22"/>
                <w:lang w:eastAsia="fr-LU"/>
              </w:rPr>
            </w:pPr>
          </w:p>
        </w:tc>
        <w:tc>
          <w:tcPr>
            <w:tcW w:w="3209" w:type="dxa"/>
            <w:tcBorders>
              <w:top w:val="single" w:sz="4" w:space="0" w:color="auto"/>
              <w:left w:val="single" w:sz="4" w:space="0" w:color="auto"/>
              <w:bottom w:val="single" w:sz="4" w:space="0" w:color="auto"/>
              <w:right w:val="single" w:sz="4" w:space="0" w:color="auto"/>
            </w:tcBorders>
            <w:hideMark/>
          </w:tcPr>
          <w:p w14:paraId="2F2B8802"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 xml:space="preserve">Psykomotorisk hyperaktivitet, søvnforstyrrelser, angst, depression, aggression, </w:t>
            </w:r>
            <w:r w:rsidRPr="00801F55">
              <w:rPr>
                <w:rFonts w:ascii="Times New Roman" w:hAnsi="Times New Roman" w:cs="Times New Roman"/>
                <w:sz w:val="22"/>
              </w:rPr>
              <w:lastRenderedPageBreak/>
              <w:t>adfærdsrelaterede bivirkninger (overvejende hos børn)</w:t>
            </w:r>
          </w:p>
        </w:tc>
        <w:tc>
          <w:tcPr>
            <w:tcW w:w="2370" w:type="dxa"/>
            <w:tcBorders>
              <w:top w:val="single" w:sz="4" w:space="0" w:color="auto"/>
              <w:left w:val="single" w:sz="4" w:space="0" w:color="auto"/>
              <w:bottom w:val="single" w:sz="4" w:space="0" w:color="auto"/>
              <w:right w:val="single" w:sz="4" w:space="0" w:color="auto"/>
            </w:tcBorders>
            <w:hideMark/>
          </w:tcPr>
          <w:p w14:paraId="340D7D09"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lastRenderedPageBreak/>
              <w:t>Ikke kendt</w:t>
            </w:r>
          </w:p>
        </w:tc>
      </w:tr>
      <w:tr w:rsidR="00801F55" w:rsidRPr="00801F55" w14:paraId="755AB8EC" w14:textId="77777777" w:rsidTr="00801F55">
        <w:tc>
          <w:tcPr>
            <w:tcW w:w="3209" w:type="dxa"/>
            <w:vMerge w:val="restart"/>
            <w:tcBorders>
              <w:top w:val="single" w:sz="4" w:space="0" w:color="auto"/>
              <w:left w:val="single" w:sz="4" w:space="0" w:color="auto"/>
              <w:bottom w:val="single" w:sz="4" w:space="0" w:color="auto"/>
              <w:right w:val="single" w:sz="4" w:space="0" w:color="auto"/>
            </w:tcBorders>
          </w:tcPr>
          <w:p w14:paraId="1D8CBF4F"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Nervesystemet</w:t>
            </w:r>
          </w:p>
          <w:p w14:paraId="3B93FCFC" w14:textId="77777777" w:rsidR="00801F55" w:rsidRPr="00801F55" w:rsidRDefault="00801F55">
            <w:pPr>
              <w:rPr>
                <w:rFonts w:ascii="Times New Roman" w:hAnsi="Times New Roman" w:cs="Times New Roman"/>
                <w:sz w:val="22"/>
              </w:rPr>
            </w:pPr>
          </w:p>
        </w:tc>
        <w:tc>
          <w:tcPr>
            <w:tcW w:w="3209" w:type="dxa"/>
            <w:tcBorders>
              <w:top w:val="single" w:sz="4" w:space="0" w:color="auto"/>
              <w:left w:val="single" w:sz="4" w:space="0" w:color="auto"/>
              <w:bottom w:val="single" w:sz="4" w:space="0" w:color="auto"/>
              <w:right w:val="single" w:sz="4" w:space="0" w:color="auto"/>
            </w:tcBorders>
          </w:tcPr>
          <w:p w14:paraId="375D2DBC"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Hovedpine</w:t>
            </w:r>
          </w:p>
          <w:p w14:paraId="0CB04524" w14:textId="77777777" w:rsidR="00801F55" w:rsidRPr="00801F55" w:rsidRDefault="00801F55">
            <w:pPr>
              <w:rPr>
                <w:rFonts w:ascii="Times New Roman" w:hAnsi="Times New Roman" w:cs="Times New Roman"/>
                <w:sz w:val="22"/>
              </w:rPr>
            </w:pPr>
          </w:p>
        </w:tc>
        <w:tc>
          <w:tcPr>
            <w:tcW w:w="2370" w:type="dxa"/>
            <w:tcBorders>
              <w:top w:val="single" w:sz="4" w:space="0" w:color="auto"/>
              <w:left w:val="single" w:sz="4" w:space="0" w:color="auto"/>
              <w:bottom w:val="single" w:sz="4" w:space="0" w:color="auto"/>
              <w:right w:val="single" w:sz="4" w:space="0" w:color="auto"/>
            </w:tcBorders>
          </w:tcPr>
          <w:p w14:paraId="61592043"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Almindelig</w:t>
            </w:r>
          </w:p>
          <w:p w14:paraId="33378E4C" w14:textId="77777777" w:rsidR="00801F55" w:rsidRPr="00801F55" w:rsidRDefault="00801F55">
            <w:pPr>
              <w:rPr>
                <w:rFonts w:ascii="Times New Roman" w:hAnsi="Times New Roman" w:cs="Times New Roman"/>
                <w:sz w:val="22"/>
              </w:rPr>
            </w:pPr>
          </w:p>
        </w:tc>
      </w:tr>
      <w:tr w:rsidR="00801F55" w:rsidRPr="00801F55" w14:paraId="037BA598" w14:textId="77777777" w:rsidTr="00801F55">
        <w:tc>
          <w:tcPr>
            <w:tcW w:w="0" w:type="auto"/>
            <w:vMerge/>
            <w:tcBorders>
              <w:top w:val="single" w:sz="4" w:space="0" w:color="auto"/>
              <w:left w:val="single" w:sz="4" w:space="0" w:color="auto"/>
              <w:bottom w:val="single" w:sz="4" w:space="0" w:color="auto"/>
              <w:right w:val="single" w:sz="4" w:space="0" w:color="auto"/>
            </w:tcBorders>
            <w:vAlign w:val="center"/>
            <w:hideMark/>
          </w:tcPr>
          <w:p w14:paraId="3475223B" w14:textId="77777777" w:rsidR="00801F55" w:rsidRPr="00801F55" w:rsidRDefault="00801F55">
            <w:pPr>
              <w:rPr>
                <w:rFonts w:ascii="Times New Roman" w:eastAsia="Times New Roman" w:hAnsi="Times New Roman" w:cs="Times New Roman"/>
                <w:sz w:val="22"/>
                <w:lang w:eastAsia="fr-LU"/>
              </w:rPr>
            </w:pPr>
          </w:p>
        </w:tc>
        <w:tc>
          <w:tcPr>
            <w:tcW w:w="3209" w:type="dxa"/>
            <w:tcBorders>
              <w:top w:val="single" w:sz="4" w:space="0" w:color="auto"/>
              <w:left w:val="single" w:sz="4" w:space="0" w:color="auto"/>
              <w:bottom w:val="single" w:sz="4" w:space="0" w:color="auto"/>
              <w:right w:val="single" w:sz="4" w:space="0" w:color="auto"/>
            </w:tcBorders>
            <w:hideMark/>
          </w:tcPr>
          <w:p w14:paraId="0CAF0BE0"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Tremor, svimmelhed</w:t>
            </w:r>
          </w:p>
        </w:tc>
        <w:tc>
          <w:tcPr>
            <w:tcW w:w="2370" w:type="dxa"/>
            <w:tcBorders>
              <w:top w:val="single" w:sz="4" w:space="0" w:color="auto"/>
              <w:left w:val="single" w:sz="4" w:space="0" w:color="auto"/>
              <w:bottom w:val="single" w:sz="4" w:space="0" w:color="auto"/>
              <w:right w:val="single" w:sz="4" w:space="0" w:color="auto"/>
            </w:tcBorders>
          </w:tcPr>
          <w:p w14:paraId="32674D11"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Ikke almindelig</w:t>
            </w:r>
          </w:p>
          <w:p w14:paraId="400463F6" w14:textId="77777777" w:rsidR="00801F55" w:rsidRPr="00801F55" w:rsidRDefault="00801F55">
            <w:pPr>
              <w:rPr>
                <w:rFonts w:ascii="Times New Roman" w:hAnsi="Times New Roman" w:cs="Times New Roman"/>
                <w:sz w:val="22"/>
              </w:rPr>
            </w:pPr>
          </w:p>
        </w:tc>
      </w:tr>
      <w:tr w:rsidR="00801F55" w:rsidRPr="00801F55" w14:paraId="2D4D2499" w14:textId="77777777" w:rsidTr="00801F55">
        <w:tc>
          <w:tcPr>
            <w:tcW w:w="3209" w:type="dxa"/>
            <w:vMerge w:val="restart"/>
            <w:tcBorders>
              <w:top w:val="single" w:sz="4" w:space="0" w:color="auto"/>
              <w:left w:val="single" w:sz="4" w:space="0" w:color="auto"/>
              <w:bottom w:val="single" w:sz="4" w:space="0" w:color="auto"/>
              <w:right w:val="single" w:sz="4" w:space="0" w:color="auto"/>
            </w:tcBorders>
          </w:tcPr>
          <w:p w14:paraId="398C67CD"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Øjne</w:t>
            </w:r>
          </w:p>
          <w:p w14:paraId="5A76E40F" w14:textId="77777777" w:rsidR="00801F55" w:rsidRPr="00801F55" w:rsidRDefault="00801F55">
            <w:pPr>
              <w:rPr>
                <w:rFonts w:ascii="Times New Roman" w:hAnsi="Times New Roman" w:cs="Times New Roman"/>
                <w:sz w:val="22"/>
              </w:rPr>
            </w:pPr>
          </w:p>
        </w:tc>
        <w:tc>
          <w:tcPr>
            <w:tcW w:w="3209" w:type="dxa"/>
            <w:tcBorders>
              <w:top w:val="single" w:sz="4" w:space="0" w:color="auto"/>
              <w:left w:val="single" w:sz="4" w:space="0" w:color="auto"/>
              <w:bottom w:val="single" w:sz="4" w:space="0" w:color="auto"/>
              <w:right w:val="single" w:sz="4" w:space="0" w:color="auto"/>
            </w:tcBorders>
          </w:tcPr>
          <w:p w14:paraId="1E180352"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Glaukom, katarakt</w:t>
            </w:r>
          </w:p>
          <w:p w14:paraId="1A441B89" w14:textId="77777777" w:rsidR="00801F55" w:rsidRPr="00801F55" w:rsidRDefault="00801F55">
            <w:pPr>
              <w:rPr>
                <w:rFonts w:ascii="Times New Roman" w:hAnsi="Times New Roman" w:cs="Times New Roman"/>
                <w:sz w:val="22"/>
              </w:rPr>
            </w:pPr>
          </w:p>
        </w:tc>
        <w:tc>
          <w:tcPr>
            <w:tcW w:w="2370" w:type="dxa"/>
            <w:tcBorders>
              <w:top w:val="single" w:sz="4" w:space="0" w:color="auto"/>
              <w:left w:val="single" w:sz="4" w:space="0" w:color="auto"/>
              <w:bottom w:val="single" w:sz="4" w:space="0" w:color="auto"/>
              <w:right w:val="single" w:sz="4" w:space="0" w:color="auto"/>
            </w:tcBorders>
          </w:tcPr>
          <w:p w14:paraId="41E119D5"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Meget sjælden</w:t>
            </w:r>
          </w:p>
          <w:p w14:paraId="73A8C9A8" w14:textId="77777777" w:rsidR="00801F55" w:rsidRPr="00801F55" w:rsidRDefault="00801F55">
            <w:pPr>
              <w:rPr>
                <w:rFonts w:ascii="Times New Roman" w:hAnsi="Times New Roman" w:cs="Times New Roman"/>
                <w:sz w:val="22"/>
              </w:rPr>
            </w:pPr>
          </w:p>
        </w:tc>
      </w:tr>
      <w:tr w:rsidR="00801F55" w:rsidRPr="00801F55" w14:paraId="01FF56FB" w14:textId="77777777" w:rsidTr="00801F55">
        <w:tc>
          <w:tcPr>
            <w:tcW w:w="0" w:type="auto"/>
            <w:vMerge/>
            <w:tcBorders>
              <w:top w:val="single" w:sz="4" w:space="0" w:color="auto"/>
              <w:left w:val="single" w:sz="4" w:space="0" w:color="auto"/>
              <w:bottom w:val="single" w:sz="4" w:space="0" w:color="auto"/>
              <w:right w:val="single" w:sz="4" w:space="0" w:color="auto"/>
            </w:tcBorders>
            <w:vAlign w:val="center"/>
            <w:hideMark/>
          </w:tcPr>
          <w:p w14:paraId="0381D116" w14:textId="77777777" w:rsidR="00801F55" w:rsidRPr="00801F55" w:rsidRDefault="00801F55">
            <w:pPr>
              <w:rPr>
                <w:rFonts w:ascii="Times New Roman" w:eastAsia="Times New Roman" w:hAnsi="Times New Roman" w:cs="Times New Roman"/>
                <w:sz w:val="22"/>
                <w:lang w:eastAsia="fr-LU"/>
              </w:rPr>
            </w:pPr>
          </w:p>
        </w:tc>
        <w:tc>
          <w:tcPr>
            <w:tcW w:w="3209" w:type="dxa"/>
            <w:tcBorders>
              <w:top w:val="single" w:sz="4" w:space="0" w:color="auto"/>
              <w:left w:val="single" w:sz="4" w:space="0" w:color="auto"/>
              <w:bottom w:val="single" w:sz="4" w:space="0" w:color="auto"/>
              <w:right w:val="single" w:sz="4" w:space="0" w:color="auto"/>
            </w:tcBorders>
          </w:tcPr>
          <w:p w14:paraId="263EE1C1"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Sløret syn (se også pkt. 4.4)</w:t>
            </w:r>
          </w:p>
          <w:p w14:paraId="55677BC2" w14:textId="77777777" w:rsidR="00801F55" w:rsidRPr="00801F55" w:rsidRDefault="00801F55">
            <w:pPr>
              <w:rPr>
                <w:rFonts w:ascii="Times New Roman" w:hAnsi="Times New Roman" w:cs="Times New Roman"/>
                <w:sz w:val="22"/>
              </w:rPr>
            </w:pPr>
          </w:p>
        </w:tc>
        <w:tc>
          <w:tcPr>
            <w:tcW w:w="2370" w:type="dxa"/>
            <w:tcBorders>
              <w:top w:val="single" w:sz="4" w:space="0" w:color="auto"/>
              <w:left w:val="single" w:sz="4" w:space="0" w:color="auto"/>
              <w:bottom w:val="single" w:sz="4" w:space="0" w:color="auto"/>
              <w:right w:val="single" w:sz="4" w:space="0" w:color="auto"/>
            </w:tcBorders>
          </w:tcPr>
          <w:p w14:paraId="7E03A8B9"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Ikke kendt</w:t>
            </w:r>
          </w:p>
          <w:p w14:paraId="6D6CCCF2" w14:textId="77777777" w:rsidR="00801F55" w:rsidRPr="00801F55" w:rsidRDefault="00801F55">
            <w:pPr>
              <w:rPr>
                <w:rFonts w:ascii="Times New Roman" w:hAnsi="Times New Roman" w:cs="Times New Roman"/>
                <w:sz w:val="22"/>
              </w:rPr>
            </w:pPr>
          </w:p>
        </w:tc>
      </w:tr>
      <w:tr w:rsidR="00801F55" w:rsidRPr="00801F55" w14:paraId="580AEFC2" w14:textId="77777777" w:rsidTr="00801F55">
        <w:tc>
          <w:tcPr>
            <w:tcW w:w="3209" w:type="dxa"/>
            <w:tcBorders>
              <w:top w:val="single" w:sz="4" w:space="0" w:color="auto"/>
              <w:left w:val="single" w:sz="4" w:space="0" w:color="auto"/>
              <w:bottom w:val="single" w:sz="4" w:space="0" w:color="auto"/>
              <w:right w:val="single" w:sz="4" w:space="0" w:color="auto"/>
            </w:tcBorders>
          </w:tcPr>
          <w:p w14:paraId="3BB8806C"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Øre og labyrint</w:t>
            </w:r>
          </w:p>
          <w:p w14:paraId="302393A4" w14:textId="77777777" w:rsidR="00801F55" w:rsidRPr="00801F55" w:rsidRDefault="00801F55">
            <w:pPr>
              <w:rPr>
                <w:rFonts w:ascii="Times New Roman" w:hAnsi="Times New Roman" w:cs="Times New Roman"/>
                <w:sz w:val="22"/>
              </w:rPr>
            </w:pPr>
          </w:p>
        </w:tc>
        <w:tc>
          <w:tcPr>
            <w:tcW w:w="3209" w:type="dxa"/>
            <w:tcBorders>
              <w:top w:val="single" w:sz="4" w:space="0" w:color="auto"/>
              <w:left w:val="single" w:sz="4" w:space="0" w:color="auto"/>
              <w:bottom w:val="single" w:sz="4" w:space="0" w:color="auto"/>
              <w:right w:val="single" w:sz="4" w:space="0" w:color="auto"/>
            </w:tcBorders>
          </w:tcPr>
          <w:p w14:paraId="5FE3D457"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Otosalpingitis</w:t>
            </w:r>
          </w:p>
          <w:p w14:paraId="4255FEAC" w14:textId="77777777" w:rsidR="00801F55" w:rsidRPr="00801F55" w:rsidRDefault="00801F55">
            <w:pPr>
              <w:rPr>
                <w:rFonts w:ascii="Times New Roman" w:hAnsi="Times New Roman" w:cs="Times New Roman"/>
                <w:sz w:val="22"/>
              </w:rPr>
            </w:pPr>
          </w:p>
        </w:tc>
        <w:tc>
          <w:tcPr>
            <w:tcW w:w="2370" w:type="dxa"/>
            <w:tcBorders>
              <w:top w:val="single" w:sz="4" w:space="0" w:color="auto"/>
              <w:left w:val="single" w:sz="4" w:space="0" w:color="auto"/>
              <w:bottom w:val="single" w:sz="4" w:space="0" w:color="auto"/>
              <w:right w:val="single" w:sz="4" w:space="0" w:color="auto"/>
            </w:tcBorders>
          </w:tcPr>
          <w:p w14:paraId="7817E9FE"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Ikke almindelig</w:t>
            </w:r>
          </w:p>
          <w:p w14:paraId="4878A97D" w14:textId="77777777" w:rsidR="00801F55" w:rsidRPr="00801F55" w:rsidRDefault="00801F55">
            <w:pPr>
              <w:rPr>
                <w:rFonts w:ascii="Times New Roman" w:hAnsi="Times New Roman" w:cs="Times New Roman"/>
                <w:sz w:val="22"/>
              </w:rPr>
            </w:pPr>
          </w:p>
        </w:tc>
      </w:tr>
      <w:tr w:rsidR="00801F55" w:rsidRPr="00801F55" w14:paraId="642062DF" w14:textId="77777777" w:rsidTr="00801F55">
        <w:tc>
          <w:tcPr>
            <w:tcW w:w="3209" w:type="dxa"/>
            <w:vMerge w:val="restart"/>
            <w:tcBorders>
              <w:top w:val="single" w:sz="4" w:space="0" w:color="auto"/>
              <w:left w:val="single" w:sz="4" w:space="0" w:color="auto"/>
              <w:bottom w:val="single" w:sz="4" w:space="0" w:color="auto"/>
              <w:right w:val="single" w:sz="4" w:space="0" w:color="auto"/>
            </w:tcBorders>
          </w:tcPr>
          <w:p w14:paraId="369CCD07"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Hjerte</w:t>
            </w:r>
          </w:p>
          <w:p w14:paraId="3872606F" w14:textId="77777777" w:rsidR="00801F55" w:rsidRPr="00801F55" w:rsidRDefault="00801F55">
            <w:pPr>
              <w:rPr>
                <w:rFonts w:ascii="Times New Roman" w:hAnsi="Times New Roman" w:cs="Times New Roman"/>
                <w:sz w:val="22"/>
              </w:rPr>
            </w:pPr>
          </w:p>
        </w:tc>
        <w:tc>
          <w:tcPr>
            <w:tcW w:w="3209" w:type="dxa"/>
            <w:tcBorders>
              <w:top w:val="single" w:sz="4" w:space="0" w:color="auto"/>
              <w:left w:val="single" w:sz="4" w:space="0" w:color="auto"/>
              <w:bottom w:val="single" w:sz="4" w:space="0" w:color="auto"/>
              <w:right w:val="single" w:sz="4" w:space="0" w:color="auto"/>
            </w:tcBorders>
            <w:hideMark/>
          </w:tcPr>
          <w:p w14:paraId="16EA4277"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Palpitationer, forlænget QTc-interval, EKG forandringer, takykardi, takyarytmi, atrieflimren*</w:t>
            </w:r>
          </w:p>
        </w:tc>
        <w:tc>
          <w:tcPr>
            <w:tcW w:w="2370" w:type="dxa"/>
            <w:tcBorders>
              <w:top w:val="single" w:sz="4" w:space="0" w:color="auto"/>
              <w:left w:val="single" w:sz="4" w:space="0" w:color="auto"/>
              <w:bottom w:val="single" w:sz="4" w:space="0" w:color="auto"/>
              <w:right w:val="single" w:sz="4" w:space="0" w:color="auto"/>
            </w:tcBorders>
          </w:tcPr>
          <w:p w14:paraId="3404954A"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Ikke almindelig</w:t>
            </w:r>
          </w:p>
          <w:p w14:paraId="2EE00B5B" w14:textId="77777777" w:rsidR="00801F55" w:rsidRPr="00801F55" w:rsidRDefault="00801F55">
            <w:pPr>
              <w:rPr>
                <w:rFonts w:ascii="Times New Roman" w:hAnsi="Times New Roman" w:cs="Times New Roman"/>
                <w:sz w:val="22"/>
              </w:rPr>
            </w:pPr>
          </w:p>
        </w:tc>
      </w:tr>
      <w:tr w:rsidR="00801F55" w:rsidRPr="00801F55" w14:paraId="4A9A0260" w14:textId="77777777" w:rsidTr="00801F55">
        <w:tc>
          <w:tcPr>
            <w:tcW w:w="0" w:type="auto"/>
            <w:vMerge/>
            <w:tcBorders>
              <w:top w:val="single" w:sz="4" w:space="0" w:color="auto"/>
              <w:left w:val="single" w:sz="4" w:space="0" w:color="auto"/>
              <w:bottom w:val="single" w:sz="4" w:space="0" w:color="auto"/>
              <w:right w:val="single" w:sz="4" w:space="0" w:color="auto"/>
            </w:tcBorders>
            <w:vAlign w:val="center"/>
            <w:hideMark/>
          </w:tcPr>
          <w:p w14:paraId="497DE36C" w14:textId="77777777" w:rsidR="00801F55" w:rsidRPr="00801F55" w:rsidRDefault="00801F55">
            <w:pPr>
              <w:rPr>
                <w:rFonts w:ascii="Times New Roman" w:eastAsia="Times New Roman" w:hAnsi="Times New Roman" w:cs="Times New Roman"/>
                <w:sz w:val="22"/>
                <w:lang w:eastAsia="fr-LU"/>
              </w:rPr>
            </w:pPr>
          </w:p>
        </w:tc>
        <w:tc>
          <w:tcPr>
            <w:tcW w:w="3209" w:type="dxa"/>
            <w:tcBorders>
              <w:top w:val="single" w:sz="4" w:space="0" w:color="auto"/>
              <w:left w:val="single" w:sz="4" w:space="0" w:color="auto"/>
              <w:bottom w:val="single" w:sz="4" w:space="0" w:color="auto"/>
              <w:right w:val="single" w:sz="4" w:space="0" w:color="auto"/>
            </w:tcBorders>
            <w:hideMark/>
          </w:tcPr>
          <w:p w14:paraId="7D8A7AFA"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Ventrikulære ekstrasystoler, angina pectoris</w:t>
            </w:r>
          </w:p>
        </w:tc>
        <w:tc>
          <w:tcPr>
            <w:tcW w:w="2370" w:type="dxa"/>
            <w:tcBorders>
              <w:top w:val="single" w:sz="4" w:space="0" w:color="auto"/>
              <w:left w:val="single" w:sz="4" w:space="0" w:color="auto"/>
              <w:bottom w:val="single" w:sz="4" w:space="0" w:color="auto"/>
              <w:right w:val="single" w:sz="4" w:space="0" w:color="auto"/>
            </w:tcBorders>
            <w:hideMark/>
          </w:tcPr>
          <w:p w14:paraId="449CB35E"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Sjælden</w:t>
            </w:r>
          </w:p>
        </w:tc>
      </w:tr>
      <w:tr w:rsidR="00801F55" w:rsidRPr="00801F55" w14:paraId="00069E57" w14:textId="77777777" w:rsidTr="00801F55">
        <w:tc>
          <w:tcPr>
            <w:tcW w:w="3209" w:type="dxa"/>
            <w:tcBorders>
              <w:top w:val="single" w:sz="4" w:space="0" w:color="auto"/>
              <w:left w:val="single" w:sz="4" w:space="0" w:color="auto"/>
              <w:bottom w:val="single" w:sz="4" w:space="0" w:color="auto"/>
              <w:right w:val="single" w:sz="4" w:space="0" w:color="auto"/>
            </w:tcBorders>
            <w:hideMark/>
          </w:tcPr>
          <w:p w14:paraId="115A05ED"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Vaskulære sygdomme</w:t>
            </w:r>
          </w:p>
        </w:tc>
        <w:tc>
          <w:tcPr>
            <w:tcW w:w="3209" w:type="dxa"/>
            <w:tcBorders>
              <w:top w:val="single" w:sz="4" w:space="0" w:color="auto"/>
              <w:left w:val="single" w:sz="4" w:space="0" w:color="auto"/>
              <w:bottom w:val="single" w:sz="4" w:space="0" w:color="auto"/>
              <w:right w:val="single" w:sz="4" w:space="0" w:color="auto"/>
            </w:tcBorders>
            <w:hideMark/>
          </w:tcPr>
          <w:p w14:paraId="45A221E6"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 xml:space="preserve">Hyperæmi, rødmen </w:t>
            </w:r>
          </w:p>
        </w:tc>
        <w:tc>
          <w:tcPr>
            <w:tcW w:w="2370" w:type="dxa"/>
            <w:tcBorders>
              <w:top w:val="single" w:sz="4" w:space="0" w:color="auto"/>
              <w:left w:val="single" w:sz="4" w:space="0" w:color="auto"/>
              <w:bottom w:val="single" w:sz="4" w:space="0" w:color="auto"/>
              <w:right w:val="single" w:sz="4" w:space="0" w:color="auto"/>
            </w:tcBorders>
            <w:hideMark/>
          </w:tcPr>
          <w:p w14:paraId="77FB555C"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Ikke almindelig</w:t>
            </w:r>
          </w:p>
        </w:tc>
      </w:tr>
      <w:tr w:rsidR="00801F55" w:rsidRPr="00801F55" w14:paraId="246FFC2D" w14:textId="77777777" w:rsidTr="00801F55">
        <w:tc>
          <w:tcPr>
            <w:tcW w:w="3209" w:type="dxa"/>
            <w:vMerge w:val="restart"/>
            <w:tcBorders>
              <w:top w:val="single" w:sz="4" w:space="0" w:color="auto"/>
              <w:left w:val="single" w:sz="4" w:space="0" w:color="auto"/>
              <w:bottom w:val="single" w:sz="4" w:space="0" w:color="auto"/>
              <w:right w:val="single" w:sz="4" w:space="0" w:color="auto"/>
            </w:tcBorders>
            <w:hideMark/>
          </w:tcPr>
          <w:p w14:paraId="18F52315"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Luftveje, thorax og mediastinum</w:t>
            </w:r>
          </w:p>
        </w:tc>
        <w:tc>
          <w:tcPr>
            <w:tcW w:w="3209" w:type="dxa"/>
            <w:tcBorders>
              <w:top w:val="single" w:sz="4" w:space="0" w:color="auto"/>
              <w:left w:val="single" w:sz="4" w:space="0" w:color="auto"/>
              <w:bottom w:val="single" w:sz="4" w:space="0" w:color="auto"/>
              <w:right w:val="single" w:sz="4" w:space="0" w:color="auto"/>
            </w:tcBorders>
          </w:tcPr>
          <w:p w14:paraId="0F4FAE4E"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Dysfoni</w:t>
            </w:r>
          </w:p>
          <w:p w14:paraId="7EDEA704" w14:textId="77777777" w:rsidR="00801F55" w:rsidRPr="00801F55" w:rsidRDefault="00801F55">
            <w:pPr>
              <w:rPr>
                <w:rFonts w:ascii="Times New Roman" w:hAnsi="Times New Roman" w:cs="Times New Roman"/>
                <w:sz w:val="22"/>
              </w:rPr>
            </w:pPr>
          </w:p>
        </w:tc>
        <w:tc>
          <w:tcPr>
            <w:tcW w:w="2370" w:type="dxa"/>
            <w:tcBorders>
              <w:top w:val="single" w:sz="4" w:space="0" w:color="auto"/>
              <w:left w:val="single" w:sz="4" w:space="0" w:color="auto"/>
              <w:bottom w:val="single" w:sz="4" w:space="0" w:color="auto"/>
              <w:right w:val="single" w:sz="4" w:space="0" w:color="auto"/>
            </w:tcBorders>
          </w:tcPr>
          <w:p w14:paraId="3EBA3371"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Almindelig</w:t>
            </w:r>
          </w:p>
          <w:p w14:paraId="0854488D" w14:textId="77777777" w:rsidR="00801F55" w:rsidRPr="00801F55" w:rsidRDefault="00801F55">
            <w:pPr>
              <w:rPr>
                <w:rFonts w:ascii="Times New Roman" w:hAnsi="Times New Roman" w:cs="Times New Roman"/>
                <w:sz w:val="22"/>
              </w:rPr>
            </w:pPr>
          </w:p>
        </w:tc>
      </w:tr>
      <w:tr w:rsidR="00801F55" w:rsidRPr="00801F55" w14:paraId="6D075A27" w14:textId="77777777" w:rsidTr="00801F55">
        <w:tc>
          <w:tcPr>
            <w:tcW w:w="0" w:type="auto"/>
            <w:vMerge/>
            <w:tcBorders>
              <w:top w:val="single" w:sz="4" w:space="0" w:color="auto"/>
              <w:left w:val="single" w:sz="4" w:space="0" w:color="auto"/>
              <w:bottom w:val="single" w:sz="4" w:space="0" w:color="auto"/>
              <w:right w:val="single" w:sz="4" w:space="0" w:color="auto"/>
            </w:tcBorders>
            <w:vAlign w:val="center"/>
            <w:hideMark/>
          </w:tcPr>
          <w:p w14:paraId="772A119A" w14:textId="77777777" w:rsidR="00801F55" w:rsidRPr="00801F55" w:rsidRDefault="00801F55">
            <w:pPr>
              <w:rPr>
                <w:rFonts w:ascii="Times New Roman" w:eastAsia="Times New Roman" w:hAnsi="Times New Roman" w:cs="Times New Roman"/>
                <w:sz w:val="22"/>
                <w:lang w:eastAsia="fr-LU"/>
              </w:rPr>
            </w:pPr>
          </w:p>
        </w:tc>
        <w:tc>
          <w:tcPr>
            <w:tcW w:w="3209" w:type="dxa"/>
            <w:tcBorders>
              <w:top w:val="single" w:sz="4" w:space="0" w:color="auto"/>
              <w:left w:val="single" w:sz="4" w:space="0" w:color="auto"/>
              <w:bottom w:val="single" w:sz="4" w:space="0" w:color="auto"/>
              <w:right w:val="single" w:sz="4" w:space="0" w:color="auto"/>
            </w:tcBorders>
            <w:hideMark/>
          </w:tcPr>
          <w:p w14:paraId="23F2372F"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Hoste, produktiv hoste, irritation i halsen, astmatiske kriser</w:t>
            </w:r>
          </w:p>
        </w:tc>
        <w:tc>
          <w:tcPr>
            <w:tcW w:w="2370" w:type="dxa"/>
            <w:tcBorders>
              <w:top w:val="single" w:sz="4" w:space="0" w:color="auto"/>
              <w:left w:val="single" w:sz="4" w:space="0" w:color="auto"/>
              <w:bottom w:val="single" w:sz="4" w:space="0" w:color="auto"/>
              <w:right w:val="single" w:sz="4" w:space="0" w:color="auto"/>
            </w:tcBorders>
          </w:tcPr>
          <w:p w14:paraId="1E3BD1D4"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Ikke almindelig</w:t>
            </w:r>
          </w:p>
          <w:p w14:paraId="77ED7DFD" w14:textId="77777777" w:rsidR="00801F55" w:rsidRPr="00801F55" w:rsidRDefault="00801F55">
            <w:pPr>
              <w:rPr>
                <w:rFonts w:ascii="Times New Roman" w:hAnsi="Times New Roman" w:cs="Times New Roman"/>
                <w:sz w:val="22"/>
              </w:rPr>
            </w:pPr>
          </w:p>
        </w:tc>
      </w:tr>
      <w:tr w:rsidR="00801F55" w:rsidRPr="00801F55" w14:paraId="2081A328" w14:textId="77777777" w:rsidTr="00801F55">
        <w:tc>
          <w:tcPr>
            <w:tcW w:w="0" w:type="auto"/>
            <w:vMerge/>
            <w:tcBorders>
              <w:top w:val="single" w:sz="4" w:space="0" w:color="auto"/>
              <w:left w:val="single" w:sz="4" w:space="0" w:color="auto"/>
              <w:bottom w:val="single" w:sz="4" w:space="0" w:color="auto"/>
              <w:right w:val="single" w:sz="4" w:space="0" w:color="auto"/>
            </w:tcBorders>
            <w:vAlign w:val="center"/>
            <w:hideMark/>
          </w:tcPr>
          <w:p w14:paraId="4E1A8520" w14:textId="77777777" w:rsidR="00801F55" w:rsidRPr="00801F55" w:rsidRDefault="00801F55">
            <w:pPr>
              <w:rPr>
                <w:rFonts w:ascii="Times New Roman" w:eastAsia="Times New Roman" w:hAnsi="Times New Roman" w:cs="Times New Roman"/>
                <w:sz w:val="22"/>
                <w:lang w:eastAsia="fr-LU"/>
              </w:rPr>
            </w:pPr>
          </w:p>
        </w:tc>
        <w:tc>
          <w:tcPr>
            <w:tcW w:w="3209" w:type="dxa"/>
            <w:tcBorders>
              <w:top w:val="single" w:sz="4" w:space="0" w:color="auto"/>
              <w:left w:val="single" w:sz="4" w:space="0" w:color="auto"/>
              <w:bottom w:val="single" w:sz="4" w:space="0" w:color="auto"/>
              <w:right w:val="single" w:sz="4" w:space="0" w:color="auto"/>
            </w:tcBorders>
            <w:hideMark/>
          </w:tcPr>
          <w:p w14:paraId="6A71F94F"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Paradoksal bronkospasme</w:t>
            </w:r>
          </w:p>
        </w:tc>
        <w:tc>
          <w:tcPr>
            <w:tcW w:w="2370" w:type="dxa"/>
            <w:tcBorders>
              <w:top w:val="single" w:sz="4" w:space="0" w:color="auto"/>
              <w:left w:val="single" w:sz="4" w:space="0" w:color="auto"/>
              <w:bottom w:val="single" w:sz="4" w:space="0" w:color="auto"/>
              <w:right w:val="single" w:sz="4" w:space="0" w:color="auto"/>
            </w:tcBorders>
            <w:hideMark/>
          </w:tcPr>
          <w:p w14:paraId="31763FFD"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Sjælden</w:t>
            </w:r>
          </w:p>
        </w:tc>
      </w:tr>
      <w:tr w:rsidR="00801F55" w:rsidRPr="00801F55" w14:paraId="4E1C4FBC" w14:textId="77777777" w:rsidTr="00801F55">
        <w:tc>
          <w:tcPr>
            <w:tcW w:w="0" w:type="auto"/>
            <w:vMerge/>
            <w:tcBorders>
              <w:top w:val="single" w:sz="4" w:space="0" w:color="auto"/>
              <w:left w:val="single" w:sz="4" w:space="0" w:color="auto"/>
              <w:bottom w:val="single" w:sz="4" w:space="0" w:color="auto"/>
              <w:right w:val="single" w:sz="4" w:space="0" w:color="auto"/>
            </w:tcBorders>
            <w:vAlign w:val="center"/>
            <w:hideMark/>
          </w:tcPr>
          <w:p w14:paraId="285CEBA2" w14:textId="77777777" w:rsidR="00801F55" w:rsidRPr="00801F55" w:rsidRDefault="00801F55">
            <w:pPr>
              <w:rPr>
                <w:rFonts w:ascii="Times New Roman" w:eastAsia="Times New Roman" w:hAnsi="Times New Roman" w:cs="Times New Roman"/>
                <w:sz w:val="22"/>
                <w:lang w:eastAsia="fr-LU"/>
              </w:rPr>
            </w:pPr>
          </w:p>
        </w:tc>
        <w:tc>
          <w:tcPr>
            <w:tcW w:w="3209" w:type="dxa"/>
            <w:tcBorders>
              <w:top w:val="single" w:sz="4" w:space="0" w:color="auto"/>
              <w:left w:val="single" w:sz="4" w:space="0" w:color="auto"/>
              <w:bottom w:val="single" w:sz="4" w:space="0" w:color="auto"/>
              <w:right w:val="single" w:sz="4" w:space="0" w:color="auto"/>
            </w:tcBorders>
            <w:hideMark/>
          </w:tcPr>
          <w:p w14:paraId="0FC85EE0"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Dyspnø, forværring af astma</w:t>
            </w:r>
          </w:p>
        </w:tc>
        <w:tc>
          <w:tcPr>
            <w:tcW w:w="2370" w:type="dxa"/>
            <w:tcBorders>
              <w:top w:val="single" w:sz="4" w:space="0" w:color="auto"/>
              <w:left w:val="single" w:sz="4" w:space="0" w:color="auto"/>
              <w:bottom w:val="single" w:sz="4" w:space="0" w:color="auto"/>
              <w:right w:val="single" w:sz="4" w:space="0" w:color="auto"/>
            </w:tcBorders>
            <w:hideMark/>
          </w:tcPr>
          <w:p w14:paraId="14EC739F"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Meget sjælden</w:t>
            </w:r>
          </w:p>
        </w:tc>
      </w:tr>
      <w:tr w:rsidR="00801F55" w:rsidRPr="00801F55" w14:paraId="4978699B" w14:textId="77777777" w:rsidTr="00801F55">
        <w:tc>
          <w:tcPr>
            <w:tcW w:w="3209" w:type="dxa"/>
            <w:tcBorders>
              <w:top w:val="single" w:sz="4" w:space="0" w:color="auto"/>
              <w:left w:val="single" w:sz="4" w:space="0" w:color="auto"/>
              <w:bottom w:val="single" w:sz="4" w:space="0" w:color="auto"/>
              <w:right w:val="single" w:sz="4" w:space="0" w:color="auto"/>
            </w:tcBorders>
            <w:hideMark/>
          </w:tcPr>
          <w:p w14:paraId="2F2BC93F"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Mave-tarm-kanalen</w:t>
            </w:r>
          </w:p>
        </w:tc>
        <w:tc>
          <w:tcPr>
            <w:tcW w:w="3209" w:type="dxa"/>
            <w:tcBorders>
              <w:top w:val="single" w:sz="4" w:space="0" w:color="auto"/>
              <w:left w:val="single" w:sz="4" w:space="0" w:color="auto"/>
              <w:bottom w:val="single" w:sz="4" w:space="0" w:color="auto"/>
              <w:right w:val="single" w:sz="4" w:space="0" w:color="auto"/>
            </w:tcBorders>
            <w:hideMark/>
          </w:tcPr>
          <w:p w14:paraId="3DD44995"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Diarré, mundtørhed, dyspepsi, dysfagi, brændende fornemmelse i læberne, kvalme, dysgeusi</w:t>
            </w:r>
          </w:p>
        </w:tc>
        <w:tc>
          <w:tcPr>
            <w:tcW w:w="2370" w:type="dxa"/>
            <w:tcBorders>
              <w:top w:val="single" w:sz="4" w:space="0" w:color="auto"/>
              <w:left w:val="single" w:sz="4" w:space="0" w:color="auto"/>
              <w:bottom w:val="single" w:sz="4" w:space="0" w:color="auto"/>
              <w:right w:val="single" w:sz="4" w:space="0" w:color="auto"/>
            </w:tcBorders>
          </w:tcPr>
          <w:p w14:paraId="1417AEDA"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Ikke almindelig</w:t>
            </w:r>
          </w:p>
          <w:p w14:paraId="6B9B8CE0" w14:textId="77777777" w:rsidR="00801F55" w:rsidRPr="00801F55" w:rsidRDefault="00801F55">
            <w:pPr>
              <w:rPr>
                <w:rFonts w:ascii="Times New Roman" w:hAnsi="Times New Roman" w:cs="Times New Roman"/>
                <w:sz w:val="22"/>
              </w:rPr>
            </w:pPr>
          </w:p>
        </w:tc>
      </w:tr>
      <w:tr w:rsidR="00801F55" w:rsidRPr="00801F55" w14:paraId="70FFEBB7" w14:textId="77777777" w:rsidTr="00801F55">
        <w:tc>
          <w:tcPr>
            <w:tcW w:w="3209" w:type="dxa"/>
            <w:vMerge w:val="restart"/>
            <w:tcBorders>
              <w:top w:val="single" w:sz="4" w:space="0" w:color="auto"/>
              <w:left w:val="single" w:sz="4" w:space="0" w:color="auto"/>
              <w:bottom w:val="single" w:sz="4" w:space="0" w:color="auto"/>
              <w:right w:val="single" w:sz="4" w:space="0" w:color="auto"/>
            </w:tcBorders>
            <w:hideMark/>
          </w:tcPr>
          <w:p w14:paraId="2B783F71"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Hud og subkutan væv</w:t>
            </w:r>
          </w:p>
        </w:tc>
        <w:tc>
          <w:tcPr>
            <w:tcW w:w="3209" w:type="dxa"/>
            <w:tcBorders>
              <w:top w:val="single" w:sz="4" w:space="0" w:color="auto"/>
              <w:left w:val="single" w:sz="4" w:space="0" w:color="auto"/>
              <w:bottom w:val="single" w:sz="4" w:space="0" w:color="auto"/>
              <w:right w:val="single" w:sz="4" w:space="0" w:color="auto"/>
            </w:tcBorders>
            <w:hideMark/>
          </w:tcPr>
          <w:p w14:paraId="3F26AD9D"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Pruritus, udslæt, hyperhidrose, urticaria</w:t>
            </w:r>
          </w:p>
        </w:tc>
        <w:tc>
          <w:tcPr>
            <w:tcW w:w="2370" w:type="dxa"/>
            <w:tcBorders>
              <w:top w:val="single" w:sz="4" w:space="0" w:color="auto"/>
              <w:left w:val="single" w:sz="4" w:space="0" w:color="auto"/>
              <w:bottom w:val="single" w:sz="4" w:space="0" w:color="auto"/>
              <w:right w:val="single" w:sz="4" w:space="0" w:color="auto"/>
            </w:tcBorders>
          </w:tcPr>
          <w:p w14:paraId="49DF3886"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Ikke almindelig</w:t>
            </w:r>
          </w:p>
          <w:p w14:paraId="13885A61" w14:textId="77777777" w:rsidR="00801F55" w:rsidRPr="00801F55" w:rsidRDefault="00801F55">
            <w:pPr>
              <w:rPr>
                <w:rFonts w:ascii="Times New Roman" w:hAnsi="Times New Roman" w:cs="Times New Roman"/>
                <w:sz w:val="22"/>
              </w:rPr>
            </w:pPr>
          </w:p>
        </w:tc>
      </w:tr>
      <w:tr w:rsidR="00801F55" w:rsidRPr="00801F55" w14:paraId="5BA0444F" w14:textId="77777777" w:rsidTr="00801F55">
        <w:tc>
          <w:tcPr>
            <w:tcW w:w="0" w:type="auto"/>
            <w:vMerge/>
            <w:tcBorders>
              <w:top w:val="single" w:sz="4" w:space="0" w:color="auto"/>
              <w:left w:val="single" w:sz="4" w:space="0" w:color="auto"/>
              <w:bottom w:val="single" w:sz="4" w:space="0" w:color="auto"/>
              <w:right w:val="single" w:sz="4" w:space="0" w:color="auto"/>
            </w:tcBorders>
            <w:vAlign w:val="center"/>
            <w:hideMark/>
          </w:tcPr>
          <w:p w14:paraId="2502B954" w14:textId="77777777" w:rsidR="00801F55" w:rsidRPr="00801F55" w:rsidRDefault="00801F55">
            <w:pPr>
              <w:rPr>
                <w:rFonts w:ascii="Times New Roman" w:eastAsia="Times New Roman" w:hAnsi="Times New Roman" w:cs="Times New Roman"/>
                <w:sz w:val="22"/>
                <w:lang w:eastAsia="fr-LU"/>
              </w:rPr>
            </w:pPr>
          </w:p>
        </w:tc>
        <w:tc>
          <w:tcPr>
            <w:tcW w:w="3209" w:type="dxa"/>
            <w:tcBorders>
              <w:top w:val="single" w:sz="4" w:space="0" w:color="auto"/>
              <w:left w:val="single" w:sz="4" w:space="0" w:color="auto"/>
              <w:bottom w:val="single" w:sz="4" w:space="0" w:color="auto"/>
              <w:right w:val="single" w:sz="4" w:space="0" w:color="auto"/>
            </w:tcBorders>
            <w:hideMark/>
          </w:tcPr>
          <w:p w14:paraId="748C8A14"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Angioødem</w:t>
            </w:r>
          </w:p>
        </w:tc>
        <w:tc>
          <w:tcPr>
            <w:tcW w:w="2370" w:type="dxa"/>
            <w:tcBorders>
              <w:top w:val="single" w:sz="4" w:space="0" w:color="auto"/>
              <w:left w:val="single" w:sz="4" w:space="0" w:color="auto"/>
              <w:bottom w:val="single" w:sz="4" w:space="0" w:color="auto"/>
              <w:right w:val="single" w:sz="4" w:space="0" w:color="auto"/>
            </w:tcBorders>
          </w:tcPr>
          <w:p w14:paraId="4E9A14CE"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Sjælden</w:t>
            </w:r>
          </w:p>
          <w:p w14:paraId="081D0046" w14:textId="77777777" w:rsidR="00801F55" w:rsidRPr="00801F55" w:rsidRDefault="00801F55">
            <w:pPr>
              <w:rPr>
                <w:rFonts w:ascii="Times New Roman" w:hAnsi="Times New Roman" w:cs="Times New Roman"/>
                <w:sz w:val="22"/>
              </w:rPr>
            </w:pPr>
          </w:p>
        </w:tc>
      </w:tr>
      <w:tr w:rsidR="00801F55" w:rsidRPr="00801F55" w14:paraId="39B94C8E" w14:textId="77777777" w:rsidTr="00801F55">
        <w:tc>
          <w:tcPr>
            <w:tcW w:w="3209" w:type="dxa"/>
            <w:vMerge w:val="restart"/>
            <w:tcBorders>
              <w:top w:val="single" w:sz="4" w:space="0" w:color="auto"/>
              <w:left w:val="single" w:sz="4" w:space="0" w:color="auto"/>
              <w:bottom w:val="single" w:sz="4" w:space="0" w:color="auto"/>
              <w:right w:val="single" w:sz="4" w:space="0" w:color="auto"/>
            </w:tcBorders>
          </w:tcPr>
          <w:p w14:paraId="2E698476"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Knogler, led, muskler og bindevæv</w:t>
            </w:r>
          </w:p>
          <w:p w14:paraId="210B5CB7" w14:textId="77777777" w:rsidR="00801F55" w:rsidRPr="00801F55" w:rsidRDefault="00801F55">
            <w:pPr>
              <w:rPr>
                <w:rFonts w:ascii="Times New Roman" w:hAnsi="Times New Roman" w:cs="Times New Roman"/>
                <w:sz w:val="22"/>
              </w:rPr>
            </w:pPr>
          </w:p>
        </w:tc>
        <w:tc>
          <w:tcPr>
            <w:tcW w:w="3209" w:type="dxa"/>
            <w:tcBorders>
              <w:top w:val="single" w:sz="4" w:space="0" w:color="auto"/>
              <w:left w:val="single" w:sz="4" w:space="0" w:color="auto"/>
              <w:bottom w:val="single" w:sz="4" w:space="0" w:color="auto"/>
              <w:right w:val="single" w:sz="4" w:space="0" w:color="auto"/>
            </w:tcBorders>
            <w:hideMark/>
          </w:tcPr>
          <w:p w14:paraId="4BF094A6"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Spasmer i musklerne, myalgi</w:t>
            </w:r>
          </w:p>
        </w:tc>
        <w:tc>
          <w:tcPr>
            <w:tcW w:w="2370" w:type="dxa"/>
            <w:tcBorders>
              <w:top w:val="single" w:sz="4" w:space="0" w:color="auto"/>
              <w:left w:val="single" w:sz="4" w:space="0" w:color="auto"/>
              <w:bottom w:val="single" w:sz="4" w:space="0" w:color="auto"/>
              <w:right w:val="single" w:sz="4" w:space="0" w:color="auto"/>
            </w:tcBorders>
            <w:hideMark/>
          </w:tcPr>
          <w:p w14:paraId="678378AC"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 xml:space="preserve">Ikke almidelig </w:t>
            </w:r>
          </w:p>
        </w:tc>
      </w:tr>
      <w:tr w:rsidR="00801F55" w:rsidRPr="00801F55" w14:paraId="0A769EA9" w14:textId="77777777" w:rsidTr="00801F55">
        <w:tc>
          <w:tcPr>
            <w:tcW w:w="0" w:type="auto"/>
            <w:vMerge/>
            <w:tcBorders>
              <w:top w:val="single" w:sz="4" w:space="0" w:color="auto"/>
              <w:left w:val="single" w:sz="4" w:space="0" w:color="auto"/>
              <w:bottom w:val="single" w:sz="4" w:space="0" w:color="auto"/>
              <w:right w:val="single" w:sz="4" w:space="0" w:color="auto"/>
            </w:tcBorders>
            <w:vAlign w:val="center"/>
            <w:hideMark/>
          </w:tcPr>
          <w:p w14:paraId="14BAB6E9" w14:textId="77777777" w:rsidR="00801F55" w:rsidRPr="00801F55" w:rsidRDefault="00801F55">
            <w:pPr>
              <w:rPr>
                <w:rFonts w:ascii="Times New Roman" w:eastAsia="Times New Roman" w:hAnsi="Times New Roman" w:cs="Times New Roman"/>
                <w:sz w:val="22"/>
                <w:lang w:eastAsia="fr-LU"/>
              </w:rPr>
            </w:pPr>
          </w:p>
        </w:tc>
        <w:tc>
          <w:tcPr>
            <w:tcW w:w="3209" w:type="dxa"/>
            <w:tcBorders>
              <w:top w:val="single" w:sz="4" w:space="0" w:color="auto"/>
              <w:left w:val="single" w:sz="4" w:space="0" w:color="auto"/>
              <w:bottom w:val="single" w:sz="4" w:space="0" w:color="auto"/>
              <w:right w:val="single" w:sz="4" w:space="0" w:color="auto"/>
            </w:tcBorders>
            <w:hideMark/>
          </w:tcPr>
          <w:p w14:paraId="5A07BB85"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Væksthæmning hos børn og unge</w:t>
            </w:r>
          </w:p>
        </w:tc>
        <w:tc>
          <w:tcPr>
            <w:tcW w:w="2370" w:type="dxa"/>
            <w:tcBorders>
              <w:top w:val="single" w:sz="4" w:space="0" w:color="auto"/>
              <w:left w:val="single" w:sz="4" w:space="0" w:color="auto"/>
              <w:bottom w:val="single" w:sz="4" w:space="0" w:color="auto"/>
              <w:right w:val="single" w:sz="4" w:space="0" w:color="auto"/>
            </w:tcBorders>
          </w:tcPr>
          <w:p w14:paraId="75B1C3F7"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Meget sjælden</w:t>
            </w:r>
          </w:p>
          <w:p w14:paraId="3FB7D517" w14:textId="77777777" w:rsidR="00801F55" w:rsidRPr="00801F55" w:rsidRDefault="00801F55">
            <w:pPr>
              <w:rPr>
                <w:rFonts w:ascii="Times New Roman" w:hAnsi="Times New Roman" w:cs="Times New Roman"/>
                <w:sz w:val="22"/>
              </w:rPr>
            </w:pPr>
          </w:p>
        </w:tc>
      </w:tr>
      <w:tr w:rsidR="00801F55" w:rsidRPr="00801F55" w14:paraId="40E85072" w14:textId="77777777" w:rsidTr="00801F55">
        <w:tc>
          <w:tcPr>
            <w:tcW w:w="3209" w:type="dxa"/>
            <w:tcBorders>
              <w:top w:val="single" w:sz="4" w:space="0" w:color="auto"/>
              <w:left w:val="single" w:sz="4" w:space="0" w:color="auto"/>
              <w:bottom w:val="single" w:sz="4" w:space="0" w:color="auto"/>
              <w:right w:val="single" w:sz="4" w:space="0" w:color="auto"/>
            </w:tcBorders>
          </w:tcPr>
          <w:p w14:paraId="03B181EE"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Nyrer og urinveje</w:t>
            </w:r>
          </w:p>
          <w:p w14:paraId="4BD23458" w14:textId="77777777" w:rsidR="00801F55" w:rsidRPr="00801F55" w:rsidRDefault="00801F55">
            <w:pPr>
              <w:rPr>
                <w:rFonts w:ascii="Times New Roman" w:hAnsi="Times New Roman" w:cs="Times New Roman"/>
                <w:sz w:val="22"/>
              </w:rPr>
            </w:pPr>
          </w:p>
        </w:tc>
        <w:tc>
          <w:tcPr>
            <w:tcW w:w="3209" w:type="dxa"/>
            <w:tcBorders>
              <w:top w:val="single" w:sz="4" w:space="0" w:color="auto"/>
              <w:left w:val="single" w:sz="4" w:space="0" w:color="auto"/>
              <w:bottom w:val="single" w:sz="4" w:space="0" w:color="auto"/>
              <w:right w:val="single" w:sz="4" w:space="0" w:color="auto"/>
            </w:tcBorders>
            <w:hideMark/>
          </w:tcPr>
          <w:p w14:paraId="5A2EE63D"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Nefritis</w:t>
            </w:r>
          </w:p>
        </w:tc>
        <w:tc>
          <w:tcPr>
            <w:tcW w:w="2370" w:type="dxa"/>
            <w:tcBorders>
              <w:top w:val="single" w:sz="4" w:space="0" w:color="auto"/>
              <w:left w:val="single" w:sz="4" w:space="0" w:color="auto"/>
              <w:bottom w:val="single" w:sz="4" w:space="0" w:color="auto"/>
              <w:right w:val="single" w:sz="4" w:space="0" w:color="auto"/>
            </w:tcBorders>
            <w:hideMark/>
          </w:tcPr>
          <w:p w14:paraId="54439CEF"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Sjælden</w:t>
            </w:r>
          </w:p>
        </w:tc>
      </w:tr>
      <w:tr w:rsidR="00801F55" w:rsidRPr="00801F55" w14:paraId="2C7D5728" w14:textId="77777777" w:rsidTr="00801F55">
        <w:tc>
          <w:tcPr>
            <w:tcW w:w="3209" w:type="dxa"/>
            <w:tcBorders>
              <w:top w:val="single" w:sz="4" w:space="0" w:color="auto"/>
              <w:left w:val="single" w:sz="4" w:space="0" w:color="auto"/>
              <w:bottom w:val="single" w:sz="4" w:space="0" w:color="auto"/>
              <w:right w:val="single" w:sz="4" w:space="0" w:color="auto"/>
            </w:tcBorders>
          </w:tcPr>
          <w:p w14:paraId="2B62F42A"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 xml:space="preserve">Almene symptomer og reaktioner på administrationsstedet </w:t>
            </w:r>
          </w:p>
          <w:p w14:paraId="0E3DC56E" w14:textId="77777777" w:rsidR="00801F55" w:rsidRPr="00801F55" w:rsidRDefault="00801F55">
            <w:pPr>
              <w:rPr>
                <w:rFonts w:ascii="Times New Roman" w:hAnsi="Times New Roman" w:cs="Times New Roman"/>
                <w:sz w:val="22"/>
              </w:rPr>
            </w:pPr>
          </w:p>
        </w:tc>
        <w:tc>
          <w:tcPr>
            <w:tcW w:w="3209" w:type="dxa"/>
            <w:tcBorders>
              <w:top w:val="single" w:sz="4" w:space="0" w:color="auto"/>
              <w:left w:val="single" w:sz="4" w:space="0" w:color="auto"/>
              <w:bottom w:val="single" w:sz="4" w:space="0" w:color="auto"/>
              <w:right w:val="single" w:sz="4" w:space="0" w:color="auto"/>
            </w:tcBorders>
            <w:hideMark/>
          </w:tcPr>
          <w:p w14:paraId="72CBBC17"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Perifert ødem</w:t>
            </w:r>
          </w:p>
        </w:tc>
        <w:tc>
          <w:tcPr>
            <w:tcW w:w="2370" w:type="dxa"/>
            <w:tcBorders>
              <w:top w:val="single" w:sz="4" w:space="0" w:color="auto"/>
              <w:left w:val="single" w:sz="4" w:space="0" w:color="auto"/>
              <w:bottom w:val="single" w:sz="4" w:space="0" w:color="auto"/>
              <w:right w:val="single" w:sz="4" w:space="0" w:color="auto"/>
            </w:tcBorders>
            <w:hideMark/>
          </w:tcPr>
          <w:p w14:paraId="0CFBA1DD"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Meget sjælden</w:t>
            </w:r>
          </w:p>
        </w:tc>
      </w:tr>
      <w:tr w:rsidR="00801F55" w:rsidRPr="00801F55" w14:paraId="4B7C590E" w14:textId="77777777" w:rsidTr="00801F55">
        <w:trPr>
          <w:trHeight w:val="2484"/>
        </w:trPr>
        <w:tc>
          <w:tcPr>
            <w:tcW w:w="3209" w:type="dxa"/>
            <w:vMerge w:val="restart"/>
            <w:tcBorders>
              <w:top w:val="single" w:sz="4" w:space="0" w:color="auto"/>
              <w:left w:val="single" w:sz="4" w:space="0" w:color="auto"/>
              <w:bottom w:val="single" w:sz="4" w:space="0" w:color="auto"/>
              <w:right w:val="single" w:sz="4" w:space="0" w:color="auto"/>
            </w:tcBorders>
            <w:hideMark/>
          </w:tcPr>
          <w:p w14:paraId="5F855207"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 xml:space="preserve">Undersøgelser </w:t>
            </w:r>
          </w:p>
        </w:tc>
        <w:tc>
          <w:tcPr>
            <w:tcW w:w="3209" w:type="dxa"/>
            <w:tcBorders>
              <w:top w:val="single" w:sz="4" w:space="0" w:color="auto"/>
              <w:left w:val="single" w:sz="4" w:space="0" w:color="auto"/>
              <w:bottom w:val="single" w:sz="4" w:space="0" w:color="auto"/>
              <w:right w:val="single" w:sz="4" w:space="0" w:color="auto"/>
            </w:tcBorders>
            <w:hideMark/>
          </w:tcPr>
          <w:p w14:paraId="18A8AEBC"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Stigning i C-reaktivt protein, stigning i antallet af blodplader, stigning i antallet af frie fedtsyrer, stigning i insulinindholdet i blodet, stigning i mængden af ketonstoffer i blodet, nedsat kortisol i blodet*</w:t>
            </w:r>
          </w:p>
        </w:tc>
        <w:tc>
          <w:tcPr>
            <w:tcW w:w="2370" w:type="dxa"/>
            <w:tcBorders>
              <w:top w:val="single" w:sz="4" w:space="0" w:color="auto"/>
              <w:left w:val="single" w:sz="4" w:space="0" w:color="auto"/>
              <w:bottom w:val="single" w:sz="4" w:space="0" w:color="auto"/>
              <w:right w:val="single" w:sz="4" w:space="0" w:color="auto"/>
            </w:tcBorders>
          </w:tcPr>
          <w:p w14:paraId="1A44341F"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Ikke almindelig</w:t>
            </w:r>
          </w:p>
          <w:p w14:paraId="45904A39" w14:textId="77777777" w:rsidR="00801F55" w:rsidRPr="00801F55" w:rsidRDefault="00801F55">
            <w:pPr>
              <w:rPr>
                <w:rFonts w:ascii="Times New Roman" w:hAnsi="Times New Roman" w:cs="Times New Roman"/>
                <w:sz w:val="22"/>
              </w:rPr>
            </w:pPr>
          </w:p>
        </w:tc>
      </w:tr>
      <w:tr w:rsidR="00801F55" w:rsidRPr="00801F55" w14:paraId="5D0AA281" w14:textId="77777777" w:rsidTr="00801F55">
        <w:tc>
          <w:tcPr>
            <w:tcW w:w="0" w:type="auto"/>
            <w:vMerge/>
            <w:tcBorders>
              <w:top w:val="single" w:sz="4" w:space="0" w:color="auto"/>
              <w:left w:val="single" w:sz="4" w:space="0" w:color="auto"/>
              <w:bottom w:val="single" w:sz="4" w:space="0" w:color="auto"/>
              <w:right w:val="single" w:sz="4" w:space="0" w:color="auto"/>
            </w:tcBorders>
            <w:vAlign w:val="center"/>
            <w:hideMark/>
          </w:tcPr>
          <w:p w14:paraId="7C713A96" w14:textId="77777777" w:rsidR="00801F55" w:rsidRPr="00801F55" w:rsidRDefault="00801F55">
            <w:pPr>
              <w:rPr>
                <w:rFonts w:ascii="Times New Roman" w:eastAsia="Times New Roman" w:hAnsi="Times New Roman" w:cs="Times New Roman"/>
                <w:sz w:val="22"/>
                <w:lang w:eastAsia="fr-LU"/>
              </w:rPr>
            </w:pPr>
          </w:p>
        </w:tc>
        <w:tc>
          <w:tcPr>
            <w:tcW w:w="3209" w:type="dxa"/>
            <w:tcBorders>
              <w:top w:val="single" w:sz="4" w:space="0" w:color="auto"/>
              <w:left w:val="single" w:sz="4" w:space="0" w:color="auto"/>
              <w:bottom w:val="single" w:sz="4" w:space="0" w:color="auto"/>
              <w:right w:val="single" w:sz="4" w:space="0" w:color="auto"/>
            </w:tcBorders>
            <w:hideMark/>
          </w:tcPr>
          <w:p w14:paraId="1EE177CB"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Stigning i blodtrykket</w:t>
            </w:r>
          </w:p>
          <w:p w14:paraId="4ABD5E6B"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fald i blodtrykket</w:t>
            </w:r>
          </w:p>
        </w:tc>
        <w:tc>
          <w:tcPr>
            <w:tcW w:w="2370" w:type="dxa"/>
            <w:tcBorders>
              <w:top w:val="single" w:sz="4" w:space="0" w:color="auto"/>
              <w:left w:val="single" w:sz="4" w:space="0" w:color="auto"/>
              <w:bottom w:val="single" w:sz="4" w:space="0" w:color="auto"/>
              <w:right w:val="single" w:sz="4" w:space="0" w:color="auto"/>
            </w:tcBorders>
            <w:hideMark/>
          </w:tcPr>
          <w:p w14:paraId="5DDC0723"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Sjælden</w:t>
            </w:r>
          </w:p>
        </w:tc>
      </w:tr>
      <w:tr w:rsidR="00801F55" w:rsidRPr="00801F55" w14:paraId="01847FAC" w14:textId="77777777" w:rsidTr="00801F55">
        <w:tc>
          <w:tcPr>
            <w:tcW w:w="0" w:type="auto"/>
            <w:vMerge/>
            <w:tcBorders>
              <w:top w:val="single" w:sz="4" w:space="0" w:color="auto"/>
              <w:left w:val="single" w:sz="4" w:space="0" w:color="auto"/>
              <w:bottom w:val="single" w:sz="4" w:space="0" w:color="auto"/>
              <w:right w:val="single" w:sz="4" w:space="0" w:color="auto"/>
            </w:tcBorders>
            <w:vAlign w:val="center"/>
            <w:hideMark/>
          </w:tcPr>
          <w:p w14:paraId="7C091211" w14:textId="77777777" w:rsidR="00801F55" w:rsidRPr="00801F55" w:rsidRDefault="00801F55">
            <w:pPr>
              <w:rPr>
                <w:rFonts w:ascii="Times New Roman" w:eastAsia="Times New Roman" w:hAnsi="Times New Roman" w:cs="Times New Roman"/>
                <w:sz w:val="22"/>
                <w:lang w:eastAsia="fr-LU"/>
              </w:rPr>
            </w:pPr>
          </w:p>
        </w:tc>
        <w:tc>
          <w:tcPr>
            <w:tcW w:w="3209" w:type="dxa"/>
            <w:tcBorders>
              <w:top w:val="single" w:sz="4" w:space="0" w:color="auto"/>
              <w:left w:val="single" w:sz="4" w:space="0" w:color="auto"/>
              <w:bottom w:val="single" w:sz="4" w:space="0" w:color="auto"/>
              <w:right w:val="single" w:sz="4" w:space="0" w:color="auto"/>
            </w:tcBorders>
            <w:hideMark/>
          </w:tcPr>
          <w:p w14:paraId="030702E7"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Nedsat knogletæthed</w:t>
            </w:r>
          </w:p>
        </w:tc>
        <w:tc>
          <w:tcPr>
            <w:tcW w:w="2370" w:type="dxa"/>
            <w:tcBorders>
              <w:top w:val="single" w:sz="4" w:space="0" w:color="auto"/>
              <w:left w:val="single" w:sz="4" w:space="0" w:color="auto"/>
              <w:bottom w:val="single" w:sz="4" w:space="0" w:color="auto"/>
              <w:right w:val="single" w:sz="4" w:space="0" w:color="auto"/>
            </w:tcBorders>
          </w:tcPr>
          <w:p w14:paraId="3F06FA9C" w14:textId="77777777" w:rsidR="00801F55" w:rsidRPr="00801F55" w:rsidRDefault="00801F55">
            <w:pPr>
              <w:rPr>
                <w:rFonts w:ascii="Times New Roman" w:hAnsi="Times New Roman" w:cs="Times New Roman"/>
                <w:sz w:val="22"/>
              </w:rPr>
            </w:pPr>
            <w:r w:rsidRPr="00801F55">
              <w:rPr>
                <w:rFonts w:ascii="Times New Roman" w:hAnsi="Times New Roman" w:cs="Times New Roman"/>
                <w:sz w:val="22"/>
              </w:rPr>
              <w:t>Meget sjælden</w:t>
            </w:r>
          </w:p>
          <w:p w14:paraId="09C91057" w14:textId="77777777" w:rsidR="00801F55" w:rsidRPr="00801F55" w:rsidRDefault="00801F55">
            <w:pPr>
              <w:rPr>
                <w:rFonts w:ascii="Times New Roman" w:hAnsi="Times New Roman" w:cs="Times New Roman"/>
                <w:sz w:val="22"/>
              </w:rPr>
            </w:pPr>
          </w:p>
        </w:tc>
      </w:tr>
    </w:tbl>
    <w:p w14:paraId="5322A773" w14:textId="77777777" w:rsidR="00801F55" w:rsidRDefault="00801F55" w:rsidP="00801F55">
      <w:pPr>
        <w:jc w:val="both"/>
        <w:rPr>
          <w:sz w:val="22"/>
          <w:szCs w:val="22"/>
          <w:lang w:eastAsia="fr-LU"/>
        </w:rPr>
      </w:pPr>
    </w:p>
    <w:p w14:paraId="737EC8EF" w14:textId="77777777" w:rsidR="00801F55" w:rsidRPr="00801F55" w:rsidRDefault="00801F55" w:rsidP="00801F55">
      <w:pPr>
        <w:ind w:left="851"/>
        <w:rPr>
          <w:sz w:val="20"/>
        </w:rPr>
      </w:pPr>
      <w:r w:rsidRPr="00801F55">
        <w:rPr>
          <w:sz w:val="20"/>
        </w:rPr>
        <w:lastRenderedPageBreak/>
        <w:t xml:space="preserve">*Der er rapporteret et ikke-alvorligt tilfælde af pneumoni hos en patient i behandling med beclometasondipropionat/formoterol 100/6 i et pivotalstudie med KOL-patienter. Andre bivirkninger, der observeret med </w:t>
      </w:r>
      <w:r w:rsidRPr="00801F55">
        <w:rPr>
          <w:sz w:val="20"/>
          <w:u w:val="single"/>
        </w:rPr>
        <w:t>beclometasondipropionat/formoterol</w:t>
      </w:r>
      <w:r w:rsidRPr="00801F55">
        <w:rPr>
          <w:sz w:val="20"/>
        </w:rPr>
        <w:t xml:space="preserve"> 100/6 i kliniske studier, er: nedsat kortisol i blodet og atrieflimren.</w:t>
      </w:r>
    </w:p>
    <w:p w14:paraId="61EF5C2D" w14:textId="77777777" w:rsidR="00801F55" w:rsidRDefault="00801F55" w:rsidP="00801F55">
      <w:pPr>
        <w:rPr>
          <w:sz w:val="22"/>
          <w:szCs w:val="22"/>
          <w:lang w:eastAsia="fr-LU"/>
        </w:rPr>
      </w:pPr>
    </w:p>
    <w:p w14:paraId="1E8E3E35" w14:textId="7BE9541F" w:rsidR="00801F55" w:rsidRPr="00801F55" w:rsidRDefault="00801F55" w:rsidP="00801F55">
      <w:pPr>
        <w:suppressAutoHyphens/>
        <w:ind w:left="851"/>
        <w:rPr>
          <w:sz w:val="24"/>
          <w:szCs w:val="24"/>
        </w:rPr>
      </w:pPr>
      <w:r w:rsidRPr="00801F55">
        <w:rPr>
          <w:sz w:val="24"/>
          <w:szCs w:val="24"/>
        </w:rPr>
        <w:t>Som ved anden inhalationsbehandling, kan der forekomme paradokse bronkospasmer (se pkt. 4.4</w:t>
      </w:r>
      <w:r w:rsidR="00F96811">
        <w:rPr>
          <w:sz w:val="24"/>
          <w:szCs w:val="24"/>
        </w:rPr>
        <w:t>.</w:t>
      </w:r>
    </w:p>
    <w:p w14:paraId="51F54674" w14:textId="77777777" w:rsidR="00801F55" w:rsidRPr="00801F55" w:rsidRDefault="00801F55" w:rsidP="00801F55">
      <w:pPr>
        <w:suppressAutoHyphens/>
        <w:ind w:left="851"/>
        <w:rPr>
          <w:sz w:val="24"/>
          <w:szCs w:val="24"/>
        </w:rPr>
      </w:pPr>
    </w:p>
    <w:p w14:paraId="39C61447" w14:textId="3BF454CB" w:rsidR="00801F55" w:rsidRPr="00801F55" w:rsidRDefault="00801F55" w:rsidP="00801F55">
      <w:pPr>
        <w:suppressAutoHyphens/>
        <w:ind w:left="851"/>
        <w:rPr>
          <w:sz w:val="24"/>
          <w:szCs w:val="24"/>
        </w:rPr>
      </w:pPr>
      <w:r w:rsidRPr="00801F55">
        <w:rPr>
          <w:sz w:val="24"/>
          <w:szCs w:val="24"/>
        </w:rPr>
        <w:t>Blandt de observerede bivirkninger, er de karakteristiske bivirkninger forbundet med formoterol:</w:t>
      </w:r>
      <w:r>
        <w:rPr>
          <w:sz w:val="24"/>
          <w:szCs w:val="24"/>
        </w:rPr>
        <w:t xml:space="preserve"> H</w:t>
      </w:r>
      <w:r w:rsidRPr="00801F55">
        <w:rPr>
          <w:sz w:val="24"/>
          <w:szCs w:val="24"/>
        </w:rPr>
        <w:t>ypokaliæmi, hovedpine, tremor, palpitationer, hoste, spasmer i musklerne og forlængelse af QTc-interval.</w:t>
      </w:r>
    </w:p>
    <w:p w14:paraId="7F04B4E4" w14:textId="77777777" w:rsidR="00801F55" w:rsidRPr="00801F55" w:rsidRDefault="00801F55" w:rsidP="00801F55">
      <w:pPr>
        <w:suppressAutoHyphens/>
        <w:ind w:left="851"/>
        <w:rPr>
          <w:sz w:val="24"/>
          <w:szCs w:val="24"/>
        </w:rPr>
      </w:pPr>
    </w:p>
    <w:p w14:paraId="7AA0DDA7" w14:textId="7611AD64" w:rsidR="00801F55" w:rsidRPr="00801F55" w:rsidRDefault="00801F55" w:rsidP="00801F55">
      <w:pPr>
        <w:ind w:left="851"/>
        <w:rPr>
          <w:sz w:val="24"/>
          <w:szCs w:val="24"/>
        </w:rPr>
      </w:pPr>
      <w:r w:rsidRPr="00801F55">
        <w:rPr>
          <w:sz w:val="24"/>
          <w:szCs w:val="24"/>
        </w:rPr>
        <w:t>De karakteristiske bivirkninger forbundet med administration af beclometasondipropionat er:</w:t>
      </w:r>
      <w:r>
        <w:rPr>
          <w:sz w:val="24"/>
          <w:szCs w:val="24"/>
        </w:rPr>
        <w:t xml:space="preserve"> O</w:t>
      </w:r>
      <w:r w:rsidRPr="00801F55">
        <w:rPr>
          <w:sz w:val="24"/>
          <w:szCs w:val="24"/>
        </w:rPr>
        <w:t>rale svampeinfektioner, oral candidiasis, dysfoni, irritation i halsen.</w:t>
      </w:r>
    </w:p>
    <w:p w14:paraId="0864515F" w14:textId="77777777" w:rsidR="00801F55" w:rsidRPr="00801F55" w:rsidRDefault="00801F55" w:rsidP="00801F55">
      <w:pPr>
        <w:ind w:left="851"/>
        <w:rPr>
          <w:sz w:val="24"/>
          <w:szCs w:val="24"/>
        </w:rPr>
      </w:pPr>
    </w:p>
    <w:p w14:paraId="0B926D2D" w14:textId="77777777" w:rsidR="00801F55" w:rsidRPr="00801F55" w:rsidRDefault="00801F55" w:rsidP="00801F55">
      <w:pPr>
        <w:ind w:left="851"/>
        <w:rPr>
          <w:sz w:val="24"/>
          <w:szCs w:val="24"/>
        </w:rPr>
      </w:pPr>
      <w:r w:rsidRPr="00801F55">
        <w:rPr>
          <w:sz w:val="24"/>
          <w:szCs w:val="24"/>
        </w:rPr>
        <w:t>Dysfoni og candidiasis kan lindres ved at gurgle eller skylle munden med vand eller børste tænderne efter brug af produktet. Symptomatisk candidiasis kan behandles med topisk svampebehandling under fortsat behandling med Laberon.</w:t>
      </w:r>
    </w:p>
    <w:p w14:paraId="0B730BA7" w14:textId="77777777" w:rsidR="00801F55" w:rsidRPr="00801F55" w:rsidRDefault="00801F55" w:rsidP="00801F55">
      <w:pPr>
        <w:ind w:left="851"/>
        <w:rPr>
          <w:sz w:val="24"/>
          <w:szCs w:val="24"/>
        </w:rPr>
      </w:pPr>
    </w:p>
    <w:p w14:paraId="5792B0E7" w14:textId="77777777" w:rsidR="00801F55" w:rsidRPr="00801F55" w:rsidRDefault="00801F55" w:rsidP="00801F55">
      <w:pPr>
        <w:ind w:left="851"/>
        <w:rPr>
          <w:sz w:val="24"/>
          <w:szCs w:val="24"/>
        </w:rPr>
      </w:pPr>
      <w:r w:rsidRPr="00801F55">
        <w:rPr>
          <w:sz w:val="24"/>
          <w:szCs w:val="24"/>
        </w:rPr>
        <w:t>Der kan opstå systemiske påvirkninger efter anvendelse af kortikosteroid til inhalation (f.eks. beclometasondipropionat), især når det administreres i høje doser i længere perioder. Disse påvirkninger kan omfatte: adrenal suppression, nedsat mineraltæthed i knogler, væksthæmning hos børn og unge, katarakt og glaukom (se også pkt. 4.4).</w:t>
      </w:r>
    </w:p>
    <w:p w14:paraId="31996057" w14:textId="77777777" w:rsidR="00801F55" w:rsidRPr="00801F55" w:rsidRDefault="00801F55" w:rsidP="00801F55">
      <w:pPr>
        <w:ind w:left="851"/>
        <w:rPr>
          <w:sz w:val="24"/>
          <w:szCs w:val="24"/>
        </w:rPr>
      </w:pPr>
    </w:p>
    <w:p w14:paraId="6411BBF3" w14:textId="77777777" w:rsidR="00801F55" w:rsidRPr="00801F55" w:rsidRDefault="00801F55" w:rsidP="00801F55">
      <w:pPr>
        <w:ind w:left="851"/>
        <w:jc w:val="both"/>
        <w:rPr>
          <w:sz w:val="24"/>
          <w:szCs w:val="24"/>
        </w:rPr>
      </w:pPr>
      <w:r w:rsidRPr="00801F55">
        <w:rPr>
          <w:sz w:val="24"/>
          <w:szCs w:val="24"/>
        </w:rPr>
        <w:t>Der kan også opstå overfølsomhedsreaktioner herunder udslæt, urticaria, pruritus, erytem samt hævelse af øjne, ansigt, læber og svælg.</w:t>
      </w:r>
    </w:p>
    <w:p w14:paraId="17644B05" w14:textId="77777777" w:rsidR="00801F55" w:rsidRPr="00801F55" w:rsidRDefault="00801F55" w:rsidP="00801F55">
      <w:pPr>
        <w:ind w:left="851"/>
        <w:rPr>
          <w:sz w:val="24"/>
          <w:szCs w:val="24"/>
          <w:u w:val="single"/>
        </w:rPr>
      </w:pPr>
    </w:p>
    <w:p w14:paraId="7D9ECE50" w14:textId="77777777" w:rsidR="00801F55" w:rsidRPr="00801F55" w:rsidRDefault="00801F55" w:rsidP="00801F55">
      <w:pPr>
        <w:ind w:left="851"/>
        <w:rPr>
          <w:sz w:val="24"/>
          <w:szCs w:val="24"/>
          <w:u w:val="single"/>
        </w:rPr>
      </w:pPr>
      <w:r w:rsidRPr="00801F55">
        <w:rPr>
          <w:sz w:val="24"/>
          <w:szCs w:val="24"/>
          <w:u w:val="single"/>
        </w:rPr>
        <w:t>Pædiatrisk population</w:t>
      </w:r>
    </w:p>
    <w:p w14:paraId="505DC88D" w14:textId="77777777" w:rsidR="00801F55" w:rsidRPr="00801F55" w:rsidRDefault="00801F55" w:rsidP="00801F55">
      <w:pPr>
        <w:ind w:left="851"/>
        <w:rPr>
          <w:sz w:val="24"/>
          <w:szCs w:val="24"/>
        </w:rPr>
      </w:pPr>
      <w:r w:rsidRPr="00801F55">
        <w:rPr>
          <w:sz w:val="24"/>
          <w:szCs w:val="24"/>
        </w:rPr>
        <w:t>I et 12-ugers studie med unge astmapatienter var sikkerhedsprofilen af lægemidler indeholdende beclometasondipropionat og formoterol ikke anderledes end ved monoterapi med beclometasondipropionat.</w:t>
      </w:r>
    </w:p>
    <w:p w14:paraId="38E39BDF" w14:textId="77777777" w:rsidR="00801F55" w:rsidRPr="00801F55" w:rsidRDefault="00801F55" w:rsidP="00801F55">
      <w:pPr>
        <w:ind w:left="851"/>
        <w:rPr>
          <w:sz w:val="24"/>
          <w:szCs w:val="24"/>
        </w:rPr>
      </w:pPr>
    </w:p>
    <w:p w14:paraId="0EDF7AE7" w14:textId="77777777" w:rsidR="00801F55" w:rsidRPr="00801F55" w:rsidRDefault="00801F55" w:rsidP="00801F55">
      <w:pPr>
        <w:ind w:left="851"/>
        <w:rPr>
          <w:iCs/>
          <w:noProof/>
          <w:sz w:val="24"/>
          <w:szCs w:val="24"/>
        </w:rPr>
      </w:pPr>
      <w:r w:rsidRPr="00801F55">
        <w:rPr>
          <w:iCs/>
          <w:noProof/>
          <w:sz w:val="24"/>
          <w:szCs w:val="24"/>
        </w:rPr>
        <w:t>I en pædiatrisk forsøgsformulering med beclometasondipropionat og formoterolfumarat 50/6 mikrogram pr. pust administreret til astmatiske børn i alderen 5 – 11 år i en behandlingsperiode på 12 uger var sikkerhedsprofilen den samme som ved godkendte, markedsførte præparater med formoterol og beclometasondipropionat som enkeltstoffer.</w:t>
      </w:r>
    </w:p>
    <w:p w14:paraId="2E7AAEEF" w14:textId="77777777" w:rsidR="00801F55" w:rsidRPr="00801F55" w:rsidRDefault="00801F55" w:rsidP="00801F55">
      <w:pPr>
        <w:ind w:left="851"/>
        <w:rPr>
          <w:sz w:val="24"/>
          <w:szCs w:val="24"/>
          <w:lang w:eastAsia="fr-LU"/>
        </w:rPr>
      </w:pPr>
    </w:p>
    <w:p w14:paraId="3395D773" w14:textId="77777777" w:rsidR="00801F55" w:rsidRPr="00801F55" w:rsidRDefault="00801F55" w:rsidP="00801F55">
      <w:pPr>
        <w:ind w:left="851"/>
        <w:rPr>
          <w:iCs/>
          <w:noProof/>
          <w:sz w:val="24"/>
          <w:szCs w:val="24"/>
        </w:rPr>
      </w:pPr>
      <w:r w:rsidRPr="00801F55">
        <w:rPr>
          <w:iCs/>
          <w:noProof/>
          <w:sz w:val="24"/>
          <w:szCs w:val="24"/>
        </w:rPr>
        <w:t>Samme pædiatriske formulering af beclometasondipropionat og formoterolfumarat 50/6 mikrogram indgivet til astmatiske børn i alderen 5 – 11 år i 2 uger udviste imidlertid ikke non-inferioritet i forhold til den fri kombination af markedsførte præparater med formoterol og beclometasondipropionat som enkeltstoffer, hvad angik væksthastighed for underben.</w:t>
      </w:r>
    </w:p>
    <w:p w14:paraId="16771B57" w14:textId="77777777" w:rsidR="00801F55" w:rsidRPr="00801F55" w:rsidRDefault="00801F55" w:rsidP="00801F55">
      <w:pPr>
        <w:autoSpaceDE w:val="0"/>
        <w:autoSpaceDN w:val="0"/>
        <w:adjustRightInd w:val="0"/>
        <w:ind w:left="851"/>
        <w:rPr>
          <w:noProof/>
          <w:sz w:val="24"/>
          <w:szCs w:val="24"/>
          <w:u w:val="single"/>
          <w:lang w:eastAsia="fr-LU"/>
        </w:rPr>
      </w:pPr>
    </w:p>
    <w:p w14:paraId="726093CC" w14:textId="77777777" w:rsidR="00801F55" w:rsidRPr="00801F55" w:rsidRDefault="00801F55" w:rsidP="00801F55">
      <w:pPr>
        <w:autoSpaceDE w:val="0"/>
        <w:autoSpaceDN w:val="0"/>
        <w:adjustRightInd w:val="0"/>
        <w:ind w:left="851"/>
        <w:rPr>
          <w:sz w:val="24"/>
          <w:szCs w:val="24"/>
          <w:u w:val="single"/>
        </w:rPr>
      </w:pPr>
      <w:r w:rsidRPr="00801F55">
        <w:rPr>
          <w:noProof/>
          <w:sz w:val="24"/>
          <w:szCs w:val="24"/>
          <w:u w:val="single"/>
        </w:rPr>
        <w:t>Indberetning af formodede bivirkninger</w:t>
      </w:r>
    </w:p>
    <w:p w14:paraId="7E12E5FA" w14:textId="77777777" w:rsidR="00801F55" w:rsidRPr="00801F55" w:rsidRDefault="00801F55" w:rsidP="00801F55">
      <w:pPr>
        <w:tabs>
          <w:tab w:val="left" w:pos="567"/>
        </w:tabs>
        <w:autoSpaceDE w:val="0"/>
        <w:autoSpaceDN w:val="0"/>
        <w:adjustRightInd w:val="0"/>
        <w:ind w:left="851"/>
        <w:rPr>
          <w:noProof/>
          <w:sz w:val="24"/>
          <w:szCs w:val="24"/>
        </w:rPr>
      </w:pPr>
      <w:r w:rsidRPr="00801F55">
        <w:rPr>
          <w:noProof/>
          <w:sz w:val="24"/>
          <w:szCs w:val="24"/>
        </w:rPr>
        <w:t>Når lægemidlet er godkendt, er indberetning af formodede bivirkninger vigtig.</w:t>
      </w:r>
      <w:r w:rsidRPr="00801F55">
        <w:rPr>
          <w:sz w:val="24"/>
          <w:szCs w:val="24"/>
        </w:rPr>
        <w:t xml:space="preserve"> </w:t>
      </w:r>
      <w:r w:rsidRPr="00801F55">
        <w:rPr>
          <w:noProof/>
          <w:sz w:val="24"/>
          <w:szCs w:val="24"/>
        </w:rPr>
        <w:t>Det muliggør løbende overvågning af benefit/risk-forholdet for lægemidlet.</w:t>
      </w:r>
      <w:r w:rsidRPr="00801F55">
        <w:rPr>
          <w:sz w:val="24"/>
          <w:szCs w:val="24"/>
        </w:rPr>
        <w:t xml:space="preserve"> </w:t>
      </w:r>
      <w:r w:rsidRPr="00801F55">
        <w:rPr>
          <w:noProof/>
          <w:sz w:val="24"/>
          <w:szCs w:val="24"/>
        </w:rPr>
        <w:t>Sundhedspersoner anmodes om at indberette alle formodede bivirkninger via:</w:t>
      </w:r>
    </w:p>
    <w:p w14:paraId="360DA52D" w14:textId="77777777" w:rsidR="00801F55" w:rsidRPr="00801F55" w:rsidRDefault="00801F55" w:rsidP="00801F55">
      <w:pPr>
        <w:tabs>
          <w:tab w:val="left" w:pos="567"/>
        </w:tabs>
        <w:autoSpaceDE w:val="0"/>
        <w:autoSpaceDN w:val="0"/>
        <w:adjustRightInd w:val="0"/>
        <w:ind w:left="851"/>
        <w:rPr>
          <w:noProof/>
          <w:sz w:val="24"/>
          <w:szCs w:val="24"/>
        </w:rPr>
      </w:pPr>
    </w:p>
    <w:p w14:paraId="448684D7" w14:textId="77777777" w:rsidR="00801F55" w:rsidRPr="00801F55" w:rsidRDefault="00801F55" w:rsidP="00801F55">
      <w:pPr>
        <w:ind w:left="851"/>
        <w:rPr>
          <w:iCs/>
          <w:noProof/>
          <w:sz w:val="24"/>
          <w:szCs w:val="24"/>
        </w:rPr>
      </w:pPr>
      <w:r w:rsidRPr="00801F55">
        <w:rPr>
          <w:iCs/>
          <w:noProof/>
          <w:sz w:val="24"/>
          <w:szCs w:val="24"/>
        </w:rPr>
        <w:t>Lægemiddelstyrelsen</w:t>
      </w:r>
    </w:p>
    <w:p w14:paraId="77A30F9B" w14:textId="77777777" w:rsidR="00801F55" w:rsidRPr="00801F55" w:rsidRDefault="00801F55" w:rsidP="00801F55">
      <w:pPr>
        <w:ind w:left="851"/>
        <w:rPr>
          <w:iCs/>
          <w:noProof/>
          <w:sz w:val="24"/>
          <w:szCs w:val="24"/>
        </w:rPr>
      </w:pPr>
      <w:r w:rsidRPr="00801F55">
        <w:rPr>
          <w:iCs/>
          <w:noProof/>
          <w:sz w:val="24"/>
          <w:szCs w:val="24"/>
        </w:rPr>
        <w:t>Axel Heides Gade 1</w:t>
      </w:r>
    </w:p>
    <w:p w14:paraId="459AB5E7" w14:textId="77777777" w:rsidR="00801F55" w:rsidRPr="00801F55" w:rsidRDefault="00801F55" w:rsidP="00801F55">
      <w:pPr>
        <w:ind w:left="851"/>
        <w:rPr>
          <w:iCs/>
          <w:noProof/>
          <w:sz w:val="24"/>
          <w:szCs w:val="24"/>
        </w:rPr>
      </w:pPr>
      <w:r w:rsidRPr="00801F55">
        <w:rPr>
          <w:iCs/>
          <w:noProof/>
          <w:sz w:val="24"/>
          <w:szCs w:val="24"/>
        </w:rPr>
        <w:t>DK-2300 København S</w:t>
      </w:r>
    </w:p>
    <w:p w14:paraId="5B413DDA" w14:textId="6B4B6265" w:rsidR="00801F55" w:rsidRPr="004816CA" w:rsidRDefault="00801F55" w:rsidP="00801F55">
      <w:pPr>
        <w:ind w:left="851"/>
        <w:rPr>
          <w:iCs/>
          <w:noProof/>
          <w:sz w:val="24"/>
          <w:szCs w:val="24"/>
        </w:rPr>
      </w:pPr>
      <w:r w:rsidRPr="004816CA">
        <w:rPr>
          <w:iCs/>
          <w:noProof/>
          <w:sz w:val="24"/>
          <w:szCs w:val="24"/>
        </w:rPr>
        <w:t>Websted: www.meldenbivirkning.dk</w:t>
      </w:r>
    </w:p>
    <w:p w14:paraId="70EEB35A" w14:textId="77777777" w:rsidR="00801F55" w:rsidRPr="004816CA" w:rsidRDefault="00801F55" w:rsidP="00801F55">
      <w:pPr>
        <w:tabs>
          <w:tab w:val="left" w:pos="567"/>
        </w:tabs>
        <w:autoSpaceDE w:val="0"/>
        <w:autoSpaceDN w:val="0"/>
        <w:adjustRightInd w:val="0"/>
        <w:ind w:left="851"/>
        <w:rPr>
          <w:noProof/>
          <w:sz w:val="24"/>
          <w:szCs w:val="24"/>
        </w:rPr>
      </w:pPr>
    </w:p>
    <w:p w14:paraId="4D221283" w14:textId="77777777" w:rsidR="009260DE" w:rsidRPr="004816CA" w:rsidRDefault="009260DE" w:rsidP="009260DE">
      <w:pPr>
        <w:tabs>
          <w:tab w:val="left" w:pos="851"/>
        </w:tabs>
        <w:ind w:left="851" w:hanging="851"/>
        <w:rPr>
          <w:b/>
          <w:sz w:val="24"/>
          <w:szCs w:val="24"/>
        </w:rPr>
      </w:pPr>
      <w:r w:rsidRPr="004816CA">
        <w:rPr>
          <w:b/>
          <w:sz w:val="24"/>
          <w:szCs w:val="24"/>
        </w:rPr>
        <w:t>4.9</w:t>
      </w:r>
      <w:r w:rsidRPr="004816CA">
        <w:rPr>
          <w:b/>
          <w:sz w:val="24"/>
          <w:szCs w:val="24"/>
        </w:rPr>
        <w:tab/>
        <w:t>Overdosering</w:t>
      </w:r>
    </w:p>
    <w:p w14:paraId="66CA117A" w14:textId="77777777" w:rsidR="008268A4" w:rsidRPr="008268A4" w:rsidRDefault="008268A4" w:rsidP="008268A4">
      <w:pPr>
        <w:tabs>
          <w:tab w:val="left" w:pos="851"/>
        </w:tabs>
        <w:ind w:left="851"/>
        <w:rPr>
          <w:sz w:val="24"/>
          <w:szCs w:val="24"/>
        </w:rPr>
      </w:pPr>
      <w:r w:rsidRPr="008268A4">
        <w:rPr>
          <w:sz w:val="24"/>
          <w:szCs w:val="24"/>
        </w:rPr>
        <w:t>Inhalation af op til tolv kumulative udløste spraydoser af Laberon (totalt 1.200 mikrogram</w:t>
      </w:r>
    </w:p>
    <w:p w14:paraId="44F5C1EA" w14:textId="36F03618" w:rsidR="008268A4" w:rsidRPr="008268A4" w:rsidRDefault="008268A4" w:rsidP="008268A4">
      <w:pPr>
        <w:tabs>
          <w:tab w:val="left" w:pos="851"/>
        </w:tabs>
        <w:ind w:left="851"/>
        <w:rPr>
          <w:sz w:val="24"/>
          <w:szCs w:val="24"/>
        </w:rPr>
      </w:pPr>
      <w:r w:rsidRPr="008268A4">
        <w:rPr>
          <w:sz w:val="24"/>
          <w:szCs w:val="24"/>
        </w:rPr>
        <w:t>beclometasondipropionat, 72 mikrogram formoterol), er undersøgt hos astmatiske patienter. De</w:t>
      </w:r>
      <w:r>
        <w:rPr>
          <w:sz w:val="24"/>
          <w:szCs w:val="24"/>
        </w:rPr>
        <w:t xml:space="preserve"> </w:t>
      </w:r>
      <w:r w:rsidRPr="008268A4">
        <w:rPr>
          <w:sz w:val="24"/>
          <w:szCs w:val="24"/>
        </w:rPr>
        <w:t>kumulative behandlinger medførte ikke unormale reaktioner for vitale tegn og der blev heller ikke observeret alvorlige eller voldsomme bivirkninger.</w:t>
      </w:r>
    </w:p>
    <w:p w14:paraId="231D1A0E" w14:textId="77777777" w:rsidR="008268A4" w:rsidRPr="008268A4" w:rsidRDefault="008268A4" w:rsidP="008268A4">
      <w:pPr>
        <w:tabs>
          <w:tab w:val="left" w:pos="851"/>
        </w:tabs>
        <w:ind w:left="851"/>
        <w:rPr>
          <w:sz w:val="24"/>
          <w:szCs w:val="24"/>
        </w:rPr>
      </w:pPr>
    </w:p>
    <w:p w14:paraId="2E7D6214" w14:textId="77777777" w:rsidR="008268A4" w:rsidRPr="008268A4" w:rsidRDefault="008268A4" w:rsidP="008268A4">
      <w:pPr>
        <w:tabs>
          <w:tab w:val="left" w:pos="851"/>
        </w:tabs>
        <w:ind w:left="851"/>
        <w:rPr>
          <w:sz w:val="24"/>
          <w:szCs w:val="24"/>
        </w:rPr>
      </w:pPr>
      <w:r w:rsidRPr="008268A4">
        <w:rPr>
          <w:sz w:val="24"/>
          <w:szCs w:val="24"/>
        </w:rPr>
        <w:t>Store doser af formoterol kan give typiske beta</w:t>
      </w:r>
      <w:r w:rsidRPr="008268A4">
        <w:rPr>
          <w:sz w:val="24"/>
          <w:szCs w:val="24"/>
          <w:vertAlign w:val="subscript"/>
        </w:rPr>
        <w:t>2</w:t>
      </w:r>
      <w:r w:rsidRPr="008268A4">
        <w:rPr>
          <w:sz w:val="24"/>
          <w:szCs w:val="24"/>
        </w:rPr>
        <w:t>-agonist symptomer: kvalme, opkastning, hovedpine, tremor, somnolens, palpitationer, takykardi, ventrikulære arytmier, forlænget QTc-interval, metabolisk acidose, hypokaliæmi, hyperglykæmi.</w:t>
      </w:r>
    </w:p>
    <w:p w14:paraId="1B286EB0" w14:textId="77777777" w:rsidR="008268A4" w:rsidRPr="008268A4" w:rsidRDefault="008268A4" w:rsidP="008268A4">
      <w:pPr>
        <w:tabs>
          <w:tab w:val="left" w:pos="851"/>
        </w:tabs>
        <w:ind w:left="851"/>
        <w:rPr>
          <w:sz w:val="24"/>
          <w:szCs w:val="24"/>
        </w:rPr>
      </w:pPr>
    </w:p>
    <w:p w14:paraId="792B0C1C" w14:textId="77777777" w:rsidR="008268A4" w:rsidRPr="008268A4" w:rsidRDefault="008268A4" w:rsidP="008268A4">
      <w:pPr>
        <w:tabs>
          <w:tab w:val="left" w:pos="851"/>
        </w:tabs>
        <w:ind w:left="851"/>
        <w:rPr>
          <w:sz w:val="24"/>
          <w:szCs w:val="24"/>
        </w:rPr>
      </w:pPr>
      <w:r w:rsidRPr="008268A4">
        <w:rPr>
          <w:sz w:val="24"/>
          <w:szCs w:val="24"/>
        </w:rPr>
        <w:t>Ved overdosering med formoterol kan understøttende og symptomatisk behandling være nødvendig. Ved alvorlige tilfælde bør patienten indlægges. Brug af kardioselektive beta-blokkere kan overvejes, men der bør udvises særlig forsigtighed, da brug af beta-blokkere kan fremkalde bronkospasme. Serumkalium bør monitoreres.</w:t>
      </w:r>
    </w:p>
    <w:p w14:paraId="037C7487" w14:textId="77777777" w:rsidR="008268A4" w:rsidRPr="008268A4" w:rsidRDefault="008268A4" w:rsidP="008268A4">
      <w:pPr>
        <w:tabs>
          <w:tab w:val="left" w:pos="851"/>
        </w:tabs>
        <w:ind w:left="851"/>
        <w:rPr>
          <w:sz w:val="24"/>
          <w:szCs w:val="24"/>
        </w:rPr>
      </w:pPr>
    </w:p>
    <w:p w14:paraId="588F1750" w14:textId="77777777" w:rsidR="008268A4" w:rsidRPr="008268A4" w:rsidRDefault="008268A4" w:rsidP="008268A4">
      <w:pPr>
        <w:tabs>
          <w:tab w:val="left" w:pos="851"/>
        </w:tabs>
        <w:ind w:left="851"/>
        <w:rPr>
          <w:sz w:val="24"/>
          <w:szCs w:val="24"/>
        </w:rPr>
      </w:pPr>
      <w:r w:rsidRPr="008268A4">
        <w:rPr>
          <w:sz w:val="24"/>
          <w:szCs w:val="24"/>
        </w:rPr>
        <w:t>Akut inhalation af beclometasondipropionat i doser, som er større end anbefalet, kan medføre forbigående adrenal suppression. Dette kræver ikke akut behandling, da den adrenale funktion restitueres i løbet af nogle få dage, hvilket kan bekræftes ved måling af plasmakortisol. Hos disse patienter bør behandlingen fortsættes på den dosis, der er tilstrækkelig til at kontrollere astmaen.</w:t>
      </w:r>
    </w:p>
    <w:p w14:paraId="047E41B7" w14:textId="77777777" w:rsidR="008268A4" w:rsidRPr="008268A4" w:rsidRDefault="008268A4" w:rsidP="008268A4">
      <w:pPr>
        <w:tabs>
          <w:tab w:val="left" w:pos="851"/>
        </w:tabs>
        <w:ind w:left="851"/>
        <w:rPr>
          <w:sz w:val="24"/>
          <w:szCs w:val="24"/>
        </w:rPr>
      </w:pPr>
    </w:p>
    <w:p w14:paraId="7AABC14C" w14:textId="77777777" w:rsidR="008268A4" w:rsidRPr="008268A4" w:rsidRDefault="008268A4" w:rsidP="008268A4">
      <w:pPr>
        <w:tabs>
          <w:tab w:val="left" w:pos="851"/>
        </w:tabs>
        <w:ind w:left="851"/>
        <w:rPr>
          <w:sz w:val="24"/>
          <w:szCs w:val="24"/>
        </w:rPr>
      </w:pPr>
      <w:r w:rsidRPr="008268A4">
        <w:rPr>
          <w:sz w:val="24"/>
          <w:szCs w:val="24"/>
        </w:rPr>
        <w:t>Kronisk overdosering af beclometasondipropionat til inhalation: risiko for binyrebark suppression (se pkt. 4.4). Kontrol af binyrebarkreserve kan være nødvendig. Behandlingen bør fortsættes med en dosis, der er tilstrækkelig til at kontrollere astmaen.</w:t>
      </w:r>
    </w:p>
    <w:p w14:paraId="6B675374" w14:textId="77777777" w:rsidR="009260DE" w:rsidRPr="00C84483" w:rsidRDefault="009260DE" w:rsidP="009260DE">
      <w:pPr>
        <w:tabs>
          <w:tab w:val="left" w:pos="851"/>
        </w:tabs>
        <w:ind w:left="851"/>
        <w:rPr>
          <w:sz w:val="24"/>
          <w:szCs w:val="24"/>
        </w:rPr>
      </w:pPr>
    </w:p>
    <w:p w14:paraId="75F96DD7"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7CF7D61A" w14:textId="26494692" w:rsidR="009260DE" w:rsidRPr="00C84483" w:rsidRDefault="008268A4" w:rsidP="009260DE">
      <w:pPr>
        <w:tabs>
          <w:tab w:val="left" w:pos="851"/>
        </w:tabs>
        <w:ind w:left="851"/>
        <w:rPr>
          <w:sz w:val="24"/>
          <w:szCs w:val="24"/>
        </w:rPr>
      </w:pPr>
      <w:r>
        <w:rPr>
          <w:sz w:val="24"/>
          <w:szCs w:val="24"/>
        </w:rPr>
        <w:t>B</w:t>
      </w:r>
    </w:p>
    <w:p w14:paraId="4ADD8D2B" w14:textId="77777777" w:rsidR="009260DE" w:rsidRPr="00C84483" w:rsidRDefault="009260DE" w:rsidP="009260DE">
      <w:pPr>
        <w:tabs>
          <w:tab w:val="left" w:pos="851"/>
        </w:tabs>
        <w:ind w:left="851"/>
        <w:rPr>
          <w:sz w:val="24"/>
          <w:szCs w:val="24"/>
        </w:rPr>
      </w:pPr>
    </w:p>
    <w:p w14:paraId="307D8FDA" w14:textId="77777777" w:rsidR="009260DE" w:rsidRPr="00C84483" w:rsidRDefault="009260DE" w:rsidP="009260DE">
      <w:pPr>
        <w:tabs>
          <w:tab w:val="left" w:pos="851"/>
        </w:tabs>
        <w:ind w:left="851"/>
        <w:rPr>
          <w:sz w:val="24"/>
          <w:szCs w:val="24"/>
        </w:rPr>
      </w:pPr>
    </w:p>
    <w:p w14:paraId="5C0460E1"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2F058AE8" w14:textId="77777777" w:rsidR="009260DE" w:rsidRPr="00C84483" w:rsidRDefault="009260DE" w:rsidP="009260DE">
      <w:pPr>
        <w:tabs>
          <w:tab w:val="left" w:pos="851"/>
        </w:tabs>
        <w:ind w:left="851"/>
        <w:rPr>
          <w:sz w:val="24"/>
          <w:szCs w:val="24"/>
        </w:rPr>
      </w:pPr>
    </w:p>
    <w:p w14:paraId="02AEA0BB"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31173669" w14:textId="77777777" w:rsidR="003D0F34" w:rsidRPr="003D0F34" w:rsidRDefault="003D0F34" w:rsidP="003D0F34">
      <w:pPr>
        <w:tabs>
          <w:tab w:val="left" w:pos="851"/>
        </w:tabs>
        <w:ind w:left="851"/>
        <w:rPr>
          <w:sz w:val="24"/>
          <w:szCs w:val="24"/>
        </w:rPr>
      </w:pPr>
      <w:r w:rsidRPr="003D0F34">
        <w:rPr>
          <w:sz w:val="24"/>
          <w:szCs w:val="24"/>
        </w:rPr>
        <w:t>Farmakoterapeutisk klassifikation: Midler mod obstruktiv lungesygdom, Adrenergica til inhalation. ATC-kode: R03AK08.</w:t>
      </w:r>
    </w:p>
    <w:p w14:paraId="628F15B6" w14:textId="77777777" w:rsidR="003D0F34" w:rsidRPr="003D0F34" w:rsidRDefault="003D0F34" w:rsidP="003D0F34">
      <w:pPr>
        <w:tabs>
          <w:tab w:val="left" w:pos="851"/>
        </w:tabs>
        <w:ind w:left="851"/>
        <w:rPr>
          <w:sz w:val="24"/>
          <w:szCs w:val="24"/>
        </w:rPr>
      </w:pPr>
    </w:p>
    <w:p w14:paraId="2640D078" w14:textId="77777777" w:rsidR="003D0F34" w:rsidRPr="003D0F34" w:rsidRDefault="003D0F34" w:rsidP="003D0F34">
      <w:pPr>
        <w:tabs>
          <w:tab w:val="left" w:pos="851"/>
        </w:tabs>
        <w:ind w:left="851"/>
        <w:rPr>
          <w:iCs/>
          <w:sz w:val="24"/>
          <w:szCs w:val="24"/>
          <w:u w:val="single"/>
        </w:rPr>
      </w:pPr>
      <w:r w:rsidRPr="003D0F34">
        <w:rPr>
          <w:iCs/>
          <w:sz w:val="24"/>
          <w:szCs w:val="24"/>
          <w:u w:val="single"/>
        </w:rPr>
        <w:t>Virkningsmekanisme og farmakodynamisk virkning</w:t>
      </w:r>
    </w:p>
    <w:p w14:paraId="1F8A4DE8" w14:textId="77777777" w:rsidR="003D0F34" w:rsidRPr="003D0F34" w:rsidRDefault="003D0F34" w:rsidP="003D0F34">
      <w:pPr>
        <w:tabs>
          <w:tab w:val="left" w:pos="851"/>
        </w:tabs>
        <w:ind w:left="851"/>
        <w:rPr>
          <w:sz w:val="24"/>
          <w:szCs w:val="24"/>
        </w:rPr>
      </w:pPr>
      <w:r w:rsidRPr="003D0F34">
        <w:rPr>
          <w:sz w:val="24"/>
          <w:szCs w:val="24"/>
        </w:rPr>
        <w:t>Laberon indeholder beclometasondipropionat og formoterol. Disse to stoffer har forskellige virkningsmekanismer. Ligesom med andre kombinationer af kortikosteroider til inhalation og beta</w:t>
      </w:r>
      <w:r w:rsidRPr="003D0F34">
        <w:rPr>
          <w:sz w:val="24"/>
          <w:szCs w:val="24"/>
          <w:vertAlign w:val="subscript"/>
        </w:rPr>
        <w:t>2</w:t>
      </w:r>
      <w:r w:rsidRPr="003D0F34">
        <w:rPr>
          <w:sz w:val="24"/>
          <w:szCs w:val="24"/>
        </w:rPr>
        <w:t>-agonister, ses additive virkninger med hensyn til reduktion af astmaeksacerbationer.</w:t>
      </w:r>
    </w:p>
    <w:p w14:paraId="17DB8D9B" w14:textId="77777777" w:rsidR="003D0F34" w:rsidRPr="003D0F34" w:rsidRDefault="003D0F34" w:rsidP="003D0F34">
      <w:pPr>
        <w:tabs>
          <w:tab w:val="left" w:pos="851"/>
        </w:tabs>
        <w:ind w:left="851"/>
        <w:rPr>
          <w:sz w:val="24"/>
          <w:szCs w:val="24"/>
        </w:rPr>
      </w:pPr>
    </w:p>
    <w:p w14:paraId="5CD4425B" w14:textId="77777777" w:rsidR="003D0F34" w:rsidRPr="009A1B48" w:rsidRDefault="003D0F34" w:rsidP="003D0F34">
      <w:pPr>
        <w:tabs>
          <w:tab w:val="left" w:pos="851"/>
        </w:tabs>
        <w:ind w:left="851"/>
        <w:rPr>
          <w:bCs/>
          <w:i/>
          <w:sz w:val="24"/>
          <w:szCs w:val="24"/>
        </w:rPr>
      </w:pPr>
      <w:r w:rsidRPr="009A1B48">
        <w:rPr>
          <w:bCs/>
          <w:i/>
          <w:sz w:val="24"/>
          <w:szCs w:val="24"/>
        </w:rPr>
        <w:t>Beclometasondipropionat</w:t>
      </w:r>
    </w:p>
    <w:p w14:paraId="56028F19" w14:textId="77777777" w:rsidR="003D0F34" w:rsidRPr="003D0F34" w:rsidRDefault="003D0F34" w:rsidP="003D0F34">
      <w:pPr>
        <w:tabs>
          <w:tab w:val="left" w:pos="851"/>
        </w:tabs>
        <w:ind w:left="851"/>
        <w:rPr>
          <w:sz w:val="24"/>
          <w:szCs w:val="24"/>
        </w:rPr>
      </w:pPr>
      <w:r w:rsidRPr="003D0F34">
        <w:rPr>
          <w:sz w:val="24"/>
          <w:szCs w:val="24"/>
        </w:rPr>
        <w:t>Beclometasondipropionat indgivet som inhalation i de anbefalede doser har en glukokortikoid, antiinflammatorisk virkning i lungerne. Dette resulterer i reduktion af symptomer og astmaeksacerbationer med færre bivirkninger end i tilfælde, hvor kortikosteroider administreres systemisk.</w:t>
      </w:r>
    </w:p>
    <w:p w14:paraId="3B389D74" w14:textId="77777777" w:rsidR="003D0F34" w:rsidRPr="003D0F34" w:rsidRDefault="003D0F34" w:rsidP="003D0F34">
      <w:pPr>
        <w:tabs>
          <w:tab w:val="left" w:pos="851"/>
        </w:tabs>
        <w:ind w:left="851"/>
        <w:rPr>
          <w:iCs/>
          <w:sz w:val="24"/>
          <w:szCs w:val="24"/>
        </w:rPr>
      </w:pPr>
    </w:p>
    <w:p w14:paraId="05FD5026" w14:textId="77777777" w:rsidR="003D0F34" w:rsidRPr="009A1B48" w:rsidRDefault="003D0F34" w:rsidP="003D0F34">
      <w:pPr>
        <w:tabs>
          <w:tab w:val="left" w:pos="851"/>
        </w:tabs>
        <w:ind w:left="851"/>
        <w:rPr>
          <w:i/>
          <w:iCs/>
          <w:sz w:val="24"/>
          <w:szCs w:val="24"/>
        </w:rPr>
      </w:pPr>
      <w:r w:rsidRPr="009A1B48">
        <w:rPr>
          <w:i/>
          <w:iCs/>
          <w:sz w:val="24"/>
          <w:szCs w:val="24"/>
        </w:rPr>
        <w:t>Formoterol</w:t>
      </w:r>
    </w:p>
    <w:p w14:paraId="61F86F96" w14:textId="77777777" w:rsidR="003D0F34" w:rsidRPr="003D0F34" w:rsidRDefault="003D0F34" w:rsidP="003D0F34">
      <w:pPr>
        <w:tabs>
          <w:tab w:val="left" w:pos="851"/>
        </w:tabs>
        <w:ind w:left="851"/>
        <w:rPr>
          <w:b/>
          <w:i/>
          <w:iCs/>
          <w:sz w:val="24"/>
          <w:szCs w:val="24"/>
        </w:rPr>
      </w:pPr>
      <w:r w:rsidRPr="003D0F34">
        <w:rPr>
          <w:sz w:val="24"/>
          <w:szCs w:val="24"/>
        </w:rPr>
        <w:t>Formoterol er en selektiv beta</w:t>
      </w:r>
      <w:r w:rsidRPr="003D0F34">
        <w:rPr>
          <w:sz w:val="24"/>
          <w:szCs w:val="24"/>
          <w:vertAlign w:val="subscript"/>
        </w:rPr>
        <w:t>2</w:t>
      </w:r>
      <w:r w:rsidRPr="003D0F34">
        <w:rPr>
          <w:sz w:val="24"/>
          <w:szCs w:val="24"/>
        </w:rPr>
        <w:t xml:space="preserve">-adrenerg agonist, som medfører afslappelse af den glatte muskulatur i bronkierne hos patienter med reversibel luftvejsobstruktion. Den </w:t>
      </w:r>
      <w:r w:rsidRPr="003D0F34">
        <w:rPr>
          <w:sz w:val="24"/>
          <w:szCs w:val="24"/>
        </w:rPr>
        <w:lastRenderedPageBreak/>
        <w:t>bronkodilaterende virkning indsætter hurtigt indenfor 1 – 3 minutter efter inhalation og har en virkningsvarighed på 12 timer efter en enkelt dosis.</w:t>
      </w:r>
      <w:r w:rsidRPr="003D0F34">
        <w:rPr>
          <w:sz w:val="24"/>
          <w:szCs w:val="24"/>
        </w:rPr>
        <w:br/>
      </w:r>
      <w:r w:rsidRPr="003D0F34">
        <w:rPr>
          <w:sz w:val="24"/>
          <w:szCs w:val="24"/>
        </w:rPr>
        <w:br/>
      </w:r>
      <w:r w:rsidRPr="003D0F34">
        <w:rPr>
          <w:b/>
          <w:sz w:val="24"/>
          <w:szCs w:val="24"/>
        </w:rPr>
        <w:t>ASTMA</w:t>
      </w:r>
    </w:p>
    <w:p w14:paraId="12DDA6A9" w14:textId="77777777" w:rsidR="003D0F34" w:rsidRPr="003D0F34" w:rsidRDefault="003D0F34" w:rsidP="003D0F34">
      <w:pPr>
        <w:tabs>
          <w:tab w:val="left" w:pos="851"/>
        </w:tabs>
        <w:ind w:left="851"/>
        <w:rPr>
          <w:b/>
          <w:bCs/>
          <w:sz w:val="24"/>
          <w:szCs w:val="24"/>
        </w:rPr>
      </w:pPr>
    </w:p>
    <w:p w14:paraId="5C4F5AB7" w14:textId="77777777" w:rsidR="003D0F34" w:rsidRPr="003D0F34" w:rsidRDefault="003D0F34" w:rsidP="003D0F34">
      <w:pPr>
        <w:tabs>
          <w:tab w:val="left" w:pos="851"/>
        </w:tabs>
        <w:ind w:left="851"/>
        <w:rPr>
          <w:sz w:val="24"/>
          <w:szCs w:val="24"/>
          <w:u w:val="single"/>
        </w:rPr>
      </w:pPr>
      <w:r w:rsidRPr="003D0F34">
        <w:rPr>
          <w:sz w:val="24"/>
          <w:szCs w:val="24"/>
          <w:u w:val="single"/>
        </w:rPr>
        <w:t>Klinisk effekt af vedligeholdelsesbehandling med beclometasondipropionat/formoterol</w:t>
      </w:r>
    </w:p>
    <w:p w14:paraId="6B57F698" w14:textId="77777777" w:rsidR="003D0F34" w:rsidRPr="003D0F34" w:rsidRDefault="003D0F34" w:rsidP="003D0F34">
      <w:pPr>
        <w:tabs>
          <w:tab w:val="left" w:pos="851"/>
        </w:tabs>
        <w:ind w:left="851"/>
        <w:rPr>
          <w:sz w:val="24"/>
          <w:szCs w:val="24"/>
        </w:rPr>
      </w:pPr>
      <w:r w:rsidRPr="003D0F34">
        <w:rPr>
          <w:sz w:val="24"/>
          <w:szCs w:val="24"/>
        </w:rPr>
        <w:t>Kliniske studier af voksne har vist en forbedring af astmasymptomer og lungefunktion samt færre eksacerbationer ved tilføjelse af formoterol til beclometasondipropionat.</w:t>
      </w:r>
    </w:p>
    <w:p w14:paraId="289C1670" w14:textId="77777777" w:rsidR="003D0F34" w:rsidRPr="003D0F34" w:rsidRDefault="003D0F34" w:rsidP="003D0F34">
      <w:pPr>
        <w:tabs>
          <w:tab w:val="left" w:pos="851"/>
        </w:tabs>
        <w:ind w:left="851"/>
        <w:rPr>
          <w:sz w:val="24"/>
          <w:szCs w:val="24"/>
        </w:rPr>
      </w:pPr>
    </w:p>
    <w:p w14:paraId="07158BDA" w14:textId="77777777" w:rsidR="003D0F34" w:rsidRPr="003D0F34" w:rsidRDefault="003D0F34" w:rsidP="003D0F34">
      <w:pPr>
        <w:tabs>
          <w:tab w:val="left" w:pos="851"/>
        </w:tabs>
        <w:ind w:left="851"/>
        <w:rPr>
          <w:sz w:val="24"/>
          <w:szCs w:val="24"/>
        </w:rPr>
      </w:pPr>
      <w:r w:rsidRPr="003D0F34">
        <w:rPr>
          <w:sz w:val="24"/>
          <w:szCs w:val="24"/>
        </w:rPr>
        <w:t xml:space="preserve">I et studie på 24 uger var effekten af </w:t>
      </w:r>
      <w:bookmarkStart w:id="0" w:name="_Hlk117251873"/>
      <w:r w:rsidRPr="003D0F34">
        <w:rPr>
          <w:sz w:val="24"/>
          <w:szCs w:val="24"/>
        </w:rPr>
        <w:t>beclometasondipropionat/formoterol</w:t>
      </w:r>
      <w:r w:rsidRPr="003D0F34">
        <w:rPr>
          <w:sz w:val="24"/>
          <w:szCs w:val="24"/>
        </w:rPr>
        <w:softHyphen/>
        <w:t>fumaratdihydrat 100/6 kombinationsspray</w:t>
      </w:r>
      <w:bookmarkEnd w:id="0"/>
      <w:r w:rsidRPr="003D0F34">
        <w:rPr>
          <w:sz w:val="24"/>
          <w:szCs w:val="24"/>
        </w:rPr>
        <w:t xml:space="preserve"> HFA på lungefunktionen mindst svarende til virkningen af den frie kombination af beclometasondipropionat og formoterol, og oversteg virkningen af beclometasondipropionat alene.</w:t>
      </w:r>
    </w:p>
    <w:p w14:paraId="60A2D068" w14:textId="77777777" w:rsidR="003D0F34" w:rsidRPr="003D0F34" w:rsidRDefault="003D0F34" w:rsidP="003D0F34">
      <w:pPr>
        <w:tabs>
          <w:tab w:val="left" w:pos="851"/>
        </w:tabs>
        <w:ind w:left="851"/>
        <w:rPr>
          <w:sz w:val="24"/>
          <w:szCs w:val="24"/>
        </w:rPr>
      </w:pPr>
    </w:p>
    <w:p w14:paraId="6122180C" w14:textId="77777777" w:rsidR="003D0F34" w:rsidRPr="003D0F34" w:rsidRDefault="003D0F34" w:rsidP="003D0F34">
      <w:pPr>
        <w:tabs>
          <w:tab w:val="left" w:pos="851"/>
        </w:tabs>
        <w:ind w:left="851"/>
        <w:rPr>
          <w:iCs/>
          <w:sz w:val="24"/>
          <w:szCs w:val="24"/>
          <w:u w:val="single"/>
        </w:rPr>
      </w:pPr>
      <w:r w:rsidRPr="003D0F34">
        <w:rPr>
          <w:iCs/>
          <w:sz w:val="24"/>
          <w:szCs w:val="24"/>
          <w:u w:val="single"/>
        </w:rPr>
        <w:t xml:space="preserve">Klinisk effekt af vedligeholdelses- og lindrende behandling med </w:t>
      </w:r>
      <w:r w:rsidRPr="003D0F34">
        <w:rPr>
          <w:sz w:val="24"/>
          <w:szCs w:val="24"/>
          <w:u w:val="single"/>
        </w:rPr>
        <w:t>beclometasondipropionat/formoterol</w:t>
      </w:r>
    </w:p>
    <w:p w14:paraId="74015E45" w14:textId="77777777" w:rsidR="003D0F34" w:rsidRPr="003D0F34" w:rsidRDefault="003D0F34" w:rsidP="003D0F34">
      <w:pPr>
        <w:tabs>
          <w:tab w:val="left" w:pos="851"/>
        </w:tabs>
        <w:ind w:left="851"/>
        <w:rPr>
          <w:sz w:val="24"/>
          <w:szCs w:val="24"/>
        </w:rPr>
      </w:pPr>
      <w:r w:rsidRPr="003D0F34">
        <w:rPr>
          <w:sz w:val="24"/>
          <w:szCs w:val="24"/>
        </w:rPr>
        <w:t>I et parallelgruppestudie på 48 uger med 1.701 astmapatienter blev effekten af beclometasondipropionat/formoterolfumaratdihydrat, administreret som vedligeholdelses- (1 inhalation to gange dagligt) og lindrende behandling (op til 8 inhalationer pr. dag), sammenlignet med beclometasondipropionat/formoterol</w:t>
      </w:r>
      <w:r w:rsidRPr="003D0F34">
        <w:rPr>
          <w:sz w:val="24"/>
          <w:szCs w:val="24"/>
        </w:rPr>
        <w:softHyphen/>
        <w:t>fumaratdihydrat, administreret som vedligeholdelsesbehandling (1 inhalation to gange dagligt), samtidig med salbutamol efter behov hos voksne patienter, med ikke-kontrolleret moderat til svær astma. Resultaterne viste, at beclometason</w:t>
      </w:r>
      <w:r w:rsidRPr="003D0F34">
        <w:rPr>
          <w:sz w:val="24"/>
          <w:szCs w:val="24"/>
        </w:rPr>
        <w:softHyphen/>
        <w:t>dipropionat/formoterolfumaratdihydrat, brugt som vedligeholdelses- og lindrende behandling, betydeligt forlængede tiden til første svære eksacerbation (*) i sammenligning med beclometasondipropionat/formoterolfumarat</w:t>
      </w:r>
      <w:r w:rsidRPr="003D0F34">
        <w:rPr>
          <w:sz w:val="24"/>
          <w:szCs w:val="24"/>
        </w:rPr>
        <w:softHyphen/>
        <w:t xml:space="preserve">dihydrat kombinationsspray, anvendt som vedligeholdelsesbehandling, samtidig med salbutamol efter behov (p &lt; 0,001 for både </w:t>
      </w:r>
      <w:r w:rsidRPr="003D0F34">
        <w:rPr>
          <w:i/>
          <w:iCs/>
          <w:sz w:val="24"/>
          <w:szCs w:val="24"/>
        </w:rPr>
        <w:t>intention-to-treat</w:t>
      </w:r>
      <w:r w:rsidRPr="003D0F34">
        <w:rPr>
          <w:sz w:val="24"/>
          <w:szCs w:val="24"/>
        </w:rPr>
        <w:t>- og per protokol-patientgruppen). Hyppigheden af svære astmaeksacerbationer pr. patient pr. år blev betydeligt reduceret i gruppen med vedligeholdelses- og lindrende behandling sammenlignet med salbutamolgruppen: henholdsvis 0,1476 mod 0,2239 (statistisk signifikant reduktion: p &lt; 0,001). Patienterne i gruppen med beclometasondipropionat/formoterolfumaratdihydrat administreret som vedligeholdelses- og lindrende behandling opnåede en klinisk meningsfuld forbedring i astmakontrol. Det gennemsnitlige antal inhalationer/dag af lindrende lægemidler og andelen af patienter, der anvendte lindrende lægemidler, faldt tilsvarende i begge grupper.</w:t>
      </w:r>
    </w:p>
    <w:p w14:paraId="738A7C11" w14:textId="77777777" w:rsidR="003D0F34" w:rsidRPr="003D0F34" w:rsidRDefault="003D0F34" w:rsidP="003D0F34">
      <w:pPr>
        <w:tabs>
          <w:tab w:val="left" w:pos="851"/>
        </w:tabs>
        <w:ind w:left="851"/>
        <w:rPr>
          <w:sz w:val="24"/>
          <w:szCs w:val="24"/>
        </w:rPr>
      </w:pPr>
    </w:p>
    <w:p w14:paraId="22C693E2" w14:textId="77777777" w:rsidR="003D0F34" w:rsidRPr="003D0F34" w:rsidRDefault="003D0F34" w:rsidP="003D0F34">
      <w:pPr>
        <w:tabs>
          <w:tab w:val="left" w:pos="851"/>
        </w:tabs>
        <w:ind w:left="851"/>
        <w:rPr>
          <w:sz w:val="24"/>
          <w:szCs w:val="24"/>
        </w:rPr>
      </w:pPr>
      <w:r w:rsidRPr="003D0F34">
        <w:rPr>
          <w:sz w:val="24"/>
          <w:szCs w:val="24"/>
        </w:rPr>
        <w:t>Bemærk*: svære eksacerbationer blev defineret som forværring i astma, der medførte hospitalsindlæggelse eller behandling på skadestuen, eller som medførte behov for systemiske steroider i mere end 3 dage.</w:t>
      </w:r>
    </w:p>
    <w:p w14:paraId="37241ABF" w14:textId="77777777" w:rsidR="003D0F34" w:rsidRPr="003D0F34" w:rsidRDefault="003D0F34" w:rsidP="003D0F34">
      <w:pPr>
        <w:tabs>
          <w:tab w:val="left" w:pos="851"/>
        </w:tabs>
        <w:ind w:left="851"/>
        <w:rPr>
          <w:sz w:val="24"/>
          <w:szCs w:val="24"/>
        </w:rPr>
      </w:pPr>
    </w:p>
    <w:p w14:paraId="7F22DC76" w14:textId="77777777" w:rsidR="003D0F34" w:rsidRPr="003D0F34" w:rsidRDefault="003D0F34" w:rsidP="003D0F34">
      <w:pPr>
        <w:tabs>
          <w:tab w:val="left" w:pos="851"/>
        </w:tabs>
        <w:ind w:left="851"/>
        <w:rPr>
          <w:sz w:val="24"/>
          <w:szCs w:val="24"/>
        </w:rPr>
      </w:pPr>
      <w:r w:rsidRPr="003D0F34">
        <w:rPr>
          <w:sz w:val="24"/>
          <w:szCs w:val="24"/>
        </w:rPr>
        <w:t>I et andet klinisk studie gav en enkelt dosis beclometasondipropionat/formoterolfumarat</w:t>
      </w:r>
      <w:r w:rsidRPr="003D0F34">
        <w:rPr>
          <w:sz w:val="24"/>
          <w:szCs w:val="24"/>
        </w:rPr>
        <w:softHyphen/>
        <w:t>dihydrat kombinationsspray 100/6 mikrogram en hurtig bronkodilaterende effekt og hurtig lindring fra dyspnøsymptomer lig den, som salbutamol 200 mikrogram/dosis giver astmatiske patienter, der gennemgik bronkiale provokationstest med metakolin.</w:t>
      </w:r>
    </w:p>
    <w:p w14:paraId="77709B37" w14:textId="77777777" w:rsidR="003D0F34" w:rsidRPr="003D0F34" w:rsidRDefault="003D0F34" w:rsidP="003D0F34">
      <w:pPr>
        <w:tabs>
          <w:tab w:val="left" w:pos="851"/>
        </w:tabs>
        <w:ind w:left="851"/>
        <w:rPr>
          <w:sz w:val="24"/>
          <w:szCs w:val="24"/>
        </w:rPr>
      </w:pPr>
    </w:p>
    <w:p w14:paraId="35FF9307" w14:textId="77777777" w:rsidR="003D0F34" w:rsidRPr="009A1B48" w:rsidRDefault="003D0F34" w:rsidP="003D0F34">
      <w:pPr>
        <w:tabs>
          <w:tab w:val="left" w:pos="851"/>
        </w:tabs>
        <w:ind w:left="851"/>
        <w:rPr>
          <w:bCs/>
          <w:sz w:val="24"/>
          <w:szCs w:val="24"/>
          <w:u w:val="single"/>
        </w:rPr>
      </w:pPr>
      <w:r w:rsidRPr="009A1B48">
        <w:rPr>
          <w:bCs/>
          <w:sz w:val="24"/>
          <w:szCs w:val="24"/>
          <w:u w:val="single"/>
        </w:rPr>
        <w:t xml:space="preserve">Pædiatrisk population </w:t>
      </w:r>
    </w:p>
    <w:p w14:paraId="28B84BBC" w14:textId="77777777" w:rsidR="003D0F34" w:rsidRPr="003D0F34" w:rsidRDefault="003D0F34" w:rsidP="003D0F34">
      <w:pPr>
        <w:tabs>
          <w:tab w:val="left" w:pos="851"/>
        </w:tabs>
        <w:ind w:left="851"/>
        <w:rPr>
          <w:sz w:val="24"/>
          <w:szCs w:val="24"/>
        </w:rPr>
      </w:pPr>
      <w:r w:rsidRPr="003D0F34">
        <w:rPr>
          <w:sz w:val="24"/>
          <w:szCs w:val="24"/>
        </w:rPr>
        <w:t>I et 12-ugers studie med unge astma patienter havde beclometasondipropionat/formoterol</w:t>
      </w:r>
      <w:r w:rsidRPr="003D0F34">
        <w:rPr>
          <w:sz w:val="24"/>
          <w:szCs w:val="24"/>
        </w:rPr>
        <w:softHyphen/>
        <w:t>fumarat</w:t>
      </w:r>
      <w:r w:rsidRPr="003D0F34">
        <w:rPr>
          <w:sz w:val="24"/>
          <w:szCs w:val="24"/>
        </w:rPr>
        <w:softHyphen/>
        <w:t>dihydrat 100/6 mikrogram ikke bedre effekt end monoterapi med beclometasondipropionat, hvad angik lungefunktionsparametre (primær variabel: ændring i morgen-PEF inden dosering i forhold til baseline), sekundære effektvariabler eller kliniske endepunkter.</w:t>
      </w:r>
    </w:p>
    <w:p w14:paraId="413E3D1E" w14:textId="77777777" w:rsidR="003D0F34" w:rsidRPr="003D0F34" w:rsidRDefault="003D0F34" w:rsidP="003D0F34">
      <w:pPr>
        <w:tabs>
          <w:tab w:val="left" w:pos="851"/>
        </w:tabs>
        <w:ind w:left="851"/>
        <w:rPr>
          <w:sz w:val="24"/>
          <w:szCs w:val="24"/>
        </w:rPr>
      </w:pPr>
    </w:p>
    <w:p w14:paraId="0BBB8F3A" w14:textId="77777777" w:rsidR="003D0F34" w:rsidRPr="003D0F34" w:rsidRDefault="003D0F34" w:rsidP="003D0F34">
      <w:pPr>
        <w:tabs>
          <w:tab w:val="left" w:pos="851"/>
        </w:tabs>
        <w:ind w:left="851"/>
        <w:rPr>
          <w:sz w:val="24"/>
          <w:szCs w:val="24"/>
        </w:rPr>
      </w:pPr>
      <w:r w:rsidRPr="003D0F34">
        <w:rPr>
          <w:sz w:val="24"/>
          <w:szCs w:val="24"/>
        </w:rPr>
        <w:t xml:space="preserve">Den bronkodilaterende virkning af en enkelt dosis </w:t>
      </w:r>
      <w:r w:rsidRPr="003D0F34">
        <w:rPr>
          <w:sz w:val="24"/>
          <w:szCs w:val="24"/>
          <w:u w:val="single"/>
        </w:rPr>
        <w:t>beclometasondipropionat/formoterol</w:t>
      </w:r>
      <w:r w:rsidRPr="003D0F34">
        <w:rPr>
          <w:sz w:val="24"/>
          <w:szCs w:val="24"/>
        </w:rPr>
        <w:t xml:space="preserve"> kombinationsspray i en pædiatrisk forsøgsformulering med beclometasondipropionat og formoterolfumarat 50/6 mikrogram pr. pust indgivet med Aerochamber Plus hos astmatiske børn i alderen 5–11 år er blevet evalueret ved sammenligning med en fri kombination af markedsført beclometasondipropionat og formoterolfumarat. Der blev påvist non-inferioritet af </w:t>
      </w:r>
      <w:r w:rsidRPr="003D0F34">
        <w:rPr>
          <w:sz w:val="24"/>
          <w:szCs w:val="24"/>
          <w:u w:val="single"/>
        </w:rPr>
        <w:t>beclometasondipropionat/formo</w:t>
      </w:r>
      <w:r w:rsidRPr="003D0F34">
        <w:rPr>
          <w:sz w:val="24"/>
          <w:szCs w:val="24"/>
          <w:u w:val="single"/>
        </w:rPr>
        <w:softHyphen/>
        <w:t xml:space="preserve">terol </w:t>
      </w:r>
      <w:r w:rsidRPr="003D0F34">
        <w:rPr>
          <w:sz w:val="24"/>
          <w:szCs w:val="24"/>
        </w:rPr>
        <w:t>kombinationsspray 50/6 mikrogram i forhold til den fri kombination, hvad angik gennemsnitlig FEV</w:t>
      </w:r>
      <w:r w:rsidRPr="003D0F34">
        <w:rPr>
          <w:sz w:val="24"/>
          <w:szCs w:val="24"/>
          <w:vertAlign w:val="subscript"/>
        </w:rPr>
        <w:t>1</w:t>
      </w:r>
      <w:r w:rsidRPr="003D0F34">
        <w:rPr>
          <w:sz w:val="24"/>
          <w:szCs w:val="24"/>
        </w:rPr>
        <w:t xml:space="preserve"> målt 12 timer efter morgendoseringen, idet den nedre konfidensgrænse for 95 % CI af den justerede middelforskel var -0,047 l, hvilket var højere end den forudbestemte non-inferioritetsgrænse på -0,1 l.</w:t>
      </w:r>
    </w:p>
    <w:p w14:paraId="35726A0E" w14:textId="77777777" w:rsidR="003D0F34" w:rsidRPr="003D0F34" w:rsidRDefault="003D0F34" w:rsidP="003D0F34">
      <w:pPr>
        <w:tabs>
          <w:tab w:val="left" w:pos="851"/>
        </w:tabs>
        <w:ind w:left="851"/>
        <w:rPr>
          <w:sz w:val="24"/>
          <w:szCs w:val="24"/>
        </w:rPr>
      </w:pPr>
    </w:p>
    <w:p w14:paraId="015B6798" w14:textId="77777777" w:rsidR="003D0F34" w:rsidRPr="003D0F34" w:rsidRDefault="003D0F34" w:rsidP="003D0F34">
      <w:pPr>
        <w:tabs>
          <w:tab w:val="left" w:pos="851"/>
        </w:tabs>
        <w:ind w:left="851"/>
        <w:rPr>
          <w:sz w:val="24"/>
          <w:szCs w:val="24"/>
        </w:rPr>
      </w:pPr>
      <w:r w:rsidRPr="003D0F34">
        <w:rPr>
          <w:sz w:val="24"/>
          <w:szCs w:val="24"/>
        </w:rPr>
        <w:t xml:space="preserve">Ved indgivelse af pædiatrisk formulering </w:t>
      </w:r>
      <w:r w:rsidRPr="003D0F34">
        <w:rPr>
          <w:sz w:val="24"/>
          <w:szCs w:val="24"/>
          <w:u w:val="single"/>
        </w:rPr>
        <w:t>beclometasondipropionat/formoterol</w:t>
      </w:r>
      <w:r w:rsidRPr="003D0F34">
        <w:rPr>
          <w:sz w:val="24"/>
          <w:szCs w:val="24"/>
        </w:rPr>
        <w:softHyphen/>
        <w:t xml:space="preserve"> 50/6 mikrogram pr. pust med Aerochamber Plus hos astmatiske børn i alderen 5 – 11 år i en behandlingsperiode på 12 uger blev der ikke påvist superioritet i forhold til monoterapi med beclometasondipropionat, og der blev ikke påvist non-inferioritet i forhold til den fri kombination af beclometasondipropionat og formoterolfumarat, hvad angik lungefunktionsparametre (primær variabel: ændring i FEV</w:t>
      </w:r>
      <w:r w:rsidRPr="003D0F34">
        <w:rPr>
          <w:sz w:val="24"/>
          <w:szCs w:val="24"/>
          <w:vertAlign w:val="subscript"/>
        </w:rPr>
        <w:t>1</w:t>
      </w:r>
      <w:r w:rsidRPr="003D0F34">
        <w:rPr>
          <w:sz w:val="24"/>
          <w:szCs w:val="24"/>
        </w:rPr>
        <w:t xml:space="preserve"> inden morgendosering).</w:t>
      </w:r>
    </w:p>
    <w:p w14:paraId="2AA1D0CB" w14:textId="77777777" w:rsidR="003D0F34" w:rsidRPr="003D0F34" w:rsidRDefault="003D0F34" w:rsidP="003D0F34">
      <w:pPr>
        <w:tabs>
          <w:tab w:val="left" w:pos="851"/>
        </w:tabs>
        <w:ind w:left="851"/>
        <w:rPr>
          <w:sz w:val="24"/>
          <w:szCs w:val="24"/>
        </w:rPr>
      </w:pPr>
    </w:p>
    <w:p w14:paraId="1CD3B36C" w14:textId="77777777" w:rsidR="003D0F34" w:rsidRPr="003D0F34" w:rsidRDefault="003D0F34" w:rsidP="003D0F34">
      <w:pPr>
        <w:tabs>
          <w:tab w:val="left" w:pos="851"/>
        </w:tabs>
        <w:ind w:left="851"/>
        <w:rPr>
          <w:b/>
          <w:bCs/>
          <w:sz w:val="24"/>
          <w:szCs w:val="24"/>
        </w:rPr>
      </w:pPr>
      <w:r w:rsidRPr="003D0F34">
        <w:rPr>
          <w:b/>
          <w:bCs/>
          <w:sz w:val="24"/>
          <w:szCs w:val="24"/>
        </w:rPr>
        <w:t>KOL</w:t>
      </w:r>
    </w:p>
    <w:p w14:paraId="0096F3A4" w14:textId="77777777" w:rsidR="003D0F34" w:rsidRPr="003D0F34" w:rsidRDefault="003D0F34" w:rsidP="003D0F34">
      <w:pPr>
        <w:tabs>
          <w:tab w:val="left" w:pos="851"/>
        </w:tabs>
        <w:ind w:left="851"/>
        <w:rPr>
          <w:sz w:val="24"/>
          <w:szCs w:val="24"/>
        </w:rPr>
      </w:pPr>
      <w:r w:rsidRPr="003D0F34">
        <w:rPr>
          <w:sz w:val="24"/>
          <w:szCs w:val="24"/>
        </w:rPr>
        <w:t>I to 48-ugers-studier blev effekten på lungefunktion og hyppigheden af eksacerbationer (defineret som behandlinger med orale steroider og/eller antibiotika og/eller indlæggelser) hos patienter med svær KOL (30 % &lt; FEV</w:t>
      </w:r>
      <w:r w:rsidRPr="003D0F34">
        <w:rPr>
          <w:sz w:val="24"/>
          <w:szCs w:val="24"/>
          <w:vertAlign w:val="subscript"/>
        </w:rPr>
        <w:t>1</w:t>
      </w:r>
      <w:r w:rsidRPr="003D0F34">
        <w:rPr>
          <w:sz w:val="24"/>
          <w:szCs w:val="24"/>
        </w:rPr>
        <w:t>% &lt; 50 %) undersøgt.</w:t>
      </w:r>
    </w:p>
    <w:p w14:paraId="3A0D9BA7" w14:textId="77777777" w:rsidR="003D0F34" w:rsidRPr="003D0F34" w:rsidRDefault="003D0F34" w:rsidP="003D0F34">
      <w:pPr>
        <w:tabs>
          <w:tab w:val="left" w:pos="851"/>
        </w:tabs>
        <w:ind w:left="851"/>
        <w:rPr>
          <w:sz w:val="24"/>
          <w:szCs w:val="24"/>
        </w:rPr>
      </w:pPr>
    </w:p>
    <w:p w14:paraId="3719394A" w14:textId="77777777" w:rsidR="003D0F34" w:rsidRPr="003D0F34" w:rsidRDefault="003D0F34" w:rsidP="003D0F34">
      <w:pPr>
        <w:tabs>
          <w:tab w:val="left" w:pos="851"/>
        </w:tabs>
        <w:ind w:left="851"/>
        <w:rPr>
          <w:sz w:val="24"/>
          <w:szCs w:val="24"/>
        </w:rPr>
      </w:pPr>
      <w:r w:rsidRPr="003D0F34">
        <w:rPr>
          <w:sz w:val="24"/>
          <w:szCs w:val="24"/>
        </w:rPr>
        <w:t>I det ene pivotalstudie sås en signifikant forbedring af lungefunktionen (primære endepunkt var ændring i FEV</w:t>
      </w:r>
      <w:r w:rsidRPr="003D0F34">
        <w:rPr>
          <w:sz w:val="24"/>
          <w:szCs w:val="24"/>
          <w:vertAlign w:val="subscript"/>
        </w:rPr>
        <w:t>1</w:t>
      </w:r>
      <w:r w:rsidRPr="003D0F34">
        <w:rPr>
          <w:sz w:val="24"/>
          <w:szCs w:val="24"/>
        </w:rPr>
        <w:t xml:space="preserve"> før medicinering) sammenlignet formoterol efter 12 ugers behandling (justeret gennemsnitlig forskel mellem beclometasondipro</w:t>
      </w:r>
      <w:r w:rsidRPr="003D0F34">
        <w:rPr>
          <w:sz w:val="24"/>
          <w:szCs w:val="24"/>
        </w:rPr>
        <w:softHyphen/>
        <w:t>pionat/formo</w:t>
      </w:r>
      <w:r w:rsidRPr="003D0F34">
        <w:rPr>
          <w:sz w:val="24"/>
          <w:szCs w:val="24"/>
        </w:rPr>
        <w:softHyphen/>
        <w:t>terol</w:t>
      </w:r>
      <w:r w:rsidRPr="003D0F34">
        <w:rPr>
          <w:sz w:val="24"/>
          <w:szCs w:val="24"/>
        </w:rPr>
        <w:softHyphen/>
        <w:t xml:space="preserve"> kombinationsspray og formoterol: 69 ml) samt ved hvert klinikbesøg under hele behandlingsperioden (48 uger). Studiet viste, at det gennemsnitlige antal eksacerbationer pr. patient pr. år (hyppighed af eksacerbationer, andet primære endepunkt) var statistisk signifikant reduceret ved behandling med beclometasondipro</w:t>
      </w:r>
      <w:r w:rsidRPr="003D0F34">
        <w:rPr>
          <w:sz w:val="24"/>
          <w:szCs w:val="24"/>
        </w:rPr>
        <w:softHyphen/>
        <w:t>pionat/formo</w:t>
      </w:r>
      <w:r w:rsidRPr="003D0F34">
        <w:rPr>
          <w:sz w:val="24"/>
          <w:szCs w:val="24"/>
        </w:rPr>
        <w:softHyphen/>
        <w:t>terol</w:t>
      </w:r>
      <w:r w:rsidRPr="003D0F34">
        <w:rPr>
          <w:sz w:val="24"/>
          <w:szCs w:val="24"/>
        </w:rPr>
        <w:softHyphen/>
        <w:t xml:space="preserve"> kombinationsspray sammenlignet med formoterol-behandling (justeret gennemsnitlig hyppighed 0,80 sammenlignet med 1,12 i formoterol-gruppen, justeret forhold 0,72 p &lt;0.001) i løbet af 48 ugers behandling hos i alt 1.199 patienter med svær KOL. Derudover, var tidspunktet for første eksacerbation forlænget, statistisk signifikant sammenlignet med formoterol. En bedre effekt af beclometasondipropionat/formoterol kombinationsspray i forhold til formoterol blev også bekræftet i forhold til hyppigheden af eksacerbationer hos undergrupper af patienter, der enten samtidig fik tiotropiumbromid (50% i hver behandlingsgruppe) eller ikke samtidig fik tiotropiumbromid.              </w:t>
      </w:r>
    </w:p>
    <w:p w14:paraId="5DB78A85" w14:textId="77777777" w:rsidR="003D0F34" w:rsidRPr="003D0F34" w:rsidRDefault="003D0F34" w:rsidP="003D0F34">
      <w:pPr>
        <w:tabs>
          <w:tab w:val="left" w:pos="851"/>
        </w:tabs>
        <w:ind w:left="851"/>
        <w:rPr>
          <w:sz w:val="24"/>
          <w:szCs w:val="24"/>
        </w:rPr>
      </w:pPr>
    </w:p>
    <w:p w14:paraId="654A0AD2" w14:textId="77777777" w:rsidR="003D0F34" w:rsidRPr="003D0F34" w:rsidRDefault="003D0F34" w:rsidP="003D0F34">
      <w:pPr>
        <w:tabs>
          <w:tab w:val="left" w:pos="851"/>
        </w:tabs>
        <w:ind w:left="851"/>
        <w:rPr>
          <w:i/>
          <w:sz w:val="24"/>
          <w:szCs w:val="24"/>
        </w:rPr>
      </w:pPr>
      <w:r w:rsidRPr="003D0F34">
        <w:rPr>
          <w:sz w:val="24"/>
          <w:szCs w:val="24"/>
        </w:rPr>
        <w:t>Det andet pivotalstudie, som var et tre-armet, randomiseret studie med 718 patienter, bekræftede den bedre effekt af beclometasondipropionat og formoterol kombinationsspray i forhold til formoterol-behandling med hensyn til ændring i FEV</w:t>
      </w:r>
      <w:r w:rsidRPr="003D0F34">
        <w:rPr>
          <w:sz w:val="24"/>
          <w:szCs w:val="24"/>
          <w:vertAlign w:val="subscript"/>
        </w:rPr>
        <w:t>1</w:t>
      </w:r>
      <w:r w:rsidRPr="003D0F34">
        <w:rPr>
          <w:sz w:val="24"/>
          <w:szCs w:val="24"/>
        </w:rPr>
        <w:t xml:space="preserve"> (før medicinering) efter (48 ugers) behandling, og det viste ikke mindre effekt af beclometasondipropionat og formoterol kombinationsspray sammenlignet med fastdosis-kombination af budesonid/formoterol på den samme parameter.</w:t>
      </w:r>
    </w:p>
    <w:p w14:paraId="69C1F807" w14:textId="77777777" w:rsidR="009260DE" w:rsidRPr="00C84483" w:rsidRDefault="009260DE" w:rsidP="009260DE">
      <w:pPr>
        <w:tabs>
          <w:tab w:val="left" w:pos="851"/>
        </w:tabs>
        <w:ind w:left="851"/>
        <w:rPr>
          <w:sz w:val="24"/>
          <w:szCs w:val="24"/>
        </w:rPr>
      </w:pPr>
    </w:p>
    <w:p w14:paraId="5155063E"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498055E6" w14:textId="77777777" w:rsidR="00BA3239" w:rsidRPr="00BA3239" w:rsidRDefault="00BA3239" w:rsidP="00BA3239">
      <w:pPr>
        <w:tabs>
          <w:tab w:val="left" w:pos="851"/>
        </w:tabs>
        <w:ind w:left="851"/>
        <w:rPr>
          <w:sz w:val="24"/>
          <w:szCs w:val="24"/>
        </w:rPr>
      </w:pPr>
      <w:r w:rsidRPr="00BA3239">
        <w:rPr>
          <w:sz w:val="24"/>
          <w:szCs w:val="24"/>
        </w:rPr>
        <w:t>Den systemiske eksponering af de aktive stoffer beclometasondipropionat og formoterol i den faste kombination er sammenlignet med de tilsvarende enkeltkomponenter.</w:t>
      </w:r>
    </w:p>
    <w:p w14:paraId="5B6C2F18" w14:textId="77777777" w:rsidR="00BA3239" w:rsidRPr="00BA3239" w:rsidRDefault="00BA3239" w:rsidP="00BA3239">
      <w:pPr>
        <w:tabs>
          <w:tab w:val="left" w:pos="851"/>
        </w:tabs>
        <w:ind w:left="851"/>
        <w:rPr>
          <w:sz w:val="24"/>
          <w:szCs w:val="24"/>
        </w:rPr>
      </w:pPr>
    </w:p>
    <w:p w14:paraId="6057A40D" w14:textId="77777777" w:rsidR="00BA3239" w:rsidRPr="00BA3239" w:rsidRDefault="00BA3239" w:rsidP="00BA3239">
      <w:pPr>
        <w:tabs>
          <w:tab w:val="left" w:pos="851"/>
        </w:tabs>
        <w:ind w:left="851"/>
        <w:rPr>
          <w:sz w:val="24"/>
          <w:szCs w:val="24"/>
        </w:rPr>
      </w:pPr>
      <w:r w:rsidRPr="00BA3239">
        <w:rPr>
          <w:sz w:val="24"/>
          <w:szCs w:val="24"/>
        </w:rPr>
        <w:lastRenderedPageBreak/>
        <w:t xml:space="preserve">I et farmakokinetikstudie udført med raske frivillige, som blev behandlet med en enkeltdosis af den </w:t>
      </w:r>
      <w:bookmarkStart w:id="1" w:name="_Hlk117252706"/>
      <w:r w:rsidRPr="00BA3239">
        <w:rPr>
          <w:sz w:val="24"/>
          <w:szCs w:val="24"/>
        </w:rPr>
        <w:t>faste kombination beclometasondipropionat/formoterol</w:t>
      </w:r>
      <w:bookmarkEnd w:id="1"/>
      <w:r w:rsidRPr="00BA3239">
        <w:rPr>
          <w:sz w:val="24"/>
          <w:szCs w:val="24"/>
        </w:rPr>
        <w:t xml:space="preserve"> (4 pust på 100/6 mikrogram) eller med en enkeltdosis af beclometasondipropionat CFC (4 pust på 250 mikrogram) og formoterol HFA (4 pust på 6 mikrogram) var arealet under kurven (AUC) og den maksimale plasmakoncentration for beclometasondipropionats aktive hovedmetabolit (beclometason-17-monoproprionat) henholdsvis 35 % og 19 % lavere for den faste kombination end for den ikke-ekstrafine beclometasondipropionat CFC-formulering; hvorimod absorptionen var hurtigere (0,5 versus 2 timer) for den faste kombination sammenlignet med den ikke-ekstrafine beclometasondipropionat CFC-formulering alene.</w:t>
      </w:r>
    </w:p>
    <w:p w14:paraId="1D3D7BFD" w14:textId="77777777" w:rsidR="00BA3239" w:rsidRPr="00BA3239" w:rsidRDefault="00BA3239" w:rsidP="00BA3239">
      <w:pPr>
        <w:tabs>
          <w:tab w:val="left" w:pos="851"/>
        </w:tabs>
        <w:ind w:left="851"/>
        <w:rPr>
          <w:sz w:val="24"/>
          <w:szCs w:val="24"/>
        </w:rPr>
      </w:pPr>
    </w:p>
    <w:p w14:paraId="5ACA56A6" w14:textId="77777777" w:rsidR="00BA3239" w:rsidRPr="00BA3239" w:rsidRDefault="00BA3239" w:rsidP="00BA3239">
      <w:pPr>
        <w:tabs>
          <w:tab w:val="left" w:pos="851"/>
        </w:tabs>
        <w:ind w:left="851"/>
        <w:rPr>
          <w:sz w:val="24"/>
          <w:szCs w:val="24"/>
        </w:rPr>
      </w:pPr>
      <w:r w:rsidRPr="00BA3239">
        <w:rPr>
          <w:sz w:val="24"/>
          <w:szCs w:val="24"/>
        </w:rPr>
        <w:t>For formoterol var den maksimale plasmakoncentration den samme efter administration af den faste kombination eller den ekstemporale kombination, og den systemiske påvirkning var lidt højere efter administration af den faste kombination end efter administration af den ekstemporale kombination.</w:t>
      </w:r>
    </w:p>
    <w:p w14:paraId="1F6B11EC" w14:textId="77777777" w:rsidR="00BA3239" w:rsidRPr="00BA3239" w:rsidRDefault="00BA3239" w:rsidP="00BA3239">
      <w:pPr>
        <w:tabs>
          <w:tab w:val="left" w:pos="851"/>
        </w:tabs>
        <w:ind w:left="851"/>
        <w:rPr>
          <w:sz w:val="24"/>
          <w:szCs w:val="24"/>
        </w:rPr>
      </w:pPr>
    </w:p>
    <w:p w14:paraId="699B489F" w14:textId="77777777" w:rsidR="00BA3239" w:rsidRPr="00BA3239" w:rsidRDefault="00BA3239" w:rsidP="00BA3239">
      <w:pPr>
        <w:tabs>
          <w:tab w:val="left" w:pos="851"/>
        </w:tabs>
        <w:ind w:left="851"/>
        <w:rPr>
          <w:sz w:val="24"/>
          <w:szCs w:val="24"/>
        </w:rPr>
      </w:pPr>
      <w:r w:rsidRPr="00BA3239">
        <w:rPr>
          <w:sz w:val="24"/>
          <w:szCs w:val="24"/>
        </w:rPr>
        <w:t>Der var ingen tegn på farmakokinetisk eller farmakodynamisk (systemisk) interaktion mellem beclometasondipropionat eller formoterol.</w:t>
      </w:r>
    </w:p>
    <w:p w14:paraId="053DFD51" w14:textId="77777777" w:rsidR="00BA3239" w:rsidRPr="00BA3239" w:rsidRDefault="00BA3239" w:rsidP="00BA3239">
      <w:pPr>
        <w:tabs>
          <w:tab w:val="left" w:pos="851"/>
        </w:tabs>
        <w:ind w:left="851"/>
        <w:rPr>
          <w:sz w:val="24"/>
          <w:szCs w:val="24"/>
        </w:rPr>
      </w:pPr>
    </w:p>
    <w:p w14:paraId="362BC213" w14:textId="77777777" w:rsidR="00BA3239" w:rsidRPr="00BA3239" w:rsidRDefault="00BA3239" w:rsidP="00BA3239">
      <w:pPr>
        <w:tabs>
          <w:tab w:val="left" w:pos="851"/>
        </w:tabs>
        <w:ind w:left="851"/>
        <w:rPr>
          <w:sz w:val="24"/>
          <w:szCs w:val="24"/>
        </w:rPr>
      </w:pPr>
      <w:r w:rsidRPr="00BA3239">
        <w:rPr>
          <w:sz w:val="24"/>
          <w:szCs w:val="24"/>
        </w:rPr>
        <w:t>I et studie udført med raske frivillige øgede anvendelsen af AeroChamber Plus-spacer overførslen af beclometasondipropionats aktive metabolit beclometason-17-monopropionat og formoterol til lungerne med henholdsvis 41 % og 45 % i forhold til anvendelse af standardinhalator. Hvad angår den samlede systemiske eksponering var denne uændret for formoterol, reduceret med 10 % for beclometason-17-monopropionat og øget for uændret beclometasondipropionat.</w:t>
      </w:r>
    </w:p>
    <w:p w14:paraId="47C12ED7" w14:textId="77777777" w:rsidR="00BA3239" w:rsidRPr="00BA3239" w:rsidRDefault="00BA3239" w:rsidP="00BA3239">
      <w:pPr>
        <w:tabs>
          <w:tab w:val="left" w:pos="851"/>
        </w:tabs>
        <w:ind w:left="851"/>
        <w:rPr>
          <w:sz w:val="24"/>
          <w:szCs w:val="24"/>
        </w:rPr>
      </w:pPr>
    </w:p>
    <w:p w14:paraId="592EC313" w14:textId="77777777" w:rsidR="00BA3239" w:rsidRPr="00BA3239" w:rsidRDefault="00BA3239" w:rsidP="00BA3239">
      <w:pPr>
        <w:tabs>
          <w:tab w:val="left" w:pos="851"/>
        </w:tabs>
        <w:ind w:left="851"/>
        <w:rPr>
          <w:sz w:val="24"/>
          <w:szCs w:val="24"/>
        </w:rPr>
      </w:pPr>
      <w:r w:rsidRPr="00BA3239">
        <w:rPr>
          <w:sz w:val="24"/>
          <w:szCs w:val="24"/>
        </w:rPr>
        <w:t>Et lungedeponeringsstudie udført med patienter med stabil KOL, raske frivillige og patienter med astma viste, at gennemsnitligt blev 33 % af den nominelle dosis deponeret i lungerne hos KOL-patienter sammenlignet med 34 % hos de raske personer og 31 % hos patienterne med astma. Plasmaeksponeringen af beclometason-17-monopropionat og formoterol plasmaeksponeringen var sammenlignelig på tværs af de tre grupper i 24 timer inhalation. Den samlede eksponering af beclometasondipropionat var højere hos KOL-patienterne sammenlignet med eksponeringen hos patienterne med astma og hos de raske personer.</w:t>
      </w:r>
    </w:p>
    <w:p w14:paraId="71FE88FD" w14:textId="77777777" w:rsidR="00BA3239" w:rsidRPr="00BA3239" w:rsidRDefault="00BA3239" w:rsidP="00BA3239">
      <w:pPr>
        <w:tabs>
          <w:tab w:val="left" w:pos="851"/>
        </w:tabs>
        <w:ind w:left="851"/>
        <w:rPr>
          <w:sz w:val="24"/>
          <w:szCs w:val="24"/>
        </w:rPr>
      </w:pPr>
    </w:p>
    <w:p w14:paraId="4CDA50FD" w14:textId="77777777" w:rsidR="00BA3239" w:rsidRPr="00BA3239" w:rsidRDefault="00BA3239" w:rsidP="00BA3239">
      <w:pPr>
        <w:tabs>
          <w:tab w:val="left" w:pos="851"/>
        </w:tabs>
        <w:ind w:left="851"/>
        <w:rPr>
          <w:sz w:val="24"/>
          <w:szCs w:val="24"/>
          <w:u w:val="single"/>
        </w:rPr>
      </w:pPr>
      <w:r w:rsidRPr="00BA3239">
        <w:rPr>
          <w:sz w:val="24"/>
          <w:szCs w:val="24"/>
          <w:u w:val="single"/>
        </w:rPr>
        <w:t xml:space="preserve">Pædiatrisk population </w:t>
      </w:r>
    </w:p>
    <w:p w14:paraId="6E61D625" w14:textId="77777777" w:rsidR="00BA3239" w:rsidRPr="00BA3239" w:rsidRDefault="00BA3239" w:rsidP="00BA3239">
      <w:pPr>
        <w:tabs>
          <w:tab w:val="left" w:pos="851"/>
        </w:tabs>
        <w:ind w:left="851"/>
        <w:rPr>
          <w:sz w:val="24"/>
          <w:szCs w:val="24"/>
        </w:rPr>
      </w:pPr>
      <w:r w:rsidRPr="00BA3239">
        <w:rPr>
          <w:sz w:val="24"/>
          <w:szCs w:val="24"/>
        </w:rPr>
        <w:t xml:space="preserve">Beclometasondipropionat og formoterol kombinationsspray var ikke bioækvivalent med en fri kombination af ekstrafin beclometasondipropionat og formoterol, da det blev givet til astmatiske unge i alderen 12-17 år i et farmakokinetisk enkeltdosisstudie (4 spraydoser af 100/6 mikrogram). Resultatet var uafhængigt af, hvorvidt der blev brugt en spacer (Aerochamber Plus®) eller ej. </w:t>
      </w:r>
    </w:p>
    <w:p w14:paraId="3A613A49" w14:textId="77777777" w:rsidR="00BA3239" w:rsidRPr="00BA3239" w:rsidRDefault="00BA3239" w:rsidP="00BA3239">
      <w:pPr>
        <w:tabs>
          <w:tab w:val="left" w:pos="851"/>
        </w:tabs>
        <w:ind w:left="851"/>
        <w:rPr>
          <w:sz w:val="24"/>
          <w:szCs w:val="24"/>
        </w:rPr>
      </w:pPr>
    </w:p>
    <w:p w14:paraId="3F05CB46" w14:textId="77777777" w:rsidR="00BA3239" w:rsidRPr="00BA3239" w:rsidRDefault="00BA3239" w:rsidP="00BA3239">
      <w:pPr>
        <w:tabs>
          <w:tab w:val="left" w:pos="851"/>
        </w:tabs>
        <w:ind w:left="851"/>
        <w:rPr>
          <w:sz w:val="24"/>
          <w:szCs w:val="24"/>
        </w:rPr>
      </w:pPr>
      <w:r w:rsidRPr="00BA3239">
        <w:rPr>
          <w:sz w:val="24"/>
          <w:szCs w:val="24"/>
        </w:rPr>
        <w:t>Når der ikke blev anvendt nogen spacer, viser de tilgængelige data en lavere maksimal plasmakoncentration af inhaleret kortikosteroidkomponent med beclometason</w:t>
      </w:r>
      <w:r w:rsidRPr="00BA3239">
        <w:rPr>
          <w:sz w:val="24"/>
          <w:szCs w:val="24"/>
        </w:rPr>
        <w:softHyphen/>
        <w:t>dipropionat/formoterol kombinationssprayen end med den frie kombination (punktestimat af ratioerne for justerede geometriske middelværdier for C</w:t>
      </w:r>
      <w:r w:rsidRPr="00BA3239">
        <w:rPr>
          <w:sz w:val="24"/>
          <w:szCs w:val="24"/>
          <w:vertAlign w:val="subscript"/>
        </w:rPr>
        <w:t>max</w:t>
      </w:r>
      <w:r w:rsidRPr="00BA3239">
        <w:rPr>
          <w:sz w:val="24"/>
          <w:szCs w:val="24"/>
        </w:rPr>
        <w:t xml:space="preserve"> af beclometason-17-monopropionat [B17MP] 84,38 %, 90 % CI 70,22; 101,38).</w:t>
      </w:r>
    </w:p>
    <w:p w14:paraId="5C542494" w14:textId="77777777" w:rsidR="00BA3239" w:rsidRPr="00BA3239" w:rsidRDefault="00BA3239" w:rsidP="00BA3239">
      <w:pPr>
        <w:tabs>
          <w:tab w:val="left" w:pos="851"/>
        </w:tabs>
        <w:ind w:left="851"/>
        <w:rPr>
          <w:sz w:val="24"/>
          <w:szCs w:val="24"/>
        </w:rPr>
      </w:pPr>
    </w:p>
    <w:p w14:paraId="230C2E0A" w14:textId="77777777" w:rsidR="00BA3239" w:rsidRPr="00BA3239" w:rsidRDefault="00BA3239" w:rsidP="00BA3239">
      <w:pPr>
        <w:tabs>
          <w:tab w:val="left" w:pos="851"/>
        </w:tabs>
        <w:ind w:left="851"/>
        <w:rPr>
          <w:sz w:val="24"/>
          <w:szCs w:val="24"/>
        </w:rPr>
      </w:pPr>
      <w:r w:rsidRPr="00BA3239">
        <w:rPr>
          <w:sz w:val="24"/>
          <w:szCs w:val="24"/>
        </w:rPr>
        <w:t>Når beclometason</w:t>
      </w:r>
      <w:r w:rsidRPr="00BA3239">
        <w:rPr>
          <w:sz w:val="24"/>
          <w:szCs w:val="24"/>
        </w:rPr>
        <w:softHyphen/>
        <w:t xml:space="preserve">dipropionat/formoterol kombinationssprayen blev anvendt med spaceren, var den maksimale plasmakoncentration </w:t>
      </w:r>
      <w:r w:rsidRPr="00BA3239">
        <w:rPr>
          <w:bCs/>
          <w:iCs/>
          <w:sz w:val="24"/>
          <w:szCs w:val="24"/>
        </w:rPr>
        <w:t xml:space="preserve">af </w:t>
      </w:r>
      <w:r w:rsidRPr="00BA3239">
        <w:rPr>
          <w:sz w:val="24"/>
          <w:szCs w:val="24"/>
        </w:rPr>
        <w:t xml:space="preserve">formoterol forøget med cirka 68 % ved sammenligning med den fri kombination (punktestimat af ratioerne for justerede </w:t>
      </w:r>
      <w:r w:rsidRPr="00BA3239">
        <w:rPr>
          <w:sz w:val="24"/>
          <w:szCs w:val="24"/>
        </w:rPr>
        <w:lastRenderedPageBreak/>
        <w:t>geometriske middelværdier for C</w:t>
      </w:r>
      <w:r w:rsidRPr="00BA3239">
        <w:rPr>
          <w:sz w:val="24"/>
          <w:szCs w:val="24"/>
          <w:vertAlign w:val="subscript"/>
        </w:rPr>
        <w:t>max</w:t>
      </w:r>
      <w:r w:rsidRPr="00BA3239">
        <w:rPr>
          <w:sz w:val="24"/>
          <w:szCs w:val="24"/>
        </w:rPr>
        <w:t xml:space="preserve"> 168,41; 90 % CI 138,2; 205,2). Den kliniske signifikans af disse forskelle i tilfælde af kronisk brug er ikke kendt.</w:t>
      </w:r>
    </w:p>
    <w:p w14:paraId="254EFB2B" w14:textId="77777777" w:rsidR="00BA3239" w:rsidRPr="00BA3239" w:rsidRDefault="00BA3239" w:rsidP="00BA3239">
      <w:pPr>
        <w:tabs>
          <w:tab w:val="left" w:pos="851"/>
        </w:tabs>
        <w:ind w:left="851"/>
        <w:rPr>
          <w:b/>
          <w:sz w:val="24"/>
          <w:szCs w:val="24"/>
        </w:rPr>
      </w:pPr>
    </w:p>
    <w:p w14:paraId="620669AD" w14:textId="77777777" w:rsidR="00BA3239" w:rsidRPr="00BA3239" w:rsidRDefault="00BA3239" w:rsidP="00BA3239">
      <w:pPr>
        <w:tabs>
          <w:tab w:val="left" w:pos="851"/>
        </w:tabs>
        <w:ind w:left="851"/>
        <w:rPr>
          <w:sz w:val="24"/>
          <w:szCs w:val="24"/>
        </w:rPr>
      </w:pPr>
      <w:r w:rsidRPr="00BA3239">
        <w:rPr>
          <w:sz w:val="24"/>
          <w:szCs w:val="24"/>
        </w:rPr>
        <w:t>Den totale systemiske eksponering for formoterol (</w:t>
      </w:r>
      <w:bookmarkStart w:id="2" w:name="_Hlk29456304"/>
      <w:r w:rsidRPr="00BA3239">
        <w:rPr>
          <w:sz w:val="24"/>
          <w:szCs w:val="24"/>
        </w:rPr>
        <w:t>AUC</w:t>
      </w:r>
      <w:r w:rsidRPr="00BA3239">
        <w:rPr>
          <w:sz w:val="24"/>
          <w:szCs w:val="24"/>
          <w:vertAlign w:val="subscript"/>
        </w:rPr>
        <w:t>0-t</w:t>
      </w:r>
      <w:bookmarkEnd w:id="2"/>
      <w:r w:rsidRPr="00BA3239">
        <w:rPr>
          <w:sz w:val="24"/>
          <w:szCs w:val="24"/>
        </w:rPr>
        <w:t>) var ækvivalent med værdien med den fri kombination, uanset om der blev anvendt spacer eller ej. For beclometason-17-monopropionat blev der kun påvist ækvivalens, når der ikke blev anvendt spacer, hvorimod konfidensintervallet (90 % CI af AUC</w:t>
      </w:r>
      <w:r w:rsidRPr="00BA3239">
        <w:rPr>
          <w:sz w:val="24"/>
          <w:szCs w:val="24"/>
          <w:vertAlign w:val="subscript"/>
        </w:rPr>
        <w:t>0-t</w:t>
      </w:r>
      <w:r w:rsidRPr="00BA3239">
        <w:rPr>
          <w:sz w:val="24"/>
          <w:szCs w:val="24"/>
        </w:rPr>
        <w:t>) var en smule uden for ækvivalensintervallet, når spaceren blev anvendt (ratioerne for justerede geometriske middelværdier 89,63 %, CI 79,93; 100,50).</w:t>
      </w:r>
    </w:p>
    <w:p w14:paraId="2B10EF82" w14:textId="77777777" w:rsidR="00BA3239" w:rsidRPr="00BA3239" w:rsidRDefault="00BA3239" w:rsidP="00BA3239">
      <w:pPr>
        <w:tabs>
          <w:tab w:val="left" w:pos="851"/>
        </w:tabs>
        <w:ind w:left="851"/>
        <w:rPr>
          <w:sz w:val="24"/>
          <w:szCs w:val="24"/>
        </w:rPr>
      </w:pPr>
    </w:p>
    <w:p w14:paraId="43C12A04" w14:textId="77777777" w:rsidR="00BA3239" w:rsidRPr="00BA3239" w:rsidRDefault="00BA3239" w:rsidP="00BA3239">
      <w:pPr>
        <w:tabs>
          <w:tab w:val="left" w:pos="851"/>
        </w:tabs>
        <w:ind w:left="851"/>
        <w:rPr>
          <w:sz w:val="24"/>
          <w:szCs w:val="24"/>
        </w:rPr>
      </w:pPr>
      <w:r w:rsidRPr="00BA3239">
        <w:rPr>
          <w:sz w:val="24"/>
          <w:szCs w:val="24"/>
        </w:rPr>
        <w:t>Beclometasondipropionat og formoterol kombinationsspray anvendt uden spacer hos unge frembragte lavere total systemisk eksponering (AUC</w:t>
      </w:r>
      <w:r w:rsidRPr="00BA3239">
        <w:rPr>
          <w:sz w:val="24"/>
          <w:szCs w:val="24"/>
          <w:vertAlign w:val="subscript"/>
        </w:rPr>
        <w:t>0-t</w:t>
      </w:r>
      <w:r w:rsidRPr="00BA3239">
        <w:rPr>
          <w:sz w:val="24"/>
          <w:szCs w:val="24"/>
        </w:rPr>
        <w:t>) for beclometason-17-monopropionat eller ækvivalent total systemisk eksponering (AUC</w:t>
      </w:r>
      <w:r w:rsidRPr="00BA3239">
        <w:rPr>
          <w:sz w:val="24"/>
          <w:szCs w:val="24"/>
          <w:vertAlign w:val="subscript"/>
        </w:rPr>
        <w:t>0-t</w:t>
      </w:r>
      <w:r w:rsidRPr="00BA3239">
        <w:rPr>
          <w:sz w:val="24"/>
          <w:szCs w:val="24"/>
        </w:rPr>
        <w:t>) for formoterol sammenlignet med værdierne hos voksne. Derudover var de gennemsnitlige maksimale plasmakoncentrationer (C</w:t>
      </w:r>
      <w:r w:rsidRPr="00BA3239">
        <w:rPr>
          <w:sz w:val="24"/>
          <w:szCs w:val="24"/>
          <w:vertAlign w:val="subscript"/>
        </w:rPr>
        <w:t>max</w:t>
      </w:r>
      <w:r w:rsidRPr="00BA3239">
        <w:rPr>
          <w:sz w:val="24"/>
          <w:szCs w:val="24"/>
        </w:rPr>
        <w:t>) af begge stoffer lavere hos unge end hos voksne.</w:t>
      </w:r>
    </w:p>
    <w:p w14:paraId="6475A27C" w14:textId="77777777" w:rsidR="00BA3239" w:rsidRPr="00BA3239" w:rsidRDefault="00BA3239" w:rsidP="00BA3239">
      <w:pPr>
        <w:tabs>
          <w:tab w:val="left" w:pos="851"/>
        </w:tabs>
        <w:ind w:left="851"/>
        <w:rPr>
          <w:b/>
          <w:sz w:val="24"/>
          <w:szCs w:val="24"/>
        </w:rPr>
      </w:pPr>
    </w:p>
    <w:p w14:paraId="0FE75062" w14:textId="77777777" w:rsidR="00BA3239" w:rsidRPr="00BA3239" w:rsidRDefault="00BA3239" w:rsidP="00BA3239">
      <w:pPr>
        <w:tabs>
          <w:tab w:val="left" w:pos="851"/>
        </w:tabs>
        <w:ind w:left="851"/>
        <w:rPr>
          <w:b/>
          <w:sz w:val="24"/>
          <w:szCs w:val="24"/>
        </w:rPr>
      </w:pPr>
      <w:r w:rsidRPr="00BA3239">
        <w:rPr>
          <w:sz w:val="24"/>
          <w:szCs w:val="24"/>
        </w:rPr>
        <w:t>I et farmakokinetisk enkeltdosisstudie var beclometasondipropionat og formoterol i pædiatrisk forsøgsformulering 50/6 mikrogram pr. spraydosis indgivet med Aerochamber Plus® ikke bioækvivalent med en fri kombination af beclometasondipropionat og formoterol hos astmatiske børn i alderen 5-11 år. Studieresultaterne viser lavere AUC</w:t>
      </w:r>
      <w:r w:rsidRPr="00BA3239">
        <w:rPr>
          <w:sz w:val="24"/>
          <w:szCs w:val="24"/>
          <w:vertAlign w:val="subscript"/>
        </w:rPr>
        <w:t>0-t</w:t>
      </w:r>
      <w:r w:rsidRPr="00BA3239">
        <w:rPr>
          <w:sz w:val="24"/>
          <w:szCs w:val="24"/>
        </w:rPr>
        <w:t xml:space="preserve"> og lavere maksimal plasmakoncentration af inhaleret kortikosteroidkomponent med beclometasondipropionat/formoterol 50/6 end med den fri kombination (punktestimat af ratioerne for justerede geometriske middelværdier for beclometason-17-monopropionat AUC</w:t>
      </w:r>
      <w:r w:rsidRPr="00BA3239">
        <w:rPr>
          <w:sz w:val="24"/>
          <w:szCs w:val="24"/>
          <w:vertAlign w:val="subscript"/>
        </w:rPr>
        <w:t>0-t</w:t>
      </w:r>
      <w:r w:rsidRPr="00BA3239">
        <w:rPr>
          <w:sz w:val="24"/>
          <w:szCs w:val="24"/>
        </w:rPr>
        <w:t>: 81 %, 90 % CI 69,7; 94,8; C</w:t>
      </w:r>
      <w:r w:rsidRPr="00BA3239">
        <w:rPr>
          <w:sz w:val="24"/>
          <w:szCs w:val="24"/>
          <w:vertAlign w:val="subscript"/>
        </w:rPr>
        <w:t>max</w:t>
      </w:r>
      <w:r w:rsidRPr="00BA3239">
        <w:rPr>
          <w:sz w:val="24"/>
          <w:szCs w:val="24"/>
        </w:rPr>
        <w:t>: 82 %, 90 % CI</w:t>
      </w:r>
      <w:bookmarkStart w:id="3" w:name="_Hlk31270043"/>
      <w:r w:rsidRPr="00BA3239">
        <w:rPr>
          <w:sz w:val="24"/>
          <w:szCs w:val="24"/>
        </w:rPr>
        <w:t xml:space="preserve"> 70,1; 94,7</w:t>
      </w:r>
      <w:bookmarkEnd w:id="3"/>
      <w:r w:rsidRPr="00BA3239">
        <w:rPr>
          <w:sz w:val="24"/>
          <w:szCs w:val="24"/>
        </w:rPr>
        <w:t>). Den totale systemiske eksponering for formoterol (AUC</w:t>
      </w:r>
      <w:r w:rsidRPr="00BA3239">
        <w:rPr>
          <w:sz w:val="24"/>
          <w:szCs w:val="24"/>
          <w:vertAlign w:val="subscript"/>
        </w:rPr>
        <w:t>0-t</w:t>
      </w:r>
      <w:r w:rsidRPr="00BA3239">
        <w:rPr>
          <w:sz w:val="24"/>
          <w:szCs w:val="24"/>
        </w:rPr>
        <w:t>) var ækvivalent med værdien med den fri kombination, hvorimod C</w:t>
      </w:r>
      <w:r w:rsidRPr="00BA3239">
        <w:rPr>
          <w:sz w:val="24"/>
          <w:szCs w:val="24"/>
          <w:vertAlign w:val="subscript"/>
        </w:rPr>
        <w:t>max</w:t>
      </w:r>
      <w:r w:rsidRPr="00BA3239">
        <w:rPr>
          <w:sz w:val="24"/>
          <w:szCs w:val="24"/>
        </w:rPr>
        <w:t xml:space="preserve"> var en smule lavere for beclometasondipropionat og formoterol 50/6 end for den fri kombination (punktestimat af ratioerne for justerede middelværdier 92 %, 90 % CI 78; 108).</w:t>
      </w:r>
    </w:p>
    <w:p w14:paraId="38037134" w14:textId="77777777" w:rsidR="00BA3239" w:rsidRPr="00BA3239" w:rsidRDefault="00BA3239" w:rsidP="00BA3239">
      <w:pPr>
        <w:tabs>
          <w:tab w:val="left" w:pos="851"/>
        </w:tabs>
        <w:ind w:left="851"/>
        <w:rPr>
          <w:b/>
          <w:sz w:val="24"/>
          <w:szCs w:val="24"/>
        </w:rPr>
      </w:pPr>
    </w:p>
    <w:p w14:paraId="771ABB2B" w14:textId="77777777" w:rsidR="00BA3239" w:rsidRPr="00BA3239" w:rsidRDefault="00BA3239" w:rsidP="00BA3239">
      <w:pPr>
        <w:tabs>
          <w:tab w:val="left" w:pos="851"/>
        </w:tabs>
        <w:ind w:left="851"/>
        <w:rPr>
          <w:b/>
          <w:bCs/>
          <w:sz w:val="24"/>
          <w:szCs w:val="24"/>
        </w:rPr>
      </w:pPr>
      <w:r w:rsidRPr="00BA3239">
        <w:rPr>
          <w:b/>
          <w:bCs/>
          <w:sz w:val="24"/>
          <w:szCs w:val="24"/>
        </w:rPr>
        <w:t>Beclometasondipropionat</w:t>
      </w:r>
    </w:p>
    <w:p w14:paraId="578B544F" w14:textId="77777777" w:rsidR="00BA3239" w:rsidRPr="00BA3239" w:rsidRDefault="00BA3239" w:rsidP="00BA3239">
      <w:pPr>
        <w:tabs>
          <w:tab w:val="left" w:pos="851"/>
        </w:tabs>
        <w:ind w:left="851"/>
        <w:rPr>
          <w:b/>
          <w:bCs/>
          <w:sz w:val="24"/>
          <w:szCs w:val="24"/>
        </w:rPr>
      </w:pPr>
      <w:r w:rsidRPr="00BA3239">
        <w:rPr>
          <w:sz w:val="24"/>
          <w:szCs w:val="24"/>
        </w:rPr>
        <w:t>Beclometasondipropionat er en pro-drug med en svag glucokortikoidreceptor-bindingsaffinitet, der hydrolyseres af esteraseenzymer til den aktive metabolit beclometason-17-monoproprionat, som har en mere potent antiinflammatorisk aktivitet sammenlignet med den tilsvarende pro-drug, beclometasondipropionat.</w:t>
      </w:r>
    </w:p>
    <w:p w14:paraId="172E45ED" w14:textId="77777777" w:rsidR="00BA3239" w:rsidRPr="00BA3239" w:rsidRDefault="00BA3239" w:rsidP="00BA3239">
      <w:pPr>
        <w:tabs>
          <w:tab w:val="left" w:pos="851"/>
        </w:tabs>
        <w:ind w:left="851"/>
        <w:rPr>
          <w:b/>
          <w:sz w:val="24"/>
          <w:szCs w:val="24"/>
        </w:rPr>
      </w:pPr>
    </w:p>
    <w:p w14:paraId="653D45CD" w14:textId="77777777" w:rsidR="00BA3239" w:rsidRPr="00BA3239" w:rsidRDefault="00BA3239" w:rsidP="00BA3239">
      <w:pPr>
        <w:tabs>
          <w:tab w:val="left" w:pos="851"/>
        </w:tabs>
        <w:ind w:left="851"/>
        <w:rPr>
          <w:iCs/>
          <w:sz w:val="24"/>
          <w:szCs w:val="24"/>
          <w:u w:val="single"/>
        </w:rPr>
      </w:pPr>
      <w:r w:rsidRPr="00BA3239">
        <w:rPr>
          <w:iCs/>
          <w:sz w:val="24"/>
          <w:szCs w:val="24"/>
          <w:u w:val="single"/>
        </w:rPr>
        <w:t>Absorption, fordeling og biotransformation</w:t>
      </w:r>
    </w:p>
    <w:p w14:paraId="7AABA5DB" w14:textId="77777777" w:rsidR="00BA3239" w:rsidRPr="00BA3239" w:rsidRDefault="00BA3239" w:rsidP="00BA3239">
      <w:pPr>
        <w:tabs>
          <w:tab w:val="left" w:pos="851"/>
        </w:tabs>
        <w:ind w:left="851"/>
        <w:rPr>
          <w:sz w:val="24"/>
          <w:szCs w:val="24"/>
        </w:rPr>
      </w:pPr>
      <w:r w:rsidRPr="00BA3239">
        <w:rPr>
          <w:sz w:val="24"/>
          <w:szCs w:val="24"/>
        </w:rPr>
        <w:t xml:space="preserve">Inhaleret beclometasondipropionat absorberes hurtigt gennem lungerne. Forud for absorptionen foregår en vidtgående omdannelse til den aktive metabolit beclometason-17-monoproprionat via esterase enzymerne, som findes i de fleste væv. Den aktive metabolits systemiske tilgængelighed stammer fra lungerne (36 %) og fra gastrointestinal absorption af den slugte dosis. Den systemiske biotilgængelighed af slugt beclometasondipropionat er forsvindende lille, men præ-systemisk omdannelse til beclometason-17-monoproprionat medfører en absorption af 41 % af dosis som aktiv metabolit. </w:t>
      </w:r>
    </w:p>
    <w:p w14:paraId="2606C157" w14:textId="77777777" w:rsidR="00BA3239" w:rsidRPr="00BA3239" w:rsidRDefault="00BA3239" w:rsidP="00BA3239">
      <w:pPr>
        <w:tabs>
          <w:tab w:val="left" w:pos="851"/>
        </w:tabs>
        <w:ind w:left="851"/>
        <w:rPr>
          <w:sz w:val="24"/>
          <w:szCs w:val="24"/>
        </w:rPr>
      </w:pPr>
    </w:p>
    <w:p w14:paraId="6C33E6F7" w14:textId="77777777" w:rsidR="00BA3239" w:rsidRPr="00BA3239" w:rsidRDefault="00BA3239" w:rsidP="00BA3239">
      <w:pPr>
        <w:tabs>
          <w:tab w:val="left" w:pos="851"/>
        </w:tabs>
        <w:ind w:left="851"/>
        <w:rPr>
          <w:sz w:val="24"/>
          <w:szCs w:val="24"/>
        </w:rPr>
      </w:pPr>
      <w:r w:rsidRPr="00BA3239">
        <w:rPr>
          <w:sz w:val="24"/>
          <w:szCs w:val="24"/>
        </w:rPr>
        <w:t>Tilnærmelsesvis forøges den systemiske absorption lineært med øget inhaleret dosis.</w:t>
      </w:r>
    </w:p>
    <w:p w14:paraId="1E30930F" w14:textId="77777777" w:rsidR="00BA3239" w:rsidRPr="00BA3239" w:rsidRDefault="00BA3239" w:rsidP="00BA3239">
      <w:pPr>
        <w:tabs>
          <w:tab w:val="left" w:pos="851"/>
        </w:tabs>
        <w:ind w:left="851"/>
        <w:rPr>
          <w:sz w:val="24"/>
          <w:szCs w:val="24"/>
        </w:rPr>
      </w:pPr>
    </w:p>
    <w:p w14:paraId="48866DB5" w14:textId="77777777" w:rsidR="00BA3239" w:rsidRPr="00BA3239" w:rsidRDefault="00BA3239" w:rsidP="00BA3239">
      <w:pPr>
        <w:tabs>
          <w:tab w:val="left" w:pos="851"/>
        </w:tabs>
        <w:ind w:left="851"/>
        <w:rPr>
          <w:sz w:val="24"/>
          <w:szCs w:val="24"/>
        </w:rPr>
      </w:pPr>
      <w:r w:rsidRPr="00BA3239">
        <w:rPr>
          <w:sz w:val="24"/>
          <w:szCs w:val="24"/>
        </w:rPr>
        <w:t xml:space="preserve">Den absolutte biotilgængelighed efter inhalation er henholdsvis ca. 2 % og 62 % af den nominelle dosis af uforandret beclometasondipropionat og beclometason-17-monoproprionat. </w:t>
      </w:r>
    </w:p>
    <w:p w14:paraId="682B88A0" w14:textId="77777777" w:rsidR="00BA3239" w:rsidRPr="00BA3239" w:rsidRDefault="00BA3239" w:rsidP="00BA3239">
      <w:pPr>
        <w:tabs>
          <w:tab w:val="left" w:pos="851"/>
        </w:tabs>
        <w:ind w:left="851"/>
        <w:rPr>
          <w:sz w:val="24"/>
          <w:szCs w:val="24"/>
        </w:rPr>
      </w:pPr>
    </w:p>
    <w:p w14:paraId="69255417" w14:textId="77777777" w:rsidR="00BA3239" w:rsidRPr="00BA3239" w:rsidRDefault="00BA3239" w:rsidP="00BA3239">
      <w:pPr>
        <w:tabs>
          <w:tab w:val="left" w:pos="851"/>
        </w:tabs>
        <w:ind w:left="851"/>
        <w:rPr>
          <w:sz w:val="24"/>
          <w:szCs w:val="24"/>
        </w:rPr>
      </w:pPr>
      <w:r w:rsidRPr="00BA3239">
        <w:rPr>
          <w:sz w:val="24"/>
          <w:szCs w:val="24"/>
        </w:rPr>
        <w:lastRenderedPageBreak/>
        <w:t>Efter intravenøs dosering er fordelingen af beclometasondipropionat og dens aktive metabolit karakteriseret ved høj plasmaclearance (henholdsvis 150 og 120 l/t), ved et lille fordelingsvolumen ved steady state for beclometasondipropionat (20 l) og større vævsfordeling for den aktive metabolit (424 l).</w:t>
      </w:r>
    </w:p>
    <w:p w14:paraId="5817DAC2" w14:textId="77777777" w:rsidR="00BA3239" w:rsidRPr="00BA3239" w:rsidRDefault="00BA3239" w:rsidP="00BA3239">
      <w:pPr>
        <w:tabs>
          <w:tab w:val="left" w:pos="851"/>
        </w:tabs>
        <w:ind w:left="851"/>
        <w:rPr>
          <w:sz w:val="24"/>
          <w:szCs w:val="24"/>
        </w:rPr>
      </w:pPr>
    </w:p>
    <w:p w14:paraId="26302D9A" w14:textId="77777777" w:rsidR="00BA3239" w:rsidRPr="00BA3239" w:rsidRDefault="00BA3239" w:rsidP="00BA3239">
      <w:pPr>
        <w:tabs>
          <w:tab w:val="left" w:pos="851"/>
        </w:tabs>
        <w:ind w:left="851"/>
        <w:rPr>
          <w:sz w:val="24"/>
          <w:szCs w:val="24"/>
        </w:rPr>
      </w:pPr>
      <w:r w:rsidRPr="00BA3239">
        <w:rPr>
          <w:sz w:val="24"/>
          <w:szCs w:val="24"/>
        </w:rPr>
        <w:t>Plasmaproteinbinding er moderat høj.</w:t>
      </w:r>
    </w:p>
    <w:p w14:paraId="215240B8" w14:textId="77777777" w:rsidR="00BA3239" w:rsidRPr="00BA3239" w:rsidRDefault="00BA3239" w:rsidP="00BA3239">
      <w:pPr>
        <w:tabs>
          <w:tab w:val="left" w:pos="851"/>
        </w:tabs>
        <w:ind w:left="851"/>
        <w:rPr>
          <w:b/>
          <w:sz w:val="24"/>
          <w:szCs w:val="24"/>
        </w:rPr>
      </w:pPr>
    </w:p>
    <w:p w14:paraId="6B89892A" w14:textId="77777777" w:rsidR="00BA3239" w:rsidRPr="00BA3239" w:rsidRDefault="00BA3239" w:rsidP="00BA3239">
      <w:pPr>
        <w:tabs>
          <w:tab w:val="left" w:pos="851"/>
        </w:tabs>
        <w:ind w:left="851"/>
        <w:rPr>
          <w:bCs/>
          <w:sz w:val="24"/>
          <w:szCs w:val="24"/>
          <w:u w:val="single"/>
        </w:rPr>
      </w:pPr>
      <w:r w:rsidRPr="00BA3239">
        <w:rPr>
          <w:bCs/>
          <w:sz w:val="24"/>
          <w:szCs w:val="24"/>
          <w:u w:val="single"/>
        </w:rPr>
        <w:t xml:space="preserve">Elimination </w:t>
      </w:r>
    </w:p>
    <w:p w14:paraId="1660048D" w14:textId="77777777" w:rsidR="00BA3239" w:rsidRPr="00BA3239" w:rsidRDefault="00BA3239" w:rsidP="00BA3239">
      <w:pPr>
        <w:tabs>
          <w:tab w:val="left" w:pos="851"/>
        </w:tabs>
        <w:ind w:left="851"/>
        <w:rPr>
          <w:sz w:val="24"/>
          <w:szCs w:val="24"/>
        </w:rPr>
      </w:pPr>
      <w:r w:rsidRPr="00BA3239">
        <w:rPr>
          <w:sz w:val="24"/>
          <w:szCs w:val="24"/>
        </w:rPr>
        <w:t>Den væsentligste eliminationsvej for beclometasondipropionat er udskillelse via fæces hovedsageligt som polære metabolitter. Den renale udskillelse af beclometasondipropionat og metabolitter er ubetydelig. Den terminale eliminationshalveringstid er henholdsvis 0,5 time og 2,7 timer for beclometasondipropionat og beclometason-17-monoproprionat.</w:t>
      </w:r>
    </w:p>
    <w:p w14:paraId="7C9B4519" w14:textId="77777777" w:rsidR="00BA3239" w:rsidRPr="00BA3239" w:rsidRDefault="00BA3239" w:rsidP="00BA3239">
      <w:pPr>
        <w:tabs>
          <w:tab w:val="left" w:pos="851"/>
        </w:tabs>
        <w:ind w:left="851"/>
        <w:rPr>
          <w:sz w:val="24"/>
          <w:szCs w:val="24"/>
        </w:rPr>
      </w:pPr>
    </w:p>
    <w:p w14:paraId="6BB6D2E8" w14:textId="77777777" w:rsidR="00BA3239" w:rsidRPr="00BA3239" w:rsidRDefault="00BA3239" w:rsidP="00BA3239">
      <w:pPr>
        <w:tabs>
          <w:tab w:val="left" w:pos="851"/>
        </w:tabs>
        <w:ind w:left="851"/>
        <w:rPr>
          <w:iCs/>
          <w:sz w:val="24"/>
          <w:szCs w:val="24"/>
          <w:u w:val="single"/>
        </w:rPr>
      </w:pPr>
      <w:r w:rsidRPr="00BA3239">
        <w:rPr>
          <w:iCs/>
          <w:sz w:val="24"/>
          <w:szCs w:val="24"/>
          <w:u w:val="single"/>
        </w:rPr>
        <w:t>Særlige populationer</w:t>
      </w:r>
    </w:p>
    <w:p w14:paraId="5FC5EDD0" w14:textId="77777777" w:rsidR="00BA3239" w:rsidRPr="00BA3239" w:rsidRDefault="00BA3239" w:rsidP="00BA3239">
      <w:pPr>
        <w:tabs>
          <w:tab w:val="left" w:pos="851"/>
        </w:tabs>
        <w:ind w:left="851"/>
        <w:rPr>
          <w:sz w:val="24"/>
          <w:szCs w:val="24"/>
        </w:rPr>
      </w:pPr>
      <w:r w:rsidRPr="00BA3239">
        <w:rPr>
          <w:sz w:val="24"/>
          <w:szCs w:val="24"/>
        </w:rPr>
        <w:t xml:space="preserve">Beclometasondipropionats farmakokinetik hos patienter med nedsat nyre- eller leverfunktion er ikke undersøgt, men da beclometasondipropionat gennemgår en meget hurtig metabolisering via esteraseenzymer, som er til stede i tarmsaft, serum, lunger og i leveren til omdannelse til de mere polære produkter, beclometason-21-monoproprionat, </w:t>
      </w:r>
      <w:bookmarkStart w:id="4" w:name="OLE_LINK2"/>
      <w:bookmarkStart w:id="5" w:name="OLE_LINK1"/>
      <w:r w:rsidRPr="00BA3239">
        <w:rPr>
          <w:sz w:val="24"/>
          <w:szCs w:val="24"/>
        </w:rPr>
        <w:t xml:space="preserve">beclometason-17-monoproprionat </w:t>
      </w:r>
      <w:bookmarkEnd w:id="4"/>
      <w:bookmarkEnd w:id="5"/>
      <w:r w:rsidRPr="00BA3239">
        <w:rPr>
          <w:sz w:val="24"/>
          <w:szCs w:val="24"/>
        </w:rPr>
        <w:t>og beclometason, forventes ikke, at nedsat leverfunktion vil ændre beclometasondipropionats farmakokinetik eller sikkerhedsprofil.</w:t>
      </w:r>
    </w:p>
    <w:p w14:paraId="4741352E" w14:textId="77777777" w:rsidR="00BA3239" w:rsidRPr="00BA3239" w:rsidRDefault="00BA3239" w:rsidP="00BA3239">
      <w:pPr>
        <w:tabs>
          <w:tab w:val="left" w:pos="851"/>
        </w:tabs>
        <w:ind w:left="851"/>
        <w:rPr>
          <w:sz w:val="24"/>
          <w:szCs w:val="24"/>
        </w:rPr>
      </w:pPr>
    </w:p>
    <w:p w14:paraId="2BA1FFC7" w14:textId="77777777" w:rsidR="00BA3239" w:rsidRPr="00BA3239" w:rsidRDefault="00BA3239" w:rsidP="00BA3239">
      <w:pPr>
        <w:tabs>
          <w:tab w:val="left" w:pos="851"/>
        </w:tabs>
        <w:ind w:left="851"/>
        <w:rPr>
          <w:sz w:val="24"/>
          <w:szCs w:val="24"/>
        </w:rPr>
      </w:pPr>
      <w:r w:rsidRPr="00BA3239">
        <w:rPr>
          <w:sz w:val="24"/>
          <w:szCs w:val="24"/>
        </w:rPr>
        <w:t>Da beclometasondipropionat eller dens metabolitter ikke kunne spores i urinen, forventes der ikke en stigning i systemisk eksponering hos patienter med nedsat nyrefunktion.</w:t>
      </w:r>
    </w:p>
    <w:p w14:paraId="00DE3583" w14:textId="77777777" w:rsidR="00BA3239" w:rsidRPr="00BA3239" w:rsidRDefault="00BA3239" w:rsidP="00BA3239">
      <w:pPr>
        <w:tabs>
          <w:tab w:val="left" w:pos="851"/>
        </w:tabs>
        <w:ind w:left="851"/>
        <w:rPr>
          <w:bCs/>
          <w:sz w:val="24"/>
          <w:szCs w:val="24"/>
        </w:rPr>
      </w:pPr>
    </w:p>
    <w:p w14:paraId="67B78940" w14:textId="77777777" w:rsidR="00BA3239" w:rsidRPr="00BA3239" w:rsidRDefault="00BA3239" w:rsidP="00BA3239">
      <w:pPr>
        <w:tabs>
          <w:tab w:val="left" w:pos="851"/>
        </w:tabs>
        <w:ind w:left="851"/>
        <w:rPr>
          <w:b/>
          <w:sz w:val="24"/>
          <w:szCs w:val="24"/>
        </w:rPr>
      </w:pPr>
      <w:r w:rsidRPr="00BA3239">
        <w:rPr>
          <w:b/>
          <w:sz w:val="24"/>
          <w:szCs w:val="24"/>
        </w:rPr>
        <w:t>Formoterol</w:t>
      </w:r>
    </w:p>
    <w:p w14:paraId="68BF1DA6" w14:textId="77777777" w:rsidR="00BA3239" w:rsidRDefault="00BA3239" w:rsidP="00BA3239">
      <w:pPr>
        <w:tabs>
          <w:tab w:val="left" w:pos="851"/>
        </w:tabs>
        <w:ind w:left="851"/>
        <w:rPr>
          <w:iCs/>
          <w:sz w:val="24"/>
          <w:szCs w:val="24"/>
          <w:u w:val="single"/>
        </w:rPr>
      </w:pPr>
    </w:p>
    <w:p w14:paraId="071951F8" w14:textId="56E34AF3" w:rsidR="00BA3239" w:rsidRPr="00BA3239" w:rsidRDefault="00BA3239" w:rsidP="00BA3239">
      <w:pPr>
        <w:tabs>
          <w:tab w:val="left" w:pos="851"/>
        </w:tabs>
        <w:ind w:left="851"/>
        <w:rPr>
          <w:iCs/>
          <w:sz w:val="24"/>
          <w:szCs w:val="24"/>
          <w:u w:val="single"/>
        </w:rPr>
      </w:pPr>
      <w:r w:rsidRPr="00BA3239">
        <w:rPr>
          <w:iCs/>
          <w:sz w:val="24"/>
          <w:szCs w:val="24"/>
          <w:u w:val="single"/>
        </w:rPr>
        <w:t>Absorption og fordeling</w:t>
      </w:r>
    </w:p>
    <w:p w14:paraId="716A3D61" w14:textId="77777777" w:rsidR="00BA3239" w:rsidRPr="00BA3239" w:rsidRDefault="00BA3239" w:rsidP="00BA3239">
      <w:pPr>
        <w:tabs>
          <w:tab w:val="left" w:pos="851"/>
        </w:tabs>
        <w:ind w:left="851"/>
        <w:rPr>
          <w:sz w:val="24"/>
          <w:szCs w:val="24"/>
        </w:rPr>
      </w:pPr>
      <w:r w:rsidRPr="00BA3239">
        <w:rPr>
          <w:sz w:val="24"/>
          <w:szCs w:val="24"/>
        </w:rPr>
        <w:t>Efter inhalation absorberes formoterol både fra lungerne og fra mave-tarmkanalen. Den del af den inhalerede dosis som synkes efter administration med en doseringsspray til afmålt dosering kan variere mellem 60 % og 90 %. Mindst 65 % af den del, som synkes, absorberes fra mavetarmkanalen. Maksimal plasmakoncentration af uændret lægemiddel opnås inden for 0,5 til 1 time efter oral indgift. Plasmaproteinbinding af formoterol er 61–64 % med 34 % bundet til albumin. Der var ingen bindingsmætning i koncentrationsområdet for de anvendte terapeutiske doser. Eliminationshastigheden bestemt efter oral administration er 2–3 timer. Absorptionen af formoterol er lineær efter inhalation af 12–96 mikrogram formoterolfumarat.</w:t>
      </w:r>
    </w:p>
    <w:p w14:paraId="13C1AB7A" w14:textId="77777777" w:rsidR="00BA3239" w:rsidRPr="00BA3239" w:rsidRDefault="00BA3239" w:rsidP="00BA3239">
      <w:pPr>
        <w:tabs>
          <w:tab w:val="left" w:pos="851"/>
        </w:tabs>
        <w:ind w:left="851"/>
        <w:rPr>
          <w:iCs/>
          <w:sz w:val="24"/>
          <w:szCs w:val="24"/>
        </w:rPr>
      </w:pPr>
    </w:p>
    <w:p w14:paraId="07DC16E7" w14:textId="77777777" w:rsidR="00BA3239" w:rsidRPr="00BA3239" w:rsidRDefault="00BA3239" w:rsidP="00BA3239">
      <w:pPr>
        <w:tabs>
          <w:tab w:val="left" w:pos="851"/>
        </w:tabs>
        <w:ind w:left="851"/>
        <w:rPr>
          <w:i/>
          <w:sz w:val="24"/>
          <w:szCs w:val="24"/>
        </w:rPr>
      </w:pPr>
      <w:r w:rsidRPr="00BA3239">
        <w:rPr>
          <w:iCs/>
          <w:sz w:val="24"/>
          <w:szCs w:val="24"/>
          <w:u w:val="single"/>
        </w:rPr>
        <w:t>Biotransformation</w:t>
      </w:r>
    </w:p>
    <w:p w14:paraId="21675C82" w14:textId="77777777" w:rsidR="00BA3239" w:rsidRPr="00BA3239" w:rsidRDefault="00BA3239" w:rsidP="00BA3239">
      <w:pPr>
        <w:tabs>
          <w:tab w:val="left" w:pos="851"/>
        </w:tabs>
        <w:ind w:left="851"/>
        <w:rPr>
          <w:sz w:val="24"/>
          <w:szCs w:val="24"/>
        </w:rPr>
      </w:pPr>
      <w:r w:rsidRPr="00BA3239">
        <w:rPr>
          <w:sz w:val="24"/>
          <w:szCs w:val="24"/>
        </w:rPr>
        <w:t>Formoterol gennemgår en omfattende metabolisering hvor hovedmetaboliseringsvejen omfatter direkte konjugering ved phenolhydroxylgruppen. Glukuronsyrekonjugatet er inaktivt. Den anden vigtigste metaboliseringsvej omfatter O-demetylering efterfulgt af konjugering ved 2'-hydroxylgruppen. Cytochrom P450 isoenzymerne CYP2D6, CYP2C19 og CYP2C9 er involveret i O-demethyleringen af formoterol. Det har vist sig at formoterol primært metaboliseres via leveren. Formoterol hæmmer ikke CYP450-enzymerne ved terapeutisk relevante koncentrationer.</w:t>
      </w:r>
    </w:p>
    <w:p w14:paraId="1554B0BC" w14:textId="77777777" w:rsidR="00BA3239" w:rsidRPr="00BA3239" w:rsidRDefault="00BA3239" w:rsidP="00BA3239">
      <w:pPr>
        <w:tabs>
          <w:tab w:val="left" w:pos="851"/>
        </w:tabs>
        <w:ind w:left="851"/>
        <w:rPr>
          <w:sz w:val="24"/>
          <w:szCs w:val="24"/>
        </w:rPr>
      </w:pPr>
    </w:p>
    <w:p w14:paraId="6D0CD70A" w14:textId="77777777" w:rsidR="00BA3239" w:rsidRPr="00BA3239" w:rsidRDefault="00BA3239" w:rsidP="00BA3239">
      <w:pPr>
        <w:tabs>
          <w:tab w:val="left" w:pos="851"/>
        </w:tabs>
        <w:ind w:left="851"/>
        <w:rPr>
          <w:i/>
          <w:sz w:val="24"/>
          <w:szCs w:val="24"/>
        </w:rPr>
      </w:pPr>
      <w:r w:rsidRPr="00BA3239">
        <w:rPr>
          <w:iCs/>
          <w:sz w:val="24"/>
          <w:szCs w:val="24"/>
          <w:u w:val="single"/>
        </w:rPr>
        <w:t>Elimination</w:t>
      </w:r>
    </w:p>
    <w:p w14:paraId="20A2840F" w14:textId="77777777" w:rsidR="00BA3239" w:rsidRPr="00BA3239" w:rsidRDefault="00BA3239" w:rsidP="00BA3239">
      <w:pPr>
        <w:tabs>
          <w:tab w:val="left" w:pos="851"/>
        </w:tabs>
        <w:ind w:left="851"/>
        <w:rPr>
          <w:sz w:val="24"/>
          <w:szCs w:val="24"/>
        </w:rPr>
      </w:pPr>
      <w:r w:rsidRPr="00BA3239">
        <w:rPr>
          <w:sz w:val="24"/>
          <w:szCs w:val="24"/>
        </w:rPr>
        <w:t xml:space="preserve">Den kumulative udskillelse i urinen af formoterol efter en enkelt inhalation fra en tørpulverspray steg lineært i 12–96 mikrogram området. I gennemsnit blev henholdsvis 8 % og 25 % af dosis udskilt uforandret og som totalt formoterol. Baseret på plasmakoncentrationen målt efter inhalation af en enkelt 120 mikrogram dosis hos 12 raske </w:t>
      </w:r>
      <w:r w:rsidRPr="00BA3239">
        <w:rPr>
          <w:sz w:val="24"/>
          <w:szCs w:val="24"/>
        </w:rPr>
        <w:lastRenderedPageBreak/>
        <w:t>frivillige blev middelterminalhalveringstiden bestemt til 10 timer. (R,R)- og (S,S)-enantiomererne udgjorde henholdsvis omkring 40 % og 60 % af uomdannet lægemiddel som blev udskilt i urinen. Det relative forhold mellem enantiomererne forblev konstant i det doseringsområde, som blev undersøgt og der var ikke tegn på relativ akkumulering af den ene enantiomer frem for den anden efter gentaget dosering.</w:t>
      </w:r>
    </w:p>
    <w:p w14:paraId="15B0FCCF" w14:textId="77777777" w:rsidR="00BA3239" w:rsidRPr="00BA3239" w:rsidRDefault="00BA3239" w:rsidP="00BA3239">
      <w:pPr>
        <w:tabs>
          <w:tab w:val="left" w:pos="851"/>
        </w:tabs>
        <w:ind w:left="851"/>
        <w:rPr>
          <w:b/>
          <w:sz w:val="24"/>
          <w:szCs w:val="24"/>
        </w:rPr>
      </w:pPr>
    </w:p>
    <w:p w14:paraId="41DF3E02" w14:textId="77777777" w:rsidR="00BA3239" w:rsidRPr="00BA3239" w:rsidRDefault="00BA3239" w:rsidP="00BA3239">
      <w:pPr>
        <w:tabs>
          <w:tab w:val="left" w:pos="851"/>
        </w:tabs>
        <w:ind w:left="851"/>
        <w:rPr>
          <w:sz w:val="24"/>
          <w:szCs w:val="24"/>
        </w:rPr>
      </w:pPr>
      <w:r w:rsidRPr="00BA3239">
        <w:rPr>
          <w:sz w:val="24"/>
          <w:szCs w:val="24"/>
        </w:rPr>
        <w:t>Efter oral administration (40–80 mikrogram) blev 6 % - 10 % af dosis genfundet i urinen som uændret lægemiddel i raske frivillige. Op til 8 % af dosis blev genfundet som glucoronid.</w:t>
      </w:r>
    </w:p>
    <w:p w14:paraId="2C5A9E08" w14:textId="77777777" w:rsidR="00BA3239" w:rsidRPr="00BA3239" w:rsidRDefault="00BA3239" w:rsidP="00BA3239">
      <w:pPr>
        <w:tabs>
          <w:tab w:val="left" w:pos="851"/>
        </w:tabs>
        <w:ind w:left="851"/>
        <w:rPr>
          <w:sz w:val="24"/>
          <w:szCs w:val="24"/>
        </w:rPr>
      </w:pPr>
    </w:p>
    <w:p w14:paraId="2B6D6170" w14:textId="77777777" w:rsidR="00BA3239" w:rsidRPr="00BA3239" w:rsidRDefault="00BA3239" w:rsidP="00BA3239">
      <w:pPr>
        <w:tabs>
          <w:tab w:val="left" w:pos="851"/>
        </w:tabs>
        <w:ind w:left="851"/>
        <w:rPr>
          <w:sz w:val="24"/>
          <w:szCs w:val="24"/>
        </w:rPr>
      </w:pPr>
      <w:r w:rsidRPr="00BA3239">
        <w:rPr>
          <w:sz w:val="24"/>
          <w:szCs w:val="24"/>
        </w:rPr>
        <w:t>Totalt udskilles 67 % af en oral dosis formoterol i urinen (hovedsageligt som metabolitter) og resten i fæces. Renal clearance af formoterol er 150 ml/min.</w:t>
      </w:r>
    </w:p>
    <w:p w14:paraId="1E3FD8EF" w14:textId="77777777" w:rsidR="00BA3239" w:rsidRPr="00BA3239" w:rsidRDefault="00BA3239" w:rsidP="00BA3239">
      <w:pPr>
        <w:tabs>
          <w:tab w:val="left" w:pos="851"/>
        </w:tabs>
        <w:ind w:left="851"/>
        <w:rPr>
          <w:sz w:val="24"/>
          <w:szCs w:val="24"/>
        </w:rPr>
      </w:pPr>
    </w:p>
    <w:p w14:paraId="12721B19" w14:textId="77777777" w:rsidR="00BA3239" w:rsidRPr="00BA3239" w:rsidRDefault="00BA3239" w:rsidP="00BA3239">
      <w:pPr>
        <w:tabs>
          <w:tab w:val="left" w:pos="851"/>
        </w:tabs>
        <w:ind w:left="851"/>
        <w:rPr>
          <w:iCs/>
          <w:sz w:val="24"/>
          <w:szCs w:val="24"/>
          <w:u w:val="single"/>
        </w:rPr>
      </w:pPr>
      <w:r w:rsidRPr="00BA3239">
        <w:rPr>
          <w:iCs/>
          <w:sz w:val="24"/>
          <w:szCs w:val="24"/>
          <w:u w:val="single"/>
        </w:rPr>
        <w:t>Særlige populationer</w:t>
      </w:r>
    </w:p>
    <w:p w14:paraId="3E86527E" w14:textId="77777777" w:rsidR="00BA3239" w:rsidRPr="00BA3239" w:rsidRDefault="00BA3239" w:rsidP="00BA3239">
      <w:pPr>
        <w:tabs>
          <w:tab w:val="left" w:pos="851"/>
        </w:tabs>
        <w:ind w:left="851"/>
        <w:rPr>
          <w:sz w:val="24"/>
          <w:szCs w:val="24"/>
        </w:rPr>
      </w:pPr>
    </w:p>
    <w:p w14:paraId="42796E7E" w14:textId="77777777" w:rsidR="00BA3239" w:rsidRPr="00BA3239" w:rsidRDefault="00BA3239" w:rsidP="00BA3239">
      <w:pPr>
        <w:tabs>
          <w:tab w:val="left" w:pos="851"/>
        </w:tabs>
        <w:ind w:left="851"/>
        <w:rPr>
          <w:i/>
          <w:sz w:val="24"/>
          <w:szCs w:val="24"/>
        </w:rPr>
      </w:pPr>
      <w:r w:rsidRPr="00BA3239">
        <w:rPr>
          <w:i/>
          <w:sz w:val="24"/>
          <w:szCs w:val="24"/>
        </w:rPr>
        <w:t>Nedsat lever- og nyrefunktion</w:t>
      </w:r>
    </w:p>
    <w:p w14:paraId="42177F65" w14:textId="16E34FB9" w:rsidR="00BA3239" w:rsidRPr="00BA3239" w:rsidRDefault="00BA3239" w:rsidP="00BA3239">
      <w:pPr>
        <w:tabs>
          <w:tab w:val="left" w:pos="851"/>
        </w:tabs>
        <w:ind w:left="851"/>
        <w:rPr>
          <w:sz w:val="24"/>
          <w:szCs w:val="24"/>
        </w:rPr>
      </w:pPr>
      <w:r>
        <w:rPr>
          <w:sz w:val="24"/>
          <w:szCs w:val="24"/>
        </w:rPr>
        <w:t>F</w:t>
      </w:r>
      <w:r w:rsidRPr="00BA3239">
        <w:rPr>
          <w:sz w:val="24"/>
          <w:szCs w:val="24"/>
        </w:rPr>
        <w:t>ormoterols farmakokinetik er ikke undersøgt i patienter med nedsat lever- eller nyrefunktion, men da formoterol primært elimineres ved levermetabolisme, kan der forventes en øget eksponering hos patienter med alvorlig levercirrose.</w:t>
      </w:r>
    </w:p>
    <w:p w14:paraId="592E8E9E" w14:textId="77777777" w:rsidR="009260DE" w:rsidRPr="00C84483" w:rsidRDefault="009260DE" w:rsidP="009260DE">
      <w:pPr>
        <w:tabs>
          <w:tab w:val="left" w:pos="851"/>
        </w:tabs>
        <w:ind w:left="851"/>
        <w:rPr>
          <w:sz w:val="24"/>
          <w:szCs w:val="24"/>
        </w:rPr>
      </w:pPr>
    </w:p>
    <w:p w14:paraId="6A221E82"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1C0594AC" w14:textId="77777777" w:rsidR="00D90A5E" w:rsidRPr="00D90A5E" w:rsidRDefault="00D90A5E" w:rsidP="00D90A5E">
      <w:pPr>
        <w:tabs>
          <w:tab w:val="left" w:pos="851"/>
        </w:tabs>
        <w:ind w:left="851"/>
        <w:rPr>
          <w:sz w:val="24"/>
          <w:szCs w:val="24"/>
        </w:rPr>
      </w:pPr>
      <w:r w:rsidRPr="00D90A5E">
        <w:rPr>
          <w:sz w:val="24"/>
          <w:szCs w:val="24"/>
        </w:rPr>
        <w:t>Den observerede toksicitet af beclometasondipropionat og formoterol i dyrestudier, givet i kombination eller separat, bestod hovedsageligt af virkninger forårsaget af overdreven farmakologisk aktivitet. Denne er relateret til beclometasondipropionats immunsuppressive virkning og til formoterols kendte kardiovaskulære påvirkning, hovedsageligt set i hunde. Hverken øget toksicitet eller forekomst af uventede fund blev observeret ved administration af kombinationen.</w:t>
      </w:r>
    </w:p>
    <w:p w14:paraId="1D25521E" w14:textId="77777777" w:rsidR="00D90A5E" w:rsidRPr="00D90A5E" w:rsidRDefault="00D90A5E" w:rsidP="00D90A5E">
      <w:pPr>
        <w:tabs>
          <w:tab w:val="left" w:pos="851"/>
        </w:tabs>
        <w:ind w:left="851"/>
        <w:rPr>
          <w:sz w:val="24"/>
          <w:szCs w:val="24"/>
        </w:rPr>
      </w:pPr>
    </w:p>
    <w:p w14:paraId="3BCC1540" w14:textId="77777777" w:rsidR="00D90A5E" w:rsidRPr="00D90A5E" w:rsidRDefault="00D90A5E" w:rsidP="00D90A5E">
      <w:pPr>
        <w:tabs>
          <w:tab w:val="left" w:pos="851"/>
        </w:tabs>
        <w:ind w:left="851"/>
        <w:rPr>
          <w:sz w:val="24"/>
          <w:szCs w:val="24"/>
        </w:rPr>
      </w:pPr>
      <w:r w:rsidRPr="00D90A5E">
        <w:rPr>
          <w:sz w:val="24"/>
          <w:szCs w:val="24"/>
        </w:rPr>
        <w:t>Dyrereproduktionsstudier i rotter viste dosisafhængige påvirkninger. Ved kombinationen sås nedsat fertilitet i hunner og embryoføtal toksicitet. Høje doser af kortikosteroider givet til drægtige dyr er kendt for at forårsage misdannelser under den føtale udvikling, så som ganespalte og intrauterin vækstretardering og det er sandsynligt at de påvirkninger, som blev set med beclometasondipropionat/formoterol kombinationen skyldtes beclometasondipropionat. Disse påvirkninger blev kun set ved høj systemisk eksponering af den aktive metabolit beclometason-17-monoproprionat (200 gange det forventede plasmaniveau i patienter). Yderligere ses i dyreforsøgene øget forlængelse af drægtighedstiden og fødslen som en effekt af de kendte tokolytiske effekter af beta</w:t>
      </w:r>
      <w:r w:rsidRPr="00D90A5E">
        <w:rPr>
          <w:sz w:val="24"/>
          <w:szCs w:val="24"/>
          <w:vertAlign w:val="subscript"/>
        </w:rPr>
        <w:t>2</w:t>
      </w:r>
      <w:r w:rsidRPr="00D90A5E">
        <w:rPr>
          <w:sz w:val="24"/>
          <w:szCs w:val="24"/>
        </w:rPr>
        <w:t xml:space="preserve">-sympatomimetika. </w:t>
      </w:r>
    </w:p>
    <w:p w14:paraId="1F58159D" w14:textId="77777777" w:rsidR="00D90A5E" w:rsidRPr="00D90A5E" w:rsidRDefault="00D90A5E" w:rsidP="00D90A5E">
      <w:pPr>
        <w:tabs>
          <w:tab w:val="left" w:pos="851"/>
        </w:tabs>
        <w:ind w:left="851"/>
        <w:rPr>
          <w:sz w:val="24"/>
          <w:szCs w:val="24"/>
        </w:rPr>
      </w:pPr>
    </w:p>
    <w:p w14:paraId="1141E7F4" w14:textId="77777777" w:rsidR="00D90A5E" w:rsidRPr="00D90A5E" w:rsidRDefault="00D90A5E" w:rsidP="00D90A5E">
      <w:pPr>
        <w:tabs>
          <w:tab w:val="left" w:pos="851"/>
        </w:tabs>
        <w:ind w:left="851"/>
        <w:rPr>
          <w:sz w:val="24"/>
          <w:szCs w:val="24"/>
        </w:rPr>
      </w:pPr>
      <w:r w:rsidRPr="00D90A5E">
        <w:rPr>
          <w:sz w:val="24"/>
          <w:szCs w:val="24"/>
        </w:rPr>
        <w:t>Disse effekter blev iagttaget, når det maternelle plasmaniveau af formoterol var lavere end forventet i patienter behandlet med beclometason og formoterol.</w:t>
      </w:r>
    </w:p>
    <w:p w14:paraId="286C2CCC" w14:textId="77777777" w:rsidR="00D90A5E" w:rsidRPr="00D90A5E" w:rsidRDefault="00D90A5E" w:rsidP="00D90A5E">
      <w:pPr>
        <w:tabs>
          <w:tab w:val="left" w:pos="851"/>
        </w:tabs>
        <w:ind w:left="851"/>
        <w:rPr>
          <w:sz w:val="24"/>
          <w:szCs w:val="24"/>
        </w:rPr>
      </w:pPr>
    </w:p>
    <w:p w14:paraId="58FF4794" w14:textId="77777777" w:rsidR="00D90A5E" w:rsidRPr="00D90A5E" w:rsidRDefault="00D90A5E" w:rsidP="00D90A5E">
      <w:pPr>
        <w:tabs>
          <w:tab w:val="left" w:pos="851"/>
        </w:tabs>
        <w:ind w:left="851"/>
        <w:rPr>
          <w:sz w:val="24"/>
          <w:szCs w:val="24"/>
        </w:rPr>
      </w:pPr>
      <w:r w:rsidRPr="00D90A5E">
        <w:rPr>
          <w:sz w:val="24"/>
          <w:szCs w:val="24"/>
        </w:rPr>
        <w:t>Genotoksicitetsstudier udført med en beclometasondipropionat/formoterol kombination indikerede ikke mutagent potentiale. Karcinogenicitetsstudier er ikke udført med den foreslåede kombination.</w:t>
      </w:r>
    </w:p>
    <w:p w14:paraId="5469DED1" w14:textId="77777777" w:rsidR="00D90A5E" w:rsidRPr="00D90A5E" w:rsidRDefault="00D90A5E" w:rsidP="00D90A5E">
      <w:pPr>
        <w:tabs>
          <w:tab w:val="left" w:pos="851"/>
        </w:tabs>
        <w:ind w:left="851"/>
        <w:rPr>
          <w:sz w:val="24"/>
          <w:szCs w:val="24"/>
        </w:rPr>
      </w:pPr>
      <w:r w:rsidRPr="00D90A5E">
        <w:rPr>
          <w:sz w:val="24"/>
          <w:szCs w:val="24"/>
        </w:rPr>
        <w:t>Men dyredata rapporteret for monokomponenterne viser ingen særlig risiko for karcinogenicitet hos mennesker.</w:t>
      </w:r>
    </w:p>
    <w:p w14:paraId="7C95E0E6" w14:textId="77777777" w:rsidR="00D90A5E" w:rsidRPr="00D90A5E" w:rsidRDefault="00D90A5E" w:rsidP="00D90A5E">
      <w:pPr>
        <w:tabs>
          <w:tab w:val="left" w:pos="851"/>
        </w:tabs>
        <w:ind w:left="851"/>
        <w:rPr>
          <w:sz w:val="24"/>
          <w:szCs w:val="24"/>
        </w:rPr>
      </w:pPr>
    </w:p>
    <w:p w14:paraId="1CE1C3C1" w14:textId="77777777" w:rsidR="00D90A5E" w:rsidRPr="00D90A5E" w:rsidRDefault="00D90A5E" w:rsidP="00D90A5E">
      <w:pPr>
        <w:tabs>
          <w:tab w:val="left" w:pos="851"/>
        </w:tabs>
        <w:ind w:left="851"/>
        <w:rPr>
          <w:sz w:val="24"/>
          <w:szCs w:val="24"/>
        </w:rPr>
      </w:pPr>
      <w:r w:rsidRPr="00D90A5E">
        <w:rPr>
          <w:sz w:val="24"/>
          <w:szCs w:val="24"/>
        </w:rPr>
        <w:t>Non-kliniske data for CFC-fri drivgas HFA-134a viser ingen særlig risiko for mennesker vurderet ud fra konventionelle undersøgelser af sikkerhedsfarmakologi, toksicitet efter gentagne doser, genotoksicitet, karcinogenicitet og reproduktionstoksicitet.</w:t>
      </w:r>
    </w:p>
    <w:p w14:paraId="1C1F81AE" w14:textId="77777777" w:rsidR="00D90A5E" w:rsidRPr="00D90A5E" w:rsidRDefault="00D90A5E" w:rsidP="00D90A5E">
      <w:pPr>
        <w:tabs>
          <w:tab w:val="left" w:pos="851"/>
        </w:tabs>
        <w:ind w:left="851"/>
        <w:rPr>
          <w:sz w:val="24"/>
          <w:szCs w:val="24"/>
        </w:rPr>
      </w:pPr>
    </w:p>
    <w:p w14:paraId="3D07C93D" w14:textId="77777777" w:rsidR="009260DE" w:rsidRPr="00C84483" w:rsidRDefault="009260DE" w:rsidP="009260DE">
      <w:pPr>
        <w:tabs>
          <w:tab w:val="left" w:pos="851"/>
        </w:tabs>
        <w:ind w:left="851"/>
        <w:rPr>
          <w:sz w:val="24"/>
          <w:szCs w:val="24"/>
        </w:rPr>
      </w:pPr>
    </w:p>
    <w:p w14:paraId="6EC005C5"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57AA43E3" w14:textId="77777777" w:rsidR="009260DE" w:rsidRPr="00BA09F1" w:rsidRDefault="009260DE" w:rsidP="009260DE">
      <w:pPr>
        <w:tabs>
          <w:tab w:val="left" w:pos="851"/>
        </w:tabs>
        <w:ind w:left="851"/>
        <w:rPr>
          <w:sz w:val="24"/>
          <w:szCs w:val="24"/>
        </w:rPr>
      </w:pPr>
    </w:p>
    <w:p w14:paraId="39FB35E7"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4FCA7D15" w14:textId="77777777" w:rsidR="0043278C" w:rsidRPr="0043278C" w:rsidRDefault="0043278C" w:rsidP="0043278C">
      <w:pPr>
        <w:tabs>
          <w:tab w:val="left" w:pos="851"/>
        </w:tabs>
        <w:ind w:left="851"/>
        <w:rPr>
          <w:b/>
          <w:sz w:val="24"/>
          <w:szCs w:val="24"/>
        </w:rPr>
      </w:pPr>
      <w:r w:rsidRPr="0043278C">
        <w:rPr>
          <w:sz w:val="24"/>
          <w:szCs w:val="24"/>
        </w:rPr>
        <w:t>Norfluran (HFA-134a)</w:t>
      </w:r>
    </w:p>
    <w:p w14:paraId="262D7116" w14:textId="77777777" w:rsidR="0043278C" w:rsidRPr="0043278C" w:rsidRDefault="0043278C" w:rsidP="0043278C">
      <w:pPr>
        <w:tabs>
          <w:tab w:val="left" w:pos="851"/>
        </w:tabs>
        <w:ind w:left="851"/>
        <w:rPr>
          <w:sz w:val="24"/>
          <w:szCs w:val="24"/>
        </w:rPr>
      </w:pPr>
      <w:r w:rsidRPr="0043278C">
        <w:rPr>
          <w:sz w:val="24"/>
          <w:szCs w:val="24"/>
        </w:rPr>
        <w:t>Vandfri ethanol</w:t>
      </w:r>
    </w:p>
    <w:p w14:paraId="38582665" w14:textId="77777777" w:rsidR="0043278C" w:rsidRPr="0043278C" w:rsidRDefault="0043278C" w:rsidP="0043278C">
      <w:pPr>
        <w:tabs>
          <w:tab w:val="left" w:pos="851"/>
        </w:tabs>
        <w:ind w:left="851"/>
        <w:rPr>
          <w:sz w:val="24"/>
          <w:szCs w:val="24"/>
        </w:rPr>
      </w:pPr>
      <w:r w:rsidRPr="0043278C">
        <w:rPr>
          <w:sz w:val="24"/>
          <w:szCs w:val="24"/>
        </w:rPr>
        <w:t>Koncentreret saltsyre</w:t>
      </w:r>
    </w:p>
    <w:p w14:paraId="0FD14C3F" w14:textId="77777777" w:rsidR="009260DE" w:rsidRPr="00C84483" w:rsidRDefault="009260DE" w:rsidP="009260DE">
      <w:pPr>
        <w:tabs>
          <w:tab w:val="left" w:pos="851"/>
        </w:tabs>
        <w:ind w:left="851"/>
        <w:rPr>
          <w:sz w:val="24"/>
          <w:szCs w:val="24"/>
        </w:rPr>
      </w:pPr>
    </w:p>
    <w:p w14:paraId="6B66B7D1"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1E6CCA2B" w14:textId="77777777" w:rsidR="0043278C" w:rsidRPr="0043278C" w:rsidRDefault="0043278C" w:rsidP="0043278C">
      <w:pPr>
        <w:tabs>
          <w:tab w:val="left" w:pos="851"/>
        </w:tabs>
        <w:ind w:left="851"/>
        <w:rPr>
          <w:sz w:val="24"/>
          <w:szCs w:val="24"/>
        </w:rPr>
      </w:pPr>
      <w:r w:rsidRPr="0043278C">
        <w:rPr>
          <w:sz w:val="24"/>
          <w:szCs w:val="24"/>
        </w:rPr>
        <w:t>Ikke relevant.</w:t>
      </w:r>
    </w:p>
    <w:p w14:paraId="408E175C" w14:textId="77777777" w:rsidR="009260DE" w:rsidRPr="00C84483" w:rsidRDefault="009260DE" w:rsidP="009260DE">
      <w:pPr>
        <w:tabs>
          <w:tab w:val="left" w:pos="851"/>
        </w:tabs>
        <w:ind w:left="851"/>
        <w:rPr>
          <w:sz w:val="24"/>
          <w:szCs w:val="24"/>
        </w:rPr>
      </w:pPr>
    </w:p>
    <w:p w14:paraId="2622EE4E"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339952E6" w14:textId="77777777" w:rsidR="0043278C" w:rsidRPr="0043278C" w:rsidRDefault="0043278C" w:rsidP="0043278C">
      <w:pPr>
        <w:tabs>
          <w:tab w:val="left" w:pos="851"/>
        </w:tabs>
        <w:ind w:left="851"/>
        <w:rPr>
          <w:sz w:val="24"/>
          <w:szCs w:val="24"/>
        </w:rPr>
      </w:pPr>
      <w:r w:rsidRPr="0043278C">
        <w:rPr>
          <w:sz w:val="24"/>
          <w:szCs w:val="24"/>
        </w:rPr>
        <w:t>21 måneder.</w:t>
      </w:r>
    </w:p>
    <w:p w14:paraId="5F6C8BC4" w14:textId="77777777" w:rsidR="009260DE" w:rsidRPr="00C84483" w:rsidRDefault="009260DE" w:rsidP="009260DE">
      <w:pPr>
        <w:tabs>
          <w:tab w:val="left" w:pos="851"/>
        </w:tabs>
        <w:ind w:left="851"/>
        <w:rPr>
          <w:sz w:val="24"/>
          <w:szCs w:val="24"/>
        </w:rPr>
      </w:pPr>
    </w:p>
    <w:p w14:paraId="623ACFB8"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4AFA6D92" w14:textId="77777777" w:rsidR="0043278C" w:rsidRPr="0043278C" w:rsidRDefault="0043278C" w:rsidP="0043278C">
      <w:pPr>
        <w:tabs>
          <w:tab w:val="left" w:pos="851"/>
        </w:tabs>
        <w:ind w:left="851"/>
        <w:rPr>
          <w:sz w:val="24"/>
          <w:szCs w:val="24"/>
        </w:rPr>
      </w:pPr>
    </w:p>
    <w:p w14:paraId="044A6916" w14:textId="787B3636" w:rsidR="0043278C" w:rsidRPr="0043278C" w:rsidRDefault="0043278C" w:rsidP="0043278C">
      <w:pPr>
        <w:tabs>
          <w:tab w:val="left" w:pos="851"/>
        </w:tabs>
        <w:ind w:left="851"/>
        <w:rPr>
          <w:b/>
          <w:sz w:val="24"/>
          <w:szCs w:val="24"/>
        </w:rPr>
      </w:pPr>
      <w:r w:rsidRPr="0043278C">
        <w:rPr>
          <w:b/>
          <w:sz w:val="24"/>
          <w:szCs w:val="24"/>
        </w:rPr>
        <w:t>Enkeltpakning med 120 doser eller 180 doser</w:t>
      </w:r>
    </w:p>
    <w:p w14:paraId="35AE2BD0" w14:textId="77777777" w:rsidR="0043278C" w:rsidRPr="0043278C" w:rsidRDefault="0043278C" w:rsidP="0043278C">
      <w:pPr>
        <w:tabs>
          <w:tab w:val="left" w:pos="851"/>
        </w:tabs>
        <w:ind w:left="851"/>
        <w:rPr>
          <w:sz w:val="24"/>
          <w:szCs w:val="24"/>
          <w:u w:val="single"/>
        </w:rPr>
      </w:pPr>
    </w:p>
    <w:p w14:paraId="75D39497" w14:textId="29DBB11A" w:rsidR="0043278C" w:rsidRPr="0043278C" w:rsidRDefault="0043278C" w:rsidP="0043278C">
      <w:pPr>
        <w:tabs>
          <w:tab w:val="left" w:pos="851"/>
        </w:tabs>
        <w:ind w:left="851"/>
        <w:rPr>
          <w:sz w:val="24"/>
          <w:szCs w:val="24"/>
          <w:u w:val="single"/>
        </w:rPr>
      </w:pPr>
      <w:r w:rsidRPr="0043278C">
        <w:rPr>
          <w:sz w:val="24"/>
          <w:szCs w:val="24"/>
          <w:u w:val="single"/>
        </w:rPr>
        <w:t>Før udlevering til patienter</w:t>
      </w:r>
    </w:p>
    <w:p w14:paraId="50F85060" w14:textId="77777777" w:rsidR="0043278C" w:rsidRPr="0043278C" w:rsidRDefault="0043278C" w:rsidP="0043278C">
      <w:pPr>
        <w:tabs>
          <w:tab w:val="left" w:pos="851"/>
        </w:tabs>
        <w:ind w:left="851"/>
        <w:rPr>
          <w:sz w:val="24"/>
          <w:szCs w:val="24"/>
        </w:rPr>
      </w:pPr>
      <w:r w:rsidRPr="0043278C">
        <w:rPr>
          <w:sz w:val="24"/>
          <w:szCs w:val="24"/>
        </w:rPr>
        <w:t>Opbevares i køleskab (2–8°C) i maksimalt 18 måneder.</w:t>
      </w:r>
    </w:p>
    <w:p w14:paraId="613065E3" w14:textId="77777777" w:rsidR="0043278C" w:rsidRPr="0043278C" w:rsidRDefault="0043278C" w:rsidP="0043278C">
      <w:pPr>
        <w:tabs>
          <w:tab w:val="left" w:pos="851"/>
        </w:tabs>
        <w:ind w:left="851"/>
        <w:rPr>
          <w:sz w:val="24"/>
          <w:szCs w:val="24"/>
        </w:rPr>
      </w:pPr>
    </w:p>
    <w:p w14:paraId="18C1AEB4" w14:textId="6C25F31B" w:rsidR="0043278C" w:rsidRPr="0043278C" w:rsidRDefault="0043278C" w:rsidP="0043278C">
      <w:pPr>
        <w:tabs>
          <w:tab w:val="left" w:pos="851"/>
        </w:tabs>
        <w:ind w:left="851"/>
        <w:rPr>
          <w:sz w:val="24"/>
          <w:szCs w:val="24"/>
          <w:u w:val="single"/>
        </w:rPr>
      </w:pPr>
      <w:r w:rsidRPr="0043278C">
        <w:rPr>
          <w:sz w:val="24"/>
          <w:szCs w:val="24"/>
          <w:u w:val="single"/>
        </w:rPr>
        <w:t>Efter udlevering til patienter</w:t>
      </w:r>
    </w:p>
    <w:p w14:paraId="5957DED2" w14:textId="77777777" w:rsidR="0043278C" w:rsidRPr="0043278C" w:rsidRDefault="0043278C" w:rsidP="0043278C">
      <w:pPr>
        <w:tabs>
          <w:tab w:val="left" w:pos="851"/>
        </w:tabs>
        <w:ind w:left="851"/>
        <w:rPr>
          <w:sz w:val="24"/>
          <w:szCs w:val="24"/>
        </w:rPr>
      </w:pPr>
      <w:r w:rsidRPr="0043278C">
        <w:rPr>
          <w:sz w:val="24"/>
          <w:szCs w:val="24"/>
        </w:rPr>
        <w:t>Må ikke opbevares ved temperaturer over 25 °C i maksimalt 3 måneder.</w:t>
      </w:r>
    </w:p>
    <w:p w14:paraId="1B0BF74E" w14:textId="77777777" w:rsidR="0043278C" w:rsidRPr="0043278C" w:rsidRDefault="0043278C" w:rsidP="0043278C">
      <w:pPr>
        <w:tabs>
          <w:tab w:val="left" w:pos="851"/>
        </w:tabs>
        <w:ind w:left="851"/>
        <w:rPr>
          <w:sz w:val="24"/>
          <w:szCs w:val="24"/>
        </w:rPr>
      </w:pPr>
    </w:p>
    <w:p w14:paraId="351B3D15" w14:textId="77777777" w:rsidR="0043278C" w:rsidRPr="0043278C" w:rsidRDefault="0043278C" w:rsidP="0043278C">
      <w:pPr>
        <w:tabs>
          <w:tab w:val="left" w:pos="851"/>
        </w:tabs>
        <w:ind w:left="851"/>
        <w:rPr>
          <w:b/>
          <w:sz w:val="24"/>
          <w:szCs w:val="24"/>
        </w:rPr>
      </w:pPr>
      <w:r w:rsidRPr="0043278C">
        <w:rPr>
          <w:b/>
          <w:sz w:val="24"/>
          <w:szCs w:val="24"/>
        </w:rPr>
        <w:t>Dobbelt- og trippelpakninger med 120 eller 180 doser:</w:t>
      </w:r>
    </w:p>
    <w:p w14:paraId="71032EFC" w14:textId="77777777" w:rsidR="0043278C" w:rsidRPr="0043278C" w:rsidRDefault="0043278C" w:rsidP="0043278C">
      <w:pPr>
        <w:tabs>
          <w:tab w:val="left" w:pos="851"/>
        </w:tabs>
        <w:ind w:left="851"/>
        <w:rPr>
          <w:sz w:val="24"/>
          <w:szCs w:val="24"/>
          <w:u w:val="single"/>
        </w:rPr>
      </w:pPr>
    </w:p>
    <w:p w14:paraId="6967DD18" w14:textId="77777777" w:rsidR="0043278C" w:rsidRPr="0043278C" w:rsidRDefault="0043278C" w:rsidP="0043278C">
      <w:pPr>
        <w:tabs>
          <w:tab w:val="left" w:pos="851"/>
        </w:tabs>
        <w:ind w:left="851"/>
        <w:rPr>
          <w:bCs/>
          <w:sz w:val="24"/>
          <w:szCs w:val="24"/>
          <w:u w:val="single"/>
        </w:rPr>
      </w:pPr>
      <w:r w:rsidRPr="0043278C">
        <w:rPr>
          <w:bCs/>
          <w:sz w:val="24"/>
          <w:szCs w:val="24"/>
          <w:u w:val="single"/>
        </w:rPr>
        <w:t>Før anvendelse</w:t>
      </w:r>
    </w:p>
    <w:p w14:paraId="222E6A04" w14:textId="648BFCA3" w:rsidR="0043278C" w:rsidRPr="0043278C" w:rsidRDefault="0043278C" w:rsidP="0043278C">
      <w:pPr>
        <w:tabs>
          <w:tab w:val="left" w:pos="851"/>
        </w:tabs>
        <w:ind w:left="851"/>
        <w:rPr>
          <w:sz w:val="24"/>
          <w:szCs w:val="24"/>
        </w:rPr>
      </w:pPr>
      <w:r w:rsidRPr="0043278C">
        <w:rPr>
          <w:sz w:val="24"/>
          <w:szCs w:val="24"/>
        </w:rPr>
        <w:t>Opbevares i køleskab (2–8°C).</w:t>
      </w:r>
    </w:p>
    <w:p w14:paraId="69A5E7A7" w14:textId="77777777" w:rsidR="0043278C" w:rsidRPr="0043278C" w:rsidRDefault="0043278C" w:rsidP="0043278C">
      <w:pPr>
        <w:tabs>
          <w:tab w:val="left" w:pos="851"/>
        </w:tabs>
        <w:ind w:left="851"/>
        <w:rPr>
          <w:sz w:val="24"/>
          <w:szCs w:val="24"/>
        </w:rPr>
      </w:pPr>
    </w:p>
    <w:p w14:paraId="24F2FA93" w14:textId="77777777" w:rsidR="0043278C" w:rsidRPr="0043278C" w:rsidRDefault="0043278C" w:rsidP="0043278C">
      <w:pPr>
        <w:tabs>
          <w:tab w:val="left" w:pos="851"/>
        </w:tabs>
        <w:ind w:left="851"/>
        <w:rPr>
          <w:bCs/>
          <w:sz w:val="24"/>
          <w:szCs w:val="24"/>
          <w:u w:val="single"/>
        </w:rPr>
      </w:pPr>
      <w:r w:rsidRPr="0043278C">
        <w:rPr>
          <w:bCs/>
          <w:sz w:val="24"/>
          <w:szCs w:val="24"/>
          <w:u w:val="single"/>
        </w:rPr>
        <w:t>Efter anvendelse</w:t>
      </w:r>
    </w:p>
    <w:p w14:paraId="1CB4E775" w14:textId="5893460B" w:rsidR="0043278C" w:rsidRPr="0043278C" w:rsidRDefault="0043278C" w:rsidP="0043278C">
      <w:pPr>
        <w:tabs>
          <w:tab w:val="left" w:pos="851"/>
        </w:tabs>
        <w:ind w:left="851"/>
        <w:rPr>
          <w:sz w:val="24"/>
          <w:szCs w:val="24"/>
        </w:rPr>
      </w:pPr>
      <w:r w:rsidRPr="0043278C">
        <w:rPr>
          <w:bCs/>
          <w:sz w:val="24"/>
          <w:szCs w:val="24"/>
        </w:rPr>
        <w:t xml:space="preserve">Må ikke </w:t>
      </w:r>
      <w:r w:rsidRPr="0043278C">
        <w:rPr>
          <w:sz w:val="24"/>
          <w:szCs w:val="24"/>
        </w:rPr>
        <w:t>opbevares ved temperaturer over 25 °C i maksimalt 3 måneder.</w:t>
      </w:r>
    </w:p>
    <w:p w14:paraId="63203BA8" w14:textId="77777777" w:rsidR="0043278C" w:rsidRPr="0043278C" w:rsidRDefault="0043278C" w:rsidP="0043278C">
      <w:pPr>
        <w:tabs>
          <w:tab w:val="left" w:pos="851"/>
        </w:tabs>
        <w:ind w:left="851"/>
        <w:rPr>
          <w:sz w:val="24"/>
          <w:szCs w:val="24"/>
        </w:rPr>
      </w:pPr>
    </w:p>
    <w:p w14:paraId="669D9929" w14:textId="77777777" w:rsidR="0043278C" w:rsidRPr="0043278C" w:rsidRDefault="0043278C" w:rsidP="0043278C">
      <w:pPr>
        <w:tabs>
          <w:tab w:val="left" w:pos="851"/>
        </w:tabs>
        <w:ind w:left="851"/>
        <w:rPr>
          <w:sz w:val="24"/>
          <w:szCs w:val="24"/>
        </w:rPr>
      </w:pPr>
      <w:r w:rsidRPr="0043278C">
        <w:rPr>
          <w:sz w:val="24"/>
          <w:szCs w:val="24"/>
        </w:rPr>
        <w:t>Advarsel: Spraybeholderen indeholder sprayvæske under tryk. Må ikke udsættes for temperaturer højere end 50° C. Beholderen må ikke punkteres.</w:t>
      </w:r>
    </w:p>
    <w:p w14:paraId="75EEE1F5" w14:textId="77777777" w:rsidR="009260DE" w:rsidRPr="00C84483" w:rsidRDefault="009260DE" w:rsidP="009260DE">
      <w:pPr>
        <w:tabs>
          <w:tab w:val="left" w:pos="851"/>
        </w:tabs>
        <w:ind w:left="851"/>
        <w:rPr>
          <w:sz w:val="24"/>
          <w:szCs w:val="24"/>
        </w:rPr>
      </w:pPr>
    </w:p>
    <w:p w14:paraId="685F6BE3"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1C7FB979" w14:textId="2724D089" w:rsidR="00CA24E8" w:rsidRPr="00CA24E8" w:rsidRDefault="00CA24E8" w:rsidP="00CA24E8">
      <w:pPr>
        <w:tabs>
          <w:tab w:val="left" w:pos="851"/>
        </w:tabs>
        <w:ind w:left="851"/>
        <w:rPr>
          <w:sz w:val="24"/>
          <w:szCs w:val="24"/>
        </w:rPr>
      </w:pPr>
      <w:r w:rsidRPr="00CA24E8">
        <w:rPr>
          <w:sz w:val="24"/>
          <w:szCs w:val="24"/>
        </w:rPr>
        <w:t>Inhalationsopløsningen er fyldt i en aluminiumsbeklædt trykbeholder</w:t>
      </w:r>
      <w:r>
        <w:rPr>
          <w:sz w:val="24"/>
          <w:szCs w:val="24"/>
        </w:rPr>
        <w:t>,</w:t>
      </w:r>
      <w:r w:rsidRPr="00CA24E8">
        <w:rPr>
          <w:sz w:val="24"/>
          <w:szCs w:val="24"/>
        </w:rPr>
        <w:t xml:space="preserve"> som er forseglet med en doseringsventil og sat sammen med en inhalator af hvid polypropylenplast, </w:t>
      </w:r>
      <w:r>
        <w:rPr>
          <w:sz w:val="24"/>
          <w:szCs w:val="24"/>
        </w:rPr>
        <w:t>der</w:t>
      </w:r>
      <w:r w:rsidRPr="00CA24E8">
        <w:rPr>
          <w:sz w:val="24"/>
          <w:szCs w:val="24"/>
        </w:rPr>
        <w:t xml:space="preserve"> indeholder en dosistæller (120 doser) eller en dosisindikator (180 doser) og et mundstykke, som er forsynet med en pink polypropylenplastbekyttelseshætte. </w:t>
      </w:r>
    </w:p>
    <w:p w14:paraId="6AFB1778" w14:textId="77777777" w:rsidR="00CA24E8" w:rsidRPr="00CA24E8" w:rsidRDefault="00CA24E8" w:rsidP="00CA24E8">
      <w:pPr>
        <w:tabs>
          <w:tab w:val="left" w:pos="851"/>
        </w:tabs>
        <w:ind w:left="851"/>
        <w:rPr>
          <w:sz w:val="24"/>
          <w:szCs w:val="24"/>
        </w:rPr>
      </w:pPr>
    </w:p>
    <w:p w14:paraId="3DC03F7E" w14:textId="4A60D3F0" w:rsidR="00CA24E8" w:rsidRPr="00CA24E8" w:rsidRDefault="00CA24E8" w:rsidP="00CA24E8">
      <w:pPr>
        <w:tabs>
          <w:tab w:val="left" w:pos="851"/>
        </w:tabs>
        <w:ind w:left="851"/>
        <w:rPr>
          <w:sz w:val="24"/>
          <w:szCs w:val="24"/>
          <w:u w:val="single"/>
        </w:rPr>
      </w:pPr>
      <w:r w:rsidRPr="00CA24E8">
        <w:rPr>
          <w:sz w:val="24"/>
          <w:szCs w:val="24"/>
          <w:u w:val="single"/>
        </w:rPr>
        <w:t>Hver pakke indeholder</w:t>
      </w:r>
    </w:p>
    <w:p w14:paraId="1350AA01" w14:textId="77777777" w:rsidR="00CA24E8" w:rsidRPr="00CA24E8" w:rsidRDefault="00CA24E8" w:rsidP="00CA24E8">
      <w:pPr>
        <w:tabs>
          <w:tab w:val="left" w:pos="851"/>
        </w:tabs>
        <w:ind w:left="851"/>
        <w:rPr>
          <w:sz w:val="24"/>
          <w:szCs w:val="24"/>
        </w:rPr>
      </w:pPr>
      <w:r w:rsidRPr="00CA24E8">
        <w:rPr>
          <w:sz w:val="24"/>
          <w:szCs w:val="24"/>
        </w:rPr>
        <w:t>1 spraybeholder (med 120 doser)</w:t>
      </w:r>
    </w:p>
    <w:p w14:paraId="1896AB0D" w14:textId="77777777" w:rsidR="00CA24E8" w:rsidRPr="00CA24E8" w:rsidRDefault="00CA24E8" w:rsidP="00CA24E8">
      <w:pPr>
        <w:tabs>
          <w:tab w:val="left" w:pos="851"/>
        </w:tabs>
        <w:ind w:left="851"/>
        <w:rPr>
          <w:sz w:val="24"/>
          <w:szCs w:val="24"/>
        </w:rPr>
      </w:pPr>
      <w:r w:rsidRPr="00CA24E8">
        <w:rPr>
          <w:sz w:val="24"/>
          <w:szCs w:val="24"/>
        </w:rPr>
        <w:t>eller</w:t>
      </w:r>
    </w:p>
    <w:p w14:paraId="672CDE86" w14:textId="77777777" w:rsidR="00CA24E8" w:rsidRPr="00CA24E8" w:rsidRDefault="00CA24E8" w:rsidP="00CA24E8">
      <w:pPr>
        <w:tabs>
          <w:tab w:val="left" w:pos="851"/>
        </w:tabs>
        <w:ind w:left="851"/>
        <w:rPr>
          <w:sz w:val="24"/>
          <w:szCs w:val="24"/>
        </w:rPr>
      </w:pPr>
      <w:r w:rsidRPr="00CA24E8">
        <w:rPr>
          <w:sz w:val="24"/>
          <w:szCs w:val="24"/>
        </w:rPr>
        <w:t>2 spraybeholdere (med 120 doser hver)</w:t>
      </w:r>
    </w:p>
    <w:p w14:paraId="3F619B7D" w14:textId="77777777" w:rsidR="00CA24E8" w:rsidRPr="00CA24E8" w:rsidRDefault="00CA24E8" w:rsidP="00CA24E8">
      <w:pPr>
        <w:tabs>
          <w:tab w:val="left" w:pos="851"/>
        </w:tabs>
        <w:ind w:left="851"/>
        <w:rPr>
          <w:sz w:val="24"/>
          <w:szCs w:val="24"/>
        </w:rPr>
      </w:pPr>
      <w:r w:rsidRPr="00CA24E8">
        <w:rPr>
          <w:sz w:val="24"/>
          <w:szCs w:val="24"/>
        </w:rPr>
        <w:t>eller</w:t>
      </w:r>
    </w:p>
    <w:p w14:paraId="1E96D7F7" w14:textId="77777777" w:rsidR="00CA24E8" w:rsidRPr="00CA24E8" w:rsidRDefault="00CA24E8" w:rsidP="00CA24E8">
      <w:pPr>
        <w:tabs>
          <w:tab w:val="left" w:pos="851"/>
        </w:tabs>
        <w:ind w:left="851"/>
        <w:rPr>
          <w:sz w:val="24"/>
          <w:szCs w:val="24"/>
        </w:rPr>
      </w:pPr>
      <w:r w:rsidRPr="00CA24E8">
        <w:rPr>
          <w:sz w:val="24"/>
          <w:szCs w:val="24"/>
        </w:rPr>
        <w:t>3 spraybeholdere (med 120 doser hver)</w:t>
      </w:r>
    </w:p>
    <w:p w14:paraId="1BE7D222" w14:textId="77777777" w:rsidR="00CA24E8" w:rsidRPr="00CA24E8" w:rsidRDefault="00CA24E8" w:rsidP="00CA24E8">
      <w:pPr>
        <w:tabs>
          <w:tab w:val="left" w:pos="851"/>
        </w:tabs>
        <w:ind w:left="851"/>
        <w:rPr>
          <w:sz w:val="24"/>
          <w:szCs w:val="24"/>
        </w:rPr>
      </w:pPr>
    </w:p>
    <w:p w14:paraId="27752D0F" w14:textId="77777777" w:rsidR="00CA24E8" w:rsidRPr="00CA24E8" w:rsidRDefault="00CA24E8" w:rsidP="00CA24E8">
      <w:pPr>
        <w:tabs>
          <w:tab w:val="left" w:pos="851"/>
        </w:tabs>
        <w:ind w:left="851"/>
        <w:rPr>
          <w:sz w:val="24"/>
          <w:szCs w:val="24"/>
        </w:rPr>
      </w:pPr>
      <w:r w:rsidRPr="00CA24E8">
        <w:rPr>
          <w:sz w:val="24"/>
          <w:szCs w:val="24"/>
        </w:rPr>
        <w:t>1 spraybeholder (med 180 doser)</w:t>
      </w:r>
    </w:p>
    <w:p w14:paraId="554E4F98" w14:textId="7FAF728E" w:rsidR="00CA24E8" w:rsidRPr="00CA24E8" w:rsidRDefault="00CA24E8" w:rsidP="00CA24E8">
      <w:pPr>
        <w:tabs>
          <w:tab w:val="left" w:pos="851"/>
        </w:tabs>
        <w:ind w:left="851"/>
        <w:rPr>
          <w:sz w:val="24"/>
          <w:szCs w:val="24"/>
        </w:rPr>
      </w:pPr>
      <w:r w:rsidRPr="00CA24E8">
        <w:rPr>
          <w:sz w:val="24"/>
          <w:szCs w:val="24"/>
        </w:rPr>
        <w:t>3 spraybeholder</w:t>
      </w:r>
      <w:r>
        <w:rPr>
          <w:sz w:val="24"/>
          <w:szCs w:val="24"/>
        </w:rPr>
        <w:t>e</w:t>
      </w:r>
      <w:r w:rsidRPr="00CA24E8">
        <w:rPr>
          <w:sz w:val="24"/>
          <w:szCs w:val="24"/>
        </w:rPr>
        <w:t xml:space="preserve"> (med 180 doser hver)</w:t>
      </w:r>
    </w:p>
    <w:p w14:paraId="38506E6F" w14:textId="77777777" w:rsidR="00CA24E8" w:rsidRPr="00CA24E8" w:rsidRDefault="00CA24E8" w:rsidP="00CA24E8">
      <w:pPr>
        <w:tabs>
          <w:tab w:val="left" w:pos="851"/>
        </w:tabs>
        <w:ind w:left="851"/>
        <w:rPr>
          <w:sz w:val="24"/>
          <w:szCs w:val="24"/>
        </w:rPr>
      </w:pPr>
    </w:p>
    <w:p w14:paraId="00A9679A" w14:textId="77777777" w:rsidR="00CA24E8" w:rsidRPr="00CA24E8" w:rsidRDefault="00CA24E8" w:rsidP="00CA24E8">
      <w:pPr>
        <w:tabs>
          <w:tab w:val="left" w:pos="851"/>
        </w:tabs>
        <w:ind w:left="851"/>
        <w:rPr>
          <w:sz w:val="24"/>
          <w:szCs w:val="24"/>
        </w:rPr>
      </w:pPr>
      <w:r w:rsidRPr="00CA24E8">
        <w:rPr>
          <w:sz w:val="24"/>
          <w:szCs w:val="24"/>
        </w:rPr>
        <w:t>Ikke alle pakningsstørrelser er nødvendigvis markedsført.</w:t>
      </w:r>
    </w:p>
    <w:p w14:paraId="2D9501A0" w14:textId="77777777" w:rsidR="009260DE" w:rsidRPr="00C84483" w:rsidRDefault="009260DE" w:rsidP="009260DE">
      <w:pPr>
        <w:tabs>
          <w:tab w:val="left" w:pos="851"/>
        </w:tabs>
        <w:ind w:left="851"/>
        <w:rPr>
          <w:sz w:val="24"/>
          <w:szCs w:val="24"/>
        </w:rPr>
      </w:pPr>
    </w:p>
    <w:p w14:paraId="486C2221"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49F6D4B9" w14:textId="77777777" w:rsidR="001969DB" w:rsidRPr="001969DB" w:rsidRDefault="001969DB" w:rsidP="001969DB">
      <w:pPr>
        <w:tabs>
          <w:tab w:val="left" w:pos="851"/>
        </w:tabs>
        <w:ind w:left="851"/>
        <w:rPr>
          <w:sz w:val="24"/>
          <w:szCs w:val="24"/>
        </w:rPr>
      </w:pPr>
    </w:p>
    <w:p w14:paraId="1D4BA3A3" w14:textId="61443D36" w:rsidR="001969DB" w:rsidRPr="001969DB" w:rsidRDefault="001969DB" w:rsidP="001969DB">
      <w:pPr>
        <w:tabs>
          <w:tab w:val="left" w:pos="851"/>
        </w:tabs>
        <w:ind w:left="851"/>
        <w:rPr>
          <w:bCs/>
          <w:iCs/>
          <w:sz w:val="24"/>
          <w:szCs w:val="24"/>
          <w:u w:val="single"/>
        </w:rPr>
      </w:pPr>
      <w:r w:rsidRPr="001969DB">
        <w:rPr>
          <w:bCs/>
          <w:iCs/>
          <w:sz w:val="24"/>
          <w:szCs w:val="24"/>
          <w:u w:val="single"/>
        </w:rPr>
        <w:t>Enkeltpakning indeholdende 1 inhalator med 120 doser eller 180 doser</w:t>
      </w:r>
    </w:p>
    <w:p w14:paraId="79D1634D" w14:textId="77777777" w:rsidR="001969DB" w:rsidRPr="001969DB" w:rsidRDefault="001969DB" w:rsidP="001969DB">
      <w:pPr>
        <w:tabs>
          <w:tab w:val="left" w:pos="851"/>
        </w:tabs>
        <w:ind w:left="851"/>
        <w:rPr>
          <w:sz w:val="24"/>
          <w:szCs w:val="24"/>
        </w:rPr>
      </w:pPr>
    </w:p>
    <w:p w14:paraId="70DB7EED" w14:textId="1081DE92" w:rsidR="001969DB" w:rsidRPr="001969DB" w:rsidRDefault="001969DB" w:rsidP="001969DB">
      <w:pPr>
        <w:tabs>
          <w:tab w:val="left" w:pos="851"/>
        </w:tabs>
        <w:ind w:left="851"/>
        <w:rPr>
          <w:i/>
          <w:sz w:val="24"/>
          <w:szCs w:val="24"/>
        </w:rPr>
      </w:pPr>
      <w:r w:rsidRPr="001969DB">
        <w:rPr>
          <w:i/>
          <w:sz w:val="24"/>
          <w:szCs w:val="24"/>
        </w:rPr>
        <w:t>Til apotekspersonalet</w:t>
      </w:r>
    </w:p>
    <w:p w14:paraId="2FA130FA" w14:textId="77777777" w:rsidR="001969DB" w:rsidRPr="001969DB" w:rsidRDefault="001969DB" w:rsidP="001969DB">
      <w:pPr>
        <w:tabs>
          <w:tab w:val="left" w:pos="851"/>
        </w:tabs>
        <w:ind w:left="851"/>
        <w:rPr>
          <w:sz w:val="24"/>
          <w:szCs w:val="24"/>
        </w:rPr>
      </w:pPr>
      <w:r w:rsidRPr="001969DB">
        <w:rPr>
          <w:sz w:val="24"/>
          <w:szCs w:val="24"/>
        </w:rPr>
        <w:t>Anfør udleveringsdatoen til patienten på etiketten på pakningen, og påklæb datoen på inhalatoren.</w:t>
      </w:r>
    </w:p>
    <w:p w14:paraId="55E0A96E" w14:textId="77777777" w:rsidR="001969DB" w:rsidRPr="001969DB" w:rsidRDefault="001969DB" w:rsidP="001969DB">
      <w:pPr>
        <w:tabs>
          <w:tab w:val="left" w:pos="851"/>
        </w:tabs>
        <w:ind w:left="851"/>
        <w:rPr>
          <w:sz w:val="24"/>
          <w:szCs w:val="24"/>
        </w:rPr>
      </w:pPr>
      <w:r w:rsidRPr="001969DB">
        <w:rPr>
          <w:sz w:val="24"/>
          <w:szCs w:val="24"/>
        </w:rPr>
        <w:t>Vær sikker på, at der er en periode på mindst 3 måneder mellem udleveringsdatoen og udløbsdatoen anført på pakningen.</w:t>
      </w:r>
    </w:p>
    <w:p w14:paraId="26D0CD29" w14:textId="77777777" w:rsidR="001969DB" w:rsidRPr="001969DB" w:rsidRDefault="001969DB" w:rsidP="001969DB">
      <w:pPr>
        <w:tabs>
          <w:tab w:val="left" w:pos="851"/>
        </w:tabs>
        <w:ind w:left="851"/>
        <w:rPr>
          <w:sz w:val="24"/>
          <w:szCs w:val="24"/>
        </w:rPr>
      </w:pPr>
    </w:p>
    <w:p w14:paraId="335B5C76" w14:textId="77777777" w:rsidR="001969DB" w:rsidRPr="001969DB" w:rsidRDefault="001969DB" w:rsidP="001969DB">
      <w:pPr>
        <w:tabs>
          <w:tab w:val="left" w:pos="851"/>
        </w:tabs>
        <w:ind w:left="851"/>
        <w:rPr>
          <w:bCs/>
          <w:iCs/>
          <w:sz w:val="24"/>
          <w:szCs w:val="24"/>
          <w:u w:val="single"/>
        </w:rPr>
      </w:pPr>
      <w:r w:rsidRPr="001969DB">
        <w:rPr>
          <w:bCs/>
          <w:iCs/>
          <w:sz w:val="24"/>
          <w:szCs w:val="24"/>
          <w:u w:val="single"/>
        </w:rPr>
        <w:t>Dobbelt og trippelpakninger indeholdende to eller tre inhalatorer med 120 eller 180 doser</w:t>
      </w:r>
    </w:p>
    <w:p w14:paraId="52F6E80B" w14:textId="77777777" w:rsidR="001969DB" w:rsidRPr="001969DB" w:rsidRDefault="001969DB" w:rsidP="001969DB">
      <w:pPr>
        <w:tabs>
          <w:tab w:val="left" w:pos="851"/>
        </w:tabs>
        <w:ind w:left="851"/>
        <w:rPr>
          <w:sz w:val="24"/>
          <w:szCs w:val="24"/>
        </w:rPr>
      </w:pPr>
      <w:r w:rsidRPr="001969DB">
        <w:rPr>
          <w:sz w:val="24"/>
          <w:szCs w:val="24"/>
        </w:rPr>
        <w:t>Hver gang du tager en inhalator i brug, skal du anføre datoen for hvornår du tager den i brug. Etiketten med datoen påklistres på den inhalator der er i brug. Inhalatoren skal bruges inden 3 måneder fra første brug og må aldrig bruges efter den udløbsdato, der er angivet på pakningen efter ”EXP”.</w:t>
      </w:r>
    </w:p>
    <w:p w14:paraId="6530CB48" w14:textId="77777777" w:rsidR="001969DB" w:rsidRPr="001969DB" w:rsidRDefault="001969DB" w:rsidP="001969DB">
      <w:pPr>
        <w:tabs>
          <w:tab w:val="left" w:pos="851"/>
        </w:tabs>
        <w:ind w:left="851"/>
        <w:rPr>
          <w:b/>
          <w:bCs/>
          <w:sz w:val="24"/>
          <w:szCs w:val="24"/>
        </w:rPr>
      </w:pPr>
    </w:p>
    <w:p w14:paraId="1BF36878" w14:textId="77777777" w:rsidR="001969DB" w:rsidRPr="001969DB" w:rsidRDefault="001969DB" w:rsidP="001969DB">
      <w:pPr>
        <w:tabs>
          <w:tab w:val="left" w:pos="851"/>
        </w:tabs>
        <w:ind w:left="851"/>
        <w:rPr>
          <w:sz w:val="24"/>
          <w:szCs w:val="24"/>
        </w:rPr>
      </w:pPr>
      <w:r w:rsidRPr="001969DB">
        <w:rPr>
          <w:sz w:val="24"/>
          <w:szCs w:val="24"/>
        </w:rPr>
        <w:t>Ikke anvendt lægemiddel samt affald heraf skal bortskaffes i henhold til lokale retningslinjer.</w:t>
      </w:r>
    </w:p>
    <w:p w14:paraId="23C07375" w14:textId="77777777" w:rsidR="009260DE" w:rsidRPr="00C84483" w:rsidRDefault="009260DE" w:rsidP="000730CA">
      <w:pPr>
        <w:tabs>
          <w:tab w:val="left" w:pos="851"/>
        </w:tabs>
        <w:ind w:left="851"/>
        <w:rPr>
          <w:sz w:val="24"/>
          <w:szCs w:val="24"/>
        </w:rPr>
      </w:pPr>
    </w:p>
    <w:p w14:paraId="291A205A"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57CC39E4" w14:textId="77777777" w:rsidR="001969DB" w:rsidRPr="001969DB" w:rsidRDefault="001969DB" w:rsidP="001969DB">
      <w:pPr>
        <w:tabs>
          <w:tab w:val="left" w:pos="851"/>
        </w:tabs>
        <w:ind w:left="851"/>
        <w:rPr>
          <w:sz w:val="24"/>
          <w:szCs w:val="24"/>
        </w:rPr>
      </w:pPr>
      <w:r w:rsidRPr="001969DB">
        <w:rPr>
          <w:sz w:val="24"/>
          <w:szCs w:val="24"/>
        </w:rPr>
        <w:t>STADA Arzneimittel AG</w:t>
      </w:r>
    </w:p>
    <w:p w14:paraId="50D5B2A0" w14:textId="77777777" w:rsidR="001969DB" w:rsidRPr="001969DB" w:rsidRDefault="001969DB" w:rsidP="001969DB">
      <w:pPr>
        <w:tabs>
          <w:tab w:val="left" w:pos="851"/>
        </w:tabs>
        <w:ind w:left="851"/>
        <w:rPr>
          <w:sz w:val="24"/>
          <w:szCs w:val="24"/>
          <w:lang w:val="nn-NO"/>
        </w:rPr>
      </w:pPr>
      <w:r w:rsidRPr="001969DB">
        <w:rPr>
          <w:sz w:val="24"/>
          <w:szCs w:val="24"/>
          <w:lang w:val="nn-NO"/>
        </w:rPr>
        <w:t>Stadastrasse 2-18</w:t>
      </w:r>
    </w:p>
    <w:p w14:paraId="313272F3" w14:textId="77777777" w:rsidR="001969DB" w:rsidRPr="001969DB" w:rsidRDefault="001969DB" w:rsidP="001969DB">
      <w:pPr>
        <w:tabs>
          <w:tab w:val="left" w:pos="851"/>
        </w:tabs>
        <w:ind w:left="851"/>
        <w:rPr>
          <w:sz w:val="24"/>
          <w:szCs w:val="24"/>
          <w:lang w:val="nn-NO"/>
        </w:rPr>
      </w:pPr>
      <w:r w:rsidRPr="001969DB">
        <w:rPr>
          <w:sz w:val="24"/>
          <w:szCs w:val="24"/>
          <w:lang w:val="nn-NO"/>
        </w:rPr>
        <w:t>D-61118 Bad Vilbel</w:t>
      </w:r>
    </w:p>
    <w:p w14:paraId="7770B169" w14:textId="77777777" w:rsidR="001969DB" w:rsidRPr="001969DB" w:rsidRDefault="001969DB" w:rsidP="001969DB">
      <w:pPr>
        <w:tabs>
          <w:tab w:val="left" w:pos="851"/>
        </w:tabs>
        <w:ind w:left="851"/>
        <w:rPr>
          <w:sz w:val="24"/>
          <w:szCs w:val="24"/>
          <w:lang w:val="nn-NO"/>
        </w:rPr>
      </w:pPr>
      <w:r w:rsidRPr="001969DB">
        <w:rPr>
          <w:sz w:val="24"/>
          <w:szCs w:val="24"/>
          <w:lang w:val="nn-NO"/>
        </w:rPr>
        <w:t>Tyskland</w:t>
      </w:r>
    </w:p>
    <w:p w14:paraId="395300E1" w14:textId="77777777" w:rsidR="001969DB" w:rsidRPr="001969DB" w:rsidRDefault="001969DB" w:rsidP="001969DB">
      <w:pPr>
        <w:tabs>
          <w:tab w:val="left" w:pos="851"/>
        </w:tabs>
        <w:ind w:left="851"/>
        <w:rPr>
          <w:sz w:val="24"/>
          <w:szCs w:val="24"/>
          <w:lang w:val="nn-NO"/>
        </w:rPr>
      </w:pPr>
    </w:p>
    <w:p w14:paraId="40559BC5" w14:textId="341AE778" w:rsidR="001969DB" w:rsidRPr="001969DB" w:rsidRDefault="001969DB" w:rsidP="001969DB">
      <w:pPr>
        <w:tabs>
          <w:tab w:val="left" w:pos="851"/>
        </w:tabs>
        <w:ind w:left="851"/>
        <w:rPr>
          <w:b/>
          <w:bCs/>
          <w:sz w:val="24"/>
          <w:szCs w:val="24"/>
          <w:lang w:val="nn-NO"/>
        </w:rPr>
      </w:pPr>
      <w:r>
        <w:rPr>
          <w:b/>
          <w:bCs/>
          <w:sz w:val="24"/>
          <w:szCs w:val="24"/>
          <w:lang w:val="nn-NO"/>
        </w:rPr>
        <w:t>Re</w:t>
      </w:r>
      <w:r w:rsidRPr="001969DB">
        <w:rPr>
          <w:b/>
          <w:bCs/>
          <w:sz w:val="24"/>
          <w:szCs w:val="24"/>
          <w:lang w:val="nn-NO"/>
        </w:rPr>
        <w:t>præsentant</w:t>
      </w:r>
    </w:p>
    <w:p w14:paraId="2F459ADA" w14:textId="77777777" w:rsidR="001969DB" w:rsidRPr="001969DB" w:rsidRDefault="001969DB" w:rsidP="001969DB">
      <w:pPr>
        <w:tabs>
          <w:tab w:val="left" w:pos="851"/>
        </w:tabs>
        <w:ind w:left="851"/>
        <w:rPr>
          <w:sz w:val="24"/>
          <w:szCs w:val="24"/>
          <w:lang w:val="nn-NO"/>
        </w:rPr>
      </w:pPr>
      <w:r w:rsidRPr="001969DB">
        <w:rPr>
          <w:sz w:val="24"/>
          <w:szCs w:val="24"/>
          <w:lang w:val="nn-NO"/>
        </w:rPr>
        <w:t>STADA Nordic ApS</w:t>
      </w:r>
    </w:p>
    <w:p w14:paraId="1C525F36" w14:textId="77777777" w:rsidR="001969DB" w:rsidRPr="001969DB" w:rsidRDefault="001969DB" w:rsidP="001969DB">
      <w:pPr>
        <w:tabs>
          <w:tab w:val="left" w:pos="851"/>
        </w:tabs>
        <w:ind w:left="851"/>
        <w:rPr>
          <w:sz w:val="24"/>
          <w:szCs w:val="24"/>
        </w:rPr>
      </w:pPr>
      <w:r w:rsidRPr="001969DB">
        <w:rPr>
          <w:sz w:val="24"/>
          <w:szCs w:val="24"/>
        </w:rPr>
        <w:t>Marielundvej 46A</w:t>
      </w:r>
    </w:p>
    <w:p w14:paraId="1F1B4F12" w14:textId="77777777" w:rsidR="001969DB" w:rsidRPr="001969DB" w:rsidRDefault="001969DB" w:rsidP="001969DB">
      <w:pPr>
        <w:tabs>
          <w:tab w:val="left" w:pos="851"/>
        </w:tabs>
        <w:ind w:left="851"/>
        <w:rPr>
          <w:sz w:val="24"/>
          <w:szCs w:val="24"/>
        </w:rPr>
      </w:pPr>
      <w:r w:rsidRPr="001969DB">
        <w:rPr>
          <w:sz w:val="24"/>
          <w:szCs w:val="24"/>
        </w:rPr>
        <w:t>2730 Herlev</w:t>
      </w:r>
    </w:p>
    <w:p w14:paraId="22D17EB4" w14:textId="77777777" w:rsidR="00641C65" w:rsidRPr="00641C65" w:rsidRDefault="00641C65" w:rsidP="009260DE">
      <w:pPr>
        <w:tabs>
          <w:tab w:val="left" w:pos="851"/>
        </w:tabs>
        <w:ind w:left="851"/>
        <w:rPr>
          <w:sz w:val="24"/>
          <w:szCs w:val="24"/>
        </w:rPr>
      </w:pPr>
    </w:p>
    <w:p w14:paraId="59F67F4E"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607EAADA" w14:textId="5F9A4D27" w:rsidR="009260DE" w:rsidRPr="00C84483" w:rsidRDefault="005C1BF1" w:rsidP="009260DE">
      <w:pPr>
        <w:tabs>
          <w:tab w:val="left" w:pos="851"/>
        </w:tabs>
        <w:ind w:left="851"/>
        <w:rPr>
          <w:sz w:val="24"/>
          <w:szCs w:val="24"/>
        </w:rPr>
      </w:pPr>
      <w:r>
        <w:rPr>
          <w:sz w:val="24"/>
          <w:szCs w:val="24"/>
        </w:rPr>
        <w:t>68357</w:t>
      </w:r>
    </w:p>
    <w:p w14:paraId="766D4D07" w14:textId="77777777" w:rsidR="009260DE" w:rsidRPr="00C84483" w:rsidRDefault="009260DE" w:rsidP="009260DE">
      <w:pPr>
        <w:tabs>
          <w:tab w:val="left" w:pos="851"/>
        </w:tabs>
        <w:ind w:left="851"/>
        <w:jc w:val="both"/>
        <w:rPr>
          <w:sz w:val="24"/>
          <w:szCs w:val="24"/>
        </w:rPr>
      </w:pPr>
    </w:p>
    <w:p w14:paraId="5A30EB98"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21CB0F58" w14:textId="746DB696" w:rsidR="009260DE" w:rsidRPr="00C84483" w:rsidRDefault="00D3033C" w:rsidP="009260DE">
      <w:pPr>
        <w:tabs>
          <w:tab w:val="left" w:pos="851"/>
        </w:tabs>
        <w:ind w:left="851"/>
        <w:rPr>
          <w:sz w:val="24"/>
          <w:szCs w:val="24"/>
        </w:rPr>
      </w:pPr>
      <w:r>
        <w:rPr>
          <w:sz w:val="24"/>
          <w:szCs w:val="24"/>
        </w:rPr>
        <w:t>14. november 2024</w:t>
      </w:r>
    </w:p>
    <w:p w14:paraId="061876BE" w14:textId="77777777" w:rsidR="009260DE" w:rsidRPr="00C84483" w:rsidRDefault="009260DE" w:rsidP="009260DE">
      <w:pPr>
        <w:tabs>
          <w:tab w:val="left" w:pos="851"/>
        </w:tabs>
        <w:ind w:left="851"/>
        <w:rPr>
          <w:sz w:val="24"/>
          <w:szCs w:val="24"/>
        </w:rPr>
      </w:pPr>
    </w:p>
    <w:p w14:paraId="73900D58"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785CDD41" w14:textId="3787CA4D" w:rsidR="009260DE" w:rsidRPr="00C84483" w:rsidRDefault="00F3094E" w:rsidP="009260DE">
      <w:pPr>
        <w:tabs>
          <w:tab w:val="left" w:pos="851"/>
        </w:tabs>
        <w:ind w:left="851"/>
        <w:rPr>
          <w:sz w:val="24"/>
          <w:szCs w:val="24"/>
        </w:rPr>
      </w:pPr>
      <w:r>
        <w:rPr>
          <w:sz w:val="24"/>
          <w:szCs w:val="24"/>
        </w:rPr>
        <w:t>27. november 2024</w:t>
      </w:r>
      <w:bookmarkStart w:id="6" w:name="_GoBack"/>
      <w:bookmarkEnd w:id="6"/>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E7EFF" w14:textId="77777777" w:rsidR="003D0F34" w:rsidRDefault="003D0F34">
      <w:r>
        <w:separator/>
      </w:r>
    </w:p>
  </w:endnote>
  <w:endnote w:type="continuationSeparator" w:id="0">
    <w:p w14:paraId="213B7175" w14:textId="77777777" w:rsidR="003D0F34" w:rsidRDefault="003D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61868" w14:textId="77777777" w:rsidR="003D0F34" w:rsidRDefault="003D0F34">
    <w:pPr>
      <w:pStyle w:val="Sidefod"/>
      <w:pBdr>
        <w:bottom w:val="single" w:sz="6" w:space="1" w:color="auto"/>
      </w:pBdr>
    </w:pPr>
  </w:p>
  <w:p w14:paraId="28433243" w14:textId="77777777" w:rsidR="003D0F34" w:rsidRDefault="003D0F34" w:rsidP="00C42586">
    <w:pPr>
      <w:pStyle w:val="Sidefod"/>
      <w:tabs>
        <w:tab w:val="clear" w:pos="4819"/>
        <w:tab w:val="left" w:pos="8505"/>
      </w:tabs>
      <w:rPr>
        <w:i/>
        <w:sz w:val="18"/>
        <w:szCs w:val="18"/>
      </w:rPr>
    </w:pPr>
  </w:p>
  <w:p w14:paraId="34EC0989" w14:textId="31B06BA2" w:rsidR="003D0F34" w:rsidRPr="00B373D7" w:rsidRDefault="003D0F3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Laberon, inhalationsspray, opløsning 100+6 mikrogram-dosis</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B369FA" w14:textId="77777777" w:rsidR="003D0F34" w:rsidRDefault="003D0F34">
      <w:r>
        <w:separator/>
      </w:r>
    </w:p>
  </w:footnote>
  <w:footnote w:type="continuationSeparator" w:id="0">
    <w:p w14:paraId="31F3C96A" w14:textId="77777777" w:rsidR="003D0F34" w:rsidRDefault="003D0F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2412D95"/>
    <w:multiLevelType w:val="hybridMultilevel"/>
    <w:tmpl w:val="77962400"/>
    <w:lvl w:ilvl="0" w:tplc="66949C4C">
      <w:start w:val="1"/>
      <w:numFmt w:val="upperLetter"/>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6" w15:restartNumberingAfterBreak="0">
    <w:nsid w:val="64067F47"/>
    <w:multiLevelType w:val="hybridMultilevel"/>
    <w:tmpl w:val="CE18E30E"/>
    <w:lvl w:ilvl="0" w:tplc="3230AB4C">
      <w:start w:val="1"/>
      <w:numFmt w:val="decimal"/>
      <w:lvlText w:val="%1."/>
      <w:lvlJc w:val="left"/>
      <w:pPr>
        <w:tabs>
          <w:tab w:val="num" w:pos="360"/>
        </w:tabs>
        <w:ind w:left="360" w:hanging="360"/>
      </w:pPr>
      <w:rPr>
        <w:rFonts w:ascii="Times New Roman" w:eastAsia="Times New Roman" w:hAnsi="Times New Roman" w:cs="Times New Roman"/>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7" w15:restartNumberingAfterBreak="0">
    <w:nsid w:val="75AB74E2"/>
    <w:multiLevelType w:val="hybridMultilevel"/>
    <w:tmpl w:val="62D2A7F4"/>
    <w:lvl w:ilvl="0" w:tplc="691CEAEE">
      <w:start w:val="4"/>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7F"/>
    <w:rsid w:val="000003BA"/>
    <w:rsid w:val="000259B9"/>
    <w:rsid w:val="00041491"/>
    <w:rsid w:val="00050D16"/>
    <w:rsid w:val="000730CA"/>
    <w:rsid w:val="00074F2A"/>
    <w:rsid w:val="000A1CA8"/>
    <w:rsid w:val="000A466B"/>
    <w:rsid w:val="000B058C"/>
    <w:rsid w:val="000D68B0"/>
    <w:rsid w:val="000E4EE6"/>
    <w:rsid w:val="00122057"/>
    <w:rsid w:val="001454E2"/>
    <w:rsid w:val="001969DB"/>
    <w:rsid w:val="00206CE8"/>
    <w:rsid w:val="0021526C"/>
    <w:rsid w:val="00283A2B"/>
    <w:rsid w:val="002B30AD"/>
    <w:rsid w:val="002C1EC0"/>
    <w:rsid w:val="002C2C01"/>
    <w:rsid w:val="003A29AE"/>
    <w:rsid w:val="003A32D7"/>
    <w:rsid w:val="003B4074"/>
    <w:rsid w:val="003C769A"/>
    <w:rsid w:val="003D0F34"/>
    <w:rsid w:val="003D3A90"/>
    <w:rsid w:val="003F1838"/>
    <w:rsid w:val="004251C1"/>
    <w:rsid w:val="0043278C"/>
    <w:rsid w:val="0045746C"/>
    <w:rsid w:val="004816CA"/>
    <w:rsid w:val="0049104B"/>
    <w:rsid w:val="004E3B12"/>
    <w:rsid w:val="00532310"/>
    <w:rsid w:val="00565F0F"/>
    <w:rsid w:val="00594A86"/>
    <w:rsid w:val="00596D86"/>
    <w:rsid w:val="005C1BF1"/>
    <w:rsid w:val="00637F5A"/>
    <w:rsid w:val="00641C65"/>
    <w:rsid w:val="006560B1"/>
    <w:rsid w:val="006756DD"/>
    <w:rsid w:val="0071241E"/>
    <w:rsid w:val="00737275"/>
    <w:rsid w:val="00740EEC"/>
    <w:rsid w:val="0078011A"/>
    <w:rsid w:val="00782AF4"/>
    <w:rsid w:val="00790EE7"/>
    <w:rsid w:val="007A6405"/>
    <w:rsid w:val="007B6649"/>
    <w:rsid w:val="00801F55"/>
    <w:rsid w:val="0082576E"/>
    <w:rsid w:val="008268A4"/>
    <w:rsid w:val="008401D9"/>
    <w:rsid w:val="0089346F"/>
    <w:rsid w:val="008B617F"/>
    <w:rsid w:val="00907F75"/>
    <w:rsid w:val="009260DE"/>
    <w:rsid w:val="0093258A"/>
    <w:rsid w:val="009A1B48"/>
    <w:rsid w:val="009C7BA3"/>
    <w:rsid w:val="009D1F5A"/>
    <w:rsid w:val="00A10294"/>
    <w:rsid w:val="00A26ED0"/>
    <w:rsid w:val="00B003BF"/>
    <w:rsid w:val="00B373D7"/>
    <w:rsid w:val="00B55271"/>
    <w:rsid w:val="00BA3239"/>
    <w:rsid w:val="00BD7931"/>
    <w:rsid w:val="00BF6243"/>
    <w:rsid w:val="00C36276"/>
    <w:rsid w:val="00C42586"/>
    <w:rsid w:val="00C45F6B"/>
    <w:rsid w:val="00C60CCD"/>
    <w:rsid w:val="00C65E4C"/>
    <w:rsid w:val="00C84483"/>
    <w:rsid w:val="00C95551"/>
    <w:rsid w:val="00CA24E8"/>
    <w:rsid w:val="00CB20D7"/>
    <w:rsid w:val="00CE6EFB"/>
    <w:rsid w:val="00D020B0"/>
    <w:rsid w:val="00D11748"/>
    <w:rsid w:val="00D237F6"/>
    <w:rsid w:val="00D3033C"/>
    <w:rsid w:val="00D34D98"/>
    <w:rsid w:val="00D366CF"/>
    <w:rsid w:val="00D90A5E"/>
    <w:rsid w:val="00D93992"/>
    <w:rsid w:val="00E108AA"/>
    <w:rsid w:val="00E3749A"/>
    <w:rsid w:val="00E7437F"/>
    <w:rsid w:val="00E865B8"/>
    <w:rsid w:val="00EC0B9B"/>
    <w:rsid w:val="00ED5E9F"/>
    <w:rsid w:val="00F3094E"/>
    <w:rsid w:val="00F66D4F"/>
    <w:rsid w:val="00F96811"/>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396680"/>
  <w15:chartTrackingRefBased/>
  <w15:docId w15:val="{174F660A-7711-456D-BB71-13510B24B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801F55"/>
    <w:rPr>
      <w:rFonts w:ascii="Times New Roman" w:hAnsi="Times New Roman" w:cs="Times New Roman" w:hint="default"/>
      <w:color w:val="0000FF"/>
      <w:u w:val="single"/>
    </w:rPr>
  </w:style>
  <w:style w:type="table" w:styleId="Tabel-Gitter">
    <w:name w:val="Table Grid"/>
    <w:basedOn w:val="Tabel-Normal"/>
    <w:uiPriority w:val="39"/>
    <w:rsid w:val="00801F55"/>
    <w:rPr>
      <w:rFonts w:asciiTheme="minorHAnsi" w:eastAsiaTheme="minorHAnsi" w:hAnsiTheme="minorHAnsi" w:cstheme="minorBidi"/>
      <w:kern w:val="2"/>
      <w:sz w:val="22"/>
      <w:szCs w:val="22"/>
      <w:lang w:val="it-IT"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64503">
      <w:bodyDiv w:val="1"/>
      <w:marLeft w:val="0"/>
      <w:marRight w:val="0"/>
      <w:marTop w:val="0"/>
      <w:marBottom w:val="0"/>
      <w:divBdr>
        <w:top w:val="none" w:sz="0" w:space="0" w:color="auto"/>
        <w:left w:val="none" w:sz="0" w:space="0" w:color="auto"/>
        <w:bottom w:val="none" w:sz="0" w:space="0" w:color="auto"/>
        <w:right w:val="none" w:sz="0" w:space="0" w:color="auto"/>
      </w:divBdr>
    </w:div>
    <w:div w:id="9806274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5704942">
      <w:bodyDiv w:val="1"/>
      <w:marLeft w:val="0"/>
      <w:marRight w:val="0"/>
      <w:marTop w:val="0"/>
      <w:marBottom w:val="0"/>
      <w:divBdr>
        <w:top w:val="none" w:sz="0" w:space="0" w:color="auto"/>
        <w:left w:val="none" w:sz="0" w:space="0" w:color="auto"/>
        <w:bottom w:val="none" w:sz="0" w:space="0" w:color="auto"/>
        <w:right w:val="none" w:sz="0" w:space="0" w:color="auto"/>
      </w:divBdr>
    </w:div>
    <w:div w:id="296648414">
      <w:bodyDiv w:val="1"/>
      <w:marLeft w:val="0"/>
      <w:marRight w:val="0"/>
      <w:marTop w:val="0"/>
      <w:marBottom w:val="0"/>
      <w:divBdr>
        <w:top w:val="none" w:sz="0" w:space="0" w:color="auto"/>
        <w:left w:val="none" w:sz="0" w:space="0" w:color="auto"/>
        <w:bottom w:val="none" w:sz="0" w:space="0" w:color="auto"/>
        <w:right w:val="none" w:sz="0" w:space="0" w:color="auto"/>
      </w:divBdr>
    </w:div>
    <w:div w:id="311836297">
      <w:bodyDiv w:val="1"/>
      <w:marLeft w:val="0"/>
      <w:marRight w:val="0"/>
      <w:marTop w:val="0"/>
      <w:marBottom w:val="0"/>
      <w:divBdr>
        <w:top w:val="none" w:sz="0" w:space="0" w:color="auto"/>
        <w:left w:val="none" w:sz="0" w:space="0" w:color="auto"/>
        <w:bottom w:val="none" w:sz="0" w:space="0" w:color="auto"/>
        <w:right w:val="none" w:sz="0" w:space="0" w:color="auto"/>
      </w:divBdr>
    </w:div>
    <w:div w:id="371654663">
      <w:bodyDiv w:val="1"/>
      <w:marLeft w:val="0"/>
      <w:marRight w:val="0"/>
      <w:marTop w:val="0"/>
      <w:marBottom w:val="0"/>
      <w:divBdr>
        <w:top w:val="none" w:sz="0" w:space="0" w:color="auto"/>
        <w:left w:val="none" w:sz="0" w:space="0" w:color="auto"/>
        <w:bottom w:val="none" w:sz="0" w:space="0" w:color="auto"/>
        <w:right w:val="none" w:sz="0" w:space="0" w:color="auto"/>
      </w:divBdr>
    </w:div>
    <w:div w:id="473638892">
      <w:bodyDiv w:val="1"/>
      <w:marLeft w:val="0"/>
      <w:marRight w:val="0"/>
      <w:marTop w:val="0"/>
      <w:marBottom w:val="0"/>
      <w:divBdr>
        <w:top w:val="none" w:sz="0" w:space="0" w:color="auto"/>
        <w:left w:val="none" w:sz="0" w:space="0" w:color="auto"/>
        <w:bottom w:val="none" w:sz="0" w:space="0" w:color="auto"/>
        <w:right w:val="none" w:sz="0" w:space="0" w:color="auto"/>
      </w:divBdr>
    </w:div>
    <w:div w:id="517475850">
      <w:bodyDiv w:val="1"/>
      <w:marLeft w:val="0"/>
      <w:marRight w:val="0"/>
      <w:marTop w:val="0"/>
      <w:marBottom w:val="0"/>
      <w:divBdr>
        <w:top w:val="none" w:sz="0" w:space="0" w:color="auto"/>
        <w:left w:val="none" w:sz="0" w:space="0" w:color="auto"/>
        <w:bottom w:val="none" w:sz="0" w:space="0" w:color="auto"/>
        <w:right w:val="none" w:sz="0" w:space="0" w:color="auto"/>
      </w:divBdr>
    </w:div>
    <w:div w:id="584655409">
      <w:bodyDiv w:val="1"/>
      <w:marLeft w:val="0"/>
      <w:marRight w:val="0"/>
      <w:marTop w:val="0"/>
      <w:marBottom w:val="0"/>
      <w:divBdr>
        <w:top w:val="none" w:sz="0" w:space="0" w:color="auto"/>
        <w:left w:val="none" w:sz="0" w:space="0" w:color="auto"/>
        <w:bottom w:val="none" w:sz="0" w:space="0" w:color="auto"/>
        <w:right w:val="none" w:sz="0" w:space="0" w:color="auto"/>
      </w:divBdr>
    </w:div>
    <w:div w:id="640771490">
      <w:bodyDiv w:val="1"/>
      <w:marLeft w:val="0"/>
      <w:marRight w:val="0"/>
      <w:marTop w:val="0"/>
      <w:marBottom w:val="0"/>
      <w:divBdr>
        <w:top w:val="none" w:sz="0" w:space="0" w:color="auto"/>
        <w:left w:val="none" w:sz="0" w:space="0" w:color="auto"/>
        <w:bottom w:val="none" w:sz="0" w:space="0" w:color="auto"/>
        <w:right w:val="none" w:sz="0" w:space="0" w:color="auto"/>
      </w:divBdr>
    </w:div>
    <w:div w:id="720440370">
      <w:bodyDiv w:val="1"/>
      <w:marLeft w:val="0"/>
      <w:marRight w:val="0"/>
      <w:marTop w:val="0"/>
      <w:marBottom w:val="0"/>
      <w:divBdr>
        <w:top w:val="none" w:sz="0" w:space="0" w:color="auto"/>
        <w:left w:val="none" w:sz="0" w:space="0" w:color="auto"/>
        <w:bottom w:val="none" w:sz="0" w:space="0" w:color="auto"/>
        <w:right w:val="none" w:sz="0" w:space="0" w:color="auto"/>
      </w:divBdr>
    </w:div>
    <w:div w:id="771586559">
      <w:bodyDiv w:val="1"/>
      <w:marLeft w:val="0"/>
      <w:marRight w:val="0"/>
      <w:marTop w:val="0"/>
      <w:marBottom w:val="0"/>
      <w:divBdr>
        <w:top w:val="none" w:sz="0" w:space="0" w:color="auto"/>
        <w:left w:val="none" w:sz="0" w:space="0" w:color="auto"/>
        <w:bottom w:val="none" w:sz="0" w:space="0" w:color="auto"/>
        <w:right w:val="none" w:sz="0" w:space="0" w:color="auto"/>
      </w:divBdr>
    </w:div>
    <w:div w:id="814028665">
      <w:bodyDiv w:val="1"/>
      <w:marLeft w:val="0"/>
      <w:marRight w:val="0"/>
      <w:marTop w:val="0"/>
      <w:marBottom w:val="0"/>
      <w:divBdr>
        <w:top w:val="none" w:sz="0" w:space="0" w:color="auto"/>
        <w:left w:val="none" w:sz="0" w:space="0" w:color="auto"/>
        <w:bottom w:val="none" w:sz="0" w:space="0" w:color="auto"/>
        <w:right w:val="none" w:sz="0" w:space="0" w:color="auto"/>
      </w:divBdr>
    </w:div>
    <w:div w:id="853349275">
      <w:bodyDiv w:val="1"/>
      <w:marLeft w:val="0"/>
      <w:marRight w:val="0"/>
      <w:marTop w:val="0"/>
      <w:marBottom w:val="0"/>
      <w:divBdr>
        <w:top w:val="none" w:sz="0" w:space="0" w:color="auto"/>
        <w:left w:val="none" w:sz="0" w:space="0" w:color="auto"/>
        <w:bottom w:val="none" w:sz="0" w:space="0" w:color="auto"/>
        <w:right w:val="none" w:sz="0" w:space="0" w:color="auto"/>
      </w:divBdr>
    </w:div>
    <w:div w:id="889267898">
      <w:bodyDiv w:val="1"/>
      <w:marLeft w:val="0"/>
      <w:marRight w:val="0"/>
      <w:marTop w:val="0"/>
      <w:marBottom w:val="0"/>
      <w:divBdr>
        <w:top w:val="none" w:sz="0" w:space="0" w:color="auto"/>
        <w:left w:val="none" w:sz="0" w:space="0" w:color="auto"/>
        <w:bottom w:val="none" w:sz="0" w:space="0" w:color="auto"/>
        <w:right w:val="none" w:sz="0" w:space="0" w:color="auto"/>
      </w:divBdr>
    </w:div>
    <w:div w:id="911506487">
      <w:bodyDiv w:val="1"/>
      <w:marLeft w:val="0"/>
      <w:marRight w:val="0"/>
      <w:marTop w:val="0"/>
      <w:marBottom w:val="0"/>
      <w:divBdr>
        <w:top w:val="none" w:sz="0" w:space="0" w:color="auto"/>
        <w:left w:val="none" w:sz="0" w:space="0" w:color="auto"/>
        <w:bottom w:val="none" w:sz="0" w:space="0" w:color="auto"/>
        <w:right w:val="none" w:sz="0" w:space="0" w:color="auto"/>
      </w:divBdr>
    </w:div>
    <w:div w:id="998656246">
      <w:bodyDiv w:val="1"/>
      <w:marLeft w:val="0"/>
      <w:marRight w:val="0"/>
      <w:marTop w:val="0"/>
      <w:marBottom w:val="0"/>
      <w:divBdr>
        <w:top w:val="none" w:sz="0" w:space="0" w:color="auto"/>
        <w:left w:val="none" w:sz="0" w:space="0" w:color="auto"/>
        <w:bottom w:val="none" w:sz="0" w:space="0" w:color="auto"/>
        <w:right w:val="none" w:sz="0" w:space="0" w:color="auto"/>
      </w:divBdr>
    </w:div>
    <w:div w:id="1044403186">
      <w:bodyDiv w:val="1"/>
      <w:marLeft w:val="0"/>
      <w:marRight w:val="0"/>
      <w:marTop w:val="0"/>
      <w:marBottom w:val="0"/>
      <w:divBdr>
        <w:top w:val="none" w:sz="0" w:space="0" w:color="auto"/>
        <w:left w:val="none" w:sz="0" w:space="0" w:color="auto"/>
        <w:bottom w:val="none" w:sz="0" w:space="0" w:color="auto"/>
        <w:right w:val="none" w:sz="0" w:space="0" w:color="auto"/>
      </w:divBdr>
    </w:div>
    <w:div w:id="1049455128">
      <w:bodyDiv w:val="1"/>
      <w:marLeft w:val="0"/>
      <w:marRight w:val="0"/>
      <w:marTop w:val="0"/>
      <w:marBottom w:val="0"/>
      <w:divBdr>
        <w:top w:val="none" w:sz="0" w:space="0" w:color="auto"/>
        <w:left w:val="none" w:sz="0" w:space="0" w:color="auto"/>
        <w:bottom w:val="none" w:sz="0" w:space="0" w:color="auto"/>
        <w:right w:val="none" w:sz="0" w:space="0" w:color="auto"/>
      </w:divBdr>
    </w:div>
    <w:div w:id="1077048265">
      <w:bodyDiv w:val="1"/>
      <w:marLeft w:val="0"/>
      <w:marRight w:val="0"/>
      <w:marTop w:val="0"/>
      <w:marBottom w:val="0"/>
      <w:divBdr>
        <w:top w:val="none" w:sz="0" w:space="0" w:color="auto"/>
        <w:left w:val="none" w:sz="0" w:space="0" w:color="auto"/>
        <w:bottom w:val="none" w:sz="0" w:space="0" w:color="auto"/>
        <w:right w:val="none" w:sz="0" w:space="0" w:color="auto"/>
      </w:divBdr>
    </w:div>
    <w:div w:id="1150095215">
      <w:bodyDiv w:val="1"/>
      <w:marLeft w:val="0"/>
      <w:marRight w:val="0"/>
      <w:marTop w:val="0"/>
      <w:marBottom w:val="0"/>
      <w:divBdr>
        <w:top w:val="none" w:sz="0" w:space="0" w:color="auto"/>
        <w:left w:val="none" w:sz="0" w:space="0" w:color="auto"/>
        <w:bottom w:val="none" w:sz="0" w:space="0" w:color="auto"/>
        <w:right w:val="none" w:sz="0" w:space="0" w:color="auto"/>
      </w:divBdr>
    </w:div>
    <w:div w:id="1209534144">
      <w:bodyDiv w:val="1"/>
      <w:marLeft w:val="0"/>
      <w:marRight w:val="0"/>
      <w:marTop w:val="0"/>
      <w:marBottom w:val="0"/>
      <w:divBdr>
        <w:top w:val="none" w:sz="0" w:space="0" w:color="auto"/>
        <w:left w:val="none" w:sz="0" w:space="0" w:color="auto"/>
        <w:bottom w:val="none" w:sz="0" w:space="0" w:color="auto"/>
        <w:right w:val="none" w:sz="0" w:space="0" w:color="auto"/>
      </w:divBdr>
    </w:div>
    <w:div w:id="1249579911">
      <w:bodyDiv w:val="1"/>
      <w:marLeft w:val="0"/>
      <w:marRight w:val="0"/>
      <w:marTop w:val="0"/>
      <w:marBottom w:val="0"/>
      <w:divBdr>
        <w:top w:val="none" w:sz="0" w:space="0" w:color="auto"/>
        <w:left w:val="none" w:sz="0" w:space="0" w:color="auto"/>
        <w:bottom w:val="none" w:sz="0" w:space="0" w:color="auto"/>
        <w:right w:val="none" w:sz="0" w:space="0" w:color="auto"/>
      </w:divBdr>
    </w:div>
    <w:div w:id="1252159169">
      <w:bodyDiv w:val="1"/>
      <w:marLeft w:val="0"/>
      <w:marRight w:val="0"/>
      <w:marTop w:val="0"/>
      <w:marBottom w:val="0"/>
      <w:divBdr>
        <w:top w:val="none" w:sz="0" w:space="0" w:color="auto"/>
        <w:left w:val="none" w:sz="0" w:space="0" w:color="auto"/>
        <w:bottom w:val="none" w:sz="0" w:space="0" w:color="auto"/>
        <w:right w:val="none" w:sz="0" w:space="0" w:color="auto"/>
      </w:divBdr>
    </w:div>
    <w:div w:id="1260066911">
      <w:bodyDiv w:val="1"/>
      <w:marLeft w:val="0"/>
      <w:marRight w:val="0"/>
      <w:marTop w:val="0"/>
      <w:marBottom w:val="0"/>
      <w:divBdr>
        <w:top w:val="none" w:sz="0" w:space="0" w:color="auto"/>
        <w:left w:val="none" w:sz="0" w:space="0" w:color="auto"/>
        <w:bottom w:val="none" w:sz="0" w:space="0" w:color="auto"/>
        <w:right w:val="none" w:sz="0" w:space="0" w:color="auto"/>
      </w:divBdr>
    </w:div>
    <w:div w:id="1384787703">
      <w:bodyDiv w:val="1"/>
      <w:marLeft w:val="0"/>
      <w:marRight w:val="0"/>
      <w:marTop w:val="0"/>
      <w:marBottom w:val="0"/>
      <w:divBdr>
        <w:top w:val="none" w:sz="0" w:space="0" w:color="auto"/>
        <w:left w:val="none" w:sz="0" w:space="0" w:color="auto"/>
        <w:bottom w:val="none" w:sz="0" w:space="0" w:color="auto"/>
        <w:right w:val="none" w:sz="0" w:space="0" w:color="auto"/>
      </w:divBdr>
    </w:div>
    <w:div w:id="1429617212">
      <w:bodyDiv w:val="1"/>
      <w:marLeft w:val="0"/>
      <w:marRight w:val="0"/>
      <w:marTop w:val="0"/>
      <w:marBottom w:val="0"/>
      <w:divBdr>
        <w:top w:val="none" w:sz="0" w:space="0" w:color="auto"/>
        <w:left w:val="none" w:sz="0" w:space="0" w:color="auto"/>
        <w:bottom w:val="none" w:sz="0" w:space="0" w:color="auto"/>
        <w:right w:val="none" w:sz="0" w:space="0" w:color="auto"/>
      </w:divBdr>
    </w:div>
    <w:div w:id="1536649074">
      <w:bodyDiv w:val="1"/>
      <w:marLeft w:val="0"/>
      <w:marRight w:val="0"/>
      <w:marTop w:val="0"/>
      <w:marBottom w:val="0"/>
      <w:divBdr>
        <w:top w:val="none" w:sz="0" w:space="0" w:color="auto"/>
        <w:left w:val="none" w:sz="0" w:space="0" w:color="auto"/>
        <w:bottom w:val="none" w:sz="0" w:space="0" w:color="auto"/>
        <w:right w:val="none" w:sz="0" w:space="0" w:color="auto"/>
      </w:divBdr>
    </w:div>
    <w:div w:id="1555505768">
      <w:bodyDiv w:val="1"/>
      <w:marLeft w:val="0"/>
      <w:marRight w:val="0"/>
      <w:marTop w:val="0"/>
      <w:marBottom w:val="0"/>
      <w:divBdr>
        <w:top w:val="none" w:sz="0" w:space="0" w:color="auto"/>
        <w:left w:val="none" w:sz="0" w:space="0" w:color="auto"/>
        <w:bottom w:val="none" w:sz="0" w:space="0" w:color="auto"/>
        <w:right w:val="none" w:sz="0" w:space="0" w:color="auto"/>
      </w:divBdr>
    </w:div>
    <w:div w:id="1567716744">
      <w:bodyDiv w:val="1"/>
      <w:marLeft w:val="0"/>
      <w:marRight w:val="0"/>
      <w:marTop w:val="0"/>
      <w:marBottom w:val="0"/>
      <w:divBdr>
        <w:top w:val="none" w:sz="0" w:space="0" w:color="auto"/>
        <w:left w:val="none" w:sz="0" w:space="0" w:color="auto"/>
        <w:bottom w:val="none" w:sz="0" w:space="0" w:color="auto"/>
        <w:right w:val="none" w:sz="0" w:space="0" w:color="auto"/>
      </w:divBdr>
    </w:div>
    <w:div w:id="1617441934">
      <w:bodyDiv w:val="1"/>
      <w:marLeft w:val="0"/>
      <w:marRight w:val="0"/>
      <w:marTop w:val="0"/>
      <w:marBottom w:val="0"/>
      <w:divBdr>
        <w:top w:val="none" w:sz="0" w:space="0" w:color="auto"/>
        <w:left w:val="none" w:sz="0" w:space="0" w:color="auto"/>
        <w:bottom w:val="none" w:sz="0" w:space="0" w:color="auto"/>
        <w:right w:val="none" w:sz="0" w:space="0" w:color="auto"/>
      </w:divBdr>
    </w:div>
    <w:div w:id="1655335573">
      <w:bodyDiv w:val="1"/>
      <w:marLeft w:val="0"/>
      <w:marRight w:val="0"/>
      <w:marTop w:val="0"/>
      <w:marBottom w:val="0"/>
      <w:divBdr>
        <w:top w:val="none" w:sz="0" w:space="0" w:color="auto"/>
        <w:left w:val="none" w:sz="0" w:space="0" w:color="auto"/>
        <w:bottom w:val="none" w:sz="0" w:space="0" w:color="auto"/>
        <w:right w:val="none" w:sz="0" w:space="0" w:color="auto"/>
      </w:divBdr>
    </w:div>
    <w:div w:id="1658923423">
      <w:bodyDiv w:val="1"/>
      <w:marLeft w:val="0"/>
      <w:marRight w:val="0"/>
      <w:marTop w:val="0"/>
      <w:marBottom w:val="0"/>
      <w:divBdr>
        <w:top w:val="none" w:sz="0" w:space="0" w:color="auto"/>
        <w:left w:val="none" w:sz="0" w:space="0" w:color="auto"/>
        <w:bottom w:val="none" w:sz="0" w:space="0" w:color="auto"/>
        <w:right w:val="none" w:sz="0" w:space="0" w:color="auto"/>
      </w:divBdr>
    </w:div>
    <w:div w:id="1697346818">
      <w:bodyDiv w:val="1"/>
      <w:marLeft w:val="0"/>
      <w:marRight w:val="0"/>
      <w:marTop w:val="0"/>
      <w:marBottom w:val="0"/>
      <w:divBdr>
        <w:top w:val="none" w:sz="0" w:space="0" w:color="auto"/>
        <w:left w:val="none" w:sz="0" w:space="0" w:color="auto"/>
        <w:bottom w:val="none" w:sz="0" w:space="0" w:color="auto"/>
        <w:right w:val="none" w:sz="0" w:space="0" w:color="auto"/>
      </w:divBdr>
    </w:div>
    <w:div w:id="1791969302">
      <w:bodyDiv w:val="1"/>
      <w:marLeft w:val="0"/>
      <w:marRight w:val="0"/>
      <w:marTop w:val="0"/>
      <w:marBottom w:val="0"/>
      <w:divBdr>
        <w:top w:val="none" w:sz="0" w:space="0" w:color="auto"/>
        <w:left w:val="none" w:sz="0" w:space="0" w:color="auto"/>
        <w:bottom w:val="none" w:sz="0" w:space="0" w:color="auto"/>
        <w:right w:val="none" w:sz="0" w:space="0" w:color="auto"/>
      </w:divBdr>
    </w:div>
    <w:div w:id="1801730964">
      <w:bodyDiv w:val="1"/>
      <w:marLeft w:val="0"/>
      <w:marRight w:val="0"/>
      <w:marTop w:val="0"/>
      <w:marBottom w:val="0"/>
      <w:divBdr>
        <w:top w:val="none" w:sz="0" w:space="0" w:color="auto"/>
        <w:left w:val="none" w:sz="0" w:space="0" w:color="auto"/>
        <w:bottom w:val="none" w:sz="0" w:space="0" w:color="auto"/>
        <w:right w:val="none" w:sz="0" w:space="0" w:color="auto"/>
      </w:divBdr>
    </w:div>
    <w:div w:id="1807703473">
      <w:bodyDiv w:val="1"/>
      <w:marLeft w:val="0"/>
      <w:marRight w:val="0"/>
      <w:marTop w:val="0"/>
      <w:marBottom w:val="0"/>
      <w:divBdr>
        <w:top w:val="none" w:sz="0" w:space="0" w:color="auto"/>
        <w:left w:val="none" w:sz="0" w:space="0" w:color="auto"/>
        <w:bottom w:val="none" w:sz="0" w:space="0" w:color="auto"/>
        <w:right w:val="none" w:sz="0" w:space="0" w:color="auto"/>
      </w:divBdr>
    </w:div>
    <w:div w:id="1899392628">
      <w:bodyDiv w:val="1"/>
      <w:marLeft w:val="0"/>
      <w:marRight w:val="0"/>
      <w:marTop w:val="0"/>
      <w:marBottom w:val="0"/>
      <w:divBdr>
        <w:top w:val="none" w:sz="0" w:space="0" w:color="auto"/>
        <w:left w:val="none" w:sz="0" w:space="0" w:color="auto"/>
        <w:bottom w:val="none" w:sz="0" w:space="0" w:color="auto"/>
        <w:right w:val="none" w:sz="0" w:space="0" w:color="auto"/>
      </w:divBdr>
    </w:div>
    <w:div w:id="1982539183">
      <w:bodyDiv w:val="1"/>
      <w:marLeft w:val="0"/>
      <w:marRight w:val="0"/>
      <w:marTop w:val="0"/>
      <w:marBottom w:val="0"/>
      <w:divBdr>
        <w:top w:val="none" w:sz="0" w:space="0" w:color="auto"/>
        <w:left w:val="none" w:sz="0" w:space="0" w:color="auto"/>
        <w:bottom w:val="none" w:sz="0" w:space="0" w:color="auto"/>
        <w:right w:val="none" w:sz="0" w:space="0" w:color="auto"/>
      </w:divBdr>
    </w:div>
    <w:div w:id="2099327891">
      <w:bodyDiv w:val="1"/>
      <w:marLeft w:val="0"/>
      <w:marRight w:val="0"/>
      <w:marTop w:val="0"/>
      <w:marBottom w:val="0"/>
      <w:divBdr>
        <w:top w:val="none" w:sz="0" w:space="0" w:color="auto"/>
        <w:left w:val="none" w:sz="0" w:space="0" w:color="auto"/>
        <w:bottom w:val="none" w:sz="0" w:space="0" w:color="auto"/>
        <w:right w:val="none" w:sz="0" w:space="0" w:color="auto"/>
      </w:divBdr>
    </w:div>
    <w:div w:id="214338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35</TotalTime>
  <Pages>21</Pages>
  <Words>6935</Words>
  <Characters>47002</Characters>
  <Application>Microsoft Office Word</Application>
  <DocSecurity>0</DocSecurity>
  <Lines>391</Lines>
  <Paragraphs>107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2022091693 mt. Rettelse i 4.1 af "...og langtidsvirkende beta2-agonister ved behov eller" til "...og hurtigvirkende beta2-agonister ved behov eller"</dc:description>
  <cp:lastModifiedBy>Hanne Thy Iversen</cp:lastModifiedBy>
  <cp:revision>20</cp:revision>
  <cp:lastPrinted>2012-08-22T08:53:00Z</cp:lastPrinted>
  <dcterms:created xsi:type="dcterms:W3CDTF">2024-11-13T13:33:00Z</dcterms:created>
  <dcterms:modified xsi:type="dcterms:W3CDTF">2024-11-27T11:08:00Z</dcterms:modified>
</cp:coreProperties>
</file>