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6D1F3" w14:textId="77777777" w:rsidR="004A3BF4" w:rsidRPr="00C944AA" w:rsidRDefault="00056601" w:rsidP="004A3BF4">
      <w:pPr>
        <w:rPr>
          <w:sz w:val="24"/>
          <w:szCs w:val="24"/>
          <w:lang w:val="en-GB"/>
        </w:rPr>
      </w:pPr>
      <w:r w:rsidRPr="00C944AA">
        <w:rPr>
          <w:noProof/>
          <w:sz w:val="24"/>
          <w:szCs w:val="24"/>
          <w:lang w:val="en-GB"/>
        </w:rPr>
        <w:drawing>
          <wp:inline distT="0" distB="0" distL="0" distR="0" wp14:anchorId="385A8037" wp14:editId="02F58DA2">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548121D4" w14:textId="77777777" w:rsidR="006B3847" w:rsidRPr="00C944AA" w:rsidRDefault="006B3847" w:rsidP="006B3847">
      <w:pPr>
        <w:rPr>
          <w:sz w:val="24"/>
          <w:szCs w:val="24"/>
          <w:lang w:val="en-GB"/>
        </w:rPr>
      </w:pPr>
    </w:p>
    <w:p w14:paraId="78FBB7F3" w14:textId="3E0E8ED0" w:rsidR="006B3847" w:rsidRPr="00C944AA" w:rsidRDefault="006B3847" w:rsidP="006B3847">
      <w:pPr>
        <w:tabs>
          <w:tab w:val="right" w:pos="9356"/>
        </w:tabs>
        <w:rPr>
          <w:b/>
          <w:sz w:val="24"/>
          <w:szCs w:val="24"/>
          <w:lang w:val="en-GB"/>
        </w:rPr>
      </w:pPr>
      <w:r w:rsidRPr="00C944AA">
        <w:rPr>
          <w:b/>
          <w:sz w:val="24"/>
          <w:szCs w:val="24"/>
          <w:lang w:val="en-GB"/>
        </w:rPr>
        <w:tab/>
      </w:r>
      <w:r w:rsidR="00666E95">
        <w:rPr>
          <w:b/>
          <w:sz w:val="24"/>
          <w:szCs w:val="24"/>
          <w:lang w:val="en-GB"/>
        </w:rPr>
        <w:t>18 December 2025</w:t>
      </w:r>
    </w:p>
    <w:p w14:paraId="6BCCE1BB" w14:textId="77777777" w:rsidR="006B3847" w:rsidRPr="00C944AA" w:rsidRDefault="006B3847" w:rsidP="006B3847">
      <w:pPr>
        <w:rPr>
          <w:sz w:val="24"/>
          <w:szCs w:val="24"/>
          <w:lang w:val="en-GB"/>
        </w:rPr>
      </w:pPr>
    </w:p>
    <w:p w14:paraId="2DFCB7E6" w14:textId="77777777" w:rsidR="007C5D2A" w:rsidRPr="00C944AA" w:rsidRDefault="007C5D2A" w:rsidP="007C5D2A">
      <w:pPr>
        <w:rPr>
          <w:sz w:val="24"/>
          <w:szCs w:val="24"/>
          <w:lang w:val="en-GB"/>
        </w:rPr>
      </w:pPr>
    </w:p>
    <w:p w14:paraId="5327BADC" w14:textId="77777777" w:rsidR="007C5D2A" w:rsidRPr="00C944AA" w:rsidRDefault="007C5D2A" w:rsidP="007C5D2A">
      <w:pPr>
        <w:rPr>
          <w:sz w:val="24"/>
          <w:szCs w:val="24"/>
          <w:lang w:val="en-GB"/>
        </w:rPr>
      </w:pPr>
    </w:p>
    <w:p w14:paraId="36386EA0" w14:textId="77777777" w:rsidR="007C5D2A" w:rsidRPr="00C944AA" w:rsidRDefault="007C5D2A" w:rsidP="007C5D2A">
      <w:pPr>
        <w:jc w:val="center"/>
        <w:rPr>
          <w:b/>
          <w:sz w:val="24"/>
          <w:szCs w:val="24"/>
          <w:lang w:val="en-GB"/>
        </w:rPr>
      </w:pPr>
      <w:bookmarkStart w:id="0" w:name="_Hlk49158549"/>
      <w:r w:rsidRPr="00C944AA">
        <w:rPr>
          <w:b/>
          <w:sz w:val="24"/>
          <w:szCs w:val="24"/>
          <w:lang w:val="en-GB"/>
        </w:rPr>
        <w:t>SUMMARY OF PRODUCT CHARACTERISTICS</w:t>
      </w:r>
    </w:p>
    <w:bookmarkEnd w:id="0"/>
    <w:p w14:paraId="2DF8CEC3" w14:textId="77777777" w:rsidR="007C5D2A" w:rsidRPr="00C944AA" w:rsidRDefault="007C5D2A" w:rsidP="007C5D2A">
      <w:pPr>
        <w:jc w:val="center"/>
        <w:rPr>
          <w:sz w:val="24"/>
          <w:szCs w:val="24"/>
          <w:lang w:val="en-GB"/>
        </w:rPr>
      </w:pPr>
    </w:p>
    <w:p w14:paraId="3D20D220" w14:textId="77777777" w:rsidR="007C5D2A" w:rsidRPr="00C944AA" w:rsidRDefault="007C5D2A" w:rsidP="007C5D2A">
      <w:pPr>
        <w:jc w:val="center"/>
        <w:rPr>
          <w:b/>
          <w:sz w:val="24"/>
          <w:szCs w:val="24"/>
          <w:lang w:val="en-GB"/>
        </w:rPr>
      </w:pPr>
      <w:r w:rsidRPr="00C944AA">
        <w:rPr>
          <w:b/>
          <w:sz w:val="24"/>
          <w:szCs w:val="24"/>
          <w:lang w:val="en-GB"/>
        </w:rPr>
        <w:t>for</w:t>
      </w:r>
    </w:p>
    <w:p w14:paraId="2F29F3D0" w14:textId="77777777" w:rsidR="007C5D2A" w:rsidRPr="00C944AA" w:rsidRDefault="007C5D2A" w:rsidP="007C5D2A">
      <w:pPr>
        <w:jc w:val="center"/>
        <w:rPr>
          <w:sz w:val="24"/>
          <w:szCs w:val="24"/>
          <w:lang w:val="en-GB"/>
        </w:rPr>
      </w:pPr>
    </w:p>
    <w:p w14:paraId="777B3266" w14:textId="7561D7AD" w:rsidR="007C5D2A" w:rsidRPr="00C944AA" w:rsidRDefault="00006DA2" w:rsidP="007C5D2A">
      <w:pPr>
        <w:jc w:val="center"/>
        <w:rPr>
          <w:b/>
          <w:sz w:val="24"/>
          <w:szCs w:val="24"/>
          <w:lang w:val="en-GB"/>
        </w:rPr>
      </w:pPr>
      <w:proofErr w:type="spellStart"/>
      <w:r w:rsidRPr="00C944AA">
        <w:rPr>
          <w:b/>
          <w:sz w:val="24"/>
          <w:szCs w:val="24"/>
          <w:lang w:val="en-GB"/>
        </w:rPr>
        <w:t>Lumivaxon</w:t>
      </w:r>
      <w:proofErr w:type="spellEnd"/>
      <w:r w:rsidRPr="00C944AA">
        <w:rPr>
          <w:b/>
          <w:sz w:val="24"/>
          <w:szCs w:val="24"/>
          <w:lang w:val="en-GB"/>
        </w:rPr>
        <w:t>, film-coated tablets</w:t>
      </w:r>
    </w:p>
    <w:p w14:paraId="4C4969F7" w14:textId="77777777" w:rsidR="007C5D2A" w:rsidRPr="00C944AA" w:rsidRDefault="007C5D2A" w:rsidP="007C5D2A">
      <w:pPr>
        <w:jc w:val="both"/>
        <w:rPr>
          <w:sz w:val="24"/>
          <w:szCs w:val="24"/>
          <w:lang w:val="en-GB"/>
        </w:rPr>
      </w:pPr>
    </w:p>
    <w:p w14:paraId="37730CC3" w14:textId="77777777" w:rsidR="0042292D" w:rsidRPr="00C944AA" w:rsidRDefault="0042292D" w:rsidP="007C5D2A">
      <w:pPr>
        <w:jc w:val="both"/>
        <w:rPr>
          <w:sz w:val="24"/>
          <w:szCs w:val="24"/>
          <w:lang w:val="en-GB"/>
        </w:rPr>
      </w:pPr>
    </w:p>
    <w:p w14:paraId="53BD5B1F" w14:textId="77777777" w:rsidR="008F2F8C" w:rsidRPr="00C944AA" w:rsidRDefault="008F2F8C" w:rsidP="008F2F8C">
      <w:pPr>
        <w:tabs>
          <w:tab w:val="left" w:pos="8222"/>
        </w:tabs>
        <w:ind w:left="851" w:hanging="851"/>
        <w:rPr>
          <w:b/>
          <w:sz w:val="24"/>
          <w:szCs w:val="24"/>
          <w:lang w:val="en-GB"/>
        </w:rPr>
      </w:pPr>
      <w:r w:rsidRPr="00C944AA">
        <w:rPr>
          <w:b/>
          <w:sz w:val="24"/>
          <w:szCs w:val="24"/>
          <w:lang w:val="en-GB"/>
        </w:rPr>
        <w:t>0.</w:t>
      </w:r>
      <w:r w:rsidRPr="00C944AA">
        <w:rPr>
          <w:b/>
          <w:sz w:val="24"/>
          <w:szCs w:val="24"/>
          <w:lang w:val="en-GB"/>
        </w:rPr>
        <w:tab/>
      </w:r>
      <w:proofErr w:type="gramStart"/>
      <w:r w:rsidRPr="00C944AA">
        <w:rPr>
          <w:b/>
          <w:sz w:val="24"/>
          <w:szCs w:val="24"/>
          <w:lang w:val="en-GB"/>
        </w:rPr>
        <w:t>D.SP.NO</w:t>
      </w:r>
      <w:proofErr w:type="gramEnd"/>
      <w:r w:rsidRPr="00C944AA">
        <w:rPr>
          <w:b/>
          <w:sz w:val="24"/>
          <w:szCs w:val="24"/>
          <w:lang w:val="en-GB"/>
        </w:rPr>
        <w:t>.</w:t>
      </w:r>
    </w:p>
    <w:p w14:paraId="225D9CA4" w14:textId="43CBD72C" w:rsidR="008F2F8C" w:rsidRPr="00C944AA" w:rsidRDefault="00006DA2" w:rsidP="008F2F8C">
      <w:pPr>
        <w:tabs>
          <w:tab w:val="left" w:pos="8222"/>
        </w:tabs>
        <w:ind w:left="851"/>
        <w:rPr>
          <w:sz w:val="24"/>
          <w:szCs w:val="24"/>
          <w:lang w:val="en-GB"/>
        </w:rPr>
      </w:pPr>
      <w:r w:rsidRPr="00C944AA">
        <w:rPr>
          <w:sz w:val="24"/>
          <w:szCs w:val="24"/>
          <w:lang w:val="en-GB"/>
        </w:rPr>
        <w:t>34569</w:t>
      </w:r>
    </w:p>
    <w:p w14:paraId="7C4EF406" w14:textId="77777777" w:rsidR="007C5D2A" w:rsidRPr="00C944AA" w:rsidRDefault="007C5D2A" w:rsidP="007C5D2A">
      <w:pPr>
        <w:tabs>
          <w:tab w:val="left" w:pos="851"/>
        </w:tabs>
        <w:jc w:val="both"/>
        <w:rPr>
          <w:sz w:val="24"/>
          <w:szCs w:val="24"/>
          <w:lang w:val="en-GB"/>
        </w:rPr>
      </w:pPr>
    </w:p>
    <w:p w14:paraId="7BF49013" w14:textId="77777777" w:rsidR="007C5D2A" w:rsidRPr="00C944AA" w:rsidRDefault="009925C9" w:rsidP="007C5D2A">
      <w:pPr>
        <w:tabs>
          <w:tab w:val="left" w:pos="851"/>
        </w:tabs>
        <w:ind w:left="851" w:hanging="851"/>
        <w:rPr>
          <w:sz w:val="24"/>
          <w:szCs w:val="24"/>
          <w:lang w:val="en-GB"/>
        </w:rPr>
      </w:pPr>
      <w:r w:rsidRPr="00C944AA">
        <w:rPr>
          <w:b/>
          <w:sz w:val="24"/>
          <w:szCs w:val="24"/>
          <w:lang w:val="en-GB"/>
        </w:rPr>
        <w:t>1.</w:t>
      </w:r>
      <w:r w:rsidR="007C5D2A" w:rsidRPr="00C944AA">
        <w:rPr>
          <w:b/>
          <w:sz w:val="24"/>
          <w:szCs w:val="24"/>
          <w:lang w:val="en-GB"/>
        </w:rPr>
        <w:tab/>
        <w:t>NAME OF THE MEDICINAL PRODUCT</w:t>
      </w:r>
    </w:p>
    <w:p w14:paraId="70481984" w14:textId="5E0F7686" w:rsidR="007C5D2A" w:rsidRPr="00C944AA" w:rsidRDefault="00006DA2" w:rsidP="004A3BF4">
      <w:pPr>
        <w:tabs>
          <w:tab w:val="left" w:pos="851"/>
        </w:tabs>
        <w:ind w:left="851"/>
        <w:rPr>
          <w:sz w:val="24"/>
          <w:szCs w:val="24"/>
          <w:lang w:val="en-GB"/>
        </w:rPr>
      </w:pPr>
      <w:proofErr w:type="spellStart"/>
      <w:r w:rsidRPr="00C944AA">
        <w:rPr>
          <w:sz w:val="24"/>
          <w:szCs w:val="24"/>
          <w:lang w:val="en-GB"/>
        </w:rPr>
        <w:t>Lumivaxon</w:t>
      </w:r>
      <w:proofErr w:type="spellEnd"/>
    </w:p>
    <w:p w14:paraId="1907DD75" w14:textId="77777777" w:rsidR="007C5D2A" w:rsidRPr="00C944AA" w:rsidRDefault="007C5D2A" w:rsidP="004A3BF4">
      <w:pPr>
        <w:tabs>
          <w:tab w:val="left" w:pos="851"/>
        </w:tabs>
        <w:ind w:left="851"/>
        <w:rPr>
          <w:sz w:val="24"/>
          <w:szCs w:val="24"/>
          <w:lang w:val="en-GB"/>
        </w:rPr>
      </w:pPr>
    </w:p>
    <w:p w14:paraId="5DC798C2" w14:textId="77777777" w:rsidR="007C5D2A" w:rsidRPr="00C944AA" w:rsidRDefault="009925C9" w:rsidP="007C5D2A">
      <w:pPr>
        <w:ind w:left="851" w:hanging="851"/>
        <w:rPr>
          <w:b/>
          <w:sz w:val="24"/>
          <w:szCs w:val="24"/>
          <w:lang w:val="en-GB"/>
        </w:rPr>
      </w:pPr>
      <w:r w:rsidRPr="00C944AA">
        <w:rPr>
          <w:b/>
          <w:sz w:val="24"/>
          <w:szCs w:val="24"/>
          <w:lang w:val="en-GB"/>
        </w:rPr>
        <w:t>2.</w:t>
      </w:r>
      <w:r w:rsidR="007C5D2A" w:rsidRPr="00C944AA">
        <w:rPr>
          <w:b/>
          <w:sz w:val="24"/>
          <w:szCs w:val="24"/>
          <w:lang w:val="en-GB"/>
        </w:rPr>
        <w:tab/>
        <w:t>QUALITATIVE AND QUANTITATIVE COMPOSITION</w:t>
      </w:r>
    </w:p>
    <w:p w14:paraId="726AB5C9" w14:textId="77777777" w:rsidR="00DD7F73" w:rsidRDefault="00DD7F73" w:rsidP="007D2820">
      <w:pPr>
        <w:ind w:left="851"/>
        <w:rPr>
          <w:noProof/>
          <w:sz w:val="24"/>
          <w:szCs w:val="24"/>
          <w:u w:val="single"/>
          <w:lang w:val="en-US"/>
        </w:rPr>
      </w:pPr>
    </w:p>
    <w:p w14:paraId="4E1F3AE3" w14:textId="3A62913D" w:rsidR="0094654F" w:rsidRPr="00C944AA" w:rsidRDefault="00C944AA" w:rsidP="007D2820">
      <w:pPr>
        <w:ind w:left="851"/>
        <w:rPr>
          <w:noProof/>
          <w:sz w:val="24"/>
          <w:szCs w:val="24"/>
          <w:u w:val="single"/>
          <w:lang w:val="en-US"/>
        </w:rPr>
      </w:pPr>
      <w:r>
        <w:rPr>
          <w:noProof/>
          <w:sz w:val="24"/>
          <w:szCs w:val="24"/>
          <w:u w:val="single"/>
          <w:lang w:val="en-US"/>
        </w:rPr>
        <w:t>Lumivaxon</w:t>
      </w:r>
      <w:r w:rsidR="0094654F" w:rsidRPr="00C944AA">
        <w:rPr>
          <w:noProof/>
          <w:sz w:val="24"/>
          <w:szCs w:val="24"/>
          <w:u w:val="single"/>
          <w:lang w:val="en-US"/>
        </w:rPr>
        <w:t xml:space="preserve"> 24 mg/26 mg tablets: </w:t>
      </w:r>
    </w:p>
    <w:p w14:paraId="1F22E6B7" w14:textId="77777777" w:rsidR="0094654F" w:rsidRPr="00C944AA" w:rsidRDefault="0094654F" w:rsidP="007D2820">
      <w:pPr>
        <w:ind w:left="851"/>
        <w:rPr>
          <w:noProof/>
          <w:sz w:val="24"/>
          <w:szCs w:val="24"/>
          <w:lang w:val="en-US"/>
        </w:rPr>
      </w:pPr>
      <w:r w:rsidRPr="00C944AA">
        <w:rPr>
          <w:noProof/>
          <w:sz w:val="24"/>
          <w:szCs w:val="24"/>
          <w:lang w:val="en-US"/>
        </w:rPr>
        <w:t>Each film-coated tablet contains sacubitril sodium equivalent to 24.3 mg sacubitril and valsartan disodium equivalent to 25.7 mg valsartan.</w:t>
      </w:r>
    </w:p>
    <w:p w14:paraId="18F9C290" w14:textId="77777777" w:rsidR="0094654F" w:rsidRPr="00C944AA" w:rsidRDefault="0094654F" w:rsidP="007D2820">
      <w:pPr>
        <w:ind w:left="851"/>
        <w:rPr>
          <w:noProof/>
          <w:sz w:val="24"/>
          <w:szCs w:val="24"/>
          <w:lang w:val="en-US"/>
        </w:rPr>
      </w:pPr>
    </w:p>
    <w:p w14:paraId="40A9DE1D" w14:textId="6D5629BC" w:rsidR="0094654F" w:rsidRPr="00C944AA" w:rsidRDefault="00C944AA" w:rsidP="007D2820">
      <w:pPr>
        <w:ind w:left="851"/>
        <w:rPr>
          <w:noProof/>
          <w:sz w:val="24"/>
          <w:szCs w:val="24"/>
          <w:u w:val="single"/>
          <w:lang w:val="en-US"/>
        </w:rPr>
      </w:pPr>
      <w:r>
        <w:rPr>
          <w:noProof/>
          <w:sz w:val="24"/>
          <w:szCs w:val="24"/>
          <w:u w:val="single"/>
          <w:lang w:val="en-US"/>
        </w:rPr>
        <w:t>Lumivaxon</w:t>
      </w:r>
      <w:r w:rsidR="0094654F" w:rsidRPr="00C944AA">
        <w:rPr>
          <w:noProof/>
          <w:sz w:val="24"/>
          <w:szCs w:val="24"/>
          <w:u w:val="single"/>
          <w:lang w:val="en-US"/>
        </w:rPr>
        <w:t xml:space="preserve"> 49 mg/51 mg tablets: </w:t>
      </w:r>
    </w:p>
    <w:p w14:paraId="4FBAC32B" w14:textId="77777777" w:rsidR="0094654F" w:rsidRPr="00C944AA" w:rsidRDefault="0094654F" w:rsidP="007D2820">
      <w:pPr>
        <w:ind w:left="851"/>
        <w:rPr>
          <w:noProof/>
          <w:sz w:val="24"/>
          <w:szCs w:val="24"/>
          <w:lang w:val="en-US"/>
        </w:rPr>
      </w:pPr>
      <w:r w:rsidRPr="00C944AA">
        <w:rPr>
          <w:noProof/>
          <w:sz w:val="24"/>
          <w:szCs w:val="24"/>
          <w:lang w:val="en-US"/>
        </w:rPr>
        <w:t>Each film-coated tablet contains sacubitril sodium equivalent to 48.6 mg sacubitril and valsartan disodium equivalent to 51.4 mg valsartan.</w:t>
      </w:r>
    </w:p>
    <w:p w14:paraId="4ADE3125" w14:textId="77777777" w:rsidR="0094654F" w:rsidRPr="00C944AA" w:rsidRDefault="0094654F" w:rsidP="007D2820">
      <w:pPr>
        <w:ind w:left="851"/>
        <w:rPr>
          <w:noProof/>
          <w:sz w:val="24"/>
          <w:szCs w:val="24"/>
          <w:lang w:val="en-US"/>
        </w:rPr>
      </w:pPr>
    </w:p>
    <w:p w14:paraId="49104131" w14:textId="42D7D6BF" w:rsidR="0094654F" w:rsidRPr="00C944AA" w:rsidRDefault="00C944AA" w:rsidP="007D2820">
      <w:pPr>
        <w:ind w:left="851"/>
        <w:rPr>
          <w:noProof/>
          <w:sz w:val="24"/>
          <w:szCs w:val="24"/>
          <w:u w:val="single"/>
          <w:lang w:val="en-US"/>
        </w:rPr>
      </w:pPr>
      <w:r>
        <w:rPr>
          <w:noProof/>
          <w:sz w:val="24"/>
          <w:szCs w:val="24"/>
          <w:u w:val="single"/>
          <w:lang w:val="en-US"/>
        </w:rPr>
        <w:t>Lumivaxon</w:t>
      </w:r>
      <w:r w:rsidR="0094654F" w:rsidRPr="00C944AA">
        <w:rPr>
          <w:noProof/>
          <w:sz w:val="24"/>
          <w:szCs w:val="24"/>
          <w:u w:val="single"/>
          <w:lang w:val="en-US"/>
        </w:rPr>
        <w:t xml:space="preserve"> 97 mg/103 mg tablets: </w:t>
      </w:r>
    </w:p>
    <w:p w14:paraId="0FA1CC18" w14:textId="77777777" w:rsidR="0094654F" w:rsidRPr="00C944AA" w:rsidRDefault="0094654F" w:rsidP="007D2820">
      <w:pPr>
        <w:ind w:left="851"/>
        <w:rPr>
          <w:noProof/>
          <w:sz w:val="24"/>
          <w:szCs w:val="24"/>
          <w:lang w:val="en-US"/>
        </w:rPr>
      </w:pPr>
      <w:r w:rsidRPr="00C944AA">
        <w:rPr>
          <w:noProof/>
          <w:sz w:val="24"/>
          <w:szCs w:val="24"/>
          <w:lang w:val="en-US"/>
        </w:rPr>
        <w:t>Each film-coated tablet contains sacubitril sodium equivalent to 97.2 mg sacubitril and valsartan disodium equivalent to 102.8 mg valsartan.</w:t>
      </w:r>
    </w:p>
    <w:p w14:paraId="4D1F7FA6" w14:textId="77777777" w:rsidR="0094654F" w:rsidRPr="00C944AA" w:rsidRDefault="0094654F" w:rsidP="007D2820">
      <w:pPr>
        <w:ind w:left="851"/>
        <w:rPr>
          <w:noProof/>
          <w:sz w:val="24"/>
          <w:szCs w:val="24"/>
          <w:lang w:val="en-US"/>
        </w:rPr>
      </w:pPr>
    </w:p>
    <w:p w14:paraId="4C70CF5B" w14:textId="77777777" w:rsidR="0094654F" w:rsidRPr="00C944AA" w:rsidRDefault="0094654F" w:rsidP="007D2820">
      <w:pPr>
        <w:ind w:left="851"/>
        <w:rPr>
          <w:noProof/>
          <w:sz w:val="24"/>
          <w:szCs w:val="24"/>
          <w:lang w:val="en-US"/>
        </w:rPr>
      </w:pPr>
      <w:r w:rsidRPr="00C944AA">
        <w:rPr>
          <w:noProof/>
          <w:sz w:val="24"/>
          <w:szCs w:val="24"/>
          <w:lang w:val="en-US"/>
        </w:rPr>
        <w:t>For the full list of excipients, see section 6.1.</w:t>
      </w:r>
    </w:p>
    <w:p w14:paraId="1B8B7816" w14:textId="77777777" w:rsidR="007C5D2A" w:rsidRPr="00C944AA" w:rsidRDefault="007C5D2A" w:rsidP="004A3BF4">
      <w:pPr>
        <w:tabs>
          <w:tab w:val="left" w:pos="851"/>
        </w:tabs>
        <w:ind w:left="851"/>
        <w:rPr>
          <w:sz w:val="24"/>
          <w:szCs w:val="24"/>
          <w:lang w:val="en-GB"/>
        </w:rPr>
      </w:pPr>
    </w:p>
    <w:p w14:paraId="508AA208" w14:textId="77777777" w:rsidR="007C5D2A" w:rsidRPr="00C944AA" w:rsidRDefault="007C5D2A" w:rsidP="007C5D2A">
      <w:pPr>
        <w:tabs>
          <w:tab w:val="left" w:pos="851"/>
        </w:tabs>
        <w:ind w:left="851" w:hanging="851"/>
        <w:rPr>
          <w:b/>
          <w:sz w:val="24"/>
          <w:szCs w:val="24"/>
          <w:lang w:val="en-GB"/>
        </w:rPr>
      </w:pPr>
      <w:r w:rsidRPr="00C944AA">
        <w:rPr>
          <w:b/>
          <w:sz w:val="24"/>
          <w:szCs w:val="24"/>
          <w:lang w:val="en-GB"/>
        </w:rPr>
        <w:t>3.</w:t>
      </w:r>
      <w:r w:rsidRPr="00C944AA">
        <w:rPr>
          <w:b/>
          <w:sz w:val="24"/>
          <w:szCs w:val="24"/>
          <w:lang w:val="en-GB"/>
        </w:rPr>
        <w:tab/>
        <w:t>PHARMACEUTICAL FORM</w:t>
      </w:r>
    </w:p>
    <w:p w14:paraId="5E77741F" w14:textId="086F6048" w:rsidR="0094654F" w:rsidRPr="00C944AA" w:rsidRDefault="0094654F" w:rsidP="007D2820">
      <w:pPr>
        <w:ind w:left="851"/>
        <w:rPr>
          <w:noProof/>
          <w:sz w:val="24"/>
          <w:szCs w:val="24"/>
          <w:lang w:val="en-US"/>
        </w:rPr>
      </w:pPr>
      <w:r w:rsidRPr="00C944AA">
        <w:rPr>
          <w:noProof/>
          <w:sz w:val="24"/>
          <w:szCs w:val="24"/>
          <w:lang w:val="en-US"/>
        </w:rPr>
        <w:t>Film-coated tablet</w:t>
      </w:r>
      <w:r w:rsidR="00DD7F73">
        <w:rPr>
          <w:noProof/>
          <w:sz w:val="24"/>
          <w:szCs w:val="24"/>
          <w:lang w:val="en-US"/>
        </w:rPr>
        <w:t>s</w:t>
      </w:r>
      <w:r w:rsidRPr="00C944AA">
        <w:rPr>
          <w:noProof/>
          <w:sz w:val="24"/>
          <w:szCs w:val="24"/>
          <w:lang w:val="en-US"/>
        </w:rPr>
        <w:t xml:space="preserve"> (tablet</w:t>
      </w:r>
      <w:r w:rsidR="00DD7F73">
        <w:rPr>
          <w:noProof/>
          <w:sz w:val="24"/>
          <w:szCs w:val="24"/>
          <w:lang w:val="en-US"/>
        </w:rPr>
        <w:t>s</w:t>
      </w:r>
      <w:r w:rsidRPr="00C944AA">
        <w:rPr>
          <w:noProof/>
          <w:sz w:val="24"/>
          <w:szCs w:val="24"/>
          <w:lang w:val="en-US"/>
        </w:rPr>
        <w:t>)</w:t>
      </w:r>
    </w:p>
    <w:p w14:paraId="27AEB47C" w14:textId="77777777" w:rsidR="0094654F" w:rsidRPr="00C944AA" w:rsidRDefault="0094654F" w:rsidP="007D2820">
      <w:pPr>
        <w:ind w:left="851"/>
        <w:rPr>
          <w:noProof/>
          <w:sz w:val="24"/>
          <w:szCs w:val="24"/>
          <w:lang w:val="en-US"/>
        </w:rPr>
      </w:pPr>
    </w:p>
    <w:p w14:paraId="744ED01C" w14:textId="7E764FD4" w:rsidR="0094654F" w:rsidRPr="00C944AA" w:rsidRDefault="00C944AA" w:rsidP="007D2820">
      <w:pPr>
        <w:ind w:left="851"/>
        <w:rPr>
          <w:noProof/>
          <w:sz w:val="24"/>
          <w:szCs w:val="24"/>
          <w:u w:val="single"/>
          <w:lang w:val="en-US"/>
        </w:rPr>
      </w:pPr>
      <w:r>
        <w:rPr>
          <w:noProof/>
          <w:sz w:val="24"/>
          <w:szCs w:val="24"/>
          <w:u w:val="single"/>
          <w:lang w:val="en-US"/>
        </w:rPr>
        <w:t>Lumivaxon</w:t>
      </w:r>
      <w:r w:rsidR="0094654F" w:rsidRPr="00C944AA">
        <w:rPr>
          <w:noProof/>
          <w:sz w:val="24"/>
          <w:szCs w:val="24"/>
          <w:u w:val="single"/>
          <w:lang w:val="en-US"/>
        </w:rPr>
        <w:t xml:space="preserve"> 24 mg/26 mg tablets: </w:t>
      </w:r>
    </w:p>
    <w:p w14:paraId="0E92C4ED" w14:textId="77777777" w:rsidR="0094654F" w:rsidRPr="00C944AA" w:rsidRDefault="0094654F" w:rsidP="007D2820">
      <w:pPr>
        <w:ind w:left="851"/>
        <w:rPr>
          <w:noProof/>
          <w:sz w:val="24"/>
          <w:szCs w:val="24"/>
          <w:lang w:val="en-US"/>
        </w:rPr>
      </w:pPr>
      <w:r w:rsidRPr="00C944AA">
        <w:rPr>
          <w:noProof/>
          <w:sz w:val="24"/>
          <w:szCs w:val="24"/>
          <w:lang w:val="en-US"/>
        </w:rPr>
        <w:t>Violet white, ovaloid, biconvex film-coated tablets debossed with ‘C 50’ on upper side and plain on lower side with approximate dimensions of 7.8 x 4.0 mm.</w:t>
      </w:r>
    </w:p>
    <w:p w14:paraId="2F996A3A" w14:textId="77777777" w:rsidR="0094654F" w:rsidRPr="00C944AA" w:rsidRDefault="0094654F" w:rsidP="007D2820">
      <w:pPr>
        <w:ind w:left="851"/>
        <w:rPr>
          <w:noProof/>
          <w:sz w:val="24"/>
          <w:szCs w:val="24"/>
          <w:highlight w:val="lightGray"/>
          <w:lang w:val="en-US"/>
        </w:rPr>
      </w:pPr>
    </w:p>
    <w:p w14:paraId="2B8CFA67" w14:textId="1D8C1506" w:rsidR="0094654F" w:rsidRPr="00C944AA" w:rsidRDefault="00C944AA" w:rsidP="007D2820">
      <w:pPr>
        <w:ind w:left="851"/>
        <w:rPr>
          <w:noProof/>
          <w:sz w:val="24"/>
          <w:szCs w:val="24"/>
          <w:u w:val="single"/>
          <w:lang w:val="en-US"/>
        </w:rPr>
      </w:pPr>
      <w:r>
        <w:rPr>
          <w:noProof/>
          <w:sz w:val="24"/>
          <w:szCs w:val="24"/>
          <w:u w:val="single"/>
          <w:lang w:val="en-US"/>
        </w:rPr>
        <w:t>Lumivaxon</w:t>
      </w:r>
      <w:r w:rsidR="0094654F" w:rsidRPr="00C944AA">
        <w:rPr>
          <w:noProof/>
          <w:sz w:val="24"/>
          <w:szCs w:val="24"/>
          <w:u w:val="single"/>
          <w:lang w:val="en-US"/>
        </w:rPr>
        <w:t xml:space="preserve"> 49 mg/51 mg tablets: </w:t>
      </w:r>
    </w:p>
    <w:p w14:paraId="5A6F1842" w14:textId="77777777" w:rsidR="0094654F" w:rsidRPr="00C944AA" w:rsidRDefault="0094654F" w:rsidP="007D2820">
      <w:pPr>
        <w:ind w:left="851"/>
        <w:rPr>
          <w:noProof/>
          <w:sz w:val="24"/>
          <w:szCs w:val="24"/>
          <w:lang w:val="en-US"/>
        </w:rPr>
      </w:pPr>
      <w:r w:rsidRPr="00C944AA">
        <w:rPr>
          <w:noProof/>
          <w:sz w:val="24"/>
          <w:szCs w:val="24"/>
          <w:lang w:val="en-US"/>
        </w:rPr>
        <w:t>Pale yellow, ovaloid, biconvex film-coated tablets debossed with ‘C 100’ on upper side and plain on lower side with approximate dimensions of 12.0 x 5.0 mm.</w:t>
      </w:r>
    </w:p>
    <w:p w14:paraId="730289D2" w14:textId="3F2CFAFA" w:rsidR="00306DB3" w:rsidRDefault="00306DB3">
      <w:pPr>
        <w:rPr>
          <w:noProof/>
          <w:sz w:val="24"/>
          <w:szCs w:val="24"/>
          <w:lang w:val="en-US"/>
        </w:rPr>
      </w:pPr>
      <w:r>
        <w:rPr>
          <w:noProof/>
          <w:sz w:val="24"/>
          <w:szCs w:val="24"/>
          <w:lang w:val="en-US"/>
        </w:rPr>
        <w:br w:type="page"/>
      </w:r>
    </w:p>
    <w:p w14:paraId="3BA52069" w14:textId="77777777" w:rsidR="0094654F" w:rsidRPr="00C944AA" w:rsidRDefault="0094654F" w:rsidP="007D2820">
      <w:pPr>
        <w:ind w:left="851"/>
        <w:rPr>
          <w:noProof/>
          <w:sz w:val="24"/>
          <w:szCs w:val="24"/>
          <w:lang w:val="en-US"/>
        </w:rPr>
      </w:pPr>
    </w:p>
    <w:p w14:paraId="436E2211" w14:textId="220F473F" w:rsidR="0094654F" w:rsidRPr="00C944AA" w:rsidRDefault="00C944AA" w:rsidP="007D2820">
      <w:pPr>
        <w:ind w:left="851"/>
        <w:rPr>
          <w:noProof/>
          <w:sz w:val="24"/>
          <w:szCs w:val="24"/>
          <w:u w:val="single"/>
          <w:lang w:val="en-US"/>
        </w:rPr>
      </w:pPr>
      <w:r>
        <w:rPr>
          <w:noProof/>
          <w:sz w:val="24"/>
          <w:szCs w:val="24"/>
          <w:u w:val="single"/>
          <w:lang w:val="en-US"/>
        </w:rPr>
        <w:t>Lumivaxon</w:t>
      </w:r>
      <w:r w:rsidR="0094654F" w:rsidRPr="00C944AA">
        <w:rPr>
          <w:noProof/>
          <w:sz w:val="24"/>
          <w:szCs w:val="24"/>
          <w:u w:val="single"/>
          <w:lang w:val="en-US"/>
        </w:rPr>
        <w:t xml:space="preserve"> 97 mg/103 mg tablets: </w:t>
      </w:r>
    </w:p>
    <w:p w14:paraId="731DCBDA" w14:textId="77777777" w:rsidR="0094654F" w:rsidRPr="00C944AA" w:rsidRDefault="0094654F" w:rsidP="007D2820">
      <w:pPr>
        <w:ind w:left="851"/>
        <w:rPr>
          <w:noProof/>
          <w:sz w:val="24"/>
          <w:szCs w:val="24"/>
          <w:lang w:val="en-US"/>
        </w:rPr>
      </w:pPr>
      <w:r w:rsidRPr="00C944AA">
        <w:rPr>
          <w:noProof/>
          <w:sz w:val="24"/>
          <w:szCs w:val="24"/>
          <w:lang w:val="en-US"/>
        </w:rPr>
        <w:t>Light pink, ovaloid, biconvex film-coated tablets debossed with ‘C 200’ on upper side and plain on lower side with approximate dimensions of 15.1 x 6.0 mm.</w:t>
      </w:r>
    </w:p>
    <w:p w14:paraId="7BC964AC" w14:textId="77777777" w:rsidR="007C5D2A" w:rsidRPr="00C944AA" w:rsidRDefault="007C5D2A" w:rsidP="004A3BF4">
      <w:pPr>
        <w:tabs>
          <w:tab w:val="left" w:pos="851"/>
        </w:tabs>
        <w:ind w:left="851"/>
        <w:rPr>
          <w:sz w:val="24"/>
          <w:szCs w:val="24"/>
          <w:lang w:val="en-GB"/>
        </w:rPr>
      </w:pPr>
    </w:p>
    <w:p w14:paraId="78281DAE" w14:textId="77777777" w:rsidR="007C5D2A" w:rsidRPr="00C944AA" w:rsidRDefault="007C5D2A" w:rsidP="004A3BF4">
      <w:pPr>
        <w:tabs>
          <w:tab w:val="left" w:pos="851"/>
        </w:tabs>
        <w:ind w:left="851"/>
        <w:rPr>
          <w:sz w:val="24"/>
          <w:szCs w:val="24"/>
          <w:lang w:val="en-GB"/>
        </w:rPr>
      </w:pPr>
    </w:p>
    <w:p w14:paraId="36079E83" w14:textId="77777777" w:rsidR="007C5D2A" w:rsidRPr="00C944AA" w:rsidRDefault="007C5D2A" w:rsidP="007C5D2A">
      <w:pPr>
        <w:ind w:left="851" w:hanging="851"/>
        <w:rPr>
          <w:b/>
          <w:sz w:val="24"/>
          <w:szCs w:val="24"/>
          <w:lang w:val="en-GB"/>
        </w:rPr>
      </w:pPr>
      <w:r w:rsidRPr="00C944AA">
        <w:rPr>
          <w:b/>
          <w:sz w:val="24"/>
          <w:szCs w:val="24"/>
          <w:lang w:val="en-GB"/>
        </w:rPr>
        <w:t>4.</w:t>
      </w:r>
      <w:r w:rsidRPr="00C944AA">
        <w:rPr>
          <w:b/>
          <w:sz w:val="24"/>
          <w:szCs w:val="24"/>
          <w:lang w:val="en-GB"/>
        </w:rPr>
        <w:tab/>
        <w:t>CLINICAL PARTICULARS</w:t>
      </w:r>
    </w:p>
    <w:p w14:paraId="5D58DCA2" w14:textId="77777777" w:rsidR="007C5D2A" w:rsidRPr="00C944AA" w:rsidRDefault="007C5D2A" w:rsidP="004A3BF4">
      <w:pPr>
        <w:tabs>
          <w:tab w:val="left" w:pos="851"/>
        </w:tabs>
        <w:ind w:left="851"/>
        <w:rPr>
          <w:sz w:val="24"/>
          <w:szCs w:val="24"/>
          <w:lang w:val="en-GB"/>
        </w:rPr>
      </w:pPr>
    </w:p>
    <w:p w14:paraId="351512E9" w14:textId="77777777" w:rsidR="007C5D2A" w:rsidRPr="00C944AA" w:rsidRDefault="007C5D2A" w:rsidP="007C5D2A">
      <w:pPr>
        <w:ind w:left="851" w:hanging="851"/>
        <w:rPr>
          <w:b/>
          <w:sz w:val="24"/>
          <w:szCs w:val="24"/>
          <w:u w:val="single"/>
          <w:lang w:val="en-GB"/>
        </w:rPr>
      </w:pPr>
      <w:r w:rsidRPr="00C944AA">
        <w:rPr>
          <w:b/>
          <w:sz w:val="24"/>
          <w:szCs w:val="24"/>
          <w:lang w:val="en-GB"/>
        </w:rPr>
        <w:t>4.1</w:t>
      </w:r>
      <w:r w:rsidRPr="00C944AA">
        <w:rPr>
          <w:b/>
          <w:sz w:val="24"/>
          <w:szCs w:val="24"/>
          <w:lang w:val="en-GB"/>
        </w:rPr>
        <w:tab/>
        <w:t>Therapeutic indications</w:t>
      </w:r>
    </w:p>
    <w:p w14:paraId="6B3CF99B" w14:textId="77777777" w:rsidR="00DD7F73" w:rsidRDefault="00DD7F73" w:rsidP="007D2820">
      <w:pPr>
        <w:ind w:left="851"/>
        <w:rPr>
          <w:noProof/>
          <w:sz w:val="24"/>
          <w:szCs w:val="24"/>
          <w:u w:val="single"/>
          <w:lang w:val="en-US"/>
        </w:rPr>
      </w:pPr>
    </w:p>
    <w:p w14:paraId="52528621" w14:textId="33CD6F8B" w:rsidR="0094654F" w:rsidRPr="00C944AA" w:rsidRDefault="0094654F" w:rsidP="007D2820">
      <w:pPr>
        <w:ind w:left="851"/>
        <w:rPr>
          <w:noProof/>
          <w:sz w:val="24"/>
          <w:szCs w:val="24"/>
          <w:lang w:val="en-US"/>
        </w:rPr>
      </w:pPr>
      <w:r w:rsidRPr="00C944AA">
        <w:rPr>
          <w:noProof/>
          <w:sz w:val="24"/>
          <w:szCs w:val="24"/>
          <w:u w:val="single"/>
          <w:lang w:val="en-US"/>
        </w:rPr>
        <w:t>Adult heart failure</w:t>
      </w:r>
    </w:p>
    <w:p w14:paraId="42F07F86" w14:textId="320E0F69" w:rsidR="0094654F" w:rsidRPr="00C944AA" w:rsidRDefault="00C944AA" w:rsidP="007D2820">
      <w:pPr>
        <w:ind w:left="851"/>
        <w:rPr>
          <w:noProof/>
          <w:sz w:val="24"/>
          <w:szCs w:val="24"/>
          <w:lang w:val="en-US"/>
        </w:rPr>
      </w:pPr>
      <w:r>
        <w:rPr>
          <w:bCs/>
          <w:noProof/>
          <w:sz w:val="24"/>
          <w:szCs w:val="24"/>
          <w:lang w:val="en-US"/>
        </w:rPr>
        <w:t>Lumivaxon</w:t>
      </w:r>
      <w:r w:rsidR="0094654F" w:rsidRPr="00C944AA">
        <w:rPr>
          <w:noProof/>
          <w:sz w:val="24"/>
          <w:szCs w:val="24"/>
          <w:lang w:val="en-US"/>
        </w:rPr>
        <w:t xml:space="preserve"> is indicated in adult patients for treatment of symptomatic chronic heart failure with reduced ejection fraction (see section 5.1).</w:t>
      </w:r>
    </w:p>
    <w:p w14:paraId="1F5901DC" w14:textId="77777777" w:rsidR="0094654F" w:rsidRPr="00C944AA" w:rsidRDefault="0094654F" w:rsidP="007D2820">
      <w:pPr>
        <w:ind w:left="851"/>
        <w:rPr>
          <w:noProof/>
          <w:sz w:val="24"/>
          <w:szCs w:val="24"/>
          <w:lang w:val="en-US"/>
        </w:rPr>
      </w:pPr>
    </w:p>
    <w:p w14:paraId="34A92805" w14:textId="77777777" w:rsidR="0094654F" w:rsidRPr="00C944AA" w:rsidRDefault="0094654F" w:rsidP="007D2820">
      <w:pPr>
        <w:ind w:left="851"/>
        <w:rPr>
          <w:noProof/>
          <w:sz w:val="24"/>
          <w:szCs w:val="24"/>
          <w:lang w:val="en-US"/>
        </w:rPr>
      </w:pPr>
      <w:r w:rsidRPr="00C944AA">
        <w:rPr>
          <w:noProof/>
          <w:sz w:val="24"/>
          <w:szCs w:val="24"/>
          <w:u w:val="single"/>
          <w:lang w:val="en-US"/>
        </w:rPr>
        <w:t>Paediatric heart failure</w:t>
      </w:r>
    </w:p>
    <w:p w14:paraId="0483493E" w14:textId="1D40A343" w:rsidR="007C5D2A" w:rsidRPr="00C944AA" w:rsidRDefault="00C944AA" w:rsidP="00DD7F73">
      <w:pPr>
        <w:ind w:left="851"/>
        <w:rPr>
          <w:sz w:val="24"/>
          <w:szCs w:val="24"/>
          <w:lang w:val="en-GB"/>
        </w:rPr>
      </w:pPr>
      <w:r>
        <w:rPr>
          <w:bCs/>
          <w:noProof/>
          <w:sz w:val="24"/>
          <w:szCs w:val="24"/>
          <w:lang w:val="en-US"/>
        </w:rPr>
        <w:t>Lumivaxon</w:t>
      </w:r>
      <w:r w:rsidR="0094654F" w:rsidRPr="00C944AA">
        <w:rPr>
          <w:noProof/>
          <w:sz w:val="24"/>
          <w:szCs w:val="24"/>
          <w:lang w:val="en-US"/>
        </w:rPr>
        <w:t xml:space="preserve"> is indicated in children and adolescents aged one year or older for treatment of symptomatic chronic heart failure with left ventricular systolic dysfunction (see section 5.1).</w:t>
      </w:r>
    </w:p>
    <w:p w14:paraId="3B9D85C6" w14:textId="77777777" w:rsidR="007C5D2A" w:rsidRPr="00C944AA" w:rsidRDefault="007C5D2A" w:rsidP="00A85D26">
      <w:pPr>
        <w:tabs>
          <w:tab w:val="left" w:pos="851"/>
        </w:tabs>
        <w:ind w:left="851"/>
        <w:rPr>
          <w:sz w:val="24"/>
          <w:szCs w:val="24"/>
          <w:lang w:val="en-GB"/>
        </w:rPr>
      </w:pPr>
    </w:p>
    <w:p w14:paraId="2521C3E4" w14:textId="77777777" w:rsidR="007C5D2A" w:rsidRPr="00C944AA" w:rsidRDefault="009925C9" w:rsidP="007C5D2A">
      <w:pPr>
        <w:tabs>
          <w:tab w:val="left" w:pos="851"/>
        </w:tabs>
        <w:ind w:left="851" w:hanging="851"/>
        <w:rPr>
          <w:sz w:val="24"/>
          <w:szCs w:val="24"/>
          <w:lang w:val="en-GB"/>
        </w:rPr>
      </w:pPr>
      <w:r w:rsidRPr="00C944AA">
        <w:rPr>
          <w:b/>
          <w:sz w:val="24"/>
          <w:szCs w:val="24"/>
          <w:lang w:val="en-GB"/>
        </w:rPr>
        <w:t>4.2</w:t>
      </w:r>
      <w:r w:rsidR="007C5D2A" w:rsidRPr="00C944AA">
        <w:rPr>
          <w:b/>
          <w:sz w:val="24"/>
          <w:szCs w:val="24"/>
          <w:lang w:val="en-GB"/>
        </w:rPr>
        <w:tab/>
        <w:t>Posology and method of administration</w:t>
      </w:r>
    </w:p>
    <w:p w14:paraId="22F7E08B" w14:textId="77777777" w:rsidR="00DD7F73" w:rsidRDefault="00DD7F73" w:rsidP="007D2820">
      <w:pPr>
        <w:ind w:left="851"/>
        <w:rPr>
          <w:sz w:val="24"/>
          <w:szCs w:val="24"/>
          <w:lang w:val="en-US"/>
        </w:rPr>
      </w:pPr>
    </w:p>
    <w:p w14:paraId="5DAA0B9A" w14:textId="53C40B71" w:rsidR="0094654F" w:rsidRPr="00DD7F73" w:rsidRDefault="0094654F" w:rsidP="007D2820">
      <w:pPr>
        <w:ind w:left="851"/>
        <w:rPr>
          <w:sz w:val="24"/>
          <w:szCs w:val="24"/>
          <w:u w:val="single"/>
          <w:lang w:val="en-US"/>
        </w:rPr>
      </w:pPr>
      <w:r w:rsidRPr="00DD7F73">
        <w:rPr>
          <w:sz w:val="24"/>
          <w:szCs w:val="24"/>
          <w:u w:val="single"/>
          <w:lang w:val="en-US"/>
        </w:rPr>
        <w:t>Posology</w:t>
      </w:r>
    </w:p>
    <w:p w14:paraId="5F8C0AC1" w14:textId="77777777" w:rsidR="0094654F" w:rsidRPr="00DD7F73" w:rsidRDefault="0094654F" w:rsidP="007D2820">
      <w:pPr>
        <w:ind w:left="851"/>
        <w:rPr>
          <w:i/>
          <w:sz w:val="24"/>
          <w:szCs w:val="24"/>
          <w:u w:val="single"/>
          <w:lang w:val="en-US"/>
        </w:rPr>
      </w:pPr>
      <w:r w:rsidRPr="00DD7F73">
        <w:rPr>
          <w:i/>
          <w:sz w:val="24"/>
          <w:szCs w:val="24"/>
          <w:u w:val="single"/>
          <w:lang w:val="en-US"/>
        </w:rPr>
        <w:t>General considerations</w:t>
      </w:r>
    </w:p>
    <w:p w14:paraId="1A8578F7" w14:textId="431E2414" w:rsidR="0094654F" w:rsidRPr="00C944AA" w:rsidRDefault="00C944AA" w:rsidP="007D2820">
      <w:pPr>
        <w:ind w:left="851"/>
        <w:rPr>
          <w:sz w:val="24"/>
          <w:szCs w:val="24"/>
          <w:lang w:val="en-US"/>
        </w:rPr>
      </w:pPr>
      <w:proofErr w:type="spellStart"/>
      <w:r>
        <w:rPr>
          <w:sz w:val="24"/>
          <w:szCs w:val="24"/>
          <w:lang w:val="en-US"/>
        </w:rPr>
        <w:t>Lumivaxon</w:t>
      </w:r>
      <w:proofErr w:type="spellEnd"/>
      <w:r w:rsidR="0094654F" w:rsidRPr="00C944AA">
        <w:rPr>
          <w:sz w:val="24"/>
          <w:szCs w:val="24"/>
          <w:lang w:val="en-US"/>
        </w:rPr>
        <w:t xml:space="preserve"> should not be co-administered with an angiotensin-converting enzyme (ACE) inhibitor or an angiotensin II receptor blocker (ARB). Due to the potential risk of angioedema when used concomitantly with an ACE inhibitor, it must not be started for at least 36 hours after discontinuing ACE inhibitor therapy (see sections 4.3, 4.4 and 4.5).</w:t>
      </w:r>
    </w:p>
    <w:p w14:paraId="0D7E4FF5" w14:textId="77777777" w:rsidR="0094654F" w:rsidRPr="00C944AA" w:rsidRDefault="0094654F" w:rsidP="007D2820">
      <w:pPr>
        <w:ind w:left="851"/>
        <w:rPr>
          <w:sz w:val="24"/>
          <w:szCs w:val="24"/>
          <w:lang w:val="en-US"/>
        </w:rPr>
      </w:pPr>
    </w:p>
    <w:p w14:paraId="41CE34A2" w14:textId="77777777" w:rsidR="0094654F" w:rsidRPr="00C944AA" w:rsidRDefault="0094654F" w:rsidP="007D2820">
      <w:pPr>
        <w:ind w:left="851"/>
        <w:rPr>
          <w:sz w:val="24"/>
          <w:szCs w:val="24"/>
          <w:lang w:val="en-US"/>
        </w:rPr>
      </w:pPr>
      <w:r w:rsidRPr="00C944AA">
        <w:rPr>
          <w:color w:val="000000"/>
          <w:sz w:val="24"/>
          <w:szCs w:val="24"/>
          <w:lang w:val="en-US" w:eastAsia="de-DE"/>
        </w:rPr>
        <w:t xml:space="preserve">The valsartan contained within </w:t>
      </w:r>
      <w:r w:rsidRPr="00C944AA">
        <w:rPr>
          <w:bCs/>
          <w:sz w:val="24"/>
          <w:szCs w:val="24"/>
          <w:lang w:val="en-US"/>
        </w:rPr>
        <w:t>sacubitril/valsartan</w:t>
      </w:r>
      <w:r w:rsidRPr="00C944AA">
        <w:rPr>
          <w:color w:val="000000"/>
          <w:sz w:val="24"/>
          <w:szCs w:val="24"/>
          <w:lang w:val="en-US" w:eastAsia="de-DE"/>
        </w:rPr>
        <w:t xml:space="preserve"> is more bioavailable than the valsartan in other marketed tablet formulations (see section 5.2). </w:t>
      </w:r>
    </w:p>
    <w:p w14:paraId="1EC60165" w14:textId="77777777" w:rsidR="0094654F" w:rsidRPr="00C944AA" w:rsidRDefault="0094654F" w:rsidP="007D2820">
      <w:pPr>
        <w:ind w:left="851"/>
        <w:rPr>
          <w:sz w:val="24"/>
          <w:szCs w:val="24"/>
          <w:lang w:val="en-US"/>
        </w:rPr>
      </w:pPr>
      <w:r w:rsidRPr="00C944AA">
        <w:rPr>
          <w:sz w:val="24"/>
          <w:szCs w:val="24"/>
          <w:lang w:val="en-US"/>
        </w:rPr>
        <w:t>If a dose is missed, the patient should take the next dose at the scheduled time.</w:t>
      </w:r>
    </w:p>
    <w:p w14:paraId="2D3051AA" w14:textId="77777777" w:rsidR="0094654F" w:rsidRPr="00C944AA" w:rsidRDefault="0094654F" w:rsidP="007D2820">
      <w:pPr>
        <w:ind w:left="851"/>
        <w:rPr>
          <w:noProof/>
          <w:sz w:val="24"/>
          <w:szCs w:val="24"/>
          <w:lang w:val="en-GB"/>
        </w:rPr>
      </w:pPr>
    </w:p>
    <w:p w14:paraId="31B9B5A9" w14:textId="77777777" w:rsidR="0094654F" w:rsidRPr="00DD7F73" w:rsidRDefault="0094654F" w:rsidP="007D2820">
      <w:pPr>
        <w:ind w:left="851"/>
        <w:rPr>
          <w:i/>
          <w:sz w:val="24"/>
          <w:szCs w:val="24"/>
          <w:u w:val="single"/>
          <w:lang w:val="en-US"/>
        </w:rPr>
      </w:pPr>
      <w:r w:rsidRPr="00DD7F73">
        <w:rPr>
          <w:i/>
          <w:sz w:val="24"/>
          <w:szCs w:val="24"/>
          <w:u w:val="single"/>
          <w:lang w:val="en-US"/>
        </w:rPr>
        <w:t>Adult heart failure</w:t>
      </w:r>
    </w:p>
    <w:p w14:paraId="3C7AD223" w14:textId="1B971BD8" w:rsidR="0094654F" w:rsidRPr="00C944AA" w:rsidRDefault="0094654F" w:rsidP="007D2820">
      <w:pPr>
        <w:ind w:left="851"/>
        <w:rPr>
          <w:sz w:val="24"/>
          <w:szCs w:val="24"/>
          <w:lang w:val="en-US"/>
        </w:rPr>
      </w:pPr>
      <w:r w:rsidRPr="00C944AA">
        <w:rPr>
          <w:sz w:val="24"/>
          <w:szCs w:val="24"/>
          <w:lang w:val="en-US"/>
        </w:rPr>
        <w:t xml:space="preserve">The recommended starting dose of </w:t>
      </w:r>
      <w:proofErr w:type="spellStart"/>
      <w:r w:rsidR="00C944AA">
        <w:rPr>
          <w:sz w:val="24"/>
          <w:szCs w:val="24"/>
          <w:lang w:val="en-US"/>
        </w:rPr>
        <w:t>Lumivaxon</w:t>
      </w:r>
      <w:r w:rsidRPr="00C944AA">
        <w:rPr>
          <w:sz w:val="24"/>
          <w:szCs w:val="24"/>
          <w:lang w:val="en-US"/>
        </w:rPr>
        <w:t>is</w:t>
      </w:r>
      <w:proofErr w:type="spellEnd"/>
      <w:r w:rsidRPr="00C944AA">
        <w:rPr>
          <w:sz w:val="24"/>
          <w:szCs w:val="24"/>
          <w:lang w:val="en-US"/>
        </w:rPr>
        <w:t xml:space="preserve"> one tablet of 49 mg/51 mg twice daily, except in the situations described below. The dose should be doubled at 2-4 weeks to the target dose of one tablet of 97 mg/103 mg twice daily, as tolerated by the patient (see section 5.1).</w:t>
      </w:r>
    </w:p>
    <w:p w14:paraId="4EDC55F7" w14:textId="77777777" w:rsidR="0094654F" w:rsidRPr="00C944AA" w:rsidRDefault="0094654F" w:rsidP="007D2820">
      <w:pPr>
        <w:ind w:left="851"/>
        <w:rPr>
          <w:sz w:val="24"/>
          <w:szCs w:val="24"/>
          <w:lang w:val="en-US"/>
        </w:rPr>
      </w:pPr>
    </w:p>
    <w:p w14:paraId="75DAC8FB" w14:textId="77777777" w:rsidR="0094654F" w:rsidRPr="00C944AA" w:rsidRDefault="0094654F" w:rsidP="007D2820">
      <w:pPr>
        <w:ind w:left="851"/>
        <w:rPr>
          <w:sz w:val="24"/>
          <w:szCs w:val="24"/>
          <w:lang w:val="en-US"/>
        </w:rPr>
      </w:pPr>
      <w:r w:rsidRPr="00C944AA">
        <w:rPr>
          <w:sz w:val="24"/>
          <w:szCs w:val="24"/>
          <w:lang w:val="en-US"/>
        </w:rPr>
        <w:t xml:space="preserve">If patients experience tolerability issues (systolic blood pressure [SBP] ≤95 mmHg, symptomatic hypotension, </w:t>
      </w:r>
      <w:proofErr w:type="spellStart"/>
      <w:r w:rsidRPr="00C944AA">
        <w:rPr>
          <w:sz w:val="24"/>
          <w:szCs w:val="24"/>
          <w:lang w:val="en-US"/>
        </w:rPr>
        <w:t>hyperkalaemia</w:t>
      </w:r>
      <w:proofErr w:type="spellEnd"/>
      <w:r w:rsidRPr="00C944AA">
        <w:rPr>
          <w:sz w:val="24"/>
          <w:szCs w:val="24"/>
          <w:lang w:val="en-US"/>
        </w:rPr>
        <w:t xml:space="preserve">, renal dysfunction), adjustment of concomitant medicinal products, temporary down–titration or discontinuation of </w:t>
      </w:r>
      <w:r w:rsidRPr="00C944AA">
        <w:rPr>
          <w:bCs/>
          <w:sz w:val="24"/>
          <w:szCs w:val="24"/>
          <w:lang w:val="en-US"/>
        </w:rPr>
        <w:t xml:space="preserve">sacubitril/valsartan </w:t>
      </w:r>
      <w:r w:rsidRPr="00C944AA">
        <w:rPr>
          <w:sz w:val="24"/>
          <w:szCs w:val="24"/>
          <w:lang w:val="en-US"/>
        </w:rPr>
        <w:t>is recommended (see section 4.4).</w:t>
      </w:r>
    </w:p>
    <w:p w14:paraId="655D46BC" w14:textId="77777777" w:rsidR="0094654F" w:rsidRPr="00C944AA" w:rsidRDefault="0094654F" w:rsidP="007D2820">
      <w:pPr>
        <w:ind w:left="851"/>
        <w:rPr>
          <w:sz w:val="24"/>
          <w:szCs w:val="24"/>
          <w:lang w:val="en-US"/>
        </w:rPr>
      </w:pPr>
    </w:p>
    <w:p w14:paraId="3D1D7082" w14:textId="088DE8EC" w:rsidR="0094654F" w:rsidRPr="00C944AA" w:rsidRDefault="0094654F" w:rsidP="007D2820">
      <w:pPr>
        <w:ind w:left="851"/>
        <w:rPr>
          <w:sz w:val="24"/>
          <w:szCs w:val="24"/>
          <w:lang w:val="en-US"/>
        </w:rPr>
      </w:pPr>
      <w:r w:rsidRPr="00C944AA">
        <w:rPr>
          <w:sz w:val="24"/>
          <w:szCs w:val="24"/>
          <w:lang w:val="en-US"/>
        </w:rPr>
        <w:t xml:space="preserve">In PARADIGM-HF study, </w:t>
      </w:r>
      <w:r w:rsidRPr="00C944AA">
        <w:rPr>
          <w:bCs/>
          <w:sz w:val="24"/>
          <w:szCs w:val="24"/>
          <w:lang w:val="en-US"/>
        </w:rPr>
        <w:t xml:space="preserve">sacubitril/valsartan </w:t>
      </w:r>
      <w:r w:rsidRPr="00C944AA">
        <w:rPr>
          <w:sz w:val="24"/>
          <w:szCs w:val="24"/>
          <w:lang w:val="en-US"/>
        </w:rPr>
        <w:t>was administered in conjunction with other heart failure therapies, in place of an ACE inhibitor or other ARB (see section 5.1). There is limited experience in patients not currently taking an ACE inhibitor or an ARB or taking low doses of these medicinal products, therefore a starting dose of 24 mg/26 mg twice daily and slow dose titration (doubling every</w:t>
      </w:r>
      <w:r w:rsidR="00DD7F73">
        <w:rPr>
          <w:sz w:val="24"/>
          <w:szCs w:val="24"/>
          <w:lang w:val="en-US"/>
        </w:rPr>
        <w:t xml:space="preserve"> </w:t>
      </w:r>
      <w:r w:rsidRPr="00C944AA">
        <w:rPr>
          <w:sz w:val="24"/>
          <w:szCs w:val="24"/>
          <w:lang w:val="en-US"/>
        </w:rPr>
        <w:t>3-4 weeks) are recommended in these patients (see “Titration” in section 5.1).</w:t>
      </w:r>
    </w:p>
    <w:p w14:paraId="2D71FC13" w14:textId="77777777" w:rsidR="0094654F" w:rsidRPr="00C944AA" w:rsidRDefault="0094654F" w:rsidP="007D2820">
      <w:pPr>
        <w:ind w:left="851"/>
        <w:rPr>
          <w:sz w:val="24"/>
          <w:szCs w:val="24"/>
          <w:lang w:val="en-US"/>
        </w:rPr>
      </w:pPr>
    </w:p>
    <w:p w14:paraId="1DC57158" w14:textId="3140043D" w:rsidR="0094654F" w:rsidRPr="00C944AA" w:rsidRDefault="0094654F" w:rsidP="007D2820">
      <w:pPr>
        <w:ind w:left="851"/>
        <w:rPr>
          <w:sz w:val="24"/>
          <w:szCs w:val="24"/>
          <w:lang w:val="en-US"/>
        </w:rPr>
      </w:pPr>
      <w:r w:rsidRPr="00C944AA">
        <w:rPr>
          <w:sz w:val="24"/>
          <w:szCs w:val="24"/>
          <w:lang w:val="en-US"/>
        </w:rPr>
        <w:lastRenderedPageBreak/>
        <w:t>Treatment should not be initiated in patients with serum potassium level &gt;5.4 mmol/l or with SBP</w:t>
      </w:r>
      <w:r w:rsidR="00DD7F73">
        <w:rPr>
          <w:sz w:val="24"/>
          <w:szCs w:val="24"/>
          <w:lang w:val="en-US"/>
        </w:rPr>
        <w:t xml:space="preserve"> </w:t>
      </w:r>
      <w:r w:rsidRPr="00C944AA">
        <w:rPr>
          <w:sz w:val="24"/>
          <w:szCs w:val="24"/>
          <w:lang w:val="en-US"/>
        </w:rPr>
        <w:t>&lt;100 mmHg (see section 4.4). A starting dose of 24 mg/26 mg twice daily should be considered for patients with SBP ≥100 to 110 mmHg.</w:t>
      </w:r>
    </w:p>
    <w:p w14:paraId="3A9A049A" w14:textId="77777777" w:rsidR="0094654F" w:rsidRPr="00C944AA" w:rsidRDefault="0094654F" w:rsidP="007D2820">
      <w:pPr>
        <w:ind w:left="851"/>
        <w:rPr>
          <w:sz w:val="24"/>
          <w:szCs w:val="24"/>
          <w:lang w:val="en-US"/>
        </w:rPr>
      </w:pPr>
    </w:p>
    <w:p w14:paraId="41AF544C" w14:textId="77777777" w:rsidR="0094654F" w:rsidRPr="00DD7F73" w:rsidRDefault="0094654F" w:rsidP="007D2820">
      <w:pPr>
        <w:ind w:left="851"/>
        <w:rPr>
          <w:i/>
          <w:sz w:val="24"/>
          <w:szCs w:val="24"/>
          <w:u w:val="single"/>
          <w:lang w:val="en-US"/>
        </w:rPr>
      </w:pPr>
      <w:r w:rsidRPr="00DD7F73">
        <w:rPr>
          <w:i/>
          <w:sz w:val="24"/>
          <w:szCs w:val="24"/>
          <w:u w:val="single"/>
          <w:lang w:val="en-US"/>
        </w:rPr>
        <w:t>Paediatric heart failure</w:t>
      </w:r>
    </w:p>
    <w:p w14:paraId="7E41C4F7" w14:textId="77777777" w:rsidR="0094654F" w:rsidRPr="00C944AA" w:rsidRDefault="0094654F" w:rsidP="007D2820">
      <w:pPr>
        <w:ind w:left="851"/>
        <w:rPr>
          <w:sz w:val="24"/>
          <w:szCs w:val="24"/>
          <w:lang w:val="en-US"/>
        </w:rPr>
      </w:pPr>
      <w:r w:rsidRPr="00C944AA">
        <w:rPr>
          <w:sz w:val="24"/>
          <w:szCs w:val="24"/>
          <w:lang w:val="en-US"/>
        </w:rPr>
        <w:t>Table 1 shows the recommended dose for paediatric patients. The recommended dose should be taken orally twice daily. The dose should be increased every 2-4 weeks to the target dose, as tolerated by the patient.</w:t>
      </w:r>
    </w:p>
    <w:p w14:paraId="3C2E445F" w14:textId="77777777" w:rsidR="0094654F" w:rsidRPr="00C944AA" w:rsidRDefault="0094654F" w:rsidP="007D2820">
      <w:pPr>
        <w:ind w:left="851"/>
        <w:rPr>
          <w:sz w:val="24"/>
          <w:szCs w:val="24"/>
          <w:lang w:val="en-US"/>
        </w:rPr>
      </w:pPr>
    </w:p>
    <w:p w14:paraId="5601C81A" w14:textId="07DA7EE7" w:rsidR="0094654F" w:rsidRPr="00C944AA" w:rsidRDefault="00C944AA" w:rsidP="007D2820">
      <w:pPr>
        <w:ind w:left="851"/>
        <w:rPr>
          <w:sz w:val="24"/>
          <w:szCs w:val="24"/>
          <w:lang w:val="en-US"/>
        </w:rPr>
      </w:pPr>
      <w:r>
        <w:rPr>
          <w:noProof/>
          <w:sz w:val="24"/>
          <w:szCs w:val="24"/>
          <w:lang w:val="en-US"/>
        </w:rPr>
        <w:t>Lumivaxon</w:t>
      </w:r>
      <w:r w:rsidR="0094654F" w:rsidRPr="00C944AA">
        <w:rPr>
          <w:sz w:val="24"/>
          <w:szCs w:val="24"/>
          <w:lang w:val="en-US"/>
        </w:rPr>
        <w:t xml:space="preserve"> tablets are not suitable for children weighing less than 40 kg. </w:t>
      </w:r>
      <w:r w:rsidR="0094654F" w:rsidRPr="00C944AA">
        <w:rPr>
          <w:bCs/>
          <w:sz w:val="24"/>
          <w:szCs w:val="24"/>
          <w:lang w:val="en-US"/>
        </w:rPr>
        <w:t xml:space="preserve">Sacubitril/valsartan </w:t>
      </w:r>
      <w:r w:rsidR="0094654F" w:rsidRPr="00C944AA">
        <w:rPr>
          <w:sz w:val="24"/>
          <w:szCs w:val="24"/>
          <w:lang w:val="en-US"/>
        </w:rPr>
        <w:t>granules are available for these patients</w:t>
      </w:r>
      <w:r w:rsidR="0094654F" w:rsidRPr="00C944AA">
        <w:rPr>
          <w:noProof/>
          <w:sz w:val="24"/>
          <w:szCs w:val="24"/>
          <w:lang w:val="en-GB"/>
        </w:rPr>
        <mc:AlternateContent>
          <mc:Choice Requires="wps">
            <w:drawing>
              <wp:anchor distT="0" distB="0" distL="0" distR="0" simplePos="0" relativeHeight="251655680" behindDoc="0" locked="0" layoutInCell="1" allowOverlap="1" wp14:anchorId="0784808F" wp14:editId="3873C6B5">
                <wp:simplePos x="0" y="0"/>
                <wp:positionH relativeFrom="page">
                  <wp:posOffset>-120650</wp:posOffset>
                </wp:positionH>
                <wp:positionV relativeFrom="paragraph">
                  <wp:posOffset>-19963765</wp:posOffset>
                </wp:positionV>
                <wp:extent cx="199390" cy="894715"/>
                <wp:effectExtent l="0" t="0" r="0" b="0"/>
                <wp:wrapNone/>
                <wp:docPr id="1983250206" name="Tekstfelt 1983250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894715"/>
                        </a:xfrm>
                        <a:prstGeom prst="rect">
                          <a:avLst/>
                        </a:prstGeom>
                      </wps:spPr>
                      <wps:txbx>
                        <w:txbxContent>
                          <w:p w14:paraId="60778365" w14:textId="77777777" w:rsidR="004D45D7" w:rsidRPr="0094654F" w:rsidRDefault="004D45D7" w:rsidP="0094654F">
                            <w:pPr>
                              <w:spacing w:before="16"/>
                              <w:ind w:left="326" w:right="18" w:hanging="307"/>
                              <w:rPr>
                                <w:rFonts w:ascii="Arial"/>
                                <w:sz w:val="12"/>
                                <w:lang w:val="en-US"/>
                              </w:rPr>
                            </w:pPr>
                            <w:r w:rsidRPr="0094654F">
                              <w:rPr>
                                <w:rFonts w:ascii="Arial"/>
                                <w:spacing w:val="-2"/>
                                <w:sz w:val="12"/>
                                <w:lang w:val="en-US"/>
                              </w:rPr>
                              <w:t>KM</w:t>
                            </w:r>
                            <w:r w:rsidRPr="0094654F">
                              <w:rPr>
                                <w:rFonts w:ascii="Arial"/>
                                <w:spacing w:val="-7"/>
                                <w:sz w:val="12"/>
                                <w:lang w:val="en-US"/>
                              </w:rPr>
                              <w:t xml:space="preserve"> </w:t>
                            </w:r>
                            <w:r w:rsidRPr="0094654F">
                              <w:rPr>
                                <w:rFonts w:ascii="Arial"/>
                                <w:spacing w:val="-2"/>
                                <w:sz w:val="12"/>
                                <w:lang w:val="en-US"/>
                              </w:rPr>
                              <w:t>estimate</w:t>
                            </w:r>
                            <w:r w:rsidRPr="0094654F">
                              <w:rPr>
                                <w:rFonts w:ascii="Arial"/>
                                <w:spacing w:val="-14"/>
                                <w:sz w:val="12"/>
                                <w:lang w:val="en-US"/>
                              </w:rPr>
                              <w:t xml:space="preserve"> </w:t>
                            </w:r>
                            <w:r w:rsidRPr="0094654F">
                              <w:rPr>
                                <w:rFonts w:ascii="Arial"/>
                                <w:spacing w:val="-2"/>
                                <w:sz w:val="12"/>
                                <w:lang w:val="en-US"/>
                              </w:rPr>
                              <w:t>of</w:t>
                            </w:r>
                            <w:r w:rsidRPr="0094654F">
                              <w:rPr>
                                <w:rFonts w:ascii="Arial"/>
                                <w:spacing w:val="-6"/>
                                <w:sz w:val="12"/>
                                <w:lang w:val="en-US"/>
                              </w:rPr>
                              <w:t xml:space="preserve"> </w:t>
                            </w:r>
                            <w:r w:rsidRPr="0094654F">
                              <w:rPr>
                                <w:rFonts w:ascii="Arial"/>
                                <w:spacing w:val="-2"/>
                                <w:sz w:val="12"/>
                                <w:lang w:val="en-US"/>
                              </w:rPr>
                              <w:t>cumulative</w:t>
                            </w:r>
                            <w:r w:rsidRPr="0094654F">
                              <w:rPr>
                                <w:rFonts w:ascii="Arial"/>
                                <w:spacing w:val="40"/>
                                <w:sz w:val="12"/>
                                <w:lang w:val="en-US"/>
                              </w:rPr>
                              <w:t xml:space="preserve"> </w:t>
                            </w:r>
                            <w:r w:rsidRPr="0094654F">
                              <w:rPr>
                                <w:rFonts w:ascii="Arial"/>
                                <w:sz w:val="12"/>
                                <w:lang w:val="en-US"/>
                              </w:rPr>
                              <w:t>failure</w:t>
                            </w:r>
                            <w:r w:rsidRPr="0094654F">
                              <w:rPr>
                                <w:rFonts w:ascii="Arial"/>
                                <w:spacing w:val="-5"/>
                                <w:sz w:val="12"/>
                                <w:lang w:val="en-US"/>
                              </w:rPr>
                              <w:t xml:space="preserve"> </w:t>
                            </w:r>
                            <w:r w:rsidRPr="0094654F">
                              <w:rPr>
                                <w:rFonts w:ascii="Arial"/>
                                <w:sz w:val="12"/>
                                <w:lang w:val="en-US"/>
                              </w:rPr>
                              <w:t>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784808F" id="_x0000_t202" coordsize="21600,21600" o:spt="202" path="m,l,21600r21600,l21600,xe">
                <v:stroke joinstyle="miter"/>
                <v:path gradientshapeok="t" o:connecttype="rect"/>
              </v:shapetype>
              <v:shape id="Tekstfelt 1983250206" o:spid="_x0000_s1026" type="#_x0000_t202" style="position:absolute;left:0;text-align:left;margin-left:-9.5pt;margin-top:-1571.95pt;width:15.7pt;height:70.4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" filled="f" stroked="f">
                <v:textbox style="layout-flow:vertical;mso-layout-flow-alt:bottom-to-top" inset="0,0,0,0">
                  <w:txbxContent>
                    <w:p w14:paraId="60778365" w14:textId="77777777" w:rsidR="004D45D7" w:rsidRPr="0094654F" w:rsidRDefault="004D45D7" w:rsidP="0094654F">
                      <w:pPr>
                        <w:spacing w:before="16"/>
                        <w:ind w:left="326" w:right="18" w:hanging="307"/>
                        <w:rPr>
                          <w:rFonts w:ascii="Arial"/>
                          <w:sz w:val="12"/>
                          <w:lang w:val="en-US"/>
                        </w:rPr>
                      </w:pPr>
                      <w:r w:rsidRPr="0094654F">
                        <w:rPr>
                          <w:rFonts w:ascii="Arial"/>
                          <w:spacing w:val="-2"/>
                          <w:sz w:val="12"/>
                          <w:lang w:val="en-US"/>
                        </w:rPr>
                        <w:t>KM</w:t>
                      </w:r>
                      <w:r w:rsidRPr="0094654F">
                        <w:rPr>
                          <w:rFonts w:ascii="Arial"/>
                          <w:spacing w:val="-7"/>
                          <w:sz w:val="12"/>
                          <w:lang w:val="en-US"/>
                        </w:rPr>
                        <w:t xml:space="preserve"> </w:t>
                      </w:r>
                      <w:r w:rsidRPr="0094654F">
                        <w:rPr>
                          <w:rFonts w:ascii="Arial"/>
                          <w:spacing w:val="-2"/>
                          <w:sz w:val="12"/>
                          <w:lang w:val="en-US"/>
                        </w:rPr>
                        <w:t>estimate</w:t>
                      </w:r>
                      <w:r w:rsidRPr="0094654F">
                        <w:rPr>
                          <w:rFonts w:ascii="Arial"/>
                          <w:spacing w:val="-14"/>
                          <w:sz w:val="12"/>
                          <w:lang w:val="en-US"/>
                        </w:rPr>
                        <w:t xml:space="preserve"> </w:t>
                      </w:r>
                      <w:r w:rsidRPr="0094654F">
                        <w:rPr>
                          <w:rFonts w:ascii="Arial"/>
                          <w:spacing w:val="-2"/>
                          <w:sz w:val="12"/>
                          <w:lang w:val="en-US"/>
                        </w:rPr>
                        <w:t>of</w:t>
                      </w:r>
                      <w:r w:rsidRPr="0094654F">
                        <w:rPr>
                          <w:rFonts w:ascii="Arial"/>
                          <w:spacing w:val="-6"/>
                          <w:sz w:val="12"/>
                          <w:lang w:val="en-US"/>
                        </w:rPr>
                        <w:t xml:space="preserve"> </w:t>
                      </w:r>
                      <w:r w:rsidRPr="0094654F">
                        <w:rPr>
                          <w:rFonts w:ascii="Arial"/>
                          <w:spacing w:val="-2"/>
                          <w:sz w:val="12"/>
                          <w:lang w:val="en-US"/>
                        </w:rPr>
                        <w:t>cumulative</w:t>
                      </w:r>
                      <w:r w:rsidRPr="0094654F">
                        <w:rPr>
                          <w:rFonts w:ascii="Arial"/>
                          <w:spacing w:val="40"/>
                          <w:sz w:val="12"/>
                          <w:lang w:val="en-US"/>
                        </w:rPr>
                        <w:t xml:space="preserve"> </w:t>
                      </w:r>
                      <w:r w:rsidRPr="0094654F">
                        <w:rPr>
                          <w:rFonts w:ascii="Arial"/>
                          <w:sz w:val="12"/>
                          <w:lang w:val="en-US"/>
                        </w:rPr>
                        <w:t>failure</w:t>
                      </w:r>
                      <w:r w:rsidRPr="0094654F">
                        <w:rPr>
                          <w:rFonts w:ascii="Arial"/>
                          <w:spacing w:val="-5"/>
                          <w:sz w:val="12"/>
                          <w:lang w:val="en-US"/>
                        </w:rPr>
                        <w:t xml:space="preserve"> </w:t>
                      </w:r>
                      <w:r w:rsidRPr="0094654F">
                        <w:rPr>
                          <w:rFonts w:ascii="Arial"/>
                          <w:sz w:val="12"/>
                          <w:lang w:val="en-US"/>
                        </w:rPr>
                        <w:t>rate (%)</w:t>
                      </w:r>
                    </w:p>
                  </w:txbxContent>
                </v:textbox>
                <w10:wrap anchorx="page"/>
              </v:shape>
            </w:pict>
          </mc:Fallback>
        </mc:AlternateContent>
      </w:r>
      <w:r w:rsidR="0094654F" w:rsidRPr="00C944AA">
        <w:rPr>
          <w:noProof/>
          <w:sz w:val="24"/>
          <w:szCs w:val="24"/>
          <w:lang w:val="en-GB"/>
        </w:rPr>
        <mc:AlternateContent>
          <mc:Choice Requires="wps">
            <w:drawing>
              <wp:anchor distT="0" distB="0" distL="0" distR="0" simplePos="0" relativeHeight="251656704" behindDoc="0" locked="0" layoutInCell="1" allowOverlap="1" wp14:anchorId="0144A89F" wp14:editId="69CAF9E8">
                <wp:simplePos x="0" y="0"/>
                <wp:positionH relativeFrom="page">
                  <wp:posOffset>2691130</wp:posOffset>
                </wp:positionH>
                <wp:positionV relativeFrom="paragraph">
                  <wp:posOffset>-20017740</wp:posOffset>
                </wp:positionV>
                <wp:extent cx="196215" cy="88265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882650"/>
                        </a:xfrm>
                        <a:prstGeom prst="rect">
                          <a:avLst/>
                        </a:prstGeom>
                      </wps:spPr>
                      <wps:txbx>
                        <w:txbxContent>
                          <w:p w14:paraId="56FAC3A1" w14:textId="77777777" w:rsidR="004D45D7" w:rsidRPr="0094654F" w:rsidRDefault="004D45D7" w:rsidP="0094654F">
                            <w:pPr>
                              <w:spacing w:before="21" w:line="264" w:lineRule="auto"/>
                              <w:ind w:left="313" w:right="18" w:hanging="294"/>
                              <w:rPr>
                                <w:rFonts w:ascii="Arial"/>
                                <w:sz w:val="11"/>
                                <w:lang w:val="en-US"/>
                              </w:rPr>
                            </w:pPr>
                            <w:r w:rsidRPr="0094654F">
                              <w:rPr>
                                <w:rFonts w:ascii="Arial"/>
                                <w:w w:val="105"/>
                                <w:sz w:val="11"/>
                                <w:lang w:val="en-US"/>
                              </w:rPr>
                              <w:t>KM</w:t>
                            </w:r>
                            <w:r w:rsidRPr="0094654F">
                              <w:rPr>
                                <w:rFonts w:ascii="Arial"/>
                                <w:spacing w:val="-9"/>
                                <w:w w:val="105"/>
                                <w:sz w:val="11"/>
                                <w:lang w:val="en-US"/>
                              </w:rPr>
                              <w:t xml:space="preserve"> </w:t>
                            </w:r>
                            <w:r w:rsidRPr="0094654F">
                              <w:rPr>
                                <w:rFonts w:ascii="Arial"/>
                                <w:w w:val="105"/>
                                <w:sz w:val="11"/>
                                <w:lang w:val="en-US"/>
                              </w:rPr>
                              <w:t>estimate</w:t>
                            </w:r>
                            <w:r w:rsidRPr="0094654F">
                              <w:rPr>
                                <w:rFonts w:ascii="Arial"/>
                                <w:spacing w:val="-2"/>
                                <w:w w:val="105"/>
                                <w:sz w:val="11"/>
                                <w:lang w:val="en-US"/>
                              </w:rPr>
                              <w:t xml:space="preserve"> </w:t>
                            </w:r>
                            <w:r w:rsidRPr="0094654F">
                              <w:rPr>
                                <w:rFonts w:ascii="Arial"/>
                                <w:w w:val="105"/>
                                <w:sz w:val="11"/>
                                <w:lang w:val="en-US"/>
                              </w:rPr>
                              <w:t>of</w:t>
                            </w:r>
                            <w:r w:rsidRPr="0094654F">
                              <w:rPr>
                                <w:rFonts w:ascii="Arial"/>
                                <w:spacing w:val="-8"/>
                                <w:w w:val="105"/>
                                <w:sz w:val="11"/>
                                <w:lang w:val="en-US"/>
                              </w:rPr>
                              <w:t xml:space="preserve"> </w:t>
                            </w:r>
                            <w:r w:rsidRPr="0094654F">
                              <w:rPr>
                                <w:rFonts w:ascii="Arial"/>
                                <w:w w:val="105"/>
                                <w:sz w:val="11"/>
                                <w:lang w:val="en-US"/>
                              </w:rPr>
                              <w:t>cumulative</w:t>
                            </w:r>
                            <w:r w:rsidRPr="0094654F">
                              <w:rPr>
                                <w:rFonts w:ascii="Arial"/>
                                <w:spacing w:val="40"/>
                                <w:w w:val="105"/>
                                <w:sz w:val="11"/>
                                <w:lang w:val="en-US"/>
                              </w:rPr>
                              <w:t xml:space="preserve"> </w:t>
                            </w:r>
                            <w:r w:rsidRPr="0094654F">
                              <w:rPr>
                                <w:rFonts w:ascii="Arial"/>
                                <w:w w:val="105"/>
                                <w:sz w:val="11"/>
                                <w:lang w:val="en-US"/>
                              </w:rPr>
                              <w:t>failure 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144A89F" id="Tekstfelt 2" o:spid="_x0000_s1027" type="#_x0000_t202" style="position:absolute;left:0;text-align:left;margin-left:211.9pt;margin-top:-1576.2pt;width:15.45pt;height:69.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" filled="f" stroked="f">
                <v:textbox style="layout-flow:vertical;mso-layout-flow-alt:bottom-to-top" inset="0,0,0,0">
                  <w:txbxContent>
                    <w:p w14:paraId="56FAC3A1" w14:textId="77777777" w:rsidR="004D45D7" w:rsidRPr="0094654F" w:rsidRDefault="004D45D7" w:rsidP="0094654F">
                      <w:pPr>
                        <w:spacing w:before="21" w:line="264" w:lineRule="auto"/>
                        <w:ind w:left="313" w:right="18" w:hanging="294"/>
                        <w:rPr>
                          <w:rFonts w:ascii="Arial"/>
                          <w:sz w:val="11"/>
                          <w:lang w:val="en-US"/>
                        </w:rPr>
                      </w:pPr>
                      <w:r w:rsidRPr="0094654F">
                        <w:rPr>
                          <w:rFonts w:ascii="Arial"/>
                          <w:w w:val="105"/>
                          <w:sz w:val="11"/>
                          <w:lang w:val="en-US"/>
                        </w:rPr>
                        <w:t>KM</w:t>
                      </w:r>
                      <w:r w:rsidRPr="0094654F">
                        <w:rPr>
                          <w:rFonts w:ascii="Arial"/>
                          <w:spacing w:val="-9"/>
                          <w:w w:val="105"/>
                          <w:sz w:val="11"/>
                          <w:lang w:val="en-US"/>
                        </w:rPr>
                        <w:t xml:space="preserve"> </w:t>
                      </w:r>
                      <w:r w:rsidRPr="0094654F">
                        <w:rPr>
                          <w:rFonts w:ascii="Arial"/>
                          <w:w w:val="105"/>
                          <w:sz w:val="11"/>
                          <w:lang w:val="en-US"/>
                        </w:rPr>
                        <w:t>estimate</w:t>
                      </w:r>
                      <w:r w:rsidRPr="0094654F">
                        <w:rPr>
                          <w:rFonts w:ascii="Arial"/>
                          <w:spacing w:val="-2"/>
                          <w:w w:val="105"/>
                          <w:sz w:val="11"/>
                          <w:lang w:val="en-US"/>
                        </w:rPr>
                        <w:t xml:space="preserve"> </w:t>
                      </w:r>
                      <w:r w:rsidRPr="0094654F">
                        <w:rPr>
                          <w:rFonts w:ascii="Arial"/>
                          <w:w w:val="105"/>
                          <w:sz w:val="11"/>
                          <w:lang w:val="en-US"/>
                        </w:rPr>
                        <w:t>of</w:t>
                      </w:r>
                      <w:r w:rsidRPr="0094654F">
                        <w:rPr>
                          <w:rFonts w:ascii="Arial"/>
                          <w:spacing w:val="-8"/>
                          <w:w w:val="105"/>
                          <w:sz w:val="11"/>
                          <w:lang w:val="en-US"/>
                        </w:rPr>
                        <w:t xml:space="preserve"> </w:t>
                      </w:r>
                      <w:r w:rsidRPr="0094654F">
                        <w:rPr>
                          <w:rFonts w:ascii="Arial"/>
                          <w:w w:val="105"/>
                          <w:sz w:val="11"/>
                          <w:lang w:val="en-US"/>
                        </w:rPr>
                        <w:t>cumulative</w:t>
                      </w:r>
                      <w:r w:rsidRPr="0094654F">
                        <w:rPr>
                          <w:rFonts w:ascii="Arial"/>
                          <w:spacing w:val="40"/>
                          <w:w w:val="105"/>
                          <w:sz w:val="11"/>
                          <w:lang w:val="en-US"/>
                        </w:rPr>
                        <w:t xml:space="preserve"> </w:t>
                      </w:r>
                      <w:r w:rsidRPr="0094654F">
                        <w:rPr>
                          <w:rFonts w:ascii="Arial"/>
                          <w:w w:val="105"/>
                          <w:sz w:val="11"/>
                          <w:lang w:val="en-US"/>
                        </w:rPr>
                        <w:t>failure rate (%)</w:t>
                      </w:r>
                    </w:p>
                  </w:txbxContent>
                </v:textbox>
                <w10:wrap anchorx="page"/>
              </v:shape>
            </w:pict>
          </mc:Fallback>
        </mc:AlternateContent>
      </w:r>
      <w:r w:rsidR="0094654F" w:rsidRPr="00C944AA">
        <w:rPr>
          <w:noProof/>
          <w:sz w:val="24"/>
          <w:szCs w:val="24"/>
          <w:lang w:val="en-GB"/>
        </w:rPr>
        <mc:AlternateContent>
          <mc:Choice Requires="wpg">
            <w:drawing>
              <wp:anchor distT="0" distB="0" distL="0" distR="0" simplePos="0" relativeHeight="251657728" behindDoc="1" locked="0" layoutInCell="1" allowOverlap="1" wp14:anchorId="420597DB" wp14:editId="0B309600">
                <wp:simplePos x="0" y="0"/>
                <wp:positionH relativeFrom="page">
                  <wp:posOffset>-187960</wp:posOffset>
                </wp:positionH>
                <wp:positionV relativeFrom="paragraph">
                  <wp:posOffset>-20694650</wp:posOffset>
                </wp:positionV>
                <wp:extent cx="5675630" cy="1741805"/>
                <wp:effectExtent l="0" t="0" r="20320" b="10795"/>
                <wp:wrapNone/>
                <wp:docPr id="9" name="Gruppe 9"/>
                <wp:cNvGraphicFramePr/>
                <a:graphic xmlns:a="http://schemas.openxmlformats.org/drawingml/2006/main">
                  <a:graphicData uri="http://schemas.microsoft.com/office/word/2010/wordprocessingGroup">
                    <wpg:wgp>
                      <wpg:cNvGrpSpPr/>
                      <wpg:grpSpPr>
                        <a:xfrm>
                          <a:off x="0" y="0"/>
                          <a:ext cx="5675630" cy="1741805"/>
                          <a:chOff x="2878" y="3077"/>
                          <a:chExt cx="5670118" cy="1735558"/>
                        </a:xfrm>
                      </wpg:grpSpPr>
                      <wps:wsp>
                        <wps:cNvPr id="5" name="Graphic 10"/>
                        <wps:cNvSpPr/>
                        <wps:spPr>
                          <a:xfrm>
                            <a:off x="2878" y="3246"/>
                            <a:ext cx="1270" cy="1734820"/>
                          </a:xfrm>
                          <a:custGeom>
                            <a:avLst/>
                            <a:gdLst/>
                            <a:ahLst/>
                            <a:cxnLst/>
                            <a:rect l="l" t="t" r="r" b="b"/>
                            <a:pathLst>
                              <a:path w="635" h="1734820">
                                <a:moveTo>
                                  <a:pt x="0" y="1734566"/>
                                </a:moveTo>
                                <a:lnTo>
                                  <a:pt x="203" y="1734566"/>
                                </a:lnTo>
                                <a:lnTo>
                                  <a:pt x="203" y="0"/>
                                </a:lnTo>
                                <a:lnTo>
                                  <a:pt x="0" y="0"/>
                                </a:lnTo>
                                <a:lnTo>
                                  <a:pt x="0" y="1734566"/>
                                </a:lnTo>
                                <a:close/>
                              </a:path>
                            </a:pathLst>
                          </a:custGeom>
                          <a:solidFill>
                            <a:srgbClr val="E6E6E6"/>
                          </a:solidFill>
                        </wps:spPr>
                        <wps:bodyPr wrap="square" lIns="0" tIns="0" rIns="0" bIns="0" rtlCol="0">
                          <a:prstTxWarp prst="textNoShape">
                            <a:avLst/>
                          </a:prstTxWarp>
                          <a:noAutofit/>
                        </wps:bodyPr>
                      </wps:wsp>
                      <wps:wsp>
                        <wps:cNvPr id="6" name="Graphic 11"/>
                        <wps:cNvSpPr/>
                        <wps:spPr>
                          <a:xfrm>
                            <a:off x="424332" y="327583"/>
                            <a:ext cx="2226945" cy="860425"/>
                          </a:xfrm>
                          <a:custGeom>
                            <a:avLst/>
                            <a:gdLst/>
                            <a:ahLst/>
                            <a:cxnLst/>
                            <a:rect l="l" t="t" r="r" b="b"/>
                            <a:pathLst>
                              <a:path w="2226945" h="860425">
                                <a:moveTo>
                                  <a:pt x="23489" y="837003"/>
                                </a:moveTo>
                                <a:lnTo>
                                  <a:pt x="23489" y="859940"/>
                                </a:lnTo>
                              </a:path>
                              <a:path w="2226945" h="860425">
                                <a:moveTo>
                                  <a:pt x="0" y="837003"/>
                                </a:moveTo>
                                <a:lnTo>
                                  <a:pt x="23489" y="837003"/>
                                </a:lnTo>
                              </a:path>
                              <a:path w="2226945" h="860425">
                                <a:moveTo>
                                  <a:pt x="0" y="0"/>
                                </a:moveTo>
                                <a:lnTo>
                                  <a:pt x="23489" y="0"/>
                                </a:lnTo>
                              </a:path>
                              <a:path w="2226945" h="860425">
                                <a:moveTo>
                                  <a:pt x="0" y="209617"/>
                                </a:moveTo>
                                <a:lnTo>
                                  <a:pt x="23489" y="209617"/>
                                </a:lnTo>
                              </a:path>
                              <a:path w="2226945" h="860425">
                                <a:moveTo>
                                  <a:pt x="0" y="417718"/>
                                </a:moveTo>
                                <a:lnTo>
                                  <a:pt x="23489" y="417718"/>
                                </a:lnTo>
                              </a:path>
                              <a:path w="2226945" h="860425">
                                <a:moveTo>
                                  <a:pt x="0" y="628878"/>
                                </a:moveTo>
                                <a:lnTo>
                                  <a:pt x="23489" y="628878"/>
                                </a:lnTo>
                              </a:path>
                              <a:path w="2226945" h="860425">
                                <a:moveTo>
                                  <a:pt x="339815" y="837003"/>
                                </a:moveTo>
                                <a:lnTo>
                                  <a:pt x="339815" y="859940"/>
                                </a:lnTo>
                              </a:path>
                              <a:path w="2226945" h="860425">
                                <a:moveTo>
                                  <a:pt x="651458" y="837003"/>
                                </a:moveTo>
                                <a:lnTo>
                                  <a:pt x="651458" y="859940"/>
                                </a:lnTo>
                              </a:path>
                              <a:path w="2226945" h="860425">
                                <a:moveTo>
                                  <a:pt x="966206" y="837003"/>
                                </a:moveTo>
                                <a:lnTo>
                                  <a:pt x="966206" y="859940"/>
                                </a:lnTo>
                              </a:path>
                              <a:path w="2226945" h="860425">
                                <a:moveTo>
                                  <a:pt x="1284110" y="837003"/>
                                </a:moveTo>
                                <a:lnTo>
                                  <a:pt x="1284110" y="859940"/>
                                </a:lnTo>
                              </a:path>
                              <a:path w="2226945" h="860425">
                                <a:moveTo>
                                  <a:pt x="1600436" y="837003"/>
                                </a:moveTo>
                                <a:lnTo>
                                  <a:pt x="1600436" y="859940"/>
                                </a:lnTo>
                              </a:path>
                              <a:path w="2226945" h="860425">
                                <a:moveTo>
                                  <a:pt x="1915210" y="837003"/>
                                </a:moveTo>
                                <a:lnTo>
                                  <a:pt x="1915210" y="859940"/>
                                </a:lnTo>
                              </a:path>
                              <a:path w="2226945" h="860425">
                                <a:moveTo>
                                  <a:pt x="2226930" y="837003"/>
                                </a:moveTo>
                                <a:lnTo>
                                  <a:pt x="2226930" y="859940"/>
                                </a:lnTo>
                              </a:path>
                              <a:path w="2226945" h="860425">
                                <a:moveTo>
                                  <a:pt x="23489" y="0"/>
                                </a:moveTo>
                                <a:lnTo>
                                  <a:pt x="23489" y="837003"/>
                                </a:lnTo>
                                <a:lnTo>
                                  <a:pt x="2226930" y="837003"/>
                                </a:lnTo>
                              </a:path>
                            </a:pathLst>
                          </a:custGeom>
                          <a:ln w="6193">
                            <a:solidFill>
                              <a:srgbClr val="000000"/>
                            </a:solidFill>
                            <a:prstDash val="solid"/>
                          </a:ln>
                        </wps:spPr>
                        <wps:bodyPr wrap="square" lIns="0" tIns="0" rIns="0" bIns="0" rtlCol="0">
                          <a:prstTxWarp prst="textNoShape">
                            <a:avLst/>
                          </a:prstTxWarp>
                          <a:noAutofit/>
                        </wps:bodyPr>
                      </wps:wsp>
                      <wps:wsp>
                        <wps:cNvPr id="8" name="Graphic 12"/>
                        <wps:cNvSpPr/>
                        <wps:spPr>
                          <a:xfrm>
                            <a:off x="571526" y="504189"/>
                            <a:ext cx="92710" cy="1270"/>
                          </a:xfrm>
                          <a:custGeom>
                            <a:avLst/>
                            <a:gdLst/>
                            <a:ahLst/>
                            <a:cxnLst/>
                            <a:rect l="l" t="t" r="r" b="b"/>
                            <a:pathLst>
                              <a:path w="92710">
                                <a:moveTo>
                                  <a:pt x="92403" y="0"/>
                                </a:moveTo>
                                <a:lnTo>
                                  <a:pt x="0" y="0"/>
                                </a:lnTo>
                              </a:path>
                            </a:pathLst>
                          </a:custGeom>
                          <a:ln w="6123">
                            <a:solidFill>
                              <a:srgbClr val="9D9D9C"/>
                            </a:solidFill>
                            <a:prstDash val="solid"/>
                          </a:ln>
                        </wps:spPr>
                        <wps:bodyPr wrap="square" lIns="0" tIns="0" rIns="0" bIns="0" rtlCol="0">
                          <a:prstTxWarp prst="textNoShape">
                            <a:avLst/>
                          </a:prstTxWarp>
                          <a:noAutofit/>
                        </wps:bodyPr>
                      </wps:wsp>
                      <wps:wsp>
                        <wps:cNvPr id="10" name="Graphic 13"/>
                        <wps:cNvSpPr/>
                        <wps:spPr>
                          <a:xfrm>
                            <a:off x="571526" y="624422"/>
                            <a:ext cx="92710" cy="1270"/>
                          </a:xfrm>
                          <a:custGeom>
                            <a:avLst/>
                            <a:gdLst/>
                            <a:ahLst/>
                            <a:cxnLst/>
                            <a:rect l="l" t="t" r="r" b="b"/>
                            <a:pathLst>
                              <a:path w="92710">
                                <a:moveTo>
                                  <a:pt x="92403" y="0"/>
                                </a:moveTo>
                                <a:lnTo>
                                  <a:pt x="0" y="0"/>
                                </a:lnTo>
                              </a:path>
                            </a:pathLst>
                          </a:custGeom>
                          <a:ln w="12246">
                            <a:solidFill>
                              <a:srgbClr val="000000"/>
                            </a:solidFill>
                            <a:prstDash val="solid"/>
                          </a:ln>
                        </wps:spPr>
                        <wps:bodyPr wrap="square" lIns="0" tIns="0" rIns="0" bIns="0" rtlCol="0">
                          <a:prstTxWarp prst="textNoShape">
                            <a:avLst/>
                          </a:prstTxWarp>
                          <a:noAutofit/>
                        </wps:bodyPr>
                      </wps:wsp>
                      <wps:wsp>
                        <wps:cNvPr id="11" name="Graphic 14"/>
                        <wps:cNvSpPr/>
                        <wps:spPr>
                          <a:xfrm>
                            <a:off x="447821" y="459160"/>
                            <a:ext cx="2203450" cy="705485"/>
                          </a:xfrm>
                          <a:custGeom>
                            <a:avLst/>
                            <a:gdLst/>
                            <a:ahLst/>
                            <a:cxnLst/>
                            <a:rect l="l" t="t" r="r" b="b"/>
                            <a:pathLst>
                              <a:path w="2203450" h="705485">
                                <a:moveTo>
                                  <a:pt x="0" y="705426"/>
                                </a:moveTo>
                                <a:lnTo>
                                  <a:pt x="25066" y="688584"/>
                                </a:lnTo>
                                <a:lnTo>
                                  <a:pt x="48555" y="673284"/>
                                </a:lnTo>
                                <a:lnTo>
                                  <a:pt x="75175" y="654925"/>
                                </a:lnTo>
                                <a:lnTo>
                                  <a:pt x="114315" y="639625"/>
                                </a:lnTo>
                                <a:lnTo>
                                  <a:pt x="142512" y="625843"/>
                                </a:lnTo>
                                <a:lnTo>
                                  <a:pt x="170683" y="610543"/>
                                </a:lnTo>
                                <a:lnTo>
                                  <a:pt x="191042" y="599821"/>
                                </a:lnTo>
                                <a:lnTo>
                                  <a:pt x="223947" y="583004"/>
                                </a:lnTo>
                                <a:lnTo>
                                  <a:pt x="256827" y="573824"/>
                                </a:lnTo>
                                <a:lnTo>
                                  <a:pt x="294414" y="563102"/>
                                </a:lnTo>
                                <a:lnTo>
                                  <a:pt x="325716" y="546285"/>
                                </a:lnTo>
                                <a:lnTo>
                                  <a:pt x="355491" y="535563"/>
                                </a:lnTo>
                                <a:lnTo>
                                  <a:pt x="377402" y="523323"/>
                                </a:lnTo>
                                <a:lnTo>
                                  <a:pt x="399339" y="508023"/>
                                </a:lnTo>
                                <a:lnTo>
                                  <a:pt x="433771" y="491181"/>
                                </a:lnTo>
                                <a:lnTo>
                                  <a:pt x="463520" y="478941"/>
                                </a:lnTo>
                                <a:lnTo>
                                  <a:pt x="501108" y="457522"/>
                                </a:lnTo>
                                <a:lnTo>
                                  <a:pt x="534013" y="446824"/>
                                </a:lnTo>
                                <a:lnTo>
                                  <a:pt x="568445" y="431525"/>
                                </a:lnTo>
                                <a:lnTo>
                                  <a:pt x="604480" y="420803"/>
                                </a:lnTo>
                                <a:lnTo>
                                  <a:pt x="643620" y="407020"/>
                                </a:lnTo>
                                <a:lnTo>
                                  <a:pt x="671817" y="396323"/>
                                </a:lnTo>
                                <a:lnTo>
                                  <a:pt x="709405" y="384083"/>
                                </a:lnTo>
                                <a:lnTo>
                                  <a:pt x="729738" y="376421"/>
                                </a:lnTo>
                                <a:lnTo>
                                  <a:pt x="757935" y="367241"/>
                                </a:lnTo>
                                <a:lnTo>
                                  <a:pt x="787684" y="355002"/>
                                </a:lnTo>
                                <a:lnTo>
                                  <a:pt x="811173" y="347364"/>
                                </a:lnTo>
                                <a:lnTo>
                                  <a:pt x="840923" y="339702"/>
                                </a:lnTo>
                                <a:lnTo>
                                  <a:pt x="873828" y="330522"/>
                                </a:lnTo>
                                <a:lnTo>
                                  <a:pt x="900447" y="322885"/>
                                </a:lnTo>
                                <a:lnTo>
                                  <a:pt x="927066" y="315222"/>
                                </a:lnTo>
                                <a:lnTo>
                                  <a:pt x="948978" y="304500"/>
                                </a:lnTo>
                                <a:lnTo>
                                  <a:pt x="975597" y="304500"/>
                                </a:lnTo>
                                <a:lnTo>
                                  <a:pt x="986565" y="299923"/>
                                </a:lnTo>
                                <a:lnTo>
                                  <a:pt x="997534" y="292260"/>
                                </a:lnTo>
                                <a:lnTo>
                                  <a:pt x="1010054" y="292260"/>
                                </a:lnTo>
                                <a:lnTo>
                                  <a:pt x="1039804" y="281563"/>
                                </a:lnTo>
                                <a:lnTo>
                                  <a:pt x="1061740" y="273901"/>
                                </a:lnTo>
                                <a:lnTo>
                                  <a:pt x="1075839" y="267781"/>
                                </a:lnTo>
                                <a:lnTo>
                                  <a:pt x="1091490" y="263204"/>
                                </a:lnTo>
                                <a:lnTo>
                                  <a:pt x="1110296" y="263204"/>
                                </a:lnTo>
                                <a:lnTo>
                                  <a:pt x="1124369" y="252481"/>
                                </a:lnTo>
                                <a:lnTo>
                                  <a:pt x="1150989" y="244844"/>
                                </a:lnTo>
                                <a:lnTo>
                                  <a:pt x="1169795" y="234122"/>
                                </a:lnTo>
                                <a:lnTo>
                                  <a:pt x="1191706" y="226484"/>
                                </a:lnTo>
                                <a:lnTo>
                                  <a:pt x="1210513" y="217280"/>
                                </a:lnTo>
                                <a:lnTo>
                                  <a:pt x="1237132" y="209642"/>
                                </a:lnTo>
                                <a:lnTo>
                                  <a:pt x="1270012" y="208100"/>
                                </a:lnTo>
                                <a:lnTo>
                                  <a:pt x="1296631" y="198920"/>
                                </a:lnTo>
                                <a:lnTo>
                                  <a:pt x="1323250" y="191283"/>
                                </a:lnTo>
                                <a:lnTo>
                                  <a:pt x="1360838" y="183620"/>
                                </a:lnTo>
                                <a:lnTo>
                                  <a:pt x="1393717" y="175983"/>
                                </a:lnTo>
                                <a:lnTo>
                                  <a:pt x="1428175" y="175983"/>
                                </a:lnTo>
                                <a:lnTo>
                                  <a:pt x="1439143" y="165261"/>
                                </a:lnTo>
                                <a:lnTo>
                                  <a:pt x="1450111" y="160683"/>
                                </a:lnTo>
                                <a:lnTo>
                                  <a:pt x="1498642" y="142324"/>
                                </a:lnTo>
                                <a:lnTo>
                                  <a:pt x="1558166" y="125482"/>
                                </a:lnTo>
                                <a:lnTo>
                                  <a:pt x="1581655" y="122422"/>
                                </a:lnTo>
                                <a:lnTo>
                                  <a:pt x="1608274" y="117819"/>
                                </a:lnTo>
                                <a:lnTo>
                                  <a:pt x="1630186" y="117819"/>
                                </a:lnTo>
                                <a:lnTo>
                                  <a:pt x="1648992" y="104062"/>
                                </a:lnTo>
                                <a:lnTo>
                                  <a:pt x="1663065" y="104062"/>
                                </a:lnTo>
                                <a:lnTo>
                                  <a:pt x="1702231" y="104062"/>
                                </a:lnTo>
                                <a:lnTo>
                                  <a:pt x="1716329" y="99460"/>
                                </a:lnTo>
                                <a:lnTo>
                                  <a:pt x="1742948" y="94882"/>
                                </a:lnTo>
                                <a:lnTo>
                                  <a:pt x="1767990" y="88762"/>
                                </a:lnTo>
                                <a:lnTo>
                                  <a:pt x="1799317" y="81100"/>
                                </a:lnTo>
                                <a:lnTo>
                                  <a:pt x="1827514" y="76523"/>
                                </a:lnTo>
                                <a:lnTo>
                                  <a:pt x="1843165" y="67343"/>
                                </a:lnTo>
                                <a:lnTo>
                                  <a:pt x="1880752" y="67343"/>
                                </a:lnTo>
                                <a:lnTo>
                                  <a:pt x="1880752" y="62741"/>
                                </a:lnTo>
                                <a:lnTo>
                                  <a:pt x="1915210" y="62741"/>
                                </a:lnTo>
                                <a:lnTo>
                                  <a:pt x="1915210" y="56621"/>
                                </a:lnTo>
                                <a:lnTo>
                                  <a:pt x="1932439" y="56621"/>
                                </a:lnTo>
                                <a:lnTo>
                                  <a:pt x="1932439" y="48983"/>
                                </a:lnTo>
                                <a:lnTo>
                                  <a:pt x="1955928" y="48983"/>
                                </a:lnTo>
                                <a:lnTo>
                                  <a:pt x="1955928" y="41321"/>
                                </a:lnTo>
                                <a:lnTo>
                                  <a:pt x="2010718" y="41321"/>
                                </a:lnTo>
                                <a:lnTo>
                                  <a:pt x="2010718" y="36744"/>
                                </a:lnTo>
                                <a:lnTo>
                                  <a:pt x="2026395" y="36744"/>
                                </a:lnTo>
                                <a:lnTo>
                                  <a:pt x="2026395" y="30599"/>
                                </a:lnTo>
                                <a:lnTo>
                                  <a:pt x="2056144" y="30599"/>
                                </a:lnTo>
                                <a:lnTo>
                                  <a:pt x="2056144" y="26021"/>
                                </a:lnTo>
                                <a:lnTo>
                                  <a:pt x="2068665" y="26021"/>
                                </a:lnTo>
                                <a:lnTo>
                                  <a:pt x="2068665" y="19902"/>
                                </a:lnTo>
                                <a:lnTo>
                                  <a:pt x="2082763" y="19902"/>
                                </a:lnTo>
                                <a:lnTo>
                                  <a:pt x="2082763" y="15299"/>
                                </a:lnTo>
                                <a:lnTo>
                                  <a:pt x="2098414" y="15299"/>
                                </a:lnTo>
                                <a:lnTo>
                                  <a:pt x="2098414" y="7662"/>
                                </a:lnTo>
                                <a:lnTo>
                                  <a:pt x="2123532" y="7662"/>
                                </a:lnTo>
                                <a:lnTo>
                                  <a:pt x="2123532" y="1542"/>
                                </a:lnTo>
                                <a:lnTo>
                                  <a:pt x="2157888" y="1542"/>
                                </a:lnTo>
                                <a:lnTo>
                                  <a:pt x="2157888" y="0"/>
                                </a:lnTo>
                                <a:lnTo>
                                  <a:pt x="2203441" y="0"/>
                                </a:lnTo>
                              </a:path>
                            </a:pathLst>
                          </a:custGeom>
                          <a:ln w="6136">
                            <a:solidFill>
                              <a:srgbClr val="9D9D9C"/>
                            </a:solidFill>
                            <a:prstDash val="solid"/>
                          </a:ln>
                        </wps:spPr>
                        <wps:bodyPr wrap="square" lIns="0" tIns="0" rIns="0" bIns="0" rtlCol="0">
                          <a:prstTxWarp prst="textNoShape">
                            <a:avLst/>
                          </a:prstTxWarp>
                          <a:noAutofit/>
                        </wps:bodyPr>
                      </wps:wsp>
                      <wps:wsp>
                        <wps:cNvPr id="12" name="Graphic 15"/>
                        <wps:cNvSpPr/>
                        <wps:spPr>
                          <a:xfrm>
                            <a:off x="447821" y="563223"/>
                            <a:ext cx="2203450" cy="603250"/>
                          </a:xfrm>
                          <a:custGeom>
                            <a:avLst/>
                            <a:gdLst/>
                            <a:ahLst/>
                            <a:cxnLst/>
                            <a:rect l="l" t="t" r="r" b="b"/>
                            <a:pathLst>
                              <a:path w="2203450" h="603250">
                                <a:moveTo>
                                  <a:pt x="2203441" y="0"/>
                                </a:moveTo>
                                <a:lnTo>
                                  <a:pt x="2189953" y="0"/>
                                </a:lnTo>
                                <a:lnTo>
                                  <a:pt x="2173666" y="5274"/>
                                </a:lnTo>
                                <a:lnTo>
                                  <a:pt x="2171121" y="2637"/>
                                </a:lnTo>
                                <a:lnTo>
                                  <a:pt x="2165522" y="2637"/>
                                </a:lnTo>
                                <a:lnTo>
                                  <a:pt x="2146690" y="7886"/>
                                </a:lnTo>
                                <a:lnTo>
                                  <a:pt x="2146690" y="7886"/>
                                </a:lnTo>
                                <a:lnTo>
                                  <a:pt x="2036381" y="33928"/>
                                </a:lnTo>
                                <a:lnTo>
                                  <a:pt x="2021187" y="37835"/>
                                </a:lnTo>
                                <a:lnTo>
                                  <a:pt x="2015590" y="39274"/>
                                </a:lnTo>
                                <a:lnTo>
                                  <a:pt x="2014790" y="39480"/>
                                </a:lnTo>
                                <a:lnTo>
                                  <a:pt x="1991427" y="42529"/>
                                </a:lnTo>
                                <a:lnTo>
                                  <a:pt x="1979429" y="44095"/>
                                </a:lnTo>
                                <a:lnTo>
                                  <a:pt x="1975009" y="44672"/>
                                </a:lnTo>
                                <a:lnTo>
                                  <a:pt x="1974378" y="44754"/>
                                </a:lnTo>
                                <a:lnTo>
                                  <a:pt x="1954133" y="47803"/>
                                </a:lnTo>
                                <a:lnTo>
                                  <a:pt x="1943738" y="49369"/>
                                </a:lnTo>
                                <a:lnTo>
                                  <a:pt x="1939908" y="49946"/>
                                </a:lnTo>
                                <a:lnTo>
                                  <a:pt x="1939361" y="50028"/>
                                </a:lnTo>
                                <a:lnTo>
                                  <a:pt x="1914452" y="56112"/>
                                </a:lnTo>
                                <a:lnTo>
                                  <a:pt x="1901662" y="59236"/>
                                </a:lnTo>
                                <a:lnTo>
                                  <a:pt x="1896949" y="60387"/>
                                </a:lnTo>
                                <a:lnTo>
                                  <a:pt x="1896276" y="60551"/>
                                </a:lnTo>
                                <a:lnTo>
                                  <a:pt x="1874472" y="62076"/>
                                </a:lnTo>
                                <a:lnTo>
                                  <a:pt x="1863276" y="62859"/>
                                </a:lnTo>
                                <a:lnTo>
                                  <a:pt x="1859151" y="63147"/>
                                </a:lnTo>
                                <a:lnTo>
                                  <a:pt x="1858561" y="63188"/>
                                </a:lnTo>
                                <a:lnTo>
                                  <a:pt x="1839876" y="66223"/>
                                </a:lnTo>
                                <a:lnTo>
                                  <a:pt x="1830282" y="67781"/>
                                </a:lnTo>
                                <a:lnTo>
                                  <a:pt x="1826747" y="68356"/>
                                </a:lnTo>
                                <a:lnTo>
                                  <a:pt x="1826242" y="68438"/>
                                </a:lnTo>
                                <a:lnTo>
                                  <a:pt x="1805997" y="73011"/>
                                </a:lnTo>
                                <a:lnTo>
                                  <a:pt x="1795601" y="75360"/>
                                </a:lnTo>
                                <a:lnTo>
                                  <a:pt x="1791771" y="76225"/>
                                </a:lnTo>
                                <a:lnTo>
                                  <a:pt x="1791224" y="76349"/>
                                </a:lnTo>
                                <a:lnTo>
                                  <a:pt x="1767861" y="79383"/>
                                </a:lnTo>
                                <a:lnTo>
                                  <a:pt x="1755863" y="80942"/>
                                </a:lnTo>
                                <a:lnTo>
                                  <a:pt x="1751443" y="81516"/>
                                </a:lnTo>
                                <a:lnTo>
                                  <a:pt x="1750812" y="81598"/>
                                </a:lnTo>
                                <a:lnTo>
                                  <a:pt x="1731980" y="89509"/>
                                </a:lnTo>
                                <a:lnTo>
                                  <a:pt x="1713280" y="92558"/>
                                </a:lnTo>
                                <a:lnTo>
                                  <a:pt x="1703678" y="94124"/>
                                </a:lnTo>
                                <a:lnTo>
                                  <a:pt x="1700140" y="94700"/>
                                </a:lnTo>
                                <a:lnTo>
                                  <a:pt x="1699635" y="94783"/>
                                </a:lnTo>
                                <a:lnTo>
                                  <a:pt x="1682509" y="100867"/>
                                </a:lnTo>
                                <a:lnTo>
                                  <a:pt x="1673715" y="103991"/>
                                </a:lnTo>
                                <a:lnTo>
                                  <a:pt x="1670475" y="105142"/>
                                </a:lnTo>
                                <a:lnTo>
                                  <a:pt x="1670013" y="105306"/>
                                </a:lnTo>
                                <a:lnTo>
                                  <a:pt x="1643545" y="112914"/>
                                </a:lnTo>
                                <a:lnTo>
                                  <a:pt x="1629953" y="116821"/>
                                </a:lnTo>
                                <a:lnTo>
                                  <a:pt x="1624946" y="118261"/>
                                </a:lnTo>
                                <a:lnTo>
                                  <a:pt x="1624231" y="118466"/>
                                </a:lnTo>
                                <a:lnTo>
                                  <a:pt x="1605546" y="124550"/>
                                </a:lnTo>
                                <a:lnTo>
                                  <a:pt x="1595951" y="127674"/>
                                </a:lnTo>
                                <a:lnTo>
                                  <a:pt x="1592416" y="128825"/>
                                </a:lnTo>
                                <a:lnTo>
                                  <a:pt x="1591911" y="128989"/>
                                </a:lnTo>
                                <a:lnTo>
                                  <a:pt x="1568547" y="135087"/>
                                </a:lnTo>
                                <a:lnTo>
                                  <a:pt x="1556550" y="138219"/>
                                </a:lnTo>
                                <a:lnTo>
                                  <a:pt x="1552130" y="139373"/>
                                </a:lnTo>
                                <a:lnTo>
                                  <a:pt x="1551499" y="139537"/>
                                </a:lnTo>
                                <a:lnTo>
                                  <a:pt x="1529695" y="145621"/>
                                </a:lnTo>
                                <a:lnTo>
                                  <a:pt x="1518498" y="148745"/>
                                </a:lnTo>
                                <a:lnTo>
                                  <a:pt x="1514373" y="149896"/>
                                </a:lnTo>
                                <a:lnTo>
                                  <a:pt x="1513784" y="150061"/>
                                </a:lnTo>
                                <a:lnTo>
                                  <a:pt x="1499777" y="154620"/>
                                </a:lnTo>
                                <a:lnTo>
                                  <a:pt x="1492585" y="156961"/>
                                </a:lnTo>
                                <a:lnTo>
                                  <a:pt x="1489935" y="157824"/>
                                </a:lnTo>
                                <a:lnTo>
                                  <a:pt x="1489557" y="157947"/>
                                </a:lnTo>
                                <a:lnTo>
                                  <a:pt x="1475536" y="162520"/>
                                </a:lnTo>
                                <a:lnTo>
                                  <a:pt x="1468336" y="164869"/>
                                </a:lnTo>
                                <a:lnTo>
                                  <a:pt x="1465683" y="165734"/>
                                </a:lnTo>
                                <a:lnTo>
                                  <a:pt x="1465304" y="165858"/>
                                </a:lnTo>
                                <a:lnTo>
                                  <a:pt x="1446619" y="165858"/>
                                </a:lnTo>
                                <a:lnTo>
                                  <a:pt x="1437024" y="165858"/>
                                </a:lnTo>
                                <a:lnTo>
                                  <a:pt x="1433489" y="165858"/>
                                </a:lnTo>
                                <a:lnTo>
                                  <a:pt x="1432984" y="165858"/>
                                </a:lnTo>
                                <a:lnTo>
                                  <a:pt x="1417404" y="167382"/>
                                </a:lnTo>
                                <a:lnTo>
                                  <a:pt x="1409403" y="168165"/>
                                </a:lnTo>
                                <a:lnTo>
                                  <a:pt x="1406455" y="168454"/>
                                </a:lnTo>
                                <a:lnTo>
                                  <a:pt x="1406034" y="168495"/>
                                </a:lnTo>
                                <a:lnTo>
                                  <a:pt x="1392028" y="173054"/>
                                </a:lnTo>
                                <a:lnTo>
                                  <a:pt x="1384836" y="175395"/>
                                </a:lnTo>
                                <a:lnTo>
                                  <a:pt x="1382186" y="176258"/>
                                </a:lnTo>
                                <a:lnTo>
                                  <a:pt x="1381807" y="176381"/>
                                </a:lnTo>
                                <a:lnTo>
                                  <a:pt x="1360252" y="176381"/>
                                </a:lnTo>
                                <a:lnTo>
                                  <a:pt x="1338697" y="176381"/>
                                </a:lnTo>
                                <a:lnTo>
                                  <a:pt x="1323132" y="179430"/>
                                </a:lnTo>
                                <a:lnTo>
                                  <a:pt x="1315138" y="180996"/>
                                </a:lnTo>
                                <a:lnTo>
                                  <a:pt x="1312193" y="181573"/>
                                </a:lnTo>
                                <a:lnTo>
                                  <a:pt x="1311773" y="181655"/>
                                </a:lnTo>
                                <a:lnTo>
                                  <a:pt x="1293088" y="187739"/>
                                </a:lnTo>
                                <a:lnTo>
                                  <a:pt x="1283493" y="190863"/>
                                </a:lnTo>
                                <a:lnTo>
                                  <a:pt x="1279958" y="192014"/>
                                </a:lnTo>
                                <a:lnTo>
                                  <a:pt x="1279453" y="192178"/>
                                </a:lnTo>
                                <a:lnTo>
                                  <a:pt x="1260768" y="196752"/>
                                </a:lnTo>
                                <a:lnTo>
                                  <a:pt x="1251173" y="199100"/>
                                </a:lnTo>
                                <a:lnTo>
                                  <a:pt x="1247638" y="199966"/>
                                </a:lnTo>
                                <a:lnTo>
                                  <a:pt x="1247133" y="200089"/>
                                </a:lnTo>
                                <a:lnTo>
                                  <a:pt x="1223770" y="206173"/>
                                </a:lnTo>
                                <a:lnTo>
                                  <a:pt x="1211773" y="209297"/>
                                </a:lnTo>
                                <a:lnTo>
                                  <a:pt x="1207352" y="210448"/>
                                </a:lnTo>
                                <a:lnTo>
                                  <a:pt x="1206721" y="210613"/>
                                </a:lnTo>
                                <a:lnTo>
                                  <a:pt x="1187864" y="218499"/>
                                </a:lnTo>
                                <a:lnTo>
                                  <a:pt x="1166309" y="223773"/>
                                </a:lnTo>
                                <a:lnTo>
                                  <a:pt x="1100704" y="234718"/>
                                </a:lnTo>
                                <a:lnTo>
                                  <a:pt x="1091910" y="236277"/>
                                </a:lnTo>
                                <a:lnTo>
                                  <a:pt x="1088670" y="236851"/>
                                </a:lnTo>
                                <a:lnTo>
                                  <a:pt x="1088207" y="236933"/>
                                </a:lnTo>
                                <a:lnTo>
                                  <a:pt x="1071082" y="243031"/>
                                </a:lnTo>
                                <a:lnTo>
                                  <a:pt x="1062287" y="246162"/>
                                </a:lnTo>
                                <a:lnTo>
                                  <a:pt x="1059048" y="247316"/>
                                </a:lnTo>
                                <a:lnTo>
                                  <a:pt x="1058585" y="247481"/>
                                </a:lnTo>
                                <a:lnTo>
                                  <a:pt x="1034332" y="252730"/>
                                </a:lnTo>
                                <a:lnTo>
                                  <a:pt x="1034332" y="252730"/>
                                </a:lnTo>
                                <a:lnTo>
                                  <a:pt x="947172" y="277248"/>
                                </a:lnTo>
                                <a:lnTo>
                                  <a:pt x="938378" y="280372"/>
                                </a:lnTo>
                                <a:lnTo>
                                  <a:pt x="935138" y="281523"/>
                                </a:lnTo>
                                <a:lnTo>
                                  <a:pt x="934675" y="281688"/>
                                </a:lnTo>
                                <a:lnTo>
                                  <a:pt x="910423" y="286962"/>
                                </a:lnTo>
                                <a:lnTo>
                                  <a:pt x="883955" y="294570"/>
                                </a:lnTo>
                                <a:lnTo>
                                  <a:pt x="870364" y="298477"/>
                                </a:lnTo>
                                <a:lnTo>
                                  <a:pt x="865356" y="299916"/>
                                </a:lnTo>
                                <a:lnTo>
                                  <a:pt x="864641" y="300122"/>
                                </a:lnTo>
                                <a:lnTo>
                                  <a:pt x="845956" y="303171"/>
                                </a:lnTo>
                                <a:lnTo>
                                  <a:pt x="836361" y="304737"/>
                                </a:lnTo>
                                <a:lnTo>
                                  <a:pt x="832826" y="305313"/>
                                </a:lnTo>
                                <a:lnTo>
                                  <a:pt x="832321" y="305396"/>
                                </a:lnTo>
                                <a:lnTo>
                                  <a:pt x="812077" y="309955"/>
                                </a:lnTo>
                                <a:lnTo>
                                  <a:pt x="801681" y="312296"/>
                                </a:lnTo>
                                <a:lnTo>
                                  <a:pt x="797851" y="313159"/>
                                </a:lnTo>
                                <a:lnTo>
                                  <a:pt x="797304" y="313282"/>
                                </a:lnTo>
                                <a:lnTo>
                                  <a:pt x="781723" y="319366"/>
                                </a:lnTo>
                                <a:lnTo>
                                  <a:pt x="773723" y="322490"/>
                                </a:lnTo>
                                <a:lnTo>
                                  <a:pt x="770775" y="323641"/>
                                </a:lnTo>
                                <a:lnTo>
                                  <a:pt x="770354" y="323805"/>
                                </a:lnTo>
                                <a:lnTo>
                                  <a:pt x="748824" y="331716"/>
                                </a:lnTo>
                                <a:lnTo>
                                  <a:pt x="748824" y="334353"/>
                                </a:lnTo>
                                <a:lnTo>
                                  <a:pt x="746127" y="336990"/>
                                </a:lnTo>
                                <a:lnTo>
                                  <a:pt x="729967" y="339602"/>
                                </a:lnTo>
                                <a:lnTo>
                                  <a:pt x="712827" y="344176"/>
                                </a:lnTo>
                                <a:lnTo>
                                  <a:pt x="704025" y="346525"/>
                                </a:lnTo>
                                <a:lnTo>
                                  <a:pt x="700783" y="347390"/>
                                </a:lnTo>
                                <a:lnTo>
                                  <a:pt x="700319" y="347513"/>
                                </a:lnTo>
                                <a:lnTo>
                                  <a:pt x="678530" y="352073"/>
                                </a:lnTo>
                                <a:lnTo>
                                  <a:pt x="667341" y="354414"/>
                                </a:lnTo>
                                <a:lnTo>
                                  <a:pt x="663219" y="355276"/>
                                </a:lnTo>
                                <a:lnTo>
                                  <a:pt x="662630" y="355400"/>
                                </a:lnTo>
                                <a:lnTo>
                                  <a:pt x="643773" y="360674"/>
                                </a:lnTo>
                                <a:lnTo>
                                  <a:pt x="626633" y="366757"/>
                                </a:lnTo>
                                <a:lnTo>
                                  <a:pt x="617831" y="369881"/>
                                </a:lnTo>
                                <a:lnTo>
                                  <a:pt x="614588" y="371032"/>
                                </a:lnTo>
                                <a:lnTo>
                                  <a:pt x="614125" y="371197"/>
                                </a:lnTo>
                                <a:lnTo>
                                  <a:pt x="589217" y="378805"/>
                                </a:lnTo>
                                <a:lnTo>
                                  <a:pt x="576426" y="382712"/>
                                </a:lnTo>
                                <a:lnTo>
                                  <a:pt x="571714" y="384151"/>
                                </a:lnTo>
                                <a:lnTo>
                                  <a:pt x="571041" y="384357"/>
                                </a:lnTo>
                                <a:lnTo>
                                  <a:pt x="555460" y="388931"/>
                                </a:lnTo>
                                <a:lnTo>
                                  <a:pt x="547459" y="391279"/>
                                </a:lnTo>
                                <a:lnTo>
                                  <a:pt x="544512" y="392144"/>
                                </a:lnTo>
                                <a:lnTo>
                                  <a:pt x="544090" y="392268"/>
                                </a:lnTo>
                                <a:lnTo>
                                  <a:pt x="522561" y="402791"/>
                                </a:lnTo>
                                <a:lnTo>
                                  <a:pt x="522561" y="402791"/>
                                </a:lnTo>
                                <a:lnTo>
                                  <a:pt x="0" y="602881"/>
                                </a:lnTo>
                              </a:path>
                            </a:pathLst>
                          </a:custGeom>
                          <a:ln w="12266">
                            <a:solidFill>
                              <a:srgbClr val="000000"/>
                            </a:solidFill>
                            <a:prstDash val="solid"/>
                          </a:ln>
                        </wps:spPr>
                        <wps:bodyPr wrap="square" lIns="0" tIns="0" rIns="0" bIns="0" rtlCol="0">
                          <a:prstTxWarp prst="textNoShape">
                            <a:avLst/>
                          </a:prstTxWarp>
                          <a:noAutofit/>
                        </wps:bodyPr>
                      </wps:wsp>
                      <wps:wsp>
                        <wps:cNvPr id="13" name="Graphic 16"/>
                        <wps:cNvSpPr/>
                        <wps:spPr>
                          <a:xfrm>
                            <a:off x="3081" y="3180"/>
                            <a:ext cx="2840990" cy="1735455"/>
                          </a:xfrm>
                          <a:custGeom>
                            <a:avLst/>
                            <a:gdLst/>
                            <a:ahLst/>
                            <a:cxnLst/>
                            <a:rect l="l" t="t" r="r" b="b"/>
                            <a:pathLst>
                              <a:path w="2840990" h="1735455">
                                <a:moveTo>
                                  <a:pt x="0" y="1735206"/>
                                </a:moveTo>
                                <a:lnTo>
                                  <a:pt x="2840572" y="1735206"/>
                                </a:lnTo>
                                <a:lnTo>
                                  <a:pt x="2840572" y="0"/>
                                </a:lnTo>
                                <a:lnTo>
                                  <a:pt x="0" y="0"/>
                                </a:lnTo>
                                <a:lnTo>
                                  <a:pt x="0" y="1735206"/>
                                </a:lnTo>
                                <a:close/>
                              </a:path>
                            </a:pathLst>
                          </a:custGeom>
                          <a:ln w="6161">
                            <a:solidFill>
                              <a:srgbClr val="000000"/>
                            </a:solidFill>
                            <a:prstDash val="solid"/>
                          </a:ln>
                        </wps:spPr>
                        <wps:bodyPr wrap="square" lIns="0" tIns="0" rIns="0" bIns="0" rtlCol="0">
                          <a:prstTxWarp prst="textNoShape">
                            <a:avLst/>
                          </a:prstTxWarp>
                          <a:noAutofit/>
                        </wps:bodyPr>
                      </wps:wsp>
                      <wps:wsp>
                        <wps:cNvPr id="14" name="Graphic 17"/>
                        <wps:cNvSpPr/>
                        <wps:spPr>
                          <a:xfrm>
                            <a:off x="3260876" y="327448"/>
                            <a:ext cx="2218690" cy="860425"/>
                          </a:xfrm>
                          <a:custGeom>
                            <a:avLst/>
                            <a:gdLst/>
                            <a:ahLst/>
                            <a:cxnLst/>
                            <a:rect l="l" t="t" r="r" b="b"/>
                            <a:pathLst>
                              <a:path w="2218690" h="860425">
                                <a:moveTo>
                                  <a:pt x="23403" y="836935"/>
                                </a:moveTo>
                                <a:lnTo>
                                  <a:pt x="23403" y="859894"/>
                                </a:lnTo>
                              </a:path>
                              <a:path w="2218690" h="860425">
                                <a:moveTo>
                                  <a:pt x="0" y="836935"/>
                                </a:moveTo>
                                <a:lnTo>
                                  <a:pt x="23403" y="836935"/>
                                </a:lnTo>
                              </a:path>
                              <a:path w="2218690" h="860425">
                                <a:moveTo>
                                  <a:pt x="0" y="0"/>
                                </a:moveTo>
                                <a:lnTo>
                                  <a:pt x="23403" y="0"/>
                                </a:lnTo>
                              </a:path>
                              <a:path w="2218690" h="860425">
                                <a:moveTo>
                                  <a:pt x="0" y="209609"/>
                                </a:moveTo>
                                <a:lnTo>
                                  <a:pt x="23403" y="209609"/>
                                </a:lnTo>
                              </a:path>
                              <a:path w="2218690" h="860425">
                                <a:moveTo>
                                  <a:pt x="0" y="417692"/>
                                </a:moveTo>
                                <a:lnTo>
                                  <a:pt x="23403" y="417692"/>
                                </a:lnTo>
                              </a:path>
                              <a:path w="2218690" h="860425">
                                <a:moveTo>
                                  <a:pt x="0" y="628852"/>
                                </a:moveTo>
                                <a:lnTo>
                                  <a:pt x="23403" y="628852"/>
                                </a:lnTo>
                              </a:path>
                              <a:path w="2218690" h="860425">
                                <a:moveTo>
                                  <a:pt x="338534" y="836935"/>
                                </a:moveTo>
                                <a:lnTo>
                                  <a:pt x="338534" y="859894"/>
                                </a:lnTo>
                              </a:path>
                              <a:path w="2218690" h="860425">
                                <a:moveTo>
                                  <a:pt x="648949" y="836935"/>
                                </a:moveTo>
                                <a:lnTo>
                                  <a:pt x="648974" y="859894"/>
                                </a:lnTo>
                              </a:path>
                              <a:path w="2218690" h="860425">
                                <a:moveTo>
                                  <a:pt x="962525" y="836935"/>
                                </a:moveTo>
                                <a:lnTo>
                                  <a:pt x="962525" y="859894"/>
                                </a:lnTo>
                              </a:path>
                              <a:path w="2218690" h="860425">
                                <a:moveTo>
                                  <a:pt x="1279211" y="836935"/>
                                </a:moveTo>
                                <a:lnTo>
                                  <a:pt x="1279211" y="859894"/>
                                </a:lnTo>
                              </a:path>
                              <a:path w="2218690" h="860425">
                                <a:moveTo>
                                  <a:pt x="1594316" y="836935"/>
                                </a:moveTo>
                                <a:lnTo>
                                  <a:pt x="1594316" y="859894"/>
                                </a:lnTo>
                              </a:path>
                              <a:path w="2218690" h="860425">
                                <a:moveTo>
                                  <a:pt x="1907867" y="836935"/>
                                </a:moveTo>
                                <a:lnTo>
                                  <a:pt x="1907867" y="859894"/>
                                </a:lnTo>
                              </a:path>
                              <a:path w="2218690" h="860425">
                                <a:moveTo>
                                  <a:pt x="2218256" y="836935"/>
                                </a:moveTo>
                                <a:lnTo>
                                  <a:pt x="2218256" y="859894"/>
                                </a:lnTo>
                              </a:path>
                              <a:path w="2218690" h="860425">
                                <a:moveTo>
                                  <a:pt x="23403" y="0"/>
                                </a:moveTo>
                                <a:lnTo>
                                  <a:pt x="23403" y="836935"/>
                                </a:lnTo>
                                <a:lnTo>
                                  <a:pt x="2218256" y="836935"/>
                                </a:lnTo>
                              </a:path>
                            </a:pathLst>
                          </a:custGeom>
                          <a:ln w="6180">
                            <a:solidFill>
                              <a:srgbClr val="000000"/>
                            </a:solidFill>
                            <a:prstDash val="solid"/>
                          </a:ln>
                        </wps:spPr>
                        <wps:bodyPr wrap="square" lIns="0" tIns="0" rIns="0" bIns="0" rtlCol="0">
                          <a:prstTxWarp prst="textNoShape">
                            <a:avLst/>
                          </a:prstTxWarp>
                          <a:noAutofit/>
                        </wps:bodyPr>
                      </wps:wsp>
                      <wps:wsp>
                        <wps:cNvPr id="15" name="Graphic 18"/>
                        <wps:cNvSpPr/>
                        <wps:spPr>
                          <a:xfrm>
                            <a:off x="3407518" y="504069"/>
                            <a:ext cx="92075" cy="1270"/>
                          </a:xfrm>
                          <a:custGeom>
                            <a:avLst/>
                            <a:gdLst/>
                            <a:ahLst/>
                            <a:cxnLst/>
                            <a:rect l="l" t="t" r="r" b="b"/>
                            <a:pathLst>
                              <a:path w="92075">
                                <a:moveTo>
                                  <a:pt x="92033" y="0"/>
                                </a:moveTo>
                                <a:lnTo>
                                  <a:pt x="0" y="0"/>
                                </a:lnTo>
                              </a:path>
                            </a:pathLst>
                          </a:custGeom>
                          <a:ln w="6121">
                            <a:solidFill>
                              <a:srgbClr val="9D9D9C"/>
                            </a:solidFill>
                            <a:prstDash val="solid"/>
                          </a:ln>
                        </wps:spPr>
                        <wps:bodyPr wrap="square" lIns="0" tIns="0" rIns="0" bIns="0" rtlCol="0">
                          <a:prstTxWarp prst="textNoShape">
                            <a:avLst/>
                          </a:prstTxWarp>
                          <a:noAutofit/>
                        </wps:bodyPr>
                      </wps:wsp>
                      <wps:wsp>
                        <wps:cNvPr id="16" name="Graphic 19"/>
                        <wps:cNvSpPr/>
                        <wps:spPr>
                          <a:xfrm>
                            <a:off x="3407518" y="624268"/>
                            <a:ext cx="92075" cy="1270"/>
                          </a:xfrm>
                          <a:custGeom>
                            <a:avLst/>
                            <a:gdLst/>
                            <a:ahLst/>
                            <a:cxnLst/>
                            <a:rect l="l" t="t" r="r" b="b"/>
                            <a:pathLst>
                              <a:path w="92075">
                                <a:moveTo>
                                  <a:pt x="92033" y="0"/>
                                </a:moveTo>
                                <a:lnTo>
                                  <a:pt x="0" y="0"/>
                                </a:lnTo>
                              </a:path>
                            </a:pathLst>
                          </a:custGeom>
                          <a:ln w="12243">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20"/>
                          <pic:cNvPicPr/>
                        </pic:nvPicPr>
                        <pic:blipFill>
                          <a:blip r:embed="rId8" cstate="print"/>
                          <a:stretch>
                            <a:fillRect/>
                          </a:stretch>
                        </pic:blipFill>
                        <pic:spPr>
                          <a:xfrm>
                            <a:off x="3281265" y="688531"/>
                            <a:ext cx="2203993" cy="481978"/>
                          </a:xfrm>
                          <a:prstGeom prst="rect">
                            <a:avLst/>
                          </a:prstGeom>
                        </pic:spPr>
                      </pic:pic>
                      <wps:wsp>
                        <wps:cNvPr id="18" name="Graphic 21"/>
                        <wps:cNvSpPr/>
                        <wps:spPr>
                          <a:xfrm>
                            <a:off x="2842801" y="3077"/>
                            <a:ext cx="2830195" cy="1734820"/>
                          </a:xfrm>
                          <a:custGeom>
                            <a:avLst/>
                            <a:gdLst/>
                            <a:ahLst/>
                            <a:cxnLst/>
                            <a:rect l="l" t="t" r="r" b="b"/>
                            <a:pathLst>
                              <a:path w="2830195" h="1734820">
                                <a:moveTo>
                                  <a:pt x="2829575" y="0"/>
                                </a:moveTo>
                                <a:lnTo>
                                  <a:pt x="0" y="0"/>
                                </a:lnTo>
                                <a:lnTo>
                                  <a:pt x="0" y="1734695"/>
                                </a:lnTo>
                              </a:path>
                            </a:pathLst>
                          </a:custGeom>
                          <a:ln w="6153">
                            <a:solidFill>
                              <a:srgbClr val="000000"/>
                            </a:solidFill>
                            <a:prstDash val="solid"/>
                          </a:ln>
                        </wps:spPr>
                        <wps:bodyPr wrap="square" lIns="0" tIns="0" rIns="0" bIns="0" rtlCol="0">
                          <a:prstTxWarp prst="textNoShape">
                            <a:avLst/>
                          </a:prstTxWarp>
                          <a:noAutofit/>
                        </wps:bodyPr>
                      </wps:wsp>
                      <wps:wsp>
                        <wps:cNvPr id="19" name="Textbox 22"/>
                        <wps:cNvSpPr txBox="1"/>
                        <wps:spPr>
                          <a:xfrm>
                            <a:off x="47056" y="38903"/>
                            <a:ext cx="1962785" cy="334645"/>
                          </a:xfrm>
                          <a:prstGeom prst="rect">
                            <a:avLst/>
                          </a:prstGeom>
                        </wps:spPr>
                        <wps:txbx>
                          <w:txbxContent>
                            <w:p w14:paraId="62E2429F" w14:textId="77777777" w:rsidR="004D45D7" w:rsidRPr="0094654F" w:rsidRDefault="004D45D7" w:rsidP="0094654F">
                              <w:pPr>
                                <w:spacing w:before="2"/>
                                <w:rPr>
                                  <w:rFonts w:ascii="Arial"/>
                                  <w:b/>
                                  <w:sz w:val="13"/>
                                  <w:lang w:val="en-US"/>
                                </w:rPr>
                              </w:pPr>
                              <w:r w:rsidRPr="0094654F">
                                <w:rPr>
                                  <w:rFonts w:ascii="Arial"/>
                                  <w:b/>
                                  <w:sz w:val="13"/>
                                  <w:lang w:val="en-US"/>
                                </w:rPr>
                                <w:t>Time</w:t>
                              </w:r>
                              <w:r w:rsidRPr="0094654F">
                                <w:rPr>
                                  <w:rFonts w:ascii="Arial"/>
                                  <w:b/>
                                  <w:spacing w:val="14"/>
                                  <w:sz w:val="13"/>
                                  <w:lang w:val="en-US"/>
                                </w:rPr>
                                <w:t xml:space="preserve"> </w:t>
                              </w:r>
                              <w:r w:rsidRPr="0094654F">
                                <w:rPr>
                                  <w:rFonts w:ascii="Arial"/>
                                  <w:b/>
                                  <w:sz w:val="13"/>
                                  <w:lang w:val="en-US"/>
                                </w:rPr>
                                <w:t>to</w:t>
                              </w:r>
                              <w:r w:rsidRPr="0094654F">
                                <w:rPr>
                                  <w:rFonts w:ascii="Arial"/>
                                  <w:b/>
                                  <w:spacing w:val="28"/>
                                  <w:sz w:val="13"/>
                                  <w:lang w:val="en-US"/>
                                </w:rPr>
                                <w:t xml:space="preserve"> </w:t>
                              </w:r>
                              <w:r w:rsidRPr="0094654F">
                                <w:rPr>
                                  <w:rFonts w:ascii="Arial"/>
                                  <w:b/>
                                  <w:sz w:val="13"/>
                                  <w:lang w:val="en-US"/>
                                </w:rPr>
                                <w:t>first</w:t>
                              </w:r>
                              <w:r w:rsidRPr="0094654F">
                                <w:rPr>
                                  <w:rFonts w:ascii="Arial"/>
                                  <w:b/>
                                  <w:spacing w:val="26"/>
                                  <w:sz w:val="13"/>
                                  <w:lang w:val="en-US"/>
                                </w:rPr>
                                <w:t xml:space="preserve"> </w:t>
                              </w:r>
                              <w:r w:rsidRPr="0094654F">
                                <w:rPr>
                                  <w:rFonts w:ascii="Arial"/>
                                  <w:b/>
                                  <w:sz w:val="13"/>
                                  <w:lang w:val="en-US"/>
                                </w:rPr>
                                <w:t>occurrence</w:t>
                              </w:r>
                              <w:r w:rsidRPr="0094654F">
                                <w:rPr>
                                  <w:rFonts w:ascii="Arial"/>
                                  <w:b/>
                                  <w:spacing w:val="10"/>
                                  <w:sz w:val="13"/>
                                  <w:lang w:val="en-US"/>
                                </w:rPr>
                                <w:t xml:space="preserve"> </w:t>
                              </w:r>
                              <w:r w:rsidRPr="0094654F">
                                <w:rPr>
                                  <w:rFonts w:ascii="Arial"/>
                                  <w:b/>
                                  <w:sz w:val="13"/>
                                  <w:lang w:val="en-US"/>
                                </w:rPr>
                                <w:t>of</w:t>
                              </w:r>
                              <w:r w:rsidRPr="0094654F">
                                <w:rPr>
                                  <w:rFonts w:ascii="Arial"/>
                                  <w:b/>
                                  <w:spacing w:val="20"/>
                                  <w:sz w:val="13"/>
                                  <w:lang w:val="en-US"/>
                                </w:rPr>
                                <w:t xml:space="preserve"> </w:t>
                              </w:r>
                              <w:r w:rsidRPr="0094654F">
                                <w:rPr>
                                  <w:rFonts w:ascii="Arial"/>
                                  <w:b/>
                                  <w:sz w:val="13"/>
                                  <w:lang w:val="en-US"/>
                                </w:rPr>
                                <w:t>CV</w:t>
                              </w:r>
                              <w:r w:rsidRPr="0094654F">
                                <w:rPr>
                                  <w:rFonts w:ascii="Arial"/>
                                  <w:b/>
                                  <w:spacing w:val="20"/>
                                  <w:sz w:val="13"/>
                                  <w:lang w:val="en-US"/>
                                </w:rPr>
                                <w:t xml:space="preserve"> </w:t>
                              </w:r>
                              <w:r w:rsidRPr="0094654F">
                                <w:rPr>
                                  <w:rFonts w:ascii="Arial"/>
                                  <w:b/>
                                  <w:sz w:val="13"/>
                                  <w:lang w:val="en-US"/>
                                </w:rPr>
                                <w:t>death</w:t>
                              </w:r>
                              <w:r w:rsidRPr="0094654F">
                                <w:rPr>
                                  <w:rFonts w:ascii="Arial"/>
                                  <w:b/>
                                  <w:spacing w:val="11"/>
                                  <w:sz w:val="13"/>
                                  <w:lang w:val="en-US"/>
                                </w:rPr>
                                <w:t xml:space="preserve"> </w:t>
                              </w:r>
                              <w:r w:rsidRPr="0094654F">
                                <w:rPr>
                                  <w:rFonts w:ascii="Arial"/>
                                  <w:b/>
                                  <w:spacing w:val="-5"/>
                                  <w:sz w:val="13"/>
                                  <w:lang w:val="en-US"/>
                                </w:rPr>
                                <w:t>or</w:t>
                              </w:r>
                            </w:p>
                            <w:p w14:paraId="1D22A727" w14:textId="77777777" w:rsidR="004D45D7" w:rsidRPr="0094654F" w:rsidRDefault="004D45D7" w:rsidP="0094654F">
                              <w:pPr>
                                <w:spacing w:before="10"/>
                                <w:rPr>
                                  <w:rFonts w:ascii="Arial"/>
                                  <w:b/>
                                  <w:sz w:val="13"/>
                                  <w:lang w:val="en-US"/>
                                </w:rPr>
                              </w:pPr>
                              <w:r w:rsidRPr="0094654F">
                                <w:rPr>
                                  <w:rFonts w:ascii="Arial"/>
                                  <w:b/>
                                  <w:w w:val="105"/>
                                  <w:sz w:val="13"/>
                                  <w:lang w:val="en-US"/>
                                </w:rPr>
                                <w:t>heart</w:t>
                              </w:r>
                              <w:r w:rsidRPr="0094654F">
                                <w:rPr>
                                  <w:rFonts w:ascii="Arial"/>
                                  <w:b/>
                                  <w:spacing w:val="5"/>
                                  <w:w w:val="105"/>
                                  <w:sz w:val="13"/>
                                  <w:lang w:val="en-US"/>
                                </w:rPr>
                                <w:t xml:space="preserve"> </w:t>
                              </w:r>
                              <w:r w:rsidRPr="0094654F">
                                <w:rPr>
                                  <w:rFonts w:ascii="Arial"/>
                                  <w:b/>
                                  <w:w w:val="105"/>
                                  <w:sz w:val="13"/>
                                  <w:lang w:val="en-US"/>
                                </w:rPr>
                                <w:t>failure</w:t>
                              </w:r>
                              <w:r w:rsidRPr="0094654F">
                                <w:rPr>
                                  <w:rFonts w:ascii="Arial"/>
                                  <w:b/>
                                  <w:spacing w:val="10"/>
                                  <w:w w:val="105"/>
                                  <w:sz w:val="13"/>
                                  <w:lang w:val="en-US"/>
                                </w:rPr>
                                <w:t xml:space="preserve"> </w:t>
                              </w:r>
                              <w:r w:rsidRPr="0094654F">
                                <w:rPr>
                                  <w:rFonts w:ascii="Arial"/>
                                  <w:b/>
                                  <w:w w:val="105"/>
                                  <w:sz w:val="13"/>
                                  <w:lang w:val="en-US"/>
                                </w:rPr>
                                <w:t>hospitalisations</w:t>
                              </w:r>
                              <w:r w:rsidRPr="0094654F">
                                <w:rPr>
                                  <w:rFonts w:ascii="Arial"/>
                                  <w:b/>
                                  <w:spacing w:val="-6"/>
                                  <w:w w:val="105"/>
                                  <w:sz w:val="13"/>
                                  <w:lang w:val="en-US"/>
                                </w:rPr>
                                <w:t xml:space="preserve"> </w:t>
                              </w:r>
                              <w:r w:rsidRPr="0094654F">
                                <w:rPr>
                                  <w:rFonts w:ascii="Arial"/>
                                  <w:b/>
                                  <w:w w:val="105"/>
                                  <w:sz w:val="13"/>
                                  <w:lang w:val="en-US"/>
                                </w:rPr>
                                <w:t>in</w:t>
                              </w:r>
                              <w:r w:rsidRPr="0094654F">
                                <w:rPr>
                                  <w:rFonts w:ascii="Arial"/>
                                  <w:b/>
                                  <w:spacing w:val="11"/>
                                  <w:w w:val="105"/>
                                  <w:sz w:val="13"/>
                                  <w:lang w:val="en-US"/>
                                </w:rPr>
                                <w:t xml:space="preserve"> </w:t>
                              </w:r>
                              <w:r w:rsidRPr="0094654F">
                                <w:rPr>
                                  <w:rFonts w:ascii="Arial"/>
                                  <w:b/>
                                  <w:w w:val="105"/>
                                  <w:sz w:val="13"/>
                                  <w:lang w:val="en-US"/>
                                </w:rPr>
                                <w:t>PARADIGM-</w:t>
                              </w:r>
                              <w:r w:rsidRPr="0094654F">
                                <w:rPr>
                                  <w:rFonts w:ascii="Arial"/>
                                  <w:b/>
                                  <w:spacing w:val="-5"/>
                                  <w:w w:val="105"/>
                                  <w:sz w:val="13"/>
                                  <w:lang w:val="en-US"/>
                                </w:rPr>
                                <w:t>HF</w:t>
                              </w:r>
                            </w:p>
                            <w:p w14:paraId="55735164" w14:textId="77777777" w:rsidR="004D45D7" w:rsidRDefault="004D45D7" w:rsidP="0094654F">
                              <w:pPr>
                                <w:spacing w:before="87"/>
                                <w:ind w:left="428"/>
                                <w:rPr>
                                  <w:rFonts w:ascii="Arial"/>
                                  <w:sz w:val="11"/>
                                </w:rPr>
                              </w:pPr>
                              <w:r>
                                <w:rPr>
                                  <w:rFonts w:ascii="Arial"/>
                                  <w:spacing w:val="-5"/>
                                  <w:w w:val="110"/>
                                  <w:sz w:val="11"/>
                                </w:rPr>
                                <w:t>40</w:t>
                              </w:r>
                            </w:p>
                          </w:txbxContent>
                        </wps:txbx>
                        <wps:bodyPr wrap="square" lIns="0" tIns="0" rIns="0" bIns="0" rtlCol="0">
                          <a:noAutofit/>
                        </wps:bodyPr>
                      </wps:wsp>
                      <wps:wsp>
                        <wps:cNvPr id="20" name="Textbox 23"/>
                        <wps:cNvSpPr txBox="1"/>
                        <wps:spPr>
                          <a:xfrm>
                            <a:off x="2886854" y="91745"/>
                            <a:ext cx="2085339" cy="281940"/>
                          </a:xfrm>
                          <a:prstGeom prst="rect">
                            <a:avLst/>
                          </a:prstGeom>
                        </wps:spPr>
                        <wps:txbx>
                          <w:txbxContent>
                            <w:p w14:paraId="42EEF064" w14:textId="77777777" w:rsidR="004D45D7" w:rsidRPr="0094654F" w:rsidRDefault="004D45D7" w:rsidP="0094654F">
                              <w:pPr>
                                <w:spacing w:before="2"/>
                                <w:rPr>
                                  <w:rFonts w:ascii="Arial"/>
                                  <w:b/>
                                  <w:sz w:val="13"/>
                                  <w:lang w:val="en-US"/>
                                </w:rPr>
                              </w:pPr>
                              <w:r w:rsidRPr="0094654F">
                                <w:rPr>
                                  <w:rFonts w:ascii="Arial"/>
                                  <w:b/>
                                  <w:w w:val="105"/>
                                  <w:sz w:val="13"/>
                                  <w:lang w:val="en-US"/>
                                </w:rPr>
                                <w:t>Time to</w:t>
                              </w:r>
                              <w:r w:rsidRPr="0094654F">
                                <w:rPr>
                                  <w:rFonts w:ascii="Arial"/>
                                  <w:b/>
                                  <w:spacing w:val="1"/>
                                  <w:w w:val="105"/>
                                  <w:sz w:val="13"/>
                                  <w:lang w:val="en-US"/>
                                </w:rPr>
                                <w:t xml:space="preserve"> </w:t>
                              </w:r>
                              <w:r w:rsidRPr="0094654F">
                                <w:rPr>
                                  <w:rFonts w:ascii="Arial"/>
                                  <w:b/>
                                  <w:w w:val="105"/>
                                  <w:sz w:val="13"/>
                                  <w:lang w:val="en-US"/>
                                </w:rPr>
                                <w:t>occurrence</w:t>
                              </w:r>
                              <w:r w:rsidRPr="0094654F">
                                <w:rPr>
                                  <w:rFonts w:ascii="Arial"/>
                                  <w:b/>
                                  <w:spacing w:val="-4"/>
                                  <w:w w:val="105"/>
                                  <w:sz w:val="13"/>
                                  <w:lang w:val="en-US"/>
                                </w:rPr>
                                <w:t xml:space="preserve"> </w:t>
                              </w:r>
                              <w:r w:rsidRPr="0094654F">
                                <w:rPr>
                                  <w:rFonts w:ascii="Arial"/>
                                  <w:b/>
                                  <w:w w:val="105"/>
                                  <w:sz w:val="13"/>
                                  <w:lang w:val="en-US"/>
                                </w:rPr>
                                <w:t>of</w:t>
                              </w:r>
                              <w:r w:rsidRPr="0094654F">
                                <w:rPr>
                                  <w:rFonts w:ascii="Arial"/>
                                  <w:b/>
                                  <w:spacing w:val="2"/>
                                  <w:w w:val="105"/>
                                  <w:sz w:val="13"/>
                                  <w:lang w:val="en-US"/>
                                </w:rPr>
                                <w:t xml:space="preserve"> </w:t>
                              </w:r>
                              <w:r w:rsidRPr="0094654F">
                                <w:rPr>
                                  <w:rFonts w:ascii="Arial"/>
                                  <w:b/>
                                  <w:w w:val="105"/>
                                  <w:sz w:val="13"/>
                                  <w:lang w:val="en-US"/>
                                </w:rPr>
                                <w:t>CV</w:t>
                              </w:r>
                              <w:r w:rsidRPr="0094654F">
                                <w:rPr>
                                  <w:rFonts w:ascii="Arial"/>
                                  <w:b/>
                                  <w:spacing w:val="5"/>
                                  <w:w w:val="105"/>
                                  <w:sz w:val="13"/>
                                  <w:lang w:val="en-US"/>
                                </w:rPr>
                                <w:t xml:space="preserve"> </w:t>
                              </w:r>
                              <w:r w:rsidRPr="0094654F">
                                <w:rPr>
                                  <w:rFonts w:ascii="Arial"/>
                                  <w:b/>
                                  <w:w w:val="105"/>
                                  <w:sz w:val="13"/>
                                  <w:lang w:val="en-US"/>
                                </w:rPr>
                                <w:t>death</w:t>
                              </w:r>
                              <w:r w:rsidRPr="0094654F">
                                <w:rPr>
                                  <w:rFonts w:ascii="Arial"/>
                                  <w:b/>
                                  <w:spacing w:val="-3"/>
                                  <w:w w:val="105"/>
                                  <w:sz w:val="13"/>
                                  <w:lang w:val="en-US"/>
                                </w:rPr>
                                <w:t xml:space="preserve"> </w:t>
                              </w:r>
                              <w:r w:rsidRPr="0094654F">
                                <w:rPr>
                                  <w:rFonts w:ascii="Arial"/>
                                  <w:b/>
                                  <w:w w:val="105"/>
                                  <w:sz w:val="13"/>
                                  <w:lang w:val="en-US"/>
                                </w:rPr>
                                <w:t>in</w:t>
                              </w:r>
                              <w:r w:rsidRPr="0094654F">
                                <w:rPr>
                                  <w:rFonts w:ascii="Arial"/>
                                  <w:b/>
                                  <w:spacing w:val="7"/>
                                  <w:w w:val="105"/>
                                  <w:sz w:val="13"/>
                                  <w:lang w:val="en-US"/>
                                </w:rPr>
                                <w:t xml:space="preserve"> </w:t>
                              </w:r>
                              <w:r w:rsidRPr="0094654F">
                                <w:rPr>
                                  <w:rFonts w:ascii="Arial"/>
                                  <w:b/>
                                  <w:w w:val="105"/>
                                  <w:sz w:val="13"/>
                                  <w:lang w:val="en-US"/>
                                </w:rPr>
                                <w:t>PARADIGM-</w:t>
                              </w:r>
                              <w:r w:rsidRPr="0094654F">
                                <w:rPr>
                                  <w:rFonts w:ascii="Arial"/>
                                  <w:b/>
                                  <w:spacing w:val="-5"/>
                                  <w:w w:val="105"/>
                                  <w:sz w:val="13"/>
                                  <w:lang w:val="en-US"/>
                                </w:rPr>
                                <w:t>HF</w:t>
                              </w:r>
                            </w:p>
                            <w:p w14:paraId="63890D35" w14:textId="77777777" w:rsidR="004D45D7" w:rsidRPr="0094654F" w:rsidRDefault="004D45D7" w:rsidP="0094654F">
                              <w:pPr>
                                <w:spacing w:before="3"/>
                                <w:rPr>
                                  <w:rFonts w:ascii="Arial"/>
                                  <w:b/>
                                  <w:sz w:val="14"/>
                                  <w:lang w:val="en-US"/>
                                </w:rPr>
                              </w:pPr>
                            </w:p>
                            <w:p w14:paraId="1BCCA524" w14:textId="77777777" w:rsidR="004D45D7" w:rsidRDefault="004D45D7" w:rsidP="0094654F">
                              <w:pPr>
                                <w:ind w:left="433"/>
                                <w:rPr>
                                  <w:rFonts w:ascii="Arial"/>
                                  <w:sz w:val="11"/>
                                </w:rPr>
                              </w:pPr>
                              <w:r>
                                <w:rPr>
                                  <w:rFonts w:ascii="Arial"/>
                                  <w:spacing w:val="-5"/>
                                  <w:w w:val="105"/>
                                  <w:sz w:val="11"/>
                                </w:rPr>
                                <w:t>40</w:t>
                              </w:r>
                            </w:p>
                          </w:txbxContent>
                        </wps:txbx>
                        <wps:bodyPr wrap="square" lIns="0" tIns="0" rIns="0" bIns="0" rtlCol="0">
                          <a:noAutofit/>
                        </wps:bodyPr>
                      </wps:wsp>
                      <wps:wsp>
                        <wps:cNvPr id="21" name="Textbox 24"/>
                        <wps:cNvSpPr txBox="1"/>
                        <wps:spPr>
                          <a:xfrm>
                            <a:off x="318847" y="499840"/>
                            <a:ext cx="98425" cy="83820"/>
                          </a:xfrm>
                          <a:prstGeom prst="rect">
                            <a:avLst/>
                          </a:prstGeom>
                        </wps:spPr>
                        <wps:txbx>
                          <w:txbxContent>
                            <w:p w14:paraId="24226581" w14:textId="77777777" w:rsidR="004D45D7" w:rsidRDefault="004D45D7" w:rsidP="0094654F">
                              <w:pPr>
                                <w:spacing w:before="3"/>
                                <w:rPr>
                                  <w:rFonts w:ascii="Arial"/>
                                  <w:sz w:val="11"/>
                                </w:rPr>
                              </w:pPr>
                              <w:r>
                                <w:rPr>
                                  <w:rFonts w:ascii="Arial"/>
                                  <w:spacing w:val="-5"/>
                                  <w:w w:val="110"/>
                                  <w:sz w:val="11"/>
                                </w:rPr>
                                <w:t>30</w:t>
                              </w:r>
                            </w:p>
                          </w:txbxContent>
                        </wps:txbx>
                        <wps:bodyPr wrap="square" lIns="0" tIns="0" rIns="0" bIns="0" rtlCol="0">
                          <a:noAutofit/>
                        </wps:bodyPr>
                      </wps:wsp>
                      <wps:wsp>
                        <wps:cNvPr id="22" name="Textbox 25"/>
                        <wps:cNvSpPr txBox="1"/>
                        <wps:spPr>
                          <a:xfrm>
                            <a:off x="693247" y="470584"/>
                            <a:ext cx="648970" cy="208279"/>
                          </a:xfrm>
                          <a:prstGeom prst="rect">
                            <a:avLst/>
                          </a:prstGeom>
                        </wps:spPr>
                        <wps:txbx>
                          <w:txbxContent>
                            <w:p w14:paraId="5584D005" w14:textId="77777777" w:rsidR="004D45D7" w:rsidRDefault="004D45D7" w:rsidP="0094654F">
                              <w:pPr>
                                <w:spacing w:before="3"/>
                                <w:rPr>
                                  <w:rFonts w:ascii="Arial"/>
                                  <w:sz w:val="11"/>
                                </w:rPr>
                              </w:pPr>
                              <w:r>
                                <w:rPr>
                                  <w:rFonts w:ascii="Arial"/>
                                  <w:w w:val="105"/>
                                  <w:sz w:val="11"/>
                                </w:rPr>
                                <w:t>Enalapril</w:t>
                              </w:r>
                              <w:r>
                                <w:rPr>
                                  <w:rFonts w:ascii="Arial"/>
                                  <w:spacing w:val="8"/>
                                  <w:w w:val="110"/>
                                  <w:sz w:val="11"/>
                                </w:rPr>
                                <w:t xml:space="preserve"> </w:t>
                              </w:r>
                              <w:r>
                                <w:rPr>
                                  <w:rFonts w:ascii="Arial"/>
                                  <w:spacing w:val="-2"/>
                                  <w:w w:val="110"/>
                                  <w:sz w:val="11"/>
                                </w:rPr>
                                <w:t>(N=4212)</w:t>
                              </w:r>
                            </w:p>
                            <w:p w14:paraId="632D20F6" w14:textId="77777777" w:rsidR="004D45D7" w:rsidRDefault="004D45D7" w:rsidP="0094654F">
                              <w:pPr>
                                <w:spacing w:before="70"/>
                                <w:rPr>
                                  <w:rFonts w:ascii="Arial"/>
                                  <w:sz w:val="11"/>
                                </w:rPr>
                              </w:pPr>
                              <w:r>
                                <w:rPr>
                                  <w:rFonts w:ascii="Arial"/>
                                  <w:w w:val="105"/>
                                  <w:sz w:val="11"/>
                                </w:rPr>
                                <w:t>Entresto</w:t>
                              </w:r>
                              <w:r>
                                <w:rPr>
                                  <w:rFonts w:ascii="Arial"/>
                                  <w:spacing w:val="2"/>
                                  <w:w w:val="110"/>
                                  <w:sz w:val="11"/>
                                </w:rPr>
                                <w:t xml:space="preserve"> </w:t>
                              </w:r>
                              <w:r>
                                <w:rPr>
                                  <w:rFonts w:ascii="Arial"/>
                                  <w:spacing w:val="-2"/>
                                  <w:w w:val="110"/>
                                  <w:sz w:val="11"/>
                                </w:rPr>
                                <w:t>(N=4187)</w:t>
                              </w:r>
                            </w:p>
                          </w:txbxContent>
                        </wps:txbx>
                        <wps:bodyPr wrap="square" lIns="0" tIns="0" rIns="0" bIns="0" rtlCol="0">
                          <a:noAutofit/>
                        </wps:bodyPr>
                      </wps:wsp>
                      <wps:wsp>
                        <wps:cNvPr id="23" name="Textbox 26"/>
                        <wps:cNvSpPr txBox="1"/>
                        <wps:spPr>
                          <a:xfrm>
                            <a:off x="3162189" y="502146"/>
                            <a:ext cx="92710" cy="81280"/>
                          </a:xfrm>
                          <a:prstGeom prst="rect">
                            <a:avLst/>
                          </a:prstGeom>
                        </wps:spPr>
                        <wps:txbx>
                          <w:txbxContent>
                            <w:p w14:paraId="707B4E76" w14:textId="77777777" w:rsidR="004D45D7" w:rsidRDefault="004D45D7" w:rsidP="0094654F">
                              <w:pPr>
                                <w:rPr>
                                  <w:rFonts w:ascii="Arial"/>
                                  <w:sz w:val="11"/>
                                </w:rPr>
                              </w:pPr>
                              <w:r>
                                <w:rPr>
                                  <w:rFonts w:ascii="Arial"/>
                                  <w:spacing w:val="-5"/>
                                  <w:w w:val="105"/>
                                  <w:sz w:val="11"/>
                                </w:rPr>
                                <w:t>30</w:t>
                              </w:r>
                            </w:p>
                          </w:txbxContent>
                        </wps:txbx>
                        <wps:bodyPr wrap="square" lIns="0" tIns="0" rIns="0" bIns="0" rtlCol="0">
                          <a:noAutofit/>
                        </wps:bodyPr>
                      </wps:wsp>
                      <wps:wsp>
                        <wps:cNvPr id="24" name="Textbox 27"/>
                        <wps:cNvSpPr txBox="1"/>
                        <wps:spPr>
                          <a:xfrm>
                            <a:off x="3528691" y="472734"/>
                            <a:ext cx="630555" cy="206375"/>
                          </a:xfrm>
                          <a:prstGeom prst="rect">
                            <a:avLst/>
                          </a:prstGeom>
                        </wps:spPr>
                        <wps:txbx>
                          <w:txbxContent>
                            <w:p w14:paraId="0C14520E" w14:textId="77777777" w:rsidR="004D45D7" w:rsidRDefault="004D45D7" w:rsidP="0094654F">
                              <w:pPr>
                                <w:rPr>
                                  <w:rFonts w:ascii="Arial"/>
                                  <w:sz w:val="11"/>
                                </w:rPr>
                              </w:pPr>
                              <w:r>
                                <w:rPr>
                                  <w:rFonts w:ascii="Arial"/>
                                  <w:w w:val="105"/>
                                  <w:sz w:val="11"/>
                                </w:rPr>
                                <w:t>Enalapril</w:t>
                              </w:r>
                              <w:r>
                                <w:rPr>
                                  <w:rFonts w:ascii="Arial"/>
                                  <w:spacing w:val="3"/>
                                  <w:w w:val="105"/>
                                  <w:sz w:val="11"/>
                                </w:rPr>
                                <w:t xml:space="preserve"> </w:t>
                              </w:r>
                              <w:r>
                                <w:rPr>
                                  <w:rFonts w:ascii="Arial"/>
                                  <w:spacing w:val="-2"/>
                                  <w:w w:val="105"/>
                                  <w:sz w:val="11"/>
                                </w:rPr>
                                <w:t>(N=4212)</w:t>
                              </w:r>
                            </w:p>
                            <w:p w14:paraId="029C9465" w14:textId="77777777" w:rsidR="004D45D7" w:rsidRDefault="004D45D7" w:rsidP="0094654F">
                              <w:pPr>
                                <w:spacing w:before="70"/>
                                <w:rPr>
                                  <w:rFonts w:ascii="Arial"/>
                                  <w:sz w:val="11"/>
                                </w:rPr>
                              </w:pPr>
                              <w:r>
                                <w:rPr>
                                  <w:rFonts w:ascii="Arial"/>
                                  <w:w w:val="105"/>
                                  <w:sz w:val="11"/>
                                </w:rPr>
                                <w:t>Entresto</w:t>
                              </w:r>
                              <w:r>
                                <w:rPr>
                                  <w:rFonts w:ascii="Arial"/>
                                  <w:spacing w:val="4"/>
                                  <w:w w:val="105"/>
                                  <w:sz w:val="11"/>
                                </w:rPr>
                                <w:t xml:space="preserve"> </w:t>
                              </w:r>
                              <w:r>
                                <w:rPr>
                                  <w:rFonts w:ascii="Arial"/>
                                  <w:spacing w:val="-2"/>
                                  <w:w w:val="105"/>
                                  <w:sz w:val="11"/>
                                </w:rPr>
                                <w:t>(N=4187)</w:t>
                              </w:r>
                            </w:p>
                          </w:txbxContent>
                        </wps:txbx>
                        <wps:bodyPr wrap="square" lIns="0" tIns="0" rIns="0" bIns="0" rtlCol="0">
                          <a:noAutofit/>
                        </wps:bodyPr>
                      </wps:wsp>
                      <wps:wsp>
                        <wps:cNvPr id="25" name="Textbox 28"/>
                        <wps:cNvSpPr txBox="1"/>
                        <wps:spPr>
                          <a:xfrm>
                            <a:off x="4840508" y="370636"/>
                            <a:ext cx="683260" cy="257810"/>
                          </a:xfrm>
                          <a:prstGeom prst="rect">
                            <a:avLst/>
                          </a:prstGeom>
                        </wps:spPr>
                        <wps:txbx>
                          <w:txbxContent>
                            <w:p w14:paraId="2565151D" w14:textId="77777777" w:rsidR="004D45D7" w:rsidRDefault="004D45D7" w:rsidP="0094654F">
                              <w:pPr>
                                <w:spacing w:line="256" w:lineRule="auto"/>
                                <w:ind w:left="202" w:right="220" w:firstLine="7"/>
                                <w:jc w:val="center"/>
                                <w:rPr>
                                  <w:rFonts w:ascii="Arial"/>
                                  <w:sz w:val="11"/>
                                </w:rPr>
                              </w:pPr>
                              <w:r>
                                <w:rPr>
                                  <w:rFonts w:ascii="Arial"/>
                                  <w:spacing w:val="-2"/>
                                  <w:w w:val="105"/>
                                  <w:sz w:val="11"/>
                                </w:rPr>
                                <w:t>P&lt;0.0001</w:t>
                              </w:r>
                              <w:r>
                                <w:rPr>
                                  <w:rFonts w:ascii="Arial"/>
                                  <w:spacing w:val="40"/>
                                  <w:w w:val="105"/>
                                  <w:sz w:val="11"/>
                                </w:rPr>
                                <w:t xml:space="preserve"> </w:t>
                              </w:r>
                              <w:r>
                                <w:rPr>
                                  <w:rFonts w:ascii="Arial"/>
                                  <w:spacing w:val="-2"/>
                                  <w:w w:val="105"/>
                                  <w:sz w:val="11"/>
                                </w:rPr>
                                <w:t>HR</w:t>
                              </w:r>
                              <w:r>
                                <w:rPr>
                                  <w:rFonts w:ascii="Arial"/>
                                  <w:spacing w:val="-7"/>
                                  <w:w w:val="105"/>
                                  <w:sz w:val="11"/>
                                </w:rPr>
                                <w:t xml:space="preserve"> </w:t>
                              </w:r>
                              <w:r>
                                <w:rPr>
                                  <w:rFonts w:ascii="Arial"/>
                                  <w:spacing w:val="-2"/>
                                  <w:w w:val="105"/>
                                  <w:sz w:val="11"/>
                                </w:rPr>
                                <w:t>(95%CI):</w:t>
                              </w:r>
                            </w:p>
                            <w:p w14:paraId="31E7AD89" w14:textId="77777777" w:rsidR="004D45D7" w:rsidRDefault="004D45D7" w:rsidP="0094654F">
                              <w:pPr>
                                <w:spacing w:before="5"/>
                                <w:ind w:left="-1" w:right="18"/>
                                <w:jc w:val="center"/>
                                <w:rPr>
                                  <w:rFonts w:ascii="Arial"/>
                                  <w:sz w:val="11"/>
                                </w:rPr>
                              </w:pPr>
                              <w:r>
                                <w:rPr>
                                  <w:rFonts w:ascii="Arial"/>
                                  <w:w w:val="105"/>
                                  <w:sz w:val="11"/>
                                </w:rPr>
                                <w:t>0.799</w:t>
                              </w:r>
                              <w:r>
                                <w:rPr>
                                  <w:rFonts w:ascii="Arial"/>
                                  <w:spacing w:val="3"/>
                                  <w:w w:val="105"/>
                                  <w:sz w:val="11"/>
                                </w:rPr>
                                <w:t xml:space="preserve"> </w:t>
                              </w:r>
                              <w:r>
                                <w:rPr>
                                  <w:rFonts w:ascii="Arial"/>
                                  <w:w w:val="105"/>
                                  <w:sz w:val="11"/>
                                </w:rPr>
                                <w:t>(0.715,</w:t>
                              </w:r>
                              <w:r>
                                <w:rPr>
                                  <w:rFonts w:ascii="Arial"/>
                                  <w:spacing w:val="10"/>
                                  <w:w w:val="105"/>
                                  <w:sz w:val="11"/>
                                </w:rPr>
                                <w:t xml:space="preserve"> </w:t>
                              </w:r>
                              <w:r>
                                <w:rPr>
                                  <w:rFonts w:ascii="Arial"/>
                                  <w:spacing w:val="-2"/>
                                  <w:w w:val="105"/>
                                  <w:sz w:val="11"/>
                                </w:rPr>
                                <w:t>0.893)</w:t>
                              </w:r>
                            </w:p>
                          </w:txbxContent>
                        </wps:txbx>
                        <wps:bodyPr wrap="square" lIns="0" tIns="0" rIns="0" bIns="0" rtlCol="0">
                          <a:noAutofit/>
                        </wps:bodyPr>
                      </wps:wsp>
                      <wps:wsp>
                        <wps:cNvPr id="26" name="Textbox 29"/>
                        <wps:cNvSpPr txBox="1"/>
                        <wps:spPr>
                          <a:xfrm>
                            <a:off x="318847" y="709464"/>
                            <a:ext cx="2935605" cy="84455"/>
                          </a:xfrm>
                          <a:prstGeom prst="rect">
                            <a:avLst/>
                          </a:prstGeom>
                        </wps:spPr>
                        <wps:txbx>
                          <w:txbxContent>
                            <w:p w14:paraId="37A08077" w14:textId="77777777" w:rsidR="004D45D7" w:rsidRDefault="004D45D7" w:rsidP="0094654F">
                              <w:pPr>
                                <w:tabs>
                                  <w:tab w:val="left" w:pos="4477"/>
                                </w:tabs>
                                <w:spacing w:line="132" w:lineRule="exact"/>
                                <w:rPr>
                                  <w:rFonts w:ascii="Arial"/>
                                  <w:sz w:val="11"/>
                                </w:rPr>
                              </w:pPr>
                              <w:r>
                                <w:rPr>
                                  <w:rFonts w:ascii="Arial"/>
                                  <w:spacing w:val="-5"/>
                                  <w:w w:val="105"/>
                                  <w:sz w:val="12"/>
                                </w:rPr>
                                <w:t>20</w:t>
                              </w:r>
                              <w:r>
                                <w:rPr>
                                  <w:rFonts w:ascii="Arial"/>
                                  <w:sz w:val="12"/>
                                </w:rPr>
                                <w:tab/>
                              </w:r>
                              <w:r>
                                <w:rPr>
                                  <w:rFonts w:ascii="Arial"/>
                                  <w:spacing w:val="-7"/>
                                  <w:w w:val="105"/>
                                  <w:sz w:val="11"/>
                                </w:rPr>
                                <w:t>20</w:t>
                              </w:r>
                            </w:p>
                          </w:txbxContent>
                        </wps:txbx>
                        <wps:bodyPr wrap="square" lIns="0" tIns="0" rIns="0" bIns="0" rtlCol="0">
                          <a:noAutofit/>
                        </wps:bodyPr>
                      </wps:wsp>
                      <wps:wsp>
                        <wps:cNvPr id="27" name="Textbox 30"/>
                        <wps:cNvSpPr txBox="1"/>
                        <wps:spPr>
                          <a:xfrm>
                            <a:off x="318847" y="919573"/>
                            <a:ext cx="98425" cy="83820"/>
                          </a:xfrm>
                          <a:prstGeom prst="rect">
                            <a:avLst/>
                          </a:prstGeom>
                        </wps:spPr>
                        <wps:txbx>
                          <w:txbxContent>
                            <w:p w14:paraId="2D5AA6BB" w14:textId="77777777" w:rsidR="004D45D7" w:rsidRDefault="004D45D7" w:rsidP="0094654F">
                              <w:pPr>
                                <w:spacing w:before="3"/>
                                <w:rPr>
                                  <w:rFonts w:ascii="Arial"/>
                                  <w:sz w:val="11"/>
                                </w:rPr>
                              </w:pPr>
                              <w:r>
                                <w:rPr>
                                  <w:rFonts w:ascii="Arial"/>
                                  <w:spacing w:val="-5"/>
                                  <w:w w:val="110"/>
                                  <w:sz w:val="11"/>
                                </w:rPr>
                                <w:t>10</w:t>
                              </w:r>
                            </w:p>
                          </w:txbxContent>
                        </wps:txbx>
                        <wps:bodyPr wrap="square" lIns="0" tIns="0" rIns="0" bIns="0" rtlCol="0">
                          <a:noAutofit/>
                        </wps:bodyPr>
                      </wps:wsp>
                      <wps:wsp>
                        <wps:cNvPr id="28" name="Textbox 31"/>
                        <wps:cNvSpPr txBox="1"/>
                        <wps:spPr>
                          <a:xfrm>
                            <a:off x="2003951" y="784097"/>
                            <a:ext cx="694055" cy="260350"/>
                          </a:xfrm>
                          <a:prstGeom prst="rect">
                            <a:avLst/>
                          </a:prstGeom>
                        </wps:spPr>
                        <wps:txbx>
                          <w:txbxContent>
                            <w:p w14:paraId="6C259E9E" w14:textId="77777777" w:rsidR="004D45D7" w:rsidRDefault="004D45D7" w:rsidP="0094654F">
                              <w:pPr>
                                <w:spacing w:line="133" w:lineRule="exact"/>
                                <w:ind w:left="274"/>
                                <w:rPr>
                                  <w:rFonts w:ascii="Arial"/>
                                  <w:sz w:val="12"/>
                                </w:rPr>
                              </w:pPr>
                              <w:r>
                                <w:rPr>
                                  <w:rFonts w:ascii="Arial"/>
                                  <w:spacing w:val="-2"/>
                                  <w:sz w:val="12"/>
                                </w:rPr>
                                <w:t>P&lt;0.0001</w:t>
                              </w:r>
                            </w:p>
                            <w:p w14:paraId="7A43061C" w14:textId="77777777" w:rsidR="004D45D7" w:rsidRDefault="004D45D7" w:rsidP="0094654F">
                              <w:pPr>
                                <w:spacing w:before="3" w:line="266" w:lineRule="auto"/>
                                <w:ind w:firstLine="201"/>
                                <w:rPr>
                                  <w:rFonts w:ascii="Arial"/>
                                  <w:sz w:val="11"/>
                                </w:rPr>
                              </w:pPr>
                              <w:r>
                                <w:rPr>
                                  <w:rFonts w:ascii="Arial"/>
                                  <w:w w:val="110"/>
                                  <w:sz w:val="11"/>
                                </w:rPr>
                                <w:t>HR</w:t>
                              </w:r>
                              <w:r>
                                <w:rPr>
                                  <w:rFonts w:ascii="Arial"/>
                                  <w:spacing w:val="-9"/>
                                  <w:w w:val="110"/>
                                  <w:sz w:val="11"/>
                                </w:rPr>
                                <w:t xml:space="preserve"> </w:t>
                              </w:r>
                              <w:r>
                                <w:rPr>
                                  <w:rFonts w:ascii="Arial"/>
                                  <w:w w:val="110"/>
                                  <w:sz w:val="11"/>
                                </w:rPr>
                                <w:t>(95%CI):</w:t>
                              </w:r>
                              <w:r>
                                <w:rPr>
                                  <w:rFonts w:ascii="Arial"/>
                                  <w:spacing w:val="40"/>
                                  <w:w w:val="110"/>
                                  <w:sz w:val="11"/>
                                </w:rPr>
                                <w:t xml:space="preserve"> </w:t>
                              </w:r>
                              <w:r>
                                <w:rPr>
                                  <w:rFonts w:ascii="Arial"/>
                                  <w:spacing w:val="-2"/>
                                  <w:w w:val="110"/>
                                  <w:sz w:val="11"/>
                                </w:rPr>
                                <w:t>0.798</w:t>
                              </w:r>
                              <w:r>
                                <w:rPr>
                                  <w:rFonts w:ascii="Arial"/>
                                  <w:spacing w:val="-7"/>
                                  <w:w w:val="110"/>
                                  <w:sz w:val="11"/>
                                </w:rPr>
                                <w:t xml:space="preserve"> </w:t>
                              </w:r>
                              <w:r>
                                <w:rPr>
                                  <w:rFonts w:ascii="Arial"/>
                                  <w:spacing w:val="-2"/>
                                  <w:w w:val="110"/>
                                  <w:sz w:val="11"/>
                                </w:rPr>
                                <w:t>(0.731,</w:t>
                              </w:r>
                              <w:r>
                                <w:rPr>
                                  <w:rFonts w:ascii="Arial"/>
                                  <w:spacing w:val="-10"/>
                                  <w:w w:val="110"/>
                                  <w:sz w:val="11"/>
                                </w:rPr>
                                <w:t xml:space="preserve"> </w:t>
                              </w:r>
                              <w:r>
                                <w:rPr>
                                  <w:rFonts w:ascii="Arial"/>
                                  <w:spacing w:val="-2"/>
                                  <w:w w:val="110"/>
                                  <w:sz w:val="11"/>
                                </w:rPr>
                                <w:t>0.871)</w:t>
                              </w:r>
                            </w:p>
                          </w:txbxContent>
                        </wps:txbx>
                        <wps:bodyPr wrap="square" lIns="0" tIns="0" rIns="0" bIns="0" rtlCol="0">
                          <a:noAutofit/>
                        </wps:bodyPr>
                      </wps:wsp>
                      <wps:wsp>
                        <wps:cNvPr id="29" name="Textbox 32"/>
                        <wps:cNvSpPr txBox="1"/>
                        <wps:spPr>
                          <a:xfrm>
                            <a:off x="3162189" y="922257"/>
                            <a:ext cx="92710" cy="80645"/>
                          </a:xfrm>
                          <a:prstGeom prst="rect">
                            <a:avLst/>
                          </a:prstGeom>
                        </wps:spPr>
                        <wps:txbx>
                          <w:txbxContent>
                            <w:p w14:paraId="725E0E69" w14:textId="77777777" w:rsidR="004D45D7" w:rsidRDefault="004D45D7" w:rsidP="0094654F">
                              <w:pPr>
                                <w:spacing w:line="126" w:lineRule="exact"/>
                                <w:rPr>
                                  <w:rFonts w:ascii="Arial"/>
                                  <w:sz w:val="11"/>
                                </w:rPr>
                              </w:pPr>
                              <w:r>
                                <w:rPr>
                                  <w:rFonts w:ascii="Arial"/>
                                  <w:spacing w:val="-5"/>
                                  <w:w w:val="105"/>
                                  <w:sz w:val="11"/>
                                </w:rPr>
                                <w:t>10</w:t>
                              </w:r>
                            </w:p>
                          </w:txbxContent>
                        </wps:txbx>
                        <wps:bodyPr wrap="square" lIns="0" tIns="0" rIns="0" bIns="0" rtlCol="0">
                          <a:noAutofit/>
                        </wps:bodyPr>
                      </wps:wsp>
                      <wps:wsp>
                        <wps:cNvPr id="30" name="Textbox 33"/>
                        <wps:cNvSpPr txBox="1"/>
                        <wps:spPr>
                          <a:xfrm>
                            <a:off x="377481" y="1126753"/>
                            <a:ext cx="5201285" cy="283210"/>
                          </a:xfrm>
                          <a:prstGeom prst="rect">
                            <a:avLst/>
                          </a:prstGeom>
                        </wps:spPr>
                        <wps:txbx>
                          <w:txbxContent>
                            <w:p w14:paraId="66B8710B" w14:textId="77777777" w:rsidR="004D45D7" w:rsidRPr="0094654F" w:rsidRDefault="004D45D7" w:rsidP="0094654F">
                              <w:pPr>
                                <w:tabs>
                                  <w:tab w:val="left" w:pos="4471"/>
                                </w:tabs>
                                <w:spacing w:before="3"/>
                                <w:rPr>
                                  <w:rFonts w:ascii="Arial"/>
                                  <w:sz w:val="11"/>
                                  <w:lang w:val="en-US"/>
                                </w:rPr>
                              </w:pPr>
                              <w:r w:rsidRPr="0094654F">
                                <w:rPr>
                                  <w:rFonts w:ascii="Arial"/>
                                  <w:spacing w:val="-10"/>
                                  <w:w w:val="105"/>
                                  <w:sz w:val="11"/>
                                  <w:lang w:val="en-US"/>
                                </w:rPr>
                                <w:t>0</w:t>
                              </w:r>
                              <w:r w:rsidRPr="0094654F">
                                <w:rPr>
                                  <w:rFonts w:ascii="Arial"/>
                                  <w:sz w:val="11"/>
                                  <w:lang w:val="en-US"/>
                                </w:rPr>
                                <w:tab/>
                              </w:r>
                              <w:r w:rsidRPr="0094654F">
                                <w:rPr>
                                  <w:rFonts w:ascii="Arial"/>
                                  <w:spacing w:val="-10"/>
                                  <w:w w:val="105"/>
                                  <w:sz w:val="11"/>
                                  <w:lang w:val="en-US"/>
                                </w:rPr>
                                <w:t>0</w:t>
                              </w:r>
                            </w:p>
                            <w:p w14:paraId="4CD598C0" w14:textId="77777777" w:rsidR="004D45D7" w:rsidRPr="0094654F" w:rsidRDefault="004D45D7" w:rsidP="0094654F">
                              <w:pPr>
                                <w:tabs>
                                  <w:tab w:val="left" w:pos="509"/>
                                  <w:tab w:val="left" w:pos="1003"/>
                                  <w:tab w:val="left" w:pos="1499"/>
                                  <w:tab w:val="left" w:pos="1999"/>
                                  <w:tab w:val="left" w:pos="2495"/>
                                  <w:tab w:val="left" w:pos="2960"/>
                                  <w:tab w:val="left" w:pos="3456"/>
                                  <w:tab w:val="left" w:pos="4544"/>
                                  <w:tab w:val="left" w:pos="4979"/>
                                  <w:tab w:val="left" w:pos="5472"/>
                                  <w:tab w:val="left" w:pos="5966"/>
                                  <w:tab w:val="left" w:pos="6464"/>
                                  <w:tab w:val="left" w:pos="6958"/>
                                  <w:tab w:val="left" w:pos="7426"/>
                                  <w:tab w:val="left" w:pos="7920"/>
                                </w:tabs>
                                <w:spacing w:before="9"/>
                                <w:ind w:left="77"/>
                                <w:rPr>
                                  <w:rFonts w:ascii="Arial"/>
                                  <w:sz w:val="11"/>
                                  <w:lang w:val="en-US"/>
                                </w:rPr>
                              </w:pPr>
                              <w:r w:rsidRPr="0094654F">
                                <w:rPr>
                                  <w:rFonts w:ascii="Arial"/>
                                  <w:spacing w:val="-10"/>
                                  <w:w w:val="105"/>
                                  <w:sz w:val="11"/>
                                  <w:lang w:val="en-US"/>
                                </w:rPr>
                                <w:t>0</w:t>
                              </w:r>
                              <w:r w:rsidRPr="0094654F">
                                <w:rPr>
                                  <w:rFonts w:ascii="Arial"/>
                                  <w:sz w:val="11"/>
                                  <w:lang w:val="en-US"/>
                                </w:rPr>
                                <w:tab/>
                              </w:r>
                              <w:r w:rsidRPr="0094654F">
                                <w:rPr>
                                  <w:rFonts w:ascii="Arial"/>
                                  <w:spacing w:val="-5"/>
                                  <w:w w:val="105"/>
                                  <w:sz w:val="11"/>
                                  <w:lang w:val="en-US"/>
                                </w:rPr>
                                <w:t>180</w:t>
                              </w:r>
                              <w:r w:rsidRPr="0094654F">
                                <w:rPr>
                                  <w:rFonts w:ascii="Arial"/>
                                  <w:sz w:val="11"/>
                                  <w:lang w:val="en-US"/>
                                </w:rPr>
                                <w:tab/>
                              </w:r>
                              <w:r w:rsidRPr="0094654F">
                                <w:rPr>
                                  <w:rFonts w:ascii="Arial"/>
                                  <w:spacing w:val="-5"/>
                                  <w:w w:val="105"/>
                                  <w:sz w:val="11"/>
                                  <w:lang w:val="en-US"/>
                                </w:rPr>
                                <w:t>360</w:t>
                              </w:r>
                              <w:r w:rsidRPr="0094654F">
                                <w:rPr>
                                  <w:rFonts w:ascii="Arial"/>
                                  <w:sz w:val="11"/>
                                  <w:lang w:val="en-US"/>
                                </w:rPr>
                                <w:tab/>
                              </w:r>
                              <w:r w:rsidRPr="0094654F">
                                <w:rPr>
                                  <w:rFonts w:ascii="Arial"/>
                                  <w:spacing w:val="-5"/>
                                  <w:w w:val="105"/>
                                  <w:sz w:val="11"/>
                                  <w:lang w:val="en-US"/>
                                </w:rPr>
                                <w:t>540</w:t>
                              </w:r>
                              <w:r w:rsidRPr="0094654F">
                                <w:rPr>
                                  <w:rFonts w:ascii="Arial"/>
                                  <w:sz w:val="11"/>
                                  <w:lang w:val="en-US"/>
                                </w:rPr>
                                <w:tab/>
                              </w:r>
                              <w:r w:rsidRPr="0094654F">
                                <w:rPr>
                                  <w:rFonts w:ascii="Arial"/>
                                  <w:spacing w:val="-5"/>
                                  <w:w w:val="105"/>
                                  <w:sz w:val="11"/>
                                  <w:lang w:val="en-US"/>
                                </w:rPr>
                                <w:t>720</w:t>
                              </w:r>
                              <w:r w:rsidRPr="0094654F">
                                <w:rPr>
                                  <w:rFonts w:ascii="Arial"/>
                                  <w:sz w:val="11"/>
                                  <w:lang w:val="en-US"/>
                                </w:rPr>
                                <w:tab/>
                              </w:r>
                              <w:r w:rsidRPr="0094654F">
                                <w:rPr>
                                  <w:rFonts w:ascii="Arial"/>
                                  <w:spacing w:val="-5"/>
                                  <w:w w:val="105"/>
                                  <w:sz w:val="11"/>
                                  <w:lang w:val="en-US"/>
                                </w:rPr>
                                <w:t>900</w:t>
                              </w:r>
                              <w:r w:rsidRPr="0094654F">
                                <w:rPr>
                                  <w:rFonts w:ascii="Arial"/>
                                  <w:sz w:val="11"/>
                                  <w:lang w:val="en-US"/>
                                </w:rPr>
                                <w:tab/>
                              </w:r>
                              <w:r w:rsidRPr="0094654F">
                                <w:rPr>
                                  <w:rFonts w:ascii="Arial"/>
                                  <w:spacing w:val="-4"/>
                                  <w:w w:val="105"/>
                                  <w:sz w:val="11"/>
                                  <w:lang w:val="en-US"/>
                                </w:rPr>
                                <w:t>1080</w:t>
                              </w:r>
                              <w:r w:rsidRPr="0094654F">
                                <w:rPr>
                                  <w:rFonts w:ascii="Arial"/>
                                  <w:sz w:val="11"/>
                                  <w:lang w:val="en-US"/>
                                </w:rPr>
                                <w:tab/>
                              </w:r>
                              <w:r w:rsidRPr="0094654F">
                                <w:rPr>
                                  <w:rFonts w:ascii="Arial"/>
                                  <w:spacing w:val="-4"/>
                                  <w:w w:val="105"/>
                                  <w:sz w:val="11"/>
                                  <w:lang w:val="en-US"/>
                                </w:rPr>
                                <w:t>1260</w:t>
                              </w:r>
                              <w:r w:rsidRPr="0094654F">
                                <w:rPr>
                                  <w:rFonts w:ascii="Arial"/>
                                  <w:sz w:val="11"/>
                                  <w:lang w:val="en-US"/>
                                </w:rPr>
                                <w:tab/>
                              </w:r>
                              <w:r w:rsidRPr="0094654F">
                                <w:rPr>
                                  <w:rFonts w:ascii="Arial"/>
                                  <w:spacing w:val="-10"/>
                                  <w:w w:val="105"/>
                                  <w:sz w:val="11"/>
                                  <w:lang w:val="en-US"/>
                                </w:rPr>
                                <w:t>0</w:t>
                              </w:r>
                              <w:r w:rsidRPr="0094654F">
                                <w:rPr>
                                  <w:rFonts w:ascii="Arial"/>
                                  <w:sz w:val="11"/>
                                  <w:lang w:val="en-US"/>
                                </w:rPr>
                                <w:tab/>
                              </w:r>
                              <w:r w:rsidRPr="0094654F">
                                <w:rPr>
                                  <w:rFonts w:ascii="Arial"/>
                                  <w:spacing w:val="-5"/>
                                  <w:w w:val="105"/>
                                  <w:sz w:val="11"/>
                                  <w:lang w:val="en-US"/>
                                </w:rPr>
                                <w:t>180</w:t>
                              </w:r>
                              <w:r w:rsidRPr="0094654F">
                                <w:rPr>
                                  <w:rFonts w:ascii="Arial"/>
                                  <w:sz w:val="11"/>
                                  <w:lang w:val="en-US"/>
                                </w:rPr>
                                <w:tab/>
                              </w:r>
                              <w:r w:rsidRPr="0094654F">
                                <w:rPr>
                                  <w:rFonts w:ascii="Arial"/>
                                  <w:spacing w:val="-5"/>
                                  <w:w w:val="105"/>
                                  <w:sz w:val="11"/>
                                  <w:lang w:val="en-US"/>
                                </w:rPr>
                                <w:t>360</w:t>
                              </w:r>
                              <w:r w:rsidRPr="0094654F">
                                <w:rPr>
                                  <w:rFonts w:ascii="Arial"/>
                                  <w:sz w:val="11"/>
                                  <w:lang w:val="en-US"/>
                                </w:rPr>
                                <w:tab/>
                              </w:r>
                              <w:r w:rsidRPr="0094654F">
                                <w:rPr>
                                  <w:rFonts w:ascii="Arial"/>
                                  <w:spacing w:val="-5"/>
                                  <w:w w:val="105"/>
                                  <w:sz w:val="11"/>
                                  <w:lang w:val="en-US"/>
                                </w:rPr>
                                <w:t>540</w:t>
                              </w:r>
                              <w:r w:rsidRPr="0094654F">
                                <w:rPr>
                                  <w:rFonts w:ascii="Arial"/>
                                  <w:sz w:val="11"/>
                                  <w:lang w:val="en-US"/>
                                </w:rPr>
                                <w:tab/>
                              </w:r>
                              <w:r w:rsidRPr="0094654F">
                                <w:rPr>
                                  <w:rFonts w:ascii="Arial"/>
                                  <w:spacing w:val="-5"/>
                                  <w:w w:val="105"/>
                                  <w:sz w:val="11"/>
                                  <w:lang w:val="en-US"/>
                                </w:rPr>
                                <w:t>720</w:t>
                              </w:r>
                              <w:r w:rsidRPr="0094654F">
                                <w:rPr>
                                  <w:rFonts w:ascii="Arial"/>
                                  <w:sz w:val="11"/>
                                  <w:lang w:val="en-US"/>
                                </w:rPr>
                                <w:tab/>
                              </w:r>
                              <w:r w:rsidRPr="0094654F">
                                <w:rPr>
                                  <w:rFonts w:ascii="Arial"/>
                                  <w:spacing w:val="-5"/>
                                  <w:w w:val="105"/>
                                  <w:sz w:val="11"/>
                                  <w:lang w:val="en-US"/>
                                </w:rPr>
                                <w:t>900</w:t>
                              </w:r>
                              <w:r w:rsidRPr="0094654F">
                                <w:rPr>
                                  <w:rFonts w:ascii="Arial"/>
                                  <w:sz w:val="11"/>
                                  <w:lang w:val="en-US"/>
                                </w:rPr>
                                <w:tab/>
                              </w:r>
                              <w:r w:rsidRPr="0094654F">
                                <w:rPr>
                                  <w:rFonts w:ascii="Arial"/>
                                  <w:spacing w:val="-4"/>
                                  <w:w w:val="105"/>
                                  <w:sz w:val="11"/>
                                  <w:lang w:val="en-US"/>
                                </w:rPr>
                                <w:t>1080</w:t>
                              </w:r>
                              <w:r w:rsidRPr="0094654F">
                                <w:rPr>
                                  <w:rFonts w:ascii="Arial"/>
                                  <w:sz w:val="11"/>
                                  <w:lang w:val="en-US"/>
                                </w:rPr>
                                <w:tab/>
                              </w:r>
                              <w:r w:rsidRPr="0094654F">
                                <w:rPr>
                                  <w:rFonts w:ascii="Arial"/>
                                  <w:spacing w:val="-4"/>
                                  <w:w w:val="105"/>
                                  <w:sz w:val="11"/>
                                  <w:lang w:val="en-US"/>
                                </w:rPr>
                                <w:t>1260</w:t>
                              </w:r>
                            </w:p>
                            <w:p w14:paraId="3951CADA" w14:textId="77777777" w:rsidR="004D45D7" w:rsidRPr="0094654F" w:rsidRDefault="004D45D7" w:rsidP="0094654F">
                              <w:pPr>
                                <w:tabs>
                                  <w:tab w:val="left" w:pos="5403"/>
                                </w:tabs>
                                <w:spacing w:before="52"/>
                                <w:ind w:left="930"/>
                                <w:rPr>
                                  <w:rFonts w:ascii="Arial"/>
                                  <w:sz w:val="11"/>
                                  <w:lang w:val="en-US"/>
                                </w:rPr>
                              </w:pPr>
                              <w:r w:rsidRPr="0094654F">
                                <w:rPr>
                                  <w:rFonts w:ascii="Arial"/>
                                  <w:w w:val="105"/>
                                  <w:sz w:val="11"/>
                                  <w:lang w:val="en-US"/>
                                </w:rPr>
                                <w:t>Time</w:t>
                              </w:r>
                              <w:r w:rsidRPr="0094654F">
                                <w:rPr>
                                  <w:rFonts w:ascii="Arial"/>
                                  <w:spacing w:val="13"/>
                                  <w:w w:val="105"/>
                                  <w:sz w:val="11"/>
                                  <w:lang w:val="en-US"/>
                                </w:rPr>
                                <w:t xml:space="preserve"> </w:t>
                              </w:r>
                              <w:r w:rsidRPr="0094654F">
                                <w:rPr>
                                  <w:rFonts w:ascii="Arial"/>
                                  <w:w w:val="105"/>
                                  <w:sz w:val="11"/>
                                  <w:lang w:val="en-US"/>
                                </w:rPr>
                                <w:t>since</w:t>
                              </w:r>
                              <w:r w:rsidRPr="0094654F">
                                <w:rPr>
                                  <w:rFonts w:ascii="Arial"/>
                                  <w:spacing w:val="14"/>
                                  <w:w w:val="105"/>
                                  <w:sz w:val="11"/>
                                  <w:lang w:val="en-US"/>
                                </w:rPr>
                                <w:t xml:space="preserve"> </w:t>
                              </w:r>
                              <w:r w:rsidRPr="0094654F">
                                <w:rPr>
                                  <w:rFonts w:ascii="Arial"/>
                                  <w:w w:val="105"/>
                                  <w:sz w:val="11"/>
                                  <w:lang w:val="en-US"/>
                                </w:rPr>
                                <w:t>randomisation</w:t>
                              </w:r>
                              <w:r w:rsidRPr="0094654F">
                                <w:rPr>
                                  <w:rFonts w:ascii="Arial"/>
                                  <w:spacing w:val="6"/>
                                  <w:w w:val="105"/>
                                  <w:sz w:val="11"/>
                                  <w:lang w:val="en-US"/>
                                </w:rPr>
                                <w:t xml:space="preserve"> </w:t>
                              </w:r>
                              <w:r w:rsidRPr="0094654F">
                                <w:rPr>
                                  <w:rFonts w:ascii="Arial"/>
                                  <w:spacing w:val="-2"/>
                                  <w:w w:val="105"/>
                                  <w:sz w:val="11"/>
                                  <w:lang w:val="en-US"/>
                                </w:rPr>
                                <w:t>(days)</w:t>
                              </w:r>
                              <w:r w:rsidRPr="0094654F">
                                <w:rPr>
                                  <w:rFonts w:ascii="Arial"/>
                                  <w:sz w:val="11"/>
                                  <w:lang w:val="en-US"/>
                                </w:rPr>
                                <w:tab/>
                              </w:r>
                              <w:r w:rsidRPr="0094654F">
                                <w:rPr>
                                  <w:rFonts w:ascii="Arial"/>
                                  <w:w w:val="105"/>
                                  <w:sz w:val="11"/>
                                  <w:lang w:val="en-US"/>
                                </w:rPr>
                                <w:t>Time</w:t>
                              </w:r>
                              <w:r w:rsidRPr="0094654F">
                                <w:rPr>
                                  <w:rFonts w:ascii="Arial"/>
                                  <w:spacing w:val="4"/>
                                  <w:w w:val="105"/>
                                  <w:sz w:val="11"/>
                                  <w:lang w:val="en-US"/>
                                </w:rPr>
                                <w:t xml:space="preserve"> </w:t>
                              </w:r>
                              <w:r w:rsidRPr="0094654F">
                                <w:rPr>
                                  <w:rFonts w:ascii="Arial"/>
                                  <w:w w:val="105"/>
                                  <w:sz w:val="11"/>
                                  <w:lang w:val="en-US"/>
                                </w:rPr>
                                <w:t>since</w:t>
                              </w:r>
                              <w:r w:rsidRPr="0094654F">
                                <w:rPr>
                                  <w:rFonts w:ascii="Arial"/>
                                  <w:spacing w:val="4"/>
                                  <w:w w:val="105"/>
                                  <w:sz w:val="11"/>
                                  <w:lang w:val="en-US"/>
                                </w:rPr>
                                <w:t xml:space="preserve"> </w:t>
                              </w:r>
                              <w:r w:rsidRPr="0094654F">
                                <w:rPr>
                                  <w:rFonts w:ascii="Arial"/>
                                  <w:w w:val="105"/>
                                  <w:sz w:val="11"/>
                                  <w:lang w:val="en-US"/>
                                </w:rPr>
                                <w:t>randomisation</w:t>
                              </w:r>
                              <w:r w:rsidRPr="0094654F">
                                <w:rPr>
                                  <w:rFonts w:ascii="Arial"/>
                                  <w:spacing w:val="12"/>
                                  <w:w w:val="105"/>
                                  <w:sz w:val="11"/>
                                  <w:lang w:val="en-US"/>
                                </w:rPr>
                                <w:t xml:space="preserve"> </w:t>
                              </w:r>
                              <w:r w:rsidRPr="0094654F">
                                <w:rPr>
                                  <w:rFonts w:ascii="Arial"/>
                                  <w:spacing w:val="-2"/>
                                  <w:w w:val="105"/>
                                  <w:sz w:val="11"/>
                                  <w:lang w:val="en-US"/>
                                </w:rPr>
                                <w:t>(days)</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420597DB" id="Gruppe 9" o:spid="_x0000_s1028" style="position:absolute;left:0;text-align:left;margin-left:-14.8pt;margin-top:-1629.5pt;width:446.9pt;height:137.15pt;z-index:-251658752;mso-wrap-distance-left:0;mso-wrap-distance-right:0;mso-position-horizontal-relative:page" coordorigin="28,30" coordsize="56701,17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">
                <v:shape id="Graphic 10" o:spid="_x0000_s1029" style="position:absolute;left:28;top:32;width:13;height:17348;visibility:visible;mso-wrap-style:square;v-text-anchor:top" coordsize="635,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" path="m,1734566r203,l203,,,,,1734566xe" fillcolor="#e6e6e6" stroked="f">
                  <v:path arrowok="t"/>
                </v:shape>
                <v:shape id="Graphic 11" o:spid="_x0000_s1030" style="position:absolute;left:4243;top:3275;width:22269;height:8605;visibility:visible;mso-wrap-style:square;v-text-anchor:top" coordsize="2226945,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" path="m23489,837003r,22937em,837003r23489,em,l23489,em,209617r23489,em,417718r23489,em,628878r23489,em339815,837003r,22937em651458,837003r,22937em966206,837003r,22937em1284110,837003r,22937em1600436,837003r,22937em1915210,837003r,22937em2226930,837003r,22937em23489,r,837003l2226930,837003e" filled="f" strokeweight=".17203mm">
                  <v:path arrowok="t"/>
                </v:shape>
                <v:shape id="Graphic 12" o:spid="_x0000_s1031" style="position:absolute;left:5715;top:5041;width:927;height:13;visibility:visible;mso-wrap-style:square;v-text-anchor:top" coordsize="92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" path="m92403,l,e" filled="f" strokecolor="#9d9d9c" strokeweight=".17008mm">
                  <v:path arrowok="t"/>
                </v:shape>
                <v:shape id="Graphic 13" o:spid="_x0000_s1032" style="position:absolute;left:5715;top:6244;width:927;height:12;visibility:visible;mso-wrap-style:square;v-text-anchor:top" coordsize="92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" path="m92403,l,e" filled="f" strokeweight=".34017mm">
                  <v:path arrowok="t"/>
                </v:shape>
                <v:shape id="Graphic 14" o:spid="_x0000_s1033" style="position:absolute;left:4478;top:4591;width:22034;height:7055;visibility:visible;mso-wrap-style:square;v-text-anchor:top" coordsize="2203450,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" path="m,705426l25066,688584,48555,673284,75175,654925r39140,-15300l142512,625843r28171,-15300l191042,599821r32905,-16817l256827,573824r37587,-10722l325716,546285r29775,-10722l377402,523323r21937,-15300l433771,491181r29749,-12240l501108,457522r32905,-10698l568445,431525r36035,-10722l643620,407020r28197,-10697l709405,384083r20333,-7662l757935,367241r29749,-12239l811173,347364r29750,-7662l873828,330522r26619,-7637l927066,315222r21912,-10722l975597,304500r10968,-4577l997534,292260r12520,l1039804,281563r21936,-7662l1075839,267781r15651,-4577l1110296,263204r14073,-10723l1150989,244844r18806,-10722l1191706,226484r18807,-9204l1237132,209642r32880,-1542l1296631,198920r26619,-7637l1360838,183620r32879,-7637l1428175,175983r10968,-10722l1450111,160683r48531,-18359l1558166,125482r23489,-3060l1608274,117819r21912,l1648992,104062r14073,l1702231,104062r14098,-4602l1742948,94882r25042,-6120l1799317,81100r28197,-4577l1843165,67343r37587,l1880752,62741r34458,l1915210,56621r17229,l1932439,48983r23489,l1955928,41321r54790,l2010718,36744r15677,l2026395,30599r29749,l2056144,26021r12521,l2068665,19902r14098,l2082763,15299r15651,l2098414,7662r25118,l2123532,1542r34356,l2157888,r45553,e" filled="f" strokecolor="#9d9d9c" strokeweight=".17044mm">
                  <v:path arrowok="t"/>
                </v:shape>
                <v:shape id="Graphic 15" o:spid="_x0000_s1034" style="position:absolute;left:4478;top:5632;width:22034;height:6032;visibility:visible;mso-wrap-style:square;v-text-anchor:top" coordsize="220345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" path="m2203441,r-13488,l2173666,5274r-2545,-2637l2165522,2637r-18832,5249l2146690,7886,2036381,33928r-15194,3907l2015590,39274r-800,206l1991427,42529r-11998,1566l1975009,44672r-631,82l1954133,47803r-10395,1566l1939908,49946r-547,82l1914452,56112r-12790,3124l1896949,60387r-673,164l1874472,62076r-11196,783l1859151,63147r-590,41l1839876,66223r-9594,1558l1826747,68356r-505,82l1805997,73011r-10396,2349l1791771,76225r-547,124l1767861,79383r-11998,1559l1751443,81516r-631,82l1731980,89509r-18700,3049l1703678,94124r-3538,576l1699635,94783r-17126,6084l1673715,103991r-3240,1151l1670013,105306r-26468,7608l1629953,116821r-5007,1440l1624231,118466r-18685,6084l1595951,127674r-3535,1151l1591911,128989r-23364,6098l1556550,138219r-4420,1154l1551499,139537r-21804,6084l1518498,148745r-4125,1151l1513784,150061r-14007,4559l1492585,156961r-2650,863l1489557,157947r-14021,4573l1468336,164869r-2653,865l1465304,165858r-18685,l1437024,165858r-3535,l1432984,165858r-15580,1524l1409403,168165r-2948,289l1406034,168495r-14006,4559l1384836,175395r-2650,863l1381807,176381r-21555,l1338697,176381r-15565,3049l1315138,180996r-2945,577l1311773,181655r-18685,6084l1283493,190863r-3535,1151l1279453,192178r-18685,4574l1251173,199100r-3535,866l1247133,200089r-23363,6084l1211773,209297r-4421,1151l1206721,210613r-18857,7886l1166309,223773r-65605,10945l1091910,236277r-3240,574l1088207,236933r-17125,6098l1062287,246162r-3239,1154l1058585,247481r-24253,5249l1034332,252730r-87160,24518l938378,280372r-3240,1151l934675,281688r-24252,5274l883955,294570r-13591,3907l865356,299916r-715,206l845956,303171r-9595,1566l832826,305313r-505,83l812077,309955r-10396,2341l797851,313159r-547,123l781723,319366r-8000,3124l770775,323641r-421,164l748824,331716r,2637l746127,336990r-16160,2612l712827,344176r-8802,2349l700783,347390r-464,123l678530,352073r-11189,2341l663219,355276r-589,124l643773,360674r-17140,6083l617831,369881r-3243,1151l614125,371197r-24908,7608l576426,382712r-4712,1439l571041,384357r-15581,4574l547459,391279r-2947,865l544090,392268r-21529,10523l522561,402791,,602881e" filled="f" strokeweight=".34072mm">
                  <v:path arrowok="t"/>
                </v:shape>
                <v:shape id="Graphic 16" o:spid="_x0000_s1035" style="position:absolute;left:30;top:31;width:28410;height:17355;visibility:visible;mso-wrap-style:square;v-text-anchor:top" coordsize="2840990,173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" path="m,1735206r2840572,l2840572,,,,,1735206xe" filled="f" strokeweight=".17114mm">
                  <v:path arrowok="t"/>
                </v:shape>
                <v:shape id="Graphic 17" o:spid="_x0000_s1036" style="position:absolute;left:32608;top:3274;width:22187;height:8604;visibility:visible;mso-wrap-style:square;v-text-anchor:top" coordsize="2218690,860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" path="m23403,836935r,22959em,836935r23403,em,l23403,em,209609r23403,em,417692r23403,em,628852r23403,em338534,836935r,22959em648949,836935r25,22959em962525,836935r,22959em1279211,836935r,22959em1594316,836935r,22959em1907867,836935r,22959em2218256,836935r,22959em23403,r,836935l2218256,836935e" filled="f" strokeweight=".17167mm">
                  <v:path arrowok="t"/>
                </v:shape>
                <v:shape id="Graphic 18" o:spid="_x0000_s1037" style="position:absolute;left:34075;top:5040;width:920;height:13;visibility:visible;mso-wrap-style:square;v-text-anchor:top" coordsize="9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" path="m92033,l,e" filled="f" strokecolor="#9d9d9c" strokeweight=".17003mm">
                  <v:path arrowok="t"/>
                </v:shape>
                <v:shape id="Graphic 19" o:spid="_x0000_s1038" style="position:absolute;left:34075;top:6242;width:920;height:13;visibility:visible;mso-wrap-style:square;v-text-anchor:top" coordsize="92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" path="m92033,l,e" filled="f" strokeweight=".3400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39" type="#_x0000_t75" style="position:absolute;left:32812;top:6885;width:22040;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">
                  <v:imagedata r:id="rId9" o:title=""/>
                </v:shape>
                <v:shape id="Graphic 21" o:spid="_x0000_s1040" style="position:absolute;left:28428;top:30;width:28301;height:17348;visibility:visible;mso-wrap-style:square;v-text-anchor:top" coordsize="2830195,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" path="m2829575,l,,,1734695e" filled="f" strokeweight=".17092mm">
                  <v:path arrowok="t"/>
                </v:shape>
                <v:shape id="Textbox 22" o:spid="_x0000_s1041" type="#_x0000_t202" style="position:absolute;left:470;top:389;width:19628;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2E2429F" w14:textId="77777777" w:rsidR="004D45D7" w:rsidRPr="0094654F" w:rsidRDefault="004D45D7" w:rsidP="0094654F">
                        <w:pPr>
                          <w:spacing w:before="2"/>
                          <w:rPr>
                            <w:rFonts w:ascii="Arial"/>
                            <w:b/>
                            <w:sz w:val="13"/>
                            <w:lang w:val="en-US"/>
                          </w:rPr>
                        </w:pPr>
                        <w:r w:rsidRPr="0094654F">
                          <w:rPr>
                            <w:rFonts w:ascii="Arial"/>
                            <w:b/>
                            <w:sz w:val="13"/>
                            <w:lang w:val="en-US"/>
                          </w:rPr>
                          <w:t>Time</w:t>
                        </w:r>
                        <w:r w:rsidRPr="0094654F">
                          <w:rPr>
                            <w:rFonts w:ascii="Arial"/>
                            <w:b/>
                            <w:spacing w:val="14"/>
                            <w:sz w:val="13"/>
                            <w:lang w:val="en-US"/>
                          </w:rPr>
                          <w:t xml:space="preserve"> </w:t>
                        </w:r>
                        <w:r w:rsidRPr="0094654F">
                          <w:rPr>
                            <w:rFonts w:ascii="Arial"/>
                            <w:b/>
                            <w:sz w:val="13"/>
                            <w:lang w:val="en-US"/>
                          </w:rPr>
                          <w:t>to</w:t>
                        </w:r>
                        <w:r w:rsidRPr="0094654F">
                          <w:rPr>
                            <w:rFonts w:ascii="Arial"/>
                            <w:b/>
                            <w:spacing w:val="28"/>
                            <w:sz w:val="13"/>
                            <w:lang w:val="en-US"/>
                          </w:rPr>
                          <w:t xml:space="preserve"> </w:t>
                        </w:r>
                        <w:r w:rsidRPr="0094654F">
                          <w:rPr>
                            <w:rFonts w:ascii="Arial"/>
                            <w:b/>
                            <w:sz w:val="13"/>
                            <w:lang w:val="en-US"/>
                          </w:rPr>
                          <w:t>first</w:t>
                        </w:r>
                        <w:r w:rsidRPr="0094654F">
                          <w:rPr>
                            <w:rFonts w:ascii="Arial"/>
                            <w:b/>
                            <w:spacing w:val="26"/>
                            <w:sz w:val="13"/>
                            <w:lang w:val="en-US"/>
                          </w:rPr>
                          <w:t xml:space="preserve"> </w:t>
                        </w:r>
                        <w:r w:rsidRPr="0094654F">
                          <w:rPr>
                            <w:rFonts w:ascii="Arial"/>
                            <w:b/>
                            <w:sz w:val="13"/>
                            <w:lang w:val="en-US"/>
                          </w:rPr>
                          <w:t>occurrence</w:t>
                        </w:r>
                        <w:r w:rsidRPr="0094654F">
                          <w:rPr>
                            <w:rFonts w:ascii="Arial"/>
                            <w:b/>
                            <w:spacing w:val="10"/>
                            <w:sz w:val="13"/>
                            <w:lang w:val="en-US"/>
                          </w:rPr>
                          <w:t xml:space="preserve"> </w:t>
                        </w:r>
                        <w:r w:rsidRPr="0094654F">
                          <w:rPr>
                            <w:rFonts w:ascii="Arial"/>
                            <w:b/>
                            <w:sz w:val="13"/>
                            <w:lang w:val="en-US"/>
                          </w:rPr>
                          <w:t>of</w:t>
                        </w:r>
                        <w:r w:rsidRPr="0094654F">
                          <w:rPr>
                            <w:rFonts w:ascii="Arial"/>
                            <w:b/>
                            <w:spacing w:val="20"/>
                            <w:sz w:val="13"/>
                            <w:lang w:val="en-US"/>
                          </w:rPr>
                          <w:t xml:space="preserve"> </w:t>
                        </w:r>
                        <w:r w:rsidRPr="0094654F">
                          <w:rPr>
                            <w:rFonts w:ascii="Arial"/>
                            <w:b/>
                            <w:sz w:val="13"/>
                            <w:lang w:val="en-US"/>
                          </w:rPr>
                          <w:t>CV</w:t>
                        </w:r>
                        <w:r w:rsidRPr="0094654F">
                          <w:rPr>
                            <w:rFonts w:ascii="Arial"/>
                            <w:b/>
                            <w:spacing w:val="20"/>
                            <w:sz w:val="13"/>
                            <w:lang w:val="en-US"/>
                          </w:rPr>
                          <w:t xml:space="preserve"> </w:t>
                        </w:r>
                        <w:r w:rsidRPr="0094654F">
                          <w:rPr>
                            <w:rFonts w:ascii="Arial"/>
                            <w:b/>
                            <w:sz w:val="13"/>
                            <w:lang w:val="en-US"/>
                          </w:rPr>
                          <w:t>death</w:t>
                        </w:r>
                        <w:r w:rsidRPr="0094654F">
                          <w:rPr>
                            <w:rFonts w:ascii="Arial"/>
                            <w:b/>
                            <w:spacing w:val="11"/>
                            <w:sz w:val="13"/>
                            <w:lang w:val="en-US"/>
                          </w:rPr>
                          <w:t xml:space="preserve"> </w:t>
                        </w:r>
                        <w:r w:rsidRPr="0094654F">
                          <w:rPr>
                            <w:rFonts w:ascii="Arial"/>
                            <w:b/>
                            <w:spacing w:val="-5"/>
                            <w:sz w:val="13"/>
                            <w:lang w:val="en-US"/>
                          </w:rPr>
                          <w:t>or</w:t>
                        </w:r>
                      </w:p>
                      <w:p w14:paraId="1D22A727" w14:textId="77777777" w:rsidR="004D45D7" w:rsidRPr="0094654F" w:rsidRDefault="004D45D7" w:rsidP="0094654F">
                        <w:pPr>
                          <w:spacing w:before="10"/>
                          <w:rPr>
                            <w:rFonts w:ascii="Arial"/>
                            <w:b/>
                            <w:sz w:val="13"/>
                            <w:lang w:val="en-US"/>
                          </w:rPr>
                        </w:pPr>
                        <w:r w:rsidRPr="0094654F">
                          <w:rPr>
                            <w:rFonts w:ascii="Arial"/>
                            <w:b/>
                            <w:w w:val="105"/>
                            <w:sz w:val="13"/>
                            <w:lang w:val="en-US"/>
                          </w:rPr>
                          <w:t>heart</w:t>
                        </w:r>
                        <w:r w:rsidRPr="0094654F">
                          <w:rPr>
                            <w:rFonts w:ascii="Arial"/>
                            <w:b/>
                            <w:spacing w:val="5"/>
                            <w:w w:val="105"/>
                            <w:sz w:val="13"/>
                            <w:lang w:val="en-US"/>
                          </w:rPr>
                          <w:t xml:space="preserve"> </w:t>
                        </w:r>
                        <w:r w:rsidRPr="0094654F">
                          <w:rPr>
                            <w:rFonts w:ascii="Arial"/>
                            <w:b/>
                            <w:w w:val="105"/>
                            <w:sz w:val="13"/>
                            <w:lang w:val="en-US"/>
                          </w:rPr>
                          <w:t>failure</w:t>
                        </w:r>
                        <w:r w:rsidRPr="0094654F">
                          <w:rPr>
                            <w:rFonts w:ascii="Arial"/>
                            <w:b/>
                            <w:spacing w:val="10"/>
                            <w:w w:val="105"/>
                            <w:sz w:val="13"/>
                            <w:lang w:val="en-US"/>
                          </w:rPr>
                          <w:t xml:space="preserve"> </w:t>
                        </w:r>
                        <w:r w:rsidRPr="0094654F">
                          <w:rPr>
                            <w:rFonts w:ascii="Arial"/>
                            <w:b/>
                            <w:w w:val="105"/>
                            <w:sz w:val="13"/>
                            <w:lang w:val="en-US"/>
                          </w:rPr>
                          <w:t>hospitalisations</w:t>
                        </w:r>
                        <w:r w:rsidRPr="0094654F">
                          <w:rPr>
                            <w:rFonts w:ascii="Arial"/>
                            <w:b/>
                            <w:spacing w:val="-6"/>
                            <w:w w:val="105"/>
                            <w:sz w:val="13"/>
                            <w:lang w:val="en-US"/>
                          </w:rPr>
                          <w:t xml:space="preserve"> </w:t>
                        </w:r>
                        <w:r w:rsidRPr="0094654F">
                          <w:rPr>
                            <w:rFonts w:ascii="Arial"/>
                            <w:b/>
                            <w:w w:val="105"/>
                            <w:sz w:val="13"/>
                            <w:lang w:val="en-US"/>
                          </w:rPr>
                          <w:t>in</w:t>
                        </w:r>
                        <w:r w:rsidRPr="0094654F">
                          <w:rPr>
                            <w:rFonts w:ascii="Arial"/>
                            <w:b/>
                            <w:spacing w:val="11"/>
                            <w:w w:val="105"/>
                            <w:sz w:val="13"/>
                            <w:lang w:val="en-US"/>
                          </w:rPr>
                          <w:t xml:space="preserve"> </w:t>
                        </w:r>
                        <w:r w:rsidRPr="0094654F">
                          <w:rPr>
                            <w:rFonts w:ascii="Arial"/>
                            <w:b/>
                            <w:w w:val="105"/>
                            <w:sz w:val="13"/>
                            <w:lang w:val="en-US"/>
                          </w:rPr>
                          <w:t>PARADIGM-</w:t>
                        </w:r>
                        <w:r w:rsidRPr="0094654F">
                          <w:rPr>
                            <w:rFonts w:ascii="Arial"/>
                            <w:b/>
                            <w:spacing w:val="-5"/>
                            <w:w w:val="105"/>
                            <w:sz w:val="13"/>
                            <w:lang w:val="en-US"/>
                          </w:rPr>
                          <w:t>HF</w:t>
                        </w:r>
                      </w:p>
                      <w:p w14:paraId="55735164" w14:textId="77777777" w:rsidR="004D45D7" w:rsidRDefault="004D45D7" w:rsidP="0094654F">
                        <w:pPr>
                          <w:spacing w:before="87"/>
                          <w:ind w:left="428"/>
                          <w:rPr>
                            <w:rFonts w:ascii="Arial"/>
                            <w:sz w:val="11"/>
                          </w:rPr>
                        </w:pPr>
                        <w:r>
                          <w:rPr>
                            <w:rFonts w:ascii="Arial"/>
                            <w:spacing w:val="-5"/>
                            <w:w w:val="110"/>
                            <w:sz w:val="11"/>
                          </w:rPr>
                          <w:t>40</w:t>
                        </w:r>
                      </w:p>
                    </w:txbxContent>
                  </v:textbox>
                </v:shape>
                <v:shape id="Textbox 23" o:spid="_x0000_s1042" type="#_x0000_t202" style="position:absolute;left:28868;top:917;width:208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2EEF064" w14:textId="77777777" w:rsidR="004D45D7" w:rsidRPr="0094654F" w:rsidRDefault="004D45D7" w:rsidP="0094654F">
                        <w:pPr>
                          <w:spacing w:before="2"/>
                          <w:rPr>
                            <w:rFonts w:ascii="Arial"/>
                            <w:b/>
                            <w:sz w:val="13"/>
                            <w:lang w:val="en-US"/>
                          </w:rPr>
                        </w:pPr>
                        <w:r w:rsidRPr="0094654F">
                          <w:rPr>
                            <w:rFonts w:ascii="Arial"/>
                            <w:b/>
                            <w:w w:val="105"/>
                            <w:sz w:val="13"/>
                            <w:lang w:val="en-US"/>
                          </w:rPr>
                          <w:t>Time to</w:t>
                        </w:r>
                        <w:r w:rsidRPr="0094654F">
                          <w:rPr>
                            <w:rFonts w:ascii="Arial"/>
                            <w:b/>
                            <w:spacing w:val="1"/>
                            <w:w w:val="105"/>
                            <w:sz w:val="13"/>
                            <w:lang w:val="en-US"/>
                          </w:rPr>
                          <w:t xml:space="preserve"> </w:t>
                        </w:r>
                        <w:r w:rsidRPr="0094654F">
                          <w:rPr>
                            <w:rFonts w:ascii="Arial"/>
                            <w:b/>
                            <w:w w:val="105"/>
                            <w:sz w:val="13"/>
                            <w:lang w:val="en-US"/>
                          </w:rPr>
                          <w:t>occurrence</w:t>
                        </w:r>
                        <w:r w:rsidRPr="0094654F">
                          <w:rPr>
                            <w:rFonts w:ascii="Arial"/>
                            <w:b/>
                            <w:spacing w:val="-4"/>
                            <w:w w:val="105"/>
                            <w:sz w:val="13"/>
                            <w:lang w:val="en-US"/>
                          </w:rPr>
                          <w:t xml:space="preserve"> </w:t>
                        </w:r>
                        <w:r w:rsidRPr="0094654F">
                          <w:rPr>
                            <w:rFonts w:ascii="Arial"/>
                            <w:b/>
                            <w:w w:val="105"/>
                            <w:sz w:val="13"/>
                            <w:lang w:val="en-US"/>
                          </w:rPr>
                          <w:t>of</w:t>
                        </w:r>
                        <w:r w:rsidRPr="0094654F">
                          <w:rPr>
                            <w:rFonts w:ascii="Arial"/>
                            <w:b/>
                            <w:spacing w:val="2"/>
                            <w:w w:val="105"/>
                            <w:sz w:val="13"/>
                            <w:lang w:val="en-US"/>
                          </w:rPr>
                          <w:t xml:space="preserve"> </w:t>
                        </w:r>
                        <w:r w:rsidRPr="0094654F">
                          <w:rPr>
                            <w:rFonts w:ascii="Arial"/>
                            <w:b/>
                            <w:w w:val="105"/>
                            <w:sz w:val="13"/>
                            <w:lang w:val="en-US"/>
                          </w:rPr>
                          <w:t>CV</w:t>
                        </w:r>
                        <w:r w:rsidRPr="0094654F">
                          <w:rPr>
                            <w:rFonts w:ascii="Arial"/>
                            <w:b/>
                            <w:spacing w:val="5"/>
                            <w:w w:val="105"/>
                            <w:sz w:val="13"/>
                            <w:lang w:val="en-US"/>
                          </w:rPr>
                          <w:t xml:space="preserve"> </w:t>
                        </w:r>
                        <w:r w:rsidRPr="0094654F">
                          <w:rPr>
                            <w:rFonts w:ascii="Arial"/>
                            <w:b/>
                            <w:w w:val="105"/>
                            <w:sz w:val="13"/>
                            <w:lang w:val="en-US"/>
                          </w:rPr>
                          <w:t>death</w:t>
                        </w:r>
                        <w:r w:rsidRPr="0094654F">
                          <w:rPr>
                            <w:rFonts w:ascii="Arial"/>
                            <w:b/>
                            <w:spacing w:val="-3"/>
                            <w:w w:val="105"/>
                            <w:sz w:val="13"/>
                            <w:lang w:val="en-US"/>
                          </w:rPr>
                          <w:t xml:space="preserve"> </w:t>
                        </w:r>
                        <w:r w:rsidRPr="0094654F">
                          <w:rPr>
                            <w:rFonts w:ascii="Arial"/>
                            <w:b/>
                            <w:w w:val="105"/>
                            <w:sz w:val="13"/>
                            <w:lang w:val="en-US"/>
                          </w:rPr>
                          <w:t>in</w:t>
                        </w:r>
                        <w:r w:rsidRPr="0094654F">
                          <w:rPr>
                            <w:rFonts w:ascii="Arial"/>
                            <w:b/>
                            <w:spacing w:val="7"/>
                            <w:w w:val="105"/>
                            <w:sz w:val="13"/>
                            <w:lang w:val="en-US"/>
                          </w:rPr>
                          <w:t xml:space="preserve"> </w:t>
                        </w:r>
                        <w:r w:rsidRPr="0094654F">
                          <w:rPr>
                            <w:rFonts w:ascii="Arial"/>
                            <w:b/>
                            <w:w w:val="105"/>
                            <w:sz w:val="13"/>
                            <w:lang w:val="en-US"/>
                          </w:rPr>
                          <w:t>PARADIGM-</w:t>
                        </w:r>
                        <w:r w:rsidRPr="0094654F">
                          <w:rPr>
                            <w:rFonts w:ascii="Arial"/>
                            <w:b/>
                            <w:spacing w:val="-5"/>
                            <w:w w:val="105"/>
                            <w:sz w:val="13"/>
                            <w:lang w:val="en-US"/>
                          </w:rPr>
                          <w:t>HF</w:t>
                        </w:r>
                      </w:p>
                      <w:p w14:paraId="63890D35" w14:textId="77777777" w:rsidR="004D45D7" w:rsidRPr="0094654F" w:rsidRDefault="004D45D7" w:rsidP="0094654F">
                        <w:pPr>
                          <w:spacing w:before="3"/>
                          <w:rPr>
                            <w:rFonts w:ascii="Arial"/>
                            <w:b/>
                            <w:sz w:val="14"/>
                            <w:lang w:val="en-US"/>
                          </w:rPr>
                        </w:pPr>
                      </w:p>
                      <w:p w14:paraId="1BCCA524" w14:textId="77777777" w:rsidR="004D45D7" w:rsidRDefault="004D45D7" w:rsidP="0094654F">
                        <w:pPr>
                          <w:ind w:left="433"/>
                          <w:rPr>
                            <w:rFonts w:ascii="Arial"/>
                            <w:sz w:val="11"/>
                          </w:rPr>
                        </w:pPr>
                        <w:r>
                          <w:rPr>
                            <w:rFonts w:ascii="Arial"/>
                            <w:spacing w:val="-5"/>
                            <w:w w:val="105"/>
                            <w:sz w:val="11"/>
                          </w:rPr>
                          <w:t>40</w:t>
                        </w:r>
                      </w:p>
                    </w:txbxContent>
                  </v:textbox>
                </v:shape>
                <v:shape id="Textbox 24" o:spid="_x0000_s1043" type="#_x0000_t202" style="position:absolute;left:3188;top:4998;width:98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4226581" w14:textId="77777777" w:rsidR="004D45D7" w:rsidRDefault="004D45D7" w:rsidP="0094654F">
                        <w:pPr>
                          <w:spacing w:before="3"/>
                          <w:rPr>
                            <w:rFonts w:ascii="Arial"/>
                            <w:sz w:val="11"/>
                          </w:rPr>
                        </w:pPr>
                        <w:r>
                          <w:rPr>
                            <w:rFonts w:ascii="Arial"/>
                            <w:spacing w:val="-5"/>
                            <w:w w:val="110"/>
                            <w:sz w:val="11"/>
                          </w:rPr>
                          <w:t>30</w:t>
                        </w:r>
                      </w:p>
                    </w:txbxContent>
                  </v:textbox>
                </v:shape>
                <v:shape id="Textbox 25" o:spid="_x0000_s1044" type="#_x0000_t202" style="position:absolute;left:6932;top:4705;width:6490;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584D005" w14:textId="77777777" w:rsidR="004D45D7" w:rsidRDefault="004D45D7" w:rsidP="0094654F">
                        <w:pPr>
                          <w:spacing w:before="3"/>
                          <w:rPr>
                            <w:rFonts w:ascii="Arial"/>
                            <w:sz w:val="11"/>
                          </w:rPr>
                        </w:pPr>
                        <w:r>
                          <w:rPr>
                            <w:rFonts w:ascii="Arial"/>
                            <w:w w:val="105"/>
                            <w:sz w:val="11"/>
                          </w:rPr>
                          <w:t>Enalapril</w:t>
                        </w:r>
                        <w:r>
                          <w:rPr>
                            <w:rFonts w:ascii="Arial"/>
                            <w:spacing w:val="8"/>
                            <w:w w:val="110"/>
                            <w:sz w:val="11"/>
                          </w:rPr>
                          <w:t xml:space="preserve"> </w:t>
                        </w:r>
                        <w:r>
                          <w:rPr>
                            <w:rFonts w:ascii="Arial"/>
                            <w:spacing w:val="-2"/>
                            <w:w w:val="110"/>
                            <w:sz w:val="11"/>
                          </w:rPr>
                          <w:t>(N=4212)</w:t>
                        </w:r>
                      </w:p>
                      <w:p w14:paraId="632D20F6" w14:textId="77777777" w:rsidR="004D45D7" w:rsidRDefault="004D45D7" w:rsidP="0094654F">
                        <w:pPr>
                          <w:spacing w:before="70"/>
                          <w:rPr>
                            <w:rFonts w:ascii="Arial"/>
                            <w:sz w:val="11"/>
                          </w:rPr>
                        </w:pPr>
                        <w:r>
                          <w:rPr>
                            <w:rFonts w:ascii="Arial"/>
                            <w:w w:val="105"/>
                            <w:sz w:val="11"/>
                          </w:rPr>
                          <w:t>Entresto</w:t>
                        </w:r>
                        <w:r>
                          <w:rPr>
                            <w:rFonts w:ascii="Arial"/>
                            <w:spacing w:val="2"/>
                            <w:w w:val="110"/>
                            <w:sz w:val="11"/>
                          </w:rPr>
                          <w:t xml:space="preserve"> </w:t>
                        </w:r>
                        <w:r>
                          <w:rPr>
                            <w:rFonts w:ascii="Arial"/>
                            <w:spacing w:val="-2"/>
                            <w:w w:val="110"/>
                            <w:sz w:val="11"/>
                          </w:rPr>
                          <w:t>(N=4187)</w:t>
                        </w:r>
                      </w:p>
                    </w:txbxContent>
                  </v:textbox>
                </v:shape>
                <v:shape id="Textbox 26" o:spid="_x0000_s1045" type="#_x0000_t202" style="position:absolute;left:31621;top:5021;width:927;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07B4E76" w14:textId="77777777" w:rsidR="004D45D7" w:rsidRDefault="004D45D7" w:rsidP="0094654F">
                        <w:pPr>
                          <w:rPr>
                            <w:rFonts w:ascii="Arial"/>
                            <w:sz w:val="11"/>
                          </w:rPr>
                        </w:pPr>
                        <w:r>
                          <w:rPr>
                            <w:rFonts w:ascii="Arial"/>
                            <w:spacing w:val="-5"/>
                            <w:w w:val="105"/>
                            <w:sz w:val="11"/>
                          </w:rPr>
                          <w:t>30</w:t>
                        </w:r>
                      </w:p>
                    </w:txbxContent>
                  </v:textbox>
                </v:shape>
                <v:shape id="Textbox 27" o:spid="_x0000_s1046" type="#_x0000_t202" style="position:absolute;left:35286;top:4727;width:630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C14520E" w14:textId="77777777" w:rsidR="004D45D7" w:rsidRDefault="004D45D7" w:rsidP="0094654F">
                        <w:pPr>
                          <w:rPr>
                            <w:rFonts w:ascii="Arial"/>
                            <w:sz w:val="11"/>
                          </w:rPr>
                        </w:pPr>
                        <w:r>
                          <w:rPr>
                            <w:rFonts w:ascii="Arial"/>
                            <w:w w:val="105"/>
                            <w:sz w:val="11"/>
                          </w:rPr>
                          <w:t>Enalapril</w:t>
                        </w:r>
                        <w:r>
                          <w:rPr>
                            <w:rFonts w:ascii="Arial"/>
                            <w:spacing w:val="3"/>
                            <w:w w:val="105"/>
                            <w:sz w:val="11"/>
                          </w:rPr>
                          <w:t xml:space="preserve"> </w:t>
                        </w:r>
                        <w:r>
                          <w:rPr>
                            <w:rFonts w:ascii="Arial"/>
                            <w:spacing w:val="-2"/>
                            <w:w w:val="105"/>
                            <w:sz w:val="11"/>
                          </w:rPr>
                          <w:t>(N=4212)</w:t>
                        </w:r>
                      </w:p>
                      <w:p w14:paraId="029C9465" w14:textId="77777777" w:rsidR="004D45D7" w:rsidRDefault="004D45D7" w:rsidP="0094654F">
                        <w:pPr>
                          <w:spacing w:before="70"/>
                          <w:rPr>
                            <w:rFonts w:ascii="Arial"/>
                            <w:sz w:val="11"/>
                          </w:rPr>
                        </w:pPr>
                        <w:r>
                          <w:rPr>
                            <w:rFonts w:ascii="Arial"/>
                            <w:w w:val="105"/>
                            <w:sz w:val="11"/>
                          </w:rPr>
                          <w:t>Entresto</w:t>
                        </w:r>
                        <w:r>
                          <w:rPr>
                            <w:rFonts w:ascii="Arial"/>
                            <w:spacing w:val="4"/>
                            <w:w w:val="105"/>
                            <w:sz w:val="11"/>
                          </w:rPr>
                          <w:t xml:space="preserve"> </w:t>
                        </w:r>
                        <w:r>
                          <w:rPr>
                            <w:rFonts w:ascii="Arial"/>
                            <w:spacing w:val="-2"/>
                            <w:w w:val="105"/>
                            <w:sz w:val="11"/>
                          </w:rPr>
                          <w:t>(N=4187)</w:t>
                        </w:r>
                      </w:p>
                    </w:txbxContent>
                  </v:textbox>
                </v:shape>
                <v:shape id="Textbox 28" o:spid="_x0000_s1047" type="#_x0000_t202" style="position:absolute;left:48405;top:3706;width:6832;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565151D" w14:textId="77777777" w:rsidR="004D45D7" w:rsidRDefault="004D45D7" w:rsidP="0094654F">
                        <w:pPr>
                          <w:spacing w:line="256" w:lineRule="auto"/>
                          <w:ind w:left="202" w:right="220" w:firstLine="7"/>
                          <w:jc w:val="center"/>
                          <w:rPr>
                            <w:rFonts w:ascii="Arial"/>
                            <w:sz w:val="11"/>
                          </w:rPr>
                        </w:pPr>
                        <w:r>
                          <w:rPr>
                            <w:rFonts w:ascii="Arial"/>
                            <w:spacing w:val="-2"/>
                            <w:w w:val="105"/>
                            <w:sz w:val="11"/>
                          </w:rPr>
                          <w:t>P&lt;0.0001</w:t>
                        </w:r>
                        <w:r>
                          <w:rPr>
                            <w:rFonts w:ascii="Arial"/>
                            <w:spacing w:val="40"/>
                            <w:w w:val="105"/>
                            <w:sz w:val="11"/>
                          </w:rPr>
                          <w:t xml:space="preserve"> </w:t>
                        </w:r>
                        <w:r>
                          <w:rPr>
                            <w:rFonts w:ascii="Arial"/>
                            <w:spacing w:val="-2"/>
                            <w:w w:val="105"/>
                            <w:sz w:val="11"/>
                          </w:rPr>
                          <w:t>HR</w:t>
                        </w:r>
                        <w:r>
                          <w:rPr>
                            <w:rFonts w:ascii="Arial"/>
                            <w:spacing w:val="-7"/>
                            <w:w w:val="105"/>
                            <w:sz w:val="11"/>
                          </w:rPr>
                          <w:t xml:space="preserve"> </w:t>
                        </w:r>
                        <w:r>
                          <w:rPr>
                            <w:rFonts w:ascii="Arial"/>
                            <w:spacing w:val="-2"/>
                            <w:w w:val="105"/>
                            <w:sz w:val="11"/>
                          </w:rPr>
                          <w:t>(95%CI):</w:t>
                        </w:r>
                      </w:p>
                      <w:p w14:paraId="31E7AD89" w14:textId="77777777" w:rsidR="004D45D7" w:rsidRDefault="004D45D7" w:rsidP="0094654F">
                        <w:pPr>
                          <w:spacing w:before="5"/>
                          <w:ind w:left="-1" w:right="18"/>
                          <w:jc w:val="center"/>
                          <w:rPr>
                            <w:rFonts w:ascii="Arial"/>
                            <w:sz w:val="11"/>
                          </w:rPr>
                        </w:pPr>
                        <w:r>
                          <w:rPr>
                            <w:rFonts w:ascii="Arial"/>
                            <w:w w:val="105"/>
                            <w:sz w:val="11"/>
                          </w:rPr>
                          <w:t>0.799</w:t>
                        </w:r>
                        <w:r>
                          <w:rPr>
                            <w:rFonts w:ascii="Arial"/>
                            <w:spacing w:val="3"/>
                            <w:w w:val="105"/>
                            <w:sz w:val="11"/>
                          </w:rPr>
                          <w:t xml:space="preserve"> </w:t>
                        </w:r>
                        <w:r>
                          <w:rPr>
                            <w:rFonts w:ascii="Arial"/>
                            <w:w w:val="105"/>
                            <w:sz w:val="11"/>
                          </w:rPr>
                          <w:t>(0.715,</w:t>
                        </w:r>
                        <w:r>
                          <w:rPr>
                            <w:rFonts w:ascii="Arial"/>
                            <w:spacing w:val="10"/>
                            <w:w w:val="105"/>
                            <w:sz w:val="11"/>
                          </w:rPr>
                          <w:t xml:space="preserve"> </w:t>
                        </w:r>
                        <w:r>
                          <w:rPr>
                            <w:rFonts w:ascii="Arial"/>
                            <w:spacing w:val="-2"/>
                            <w:w w:val="105"/>
                            <w:sz w:val="11"/>
                          </w:rPr>
                          <w:t>0.893)</w:t>
                        </w:r>
                      </w:p>
                    </w:txbxContent>
                  </v:textbox>
                </v:shape>
                <v:shape id="Textbox 29" o:spid="_x0000_s1048" type="#_x0000_t202" style="position:absolute;left:3188;top:7094;width:29356;height: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7A08077" w14:textId="77777777" w:rsidR="004D45D7" w:rsidRDefault="004D45D7" w:rsidP="0094654F">
                        <w:pPr>
                          <w:tabs>
                            <w:tab w:val="left" w:pos="4477"/>
                          </w:tabs>
                          <w:spacing w:line="132" w:lineRule="exact"/>
                          <w:rPr>
                            <w:rFonts w:ascii="Arial"/>
                            <w:sz w:val="11"/>
                          </w:rPr>
                        </w:pPr>
                        <w:r>
                          <w:rPr>
                            <w:rFonts w:ascii="Arial"/>
                            <w:spacing w:val="-5"/>
                            <w:w w:val="105"/>
                            <w:sz w:val="12"/>
                          </w:rPr>
                          <w:t>20</w:t>
                        </w:r>
                        <w:r>
                          <w:rPr>
                            <w:rFonts w:ascii="Arial"/>
                            <w:sz w:val="12"/>
                          </w:rPr>
                          <w:tab/>
                        </w:r>
                        <w:r>
                          <w:rPr>
                            <w:rFonts w:ascii="Arial"/>
                            <w:spacing w:val="-7"/>
                            <w:w w:val="105"/>
                            <w:sz w:val="11"/>
                          </w:rPr>
                          <w:t>20</w:t>
                        </w:r>
                      </w:p>
                    </w:txbxContent>
                  </v:textbox>
                </v:shape>
                <v:shape id="Textbox 30" o:spid="_x0000_s1049" type="#_x0000_t202" style="position:absolute;left:3188;top:9195;width:984;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D5AA6BB" w14:textId="77777777" w:rsidR="004D45D7" w:rsidRDefault="004D45D7" w:rsidP="0094654F">
                        <w:pPr>
                          <w:spacing w:before="3"/>
                          <w:rPr>
                            <w:rFonts w:ascii="Arial"/>
                            <w:sz w:val="11"/>
                          </w:rPr>
                        </w:pPr>
                        <w:r>
                          <w:rPr>
                            <w:rFonts w:ascii="Arial"/>
                            <w:spacing w:val="-5"/>
                            <w:w w:val="110"/>
                            <w:sz w:val="11"/>
                          </w:rPr>
                          <w:t>10</w:t>
                        </w:r>
                      </w:p>
                    </w:txbxContent>
                  </v:textbox>
                </v:shape>
                <v:shape id="Textbox 31" o:spid="_x0000_s1050" type="#_x0000_t202" style="position:absolute;left:20039;top:7840;width:6941;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C259E9E" w14:textId="77777777" w:rsidR="004D45D7" w:rsidRDefault="004D45D7" w:rsidP="0094654F">
                        <w:pPr>
                          <w:spacing w:line="133" w:lineRule="exact"/>
                          <w:ind w:left="274"/>
                          <w:rPr>
                            <w:rFonts w:ascii="Arial"/>
                            <w:sz w:val="12"/>
                          </w:rPr>
                        </w:pPr>
                        <w:r>
                          <w:rPr>
                            <w:rFonts w:ascii="Arial"/>
                            <w:spacing w:val="-2"/>
                            <w:sz w:val="12"/>
                          </w:rPr>
                          <w:t>P&lt;0.0001</w:t>
                        </w:r>
                      </w:p>
                      <w:p w14:paraId="7A43061C" w14:textId="77777777" w:rsidR="004D45D7" w:rsidRDefault="004D45D7" w:rsidP="0094654F">
                        <w:pPr>
                          <w:spacing w:before="3" w:line="266" w:lineRule="auto"/>
                          <w:ind w:firstLine="201"/>
                          <w:rPr>
                            <w:rFonts w:ascii="Arial"/>
                            <w:sz w:val="11"/>
                          </w:rPr>
                        </w:pPr>
                        <w:r>
                          <w:rPr>
                            <w:rFonts w:ascii="Arial"/>
                            <w:w w:val="110"/>
                            <w:sz w:val="11"/>
                          </w:rPr>
                          <w:t>HR</w:t>
                        </w:r>
                        <w:r>
                          <w:rPr>
                            <w:rFonts w:ascii="Arial"/>
                            <w:spacing w:val="-9"/>
                            <w:w w:val="110"/>
                            <w:sz w:val="11"/>
                          </w:rPr>
                          <w:t xml:space="preserve"> </w:t>
                        </w:r>
                        <w:r>
                          <w:rPr>
                            <w:rFonts w:ascii="Arial"/>
                            <w:w w:val="110"/>
                            <w:sz w:val="11"/>
                          </w:rPr>
                          <w:t>(95%CI):</w:t>
                        </w:r>
                        <w:r>
                          <w:rPr>
                            <w:rFonts w:ascii="Arial"/>
                            <w:spacing w:val="40"/>
                            <w:w w:val="110"/>
                            <w:sz w:val="11"/>
                          </w:rPr>
                          <w:t xml:space="preserve"> </w:t>
                        </w:r>
                        <w:r>
                          <w:rPr>
                            <w:rFonts w:ascii="Arial"/>
                            <w:spacing w:val="-2"/>
                            <w:w w:val="110"/>
                            <w:sz w:val="11"/>
                          </w:rPr>
                          <w:t>0.798</w:t>
                        </w:r>
                        <w:r>
                          <w:rPr>
                            <w:rFonts w:ascii="Arial"/>
                            <w:spacing w:val="-7"/>
                            <w:w w:val="110"/>
                            <w:sz w:val="11"/>
                          </w:rPr>
                          <w:t xml:space="preserve"> </w:t>
                        </w:r>
                        <w:r>
                          <w:rPr>
                            <w:rFonts w:ascii="Arial"/>
                            <w:spacing w:val="-2"/>
                            <w:w w:val="110"/>
                            <w:sz w:val="11"/>
                          </w:rPr>
                          <w:t>(0.731,</w:t>
                        </w:r>
                        <w:r>
                          <w:rPr>
                            <w:rFonts w:ascii="Arial"/>
                            <w:spacing w:val="-10"/>
                            <w:w w:val="110"/>
                            <w:sz w:val="11"/>
                          </w:rPr>
                          <w:t xml:space="preserve"> </w:t>
                        </w:r>
                        <w:r>
                          <w:rPr>
                            <w:rFonts w:ascii="Arial"/>
                            <w:spacing w:val="-2"/>
                            <w:w w:val="110"/>
                            <w:sz w:val="11"/>
                          </w:rPr>
                          <w:t>0.871)</w:t>
                        </w:r>
                      </w:p>
                    </w:txbxContent>
                  </v:textbox>
                </v:shape>
                <v:shape id="Textbox 32" o:spid="_x0000_s1051" type="#_x0000_t202" style="position:absolute;left:31621;top:9222;width:927;height: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25E0E69" w14:textId="77777777" w:rsidR="004D45D7" w:rsidRDefault="004D45D7" w:rsidP="0094654F">
                        <w:pPr>
                          <w:spacing w:line="126" w:lineRule="exact"/>
                          <w:rPr>
                            <w:rFonts w:ascii="Arial"/>
                            <w:sz w:val="11"/>
                          </w:rPr>
                        </w:pPr>
                        <w:r>
                          <w:rPr>
                            <w:rFonts w:ascii="Arial"/>
                            <w:spacing w:val="-5"/>
                            <w:w w:val="105"/>
                            <w:sz w:val="11"/>
                          </w:rPr>
                          <w:t>10</w:t>
                        </w:r>
                      </w:p>
                    </w:txbxContent>
                  </v:textbox>
                </v:shape>
                <v:shape id="Textbox 33" o:spid="_x0000_s1052" type="#_x0000_t202" style="position:absolute;left:3774;top:11267;width:52013;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6B8710B" w14:textId="77777777" w:rsidR="004D45D7" w:rsidRPr="0094654F" w:rsidRDefault="004D45D7" w:rsidP="0094654F">
                        <w:pPr>
                          <w:tabs>
                            <w:tab w:val="left" w:pos="4471"/>
                          </w:tabs>
                          <w:spacing w:before="3"/>
                          <w:rPr>
                            <w:rFonts w:ascii="Arial"/>
                            <w:sz w:val="11"/>
                            <w:lang w:val="en-US"/>
                          </w:rPr>
                        </w:pPr>
                        <w:r w:rsidRPr="0094654F">
                          <w:rPr>
                            <w:rFonts w:ascii="Arial"/>
                            <w:spacing w:val="-10"/>
                            <w:w w:val="105"/>
                            <w:sz w:val="11"/>
                            <w:lang w:val="en-US"/>
                          </w:rPr>
                          <w:t>0</w:t>
                        </w:r>
                        <w:r w:rsidRPr="0094654F">
                          <w:rPr>
                            <w:rFonts w:ascii="Arial"/>
                            <w:sz w:val="11"/>
                            <w:lang w:val="en-US"/>
                          </w:rPr>
                          <w:tab/>
                        </w:r>
                        <w:r w:rsidRPr="0094654F">
                          <w:rPr>
                            <w:rFonts w:ascii="Arial"/>
                            <w:spacing w:val="-10"/>
                            <w:w w:val="105"/>
                            <w:sz w:val="11"/>
                            <w:lang w:val="en-US"/>
                          </w:rPr>
                          <w:t>0</w:t>
                        </w:r>
                      </w:p>
                      <w:p w14:paraId="4CD598C0" w14:textId="77777777" w:rsidR="004D45D7" w:rsidRPr="0094654F" w:rsidRDefault="004D45D7" w:rsidP="0094654F">
                        <w:pPr>
                          <w:tabs>
                            <w:tab w:val="left" w:pos="509"/>
                            <w:tab w:val="left" w:pos="1003"/>
                            <w:tab w:val="left" w:pos="1499"/>
                            <w:tab w:val="left" w:pos="1999"/>
                            <w:tab w:val="left" w:pos="2495"/>
                            <w:tab w:val="left" w:pos="2960"/>
                            <w:tab w:val="left" w:pos="3456"/>
                            <w:tab w:val="left" w:pos="4544"/>
                            <w:tab w:val="left" w:pos="4979"/>
                            <w:tab w:val="left" w:pos="5472"/>
                            <w:tab w:val="left" w:pos="5966"/>
                            <w:tab w:val="left" w:pos="6464"/>
                            <w:tab w:val="left" w:pos="6958"/>
                            <w:tab w:val="left" w:pos="7426"/>
                            <w:tab w:val="left" w:pos="7920"/>
                          </w:tabs>
                          <w:spacing w:before="9"/>
                          <w:ind w:left="77"/>
                          <w:rPr>
                            <w:rFonts w:ascii="Arial"/>
                            <w:sz w:val="11"/>
                            <w:lang w:val="en-US"/>
                          </w:rPr>
                        </w:pPr>
                        <w:r w:rsidRPr="0094654F">
                          <w:rPr>
                            <w:rFonts w:ascii="Arial"/>
                            <w:spacing w:val="-10"/>
                            <w:w w:val="105"/>
                            <w:sz w:val="11"/>
                            <w:lang w:val="en-US"/>
                          </w:rPr>
                          <w:t>0</w:t>
                        </w:r>
                        <w:r w:rsidRPr="0094654F">
                          <w:rPr>
                            <w:rFonts w:ascii="Arial"/>
                            <w:sz w:val="11"/>
                            <w:lang w:val="en-US"/>
                          </w:rPr>
                          <w:tab/>
                        </w:r>
                        <w:r w:rsidRPr="0094654F">
                          <w:rPr>
                            <w:rFonts w:ascii="Arial"/>
                            <w:spacing w:val="-5"/>
                            <w:w w:val="105"/>
                            <w:sz w:val="11"/>
                            <w:lang w:val="en-US"/>
                          </w:rPr>
                          <w:t>180</w:t>
                        </w:r>
                        <w:r w:rsidRPr="0094654F">
                          <w:rPr>
                            <w:rFonts w:ascii="Arial"/>
                            <w:sz w:val="11"/>
                            <w:lang w:val="en-US"/>
                          </w:rPr>
                          <w:tab/>
                        </w:r>
                        <w:r w:rsidRPr="0094654F">
                          <w:rPr>
                            <w:rFonts w:ascii="Arial"/>
                            <w:spacing w:val="-5"/>
                            <w:w w:val="105"/>
                            <w:sz w:val="11"/>
                            <w:lang w:val="en-US"/>
                          </w:rPr>
                          <w:t>360</w:t>
                        </w:r>
                        <w:r w:rsidRPr="0094654F">
                          <w:rPr>
                            <w:rFonts w:ascii="Arial"/>
                            <w:sz w:val="11"/>
                            <w:lang w:val="en-US"/>
                          </w:rPr>
                          <w:tab/>
                        </w:r>
                        <w:r w:rsidRPr="0094654F">
                          <w:rPr>
                            <w:rFonts w:ascii="Arial"/>
                            <w:spacing w:val="-5"/>
                            <w:w w:val="105"/>
                            <w:sz w:val="11"/>
                            <w:lang w:val="en-US"/>
                          </w:rPr>
                          <w:t>540</w:t>
                        </w:r>
                        <w:r w:rsidRPr="0094654F">
                          <w:rPr>
                            <w:rFonts w:ascii="Arial"/>
                            <w:sz w:val="11"/>
                            <w:lang w:val="en-US"/>
                          </w:rPr>
                          <w:tab/>
                        </w:r>
                        <w:r w:rsidRPr="0094654F">
                          <w:rPr>
                            <w:rFonts w:ascii="Arial"/>
                            <w:spacing w:val="-5"/>
                            <w:w w:val="105"/>
                            <w:sz w:val="11"/>
                            <w:lang w:val="en-US"/>
                          </w:rPr>
                          <w:t>720</w:t>
                        </w:r>
                        <w:r w:rsidRPr="0094654F">
                          <w:rPr>
                            <w:rFonts w:ascii="Arial"/>
                            <w:sz w:val="11"/>
                            <w:lang w:val="en-US"/>
                          </w:rPr>
                          <w:tab/>
                        </w:r>
                        <w:r w:rsidRPr="0094654F">
                          <w:rPr>
                            <w:rFonts w:ascii="Arial"/>
                            <w:spacing w:val="-5"/>
                            <w:w w:val="105"/>
                            <w:sz w:val="11"/>
                            <w:lang w:val="en-US"/>
                          </w:rPr>
                          <w:t>900</w:t>
                        </w:r>
                        <w:r w:rsidRPr="0094654F">
                          <w:rPr>
                            <w:rFonts w:ascii="Arial"/>
                            <w:sz w:val="11"/>
                            <w:lang w:val="en-US"/>
                          </w:rPr>
                          <w:tab/>
                        </w:r>
                        <w:r w:rsidRPr="0094654F">
                          <w:rPr>
                            <w:rFonts w:ascii="Arial"/>
                            <w:spacing w:val="-4"/>
                            <w:w w:val="105"/>
                            <w:sz w:val="11"/>
                            <w:lang w:val="en-US"/>
                          </w:rPr>
                          <w:t>1080</w:t>
                        </w:r>
                        <w:r w:rsidRPr="0094654F">
                          <w:rPr>
                            <w:rFonts w:ascii="Arial"/>
                            <w:sz w:val="11"/>
                            <w:lang w:val="en-US"/>
                          </w:rPr>
                          <w:tab/>
                        </w:r>
                        <w:r w:rsidRPr="0094654F">
                          <w:rPr>
                            <w:rFonts w:ascii="Arial"/>
                            <w:spacing w:val="-4"/>
                            <w:w w:val="105"/>
                            <w:sz w:val="11"/>
                            <w:lang w:val="en-US"/>
                          </w:rPr>
                          <w:t>1260</w:t>
                        </w:r>
                        <w:r w:rsidRPr="0094654F">
                          <w:rPr>
                            <w:rFonts w:ascii="Arial"/>
                            <w:sz w:val="11"/>
                            <w:lang w:val="en-US"/>
                          </w:rPr>
                          <w:tab/>
                        </w:r>
                        <w:r w:rsidRPr="0094654F">
                          <w:rPr>
                            <w:rFonts w:ascii="Arial"/>
                            <w:spacing w:val="-10"/>
                            <w:w w:val="105"/>
                            <w:sz w:val="11"/>
                            <w:lang w:val="en-US"/>
                          </w:rPr>
                          <w:t>0</w:t>
                        </w:r>
                        <w:r w:rsidRPr="0094654F">
                          <w:rPr>
                            <w:rFonts w:ascii="Arial"/>
                            <w:sz w:val="11"/>
                            <w:lang w:val="en-US"/>
                          </w:rPr>
                          <w:tab/>
                        </w:r>
                        <w:r w:rsidRPr="0094654F">
                          <w:rPr>
                            <w:rFonts w:ascii="Arial"/>
                            <w:spacing w:val="-5"/>
                            <w:w w:val="105"/>
                            <w:sz w:val="11"/>
                            <w:lang w:val="en-US"/>
                          </w:rPr>
                          <w:t>180</w:t>
                        </w:r>
                        <w:r w:rsidRPr="0094654F">
                          <w:rPr>
                            <w:rFonts w:ascii="Arial"/>
                            <w:sz w:val="11"/>
                            <w:lang w:val="en-US"/>
                          </w:rPr>
                          <w:tab/>
                        </w:r>
                        <w:r w:rsidRPr="0094654F">
                          <w:rPr>
                            <w:rFonts w:ascii="Arial"/>
                            <w:spacing w:val="-5"/>
                            <w:w w:val="105"/>
                            <w:sz w:val="11"/>
                            <w:lang w:val="en-US"/>
                          </w:rPr>
                          <w:t>360</w:t>
                        </w:r>
                        <w:r w:rsidRPr="0094654F">
                          <w:rPr>
                            <w:rFonts w:ascii="Arial"/>
                            <w:sz w:val="11"/>
                            <w:lang w:val="en-US"/>
                          </w:rPr>
                          <w:tab/>
                        </w:r>
                        <w:r w:rsidRPr="0094654F">
                          <w:rPr>
                            <w:rFonts w:ascii="Arial"/>
                            <w:spacing w:val="-5"/>
                            <w:w w:val="105"/>
                            <w:sz w:val="11"/>
                            <w:lang w:val="en-US"/>
                          </w:rPr>
                          <w:t>540</w:t>
                        </w:r>
                        <w:r w:rsidRPr="0094654F">
                          <w:rPr>
                            <w:rFonts w:ascii="Arial"/>
                            <w:sz w:val="11"/>
                            <w:lang w:val="en-US"/>
                          </w:rPr>
                          <w:tab/>
                        </w:r>
                        <w:r w:rsidRPr="0094654F">
                          <w:rPr>
                            <w:rFonts w:ascii="Arial"/>
                            <w:spacing w:val="-5"/>
                            <w:w w:val="105"/>
                            <w:sz w:val="11"/>
                            <w:lang w:val="en-US"/>
                          </w:rPr>
                          <w:t>720</w:t>
                        </w:r>
                        <w:r w:rsidRPr="0094654F">
                          <w:rPr>
                            <w:rFonts w:ascii="Arial"/>
                            <w:sz w:val="11"/>
                            <w:lang w:val="en-US"/>
                          </w:rPr>
                          <w:tab/>
                        </w:r>
                        <w:r w:rsidRPr="0094654F">
                          <w:rPr>
                            <w:rFonts w:ascii="Arial"/>
                            <w:spacing w:val="-5"/>
                            <w:w w:val="105"/>
                            <w:sz w:val="11"/>
                            <w:lang w:val="en-US"/>
                          </w:rPr>
                          <w:t>900</w:t>
                        </w:r>
                        <w:r w:rsidRPr="0094654F">
                          <w:rPr>
                            <w:rFonts w:ascii="Arial"/>
                            <w:sz w:val="11"/>
                            <w:lang w:val="en-US"/>
                          </w:rPr>
                          <w:tab/>
                        </w:r>
                        <w:r w:rsidRPr="0094654F">
                          <w:rPr>
                            <w:rFonts w:ascii="Arial"/>
                            <w:spacing w:val="-4"/>
                            <w:w w:val="105"/>
                            <w:sz w:val="11"/>
                            <w:lang w:val="en-US"/>
                          </w:rPr>
                          <w:t>1080</w:t>
                        </w:r>
                        <w:r w:rsidRPr="0094654F">
                          <w:rPr>
                            <w:rFonts w:ascii="Arial"/>
                            <w:sz w:val="11"/>
                            <w:lang w:val="en-US"/>
                          </w:rPr>
                          <w:tab/>
                        </w:r>
                        <w:r w:rsidRPr="0094654F">
                          <w:rPr>
                            <w:rFonts w:ascii="Arial"/>
                            <w:spacing w:val="-4"/>
                            <w:w w:val="105"/>
                            <w:sz w:val="11"/>
                            <w:lang w:val="en-US"/>
                          </w:rPr>
                          <w:t>1260</w:t>
                        </w:r>
                      </w:p>
                      <w:p w14:paraId="3951CADA" w14:textId="77777777" w:rsidR="004D45D7" w:rsidRPr="0094654F" w:rsidRDefault="004D45D7" w:rsidP="0094654F">
                        <w:pPr>
                          <w:tabs>
                            <w:tab w:val="left" w:pos="5403"/>
                          </w:tabs>
                          <w:spacing w:before="52"/>
                          <w:ind w:left="930"/>
                          <w:rPr>
                            <w:rFonts w:ascii="Arial"/>
                            <w:sz w:val="11"/>
                            <w:lang w:val="en-US"/>
                          </w:rPr>
                        </w:pPr>
                        <w:r w:rsidRPr="0094654F">
                          <w:rPr>
                            <w:rFonts w:ascii="Arial"/>
                            <w:w w:val="105"/>
                            <w:sz w:val="11"/>
                            <w:lang w:val="en-US"/>
                          </w:rPr>
                          <w:t>Time</w:t>
                        </w:r>
                        <w:r w:rsidRPr="0094654F">
                          <w:rPr>
                            <w:rFonts w:ascii="Arial"/>
                            <w:spacing w:val="13"/>
                            <w:w w:val="105"/>
                            <w:sz w:val="11"/>
                            <w:lang w:val="en-US"/>
                          </w:rPr>
                          <w:t xml:space="preserve"> </w:t>
                        </w:r>
                        <w:r w:rsidRPr="0094654F">
                          <w:rPr>
                            <w:rFonts w:ascii="Arial"/>
                            <w:w w:val="105"/>
                            <w:sz w:val="11"/>
                            <w:lang w:val="en-US"/>
                          </w:rPr>
                          <w:t>since</w:t>
                        </w:r>
                        <w:r w:rsidRPr="0094654F">
                          <w:rPr>
                            <w:rFonts w:ascii="Arial"/>
                            <w:spacing w:val="14"/>
                            <w:w w:val="105"/>
                            <w:sz w:val="11"/>
                            <w:lang w:val="en-US"/>
                          </w:rPr>
                          <w:t xml:space="preserve"> </w:t>
                        </w:r>
                        <w:r w:rsidRPr="0094654F">
                          <w:rPr>
                            <w:rFonts w:ascii="Arial"/>
                            <w:w w:val="105"/>
                            <w:sz w:val="11"/>
                            <w:lang w:val="en-US"/>
                          </w:rPr>
                          <w:t>randomisation</w:t>
                        </w:r>
                        <w:r w:rsidRPr="0094654F">
                          <w:rPr>
                            <w:rFonts w:ascii="Arial"/>
                            <w:spacing w:val="6"/>
                            <w:w w:val="105"/>
                            <w:sz w:val="11"/>
                            <w:lang w:val="en-US"/>
                          </w:rPr>
                          <w:t xml:space="preserve"> </w:t>
                        </w:r>
                        <w:r w:rsidRPr="0094654F">
                          <w:rPr>
                            <w:rFonts w:ascii="Arial"/>
                            <w:spacing w:val="-2"/>
                            <w:w w:val="105"/>
                            <w:sz w:val="11"/>
                            <w:lang w:val="en-US"/>
                          </w:rPr>
                          <w:t>(days)</w:t>
                        </w:r>
                        <w:r w:rsidRPr="0094654F">
                          <w:rPr>
                            <w:rFonts w:ascii="Arial"/>
                            <w:sz w:val="11"/>
                            <w:lang w:val="en-US"/>
                          </w:rPr>
                          <w:tab/>
                        </w:r>
                        <w:r w:rsidRPr="0094654F">
                          <w:rPr>
                            <w:rFonts w:ascii="Arial"/>
                            <w:w w:val="105"/>
                            <w:sz w:val="11"/>
                            <w:lang w:val="en-US"/>
                          </w:rPr>
                          <w:t>Time</w:t>
                        </w:r>
                        <w:r w:rsidRPr="0094654F">
                          <w:rPr>
                            <w:rFonts w:ascii="Arial"/>
                            <w:spacing w:val="4"/>
                            <w:w w:val="105"/>
                            <w:sz w:val="11"/>
                            <w:lang w:val="en-US"/>
                          </w:rPr>
                          <w:t xml:space="preserve"> </w:t>
                        </w:r>
                        <w:r w:rsidRPr="0094654F">
                          <w:rPr>
                            <w:rFonts w:ascii="Arial"/>
                            <w:w w:val="105"/>
                            <w:sz w:val="11"/>
                            <w:lang w:val="en-US"/>
                          </w:rPr>
                          <w:t>since</w:t>
                        </w:r>
                        <w:r w:rsidRPr="0094654F">
                          <w:rPr>
                            <w:rFonts w:ascii="Arial"/>
                            <w:spacing w:val="4"/>
                            <w:w w:val="105"/>
                            <w:sz w:val="11"/>
                            <w:lang w:val="en-US"/>
                          </w:rPr>
                          <w:t xml:space="preserve"> </w:t>
                        </w:r>
                        <w:r w:rsidRPr="0094654F">
                          <w:rPr>
                            <w:rFonts w:ascii="Arial"/>
                            <w:w w:val="105"/>
                            <w:sz w:val="11"/>
                            <w:lang w:val="en-US"/>
                          </w:rPr>
                          <w:t>randomisation</w:t>
                        </w:r>
                        <w:r w:rsidRPr="0094654F">
                          <w:rPr>
                            <w:rFonts w:ascii="Arial"/>
                            <w:spacing w:val="12"/>
                            <w:w w:val="105"/>
                            <w:sz w:val="11"/>
                            <w:lang w:val="en-US"/>
                          </w:rPr>
                          <w:t xml:space="preserve"> </w:t>
                        </w:r>
                        <w:r w:rsidRPr="0094654F">
                          <w:rPr>
                            <w:rFonts w:ascii="Arial"/>
                            <w:spacing w:val="-2"/>
                            <w:w w:val="105"/>
                            <w:sz w:val="11"/>
                            <w:lang w:val="en-US"/>
                          </w:rPr>
                          <w:t>(days)</w:t>
                        </w:r>
                      </w:p>
                    </w:txbxContent>
                  </v:textbox>
                </v:shape>
                <w10:wrap anchorx="page"/>
              </v:group>
            </w:pict>
          </mc:Fallback>
        </mc:AlternateContent>
      </w:r>
      <w:r w:rsidR="0094654F" w:rsidRPr="00C944AA">
        <w:rPr>
          <w:noProof/>
          <w:sz w:val="24"/>
          <w:szCs w:val="24"/>
          <w:lang w:val="en-GB"/>
        </w:rPr>
        <mc:AlternateContent>
          <mc:Choice Requires="wps">
            <w:drawing>
              <wp:anchor distT="0" distB="0" distL="0" distR="0" simplePos="0" relativeHeight="251658752" behindDoc="0" locked="0" layoutInCell="1" allowOverlap="1" wp14:anchorId="6B9F79F5" wp14:editId="0BC1EE7B">
                <wp:simplePos x="0" y="0"/>
                <wp:positionH relativeFrom="page">
                  <wp:posOffset>-114300</wp:posOffset>
                </wp:positionH>
                <wp:positionV relativeFrom="paragraph">
                  <wp:posOffset>-21075015</wp:posOffset>
                </wp:positionV>
                <wp:extent cx="196215" cy="882650"/>
                <wp:effectExtent l="0" t="0" r="0" b="0"/>
                <wp:wrapNone/>
                <wp:docPr id="315970569" name="Tekstfelt 315970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882650"/>
                        </a:xfrm>
                        <a:prstGeom prst="rect">
                          <a:avLst/>
                        </a:prstGeom>
                      </wps:spPr>
                      <wps:txbx>
                        <w:txbxContent>
                          <w:p w14:paraId="5527FC05" w14:textId="77777777" w:rsidR="004D45D7" w:rsidRPr="0094654F" w:rsidRDefault="004D45D7" w:rsidP="0094654F">
                            <w:pPr>
                              <w:spacing w:before="21" w:line="264" w:lineRule="auto"/>
                              <w:ind w:left="313" w:right="18" w:hanging="294"/>
                              <w:rPr>
                                <w:rFonts w:ascii="Arial"/>
                                <w:sz w:val="11"/>
                                <w:lang w:val="en-US"/>
                              </w:rPr>
                            </w:pPr>
                            <w:r w:rsidRPr="0094654F">
                              <w:rPr>
                                <w:rFonts w:ascii="Arial"/>
                                <w:w w:val="105"/>
                                <w:sz w:val="11"/>
                                <w:lang w:val="en-US"/>
                              </w:rPr>
                              <w:t>KM</w:t>
                            </w:r>
                            <w:r w:rsidRPr="0094654F">
                              <w:rPr>
                                <w:rFonts w:ascii="Arial"/>
                                <w:spacing w:val="-9"/>
                                <w:w w:val="105"/>
                                <w:sz w:val="11"/>
                                <w:lang w:val="en-US"/>
                              </w:rPr>
                              <w:t xml:space="preserve"> </w:t>
                            </w:r>
                            <w:r w:rsidRPr="0094654F">
                              <w:rPr>
                                <w:rFonts w:ascii="Arial"/>
                                <w:w w:val="105"/>
                                <w:sz w:val="11"/>
                                <w:lang w:val="en-US"/>
                              </w:rPr>
                              <w:t>estimate</w:t>
                            </w:r>
                            <w:r w:rsidRPr="0094654F">
                              <w:rPr>
                                <w:rFonts w:ascii="Arial"/>
                                <w:spacing w:val="-2"/>
                                <w:w w:val="105"/>
                                <w:sz w:val="11"/>
                                <w:lang w:val="en-US"/>
                              </w:rPr>
                              <w:t xml:space="preserve"> </w:t>
                            </w:r>
                            <w:r w:rsidRPr="0094654F">
                              <w:rPr>
                                <w:rFonts w:ascii="Arial"/>
                                <w:w w:val="105"/>
                                <w:sz w:val="11"/>
                                <w:lang w:val="en-US"/>
                              </w:rPr>
                              <w:t>of</w:t>
                            </w:r>
                            <w:r w:rsidRPr="0094654F">
                              <w:rPr>
                                <w:rFonts w:ascii="Arial"/>
                                <w:spacing w:val="-8"/>
                                <w:w w:val="105"/>
                                <w:sz w:val="11"/>
                                <w:lang w:val="en-US"/>
                              </w:rPr>
                              <w:t xml:space="preserve"> </w:t>
                            </w:r>
                            <w:r w:rsidRPr="0094654F">
                              <w:rPr>
                                <w:rFonts w:ascii="Arial"/>
                                <w:w w:val="105"/>
                                <w:sz w:val="11"/>
                                <w:lang w:val="en-US"/>
                              </w:rPr>
                              <w:t>cumulative</w:t>
                            </w:r>
                            <w:r w:rsidRPr="0094654F">
                              <w:rPr>
                                <w:rFonts w:ascii="Arial"/>
                                <w:spacing w:val="40"/>
                                <w:w w:val="105"/>
                                <w:sz w:val="11"/>
                                <w:lang w:val="en-US"/>
                              </w:rPr>
                              <w:t xml:space="preserve"> </w:t>
                            </w:r>
                            <w:r w:rsidRPr="0094654F">
                              <w:rPr>
                                <w:rFonts w:ascii="Arial"/>
                                <w:w w:val="105"/>
                                <w:sz w:val="11"/>
                                <w:lang w:val="en-US"/>
                              </w:rPr>
                              <w:t>failure 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B9F79F5" id="Tekstfelt 315970569" o:spid="_x0000_s1053" type="#_x0000_t202" style="position:absolute;left:0;text-align:left;margin-left:-9pt;margin-top:-1659.45pt;width:15.45pt;height:69.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" filled="f" stroked="f">
                <v:textbox style="layout-flow:vertical;mso-layout-flow-alt:bottom-to-top" inset="0,0,0,0">
                  <w:txbxContent>
                    <w:p w14:paraId="5527FC05" w14:textId="77777777" w:rsidR="004D45D7" w:rsidRPr="0094654F" w:rsidRDefault="004D45D7" w:rsidP="0094654F">
                      <w:pPr>
                        <w:spacing w:before="21" w:line="264" w:lineRule="auto"/>
                        <w:ind w:left="313" w:right="18" w:hanging="294"/>
                        <w:rPr>
                          <w:rFonts w:ascii="Arial"/>
                          <w:sz w:val="11"/>
                          <w:lang w:val="en-US"/>
                        </w:rPr>
                      </w:pPr>
                      <w:r w:rsidRPr="0094654F">
                        <w:rPr>
                          <w:rFonts w:ascii="Arial"/>
                          <w:w w:val="105"/>
                          <w:sz w:val="11"/>
                          <w:lang w:val="en-US"/>
                        </w:rPr>
                        <w:t>KM</w:t>
                      </w:r>
                      <w:r w:rsidRPr="0094654F">
                        <w:rPr>
                          <w:rFonts w:ascii="Arial"/>
                          <w:spacing w:val="-9"/>
                          <w:w w:val="105"/>
                          <w:sz w:val="11"/>
                          <w:lang w:val="en-US"/>
                        </w:rPr>
                        <w:t xml:space="preserve"> </w:t>
                      </w:r>
                      <w:r w:rsidRPr="0094654F">
                        <w:rPr>
                          <w:rFonts w:ascii="Arial"/>
                          <w:w w:val="105"/>
                          <w:sz w:val="11"/>
                          <w:lang w:val="en-US"/>
                        </w:rPr>
                        <w:t>estimate</w:t>
                      </w:r>
                      <w:r w:rsidRPr="0094654F">
                        <w:rPr>
                          <w:rFonts w:ascii="Arial"/>
                          <w:spacing w:val="-2"/>
                          <w:w w:val="105"/>
                          <w:sz w:val="11"/>
                          <w:lang w:val="en-US"/>
                        </w:rPr>
                        <w:t xml:space="preserve"> </w:t>
                      </w:r>
                      <w:r w:rsidRPr="0094654F">
                        <w:rPr>
                          <w:rFonts w:ascii="Arial"/>
                          <w:w w:val="105"/>
                          <w:sz w:val="11"/>
                          <w:lang w:val="en-US"/>
                        </w:rPr>
                        <w:t>of</w:t>
                      </w:r>
                      <w:r w:rsidRPr="0094654F">
                        <w:rPr>
                          <w:rFonts w:ascii="Arial"/>
                          <w:spacing w:val="-8"/>
                          <w:w w:val="105"/>
                          <w:sz w:val="11"/>
                          <w:lang w:val="en-US"/>
                        </w:rPr>
                        <w:t xml:space="preserve"> </w:t>
                      </w:r>
                      <w:r w:rsidRPr="0094654F">
                        <w:rPr>
                          <w:rFonts w:ascii="Arial"/>
                          <w:w w:val="105"/>
                          <w:sz w:val="11"/>
                          <w:lang w:val="en-US"/>
                        </w:rPr>
                        <w:t>cumulative</w:t>
                      </w:r>
                      <w:r w:rsidRPr="0094654F">
                        <w:rPr>
                          <w:rFonts w:ascii="Arial"/>
                          <w:spacing w:val="40"/>
                          <w:w w:val="105"/>
                          <w:sz w:val="11"/>
                          <w:lang w:val="en-US"/>
                        </w:rPr>
                        <w:t xml:space="preserve"> </w:t>
                      </w:r>
                      <w:r w:rsidRPr="0094654F">
                        <w:rPr>
                          <w:rFonts w:ascii="Arial"/>
                          <w:w w:val="105"/>
                          <w:sz w:val="11"/>
                          <w:lang w:val="en-US"/>
                        </w:rPr>
                        <w:t>failure rate (%)</w:t>
                      </w:r>
                    </w:p>
                  </w:txbxContent>
                </v:textbox>
                <w10:wrap anchorx="page"/>
              </v:shape>
            </w:pict>
          </mc:Fallback>
        </mc:AlternateContent>
      </w:r>
      <w:r w:rsidR="0094654F" w:rsidRPr="00C944AA">
        <w:rPr>
          <w:noProof/>
          <w:sz w:val="24"/>
          <w:szCs w:val="24"/>
          <w:lang w:val="en-GB"/>
        </w:rPr>
        <mc:AlternateContent>
          <mc:Choice Requires="wps">
            <w:drawing>
              <wp:anchor distT="0" distB="0" distL="0" distR="0" simplePos="0" relativeHeight="251659776" behindDoc="0" locked="0" layoutInCell="1" allowOverlap="1" wp14:anchorId="6016A9A8" wp14:editId="1C298973">
                <wp:simplePos x="0" y="0"/>
                <wp:positionH relativeFrom="page">
                  <wp:posOffset>-139700</wp:posOffset>
                </wp:positionH>
                <wp:positionV relativeFrom="paragraph">
                  <wp:posOffset>-20011390</wp:posOffset>
                </wp:positionV>
                <wp:extent cx="199390" cy="894715"/>
                <wp:effectExtent l="0" t="0" r="0" b="0"/>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894715"/>
                        </a:xfrm>
                        <a:prstGeom prst="rect">
                          <a:avLst/>
                        </a:prstGeom>
                      </wps:spPr>
                      <wps:txbx>
                        <w:txbxContent>
                          <w:p w14:paraId="59740D3F" w14:textId="77777777" w:rsidR="004D45D7" w:rsidRPr="0094654F" w:rsidRDefault="004D45D7" w:rsidP="0094654F">
                            <w:pPr>
                              <w:spacing w:before="16"/>
                              <w:ind w:left="326" w:right="18" w:hanging="307"/>
                              <w:rPr>
                                <w:rFonts w:ascii="Arial"/>
                                <w:sz w:val="12"/>
                                <w:lang w:val="en-US"/>
                              </w:rPr>
                            </w:pPr>
                            <w:r w:rsidRPr="0094654F">
                              <w:rPr>
                                <w:rFonts w:ascii="Arial"/>
                                <w:spacing w:val="-2"/>
                                <w:sz w:val="12"/>
                                <w:lang w:val="en-US"/>
                              </w:rPr>
                              <w:t>KM</w:t>
                            </w:r>
                            <w:r w:rsidRPr="0094654F">
                              <w:rPr>
                                <w:rFonts w:ascii="Arial"/>
                                <w:spacing w:val="-7"/>
                                <w:sz w:val="12"/>
                                <w:lang w:val="en-US"/>
                              </w:rPr>
                              <w:t xml:space="preserve"> </w:t>
                            </w:r>
                            <w:r w:rsidRPr="0094654F">
                              <w:rPr>
                                <w:rFonts w:ascii="Arial"/>
                                <w:spacing w:val="-2"/>
                                <w:sz w:val="12"/>
                                <w:lang w:val="en-US"/>
                              </w:rPr>
                              <w:t>estimate</w:t>
                            </w:r>
                            <w:r w:rsidRPr="0094654F">
                              <w:rPr>
                                <w:rFonts w:ascii="Arial"/>
                                <w:spacing w:val="-14"/>
                                <w:sz w:val="12"/>
                                <w:lang w:val="en-US"/>
                              </w:rPr>
                              <w:t xml:space="preserve"> </w:t>
                            </w:r>
                            <w:r w:rsidRPr="0094654F">
                              <w:rPr>
                                <w:rFonts w:ascii="Arial"/>
                                <w:spacing w:val="-2"/>
                                <w:sz w:val="12"/>
                                <w:lang w:val="en-US"/>
                              </w:rPr>
                              <w:t>of</w:t>
                            </w:r>
                            <w:r w:rsidRPr="0094654F">
                              <w:rPr>
                                <w:rFonts w:ascii="Arial"/>
                                <w:spacing w:val="-6"/>
                                <w:sz w:val="12"/>
                                <w:lang w:val="en-US"/>
                              </w:rPr>
                              <w:t xml:space="preserve"> </w:t>
                            </w:r>
                            <w:r w:rsidRPr="0094654F">
                              <w:rPr>
                                <w:rFonts w:ascii="Arial"/>
                                <w:spacing w:val="-2"/>
                                <w:sz w:val="12"/>
                                <w:lang w:val="en-US"/>
                              </w:rPr>
                              <w:t>cumulative</w:t>
                            </w:r>
                            <w:r w:rsidRPr="0094654F">
                              <w:rPr>
                                <w:rFonts w:ascii="Arial"/>
                                <w:spacing w:val="40"/>
                                <w:sz w:val="12"/>
                                <w:lang w:val="en-US"/>
                              </w:rPr>
                              <w:t xml:space="preserve"> </w:t>
                            </w:r>
                            <w:r w:rsidRPr="0094654F">
                              <w:rPr>
                                <w:rFonts w:ascii="Arial"/>
                                <w:sz w:val="12"/>
                                <w:lang w:val="en-US"/>
                              </w:rPr>
                              <w:t>failure</w:t>
                            </w:r>
                            <w:r w:rsidRPr="0094654F">
                              <w:rPr>
                                <w:rFonts w:ascii="Arial"/>
                                <w:spacing w:val="-5"/>
                                <w:sz w:val="12"/>
                                <w:lang w:val="en-US"/>
                              </w:rPr>
                              <w:t xml:space="preserve"> </w:t>
                            </w:r>
                            <w:r w:rsidRPr="0094654F">
                              <w:rPr>
                                <w:rFonts w:ascii="Arial"/>
                                <w:sz w:val="12"/>
                                <w:lang w:val="en-US"/>
                              </w:rPr>
                              <w:t>rate (%)</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016A9A8" id="Tekstfelt 7" o:spid="_x0000_s1054" type="#_x0000_t202" style="position:absolute;left:0;text-align:left;margin-left:-11pt;margin-top:-1575.7pt;width:15.7pt;height:70.4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" filled="f" stroked="f">
                <v:textbox style="layout-flow:vertical;mso-layout-flow-alt:bottom-to-top" inset="0,0,0,0">
                  <w:txbxContent>
                    <w:p w14:paraId="59740D3F" w14:textId="77777777" w:rsidR="004D45D7" w:rsidRPr="0094654F" w:rsidRDefault="004D45D7" w:rsidP="0094654F">
                      <w:pPr>
                        <w:spacing w:before="16"/>
                        <w:ind w:left="326" w:right="18" w:hanging="307"/>
                        <w:rPr>
                          <w:rFonts w:ascii="Arial"/>
                          <w:sz w:val="12"/>
                          <w:lang w:val="en-US"/>
                        </w:rPr>
                      </w:pPr>
                      <w:r w:rsidRPr="0094654F">
                        <w:rPr>
                          <w:rFonts w:ascii="Arial"/>
                          <w:spacing w:val="-2"/>
                          <w:sz w:val="12"/>
                          <w:lang w:val="en-US"/>
                        </w:rPr>
                        <w:t>KM</w:t>
                      </w:r>
                      <w:r w:rsidRPr="0094654F">
                        <w:rPr>
                          <w:rFonts w:ascii="Arial"/>
                          <w:spacing w:val="-7"/>
                          <w:sz w:val="12"/>
                          <w:lang w:val="en-US"/>
                        </w:rPr>
                        <w:t xml:space="preserve"> </w:t>
                      </w:r>
                      <w:r w:rsidRPr="0094654F">
                        <w:rPr>
                          <w:rFonts w:ascii="Arial"/>
                          <w:spacing w:val="-2"/>
                          <w:sz w:val="12"/>
                          <w:lang w:val="en-US"/>
                        </w:rPr>
                        <w:t>estimate</w:t>
                      </w:r>
                      <w:r w:rsidRPr="0094654F">
                        <w:rPr>
                          <w:rFonts w:ascii="Arial"/>
                          <w:spacing w:val="-14"/>
                          <w:sz w:val="12"/>
                          <w:lang w:val="en-US"/>
                        </w:rPr>
                        <w:t xml:space="preserve"> </w:t>
                      </w:r>
                      <w:r w:rsidRPr="0094654F">
                        <w:rPr>
                          <w:rFonts w:ascii="Arial"/>
                          <w:spacing w:val="-2"/>
                          <w:sz w:val="12"/>
                          <w:lang w:val="en-US"/>
                        </w:rPr>
                        <w:t>of</w:t>
                      </w:r>
                      <w:r w:rsidRPr="0094654F">
                        <w:rPr>
                          <w:rFonts w:ascii="Arial"/>
                          <w:spacing w:val="-6"/>
                          <w:sz w:val="12"/>
                          <w:lang w:val="en-US"/>
                        </w:rPr>
                        <w:t xml:space="preserve"> </w:t>
                      </w:r>
                      <w:r w:rsidRPr="0094654F">
                        <w:rPr>
                          <w:rFonts w:ascii="Arial"/>
                          <w:spacing w:val="-2"/>
                          <w:sz w:val="12"/>
                          <w:lang w:val="en-US"/>
                        </w:rPr>
                        <w:t>cumulative</w:t>
                      </w:r>
                      <w:r w:rsidRPr="0094654F">
                        <w:rPr>
                          <w:rFonts w:ascii="Arial"/>
                          <w:spacing w:val="40"/>
                          <w:sz w:val="12"/>
                          <w:lang w:val="en-US"/>
                        </w:rPr>
                        <w:t xml:space="preserve"> </w:t>
                      </w:r>
                      <w:r w:rsidRPr="0094654F">
                        <w:rPr>
                          <w:rFonts w:ascii="Arial"/>
                          <w:sz w:val="12"/>
                          <w:lang w:val="en-US"/>
                        </w:rPr>
                        <w:t>failure</w:t>
                      </w:r>
                      <w:r w:rsidRPr="0094654F">
                        <w:rPr>
                          <w:rFonts w:ascii="Arial"/>
                          <w:spacing w:val="-5"/>
                          <w:sz w:val="12"/>
                          <w:lang w:val="en-US"/>
                        </w:rPr>
                        <w:t xml:space="preserve"> </w:t>
                      </w:r>
                      <w:r w:rsidRPr="0094654F">
                        <w:rPr>
                          <w:rFonts w:ascii="Arial"/>
                          <w:sz w:val="12"/>
                          <w:lang w:val="en-US"/>
                        </w:rPr>
                        <w:t>rate (%)</w:t>
                      </w:r>
                    </w:p>
                  </w:txbxContent>
                </v:textbox>
                <w10:wrap anchorx="page"/>
              </v:shape>
            </w:pict>
          </mc:Fallback>
        </mc:AlternateContent>
      </w:r>
      <w:r w:rsidR="0094654F" w:rsidRPr="00C944AA">
        <w:rPr>
          <w:sz w:val="24"/>
          <w:szCs w:val="24"/>
          <w:lang w:val="en-US"/>
        </w:rPr>
        <w:t>.</w:t>
      </w:r>
    </w:p>
    <w:p w14:paraId="1D667440" w14:textId="77777777" w:rsidR="0094654F" w:rsidRPr="00C944AA" w:rsidRDefault="0094654F" w:rsidP="007D2820">
      <w:pPr>
        <w:ind w:left="851"/>
        <w:rPr>
          <w:b/>
          <w:bCs/>
          <w:sz w:val="24"/>
          <w:szCs w:val="24"/>
          <w:lang w:val="en-US"/>
        </w:rPr>
      </w:pPr>
    </w:p>
    <w:p w14:paraId="7E8676D1" w14:textId="6634EE0A" w:rsidR="0094654F" w:rsidRPr="00C944AA" w:rsidRDefault="0094654F" w:rsidP="007D2820">
      <w:pPr>
        <w:ind w:left="851"/>
        <w:rPr>
          <w:b/>
          <w:bCs/>
          <w:sz w:val="24"/>
          <w:szCs w:val="24"/>
          <w:lang w:val="en-US"/>
        </w:rPr>
      </w:pPr>
      <w:r w:rsidRPr="00C944AA">
        <w:rPr>
          <w:b/>
          <w:bCs/>
          <w:sz w:val="24"/>
          <w:szCs w:val="24"/>
          <w:lang w:val="en-US"/>
        </w:rPr>
        <w:t>Table 1</w:t>
      </w:r>
      <w:r w:rsidR="00DD7F73">
        <w:rPr>
          <w:b/>
          <w:bCs/>
          <w:sz w:val="24"/>
          <w:szCs w:val="24"/>
          <w:lang w:val="en-US"/>
        </w:rPr>
        <w:t xml:space="preserve">. </w:t>
      </w:r>
      <w:r w:rsidRPr="00C944AA">
        <w:rPr>
          <w:b/>
          <w:bCs/>
          <w:sz w:val="24"/>
          <w:szCs w:val="24"/>
          <w:lang w:val="en-US"/>
        </w:rPr>
        <w:t>Recommended dose titration</w:t>
      </w:r>
    </w:p>
    <w:p w14:paraId="1018E5F4" w14:textId="263A8168" w:rsidR="007D2820" w:rsidRPr="00C944AA" w:rsidRDefault="007D2820" w:rsidP="007D2820">
      <w:pPr>
        <w:ind w:left="851"/>
        <w:rPr>
          <w:b/>
          <w:bCs/>
          <w:sz w:val="24"/>
          <w:szCs w:val="24"/>
          <w:lang w:val="en-US"/>
        </w:rPr>
      </w:pPr>
    </w:p>
    <w:tbl>
      <w:tblPr>
        <w:tblStyle w:val="Tabel-Gitter"/>
        <w:tblW w:w="0" w:type="auto"/>
        <w:tblInd w:w="851" w:type="dxa"/>
        <w:tblLook w:val="04A0" w:firstRow="1" w:lastRow="0" w:firstColumn="1" w:lastColumn="0" w:noHBand="0" w:noVBand="1"/>
      </w:tblPr>
      <w:tblGrid>
        <w:gridCol w:w="1770"/>
        <w:gridCol w:w="1725"/>
        <w:gridCol w:w="1734"/>
        <w:gridCol w:w="1819"/>
        <w:gridCol w:w="1729"/>
      </w:tblGrid>
      <w:tr w:rsidR="007D2820" w:rsidRPr="00666E95" w14:paraId="0D50F0AF" w14:textId="77777777" w:rsidTr="007D2820">
        <w:tc>
          <w:tcPr>
            <w:tcW w:w="1770" w:type="dxa"/>
          </w:tcPr>
          <w:p w14:paraId="4F68D99D" w14:textId="59007897" w:rsidR="007D2820" w:rsidRPr="00C944AA" w:rsidRDefault="007D2820" w:rsidP="007D2820">
            <w:pPr>
              <w:rPr>
                <w:b/>
                <w:bCs/>
                <w:sz w:val="24"/>
                <w:szCs w:val="24"/>
                <w:lang w:val="en-US"/>
              </w:rPr>
            </w:pPr>
            <w:r w:rsidRPr="00C944AA">
              <w:rPr>
                <w:sz w:val="24"/>
                <w:szCs w:val="24"/>
                <w:lang w:val="en-US"/>
              </w:rPr>
              <w:t>Patient weight</w:t>
            </w:r>
          </w:p>
        </w:tc>
        <w:tc>
          <w:tcPr>
            <w:tcW w:w="7007" w:type="dxa"/>
            <w:gridSpan w:val="4"/>
          </w:tcPr>
          <w:p w14:paraId="4FFF3995" w14:textId="3CCE7754" w:rsidR="007D2820" w:rsidRPr="00C944AA" w:rsidRDefault="007D2820" w:rsidP="007D2820">
            <w:pPr>
              <w:rPr>
                <w:b/>
                <w:bCs/>
                <w:sz w:val="24"/>
                <w:szCs w:val="24"/>
                <w:lang w:val="en-US"/>
              </w:rPr>
            </w:pPr>
            <w:r w:rsidRPr="00C944AA">
              <w:rPr>
                <w:sz w:val="24"/>
                <w:szCs w:val="24"/>
                <w:lang w:val="en-US"/>
              </w:rPr>
              <w:t>To be given twice daily</w:t>
            </w:r>
          </w:p>
        </w:tc>
      </w:tr>
      <w:tr w:rsidR="007D2820" w:rsidRPr="00C944AA" w14:paraId="37D00EBB" w14:textId="77777777" w:rsidTr="007D2820">
        <w:tc>
          <w:tcPr>
            <w:tcW w:w="1770" w:type="dxa"/>
          </w:tcPr>
          <w:p w14:paraId="752E1E19" w14:textId="77777777" w:rsidR="007D2820" w:rsidRPr="00C944AA" w:rsidRDefault="007D2820" w:rsidP="007D2820">
            <w:pPr>
              <w:rPr>
                <w:b/>
                <w:bCs/>
                <w:sz w:val="24"/>
                <w:szCs w:val="24"/>
                <w:lang w:val="en-US"/>
              </w:rPr>
            </w:pPr>
          </w:p>
        </w:tc>
        <w:tc>
          <w:tcPr>
            <w:tcW w:w="1725" w:type="dxa"/>
          </w:tcPr>
          <w:p w14:paraId="05458B96" w14:textId="474ACDD9" w:rsidR="007D2820" w:rsidRPr="00C944AA" w:rsidRDefault="007D2820" w:rsidP="007D2820">
            <w:pPr>
              <w:rPr>
                <w:b/>
                <w:bCs/>
                <w:sz w:val="24"/>
                <w:szCs w:val="24"/>
                <w:lang w:val="en-US"/>
              </w:rPr>
            </w:pPr>
            <w:r w:rsidRPr="00C944AA">
              <w:rPr>
                <w:sz w:val="24"/>
                <w:szCs w:val="24"/>
                <w:lang w:val="en-US"/>
              </w:rPr>
              <w:t>Half the starting dose*</w:t>
            </w:r>
          </w:p>
        </w:tc>
        <w:tc>
          <w:tcPr>
            <w:tcW w:w="1734" w:type="dxa"/>
          </w:tcPr>
          <w:p w14:paraId="5808BF8D" w14:textId="2449C766" w:rsidR="007D2820" w:rsidRPr="00C944AA" w:rsidRDefault="007D2820" w:rsidP="007D2820">
            <w:pPr>
              <w:rPr>
                <w:b/>
                <w:bCs/>
                <w:sz w:val="24"/>
                <w:szCs w:val="24"/>
                <w:lang w:val="en-US"/>
              </w:rPr>
            </w:pPr>
            <w:r w:rsidRPr="00C944AA">
              <w:rPr>
                <w:sz w:val="24"/>
                <w:szCs w:val="24"/>
                <w:lang w:val="en-US"/>
              </w:rPr>
              <w:t>Starting dose</w:t>
            </w:r>
          </w:p>
        </w:tc>
        <w:tc>
          <w:tcPr>
            <w:tcW w:w="1819" w:type="dxa"/>
          </w:tcPr>
          <w:p w14:paraId="62A957B1" w14:textId="45DD7597" w:rsidR="007D2820" w:rsidRPr="00C944AA" w:rsidRDefault="007D2820" w:rsidP="007D2820">
            <w:pPr>
              <w:rPr>
                <w:b/>
                <w:bCs/>
                <w:sz w:val="24"/>
                <w:szCs w:val="24"/>
                <w:lang w:val="en-US"/>
              </w:rPr>
            </w:pPr>
            <w:r w:rsidRPr="00C944AA">
              <w:rPr>
                <w:sz w:val="24"/>
                <w:szCs w:val="24"/>
                <w:lang w:val="en-US"/>
              </w:rPr>
              <w:t>Intermediate dose</w:t>
            </w:r>
          </w:p>
        </w:tc>
        <w:tc>
          <w:tcPr>
            <w:tcW w:w="1729" w:type="dxa"/>
          </w:tcPr>
          <w:p w14:paraId="1596087B" w14:textId="531AA6A6" w:rsidR="007D2820" w:rsidRPr="00C944AA" w:rsidRDefault="007D2820" w:rsidP="007D2820">
            <w:pPr>
              <w:rPr>
                <w:b/>
                <w:bCs/>
                <w:sz w:val="24"/>
                <w:szCs w:val="24"/>
                <w:lang w:val="en-US"/>
              </w:rPr>
            </w:pPr>
            <w:r w:rsidRPr="00C944AA">
              <w:rPr>
                <w:sz w:val="24"/>
                <w:szCs w:val="24"/>
                <w:lang w:val="en-US"/>
              </w:rPr>
              <w:t>Target dose</w:t>
            </w:r>
          </w:p>
        </w:tc>
      </w:tr>
      <w:tr w:rsidR="007D2820" w:rsidRPr="00C944AA" w14:paraId="6EA41FAB" w14:textId="77777777" w:rsidTr="007D2820">
        <w:tc>
          <w:tcPr>
            <w:tcW w:w="1770" w:type="dxa"/>
          </w:tcPr>
          <w:p w14:paraId="43D1F0AD" w14:textId="67370DED" w:rsidR="007D2820" w:rsidRPr="00C944AA" w:rsidRDefault="007D2820" w:rsidP="007D2820">
            <w:pPr>
              <w:rPr>
                <w:b/>
                <w:bCs/>
                <w:sz w:val="24"/>
                <w:szCs w:val="24"/>
                <w:lang w:val="en-US"/>
              </w:rPr>
            </w:pPr>
            <w:r w:rsidRPr="00C944AA">
              <w:rPr>
                <w:sz w:val="24"/>
                <w:szCs w:val="24"/>
                <w:lang w:val="en-US"/>
              </w:rPr>
              <w:t>Paediatric patients less than 40 kg</w:t>
            </w:r>
          </w:p>
        </w:tc>
        <w:tc>
          <w:tcPr>
            <w:tcW w:w="1725" w:type="dxa"/>
          </w:tcPr>
          <w:p w14:paraId="680B0765" w14:textId="18C6DFA9" w:rsidR="007D2820" w:rsidRPr="00C944AA" w:rsidRDefault="007D2820" w:rsidP="007D2820">
            <w:pPr>
              <w:rPr>
                <w:b/>
                <w:bCs/>
                <w:sz w:val="24"/>
                <w:szCs w:val="24"/>
                <w:lang w:val="en-US"/>
              </w:rPr>
            </w:pPr>
            <w:r w:rsidRPr="00C944AA">
              <w:rPr>
                <w:sz w:val="24"/>
                <w:szCs w:val="24"/>
                <w:lang w:val="en-US"/>
              </w:rPr>
              <w:t>0.8 mg/kg</w:t>
            </w:r>
            <w:r w:rsidRPr="00C944AA">
              <w:rPr>
                <w:sz w:val="24"/>
                <w:szCs w:val="24"/>
                <w:vertAlign w:val="superscript"/>
                <w:lang w:val="en-US"/>
              </w:rPr>
              <w:t>#</w:t>
            </w:r>
          </w:p>
        </w:tc>
        <w:tc>
          <w:tcPr>
            <w:tcW w:w="1734" w:type="dxa"/>
          </w:tcPr>
          <w:p w14:paraId="0A2792C6" w14:textId="21C880D2" w:rsidR="007D2820" w:rsidRPr="00C944AA" w:rsidRDefault="007D2820" w:rsidP="007D2820">
            <w:pPr>
              <w:rPr>
                <w:b/>
                <w:bCs/>
                <w:sz w:val="24"/>
                <w:szCs w:val="24"/>
                <w:lang w:val="en-US"/>
              </w:rPr>
            </w:pPr>
            <w:r w:rsidRPr="00C944AA">
              <w:rPr>
                <w:sz w:val="24"/>
                <w:szCs w:val="24"/>
                <w:lang w:val="en-US"/>
              </w:rPr>
              <w:t>1.6 mg/kg</w:t>
            </w:r>
            <w:r w:rsidRPr="00C944AA">
              <w:rPr>
                <w:sz w:val="24"/>
                <w:szCs w:val="24"/>
                <w:vertAlign w:val="superscript"/>
                <w:lang w:val="en-US"/>
              </w:rPr>
              <w:t>#</w:t>
            </w:r>
          </w:p>
        </w:tc>
        <w:tc>
          <w:tcPr>
            <w:tcW w:w="1819" w:type="dxa"/>
          </w:tcPr>
          <w:p w14:paraId="2B366AAE" w14:textId="56B3C6B4" w:rsidR="007D2820" w:rsidRPr="00C944AA" w:rsidRDefault="007D2820" w:rsidP="007D2820">
            <w:pPr>
              <w:rPr>
                <w:b/>
                <w:bCs/>
                <w:sz w:val="24"/>
                <w:szCs w:val="24"/>
                <w:lang w:val="en-US"/>
              </w:rPr>
            </w:pPr>
            <w:r w:rsidRPr="00C944AA">
              <w:rPr>
                <w:sz w:val="24"/>
                <w:szCs w:val="24"/>
                <w:lang w:val="en-US"/>
              </w:rPr>
              <w:t>2.3 mg/kg</w:t>
            </w:r>
            <w:r w:rsidRPr="00C944AA">
              <w:rPr>
                <w:sz w:val="24"/>
                <w:szCs w:val="24"/>
                <w:vertAlign w:val="superscript"/>
                <w:lang w:val="en-US"/>
              </w:rPr>
              <w:t>#</w:t>
            </w:r>
          </w:p>
        </w:tc>
        <w:tc>
          <w:tcPr>
            <w:tcW w:w="1729" w:type="dxa"/>
          </w:tcPr>
          <w:p w14:paraId="61A76A41" w14:textId="2D5C7124" w:rsidR="007D2820" w:rsidRPr="00C944AA" w:rsidRDefault="007D2820" w:rsidP="007D2820">
            <w:pPr>
              <w:rPr>
                <w:b/>
                <w:bCs/>
                <w:sz w:val="24"/>
                <w:szCs w:val="24"/>
                <w:lang w:val="en-US"/>
              </w:rPr>
            </w:pPr>
            <w:r w:rsidRPr="00C944AA">
              <w:rPr>
                <w:sz w:val="24"/>
                <w:szCs w:val="24"/>
                <w:lang w:val="en-US"/>
              </w:rPr>
              <w:t>3.1 mg/kg</w:t>
            </w:r>
            <w:r w:rsidRPr="00C944AA">
              <w:rPr>
                <w:sz w:val="24"/>
                <w:szCs w:val="24"/>
                <w:vertAlign w:val="superscript"/>
                <w:lang w:val="en-US"/>
              </w:rPr>
              <w:t>#</w:t>
            </w:r>
          </w:p>
        </w:tc>
      </w:tr>
      <w:tr w:rsidR="007D2820" w:rsidRPr="00C944AA" w14:paraId="6626E8C3" w14:textId="77777777" w:rsidTr="007D2820">
        <w:tc>
          <w:tcPr>
            <w:tcW w:w="1770" w:type="dxa"/>
          </w:tcPr>
          <w:p w14:paraId="295FDE15" w14:textId="5C734DE6" w:rsidR="007D2820" w:rsidRPr="00C944AA" w:rsidRDefault="007D2820" w:rsidP="007D2820">
            <w:pPr>
              <w:rPr>
                <w:b/>
                <w:bCs/>
                <w:sz w:val="24"/>
                <w:szCs w:val="24"/>
                <w:lang w:val="en-US"/>
              </w:rPr>
            </w:pPr>
            <w:r w:rsidRPr="00C944AA">
              <w:rPr>
                <w:sz w:val="24"/>
                <w:szCs w:val="24"/>
                <w:lang w:val="en-US"/>
              </w:rPr>
              <w:t>Paediatric patients at least 40 kg, less than 50 kg</w:t>
            </w:r>
          </w:p>
        </w:tc>
        <w:tc>
          <w:tcPr>
            <w:tcW w:w="1725" w:type="dxa"/>
          </w:tcPr>
          <w:p w14:paraId="5DD781F3" w14:textId="0119573F" w:rsidR="007D2820" w:rsidRPr="00C944AA" w:rsidRDefault="007D2820" w:rsidP="007D2820">
            <w:pPr>
              <w:rPr>
                <w:b/>
                <w:bCs/>
                <w:sz w:val="24"/>
                <w:szCs w:val="24"/>
                <w:lang w:val="en-US"/>
              </w:rPr>
            </w:pPr>
            <w:r w:rsidRPr="00C944AA">
              <w:rPr>
                <w:sz w:val="24"/>
                <w:szCs w:val="24"/>
                <w:lang w:val="en-US"/>
              </w:rPr>
              <w:t>0.8 mg/kg</w:t>
            </w:r>
            <w:r w:rsidRPr="00C944AA">
              <w:rPr>
                <w:sz w:val="24"/>
                <w:szCs w:val="24"/>
                <w:vertAlign w:val="superscript"/>
                <w:lang w:val="en-US"/>
              </w:rPr>
              <w:t>#</w:t>
            </w:r>
          </w:p>
        </w:tc>
        <w:tc>
          <w:tcPr>
            <w:tcW w:w="1734" w:type="dxa"/>
          </w:tcPr>
          <w:p w14:paraId="2FA13B91" w14:textId="28841145" w:rsidR="007D2820" w:rsidRPr="00C944AA" w:rsidRDefault="007D2820" w:rsidP="007D2820">
            <w:pPr>
              <w:rPr>
                <w:b/>
                <w:bCs/>
                <w:sz w:val="24"/>
                <w:szCs w:val="24"/>
                <w:lang w:val="en-US"/>
              </w:rPr>
            </w:pPr>
            <w:r w:rsidRPr="00C944AA">
              <w:rPr>
                <w:sz w:val="24"/>
                <w:szCs w:val="24"/>
                <w:lang w:val="en-US"/>
              </w:rPr>
              <w:t>24 mg/26 mg</w:t>
            </w:r>
          </w:p>
        </w:tc>
        <w:tc>
          <w:tcPr>
            <w:tcW w:w="1819" w:type="dxa"/>
          </w:tcPr>
          <w:p w14:paraId="5776FFEB" w14:textId="3C028240" w:rsidR="007D2820" w:rsidRPr="00C944AA" w:rsidRDefault="007D2820" w:rsidP="007D2820">
            <w:pPr>
              <w:rPr>
                <w:b/>
                <w:bCs/>
                <w:sz w:val="24"/>
                <w:szCs w:val="24"/>
                <w:lang w:val="en-US"/>
              </w:rPr>
            </w:pPr>
            <w:r w:rsidRPr="00C944AA">
              <w:rPr>
                <w:sz w:val="24"/>
                <w:szCs w:val="24"/>
                <w:lang w:val="en-US"/>
              </w:rPr>
              <w:t>49 mg/51 mg</w:t>
            </w:r>
          </w:p>
        </w:tc>
        <w:tc>
          <w:tcPr>
            <w:tcW w:w="1729" w:type="dxa"/>
          </w:tcPr>
          <w:p w14:paraId="0B44B6D6" w14:textId="4165566F" w:rsidR="007D2820" w:rsidRPr="00C944AA" w:rsidRDefault="007D2820" w:rsidP="007D2820">
            <w:pPr>
              <w:rPr>
                <w:b/>
                <w:bCs/>
                <w:sz w:val="24"/>
                <w:szCs w:val="24"/>
                <w:lang w:val="en-US"/>
              </w:rPr>
            </w:pPr>
            <w:r w:rsidRPr="00C944AA">
              <w:rPr>
                <w:sz w:val="24"/>
                <w:szCs w:val="24"/>
                <w:lang w:val="en-US"/>
              </w:rPr>
              <w:t>72 mg/78 mg</w:t>
            </w:r>
          </w:p>
        </w:tc>
      </w:tr>
      <w:tr w:rsidR="007D2820" w:rsidRPr="00C944AA" w14:paraId="75CF2809" w14:textId="77777777" w:rsidTr="007D2820">
        <w:tc>
          <w:tcPr>
            <w:tcW w:w="1770" w:type="dxa"/>
          </w:tcPr>
          <w:p w14:paraId="31DA8879" w14:textId="62A20498" w:rsidR="007D2820" w:rsidRPr="00C944AA" w:rsidRDefault="007D2820" w:rsidP="007D2820">
            <w:pPr>
              <w:rPr>
                <w:sz w:val="24"/>
                <w:szCs w:val="24"/>
                <w:lang w:val="en-US"/>
              </w:rPr>
            </w:pPr>
            <w:r w:rsidRPr="00C944AA">
              <w:rPr>
                <w:sz w:val="24"/>
                <w:szCs w:val="24"/>
                <w:lang w:val="en-US"/>
              </w:rPr>
              <w:t>Paediatric patients at least 50 kg</w:t>
            </w:r>
          </w:p>
        </w:tc>
        <w:tc>
          <w:tcPr>
            <w:tcW w:w="1725" w:type="dxa"/>
          </w:tcPr>
          <w:p w14:paraId="27B248C0" w14:textId="17CF1ED8" w:rsidR="007D2820" w:rsidRPr="00C944AA" w:rsidRDefault="007D2820" w:rsidP="007D2820">
            <w:pPr>
              <w:rPr>
                <w:b/>
                <w:bCs/>
                <w:sz w:val="24"/>
                <w:szCs w:val="24"/>
                <w:lang w:val="en-US"/>
              </w:rPr>
            </w:pPr>
            <w:r w:rsidRPr="00C944AA">
              <w:rPr>
                <w:sz w:val="24"/>
                <w:szCs w:val="24"/>
                <w:lang w:val="en-US"/>
              </w:rPr>
              <w:t>24 mg/26 mg</w:t>
            </w:r>
          </w:p>
        </w:tc>
        <w:tc>
          <w:tcPr>
            <w:tcW w:w="1734" w:type="dxa"/>
          </w:tcPr>
          <w:p w14:paraId="7D9DA977" w14:textId="429E1DC7" w:rsidR="007D2820" w:rsidRPr="00C944AA" w:rsidRDefault="007D2820" w:rsidP="007D2820">
            <w:pPr>
              <w:rPr>
                <w:b/>
                <w:bCs/>
                <w:sz w:val="24"/>
                <w:szCs w:val="24"/>
                <w:lang w:val="en-US"/>
              </w:rPr>
            </w:pPr>
            <w:r w:rsidRPr="00C944AA">
              <w:rPr>
                <w:sz w:val="24"/>
                <w:szCs w:val="24"/>
                <w:lang w:val="en-US"/>
              </w:rPr>
              <w:t>49 mg/51 mg</w:t>
            </w:r>
          </w:p>
        </w:tc>
        <w:tc>
          <w:tcPr>
            <w:tcW w:w="1819" w:type="dxa"/>
          </w:tcPr>
          <w:p w14:paraId="247B3185" w14:textId="21BF3E18" w:rsidR="007D2820" w:rsidRPr="00C944AA" w:rsidRDefault="007D2820" w:rsidP="007D2820">
            <w:pPr>
              <w:rPr>
                <w:b/>
                <w:bCs/>
                <w:sz w:val="24"/>
                <w:szCs w:val="24"/>
                <w:lang w:val="en-US"/>
              </w:rPr>
            </w:pPr>
            <w:r w:rsidRPr="00C944AA">
              <w:rPr>
                <w:sz w:val="24"/>
                <w:szCs w:val="24"/>
                <w:lang w:val="en-US"/>
              </w:rPr>
              <w:t>72 mg/78 mg</w:t>
            </w:r>
          </w:p>
        </w:tc>
        <w:tc>
          <w:tcPr>
            <w:tcW w:w="1729" w:type="dxa"/>
          </w:tcPr>
          <w:p w14:paraId="25277563" w14:textId="2C862724" w:rsidR="007D2820" w:rsidRPr="00C944AA" w:rsidRDefault="007D2820" w:rsidP="007D2820">
            <w:pPr>
              <w:rPr>
                <w:b/>
                <w:bCs/>
                <w:sz w:val="24"/>
                <w:szCs w:val="24"/>
                <w:lang w:val="en-US"/>
              </w:rPr>
            </w:pPr>
            <w:r w:rsidRPr="00C944AA">
              <w:rPr>
                <w:sz w:val="24"/>
                <w:szCs w:val="24"/>
                <w:lang w:val="en-US"/>
              </w:rPr>
              <w:t>97 mg/103 mg</w:t>
            </w:r>
          </w:p>
        </w:tc>
      </w:tr>
    </w:tbl>
    <w:p w14:paraId="79F7B6C6" w14:textId="77777777" w:rsidR="00DD7F73" w:rsidRDefault="00DD7F73" w:rsidP="007D2820">
      <w:pPr>
        <w:ind w:left="851"/>
        <w:rPr>
          <w:sz w:val="24"/>
          <w:szCs w:val="24"/>
          <w:lang w:val="en-US"/>
        </w:rPr>
      </w:pPr>
    </w:p>
    <w:p w14:paraId="2246BC7B" w14:textId="51EA1FD8" w:rsidR="0094654F" w:rsidRPr="00C944AA" w:rsidRDefault="0094654F" w:rsidP="00DD7F73">
      <w:pPr>
        <w:tabs>
          <w:tab w:val="left" w:pos="1134"/>
        </w:tabs>
        <w:ind w:left="1127" w:hanging="276"/>
        <w:rPr>
          <w:sz w:val="24"/>
          <w:szCs w:val="24"/>
          <w:lang w:val="en-US"/>
        </w:rPr>
      </w:pPr>
      <w:r w:rsidRPr="00C944AA">
        <w:rPr>
          <w:sz w:val="24"/>
          <w:szCs w:val="24"/>
          <w:lang w:val="en-US"/>
        </w:rPr>
        <w:t xml:space="preserve">* </w:t>
      </w:r>
      <w:r w:rsidR="00DD7F73">
        <w:rPr>
          <w:sz w:val="24"/>
          <w:szCs w:val="24"/>
          <w:lang w:val="en-US"/>
        </w:rPr>
        <w:tab/>
      </w:r>
      <w:r w:rsidRPr="00C944AA">
        <w:rPr>
          <w:sz w:val="24"/>
          <w:szCs w:val="24"/>
          <w:lang w:val="en-US"/>
        </w:rPr>
        <w:t>Half the starting dose is recommended in patients who have not been taking an ACE inhibitor or an ARB or have been taking low doses of these medicinal products, patients who have renal impairment (estimated glomerular filtration rate [eGFR] &lt;60</w:t>
      </w:r>
      <w:r w:rsidR="00306DB3">
        <w:rPr>
          <w:sz w:val="24"/>
          <w:szCs w:val="24"/>
          <w:lang w:val="en-US"/>
        </w:rPr>
        <w:t> </w:t>
      </w:r>
      <w:r w:rsidRPr="00C944AA">
        <w:rPr>
          <w:sz w:val="24"/>
          <w:szCs w:val="24"/>
          <w:lang w:val="en-US"/>
        </w:rPr>
        <w:t>ml/min/1.73 m</w:t>
      </w:r>
      <w:r w:rsidRPr="00C944AA">
        <w:rPr>
          <w:sz w:val="24"/>
          <w:szCs w:val="24"/>
          <w:vertAlign w:val="superscript"/>
          <w:lang w:val="en-US"/>
        </w:rPr>
        <w:t>2</w:t>
      </w:r>
      <w:r w:rsidRPr="00C944AA">
        <w:rPr>
          <w:sz w:val="24"/>
          <w:szCs w:val="24"/>
          <w:lang w:val="en-US"/>
        </w:rPr>
        <w:t>) and patients who have moderate hepatic impairment (see special populations).</w:t>
      </w:r>
    </w:p>
    <w:p w14:paraId="0EB97EDF" w14:textId="7FDCA469" w:rsidR="0094654F" w:rsidRPr="00C944AA" w:rsidRDefault="0094654F" w:rsidP="00DD7F73">
      <w:pPr>
        <w:tabs>
          <w:tab w:val="left" w:pos="1134"/>
        </w:tabs>
        <w:ind w:left="1127" w:hanging="276"/>
        <w:rPr>
          <w:sz w:val="24"/>
          <w:szCs w:val="24"/>
          <w:lang w:val="en-US"/>
        </w:rPr>
      </w:pPr>
      <w:r w:rsidRPr="00C944AA">
        <w:rPr>
          <w:sz w:val="24"/>
          <w:szCs w:val="24"/>
          <w:vertAlign w:val="superscript"/>
          <w:lang w:val="en-US"/>
        </w:rPr>
        <w:t>#</w:t>
      </w:r>
      <w:r w:rsidR="00DD7F73">
        <w:rPr>
          <w:sz w:val="24"/>
          <w:szCs w:val="24"/>
          <w:vertAlign w:val="superscript"/>
          <w:lang w:val="en-US"/>
        </w:rPr>
        <w:tab/>
      </w:r>
      <w:r w:rsidRPr="00C944AA">
        <w:rPr>
          <w:sz w:val="24"/>
          <w:szCs w:val="24"/>
          <w:lang w:val="en-US"/>
        </w:rPr>
        <w:t>0.8 mg/kg, 1.6 mg/kg, 2.3 mg/kg and 3.1 mg/kg refer to the combined amount of sacubitril and valsartan and are to be given using granules.</w:t>
      </w:r>
    </w:p>
    <w:p w14:paraId="7D44EFB9" w14:textId="77777777" w:rsidR="0094654F" w:rsidRPr="00C944AA" w:rsidRDefault="0094654F" w:rsidP="007D2820">
      <w:pPr>
        <w:ind w:left="851"/>
        <w:rPr>
          <w:sz w:val="24"/>
          <w:szCs w:val="24"/>
          <w:lang w:val="en-US"/>
        </w:rPr>
      </w:pPr>
    </w:p>
    <w:p w14:paraId="58AD8DAF" w14:textId="77777777" w:rsidR="0094654F" w:rsidRPr="00C944AA" w:rsidRDefault="0094654F" w:rsidP="007D2820">
      <w:pPr>
        <w:ind w:left="851"/>
        <w:rPr>
          <w:sz w:val="24"/>
          <w:szCs w:val="24"/>
          <w:lang w:val="en-US"/>
        </w:rPr>
      </w:pPr>
      <w:r w:rsidRPr="00C944AA">
        <w:rPr>
          <w:sz w:val="24"/>
          <w:szCs w:val="24"/>
          <w:lang w:val="en-US"/>
        </w:rPr>
        <w:t>In patients not currently taking an ACE inhibitor or an ARB or taking low doses of these medicinal products, half of the starting dose is recommended. For paediatric patients weighing 40 kg to less than 50 kg, a starting dose of 0.8 mg/kg twice daily (given as granules) is recommended. After initiation, the dose should be increased to the standard starting dose following the recommended dose titration in Table 1 and adjusted every 3-4 weeks.</w:t>
      </w:r>
    </w:p>
    <w:p w14:paraId="1521479F" w14:textId="77777777" w:rsidR="0094654F" w:rsidRPr="00C944AA" w:rsidRDefault="0094654F" w:rsidP="007D2820">
      <w:pPr>
        <w:ind w:left="851"/>
        <w:rPr>
          <w:sz w:val="24"/>
          <w:szCs w:val="24"/>
          <w:lang w:val="en-US"/>
        </w:rPr>
      </w:pPr>
    </w:p>
    <w:p w14:paraId="38C55875" w14:textId="7DDE5C99" w:rsidR="0094654F" w:rsidRPr="00C944AA" w:rsidRDefault="0094654F" w:rsidP="007D2820">
      <w:pPr>
        <w:ind w:left="851"/>
        <w:rPr>
          <w:sz w:val="24"/>
          <w:szCs w:val="24"/>
          <w:lang w:val="en-US"/>
        </w:rPr>
      </w:pPr>
      <w:r w:rsidRPr="00C944AA">
        <w:rPr>
          <w:sz w:val="24"/>
          <w:szCs w:val="24"/>
          <w:lang w:val="en-US"/>
        </w:rPr>
        <w:t>For example, a paediatric patient weighing 25 kg who has not previously taken an ACE inhibitor should start with half the standard starting dose, which corresponds to 20 mg (25</w:t>
      </w:r>
      <w:r w:rsidR="00306DB3">
        <w:rPr>
          <w:sz w:val="24"/>
          <w:szCs w:val="24"/>
          <w:lang w:val="en-US"/>
        </w:rPr>
        <w:t> </w:t>
      </w:r>
      <w:r w:rsidRPr="00C944AA">
        <w:rPr>
          <w:sz w:val="24"/>
          <w:szCs w:val="24"/>
          <w:lang w:val="en-US"/>
        </w:rPr>
        <w:t>kg × 0.8 mg/kg) twice daily, given as granules. After rounding to the closest number of full capsules, this corresponds to 2 capsules of 6 mg/6 mg sacubitril/valsartan twice daily.</w:t>
      </w:r>
    </w:p>
    <w:p w14:paraId="05DF551A" w14:textId="77777777" w:rsidR="0094654F" w:rsidRPr="00C944AA" w:rsidRDefault="0094654F" w:rsidP="007D2820">
      <w:pPr>
        <w:ind w:left="851"/>
        <w:rPr>
          <w:sz w:val="24"/>
          <w:szCs w:val="24"/>
          <w:lang w:val="en-US"/>
        </w:rPr>
      </w:pPr>
    </w:p>
    <w:p w14:paraId="63D07CB1" w14:textId="77777777" w:rsidR="0094654F" w:rsidRPr="00C944AA" w:rsidRDefault="0094654F" w:rsidP="007D2820">
      <w:pPr>
        <w:ind w:left="851"/>
        <w:rPr>
          <w:sz w:val="24"/>
          <w:szCs w:val="24"/>
          <w:lang w:val="en-US"/>
        </w:rPr>
      </w:pPr>
      <w:r w:rsidRPr="00C944AA">
        <w:rPr>
          <w:sz w:val="24"/>
          <w:szCs w:val="24"/>
          <w:lang w:val="en-US"/>
        </w:rPr>
        <w:t>Treatment should not be initiated in patients with serum potassium level &gt;5.3 mmol/l or with SBP &lt;5</w:t>
      </w:r>
      <w:r w:rsidRPr="00C944AA">
        <w:rPr>
          <w:sz w:val="24"/>
          <w:szCs w:val="24"/>
          <w:vertAlign w:val="superscript"/>
          <w:lang w:val="en-US"/>
        </w:rPr>
        <w:t>th</w:t>
      </w:r>
      <w:r w:rsidRPr="00C944AA">
        <w:rPr>
          <w:sz w:val="24"/>
          <w:szCs w:val="24"/>
          <w:lang w:val="en-US"/>
        </w:rPr>
        <w:t xml:space="preserve"> percentile for the age of the patient. If patients experience tolerability issues (SBP &lt;5</w:t>
      </w:r>
      <w:r w:rsidRPr="00C944AA">
        <w:rPr>
          <w:sz w:val="24"/>
          <w:szCs w:val="24"/>
          <w:vertAlign w:val="superscript"/>
          <w:lang w:val="en-US"/>
        </w:rPr>
        <w:t>th</w:t>
      </w:r>
      <w:r w:rsidRPr="00C944AA">
        <w:rPr>
          <w:sz w:val="24"/>
          <w:szCs w:val="24"/>
          <w:lang w:val="en-US"/>
        </w:rPr>
        <w:t xml:space="preserve"> percentile for the age of the patient, symptomatic hypotension, </w:t>
      </w:r>
      <w:proofErr w:type="spellStart"/>
      <w:r w:rsidRPr="00C944AA">
        <w:rPr>
          <w:sz w:val="24"/>
          <w:szCs w:val="24"/>
          <w:lang w:val="en-US"/>
        </w:rPr>
        <w:t>hyperkalaemia</w:t>
      </w:r>
      <w:proofErr w:type="spellEnd"/>
      <w:r w:rsidRPr="00C944AA">
        <w:rPr>
          <w:sz w:val="24"/>
          <w:szCs w:val="24"/>
          <w:lang w:val="en-US"/>
        </w:rPr>
        <w:t xml:space="preserve">, </w:t>
      </w:r>
      <w:r w:rsidRPr="00C944AA">
        <w:rPr>
          <w:sz w:val="24"/>
          <w:szCs w:val="24"/>
          <w:lang w:val="en-US"/>
        </w:rPr>
        <w:lastRenderedPageBreak/>
        <w:t>renal dysfunction), adjustment of concomitant medicinal products, temporary down-titration or discontinuation of sacubitril/valsartan is recommended (see section 4.4).</w:t>
      </w:r>
    </w:p>
    <w:p w14:paraId="504C7F9F" w14:textId="77777777" w:rsidR="0094654F" w:rsidRPr="00C944AA" w:rsidRDefault="0094654F" w:rsidP="007D2820">
      <w:pPr>
        <w:ind w:left="851"/>
        <w:rPr>
          <w:sz w:val="24"/>
          <w:szCs w:val="24"/>
          <w:lang w:val="en-US"/>
        </w:rPr>
      </w:pPr>
    </w:p>
    <w:p w14:paraId="21C8D121" w14:textId="77777777" w:rsidR="0094654F" w:rsidRPr="00C944AA" w:rsidRDefault="0094654F" w:rsidP="007D2820">
      <w:pPr>
        <w:ind w:left="851"/>
        <w:rPr>
          <w:i/>
          <w:sz w:val="24"/>
          <w:szCs w:val="24"/>
          <w:lang w:val="en-US"/>
        </w:rPr>
      </w:pPr>
      <w:r w:rsidRPr="00C944AA">
        <w:rPr>
          <w:i/>
          <w:sz w:val="24"/>
          <w:szCs w:val="24"/>
          <w:u w:val="single"/>
          <w:lang w:val="en-US"/>
        </w:rPr>
        <w:t>Special populations</w:t>
      </w:r>
      <w:r w:rsidRPr="00C944AA">
        <w:rPr>
          <w:i/>
          <w:sz w:val="24"/>
          <w:szCs w:val="24"/>
          <w:lang w:val="en-US"/>
        </w:rPr>
        <w:t xml:space="preserve"> </w:t>
      </w:r>
    </w:p>
    <w:p w14:paraId="300B94B7" w14:textId="77777777" w:rsidR="0094654F" w:rsidRPr="00C944AA" w:rsidRDefault="0094654F" w:rsidP="007D2820">
      <w:pPr>
        <w:ind w:left="851"/>
        <w:rPr>
          <w:i/>
          <w:sz w:val="24"/>
          <w:szCs w:val="24"/>
          <w:lang w:val="en-US"/>
        </w:rPr>
      </w:pPr>
      <w:r w:rsidRPr="00C944AA">
        <w:rPr>
          <w:i/>
          <w:sz w:val="24"/>
          <w:szCs w:val="24"/>
          <w:lang w:val="en-US"/>
        </w:rPr>
        <w:t>Elderly</w:t>
      </w:r>
    </w:p>
    <w:p w14:paraId="4754ED06" w14:textId="77777777" w:rsidR="0094654F" w:rsidRPr="00C944AA" w:rsidRDefault="0094654F" w:rsidP="007D2820">
      <w:pPr>
        <w:ind w:left="851"/>
        <w:rPr>
          <w:sz w:val="24"/>
          <w:szCs w:val="24"/>
          <w:lang w:val="en-US"/>
        </w:rPr>
      </w:pPr>
      <w:r w:rsidRPr="00C944AA">
        <w:rPr>
          <w:sz w:val="24"/>
          <w:szCs w:val="24"/>
          <w:lang w:val="en-US"/>
        </w:rPr>
        <w:t>The dose should be in line with the renal function of the elderly patient.</w:t>
      </w:r>
    </w:p>
    <w:p w14:paraId="2015D008" w14:textId="77777777" w:rsidR="0094654F" w:rsidRPr="00C944AA" w:rsidRDefault="0094654F" w:rsidP="007D2820">
      <w:pPr>
        <w:ind w:left="851"/>
        <w:rPr>
          <w:sz w:val="24"/>
          <w:szCs w:val="24"/>
          <w:lang w:val="en-US"/>
        </w:rPr>
      </w:pPr>
    </w:p>
    <w:p w14:paraId="7FDA7601" w14:textId="77777777" w:rsidR="0094654F" w:rsidRPr="00C944AA" w:rsidRDefault="0094654F" w:rsidP="007D2820">
      <w:pPr>
        <w:ind w:left="851"/>
        <w:rPr>
          <w:i/>
          <w:sz w:val="24"/>
          <w:szCs w:val="24"/>
          <w:lang w:val="en-US"/>
        </w:rPr>
      </w:pPr>
      <w:r w:rsidRPr="00C944AA">
        <w:rPr>
          <w:i/>
          <w:sz w:val="24"/>
          <w:szCs w:val="24"/>
          <w:lang w:val="en-US"/>
        </w:rPr>
        <w:t>Renal impairment</w:t>
      </w:r>
    </w:p>
    <w:p w14:paraId="7AEDFFEB" w14:textId="77777777" w:rsidR="0094654F" w:rsidRPr="00C944AA" w:rsidRDefault="0094654F" w:rsidP="007D2820">
      <w:pPr>
        <w:ind w:left="851"/>
        <w:rPr>
          <w:sz w:val="24"/>
          <w:szCs w:val="24"/>
          <w:lang w:val="en-US"/>
        </w:rPr>
      </w:pPr>
      <w:r w:rsidRPr="00C944AA">
        <w:rPr>
          <w:sz w:val="24"/>
          <w:szCs w:val="24"/>
          <w:lang w:val="en-US"/>
        </w:rPr>
        <w:t>No dose adjustment is required in patients with mild (eGFR 60-90 ml/min/1.73 m</w:t>
      </w:r>
      <w:r w:rsidRPr="00C944AA">
        <w:rPr>
          <w:sz w:val="24"/>
          <w:szCs w:val="24"/>
          <w:vertAlign w:val="superscript"/>
          <w:lang w:val="en-US"/>
        </w:rPr>
        <w:t>2</w:t>
      </w:r>
      <w:r w:rsidRPr="00C944AA">
        <w:rPr>
          <w:sz w:val="24"/>
          <w:szCs w:val="24"/>
          <w:lang w:val="en-US"/>
        </w:rPr>
        <w:t>) renal impairment.</w:t>
      </w:r>
    </w:p>
    <w:p w14:paraId="177FC872" w14:textId="77777777" w:rsidR="0094654F" w:rsidRPr="00C944AA" w:rsidRDefault="0094654F" w:rsidP="007D2820">
      <w:pPr>
        <w:ind w:left="851"/>
        <w:rPr>
          <w:sz w:val="24"/>
          <w:szCs w:val="24"/>
          <w:lang w:val="en-US"/>
        </w:rPr>
      </w:pPr>
    </w:p>
    <w:p w14:paraId="1C396A73" w14:textId="77777777" w:rsidR="0094654F" w:rsidRPr="00C944AA" w:rsidRDefault="0094654F" w:rsidP="007D2820">
      <w:pPr>
        <w:ind w:left="851"/>
        <w:rPr>
          <w:sz w:val="24"/>
          <w:szCs w:val="24"/>
          <w:lang w:val="en-US"/>
        </w:rPr>
      </w:pPr>
      <w:r w:rsidRPr="00C944AA">
        <w:rPr>
          <w:sz w:val="24"/>
          <w:szCs w:val="24"/>
          <w:lang w:val="en-US"/>
        </w:rPr>
        <w:t>Half of the starting dose should be considered in patients with moderate renal impairment (eGFR 30-60 ml/min/1.73 m</w:t>
      </w:r>
      <w:r w:rsidRPr="00C944AA">
        <w:rPr>
          <w:sz w:val="24"/>
          <w:szCs w:val="24"/>
          <w:vertAlign w:val="superscript"/>
          <w:lang w:val="en-US"/>
        </w:rPr>
        <w:t>2</w:t>
      </w:r>
      <w:r w:rsidRPr="00C944AA">
        <w:rPr>
          <w:sz w:val="24"/>
          <w:szCs w:val="24"/>
          <w:lang w:val="en-US"/>
        </w:rPr>
        <w:t>). As there is very limited clinical experience in patients with severe renal impairment (eGFR &lt;30 ml/min/1.73 m</w:t>
      </w:r>
      <w:r w:rsidRPr="00C944AA">
        <w:rPr>
          <w:sz w:val="24"/>
          <w:szCs w:val="24"/>
          <w:vertAlign w:val="superscript"/>
          <w:lang w:val="en-US"/>
        </w:rPr>
        <w:t>2</w:t>
      </w:r>
      <w:r w:rsidRPr="00C944AA">
        <w:rPr>
          <w:sz w:val="24"/>
          <w:szCs w:val="24"/>
          <w:lang w:val="en-US"/>
        </w:rPr>
        <w:t>) (see section 5.1), sacubitril/valsartan should be used with caution and half of the starting dose is recommended. In paediatric patients weighing 40 kg to less than 50 kg, a starting dose of 0.8 mg/kg twice daily (given as granules) is recommended. After initiation, the dose should be increased following the recommended dose titration every 2-4 weeks.</w:t>
      </w:r>
    </w:p>
    <w:p w14:paraId="61B5779F" w14:textId="77777777" w:rsidR="0094654F" w:rsidRPr="00C944AA" w:rsidRDefault="0094654F" w:rsidP="007D2820">
      <w:pPr>
        <w:ind w:left="851"/>
        <w:rPr>
          <w:sz w:val="24"/>
          <w:szCs w:val="24"/>
          <w:lang w:val="en-US"/>
        </w:rPr>
      </w:pPr>
    </w:p>
    <w:p w14:paraId="09BAF14C" w14:textId="77777777" w:rsidR="0094654F" w:rsidRPr="00C944AA" w:rsidRDefault="0094654F" w:rsidP="007D2820">
      <w:pPr>
        <w:ind w:left="851"/>
        <w:rPr>
          <w:sz w:val="24"/>
          <w:szCs w:val="24"/>
          <w:lang w:val="en-US"/>
        </w:rPr>
      </w:pPr>
      <w:r w:rsidRPr="00C944AA">
        <w:rPr>
          <w:sz w:val="24"/>
          <w:szCs w:val="24"/>
          <w:lang w:val="en-US"/>
        </w:rPr>
        <w:t>There is no experience in patients with end-stage renal disease and use of sacubitril/valsartan is not recommended.</w:t>
      </w:r>
    </w:p>
    <w:p w14:paraId="63C79E9D" w14:textId="77777777" w:rsidR="0094654F" w:rsidRPr="00C944AA" w:rsidRDefault="0094654F" w:rsidP="007D2820">
      <w:pPr>
        <w:ind w:left="851"/>
        <w:rPr>
          <w:sz w:val="24"/>
          <w:szCs w:val="24"/>
          <w:lang w:val="en-US"/>
        </w:rPr>
      </w:pPr>
    </w:p>
    <w:p w14:paraId="7C1CDB1A" w14:textId="77777777" w:rsidR="0094654F" w:rsidRPr="00C944AA" w:rsidRDefault="0094654F" w:rsidP="007D2820">
      <w:pPr>
        <w:ind w:left="851"/>
        <w:rPr>
          <w:i/>
          <w:sz w:val="24"/>
          <w:szCs w:val="24"/>
          <w:lang w:val="en-US"/>
        </w:rPr>
      </w:pPr>
      <w:r w:rsidRPr="00C944AA">
        <w:rPr>
          <w:i/>
          <w:sz w:val="24"/>
          <w:szCs w:val="24"/>
          <w:lang w:val="en-US"/>
        </w:rPr>
        <w:t>Hepatic impairment</w:t>
      </w:r>
    </w:p>
    <w:p w14:paraId="7A0E6E20" w14:textId="77777777" w:rsidR="0094654F" w:rsidRPr="00C944AA" w:rsidRDefault="0094654F" w:rsidP="007D2820">
      <w:pPr>
        <w:ind w:left="851"/>
        <w:rPr>
          <w:sz w:val="24"/>
          <w:szCs w:val="24"/>
          <w:lang w:val="en-US"/>
        </w:rPr>
      </w:pPr>
      <w:r w:rsidRPr="00C944AA">
        <w:rPr>
          <w:sz w:val="24"/>
          <w:szCs w:val="24"/>
          <w:lang w:val="en-US"/>
        </w:rPr>
        <w:t>No dose adjustment is required when administering sacubitril/valsartan to patients with mild hepatic impairment (Child-Pugh A classification).</w:t>
      </w:r>
    </w:p>
    <w:p w14:paraId="16A3C13B" w14:textId="77777777" w:rsidR="0094654F" w:rsidRPr="00C944AA" w:rsidRDefault="0094654F" w:rsidP="007D2820">
      <w:pPr>
        <w:ind w:left="851"/>
        <w:rPr>
          <w:sz w:val="24"/>
          <w:szCs w:val="24"/>
          <w:lang w:val="en-US"/>
        </w:rPr>
      </w:pPr>
    </w:p>
    <w:p w14:paraId="2338B4CD" w14:textId="77777777" w:rsidR="0094654F" w:rsidRPr="00C944AA" w:rsidRDefault="0094654F" w:rsidP="007D2820">
      <w:pPr>
        <w:ind w:left="851"/>
        <w:rPr>
          <w:sz w:val="24"/>
          <w:szCs w:val="24"/>
          <w:lang w:val="en-US"/>
        </w:rPr>
      </w:pPr>
      <w:r w:rsidRPr="00C944AA">
        <w:rPr>
          <w:sz w:val="24"/>
          <w:szCs w:val="24"/>
          <w:lang w:val="en-US"/>
        </w:rPr>
        <w:t>There is limited clinical experience in patients with moderate hepatic impairment (Child-Pugh B classification) or with aspartate transaminase (AST)/alanine transaminase (ALT) values more than twice the upper limit of the normal range. Sacubitril/valsartan should be used with caution in these patients and half of the starting dose is recommended (see sections 4.4 and 5.2). In paediatric patients weighing 40 kg to less than 50 kg, a starting dose of 0.8 mg/kg twice daily (given as granules) is recommended. After initiation, the dose should be increased following the recommended dose titration every 2-4 weeks.</w:t>
      </w:r>
    </w:p>
    <w:p w14:paraId="517CD112" w14:textId="77777777" w:rsidR="0094654F" w:rsidRPr="00C944AA" w:rsidRDefault="0094654F" w:rsidP="007D2820">
      <w:pPr>
        <w:ind w:left="851"/>
        <w:rPr>
          <w:sz w:val="24"/>
          <w:szCs w:val="24"/>
          <w:lang w:val="en-US"/>
        </w:rPr>
      </w:pPr>
    </w:p>
    <w:p w14:paraId="3C6D8D03" w14:textId="7B4D21B9" w:rsidR="0094654F" w:rsidRPr="00C944AA" w:rsidRDefault="00C944AA" w:rsidP="007D2820">
      <w:pPr>
        <w:ind w:left="851"/>
        <w:rPr>
          <w:sz w:val="24"/>
          <w:szCs w:val="24"/>
          <w:lang w:val="en-US"/>
        </w:rPr>
      </w:pPr>
      <w:proofErr w:type="spellStart"/>
      <w:r>
        <w:rPr>
          <w:sz w:val="24"/>
          <w:szCs w:val="24"/>
          <w:lang w:val="en-US"/>
        </w:rPr>
        <w:t>Lumivaxon</w:t>
      </w:r>
      <w:proofErr w:type="spellEnd"/>
      <w:r w:rsidR="0094654F" w:rsidRPr="00C944AA">
        <w:rPr>
          <w:sz w:val="24"/>
          <w:szCs w:val="24"/>
          <w:lang w:val="en-US"/>
        </w:rPr>
        <w:t xml:space="preserve"> is contraindicated in patients with severe hepatic impairment, biliary cirrhosis or cholestasis (Child-Pugh C classification) (see section 4.3).</w:t>
      </w:r>
    </w:p>
    <w:p w14:paraId="51C76E07" w14:textId="77777777" w:rsidR="0094654F" w:rsidRPr="00C944AA" w:rsidRDefault="0094654F" w:rsidP="007D2820">
      <w:pPr>
        <w:ind w:left="851"/>
        <w:rPr>
          <w:sz w:val="24"/>
          <w:szCs w:val="24"/>
          <w:lang w:val="en-US"/>
        </w:rPr>
      </w:pPr>
    </w:p>
    <w:p w14:paraId="6AD4D663" w14:textId="77777777" w:rsidR="0094654F" w:rsidRPr="00C944AA" w:rsidRDefault="0094654F" w:rsidP="007D2820">
      <w:pPr>
        <w:ind w:left="851"/>
        <w:rPr>
          <w:i/>
          <w:sz w:val="24"/>
          <w:szCs w:val="24"/>
          <w:lang w:val="en-US"/>
        </w:rPr>
      </w:pPr>
      <w:r w:rsidRPr="00C944AA">
        <w:rPr>
          <w:i/>
          <w:sz w:val="24"/>
          <w:szCs w:val="24"/>
          <w:lang w:val="en-US"/>
        </w:rPr>
        <w:t>Paediatric population</w:t>
      </w:r>
    </w:p>
    <w:p w14:paraId="023177A0" w14:textId="77777777" w:rsidR="0094654F" w:rsidRPr="00C944AA" w:rsidRDefault="0094654F" w:rsidP="007D2820">
      <w:pPr>
        <w:ind w:left="851"/>
        <w:rPr>
          <w:sz w:val="24"/>
          <w:szCs w:val="24"/>
          <w:lang w:val="en-US"/>
        </w:rPr>
      </w:pPr>
      <w:r w:rsidRPr="00C944AA">
        <w:rPr>
          <w:sz w:val="24"/>
          <w:szCs w:val="24"/>
          <w:lang w:val="en-US"/>
        </w:rPr>
        <w:t>The safety and efficacy of sacubitril/valsartan in children aged below 1 year have not been established. Currently available data are described in section 5.1 but no recommendation on a posology can be made.</w:t>
      </w:r>
    </w:p>
    <w:p w14:paraId="3EC6D8B7" w14:textId="77777777" w:rsidR="0094654F" w:rsidRPr="00C944AA" w:rsidRDefault="0094654F" w:rsidP="007D2820">
      <w:pPr>
        <w:ind w:left="851"/>
        <w:rPr>
          <w:sz w:val="24"/>
          <w:szCs w:val="24"/>
          <w:lang w:val="en-US"/>
        </w:rPr>
      </w:pPr>
    </w:p>
    <w:p w14:paraId="6D74C909" w14:textId="77777777" w:rsidR="0094654F" w:rsidRPr="00C944AA" w:rsidRDefault="0094654F" w:rsidP="007D2820">
      <w:pPr>
        <w:ind w:left="851"/>
        <w:rPr>
          <w:sz w:val="24"/>
          <w:szCs w:val="24"/>
          <w:lang w:val="en-US"/>
        </w:rPr>
      </w:pPr>
      <w:r w:rsidRPr="00C944AA">
        <w:rPr>
          <w:sz w:val="24"/>
          <w:szCs w:val="24"/>
          <w:u w:val="single"/>
          <w:lang w:val="en-US"/>
        </w:rPr>
        <w:t>Method of administration</w:t>
      </w:r>
    </w:p>
    <w:p w14:paraId="345145F9" w14:textId="77777777" w:rsidR="0094654F" w:rsidRPr="00C944AA" w:rsidRDefault="0094654F" w:rsidP="007D2820">
      <w:pPr>
        <w:ind w:left="851"/>
        <w:rPr>
          <w:sz w:val="24"/>
          <w:szCs w:val="24"/>
          <w:lang w:val="en-US"/>
        </w:rPr>
      </w:pPr>
      <w:r w:rsidRPr="00C944AA">
        <w:rPr>
          <w:sz w:val="24"/>
          <w:szCs w:val="24"/>
          <w:lang w:val="en-US"/>
        </w:rPr>
        <w:t>Oral use.</w:t>
      </w:r>
    </w:p>
    <w:p w14:paraId="2CF623EB" w14:textId="65AE1BDA" w:rsidR="0094654F" w:rsidRPr="00C944AA" w:rsidRDefault="00C944AA" w:rsidP="007D2820">
      <w:pPr>
        <w:ind w:left="851"/>
        <w:rPr>
          <w:sz w:val="24"/>
          <w:szCs w:val="24"/>
          <w:lang w:val="en-US"/>
        </w:rPr>
      </w:pPr>
      <w:proofErr w:type="spellStart"/>
      <w:r>
        <w:rPr>
          <w:sz w:val="24"/>
          <w:szCs w:val="24"/>
          <w:lang w:val="en-US"/>
        </w:rPr>
        <w:t>Lumivaxon</w:t>
      </w:r>
      <w:proofErr w:type="spellEnd"/>
      <w:r w:rsidR="0094654F" w:rsidRPr="00C944AA">
        <w:rPr>
          <w:sz w:val="24"/>
          <w:szCs w:val="24"/>
          <w:lang w:val="en-US"/>
        </w:rPr>
        <w:t xml:space="preserve"> may be administered with or without food (see section 5.2). The tablets must be swallowed with a glass of water. Splitting or crushing of the tablets is not recommended.</w:t>
      </w:r>
    </w:p>
    <w:p w14:paraId="01A0621B" w14:textId="56935044" w:rsidR="00306DB3" w:rsidRDefault="00306DB3">
      <w:pPr>
        <w:rPr>
          <w:sz w:val="24"/>
          <w:szCs w:val="24"/>
          <w:lang w:val="en-GB"/>
        </w:rPr>
      </w:pPr>
      <w:r>
        <w:rPr>
          <w:sz w:val="24"/>
          <w:szCs w:val="24"/>
          <w:lang w:val="en-GB"/>
        </w:rPr>
        <w:br w:type="page"/>
      </w:r>
    </w:p>
    <w:p w14:paraId="6C7B361D" w14:textId="77777777" w:rsidR="007C5D2A" w:rsidRPr="00C944AA" w:rsidRDefault="007C5D2A" w:rsidP="00A85D26">
      <w:pPr>
        <w:tabs>
          <w:tab w:val="left" w:pos="851"/>
        </w:tabs>
        <w:ind w:left="851"/>
        <w:rPr>
          <w:sz w:val="24"/>
          <w:szCs w:val="24"/>
          <w:lang w:val="en-GB"/>
        </w:rPr>
      </w:pPr>
    </w:p>
    <w:p w14:paraId="00E0625B" w14:textId="77777777" w:rsidR="007C5D2A" w:rsidRPr="00C944AA" w:rsidRDefault="007C5D2A" w:rsidP="007C5D2A">
      <w:pPr>
        <w:tabs>
          <w:tab w:val="left" w:pos="851"/>
        </w:tabs>
        <w:ind w:left="851" w:hanging="851"/>
        <w:rPr>
          <w:b/>
          <w:sz w:val="24"/>
          <w:szCs w:val="24"/>
          <w:lang w:val="en-GB"/>
        </w:rPr>
      </w:pPr>
      <w:r w:rsidRPr="00C944AA">
        <w:rPr>
          <w:b/>
          <w:sz w:val="24"/>
          <w:szCs w:val="24"/>
          <w:lang w:val="en-GB"/>
        </w:rPr>
        <w:t>4.3</w:t>
      </w:r>
      <w:r w:rsidRPr="00C944AA">
        <w:rPr>
          <w:b/>
          <w:sz w:val="24"/>
          <w:szCs w:val="24"/>
          <w:lang w:val="en-GB"/>
        </w:rPr>
        <w:tab/>
        <w:t>Contraindications</w:t>
      </w:r>
    </w:p>
    <w:p w14:paraId="63AF9763" w14:textId="77777777" w:rsidR="0094654F" w:rsidRPr="00C944AA" w:rsidRDefault="0094654F" w:rsidP="007D2820">
      <w:pPr>
        <w:widowControl w:val="0"/>
        <w:numPr>
          <w:ilvl w:val="2"/>
          <w:numId w:val="5"/>
        </w:numPr>
        <w:autoSpaceDE w:val="0"/>
        <w:autoSpaceDN w:val="0"/>
        <w:spacing w:before="1"/>
        <w:ind w:left="1276" w:hanging="425"/>
        <w:rPr>
          <w:bCs/>
          <w:sz w:val="24"/>
          <w:szCs w:val="24"/>
          <w:lang w:val="en-US"/>
        </w:rPr>
      </w:pPr>
      <w:r w:rsidRPr="00C944AA">
        <w:rPr>
          <w:bCs/>
          <w:sz w:val="24"/>
          <w:szCs w:val="24"/>
          <w:lang w:val="en-US"/>
        </w:rPr>
        <w:t>Hypersensitivity to the active substances or to any of the excipients listed in section 6.1.</w:t>
      </w:r>
    </w:p>
    <w:p w14:paraId="624F9990" w14:textId="45DA16AF" w:rsidR="0094654F" w:rsidRPr="00C944AA" w:rsidRDefault="0094654F" w:rsidP="007D2820">
      <w:pPr>
        <w:widowControl w:val="0"/>
        <w:numPr>
          <w:ilvl w:val="2"/>
          <w:numId w:val="5"/>
        </w:numPr>
        <w:autoSpaceDE w:val="0"/>
        <w:autoSpaceDN w:val="0"/>
        <w:spacing w:before="1"/>
        <w:ind w:left="1276" w:hanging="425"/>
        <w:rPr>
          <w:bCs/>
          <w:sz w:val="24"/>
          <w:szCs w:val="24"/>
          <w:lang w:val="en-US"/>
        </w:rPr>
      </w:pPr>
      <w:r w:rsidRPr="00C944AA">
        <w:rPr>
          <w:bCs/>
          <w:sz w:val="24"/>
          <w:szCs w:val="24"/>
          <w:lang w:val="en-US"/>
        </w:rPr>
        <w:t>Concomitant use with ACE inhibitors (</w:t>
      </w:r>
      <w:proofErr w:type="gramStart"/>
      <w:r w:rsidRPr="00C944AA">
        <w:rPr>
          <w:bCs/>
          <w:sz w:val="24"/>
          <w:szCs w:val="24"/>
          <w:lang w:val="en-US"/>
        </w:rPr>
        <w:t>see</w:t>
      </w:r>
      <w:proofErr w:type="gramEnd"/>
      <w:r w:rsidRPr="00C944AA">
        <w:rPr>
          <w:bCs/>
          <w:sz w:val="24"/>
          <w:szCs w:val="24"/>
          <w:lang w:val="en-US"/>
        </w:rPr>
        <w:t xml:space="preserve"> sections 4.4 and 4.5). </w:t>
      </w:r>
      <w:proofErr w:type="spellStart"/>
      <w:r w:rsidR="00C944AA">
        <w:rPr>
          <w:bCs/>
          <w:sz w:val="24"/>
          <w:szCs w:val="24"/>
          <w:lang w:val="en-US"/>
        </w:rPr>
        <w:t>Lumivaxon</w:t>
      </w:r>
      <w:proofErr w:type="spellEnd"/>
      <w:r w:rsidRPr="00C944AA">
        <w:rPr>
          <w:bCs/>
          <w:sz w:val="24"/>
          <w:szCs w:val="24"/>
          <w:lang w:val="en-US"/>
        </w:rPr>
        <w:t xml:space="preserve"> must not be administered until 36 hours after discontinuing ACE inhibitor therapy.</w:t>
      </w:r>
    </w:p>
    <w:p w14:paraId="22C31908" w14:textId="77777777" w:rsidR="0094654F" w:rsidRPr="00C944AA" w:rsidRDefault="0094654F" w:rsidP="007D2820">
      <w:pPr>
        <w:widowControl w:val="0"/>
        <w:numPr>
          <w:ilvl w:val="2"/>
          <w:numId w:val="5"/>
        </w:numPr>
        <w:autoSpaceDE w:val="0"/>
        <w:autoSpaceDN w:val="0"/>
        <w:spacing w:before="1"/>
        <w:ind w:left="1276" w:hanging="425"/>
        <w:rPr>
          <w:bCs/>
          <w:sz w:val="24"/>
          <w:szCs w:val="24"/>
          <w:lang w:val="en-US"/>
        </w:rPr>
      </w:pPr>
      <w:r w:rsidRPr="00C944AA">
        <w:rPr>
          <w:bCs/>
          <w:sz w:val="24"/>
          <w:szCs w:val="24"/>
          <w:lang w:val="en-US"/>
        </w:rPr>
        <w:t>Known history of angioedema related to previous ACE inhibitor or ARB therapy (see section 4.4).</w:t>
      </w:r>
    </w:p>
    <w:p w14:paraId="31A41B14" w14:textId="77777777" w:rsidR="0094654F" w:rsidRPr="00C944AA" w:rsidRDefault="0094654F" w:rsidP="007D2820">
      <w:pPr>
        <w:widowControl w:val="0"/>
        <w:numPr>
          <w:ilvl w:val="2"/>
          <w:numId w:val="5"/>
        </w:numPr>
        <w:autoSpaceDE w:val="0"/>
        <w:autoSpaceDN w:val="0"/>
        <w:spacing w:before="1"/>
        <w:ind w:left="1276" w:hanging="425"/>
        <w:rPr>
          <w:bCs/>
          <w:sz w:val="24"/>
          <w:szCs w:val="24"/>
          <w:lang w:val="en-US"/>
        </w:rPr>
      </w:pPr>
      <w:r w:rsidRPr="00C944AA">
        <w:rPr>
          <w:bCs/>
          <w:sz w:val="24"/>
          <w:szCs w:val="24"/>
          <w:lang w:val="en-US"/>
        </w:rPr>
        <w:t>Hereditary or idiopathic angioedema (see section 4.4).</w:t>
      </w:r>
    </w:p>
    <w:p w14:paraId="7FAF9991" w14:textId="77777777" w:rsidR="0094654F" w:rsidRPr="00C944AA" w:rsidRDefault="0094654F" w:rsidP="007D2820">
      <w:pPr>
        <w:widowControl w:val="0"/>
        <w:numPr>
          <w:ilvl w:val="2"/>
          <w:numId w:val="5"/>
        </w:numPr>
        <w:autoSpaceDE w:val="0"/>
        <w:autoSpaceDN w:val="0"/>
        <w:spacing w:before="1"/>
        <w:ind w:left="1276" w:hanging="425"/>
        <w:rPr>
          <w:bCs/>
          <w:sz w:val="24"/>
          <w:szCs w:val="24"/>
          <w:lang w:val="en-US"/>
        </w:rPr>
      </w:pPr>
      <w:r w:rsidRPr="00C944AA">
        <w:rPr>
          <w:bCs/>
          <w:sz w:val="24"/>
          <w:szCs w:val="24"/>
          <w:lang w:val="en-US"/>
        </w:rPr>
        <w:t xml:space="preserve">Concomitant use with </w:t>
      </w:r>
      <w:proofErr w:type="spellStart"/>
      <w:r w:rsidRPr="00C944AA">
        <w:rPr>
          <w:bCs/>
          <w:sz w:val="24"/>
          <w:szCs w:val="24"/>
          <w:lang w:val="en-US"/>
        </w:rPr>
        <w:t>aliskiren</w:t>
      </w:r>
      <w:proofErr w:type="spellEnd"/>
      <w:r w:rsidRPr="00C944AA">
        <w:rPr>
          <w:bCs/>
          <w:sz w:val="24"/>
          <w:szCs w:val="24"/>
          <w:lang w:val="en-US"/>
        </w:rPr>
        <w:t>-containing medicinal products in patients with diabetes mellitus or in patients with renal impairment (eGFR &lt;60 ml/min/1.73 m</w:t>
      </w:r>
      <w:r w:rsidRPr="00C944AA">
        <w:rPr>
          <w:bCs/>
          <w:sz w:val="24"/>
          <w:szCs w:val="24"/>
          <w:vertAlign w:val="superscript"/>
          <w:lang w:val="en-US"/>
        </w:rPr>
        <w:t>2</w:t>
      </w:r>
      <w:r w:rsidRPr="00C944AA">
        <w:rPr>
          <w:bCs/>
          <w:sz w:val="24"/>
          <w:szCs w:val="24"/>
          <w:lang w:val="en-US"/>
        </w:rPr>
        <w:t>) (see sections 4.4 and 4.5).</w:t>
      </w:r>
    </w:p>
    <w:p w14:paraId="0EA33E93" w14:textId="77777777" w:rsidR="0094654F" w:rsidRPr="00C944AA" w:rsidRDefault="0094654F" w:rsidP="007D2820">
      <w:pPr>
        <w:widowControl w:val="0"/>
        <w:numPr>
          <w:ilvl w:val="2"/>
          <w:numId w:val="5"/>
        </w:numPr>
        <w:autoSpaceDE w:val="0"/>
        <w:autoSpaceDN w:val="0"/>
        <w:spacing w:before="1"/>
        <w:ind w:left="1276" w:hanging="425"/>
        <w:rPr>
          <w:bCs/>
          <w:sz w:val="24"/>
          <w:szCs w:val="24"/>
          <w:lang w:val="en-US"/>
        </w:rPr>
      </w:pPr>
      <w:r w:rsidRPr="00C944AA">
        <w:rPr>
          <w:bCs/>
          <w:sz w:val="24"/>
          <w:szCs w:val="24"/>
          <w:lang w:val="en-US"/>
        </w:rPr>
        <w:t>Severe hepatic impairment, biliary cirrhosis and cholestasis (see section 4.2).</w:t>
      </w:r>
    </w:p>
    <w:p w14:paraId="27A43A49" w14:textId="77777777" w:rsidR="0094654F" w:rsidRPr="00C944AA" w:rsidRDefault="0094654F" w:rsidP="007D2820">
      <w:pPr>
        <w:widowControl w:val="0"/>
        <w:numPr>
          <w:ilvl w:val="2"/>
          <w:numId w:val="5"/>
        </w:numPr>
        <w:autoSpaceDE w:val="0"/>
        <w:autoSpaceDN w:val="0"/>
        <w:spacing w:before="1"/>
        <w:ind w:left="1276" w:hanging="425"/>
        <w:rPr>
          <w:bCs/>
          <w:sz w:val="24"/>
          <w:szCs w:val="24"/>
          <w:lang w:val="en-US"/>
        </w:rPr>
      </w:pPr>
      <w:r w:rsidRPr="00C944AA">
        <w:rPr>
          <w:bCs/>
          <w:sz w:val="24"/>
          <w:szCs w:val="24"/>
          <w:lang w:val="en-US"/>
        </w:rPr>
        <w:t>Second and third trimesters of pregnancy (see section 4.6).</w:t>
      </w:r>
    </w:p>
    <w:p w14:paraId="51A4A475" w14:textId="77777777" w:rsidR="007C5D2A" w:rsidRPr="00C944AA" w:rsidRDefault="007C5D2A" w:rsidP="003E0341">
      <w:pPr>
        <w:tabs>
          <w:tab w:val="left" w:pos="851"/>
        </w:tabs>
        <w:ind w:left="851"/>
        <w:rPr>
          <w:sz w:val="24"/>
          <w:szCs w:val="24"/>
          <w:lang w:val="en-GB"/>
        </w:rPr>
      </w:pPr>
    </w:p>
    <w:p w14:paraId="34460FBF" w14:textId="77777777" w:rsidR="007C5D2A" w:rsidRPr="00C944AA" w:rsidRDefault="007C5D2A" w:rsidP="007C5D2A">
      <w:pPr>
        <w:tabs>
          <w:tab w:val="left" w:pos="851"/>
        </w:tabs>
        <w:rPr>
          <w:b/>
          <w:sz w:val="24"/>
          <w:szCs w:val="24"/>
          <w:lang w:val="en-GB"/>
        </w:rPr>
      </w:pPr>
      <w:r w:rsidRPr="00C944AA">
        <w:rPr>
          <w:b/>
          <w:sz w:val="24"/>
          <w:szCs w:val="24"/>
          <w:lang w:val="en-GB"/>
        </w:rPr>
        <w:t>4.4</w:t>
      </w:r>
      <w:r w:rsidRPr="00C944AA">
        <w:rPr>
          <w:b/>
          <w:sz w:val="24"/>
          <w:szCs w:val="24"/>
          <w:lang w:val="en-GB"/>
        </w:rPr>
        <w:tab/>
        <w:t>Special warnings and precautions for use</w:t>
      </w:r>
    </w:p>
    <w:p w14:paraId="5D72BBB3" w14:textId="77777777" w:rsidR="00DD7F73" w:rsidRDefault="00DD7F73" w:rsidP="00D46F58">
      <w:pPr>
        <w:ind w:left="851"/>
        <w:rPr>
          <w:noProof/>
          <w:sz w:val="24"/>
          <w:szCs w:val="24"/>
          <w:lang w:val="en-GB"/>
        </w:rPr>
      </w:pPr>
    </w:p>
    <w:p w14:paraId="0B19A236" w14:textId="4E9C4E40" w:rsidR="0094654F" w:rsidRPr="00DD7F73" w:rsidRDefault="0094654F" w:rsidP="00D46F58">
      <w:pPr>
        <w:ind w:left="851"/>
        <w:rPr>
          <w:noProof/>
          <w:sz w:val="24"/>
          <w:szCs w:val="24"/>
          <w:u w:val="single"/>
          <w:lang w:val="en-US"/>
        </w:rPr>
      </w:pPr>
      <w:r w:rsidRPr="00DD7F73">
        <w:rPr>
          <w:noProof/>
          <w:sz w:val="24"/>
          <w:szCs w:val="24"/>
          <w:u w:val="single"/>
          <w:lang w:val="en-US"/>
        </w:rPr>
        <w:t>Dual blockade of the renin-angiotensin-aldosterone system (RAAS)</w:t>
      </w:r>
    </w:p>
    <w:p w14:paraId="7170B041" w14:textId="77777777" w:rsidR="0094654F" w:rsidRPr="00C944AA" w:rsidRDefault="0094654F" w:rsidP="00D46F58">
      <w:pPr>
        <w:ind w:left="851"/>
        <w:rPr>
          <w:noProof/>
          <w:sz w:val="24"/>
          <w:szCs w:val="24"/>
          <w:lang w:val="en-US"/>
        </w:rPr>
      </w:pPr>
    </w:p>
    <w:p w14:paraId="650C8680" w14:textId="7548F98C" w:rsidR="0094654F" w:rsidRPr="00DD7F73" w:rsidRDefault="0094654F" w:rsidP="00DD7F73">
      <w:pPr>
        <w:pStyle w:val="Listeafsnit"/>
        <w:numPr>
          <w:ilvl w:val="0"/>
          <w:numId w:val="6"/>
        </w:numPr>
        <w:tabs>
          <w:tab w:val="clear" w:pos="567"/>
        </w:tabs>
        <w:ind w:left="1276" w:hanging="425"/>
        <w:rPr>
          <w:noProof/>
          <w:sz w:val="24"/>
          <w:szCs w:val="24"/>
          <w:lang w:val="en-US"/>
        </w:rPr>
      </w:pPr>
      <w:r w:rsidRPr="00DD7F73">
        <w:rPr>
          <w:noProof/>
          <w:sz w:val="24"/>
          <w:szCs w:val="24"/>
          <w:lang w:val="en-US"/>
        </w:rPr>
        <w:t>The combination of sacubitril/valsartan with an ACE inhibitor is contraindicated due to the</w:t>
      </w:r>
      <w:r w:rsidR="00DD7F73" w:rsidRPr="00DD7F73">
        <w:rPr>
          <w:noProof/>
          <w:sz w:val="24"/>
          <w:szCs w:val="24"/>
          <w:lang w:val="en-US"/>
        </w:rPr>
        <w:t xml:space="preserve"> </w:t>
      </w:r>
      <w:r w:rsidRPr="00DD7F73">
        <w:rPr>
          <w:noProof/>
          <w:sz w:val="24"/>
          <w:szCs w:val="24"/>
          <w:lang w:val="en-US"/>
        </w:rPr>
        <w:t>Increased risk of angioedema (see section 4.3). Sacubitril/valsartan must not be initiated until 36 hours after taking the last dose of ACE inhibitor therapy. If treatment with sacubitril/valsartan is stopped, ACE inhibitor therapy must not be initiated until 36 hours after the last dose of sacubitril/valsartan (see sections 4.2, 4.3 and 4.5).</w:t>
      </w:r>
    </w:p>
    <w:p w14:paraId="2C90C327" w14:textId="77777777" w:rsidR="0094654F" w:rsidRPr="00C944AA" w:rsidRDefault="0094654F" w:rsidP="00DD7F73">
      <w:pPr>
        <w:ind w:left="1276" w:hanging="425"/>
        <w:rPr>
          <w:noProof/>
          <w:sz w:val="24"/>
          <w:szCs w:val="24"/>
          <w:lang w:val="en-US"/>
        </w:rPr>
      </w:pPr>
    </w:p>
    <w:p w14:paraId="1103AD7D" w14:textId="40033963" w:rsidR="0094654F" w:rsidRPr="00DD7F73" w:rsidRDefault="0094654F" w:rsidP="00DD7F73">
      <w:pPr>
        <w:pStyle w:val="Listeafsnit"/>
        <w:numPr>
          <w:ilvl w:val="0"/>
          <w:numId w:val="6"/>
        </w:numPr>
        <w:tabs>
          <w:tab w:val="clear" w:pos="567"/>
        </w:tabs>
        <w:ind w:left="1276" w:hanging="425"/>
        <w:rPr>
          <w:noProof/>
          <w:sz w:val="24"/>
          <w:szCs w:val="24"/>
          <w:lang w:val="en-US"/>
        </w:rPr>
      </w:pPr>
      <w:r w:rsidRPr="00DD7F73">
        <w:rPr>
          <w:noProof/>
          <w:sz w:val="24"/>
          <w:szCs w:val="24"/>
          <w:lang w:val="en-US"/>
        </w:rPr>
        <w:t>The combination of sacubitril/valsartan with direct renin inhibitors such as aliskiren is not</w:t>
      </w:r>
      <w:r w:rsidR="00DD7F73" w:rsidRPr="00DD7F73">
        <w:rPr>
          <w:noProof/>
          <w:sz w:val="24"/>
          <w:szCs w:val="24"/>
          <w:lang w:val="en-US"/>
        </w:rPr>
        <w:t xml:space="preserve"> </w:t>
      </w:r>
      <w:r w:rsidRPr="00DD7F73">
        <w:rPr>
          <w:noProof/>
          <w:sz w:val="24"/>
          <w:szCs w:val="24"/>
          <w:lang w:val="en-US"/>
        </w:rPr>
        <w:t>recommended (see section 4.5). The combination of sacubitril/valsartan with aliskiren-containing medicinal products is contraindicated in patients with diabetes mellitus or in patients with renal impairment (eGFR &lt;60 ml/min/1.73 m</w:t>
      </w:r>
      <w:r w:rsidRPr="00DD7F73">
        <w:rPr>
          <w:noProof/>
          <w:sz w:val="24"/>
          <w:szCs w:val="24"/>
          <w:vertAlign w:val="superscript"/>
          <w:lang w:val="en-US"/>
        </w:rPr>
        <w:t>2</w:t>
      </w:r>
      <w:r w:rsidRPr="00DD7F73">
        <w:rPr>
          <w:noProof/>
          <w:sz w:val="24"/>
          <w:szCs w:val="24"/>
          <w:lang w:val="en-US"/>
        </w:rPr>
        <w:t>) (see sections 4.3 and 4.5).</w:t>
      </w:r>
    </w:p>
    <w:p w14:paraId="552355F9" w14:textId="77777777" w:rsidR="0094654F" w:rsidRPr="00C944AA" w:rsidRDefault="0094654F" w:rsidP="00DD7F73">
      <w:pPr>
        <w:ind w:left="1276" w:hanging="425"/>
        <w:rPr>
          <w:noProof/>
          <w:sz w:val="24"/>
          <w:szCs w:val="24"/>
          <w:lang w:val="en-US"/>
        </w:rPr>
      </w:pPr>
    </w:p>
    <w:p w14:paraId="47A608D3" w14:textId="399AF411" w:rsidR="0094654F" w:rsidRPr="00DD7F73" w:rsidRDefault="00C944AA" w:rsidP="00DD7F73">
      <w:pPr>
        <w:pStyle w:val="Listeafsnit"/>
        <w:numPr>
          <w:ilvl w:val="0"/>
          <w:numId w:val="6"/>
        </w:numPr>
        <w:tabs>
          <w:tab w:val="clear" w:pos="567"/>
        </w:tabs>
        <w:ind w:left="1276" w:hanging="425"/>
        <w:rPr>
          <w:noProof/>
          <w:sz w:val="24"/>
          <w:szCs w:val="24"/>
          <w:lang w:val="en-US"/>
        </w:rPr>
      </w:pPr>
      <w:proofErr w:type="spellStart"/>
      <w:r w:rsidRPr="00DD7F73">
        <w:rPr>
          <w:bCs/>
          <w:sz w:val="24"/>
          <w:szCs w:val="24"/>
          <w:lang w:val="en-US"/>
        </w:rPr>
        <w:t>Lumivaxon</w:t>
      </w:r>
      <w:proofErr w:type="spellEnd"/>
      <w:r w:rsidR="0094654F" w:rsidRPr="00DD7F73">
        <w:rPr>
          <w:bCs/>
          <w:sz w:val="24"/>
          <w:szCs w:val="24"/>
          <w:lang w:val="en-US"/>
        </w:rPr>
        <w:t xml:space="preserve"> </w:t>
      </w:r>
      <w:r w:rsidR="0094654F" w:rsidRPr="00DD7F73">
        <w:rPr>
          <w:noProof/>
          <w:sz w:val="24"/>
          <w:szCs w:val="24"/>
          <w:lang w:val="en-US"/>
        </w:rPr>
        <w:t>contains valsartan, and therefore should not be co-administered with another</w:t>
      </w:r>
      <w:r w:rsidR="00DD7F73">
        <w:rPr>
          <w:noProof/>
          <w:sz w:val="24"/>
          <w:szCs w:val="24"/>
          <w:lang w:val="en-US"/>
        </w:rPr>
        <w:t xml:space="preserve"> </w:t>
      </w:r>
      <w:r w:rsidR="0094654F" w:rsidRPr="00DD7F73">
        <w:rPr>
          <w:noProof/>
          <w:sz w:val="24"/>
          <w:szCs w:val="24"/>
          <w:lang w:val="en-US"/>
        </w:rPr>
        <w:t>ARB containing medicinal product (see sections 4.2 and 4.5).</w:t>
      </w:r>
    </w:p>
    <w:p w14:paraId="47AD588C" w14:textId="77777777" w:rsidR="0094654F" w:rsidRPr="00C944AA" w:rsidRDefault="0094654F" w:rsidP="00D46F58">
      <w:pPr>
        <w:ind w:left="851"/>
        <w:rPr>
          <w:noProof/>
          <w:sz w:val="24"/>
          <w:szCs w:val="24"/>
          <w:lang w:val="en-US"/>
        </w:rPr>
      </w:pPr>
    </w:p>
    <w:p w14:paraId="602AE127" w14:textId="77777777" w:rsidR="0094654F" w:rsidRPr="00DD7F73" w:rsidRDefault="0094654F" w:rsidP="00D46F58">
      <w:pPr>
        <w:ind w:left="851"/>
        <w:rPr>
          <w:noProof/>
          <w:sz w:val="24"/>
          <w:szCs w:val="24"/>
          <w:u w:val="single"/>
          <w:lang w:val="en-US"/>
        </w:rPr>
      </w:pPr>
      <w:r w:rsidRPr="00DD7F73">
        <w:rPr>
          <w:noProof/>
          <w:sz w:val="24"/>
          <w:szCs w:val="24"/>
          <w:u w:val="single"/>
          <w:lang w:val="en-US"/>
        </w:rPr>
        <w:t>Hypotension</w:t>
      </w:r>
    </w:p>
    <w:p w14:paraId="680C7D64" w14:textId="77777777" w:rsidR="0094654F" w:rsidRPr="00C944AA" w:rsidRDefault="0094654F" w:rsidP="00D46F58">
      <w:pPr>
        <w:ind w:left="851"/>
        <w:rPr>
          <w:noProof/>
          <w:sz w:val="24"/>
          <w:szCs w:val="24"/>
          <w:lang w:val="en-US"/>
        </w:rPr>
      </w:pPr>
      <w:r w:rsidRPr="00C944AA">
        <w:rPr>
          <w:noProof/>
          <w:sz w:val="24"/>
          <w:szCs w:val="24"/>
          <w:lang w:val="en-US"/>
        </w:rPr>
        <w:t>Treatment should not be initiated unless SBP is ≥100 mmHg for adult patients or ≥5</w:t>
      </w:r>
      <w:r w:rsidRPr="00C944AA">
        <w:rPr>
          <w:noProof/>
          <w:sz w:val="24"/>
          <w:szCs w:val="24"/>
          <w:vertAlign w:val="superscript"/>
          <w:lang w:val="en-US"/>
        </w:rPr>
        <w:t>th</w:t>
      </w:r>
      <w:r w:rsidRPr="00C944AA">
        <w:rPr>
          <w:noProof/>
          <w:sz w:val="24"/>
          <w:szCs w:val="24"/>
          <w:lang w:val="en-US"/>
        </w:rPr>
        <w:t xml:space="preserve"> percentile SBP for the age of the paediatric patient. Patients with SBP below these values were not studied (see section 5.1). Cases of symptomatic hypotension have been reported in adult patients treated with sacubitril/valsartan during clinical studies (see section 4.8), especially in patients ≥65 years old, patients with renal disease and patients with low SBP (&lt;112 mmHg). When initiating therapy or during dose titration with sacubitril/valsartan, blood pressure should be monitored routinely. If hypotension occurs, temporary down-titration or discontinuation of sacubitril/valsartan is recommended (see section 4.2). Dose adjustment of diuretics, concomitant antihypertensives and treatment of other causes of hypotension (e.g. hypovolaemia) should be considered. Symptomatic hypotension is more likely to occur if the patient has been volume-depleted, e.g. by diuretic therapy, dietary salt restriction, diarrhoea or vomiting. Sodium and/or volume depletion should be corrected before starting treatment with sacubitril/valsartan, however, such corrective action must be carefully weighed against the risk of volume overload.</w:t>
      </w:r>
    </w:p>
    <w:p w14:paraId="42335891" w14:textId="4DD7E893" w:rsidR="00306DB3" w:rsidRDefault="00306DB3">
      <w:pPr>
        <w:rPr>
          <w:noProof/>
          <w:sz w:val="24"/>
          <w:szCs w:val="24"/>
          <w:lang w:val="en-US"/>
        </w:rPr>
      </w:pPr>
      <w:r>
        <w:rPr>
          <w:noProof/>
          <w:sz w:val="24"/>
          <w:szCs w:val="24"/>
          <w:lang w:val="en-US"/>
        </w:rPr>
        <w:br w:type="page"/>
      </w:r>
    </w:p>
    <w:p w14:paraId="6F023AEC" w14:textId="77777777" w:rsidR="0094654F" w:rsidRPr="00C944AA" w:rsidRDefault="0094654F" w:rsidP="00D46F58">
      <w:pPr>
        <w:ind w:left="851"/>
        <w:rPr>
          <w:noProof/>
          <w:sz w:val="24"/>
          <w:szCs w:val="24"/>
          <w:lang w:val="en-US"/>
        </w:rPr>
      </w:pPr>
    </w:p>
    <w:p w14:paraId="46D99A74" w14:textId="77777777" w:rsidR="0094654F" w:rsidRPr="00DD7F73" w:rsidRDefault="0094654F" w:rsidP="00D46F58">
      <w:pPr>
        <w:ind w:left="851"/>
        <w:rPr>
          <w:noProof/>
          <w:sz w:val="24"/>
          <w:szCs w:val="24"/>
          <w:u w:val="single"/>
          <w:lang w:val="en-US"/>
        </w:rPr>
      </w:pPr>
      <w:r w:rsidRPr="00DD7F73">
        <w:rPr>
          <w:noProof/>
          <w:sz w:val="24"/>
          <w:szCs w:val="24"/>
          <w:u w:val="single"/>
          <w:lang w:val="en-US"/>
        </w:rPr>
        <w:t>Renal impairment</w:t>
      </w:r>
    </w:p>
    <w:p w14:paraId="1D06442E" w14:textId="439B62AD" w:rsidR="0094654F" w:rsidRPr="00C944AA" w:rsidRDefault="0094654F" w:rsidP="00D46F58">
      <w:pPr>
        <w:ind w:left="851"/>
        <w:rPr>
          <w:noProof/>
          <w:sz w:val="24"/>
          <w:szCs w:val="24"/>
          <w:lang w:val="en-US"/>
        </w:rPr>
      </w:pPr>
      <w:r w:rsidRPr="00C944AA">
        <w:rPr>
          <w:noProof/>
          <w:sz w:val="24"/>
          <w:szCs w:val="24"/>
          <w:lang w:val="en-US"/>
        </w:rPr>
        <w:t>Evaluation of patients with heart failure should always include assessment of renal function. Patients with mild and moderate renal impairment are more at risk of developing hypotension (see section 4.2). There is very limited clinical experience in patients with severe renal impairment (estimated GFR</w:t>
      </w:r>
      <w:r w:rsidR="00DD7F73">
        <w:rPr>
          <w:noProof/>
          <w:sz w:val="24"/>
          <w:szCs w:val="24"/>
          <w:lang w:val="en-US"/>
        </w:rPr>
        <w:t xml:space="preserve"> </w:t>
      </w:r>
      <w:r w:rsidRPr="00C944AA">
        <w:rPr>
          <w:noProof/>
          <w:sz w:val="24"/>
          <w:szCs w:val="24"/>
          <w:lang w:val="en-US"/>
        </w:rPr>
        <w:t>&lt;30 ml/min/1.73</w:t>
      </w:r>
      <w:r w:rsidR="00306DB3">
        <w:rPr>
          <w:noProof/>
          <w:sz w:val="24"/>
          <w:szCs w:val="24"/>
          <w:lang w:val="en-US"/>
        </w:rPr>
        <w:t xml:space="preserve"> </w:t>
      </w:r>
      <w:r w:rsidRPr="00C944AA">
        <w:rPr>
          <w:noProof/>
          <w:sz w:val="24"/>
          <w:szCs w:val="24"/>
          <w:lang w:val="en-US"/>
        </w:rPr>
        <w:t>m</w:t>
      </w:r>
      <w:r w:rsidRPr="00C944AA">
        <w:rPr>
          <w:noProof/>
          <w:sz w:val="24"/>
          <w:szCs w:val="24"/>
          <w:vertAlign w:val="superscript"/>
          <w:lang w:val="en-US"/>
        </w:rPr>
        <w:t>2</w:t>
      </w:r>
      <w:r w:rsidRPr="00C944AA">
        <w:rPr>
          <w:noProof/>
          <w:sz w:val="24"/>
          <w:szCs w:val="24"/>
          <w:lang w:val="en-US"/>
        </w:rPr>
        <w:t>) and these patients may be at greatest risk of hypotension (see section 4.2). There is no experience in patients with end-stage renal disease and use of sacubitril/valsartan is not recommended.</w:t>
      </w:r>
    </w:p>
    <w:p w14:paraId="14725FE5" w14:textId="77777777" w:rsidR="0094654F" w:rsidRPr="00C944AA" w:rsidRDefault="0094654F" w:rsidP="00D46F58">
      <w:pPr>
        <w:ind w:left="851"/>
        <w:rPr>
          <w:noProof/>
          <w:sz w:val="24"/>
          <w:szCs w:val="24"/>
          <w:lang w:val="en-US"/>
        </w:rPr>
      </w:pPr>
    </w:p>
    <w:p w14:paraId="02D59D1A" w14:textId="77777777" w:rsidR="0094654F" w:rsidRPr="00DD7F73" w:rsidRDefault="0094654F" w:rsidP="00D46F58">
      <w:pPr>
        <w:ind w:left="851"/>
        <w:rPr>
          <w:noProof/>
          <w:sz w:val="24"/>
          <w:szCs w:val="24"/>
          <w:u w:val="single"/>
          <w:lang w:val="en-US"/>
        </w:rPr>
      </w:pPr>
      <w:r w:rsidRPr="00DD7F73">
        <w:rPr>
          <w:noProof/>
          <w:sz w:val="24"/>
          <w:szCs w:val="24"/>
          <w:u w:val="single"/>
          <w:lang w:val="en-US"/>
        </w:rPr>
        <w:t>Worsening renal function</w:t>
      </w:r>
    </w:p>
    <w:p w14:paraId="57F897CE" w14:textId="77777777" w:rsidR="0094654F" w:rsidRPr="00C944AA" w:rsidRDefault="0094654F" w:rsidP="00D46F58">
      <w:pPr>
        <w:ind w:left="851"/>
        <w:rPr>
          <w:noProof/>
          <w:sz w:val="24"/>
          <w:szCs w:val="24"/>
          <w:lang w:val="en-US"/>
        </w:rPr>
      </w:pPr>
      <w:r w:rsidRPr="00C944AA">
        <w:rPr>
          <w:noProof/>
          <w:sz w:val="24"/>
          <w:szCs w:val="24"/>
          <w:lang w:val="en-US"/>
        </w:rPr>
        <w:t>Use of sacubitril/valsartan may be associated with decreased renal function. The risk may be further increased by dehydration or concomitant use of non-steroidal anti-inflammatory agents (NSAIDs) (see section 4.5). Down-titration should be considered in patients who develop a clinically significant decrease in renal function.</w:t>
      </w:r>
    </w:p>
    <w:p w14:paraId="76E49DDD" w14:textId="77777777" w:rsidR="0094654F" w:rsidRPr="00C944AA" w:rsidRDefault="0094654F" w:rsidP="00D46F58">
      <w:pPr>
        <w:ind w:left="851"/>
        <w:rPr>
          <w:noProof/>
          <w:sz w:val="24"/>
          <w:szCs w:val="24"/>
          <w:lang w:val="en-US"/>
        </w:rPr>
      </w:pPr>
    </w:p>
    <w:p w14:paraId="3B892AEF" w14:textId="77777777" w:rsidR="0094654F" w:rsidRPr="00DD7F73" w:rsidRDefault="0094654F" w:rsidP="00D46F58">
      <w:pPr>
        <w:ind w:left="851"/>
        <w:rPr>
          <w:noProof/>
          <w:sz w:val="24"/>
          <w:szCs w:val="24"/>
          <w:u w:val="single"/>
          <w:lang w:val="en-US"/>
        </w:rPr>
      </w:pPr>
      <w:r w:rsidRPr="00DD7F73">
        <w:rPr>
          <w:noProof/>
          <w:sz w:val="24"/>
          <w:szCs w:val="24"/>
          <w:u w:val="single"/>
          <w:lang w:val="en-US"/>
        </w:rPr>
        <w:t>Hyperkalaemia</w:t>
      </w:r>
    </w:p>
    <w:p w14:paraId="0E98BDDD" w14:textId="45AF69FE" w:rsidR="0094654F" w:rsidRPr="00C944AA" w:rsidRDefault="0094654F" w:rsidP="00D46F58">
      <w:pPr>
        <w:ind w:left="851"/>
        <w:rPr>
          <w:noProof/>
          <w:sz w:val="24"/>
          <w:szCs w:val="24"/>
          <w:lang w:val="en-US"/>
        </w:rPr>
      </w:pPr>
      <w:r w:rsidRPr="00C944AA">
        <w:rPr>
          <w:noProof/>
          <w:sz w:val="24"/>
          <w:szCs w:val="24"/>
          <w:lang w:val="en-US"/>
        </w:rPr>
        <w:t>Treatment should not be initiated if the serum potassium level is &gt;5.4 mmol/l in adult patients and</w:t>
      </w:r>
      <w:r w:rsidR="00DD7F73">
        <w:rPr>
          <w:noProof/>
          <w:sz w:val="24"/>
          <w:szCs w:val="24"/>
          <w:lang w:val="en-US"/>
        </w:rPr>
        <w:t xml:space="preserve"> </w:t>
      </w:r>
      <w:r w:rsidRPr="00C944AA">
        <w:rPr>
          <w:noProof/>
          <w:sz w:val="24"/>
          <w:szCs w:val="24"/>
          <w:lang w:val="en-US"/>
        </w:rPr>
        <w:t>&gt;5.3 mmol/l in paediatric patients. Use of sacubitril/valsartan may be associated with an increased risk of hyperkalaemia, although hypokalaemia may also occur (see section 4.8). Monitoring of serum potassium is recommended, especially in patients who have risk factors such as renal impairment, diabetes mellitus or hypoaldosteronism or who are on a high potassium diet or on mineralocorticoid antagonists (see section 4.2). If patients experience clinically significant hyperkalaemia adjustment of concomitant medicinal products, or temporary down–titration or discontinuation is recommended. If serum potassium level is &gt;5.4 mmol/l discontinuation should be considered.</w:t>
      </w:r>
    </w:p>
    <w:p w14:paraId="14B87C43" w14:textId="77777777" w:rsidR="0094654F" w:rsidRPr="00C944AA" w:rsidRDefault="0094654F" w:rsidP="00D46F58">
      <w:pPr>
        <w:ind w:left="851"/>
        <w:rPr>
          <w:noProof/>
          <w:sz w:val="24"/>
          <w:szCs w:val="24"/>
          <w:lang w:val="en-US"/>
        </w:rPr>
      </w:pPr>
    </w:p>
    <w:p w14:paraId="0483D9EE" w14:textId="77777777" w:rsidR="0094654F" w:rsidRPr="00DD7F73" w:rsidRDefault="0094654F" w:rsidP="00D46F58">
      <w:pPr>
        <w:ind w:left="851"/>
        <w:rPr>
          <w:noProof/>
          <w:sz w:val="24"/>
          <w:szCs w:val="24"/>
          <w:u w:val="single"/>
          <w:lang w:val="en-US"/>
        </w:rPr>
      </w:pPr>
      <w:r w:rsidRPr="00DD7F73">
        <w:rPr>
          <w:noProof/>
          <w:sz w:val="24"/>
          <w:szCs w:val="24"/>
          <w:u w:val="single"/>
          <w:lang w:val="en-US"/>
        </w:rPr>
        <w:t>Angioedema</w:t>
      </w:r>
    </w:p>
    <w:p w14:paraId="514C2CCB" w14:textId="77777777" w:rsidR="0094654F" w:rsidRPr="00C944AA" w:rsidRDefault="0094654F" w:rsidP="00D46F58">
      <w:pPr>
        <w:ind w:left="851"/>
        <w:rPr>
          <w:noProof/>
          <w:sz w:val="24"/>
          <w:szCs w:val="24"/>
          <w:lang w:val="en-US"/>
        </w:rPr>
      </w:pPr>
      <w:r w:rsidRPr="00C944AA">
        <w:rPr>
          <w:noProof/>
          <w:sz w:val="24"/>
          <w:szCs w:val="24"/>
          <w:lang w:val="en-US"/>
        </w:rPr>
        <w:t>Angioedema has been reported in patients treated with sacubitril/valsartan. If angioedema occurs, sacubitril/valsartan should be immediately discontinued and appropriate therapy and monitoring should be provided until complete and sustained resolution of signs and symptoms has occurred. It must not be re-administered. In cases of confirmed angioedema where swelling has been confined to the face and lips, the condition has generally resolved without treatment, although antihistamines have been useful in relieving symptoms.</w:t>
      </w:r>
    </w:p>
    <w:p w14:paraId="725F3D76" w14:textId="77777777" w:rsidR="0094654F" w:rsidRPr="00C944AA" w:rsidRDefault="0094654F" w:rsidP="00D46F58">
      <w:pPr>
        <w:ind w:left="851"/>
        <w:rPr>
          <w:noProof/>
          <w:sz w:val="24"/>
          <w:szCs w:val="24"/>
          <w:lang w:val="en-US"/>
        </w:rPr>
      </w:pPr>
    </w:p>
    <w:p w14:paraId="4AC5D047" w14:textId="77777777" w:rsidR="0094654F" w:rsidRPr="00C944AA" w:rsidRDefault="0094654F" w:rsidP="00D46F58">
      <w:pPr>
        <w:ind w:left="851"/>
        <w:rPr>
          <w:noProof/>
          <w:sz w:val="24"/>
          <w:szCs w:val="24"/>
          <w:lang w:val="en-US"/>
        </w:rPr>
      </w:pPr>
      <w:r w:rsidRPr="00C944AA">
        <w:rPr>
          <w:noProof/>
          <w:sz w:val="24"/>
          <w:szCs w:val="24"/>
          <w:lang w:val="en-US"/>
        </w:rPr>
        <w:t>Angioedema associated with laryngeal oedema may be fatal. Where there is involvement of the tongue, glottis or larynx likely to cause airway obstruction, appropriate therapy, e.g. adrenaline solution 1 mg/1 ml (0.3-0.5 ml), and/or measures necessary to ensure a patent airway, should be promptly administered.</w:t>
      </w:r>
    </w:p>
    <w:p w14:paraId="21D409BD" w14:textId="77777777" w:rsidR="0094654F" w:rsidRPr="00C944AA" w:rsidRDefault="0094654F" w:rsidP="00D46F58">
      <w:pPr>
        <w:ind w:left="851"/>
        <w:rPr>
          <w:noProof/>
          <w:sz w:val="24"/>
          <w:szCs w:val="24"/>
          <w:lang w:val="en-US"/>
        </w:rPr>
      </w:pPr>
    </w:p>
    <w:p w14:paraId="5E86583F" w14:textId="77777777" w:rsidR="0094654F" w:rsidRPr="00C944AA" w:rsidRDefault="0094654F" w:rsidP="00D46F58">
      <w:pPr>
        <w:ind w:left="851"/>
        <w:rPr>
          <w:noProof/>
          <w:sz w:val="24"/>
          <w:szCs w:val="24"/>
          <w:lang w:val="en-US"/>
        </w:rPr>
      </w:pPr>
      <w:r w:rsidRPr="00C944AA">
        <w:rPr>
          <w:noProof/>
          <w:sz w:val="24"/>
          <w:szCs w:val="24"/>
          <w:lang w:val="en-US"/>
        </w:rPr>
        <w:t>Patients with a prior history of angioedema were not studied. As they may be at higher risk for angioedema, caution is recommended if sacubitril/valsartan is used in these patients.</w:t>
      </w:r>
    </w:p>
    <w:p w14:paraId="62F458C1" w14:textId="77777777" w:rsidR="0094654F" w:rsidRPr="00C944AA" w:rsidRDefault="0094654F" w:rsidP="00D46F58">
      <w:pPr>
        <w:ind w:left="851"/>
        <w:rPr>
          <w:noProof/>
          <w:sz w:val="24"/>
          <w:szCs w:val="24"/>
          <w:lang w:val="en-US"/>
        </w:rPr>
      </w:pPr>
      <w:r w:rsidRPr="00C944AA">
        <w:rPr>
          <w:noProof/>
          <w:sz w:val="24"/>
          <w:szCs w:val="24"/>
          <w:lang w:val="en-US"/>
        </w:rPr>
        <w:t>Sacubitril/valsartan is contraindicated in patients with a known history of angioedema related to previous ACE inhibitor or ARB therapy or with hereditary or idiopathic angioedema (see section 4.3).</w:t>
      </w:r>
    </w:p>
    <w:p w14:paraId="52FDC538" w14:textId="77777777" w:rsidR="0094654F" w:rsidRPr="00C944AA" w:rsidRDefault="0094654F" w:rsidP="00D46F58">
      <w:pPr>
        <w:ind w:left="851"/>
        <w:rPr>
          <w:noProof/>
          <w:sz w:val="24"/>
          <w:szCs w:val="24"/>
          <w:lang w:val="en-US"/>
        </w:rPr>
      </w:pPr>
    </w:p>
    <w:p w14:paraId="6C83DEC4" w14:textId="77777777" w:rsidR="0094654F" w:rsidRPr="00C944AA" w:rsidRDefault="0094654F" w:rsidP="00D46F58">
      <w:pPr>
        <w:ind w:left="851"/>
        <w:rPr>
          <w:noProof/>
          <w:sz w:val="24"/>
          <w:szCs w:val="24"/>
          <w:lang w:val="en-US"/>
        </w:rPr>
      </w:pPr>
      <w:r w:rsidRPr="00C944AA">
        <w:rPr>
          <w:noProof/>
          <w:sz w:val="24"/>
          <w:szCs w:val="24"/>
          <w:lang w:val="en-US"/>
        </w:rPr>
        <w:t xml:space="preserve">Black patients have an increased susceptibility to develop angioedema (see section 4.8). </w:t>
      </w:r>
    </w:p>
    <w:p w14:paraId="1A05F4D9" w14:textId="77777777" w:rsidR="0094654F" w:rsidRPr="00C944AA" w:rsidRDefault="0094654F" w:rsidP="00D46F58">
      <w:pPr>
        <w:ind w:left="851"/>
        <w:rPr>
          <w:noProof/>
          <w:sz w:val="24"/>
          <w:szCs w:val="24"/>
          <w:lang w:val="en-US"/>
        </w:rPr>
      </w:pPr>
    </w:p>
    <w:p w14:paraId="718EF52E" w14:textId="77777777" w:rsidR="0094654F" w:rsidRPr="00C944AA" w:rsidRDefault="0094654F" w:rsidP="00D46F58">
      <w:pPr>
        <w:ind w:left="851"/>
        <w:rPr>
          <w:noProof/>
          <w:sz w:val="24"/>
          <w:szCs w:val="24"/>
          <w:lang w:val="en-US"/>
        </w:rPr>
      </w:pPr>
      <w:r w:rsidRPr="00C944AA">
        <w:rPr>
          <w:noProof/>
          <w:sz w:val="24"/>
          <w:szCs w:val="24"/>
          <w:lang w:val="en-US"/>
        </w:rPr>
        <w:t xml:space="preserve">Intestinal angioedema has been reported in patients treated with angiotensin II receptor antagonists, including valsartan (see section 4.8). These patients presented with abdominal pain, nausea, vomiting and diarrhoea. Symptoms resolved after discontinuation of angiotensin II receptor antagonists. If intestinal angioedema is diagnosed, </w:t>
      </w:r>
      <w:r w:rsidRPr="00C944AA">
        <w:rPr>
          <w:noProof/>
          <w:sz w:val="24"/>
          <w:szCs w:val="24"/>
          <w:lang w:val="en-US"/>
        </w:rPr>
        <w:lastRenderedPageBreak/>
        <w:t>sacubitril/valsartan should be discontinued and appropriate monitoring should be initiated until complete resolution of symptoms has occurred.</w:t>
      </w:r>
    </w:p>
    <w:p w14:paraId="1460E970" w14:textId="77777777" w:rsidR="0094654F" w:rsidRPr="00C944AA" w:rsidRDefault="0094654F" w:rsidP="00D46F58">
      <w:pPr>
        <w:ind w:left="851"/>
        <w:rPr>
          <w:noProof/>
          <w:sz w:val="24"/>
          <w:szCs w:val="24"/>
          <w:lang w:val="en-US"/>
        </w:rPr>
      </w:pPr>
    </w:p>
    <w:p w14:paraId="64E82DC0" w14:textId="77777777" w:rsidR="0094654F" w:rsidRPr="00DD7F73" w:rsidRDefault="0094654F" w:rsidP="00D46F58">
      <w:pPr>
        <w:ind w:left="851"/>
        <w:rPr>
          <w:noProof/>
          <w:sz w:val="24"/>
          <w:szCs w:val="24"/>
          <w:u w:val="single"/>
          <w:lang w:val="en-US"/>
        </w:rPr>
      </w:pPr>
      <w:r w:rsidRPr="00DD7F73">
        <w:rPr>
          <w:noProof/>
          <w:sz w:val="24"/>
          <w:szCs w:val="24"/>
          <w:u w:val="single"/>
          <w:lang w:val="en-US"/>
        </w:rPr>
        <w:t>Patients with renal artery stenosis</w:t>
      </w:r>
    </w:p>
    <w:p w14:paraId="3A300434" w14:textId="77777777" w:rsidR="0094654F" w:rsidRPr="00C944AA" w:rsidRDefault="0094654F" w:rsidP="00D46F58">
      <w:pPr>
        <w:ind w:left="851"/>
        <w:rPr>
          <w:noProof/>
          <w:sz w:val="24"/>
          <w:szCs w:val="24"/>
          <w:lang w:val="en-US"/>
        </w:rPr>
      </w:pPr>
      <w:r w:rsidRPr="00C944AA">
        <w:rPr>
          <w:noProof/>
          <w:sz w:val="24"/>
          <w:szCs w:val="24"/>
          <w:lang w:val="en-US"/>
        </w:rPr>
        <w:t>Sacubitril/valsartan may increase blood urea and serum creatinine levels in patients with bilateral or unilateral renal artery stenosis. Caution is required in patients with renal artery stenosis and monitoring of renal function is recommended.</w:t>
      </w:r>
    </w:p>
    <w:p w14:paraId="5F1E167B" w14:textId="77777777" w:rsidR="0094654F" w:rsidRPr="00C944AA" w:rsidRDefault="0094654F" w:rsidP="00D46F58">
      <w:pPr>
        <w:ind w:left="851"/>
        <w:rPr>
          <w:noProof/>
          <w:sz w:val="24"/>
          <w:szCs w:val="24"/>
          <w:lang w:val="en-US"/>
        </w:rPr>
      </w:pPr>
    </w:p>
    <w:p w14:paraId="2051537D" w14:textId="77777777" w:rsidR="0094654F" w:rsidRPr="00DD7F73" w:rsidRDefault="0094654F" w:rsidP="00D46F58">
      <w:pPr>
        <w:ind w:left="851"/>
        <w:rPr>
          <w:noProof/>
          <w:sz w:val="24"/>
          <w:szCs w:val="24"/>
          <w:u w:val="single"/>
          <w:lang w:val="en-US"/>
        </w:rPr>
      </w:pPr>
      <w:r w:rsidRPr="00DD7F73">
        <w:rPr>
          <w:noProof/>
          <w:sz w:val="24"/>
          <w:szCs w:val="24"/>
          <w:u w:val="single"/>
          <w:lang w:val="en-US"/>
        </w:rPr>
        <w:t>Patients with New York Heart Association (NYHA) functional classification IV</w:t>
      </w:r>
    </w:p>
    <w:p w14:paraId="6AFC9DFA" w14:textId="77777777" w:rsidR="0094654F" w:rsidRPr="00C944AA" w:rsidRDefault="0094654F" w:rsidP="00D46F58">
      <w:pPr>
        <w:ind w:left="851"/>
        <w:rPr>
          <w:noProof/>
          <w:sz w:val="24"/>
          <w:szCs w:val="24"/>
          <w:lang w:val="en-US"/>
        </w:rPr>
      </w:pPr>
      <w:r w:rsidRPr="00C944AA">
        <w:rPr>
          <w:noProof/>
          <w:sz w:val="24"/>
          <w:szCs w:val="24"/>
          <w:lang w:val="en-US"/>
        </w:rPr>
        <w:t>Caution should be exercised when initiating sacubitril/valsartan in patients with NYHA functional classification IV due to limited clinical experience in this population.</w:t>
      </w:r>
    </w:p>
    <w:p w14:paraId="548616BF" w14:textId="77777777" w:rsidR="0094654F" w:rsidRPr="00C944AA" w:rsidRDefault="0094654F" w:rsidP="00D46F58">
      <w:pPr>
        <w:ind w:left="851"/>
        <w:rPr>
          <w:noProof/>
          <w:sz w:val="24"/>
          <w:szCs w:val="24"/>
          <w:lang w:val="en-US"/>
        </w:rPr>
      </w:pPr>
    </w:p>
    <w:p w14:paraId="37239187" w14:textId="77777777" w:rsidR="0094654F" w:rsidRPr="00DD7F73" w:rsidRDefault="0094654F" w:rsidP="00D46F58">
      <w:pPr>
        <w:ind w:left="851"/>
        <w:rPr>
          <w:noProof/>
          <w:sz w:val="24"/>
          <w:szCs w:val="24"/>
          <w:u w:val="single"/>
          <w:lang w:val="en-US"/>
        </w:rPr>
      </w:pPr>
      <w:r w:rsidRPr="00DD7F73">
        <w:rPr>
          <w:noProof/>
          <w:sz w:val="24"/>
          <w:szCs w:val="24"/>
          <w:u w:val="single"/>
          <w:lang w:val="en-US"/>
        </w:rPr>
        <w:t>B-type natriuretic peptide (BNP)</w:t>
      </w:r>
    </w:p>
    <w:p w14:paraId="6A92B059" w14:textId="77777777" w:rsidR="0094654F" w:rsidRPr="00C944AA" w:rsidRDefault="0094654F" w:rsidP="00D46F58">
      <w:pPr>
        <w:ind w:left="851"/>
        <w:rPr>
          <w:noProof/>
          <w:sz w:val="24"/>
          <w:szCs w:val="24"/>
          <w:lang w:val="en-US"/>
        </w:rPr>
      </w:pPr>
      <w:r w:rsidRPr="00C944AA">
        <w:rPr>
          <w:noProof/>
          <w:sz w:val="24"/>
          <w:szCs w:val="24"/>
          <w:lang w:val="en-US"/>
        </w:rPr>
        <w:t>BNP is not a suitable biomarker of heart failure in patients treated with sacubitril/valsartan because it is a neprilysin substrate (see section 5.1).</w:t>
      </w:r>
    </w:p>
    <w:p w14:paraId="18842B0A" w14:textId="77777777" w:rsidR="0094654F" w:rsidRPr="00C944AA" w:rsidRDefault="0094654F" w:rsidP="00D46F58">
      <w:pPr>
        <w:ind w:left="851"/>
        <w:rPr>
          <w:noProof/>
          <w:sz w:val="24"/>
          <w:szCs w:val="24"/>
          <w:lang w:val="en-US"/>
        </w:rPr>
      </w:pPr>
    </w:p>
    <w:p w14:paraId="2173D6E8" w14:textId="77777777" w:rsidR="0094654F" w:rsidRPr="00DD7F73" w:rsidRDefault="0094654F" w:rsidP="00D46F58">
      <w:pPr>
        <w:ind w:left="851"/>
        <w:rPr>
          <w:noProof/>
          <w:sz w:val="24"/>
          <w:szCs w:val="24"/>
          <w:u w:val="single"/>
          <w:lang w:val="en-US"/>
        </w:rPr>
      </w:pPr>
      <w:r w:rsidRPr="00DD7F73">
        <w:rPr>
          <w:noProof/>
          <w:sz w:val="24"/>
          <w:szCs w:val="24"/>
          <w:u w:val="single"/>
          <w:lang w:val="en-US"/>
        </w:rPr>
        <w:t>Patients with hepatic impairment</w:t>
      </w:r>
    </w:p>
    <w:p w14:paraId="74084590" w14:textId="77777777" w:rsidR="0094654F" w:rsidRPr="00C944AA" w:rsidRDefault="0094654F" w:rsidP="00D46F58">
      <w:pPr>
        <w:ind w:left="851"/>
        <w:rPr>
          <w:noProof/>
          <w:sz w:val="24"/>
          <w:szCs w:val="24"/>
          <w:lang w:val="en-US"/>
        </w:rPr>
      </w:pPr>
      <w:r w:rsidRPr="00C944AA">
        <w:rPr>
          <w:noProof/>
          <w:sz w:val="24"/>
          <w:szCs w:val="24"/>
          <w:lang w:val="en-US"/>
        </w:rPr>
        <w:t>There is limited clinical experience in patients with moderate hepatic impairment (Child-Pugh B classification) or with AST/ALT values more than twice the upper limit of the normal range. In these patients, exposure may be increased and safety is not established. Caution is therefore recommended when using it in these patients (see section 4.2 and 5.2). Sacubitril/valsartan is contraindicated in patients with severe hepatic impairment, biliary cirrhosis or cholestasis (Child-Pugh C classification) (see section 4.3).</w:t>
      </w:r>
    </w:p>
    <w:p w14:paraId="7C61A9DB" w14:textId="77777777" w:rsidR="0094654F" w:rsidRPr="00C944AA" w:rsidRDefault="0094654F" w:rsidP="00D46F58">
      <w:pPr>
        <w:ind w:left="851"/>
        <w:rPr>
          <w:noProof/>
          <w:sz w:val="24"/>
          <w:szCs w:val="24"/>
          <w:lang w:val="en-US"/>
        </w:rPr>
      </w:pPr>
    </w:p>
    <w:p w14:paraId="49BE4333" w14:textId="77777777" w:rsidR="0094654F" w:rsidRPr="00DD7F73" w:rsidRDefault="0094654F" w:rsidP="00D46F58">
      <w:pPr>
        <w:ind w:left="851"/>
        <w:rPr>
          <w:noProof/>
          <w:sz w:val="24"/>
          <w:szCs w:val="24"/>
          <w:u w:val="single"/>
          <w:lang w:val="en-US"/>
        </w:rPr>
      </w:pPr>
      <w:r w:rsidRPr="00DD7F73">
        <w:rPr>
          <w:noProof/>
          <w:sz w:val="24"/>
          <w:szCs w:val="24"/>
          <w:u w:val="single"/>
          <w:lang w:val="en-US"/>
        </w:rPr>
        <w:t>Psychiatric disorders</w:t>
      </w:r>
    </w:p>
    <w:p w14:paraId="2324D31F" w14:textId="77777777" w:rsidR="0094654F" w:rsidRPr="00C944AA" w:rsidRDefault="0094654F" w:rsidP="00D46F58">
      <w:pPr>
        <w:ind w:left="851"/>
        <w:rPr>
          <w:noProof/>
          <w:sz w:val="24"/>
          <w:szCs w:val="24"/>
          <w:lang w:val="en-US"/>
        </w:rPr>
      </w:pPr>
      <w:r w:rsidRPr="00C944AA">
        <w:rPr>
          <w:noProof/>
          <w:sz w:val="24"/>
          <w:szCs w:val="24"/>
          <w:lang w:val="en-US"/>
        </w:rPr>
        <w:t>Psychiatric events such as hallucinations, paranoia and sleep disorders, in context of psychotic events, have been associated with sacubitril/valsartan use. If a patient experiences such events, discontinuation of sacubitril/valsartan treatment should be considered.</w:t>
      </w:r>
    </w:p>
    <w:p w14:paraId="56C40CB3" w14:textId="77777777" w:rsidR="0094654F" w:rsidRPr="00C944AA" w:rsidRDefault="0094654F" w:rsidP="00D46F58">
      <w:pPr>
        <w:ind w:left="851"/>
        <w:rPr>
          <w:noProof/>
          <w:sz w:val="24"/>
          <w:szCs w:val="24"/>
          <w:lang w:val="en-US"/>
        </w:rPr>
      </w:pPr>
    </w:p>
    <w:p w14:paraId="3A2810F6" w14:textId="77777777" w:rsidR="0094654F" w:rsidRPr="00DD7F73" w:rsidRDefault="0094654F" w:rsidP="00D46F58">
      <w:pPr>
        <w:ind w:left="851"/>
        <w:rPr>
          <w:noProof/>
          <w:sz w:val="24"/>
          <w:szCs w:val="24"/>
          <w:u w:val="single"/>
          <w:lang w:val="en-US"/>
        </w:rPr>
      </w:pPr>
      <w:r w:rsidRPr="00DD7F73">
        <w:rPr>
          <w:noProof/>
          <w:sz w:val="24"/>
          <w:szCs w:val="24"/>
          <w:u w:val="single"/>
          <w:lang w:val="en-US"/>
        </w:rPr>
        <w:t>Sodium</w:t>
      </w:r>
    </w:p>
    <w:p w14:paraId="2E1F705B" w14:textId="77777777" w:rsidR="0094654F" w:rsidRPr="00C944AA" w:rsidRDefault="0094654F" w:rsidP="00D46F58">
      <w:pPr>
        <w:ind w:left="851"/>
        <w:rPr>
          <w:noProof/>
          <w:sz w:val="24"/>
          <w:szCs w:val="24"/>
          <w:lang w:val="en-US"/>
        </w:rPr>
      </w:pPr>
      <w:r w:rsidRPr="00C944AA">
        <w:rPr>
          <w:noProof/>
          <w:sz w:val="24"/>
          <w:szCs w:val="24"/>
          <w:lang w:val="en-US"/>
        </w:rPr>
        <w:t>This medicinal product contains less than 1 mmol sodium (23 mg) per tablet, that is to say essentially ‘sodium free’.</w:t>
      </w:r>
    </w:p>
    <w:p w14:paraId="128828E8" w14:textId="77777777" w:rsidR="007C5D2A" w:rsidRPr="00C944AA" w:rsidRDefault="007C5D2A" w:rsidP="003E0341">
      <w:pPr>
        <w:tabs>
          <w:tab w:val="left" w:pos="851"/>
        </w:tabs>
        <w:ind w:left="851"/>
        <w:rPr>
          <w:sz w:val="24"/>
          <w:szCs w:val="24"/>
          <w:lang w:val="en-GB"/>
        </w:rPr>
      </w:pPr>
    </w:p>
    <w:p w14:paraId="0C96000F" w14:textId="77777777" w:rsidR="007C5D2A" w:rsidRPr="00C944AA" w:rsidRDefault="007C5D2A" w:rsidP="007C5D2A">
      <w:pPr>
        <w:ind w:left="851" w:hanging="851"/>
        <w:rPr>
          <w:b/>
          <w:sz w:val="24"/>
          <w:szCs w:val="24"/>
          <w:lang w:val="en-GB"/>
        </w:rPr>
      </w:pPr>
      <w:r w:rsidRPr="00C944AA">
        <w:rPr>
          <w:b/>
          <w:sz w:val="24"/>
          <w:szCs w:val="24"/>
          <w:lang w:val="en-GB"/>
        </w:rPr>
        <w:t>4.5</w:t>
      </w:r>
      <w:r w:rsidRPr="00C944AA">
        <w:rPr>
          <w:b/>
          <w:sz w:val="24"/>
          <w:szCs w:val="24"/>
          <w:lang w:val="en-GB"/>
        </w:rPr>
        <w:tab/>
        <w:t>Interaction with other medicinal products and other forms of interaction</w:t>
      </w:r>
    </w:p>
    <w:p w14:paraId="18542B2D" w14:textId="77777777" w:rsidR="00DD7F73" w:rsidRDefault="00DD7F73" w:rsidP="00D46F58">
      <w:pPr>
        <w:ind w:left="851"/>
        <w:rPr>
          <w:noProof/>
          <w:sz w:val="24"/>
          <w:szCs w:val="24"/>
          <w:lang w:val="en-GB"/>
        </w:rPr>
      </w:pPr>
    </w:p>
    <w:p w14:paraId="6434C2BD" w14:textId="75820704" w:rsidR="0094654F" w:rsidRPr="00DD7F73" w:rsidRDefault="0094654F" w:rsidP="00D46F58">
      <w:pPr>
        <w:ind w:left="851"/>
        <w:rPr>
          <w:noProof/>
          <w:sz w:val="24"/>
          <w:szCs w:val="24"/>
          <w:u w:val="single"/>
          <w:lang w:val="en-US"/>
        </w:rPr>
      </w:pPr>
      <w:r w:rsidRPr="00DD7F73">
        <w:rPr>
          <w:noProof/>
          <w:sz w:val="24"/>
          <w:szCs w:val="24"/>
          <w:u w:val="single"/>
          <w:lang w:val="en-US"/>
        </w:rPr>
        <w:t>Interactions resulting in a contraindication</w:t>
      </w:r>
    </w:p>
    <w:p w14:paraId="571FADFE" w14:textId="77777777" w:rsidR="0094654F" w:rsidRPr="00C944AA" w:rsidRDefault="0094654F" w:rsidP="00D46F58">
      <w:pPr>
        <w:ind w:left="851"/>
        <w:rPr>
          <w:noProof/>
          <w:sz w:val="24"/>
          <w:szCs w:val="24"/>
          <w:lang w:val="en-US"/>
        </w:rPr>
      </w:pPr>
    </w:p>
    <w:p w14:paraId="7562C13C"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ACE inhibitors</w:t>
      </w:r>
    </w:p>
    <w:p w14:paraId="689C2470" w14:textId="77777777" w:rsidR="0094654F" w:rsidRPr="00C944AA" w:rsidRDefault="0094654F" w:rsidP="00D46F58">
      <w:pPr>
        <w:ind w:left="851"/>
        <w:rPr>
          <w:noProof/>
          <w:sz w:val="24"/>
          <w:szCs w:val="24"/>
          <w:lang w:val="en-US"/>
        </w:rPr>
      </w:pPr>
      <w:r w:rsidRPr="00C944AA">
        <w:rPr>
          <w:noProof/>
          <w:sz w:val="24"/>
          <w:szCs w:val="24"/>
          <w:lang w:val="en-US"/>
        </w:rPr>
        <w:t>The concomitant use of sacubitril/valsartan with ACE inhibitors is contraindicated, as the concomitant inhibition of neprilysin (NEP) and ACE may increase the risk of angioedema. Sacubitril/valsartan must not be started until 36 hours after taking the last dose of ACE inhibitor therapy. ACE inhibitor therapy must not be started until 36 hours after the last dose of sacubitril/valsartan (see sections 4.2 and 4.3).</w:t>
      </w:r>
    </w:p>
    <w:p w14:paraId="492ED074" w14:textId="77777777" w:rsidR="0094654F" w:rsidRPr="00C944AA" w:rsidRDefault="0094654F" w:rsidP="00D46F58">
      <w:pPr>
        <w:ind w:left="851"/>
        <w:rPr>
          <w:noProof/>
          <w:sz w:val="24"/>
          <w:szCs w:val="24"/>
          <w:lang w:val="en-US"/>
        </w:rPr>
      </w:pPr>
    </w:p>
    <w:p w14:paraId="23FFBDF8"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Aliskiren</w:t>
      </w:r>
    </w:p>
    <w:p w14:paraId="5CAAB995" w14:textId="480D651A" w:rsidR="0094654F" w:rsidRPr="00C944AA" w:rsidRDefault="0094654F" w:rsidP="00D46F58">
      <w:pPr>
        <w:ind w:left="851"/>
        <w:rPr>
          <w:noProof/>
          <w:sz w:val="24"/>
          <w:szCs w:val="24"/>
          <w:lang w:val="en-US"/>
        </w:rPr>
      </w:pPr>
      <w:r w:rsidRPr="00C944AA">
        <w:rPr>
          <w:noProof/>
          <w:sz w:val="24"/>
          <w:szCs w:val="24"/>
          <w:lang w:val="en-US"/>
        </w:rPr>
        <w:t>The concomitant use of sacubitril/valsartan with aliskiren-containing medicinal products is contraindicated in patients with diabetes mellitus or in patients with renal impairment (eGFR</w:t>
      </w:r>
      <w:r w:rsidR="00DD7F73">
        <w:rPr>
          <w:noProof/>
          <w:sz w:val="24"/>
          <w:szCs w:val="24"/>
          <w:lang w:val="en-US"/>
        </w:rPr>
        <w:t xml:space="preserve"> </w:t>
      </w:r>
      <w:r w:rsidRPr="00C944AA">
        <w:rPr>
          <w:noProof/>
          <w:sz w:val="24"/>
          <w:szCs w:val="24"/>
          <w:lang w:val="en-US"/>
        </w:rPr>
        <w:t>&lt;60 ml/min/1.73 m</w:t>
      </w:r>
      <w:r w:rsidRPr="00C944AA">
        <w:rPr>
          <w:noProof/>
          <w:sz w:val="24"/>
          <w:szCs w:val="24"/>
          <w:vertAlign w:val="superscript"/>
          <w:lang w:val="en-US"/>
        </w:rPr>
        <w:t>2</w:t>
      </w:r>
      <w:r w:rsidRPr="00C944AA">
        <w:rPr>
          <w:noProof/>
          <w:sz w:val="24"/>
          <w:szCs w:val="24"/>
          <w:lang w:val="en-US"/>
        </w:rPr>
        <w:t xml:space="preserve">) (see section 4.3). The combination of sacubitril/valsartan with direct renin inhibitors such as aliskiren is not recommended (see section 4.4). Combination of sacubitril/valsartan with aliskiren is potentially associated with a higher frequency of </w:t>
      </w:r>
      <w:r w:rsidRPr="00C944AA">
        <w:rPr>
          <w:noProof/>
          <w:sz w:val="24"/>
          <w:szCs w:val="24"/>
          <w:lang w:val="en-US"/>
        </w:rPr>
        <w:lastRenderedPageBreak/>
        <w:t>adverse reactions such as hypotension, hyperkalaemia and decreased renal function (including acute renal failure) (see</w:t>
      </w:r>
      <w:r w:rsidR="00DD7F73">
        <w:rPr>
          <w:noProof/>
          <w:sz w:val="24"/>
          <w:szCs w:val="24"/>
          <w:lang w:val="en-US"/>
        </w:rPr>
        <w:t xml:space="preserve"> </w:t>
      </w:r>
      <w:r w:rsidRPr="00C944AA">
        <w:rPr>
          <w:noProof/>
          <w:sz w:val="24"/>
          <w:szCs w:val="24"/>
          <w:lang w:val="en-US"/>
        </w:rPr>
        <w:t>sections 4.3 and 4.4).</w:t>
      </w:r>
    </w:p>
    <w:p w14:paraId="1C9E81B1" w14:textId="77777777" w:rsidR="0094654F" w:rsidRPr="00C944AA" w:rsidRDefault="0094654F" w:rsidP="00D46F58">
      <w:pPr>
        <w:ind w:left="851"/>
        <w:rPr>
          <w:noProof/>
          <w:sz w:val="24"/>
          <w:szCs w:val="24"/>
          <w:lang w:val="en-US"/>
        </w:rPr>
      </w:pPr>
    </w:p>
    <w:p w14:paraId="07E220BF" w14:textId="77777777" w:rsidR="0094654F" w:rsidRPr="00DD7F73" w:rsidRDefault="0094654F" w:rsidP="00D46F58">
      <w:pPr>
        <w:ind w:left="851"/>
        <w:rPr>
          <w:noProof/>
          <w:sz w:val="24"/>
          <w:szCs w:val="24"/>
          <w:u w:val="single"/>
          <w:lang w:val="en-US"/>
        </w:rPr>
      </w:pPr>
      <w:r w:rsidRPr="00DD7F73">
        <w:rPr>
          <w:noProof/>
          <w:sz w:val="24"/>
          <w:szCs w:val="24"/>
          <w:u w:val="single"/>
          <w:lang w:val="en-US"/>
        </w:rPr>
        <w:t>Interactions resulting in concomitant use not being recommended</w:t>
      </w:r>
    </w:p>
    <w:p w14:paraId="090EF0C5" w14:textId="77777777" w:rsidR="0094654F" w:rsidRPr="00C944AA" w:rsidRDefault="0094654F" w:rsidP="00D46F58">
      <w:pPr>
        <w:ind w:left="851"/>
        <w:rPr>
          <w:noProof/>
          <w:sz w:val="24"/>
          <w:szCs w:val="24"/>
          <w:lang w:val="en-US"/>
        </w:rPr>
      </w:pPr>
    </w:p>
    <w:p w14:paraId="1D375D95" w14:textId="77777777" w:rsidR="0094654F" w:rsidRPr="00C944AA" w:rsidRDefault="0094654F" w:rsidP="00D46F58">
      <w:pPr>
        <w:ind w:left="851"/>
        <w:rPr>
          <w:noProof/>
          <w:sz w:val="24"/>
          <w:szCs w:val="24"/>
          <w:lang w:val="en-US"/>
        </w:rPr>
      </w:pPr>
      <w:r w:rsidRPr="00C944AA">
        <w:rPr>
          <w:noProof/>
          <w:sz w:val="24"/>
          <w:szCs w:val="24"/>
          <w:lang w:val="en-US"/>
        </w:rPr>
        <w:t>Sacubitril/valsartan contains valsartan, and therefore should not be co-administered with another ARB containing medicinal product (see section 4.4)</w:t>
      </w:r>
    </w:p>
    <w:p w14:paraId="408D904F" w14:textId="77777777" w:rsidR="00DD7F73" w:rsidRDefault="00DD7F73" w:rsidP="00D46F58">
      <w:pPr>
        <w:ind w:left="851"/>
        <w:rPr>
          <w:noProof/>
          <w:sz w:val="24"/>
          <w:szCs w:val="24"/>
          <w:lang w:val="en-US"/>
        </w:rPr>
      </w:pPr>
    </w:p>
    <w:p w14:paraId="700DD074" w14:textId="44EC83EA" w:rsidR="0094654F" w:rsidRPr="00DD7F73" w:rsidRDefault="0094654F" w:rsidP="00D46F58">
      <w:pPr>
        <w:ind w:left="851"/>
        <w:rPr>
          <w:noProof/>
          <w:sz w:val="24"/>
          <w:szCs w:val="24"/>
          <w:u w:val="single"/>
          <w:lang w:val="en-US"/>
        </w:rPr>
      </w:pPr>
      <w:r w:rsidRPr="00DD7F73">
        <w:rPr>
          <w:noProof/>
          <w:sz w:val="24"/>
          <w:szCs w:val="24"/>
          <w:u w:val="single"/>
          <w:lang w:val="en-US"/>
        </w:rPr>
        <w:t>Interactions requiring precautions</w:t>
      </w:r>
    </w:p>
    <w:p w14:paraId="5D02DC3D" w14:textId="77777777" w:rsidR="0094654F" w:rsidRPr="00C944AA" w:rsidRDefault="0094654F" w:rsidP="00D46F58">
      <w:pPr>
        <w:ind w:left="851"/>
        <w:rPr>
          <w:noProof/>
          <w:sz w:val="24"/>
          <w:szCs w:val="24"/>
          <w:lang w:val="en-US"/>
        </w:rPr>
      </w:pPr>
    </w:p>
    <w:p w14:paraId="51C7F1CA"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OATP1B1 and OATP1B3 substrates, e.g. statins</w:t>
      </w:r>
    </w:p>
    <w:p w14:paraId="7E93C638" w14:textId="1A050DA4" w:rsidR="0094654F" w:rsidRPr="00C944AA" w:rsidRDefault="0094654F" w:rsidP="00D46F58">
      <w:pPr>
        <w:ind w:left="851"/>
        <w:rPr>
          <w:noProof/>
          <w:sz w:val="24"/>
          <w:szCs w:val="24"/>
          <w:lang w:val="en-US"/>
        </w:rPr>
      </w:pPr>
      <w:r w:rsidRPr="00C944AA">
        <w:rPr>
          <w:i/>
          <w:noProof/>
          <w:sz w:val="24"/>
          <w:szCs w:val="24"/>
          <w:lang w:val="en-US"/>
        </w:rPr>
        <w:t xml:space="preserve">In vitro </w:t>
      </w:r>
      <w:r w:rsidRPr="00C944AA">
        <w:rPr>
          <w:noProof/>
          <w:sz w:val="24"/>
          <w:szCs w:val="24"/>
          <w:lang w:val="en-US"/>
        </w:rPr>
        <w:t xml:space="preserve">data indicate that sacubitril inhibits OATP1B1 and OATP1B3 transporters. </w:t>
      </w:r>
      <w:r w:rsidR="00C944AA">
        <w:rPr>
          <w:bCs/>
          <w:noProof/>
          <w:sz w:val="24"/>
          <w:szCs w:val="24"/>
          <w:lang w:val="en-US"/>
        </w:rPr>
        <w:t>Lumivaxon</w:t>
      </w:r>
      <w:r w:rsidRPr="00C944AA">
        <w:rPr>
          <w:bCs/>
          <w:noProof/>
          <w:sz w:val="24"/>
          <w:szCs w:val="24"/>
          <w:lang w:val="en-US"/>
        </w:rPr>
        <w:t xml:space="preserve"> </w:t>
      </w:r>
      <w:r w:rsidRPr="00C944AA">
        <w:rPr>
          <w:noProof/>
          <w:sz w:val="24"/>
          <w:szCs w:val="24"/>
          <w:lang w:val="en-US"/>
        </w:rPr>
        <w:t xml:space="preserve"> may therefore increase the systemic exposure of OATP1B1 and OATP1B3 substrates such as statins.</w:t>
      </w:r>
    </w:p>
    <w:p w14:paraId="06284B82" w14:textId="5E23AEB1" w:rsidR="0094654F" w:rsidRPr="00C944AA" w:rsidRDefault="0094654F" w:rsidP="00D46F58">
      <w:pPr>
        <w:ind w:left="851"/>
        <w:rPr>
          <w:noProof/>
          <w:sz w:val="24"/>
          <w:szCs w:val="24"/>
          <w:lang w:val="en-US"/>
        </w:rPr>
      </w:pPr>
      <w:r w:rsidRPr="00C944AA">
        <w:rPr>
          <w:noProof/>
          <w:sz w:val="24"/>
          <w:szCs w:val="24"/>
          <w:lang w:val="en-US"/>
        </w:rPr>
        <w:t>Co-administration of sacubitril/valsartan increased the C</w:t>
      </w:r>
      <w:r w:rsidRPr="00C944AA">
        <w:rPr>
          <w:noProof/>
          <w:sz w:val="24"/>
          <w:szCs w:val="24"/>
          <w:vertAlign w:val="subscript"/>
          <w:lang w:val="en-US"/>
        </w:rPr>
        <w:t>max</w:t>
      </w:r>
      <w:r w:rsidRPr="00C944AA">
        <w:rPr>
          <w:noProof/>
          <w:sz w:val="24"/>
          <w:szCs w:val="24"/>
          <w:lang w:val="en-US"/>
        </w:rPr>
        <w:t xml:space="preserve"> of atorvastatin and its metabolites by up to 2-fold and AUC by up to 1.3-fold. Caution should be exercised when co-administering sacubitril/valsartan with statins. No clinically relevant interaction was observed when simvastatin and </w:t>
      </w:r>
      <w:r w:rsidR="00C944AA">
        <w:rPr>
          <w:bCs/>
          <w:noProof/>
          <w:sz w:val="24"/>
          <w:szCs w:val="24"/>
          <w:lang w:val="en-US"/>
        </w:rPr>
        <w:t>Lumivaxon</w:t>
      </w:r>
      <w:r w:rsidRPr="00C944AA">
        <w:rPr>
          <w:noProof/>
          <w:sz w:val="24"/>
          <w:szCs w:val="24"/>
          <w:lang w:val="en-US"/>
        </w:rPr>
        <w:t xml:space="preserve"> were co-administered.</w:t>
      </w:r>
    </w:p>
    <w:p w14:paraId="52E562C3" w14:textId="77777777" w:rsidR="0094654F" w:rsidRPr="00C944AA" w:rsidRDefault="0094654F" w:rsidP="00D46F58">
      <w:pPr>
        <w:ind w:left="851"/>
        <w:rPr>
          <w:noProof/>
          <w:sz w:val="24"/>
          <w:szCs w:val="24"/>
          <w:lang w:val="en-US"/>
        </w:rPr>
      </w:pPr>
    </w:p>
    <w:p w14:paraId="450AB6F2"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PDE5 inhibitors including sildenafil</w:t>
      </w:r>
    </w:p>
    <w:p w14:paraId="47192F2A" w14:textId="77777777" w:rsidR="0094654F" w:rsidRPr="00C944AA" w:rsidRDefault="0094654F" w:rsidP="00D46F58">
      <w:pPr>
        <w:ind w:left="851"/>
        <w:rPr>
          <w:noProof/>
          <w:sz w:val="24"/>
          <w:szCs w:val="24"/>
          <w:lang w:val="en-US"/>
        </w:rPr>
      </w:pPr>
      <w:r w:rsidRPr="00C944AA">
        <w:rPr>
          <w:noProof/>
          <w:sz w:val="24"/>
          <w:szCs w:val="24"/>
          <w:lang w:val="en-US"/>
        </w:rPr>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or another PDE5 inhibitor is initiated in patients treated with sacubitril/valsartan.</w:t>
      </w:r>
    </w:p>
    <w:p w14:paraId="2C334283" w14:textId="77777777" w:rsidR="0094654F" w:rsidRPr="00C944AA" w:rsidRDefault="0094654F" w:rsidP="00D46F58">
      <w:pPr>
        <w:ind w:left="851"/>
        <w:rPr>
          <w:noProof/>
          <w:sz w:val="24"/>
          <w:szCs w:val="24"/>
          <w:lang w:val="en-US"/>
        </w:rPr>
      </w:pPr>
    </w:p>
    <w:p w14:paraId="458B76C7"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Potassium</w:t>
      </w:r>
    </w:p>
    <w:p w14:paraId="6A0B6845" w14:textId="3EC98A27" w:rsidR="0094654F" w:rsidRPr="00C944AA" w:rsidRDefault="0094654F" w:rsidP="00D46F58">
      <w:pPr>
        <w:ind w:left="851"/>
        <w:rPr>
          <w:noProof/>
          <w:sz w:val="24"/>
          <w:szCs w:val="24"/>
          <w:lang w:val="en-US"/>
        </w:rPr>
      </w:pPr>
      <w:r w:rsidRPr="00C944AA">
        <w:rPr>
          <w:noProof/>
          <w:sz w:val="24"/>
          <w:szCs w:val="24"/>
          <w:lang w:val="en-US"/>
        </w:rPr>
        <w:t>Concomitant use of potassium-sparing diuretics (triamterene, amiloride), mineralocorticoid antagonists (e.g. spironolactone, eplerenone), potassium supplements, salt substitutes containing potassium or other agents (such as heparin) may lead to increases in serum potassium, and to increases in serum creatinine. Monitoring of serum potassium is recommended if sacubitril/valsartan is</w:t>
      </w:r>
      <w:r w:rsidR="00DD7F73">
        <w:rPr>
          <w:noProof/>
          <w:sz w:val="24"/>
          <w:szCs w:val="24"/>
          <w:lang w:val="en-US"/>
        </w:rPr>
        <w:t xml:space="preserve"> </w:t>
      </w:r>
      <w:r w:rsidRPr="00C944AA">
        <w:rPr>
          <w:noProof/>
          <w:sz w:val="24"/>
          <w:szCs w:val="24"/>
          <w:lang w:val="en-US"/>
        </w:rPr>
        <w:t>co-administered with these agents (see section 4.4).</w:t>
      </w:r>
    </w:p>
    <w:p w14:paraId="52AC1A66" w14:textId="77777777" w:rsidR="0094654F" w:rsidRPr="00C944AA" w:rsidRDefault="0094654F" w:rsidP="00D46F58">
      <w:pPr>
        <w:ind w:left="851"/>
        <w:rPr>
          <w:noProof/>
          <w:sz w:val="24"/>
          <w:szCs w:val="24"/>
          <w:lang w:val="en-US"/>
        </w:rPr>
      </w:pPr>
    </w:p>
    <w:p w14:paraId="2F7D9425"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Non-steroidal anti-inflammatory agents (NSAIDs), including selective cyclooxygenase-2 (COX-2) inhibitors</w:t>
      </w:r>
    </w:p>
    <w:p w14:paraId="7FA92827" w14:textId="77777777" w:rsidR="0094654F" w:rsidRPr="00C944AA" w:rsidRDefault="0094654F" w:rsidP="00D46F58">
      <w:pPr>
        <w:ind w:left="851"/>
        <w:rPr>
          <w:noProof/>
          <w:sz w:val="24"/>
          <w:szCs w:val="24"/>
          <w:lang w:val="en-US"/>
        </w:rPr>
      </w:pPr>
      <w:r w:rsidRPr="00C944AA">
        <w:rPr>
          <w:noProof/>
          <w:sz w:val="24"/>
          <w:szCs w:val="24"/>
          <w:lang w:val="en-US"/>
        </w:rPr>
        <w:t>In elderly patients, volume-depleted patients (including those on diuretic therapy), or patients with compromised renal function, concomitant use of sacubitril/valsartan and NSAIDs may lead to an increased risk of worsening of renal function. Therefore, monitoring of renal function is recommended when initiating or modifying treatment in patients on sacubitril/valsartan who are taking NSAIDs concomitantly (see section 4.4).</w:t>
      </w:r>
    </w:p>
    <w:p w14:paraId="177662C5" w14:textId="77777777" w:rsidR="0094654F" w:rsidRPr="00C944AA" w:rsidRDefault="0094654F" w:rsidP="00D46F58">
      <w:pPr>
        <w:ind w:left="851"/>
        <w:rPr>
          <w:noProof/>
          <w:sz w:val="24"/>
          <w:szCs w:val="24"/>
          <w:lang w:val="en-US"/>
        </w:rPr>
      </w:pPr>
    </w:p>
    <w:p w14:paraId="33B7EA1F"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Lithium</w:t>
      </w:r>
    </w:p>
    <w:p w14:paraId="319D76D6" w14:textId="77777777" w:rsidR="0094654F" w:rsidRPr="00C944AA" w:rsidRDefault="0094654F" w:rsidP="00D46F58">
      <w:pPr>
        <w:ind w:left="851"/>
        <w:rPr>
          <w:noProof/>
          <w:sz w:val="24"/>
          <w:szCs w:val="24"/>
          <w:lang w:val="en-US"/>
        </w:rPr>
      </w:pPr>
      <w:r w:rsidRPr="00C944AA">
        <w:rPr>
          <w:noProof/>
          <w:sz w:val="24"/>
          <w:szCs w:val="24"/>
          <w:lang w:val="en-US"/>
        </w:rPr>
        <w:t>Reversible increases in serum lithium concentrations and toxicity have been reported during concomitant administration of lithium with ACE inhibitors or angiotensin II receptor antagonists including sacubitril/valsartan. Therefore, this combination is not recommended. If the combination proves necessary, careful monitoring of serum lithium levels is recommended. If a diuretic is also used, the risk of lithium toxicity may be increased further.</w:t>
      </w:r>
    </w:p>
    <w:p w14:paraId="00E4C5D7" w14:textId="3B2552E7" w:rsidR="00306DB3" w:rsidRDefault="00306DB3">
      <w:pPr>
        <w:rPr>
          <w:noProof/>
          <w:sz w:val="24"/>
          <w:szCs w:val="24"/>
          <w:lang w:val="en-US"/>
        </w:rPr>
      </w:pPr>
      <w:r>
        <w:rPr>
          <w:noProof/>
          <w:sz w:val="24"/>
          <w:szCs w:val="24"/>
          <w:lang w:val="en-US"/>
        </w:rPr>
        <w:br w:type="page"/>
      </w:r>
    </w:p>
    <w:p w14:paraId="21EA2968" w14:textId="77777777" w:rsidR="0094654F" w:rsidRPr="00C944AA" w:rsidRDefault="0094654F" w:rsidP="00D46F58">
      <w:pPr>
        <w:ind w:left="851"/>
        <w:rPr>
          <w:noProof/>
          <w:sz w:val="24"/>
          <w:szCs w:val="24"/>
          <w:lang w:val="en-US"/>
        </w:rPr>
      </w:pPr>
    </w:p>
    <w:p w14:paraId="63867144"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Furosemide</w:t>
      </w:r>
    </w:p>
    <w:p w14:paraId="1508F4D7" w14:textId="41FBFE13" w:rsidR="0094654F" w:rsidRPr="00C944AA" w:rsidRDefault="0094654F" w:rsidP="00D46F58">
      <w:pPr>
        <w:ind w:left="851"/>
        <w:rPr>
          <w:noProof/>
          <w:sz w:val="24"/>
          <w:szCs w:val="24"/>
          <w:lang w:val="en-US"/>
        </w:rPr>
      </w:pPr>
      <w:r w:rsidRPr="00C944AA">
        <w:rPr>
          <w:noProof/>
          <w:sz w:val="24"/>
          <w:szCs w:val="24"/>
          <w:lang w:val="en-US"/>
        </w:rPr>
        <w:t>Co-administration of sacubitril/valsartan and furosemide had no effect on the pharmacokinetics of sacubitril/valsartan but reduced C</w:t>
      </w:r>
      <w:r w:rsidRPr="00C944AA">
        <w:rPr>
          <w:noProof/>
          <w:sz w:val="24"/>
          <w:szCs w:val="24"/>
          <w:vertAlign w:val="subscript"/>
          <w:lang w:val="en-US"/>
        </w:rPr>
        <w:t>max</w:t>
      </w:r>
      <w:r w:rsidRPr="00C944AA">
        <w:rPr>
          <w:noProof/>
          <w:sz w:val="24"/>
          <w:szCs w:val="24"/>
          <w:lang w:val="en-US"/>
        </w:rPr>
        <w:t xml:space="preserve"> and AUC of furosemide by 50% and 28%, respectively. While there was no relevant change in urine volume, the urinary excretion of sodium was reduced within 4 hours and 24 hours after co-administration. The average daily dose of furosemide was unchanged</w:t>
      </w:r>
      <w:r w:rsidR="00DD7F73">
        <w:rPr>
          <w:noProof/>
          <w:sz w:val="24"/>
          <w:szCs w:val="24"/>
          <w:lang w:val="en-US"/>
        </w:rPr>
        <w:t xml:space="preserve"> </w:t>
      </w:r>
      <w:r w:rsidRPr="00C944AA">
        <w:rPr>
          <w:noProof/>
          <w:sz w:val="24"/>
          <w:szCs w:val="24"/>
          <w:lang w:val="en-US"/>
        </w:rPr>
        <w:t>from baseline until the end of the PARADIGM-HF study in patients treated with sacubitril/valsartan.</w:t>
      </w:r>
    </w:p>
    <w:p w14:paraId="13A5901C" w14:textId="77777777" w:rsidR="0094654F" w:rsidRPr="00C944AA" w:rsidRDefault="0094654F" w:rsidP="00D46F58">
      <w:pPr>
        <w:ind w:left="851"/>
        <w:rPr>
          <w:noProof/>
          <w:sz w:val="24"/>
          <w:szCs w:val="24"/>
          <w:lang w:val="en-US"/>
        </w:rPr>
      </w:pPr>
    </w:p>
    <w:p w14:paraId="519637E5"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Nitrates, e.g. nitroglycerine</w:t>
      </w:r>
    </w:p>
    <w:p w14:paraId="0AEB2F1A" w14:textId="77777777" w:rsidR="0094654F" w:rsidRPr="00C944AA" w:rsidRDefault="0094654F" w:rsidP="00D46F58">
      <w:pPr>
        <w:ind w:left="851"/>
        <w:rPr>
          <w:noProof/>
          <w:sz w:val="24"/>
          <w:szCs w:val="24"/>
          <w:lang w:val="en-US"/>
        </w:rPr>
      </w:pPr>
      <w:r w:rsidRPr="00C944AA">
        <w:rPr>
          <w:noProof/>
          <w:sz w:val="24"/>
          <w:szCs w:val="24"/>
          <w:lang w:val="en-US"/>
        </w:rPr>
        <w:t>There was no interaction between sacubitril/valsartan and intravenously administered nitroglycerin with regard to blood pressure reduction. Co-administration of nitroglycerin and sacubitril/valsartan was associated with a treatment difference of 5 bpm in heart rate compared to the administration of nitroglycerine alone. A similar effect on the heart rate may occur when sacubitril/valsartan is co- administered with sublingual, oral or transdermal nitrates. In general no dose adjustment is required.</w:t>
      </w:r>
    </w:p>
    <w:p w14:paraId="7B7AA2ED" w14:textId="77777777" w:rsidR="0094654F" w:rsidRPr="00C944AA" w:rsidRDefault="0094654F" w:rsidP="00D46F58">
      <w:pPr>
        <w:ind w:left="851"/>
        <w:rPr>
          <w:noProof/>
          <w:sz w:val="24"/>
          <w:szCs w:val="24"/>
          <w:lang w:val="en-US"/>
        </w:rPr>
      </w:pPr>
    </w:p>
    <w:p w14:paraId="2AC95DED"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OATP and MRP2 transporters</w:t>
      </w:r>
    </w:p>
    <w:p w14:paraId="0A252272" w14:textId="77777777" w:rsidR="0094654F" w:rsidRPr="00C944AA" w:rsidRDefault="0094654F" w:rsidP="00D46F58">
      <w:pPr>
        <w:ind w:left="851"/>
        <w:rPr>
          <w:noProof/>
          <w:sz w:val="24"/>
          <w:szCs w:val="24"/>
          <w:lang w:val="en-US"/>
        </w:rPr>
      </w:pPr>
      <w:r w:rsidRPr="00C944AA">
        <w:rPr>
          <w:noProof/>
          <w:sz w:val="24"/>
          <w:szCs w:val="24"/>
          <w:lang w:val="en-US"/>
        </w:rPr>
        <w:t>The active metabolite of sacubitril (LBQ657) and valsartan are OATP1B1, OATP1B3, OAT1 and OAT3 substrates; valsartan is also a MRP2 substrate. Therefore, co-administration of sacubitril/valsartan with inhibitors of OATP1B1, OATP1B3, OAT3 (e.g. rifampicin, ciclosporin), OAT1 (e.g. tenofovir, cidofovir) or MRP2 (e.g. ritonavir) may increase the systemic exposure of LBQ657 or valsartan. Appropriate care should be exercised when initiating or ending concomitant treatment with such medicinal products.</w:t>
      </w:r>
    </w:p>
    <w:p w14:paraId="4DA71E9E" w14:textId="77777777" w:rsidR="0094654F" w:rsidRPr="00C944AA" w:rsidRDefault="0094654F" w:rsidP="00D46F58">
      <w:pPr>
        <w:ind w:left="851"/>
        <w:rPr>
          <w:noProof/>
          <w:sz w:val="24"/>
          <w:szCs w:val="24"/>
          <w:lang w:val="en-US"/>
        </w:rPr>
      </w:pPr>
    </w:p>
    <w:p w14:paraId="1F4E7DE0"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Metformin</w:t>
      </w:r>
    </w:p>
    <w:p w14:paraId="213FB220" w14:textId="77777777" w:rsidR="0094654F" w:rsidRPr="00C944AA" w:rsidRDefault="0094654F" w:rsidP="00D46F58">
      <w:pPr>
        <w:ind w:left="851"/>
        <w:rPr>
          <w:noProof/>
          <w:sz w:val="24"/>
          <w:szCs w:val="24"/>
          <w:lang w:val="en-US"/>
        </w:rPr>
      </w:pPr>
      <w:r w:rsidRPr="00C944AA">
        <w:rPr>
          <w:noProof/>
          <w:sz w:val="24"/>
          <w:szCs w:val="24"/>
          <w:lang w:val="en-US"/>
        </w:rPr>
        <w:t>Co-administration of sacubitril/valsartan with metformin reduced both Cmax and AUC of metformin by 23%. The clinical relevance of these findings is unknown. Therefore, when initiating therapy with sacubitril/valsartan in patients receiving metformin, the clinical status of the patient should be evaluated.</w:t>
      </w:r>
    </w:p>
    <w:p w14:paraId="23A12E7F" w14:textId="77777777" w:rsidR="0094654F" w:rsidRPr="00C944AA" w:rsidRDefault="0094654F" w:rsidP="00D46F58">
      <w:pPr>
        <w:ind w:left="851"/>
        <w:rPr>
          <w:noProof/>
          <w:sz w:val="24"/>
          <w:szCs w:val="24"/>
          <w:lang w:val="en-US"/>
        </w:rPr>
      </w:pPr>
    </w:p>
    <w:p w14:paraId="798192CD" w14:textId="77777777" w:rsidR="0094654F" w:rsidRPr="00DD7F73" w:rsidRDefault="0094654F" w:rsidP="00D46F58">
      <w:pPr>
        <w:ind w:left="851"/>
        <w:rPr>
          <w:noProof/>
          <w:sz w:val="24"/>
          <w:szCs w:val="24"/>
          <w:u w:val="single"/>
          <w:lang w:val="en-US"/>
        </w:rPr>
      </w:pPr>
      <w:r w:rsidRPr="00DD7F73">
        <w:rPr>
          <w:noProof/>
          <w:sz w:val="24"/>
          <w:szCs w:val="24"/>
          <w:u w:val="single"/>
          <w:lang w:val="en-US"/>
        </w:rPr>
        <w:t>No significant interaction</w:t>
      </w:r>
    </w:p>
    <w:p w14:paraId="7AE9CC6A" w14:textId="77777777" w:rsidR="0094654F" w:rsidRPr="00C944AA" w:rsidRDefault="0094654F" w:rsidP="00D46F58">
      <w:pPr>
        <w:ind w:left="851"/>
        <w:rPr>
          <w:noProof/>
          <w:sz w:val="24"/>
          <w:szCs w:val="24"/>
          <w:lang w:val="en-US"/>
        </w:rPr>
      </w:pPr>
    </w:p>
    <w:p w14:paraId="7653E7C7" w14:textId="77777777" w:rsidR="0094654F" w:rsidRPr="00C944AA" w:rsidRDefault="0094654F" w:rsidP="00D46F58">
      <w:pPr>
        <w:ind w:left="851"/>
        <w:rPr>
          <w:noProof/>
          <w:sz w:val="24"/>
          <w:szCs w:val="24"/>
          <w:lang w:val="en-US"/>
        </w:rPr>
      </w:pPr>
      <w:r w:rsidRPr="00C944AA">
        <w:rPr>
          <w:noProof/>
          <w:sz w:val="24"/>
          <w:szCs w:val="24"/>
          <w:lang w:val="en-US"/>
        </w:rPr>
        <w:t>No clinically meaningful interaction was observed when sacubitril/valsartan was co-administered with digoxin, warfarin, hydrochlorothiazide, amlodipine, omeprazole, carvedilol or a combination of levonorgestrel/ethinyl estradiol.</w:t>
      </w:r>
    </w:p>
    <w:p w14:paraId="4A443DC2" w14:textId="77777777" w:rsidR="007C5D2A" w:rsidRPr="00C944AA" w:rsidRDefault="007C5D2A" w:rsidP="003E0341">
      <w:pPr>
        <w:tabs>
          <w:tab w:val="left" w:pos="851"/>
        </w:tabs>
        <w:ind w:left="851"/>
        <w:rPr>
          <w:sz w:val="24"/>
          <w:szCs w:val="24"/>
          <w:lang w:val="en-GB"/>
        </w:rPr>
      </w:pPr>
    </w:p>
    <w:p w14:paraId="37020B47" w14:textId="77777777" w:rsidR="007C5D2A" w:rsidRPr="00C944AA" w:rsidRDefault="007C5D2A" w:rsidP="007C5D2A">
      <w:pPr>
        <w:tabs>
          <w:tab w:val="left" w:pos="851"/>
        </w:tabs>
        <w:ind w:left="851" w:hanging="851"/>
        <w:rPr>
          <w:b/>
          <w:sz w:val="24"/>
          <w:szCs w:val="24"/>
          <w:lang w:val="en-GB"/>
        </w:rPr>
      </w:pPr>
      <w:r w:rsidRPr="00C944AA">
        <w:rPr>
          <w:b/>
          <w:sz w:val="24"/>
          <w:szCs w:val="24"/>
          <w:lang w:val="en-GB"/>
        </w:rPr>
        <w:t>4.6</w:t>
      </w:r>
      <w:r w:rsidRPr="00C944AA">
        <w:rPr>
          <w:b/>
          <w:sz w:val="24"/>
          <w:szCs w:val="24"/>
          <w:lang w:val="en-GB"/>
        </w:rPr>
        <w:tab/>
      </w:r>
      <w:r w:rsidR="004860D3" w:rsidRPr="00C944AA">
        <w:rPr>
          <w:b/>
          <w:sz w:val="24"/>
          <w:szCs w:val="24"/>
          <w:lang w:val="en-GB"/>
        </w:rPr>
        <w:t>Fertility, p</w:t>
      </w:r>
      <w:r w:rsidRPr="00C944AA">
        <w:rPr>
          <w:b/>
          <w:sz w:val="24"/>
          <w:szCs w:val="24"/>
          <w:lang w:val="en-GB"/>
        </w:rPr>
        <w:t>regnancy and lactation</w:t>
      </w:r>
    </w:p>
    <w:p w14:paraId="1F86E440" w14:textId="77777777" w:rsidR="00DD7F73" w:rsidRDefault="00DD7F73" w:rsidP="00D46F58">
      <w:pPr>
        <w:ind w:left="851"/>
        <w:rPr>
          <w:noProof/>
          <w:sz w:val="24"/>
          <w:szCs w:val="24"/>
          <w:lang w:val="en-US"/>
        </w:rPr>
      </w:pPr>
    </w:p>
    <w:p w14:paraId="6A88AF5E" w14:textId="7B4EF7D7" w:rsidR="0094654F" w:rsidRPr="00DD7F73" w:rsidRDefault="0094654F" w:rsidP="00D46F58">
      <w:pPr>
        <w:ind w:left="851"/>
        <w:rPr>
          <w:noProof/>
          <w:sz w:val="24"/>
          <w:szCs w:val="24"/>
          <w:u w:val="single"/>
          <w:lang w:val="en-US"/>
        </w:rPr>
      </w:pPr>
      <w:r w:rsidRPr="00DD7F73">
        <w:rPr>
          <w:noProof/>
          <w:sz w:val="24"/>
          <w:szCs w:val="24"/>
          <w:u w:val="single"/>
          <w:lang w:val="en-US"/>
        </w:rPr>
        <w:t>Pregnancy</w:t>
      </w:r>
    </w:p>
    <w:p w14:paraId="18BC889C" w14:textId="77777777" w:rsidR="0094654F" w:rsidRPr="00C944AA" w:rsidRDefault="0094654F" w:rsidP="00D46F58">
      <w:pPr>
        <w:ind w:left="851"/>
        <w:rPr>
          <w:noProof/>
          <w:sz w:val="24"/>
          <w:szCs w:val="24"/>
          <w:lang w:val="en-US"/>
        </w:rPr>
      </w:pPr>
    </w:p>
    <w:p w14:paraId="13D18BE3" w14:textId="77777777" w:rsidR="0094654F" w:rsidRPr="00C944AA" w:rsidRDefault="0094654F" w:rsidP="00D46F58">
      <w:pPr>
        <w:ind w:left="851"/>
        <w:rPr>
          <w:noProof/>
          <w:sz w:val="24"/>
          <w:szCs w:val="24"/>
          <w:lang w:val="en-US"/>
        </w:rPr>
      </w:pPr>
      <w:r w:rsidRPr="00C944AA">
        <w:rPr>
          <w:noProof/>
          <w:sz w:val="24"/>
          <w:szCs w:val="24"/>
          <w:lang w:val="en-US"/>
        </w:rPr>
        <w:t>The use of sacubitril/valsartan is not recommended during the first trimester of pregnancy and is contraindicated during the second and third trimesters of pregnancy (see section 4.3).</w:t>
      </w:r>
    </w:p>
    <w:p w14:paraId="68F03451" w14:textId="77777777" w:rsidR="0094654F" w:rsidRPr="00C944AA" w:rsidRDefault="0094654F" w:rsidP="00D46F58">
      <w:pPr>
        <w:ind w:left="851"/>
        <w:rPr>
          <w:noProof/>
          <w:sz w:val="24"/>
          <w:szCs w:val="24"/>
          <w:lang w:val="en-US"/>
        </w:rPr>
      </w:pPr>
    </w:p>
    <w:p w14:paraId="6213F1BF"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Valsartan</w:t>
      </w:r>
    </w:p>
    <w:p w14:paraId="322E22ED" w14:textId="77777777" w:rsidR="0094654F" w:rsidRPr="00C944AA" w:rsidRDefault="0094654F" w:rsidP="00D46F58">
      <w:pPr>
        <w:ind w:left="851"/>
        <w:rPr>
          <w:noProof/>
          <w:sz w:val="24"/>
          <w:szCs w:val="24"/>
          <w:lang w:val="en-US"/>
        </w:rPr>
      </w:pPr>
      <w:r w:rsidRPr="00C944AA">
        <w:rPr>
          <w:noProof/>
          <w:sz w:val="24"/>
          <w:szCs w:val="24"/>
          <w:lang w:val="en-US"/>
        </w:rPr>
        <w:t xml:space="preserve">Epidemiological evidence regarding the risk of teratogenicity following exposure to ACE inhibitors during the first trimester of pregnancy has not been conclusive; however, a small increase in risk cannot be excluded. Whilst there is no controlled epidemiological data on the risk with ARBs, similar risks may exist for this class of medicinal product. Unless continued ARB therapy is considered essential, patients planning pregnancy should be </w:t>
      </w:r>
      <w:r w:rsidRPr="00C944AA">
        <w:rPr>
          <w:noProof/>
          <w:sz w:val="24"/>
          <w:szCs w:val="24"/>
          <w:lang w:val="en-US"/>
        </w:rPr>
        <w:lastRenderedPageBreak/>
        <w:t>changed to alternative antihypertensive treatments which have an established safety profile for use in pregnancy. When pregnancy is diagnosed, treatment with ARBs should be stopped immediately and, if appropriate, alternative therapy should be started. Exposure to ARBs therapy during the second and third trimesters is known to induce human foetotoxicity (decreased renal function, oligohydramnios, skull ossification retardation) and neonatal toxicity (renal failure, hypotension, hyperkalaemia).</w:t>
      </w:r>
    </w:p>
    <w:p w14:paraId="2EFE9F36" w14:textId="77777777" w:rsidR="0094654F" w:rsidRPr="00C944AA" w:rsidRDefault="0094654F" w:rsidP="00D46F58">
      <w:pPr>
        <w:ind w:left="851"/>
        <w:rPr>
          <w:noProof/>
          <w:sz w:val="24"/>
          <w:szCs w:val="24"/>
          <w:lang w:val="en-US"/>
        </w:rPr>
      </w:pPr>
    </w:p>
    <w:p w14:paraId="792EAE89" w14:textId="77777777" w:rsidR="0094654F" w:rsidRPr="00C944AA" w:rsidRDefault="0094654F" w:rsidP="00D46F58">
      <w:pPr>
        <w:ind w:left="851"/>
        <w:rPr>
          <w:noProof/>
          <w:sz w:val="24"/>
          <w:szCs w:val="24"/>
          <w:lang w:val="en-US"/>
        </w:rPr>
      </w:pPr>
      <w:r w:rsidRPr="00C944AA">
        <w:rPr>
          <w:noProof/>
          <w:sz w:val="24"/>
          <w:szCs w:val="24"/>
          <w:lang w:val="en-US"/>
        </w:rPr>
        <w:t>Should exposure to ARBs have occurred from the second trimester of pregnancy, ultrasound check of renal function and skull is recommended. Infants whose mothers have taken ARBs should be closely observed for hypotension (see section 4.3).</w:t>
      </w:r>
    </w:p>
    <w:p w14:paraId="0EEAA865" w14:textId="77777777" w:rsidR="0094654F" w:rsidRPr="00C944AA" w:rsidRDefault="0094654F" w:rsidP="00D46F58">
      <w:pPr>
        <w:ind w:left="851"/>
        <w:rPr>
          <w:noProof/>
          <w:sz w:val="24"/>
          <w:szCs w:val="24"/>
          <w:lang w:val="en-US"/>
        </w:rPr>
      </w:pPr>
    </w:p>
    <w:p w14:paraId="5B4AF073"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Sacubitril</w:t>
      </w:r>
    </w:p>
    <w:p w14:paraId="64F749BC" w14:textId="77777777" w:rsidR="0094654F" w:rsidRPr="00C944AA" w:rsidRDefault="0094654F" w:rsidP="00D46F58">
      <w:pPr>
        <w:ind w:left="851"/>
        <w:rPr>
          <w:noProof/>
          <w:sz w:val="24"/>
          <w:szCs w:val="24"/>
          <w:lang w:val="en-US"/>
        </w:rPr>
      </w:pPr>
      <w:r w:rsidRPr="00C944AA">
        <w:rPr>
          <w:noProof/>
          <w:sz w:val="24"/>
          <w:szCs w:val="24"/>
          <w:lang w:val="en-US"/>
        </w:rPr>
        <w:t>There are no data from the use of sacubitril in pregnant women. Studies in animals have shown reproductive toxicity (see section 5.3).</w:t>
      </w:r>
    </w:p>
    <w:p w14:paraId="7DD4A8F4" w14:textId="77777777" w:rsidR="0094654F" w:rsidRPr="00C944AA" w:rsidRDefault="0094654F" w:rsidP="00D46F58">
      <w:pPr>
        <w:ind w:left="851"/>
        <w:rPr>
          <w:noProof/>
          <w:sz w:val="24"/>
          <w:szCs w:val="24"/>
          <w:lang w:val="en-US"/>
        </w:rPr>
      </w:pPr>
    </w:p>
    <w:p w14:paraId="62629BEA" w14:textId="77777777" w:rsidR="0094654F" w:rsidRPr="00DD7F73" w:rsidRDefault="0094654F" w:rsidP="00D46F58">
      <w:pPr>
        <w:ind w:left="851"/>
        <w:rPr>
          <w:i/>
          <w:noProof/>
          <w:sz w:val="24"/>
          <w:szCs w:val="24"/>
          <w:u w:val="single"/>
          <w:lang w:val="en-US"/>
        </w:rPr>
      </w:pPr>
      <w:r w:rsidRPr="00DD7F73">
        <w:rPr>
          <w:i/>
          <w:noProof/>
          <w:sz w:val="24"/>
          <w:szCs w:val="24"/>
          <w:u w:val="single"/>
          <w:lang w:val="en-US"/>
        </w:rPr>
        <w:t>Sacubitril/valsartan</w:t>
      </w:r>
    </w:p>
    <w:p w14:paraId="7C0442D6" w14:textId="77777777" w:rsidR="0094654F" w:rsidRPr="00C944AA" w:rsidRDefault="0094654F" w:rsidP="00D46F58">
      <w:pPr>
        <w:ind w:left="851"/>
        <w:rPr>
          <w:noProof/>
          <w:sz w:val="24"/>
          <w:szCs w:val="24"/>
          <w:lang w:val="en-US"/>
        </w:rPr>
      </w:pPr>
      <w:r w:rsidRPr="00C944AA">
        <w:rPr>
          <w:noProof/>
          <w:sz w:val="24"/>
          <w:szCs w:val="24"/>
          <w:lang w:val="en-US"/>
        </w:rPr>
        <w:t>There are no data from the use of sacubitril/valsartan in pregnant women. Animal studies with sacubitril/valsartan have shown reproductive toxicity (see section 5.3).</w:t>
      </w:r>
    </w:p>
    <w:p w14:paraId="4A84FBFC" w14:textId="77777777" w:rsidR="0094654F" w:rsidRPr="00C944AA" w:rsidRDefault="0094654F" w:rsidP="00D46F58">
      <w:pPr>
        <w:ind w:left="851"/>
        <w:rPr>
          <w:noProof/>
          <w:sz w:val="24"/>
          <w:szCs w:val="24"/>
          <w:lang w:val="en-US"/>
        </w:rPr>
      </w:pPr>
    </w:p>
    <w:p w14:paraId="6AC3D048" w14:textId="77777777" w:rsidR="0094654F" w:rsidRPr="00DD7F73" w:rsidRDefault="0094654F" w:rsidP="00D46F58">
      <w:pPr>
        <w:ind w:left="851"/>
        <w:rPr>
          <w:noProof/>
          <w:sz w:val="24"/>
          <w:szCs w:val="24"/>
          <w:u w:val="single"/>
          <w:lang w:val="en-US"/>
        </w:rPr>
      </w:pPr>
      <w:r w:rsidRPr="00DD7F73">
        <w:rPr>
          <w:noProof/>
          <w:sz w:val="24"/>
          <w:szCs w:val="24"/>
          <w:u w:val="single"/>
          <w:lang w:val="en-US"/>
        </w:rPr>
        <w:t>Breast-feeding</w:t>
      </w:r>
    </w:p>
    <w:p w14:paraId="751A3CE9" w14:textId="77777777" w:rsidR="0094654F" w:rsidRPr="00C944AA" w:rsidRDefault="0094654F" w:rsidP="00D46F58">
      <w:pPr>
        <w:ind w:left="851"/>
        <w:rPr>
          <w:noProof/>
          <w:sz w:val="24"/>
          <w:szCs w:val="24"/>
          <w:lang w:val="en-US"/>
        </w:rPr>
      </w:pPr>
      <w:r w:rsidRPr="00C944AA">
        <w:rPr>
          <w:noProof/>
          <w:sz w:val="24"/>
          <w:szCs w:val="24"/>
          <w:lang w:val="en-US"/>
        </w:rPr>
        <w:t xml:space="preserve">Limited data show that sacubitril and its active metabolite LBQ657 are  excreted in human milk in very low amounts with an estimated relative infant dose </w:t>
      </w:r>
      <w:r w:rsidRPr="00C944AA">
        <w:rPr>
          <w:sz w:val="24"/>
          <w:szCs w:val="24"/>
          <w:lang w:val="en-US"/>
        </w:rPr>
        <w:t xml:space="preserve">of 0.01% for sacubitril </w:t>
      </w:r>
      <w:r w:rsidRPr="00C944AA">
        <w:rPr>
          <w:bCs/>
          <w:noProof/>
          <w:sz w:val="24"/>
          <w:szCs w:val="24"/>
          <w:lang w:val="en-US"/>
        </w:rPr>
        <w:t>and 0.46% for the active metabolite LBQ657 when administered to breast-feeding women at a dose of 24 mg/26 mg sacubitril/valsartan, twice daily. In the same data, valsartan</w:t>
      </w:r>
      <w:r w:rsidRPr="00C944AA">
        <w:rPr>
          <w:noProof/>
          <w:sz w:val="24"/>
          <w:szCs w:val="24"/>
          <w:lang w:val="en-US"/>
        </w:rPr>
        <w:t>,</w:t>
      </w:r>
      <w:r w:rsidRPr="00C944AA">
        <w:rPr>
          <w:bCs/>
          <w:noProof/>
          <w:sz w:val="24"/>
          <w:szCs w:val="24"/>
          <w:lang w:val="en-US"/>
        </w:rPr>
        <w:t xml:space="preserve"> was under the limit of detection. There is insufficient information on the effects of sacubitril/valsartan in newborns/infants.</w:t>
      </w:r>
      <w:r w:rsidRPr="00C944AA">
        <w:rPr>
          <w:noProof/>
          <w:sz w:val="24"/>
          <w:szCs w:val="24"/>
          <w:lang w:val="en-US"/>
        </w:rPr>
        <w:t xml:space="preserve"> Because of the potential risk for adverse reactions in breast-fed newborns/infants, sacubitril/valsartan is not recommended in women who are  breast-feeding.</w:t>
      </w:r>
    </w:p>
    <w:p w14:paraId="0A9F9FEC" w14:textId="77777777" w:rsidR="0094654F" w:rsidRPr="00C944AA" w:rsidRDefault="0094654F" w:rsidP="00D46F58">
      <w:pPr>
        <w:ind w:left="851"/>
        <w:rPr>
          <w:noProof/>
          <w:sz w:val="24"/>
          <w:szCs w:val="24"/>
          <w:lang w:val="en-GB"/>
        </w:rPr>
      </w:pPr>
    </w:p>
    <w:p w14:paraId="28C6DC27" w14:textId="77777777" w:rsidR="0094654F" w:rsidRPr="00DD7F73" w:rsidRDefault="0094654F" w:rsidP="00D46F58">
      <w:pPr>
        <w:ind w:left="851"/>
        <w:rPr>
          <w:noProof/>
          <w:sz w:val="24"/>
          <w:szCs w:val="24"/>
          <w:u w:val="single"/>
          <w:lang w:val="en-US"/>
        </w:rPr>
      </w:pPr>
      <w:r w:rsidRPr="00DD7F73">
        <w:rPr>
          <w:noProof/>
          <w:sz w:val="24"/>
          <w:szCs w:val="24"/>
          <w:u w:val="single"/>
          <w:lang w:val="en-US"/>
        </w:rPr>
        <w:t>Fertility</w:t>
      </w:r>
    </w:p>
    <w:p w14:paraId="6FF89F94" w14:textId="77777777" w:rsidR="0094654F" w:rsidRPr="00C944AA" w:rsidRDefault="0094654F" w:rsidP="00D46F58">
      <w:pPr>
        <w:ind w:left="851"/>
        <w:rPr>
          <w:noProof/>
          <w:sz w:val="24"/>
          <w:szCs w:val="24"/>
          <w:lang w:val="en-US"/>
        </w:rPr>
      </w:pPr>
      <w:r w:rsidRPr="00C944AA">
        <w:rPr>
          <w:noProof/>
          <w:sz w:val="24"/>
          <w:szCs w:val="24"/>
          <w:lang w:val="en-US"/>
        </w:rPr>
        <w:t>There are no available data on the effect of sacubitril/valsartan on human fertility. No impairment of fertility was demonstrated in studies with it in male and female rats (see section 5.3).</w:t>
      </w:r>
    </w:p>
    <w:p w14:paraId="53C7A91F" w14:textId="77777777" w:rsidR="007C5D2A" w:rsidRPr="00C944AA" w:rsidRDefault="007C5D2A" w:rsidP="003E0341">
      <w:pPr>
        <w:tabs>
          <w:tab w:val="left" w:pos="851"/>
        </w:tabs>
        <w:ind w:left="851"/>
        <w:rPr>
          <w:sz w:val="24"/>
          <w:szCs w:val="24"/>
          <w:lang w:val="en-GB"/>
        </w:rPr>
      </w:pPr>
    </w:p>
    <w:p w14:paraId="2DAFF303" w14:textId="77777777" w:rsidR="007C5D2A" w:rsidRPr="00C944AA" w:rsidRDefault="007C5D2A" w:rsidP="007C5D2A">
      <w:pPr>
        <w:tabs>
          <w:tab w:val="left" w:pos="851"/>
        </w:tabs>
        <w:ind w:left="851" w:hanging="851"/>
        <w:rPr>
          <w:b/>
          <w:sz w:val="24"/>
          <w:szCs w:val="24"/>
          <w:lang w:val="en-GB"/>
        </w:rPr>
      </w:pPr>
      <w:r w:rsidRPr="00C944AA">
        <w:rPr>
          <w:b/>
          <w:sz w:val="24"/>
          <w:szCs w:val="24"/>
          <w:lang w:val="en-GB"/>
        </w:rPr>
        <w:t>4.7</w:t>
      </w:r>
      <w:r w:rsidRPr="00C944AA">
        <w:rPr>
          <w:b/>
          <w:sz w:val="24"/>
          <w:szCs w:val="24"/>
          <w:lang w:val="en-GB"/>
        </w:rPr>
        <w:tab/>
        <w:t>Effects on ability to drive and use machines</w:t>
      </w:r>
    </w:p>
    <w:p w14:paraId="23928FCF" w14:textId="77777777" w:rsidR="00DD7F73" w:rsidRDefault="00DD7F73" w:rsidP="00D46F58">
      <w:pPr>
        <w:ind w:left="851"/>
        <w:rPr>
          <w:noProof/>
          <w:sz w:val="24"/>
          <w:szCs w:val="24"/>
          <w:lang w:val="en-GB"/>
        </w:rPr>
      </w:pPr>
      <w:r>
        <w:rPr>
          <w:noProof/>
          <w:sz w:val="24"/>
          <w:szCs w:val="24"/>
          <w:lang w:val="en-GB"/>
        </w:rPr>
        <w:t>No traffic warning.</w:t>
      </w:r>
    </w:p>
    <w:p w14:paraId="46204D76" w14:textId="65F92F25" w:rsidR="0094654F" w:rsidRPr="00C944AA" w:rsidRDefault="0094654F" w:rsidP="00D46F58">
      <w:pPr>
        <w:ind w:left="851"/>
        <w:rPr>
          <w:noProof/>
          <w:sz w:val="24"/>
          <w:szCs w:val="24"/>
          <w:lang w:val="en-US"/>
        </w:rPr>
      </w:pPr>
      <w:r w:rsidRPr="00C944AA">
        <w:rPr>
          <w:noProof/>
          <w:sz w:val="24"/>
          <w:szCs w:val="24"/>
          <w:lang w:val="en-US"/>
        </w:rPr>
        <w:t>Sacubitril/valsartan has a minor influence on the ability to drive and use machines. When driving vehicles or operating machines it should be taken into account that occasionally dizziness or fatigue may occur.</w:t>
      </w:r>
    </w:p>
    <w:p w14:paraId="7A782787" w14:textId="77777777" w:rsidR="007C5D2A" w:rsidRPr="00C944AA" w:rsidRDefault="007C5D2A" w:rsidP="003E0341">
      <w:pPr>
        <w:tabs>
          <w:tab w:val="left" w:pos="851"/>
        </w:tabs>
        <w:ind w:left="851"/>
        <w:rPr>
          <w:sz w:val="24"/>
          <w:szCs w:val="24"/>
          <w:lang w:val="en-GB"/>
        </w:rPr>
      </w:pPr>
    </w:p>
    <w:p w14:paraId="6E915875" w14:textId="77777777" w:rsidR="007C5D2A" w:rsidRPr="00C944AA" w:rsidRDefault="007C5D2A" w:rsidP="007C5D2A">
      <w:pPr>
        <w:tabs>
          <w:tab w:val="left" w:pos="851"/>
        </w:tabs>
        <w:ind w:left="851" w:hanging="851"/>
        <w:rPr>
          <w:b/>
          <w:sz w:val="24"/>
          <w:szCs w:val="24"/>
          <w:lang w:val="en-GB"/>
        </w:rPr>
      </w:pPr>
      <w:r w:rsidRPr="00C944AA">
        <w:rPr>
          <w:b/>
          <w:sz w:val="24"/>
          <w:szCs w:val="24"/>
          <w:lang w:val="en-GB"/>
        </w:rPr>
        <w:t>4.8</w:t>
      </w:r>
      <w:r w:rsidRPr="00C944AA">
        <w:rPr>
          <w:b/>
          <w:sz w:val="24"/>
          <w:szCs w:val="24"/>
          <w:lang w:val="en-GB"/>
        </w:rPr>
        <w:tab/>
        <w:t>Undesirable effects</w:t>
      </w:r>
    </w:p>
    <w:p w14:paraId="20EA0A77" w14:textId="77777777" w:rsidR="00402470" w:rsidRDefault="00402470" w:rsidP="00D46F58">
      <w:pPr>
        <w:ind w:left="851"/>
        <w:rPr>
          <w:noProof/>
          <w:sz w:val="24"/>
          <w:szCs w:val="24"/>
          <w:lang w:val="en-US"/>
        </w:rPr>
      </w:pPr>
    </w:p>
    <w:p w14:paraId="2D8B5F92" w14:textId="18DAE759" w:rsidR="0094654F" w:rsidRPr="00402470" w:rsidRDefault="0094654F" w:rsidP="00D46F58">
      <w:pPr>
        <w:ind w:left="851"/>
        <w:rPr>
          <w:noProof/>
          <w:sz w:val="24"/>
          <w:szCs w:val="24"/>
          <w:u w:val="single"/>
          <w:lang w:val="en-US"/>
        </w:rPr>
      </w:pPr>
      <w:r w:rsidRPr="00402470">
        <w:rPr>
          <w:noProof/>
          <w:sz w:val="24"/>
          <w:szCs w:val="24"/>
          <w:u w:val="single"/>
          <w:lang w:val="en-US"/>
        </w:rPr>
        <w:t>Summary of the safety profile</w:t>
      </w:r>
    </w:p>
    <w:p w14:paraId="24A88D0E" w14:textId="4DA0357F" w:rsidR="0094654F" w:rsidRPr="00C944AA" w:rsidRDefault="0094654F" w:rsidP="00D46F58">
      <w:pPr>
        <w:ind w:left="851"/>
        <w:rPr>
          <w:noProof/>
          <w:sz w:val="24"/>
          <w:szCs w:val="24"/>
          <w:lang w:val="en-US"/>
        </w:rPr>
      </w:pPr>
      <w:r w:rsidRPr="00C944AA">
        <w:rPr>
          <w:noProof/>
          <w:sz w:val="24"/>
          <w:szCs w:val="24"/>
          <w:lang w:val="en-US"/>
        </w:rPr>
        <w:t>The most commonly reported adverse reactions in adults during treatment with sacubitril/valsartan were hypotension (17.6%), hyperkalaemia (11.6%) and renal impairment (10.1%) (see section 4.4). Angioedema was reported in patients treated with sacubitril/valsartan (0.5%) (see description of selected adverse reactions).</w:t>
      </w:r>
    </w:p>
    <w:p w14:paraId="71380A0E" w14:textId="77777777" w:rsidR="0094654F" w:rsidRPr="00C944AA" w:rsidRDefault="0094654F" w:rsidP="00D46F58">
      <w:pPr>
        <w:ind w:left="851"/>
        <w:rPr>
          <w:noProof/>
          <w:sz w:val="24"/>
          <w:szCs w:val="24"/>
          <w:lang w:val="en-US"/>
        </w:rPr>
      </w:pPr>
    </w:p>
    <w:p w14:paraId="0DE6AF3A" w14:textId="77777777" w:rsidR="0094654F" w:rsidRPr="00402470" w:rsidRDefault="0094654F" w:rsidP="00D46F58">
      <w:pPr>
        <w:ind w:left="851"/>
        <w:rPr>
          <w:noProof/>
          <w:sz w:val="24"/>
          <w:szCs w:val="24"/>
          <w:u w:val="single"/>
          <w:lang w:val="en-US"/>
        </w:rPr>
      </w:pPr>
      <w:r w:rsidRPr="00402470">
        <w:rPr>
          <w:noProof/>
          <w:sz w:val="24"/>
          <w:szCs w:val="24"/>
          <w:u w:val="single"/>
          <w:lang w:val="en-US"/>
        </w:rPr>
        <w:t>Tabulated list of adverse reactions</w:t>
      </w:r>
    </w:p>
    <w:p w14:paraId="65DD0C86" w14:textId="6E3DE307" w:rsidR="0094654F" w:rsidRPr="00C944AA" w:rsidRDefault="0094654F" w:rsidP="00D46F58">
      <w:pPr>
        <w:ind w:left="851"/>
        <w:rPr>
          <w:noProof/>
          <w:sz w:val="24"/>
          <w:szCs w:val="24"/>
          <w:lang w:val="en-US"/>
        </w:rPr>
      </w:pPr>
      <w:r w:rsidRPr="00C944AA">
        <w:rPr>
          <w:noProof/>
          <w:sz w:val="24"/>
          <w:szCs w:val="24"/>
          <w:lang w:val="en-US"/>
        </w:rPr>
        <w:t xml:space="preserve">Adverse reactions are ranked by System organ class and then by frequency with the most frequent first, using the following convention: very common (≥1/10); common (≥1/100 to </w:t>
      </w:r>
      <w:r w:rsidRPr="00C944AA">
        <w:rPr>
          <w:noProof/>
          <w:sz w:val="24"/>
          <w:szCs w:val="24"/>
          <w:lang w:val="en-US"/>
        </w:rPr>
        <w:lastRenderedPageBreak/>
        <w:t>&lt;1/10); uncommon (≥1/1 000 to &lt;1/100); rare (≥1/10 000 to &lt;1/1 000); very rare (&lt;1/10</w:t>
      </w:r>
      <w:r w:rsidR="00666E95">
        <w:rPr>
          <w:noProof/>
          <w:sz w:val="24"/>
          <w:szCs w:val="24"/>
          <w:lang w:val="en-US"/>
        </w:rPr>
        <w:t> </w:t>
      </w:r>
      <w:r w:rsidRPr="00C944AA">
        <w:rPr>
          <w:noProof/>
          <w:sz w:val="24"/>
          <w:szCs w:val="24"/>
          <w:lang w:val="en-US"/>
        </w:rPr>
        <w:t>000); not known (frequency cannot be estimated from the available data). Within each frequency grouping, adverse reactions are ranked in order of decreasing seriousness.</w:t>
      </w:r>
    </w:p>
    <w:p w14:paraId="6C366351" w14:textId="77777777" w:rsidR="0094654F" w:rsidRPr="00C944AA" w:rsidRDefault="0094654F" w:rsidP="00D46F58">
      <w:pPr>
        <w:ind w:left="851"/>
        <w:rPr>
          <w:noProof/>
          <w:sz w:val="24"/>
          <w:szCs w:val="24"/>
          <w:lang w:val="en-US"/>
        </w:rPr>
      </w:pPr>
    </w:p>
    <w:p w14:paraId="7D8D172E" w14:textId="0F8C0D1A" w:rsidR="0094654F" w:rsidRDefault="0094654F" w:rsidP="00D46F58">
      <w:pPr>
        <w:ind w:left="851"/>
        <w:rPr>
          <w:b/>
          <w:bCs/>
          <w:noProof/>
          <w:sz w:val="24"/>
          <w:szCs w:val="24"/>
          <w:lang w:val="en-US"/>
        </w:rPr>
      </w:pPr>
      <w:r w:rsidRPr="00C944AA">
        <w:rPr>
          <w:b/>
          <w:bCs/>
          <w:noProof/>
          <w:sz w:val="24"/>
          <w:szCs w:val="24"/>
          <w:lang w:val="en-US"/>
        </w:rPr>
        <w:t>Table 2</w:t>
      </w:r>
      <w:r w:rsidR="00402470">
        <w:rPr>
          <w:b/>
          <w:bCs/>
          <w:noProof/>
          <w:sz w:val="24"/>
          <w:szCs w:val="24"/>
          <w:lang w:val="en-US"/>
        </w:rPr>
        <w:t xml:space="preserve">. </w:t>
      </w:r>
      <w:r w:rsidRPr="00C944AA">
        <w:rPr>
          <w:b/>
          <w:bCs/>
          <w:noProof/>
          <w:sz w:val="24"/>
          <w:szCs w:val="24"/>
          <w:lang w:val="en-US"/>
        </w:rPr>
        <w:t>List of adverse reactions</w:t>
      </w:r>
    </w:p>
    <w:p w14:paraId="0ADF5A2B" w14:textId="77777777" w:rsidR="00402470" w:rsidRPr="00C944AA" w:rsidRDefault="00402470" w:rsidP="00D46F58">
      <w:pPr>
        <w:ind w:left="851"/>
        <w:rPr>
          <w:b/>
          <w:bCs/>
          <w:noProof/>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6"/>
        <w:gridCol w:w="3141"/>
        <w:gridCol w:w="2511"/>
      </w:tblGrid>
      <w:tr w:rsidR="0094654F" w:rsidRPr="00C944AA" w14:paraId="6389DA42" w14:textId="77777777" w:rsidTr="00D46F58">
        <w:trPr>
          <w:trHeight w:val="314"/>
        </w:trPr>
        <w:tc>
          <w:tcPr>
            <w:tcW w:w="2065" w:type="pct"/>
            <w:tcBorders>
              <w:top w:val="single" w:sz="4" w:space="0" w:color="000000"/>
              <w:left w:val="single" w:sz="4" w:space="0" w:color="000000"/>
              <w:bottom w:val="single" w:sz="4" w:space="0" w:color="000000"/>
              <w:right w:val="single" w:sz="4" w:space="0" w:color="000000"/>
            </w:tcBorders>
            <w:hideMark/>
          </w:tcPr>
          <w:p w14:paraId="28BF2A30" w14:textId="77777777" w:rsidR="0094654F" w:rsidRPr="00C944AA" w:rsidRDefault="0094654F">
            <w:pPr>
              <w:autoSpaceDE w:val="0"/>
              <w:autoSpaceDN w:val="0"/>
              <w:adjustRightInd w:val="0"/>
              <w:jc w:val="both"/>
              <w:rPr>
                <w:b/>
                <w:noProof/>
                <w:sz w:val="24"/>
                <w:szCs w:val="24"/>
                <w:lang w:val="en-US"/>
              </w:rPr>
            </w:pPr>
            <w:r w:rsidRPr="00C944AA">
              <w:rPr>
                <w:b/>
                <w:noProof/>
                <w:sz w:val="24"/>
                <w:szCs w:val="24"/>
                <w:lang w:val="en-US"/>
              </w:rPr>
              <w:t>System organ class</w:t>
            </w:r>
          </w:p>
        </w:tc>
        <w:tc>
          <w:tcPr>
            <w:tcW w:w="1631" w:type="pct"/>
            <w:tcBorders>
              <w:top w:val="single" w:sz="4" w:space="0" w:color="000000"/>
              <w:left w:val="single" w:sz="4" w:space="0" w:color="000000"/>
              <w:bottom w:val="single" w:sz="4" w:space="0" w:color="000000"/>
              <w:right w:val="single" w:sz="4" w:space="0" w:color="000000"/>
            </w:tcBorders>
            <w:hideMark/>
          </w:tcPr>
          <w:p w14:paraId="48C22B42" w14:textId="77777777" w:rsidR="0094654F" w:rsidRPr="00C944AA" w:rsidRDefault="0094654F">
            <w:pPr>
              <w:autoSpaceDE w:val="0"/>
              <w:autoSpaceDN w:val="0"/>
              <w:adjustRightInd w:val="0"/>
              <w:jc w:val="both"/>
              <w:rPr>
                <w:b/>
                <w:noProof/>
                <w:sz w:val="24"/>
                <w:szCs w:val="24"/>
                <w:lang w:val="en-US"/>
              </w:rPr>
            </w:pPr>
            <w:r w:rsidRPr="00C944AA">
              <w:rPr>
                <w:b/>
                <w:noProof/>
                <w:sz w:val="24"/>
                <w:szCs w:val="24"/>
                <w:lang w:val="en-US"/>
              </w:rPr>
              <w:t>Preferred term</w:t>
            </w:r>
          </w:p>
        </w:tc>
        <w:tc>
          <w:tcPr>
            <w:tcW w:w="1304" w:type="pct"/>
            <w:tcBorders>
              <w:top w:val="single" w:sz="4" w:space="0" w:color="000000"/>
              <w:left w:val="single" w:sz="4" w:space="0" w:color="000000"/>
              <w:bottom w:val="single" w:sz="4" w:space="0" w:color="000000"/>
              <w:right w:val="single" w:sz="4" w:space="0" w:color="000000"/>
            </w:tcBorders>
            <w:hideMark/>
          </w:tcPr>
          <w:p w14:paraId="5C02692D" w14:textId="77777777" w:rsidR="0094654F" w:rsidRPr="00C944AA" w:rsidRDefault="0094654F">
            <w:pPr>
              <w:autoSpaceDE w:val="0"/>
              <w:autoSpaceDN w:val="0"/>
              <w:adjustRightInd w:val="0"/>
              <w:jc w:val="both"/>
              <w:rPr>
                <w:b/>
                <w:noProof/>
                <w:sz w:val="24"/>
                <w:szCs w:val="24"/>
                <w:lang w:val="en-US"/>
              </w:rPr>
            </w:pPr>
            <w:r w:rsidRPr="00C944AA">
              <w:rPr>
                <w:b/>
                <w:noProof/>
                <w:sz w:val="24"/>
                <w:szCs w:val="24"/>
                <w:lang w:val="en-US"/>
              </w:rPr>
              <w:t>Frequency category</w:t>
            </w:r>
          </w:p>
        </w:tc>
      </w:tr>
      <w:tr w:rsidR="0094654F" w:rsidRPr="00C944AA" w14:paraId="18AC7E0F" w14:textId="77777777" w:rsidTr="00D46F58">
        <w:trPr>
          <w:trHeight w:val="505"/>
        </w:trPr>
        <w:tc>
          <w:tcPr>
            <w:tcW w:w="2065" w:type="pct"/>
            <w:tcBorders>
              <w:top w:val="single" w:sz="4" w:space="0" w:color="000000"/>
              <w:left w:val="single" w:sz="4" w:space="0" w:color="000000"/>
              <w:bottom w:val="single" w:sz="4" w:space="0" w:color="000000"/>
              <w:right w:val="single" w:sz="4" w:space="0" w:color="000000"/>
            </w:tcBorders>
            <w:hideMark/>
          </w:tcPr>
          <w:p w14:paraId="3A86F9EE"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Blood and lymphatic system disorders</w:t>
            </w:r>
          </w:p>
        </w:tc>
        <w:tc>
          <w:tcPr>
            <w:tcW w:w="1631" w:type="pct"/>
            <w:tcBorders>
              <w:top w:val="single" w:sz="4" w:space="0" w:color="000000"/>
              <w:left w:val="single" w:sz="4" w:space="0" w:color="000000"/>
              <w:bottom w:val="single" w:sz="4" w:space="0" w:color="000000"/>
              <w:right w:val="single" w:sz="4" w:space="0" w:color="000000"/>
            </w:tcBorders>
            <w:hideMark/>
          </w:tcPr>
          <w:p w14:paraId="672F0523"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Anaemia</w:t>
            </w:r>
          </w:p>
        </w:tc>
        <w:tc>
          <w:tcPr>
            <w:tcW w:w="1304" w:type="pct"/>
            <w:tcBorders>
              <w:top w:val="single" w:sz="4" w:space="0" w:color="000000"/>
              <w:left w:val="single" w:sz="4" w:space="0" w:color="000000"/>
              <w:bottom w:val="single" w:sz="4" w:space="0" w:color="000000"/>
              <w:right w:val="single" w:sz="4" w:space="0" w:color="000000"/>
            </w:tcBorders>
            <w:hideMark/>
          </w:tcPr>
          <w:p w14:paraId="11E4FC3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41C7892B" w14:textId="77777777" w:rsidTr="00D46F58">
        <w:trPr>
          <w:trHeight w:val="252"/>
        </w:trPr>
        <w:tc>
          <w:tcPr>
            <w:tcW w:w="2065" w:type="pct"/>
            <w:tcBorders>
              <w:top w:val="single" w:sz="4" w:space="0" w:color="000000"/>
              <w:left w:val="single" w:sz="4" w:space="0" w:color="000000"/>
              <w:bottom w:val="single" w:sz="4" w:space="0" w:color="000000"/>
              <w:right w:val="single" w:sz="4" w:space="0" w:color="000000"/>
            </w:tcBorders>
            <w:hideMark/>
          </w:tcPr>
          <w:p w14:paraId="2C6CC225"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Immune system disorders</w:t>
            </w:r>
          </w:p>
        </w:tc>
        <w:tc>
          <w:tcPr>
            <w:tcW w:w="1631" w:type="pct"/>
            <w:tcBorders>
              <w:top w:val="single" w:sz="4" w:space="0" w:color="000000"/>
              <w:left w:val="single" w:sz="4" w:space="0" w:color="000000"/>
              <w:bottom w:val="single" w:sz="4" w:space="0" w:color="000000"/>
              <w:right w:val="single" w:sz="4" w:space="0" w:color="000000"/>
            </w:tcBorders>
            <w:hideMark/>
          </w:tcPr>
          <w:p w14:paraId="6360BDDC"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Hypersensitivity</w:t>
            </w:r>
          </w:p>
        </w:tc>
        <w:tc>
          <w:tcPr>
            <w:tcW w:w="1304" w:type="pct"/>
            <w:tcBorders>
              <w:top w:val="single" w:sz="4" w:space="0" w:color="000000"/>
              <w:left w:val="single" w:sz="4" w:space="0" w:color="000000"/>
              <w:bottom w:val="single" w:sz="4" w:space="0" w:color="000000"/>
              <w:right w:val="single" w:sz="4" w:space="0" w:color="000000"/>
            </w:tcBorders>
            <w:hideMark/>
          </w:tcPr>
          <w:p w14:paraId="11609883"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Uncommon</w:t>
            </w:r>
          </w:p>
        </w:tc>
      </w:tr>
      <w:tr w:rsidR="0094654F" w:rsidRPr="00C944AA" w14:paraId="07F49165" w14:textId="77777777" w:rsidTr="00D46F58">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1EE61D93"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Metabolism and nutrition disorders</w:t>
            </w:r>
          </w:p>
        </w:tc>
        <w:tc>
          <w:tcPr>
            <w:tcW w:w="1631" w:type="pct"/>
            <w:tcBorders>
              <w:top w:val="single" w:sz="4" w:space="0" w:color="000000"/>
              <w:left w:val="single" w:sz="4" w:space="0" w:color="000000"/>
              <w:bottom w:val="single" w:sz="4" w:space="0" w:color="000000"/>
              <w:right w:val="single" w:sz="4" w:space="0" w:color="000000"/>
            </w:tcBorders>
            <w:hideMark/>
          </w:tcPr>
          <w:p w14:paraId="7D0959E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Hyperkalaemia*</w:t>
            </w:r>
          </w:p>
        </w:tc>
        <w:tc>
          <w:tcPr>
            <w:tcW w:w="1304" w:type="pct"/>
            <w:tcBorders>
              <w:top w:val="single" w:sz="4" w:space="0" w:color="000000"/>
              <w:left w:val="single" w:sz="4" w:space="0" w:color="000000"/>
              <w:bottom w:val="single" w:sz="4" w:space="0" w:color="000000"/>
              <w:right w:val="single" w:sz="4" w:space="0" w:color="000000"/>
            </w:tcBorders>
            <w:hideMark/>
          </w:tcPr>
          <w:p w14:paraId="6ACAFA63"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Very common</w:t>
            </w:r>
          </w:p>
        </w:tc>
      </w:tr>
      <w:tr w:rsidR="0094654F" w:rsidRPr="00C944AA" w14:paraId="55E776D5" w14:textId="77777777" w:rsidTr="00D46F58">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4C7A72AF"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108E76BF"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Hypokalaemia</w:t>
            </w:r>
          </w:p>
        </w:tc>
        <w:tc>
          <w:tcPr>
            <w:tcW w:w="1304" w:type="pct"/>
            <w:tcBorders>
              <w:top w:val="single" w:sz="4" w:space="0" w:color="000000"/>
              <w:left w:val="single" w:sz="4" w:space="0" w:color="000000"/>
              <w:bottom w:val="single" w:sz="4" w:space="0" w:color="000000"/>
              <w:right w:val="single" w:sz="4" w:space="0" w:color="000000"/>
            </w:tcBorders>
            <w:hideMark/>
          </w:tcPr>
          <w:p w14:paraId="446E48B1"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657E99EC" w14:textId="77777777" w:rsidTr="00D46F58">
        <w:trPr>
          <w:trHeight w:val="252"/>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2BC69CA0"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7D737865"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Hypoglycaemia</w:t>
            </w:r>
          </w:p>
        </w:tc>
        <w:tc>
          <w:tcPr>
            <w:tcW w:w="1304" w:type="pct"/>
            <w:tcBorders>
              <w:top w:val="single" w:sz="4" w:space="0" w:color="000000"/>
              <w:left w:val="single" w:sz="4" w:space="0" w:color="000000"/>
              <w:bottom w:val="single" w:sz="4" w:space="0" w:color="000000"/>
              <w:right w:val="single" w:sz="4" w:space="0" w:color="000000"/>
            </w:tcBorders>
            <w:hideMark/>
          </w:tcPr>
          <w:p w14:paraId="51DEA57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0AD73F4A" w14:textId="77777777" w:rsidTr="00D46F58">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44E3EED1"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774D99F8"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Hyponatraemia</w:t>
            </w:r>
          </w:p>
        </w:tc>
        <w:tc>
          <w:tcPr>
            <w:tcW w:w="1304" w:type="pct"/>
            <w:tcBorders>
              <w:top w:val="single" w:sz="4" w:space="0" w:color="000000"/>
              <w:left w:val="single" w:sz="4" w:space="0" w:color="000000"/>
              <w:bottom w:val="single" w:sz="4" w:space="0" w:color="000000"/>
              <w:right w:val="single" w:sz="4" w:space="0" w:color="000000"/>
            </w:tcBorders>
            <w:hideMark/>
          </w:tcPr>
          <w:p w14:paraId="7718BB52"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Uncommon</w:t>
            </w:r>
          </w:p>
        </w:tc>
      </w:tr>
      <w:tr w:rsidR="0094654F" w:rsidRPr="00C944AA" w14:paraId="30D0C302" w14:textId="77777777" w:rsidTr="00D46F58">
        <w:trPr>
          <w:trHeight w:val="253"/>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7EA3AF27"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Psychiatric disorders</w:t>
            </w:r>
          </w:p>
        </w:tc>
        <w:tc>
          <w:tcPr>
            <w:tcW w:w="1631" w:type="pct"/>
            <w:tcBorders>
              <w:top w:val="single" w:sz="4" w:space="0" w:color="000000"/>
              <w:left w:val="single" w:sz="4" w:space="0" w:color="000000"/>
              <w:bottom w:val="single" w:sz="4" w:space="0" w:color="000000"/>
              <w:right w:val="single" w:sz="4" w:space="0" w:color="000000"/>
            </w:tcBorders>
            <w:hideMark/>
          </w:tcPr>
          <w:p w14:paraId="688370FD"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Hallucinations**</w:t>
            </w:r>
          </w:p>
        </w:tc>
        <w:tc>
          <w:tcPr>
            <w:tcW w:w="1304" w:type="pct"/>
            <w:tcBorders>
              <w:top w:val="single" w:sz="4" w:space="0" w:color="000000"/>
              <w:left w:val="single" w:sz="4" w:space="0" w:color="000000"/>
              <w:bottom w:val="single" w:sz="4" w:space="0" w:color="000000"/>
              <w:right w:val="single" w:sz="4" w:space="0" w:color="000000"/>
            </w:tcBorders>
            <w:hideMark/>
          </w:tcPr>
          <w:p w14:paraId="159283A3"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Rare</w:t>
            </w:r>
          </w:p>
        </w:tc>
      </w:tr>
      <w:tr w:rsidR="0094654F" w:rsidRPr="00C944AA" w14:paraId="442185EC" w14:textId="77777777" w:rsidTr="00D46F58">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53D5DF72"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4EE9E956"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Sleep disorders</w:t>
            </w:r>
          </w:p>
        </w:tc>
        <w:tc>
          <w:tcPr>
            <w:tcW w:w="1304" w:type="pct"/>
            <w:tcBorders>
              <w:top w:val="single" w:sz="4" w:space="0" w:color="000000"/>
              <w:left w:val="single" w:sz="4" w:space="0" w:color="000000"/>
              <w:bottom w:val="single" w:sz="4" w:space="0" w:color="000000"/>
              <w:right w:val="single" w:sz="4" w:space="0" w:color="000000"/>
            </w:tcBorders>
            <w:hideMark/>
          </w:tcPr>
          <w:p w14:paraId="7EA968AC"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Rare</w:t>
            </w:r>
          </w:p>
        </w:tc>
      </w:tr>
      <w:tr w:rsidR="0094654F" w:rsidRPr="00C944AA" w14:paraId="6D38CE9E" w14:textId="77777777" w:rsidTr="00D46F58">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551B76E4"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19ACDF99"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Paranoia</w:t>
            </w:r>
          </w:p>
        </w:tc>
        <w:tc>
          <w:tcPr>
            <w:tcW w:w="1304" w:type="pct"/>
            <w:tcBorders>
              <w:top w:val="single" w:sz="4" w:space="0" w:color="000000"/>
              <w:left w:val="single" w:sz="4" w:space="0" w:color="000000"/>
              <w:bottom w:val="single" w:sz="4" w:space="0" w:color="000000"/>
              <w:right w:val="single" w:sz="4" w:space="0" w:color="000000"/>
            </w:tcBorders>
            <w:hideMark/>
          </w:tcPr>
          <w:p w14:paraId="180AB119"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Very rare</w:t>
            </w:r>
          </w:p>
        </w:tc>
      </w:tr>
      <w:tr w:rsidR="0094654F" w:rsidRPr="00C944AA" w14:paraId="64AABE80" w14:textId="77777777" w:rsidTr="00D46F58">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375B68A1"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Nervous system disorders</w:t>
            </w:r>
          </w:p>
        </w:tc>
        <w:tc>
          <w:tcPr>
            <w:tcW w:w="1631" w:type="pct"/>
            <w:tcBorders>
              <w:top w:val="single" w:sz="4" w:space="0" w:color="000000"/>
              <w:left w:val="single" w:sz="4" w:space="0" w:color="000000"/>
              <w:bottom w:val="single" w:sz="4" w:space="0" w:color="000000"/>
              <w:right w:val="single" w:sz="4" w:space="0" w:color="000000"/>
            </w:tcBorders>
            <w:hideMark/>
          </w:tcPr>
          <w:p w14:paraId="48C9AB40"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Dizziness</w:t>
            </w:r>
          </w:p>
        </w:tc>
        <w:tc>
          <w:tcPr>
            <w:tcW w:w="1304" w:type="pct"/>
            <w:tcBorders>
              <w:top w:val="single" w:sz="4" w:space="0" w:color="000000"/>
              <w:left w:val="single" w:sz="4" w:space="0" w:color="000000"/>
              <w:bottom w:val="single" w:sz="4" w:space="0" w:color="000000"/>
              <w:right w:val="single" w:sz="4" w:space="0" w:color="000000"/>
            </w:tcBorders>
            <w:hideMark/>
          </w:tcPr>
          <w:p w14:paraId="7BBB8A04"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09646315" w14:textId="77777777" w:rsidTr="00D46F58">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055B28DE"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153B8380"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Headache</w:t>
            </w:r>
          </w:p>
        </w:tc>
        <w:tc>
          <w:tcPr>
            <w:tcW w:w="1304" w:type="pct"/>
            <w:tcBorders>
              <w:top w:val="single" w:sz="4" w:space="0" w:color="000000"/>
              <w:left w:val="single" w:sz="4" w:space="0" w:color="000000"/>
              <w:bottom w:val="single" w:sz="4" w:space="0" w:color="000000"/>
              <w:right w:val="single" w:sz="4" w:space="0" w:color="000000"/>
            </w:tcBorders>
            <w:hideMark/>
          </w:tcPr>
          <w:p w14:paraId="2730777B"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4A025252" w14:textId="77777777" w:rsidTr="00D46F58">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6B39D559"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24BAA46E"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Syncope</w:t>
            </w:r>
          </w:p>
        </w:tc>
        <w:tc>
          <w:tcPr>
            <w:tcW w:w="1304" w:type="pct"/>
            <w:tcBorders>
              <w:top w:val="single" w:sz="4" w:space="0" w:color="000000"/>
              <w:left w:val="single" w:sz="4" w:space="0" w:color="000000"/>
              <w:bottom w:val="single" w:sz="4" w:space="0" w:color="000000"/>
              <w:right w:val="single" w:sz="4" w:space="0" w:color="000000"/>
            </w:tcBorders>
            <w:hideMark/>
          </w:tcPr>
          <w:p w14:paraId="2742D56C"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63AFDD3C" w14:textId="77777777" w:rsidTr="00D46F58">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561CF592"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3005BD74"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Dizziness postural</w:t>
            </w:r>
          </w:p>
        </w:tc>
        <w:tc>
          <w:tcPr>
            <w:tcW w:w="1304" w:type="pct"/>
            <w:tcBorders>
              <w:top w:val="single" w:sz="4" w:space="0" w:color="000000"/>
              <w:left w:val="single" w:sz="4" w:space="0" w:color="000000"/>
              <w:bottom w:val="single" w:sz="4" w:space="0" w:color="000000"/>
              <w:right w:val="single" w:sz="4" w:space="0" w:color="000000"/>
            </w:tcBorders>
            <w:hideMark/>
          </w:tcPr>
          <w:p w14:paraId="6741D5B1"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Uncommon</w:t>
            </w:r>
          </w:p>
        </w:tc>
      </w:tr>
      <w:tr w:rsidR="0094654F" w:rsidRPr="00C944AA" w14:paraId="05A1F477" w14:textId="77777777" w:rsidTr="00D46F58">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6CC74340"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336BE324"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Myoclonus</w:t>
            </w:r>
          </w:p>
        </w:tc>
        <w:tc>
          <w:tcPr>
            <w:tcW w:w="1304" w:type="pct"/>
            <w:tcBorders>
              <w:top w:val="single" w:sz="4" w:space="0" w:color="000000"/>
              <w:left w:val="single" w:sz="4" w:space="0" w:color="000000"/>
              <w:bottom w:val="single" w:sz="4" w:space="0" w:color="000000"/>
              <w:right w:val="single" w:sz="4" w:space="0" w:color="000000"/>
            </w:tcBorders>
            <w:hideMark/>
          </w:tcPr>
          <w:p w14:paraId="4CF59D5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Not known</w:t>
            </w:r>
          </w:p>
        </w:tc>
      </w:tr>
      <w:tr w:rsidR="0094654F" w:rsidRPr="00C944AA" w14:paraId="1C223A41" w14:textId="77777777" w:rsidTr="00D46F58">
        <w:trPr>
          <w:trHeight w:val="253"/>
        </w:trPr>
        <w:tc>
          <w:tcPr>
            <w:tcW w:w="2065" w:type="pct"/>
            <w:tcBorders>
              <w:top w:val="single" w:sz="4" w:space="0" w:color="000000"/>
              <w:left w:val="single" w:sz="4" w:space="0" w:color="000000"/>
              <w:bottom w:val="single" w:sz="4" w:space="0" w:color="000000"/>
              <w:right w:val="single" w:sz="4" w:space="0" w:color="000000"/>
            </w:tcBorders>
            <w:hideMark/>
          </w:tcPr>
          <w:p w14:paraId="312C3540"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Ear and labyrinth disorders</w:t>
            </w:r>
          </w:p>
        </w:tc>
        <w:tc>
          <w:tcPr>
            <w:tcW w:w="1631" w:type="pct"/>
            <w:tcBorders>
              <w:top w:val="single" w:sz="4" w:space="0" w:color="000000"/>
              <w:left w:val="single" w:sz="4" w:space="0" w:color="000000"/>
              <w:bottom w:val="single" w:sz="4" w:space="0" w:color="000000"/>
              <w:right w:val="single" w:sz="4" w:space="0" w:color="000000"/>
            </w:tcBorders>
            <w:hideMark/>
          </w:tcPr>
          <w:p w14:paraId="08039EB0"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Vertigo</w:t>
            </w:r>
          </w:p>
        </w:tc>
        <w:tc>
          <w:tcPr>
            <w:tcW w:w="1304" w:type="pct"/>
            <w:tcBorders>
              <w:top w:val="single" w:sz="4" w:space="0" w:color="000000"/>
              <w:left w:val="single" w:sz="4" w:space="0" w:color="000000"/>
              <w:bottom w:val="single" w:sz="4" w:space="0" w:color="000000"/>
              <w:right w:val="single" w:sz="4" w:space="0" w:color="000000"/>
            </w:tcBorders>
            <w:hideMark/>
          </w:tcPr>
          <w:p w14:paraId="0DEB6F8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48D6B47D" w14:textId="77777777" w:rsidTr="00D46F58">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68218988"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Vascular disorders</w:t>
            </w:r>
          </w:p>
        </w:tc>
        <w:tc>
          <w:tcPr>
            <w:tcW w:w="1631" w:type="pct"/>
            <w:tcBorders>
              <w:top w:val="single" w:sz="4" w:space="0" w:color="000000"/>
              <w:left w:val="single" w:sz="4" w:space="0" w:color="000000"/>
              <w:bottom w:val="single" w:sz="4" w:space="0" w:color="000000"/>
              <w:right w:val="single" w:sz="4" w:space="0" w:color="000000"/>
            </w:tcBorders>
            <w:hideMark/>
          </w:tcPr>
          <w:p w14:paraId="69A60FE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Hypotension*</w:t>
            </w:r>
          </w:p>
        </w:tc>
        <w:tc>
          <w:tcPr>
            <w:tcW w:w="1304" w:type="pct"/>
            <w:tcBorders>
              <w:top w:val="single" w:sz="4" w:space="0" w:color="000000"/>
              <w:left w:val="single" w:sz="4" w:space="0" w:color="000000"/>
              <w:bottom w:val="single" w:sz="4" w:space="0" w:color="000000"/>
              <w:right w:val="single" w:sz="4" w:space="0" w:color="000000"/>
            </w:tcBorders>
            <w:hideMark/>
          </w:tcPr>
          <w:p w14:paraId="22BD0788"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Very common</w:t>
            </w:r>
          </w:p>
        </w:tc>
      </w:tr>
      <w:tr w:rsidR="0094654F" w:rsidRPr="00C944AA" w14:paraId="2DE81EAE" w14:textId="77777777" w:rsidTr="00D46F58">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6FD6EF35"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23A3AF41"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Orthostatic hypotension</w:t>
            </w:r>
          </w:p>
        </w:tc>
        <w:tc>
          <w:tcPr>
            <w:tcW w:w="1304" w:type="pct"/>
            <w:tcBorders>
              <w:top w:val="single" w:sz="4" w:space="0" w:color="000000"/>
              <w:left w:val="single" w:sz="4" w:space="0" w:color="000000"/>
              <w:bottom w:val="single" w:sz="4" w:space="0" w:color="000000"/>
              <w:right w:val="single" w:sz="4" w:space="0" w:color="000000"/>
            </w:tcBorders>
            <w:hideMark/>
          </w:tcPr>
          <w:p w14:paraId="598712C6"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7348DBF5" w14:textId="77777777" w:rsidTr="00D46F58">
        <w:trPr>
          <w:trHeight w:val="506"/>
        </w:trPr>
        <w:tc>
          <w:tcPr>
            <w:tcW w:w="2065" w:type="pct"/>
            <w:tcBorders>
              <w:top w:val="single" w:sz="4" w:space="0" w:color="000000"/>
              <w:left w:val="single" w:sz="4" w:space="0" w:color="000000"/>
              <w:bottom w:val="single" w:sz="4" w:space="0" w:color="000000"/>
              <w:right w:val="single" w:sz="4" w:space="0" w:color="000000"/>
            </w:tcBorders>
            <w:hideMark/>
          </w:tcPr>
          <w:p w14:paraId="3CEDD081"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Respiratory, thoracic and mediastinal disorders</w:t>
            </w:r>
          </w:p>
        </w:tc>
        <w:tc>
          <w:tcPr>
            <w:tcW w:w="1631" w:type="pct"/>
            <w:tcBorders>
              <w:top w:val="single" w:sz="4" w:space="0" w:color="000000"/>
              <w:left w:val="single" w:sz="4" w:space="0" w:color="000000"/>
              <w:bottom w:val="single" w:sz="4" w:space="0" w:color="000000"/>
              <w:right w:val="single" w:sz="4" w:space="0" w:color="000000"/>
            </w:tcBorders>
            <w:hideMark/>
          </w:tcPr>
          <w:p w14:paraId="0A64AFCC"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Cough</w:t>
            </w:r>
          </w:p>
        </w:tc>
        <w:tc>
          <w:tcPr>
            <w:tcW w:w="1304" w:type="pct"/>
            <w:tcBorders>
              <w:top w:val="single" w:sz="4" w:space="0" w:color="000000"/>
              <w:left w:val="single" w:sz="4" w:space="0" w:color="000000"/>
              <w:bottom w:val="single" w:sz="4" w:space="0" w:color="000000"/>
              <w:right w:val="single" w:sz="4" w:space="0" w:color="000000"/>
            </w:tcBorders>
            <w:hideMark/>
          </w:tcPr>
          <w:p w14:paraId="53B8CACC"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4F44F2FA" w14:textId="77777777" w:rsidTr="00D46F58">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4D2B3CC4"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Gastrointestinal disorders</w:t>
            </w:r>
          </w:p>
        </w:tc>
        <w:tc>
          <w:tcPr>
            <w:tcW w:w="1631" w:type="pct"/>
            <w:tcBorders>
              <w:top w:val="single" w:sz="4" w:space="0" w:color="000000"/>
              <w:left w:val="single" w:sz="4" w:space="0" w:color="000000"/>
              <w:bottom w:val="single" w:sz="4" w:space="0" w:color="000000"/>
              <w:right w:val="single" w:sz="4" w:space="0" w:color="000000"/>
            </w:tcBorders>
            <w:hideMark/>
          </w:tcPr>
          <w:p w14:paraId="0EC7014D"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Diarrhoea</w:t>
            </w:r>
          </w:p>
        </w:tc>
        <w:tc>
          <w:tcPr>
            <w:tcW w:w="1304" w:type="pct"/>
            <w:tcBorders>
              <w:top w:val="single" w:sz="4" w:space="0" w:color="000000"/>
              <w:left w:val="single" w:sz="4" w:space="0" w:color="000000"/>
              <w:bottom w:val="single" w:sz="4" w:space="0" w:color="000000"/>
              <w:right w:val="single" w:sz="4" w:space="0" w:color="000000"/>
            </w:tcBorders>
            <w:hideMark/>
          </w:tcPr>
          <w:p w14:paraId="03898F23"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2A04EE99" w14:textId="77777777" w:rsidTr="00D46F58">
        <w:trPr>
          <w:trHeight w:val="253"/>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232A42AE"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274CC93B"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Nausea</w:t>
            </w:r>
          </w:p>
        </w:tc>
        <w:tc>
          <w:tcPr>
            <w:tcW w:w="1304" w:type="pct"/>
            <w:tcBorders>
              <w:top w:val="single" w:sz="4" w:space="0" w:color="000000"/>
              <w:left w:val="single" w:sz="4" w:space="0" w:color="000000"/>
              <w:bottom w:val="single" w:sz="4" w:space="0" w:color="000000"/>
              <w:right w:val="single" w:sz="4" w:space="0" w:color="000000"/>
            </w:tcBorders>
            <w:hideMark/>
          </w:tcPr>
          <w:p w14:paraId="47D0A2DE"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098E6B0B" w14:textId="77777777" w:rsidTr="00D46F58">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1A423628"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79245673"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Gastritis</w:t>
            </w:r>
          </w:p>
        </w:tc>
        <w:tc>
          <w:tcPr>
            <w:tcW w:w="1304" w:type="pct"/>
            <w:tcBorders>
              <w:top w:val="single" w:sz="4" w:space="0" w:color="000000"/>
              <w:left w:val="single" w:sz="4" w:space="0" w:color="000000"/>
              <w:bottom w:val="single" w:sz="4" w:space="0" w:color="000000"/>
              <w:right w:val="single" w:sz="4" w:space="0" w:color="000000"/>
            </w:tcBorders>
            <w:hideMark/>
          </w:tcPr>
          <w:p w14:paraId="02156348"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340A20F9" w14:textId="77777777" w:rsidTr="00D46F58">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37AD4D15"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0E72DF10"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Intestinal angioedema</w:t>
            </w:r>
          </w:p>
        </w:tc>
        <w:tc>
          <w:tcPr>
            <w:tcW w:w="1304" w:type="pct"/>
            <w:tcBorders>
              <w:top w:val="single" w:sz="4" w:space="0" w:color="000000"/>
              <w:left w:val="single" w:sz="4" w:space="0" w:color="000000"/>
              <w:bottom w:val="single" w:sz="4" w:space="0" w:color="000000"/>
              <w:right w:val="single" w:sz="4" w:space="0" w:color="000000"/>
            </w:tcBorders>
            <w:hideMark/>
          </w:tcPr>
          <w:p w14:paraId="67E41518"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Very rare</w:t>
            </w:r>
          </w:p>
        </w:tc>
      </w:tr>
      <w:tr w:rsidR="0094654F" w:rsidRPr="00C944AA" w14:paraId="6E43667E" w14:textId="77777777" w:rsidTr="00D46F58">
        <w:trPr>
          <w:trHeight w:val="253"/>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039FAF7A"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Skin and subcutaneous tissue disorders</w:t>
            </w:r>
          </w:p>
        </w:tc>
        <w:tc>
          <w:tcPr>
            <w:tcW w:w="1631" w:type="pct"/>
            <w:tcBorders>
              <w:top w:val="single" w:sz="4" w:space="0" w:color="000000"/>
              <w:left w:val="single" w:sz="4" w:space="0" w:color="000000"/>
              <w:bottom w:val="single" w:sz="4" w:space="0" w:color="000000"/>
              <w:right w:val="single" w:sz="4" w:space="0" w:color="000000"/>
            </w:tcBorders>
            <w:hideMark/>
          </w:tcPr>
          <w:p w14:paraId="201B8595"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Pruritus</w:t>
            </w:r>
          </w:p>
        </w:tc>
        <w:tc>
          <w:tcPr>
            <w:tcW w:w="1304" w:type="pct"/>
            <w:tcBorders>
              <w:top w:val="single" w:sz="4" w:space="0" w:color="000000"/>
              <w:left w:val="single" w:sz="4" w:space="0" w:color="000000"/>
              <w:bottom w:val="single" w:sz="4" w:space="0" w:color="000000"/>
              <w:right w:val="single" w:sz="4" w:space="0" w:color="000000"/>
            </w:tcBorders>
            <w:hideMark/>
          </w:tcPr>
          <w:p w14:paraId="5AE069B0"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Uncommon</w:t>
            </w:r>
          </w:p>
        </w:tc>
      </w:tr>
      <w:tr w:rsidR="0094654F" w:rsidRPr="00C944AA" w14:paraId="3DD3D10F" w14:textId="77777777" w:rsidTr="00D46F58">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2ABFDCA5"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1D807CF0"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Rash</w:t>
            </w:r>
          </w:p>
        </w:tc>
        <w:tc>
          <w:tcPr>
            <w:tcW w:w="1304" w:type="pct"/>
            <w:tcBorders>
              <w:top w:val="single" w:sz="4" w:space="0" w:color="000000"/>
              <w:left w:val="single" w:sz="4" w:space="0" w:color="000000"/>
              <w:bottom w:val="single" w:sz="4" w:space="0" w:color="000000"/>
              <w:right w:val="single" w:sz="4" w:space="0" w:color="000000"/>
            </w:tcBorders>
            <w:hideMark/>
          </w:tcPr>
          <w:p w14:paraId="6545B23E"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Uncommon</w:t>
            </w:r>
          </w:p>
        </w:tc>
      </w:tr>
      <w:tr w:rsidR="0094654F" w:rsidRPr="00C944AA" w14:paraId="730593E6" w14:textId="77777777" w:rsidTr="00D46F58">
        <w:trPr>
          <w:trHeight w:val="251"/>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020812CE"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0AC620F6"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Angioedema*</w:t>
            </w:r>
          </w:p>
        </w:tc>
        <w:tc>
          <w:tcPr>
            <w:tcW w:w="1304" w:type="pct"/>
            <w:tcBorders>
              <w:top w:val="single" w:sz="4" w:space="0" w:color="000000"/>
              <w:left w:val="single" w:sz="4" w:space="0" w:color="000000"/>
              <w:bottom w:val="single" w:sz="4" w:space="0" w:color="000000"/>
              <w:right w:val="single" w:sz="4" w:space="0" w:color="000000"/>
            </w:tcBorders>
            <w:hideMark/>
          </w:tcPr>
          <w:p w14:paraId="6DEB32B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Uncommon</w:t>
            </w:r>
          </w:p>
        </w:tc>
      </w:tr>
      <w:tr w:rsidR="0094654F" w:rsidRPr="00C944AA" w14:paraId="0A73ED38" w14:textId="77777777" w:rsidTr="00D46F58">
        <w:trPr>
          <w:trHeight w:val="254"/>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3807D22B"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Renal and urinary disorders</w:t>
            </w:r>
          </w:p>
        </w:tc>
        <w:tc>
          <w:tcPr>
            <w:tcW w:w="1631" w:type="pct"/>
            <w:tcBorders>
              <w:top w:val="single" w:sz="4" w:space="0" w:color="000000"/>
              <w:left w:val="single" w:sz="4" w:space="0" w:color="000000"/>
              <w:bottom w:val="single" w:sz="4" w:space="0" w:color="000000"/>
              <w:right w:val="single" w:sz="4" w:space="0" w:color="000000"/>
            </w:tcBorders>
            <w:hideMark/>
          </w:tcPr>
          <w:p w14:paraId="1F169FF4"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Renal impairment*</w:t>
            </w:r>
          </w:p>
        </w:tc>
        <w:tc>
          <w:tcPr>
            <w:tcW w:w="1304" w:type="pct"/>
            <w:tcBorders>
              <w:top w:val="single" w:sz="4" w:space="0" w:color="000000"/>
              <w:left w:val="single" w:sz="4" w:space="0" w:color="000000"/>
              <w:bottom w:val="single" w:sz="4" w:space="0" w:color="000000"/>
              <w:right w:val="single" w:sz="4" w:space="0" w:color="000000"/>
            </w:tcBorders>
            <w:hideMark/>
          </w:tcPr>
          <w:p w14:paraId="42030F6F"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Very common</w:t>
            </w:r>
          </w:p>
        </w:tc>
      </w:tr>
      <w:tr w:rsidR="0094654F" w:rsidRPr="00C944AA" w14:paraId="0C1E9666" w14:textId="77777777" w:rsidTr="00D46F58">
        <w:trPr>
          <w:trHeight w:val="505"/>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1C60334B"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319C95B2"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Renal failure (renal failure, acute renal failure)</w:t>
            </w:r>
          </w:p>
        </w:tc>
        <w:tc>
          <w:tcPr>
            <w:tcW w:w="1304" w:type="pct"/>
            <w:tcBorders>
              <w:top w:val="single" w:sz="4" w:space="0" w:color="000000"/>
              <w:left w:val="single" w:sz="4" w:space="0" w:color="000000"/>
              <w:bottom w:val="single" w:sz="4" w:space="0" w:color="000000"/>
              <w:right w:val="single" w:sz="4" w:space="0" w:color="000000"/>
            </w:tcBorders>
            <w:hideMark/>
          </w:tcPr>
          <w:p w14:paraId="5F279226"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14EA4719" w14:textId="77777777" w:rsidTr="00D46F58">
        <w:trPr>
          <w:trHeight w:val="251"/>
        </w:trPr>
        <w:tc>
          <w:tcPr>
            <w:tcW w:w="2065" w:type="pct"/>
            <w:vMerge w:val="restart"/>
            <w:tcBorders>
              <w:top w:val="single" w:sz="4" w:space="0" w:color="000000"/>
              <w:left w:val="single" w:sz="4" w:space="0" w:color="000000"/>
              <w:bottom w:val="single" w:sz="4" w:space="0" w:color="000000"/>
              <w:right w:val="single" w:sz="4" w:space="0" w:color="000000"/>
            </w:tcBorders>
            <w:hideMark/>
          </w:tcPr>
          <w:p w14:paraId="0C7C6B53" w14:textId="77777777" w:rsidR="0094654F" w:rsidRPr="00C944AA" w:rsidRDefault="0094654F">
            <w:pPr>
              <w:autoSpaceDE w:val="0"/>
              <w:autoSpaceDN w:val="0"/>
              <w:adjustRightInd w:val="0"/>
              <w:rPr>
                <w:b/>
                <w:noProof/>
                <w:sz w:val="24"/>
                <w:szCs w:val="24"/>
                <w:lang w:val="en-US"/>
              </w:rPr>
            </w:pPr>
            <w:r w:rsidRPr="00C944AA">
              <w:rPr>
                <w:b/>
                <w:noProof/>
                <w:sz w:val="24"/>
                <w:szCs w:val="24"/>
                <w:lang w:val="en-US"/>
              </w:rPr>
              <w:t>General disorders and administration site conditions</w:t>
            </w:r>
          </w:p>
        </w:tc>
        <w:tc>
          <w:tcPr>
            <w:tcW w:w="1631" w:type="pct"/>
            <w:tcBorders>
              <w:top w:val="single" w:sz="4" w:space="0" w:color="000000"/>
              <w:left w:val="single" w:sz="4" w:space="0" w:color="000000"/>
              <w:bottom w:val="single" w:sz="4" w:space="0" w:color="000000"/>
              <w:right w:val="single" w:sz="4" w:space="0" w:color="000000"/>
            </w:tcBorders>
            <w:hideMark/>
          </w:tcPr>
          <w:p w14:paraId="1C2DFF55"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Fatigue</w:t>
            </w:r>
          </w:p>
        </w:tc>
        <w:tc>
          <w:tcPr>
            <w:tcW w:w="1304" w:type="pct"/>
            <w:tcBorders>
              <w:top w:val="single" w:sz="4" w:space="0" w:color="000000"/>
              <w:left w:val="single" w:sz="4" w:space="0" w:color="000000"/>
              <w:bottom w:val="single" w:sz="4" w:space="0" w:color="000000"/>
              <w:right w:val="single" w:sz="4" w:space="0" w:color="000000"/>
            </w:tcBorders>
            <w:hideMark/>
          </w:tcPr>
          <w:p w14:paraId="2BA931DA"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r w:rsidR="0094654F" w:rsidRPr="00C944AA" w14:paraId="508AF30B" w14:textId="77777777" w:rsidTr="00D46F58">
        <w:trPr>
          <w:trHeight w:val="254"/>
        </w:trPr>
        <w:tc>
          <w:tcPr>
            <w:tcW w:w="2065" w:type="pct"/>
            <w:vMerge/>
            <w:tcBorders>
              <w:top w:val="single" w:sz="4" w:space="0" w:color="000000"/>
              <w:left w:val="single" w:sz="4" w:space="0" w:color="000000"/>
              <w:bottom w:val="single" w:sz="4" w:space="0" w:color="000000"/>
              <w:right w:val="single" w:sz="4" w:space="0" w:color="000000"/>
            </w:tcBorders>
            <w:vAlign w:val="center"/>
            <w:hideMark/>
          </w:tcPr>
          <w:p w14:paraId="7AB647D2" w14:textId="77777777" w:rsidR="0094654F" w:rsidRPr="00C944AA" w:rsidRDefault="0094654F">
            <w:pPr>
              <w:rPr>
                <w:b/>
                <w:noProof/>
                <w:sz w:val="24"/>
                <w:szCs w:val="24"/>
                <w:lang w:val="en-US" w:eastAsia="en-US"/>
              </w:rPr>
            </w:pPr>
          </w:p>
        </w:tc>
        <w:tc>
          <w:tcPr>
            <w:tcW w:w="1631" w:type="pct"/>
            <w:tcBorders>
              <w:top w:val="single" w:sz="4" w:space="0" w:color="000000"/>
              <w:left w:val="single" w:sz="4" w:space="0" w:color="000000"/>
              <w:bottom w:val="single" w:sz="4" w:space="0" w:color="000000"/>
              <w:right w:val="single" w:sz="4" w:space="0" w:color="000000"/>
            </w:tcBorders>
            <w:hideMark/>
          </w:tcPr>
          <w:p w14:paraId="3DEE36E7"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Asthenia</w:t>
            </w:r>
          </w:p>
        </w:tc>
        <w:tc>
          <w:tcPr>
            <w:tcW w:w="1304" w:type="pct"/>
            <w:tcBorders>
              <w:top w:val="single" w:sz="4" w:space="0" w:color="000000"/>
              <w:left w:val="single" w:sz="4" w:space="0" w:color="000000"/>
              <w:bottom w:val="single" w:sz="4" w:space="0" w:color="000000"/>
              <w:right w:val="single" w:sz="4" w:space="0" w:color="000000"/>
            </w:tcBorders>
            <w:hideMark/>
          </w:tcPr>
          <w:p w14:paraId="76BD203E" w14:textId="77777777" w:rsidR="0094654F" w:rsidRPr="00C944AA" w:rsidRDefault="0094654F">
            <w:pPr>
              <w:autoSpaceDE w:val="0"/>
              <w:autoSpaceDN w:val="0"/>
              <w:adjustRightInd w:val="0"/>
              <w:jc w:val="both"/>
              <w:rPr>
                <w:noProof/>
                <w:sz w:val="24"/>
                <w:szCs w:val="24"/>
                <w:lang w:val="en-US"/>
              </w:rPr>
            </w:pPr>
            <w:r w:rsidRPr="00C944AA">
              <w:rPr>
                <w:noProof/>
                <w:sz w:val="24"/>
                <w:szCs w:val="24"/>
                <w:lang w:val="en-US"/>
              </w:rPr>
              <w:t>Common</w:t>
            </w:r>
          </w:p>
        </w:tc>
      </w:tr>
    </w:tbl>
    <w:p w14:paraId="7D9AC509" w14:textId="77777777" w:rsidR="0094654F" w:rsidRPr="00C944AA" w:rsidRDefault="0094654F" w:rsidP="0094654F">
      <w:pPr>
        <w:autoSpaceDE w:val="0"/>
        <w:autoSpaceDN w:val="0"/>
        <w:adjustRightInd w:val="0"/>
        <w:jc w:val="both"/>
        <w:rPr>
          <w:noProof/>
          <w:sz w:val="24"/>
          <w:szCs w:val="24"/>
          <w:lang w:val="en-US" w:eastAsia="en-US"/>
        </w:rPr>
      </w:pPr>
      <w:r w:rsidRPr="00C944AA">
        <w:rPr>
          <w:noProof/>
          <w:sz w:val="24"/>
          <w:szCs w:val="24"/>
          <w:lang w:val="en-US"/>
        </w:rPr>
        <w:t>*See description of selected adverse reactions.</w:t>
      </w:r>
    </w:p>
    <w:p w14:paraId="3585D485" w14:textId="77777777" w:rsidR="0094654F" w:rsidRPr="00C944AA" w:rsidRDefault="0094654F" w:rsidP="0094654F">
      <w:pPr>
        <w:autoSpaceDE w:val="0"/>
        <w:autoSpaceDN w:val="0"/>
        <w:adjustRightInd w:val="0"/>
        <w:jc w:val="both"/>
        <w:rPr>
          <w:noProof/>
          <w:sz w:val="24"/>
          <w:szCs w:val="24"/>
          <w:lang w:val="en-US"/>
        </w:rPr>
      </w:pPr>
      <w:r w:rsidRPr="00C944AA">
        <w:rPr>
          <w:noProof/>
          <w:sz w:val="24"/>
          <w:szCs w:val="24"/>
          <w:lang w:val="en-US"/>
        </w:rPr>
        <w:t>**Including auditory and visual hallucinations.</w:t>
      </w:r>
    </w:p>
    <w:p w14:paraId="6A36BBAB" w14:textId="77777777" w:rsidR="0094654F" w:rsidRPr="00C944AA" w:rsidRDefault="0094654F" w:rsidP="0094654F">
      <w:pPr>
        <w:autoSpaceDE w:val="0"/>
        <w:autoSpaceDN w:val="0"/>
        <w:adjustRightInd w:val="0"/>
        <w:jc w:val="both"/>
        <w:rPr>
          <w:noProof/>
          <w:sz w:val="24"/>
          <w:szCs w:val="24"/>
          <w:lang w:val="en-US"/>
        </w:rPr>
      </w:pPr>
    </w:p>
    <w:p w14:paraId="50CA88A7" w14:textId="77777777" w:rsidR="0094654F" w:rsidRPr="00402470" w:rsidRDefault="0094654F" w:rsidP="00D46F58">
      <w:pPr>
        <w:ind w:left="851"/>
        <w:rPr>
          <w:noProof/>
          <w:sz w:val="24"/>
          <w:szCs w:val="24"/>
          <w:u w:val="single"/>
          <w:lang w:val="en-US"/>
        </w:rPr>
      </w:pPr>
      <w:r w:rsidRPr="00402470">
        <w:rPr>
          <w:noProof/>
          <w:sz w:val="24"/>
          <w:szCs w:val="24"/>
          <w:u w:val="single"/>
          <w:lang w:val="en-US"/>
        </w:rPr>
        <w:t>Description of selected adverse reactions</w:t>
      </w:r>
    </w:p>
    <w:p w14:paraId="04E96057" w14:textId="77777777" w:rsidR="0094654F" w:rsidRPr="00C944AA" w:rsidRDefault="0094654F" w:rsidP="00D46F58">
      <w:pPr>
        <w:ind w:left="851"/>
        <w:rPr>
          <w:noProof/>
          <w:sz w:val="24"/>
          <w:szCs w:val="24"/>
          <w:lang w:val="en-US"/>
        </w:rPr>
      </w:pPr>
    </w:p>
    <w:p w14:paraId="08218BC7" w14:textId="77777777" w:rsidR="0094654F" w:rsidRPr="00402470" w:rsidRDefault="0094654F" w:rsidP="00D46F58">
      <w:pPr>
        <w:ind w:left="851"/>
        <w:rPr>
          <w:i/>
          <w:noProof/>
          <w:sz w:val="24"/>
          <w:szCs w:val="24"/>
          <w:u w:val="single"/>
          <w:lang w:val="en-US"/>
        </w:rPr>
      </w:pPr>
      <w:r w:rsidRPr="00402470">
        <w:rPr>
          <w:i/>
          <w:noProof/>
          <w:sz w:val="24"/>
          <w:szCs w:val="24"/>
          <w:u w:val="single"/>
          <w:lang w:val="en-US"/>
        </w:rPr>
        <w:t>Angioedema</w:t>
      </w:r>
    </w:p>
    <w:p w14:paraId="09FBFE2E" w14:textId="77777777" w:rsidR="0094654F" w:rsidRPr="00C944AA" w:rsidRDefault="0094654F" w:rsidP="00D46F58">
      <w:pPr>
        <w:ind w:left="851"/>
        <w:rPr>
          <w:noProof/>
          <w:sz w:val="24"/>
          <w:szCs w:val="24"/>
          <w:lang w:val="en-US"/>
        </w:rPr>
      </w:pPr>
      <w:r w:rsidRPr="00C944AA">
        <w:rPr>
          <w:noProof/>
          <w:sz w:val="24"/>
          <w:szCs w:val="24"/>
          <w:lang w:val="en-US"/>
        </w:rPr>
        <w:t>Angioedema has been reported in patients treated with sacubitril/valsartan. In PARADIGM-HF, angioedema was reported in 0.5% of patients treated with sacubitril/valsartan, compared with 0.2% of patients treated with enalapril. A higher incidence of angioedema was observed in Black patients treated with sacubitril/valsartan (2.4%) and enalapril (0.5%) (see section 4.4).</w:t>
      </w:r>
    </w:p>
    <w:p w14:paraId="2352D69F" w14:textId="77777777" w:rsidR="0094654F" w:rsidRPr="00C944AA" w:rsidRDefault="0094654F" w:rsidP="00D46F58">
      <w:pPr>
        <w:ind w:left="851"/>
        <w:rPr>
          <w:noProof/>
          <w:sz w:val="24"/>
          <w:szCs w:val="24"/>
          <w:lang w:val="en-US"/>
        </w:rPr>
      </w:pPr>
    </w:p>
    <w:p w14:paraId="3C00562C" w14:textId="77777777" w:rsidR="0094654F" w:rsidRPr="00402470" w:rsidRDefault="0094654F" w:rsidP="00D46F58">
      <w:pPr>
        <w:ind w:left="851"/>
        <w:rPr>
          <w:i/>
          <w:noProof/>
          <w:sz w:val="24"/>
          <w:szCs w:val="24"/>
          <w:u w:val="single"/>
          <w:lang w:val="en-US"/>
        </w:rPr>
      </w:pPr>
      <w:r w:rsidRPr="00402470">
        <w:rPr>
          <w:i/>
          <w:noProof/>
          <w:sz w:val="24"/>
          <w:szCs w:val="24"/>
          <w:u w:val="single"/>
          <w:lang w:val="en-US"/>
        </w:rPr>
        <w:t>Hyperkalaemia and serum potassium</w:t>
      </w:r>
    </w:p>
    <w:p w14:paraId="73F6A99A" w14:textId="77777777" w:rsidR="0094654F" w:rsidRPr="00C944AA" w:rsidRDefault="0094654F" w:rsidP="00D46F58">
      <w:pPr>
        <w:ind w:left="851"/>
        <w:rPr>
          <w:noProof/>
          <w:sz w:val="24"/>
          <w:szCs w:val="24"/>
          <w:lang w:val="en-US"/>
        </w:rPr>
      </w:pPr>
      <w:r w:rsidRPr="00C944AA">
        <w:rPr>
          <w:noProof/>
          <w:sz w:val="24"/>
          <w:szCs w:val="24"/>
          <w:lang w:val="en-US"/>
        </w:rPr>
        <w:t>In PARADIGM-HF, hyperkalaemia and serum potassium concentrations &gt;5.4 mmol/l were reported in 11.6% and 19.7% of sacubitril/valsartan-treated patients and 14.0% and 21.1% of enalapril-treated patients, respectively.</w:t>
      </w:r>
    </w:p>
    <w:p w14:paraId="58D56E0F" w14:textId="77777777" w:rsidR="0094654F" w:rsidRPr="00C944AA" w:rsidRDefault="0094654F" w:rsidP="00D46F58">
      <w:pPr>
        <w:ind w:left="851"/>
        <w:rPr>
          <w:noProof/>
          <w:sz w:val="24"/>
          <w:szCs w:val="24"/>
          <w:lang w:val="en-US"/>
        </w:rPr>
      </w:pPr>
    </w:p>
    <w:p w14:paraId="0EEC0BB2" w14:textId="77777777" w:rsidR="0094654F" w:rsidRPr="00402470" w:rsidRDefault="0094654F" w:rsidP="00D46F58">
      <w:pPr>
        <w:ind w:left="851"/>
        <w:rPr>
          <w:i/>
          <w:noProof/>
          <w:sz w:val="24"/>
          <w:szCs w:val="24"/>
          <w:u w:val="single"/>
          <w:lang w:val="en-US"/>
        </w:rPr>
      </w:pPr>
      <w:r w:rsidRPr="00402470">
        <w:rPr>
          <w:i/>
          <w:noProof/>
          <w:sz w:val="24"/>
          <w:szCs w:val="24"/>
          <w:u w:val="single"/>
          <w:lang w:val="en-US"/>
        </w:rPr>
        <w:t>Blood pressure</w:t>
      </w:r>
    </w:p>
    <w:p w14:paraId="108961C4" w14:textId="43A7F9BB" w:rsidR="0094654F" w:rsidRPr="00C944AA" w:rsidRDefault="0094654F" w:rsidP="00D46F58">
      <w:pPr>
        <w:ind w:left="851"/>
        <w:rPr>
          <w:noProof/>
          <w:sz w:val="24"/>
          <w:szCs w:val="24"/>
          <w:lang w:val="en-US"/>
        </w:rPr>
      </w:pPr>
      <w:r w:rsidRPr="00C944AA">
        <w:rPr>
          <w:noProof/>
          <w:sz w:val="24"/>
          <w:szCs w:val="24"/>
          <w:lang w:val="en-US"/>
        </w:rPr>
        <w:t>In PARADIGM-HF, hypotension and clinically relevant low systolic blood pressure (&lt;90</w:t>
      </w:r>
      <w:r w:rsidR="00306DB3">
        <w:rPr>
          <w:noProof/>
          <w:sz w:val="24"/>
          <w:szCs w:val="24"/>
          <w:lang w:val="en-US"/>
        </w:rPr>
        <w:t> </w:t>
      </w:r>
      <w:r w:rsidRPr="00C944AA">
        <w:rPr>
          <w:noProof/>
          <w:sz w:val="24"/>
          <w:szCs w:val="24"/>
          <w:lang w:val="en-US"/>
        </w:rPr>
        <w:t>mmHg and decrease from baseline of &gt;20 mmHg) were reported in 17.6% and 4.76% of sacubitril/valsartan-treated patients compared with 11.9% and 2.67% of enalapril-treated patients, respectively.</w:t>
      </w:r>
    </w:p>
    <w:p w14:paraId="0178553A" w14:textId="77777777" w:rsidR="0094654F" w:rsidRPr="00C944AA" w:rsidRDefault="0094654F" w:rsidP="00D46F58">
      <w:pPr>
        <w:ind w:left="851"/>
        <w:rPr>
          <w:noProof/>
          <w:sz w:val="24"/>
          <w:szCs w:val="24"/>
          <w:lang w:val="en-US"/>
        </w:rPr>
      </w:pPr>
    </w:p>
    <w:p w14:paraId="006A4E51" w14:textId="77777777" w:rsidR="0094654F" w:rsidRPr="00402470" w:rsidRDefault="0094654F" w:rsidP="00D46F58">
      <w:pPr>
        <w:ind w:left="851"/>
        <w:rPr>
          <w:i/>
          <w:noProof/>
          <w:sz w:val="24"/>
          <w:szCs w:val="24"/>
          <w:u w:val="single"/>
          <w:lang w:val="en-US"/>
        </w:rPr>
      </w:pPr>
      <w:r w:rsidRPr="00402470">
        <w:rPr>
          <w:i/>
          <w:noProof/>
          <w:sz w:val="24"/>
          <w:szCs w:val="24"/>
          <w:u w:val="single"/>
          <w:lang w:val="en-US"/>
        </w:rPr>
        <w:t>Renal impairment</w:t>
      </w:r>
    </w:p>
    <w:p w14:paraId="094B2E68" w14:textId="77777777" w:rsidR="0094654F" w:rsidRPr="00C944AA" w:rsidRDefault="0094654F" w:rsidP="00D46F58">
      <w:pPr>
        <w:ind w:left="851"/>
        <w:rPr>
          <w:noProof/>
          <w:sz w:val="24"/>
          <w:szCs w:val="24"/>
          <w:lang w:val="en-US"/>
        </w:rPr>
      </w:pPr>
      <w:r w:rsidRPr="00C944AA">
        <w:rPr>
          <w:noProof/>
          <w:sz w:val="24"/>
          <w:szCs w:val="24"/>
          <w:lang w:val="en-US"/>
        </w:rPr>
        <w:t>In PARADIGM-HF, renal impairment was reported in 10.1% of sacubitril/valsartan-treated patients and 11.5% of enalapril-treated patients.</w:t>
      </w:r>
    </w:p>
    <w:p w14:paraId="243FF481" w14:textId="77777777" w:rsidR="0094654F" w:rsidRPr="00C944AA" w:rsidRDefault="0094654F" w:rsidP="00D46F58">
      <w:pPr>
        <w:ind w:left="851"/>
        <w:rPr>
          <w:noProof/>
          <w:sz w:val="24"/>
          <w:szCs w:val="24"/>
          <w:lang w:val="en-US"/>
        </w:rPr>
      </w:pPr>
    </w:p>
    <w:p w14:paraId="4493C437" w14:textId="77777777" w:rsidR="0094654F" w:rsidRPr="00402470" w:rsidRDefault="0094654F" w:rsidP="00D46F58">
      <w:pPr>
        <w:ind w:left="851"/>
        <w:rPr>
          <w:noProof/>
          <w:sz w:val="24"/>
          <w:szCs w:val="24"/>
          <w:u w:val="single"/>
          <w:lang w:val="en-US"/>
        </w:rPr>
      </w:pPr>
      <w:r w:rsidRPr="00402470">
        <w:rPr>
          <w:noProof/>
          <w:sz w:val="24"/>
          <w:szCs w:val="24"/>
          <w:u w:val="single"/>
          <w:lang w:val="en-US"/>
        </w:rPr>
        <w:t>Paediatric population</w:t>
      </w:r>
    </w:p>
    <w:p w14:paraId="73DB3A0F" w14:textId="77777777" w:rsidR="0094654F" w:rsidRPr="00C944AA" w:rsidRDefault="0094654F" w:rsidP="00D46F58">
      <w:pPr>
        <w:ind w:left="851"/>
        <w:rPr>
          <w:noProof/>
          <w:sz w:val="24"/>
          <w:szCs w:val="24"/>
          <w:lang w:val="en-US"/>
        </w:rPr>
      </w:pPr>
    </w:p>
    <w:p w14:paraId="3C4F479D" w14:textId="77777777" w:rsidR="0094654F" w:rsidRPr="00C944AA" w:rsidRDefault="0094654F" w:rsidP="00D46F58">
      <w:pPr>
        <w:ind w:left="851"/>
        <w:rPr>
          <w:noProof/>
          <w:sz w:val="24"/>
          <w:szCs w:val="24"/>
          <w:lang w:val="en-US"/>
        </w:rPr>
      </w:pPr>
      <w:r w:rsidRPr="00C944AA">
        <w:rPr>
          <w:noProof/>
          <w:sz w:val="24"/>
          <w:szCs w:val="24"/>
          <w:lang w:val="en-US"/>
        </w:rPr>
        <w:t xml:space="preserve">In the PANORAMA-HF study, the safety of sacubitril/valsartan was assessed in a randomised, active-controlled, 52-week study of 375 paediatric heart failure (HF) patients aged 1 month to &lt;18 years compared to enalapril. The 215 patients who rolled over into the long-term open-label extension study (PANORAMA-HF OLE) were treated for a median of 2.5 years, for up to 4.5 years The safety profile observed in both studies was similar to that observed in adult patients. Safety data in patients aged 1 month to &lt;1 year was limited. </w:t>
      </w:r>
    </w:p>
    <w:p w14:paraId="487B16BF" w14:textId="77777777" w:rsidR="0094654F" w:rsidRPr="00C944AA" w:rsidRDefault="0094654F" w:rsidP="00D46F58">
      <w:pPr>
        <w:ind w:left="851"/>
        <w:rPr>
          <w:noProof/>
          <w:sz w:val="24"/>
          <w:szCs w:val="24"/>
          <w:lang w:val="en-US"/>
        </w:rPr>
      </w:pPr>
    </w:p>
    <w:p w14:paraId="35246685" w14:textId="77777777" w:rsidR="0094654F" w:rsidRPr="00C944AA" w:rsidRDefault="0094654F" w:rsidP="00D46F58">
      <w:pPr>
        <w:ind w:left="851"/>
        <w:rPr>
          <w:sz w:val="24"/>
          <w:szCs w:val="24"/>
          <w:lang w:val="en-US"/>
        </w:rPr>
      </w:pPr>
      <w:r w:rsidRPr="00C944AA">
        <w:rPr>
          <w:sz w:val="24"/>
          <w:szCs w:val="24"/>
          <w:lang w:val="en-US"/>
        </w:rPr>
        <w:t xml:space="preserve">Limited safety data are available in paediatric patients with moderate hepatic impairment or moderate to severe renal impairment. </w:t>
      </w:r>
    </w:p>
    <w:p w14:paraId="507DBA95" w14:textId="77777777" w:rsidR="0094654F" w:rsidRPr="00C944AA" w:rsidRDefault="0094654F" w:rsidP="00D46F58">
      <w:pPr>
        <w:ind w:left="851"/>
        <w:rPr>
          <w:noProof/>
          <w:sz w:val="24"/>
          <w:szCs w:val="24"/>
          <w:lang w:val="en-US"/>
        </w:rPr>
      </w:pPr>
    </w:p>
    <w:p w14:paraId="4F1A3B8C" w14:textId="77777777" w:rsidR="000854DD" w:rsidRPr="00C944AA" w:rsidRDefault="000854DD" w:rsidP="000854DD">
      <w:pPr>
        <w:ind w:left="851"/>
        <w:rPr>
          <w:sz w:val="24"/>
          <w:szCs w:val="24"/>
          <w:u w:val="single"/>
          <w:lang w:val="en-GB"/>
        </w:rPr>
      </w:pPr>
      <w:r w:rsidRPr="00C944AA">
        <w:rPr>
          <w:sz w:val="24"/>
          <w:szCs w:val="24"/>
          <w:u w:val="single"/>
          <w:lang w:val="en-GB"/>
        </w:rPr>
        <w:t>Reporting of suspected adverse reactions</w:t>
      </w:r>
    </w:p>
    <w:p w14:paraId="3C6B535C" w14:textId="77777777" w:rsidR="000854DD" w:rsidRPr="00C944AA" w:rsidRDefault="000854DD" w:rsidP="000854DD">
      <w:pPr>
        <w:ind w:left="851"/>
        <w:rPr>
          <w:sz w:val="24"/>
          <w:szCs w:val="24"/>
          <w:lang w:val="en-GB"/>
        </w:rPr>
      </w:pPr>
      <w:r w:rsidRPr="00C944AA">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7C69C0AB" w14:textId="77777777" w:rsidR="000854DD" w:rsidRPr="00C944AA" w:rsidRDefault="000854DD" w:rsidP="000854DD">
      <w:pPr>
        <w:ind w:left="851"/>
        <w:rPr>
          <w:sz w:val="24"/>
          <w:szCs w:val="24"/>
          <w:lang w:val="en-GB"/>
        </w:rPr>
      </w:pPr>
    </w:p>
    <w:p w14:paraId="00114E92" w14:textId="77777777" w:rsidR="000854DD" w:rsidRPr="00C944AA" w:rsidRDefault="000854DD" w:rsidP="000854DD">
      <w:pPr>
        <w:ind w:left="851"/>
        <w:rPr>
          <w:sz w:val="24"/>
          <w:szCs w:val="24"/>
        </w:rPr>
      </w:pPr>
      <w:r w:rsidRPr="00C944AA">
        <w:rPr>
          <w:sz w:val="24"/>
          <w:szCs w:val="24"/>
        </w:rPr>
        <w:t>Lægemiddelstyrelsen</w:t>
      </w:r>
    </w:p>
    <w:p w14:paraId="32FFE0A0" w14:textId="77777777" w:rsidR="000854DD" w:rsidRPr="00C944AA" w:rsidRDefault="000854DD" w:rsidP="000854DD">
      <w:pPr>
        <w:ind w:left="851"/>
        <w:rPr>
          <w:sz w:val="24"/>
          <w:szCs w:val="24"/>
        </w:rPr>
      </w:pPr>
      <w:r w:rsidRPr="00C944AA">
        <w:rPr>
          <w:sz w:val="24"/>
          <w:szCs w:val="24"/>
        </w:rPr>
        <w:t>Axel Heides Gade 1</w:t>
      </w:r>
    </w:p>
    <w:p w14:paraId="1D592CB3" w14:textId="77777777" w:rsidR="000854DD" w:rsidRPr="00C944AA" w:rsidRDefault="000854DD" w:rsidP="000854DD">
      <w:pPr>
        <w:ind w:left="851"/>
        <w:rPr>
          <w:sz w:val="24"/>
          <w:szCs w:val="24"/>
        </w:rPr>
      </w:pPr>
      <w:r w:rsidRPr="00C944AA">
        <w:rPr>
          <w:sz w:val="24"/>
          <w:szCs w:val="24"/>
        </w:rPr>
        <w:t>DK-2300 København S</w:t>
      </w:r>
    </w:p>
    <w:p w14:paraId="01149697" w14:textId="77777777" w:rsidR="000854DD" w:rsidRPr="00666E95" w:rsidRDefault="000854DD" w:rsidP="000854DD">
      <w:pPr>
        <w:ind w:left="851"/>
        <w:rPr>
          <w:sz w:val="24"/>
          <w:szCs w:val="24"/>
          <w:lang w:val="en-US"/>
        </w:rPr>
      </w:pPr>
      <w:r w:rsidRPr="00666E95">
        <w:rPr>
          <w:sz w:val="24"/>
          <w:szCs w:val="24"/>
          <w:lang w:val="en-US"/>
        </w:rPr>
        <w:t>Website: www.meldenbivirkning.dk</w:t>
      </w:r>
    </w:p>
    <w:p w14:paraId="3FE21B67" w14:textId="77777777" w:rsidR="007C5D2A" w:rsidRPr="00C944AA" w:rsidRDefault="007C5D2A" w:rsidP="007A4CC6">
      <w:pPr>
        <w:tabs>
          <w:tab w:val="left" w:pos="851"/>
        </w:tabs>
        <w:ind w:left="851"/>
        <w:rPr>
          <w:sz w:val="24"/>
          <w:szCs w:val="24"/>
          <w:lang w:val="en-GB"/>
        </w:rPr>
      </w:pPr>
    </w:p>
    <w:p w14:paraId="60421748" w14:textId="77777777" w:rsidR="007C5D2A" w:rsidRPr="00C944AA" w:rsidRDefault="007C5D2A" w:rsidP="007C5D2A">
      <w:pPr>
        <w:tabs>
          <w:tab w:val="left" w:pos="851"/>
        </w:tabs>
        <w:ind w:left="851" w:hanging="851"/>
        <w:rPr>
          <w:b/>
          <w:sz w:val="24"/>
          <w:szCs w:val="24"/>
          <w:lang w:val="en-GB"/>
        </w:rPr>
      </w:pPr>
      <w:r w:rsidRPr="00C944AA">
        <w:rPr>
          <w:b/>
          <w:sz w:val="24"/>
          <w:szCs w:val="24"/>
          <w:lang w:val="en-GB"/>
        </w:rPr>
        <w:t>4.9</w:t>
      </w:r>
      <w:r w:rsidRPr="00C944AA">
        <w:rPr>
          <w:b/>
          <w:sz w:val="24"/>
          <w:szCs w:val="24"/>
          <w:lang w:val="en-GB"/>
        </w:rPr>
        <w:tab/>
        <w:t>Overdose</w:t>
      </w:r>
    </w:p>
    <w:p w14:paraId="05E628B1" w14:textId="77777777" w:rsidR="0094654F" w:rsidRPr="00C944AA" w:rsidRDefault="0094654F" w:rsidP="000854DD">
      <w:pPr>
        <w:ind w:left="851"/>
        <w:rPr>
          <w:noProof/>
          <w:sz w:val="24"/>
          <w:szCs w:val="24"/>
          <w:lang w:val="en-US"/>
        </w:rPr>
      </w:pPr>
      <w:r w:rsidRPr="00C944AA">
        <w:rPr>
          <w:noProof/>
          <w:sz w:val="24"/>
          <w:szCs w:val="24"/>
          <w:lang w:val="en-US"/>
        </w:rPr>
        <w:t>Limited data are available with regard to overdose in humans. A single dose of 583 mg sacubitril/617 mg valsartan and multiple doses of 437 mg sacubitril/463 mg valsartan (14 days) were studied in healthy adult volunteers and were well tolerated.</w:t>
      </w:r>
    </w:p>
    <w:p w14:paraId="69B3D52E" w14:textId="77777777" w:rsidR="0094654F" w:rsidRPr="00C944AA" w:rsidRDefault="0094654F" w:rsidP="000854DD">
      <w:pPr>
        <w:ind w:left="851"/>
        <w:rPr>
          <w:noProof/>
          <w:sz w:val="24"/>
          <w:szCs w:val="24"/>
          <w:lang w:val="en-US"/>
        </w:rPr>
      </w:pPr>
    </w:p>
    <w:p w14:paraId="33063F78" w14:textId="77777777" w:rsidR="0094654F" w:rsidRPr="00C944AA" w:rsidRDefault="0094654F" w:rsidP="000854DD">
      <w:pPr>
        <w:ind w:left="851"/>
        <w:rPr>
          <w:noProof/>
          <w:sz w:val="24"/>
          <w:szCs w:val="24"/>
          <w:lang w:val="en-US"/>
        </w:rPr>
      </w:pPr>
      <w:r w:rsidRPr="00C944AA">
        <w:rPr>
          <w:noProof/>
          <w:sz w:val="24"/>
          <w:szCs w:val="24"/>
          <w:lang w:val="en-US"/>
        </w:rPr>
        <w:t>Hypotension is the most likely symptom of overdose due to the blood pressure lowering effects of sacubitril/valsartan. Symptomatic treatment should be provided.</w:t>
      </w:r>
    </w:p>
    <w:p w14:paraId="11BDBECE" w14:textId="77777777" w:rsidR="0094654F" w:rsidRPr="00C944AA" w:rsidRDefault="0094654F" w:rsidP="000854DD">
      <w:pPr>
        <w:ind w:left="851"/>
        <w:rPr>
          <w:noProof/>
          <w:sz w:val="24"/>
          <w:szCs w:val="24"/>
          <w:lang w:val="en-US"/>
        </w:rPr>
      </w:pPr>
    </w:p>
    <w:p w14:paraId="374DA101" w14:textId="77777777" w:rsidR="0094654F" w:rsidRPr="00C944AA" w:rsidRDefault="0094654F" w:rsidP="000854DD">
      <w:pPr>
        <w:ind w:left="851"/>
        <w:rPr>
          <w:noProof/>
          <w:sz w:val="24"/>
          <w:szCs w:val="24"/>
          <w:lang w:val="en-US"/>
        </w:rPr>
      </w:pPr>
      <w:r w:rsidRPr="00C944AA">
        <w:rPr>
          <w:noProof/>
          <w:sz w:val="24"/>
          <w:szCs w:val="24"/>
          <w:lang w:val="en-US"/>
        </w:rPr>
        <w:t>The medicinal product is unlikely to be removed by haemodialysis due to high protein binding (see section 5.2).</w:t>
      </w:r>
    </w:p>
    <w:p w14:paraId="7F4CF21D" w14:textId="1E24427E" w:rsidR="00306DB3" w:rsidRDefault="00306DB3">
      <w:pPr>
        <w:rPr>
          <w:sz w:val="24"/>
          <w:szCs w:val="24"/>
          <w:lang w:val="en-GB"/>
        </w:rPr>
      </w:pPr>
      <w:r>
        <w:rPr>
          <w:sz w:val="24"/>
          <w:szCs w:val="24"/>
          <w:lang w:val="en-GB"/>
        </w:rPr>
        <w:br w:type="page"/>
      </w:r>
    </w:p>
    <w:p w14:paraId="7017A128" w14:textId="77777777" w:rsidR="007C5D2A" w:rsidRPr="00C944AA" w:rsidRDefault="007C5D2A" w:rsidP="003E0341">
      <w:pPr>
        <w:tabs>
          <w:tab w:val="left" w:pos="851"/>
        </w:tabs>
        <w:ind w:left="851"/>
        <w:rPr>
          <w:sz w:val="24"/>
          <w:szCs w:val="24"/>
          <w:lang w:val="en-GB"/>
        </w:rPr>
      </w:pPr>
    </w:p>
    <w:p w14:paraId="45F13241" w14:textId="77777777" w:rsidR="008F2F8C" w:rsidRPr="00C944AA" w:rsidRDefault="0042292D" w:rsidP="0042292D">
      <w:pPr>
        <w:tabs>
          <w:tab w:val="left" w:pos="851"/>
        </w:tabs>
        <w:rPr>
          <w:b/>
          <w:sz w:val="24"/>
          <w:szCs w:val="24"/>
          <w:lang w:val="en-GB"/>
        </w:rPr>
      </w:pPr>
      <w:r w:rsidRPr="00C944AA">
        <w:rPr>
          <w:b/>
          <w:sz w:val="24"/>
          <w:szCs w:val="24"/>
          <w:lang w:val="en-GB"/>
        </w:rPr>
        <w:t>4.10</w:t>
      </w:r>
      <w:r w:rsidRPr="00C944AA">
        <w:rPr>
          <w:b/>
          <w:sz w:val="24"/>
          <w:szCs w:val="24"/>
          <w:lang w:val="en-GB"/>
        </w:rPr>
        <w:tab/>
        <w:t>Legal status</w:t>
      </w:r>
    </w:p>
    <w:p w14:paraId="5121BADC" w14:textId="0E19540D" w:rsidR="00AD2E36" w:rsidRPr="00C944AA" w:rsidRDefault="000854DD" w:rsidP="00AD2E36">
      <w:pPr>
        <w:tabs>
          <w:tab w:val="left" w:pos="851"/>
        </w:tabs>
        <w:ind w:left="851"/>
        <w:rPr>
          <w:sz w:val="24"/>
          <w:szCs w:val="24"/>
          <w:lang w:val="en-GB"/>
        </w:rPr>
      </w:pPr>
      <w:r w:rsidRPr="00C944AA">
        <w:rPr>
          <w:sz w:val="24"/>
          <w:szCs w:val="24"/>
          <w:lang w:val="en-GB"/>
        </w:rPr>
        <w:t>B</w:t>
      </w:r>
    </w:p>
    <w:p w14:paraId="160A5C32" w14:textId="77777777" w:rsidR="007C5D2A" w:rsidRPr="00C944AA" w:rsidRDefault="007C5D2A" w:rsidP="003E0341">
      <w:pPr>
        <w:tabs>
          <w:tab w:val="left" w:pos="851"/>
        </w:tabs>
        <w:ind w:left="851"/>
        <w:rPr>
          <w:sz w:val="24"/>
          <w:szCs w:val="24"/>
          <w:lang w:val="en-GB"/>
        </w:rPr>
      </w:pPr>
    </w:p>
    <w:p w14:paraId="267FAE93" w14:textId="77777777" w:rsidR="00AD2E36" w:rsidRPr="00C944AA" w:rsidRDefault="00AD2E36" w:rsidP="003E0341">
      <w:pPr>
        <w:tabs>
          <w:tab w:val="left" w:pos="851"/>
        </w:tabs>
        <w:ind w:left="851"/>
        <w:rPr>
          <w:sz w:val="24"/>
          <w:szCs w:val="24"/>
          <w:lang w:val="en-GB"/>
        </w:rPr>
      </w:pPr>
    </w:p>
    <w:p w14:paraId="0B591107" w14:textId="77777777" w:rsidR="007C5D2A" w:rsidRPr="00C944AA" w:rsidRDefault="007C5D2A" w:rsidP="007C5D2A">
      <w:pPr>
        <w:tabs>
          <w:tab w:val="left" w:pos="851"/>
        </w:tabs>
        <w:rPr>
          <w:b/>
          <w:sz w:val="24"/>
          <w:szCs w:val="24"/>
          <w:lang w:val="en-GB"/>
        </w:rPr>
      </w:pPr>
      <w:r w:rsidRPr="00C944AA">
        <w:rPr>
          <w:b/>
          <w:sz w:val="24"/>
          <w:szCs w:val="24"/>
          <w:lang w:val="en-GB"/>
        </w:rPr>
        <w:t>5.</w:t>
      </w:r>
      <w:r w:rsidRPr="00C944AA">
        <w:rPr>
          <w:b/>
          <w:sz w:val="24"/>
          <w:szCs w:val="24"/>
          <w:lang w:val="en-GB"/>
        </w:rPr>
        <w:tab/>
        <w:t>PHARMACOLOGICAL PROPERTIES</w:t>
      </w:r>
    </w:p>
    <w:p w14:paraId="72EEE1ED" w14:textId="77777777" w:rsidR="007C5D2A" w:rsidRPr="00C944AA" w:rsidRDefault="007C5D2A" w:rsidP="003E0341">
      <w:pPr>
        <w:tabs>
          <w:tab w:val="left" w:pos="851"/>
        </w:tabs>
        <w:ind w:left="851"/>
        <w:rPr>
          <w:sz w:val="24"/>
          <w:szCs w:val="24"/>
          <w:lang w:val="en-GB"/>
        </w:rPr>
      </w:pPr>
    </w:p>
    <w:p w14:paraId="515E3DA1" w14:textId="77777777" w:rsidR="007C5D2A" w:rsidRPr="00C944AA" w:rsidRDefault="007C5D2A" w:rsidP="007C5D2A">
      <w:pPr>
        <w:tabs>
          <w:tab w:val="left" w:pos="851"/>
        </w:tabs>
        <w:ind w:left="851" w:hanging="851"/>
        <w:rPr>
          <w:b/>
          <w:sz w:val="24"/>
          <w:szCs w:val="24"/>
          <w:lang w:val="en-GB"/>
        </w:rPr>
      </w:pPr>
      <w:r w:rsidRPr="00C944AA">
        <w:rPr>
          <w:b/>
          <w:sz w:val="24"/>
          <w:szCs w:val="24"/>
          <w:lang w:val="en-GB"/>
        </w:rPr>
        <w:t>5.1</w:t>
      </w:r>
      <w:r w:rsidRPr="00C944AA">
        <w:rPr>
          <w:b/>
          <w:sz w:val="24"/>
          <w:szCs w:val="24"/>
          <w:lang w:val="en-GB"/>
        </w:rPr>
        <w:tab/>
        <w:t>Pharmacodynamic properties</w:t>
      </w:r>
      <w:r w:rsidRPr="00C944AA">
        <w:rPr>
          <w:b/>
          <w:sz w:val="24"/>
          <w:szCs w:val="24"/>
          <w:lang w:val="en-GB"/>
        </w:rPr>
        <w:tab/>
      </w:r>
    </w:p>
    <w:p w14:paraId="1EE79197" w14:textId="391D8519" w:rsidR="0094654F" w:rsidRPr="00C944AA" w:rsidRDefault="0094654F" w:rsidP="000854DD">
      <w:pPr>
        <w:ind w:left="851"/>
        <w:rPr>
          <w:sz w:val="24"/>
          <w:szCs w:val="24"/>
          <w:lang w:val="en-US"/>
        </w:rPr>
      </w:pPr>
      <w:r w:rsidRPr="00C944AA">
        <w:rPr>
          <w:sz w:val="24"/>
          <w:szCs w:val="24"/>
          <w:lang w:val="en-US"/>
        </w:rPr>
        <w:t>Pharmacotherapeutic group: Agents acting on the renin-angiotensin system; angiotensin II receptor blockers (ARBs), other combinations, ATC code: C09DX04</w:t>
      </w:r>
    </w:p>
    <w:p w14:paraId="34C9102B" w14:textId="77777777" w:rsidR="0094654F" w:rsidRPr="00C944AA" w:rsidRDefault="0094654F" w:rsidP="000854DD">
      <w:pPr>
        <w:ind w:left="851"/>
        <w:rPr>
          <w:sz w:val="24"/>
          <w:szCs w:val="24"/>
          <w:lang w:val="en-US"/>
        </w:rPr>
      </w:pPr>
    </w:p>
    <w:p w14:paraId="207E11F2" w14:textId="77777777" w:rsidR="0094654F" w:rsidRPr="00C944AA" w:rsidRDefault="0094654F" w:rsidP="000854DD">
      <w:pPr>
        <w:ind w:left="851"/>
        <w:rPr>
          <w:sz w:val="24"/>
          <w:szCs w:val="24"/>
          <w:lang w:val="en-US"/>
        </w:rPr>
      </w:pPr>
      <w:r w:rsidRPr="00C944AA">
        <w:rPr>
          <w:sz w:val="24"/>
          <w:szCs w:val="24"/>
          <w:u w:val="single"/>
          <w:lang w:val="en-US"/>
        </w:rPr>
        <w:t>Mechanism of action</w:t>
      </w:r>
    </w:p>
    <w:p w14:paraId="1F833FF7" w14:textId="77777777" w:rsidR="0094654F" w:rsidRPr="00C944AA" w:rsidRDefault="0094654F" w:rsidP="000854DD">
      <w:pPr>
        <w:ind w:left="851"/>
        <w:rPr>
          <w:sz w:val="24"/>
          <w:szCs w:val="24"/>
          <w:lang w:val="en-US"/>
        </w:rPr>
      </w:pPr>
    </w:p>
    <w:p w14:paraId="0939B269" w14:textId="77777777" w:rsidR="0094654F" w:rsidRPr="00C944AA" w:rsidRDefault="0094654F" w:rsidP="000854DD">
      <w:pPr>
        <w:ind w:left="851"/>
        <w:rPr>
          <w:sz w:val="24"/>
          <w:szCs w:val="24"/>
          <w:lang w:val="en-US"/>
        </w:rPr>
      </w:pPr>
      <w:r w:rsidRPr="00C944AA">
        <w:rPr>
          <w:sz w:val="24"/>
          <w:szCs w:val="24"/>
          <w:lang w:val="en-US"/>
        </w:rPr>
        <w:t xml:space="preserve">Sacubitril/valsartan exhibits the mechanism of action of an angiotensin receptor </w:t>
      </w:r>
      <w:proofErr w:type="spellStart"/>
      <w:r w:rsidRPr="00C944AA">
        <w:rPr>
          <w:sz w:val="24"/>
          <w:szCs w:val="24"/>
          <w:lang w:val="en-US"/>
        </w:rPr>
        <w:t>neprilysin</w:t>
      </w:r>
      <w:proofErr w:type="spellEnd"/>
      <w:r w:rsidRPr="00C944AA">
        <w:rPr>
          <w:sz w:val="24"/>
          <w:szCs w:val="24"/>
          <w:lang w:val="en-US"/>
        </w:rPr>
        <w:t xml:space="preserve"> inhibitor by simultaneously inhibiting </w:t>
      </w:r>
      <w:proofErr w:type="spellStart"/>
      <w:r w:rsidRPr="00C944AA">
        <w:rPr>
          <w:sz w:val="24"/>
          <w:szCs w:val="24"/>
          <w:lang w:val="en-US"/>
        </w:rPr>
        <w:t>neprilysin</w:t>
      </w:r>
      <w:proofErr w:type="spellEnd"/>
      <w:r w:rsidRPr="00C944AA">
        <w:rPr>
          <w:sz w:val="24"/>
          <w:szCs w:val="24"/>
          <w:lang w:val="en-US"/>
        </w:rPr>
        <w:t xml:space="preserve"> (neutral endopeptidase; NEP) via LBQ657, the active metabolite of the prodrug sacubitril, and by blocking the angiotensin II type-1 (AT1) receptor via valsartan. The complementary cardiovascular benefits of sacubitril/valsartan in heart failure patients are attributed to the enhancement of peptides that are degraded by </w:t>
      </w:r>
      <w:proofErr w:type="spellStart"/>
      <w:r w:rsidRPr="00C944AA">
        <w:rPr>
          <w:sz w:val="24"/>
          <w:szCs w:val="24"/>
          <w:lang w:val="en-US"/>
        </w:rPr>
        <w:t>neprilysin</w:t>
      </w:r>
      <w:proofErr w:type="spellEnd"/>
      <w:r w:rsidRPr="00C944AA">
        <w:rPr>
          <w:sz w:val="24"/>
          <w:szCs w:val="24"/>
          <w:lang w:val="en-US"/>
        </w:rPr>
        <w:t>, such as natriuretic peptides (NP), by LBQ657 and the simultaneous inhibition of the effects of angiotensin II by valsartan. NPs exert their effects by activating membrane-bound guanylyl cyclase-coupled receptors, resulting in increased concentrations of the second messenger cyclic guanosine monophosphate (cGMP), which could result in vasodilation, natriuresis and diuresis, increased glomerular filtration rate and renal blood flow, inhibition of renin and aldosterone release, reduction of sympathetic activity, and anti-hypertrophic and anti-fibrotic effects.</w:t>
      </w:r>
    </w:p>
    <w:p w14:paraId="057E2B28" w14:textId="77777777" w:rsidR="0094654F" w:rsidRPr="00C944AA" w:rsidRDefault="0094654F" w:rsidP="000854DD">
      <w:pPr>
        <w:ind w:left="851"/>
        <w:rPr>
          <w:sz w:val="24"/>
          <w:szCs w:val="24"/>
          <w:lang w:val="en-US"/>
        </w:rPr>
      </w:pPr>
    </w:p>
    <w:p w14:paraId="544A5C2C" w14:textId="77777777" w:rsidR="0094654F" w:rsidRPr="00C944AA" w:rsidRDefault="0094654F" w:rsidP="000854DD">
      <w:pPr>
        <w:ind w:left="851"/>
        <w:rPr>
          <w:sz w:val="24"/>
          <w:szCs w:val="24"/>
          <w:lang w:val="en-US"/>
        </w:rPr>
      </w:pPr>
      <w:r w:rsidRPr="00C944AA">
        <w:rPr>
          <w:sz w:val="24"/>
          <w:szCs w:val="24"/>
          <w:lang w:val="en-US"/>
        </w:rPr>
        <w:t xml:space="preserve">Valsartan inhibits detrimental cardiovascular and renal effects of angiotensin II by selectively blocking the AT1 receptor, and also inhibits angiotensin II-dependent aldosterone release. This prevents sustained activation of the renin-angiotensin-aldosterone system that would result in vasoconstriction, renal sodium and fluid retention, activation of cellular growth and proliferation, and subsequent maladaptive cardiovascular </w:t>
      </w:r>
      <w:proofErr w:type="spellStart"/>
      <w:r w:rsidRPr="00C944AA">
        <w:rPr>
          <w:sz w:val="24"/>
          <w:szCs w:val="24"/>
          <w:lang w:val="en-US"/>
        </w:rPr>
        <w:t>remodelling</w:t>
      </w:r>
      <w:proofErr w:type="spellEnd"/>
      <w:r w:rsidRPr="00C944AA">
        <w:rPr>
          <w:sz w:val="24"/>
          <w:szCs w:val="24"/>
          <w:lang w:val="en-US"/>
        </w:rPr>
        <w:t>.</w:t>
      </w:r>
    </w:p>
    <w:p w14:paraId="43BED821" w14:textId="77777777" w:rsidR="0094654F" w:rsidRPr="00C944AA" w:rsidRDefault="0094654F" w:rsidP="000854DD">
      <w:pPr>
        <w:ind w:left="851"/>
        <w:rPr>
          <w:sz w:val="24"/>
          <w:szCs w:val="24"/>
          <w:lang w:val="en-US"/>
        </w:rPr>
      </w:pPr>
    </w:p>
    <w:p w14:paraId="0B764328" w14:textId="77777777" w:rsidR="0094654F" w:rsidRPr="00C944AA" w:rsidRDefault="0094654F" w:rsidP="000854DD">
      <w:pPr>
        <w:ind w:left="851"/>
        <w:rPr>
          <w:sz w:val="24"/>
          <w:szCs w:val="24"/>
          <w:lang w:val="en-US"/>
        </w:rPr>
      </w:pPr>
      <w:r w:rsidRPr="00C944AA">
        <w:rPr>
          <w:sz w:val="24"/>
          <w:szCs w:val="24"/>
          <w:u w:val="single"/>
          <w:lang w:val="en-US"/>
        </w:rPr>
        <w:t>Pharmacodynamic effects</w:t>
      </w:r>
    </w:p>
    <w:p w14:paraId="52FB0EDA" w14:textId="77777777" w:rsidR="0094654F" w:rsidRPr="00C944AA" w:rsidRDefault="0094654F" w:rsidP="000854DD">
      <w:pPr>
        <w:ind w:left="851"/>
        <w:rPr>
          <w:sz w:val="24"/>
          <w:szCs w:val="24"/>
          <w:lang w:val="en-US"/>
        </w:rPr>
      </w:pPr>
    </w:p>
    <w:p w14:paraId="2E875CEB" w14:textId="46ACC2D1" w:rsidR="0094654F" w:rsidRPr="00C944AA" w:rsidRDefault="0094654F" w:rsidP="000854DD">
      <w:pPr>
        <w:ind w:left="851"/>
        <w:rPr>
          <w:sz w:val="24"/>
          <w:szCs w:val="24"/>
          <w:lang w:val="en-US"/>
        </w:rPr>
      </w:pPr>
      <w:r w:rsidRPr="00C944AA">
        <w:rPr>
          <w:sz w:val="24"/>
          <w:szCs w:val="24"/>
          <w:lang w:val="en-US"/>
        </w:rPr>
        <w:t xml:space="preserve">The pharmacodynamic effects of sacubitril/valsartan were evaluated after single and multiple dose administrations in healthy subjects and in patients with heart failure, and are consistent with simultaneous </w:t>
      </w:r>
      <w:proofErr w:type="spellStart"/>
      <w:r w:rsidRPr="00C944AA">
        <w:rPr>
          <w:sz w:val="24"/>
          <w:szCs w:val="24"/>
          <w:lang w:val="en-US"/>
        </w:rPr>
        <w:t>neprilysin</w:t>
      </w:r>
      <w:proofErr w:type="spellEnd"/>
      <w:r w:rsidRPr="00C944AA">
        <w:rPr>
          <w:sz w:val="24"/>
          <w:szCs w:val="24"/>
          <w:lang w:val="en-US"/>
        </w:rPr>
        <w:t xml:space="preserve"> inhibition and RAAS blockade. In a 7-day valsartan-controlled study in patients with reduced ejection fraction (</w:t>
      </w:r>
      <w:proofErr w:type="spellStart"/>
      <w:r w:rsidRPr="00C944AA">
        <w:rPr>
          <w:sz w:val="24"/>
          <w:szCs w:val="24"/>
          <w:lang w:val="en-US"/>
        </w:rPr>
        <w:t>HFrEF</w:t>
      </w:r>
      <w:proofErr w:type="spellEnd"/>
      <w:r w:rsidRPr="00C944AA">
        <w:rPr>
          <w:sz w:val="24"/>
          <w:szCs w:val="24"/>
          <w:lang w:val="en-US"/>
        </w:rPr>
        <w:t>), administration of sacubitril/valsartan resulted in an initial increase in natriuresis, increased urine cGMP, and decreased plasma levels of mid-regional pro-atrial natriuretic peptide (MR-</w:t>
      </w:r>
      <w:proofErr w:type="spellStart"/>
      <w:r w:rsidRPr="00C944AA">
        <w:rPr>
          <w:sz w:val="24"/>
          <w:szCs w:val="24"/>
          <w:lang w:val="en-US"/>
        </w:rPr>
        <w:t>proANP</w:t>
      </w:r>
      <w:proofErr w:type="spellEnd"/>
      <w:r w:rsidRPr="00C944AA">
        <w:rPr>
          <w:sz w:val="24"/>
          <w:szCs w:val="24"/>
          <w:lang w:val="en-US"/>
        </w:rPr>
        <w:t>) and N-terminal prohormone brain natriuretic peptide (NT-</w:t>
      </w:r>
      <w:proofErr w:type="spellStart"/>
      <w:r w:rsidRPr="00C944AA">
        <w:rPr>
          <w:sz w:val="24"/>
          <w:szCs w:val="24"/>
          <w:lang w:val="en-US"/>
        </w:rPr>
        <w:t>proBNP</w:t>
      </w:r>
      <w:proofErr w:type="spellEnd"/>
      <w:r w:rsidRPr="00C944AA">
        <w:rPr>
          <w:sz w:val="24"/>
          <w:szCs w:val="24"/>
          <w:lang w:val="en-US"/>
        </w:rPr>
        <w:t xml:space="preserve">) compared to valsartan. In a 21-day study in </w:t>
      </w:r>
      <w:proofErr w:type="spellStart"/>
      <w:r w:rsidRPr="00C944AA">
        <w:rPr>
          <w:sz w:val="24"/>
          <w:szCs w:val="24"/>
          <w:lang w:val="en-US"/>
        </w:rPr>
        <w:t>HFrEF</w:t>
      </w:r>
      <w:proofErr w:type="spellEnd"/>
      <w:r w:rsidRPr="00C944AA">
        <w:rPr>
          <w:sz w:val="24"/>
          <w:szCs w:val="24"/>
          <w:lang w:val="en-US"/>
        </w:rPr>
        <w:t xml:space="preserve"> patients, sacubitril/valsartan significantly increased urine ANP and cGMP and plasma cGMP, and decreased plasma NT-</w:t>
      </w:r>
      <w:proofErr w:type="spellStart"/>
      <w:r w:rsidRPr="00C944AA">
        <w:rPr>
          <w:sz w:val="24"/>
          <w:szCs w:val="24"/>
          <w:lang w:val="en-US"/>
        </w:rPr>
        <w:t>proBNP</w:t>
      </w:r>
      <w:proofErr w:type="spellEnd"/>
      <w:r w:rsidRPr="00C944AA">
        <w:rPr>
          <w:sz w:val="24"/>
          <w:szCs w:val="24"/>
          <w:lang w:val="en-US"/>
        </w:rPr>
        <w:t>, aldosterone and endothelin-1 compared to baseline. The AT1-receptor was also blocked as evidenced by increased plasma renin activity and plasma renin concentrations. In the PARADIGM-HF study, sacubitril/valsartan decreased plasma NT-</w:t>
      </w:r>
      <w:proofErr w:type="spellStart"/>
      <w:r w:rsidRPr="00C944AA">
        <w:rPr>
          <w:sz w:val="24"/>
          <w:szCs w:val="24"/>
          <w:lang w:val="en-US"/>
        </w:rPr>
        <w:t>proBNP</w:t>
      </w:r>
      <w:proofErr w:type="spellEnd"/>
      <w:r w:rsidRPr="00C944AA">
        <w:rPr>
          <w:sz w:val="24"/>
          <w:szCs w:val="24"/>
          <w:lang w:val="en-US"/>
        </w:rPr>
        <w:t xml:space="preserve"> and increased plasma BNP and urine cGMP compared with enalapril. In the PANORAMA-HF study, a reduction in NT-</w:t>
      </w:r>
      <w:proofErr w:type="spellStart"/>
      <w:r w:rsidRPr="00C944AA">
        <w:rPr>
          <w:sz w:val="24"/>
          <w:szCs w:val="24"/>
          <w:lang w:val="en-US"/>
        </w:rPr>
        <w:t>proBNP</w:t>
      </w:r>
      <w:proofErr w:type="spellEnd"/>
      <w:r w:rsidRPr="00C944AA">
        <w:rPr>
          <w:sz w:val="24"/>
          <w:szCs w:val="24"/>
          <w:lang w:val="en-US"/>
        </w:rPr>
        <w:t xml:space="preserve"> was observed at</w:t>
      </w:r>
      <w:r w:rsidR="007E759C">
        <w:rPr>
          <w:sz w:val="24"/>
          <w:szCs w:val="24"/>
          <w:lang w:val="en-US"/>
        </w:rPr>
        <w:t xml:space="preserve"> </w:t>
      </w:r>
      <w:r w:rsidRPr="00C944AA">
        <w:rPr>
          <w:sz w:val="24"/>
          <w:szCs w:val="24"/>
          <w:lang w:val="en-US"/>
        </w:rPr>
        <w:t>weeks 4 and 12 for sacubitril/valsartan (40.2% and 49.8%) and enalapril (18.0% and 44.9%) compared to baseline. The NT-</w:t>
      </w:r>
      <w:proofErr w:type="spellStart"/>
      <w:r w:rsidRPr="00C944AA">
        <w:rPr>
          <w:sz w:val="24"/>
          <w:szCs w:val="24"/>
          <w:lang w:val="en-US"/>
        </w:rPr>
        <w:t>proBNP</w:t>
      </w:r>
      <w:proofErr w:type="spellEnd"/>
      <w:r w:rsidRPr="00C944AA">
        <w:rPr>
          <w:sz w:val="24"/>
          <w:szCs w:val="24"/>
          <w:lang w:val="en-US"/>
        </w:rPr>
        <w:t xml:space="preserve"> levels continued to decrease over the duration of the study with a reduction of 65.1% for sacubitril/valsartan and 61.6% for enalapril at week 52 compared </w:t>
      </w:r>
      <w:r w:rsidRPr="00C944AA">
        <w:rPr>
          <w:sz w:val="24"/>
          <w:szCs w:val="24"/>
          <w:lang w:val="en-US"/>
        </w:rPr>
        <w:lastRenderedPageBreak/>
        <w:t xml:space="preserve">to baseline. BNP is not a suitable biomarker of heart failure in patients treated with sacubitril/valsartan because BNP is a </w:t>
      </w:r>
      <w:proofErr w:type="spellStart"/>
      <w:r w:rsidRPr="00C944AA">
        <w:rPr>
          <w:sz w:val="24"/>
          <w:szCs w:val="24"/>
          <w:lang w:val="en-US"/>
        </w:rPr>
        <w:t>neprilysin</w:t>
      </w:r>
      <w:proofErr w:type="spellEnd"/>
      <w:r w:rsidRPr="00C944AA">
        <w:rPr>
          <w:sz w:val="24"/>
          <w:szCs w:val="24"/>
          <w:lang w:val="en-US"/>
        </w:rPr>
        <w:t xml:space="preserve"> substrate (see section 4.4). NT-</w:t>
      </w:r>
      <w:proofErr w:type="spellStart"/>
      <w:r w:rsidRPr="00C944AA">
        <w:rPr>
          <w:sz w:val="24"/>
          <w:szCs w:val="24"/>
          <w:lang w:val="en-US"/>
        </w:rPr>
        <w:t>proBNP</w:t>
      </w:r>
      <w:proofErr w:type="spellEnd"/>
      <w:r w:rsidRPr="00C944AA">
        <w:rPr>
          <w:sz w:val="24"/>
          <w:szCs w:val="24"/>
          <w:lang w:val="en-US"/>
        </w:rPr>
        <w:t xml:space="preserve"> is not a </w:t>
      </w:r>
      <w:proofErr w:type="spellStart"/>
      <w:r w:rsidRPr="00C944AA">
        <w:rPr>
          <w:sz w:val="24"/>
          <w:szCs w:val="24"/>
          <w:lang w:val="en-US"/>
        </w:rPr>
        <w:t>neprilysin</w:t>
      </w:r>
      <w:proofErr w:type="spellEnd"/>
      <w:r w:rsidRPr="00C944AA">
        <w:rPr>
          <w:sz w:val="24"/>
          <w:szCs w:val="24"/>
          <w:lang w:val="en-US"/>
        </w:rPr>
        <w:t xml:space="preserve"> substrate and is therefore a more suitable biomarker.</w:t>
      </w:r>
    </w:p>
    <w:p w14:paraId="1A046875" w14:textId="77777777" w:rsidR="0094654F" w:rsidRPr="00C944AA" w:rsidRDefault="0094654F" w:rsidP="000854DD">
      <w:pPr>
        <w:ind w:left="851"/>
        <w:rPr>
          <w:sz w:val="24"/>
          <w:szCs w:val="24"/>
          <w:lang w:val="en-US"/>
        </w:rPr>
      </w:pPr>
    </w:p>
    <w:p w14:paraId="3628161D" w14:textId="77777777" w:rsidR="0094654F" w:rsidRPr="00C944AA" w:rsidRDefault="0094654F" w:rsidP="000854DD">
      <w:pPr>
        <w:ind w:left="851"/>
        <w:rPr>
          <w:sz w:val="24"/>
          <w:szCs w:val="24"/>
          <w:lang w:val="en-US"/>
        </w:rPr>
      </w:pPr>
      <w:r w:rsidRPr="00C944AA">
        <w:rPr>
          <w:sz w:val="24"/>
          <w:szCs w:val="24"/>
          <w:lang w:val="en-US"/>
        </w:rPr>
        <w:t xml:space="preserve">In a thorough QTc clinical study in healthy male subjects, single doses of sacubitril/valsartan 194 mg sacubitril/206 mg valsartan and 583 mg sacubitril/617 mg valsartan had no effect on cardiac </w:t>
      </w:r>
      <w:proofErr w:type="spellStart"/>
      <w:r w:rsidRPr="00C944AA">
        <w:rPr>
          <w:sz w:val="24"/>
          <w:szCs w:val="24"/>
          <w:lang w:val="en-US"/>
        </w:rPr>
        <w:t>repolarisation</w:t>
      </w:r>
      <w:proofErr w:type="spellEnd"/>
      <w:r w:rsidRPr="00C944AA">
        <w:rPr>
          <w:sz w:val="24"/>
          <w:szCs w:val="24"/>
          <w:lang w:val="en-US"/>
        </w:rPr>
        <w:t>.</w:t>
      </w:r>
    </w:p>
    <w:p w14:paraId="3AE5268F" w14:textId="77777777" w:rsidR="0094654F" w:rsidRPr="00C944AA" w:rsidRDefault="0094654F" w:rsidP="000854DD">
      <w:pPr>
        <w:ind w:left="851"/>
        <w:rPr>
          <w:sz w:val="24"/>
          <w:szCs w:val="24"/>
          <w:lang w:val="en-US"/>
        </w:rPr>
      </w:pPr>
    </w:p>
    <w:p w14:paraId="0405157E" w14:textId="77777777" w:rsidR="0094654F" w:rsidRPr="00C944AA" w:rsidRDefault="0094654F" w:rsidP="000854DD">
      <w:pPr>
        <w:ind w:left="851"/>
        <w:rPr>
          <w:sz w:val="24"/>
          <w:szCs w:val="24"/>
          <w:lang w:val="en-US"/>
        </w:rPr>
      </w:pPr>
      <w:proofErr w:type="spellStart"/>
      <w:r w:rsidRPr="00C944AA">
        <w:rPr>
          <w:sz w:val="24"/>
          <w:szCs w:val="24"/>
          <w:lang w:val="en-US"/>
        </w:rPr>
        <w:t>Neprilysin</w:t>
      </w:r>
      <w:proofErr w:type="spellEnd"/>
      <w:r w:rsidRPr="00C944AA">
        <w:rPr>
          <w:sz w:val="24"/>
          <w:szCs w:val="24"/>
          <w:lang w:val="en-US"/>
        </w:rPr>
        <w:t xml:space="preserve"> is one of multiple enzymes involved in the clearance of amyloid-β (Aβ) from the brain and cerebrospinal fluid (CSF). Administration of sacubitril/valsartan 194 mg sacubitril/206 mg valsartan once daily for two weeks to healthy subjects was associated with an increase in CSF Aβ1-38 compared to placebo; there were no changes in concentrations of CSF Aβ1-40 and 1-42. The clinical relevance of this finding is not known (see section 5.3).</w:t>
      </w:r>
    </w:p>
    <w:p w14:paraId="52163892" w14:textId="77777777" w:rsidR="0094654F" w:rsidRPr="00C944AA" w:rsidRDefault="0094654F" w:rsidP="000854DD">
      <w:pPr>
        <w:ind w:left="851"/>
        <w:rPr>
          <w:sz w:val="24"/>
          <w:szCs w:val="24"/>
          <w:lang w:val="en-US"/>
        </w:rPr>
      </w:pPr>
    </w:p>
    <w:p w14:paraId="398522EA" w14:textId="77777777" w:rsidR="0094654F" w:rsidRPr="00C944AA" w:rsidRDefault="0094654F" w:rsidP="000854DD">
      <w:pPr>
        <w:ind w:left="851"/>
        <w:rPr>
          <w:sz w:val="24"/>
          <w:szCs w:val="24"/>
          <w:u w:val="single"/>
          <w:lang w:val="en-US"/>
        </w:rPr>
      </w:pPr>
      <w:r w:rsidRPr="00C944AA">
        <w:rPr>
          <w:sz w:val="24"/>
          <w:szCs w:val="24"/>
          <w:u w:val="single"/>
          <w:lang w:val="en-US"/>
        </w:rPr>
        <w:t>Clinical efficacy and safety</w:t>
      </w:r>
    </w:p>
    <w:p w14:paraId="439937BC" w14:textId="77777777" w:rsidR="0094654F" w:rsidRPr="00C944AA" w:rsidRDefault="0094654F" w:rsidP="000854DD">
      <w:pPr>
        <w:ind w:left="851"/>
        <w:rPr>
          <w:sz w:val="24"/>
          <w:szCs w:val="24"/>
          <w:lang w:val="en-US"/>
        </w:rPr>
      </w:pPr>
    </w:p>
    <w:p w14:paraId="67FC0122" w14:textId="77777777" w:rsidR="0094654F" w:rsidRPr="00C944AA" w:rsidRDefault="0094654F" w:rsidP="000854DD">
      <w:pPr>
        <w:ind w:left="851"/>
        <w:rPr>
          <w:sz w:val="24"/>
          <w:szCs w:val="24"/>
          <w:lang w:val="en-US"/>
        </w:rPr>
      </w:pPr>
      <w:r w:rsidRPr="00C944AA">
        <w:rPr>
          <w:sz w:val="24"/>
          <w:szCs w:val="24"/>
          <w:lang w:val="en-US"/>
        </w:rPr>
        <w:t>The 24 mg/26 mg, 49 mg/51 mg and 97 mg/103 mg strengths are in some publications referred to as 50, 100 or 200 mg.</w:t>
      </w:r>
    </w:p>
    <w:p w14:paraId="49C46D63" w14:textId="77777777" w:rsidR="0094654F" w:rsidRPr="00C944AA" w:rsidRDefault="0094654F" w:rsidP="000854DD">
      <w:pPr>
        <w:ind w:left="851"/>
        <w:rPr>
          <w:sz w:val="24"/>
          <w:szCs w:val="24"/>
          <w:lang w:val="en-US"/>
        </w:rPr>
      </w:pPr>
    </w:p>
    <w:p w14:paraId="0FA5485C" w14:textId="77777777" w:rsidR="0094654F" w:rsidRPr="00C944AA" w:rsidRDefault="0094654F" w:rsidP="000854DD">
      <w:pPr>
        <w:ind w:left="851"/>
        <w:rPr>
          <w:i/>
          <w:sz w:val="24"/>
          <w:szCs w:val="24"/>
          <w:lang w:val="en-US"/>
        </w:rPr>
      </w:pPr>
      <w:r w:rsidRPr="00C944AA">
        <w:rPr>
          <w:i/>
          <w:sz w:val="24"/>
          <w:szCs w:val="24"/>
          <w:u w:val="single"/>
          <w:lang w:val="en-US"/>
        </w:rPr>
        <w:t>PARADIGM-HF</w:t>
      </w:r>
    </w:p>
    <w:p w14:paraId="52D59948" w14:textId="77777777" w:rsidR="0094654F" w:rsidRPr="00C944AA" w:rsidRDefault="0094654F" w:rsidP="000854DD">
      <w:pPr>
        <w:ind w:left="851"/>
        <w:rPr>
          <w:sz w:val="24"/>
          <w:szCs w:val="24"/>
          <w:lang w:val="en-US"/>
        </w:rPr>
      </w:pPr>
      <w:r w:rsidRPr="00C944AA">
        <w:rPr>
          <w:sz w:val="24"/>
          <w:szCs w:val="24"/>
          <w:lang w:val="en-US"/>
        </w:rPr>
        <w:t xml:space="preserve">PARADIGM-HF, the pivotal phase 3 study, was a multinational, </w:t>
      </w:r>
      <w:proofErr w:type="spellStart"/>
      <w:r w:rsidRPr="00C944AA">
        <w:rPr>
          <w:sz w:val="24"/>
          <w:szCs w:val="24"/>
          <w:lang w:val="en-US"/>
        </w:rPr>
        <w:t>randomised</w:t>
      </w:r>
      <w:proofErr w:type="spellEnd"/>
      <w:r w:rsidRPr="00C944AA">
        <w:rPr>
          <w:sz w:val="24"/>
          <w:szCs w:val="24"/>
          <w:lang w:val="en-US"/>
        </w:rPr>
        <w:t xml:space="preserve">, double-blind study of 8 442 patients comparing sacubitril/valsartan to enalapril, both given to adult patients with chronic heart failure, NYHA class II-IV and reduced ejection fraction (left ventricular ejection fraction [LVEF] ≤40%, amended later to ≤35%) in addition to other heart failure therapy. The primary endpoint was the composite of cardiovascular (CV) death or </w:t>
      </w:r>
      <w:proofErr w:type="spellStart"/>
      <w:r w:rsidRPr="00C944AA">
        <w:rPr>
          <w:sz w:val="24"/>
          <w:szCs w:val="24"/>
          <w:lang w:val="en-US"/>
        </w:rPr>
        <w:t>hospitalisation</w:t>
      </w:r>
      <w:proofErr w:type="spellEnd"/>
      <w:r w:rsidRPr="00C944AA">
        <w:rPr>
          <w:sz w:val="24"/>
          <w:szCs w:val="24"/>
          <w:lang w:val="en-US"/>
        </w:rPr>
        <w:t xml:space="preserve"> for heart failure (HF). Patients with SBP &lt;100 mmHg, severe renal impairment (eGFR &lt;30 ml/min/1.73 m</w:t>
      </w:r>
      <w:r w:rsidRPr="00C944AA">
        <w:rPr>
          <w:sz w:val="24"/>
          <w:szCs w:val="24"/>
          <w:vertAlign w:val="superscript"/>
          <w:lang w:val="en-US"/>
        </w:rPr>
        <w:t>2</w:t>
      </w:r>
      <w:r w:rsidRPr="00C944AA">
        <w:rPr>
          <w:sz w:val="24"/>
          <w:szCs w:val="24"/>
          <w:lang w:val="en-US"/>
        </w:rPr>
        <w:t>) and severe hepatic impairment were excluded at screening and therefore not prospectively studied.</w:t>
      </w:r>
    </w:p>
    <w:p w14:paraId="67665145" w14:textId="77777777" w:rsidR="0094654F" w:rsidRPr="00C944AA" w:rsidRDefault="0094654F" w:rsidP="000854DD">
      <w:pPr>
        <w:ind w:left="851"/>
        <w:rPr>
          <w:sz w:val="24"/>
          <w:szCs w:val="24"/>
          <w:lang w:val="en-US"/>
        </w:rPr>
      </w:pPr>
    </w:p>
    <w:p w14:paraId="5B48B668" w14:textId="77777777" w:rsidR="0094654F" w:rsidRPr="00C944AA" w:rsidRDefault="0094654F" w:rsidP="000854DD">
      <w:pPr>
        <w:ind w:left="851"/>
        <w:rPr>
          <w:sz w:val="24"/>
          <w:szCs w:val="24"/>
          <w:lang w:val="en-US"/>
        </w:rPr>
      </w:pPr>
      <w:r w:rsidRPr="00C944AA">
        <w:rPr>
          <w:sz w:val="24"/>
          <w:szCs w:val="24"/>
          <w:lang w:val="en-US"/>
        </w:rPr>
        <w:t>Prior to study participation, patients were well treated with standard of care therapy which included ACE inhibitors/ARBs (&gt;99%), beta blockers (94%), mineralocorticoid antagonists (58%) and diuretics (82%). The median follow-up duration was 27 months and patients were treated for up to 4.3 years.</w:t>
      </w:r>
    </w:p>
    <w:p w14:paraId="0F8A94AB" w14:textId="77777777" w:rsidR="0094654F" w:rsidRPr="00C944AA" w:rsidRDefault="0094654F" w:rsidP="000854DD">
      <w:pPr>
        <w:ind w:left="851"/>
        <w:rPr>
          <w:sz w:val="24"/>
          <w:szCs w:val="24"/>
          <w:lang w:val="en-US"/>
        </w:rPr>
      </w:pPr>
    </w:p>
    <w:p w14:paraId="52761247" w14:textId="77777777" w:rsidR="0094654F" w:rsidRPr="00C944AA" w:rsidRDefault="0094654F" w:rsidP="000854DD">
      <w:pPr>
        <w:ind w:left="851"/>
        <w:rPr>
          <w:sz w:val="24"/>
          <w:szCs w:val="24"/>
          <w:lang w:val="en-US"/>
        </w:rPr>
      </w:pPr>
      <w:r w:rsidRPr="00C944AA">
        <w:rPr>
          <w:sz w:val="24"/>
          <w:szCs w:val="24"/>
          <w:lang w:val="en-US"/>
        </w:rPr>
        <w:t xml:space="preserve">Patients were required to discontinue their existing ACE inhibitor or ARB therapy and enter a sequential single-blind run-in period during which they received treatment with enalapril 10 mg twice daily, followed by single-blind treatment with sacubitril/valsartan 100 mg twice daily, increasing to 200 mg twice daily (see section 4.8 for discontinuations during this period). They were then </w:t>
      </w:r>
      <w:proofErr w:type="spellStart"/>
      <w:r w:rsidRPr="00C944AA">
        <w:rPr>
          <w:sz w:val="24"/>
          <w:szCs w:val="24"/>
          <w:lang w:val="en-US"/>
        </w:rPr>
        <w:t>randomised</w:t>
      </w:r>
      <w:proofErr w:type="spellEnd"/>
      <w:r w:rsidRPr="00C944AA">
        <w:rPr>
          <w:sz w:val="24"/>
          <w:szCs w:val="24"/>
          <w:lang w:val="en-US"/>
        </w:rPr>
        <w:t xml:space="preserve"> to the double-blind period of the study, during which they received either sacubitril/valsartan 200 mg or enalapril 10 mg twice daily [sacubitril/valsartan (n=4 209); enalapril (n=4 233)].</w:t>
      </w:r>
    </w:p>
    <w:p w14:paraId="16A80370" w14:textId="77777777" w:rsidR="0094654F" w:rsidRPr="00C944AA" w:rsidRDefault="0094654F" w:rsidP="000854DD">
      <w:pPr>
        <w:ind w:left="851"/>
        <w:rPr>
          <w:sz w:val="24"/>
          <w:szCs w:val="24"/>
          <w:lang w:val="en-US"/>
        </w:rPr>
      </w:pPr>
    </w:p>
    <w:p w14:paraId="4698AAC4" w14:textId="77777777" w:rsidR="0094654F" w:rsidRPr="00C944AA" w:rsidRDefault="0094654F" w:rsidP="000854DD">
      <w:pPr>
        <w:ind w:left="851"/>
        <w:rPr>
          <w:sz w:val="24"/>
          <w:szCs w:val="24"/>
          <w:lang w:val="en-US"/>
        </w:rPr>
      </w:pPr>
      <w:r w:rsidRPr="00C944AA">
        <w:rPr>
          <w:sz w:val="24"/>
          <w:szCs w:val="24"/>
          <w:lang w:val="en-US"/>
        </w:rPr>
        <w:t xml:space="preserve">The mean age of the population studied was 64 years of age and 19% were 75 years of age or older. At </w:t>
      </w:r>
      <w:proofErr w:type="spellStart"/>
      <w:r w:rsidRPr="00C944AA">
        <w:rPr>
          <w:sz w:val="24"/>
          <w:szCs w:val="24"/>
          <w:lang w:val="en-US"/>
        </w:rPr>
        <w:t>randomisation</w:t>
      </w:r>
      <w:proofErr w:type="spellEnd"/>
      <w:r w:rsidRPr="00C944AA">
        <w:rPr>
          <w:sz w:val="24"/>
          <w:szCs w:val="24"/>
          <w:lang w:val="en-US"/>
        </w:rPr>
        <w:t>, 70% of patients were NYHA class II, 24% were class III and 0.7% were class IV. The mean LVEF was 29% and there were 963 (11.4%) patients with a baseline LVEF &gt;35% and ≤40%.</w:t>
      </w:r>
    </w:p>
    <w:p w14:paraId="69DBFB31" w14:textId="77777777" w:rsidR="0094654F" w:rsidRPr="00C944AA" w:rsidRDefault="0094654F" w:rsidP="000854DD">
      <w:pPr>
        <w:ind w:left="851"/>
        <w:rPr>
          <w:sz w:val="24"/>
          <w:szCs w:val="24"/>
          <w:lang w:val="en-US"/>
        </w:rPr>
      </w:pPr>
    </w:p>
    <w:p w14:paraId="37406669" w14:textId="77777777" w:rsidR="0094654F" w:rsidRPr="00C944AA" w:rsidRDefault="0094654F" w:rsidP="000854DD">
      <w:pPr>
        <w:ind w:left="851"/>
        <w:rPr>
          <w:sz w:val="24"/>
          <w:szCs w:val="24"/>
          <w:lang w:val="en-US"/>
        </w:rPr>
      </w:pPr>
      <w:r w:rsidRPr="00C944AA">
        <w:rPr>
          <w:sz w:val="24"/>
          <w:szCs w:val="24"/>
          <w:lang w:val="en-US"/>
        </w:rPr>
        <w:t xml:space="preserve">In the sacubitril/valsartan group, 76% of patients remained on the target dose of 200 mg twice daily at the end of the study (mean daily dose of 375 mg). In the enalapril group, </w:t>
      </w:r>
      <w:r w:rsidRPr="00C944AA">
        <w:rPr>
          <w:sz w:val="24"/>
          <w:szCs w:val="24"/>
          <w:lang w:val="en-US"/>
        </w:rPr>
        <w:lastRenderedPageBreak/>
        <w:t>75% of patients remained on the target dose of 10 mg twice daily at the end of the study (mean daily dose of 18.9 mg).</w:t>
      </w:r>
    </w:p>
    <w:p w14:paraId="3CA59B4B" w14:textId="77777777" w:rsidR="0094654F" w:rsidRPr="00C944AA" w:rsidRDefault="0094654F" w:rsidP="000854DD">
      <w:pPr>
        <w:ind w:left="851"/>
        <w:rPr>
          <w:sz w:val="24"/>
          <w:szCs w:val="24"/>
          <w:lang w:val="en-US"/>
        </w:rPr>
      </w:pPr>
    </w:p>
    <w:p w14:paraId="38435B39" w14:textId="77777777" w:rsidR="0094654F" w:rsidRPr="00C944AA" w:rsidRDefault="0094654F" w:rsidP="000854DD">
      <w:pPr>
        <w:ind w:left="851"/>
        <w:rPr>
          <w:sz w:val="24"/>
          <w:szCs w:val="24"/>
          <w:lang w:val="en-US"/>
        </w:rPr>
      </w:pPr>
      <w:r w:rsidRPr="00C944AA">
        <w:rPr>
          <w:sz w:val="24"/>
          <w:szCs w:val="24"/>
          <w:lang w:val="en-US"/>
        </w:rPr>
        <w:t xml:space="preserve">Sacubitril/valsartan was superior to enalapril, reducing the risk of cardiovascular death or heart failure </w:t>
      </w:r>
      <w:proofErr w:type="spellStart"/>
      <w:r w:rsidRPr="00C944AA">
        <w:rPr>
          <w:sz w:val="24"/>
          <w:szCs w:val="24"/>
          <w:lang w:val="en-US"/>
        </w:rPr>
        <w:t>hospitalisations</w:t>
      </w:r>
      <w:proofErr w:type="spellEnd"/>
      <w:r w:rsidRPr="00C944AA">
        <w:rPr>
          <w:sz w:val="24"/>
          <w:szCs w:val="24"/>
          <w:lang w:val="en-US"/>
        </w:rPr>
        <w:t xml:space="preserve"> to 21.8% compared to 26.5% for enalapril treated patients. The absolute risk reductions were 4.7% for the composite of the CV death or HF </w:t>
      </w:r>
      <w:proofErr w:type="spellStart"/>
      <w:r w:rsidRPr="00C944AA">
        <w:rPr>
          <w:sz w:val="24"/>
          <w:szCs w:val="24"/>
          <w:lang w:val="en-US"/>
        </w:rPr>
        <w:t>hospitalisation</w:t>
      </w:r>
      <w:proofErr w:type="spellEnd"/>
      <w:r w:rsidRPr="00C944AA">
        <w:rPr>
          <w:sz w:val="24"/>
          <w:szCs w:val="24"/>
          <w:lang w:val="en-US"/>
        </w:rPr>
        <w:t xml:space="preserve">, 3.1% for CV death alone, and 2.8% for first HF </w:t>
      </w:r>
      <w:proofErr w:type="spellStart"/>
      <w:r w:rsidRPr="00C944AA">
        <w:rPr>
          <w:sz w:val="24"/>
          <w:szCs w:val="24"/>
          <w:lang w:val="en-US"/>
        </w:rPr>
        <w:t>hospitalisation</w:t>
      </w:r>
      <w:proofErr w:type="spellEnd"/>
      <w:r w:rsidRPr="00C944AA">
        <w:rPr>
          <w:sz w:val="24"/>
          <w:szCs w:val="24"/>
          <w:lang w:val="en-US"/>
        </w:rPr>
        <w:t xml:space="preserve"> alone. The relative risk reduction was 20% versus enalapril (see Table 3). This effect was observed early and was sustained throughout the duration of the study (see Figure 1). Both components contributed to the risk reduction. Sudden death accounted for 45% of cardiovascular deaths and was reduced by 20% in sacubitril/valsartan-treated patients compared to enalapril-treated patients (hazard ratio [HR] 0.80, p=0.0082). Pump failure accounted for 26% of cardiovascular deaths and was reduced by 21% in sacubitril/valsartan-treated patients compared to enalapril-treated patients (HR 0.79, p=0.0338).</w:t>
      </w:r>
    </w:p>
    <w:p w14:paraId="0B0F5E6B" w14:textId="77777777" w:rsidR="0094654F" w:rsidRPr="00C944AA" w:rsidRDefault="0094654F" w:rsidP="000854DD">
      <w:pPr>
        <w:ind w:left="851"/>
        <w:rPr>
          <w:sz w:val="24"/>
          <w:szCs w:val="24"/>
          <w:lang w:val="en-US"/>
        </w:rPr>
      </w:pPr>
    </w:p>
    <w:p w14:paraId="67A5F800" w14:textId="77777777" w:rsidR="0094654F" w:rsidRPr="00C944AA" w:rsidRDefault="0094654F" w:rsidP="000854DD">
      <w:pPr>
        <w:ind w:left="851"/>
        <w:rPr>
          <w:sz w:val="24"/>
          <w:szCs w:val="24"/>
          <w:lang w:val="en-US"/>
        </w:rPr>
      </w:pPr>
      <w:r w:rsidRPr="00C944AA">
        <w:rPr>
          <w:sz w:val="24"/>
          <w:szCs w:val="24"/>
          <w:lang w:val="en-US"/>
        </w:rPr>
        <w:t>This risk reduction was consistently observed across subgroups including: gender, age, race, geography, NYHA class (II/III), ejection fraction, renal function, history of diabetes or hypertension, prior heart failure therapy, and atrial fibrillation.</w:t>
      </w:r>
    </w:p>
    <w:p w14:paraId="6527FCA0" w14:textId="77777777" w:rsidR="0094654F" w:rsidRPr="00C944AA" w:rsidRDefault="0094654F" w:rsidP="000854DD">
      <w:pPr>
        <w:ind w:left="851"/>
        <w:rPr>
          <w:sz w:val="24"/>
          <w:szCs w:val="24"/>
          <w:lang w:val="en-US"/>
        </w:rPr>
      </w:pPr>
    </w:p>
    <w:p w14:paraId="4A138427" w14:textId="77777777" w:rsidR="0094654F" w:rsidRPr="00C944AA" w:rsidRDefault="0094654F" w:rsidP="000854DD">
      <w:pPr>
        <w:ind w:left="851"/>
        <w:rPr>
          <w:sz w:val="24"/>
          <w:szCs w:val="24"/>
          <w:lang w:val="en-US"/>
        </w:rPr>
      </w:pPr>
      <w:r w:rsidRPr="00C944AA">
        <w:rPr>
          <w:sz w:val="24"/>
          <w:szCs w:val="24"/>
          <w:lang w:val="en-US"/>
        </w:rPr>
        <w:t>Sacubitril/valsartan improved survival with a significant reduction in all-cause mortality of 2.8% (sacubitril/valsartan, 17%, enalapril, 19.8%). The relative risk reduction was 16% compared with enalapril (see Table 3).</w:t>
      </w:r>
    </w:p>
    <w:p w14:paraId="480709FF" w14:textId="77777777" w:rsidR="0094654F" w:rsidRPr="00C944AA" w:rsidRDefault="0094654F" w:rsidP="000854DD">
      <w:pPr>
        <w:ind w:left="851"/>
        <w:rPr>
          <w:sz w:val="24"/>
          <w:szCs w:val="24"/>
          <w:lang w:val="en-US"/>
        </w:rPr>
      </w:pPr>
    </w:p>
    <w:p w14:paraId="5117655C" w14:textId="6CBAB44C" w:rsidR="0094654F" w:rsidRPr="00C944AA" w:rsidRDefault="0094654F" w:rsidP="000854DD">
      <w:pPr>
        <w:ind w:left="851"/>
        <w:rPr>
          <w:b/>
          <w:bCs/>
          <w:sz w:val="24"/>
          <w:szCs w:val="24"/>
          <w:lang w:val="en-US"/>
        </w:rPr>
      </w:pPr>
      <w:r w:rsidRPr="00C944AA">
        <w:rPr>
          <w:b/>
          <w:bCs/>
          <w:sz w:val="24"/>
          <w:szCs w:val="24"/>
          <w:lang w:val="en-US"/>
        </w:rPr>
        <w:t>Table 3</w:t>
      </w:r>
    </w:p>
    <w:p w14:paraId="09985F94" w14:textId="77777777" w:rsidR="0094654F" w:rsidRPr="00C944AA" w:rsidRDefault="0094654F" w:rsidP="000854DD">
      <w:pPr>
        <w:ind w:left="851"/>
        <w:rPr>
          <w:b/>
          <w:bCs/>
          <w:sz w:val="24"/>
          <w:szCs w:val="24"/>
          <w:lang w:val="en-US"/>
        </w:rPr>
      </w:pPr>
      <w:r w:rsidRPr="00C944AA">
        <w:rPr>
          <w:b/>
          <w:bCs/>
          <w:sz w:val="24"/>
          <w:szCs w:val="24"/>
          <w:lang w:val="en-US"/>
        </w:rPr>
        <w:t>Treatment effect for the primary composite endpoint, its components and all-cause mortality over a median follow-up of 27 months</w:t>
      </w:r>
    </w:p>
    <w:p w14:paraId="35976C7C" w14:textId="77777777" w:rsidR="0094654F" w:rsidRPr="00C944AA" w:rsidRDefault="0094654F" w:rsidP="0094654F">
      <w:pPr>
        <w:autoSpaceDE w:val="0"/>
        <w:autoSpaceDN w:val="0"/>
        <w:adjustRightInd w:val="0"/>
        <w:rPr>
          <w:b/>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80"/>
        <w:gridCol w:w="1481"/>
        <w:gridCol w:w="1483"/>
        <w:gridCol w:w="1758"/>
        <w:gridCol w:w="1205"/>
        <w:gridCol w:w="1321"/>
      </w:tblGrid>
      <w:tr w:rsidR="0094654F" w:rsidRPr="00C944AA" w14:paraId="324DDD2E" w14:textId="77777777" w:rsidTr="000854DD">
        <w:trPr>
          <w:trHeight w:val="1012"/>
        </w:trPr>
        <w:tc>
          <w:tcPr>
            <w:tcW w:w="1236" w:type="pct"/>
            <w:tcBorders>
              <w:top w:val="single" w:sz="4" w:space="0" w:color="000000"/>
              <w:left w:val="single" w:sz="4" w:space="0" w:color="000000"/>
              <w:bottom w:val="single" w:sz="4" w:space="0" w:color="000000"/>
              <w:right w:val="single" w:sz="4" w:space="0" w:color="000000"/>
            </w:tcBorders>
          </w:tcPr>
          <w:p w14:paraId="0D29A1F9" w14:textId="77777777" w:rsidR="0094654F" w:rsidRPr="00C944AA" w:rsidRDefault="0094654F">
            <w:pPr>
              <w:autoSpaceDE w:val="0"/>
              <w:autoSpaceDN w:val="0"/>
              <w:adjustRightInd w:val="0"/>
              <w:rPr>
                <w:sz w:val="24"/>
                <w:szCs w:val="24"/>
                <w:lang w:val="en-US"/>
              </w:rPr>
            </w:pPr>
          </w:p>
        </w:tc>
        <w:tc>
          <w:tcPr>
            <w:tcW w:w="769" w:type="pct"/>
            <w:tcBorders>
              <w:top w:val="single" w:sz="4" w:space="0" w:color="000000"/>
              <w:left w:val="single" w:sz="4" w:space="0" w:color="000000"/>
              <w:bottom w:val="single" w:sz="4" w:space="0" w:color="000000"/>
              <w:right w:val="single" w:sz="4" w:space="0" w:color="000000"/>
            </w:tcBorders>
            <w:hideMark/>
          </w:tcPr>
          <w:p w14:paraId="11378788" w14:textId="0829F5E2" w:rsidR="0094654F" w:rsidRPr="00C944AA" w:rsidRDefault="0094654F">
            <w:pPr>
              <w:autoSpaceDE w:val="0"/>
              <w:autoSpaceDN w:val="0"/>
              <w:adjustRightInd w:val="0"/>
              <w:rPr>
                <w:b/>
                <w:sz w:val="24"/>
                <w:szCs w:val="24"/>
                <w:lang w:val="en-US"/>
              </w:rPr>
            </w:pPr>
            <w:r w:rsidRPr="00C944AA">
              <w:rPr>
                <w:b/>
                <w:sz w:val="24"/>
                <w:szCs w:val="24"/>
                <w:lang w:val="en-US"/>
              </w:rPr>
              <w:t>Sacubitril/ valsartan N=4 187</w:t>
            </w:r>
            <w:r w:rsidR="00536009" w:rsidRPr="00A77C2D">
              <w:rPr>
                <w:b/>
                <w:sz w:val="24"/>
                <w:szCs w:val="24"/>
                <w:vertAlign w:val="superscript"/>
                <w:lang w:val="en-US"/>
              </w:rPr>
              <w:t>#</w:t>
            </w:r>
          </w:p>
          <w:p w14:paraId="1A57171E" w14:textId="0E360AED" w:rsidR="0094654F" w:rsidRPr="00C944AA" w:rsidRDefault="0094654F">
            <w:pPr>
              <w:autoSpaceDE w:val="0"/>
              <w:autoSpaceDN w:val="0"/>
              <w:adjustRightInd w:val="0"/>
              <w:rPr>
                <w:b/>
                <w:sz w:val="24"/>
                <w:szCs w:val="24"/>
                <w:lang w:val="en-US"/>
              </w:rPr>
            </w:pPr>
            <w:r w:rsidRPr="00C944AA">
              <w:rPr>
                <w:b/>
                <w:sz w:val="24"/>
                <w:szCs w:val="24"/>
                <w:lang w:val="en-US"/>
              </w:rPr>
              <w:t>n (%)</w:t>
            </w:r>
          </w:p>
        </w:tc>
        <w:tc>
          <w:tcPr>
            <w:tcW w:w="770" w:type="pct"/>
            <w:tcBorders>
              <w:top w:val="single" w:sz="4" w:space="0" w:color="000000"/>
              <w:left w:val="single" w:sz="4" w:space="0" w:color="000000"/>
              <w:bottom w:val="single" w:sz="4" w:space="0" w:color="000000"/>
              <w:right w:val="single" w:sz="4" w:space="0" w:color="000000"/>
            </w:tcBorders>
            <w:hideMark/>
          </w:tcPr>
          <w:p w14:paraId="1A1EA1E8" w14:textId="2657AEBB" w:rsidR="0094654F" w:rsidRPr="00C944AA" w:rsidRDefault="0094654F">
            <w:pPr>
              <w:autoSpaceDE w:val="0"/>
              <w:autoSpaceDN w:val="0"/>
              <w:adjustRightInd w:val="0"/>
              <w:rPr>
                <w:b/>
                <w:sz w:val="24"/>
                <w:szCs w:val="24"/>
                <w:lang w:val="en-US"/>
              </w:rPr>
            </w:pPr>
            <w:r w:rsidRPr="00C944AA">
              <w:rPr>
                <w:b/>
                <w:sz w:val="24"/>
                <w:szCs w:val="24"/>
                <w:lang w:val="en-US"/>
              </w:rPr>
              <w:t>Enalapril N=4 212 n</w:t>
            </w:r>
            <w:r w:rsidR="00A77C2D" w:rsidRPr="00A77C2D">
              <w:rPr>
                <w:b/>
                <w:sz w:val="24"/>
                <w:szCs w:val="24"/>
                <w:vertAlign w:val="superscript"/>
                <w:lang w:val="en-US"/>
              </w:rPr>
              <w:t>#</w:t>
            </w:r>
            <w:r w:rsidRPr="00C944AA">
              <w:rPr>
                <w:b/>
                <w:sz w:val="24"/>
                <w:szCs w:val="24"/>
                <w:lang w:val="en-US"/>
              </w:rPr>
              <w:t xml:space="preserve"> (%)</w:t>
            </w:r>
          </w:p>
        </w:tc>
        <w:tc>
          <w:tcPr>
            <w:tcW w:w="913" w:type="pct"/>
            <w:tcBorders>
              <w:top w:val="single" w:sz="4" w:space="0" w:color="000000"/>
              <w:left w:val="single" w:sz="4" w:space="0" w:color="000000"/>
              <w:bottom w:val="single" w:sz="4" w:space="0" w:color="000000"/>
              <w:right w:val="single" w:sz="4" w:space="0" w:color="000000"/>
            </w:tcBorders>
            <w:hideMark/>
          </w:tcPr>
          <w:p w14:paraId="24360A1D" w14:textId="77777777" w:rsidR="0094654F" w:rsidRPr="00C944AA" w:rsidRDefault="0094654F">
            <w:pPr>
              <w:autoSpaceDE w:val="0"/>
              <w:autoSpaceDN w:val="0"/>
              <w:adjustRightInd w:val="0"/>
              <w:rPr>
                <w:b/>
                <w:sz w:val="24"/>
                <w:szCs w:val="24"/>
                <w:lang w:val="en-US"/>
              </w:rPr>
            </w:pPr>
            <w:r w:rsidRPr="00C944AA">
              <w:rPr>
                <w:b/>
                <w:sz w:val="24"/>
                <w:szCs w:val="24"/>
                <w:lang w:val="en-US"/>
              </w:rPr>
              <w:t>Hazard ratio (95% CI)</w:t>
            </w:r>
          </w:p>
        </w:tc>
        <w:tc>
          <w:tcPr>
            <w:tcW w:w="626" w:type="pct"/>
            <w:tcBorders>
              <w:top w:val="single" w:sz="4" w:space="0" w:color="000000"/>
              <w:left w:val="single" w:sz="4" w:space="0" w:color="000000"/>
              <w:bottom w:val="single" w:sz="4" w:space="0" w:color="000000"/>
              <w:right w:val="single" w:sz="4" w:space="0" w:color="000000"/>
            </w:tcBorders>
            <w:hideMark/>
          </w:tcPr>
          <w:p w14:paraId="482EC34A" w14:textId="77777777" w:rsidR="0094654F" w:rsidRPr="00C944AA" w:rsidRDefault="0094654F">
            <w:pPr>
              <w:autoSpaceDE w:val="0"/>
              <w:autoSpaceDN w:val="0"/>
              <w:adjustRightInd w:val="0"/>
              <w:rPr>
                <w:b/>
                <w:sz w:val="24"/>
                <w:szCs w:val="24"/>
                <w:lang w:val="en-US"/>
              </w:rPr>
            </w:pPr>
            <w:r w:rsidRPr="00C944AA">
              <w:rPr>
                <w:b/>
                <w:sz w:val="24"/>
                <w:szCs w:val="24"/>
                <w:lang w:val="en-US"/>
              </w:rPr>
              <w:t>Relative risk reduction</w:t>
            </w:r>
          </w:p>
        </w:tc>
        <w:tc>
          <w:tcPr>
            <w:tcW w:w="686" w:type="pct"/>
            <w:tcBorders>
              <w:top w:val="single" w:sz="4" w:space="0" w:color="000000"/>
              <w:left w:val="single" w:sz="4" w:space="0" w:color="000000"/>
              <w:bottom w:val="single" w:sz="4" w:space="0" w:color="000000"/>
              <w:right w:val="single" w:sz="4" w:space="0" w:color="000000"/>
            </w:tcBorders>
            <w:hideMark/>
          </w:tcPr>
          <w:p w14:paraId="4506D608" w14:textId="77777777" w:rsidR="0094654F" w:rsidRPr="00C944AA" w:rsidRDefault="0094654F">
            <w:pPr>
              <w:autoSpaceDE w:val="0"/>
              <w:autoSpaceDN w:val="0"/>
              <w:adjustRightInd w:val="0"/>
              <w:rPr>
                <w:b/>
                <w:sz w:val="24"/>
                <w:szCs w:val="24"/>
                <w:lang w:val="en-US"/>
              </w:rPr>
            </w:pPr>
            <w:r w:rsidRPr="00C944AA">
              <w:rPr>
                <w:b/>
                <w:sz w:val="24"/>
                <w:szCs w:val="24"/>
                <w:lang w:val="en-US"/>
              </w:rPr>
              <w:t>p-value ***</w:t>
            </w:r>
          </w:p>
        </w:tc>
      </w:tr>
      <w:tr w:rsidR="0094654F" w:rsidRPr="00C944AA" w14:paraId="7160ED9B" w14:textId="77777777" w:rsidTr="000854DD">
        <w:trPr>
          <w:trHeight w:val="1010"/>
        </w:trPr>
        <w:tc>
          <w:tcPr>
            <w:tcW w:w="1236" w:type="pct"/>
            <w:tcBorders>
              <w:top w:val="single" w:sz="4" w:space="0" w:color="000000"/>
              <w:left w:val="single" w:sz="4" w:space="0" w:color="000000"/>
              <w:bottom w:val="single" w:sz="4" w:space="0" w:color="000000"/>
              <w:right w:val="single" w:sz="4" w:space="0" w:color="000000"/>
            </w:tcBorders>
            <w:hideMark/>
          </w:tcPr>
          <w:p w14:paraId="702AF33E" w14:textId="77777777" w:rsidR="0094654F" w:rsidRPr="00C944AA" w:rsidRDefault="0094654F">
            <w:pPr>
              <w:autoSpaceDE w:val="0"/>
              <w:autoSpaceDN w:val="0"/>
              <w:adjustRightInd w:val="0"/>
              <w:rPr>
                <w:sz w:val="24"/>
                <w:szCs w:val="24"/>
                <w:lang w:val="en-US"/>
              </w:rPr>
            </w:pPr>
            <w:r w:rsidRPr="00C944AA">
              <w:rPr>
                <w:sz w:val="24"/>
                <w:szCs w:val="24"/>
                <w:lang w:val="en-US"/>
              </w:rPr>
              <w:t>Primary composite endpoint of CV death and heart failure</w:t>
            </w:r>
          </w:p>
          <w:p w14:paraId="3AC280F1" w14:textId="77777777" w:rsidR="0094654F" w:rsidRPr="00C944AA" w:rsidRDefault="0094654F">
            <w:pPr>
              <w:autoSpaceDE w:val="0"/>
              <w:autoSpaceDN w:val="0"/>
              <w:adjustRightInd w:val="0"/>
              <w:rPr>
                <w:sz w:val="24"/>
                <w:szCs w:val="24"/>
                <w:lang w:val="en-US"/>
              </w:rPr>
            </w:pPr>
            <w:proofErr w:type="spellStart"/>
            <w:r w:rsidRPr="00C944AA">
              <w:rPr>
                <w:sz w:val="24"/>
                <w:szCs w:val="24"/>
                <w:lang w:val="en-US"/>
              </w:rPr>
              <w:t>hospitalisations</w:t>
            </w:r>
            <w:proofErr w:type="spellEnd"/>
            <w:r w:rsidRPr="00C944AA">
              <w:rPr>
                <w:sz w:val="24"/>
                <w:szCs w:val="24"/>
                <w:lang w:val="en-US"/>
              </w:rPr>
              <w:t>*</w:t>
            </w:r>
          </w:p>
        </w:tc>
        <w:tc>
          <w:tcPr>
            <w:tcW w:w="769" w:type="pct"/>
            <w:tcBorders>
              <w:top w:val="single" w:sz="4" w:space="0" w:color="000000"/>
              <w:left w:val="single" w:sz="4" w:space="0" w:color="000000"/>
              <w:bottom w:val="single" w:sz="4" w:space="0" w:color="000000"/>
              <w:right w:val="single" w:sz="4" w:space="0" w:color="000000"/>
            </w:tcBorders>
            <w:hideMark/>
          </w:tcPr>
          <w:p w14:paraId="52D97B49" w14:textId="77777777" w:rsidR="0094654F" w:rsidRPr="00C944AA" w:rsidRDefault="0094654F">
            <w:pPr>
              <w:autoSpaceDE w:val="0"/>
              <w:autoSpaceDN w:val="0"/>
              <w:adjustRightInd w:val="0"/>
              <w:rPr>
                <w:sz w:val="24"/>
                <w:szCs w:val="24"/>
                <w:lang w:val="en-US"/>
              </w:rPr>
            </w:pPr>
            <w:r w:rsidRPr="00C944AA">
              <w:rPr>
                <w:sz w:val="24"/>
                <w:szCs w:val="24"/>
                <w:lang w:val="en-US"/>
              </w:rPr>
              <w:t>914 (21.83)</w:t>
            </w:r>
          </w:p>
        </w:tc>
        <w:tc>
          <w:tcPr>
            <w:tcW w:w="770" w:type="pct"/>
            <w:tcBorders>
              <w:top w:val="single" w:sz="4" w:space="0" w:color="000000"/>
              <w:left w:val="single" w:sz="4" w:space="0" w:color="000000"/>
              <w:bottom w:val="single" w:sz="4" w:space="0" w:color="000000"/>
              <w:right w:val="single" w:sz="4" w:space="0" w:color="000000"/>
            </w:tcBorders>
            <w:hideMark/>
          </w:tcPr>
          <w:p w14:paraId="7C5B8246" w14:textId="77777777" w:rsidR="0094654F" w:rsidRPr="00C944AA" w:rsidRDefault="0094654F">
            <w:pPr>
              <w:autoSpaceDE w:val="0"/>
              <w:autoSpaceDN w:val="0"/>
              <w:adjustRightInd w:val="0"/>
              <w:rPr>
                <w:sz w:val="24"/>
                <w:szCs w:val="24"/>
                <w:lang w:val="en-US"/>
              </w:rPr>
            </w:pPr>
            <w:r w:rsidRPr="00C944AA">
              <w:rPr>
                <w:sz w:val="24"/>
                <w:szCs w:val="24"/>
                <w:lang w:val="en-US"/>
              </w:rPr>
              <w:t>1 117 (26.52)</w:t>
            </w:r>
          </w:p>
        </w:tc>
        <w:tc>
          <w:tcPr>
            <w:tcW w:w="913" w:type="pct"/>
            <w:tcBorders>
              <w:top w:val="single" w:sz="4" w:space="0" w:color="000000"/>
              <w:left w:val="single" w:sz="4" w:space="0" w:color="000000"/>
              <w:bottom w:val="single" w:sz="4" w:space="0" w:color="000000"/>
              <w:right w:val="single" w:sz="4" w:space="0" w:color="000000"/>
            </w:tcBorders>
            <w:hideMark/>
          </w:tcPr>
          <w:p w14:paraId="5DA1A0B4" w14:textId="77777777" w:rsidR="0094654F" w:rsidRPr="00C944AA" w:rsidRDefault="0094654F">
            <w:pPr>
              <w:autoSpaceDE w:val="0"/>
              <w:autoSpaceDN w:val="0"/>
              <w:adjustRightInd w:val="0"/>
              <w:rPr>
                <w:sz w:val="24"/>
                <w:szCs w:val="24"/>
                <w:lang w:val="en-US"/>
              </w:rPr>
            </w:pPr>
            <w:r w:rsidRPr="00C944AA">
              <w:rPr>
                <w:sz w:val="24"/>
                <w:szCs w:val="24"/>
                <w:lang w:val="en-US"/>
              </w:rPr>
              <w:t>0.80 (0.73, 0.87)</w:t>
            </w:r>
          </w:p>
        </w:tc>
        <w:tc>
          <w:tcPr>
            <w:tcW w:w="626" w:type="pct"/>
            <w:tcBorders>
              <w:top w:val="single" w:sz="4" w:space="0" w:color="000000"/>
              <w:left w:val="single" w:sz="4" w:space="0" w:color="000000"/>
              <w:bottom w:val="single" w:sz="4" w:space="0" w:color="000000"/>
              <w:right w:val="single" w:sz="4" w:space="0" w:color="000000"/>
            </w:tcBorders>
            <w:hideMark/>
          </w:tcPr>
          <w:p w14:paraId="1C9EFB2D" w14:textId="77777777" w:rsidR="0094654F" w:rsidRPr="00C944AA" w:rsidRDefault="0094654F">
            <w:pPr>
              <w:autoSpaceDE w:val="0"/>
              <w:autoSpaceDN w:val="0"/>
              <w:adjustRightInd w:val="0"/>
              <w:rPr>
                <w:sz w:val="24"/>
                <w:szCs w:val="24"/>
                <w:lang w:val="en-US"/>
              </w:rPr>
            </w:pPr>
            <w:r w:rsidRPr="00C944AA">
              <w:rPr>
                <w:sz w:val="24"/>
                <w:szCs w:val="24"/>
                <w:lang w:val="en-US"/>
              </w:rPr>
              <w:t>20%</w:t>
            </w:r>
          </w:p>
        </w:tc>
        <w:tc>
          <w:tcPr>
            <w:tcW w:w="686" w:type="pct"/>
            <w:tcBorders>
              <w:top w:val="single" w:sz="4" w:space="0" w:color="000000"/>
              <w:left w:val="single" w:sz="4" w:space="0" w:color="000000"/>
              <w:bottom w:val="single" w:sz="4" w:space="0" w:color="000000"/>
              <w:right w:val="single" w:sz="4" w:space="0" w:color="000000"/>
            </w:tcBorders>
            <w:hideMark/>
          </w:tcPr>
          <w:p w14:paraId="1A16A266" w14:textId="77777777" w:rsidR="0094654F" w:rsidRPr="00C944AA" w:rsidRDefault="0094654F">
            <w:pPr>
              <w:autoSpaceDE w:val="0"/>
              <w:autoSpaceDN w:val="0"/>
              <w:adjustRightInd w:val="0"/>
              <w:rPr>
                <w:sz w:val="24"/>
                <w:szCs w:val="24"/>
                <w:lang w:val="en-US"/>
              </w:rPr>
            </w:pPr>
            <w:r w:rsidRPr="00C944AA">
              <w:rPr>
                <w:sz w:val="24"/>
                <w:szCs w:val="24"/>
                <w:lang w:val="en-US"/>
              </w:rPr>
              <w:t>0.0000002</w:t>
            </w:r>
          </w:p>
        </w:tc>
      </w:tr>
      <w:tr w:rsidR="0094654F" w:rsidRPr="00666E95" w14:paraId="3D6ECC21" w14:textId="77777777" w:rsidTr="000854DD">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2E88493F" w14:textId="77777777" w:rsidR="0094654F" w:rsidRPr="00C944AA" w:rsidRDefault="0094654F">
            <w:pPr>
              <w:autoSpaceDE w:val="0"/>
              <w:autoSpaceDN w:val="0"/>
              <w:adjustRightInd w:val="0"/>
              <w:rPr>
                <w:b/>
                <w:sz w:val="24"/>
                <w:szCs w:val="24"/>
                <w:lang w:val="en-US"/>
              </w:rPr>
            </w:pPr>
            <w:r w:rsidRPr="00C944AA">
              <w:rPr>
                <w:b/>
                <w:sz w:val="24"/>
                <w:szCs w:val="24"/>
                <w:lang w:val="en-US"/>
              </w:rPr>
              <w:t>Individual components of the primary composite endpoint</w:t>
            </w:r>
          </w:p>
        </w:tc>
      </w:tr>
      <w:tr w:rsidR="0094654F" w:rsidRPr="00C944AA" w14:paraId="18779B66" w14:textId="77777777" w:rsidTr="000854DD">
        <w:trPr>
          <w:trHeight w:val="251"/>
        </w:trPr>
        <w:tc>
          <w:tcPr>
            <w:tcW w:w="1236" w:type="pct"/>
            <w:tcBorders>
              <w:top w:val="single" w:sz="4" w:space="0" w:color="000000"/>
              <w:left w:val="single" w:sz="4" w:space="0" w:color="000000"/>
              <w:bottom w:val="single" w:sz="4" w:space="0" w:color="000000"/>
              <w:right w:val="single" w:sz="4" w:space="0" w:color="000000"/>
            </w:tcBorders>
            <w:hideMark/>
          </w:tcPr>
          <w:p w14:paraId="5E99EA73" w14:textId="77777777" w:rsidR="0094654F" w:rsidRPr="00C944AA" w:rsidRDefault="0094654F">
            <w:pPr>
              <w:autoSpaceDE w:val="0"/>
              <w:autoSpaceDN w:val="0"/>
              <w:adjustRightInd w:val="0"/>
              <w:rPr>
                <w:sz w:val="24"/>
                <w:szCs w:val="24"/>
                <w:lang w:val="en-US"/>
              </w:rPr>
            </w:pPr>
            <w:r w:rsidRPr="00C944AA">
              <w:rPr>
                <w:sz w:val="24"/>
                <w:szCs w:val="24"/>
                <w:lang w:val="en-US"/>
              </w:rPr>
              <w:t>CV death**</w:t>
            </w:r>
          </w:p>
        </w:tc>
        <w:tc>
          <w:tcPr>
            <w:tcW w:w="769" w:type="pct"/>
            <w:tcBorders>
              <w:top w:val="single" w:sz="4" w:space="0" w:color="000000"/>
              <w:left w:val="single" w:sz="4" w:space="0" w:color="000000"/>
              <w:bottom w:val="single" w:sz="4" w:space="0" w:color="000000"/>
              <w:right w:val="single" w:sz="4" w:space="0" w:color="000000"/>
            </w:tcBorders>
            <w:hideMark/>
          </w:tcPr>
          <w:p w14:paraId="51C41D29" w14:textId="77777777" w:rsidR="0094654F" w:rsidRPr="00C944AA" w:rsidRDefault="0094654F">
            <w:pPr>
              <w:autoSpaceDE w:val="0"/>
              <w:autoSpaceDN w:val="0"/>
              <w:adjustRightInd w:val="0"/>
              <w:rPr>
                <w:sz w:val="24"/>
                <w:szCs w:val="24"/>
                <w:lang w:val="en-US"/>
              </w:rPr>
            </w:pPr>
            <w:r w:rsidRPr="00C944AA">
              <w:rPr>
                <w:sz w:val="24"/>
                <w:szCs w:val="24"/>
                <w:lang w:val="en-US"/>
              </w:rPr>
              <w:t>558 (13.33)</w:t>
            </w:r>
          </w:p>
        </w:tc>
        <w:tc>
          <w:tcPr>
            <w:tcW w:w="770" w:type="pct"/>
            <w:tcBorders>
              <w:top w:val="single" w:sz="4" w:space="0" w:color="000000"/>
              <w:left w:val="single" w:sz="4" w:space="0" w:color="000000"/>
              <w:bottom w:val="single" w:sz="4" w:space="0" w:color="000000"/>
              <w:right w:val="single" w:sz="4" w:space="0" w:color="000000"/>
            </w:tcBorders>
            <w:hideMark/>
          </w:tcPr>
          <w:p w14:paraId="6B9F907F" w14:textId="77777777" w:rsidR="0094654F" w:rsidRPr="00C944AA" w:rsidRDefault="0094654F">
            <w:pPr>
              <w:autoSpaceDE w:val="0"/>
              <w:autoSpaceDN w:val="0"/>
              <w:adjustRightInd w:val="0"/>
              <w:rPr>
                <w:sz w:val="24"/>
                <w:szCs w:val="24"/>
                <w:lang w:val="en-US"/>
              </w:rPr>
            </w:pPr>
            <w:r w:rsidRPr="00C944AA">
              <w:rPr>
                <w:sz w:val="24"/>
                <w:szCs w:val="24"/>
                <w:lang w:val="en-US"/>
              </w:rPr>
              <w:t>693 (16.45)</w:t>
            </w:r>
          </w:p>
        </w:tc>
        <w:tc>
          <w:tcPr>
            <w:tcW w:w="913" w:type="pct"/>
            <w:tcBorders>
              <w:top w:val="single" w:sz="4" w:space="0" w:color="000000"/>
              <w:left w:val="single" w:sz="4" w:space="0" w:color="000000"/>
              <w:bottom w:val="single" w:sz="4" w:space="0" w:color="000000"/>
              <w:right w:val="single" w:sz="4" w:space="0" w:color="000000"/>
            </w:tcBorders>
            <w:hideMark/>
          </w:tcPr>
          <w:p w14:paraId="637759D6" w14:textId="77777777" w:rsidR="0094654F" w:rsidRPr="00C944AA" w:rsidRDefault="0094654F">
            <w:pPr>
              <w:autoSpaceDE w:val="0"/>
              <w:autoSpaceDN w:val="0"/>
              <w:adjustRightInd w:val="0"/>
              <w:rPr>
                <w:sz w:val="24"/>
                <w:szCs w:val="24"/>
                <w:lang w:val="en-US"/>
              </w:rPr>
            </w:pPr>
            <w:r w:rsidRPr="00C944AA">
              <w:rPr>
                <w:sz w:val="24"/>
                <w:szCs w:val="24"/>
                <w:lang w:val="en-US"/>
              </w:rPr>
              <w:t>0.80 (0.71, 0.89)</w:t>
            </w:r>
          </w:p>
        </w:tc>
        <w:tc>
          <w:tcPr>
            <w:tcW w:w="626" w:type="pct"/>
            <w:tcBorders>
              <w:top w:val="single" w:sz="4" w:space="0" w:color="000000"/>
              <w:left w:val="single" w:sz="4" w:space="0" w:color="000000"/>
              <w:bottom w:val="single" w:sz="4" w:space="0" w:color="000000"/>
              <w:right w:val="single" w:sz="4" w:space="0" w:color="000000"/>
            </w:tcBorders>
            <w:hideMark/>
          </w:tcPr>
          <w:p w14:paraId="74BE50C3" w14:textId="77777777" w:rsidR="0094654F" w:rsidRPr="00C944AA" w:rsidRDefault="0094654F">
            <w:pPr>
              <w:autoSpaceDE w:val="0"/>
              <w:autoSpaceDN w:val="0"/>
              <w:adjustRightInd w:val="0"/>
              <w:rPr>
                <w:sz w:val="24"/>
                <w:szCs w:val="24"/>
                <w:lang w:val="en-US"/>
              </w:rPr>
            </w:pPr>
            <w:r w:rsidRPr="00C944AA">
              <w:rPr>
                <w:sz w:val="24"/>
                <w:szCs w:val="24"/>
                <w:lang w:val="en-US"/>
              </w:rPr>
              <w:t>20%</w:t>
            </w:r>
          </w:p>
        </w:tc>
        <w:tc>
          <w:tcPr>
            <w:tcW w:w="686" w:type="pct"/>
            <w:tcBorders>
              <w:top w:val="single" w:sz="4" w:space="0" w:color="000000"/>
              <w:left w:val="single" w:sz="4" w:space="0" w:color="000000"/>
              <w:bottom w:val="single" w:sz="4" w:space="0" w:color="000000"/>
              <w:right w:val="single" w:sz="4" w:space="0" w:color="000000"/>
            </w:tcBorders>
            <w:hideMark/>
          </w:tcPr>
          <w:p w14:paraId="442D49DE" w14:textId="77777777" w:rsidR="0094654F" w:rsidRPr="00C944AA" w:rsidRDefault="0094654F">
            <w:pPr>
              <w:autoSpaceDE w:val="0"/>
              <w:autoSpaceDN w:val="0"/>
              <w:adjustRightInd w:val="0"/>
              <w:rPr>
                <w:sz w:val="24"/>
                <w:szCs w:val="24"/>
                <w:lang w:val="en-US"/>
              </w:rPr>
            </w:pPr>
            <w:r w:rsidRPr="00C944AA">
              <w:rPr>
                <w:sz w:val="24"/>
                <w:szCs w:val="24"/>
                <w:lang w:val="en-US"/>
              </w:rPr>
              <w:t>0.00004</w:t>
            </w:r>
          </w:p>
        </w:tc>
      </w:tr>
      <w:tr w:rsidR="0094654F" w:rsidRPr="00C944AA" w14:paraId="62225E6D" w14:textId="77777777" w:rsidTr="000854DD">
        <w:trPr>
          <w:trHeight w:val="506"/>
        </w:trPr>
        <w:tc>
          <w:tcPr>
            <w:tcW w:w="1236" w:type="pct"/>
            <w:tcBorders>
              <w:top w:val="single" w:sz="4" w:space="0" w:color="000000"/>
              <w:left w:val="single" w:sz="4" w:space="0" w:color="000000"/>
              <w:bottom w:val="single" w:sz="4" w:space="0" w:color="000000"/>
              <w:right w:val="single" w:sz="4" w:space="0" w:color="000000"/>
            </w:tcBorders>
            <w:hideMark/>
          </w:tcPr>
          <w:p w14:paraId="3F91520D" w14:textId="77777777" w:rsidR="0094654F" w:rsidRPr="00C944AA" w:rsidRDefault="0094654F">
            <w:pPr>
              <w:autoSpaceDE w:val="0"/>
              <w:autoSpaceDN w:val="0"/>
              <w:adjustRightInd w:val="0"/>
              <w:rPr>
                <w:sz w:val="24"/>
                <w:szCs w:val="24"/>
                <w:lang w:val="en-US"/>
              </w:rPr>
            </w:pPr>
            <w:r w:rsidRPr="00C944AA">
              <w:rPr>
                <w:sz w:val="24"/>
                <w:szCs w:val="24"/>
                <w:lang w:val="en-US"/>
              </w:rPr>
              <w:t xml:space="preserve">First heart failure </w:t>
            </w:r>
            <w:proofErr w:type="spellStart"/>
            <w:r w:rsidRPr="00C944AA">
              <w:rPr>
                <w:sz w:val="24"/>
                <w:szCs w:val="24"/>
                <w:lang w:val="en-US"/>
              </w:rPr>
              <w:t>hospitalisation</w:t>
            </w:r>
            <w:proofErr w:type="spellEnd"/>
          </w:p>
        </w:tc>
        <w:tc>
          <w:tcPr>
            <w:tcW w:w="769" w:type="pct"/>
            <w:tcBorders>
              <w:top w:val="single" w:sz="4" w:space="0" w:color="000000"/>
              <w:left w:val="single" w:sz="4" w:space="0" w:color="000000"/>
              <w:bottom w:val="single" w:sz="4" w:space="0" w:color="000000"/>
              <w:right w:val="single" w:sz="4" w:space="0" w:color="000000"/>
            </w:tcBorders>
            <w:hideMark/>
          </w:tcPr>
          <w:p w14:paraId="450586D4" w14:textId="77777777" w:rsidR="0094654F" w:rsidRPr="00C944AA" w:rsidRDefault="0094654F">
            <w:pPr>
              <w:autoSpaceDE w:val="0"/>
              <w:autoSpaceDN w:val="0"/>
              <w:adjustRightInd w:val="0"/>
              <w:rPr>
                <w:sz w:val="24"/>
                <w:szCs w:val="24"/>
                <w:lang w:val="en-US"/>
              </w:rPr>
            </w:pPr>
            <w:r w:rsidRPr="00C944AA">
              <w:rPr>
                <w:sz w:val="24"/>
                <w:szCs w:val="24"/>
                <w:lang w:val="en-US"/>
              </w:rPr>
              <w:t>537 (12.83)</w:t>
            </w:r>
          </w:p>
        </w:tc>
        <w:tc>
          <w:tcPr>
            <w:tcW w:w="770" w:type="pct"/>
            <w:tcBorders>
              <w:top w:val="single" w:sz="4" w:space="0" w:color="000000"/>
              <w:left w:val="single" w:sz="4" w:space="0" w:color="000000"/>
              <w:bottom w:val="single" w:sz="4" w:space="0" w:color="000000"/>
              <w:right w:val="single" w:sz="4" w:space="0" w:color="000000"/>
            </w:tcBorders>
            <w:hideMark/>
          </w:tcPr>
          <w:p w14:paraId="00123F26" w14:textId="77777777" w:rsidR="0094654F" w:rsidRPr="00C944AA" w:rsidRDefault="0094654F">
            <w:pPr>
              <w:autoSpaceDE w:val="0"/>
              <w:autoSpaceDN w:val="0"/>
              <w:adjustRightInd w:val="0"/>
              <w:rPr>
                <w:sz w:val="24"/>
                <w:szCs w:val="24"/>
                <w:lang w:val="en-US"/>
              </w:rPr>
            </w:pPr>
            <w:r w:rsidRPr="00C944AA">
              <w:rPr>
                <w:sz w:val="24"/>
                <w:szCs w:val="24"/>
                <w:lang w:val="en-US"/>
              </w:rPr>
              <w:t>658 (15.62)</w:t>
            </w:r>
          </w:p>
        </w:tc>
        <w:tc>
          <w:tcPr>
            <w:tcW w:w="913" w:type="pct"/>
            <w:tcBorders>
              <w:top w:val="single" w:sz="4" w:space="0" w:color="000000"/>
              <w:left w:val="single" w:sz="4" w:space="0" w:color="000000"/>
              <w:bottom w:val="single" w:sz="4" w:space="0" w:color="000000"/>
              <w:right w:val="single" w:sz="4" w:space="0" w:color="000000"/>
            </w:tcBorders>
            <w:hideMark/>
          </w:tcPr>
          <w:p w14:paraId="570D36E5" w14:textId="77777777" w:rsidR="0094654F" w:rsidRPr="00C944AA" w:rsidRDefault="0094654F">
            <w:pPr>
              <w:autoSpaceDE w:val="0"/>
              <w:autoSpaceDN w:val="0"/>
              <w:adjustRightInd w:val="0"/>
              <w:rPr>
                <w:sz w:val="24"/>
                <w:szCs w:val="24"/>
                <w:lang w:val="en-US"/>
              </w:rPr>
            </w:pPr>
            <w:r w:rsidRPr="00C944AA">
              <w:rPr>
                <w:sz w:val="24"/>
                <w:szCs w:val="24"/>
                <w:lang w:val="en-US"/>
              </w:rPr>
              <w:t>0.79 (0.71, 0.89)</w:t>
            </w:r>
          </w:p>
        </w:tc>
        <w:tc>
          <w:tcPr>
            <w:tcW w:w="626" w:type="pct"/>
            <w:tcBorders>
              <w:top w:val="single" w:sz="4" w:space="0" w:color="000000"/>
              <w:left w:val="single" w:sz="4" w:space="0" w:color="000000"/>
              <w:bottom w:val="single" w:sz="4" w:space="0" w:color="000000"/>
              <w:right w:val="single" w:sz="4" w:space="0" w:color="000000"/>
            </w:tcBorders>
            <w:hideMark/>
          </w:tcPr>
          <w:p w14:paraId="30FFE1D6" w14:textId="77777777" w:rsidR="0094654F" w:rsidRPr="00C944AA" w:rsidRDefault="0094654F">
            <w:pPr>
              <w:autoSpaceDE w:val="0"/>
              <w:autoSpaceDN w:val="0"/>
              <w:adjustRightInd w:val="0"/>
              <w:rPr>
                <w:sz w:val="24"/>
                <w:szCs w:val="24"/>
                <w:lang w:val="en-US"/>
              </w:rPr>
            </w:pPr>
            <w:r w:rsidRPr="00C944AA">
              <w:rPr>
                <w:sz w:val="24"/>
                <w:szCs w:val="24"/>
                <w:lang w:val="en-US"/>
              </w:rPr>
              <w:t>21%</w:t>
            </w:r>
          </w:p>
        </w:tc>
        <w:tc>
          <w:tcPr>
            <w:tcW w:w="686" w:type="pct"/>
            <w:tcBorders>
              <w:top w:val="single" w:sz="4" w:space="0" w:color="000000"/>
              <w:left w:val="single" w:sz="4" w:space="0" w:color="000000"/>
              <w:bottom w:val="single" w:sz="4" w:space="0" w:color="000000"/>
              <w:right w:val="single" w:sz="4" w:space="0" w:color="000000"/>
            </w:tcBorders>
            <w:hideMark/>
          </w:tcPr>
          <w:p w14:paraId="63878C68" w14:textId="77777777" w:rsidR="0094654F" w:rsidRPr="00C944AA" w:rsidRDefault="0094654F">
            <w:pPr>
              <w:autoSpaceDE w:val="0"/>
              <w:autoSpaceDN w:val="0"/>
              <w:adjustRightInd w:val="0"/>
              <w:rPr>
                <w:sz w:val="24"/>
                <w:szCs w:val="24"/>
                <w:lang w:val="en-US"/>
              </w:rPr>
            </w:pPr>
            <w:r w:rsidRPr="00C944AA">
              <w:rPr>
                <w:sz w:val="24"/>
                <w:szCs w:val="24"/>
                <w:lang w:val="en-US"/>
              </w:rPr>
              <w:t>0.00004</w:t>
            </w:r>
          </w:p>
        </w:tc>
      </w:tr>
      <w:tr w:rsidR="0094654F" w:rsidRPr="00C944AA" w14:paraId="5A412245" w14:textId="77777777" w:rsidTr="000854DD">
        <w:trPr>
          <w:trHeight w:val="254"/>
        </w:trPr>
        <w:tc>
          <w:tcPr>
            <w:tcW w:w="5000" w:type="pct"/>
            <w:gridSpan w:val="6"/>
            <w:tcBorders>
              <w:top w:val="single" w:sz="4" w:space="0" w:color="000000"/>
              <w:left w:val="single" w:sz="4" w:space="0" w:color="000000"/>
              <w:bottom w:val="single" w:sz="4" w:space="0" w:color="000000"/>
              <w:right w:val="single" w:sz="4" w:space="0" w:color="000000"/>
            </w:tcBorders>
            <w:hideMark/>
          </w:tcPr>
          <w:p w14:paraId="5B8D63F9" w14:textId="77777777" w:rsidR="0094654F" w:rsidRPr="00C944AA" w:rsidRDefault="0094654F">
            <w:pPr>
              <w:autoSpaceDE w:val="0"/>
              <w:autoSpaceDN w:val="0"/>
              <w:adjustRightInd w:val="0"/>
              <w:rPr>
                <w:b/>
                <w:sz w:val="24"/>
                <w:szCs w:val="24"/>
                <w:lang w:val="en-US"/>
              </w:rPr>
            </w:pPr>
            <w:r w:rsidRPr="00C944AA">
              <w:rPr>
                <w:b/>
                <w:sz w:val="24"/>
                <w:szCs w:val="24"/>
                <w:lang w:val="en-US"/>
              </w:rPr>
              <w:t>Secondary endpoint</w:t>
            </w:r>
          </w:p>
        </w:tc>
      </w:tr>
      <w:tr w:rsidR="0094654F" w:rsidRPr="00C944AA" w14:paraId="7C5A24A3" w14:textId="77777777" w:rsidTr="000854DD">
        <w:trPr>
          <w:trHeight w:val="253"/>
        </w:trPr>
        <w:tc>
          <w:tcPr>
            <w:tcW w:w="1236" w:type="pct"/>
            <w:tcBorders>
              <w:top w:val="single" w:sz="4" w:space="0" w:color="000000"/>
              <w:left w:val="single" w:sz="4" w:space="0" w:color="000000"/>
              <w:bottom w:val="single" w:sz="4" w:space="0" w:color="000000"/>
              <w:right w:val="single" w:sz="4" w:space="0" w:color="000000"/>
            </w:tcBorders>
            <w:hideMark/>
          </w:tcPr>
          <w:p w14:paraId="0FCC909A" w14:textId="77777777" w:rsidR="0094654F" w:rsidRPr="00C944AA" w:rsidRDefault="0094654F">
            <w:pPr>
              <w:autoSpaceDE w:val="0"/>
              <w:autoSpaceDN w:val="0"/>
              <w:adjustRightInd w:val="0"/>
              <w:rPr>
                <w:sz w:val="24"/>
                <w:szCs w:val="24"/>
                <w:lang w:val="en-US"/>
              </w:rPr>
            </w:pPr>
            <w:r w:rsidRPr="00C944AA">
              <w:rPr>
                <w:sz w:val="24"/>
                <w:szCs w:val="24"/>
                <w:lang w:val="en-US"/>
              </w:rPr>
              <w:t>All-cause mortality</w:t>
            </w:r>
          </w:p>
        </w:tc>
        <w:tc>
          <w:tcPr>
            <w:tcW w:w="769" w:type="pct"/>
            <w:tcBorders>
              <w:top w:val="single" w:sz="4" w:space="0" w:color="000000"/>
              <w:left w:val="single" w:sz="4" w:space="0" w:color="000000"/>
              <w:bottom w:val="single" w:sz="4" w:space="0" w:color="000000"/>
              <w:right w:val="single" w:sz="4" w:space="0" w:color="000000"/>
            </w:tcBorders>
            <w:hideMark/>
          </w:tcPr>
          <w:p w14:paraId="35D42E20" w14:textId="77777777" w:rsidR="0094654F" w:rsidRPr="00C944AA" w:rsidRDefault="0094654F">
            <w:pPr>
              <w:autoSpaceDE w:val="0"/>
              <w:autoSpaceDN w:val="0"/>
              <w:adjustRightInd w:val="0"/>
              <w:rPr>
                <w:sz w:val="24"/>
                <w:szCs w:val="24"/>
                <w:lang w:val="en-US"/>
              </w:rPr>
            </w:pPr>
            <w:r w:rsidRPr="00C944AA">
              <w:rPr>
                <w:sz w:val="24"/>
                <w:szCs w:val="24"/>
                <w:lang w:val="en-US"/>
              </w:rPr>
              <w:t>711 (16.98)</w:t>
            </w:r>
          </w:p>
        </w:tc>
        <w:tc>
          <w:tcPr>
            <w:tcW w:w="770" w:type="pct"/>
            <w:tcBorders>
              <w:top w:val="single" w:sz="4" w:space="0" w:color="000000"/>
              <w:left w:val="single" w:sz="4" w:space="0" w:color="000000"/>
              <w:bottom w:val="single" w:sz="4" w:space="0" w:color="000000"/>
              <w:right w:val="single" w:sz="4" w:space="0" w:color="000000"/>
            </w:tcBorders>
            <w:hideMark/>
          </w:tcPr>
          <w:p w14:paraId="27FA54B9" w14:textId="77777777" w:rsidR="0094654F" w:rsidRPr="00C944AA" w:rsidRDefault="0094654F">
            <w:pPr>
              <w:autoSpaceDE w:val="0"/>
              <w:autoSpaceDN w:val="0"/>
              <w:adjustRightInd w:val="0"/>
              <w:rPr>
                <w:sz w:val="24"/>
                <w:szCs w:val="24"/>
                <w:lang w:val="en-US"/>
              </w:rPr>
            </w:pPr>
            <w:r w:rsidRPr="00C944AA">
              <w:rPr>
                <w:sz w:val="24"/>
                <w:szCs w:val="24"/>
                <w:lang w:val="en-US"/>
              </w:rPr>
              <w:t>835 (19.82)</w:t>
            </w:r>
          </w:p>
        </w:tc>
        <w:tc>
          <w:tcPr>
            <w:tcW w:w="913" w:type="pct"/>
            <w:tcBorders>
              <w:top w:val="single" w:sz="4" w:space="0" w:color="000000"/>
              <w:left w:val="single" w:sz="4" w:space="0" w:color="000000"/>
              <w:bottom w:val="single" w:sz="4" w:space="0" w:color="000000"/>
              <w:right w:val="single" w:sz="4" w:space="0" w:color="000000"/>
            </w:tcBorders>
            <w:hideMark/>
          </w:tcPr>
          <w:p w14:paraId="4991018B" w14:textId="77777777" w:rsidR="0094654F" w:rsidRPr="00C944AA" w:rsidRDefault="0094654F">
            <w:pPr>
              <w:autoSpaceDE w:val="0"/>
              <w:autoSpaceDN w:val="0"/>
              <w:adjustRightInd w:val="0"/>
              <w:rPr>
                <w:sz w:val="24"/>
                <w:szCs w:val="24"/>
                <w:lang w:val="en-US"/>
              </w:rPr>
            </w:pPr>
            <w:r w:rsidRPr="00C944AA">
              <w:rPr>
                <w:sz w:val="24"/>
                <w:szCs w:val="24"/>
                <w:lang w:val="en-US"/>
              </w:rPr>
              <w:t>0.84 (0.76, 0.93)</w:t>
            </w:r>
          </w:p>
        </w:tc>
        <w:tc>
          <w:tcPr>
            <w:tcW w:w="626" w:type="pct"/>
            <w:tcBorders>
              <w:top w:val="single" w:sz="4" w:space="0" w:color="000000"/>
              <w:left w:val="single" w:sz="4" w:space="0" w:color="000000"/>
              <w:bottom w:val="single" w:sz="4" w:space="0" w:color="000000"/>
              <w:right w:val="single" w:sz="4" w:space="0" w:color="000000"/>
            </w:tcBorders>
            <w:hideMark/>
          </w:tcPr>
          <w:p w14:paraId="5AF4FE25" w14:textId="77777777" w:rsidR="0094654F" w:rsidRPr="00C944AA" w:rsidRDefault="0094654F">
            <w:pPr>
              <w:autoSpaceDE w:val="0"/>
              <w:autoSpaceDN w:val="0"/>
              <w:adjustRightInd w:val="0"/>
              <w:rPr>
                <w:sz w:val="24"/>
                <w:szCs w:val="24"/>
                <w:lang w:val="en-US"/>
              </w:rPr>
            </w:pPr>
            <w:r w:rsidRPr="00C944AA">
              <w:rPr>
                <w:sz w:val="24"/>
                <w:szCs w:val="24"/>
                <w:lang w:val="en-US"/>
              </w:rPr>
              <w:t>16%</w:t>
            </w:r>
          </w:p>
        </w:tc>
        <w:tc>
          <w:tcPr>
            <w:tcW w:w="686" w:type="pct"/>
            <w:tcBorders>
              <w:top w:val="single" w:sz="4" w:space="0" w:color="000000"/>
              <w:left w:val="single" w:sz="4" w:space="0" w:color="000000"/>
              <w:bottom w:val="single" w:sz="4" w:space="0" w:color="000000"/>
              <w:right w:val="single" w:sz="4" w:space="0" w:color="000000"/>
            </w:tcBorders>
            <w:hideMark/>
          </w:tcPr>
          <w:p w14:paraId="03C6CAAE" w14:textId="77777777" w:rsidR="0094654F" w:rsidRPr="00C944AA" w:rsidRDefault="0094654F">
            <w:pPr>
              <w:autoSpaceDE w:val="0"/>
              <w:autoSpaceDN w:val="0"/>
              <w:adjustRightInd w:val="0"/>
              <w:rPr>
                <w:sz w:val="24"/>
                <w:szCs w:val="24"/>
                <w:lang w:val="en-US"/>
              </w:rPr>
            </w:pPr>
            <w:r w:rsidRPr="00C944AA">
              <w:rPr>
                <w:sz w:val="24"/>
                <w:szCs w:val="24"/>
                <w:lang w:val="en-US"/>
              </w:rPr>
              <w:t>0.0005</w:t>
            </w:r>
          </w:p>
        </w:tc>
      </w:tr>
    </w:tbl>
    <w:p w14:paraId="293C8098" w14:textId="51A3C8C9" w:rsidR="0094654F" w:rsidRPr="00306DB3" w:rsidRDefault="0094654F" w:rsidP="007E759C">
      <w:pPr>
        <w:tabs>
          <w:tab w:val="left" w:pos="426"/>
        </w:tabs>
        <w:autoSpaceDE w:val="0"/>
        <w:autoSpaceDN w:val="0"/>
        <w:adjustRightInd w:val="0"/>
        <w:ind w:left="426" w:hanging="426"/>
        <w:rPr>
          <w:sz w:val="20"/>
          <w:lang w:val="en-US" w:eastAsia="en-US"/>
        </w:rPr>
      </w:pPr>
      <w:r w:rsidRPr="00306DB3">
        <w:rPr>
          <w:sz w:val="20"/>
          <w:lang w:val="en-US"/>
        </w:rPr>
        <w:t>*</w:t>
      </w:r>
      <w:r w:rsidR="007E759C" w:rsidRPr="00306DB3">
        <w:rPr>
          <w:sz w:val="20"/>
          <w:lang w:val="en-US"/>
        </w:rPr>
        <w:tab/>
      </w:r>
      <w:r w:rsidRPr="00306DB3">
        <w:rPr>
          <w:sz w:val="20"/>
          <w:lang w:val="en-US"/>
        </w:rPr>
        <w:t xml:space="preserve">The primary endpoint was defined as the time to first event of CV death or </w:t>
      </w:r>
      <w:proofErr w:type="spellStart"/>
      <w:r w:rsidRPr="00306DB3">
        <w:rPr>
          <w:sz w:val="20"/>
          <w:lang w:val="en-US"/>
        </w:rPr>
        <w:t>hospitalisation</w:t>
      </w:r>
      <w:proofErr w:type="spellEnd"/>
      <w:r w:rsidRPr="00306DB3">
        <w:rPr>
          <w:sz w:val="20"/>
          <w:lang w:val="en-US"/>
        </w:rPr>
        <w:t xml:space="preserve"> for HF.</w:t>
      </w:r>
    </w:p>
    <w:p w14:paraId="111E18F8" w14:textId="135AA68E" w:rsidR="0094654F" w:rsidRPr="00306DB3" w:rsidRDefault="0094654F" w:rsidP="007E759C">
      <w:pPr>
        <w:tabs>
          <w:tab w:val="left" w:pos="426"/>
        </w:tabs>
        <w:autoSpaceDE w:val="0"/>
        <w:autoSpaceDN w:val="0"/>
        <w:adjustRightInd w:val="0"/>
        <w:ind w:left="426" w:hanging="426"/>
        <w:rPr>
          <w:sz w:val="20"/>
          <w:lang w:val="en-US"/>
        </w:rPr>
      </w:pPr>
      <w:r w:rsidRPr="00306DB3">
        <w:rPr>
          <w:sz w:val="20"/>
          <w:lang w:val="en-US"/>
        </w:rPr>
        <w:t>**</w:t>
      </w:r>
      <w:r w:rsidR="007E759C" w:rsidRPr="00306DB3">
        <w:rPr>
          <w:sz w:val="20"/>
          <w:lang w:val="en-US"/>
        </w:rPr>
        <w:tab/>
      </w:r>
      <w:r w:rsidRPr="00306DB3">
        <w:rPr>
          <w:sz w:val="20"/>
          <w:lang w:val="en-US"/>
        </w:rPr>
        <w:t xml:space="preserve">CV death includes all patients who died up to the cut-off date irrespective of previous </w:t>
      </w:r>
      <w:proofErr w:type="spellStart"/>
      <w:r w:rsidRPr="00306DB3">
        <w:rPr>
          <w:sz w:val="20"/>
          <w:lang w:val="en-US"/>
        </w:rPr>
        <w:t>hospitalisation</w:t>
      </w:r>
      <w:proofErr w:type="spellEnd"/>
      <w:r w:rsidRPr="00306DB3">
        <w:rPr>
          <w:sz w:val="20"/>
          <w:lang w:val="en-US"/>
        </w:rPr>
        <w:t>.</w:t>
      </w:r>
    </w:p>
    <w:p w14:paraId="4AB09C17" w14:textId="17B45FC5" w:rsidR="0094654F" w:rsidRPr="00306DB3" w:rsidRDefault="0094654F" w:rsidP="007E759C">
      <w:pPr>
        <w:tabs>
          <w:tab w:val="left" w:pos="426"/>
        </w:tabs>
        <w:autoSpaceDE w:val="0"/>
        <w:autoSpaceDN w:val="0"/>
        <w:adjustRightInd w:val="0"/>
        <w:rPr>
          <w:sz w:val="20"/>
          <w:lang w:val="en-US"/>
        </w:rPr>
      </w:pPr>
      <w:r w:rsidRPr="00306DB3">
        <w:rPr>
          <w:sz w:val="20"/>
          <w:lang w:val="en-US"/>
        </w:rPr>
        <w:t>***</w:t>
      </w:r>
      <w:r w:rsidR="007E759C" w:rsidRPr="00306DB3">
        <w:rPr>
          <w:sz w:val="20"/>
          <w:lang w:val="en-US"/>
        </w:rPr>
        <w:tab/>
      </w:r>
      <w:r w:rsidRPr="00306DB3">
        <w:rPr>
          <w:sz w:val="20"/>
          <w:lang w:val="en-US"/>
        </w:rPr>
        <w:t xml:space="preserve">One-sided p-value </w:t>
      </w:r>
    </w:p>
    <w:p w14:paraId="7460E875" w14:textId="2FA7FE6B" w:rsidR="0094654F" w:rsidRPr="00306DB3" w:rsidRDefault="00A77C2D" w:rsidP="007E759C">
      <w:pPr>
        <w:tabs>
          <w:tab w:val="left" w:pos="426"/>
        </w:tabs>
        <w:autoSpaceDE w:val="0"/>
        <w:autoSpaceDN w:val="0"/>
        <w:adjustRightInd w:val="0"/>
        <w:rPr>
          <w:sz w:val="20"/>
          <w:lang w:val="en-US"/>
        </w:rPr>
      </w:pPr>
      <w:r w:rsidRPr="00306DB3">
        <w:rPr>
          <w:sz w:val="20"/>
          <w:vertAlign w:val="superscript"/>
          <w:lang w:val="en-US"/>
        </w:rPr>
        <w:t>#</w:t>
      </w:r>
      <w:r w:rsidR="0094654F" w:rsidRPr="00306DB3">
        <w:rPr>
          <w:sz w:val="20"/>
          <w:vertAlign w:val="superscript"/>
          <w:lang w:val="en-US"/>
        </w:rPr>
        <w:t xml:space="preserve"> </w:t>
      </w:r>
      <w:r w:rsidR="007E759C" w:rsidRPr="00306DB3">
        <w:rPr>
          <w:sz w:val="20"/>
          <w:vertAlign w:val="superscript"/>
          <w:lang w:val="en-US"/>
        </w:rPr>
        <w:tab/>
      </w:r>
      <w:r w:rsidR="0094654F" w:rsidRPr="00306DB3">
        <w:rPr>
          <w:sz w:val="20"/>
          <w:lang w:val="en-US"/>
        </w:rPr>
        <w:t>Full analysis set</w:t>
      </w:r>
    </w:p>
    <w:p w14:paraId="44C2C2FF" w14:textId="77777777" w:rsidR="0094654F" w:rsidRPr="00C944AA" w:rsidRDefault="0094654F" w:rsidP="0094654F">
      <w:pPr>
        <w:widowControl w:val="0"/>
        <w:tabs>
          <w:tab w:val="left" w:pos="1304"/>
        </w:tabs>
        <w:autoSpaceDE w:val="0"/>
        <w:autoSpaceDN w:val="0"/>
        <w:spacing w:before="10"/>
        <w:rPr>
          <w:sz w:val="24"/>
          <w:szCs w:val="24"/>
          <w:lang w:val="en-US"/>
        </w:rPr>
      </w:pPr>
    </w:p>
    <w:p w14:paraId="7EBF7917" w14:textId="72E0CA92" w:rsidR="0094654F" w:rsidRPr="00C944AA" w:rsidRDefault="0094654F" w:rsidP="00306DB3">
      <w:pPr>
        <w:keepNext/>
        <w:autoSpaceDE w:val="0"/>
        <w:autoSpaceDN w:val="0"/>
        <w:ind w:right="1156"/>
        <w:outlineLvl w:val="1"/>
        <w:rPr>
          <w:b/>
          <w:bCs/>
          <w:sz w:val="24"/>
          <w:szCs w:val="24"/>
          <w:lang w:val="en-US"/>
        </w:rPr>
      </w:pPr>
      <w:r w:rsidRPr="00C944AA">
        <w:rPr>
          <w:b/>
          <w:bCs/>
          <w:sz w:val="24"/>
          <w:szCs w:val="24"/>
          <w:lang w:val="en-US"/>
        </w:rPr>
        <w:lastRenderedPageBreak/>
        <w:t>Figure 1</w:t>
      </w:r>
      <w:r w:rsidR="00A77C2D">
        <w:rPr>
          <w:b/>
          <w:bCs/>
          <w:sz w:val="24"/>
          <w:szCs w:val="24"/>
          <w:lang w:val="en-US"/>
        </w:rPr>
        <w:t xml:space="preserve">. </w:t>
      </w:r>
      <w:r w:rsidRPr="00C944AA">
        <w:rPr>
          <w:b/>
          <w:bCs/>
          <w:sz w:val="24"/>
          <w:szCs w:val="24"/>
          <w:lang w:val="en-US"/>
        </w:rPr>
        <w:t>Kaplan-Meier</w:t>
      </w:r>
      <w:r w:rsidRPr="00C944AA">
        <w:rPr>
          <w:b/>
          <w:bCs/>
          <w:spacing w:val="-3"/>
          <w:sz w:val="24"/>
          <w:szCs w:val="24"/>
          <w:lang w:val="en-US"/>
        </w:rPr>
        <w:t xml:space="preserve"> </w:t>
      </w:r>
      <w:r w:rsidRPr="00C944AA">
        <w:rPr>
          <w:b/>
          <w:bCs/>
          <w:sz w:val="24"/>
          <w:szCs w:val="24"/>
          <w:lang w:val="en-US"/>
        </w:rPr>
        <w:t>curves</w:t>
      </w:r>
      <w:r w:rsidRPr="00C944AA">
        <w:rPr>
          <w:b/>
          <w:bCs/>
          <w:spacing w:val="-3"/>
          <w:sz w:val="24"/>
          <w:szCs w:val="24"/>
          <w:lang w:val="en-US"/>
        </w:rPr>
        <w:t xml:space="preserve"> </w:t>
      </w:r>
      <w:r w:rsidRPr="00C944AA">
        <w:rPr>
          <w:b/>
          <w:bCs/>
          <w:sz w:val="24"/>
          <w:szCs w:val="24"/>
          <w:lang w:val="en-US"/>
        </w:rPr>
        <w:t>for</w:t>
      </w:r>
      <w:r w:rsidRPr="00C944AA">
        <w:rPr>
          <w:b/>
          <w:bCs/>
          <w:spacing w:val="-5"/>
          <w:sz w:val="24"/>
          <w:szCs w:val="24"/>
          <w:lang w:val="en-US"/>
        </w:rPr>
        <w:t xml:space="preserve"> </w:t>
      </w:r>
      <w:r w:rsidRPr="00C944AA">
        <w:rPr>
          <w:b/>
          <w:bCs/>
          <w:sz w:val="24"/>
          <w:szCs w:val="24"/>
          <w:lang w:val="en-US"/>
        </w:rPr>
        <w:t>the</w:t>
      </w:r>
      <w:r w:rsidRPr="00C944AA">
        <w:rPr>
          <w:b/>
          <w:bCs/>
          <w:spacing w:val="-3"/>
          <w:sz w:val="24"/>
          <w:szCs w:val="24"/>
          <w:lang w:val="en-US"/>
        </w:rPr>
        <w:t xml:space="preserve"> </w:t>
      </w:r>
      <w:r w:rsidRPr="00C944AA">
        <w:rPr>
          <w:b/>
          <w:bCs/>
          <w:sz w:val="24"/>
          <w:szCs w:val="24"/>
          <w:lang w:val="en-US"/>
        </w:rPr>
        <w:t>primary</w:t>
      </w:r>
      <w:r w:rsidRPr="00C944AA">
        <w:rPr>
          <w:b/>
          <w:bCs/>
          <w:spacing w:val="-1"/>
          <w:sz w:val="24"/>
          <w:szCs w:val="24"/>
          <w:lang w:val="en-US"/>
        </w:rPr>
        <w:t xml:space="preserve"> </w:t>
      </w:r>
      <w:r w:rsidRPr="00C944AA">
        <w:rPr>
          <w:b/>
          <w:bCs/>
          <w:sz w:val="24"/>
          <w:szCs w:val="24"/>
          <w:lang w:val="en-US"/>
        </w:rPr>
        <w:t>composite</w:t>
      </w:r>
      <w:r w:rsidRPr="00C944AA">
        <w:rPr>
          <w:b/>
          <w:bCs/>
          <w:spacing w:val="-3"/>
          <w:sz w:val="24"/>
          <w:szCs w:val="24"/>
          <w:lang w:val="en-US"/>
        </w:rPr>
        <w:t xml:space="preserve"> </w:t>
      </w:r>
      <w:r w:rsidRPr="00C944AA">
        <w:rPr>
          <w:b/>
          <w:bCs/>
          <w:sz w:val="24"/>
          <w:szCs w:val="24"/>
          <w:lang w:val="en-US"/>
        </w:rPr>
        <w:t>endpoint</w:t>
      </w:r>
      <w:r w:rsidRPr="00C944AA">
        <w:rPr>
          <w:b/>
          <w:bCs/>
          <w:spacing w:val="-3"/>
          <w:sz w:val="24"/>
          <w:szCs w:val="24"/>
          <w:lang w:val="en-US"/>
        </w:rPr>
        <w:t xml:space="preserve"> </w:t>
      </w:r>
      <w:r w:rsidRPr="00C944AA">
        <w:rPr>
          <w:b/>
          <w:bCs/>
          <w:sz w:val="24"/>
          <w:szCs w:val="24"/>
          <w:lang w:val="en-US"/>
        </w:rPr>
        <w:t>and</w:t>
      </w:r>
      <w:r w:rsidRPr="00C944AA">
        <w:rPr>
          <w:b/>
          <w:bCs/>
          <w:spacing w:val="-6"/>
          <w:sz w:val="24"/>
          <w:szCs w:val="24"/>
          <w:lang w:val="en-US"/>
        </w:rPr>
        <w:t xml:space="preserve"> </w:t>
      </w:r>
      <w:r w:rsidRPr="00C944AA">
        <w:rPr>
          <w:b/>
          <w:bCs/>
          <w:sz w:val="24"/>
          <w:szCs w:val="24"/>
          <w:lang w:val="en-US"/>
        </w:rPr>
        <w:t>the</w:t>
      </w:r>
      <w:r w:rsidRPr="00C944AA">
        <w:rPr>
          <w:b/>
          <w:bCs/>
          <w:spacing w:val="-3"/>
          <w:sz w:val="24"/>
          <w:szCs w:val="24"/>
          <w:lang w:val="en-US"/>
        </w:rPr>
        <w:t xml:space="preserve"> </w:t>
      </w:r>
      <w:r w:rsidRPr="00C944AA">
        <w:rPr>
          <w:b/>
          <w:bCs/>
          <w:sz w:val="24"/>
          <w:szCs w:val="24"/>
          <w:lang w:val="en-US"/>
        </w:rPr>
        <w:t>CV</w:t>
      </w:r>
      <w:r w:rsidRPr="00C944AA">
        <w:rPr>
          <w:b/>
          <w:bCs/>
          <w:spacing w:val="-2"/>
          <w:sz w:val="24"/>
          <w:szCs w:val="24"/>
          <w:lang w:val="en-US"/>
        </w:rPr>
        <w:t xml:space="preserve"> </w:t>
      </w:r>
      <w:r w:rsidRPr="00C944AA">
        <w:rPr>
          <w:b/>
          <w:bCs/>
          <w:sz w:val="24"/>
          <w:szCs w:val="24"/>
          <w:lang w:val="en-US"/>
        </w:rPr>
        <w:t xml:space="preserve">death </w:t>
      </w:r>
      <w:r w:rsidRPr="00C944AA">
        <w:rPr>
          <w:b/>
          <w:bCs/>
          <w:spacing w:val="-2"/>
          <w:sz w:val="24"/>
          <w:szCs w:val="24"/>
          <w:lang w:val="en-US"/>
        </w:rPr>
        <w:t>component</w:t>
      </w:r>
    </w:p>
    <w:p w14:paraId="12955A00" w14:textId="706E9DED" w:rsidR="0094654F" w:rsidRPr="00C944AA" w:rsidRDefault="0094654F" w:rsidP="00306DB3">
      <w:pPr>
        <w:keepNext/>
        <w:tabs>
          <w:tab w:val="left" w:pos="1304"/>
        </w:tabs>
        <w:autoSpaceDE w:val="0"/>
        <w:autoSpaceDN w:val="0"/>
        <w:rPr>
          <w:b/>
          <w:sz w:val="24"/>
          <w:szCs w:val="24"/>
          <w:lang w:val="en-US"/>
        </w:rPr>
      </w:pPr>
      <w:r w:rsidRPr="00C944AA">
        <w:rPr>
          <w:b/>
          <w:noProof/>
          <w:sz w:val="24"/>
          <w:szCs w:val="24"/>
          <w:lang w:val="en-US"/>
        </w:rPr>
        <w:drawing>
          <wp:inline distT="0" distB="0" distL="0" distR="0" wp14:anchorId="6C8993A9" wp14:editId="7C3AA23B">
            <wp:extent cx="5797550" cy="1898650"/>
            <wp:effectExtent l="0" t="0" r="0" b="6350"/>
            <wp:docPr id="3" name="Billede 3" descr="Ein Bild, das Text, Quittung, Reihe,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Quittung, Reihe, Diagramm enthält.&#10;&#10;Automatisch generierte Beschreibu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7550" cy="1898650"/>
                    </a:xfrm>
                    <a:prstGeom prst="rect">
                      <a:avLst/>
                    </a:prstGeom>
                    <a:noFill/>
                    <a:ln>
                      <a:noFill/>
                    </a:ln>
                  </pic:spPr>
                </pic:pic>
              </a:graphicData>
            </a:graphic>
          </wp:inline>
        </w:drawing>
      </w:r>
    </w:p>
    <w:p w14:paraId="06AA622F" w14:textId="77777777" w:rsidR="0094654F" w:rsidRPr="00A77C2D" w:rsidRDefault="0094654F" w:rsidP="0094654F">
      <w:pPr>
        <w:widowControl w:val="0"/>
        <w:tabs>
          <w:tab w:val="left" w:pos="1304"/>
        </w:tabs>
        <w:autoSpaceDE w:val="0"/>
        <w:autoSpaceDN w:val="0"/>
        <w:rPr>
          <w:sz w:val="24"/>
          <w:szCs w:val="24"/>
          <w:lang w:val="en-US"/>
        </w:rPr>
      </w:pPr>
    </w:p>
    <w:p w14:paraId="518550AF" w14:textId="77777777" w:rsidR="0094654F" w:rsidRPr="00A77C2D" w:rsidRDefault="0094654F" w:rsidP="000854DD">
      <w:pPr>
        <w:ind w:left="851"/>
        <w:rPr>
          <w:sz w:val="24"/>
          <w:szCs w:val="24"/>
          <w:u w:val="single"/>
          <w:lang w:val="en-US"/>
        </w:rPr>
      </w:pPr>
      <w:r w:rsidRPr="00A77C2D">
        <w:rPr>
          <w:sz w:val="24"/>
          <w:szCs w:val="24"/>
          <w:u w:val="single"/>
          <w:lang w:val="en-US"/>
        </w:rPr>
        <w:t>TITRATION</w:t>
      </w:r>
    </w:p>
    <w:p w14:paraId="0275187A" w14:textId="77777777" w:rsidR="0094654F" w:rsidRPr="00C944AA" w:rsidRDefault="0094654F" w:rsidP="000854DD">
      <w:pPr>
        <w:ind w:left="851"/>
        <w:rPr>
          <w:sz w:val="24"/>
          <w:szCs w:val="24"/>
          <w:lang w:val="en-US"/>
        </w:rPr>
      </w:pPr>
      <w:r w:rsidRPr="00C944AA">
        <w:rPr>
          <w:sz w:val="24"/>
          <w:szCs w:val="24"/>
          <w:lang w:val="en-US"/>
        </w:rPr>
        <w:t>TITRATION was a 12-week safety and tolerability study in 538 patients with chronic heart failure (NYHA class II–IV) and systolic dysfunction (left ventricular ejection fraction ≤35%) naïve to ACE inhibitor or ARB therapy or on varying doses of ACE inhibitors or ARBs prior to study entry. Patients received a starting dose of sacubitril/valsartan of 50 mg twice daily and were up-titrated to 100 mg twice daily, then to the target dose of 200 mg twice daily, with either a 3-week or a 6-week regimen.</w:t>
      </w:r>
    </w:p>
    <w:p w14:paraId="6138BE0F" w14:textId="77777777" w:rsidR="0094654F" w:rsidRPr="00C944AA" w:rsidRDefault="0094654F" w:rsidP="000854DD">
      <w:pPr>
        <w:ind w:left="851"/>
        <w:rPr>
          <w:sz w:val="24"/>
          <w:szCs w:val="24"/>
          <w:lang w:val="en-US"/>
        </w:rPr>
      </w:pPr>
    </w:p>
    <w:p w14:paraId="58E03911" w14:textId="77777777" w:rsidR="0094654F" w:rsidRPr="00C944AA" w:rsidRDefault="0094654F" w:rsidP="000854DD">
      <w:pPr>
        <w:ind w:left="851"/>
        <w:rPr>
          <w:sz w:val="24"/>
          <w:szCs w:val="24"/>
          <w:lang w:val="en-US"/>
        </w:rPr>
      </w:pPr>
      <w:r w:rsidRPr="00C944AA">
        <w:rPr>
          <w:sz w:val="24"/>
          <w:szCs w:val="24"/>
          <w:lang w:val="en-US"/>
        </w:rPr>
        <w:t>More patients who were naïve to previous ACE inhibitor or ARB therapy or on low-dose therapy (equivalent to &lt;10 mg enalapril/day) were able to achieve and maintain sacubitril/valsartan 200 mg when up-titrated over 6 weeks (84.8%) versus 3 weeks (73.6%). Overall, 76% of patients achieved and maintained the target dose of sacubitril/valsartan 200 mg twice daily without any dose interruption or down-titration over 12 weeks.</w:t>
      </w:r>
    </w:p>
    <w:p w14:paraId="2CFA1612" w14:textId="77777777" w:rsidR="0094654F" w:rsidRPr="00C944AA" w:rsidRDefault="0094654F" w:rsidP="000854DD">
      <w:pPr>
        <w:ind w:left="851"/>
        <w:rPr>
          <w:sz w:val="24"/>
          <w:szCs w:val="24"/>
          <w:lang w:val="en-US"/>
        </w:rPr>
      </w:pPr>
    </w:p>
    <w:p w14:paraId="112D82AA" w14:textId="77777777" w:rsidR="0094654F" w:rsidRPr="00A77C2D" w:rsidRDefault="0094654F" w:rsidP="000854DD">
      <w:pPr>
        <w:ind w:left="851"/>
        <w:rPr>
          <w:sz w:val="24"/>
          <w:szCs w:val="24"/>
          <w:u w:val="single"/>
          <w:lang w:val="en-US"/>
        </w:rPr>
      </w:pPr>
      <w:r w:rsidRPr="00A77C2D">
        <w:rPr>
          <w:sz w:val="24"/>
          <w:szCs w:val="24"/>
          <w:u w:val="single"/>
          <w:lang w:val="en-US"/>
        </w:rPr>
        <w:t>Paediatric population</w:t>
      </w:r>
    </w:p>
    <w:p w14:paraId="19FA6A3C" w14:textId="77777777" w:rsidR="0094654F" w:rsidRPr="00C944AA" w:rsidRDefault="0094654F" w:rsidP="000854DD">
      <w:pPr>
        <w:ind w:left="851"/>
        <w:rPr>
          <w:sz w:val="24"/>
          <w:szCs w:val="24"/>
          <w:lang w:val="en-US"/>
        </w:rPr>
      </w:pPr>
    </w:p>
    <w:p w14:paraId="36CA354C" w14:textId="77777777" w:rsidR="0094654F" w:rsidRPr="00A77C2D" w:rsidRDefault="0094654F" w:rsidP="000854DD">
      <w:pPr>
        <w:ind w:left="851"/>
        <w:rPr>
          <w:sz w:val="24"/>
          <w:szCs w:val="24"/>
          <w:u w:val="single"/>
          <w:lang w:val="en-US"/>
        </w:rPr>
      </w:pPr>
      <w:r w:rsidRPr="00A77C2D">
        <w:rPr>
          <w:sz w:val="24"/>
          <w:szCs w:val="24"/>
          <w:u w:val="single"/>
          <w:lang w:val="en-US"/>
        </w:rPr>
        <w:t>PANORAMA-HF</w:t>
      </w:r>
    </w:p>
    <w:p w14:paraId="6318A7E1" w14:textId="00726297" w:rsidR="0094654F" w:rsidRPr="00C944AA" w:rsidRDefault="0094654F" w:rsidP="000854DD">
      <w:pPr>
        <w:ind w:left="851"/>
        <w:rPr>
          <w:sz w:val="24"/>
          <w:szCs w:val="24"/>
          <w:lang w:val="en-US"/>
        </w:rPr>
      </w:pPr>
      <w:r w:rsidRPr="00C944AA">
        <w:rPr>
          <w:sz w:val="24"/>
          <w:szCs w:val="24"/>
          <w:lang w:val="en-US"/>
        </w:rPr>
        <w:t xml:space="preserve">PANORAMA-HF, a phase 3 study, was a multinational, </w:t>
      </w:r>
      <w:proofErr w:type="spellStart"/>
      <w:r w:rsidRPr="00C944AA">
        <w:rPr>
          <w:sz w:val="24"/>
          <w:szCs w:val="24"/>
          <w:lang w:val="en-US"/>
        </w:rPr>
        <w:t>randomised</w:t>
      </w:r>
      <w:proofErr w:type="spellEnd"/>
      <w:r w:rsidRPr="00C944AA">
        <w:rPr>
          <w:sz w:val="24"/>
          <w:szCs w:val="24"/>
          <w:lang w:val="en-US"/>
        </w:rPr>
        <w:t>, double-blind study comparing sacubitril/valsartan and enalapril in 375 paediatric patients aged 1 month to &lt;18 years with heart failure due to systemic left ventricular systolic dysfunction (LVEF ≤45% or fractional shortening</w:t>
      </w:r>
      <w:r w:rsidR="00A77C2D">
        <w:rPr>
          <w:sz w:val="24"/>
          <w:szCs w:val="24"/>
          <w:lang w:val="en-US"/>
        </w:rPr>
        <w:t xml:space="preserve"> </w:t>
      </w:r>
      <w:r w:rsidRPr="00C944AA">
        <w:rPr>
          <w:sz w:val="24"/>
          <w:szCs w:val="24"/>
          <w:lang w:val="en-US"/>
        </w:rPr>
        <w:t>≤22.5%). The primary objective was to determine whether sacubitril/valsartan was superior to enalapril in paediatric HF patients over a 52-week treatment duration based on a global rank endpoint. The global rank primary endpoint was derived by ranking patients (worst-to-best outcome) based on clinical events such as death, initiation of mechanical life support, listing for urgent heart transplant, worsening HF, measures of functional capacity (NYHA/ROSS scores), and patient-reported HF symptoms (Patient Global Impression Scale [PGIS]). Patients with systemic right ventricles or single ventricles and patients with restrictive or hypertrophic cardiomyopathy were excluded from the study. The target maintenance dose of sacubitril/valsartan was 2.3 mg/kg twice daily in paediatric patients aged 1 month to &lt;1 year and 3.1 mg/kg twice daily in patients aged 1 to &lt;18 years with a maximum dose of 200 mg twice daily. The target maintenance dose of enalapril was 0.15 mg/kg twice daily in paediatric patients aged 1 month to &lt;1 year and 0.2 mg/kg twice daily in patients aged 1 to &lt;18 years with a maximum dose of 10 mg twice daily.</w:t>
      </w:r>
    </w:p>
    <w:p w14:paraId="43ED6171" w14:textId="77777777" w:rsidR="0094654F" w:rsidRPr="00C944AA" w:rsidRDefault="0094654F" w:rsidP="000854DD">
      <w:pPr>
        <w:ind w:left="851"/>
        <w:rPr>
          <w:sz w:val="24"/>
          <w:szCs w:val="24"/>
          <w:lang w:val="en-US"/>
        </w:rPr>
      </w:pPr>
    </w:p>
    <w:p w14:paraId="5691E348" w14:textId="1E3FB3AF" w:rsidR="0094654F" w:rsidRPr="00C944AA" w:rsidRDefault="0094654F" w:rsidP="000854DD">
      <w:pPr>
        <w:ind w:left="851"/>
        <w:rPr>
          <w:sz w:val="24"/>
          <w:szCs w:val="24"/>
          <w:lang w:val="en-US"/>
        </w:rPr>
      </w:pPr>
      <w:r w:rsidRPr="00C944AA">
        <w:rPr>
          <w:sz w:val="24"/>
          <w:szCs w:val="24"/>
          <w:lang w:val="en-US"/>
        </w:rPr>
        <w:lastRenderedPageBreak/>
        <w:t>In the study, 9 patients were aged 1 month to &lt;1 year, 61 patients were aged 1 year to &lt;2 years,</w:t>
      </w:r>
      <w:r w:rsidR="00A77C2D">
        <w:rPr>
          <w:sz w:val="24"/>
          <w:szCs w:val="24"/>
          <w:lang w:val="en-US"/>
        </w:rPr>
        <w:t xml:space="preserve"> </w:t>
      </w:r>
      <w:r w:rsidRPr="00C944AA">
        <w:rPr>
          <w:sz w:val="24"/>
          <w:szCs w:val="24"/>
          <w:lang w:val="en-US"/>
        </w:rPr>
        <w:t>85 patients were aged 2 to &lt;6 years and 220 patients were aged 6 to &lt;18 years. At baseline, 15.7% of patients were NYHA/ROSS class I, 69.3% were class II, 14.4% were class III and 0.5% were class IV. The mean LVEF was 32%. The most common underlying causes of heart failure were cardiomyopathy related (63.5%). Prior to study participation, patients were treated most commonly with ACE inhibitors/ARBs (93%), beta-blockers (70%), aldosterone antagonists (70%), and diuretics (84%).</w:t>
      </w:r>
    </w:p>
    <w:p w14:paraId="35C92E41" w14:textId="77777777" w:rsidR="0094654F" w:rsidRPr="00C944AA" w:rsidRDefault="0094654F" w:rsidP="000854DD">
      <w:pPr>
        <w:ind w:left="851"/>
        <w:rPr>
          <w:sz w:val="24"/>
          <w:szCs w:val="24"/>
          <w:lang w:val="en-US"/>
        </w:rPr>
      </w:pPr>
    </w:p>
    <w:p w14:paraId="02003913" w14:textId="77777777" w:rsidR="0094654F" w:rsidRPr="00C944AA" w:rsidRDefault="0094654F" w:rsidP="000854DD">
      <w:pPr>
        <w:ind w:left="851"/>
        <w:rPr>
          <w:sz w:val="24"/>
          <w:szCs w:val="24"/>
          <w:lang w:val="en-US"/>
        </w:rPr>
      </w:pPr>
      <w:r w:rsidRPr="00C944AA">
        <w:rPr>
          <w:sz w:val="24"/>
          <w:szCs w:val="24"/>
          <w:lang w:val="en-US"/>
        </w:rPr>
        <w:t xml:space="preserve">The Mann-Whitney Odds of the global rank primary endpoint was 0.907 (95% CI 0.72, 1.14), numerically in </w:t>
      </w:r>
      <w:proofErr w:type="spellStart"/>
      <w:r w:rsidRPr="00C944AA">
        <w:rPr>
          <w:sz w:val="24"/>
          <w:szCs w:val="24"/>
          <w:lang w:val="en-US"/>
        </w:rPr>
        <w:t>favour</w:t>
      </w:r>
      <w:proofErr w:type="spellEnd"/>
      <w:r w:rsidRPr="00C944AA">
        <w:rPr>
          <w:sz w:val="24"/>
          <w:szCs w:val="24"/>
          <w:lang w:val="en-US"/>
        </w:rPr>
        <w:t xml:space="preserve"> of sacubitril/valsartan (see Table 4). Sacubitril/valsartan and enalapril showed comparable clinically relevant improvements in the secondary endpoints of NYHA/ROSS class and PGIS score change compared to baseline. At week 52, the NYHA/ROSS functional class changes from baseline were: improved in 37.7% and 34.0%; unchanged in 50.6% and 56.6%; worsened in 11.7% and 9.4% of patients for sacubitril/valsartan and enalapril respectively. Similarly, the PGIS score changes from baseline were: improved in 35.5% and 34.8%; unchanged in 48.0% and 47.5%; worsened in 16.5% and 17.7% of patients for sacubitril/valsartan and enalapril respectively.</w:t>
      </w:r>
    </w:p>
    <w:p w14:paraId="5D9A4FFD" w14:textId="77777777" w:rsidR="0094654F" w:rsidRPr="00C944AA" w:rsidRDefault="0094654F" w:rsidP="000854DD">
      <w:pPr>
        <w:ind w:left="851"/>
        <w:rPr>
          <w:sz w:val="24"/>
          <w:szCs w:val="24"/>
          <w:lang w:val="en-US"/>
        </w:rPr>
      </w:pPr>
      <w:r w:rsidRPr="00C944AA">
        <w:rPr>
          <w:sz w:val="24"/>
          <w:szCs w:val="24"/>
          <w:lang w:val="en-US"/>
        </w:rPr>
        <w:t>NT-</w:t>
      </w:r>
      <w:proofErr w:type="spellStart"/>
      <w:r w:rsidRPr="00C944AA">
        <w:rPr>
          <w:sz w:val="24"/>
          <w:szCs w:val="24"/>
          <w:lang w:val="en-US"/>
        </w:rPr>
        <w:t>proBNP</w:t>
      </w:r>
      <w:proofErr w:type="spellEnd"/>
      <w:r w:rsidRPr="00C944AA">
        <w:rPr>
          <w:sz w:val="24"/>
          <w:szCs w:val="24"/>
          <w:lang w:val="en-US"/>
        </w:rPr>
        <w:t xml:space="preserve"> was substantially reduced from baseline in both treatment groups. The magnitude of NT-</w:t>
      </w:r>
      <w:proofErr w:type="spellStart"/>
      <w:r w:rsidRPr="00C944AA">
        <w:rPr>
          <w:sz w:val="24"/>
          <w:szCs w:val="24"/>
          <w:lang w:val="en-US"/>
        </w:rPr>
        <w:t>proBNP</w:t>
      </w:r>
      <w:proofErr w:type="spellEnd"/>
      <w:r w:rsidRPr="00C944AA">
        <w:rPr>
          <w:sz w:val="24"/>
          <w:szCs w:val="24"/>
          <w:lang w:val="en-US"/>
        </w:rPr>
        <w:t xml:space="preserve"> reduction with </w:t>
      </w:r>
      <w:r w:rsidRPr="00C944AA">
        <w:rPr>
          <w:bCs/>
          <w:sz w:val="24"/>
          <w:szCs w:val="24"/>
          <w:lang w:val="en-US"/>
        </w:rPr>
        <w:t xml:space="preserve">Sacubitril/valsartan </w:t>
      </w:r>
      <w:r w:rsidRPr="00C944AA">
        <w:rPr>
          <w:sz w:val="24"/>
          <w:szCs w:val="24"/>
          <w:lang w:val="en-US"/>
        </w:rPr>
        <w:t>was similar to that observed in adult heart failure patients in PARADIGM-HF. Because sacubitril/valsartan improved outcomes and reduced NT-</w:t>
      </w:r>
      <w:proofErr w:type="spellStart"/>
      <w:r w:rsidRPr="00C944AA">
        <w:rPr>
          <w:sz w:val="24"/>
          <w:szCs w:val="24"/>
          <w:lang w:val="en-US"/>
        </w:rPr>
        <w:t>proBNP</w:t>
      </w:r>
      <w:proofErr w:type="spellEnd"/>
      <w:r w:rsidRPr="00C944AA">
        <w:rPr>
          <w:sz w:val="24"/>
          <w:szCs w:val="24"/>
          <w:lang w:val="en-US"/>
        </w:rPr>
        <w:t xml:space="preserve"> in PARADIGM-HF, the reductions in NT-</w:t>
      </w:r>
      <w:proofErr w:type="spellStart"/>
      <w:r w:rsidRPr="00C944AA">
        <w:rPr>
          <w:sz w:val="24"/>
          <w:szCs w:val="24"/>
          <w:lang w:val="en-US"/>
        </w:rPr>
        <w:t>proBNP</w:t>
      </w:r>
      <w:proofErr w:type="spellEnd"/>
      <w:r w:rsidRPr="00C944AA">
        <w:rPr>
          <w:sz w:val="24"/>
          <w:szCs w:val="24"/>
          <w:lang w:val="en-US"/>
        </w:rPr>
        <w:t xml:space="preserve"> coupled with the symptomatic and functional improvements from baseline seen in PANORAMA-HF were considered a reasonable basis to infer clinical benefits in paediatric heart failure patients. There were too few patients aged below 1 year to evaluate the efficacy of sacubitril/valsartan in this age group.</w:t>
      </w:r>
    </w:p>
    <w:p w14:paraId="03FB7EB3" w14:textId="77777777" w:rsidR="0094654F" w:rsidRPr="00C944AA" w:rsidRDefault="0094654F" w:rsidP="0094654F">
      <w:pPr>
        <w:autoSpaceDE w:val="0"/>
        <w:autoSpaceDN w:val="0"/>
        <w:adjustRightInd w:val="0"/>
        <w:rPr>
          <w:sz w:val="24"/>
          <w:szCs w:val="24"/>
          <w:lang w:val="en-US"/>
        </w:rPr>
      </w:pPr>
    </w:p>
    <w:p w14:paraId="62383EB7" w14:textId="43EC64DE" w:rsidR="0094654F" w:rsidRPr="00C944AA" w:rsidRDefault="0094654F" w:rsidP="0094654F">
      <w:pPr>
        <w:autoSpaceDE w:val="0"/>
        <w:autoSpaceDN w:val="0"/>
        <w:adjustRightInd w:val="0"/>
        <w:rPr>
          <w:b/>
          <w:bCs/>
          <w:sz w:val="24"/>
          <w:szCs w:val="24"/>
          <w:lang w:val="en-US"/>
        </w:rPr>
      </w:pPr>
      <w:r w:rsidRPr="00C944AA">
        <w:rPr>
          <w:b/>
          <w:bCs/>
          <w:sz w:val="24"/>
          <w:szCs w:val="24"/>
          <w:lang w:val="en-US"/>
        </w:rPr>
        <w:t>Table 4</w:t>
      </w:r>
      <w:r w:rsidR="00443910">
        <w:rPr>
          <w:b/>
          <w:bCs/>
          <w:sz w:val="24"/>
          <w:szCs w:val="24"/>
          <w:lang w:val="en-US"/>
        </w:rPr>
        <w:t xml:space="preserve">. </w:t>
      </w:r>
      <w:r w:rsidRPr="00C944AA">
        <w:rPr>
          <w:b/>
          <w:bCs/>
          <w:sz w:val="24"/>
          <w:szCs w:val="24"/>
          <w:lang w:val="en-US"/>
        </w:rPr>
        <w:t>Treatment effect for the primary global rank endpoint in PANORAMA-HF</w:t>
      </w:r>
    </w:p>
    <w:p w14:paraId="22CADA55" w14:textId="77777777" w:rsidR="0094654F" w:rsidRPr="00C944AA" w:rsidRDefault="0094654F" w:rsidP="0094654F">
      <w:pPr>
        <w:autoSpaceDE w:val="0"/>
        <w:autoSpaceDN w:val="0"/>
        <w:adjustRightInd w:val="0"/>
        <w:rPr>
          <w:b/>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3"/>
        <w:gridCol w:w="2665"/>
        <w:gridCol w:w="2669"/>
        <w:gridCol w:w="1931"/>
      </w:tblGrid>
      <w:tr w:rsidR="0094654F" w:rsidRPr="00C944AA" w14:paraId="2CAC6307" w14:textId="77777777" w:rsidTr="000854DD">
        <w:trPr>
          <w:trHeight w:val="505"/>
        </w:trPr>
        <w:tc>
          <w:tcPr>
            <w:tcW w:w="1227" w:type="pct"/>
            <w:tcBorders>
              <w:top w:val="single" w:sz="4" w:space="0" w:color="000000"/>
              <w:left w:val="single" w:sz="4" w:space="0" w:color="000000"/>
              <w:bottom w:val="single" w:sz="4" w:space="0" w:color="000000"/>
              <w:right w:val="single" w:sz="4" w:space="0" w:color="000000"/>
            </w:tcBorders>
          </w:tcPr>
          <w:p w14:paraId="5B26BF47" w14:textId="77777777" w:rsidR="0094654F" w:rsidRPr="00C944AA" w:rsidRDefault="0094654F">
            <w:pPr>
              <w:autoSpaceDE w:val="0"/>
              <w:autoSpaceDN w:val="0"/>
              <w:adjustRightInd w:val="0"/>
              <w:rPr>
                <w:sz w:val="24"/>
                <w:szCs w:val="24"/>
                <w:lang w:val="en-US"/>
              </w:rPr>
            </w:pPr>
          </w:p>
        </w:tc>
        <w:tc>
          <w:tcPr>
            <w:tcW w:w="1384" w:type="pct"/>
            <w:tcBorders>
              <w:top w:val="single" w:sz="4" w:space="0" w:color="000000"/>
              <w:left w:val="single" w:sz="4" w:space="0" w:color="000000"/>
              <w:bottom w:val="single" w:sz="4" w:space="0" w:color="000000"/>
              <w:right w:val="single" w:sz="4" w:space="0" w:color="000000"/>
            </w:tcBorders>
            <w:hideMark/>
          </w:tcPr>
          <w:p w14:paraId="7884DCCF" w14:textId="77777777" w:rsidR="0094654F" w:rsidRPr="00C944AA" w:rsidRDefault="0094654F">
            <w:pPr>
              <w:autoSpaceDE w:val="0"/>
              <w:autoSpaceDN w:val="0"/>
              <w:adjustRightInd w:val="0"/>
              <w:rPr>
                <w:b/>
                <w:sz w:val="24"/>
                <w:szCs w:val="24"/>
                <w:lang w:val="en-US"/>
              </w:rPr>
            </w:pPr>
            <w:r w:rsidRPr="00C944AA">
              <w:rPr>
                <w:b/>
                <w:sz w:val="24"/>
                <w:szCs w:val="24"/>
                <w:lang w:val="en-US"/>
              </w:rPr>
              <w:t>Sacubitril/valsartan N=187</w:t>
            </w:r>
          </w:p>
        </w:tc>
        <w:tc>
          <w:tcPr>
            <w:tcW w:w="1386" w:type="pct"/>
            <w:tcBorders>
              <w:top w:val="single" w:sz="4" w:space="0" w:color="000000"/>
              <w:left w:val="single" w:sz="4" w:space="0" w:color="000000"/>
              <w:bottom w:val="single" w:sz="4" w:space="0" w:color="000000"/>
              <w:right w:val="single" w:sz="4" w:space="0" w:color="000000"/>
            </w:tcBorders>
            <w:hideMark/>
          </w:tcPr>
          <w:p w14:paraId="1C17DF1F" w14:textId="77777777" w:rsidR="0094654F" w:rsidRPr="00C944AA" w:rsidRDefault="0094654F">
            <w:pPr>
              <w:autoSpaceDE w:val="0"/>
              <w:autoSpaceDN w:val="0"/>
              <w:adjustRightInd w:val="0"/>
              <w:rPr>
                <w:b/>
                <w:sz w:val="24"/>
                <w:szCs w:val="24"/>
                <w:lang w:val="en-US"/>
              </w:rPr>
            </w:pPr>
            <w:r w:rsidRPr="00C944AA">
              <w:rPr>
                <w:b/>
                <w:sz w:val="24"/>
                <w:szCs w:val="24"/>
                <w:lang w:val="en-US"/>
              </w:rPr>
              <w:t>Enalapril N=188</w:t>
            </w:r>
          </w:p>
        </w:tc>
        <w:tc>
          <w:tcPr>
            <w:tcW w:w="1003" w:type="pct"/>
            <w:tcBorders>
              <w:top w:val="single" w:sz="4" w:space="0" w:color="000000"/>
              <w:left w:val="single" w:sz="4" w:space="0" w:color="000000"/>
              <w:bottom w:val="single" w:sz="4" w:space="0" w:color="000000"/>
              <w:right w:val="single" w:sz="4" w:space="0" w:color="000000"/>
            </w:tcBorders>
          </w:tcPr>
          <w:p w14:paraId="5AD76DB8" w14:textId="77777777" w:rsidR="0094654F" w:rsidRPr="00C944AA" w:rsidRDefault="0094654F">
            <w:pPr>
              <w:autoSpaceDE w:val="0"/>
              <w:autoSpaceDN w:val="0"/>
              <w:adjustRightInd w:val="0"/>
              <w:rPr>
                <w:b/>
                <w:sz w:val="24"/>
                <w:szCs w:val="24"/>
                <w:lang w:val="en-US"/>
              </w:rPr>
            </w:pPr>
          </w:p>
          <w:p w14:paraId="1599144C" w14:textId="77777777" w:rsidR="0094654F" w:rsidRPr="00C944AA" w:rsidRDefault="0094654F">
            <w:pPr>
              <w:autoSpaceDE w:val="0"/>
              <w:autoSpaceDN w:val="0"/>
              <w:adjustRightInd w:val="0"/>
              <w:rPr>
                <w:b/>
                <w:sz w:val="24"/>
                <w:szCs w:val="24"/>
                <w:lang w:val="en-US"/>
              </w:rPr>
            </w:pPr>
            <w:r w:rsidRPr="00C944AA">
              <w:rPr>
                <w:b/>
                <w:sz w:val="24"/>
                <w:szCs w:val="24"/>
                <w:lang w:val="en-US"/>
              </w:rPr>
              <w:t>Treatment effect</w:t>
            </w:r>
          </w:p>
        </w:tc>
      </w:tr>
      <w:tr w:rsidR="0094654F" w:rsidRPr="00C944AA" w14:paraId="33628E59" w14:textId="77777777" w:rsidTr="000854DD">
        <w:trPr>
          <w:trHeight w:val="505"/>
        </w:trPr>
        <w:tc>
          <w:tcPr>
            <w:tcW w:w="1227" w:type="pct"/>
            <w:vMerge w:val="restart"/>
            <w:tcBorders>
              <w:top w:val="single" w:sz="4" w:space="0" w:color="000000"/>
              <w:left w:val="single" w:sz="8" w:space="0" w:color="000000" w:themeColor="text1"/>
              <w:bottom w:val="single" w:sz="4" w:space="0" w:color="000000"/>
              <w:right w:val="single" w:sz="8" w:space="0" w:color="000000" w:themeColor="text1"/>
            </w:tcBorders>
            <w:hideMark/>
          </w:tcPr>
          <w:p w14:paraId="6C5FDEF4" w14:textId="77777777" w:rsidR="0094654F" w:rsidRPr="00C944AA" w:rsidRDefault="0094654F">
            <w:pPr>
              <w:autoSpaceDE w:val="0"/>
              <w:autoSpaceDN w:val="0"/>
              <w:adjustRightInd w:val="0"/>
              <w:rPr>
                <w:b/>
                <w:sz w:val="24"/>
                <w:szCs w:val="24"/>
                <w:lang w:val="en-US"/>
              </w:rPr>
            </w:pPr>
            <w:r w:rsidRPr="00C944AA">
              <w:rPr>
                <w:b/>
                <w:sz w:val="24"/>
                <w:szCs w:val="24"/>
                <w:lang w:val="en-US"/>
              </w:rPr>
              <w:t>Global rank primary endpoint</w:t>
            </w:r>
          </w:p>
        </w:tc>
        <w:tc>
          <w:tcPr>
            <w:tcW w:w="1384" w:type="pct"/>
            <w:tcBorders>
              <w:top w:val="single" w:sz="4" w:space="0" w:color="000000"/>
              <w:left w:val="single" w:sz="8" w:space="0" w:color="000000" w:themeColor="text1"/>
              <w:bottom w:val="single" w:sz="8" w:space="0" w:color="000000" w:themeColor="text1"/>
              <w:right w:val="single" w:sz="8" w:space="0" w:color="000000" w:themeColor="text1"/>
            </w:tcBorders>
            <w:hideMark/>
          </w:tcPr>
          <w:p w14:paraId="34F9278F" w14:textId="77777777" w:rsidR="0094654F" w:rsidRPr="00C944AA" w:rsidRDefault="0094654F">
            <w:pPr>
              <w:autoSpaceDE w:val="0"/>
              <w:autoSpaceDN w:val="0"/>
              <w:adjustRightInd w:val="0"/>
              <w:rPr>
                <w:sz w:val="24"/>
                <w:szCs w:val="24"/>
                <w:lang w:val="en-GB"/>
              </w:rPr>
            </w:pPr>
            <w:proofErr w:type="spellStart"/>
            <w:r w:rsidRPr="00C944AA">
              <w:rPr>
                <w:sz w:val="24"/>
                <w:szCs w:val="24"/>
              </w:rPr>
              <w:t>Probability</w:t>
            </w:r>
            <w:proofErr w:type="spellEnd"/>
            <w:r w:rsidRPr="00C944AA">
              <w:rPr>
                <w:sz w:val="24"/>
                <w:szCs w:val="24"/>
              </w:rPr>
              <w:t xml:space="preserve"> of </w:t>
            </w:r>
            <w:proofErr w:type="spellStart"/>
            <w:r w:rsidRPr="00C944AA">
              <w:rPr>
                <w:sz w:val="24"/>
                <w:szCs w:val="24"/>
              </w:rPr>
              <w:t>favourable</w:t>
            </w:r>
            <w:proofErr w:type="spellEnd"/>
            <w:r w:rsidRPr="00C944AA">
              <w:rPr>
                <w:sz w:val="24"/>
                <w:szCs w:val="24"/>
              </w:rPr>
              <w:t xml:space="preserve"> </w:t>
            </w:r>
            <w:proofErr w:type="spellStart"/>
            <w:r w:rsidRPr="00C944AA">
              <w:rPr>
                <w:sz w:val="24"/>
                <w:szCs w:val="24"/>
              </w:rPr>
              <w:t>outcome</w:t>
            </w:r>
            <w:proofErr w:type="spellEnd"/>
            <w:r w:rsidRPr="00C944AA">
              <w:rPr>
                <w:sz w:val="24"/>
                <w:szCs w:val="24"/>
              </w:rPr>
              <w:t xml:space="preserve"> (</w:t>
            </w:r>
            <w:proofErr w:type="gramStart"/>
            <w:r w:rsidRPr="00C944AA">
              <w:rPr>
                <w:sz w:val="24"/>
                <w:szCs w:val="24"/>
              </w:rPr>
              <w:t>%)*</w:t>
            </w:r>
            <w:proofErr w:type="gramEnd"/>
          </w:p>
        </w:tc>
        <w:tc>
          <w:tcPr>
            <w:tcW w:w="1386" w:type="pct"/>
            <w:tcBorders>
              <w:top w:val="single" w:sz="4" w:space="0" w:color="000000"/>
              <w:left w:val="single" w:sz="8" w:space="0" w:color="000000" w:themeColor="text1"/>
              <w:bottom w:val="single" w:sz="8" w:space="0" w:color="000000" w:themeColor="text1"/>
              <w:right w:val="single" w:sz="8" w:space="0" w:color="000000" w:themeColor="text1"/>
            </w:tcBorders>
            <w:hideMark/>
          </w:tcPr>
          <w:p w14:paraId="556F6899" w14:textId="77777777" w:rsidR="0094654F" w:rsidRPr="00C944AA" w:rsidRDefault="0094654F">
            <w:pPr>
              <w:autoSpaceDE w:val="0"/>
              <w:autoSpaceDN w:val="0"/>
              <w:adjustRightInd w:val="0"/>
              <w:rPr>
                <w:sz w:val="24"/>
                <w:szCs w:val="24"/>
              </w:rPr>
            </w:pPr>
            <w:proofErr w:type="spellStart"/>
            <w:r w:rsidRPr="00C944AA">
              <w:rPr>
                <w:sz w:val="24"/>
                <w:szCs w:val="24"/>
              </w:rPr>
              <w:t>Probability</w:t>
            </w:r>
            <w:proofErr w:type="spellEnd"/>
            <w:r w:rsidRPr="00C944AA">
              <w:rPr>
                <w:sz w:val="24"/>
                <w:szCs w:val="24"/>
              </w:rPr>
              <w:t xml:space="preserve"> of </w:t>
            </w:r>
            <w:proofErr w:type="spellStart"/>
            <w:r w:rsidRPr="00C944AA">
              <w:rPr>
                <w:sz w:val="24"/>
                <w:szCs w:val="24"/>
              </w:rPr>
              <w:t>favourable</w:t>
            </w:r>
            <w:proofErr w:type="spellEnd"/>
            <w:r w:rsidRPr="00C944AA">
              <w:rPr>
                <w:sz w:val="24"/>
                <w:szCs w:val="24"/>
              </w:rPr>
              <w:t xml:space="preserve"> </w:t>
            </w:r>
            <w:proofErr w:type="spellStart"/>
            <w:r w:rsidRPr="00C944AA">
              <w:rPr>
                <w:sz w:val="24"/>
                <w:szCs w:val="24"/>
              </w:rPr>
              <w:t>outcome</w:t>
            </w:r>
            <w:proofErr w:type="spellEnd"/>
            <w:r w:rsidRPr="00C944AA">
              <w:rPr>
                <w:sz w:val="24"/>
                <w:szCs w:val="24"/>
              </w:rPr>
              <w:t xml:space="preserve"> (</w:t>
            </w:r>
            <w:proofErr w:type="gramStart"/>
            <w:r w:rsidRPr="00C944AA">
              <w:rPr>
                <w:sz w:val="24"/>
                <w:szCs w:val="24"/>
              </w:rPr>
              <w:t>%)*</w:t>
            </w:r>
            <w:proofErr w:type="gramEnd"/>
          </w:p>
        </w:tc>
        <w:tc>
          <w:tcPr>
            <w:tcW w:w="1003" w:type="pct"/>
            <w:tcBorders>
              <w:top w:val="single" w:sz="4" w:space="0" w:color="000000"/>
              <w:left w:val="single" w:sz="8" w:space="0" w:color="000000" w:themeColor="text1"/>
              <w:bottom w:val="single" w:sz="8" w:space="0" w:color="000000" w:themeColor="text1"/>
              <w:right w:val="single" w:sz="8" w:space="0" w:color="000000" w:themeColor="text1"/>
            </w:tcBorders>
            <w:hideMark/>
          </w:tcPr>
          <w:p w14:paraId="2E0C92A5" w14:textId="77777777" w:rsidR="0094654F" w:rsidRPr="00C944AA" w:rsidRDefault="0094654F">
            <w:pPr>
              <w:autoSpaceDE w:val="0"/>
              <w:autoSpaceDN w:val="0"/>
              <w:adjustRightInd w:val="0"/>
              <w:rPr>
                <w:sz w:val="24"/>
                <w:szCs w:val="24"/>
                <w:lang w:val="en-US"/>
              </w:rPr>
            </w:pPr>
            <w:r w:rsidRPr="00C944AA">
              <w:rPr>
                <w:sz w:val="24"/>
                <w:szCs w:val="24"/>
                <w:lang w:val="en-US"/>
              </w:rPr>
              <w:t>Odds** (95% CI)</w:t>
            </w:r>
          </w:p>
        </w:tc>
      </w:tr>
      <w:tr w:rsidR="0094654F" w:rsidRPr="00C944AA" w14:paraId="1F2D1070" w14:textId="77777777" w:rsidTr="000854DD">
        <w:trPr>
          <w:trHeight w:val="253"/>
        </w:trPr>
        <w:tc>
          <w:tcPr>
            <w:tcW w:w="1227" w:type="pct"/>
            <w:vMerge/>
            <w:tcBorders>
              <w:top w:val="single" w:sz="4" w:space="0" w:color="000000"/>
              <w:left w:val="single" w:sz="8" w:space="0" w:color="000000" w:themeColor="text1"/>
              <w:bottom w:val="single" w:sz="4" w:space="0" w:color="000000"/>
              <w:right w:val="single" w:sz="8" w:space="0" w:color="000000" w:themeColor="text1"/>
            </w:tcBorders>
            <w:vAlign w:val="center"/>
            <w:hideMark/>
          </w:tcPr>
          <w:p w14:paraId="66FBADF8" w14:textId="77777777" w:rsidR="0094654F" w:rsidRPr="00C944AA" w:rsidRDefault="0094654F">
            <w:pPr>
              <w:rPr>
                <w:b/>
                <w:sz w:val="24"/>
                <w:szCs w:val="24"/>
                <w:lang w:val="en-US" w:eastAsia="en-US"/>
              </w:rPr>
            </w:pPr>
          </w:p>
        </w:tc>
        <w:tc>
          <w:tcPr>
            <w:tcW w:w="1384"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604DE16D" w14:textId="77777777" w:rsidR="0094654F" w:rsidRPr="00C944AA" w:rsidRDefault="0094654F">
            <w:pPr>
              <w:autoSpaceDE w:val="0"/>
              <w:autoSpaceDN w:val="0"/>
              <w:adjustRightInd w:val="0"/>
              <w:rPr>
                <w:sz w:val="24"/>
                <w:szCs w:val="24"/>
                <w:lang w:val="en-US"/>
              </w:rPr>
            </w:pPr>
            <w:r w:rsidRPr="00C944AA">
              <w:rPr>
                <w:sz w:val="24"/>
                <w:szCs w:val="24"/>
                <w:lang w:val="en-US"/>
              </w:rPr>
              <w:t>52.4</w:t>
            </w:r>
          </w:p>
        </w:tc>
        <w:tc>
          <w:tcPr>
            <w:tcW w:w="1386"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26CE06BD" w14:textId="77777777" w:rsidR="0094654F" w:rsidRPr="00C944AA" w:rsidRDefault="0094654F">
            <w:pPr>
              <w:autoSpaceDE w:val="0"/>
              <w:autoSpaceDN w:val="0"/>
              <w:adjustRightInd w:val="0"/>
              <w:rPr>
                <w:sz w:val="24"/>
                <w:szCs w:val="24"/>
                <w:lang w:val="en-US"/>
              </w:rPr>
            </w:pPr>
            <w:r w:rsidRPr="00C944AA">
              <w:rPr>
                <w:sz w:val="24"/>
                <w:szCs w:val="24"/>
                <w:lang w:val="en-US"/>
              </w:rPr>
              <w:t>47.6</w:t>
            </w:r>
          </w:p>
        </w:tc>
        <w:tc>
          <w:tcPr>
            <w:tcW w:w="1003" w:type="pct"/>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8E548F7" w14:textId="77777777" w:rsidR="0094654F" w:rsidRPr="00C944AA" w:rsidRDefault="0094654F">
            <w:pPr>
              <w:autoSpaceDE w:val="0"/>
              <w:autoSpaceDN w:val="0"/>
              <w:adjustRightInd w:val="0"/>
              <w:rPr>
                <w:sz w:val="24"/>
                <w:szCs w:val="24"/>
                <w:lang w:val="en-US"/>
              </w:rPr>
            </w:pPr>
            <w:r w:rsidRPr="00C944AA">
              <w:rPr>
                <w:sz w:val="24"/>
                <w:szCs w:val="24"/>
                <w:lang w:val="en-US"/>
              </w:rPr>
              <w:t>0.907 (0.72, 1.14)</w:t>
            </w:r>
          </w:p>
        </w:tc>
      </w:tr>
    </w:tbl>
    <w:p w14:paraId="1EDC50F6" w14:textId="738D5737" w:rsidR="0094654F" w:rsidRPr="00C944AA" w:rsidRDefault="0094654F" w:rsidP="00443910">
      <w:pPr>
        <w:autoSpaceDE w:val="0"/>
        <w:autoSpaceDN w:val="0"/>
        <w:adjustRightInd w:val="0"/>
        <w:ind w:left="426" w:hanging="426"/>
        <w:rPr>
          <w:sz w:val="24"/>
          <w:szCs w:val="24"/>
          <w:lang w:val="en-US" w:eastAsia="en-US"/>
        </w:rPr>
      </w:pPr>
      <w:r w:rsidRPr="00C944AA">
        <w:rPr>
          <w:sz w:val="24"/>
          <w:szCs w:val="24"/>
          <w:lang w:val="en-US"/>
        </w:rPr>
        <w:t>*</w:t>
      </w:r>
      <w:r w:rsidR="00443910">
        <w:rPr>
          <w:sz w:val="24"/>
          <w:szCs w:val="24"/>
          <w:lang w:val="en-US"/>
        </w:rPr>
        <w:tab/>
      </w:r>
      <w:r w:rsidRPr="00C944AA">
        <w:rPr>
          <w:sz w:val="24"/>
          <w:szCs w:val="24"/>
          <w:lang w:val="en-US"/>
        </w:rPr>
        <w:t xml:space="preserve">The probability of </w:t>
      </w:r>
      <w:proofErr w:type="spellStart"/>
      <w:r w:rsidRPr="00C944AA">
        <w:rPr>
          <w:sz w:val="24"/>
          <w:szCs w:val="24"/>
          <w:lang w:val="en-US"/>
        </w:rPr>
        <w:t>favourable</w:t>
      </w:r>
      <w:proofErr w:type="spellEnd"/>
      <w:r w:rsidRPr="00C944AA">
        <w:rPr>
          <w:sz w:val="24"/>
          <w:szCs w:val="24"/>
          <w:lang w:val="en-US"/>
        </w:rPr>
        <w:t xml:space="preserve"> outcome or Mann-Whitney probability (MWP) for the given treatment was estimated based on percentage of wins in pairwise comparisons of global rank score between sacubitril/valsartan-treated patients versus enalapril-treated patients (each higher score counts as one win and each equal score counts as half a win).</w:t>
      </w:r>
    </w:p>
    <w:p w14:paraId="051AB0A8" w14:textId="1057C9AD" w:rsidR="0094654F" w:rsidRPr="00C944AA" w:rsidRDefault="0094654F" w:rsidP="00443910">
      <w:pPr>
        <w:autoSpaceDE w:val="0"/>
        <w:autoSpaceDN w:val="0"/>
        <w:adjustRightInd w:val="0"/>
        <w:ind w:left="426" w:hanging="426"/>
        <w:rPr>
          <w:sz w:val="24"/>
          <w:szCs w:val="24"/>
          <w:lang w:val="en-GB"/>
        </w:rPr>
      </w:pPr>
      <w:r w:rsidRPr="00C944AA">
        <w:rPr>
          <w:sz w:val="24"/>
          <w:szCs w:val="24"/>
          <w:lang w:val="en-US"/>
        </w:rPr>
        <w:t>**</w:t>
      </w:r>
      <w:r w:rsidR="00443910">
        <w:rPr>
          <w:sz w:val="24"/>
          <w:szCs w:val="24"/>
          <w:lang w:val="en-US"/>
        </w:rPr>
        <w:tab/>
      </w:r>
      <w:r w:rsidRPr="00C944AA">
        <w:rPr>
          <w:sz w:val="24"/>
          <w:szCs w:val="24"/>
          <w:lang w:val="en-US"/>
        </w:rPr>
        <w:t xml:space="preserve">Mann-Whitney Odds was calculated as the estimated MWP for enalapril divided by the estimated MWP for sacubitril/valsartan, with odds &lt;1 in </w:t>
      </w:r>
      <w:proofErr w:type="spellStart"/>
      <w:r w:rsidRPr="00C944AA">
        <w:rPr>
          <w:sz w:val="24"/>
          <w:szCs w:val="24"/>
          <w:lang w:val="en-US"/>
        </w:rPr>
        <w:t>favour</w:t>
      </w:r>
      <w:proofErr w:type="spellEnd"/>
      <w:r w:rsidRPr="00C944AA">
        <w:rPr>
          <w:sz w:val="24"/>
          <w:szCs w:val="24"/>
          <w:lang w:val="en-US"/>
        </w:rPr>
        <w:t xml:space="preserve"> of sacubitril/valsartan and &gt;1 in </w:t>
      </w:r>
      <w:proofErr w:type="spellStart"/>
      <w:r w:rsidRPr="00C944AA">
        <w:rPr>
          <w:sz w:val="24"/>
          <w:szCs w:val="24"/>
          <w:lang w:val="en-US"/>
        </w:rPr>
        <w:t>favour</w:t>
      </w:r>
      <w:proofErr w:type="spellEnd"/>
      <w:r w:rsidRPr="00C944AA">
        <w:rPr>
          <w:sz w:val="24"/>
          <w:szCs w:val="24"/>
          <w:lang w:val="en-US"/>
        </w:rPr>
        <w:t xml:space="preserve"> of enalapril</w:t>
      </w:r>
    </w:p>
    <w:p w14:paraId="6D0A266D" w14:textId="77777777" w:rsidR="007C5D2A" w:rsidRPr="00C944AA" w:rsidRDefault="007C5D2A" w:rsidP="003E0341">
      <w:pPr>
        <w:tabs>
          <w:tab w:val="left" w:pos="851"/>
        </w:tabs>
        <w:ind w:left="851"/>
        <w:rPr>
          <w:sz w:val="24"/>
          <w:szCs w:val="24"/>
          <w:lang w:val="en-GB"/>
        </w:rPr>
      </w:pPr>
    </w:p>
    <w:p w14:paraId="397123F3" w14:textId="0E1BA559" w:rsidR="007C5D2A" w:rsidRPr="00C944AA" w:rsidRDefault="007C5D2A" w:rsidP="007C5D2A">
      <w:pPr>
        <w:tabs>
          <w:tab w:val="left" w:pos="851"/>
        </w:tabs>
        <w:ind w:left="851" w:hanging="851"/>
        <w:rPr>
          <w:b/>
          <w:sz w:val="24"/>
          <w:szCs w:val="24"/>
          <w:lang w:val="en-GB"/>
        </w:rPr>
      </w:pPr>
      <w:r w:rsidRPr="00C944AA">
        <w:rPr>
          <w:b/>
          <w:sz w:val="24"/>
          <w:szCs w:val="24"/>
          <w:lang w:val="en-GB"/>
        </w:rPr>
        <w:t>5.2</w:t>
      </w:r>
      <w:r w:rsidRPr="00C944AA">
        <w:rPr>
          <w:b/>
          <w:sz w:val="24"/>
          <w:szCs w:val="24"/>
          <w:lang w:val="en-GB"/>
        </w:rPr>
        <w:tab/>
        <w:t>Pharmacokinetic properties</w:t>
      </w:r>
    </w:p>
    <w:p w14:paraId="1D93555F" w14:textId="77777777" w:rsidR="0094654F" w:rsidRPr="00C944AA" w:rsidRDefault="0094654F" w:rsidP="000854DD">
      <w:pPr>
        <w:ind w:left="851"/>
        <w:rPr>
          <w:sz w:val="24"/>
          <w:szCs w:val="24"/>
          <w:lang w:val="en-US" w:eastAsia="de-DE"/>
        </w:rPr>
      </w:pPr>
      <w:r w:rsidRPr="00C944AA">
        <w:rPr>
          <w:sz w:val="24"/>
          <w:szCs w:val="24"/>
          <w:lang w:val="en-US" w:eastAsia="de-DE"/>
        </w:rPr>
        <w:t xml:space="preserve">The valsartan contained within sacubitril/valsartan is more bioavailable than the valsartan in other marketed tablet formulations; 26 mg, 51 mg, and 103 mg of valsartan in sacubitril/valsartan is equivalent to 40 mg, 80 mg and 160 mg of valsartan in other marketed tablet formulations, respectively. </w:t>
      </w:r>
    </w:p>
    <w:p w14:paraId="383EE48B" w14:textId="03B0D97A" w:rsidR="00306DB3" w:rsidRDefault="00306DB3">
      <w:pPr>
        <w:rPr>
          <w:sz w:val="24"/>
          <w:szCs w:val="24"/>
          <w:lang w:val="en-US" w:eastAsia="en-US"/>
        </w:rPr>
      </w:pPr>
      <w:r>
        <w:rPr>
          <w:sz w:val="24"/>
          <w:szCs w:val="24"/>
          <w:lang w:val="en-US" w:eastAsia="en-US"/>
        </w:rPr>
        <w:br w:type="page"/>
      </w:r>
    </w:p>
    <w:p w14:paraId="3293CA5A" w14:textId="77777777" w:rsidR="0094654F" w:rsidRPr="00C944AA" w:rsidRDefault="0094654F" w:rsidP="000854DD">
      <w:pPr>
        <w:ind w:left="851"/>
        <w:rPr>
          <w:sz w:val="24"/>
          <w:szCs w:val="24"/>
          <w:lang w:val="en-US" w:eastAsia="en-US"/>
        </w:rPr>
      </w:pPr>
    </w:p>
    <w:p w14:paraId="5FD289D4" w14:textId="77777777" w:rsidR="0094654F" w:rsidRPr="00C944AA" w:rsidRDefault="0094654F" w:rsidP="000854DD">
      <w:pPr>
        <w:ind w:left="851"/>
        <w:rPr>
          <w:sz w:val="24"/>
          <w:szCs w:val="24"/>
          <w:lang w:val="en-US"/>
        </w:rPr>
      </w:pPr>
      <w:r w:rsidRPr="00C944AA">
        <w:rPr>
          <w:sz w:val="24"/>
          <w:szCs w:val="24"/>
          <w:u w:val="single"/>
          <w:lang w:val="en-US"/>
        </w:rPr>
        <w:t>Adult population</w:t>
      </w:r>
    </w:p>
    <w:p w14:paraId="2AFE61FC" w14:textId="77777777" w:rsidR="0094654F" w:rsidRPr="00C944AA" w:rsidRDefault="0094654F" w:rsidP="000854DD">
      <w:pPr>
        <w:ind w:left="851"/>
        <w:rPr>
          <w:sz w:val="24"/>
          <w:szCs w:val="24"/>
          <w:lang w:val="en-US"/>
        </w:rPr>
      </w:pPr>
    </w:p>
    <w:p w14:paraId="7C01BD76" w14:textId="77777777" w:rsidR="0094654F" w:rsidRPr="00C944AA" w:rsidRDefault="0094654F" w:rsidP="000854DD">
      <w:pPr>
        <w:ind w:left="851"/>
        <w:rPr>
          <w:i/>
          <w:sz w:val="24"/>
          <w:szCs w:val="24"/>
          <w:lang w:val="en-US"/>
        </w:rPr>
      </w:pPr>
      <w:r w:rsidRPr="00C944AA">
        <w:rPr>
          <w:i/>
          <w:sz w:val="24"/>
          <w:szCs w:val="24"/>
          <w:u w:val="single"/>
          <w:lang w:val="en-US"/>
        </w:rPr>
        <w:t>Absorption</w:t>
      </w:r>
    </w:p>
    <w:p w14:paraId="69CE4B8E" w14:textId="77777777" w:rsidR="0094654F" w:rsidRPr="00C944AA" w:rsidRDefault="0094654F" w:rsidP="000854DD">
      <w:pPr>
        <w:ind w:left="851"/>
        <w:rPr>
          <w:sz w:val="24"/>
          <w:szCs w:val="24"/>
          <w:lang w:val="en-US"/>
        </w:rPr>
      </w:pPr>
      <w:r w:rsidRPr="00C944AA">
        <w:rPr>
          <w:sz w:val="24"/>
          <w:szCs w:val="24"/>
          <w:lang w:val="en-US"/>
        </w:rPr>
        <w:t xml:space="preserve">Following oral administration, sacubitril/valsartan dissociates into valsartan and the prodrug sacubitril. Sacubitril is further </w:t>
      </w:r>
      <w:proofErr w:type="spellStart"/>
      <w:r w:rsidRPr="00C944AA">
        <w:rPr>
          <w:sz w:val="24"/>
          <w:szCs w:val="24"/>
          <w:lang w:val="en-US"/>
        </w:rPr>
        <w:t>metabolised</w:t>
      </w:r>
      <w:proofErr w:type="spellEnd"/>
      <w:r w:rsidRPr="00C944AA">
        <w:rPr>
          <w:sz w:val="24"/>
          <w:szCs w:val="24"/>
          <w:lang w:val="en-US"/>
        </w:rPr>
        <w:t xml:space="preserve"> to the active metabolite LBQ657. These reach peak plasma concentrations in 2 hours, 1 hour, and 2 hours, respectively. The oral absolute bioavailability of sacubitril and valsartan is estimated to be more than 60% and 23%, respectively.</w:t>
      </w:r>
    </w:p>
    <w:p w14:paraId="2A3571CF" w14:textId="77777777" w:rsidR="0094654F" w:rsidRPr="00C944AA" w:rsidRDefault="0094654F" w:rsidP="000854DD">
      <w:pPr>
        <w:ind w:left="851"/>
        <w:rPr>
          <w:sz w:val="24"/>
          <w:szCs w:val="24"/>
          <w:lang w:val="en-US"/>
        </w:rPr>
      </w:pPr>
    </w:p>
    <w:p w14:paraId="5F5BE944" w14:textId="77777777" w:rsidR="0094654F" w:rsidRPr="00C944AA" w:rsidRDefault="0094654F" w:rsidP="000854DD">
      <w:pPr>
        <w:ind w:left="851"/>
        <w:rPr>
          <w:sz w:val="24"/>
          <w:szCs w:val="24"/>
          <w:lang w:val="en-US"/>
        </w:rPr>
      </w:pPr>
      <w:r w:rsidRPr="00C944AA">
        <w:rPr>
          <w:sz w:val="24"/>
          <w:szCs w:val="24"/>
          <w:lang w:val="en-US"/>
        </w:rPr>
        <w:t>Following twice daily dosing of sacubitril/valsartan, steady-state levels of sacubitril, LBQ657 and valsartan are reached in three days. At steady state, sacubitril and valsartan do not accumulate significantly, while LBQ657 accumulates 1.6-fold. Administration with food has no clinically significant impact on the systemic exposures of sacubitril, LBQ657 and valsartan. Sacubitril/valsartan can be administered with or without food.</w:t>
      </w:r>
    </w:p>
    <w:p w14:paraId="6410B216" w14:textId="77777777" w:rsidR="0094654F" w:rsidRPr="00C944AA" w:rsidRDefault="0094654F" w:rsidP="000854DD">
      <w:pPr>
        <w:ind w:left="851"/>
        <w:rPr>
          <w:sz w:val="24"/>
          <w:szCs w:val="24"/>
          <w:lang w:val="en-US"/>
        </w:rPr>
      </w:pPr>
    </w:p>
    <w:p w14:paraId="6F8CF4C5" w14:textId="77777777" w:rsidR="0094654F" w:rsidRPr="00C944AA" w:rsidRDefault="0094654F" w:rsidP="000854DD">
      <w:pPr>
        <w:ind w:left="851"/>
        <w:rPr>
          <w:i/>
          <w:sz w:val="24"/>
          <w:szCs w:val="24"/>
          <w:lang w:val="en-US"/>
        </w:rPr>
      </w:pPr>
      <w:r w:rsidRPr="00C944AA">
        <w:rPr>
          <w:i/>
          <w:sz w:val="24"/>
          <w:szCs w:val="24"/>
          <w:u w:val="single"/>
          <w:lang w:val="en-US"/>
        </w:rPr>
        <w:t>Distribution</w:t>
      </w:r>
    </w:p>
    <w:p w14:paraId="0D97104C" w14:textId="77777777" w:rsidR="0094654F" w:rsidRPr="00C944AA" w:rsidRDefault="0094654F" w:rsidP="000854DD">
      <w:pPr>
        <w:ind w:left="851"/>
        <w:rPr>
          <w:sz w:val="24"/>
          <w:szCs w:val="24"/>
          <w:lang w:val="en-US"/>
        </w:rPr>
      </w:pPr>
      <w:r w:rsidRPr="00C944AA">
        <w:rPr>
          <w:sz w:val="24"/>
          <w:szCs w:val="24"/>
          <w:lang w:val="en-US"/>
        </w:rPr>
        <w:t xml:space="preserve">Sacubitril, LBQ657 and valsartan are highly bound to plasma proteins (94-97%). Based on the comparison of plasma and CSF exposures, LBQ657 crosses the blood brain barrier to a limited extent (0.28%). The average apparent volume of distribution of valsartan and sacubitril were 75 </w:t>
      </w:r>
      <w:proofErr w:type="spellStart"/>
      <w:r w:rsidRPr="00C944AA">
        <w:rPr>
          <w:sz w:val="24"/>
          <w:szCs w:val="24"/>
          <w:lang w:val="en-US"/>
        </w:rPr>
        <w:t>litres</w:t>
      </w:r>
      <w:proofErr w:type="spellEnd"/>
      <w:r w:rsidRPr="00C944AA">
        <w:rPr>
          <w:sz w:val="24"/>
          <w:szCs w:val="24"/>
          <w:lang w:val="en-US"/>
        </w:rPr>
        <w:t xml:space="preserve"> to 103 </w:t>
      </w:r>
      <w:proofErr w:type="spellStart"/>
      <w:r w:rsidRPr="00C944AA">
        <w:rPr>
          <w:sz w:val="24"/>
          <w:szCs w:val="24"/>
          <w:lang w:val="en-US"/>
        </w:rPr>
        <w:t>litres</w:t>
      </w:r>
      <w:proofErr w:type="spellEnd"/>
      <w:r w:rsidRPr="00C944AA">
        <w:rPr>
          <w:sz w:val="24"/>
          <w:szCs w:val="24"/>
          <w:lang w:val="en-US"/>
        </w:rPr>
        <w:t>, respectively.</w:t>
      </w:r>
    </w:p>
    <w:p w14:paraId="7758E848" w14:textId="77777777" w:rsidR="0094654F" w:rsidRPr="00C944AA" w:rsidRDefault="0094654F" w:rsidP="000854DD">
      <w:pPr>
        <w:ind w:left="851"/>
        <w:rPr>
          <w:sz w:val="24"/>
          <w:szCs w:val="24"/>
          <w:lang w:val="en-US"/>
        </w:rPr>
      </w:pPr>
    </w:p>
    <w:p w14:paraId="28D40699" w14:textId="77777777" w:rsidR="0094654F" w:rsidRPr="00C944AA" w:rsidRDefault="0094654F" w:rsidP="000854DD">
      <w:pPr>
        <w:ind w:left="851"/>
        <w:rPr>
          <w:i/>
          <w:sz w:val="24"/>
          <w:szCs w:val="24"/>
          <w:lang w:val="en-US"/>
        </w:rPr>
      </w:pPr>
      <w:r w:rsidRPr="00C944AA">
        <w:rPr>
          <w:i/>
          <w:sz w:val="24"/>
          <w:szCs w:val="24"/>
          <w:u w:val="single"/>
          <w:lang w:val="en-US"/>
        </w:rPr>
        <w:t>Biotransformation</w:t>
      </w:r>
    </w:p>
    <w:p w14:paraId="690DD98C" w14:textId="77777777" w:rsidR="0094654F" w:rsidRPr="00C944AA" w:rsidRDefault="0094654F" w:rsidP="000854DD">
      <w:pPr>
        <w:ind w:left="851"/>
        <w:rPr>
          <w:sz w:val="24"/>
          <w:szCs w:val="24"/>
          <w:lang w:val="en-US"/>
        </w:rPr>
      </w:pPr>
      <w:r w:rsidRPr="00C944AA">
        <w:rPr>
          <w:sz w:val="24"/>
          <w:szCs w:val="24"/>
          <w:lang w:val="en-US"/>
        </w:rPr>
        <w:t xml:space="preserve">Sacubitril is readily converted to LBQ657 by carboxylesterases 1b and 1c; LBQ657 is not further </w:t>
      </w:r>
      <w:proofErr w:type="spellStart"/>
      <w:r w:rsidRPr="00C944AA">
        <w:rPr>
          <w:sz w:val="24"/>
          <w:szCs w:val="24"/>
          <w:lang w:val="en-US"/>
        </w:rPr>
        <w:t>metabolised</w:t>
      </w:r>
      <w:proofErr w:type="spellEnd"/>
      <w:r w:rsidRPr="00C944AA">
        <w:rPr>
          <w:sz w:val="24"/>
          <w:szCs w:val="24"/>
          <w:lang w:val="en-US"/>
        </w:rPr>
        <w:t xml:space="preserve"> to a significant extent. Valsartan is minimally </w:t>
      </w:r>
      <w:proofErr w:type="spellStart"/>
      <w:r w:rsidRPr="00C944AA">
        <w:rPr>
          <w:sz w:val="24"/>
          <w:szCs w:val="24"/>
          <w:lang w:val="en-US"/>
        </w:rPr>
        <w:t>metabolised</w:t>
      </w:r>
      <w:proofErr w:type="spellEnd"/>
      <w:r w:rsidRPr="00C944AA">
        <w:rPr>
          <w:sz w:val="24"/>
          <w:szCs w:val="24"/>
          <w:lang w:val="en-US"/>
        </w:rPr>
        <w:t>, as only about 20% of the dose is recovered as metabolites. A hydroxyl metabolite of valsartan has been identified in plasma at low concentrations (&lt;10%).</w:t>
      </w:r>
    </w:p>
    <w:p w14:paraId="535FB204" w14:textId="77777777" w:rsidR="0094654F" w:rsidRPr="00C944AA" w:rsidRDefault="0094654F" w:rsidP="000854DD">
      <w:pPr>
        <w:ind w:left="851"/>
        <w:rPr>
          <w:sz w:val="24"/>
          <w:szCs w:val="24"/>
          <w:lang w:val="en-US"/>
        </w:rPr>
      </w:pPr>
    </w:p>
    <w:p w14:paraId="193D1B59" w14:textId="77777777" w:rsidR="0094654F" w:rsidRPr="00C944AA" w:rsidRDefault="0094654F" w:rsidP="000854DD">
      <w:pPr>
        <w:ind w:left="851"/>
        <w:rPr>
          <w:sz w:val="24"/>
          <w:szCs w:val="24"/>
          <w:lang w:val="en-US"/>
        </w:rPr>
      </w:pPr>
      <w:r w:rsidRPr="00C944AA">
        <w:rPr>
          <w:sz w:val="24"/>
          <w:szCs w:val="24"/>
          <w:lang w:val="en-US"/>
        </w:rPr>
        <w:t>Since CYP450-enzyme-mediated metabolism of sacubitril and valsartan is minimal, co-administration with medicinal products that impact CYP450 enzymes is not expected to impact the pharmacokinetics.</w:t>
      </w:r>
    </w:p>
    <w:p w14:paraId="584EDB47" w14:textId="77777777" w:rsidR="0094654F" w:rsidRPr="00C944AA" w:rsidRDefault="0094654F" w:rsidP="000854DD">
      <w:pPr>
        <w:ind w:left="851"/>
        <w:rPr>
          <w:sz w:val="24"/>
          <w:szCs w:val="24"/>
          <w:lang w:val="en-US"/>
        </w:rPr>
      </w:pPr>
    </w:p>
    <w:p w14:paraId="643F2A9A" w14:textId="77777777" w:rsidR="0094654F" w:rsidRPr="00C944AA" w:rsidRDefault="0094654F" w:rsidP="000854DD">
      <w:pPr>
        <w:ind w:left="851"/>
        <w:rPr>
          <w:sz w:val="24"/>
          <w:szCs w:val="24"/>
          <w:lang w:val="en-US"/>
        </w:rPr>
      </w:pPr>
      <w:r w:rsidRPr="00C944AA">
        <w:rPr>
          <w:i/>
          <w:sz w:val="24"/>
          <w:szCs w:val="24"/>
          <w:lang w:val="en-US"/>
        </w:rPr>
        <w:t xml:space="preserve">In vitro </w:t>
      </w:r>
      <w:r w:rsidRPr="00C944AA">
        <w:rPr>
          <w:sz w:val="24"/>
          <w:szCs w:val="24"/>
          <w:lang w:val="en-US"/>
        </w:rPr>
        <w:t>metabolism studies indicate that potential for CYP450-based drug interactions is low since there is limited metabolism of sacubitril/valsartan via CYP450 enzymes. Sacubitril/valsartan does not induce or inhibit CYP450 enzymes.</w:t>
      </w:r>
    </w:p>
    <w:p w14:paraId="665240CB" w14:textId="77777777" w:rsidR="0094654F" w:rsidRPr="00C944AA" w:rsidRDefault="0094654F" w:rsidP="000854DD">
      <w:pPr>
        <w:ind w:left="851"/>
        <w:rPr>
          <w:sz w:val="24"/>
          <w:szCs w:val="24"/>
          <w:lang w:val="en-US"/>
        </w:rPr>
      </w:pPr>
    </w:p>
    <w:p w14:paraId="7C8C8655" w14:textId="77777777" w:rsidR="0094654F" w:rsidRPr="00C944AA" w:rsidRDefault="0094654F" w:rsidP="000854DD">
      <w:pPr>
        <w:ind w:left="851"/>
        <w:rPr>
          <w:i/>
          <w:sz w:val="24"/>
          <w:szCs w:val="24"/>
          <w:lang w:val="en-US"/>
        </w:rPr>
      </w:pPr>
      <w:r w:rsidRPr="00C944AA">
        <w:rPr>
          <w:i/>
          <w:sz w:val="24"/>
          <w:szCs w:val="24"/>
          <w:u w:val="single"/>
          <w:lang w:val="en-US"/>
        </w:rPr>
        <w:t>Elimination</w:t>
      </w:r>
    </w:p>
    <w:p w14:paraId="360A5BDF" w14:textId="77777777" w:rsidR="0094654F" w:rsidRPr="00C944AA" w:rsidRDefault="0094654F" w:rsidP="000854DD">
      <w:pPr>
        <w:ind w:left="851"/>
        <w:rPr>
          <w:sz w:val="24"/>
          <w:szCs w:val="24"/>
          <w:lang w:val="en-US"/>
        </w:rPr>
      </w:pPr>
      <w:r w:rsidRPr="00C944AA">
        <w:rPr>
          <w:sz w:val="24"/>
          <w:szCs w:val="24"/>
          <w:lang w:val="en-US"/>
        </w:rPr>
        <w:t xml:space="preserve">Following oral administration, 52-68% of sacubitril (primarily as LBQ657) and ~13% of valsartan and its metabolites are excreted in urine; 37-48% of sacubitril (primarily as LBQ657) and 86% of valsartan and its metabolites are excreted in </w:t>
      </w:r>
      <w:proofErr w:type="spellStart"/>
      <w:r w:rsidRPr="00C944AA">
        <w:rPr>
          <w:sz w:val="24"/>
          <w:szCs w:val="24"/>
          <w:lang w:val="en-US"/>
        </w:rPr>
        <w:t>faeces</w:t>
      </w:r>
      <w:proofErr w:type="spellEnd"/>
      <w:r w:rsidRPr="00C944AA">
        <w:rPr>
          <w:sz w:val="24"/>
          <w:szCs w:val="24"/>
          <w:lang w:val="en-US"/>
        </w:rPr>
        <w:t>.</w:t>
      </w:r>
    </w:p>
    <w:p w14:paraId="4673508E" w14:textId="77777777" w:rsidR="0094654F" w:rsidRPr="00C944AA" w:rsidRDefault="0094654F" w:rsidP="000854DD">
      <w:pPr>
        <w:ind w:left="851"/>
        <w:rPr>
          <w:sz w:val="24"/>
          <w:szCs w:val="24"/>
          <w:lang w:val="en-US"/>
        </w:rPr>
      </w:pPr>
    </w:p>
    <w:p w14:paraId="50E6298F" w14:textId="77777777" w:rsidR="0094654F" w:rsidRPr="00C944AA" w:rsidRDefault="0094654F" w:rsidP="000854DD">
      <w:pPr>
        <w:ind w:left="851"/>
        <w:rPr>
          <w:sz w:val="24"/>
          <w:szCs w:val="24"/>
          <w:lang w:val="en-US"/>
        </w:rPr>
      </w:pPr>
      <w:r w:rsidRPr="00C944AA">
        <w:rPr>
          <w:sz w:val="24"/>
          <w:szCs w:val="24"/>
          <w:lang w:val="en-US"/>
        </w:rPr>
        <w:t>Sacubitril, LBQ657 and valsartan are eliminated from plasma with a mean elimination half-life (T½) of approximately 1.43 hours, 11.48 hours, and 9.90 hours, respectively.</w:t>
      </w:r>
    </w:p>
    <w:p w14:paraId="28D521DA" w14:textId="77777777" w:rsidR="0094654F" w:rsidRPr="00C944AA" w:rsidRDefault="0094654F" w:rsidP="000854DD">
      <w:pPr>
        <w:ind w:left="851"/>
        <w:rPr>
          <w:sz w:val="24"/>
          <w:szCs w:val="24"/>
          <w:lang w:val="en-US"/>
        </w:rPr>
      </w:pPr>
    </w:p>
    <w:p w14:paraId="138065F0" w14:textId="77777777" w:rsidR="0094654F" w:rsidRPr="00C944AA" w:rsidRDefault="0094654F" w:rsidP="000854DD">
      <w:pPr>
        <w:ind w:left="851"/>
        <w:rPr>
          <w:i/>
          <w:sz w:val="24"/>
          <w:szCs w:val="24"/>
          <w:lang w:val="en-US"/>
        </w:rPr>
      </w:pPr>
      <w:r w:rsidRPr="00C944AA">
        <w:rPr>
          <w:i/>
          <w:sz w:val="24"/>
          <w:szCs w:val="24"/>
          <w:u w:val="single"/>
          <w:lang w:val="en-US"/>
        </w:rPr>
        <w:t>Linearity/non-linearity</w:t>
      </w:r>
    </w:p>
    <w:p w14:paraId="3FD37570" w14:textId="77777777" w:rsidR="0094654F" w:rsidRPr="00C944AA" w:rsidRDefault="0094654F" w:rsidP="000854DD">
      <w:pPr>
        <w:ind w:left="851"/>
        <w:rPr>
          <w:sz w:val="24"/>
          <w:szCs w:val="24"/>
          <w:lang w:val="en-US"/>
        </w:rPr>
      </w:pPr>
      <w:r w:rsidRPr="00C944AA">
        <w:rPr>
          <w:sz w:val="24"/>
          <w:szCs w:val="24"/>
          <w:lang w:val="en-US"/>
        </w:rPr>
        <w:t>The pharmacokinetics of sacubitril, LBQ657 and valsartan were approximately linear over a sacubitril/valsartan dose range of 24 mg sacubitril/26 mg valsartan to 97 mg sacubitril/103 mg valsartan.</w:t>
      </w:r>
    </w:p>
    <w:p w14:paraId="2E4D2DF1" w14:textId="6AC6BEE7" w:rsidR="00306DB3" w:rsidRDefault="00306DB3">
      <w:pPr>
        <w:rPr>
          <w:sz w:val="24"/>
          <w:szCs w:val="24"/>
          <w:lang w:val="en-US"/>
        </w:rPr>
      </w:pPr>
      <w:r>
        <w:rPr>
          <w:sz w:val="24"/>
          <w:szCs w:val="24"/>
          <w:lang w:val="en-US"/>
        </w:rPr>
        <w:br w:type="page"/>
      </w:r>
    </w:p>
    <w:p w14:paraId="65968672" w14:textId="77777777" w:rsidR="0094654F" w:rsidRPr="00C944AA" w:rsidRDefault="0094654F" w:rsidP="000854DD">
      <w:pPr>
        <w:ind w:left="851"/>
        <w:rPr>
          <w:sz w:val="24"/>
          <w:szCs w:val="24"/>
          <w:lang w:val="en-US"/>
        </w:rPr>
      </w:pPr>
    </w:p>
    <w:p w14:paraId="61E851BD" w14:textId="77777777" w:rsidR="0094654F" w:rsidRPr="00C944AA" w:rsidRDefault="0094654F" w:rsidP="000854DD">
      <w:pPr>
        <w:ind w:left="851"/>
        <w:rPr>
          <w:sz w:val="24"/>
          <w:szCs w:val="24"/>
          <w:lang w:val="en-US"/>
        </w:rPr>
      </w:pPr>
      <w:r w:rsidRPr="00C944AA">
        <w:rPr>
          <w:sz w:val="24"/>
          <w:szCs w:val="24"/>
          <w:u w:val="single"/>
          <w:lang w:val="en-US"/>
        </w:rPr>
        <w:t>Special populations</w:t>
      </w:r>
    </w:p>
    <w:p w14:paraId="28949BAD" w14:textId="77777777" w:rsidR="0094654F" w:rsidRPr="00C944AA" w:rsidRDefault="0094654F" w:rsidP="000854DD">
      <w:pPr>
        <w:ind w:left="851"/>
        <w:rPr>
          <w:sz w:val="24"/>
          <w:szCs w:val="24"/>
          <w:lang w:val="en-US"/>
        </w:rPr>
      </w:pPr>
    </w:p>
    <w:p w14:paraId="6824F16B" w14:textId="77777777" w:rsidR="0094654F" w:rsidRPr="00C944AA" w:rsidRDefault="0094654F" w:rsidP="000854DD">
      <w:pPr>
        <w:ind w:left="851"/>
        <w:rPr>
          <w:i/>
          <w:sz w:val="24"/>
          <w:szCs w:val="24"/>
          <w:lang w:val="en-US"/>
        </w:rPr>
      </w:pPr>
      <w:r w:rsidRPr="00C944AA">
        <w:rPr>
          <w:i/>
          <w:sz w:val="24"/>
          <w:szCs w:val="24"/>
          <w:u w:val="single"/>
          <w:lang w:val="en-US"/>
        </w:rPr>
        <w:t>Elderly</w:t>
      </w:r>
    </w:p>
    <w:p w14:paraId="6C4E9133" w14:textId="77777777" w:rsidR="0094654F" w:rsidRPr="00C944AA" w:rsidRDefault="0094654F" w:rsidP="000854DD">
      <w:pPr>
        <w:ind w:left="851"/>
        <w:rPr>
          <w:sz w:val="24"/>
          <w:szCs w:val="24"/>
          <w:lang w:val="en-US"/>
        </w:rPr>
      </w:pPr>
      <w:r w:rsidRPr="00C944AA">
        <w:rPr>
          <w:sz w:val="24"/>
          <w:szCs w:val="24"/>
          <w:lang w:val="en-US"/>
        </w:rPr>
        <w:t>LBQ657 and valsartan exposure are increased in subjects over 65 years of age by 42% and 30%, respectively, compared to younger subjects.</w:t>
      </w:r>
    </w:p>
    <w:p w14:paraId="1D2550FC" w14:textId="77777777" w:rsidR="0094654F" w:rsidRPr="00C944AA" w:rsidRDefault="0094654F" w:rsidP="000854DD">
      <w:pPr>
        <w:ind w:left="851"/>
        <w:rPr>
          <w:sz w:val="24"/>
          <w:szCs w:val="24"/>
          <w:lang w:val="en-US"/>
        </w:rPr>
      </w:pPr>
    </w:p>
    <w:p w14:paraId="3BA085F9" w14:textId="77777777" w:rsidR="0094654F" w:rsidRPr="00C944AA" w:rsidRDefault="0094654F" w:rsidP="000854DD">
      <w:pPr>
        <w:ind w:left="851"/>
        <w:rPr>
          <w:i/>
          <w:sz w:val="24"/>
          <w:szCs w:val="24"/>
          <w:lang w:val="en-US"/>
        </w:rPr>
      </w:pPr>
      <w:r w:rsidRPr="00C944AA">
        <w:rPr>
          <w:i/>
          <w:sz w:val="24"/>
          <w:szCs w:val="24"/>
          <w:u w:val="single"/>
          <w:lang w:val="en-US"/>
        </w:rPr>
        <w:t>Renal impairment</w:t>
      </w:r>
    </w:p>
    <w:p w14:paraId="7E2E341D" w14:textId="497E5F62" w:rsidR="0094654F" w:rsidRPr="00C944AA" w:rsidRDefault="0094654F" w:rsidP="000854DD">
      <w:pPr>
        <w:ind w:left="851"/>
        <w:rPr>
          <w:sz w:val="24"/>
          <w:szCs w:val="24"/>
          <w:lang w:val="en-US"/>
        </w:rPr>
      </w:pPr>
      <w:r w:rsidRPr="00C944AA">
        <w:rPr>
          <w:sz w:val="24"/>
          <w:szCs w:val="24"/>
          <w:lang w:val="en-US"/>
        </w:rPr>
        <w:t>A correlation was observed between renal function and systemic exposure to LBQ657 in patients with mild to severe renal impairment. The exposure of LBQ657 in patients with moderate</w:t>
      </w:r>
      <w:r w:rsidR="00443910">
        <w:rPr>
          <w:sz w:val="24"/>
          <w:szCs w:val="24"/>
          <w:lang w:val="en-US"/>
        </w:rPr>
        <w:t xml:space="preserve"> </w:t>
      </w:r>
      <w:r w:rsidRPr="00C944AA">
        <w:rPr>
          <w:sz w:val="24"/>
          <w:szCs w:val="24"/>
          <w:lang w:val="en-US"/>
        </w:rPr>
        <w:t>(30 ml/min/1.73 m</w:t>
      </w:r>
      <w:r w:rsidRPr="00C944AA">
        <w:rPr>
          <w:sz w:val="24"/>
          <w:szCs w:val="24"/>
          <w:vertAlign w:val="superscript"/>
          <w:lang w:val="en-US"/>
        </w:rPr>
        <w:t>2</w:t>
      </w:r>
      <w:r w:rsidRPr="00C944AA">
        <w:rPr>
          <w:sz w:val="24"/>
          <w:szCs w:val="24"/>
          <w:lang w:val="en-US"/>
        </w:rPr>
        <w:t xml:space="preserve"> ≤ eGFR &lt;60 ml/min/1.73 m</w:t>
      </w:r>
      <w:r w:rsidRPr="00C944AA">
        <w:rPr>
          <w:sz w:val="24"/>
          <w:szCs w:val="24"/>
          <w:vertAlign w:val="superscript"/>
          <w:lang w:val="en-US"/>
        </w:rPr>
        <w:t>2</w:t>
      </w:r>
      <w:r w:rsidRPr="00C944AA">
        <w:rPr>
          <w:sz w:val="24"/>
          <w:szCs w:val="24"/>
          <w:lang w:val="en-US"/>
        </w:rPr>
        <w:t>) and severe renal impairment (15 ml/min/1.73 m</w:t>
      </w:r>
      <w:r w:rsidRPr="00C944AA">
        <w:rPr>
          <w:sz w:val="24"/>
          <w:szCs w:val="24"/>
          <w:vertAlign w:val="superscript"/>
          <w:lang w:val="en-US"/>
        </w:rPr>
        <w:t>2</w:t>
      </w:r>
      <w:r w:rsidRPr="00C944AA">
        <w:rPr>
          <w:sz w:val="24"/>
          <w:szCs w:val="24"/>
          <w:lang w:val="en-US"/>
        </w:rPr>
        <w:t xml:space="preserve"> ≤ eGFR &lt;30 ml/min/1.73 m</w:t>
      </w:r>
      <w:r w:rsidRPr="00C944AA">
        <w:rPr>
          <w:sz w:val="24"/>
          <w:szCs w:val="24"/>
          <w:vertAlign w:val="superscript"/>
          <w:lang w:val="en-US"/>
        </w:rPr>
        <w:t>2</w:t>
      </w:r>
      <w:r w:rsidRPr="00C944AA">
        <w:rPr>
          <w:sz w:val="24"/>
          <w:szCs w:val="24"/>
          <w:lang w:val="en-US"/>
        </w:rPr>
        <w:t>) was 1.4-fold and 2.2-fold higher compared to patients with mild renal impairment (60 ml/min/1.73 m</w:t>
      </w:r>
      <w:r w:rsidRPr="00C944AA">
        <w:rPr>
          <w:sz w:val="24"/>
          <w:szCs w:val="24"/>
          <w:vertAlign w:val="superscript"/>
          <w:lang w:val="en-US"/>
        </w:rPr>
        <w:t>2</w:t>
      </w:r>
      <w:r w:rsidRPr="00C944AA">
        <w:rPr>
          <w:sz w:val="24"/>
          <w:szCs w:val="24"/>
          <w:lang w:val="en-US"/>
        </w:rPr>
        <w:t xml:space="preserve"> ≤ eGFR &lt;90</w:t>
      </w:r>
      <w:r w:rsidR="00306DB3">
        <w:rPr>
          <w:sz w:val="24"/>
          <w:szCs w:val="24"/>
          <w:lang w:val="en-US"/>
        </w:rPr>
        <w:t> </w:t>
      </w:r>
      <w:r w:rsidRPr="00C944AA">
        <w:rPr>
          <w:sz w:val="24"/>
          <w:szCs w:val="24"/>
          <w:lang w:val="en-US"/>
        </w:rPr>
        <w:t>ml/min/1.73 m</w:t>
      </w:r>
      <w:r w:rsidRPr="00C944AA">
        <w:rPr>
          <w:sz w:val="24"/>
          <w:szCs w:val="24"/>
          <w:vertAlign w:val="superscript"/>
          <w:lang w:val="en-US"/>
        </w:rPr>
        <w:t>2</w:t>
      </w:r>
      <w:r w:rsidRPr="00C944AA">
        <w:rPr>
          <w:sz w:val="24"/>
          <w:szCs w:val="24"/>
          <w:lang w:val="en-US"/>
        </w:rPr>
        <w:t>), the largest group of patients enrolled in PARADIGM-HF. The exposure of valsartan was similar in patients with moderate and severe renal impairment compared to patients with mild renal impairment. No studies have been performed in patients undergoing dialysis. However, LBQ657 and valsartan are highly bound to plasma protein and therefore unlikely to be effectively removed by dialysis.</w:t>
      </w:r>
    </w:p>
    <w:p w14:paraId="4D922BE1" w14:textId="77777777" w:rsidR="0094654F" w:rsidRPr="00C944AA" w:rsidRDefault="0094654F" w:rsidP="000854DD">
      <w:pPr>
        <w:ind w:left="851"/>
        <w:rPr>
          <w:sz w:val="24"/>
          <w:szCs w:val="24"/>
          <w:lang w:val="en-US"/>
        </w:rPr>
      </w:pPr>
    </w:p>
    <w:p w14:paraId="7BAA2D94" w14:textId="77777777" w:rsidR="0094654F" w:rsidRPr="00C944AA" w:rsidRDefault="0094654F" w:rsidP="000854DD">
      <w:pPr>
        <w:ind w:left="851"/>
        <w:rPr>
          <w:i/>
          <w:sz w:val="24"/>
          <w:szCs w:val="24"/>
          <w:lang w:val="en-US"/>
        </w:rPr>
      </w:pPr>
      <w:r w:rsidRPr="00C944AA">
        <w:rPr>
          <w:i/>
          <w:sz w:val="24"/>
          <w:szCs w:val="24"/>
          <w:u w:val="single"/>
          <w:lang w:val="en-US"/>
        </w:rPr>
        <w:t>Hepatic impairment</w:t>
      </w:r>
    </w:p>
    <w:p w14:paraId="7BBD6999" w14:textId="19C061B1" w:rsidR="0094654F" w:rsidRPr="00C944AA" w:rsidRDefault="0094654F" w:rsidP="000854DD">
      <w:pPr>
        <w:ind w:left="851"/>
        <w:rPr>
          <w:sz w:val="24"/>
          <w:szCs w:val="24"/>
          <w:lang w:val="en-US"/>
        </w:rPr>
      </w:pPr>
      <w:r w:rsidRPr="00C944AA">
        <w:rPr>
          <w:sz w:val="24"/>
          <w:szCs w:val="24"/>
          <w:lang w:val="en-US"/>
        </w:rPr>
        <w:t>In patients with mild to moderate hepatic impairment, the exposures of sacubitril increased by 1.5- and 3.4- fold, LBQ657 increased by 1.5- and 1.9-fold, and valsartan increased by 1.2-fold and 2.1-fold, respectively, compared to matching healthy subjects. However, in patients with mild to moderate hepatic impairment, the exposures of free concentrations of LBQ657 increased by 1.47- and 3.08-fold, respectively, and the exposures of free concentrations of valsartan increased by 1.09-fold and</w:t>
      </w:r>
      <w:r w:rsidR="00443910">
        <w:rPr>
          <w:sz w:val="24"/>
          <w:szCs w:val="24"/>
          <w:lang w:val="en-US"/>
        </w:rPr>
        <w:t xml:space="preserve"> </w:t>
      </w:r>
      <w:r w:rsidRPr="00C944AA">
        <w:rPr>
          <w:sz w:val="24"/>
          <w:szCs w:val="24"/>
          <w:lang w:val="en-US"/>
        </w:rPr>
        <w:t>2.20-fold, respectively, compared to matching healthy subjects. Sacubitril/valsartan has not been studied in patients with severe hepatic impairment, biliary cirrhosis or cholestasis (see sections 4.3 and 4.4).</w:t>
      </w:r>
    </w:p>
    <w:p w14:paraId="2C89061F" w14:textId="77777777" w:rsidR="0094654F" w:rsidRPr="00C944AA" w:rsidRDefault="0094654F" w:rsidP="000854DD">
      <w:pPr>
        <w:ind w:left="851"/>
        <w:rPr>
          <w:sz w:val="24"/>
          <w:szCs w:val="24"/>
          <w:lang w:val="en-US"/>
        </w:rPr>
      </w:pPr>
    </w:p>
    <w:p w14:paraId="1FBCB0B3" w14:textId="77777777" w:rsidR="0094654F" w:rsidRPr="00C944AA" w:rsidRDefault="0094654F" w:rsidP="000854DD">
      <w:pPr>
        <w:ind w:left="851"/>
        <w:rPr>
          <w:i/>
          <w:sz w:val="24"/>
          <w:szCs w:val="24"/>
          <w:lang w:val="en-US"/>
        </w:rPr>
      </w:pPr>
      <w:r w:rsidRPr="00C944AA">
        <w:rPr>
          <w:i/>
          <w:sz w:val="24"/>
          <w:szCs w:val="24"/>
          <w:u w:val="single"/>
          <w:lang w:val="en-US"/>
        </w:rPr>
        <w:t>Effect of gender</w:t>
      </w:r>
    </w:p>
    <w:p w14:paraId="24D389E9" w14:textId="77777777" w:rsidR="0094654F" w:rsidRPr="00C944AA" w:rsidRDefault="0094654F" w:rsidP="000854DD">
      <w:pPr>
        <w:ind w:left="851"/>
        <w:rPr>
          <w:sz w:val="24"/>
          <w:szCs w:val="24"/>
          <w:lang w:val="en-US"/>
        </w:rPr>
      </w:pPr>
      <w:r w:rsidRPr="00C944AA">
        <w:rPr>
          <w:sz w:val="24"/>
          <w:szCs w:val="24"/>
          <w:lang w:val="en-US"/>
        </w:rPr>
        <w:t>The pharmacokinetics of sacubitril/valsartan (sacubitril, LBQ657 and valsartan) are similar between male and female subjects.</w:t>
      </w:r>
    </w:p>
    <w:p w14:paraId="625E830A" w14:textId="77777777" w:rsidR="0094654F" w:rsidRPr="00C944AA" w:rsidRDefault="0094654F" w:rsidP="000854DD">
      <w:pPr>
        <w:ind w:left="851"/>
        <w:rPr>
          <w:sz w:val="24"/>
          <w:szCs w:val="24"/>
          <w:lang w:val="en-US"/>
        </w:rPr>
      </w:pPr>
    </w:p>
    <w:p w14:paraId="5ED5F6D7" w14:textId="77777777" w:rsidR="0094654F" w:rsidRPr="00C944AA" w:rsidRDefault="0094654F" w:rsidP="000854DD">
      <w:pPr>
        <w:ind w:left="851"/>
        <w:rPr>
          <w:sz w:val="24"/>
          <w:szCs w:val="24"/>
          <w:lang w:val="en-US"/>
        </w:rPr>
      </w:pPr>
      <w:r w:rsidRPr="00C944AA">
        <w:rPr>
          <w:sz w:val="24"/>
          <w:szCs w:val="24"/>
          <w:u w:val="single"/>
          <w:lang w:val="en-US"/>
        </w:rPr>
        <w:t>Paediatric population</w:t>
      </w:r>
    </w:p>
    <w:p w14:paraId="516B78A3" w14:textId="77777777" w:rsidR="0094654F" w:rsidRPr="00C944AA" w:rsidRDefault="0094654F" w:rsidP="000854DD">
      <w:pPr>
        <w:ind w:left="851"/>
        <w:rPr>
          <w:sz w:val="24"/>
          <w:szCs w:val="24"/>
          <w:lang w:val="en-US"/>
        </w:rPr>
      </w:pPr>
      <w:r w:rsidRPr="00C944AA">
        <w:rPr>
          <w:sz w:val="24"/>
          <w:szCs w:val="24"/>
          <w:lang w:val="en-US"/>
        </w:rPr>
        <w:t>The pharmacokinetics of sacubitril/valsartan were evaluated in paediatric heart failure patients aged 1 month to &lt;1 year and 1 year to &lt;18 years and indicated that the pharmacokinetic profile of sacubitril/valsartan in paediatric and adult patients is similar.</w:t>
      </w:r>
    </w:p>
    <w:p w14:paraId="0A9AB57D" w14:textId="77777777" w:rsidR="007C5D2A" w:rsidRPr="00C944AA" w:rsidRDefault="007C5D2A" w:rsidP="003E0341">
      <w:pPr>
        <w:tabs>
          <w:tab w:val="left" w:pos="851"/>
        </w:tabs>
        <w:ind w:left="851"/>
        <w:rPr>
          <w:sz w:val="24"/>
          <w:szCs w:val="24"/>
          <w:lang w:val="en-GB"/>
        </w:rPr>
      </w:pPr>
    </w:p>
    <w:p w14:paraId="6C3120E6" w14:textId="77777777" w:rsidR="007C5D2A" w:rsidRPr="00C944AA" w:rsidRDefault="00180A12" w:rsidP="007C5D2A">
      <w:pPr>
        <w:tabs>
          <w:tab w:val="left" w:pos="851"/>
        </w:tabs>
        <w:ind w:left="851" w:hanging="851"/>
        <w:rPr>
          <w:b/>
          <w:sz w:val="24"/>
          <w:szCs w:val="24"/>
          <w:lang w:val="en-GB"/>
        </w:rPr>
      </w:pPr>
      <w:r w:rsidRPr="00C944AA">
        <w:rPr>
          <w:b/>
          <w:sz w:val="24"/>
          <w:szCs w:val="24"/>
          <w:lang w:val="en-GB"/>
        </w:rPr>
        <w:t>5.3</w:t>
      </w:r>
      <w:r w:rsidRPr="00C944AA">
        <w:rPr>
          <w:b/>
          <w:sz w:val="24"/>
          <w:szCs w:val="24"/>
          <w:lang w:val="en-GB"/>
        </w:rPr>
        <w:tab/>
        <w:t>Preclinical safety data</w:t>
      </w:r>
    </w:p>
    <w:p w14:paraId="7C2A2B56" w14:textId="77777777" w:rsidR="0094654F" w:rsidRPr="00C944AA" w:rsidRDefault="0094654F" w:rsidP="000854DD">
      <w:pPr>
        <w:ind w:left="851"/>
        <w:rPr>
          <w:noProof/>
          <w:sz w:val="24"/>
          <w:szCs w:val="24"/>
          <w:lang w:val="en-US"/>
        </w:rPr>
      </w:pPr>
      <w:r w:rsidRPr="00C944AA">
        <w:rPr>
          <w:noProof/>
          <w:sz w:val="24"/>
          <w:szCs w:val="24"/>
          <w:lang w:val="en-US"/>
        </w:rPr>
        <w:t>Non-clinical data (including studies with sacubitril and valsartan components and/or sacubitril/valsartan) reveal no special hazard for humans based on conventional studies of safety pharmacology, repeated dose toxicity, genotoxicity, carcinogenic potential and fertility.</w:t>
      </w:r>
    </w:p>
    <w:p w14:paraId="78CD8E6E" w14:textId="77777777" w:rsidR="0094654F" w:rsidRPr="00C944AA" w:rsidRDefault="0094654F" w:rsidP="000854DD">
      <w:pPr>
        <w:ind w:left="851"/>
        <w:rPr>
          <w:noProof/>
          <w:sz w:val="24"/>
          <w:szCs w:val="24"/>
          <w:lang w:val="en-US"/>
        </w:rPr>
      </w:pPr>
    </w:p>
    <w:p w14:paraId="00DE0C79" w14:textId="77777777" w:rsidR="0094654F" w:rsidRPr="00C944AA" w:rsidRDefault="0094654F" w:rsidP="000854DD">
      <w:pPr>
        <w:ind w:left="851"/>
        <w:rPr>
          <w:noProof/>
          <w:sz w:val="24"/>
          <w:szCs w:val="24"/>
          <w:lang w:val="en-US"/>
        </w:rPr>
      </w:pPr>
      <w:r w:rsidRPr="00C944AA">
        <w:rPr>
          <w:noProof/>
          <w:sz w:val="24"/>
          <w:szCs w:val="24"/>
          <w:u w:val="single"/>
          <w:lang w:val="en-US"/>
        </w:rPr>
        <w:t>Fertility, reproduction and development</w:t>
      </w:r>
    </w:p>
    <w:p w14:paraId="619130D5" w14:textId="77777777" w:rsidR="0094654F" w:rsidRPr="00C944AA" w:rsidRDefault="0094654F" w:rsidP="000854DD">
      <w:pPr>
        <w:ind w:left="851"/>
        <w:rPr>
          <w:noProof/>
          <w:sz w:val="24"/>
          <w:szCs w:val="24"/>
          <w:lang w:val="en-US"/>
        </w:rPr>
      </w:pPr>
    </w:p>
    <w:p w14:paraId="1A0B4209" w14:textId="77777777" w:rsidR="0094654F" w:rsidRPr="00C944AA" w:rsidRDefault="0094654F" w:rsidP="000854DD">
      <w:pPr>
        <w:ind w:left="851"/>
        <w:rPr>
          <w:noProof/>
          <w:sz w:val="24"/>
          <w:szCs w:val="24"/>
          <w:lang w:val="en-US"/>
        </w:rPr>
      </w:pPr>
      <w:r w:rsidRPr="00C944AA">
        <w:rPr>
          <w:noProof/>
          <w:sz w:val="24"/>
          <w:szCs w:val="24"/>
          <w:lang w:val="en-US"/>
        </w:rPr>
        <w:t xml:space="preserve">Sacubitril/valsartan treatment during organogenesis resulted in increased embryofoetal lethality in rats at doses ≥49 mg sacubitril/51 mg valsartan/kg/day (≤0.72-fold the maximum recommended human dose [MRHD] on the basis of AUC) and rabbits at doses ≥4.9 mg sacubitril/5.1 mg valsartan/kg/day (2-fold and 0.03-fold the MRHD on the basis of valsartan and LBQ657 AUC, respectively). It is teratogenic based on a low incidence of </w:t>
      </w:r>
      <w:r w:rsidRPr="00C944AA">
        <w:rPr>
          <w:noProof/>
          <w:sz w:val="24"/>
          <w:szCs w:val="24"/>
          <w:lang w:val="en-US"/>
        </w:rPr>
        <w:lastRenderedPageBreak/>
        <w:t>foetal hydrocephaly, associated with maternally toxic doses, which was observed in rabbits at a sacubitril/valsartan dose of ≥4.9 mg sacubitril/5.1 mg valsartan/kg/day. Cardiovascular abnormalities (mainly cardiomegaly) were observed in rabbit foetuses at a maternally non-toxic dose (1.46 mg sacubitril/1.54 mg valsartan/kg/day). A slight increase in two foetal skeletal variations (misshapen sternebra, sternebra bipartite ossification) was observed in rabbits at a sacubitril/valsartan dose of 4.9 mg sacubitril/5.1 mg valsartan/kg/day. The adverse embryofoetal effects of sacubitril/valsartan are attributed to the angiotensin receptor antagonist activity (see section 4.6).</w:t>
      </w:r>
    </w:p>
    <w:p w14:paraId="3CF10C5E" w14:textId="77777777" w:rsidR="0094654F" w:rsidRPr="00C944AA" w:rsidRDefault="0094654F" w:rsidP="000854DD">
      <w:pPr>
        <w:ind w:left="851"/>
        <w:rPr>
          <w:noProof/>
          <w:sz w:val="24"/>
          <w:szCs w:val="24"/>
          <w:lang w:val="en-US"/>
        </w:rPr>
      </w:pPr>
    </w:p>
    <w:p w14:paraId="0674355D" w14:textId="6A37EF16" w:rsidR="0094654F" w:rsidRPr="00C944AA" w:rsidRDefault="0094654F" w:rsidP="000854DD">
      <w:pPr>
        <w:ind w:left="851"/>
        <w:rPr>
          <w:noProof/>
          <w:sz w:val="24"/>
          <w:szCs w:val="24"/>
          <w:lang w:val="en-US"/>
        </w:rPr>
      </w:pPr>
      <w:r w:rsidRPr="00C944AA">
        <w:rPr>
          <w:noProof/>
          <w:sz w:val="24"/>
          <w:szCs w:val="24"/>
          <w:lang w:val="en-US"/>
        </w:rPr>
        <w:t>Sacubitril treatment during organogenesis resulted in embryo-foetal lethality and embryo-foetal toxicity (decreased foetal body weights and skeletal malformations) in rabbits at doses associated with maternal toxicity (500 mg/kg/day; 5.7-fold the MRHD on the basis of LBQ657 AUC). A slight generalised delay in ossification was observed at doses of &gt;50</w:t>
      </w:r>
      <w:r w:rsidR="00306DB3">
        <w:rPr>
          <w:noProof/>
          <w:sz w:val="24"/>
          <w:szCs w:val="24"/>
          <w:lang w:val="en-US"/>
        </w:rPr>
        <w:t> </w:t>
      </w:r>
      <w:r w:rsidRPr="00C944AA">
        <w:rPr>
          <w:noProof/>
          <w:sz w:val="24"/>
          <w:szCs w:val="24"/>
          <w:lang w:val="en-US"/>
        </w:rPr>
        <w:t>mg/kg/day. This finding is not considered adverse. No evidence of embryo-foetal toxicity or teratogenicity was observed in rats treated with sacubitril. The embryo-foetal no-observed adverse effect level (NOAEL) for sacubitril was at least 750 mg/kg/day in rats and 200 mg/kg/day in rabbits (2.2-fold the MRHD on the basis of LBQ657 AUC).</w:t>
      </w:r>
    </w:p>
    <w:p w14:paraId="332FE1A4" w14:textId="77777777" w:rsidR="0094654F" w:rsidRPr="00C944AA" w:rsidRDefault="0094654F" w:rsidP="000854DD">
      <w:pPr>
        <w:ind w:left="851"/>
        <w:rPr>
          <w:noProof/>
          <w:sz w:val="24"/>
          <w:szCs w:val="24"/>
          <w:lang w:val="en-US"/>
        </w:rPr>
      </w:pPr>
    </w:p>
    <w:p w14:paraId="39272C8F" w14:textId="594A4503" w:rsidR="0094654F" w:rsidRPr="00C944AA" w:rsidRDefault="0094654F" w:rsidP="000854DD">
      <w:pPr>
        <w:ind w:left="851"/>
        <w:rPr>
          <w:noProof/>
          <w:sz w:val="24"/>
          <w:szCs w:val="24"/>
          <w:lang w:val="en-US"/>
        </w:rPr>
      </w:pPr>
      <w:r w:rsidRPr="00C944AA">
        <w:rPr>
          <w:noProof/>
          <w:sz w:val="24"/>
          <w:szCs w:val="24"/>
          <w:lang w:val="en-US"/>
        </w:rPr>
        <w:t>Pre- and postnatal development studies in rats conducted with sacubitril at high doses up to</w:t>
      </w:r>
      <w:r w:rsidR="00443910">
        <w:rPr>
          <w:noProof/>
          <w:sz w:val="24"/>
          <w:szCs w:val="24"/>
          <w:lang w:val="en-US"/>
        </w:rPr>
        <w:t xml:space="preserve"> </w:t>
      </w:r>
      <w:r w:rsidRPr="00C944AA">
        <w:rPr>
          <w:noProof/>
          <w:sz w:val="24"/>
          <w:szCs w:val="24"/>
          <w:lang w:val="en-US"/>
        </w:rPr>
        <w:t>750 mg/kg/day (2.2-fold the MRHD on the basis of AUC) and valsartan at doses up to 600</w:t>
      </w:r>
      <w:r w:rsidR="00306DB3">
        <w:rPr>
          <w:noProof/>
          <w:sz w:val="24"/>
          <w:szCs w:val="24"/>
          <w:lang w:val="en-US"/>
        </w:rPr>
        <w:t> </w:t>
      </w:r>
      <w:r w:rsidRPr="00C944AA">
        <w:rPr>
          <w:noProof/>
          <w:sz w:val="24"/>
          <w:szCs w:val="24"/>
          <w:lang w:val="en-US"/>
        </w:rPr>
        <w:t>mg/kg/day (0.86-fold the MRHD on the basis of AUC) indicate that treatment with sacubitril/valsartan during organogenesis, gestation and lactation may affect pup development and survival.</w:t>
      </w:r>
    </w:p>
    <w:p w14:paraId="2EE5352E" w14:textId="77777777" w:rsidR="0094654F" w:rsidRPr="00C944AA" w:rsidRDefault="0094654F" w:rsidP="000854DD">
      <w:pPr>
        <w:ind w:left="851"/>
        <w:rPr>
          <w:noProof/>
          <w:sz w:val="24"/>
          <w:szCs w:val="24"/>
          <w:lang w:val="en-US"/>
        </w:rPr>
      </w:pPr>
    </w:p>
    <w:p w14:paraId="2A35E746" w14:textId="77777777" w:rsidR="0094654F" w:rsidRPr="00C944AA" w:rsidRDefault="0094654F" w:rsidP="000854DD">
      <w:pPr>
        <w:ind w:left="851"/>
        <w:rPr>
          <w:noProof/>
          <w:sz w:val="24"/>
          <w:szCs w:val="24"/>
          <w:lang w:val="en-US"/>
        </w:rPr>
      </w:pPr>
      <w:r w:rsidRPr="00C944AA">
        <w:rPr>
          <w:noProof/>
          <w:sz w:val="24"/>
          <w:szCs w:val="24"/>
          <w:u w:val="single"/>
          <w:lang w:val="en-US"/>
        </w:rPr>
        <w:t>Other preclinical findings</w:t>
      </w:r>
    </w:p>
    <w:p w14:paraId="70F63FCB" w14:textId="77777777" w:rsidR="0094654F" w:rsidRPr="00C944AA" w:rsidRDefault="0094654F" w:rsidP="000854DD">
      <w:pPr>
        <w:ind w:left="851"/>
        <w:rPr>
          <w:noProof/>
          <w:sz w:val="24"/>
          <w:szCs w:val="24"/>
          <w:lang w:val="en-US"/>
        </w:rPr>
      </w:pPr>
    </w:p>
    <w:p w14:paraId="31FA4702" w14:textId="77777777" w:rsidR="0094654F" w:rsidRPr="00C944AA" w:rsidRDefault="0094654F" w:rsidP="000854DD">
      <w:pPr>
        <w:ind w:left="851"/>
        <w:rPr>
          <w:i/>
          <w:noProof/>
          <w:sz w:val="24"/>
          <w:szCs w:val="24"/>
          <w:lang w:val="en-US"/>
        </w:rPr>
      </w:pPr>
      <w:r w:rsidRPr="00C944AA">
        <w:rPr>
          <w:i/>
          <w:noProof/>
          <w:sz w:val="24"/>
          <w:szCs w:val="24"/>
          <w:u w:val="single"/>
          <w:lang w:val="en-US"/>
        </w:rPr>
        <w:t>Sacubitril/valsartan</w:t>
      </w:r>
    </w:p>
    <w:p w14:paraId="6982DFBB" w14:textId="77777777" w:rsidR="0094654F" w:rsidRPr="00C944AA" w:rsidRDefault="0094654F" w:rsidP="000854DD">
      <w:pPr>
        <w:ind w:left="851"/>
        <w:rPr>
          <w:noProof/>
          <w:sz w:val="24"/>
          <w:szCs w:val="24"/>
          <w:lang w:val="en-US"/>
        </w:rPr>
      </w:pPr>
      <w:r w:rsidRPr="00C944AA">
        <w:rPr>
          <w:noProof/>
          <w:sz w:val="24"/>
          <w:szCs w:val="24"/>
          <w:lang w:val="en-US"/>
        </w:rPr>
        <w:t>The effects of sacubitril/valsartan on amyloid-β concentrations in CSF and brain tissue were assessed in young (2-4 years old) cynomolgus monkeys treated with sacubitril/valsartan (24 mg sacubitril/26 mg valsartan/kg/day) for two weeks. In this study CSF Aβ clearance in cynomolgus monkeys was reduced, increasing CSF Aβ1-40, 1-42 and 1-38 levels; there was no corresponding increase in Aβ levels in the brain. Increases in CSF Aβ1-40 and 1-42 were not observed in a two-week healthy volunteer study in humans (see section 5.1). Additionally, in a toxicology study in cynomolgus monkeys treated with sacubitril/valsartan at 146 mg sacubitril/154 mg valsartan/kg/day for 39 weeks, there was no evidence for the presence of amyloid plaques in the brain. Amyloid content was not, however, measured quantitatively in this study.</w:t>
      </w:r>
    </w:p>
    <w:p w14:paraId="5CCDF820" w14:textId="77777777" w:rsidR="0094654F" w:rsidRPr="00C944AA" w:rsidRDefault="0094654F" w:rsidP="000854DD">
      <w:pPr>
        <w:ind w:left="851"/>
        <w:rPr>
          <w:noProof/>
          <w:sz w:val="24"/>
          <w:szCs w:val="24"/>
          <w:lang w:val="en-US"/>
        </w:rPr>
      </w:pPr>
    </w:p>
    <w:p w14:paraId="64B4D2BE" w14:textId="77777777" w:rsidR="0094654F" w:rsidRPr="00C944AA" w:rsidRDefault="0094654F" w:rsidP="000854DD">
      <w:pPr>
        <w:ind w:left="851"/>
        <w:rPr>
          <w:i/>
          <w:noProof/>
          <w:sz w:val="24"/>
          <w:szCs w:val="24"/>
          <w:lang w:val="en-US"/>
        </w:rPr>
      </w:pPr>
      <w:r w:rsidRPr="00C944AA">
        <w:rPr>
          <w:i/>
          <w:noProof/>
          <w:sz w:val="24"/>
          <w:szCs w:val="24"/>
          <w:u w:val="single"/>
          <w:lang w:val="en-US"/>
        </w:rPr>
        <w:t>Sacubitril</w:t>
      </w:r>
    </w:p>
    <w:p w14:paraId="0805AB2D" w14:textId="0281F238" w:rsidR="0094654F" w:rsidRPr="00C944AA" w:rsidRDefault="0094654F" w:rsidP="000854DD">
      <w:pPr>
        <w:ind w:left="851"/>
        <w:rPr>
          <w:sz w:val="24"/>
          <w:szCs w:val="24"/>
          <w:lang w:val="en-GB"/>
        </w:rPr>
      </w:pPr>
      <w:r w:rsidRPr="00C944AA">
        <w:rPr>
          <w:noProof/>
          <w:sz w:val="24"/>
          <w:szCs w:val="24"/>
          <w:lang w:val="en-US"/>
        </w:rPr>
        <w:t xml:space="preserve">In juvenile rats treated with sacubitril (postnatal days 7 to 70), there was a reduction in age-related bone mass development and bone elongation at approximately 2-fold the AUC exposure to the active metabolite of sacubitril, LBQ657, based on sacubitril/valsartan paediatric clinical dose of 3.1 mg/kg twice daily. The mechanism for these findings in juvenile rats, and consequently the relevance to the human paediatric population, is unknown. A study in adult rats showed only a minimal transient inhibitory effect on bone mineral density but not on any other parameters relevant for bone growth, suggesting no relevant effect of sacubitril on bone in adult patient populations under normal conditions. However, a mild transient interference of sacubitril with the early phase of fracture healing in adults cannot be excluded. Clinical data in paediatric patients (PANORAMA-HF study) did not show evidence that sacubitril/valsartan has an impact on body weight, height, head circumference and fracture rate. Bone density was not measured in the study. Long-term </w:t>
      </w:r>
      <w:r w:rsidRPr="00C944AA">
        <w:rPr>
          <w:noProof/>
          <w:sz w:val="24"/>
          <w:szCs w:val="24"/>
          <w:lang w:val="en-US"/>
        </w:rPr>
        <w:lastRenderedPageBreak/>
        <w:t xml:space="preserve">data in paediatric patients (PANORAMA-HF OLE) showed no evidence of adverse effects of sacubitril/valsartan on (bone)growth or fracture rates. </w:t>
      </w:r>
    </w:p>
    <w:p w14:paraId="5C84A341" w14:textId="77777777" w:rsidR="0094654F" w:rsidRPr="00C944AA" w:rsidRDefault="0094654F" w:rsidP="000854DD">
      <w:pPr>
        <w:ind w:left="851"/>
        <w:rPr>
          <w:noProof/>
          <w:sz w:val="24"/>
          <w:szCs w:val="24"/>
          <w:lang w:val="en-US"/>
        </w:rPr>
      </w:pPr>
    </w:p>
    <w:p w14:paraId="6777E082" w14:textId="77777777" w:rsidR="0094654F" w:rsidRPr="00C944AA" w:rsidRDefault="0094654F" w:rsidP="000854DD">
      <w:pPr>
        <w:ind w:left="851"/>
        <w:rPr>
          <w:i/>
          <w:noProof/>
          <w:sz w:val="24"/>
          <w:szCs w:val="24"/>
          <w:lang w:val="en-US"/>
        </w:rPr>
      </w:pPr>
      <w:r w:rsidRPr="00C944AA">
        <w:rPr>
          <w:i/>
          <w:noProof/>
          <w:sz w:val="24"/>
          <w:szCs w:val="24"/>
          <w:u w:val="single"/>
          <w:lang w:val="en-US"/>
        </w:rPr>
        <w:t>Valsartan</w:t>
      </w:r>
    </w:p>
    <w:p w14:paraId="33C80301" w14:textId="576B18A5" w:rsidR="007C5D2A" w:rsidRPr="00C944AA" w:rsidRDefault="0094654F" w:rsidP="00443910">
      <w:pPr>
        <w:ind w:left="851"/>
        <w:rPr>
          <w:sz w:val="24"/>
          <w:szCs w:val="24"/>
          <w:lang w:val="en-GB"/>
        </w:rPr>
      </w:pPr>
      <w:r w:rsidRPr="00C944AA">
        <w:rPr>
          <w:noProof/>
          <w:sz w:val="24"/>
          <w:szCs w:val="24"/>
          <w:lang w:val="en-US"/>
        </w:rPr>
        <w:t>In juvenile rats treated with valsartan (postnatal days 7 to 70), doses as low as 1 mg/kg/day produced persistent irreversible kidney changes consisting of tubular nephropathy (sometimes accompanied by tubular epithelial necrosis) and pelvic dilatation. These kidney changes represent an expected exaggerated pharmacological effect of angiotensin converting enzyme inhibitors and angiotensin II type 1 blockers; such effects are observed if rats are treated during the first 13 days of life. This period coincides with 36 weeks of gestation in humans, which could occasionally extend up to 44 weeks after conception in humans. Functional renal maturation is an ongoing process within the first year of life in humans. Consequently, a clinical relevance in paediatric patients less than 1 year of age cannot be excluded, while preclinical data do not indicate a safety concern for paediatric patients older than</w:t>
      </w:r>
      <w:r w:rsidR="00306DB3">
        <w:rPr>
          <w:noProof/>
          <w:sz w:val="24"/>
          <w:szCs w:val="24"/>
          <w:lang w:val="en-US"/>
        </w:rPr>
        <w:t xml:space="preserve"> </w:t>
      </w:r>
      <w:r w:rsidRPr="00C944AA">
        <w:rPr>
          <w:noProof/>
          <w:sz w:val="24"/>
          <w:szCs w:val="24"/>
          <w:lang w:val="en-US"/>
        </w:rPr>
        <w:t>1 year.</w:t>
      </w:r>
    </w:p>
    <w:p w14:paraId="1B280320" w14:textId="77777777" w:rsidR="007C5D2A" w:rsidRPr="00C944AA" w:rsidRDefault="007C5D2A" w:rsidP="003E0341">
      <w:pPr>
        <w:tabs>
          <w:tab w:val="left" w:pos="851"/>
        </w:tabs>
        <w:ind w:left="851"/>
        <w:rPr>
          <w:sz w:val="24"/>
          <w:szCs w:val="24"/>
          <w:lang w:val="en-GB"/>
        </w:rPr>
      </w:pPr>
    </w:p>
    <w:p w14:paraId="690C9A38" w14:textId="77777777" w:rsidR="007C5D2A" w:rsidRPr="00C944AA" w:rsidRDefault="007C5D2A" w:rsidP="003E0341">
      <w:pPr>
        <w:tabs>
          <w:tab w:val="left" w:pos="851"/>
        </w:tabs>
        <w:ind w:left="851"/>
        <w:rPr>
          <w:sz w:val="24"/>
          <w:szCs w:val="24"/>
          <w:lang w:val="en-GB"/>
        </w:rPr>
      </w:pPr>
    </w:p>
    <w:p w14:paraId="23854E02" w14:textId="77777777" w:rsidR="007C5D2A" w:rsidRPr="00C944AA" w:rsidRDefault="009925C9" w:rsidP="007C5D2A">
      <w:pPr>
        <w:ind w:left="851" w:hanging="851"/>
        <w:rPr>
          <w:b/>
          <w:sz w:val="24"/>
          <w:szCs w:val="24"/>
          <w:lang w:val="en-GB"/>
        </w:rPr>
      </w:pPr>
      <w:r w:rsidRPr="00C944AA">
        <w:rPr>
          <w:b/>
          <w:sz w:val="24"/>
          <w:szCs w:val="24"/>
          <w:lang w:val="en-GB"/>
        </w:rPr>
        <w:t>6.</w:t>
      </w:r>
      <w:r w:rsidR="007C5D2A" w:rsidRPr="00C944AA">
        <w:rPr>
          <w:b/>
          <w:sz w:val="24"/>
          <w:szCs w:val="24"/>
          <w:lang w:val="en-GB"/>
        </w:rPr>
        <w:tab/>
        <w:t>PHARMACEUTICAL PARTICULARS</w:t>
      </w:r>
    </w:p>
    <w:p w14:paraId="4C0E5946" w14:textId="77777777" w:rsidR="007C5D2A" w:rsidRPr="00C944AA" w:rsidRDefault="007C5D2A" w:rsidP="003E0341">
      <w:pPr>
        <w:tabs>
          <w:tab w:val="left" w:pos="851"/>
        </w:tabs>
        <w:ind w:left="851"/>
        <w:rPr>
          <w:sz w:val="24"/>
          <w:szCs w:val="24"/>
          <w:lang w:val="en-GB"/>
        </w:rPr>
      </w:pPr>
    </w:p>
    <w:p w14:paraId="5D83B542" w14:textId="77777777" w:rsidR="007C5D2A" w:rsidRPr="00C944AA" w:rsidRDefault="007C5D2A" w:rsidP="007C5D2A">
      <w:pPr>
        <w:ind w:left="851" w:hanging="851"/>
        <w:rPr>
          <w:b/>
          <w:sz w:val="24"/>
          <w:szCs w:val="24"/>
          <w:lang w:val="en-GB"/>
        </w:rPr>
      </w:pPr>
      <w:r w:rsidRPr="00C944AA">
        <w:rPr>
          <w:b/>
          <w:sz w:val="24"/>
          <w:szCs w:val="24"/>
          <w:lang w:val="en-GB"/>
        </w:rPr>
        <w:t>6.1</w:t>
      </w:r>
      <w:r w:rsidRPr="00C944AA">
        <w:rPr>
          <w:b/>
          <w:sz w:val="24"/>
          <w:szCs w:val="24"/>
          <w:lang w:val="en-GB"/>
        </w:rPr>
        <w:tab/>
        <w:t>List of excipients</w:t>
      </w:r>
    </w:p>
    <w:p w14:paraId="79CEFC89" w14:textId="77777777" w:rsidR="00443910" w:rsidRDefault="00443910" w:rsidP="000854DD">
      <w:pPr>
        <w:ind w:left="851"/>
        <w:rPr>
          <w:noProof/>
          <w:sz w:val="24"/>
          <w:szCs w:val="24"/>
          <w:lang w:val="en-US"/>
        </w:rPr>
      </w:pPr>
    </w:p>
    <w:p w14:paraId="1827410B" w14:textId="433C4279" w:rsidR="0094654F" w:rsidRPr="00443910" w:rsidRDefault="0094654F" w:rsidP="000854DD">
      <w:pPr>
        <w:ind w:left="851"/>
        <w:rPr>
          <w:noProof/>
          <w:sz w:val="24"/>
          <w:szCs w:val="24"/>
          <w:u w:val="single"/>
          <w:lang w:val="en-US"/>
        </w:rPr>
      </w:pPr>
      <w:r w:rsidRPr="00443910">
        <w:rPr>
          <w:noProof/>
          <w:sz w:val="24"/>
          <w:szCs w:val="24"/>
          <w:u w:val="single"/>
          <w:lang w:val="en-US"/>
        </w:rPr>
        <w:t>Tablet core</w:t>
      </w:r>
    </w:p>
    <w:p w14:paraId="04CFA9CD" w14:textId="77777777" w:rsidR="0094654F" w:rsidRPr="00C944AA" w:rsidRDefault="0094654F" w:rsidP="000854DD">
      <w:pPr>
        <w:ind w:left="851"/>
        <w:rPr>
          <w:noProof/>
          <w:sz w:val="24"/>
          <w:szCs w:val="24"/>
          <w:lang w:val="en-US"/>
        </w:rPr>
      </w:pPr>
      <w:r w:rsidRPr="00C944AA">
        <w:rPr>
          <w:noProof/>
          <w:sz w:val="24"/>
          <w:szCs w:val="24"/>
          <w:lang w:val="en-US"/>
        </w:rPr>
        <w:t>Silica, colloidal hydrated  (E551)</w:t>
      </w:r>
    </w:p>
    <w:p w14:paraId="2DB1CD34" w14:textId="77777777" w:rsidR="0094654F" w:rsidRPr="00C944AA" w:rsidRDefault="0094654F" w:rsidP="000854DD">
      <w:pPr>
        <w:ind w:left="851"/>
        <w:rPr>
          <w:noProof/>
          <w:sz w:val="24"/>
          <w:szCs w:val="24"/>
          <w:lang w:val="en-US"/>
        </w:rPr>
      </w:pPr>
      <w:r w:rsidRPr="00C944AA">
        <w:rPr>
          <w:noProof/>
          <w:sz w:val="24"/>
          <w:szCs w:val="24"/>
          <w:lang w:val="en-US"/>
        </w:rPr>
        <w:t>Microcrystalline cellulose (102) (E460)</w:t>
      </w:r>
    </w:p>
    <w:p w14:paraId="191A126B" w14:textId="77777777" w:rsidR="0094654F" w:rsidRPr="00C944AA" w:rsidRDefault="0094654F" w:rsidP="000854DD">
      <w:pPr>
        <w:ind w:left="851"/>
        <w:rPr>
          <w:noProof/>
          <w:sz w:val="24"/>
          <w:szCs w:val="24"/>
          <w:lang w:val="en-US"/>
        </w:rPr>
      </w:pPr>
      <w:r w:rsidRPr="00C944AA">
        <w:rPr>
          <w:noProof/>
          <w:sz w:val="24"/>
          <w:szCs w:val="24"/>
          <w:lang w:val="en-US"/>
        </w:rPr>
        <w:t>Low-substituted hydroxypropyl cellulose (E463)</w:t>
      </w:r>
    </w:p>
    <w:p w14:paraId="18415423" w14:textId="77777777" w:rsidR="0094654F" w:rsidRPr="00C944AA" w:rsidRDefault="0094654F" w:rsidP="000854DD">
      <w:pPr>
        <w:ind w:left="851"/>
        <w:rPr>
          <w:noProof/>
          <w:sz w:val="24"/>
          <w:szCs w:val="24"/>
          <w:lang w:val="en-US"/>
        </w:rPr>
      </w:pPr>
      <w:r w:rsidRPr="00C944AA">
        <w:rPr>
          <w:noProof/>
          <w:sz w:val="24"/>
          <w:szCs w:val="24"/>
          <w:lang w:val="en-US"/>
        </w:rPr>
        <w:t>Crospovidone (type A) (E1202)</w:t>
      </w:r>
    </w:p>
    <w:p w14:paraId="1D457E36" w14:textId="77777777" w:rsidR="0094654F" w:rsidRPr="00C944AA" w:rsidRDefault="0094654F" w:rsidP="000854DD">
      <w:pPr>
        <w:ind w:left="851"/>
        <w:rPr>
          <w:noProof/>
          <w:sz w:val="24"/>
          <w:szCs w:val="24"/>
          <w:lang w:val="en-US"/>
        </w:rPr>
      </w:pPr>
      <w:r w:rsidRPr="00C944AA">
        <w:rPr>
          <w:noProof/>
          <w:sz w:val="24"/>
          <w:szCs w:val="24"/>
          <w:lang w:val="en-US"/>
        </w:rPr>
        <w:t>Mannitol (E421)</w:t>
      </w:r>
    </w:p>
    <w:p w14:paraId="0E0799A3" w14:textId="77777777" w:rsidR="0094654F" w:rsidRPr="00C944AA" w:rsidRDefault="0094654F" w:rsidP="000854DD">
      <w:pPr>
        <w:ind w:left="851"/>
        <w:rPr>
          <w:noProof/>
          <w:sz w:val="24"/>
          <w:szCs w:val="24"/>
          <w:lang w:val="de-DE"/>
        </w:rPr>
      </w:pPr>
      <w:r w:rsidRPr="00C944AA">
        <w:rPr>
          <w:noProof/>
          <w:sz w:val="24"/>
          <w:szCs w:val="24"/>
          <w:lang w:val="de-DE"/>
        </w:rPr>
        <w:t>Magnesium stearate (E470b)</w:t>
      </w:r>
    </w:p>
    <w:p w14:paraId="549DC8A6" w14:textId="77777777" w:rsidR="0094654F" w:rsidRPr="00C944AA" w:rsidRDefault="0094654F" w:rsidP="000854DD">
      <w:pPr>
        <w:ind w:left="851"/>
        <w:rPr>
          <w:noProof/>
          <w:sz w:val="24"/>
          <w:szCs w:val="24"/>
          <w:lang w:val="de-DE"/>
        </w:rPr>
      </w:pPr>
      <w:r w:rsidRPr="00C944AA">
        <w:rPr>
          <w:noProof/>
          <w:sz w:val="24"/>
          <w:szCs w:val="24"/>
          <w:lang w:val="de-DE"/>
        </w:rPr>
        <w:t>Talc (E553b)</w:t>
      </w:r>
    </w:p>
    <w:p w14:paraId="0282535C" w14:textId="77777777" w:rsidR="0094654F" w:rsidRPr="00C944AA" w:rsidRDefault="0094654F" w:rsidP="000854DD">
      <w:pPr>
        <w:ind w:left="851"/>
        <w:rPr>
          <w:noProof/>
          <w:sz w:val="24"/>
          <w:szCs w:val="24"/>
          <w:lang w:val="de-DE"/>
        </w:rPr>
      </w:pPr>
    </w:p>
    <w:p w14:paraId="5CC4B38E" w14:textId="77777777" w:rsidR="0094654F" w:rsidRPr="00443910" w:rsidRDefault="0094654F" w:rsidP="000854DD">
      <w:pPr>
        <w:ind w:left="851"/>
        <w:rPr>
          <w:noProof/>
          <w:sz w:val="24"/>
          <w:szCs w:val="24"/>
          <w:u w:val="single"/>
          <w:lang w:val="en-GB"/>
        </w:rPr>
      </w:pPr>
      <w:r w:rsidRPr="00443910">
        <w:rPr>
          <w:noProof/>
          <w:sz w:val="24"/>
          <w:szCs w:val="24"/>
          <w:u w:val="single"/>
          <w:lang w:val="en-US"/>
        </w:rPr>
        <w:t xml:space="preserve">Film coating </w:t>
      </w:r>
    </w:p>
    <w:p w14:paraId="01294534" w14:textId="77777777" w:rsidR="0094654F" w:rsidRPr="00C944AA" w:rsidRDefault="0094654F" w:rsidP="000854DD">
      <w:pPr>
        <w:ind w:left="851"/>
        <w:rPr>
          <w:noProof/>
          <w:sz w:val="24"/>
          <w:szCs w:val="24"/>
          <w:lang w:val="en-US"/>
        </w:rPr>
      </w:pPr>
    </w:p>
    <w:p w14:paraId="2750949D" w14:textId="77777777" w:rsidR="0094654F" w:rsidRPr="00C944AA" w:rsidRDefault="0094654F" w:rsidP="000854DD">
      <w:pPr>
        <w:ind w:left="851"/>
        <w:rPr>
          <w:i/>
          <w:noProof/>
          <w:sz w:val="24"/>
          <w:szCs w:val="24"/>
          <w:lang w:val="en-US"/>
        </w:rPr>
      </w:pPr>
      <w:r w:rsidRPr="00C944AA">
        <w:rPr>
          <w:i/>
          <w:noProof/>
          <w:sz w:val="24"/>
          <w:szCs w:val="24"/>
          <w:lang w:val="en-US"/>
        </w:rPr>
        <w:t xml:space="preserve">24 mg/26 mg film-coated tablets </w:t>
      </w:r>
    </w:p>
    <w:p w14:paraId="596211C4" w14:textId="77777777" w:rsidR="0094654F" w:rsidRPr="00C944AA" w:rsidRDefault="0094654F" w:rsidP="000854DD">
      <w:pPr>
        <w:ind w:left="851"/>
        <w:rPr>
          <w:noProof/>
          <w:sz w:val="24"/>
          <w:szCs w:val="24"/>
          <w:lang w:val="en-US"/>
        </w:rPr>
      </w:pPr>
      <w:r w:rsidRPr="00C944AA">
        <w:rPr>
          <w:noProof/>
          <w:sz w:val="24"/>
          <w:szCs w:val="24"/>
          <w:lang w:val="en-US"/>
        </w:rPr>
        <w:t>Hypromellose, substitution type 2910 (50 mPas) (E464)</w:t>
      </w:r>
    </w:p>
    <w:p w14:paraId="22508387" w14:textId="77777777" w:rsidR="0094654F" w:rsidRPr="00C944AA" w:rsidRDefault="0094654F" w:rsidP="000854DD">
      <w:pPr>
        <w:ind w:left="851"/>
        <w:rPr>
          <w:noProof/>
          <w:sz w:val="24"/>
          <w:szCs w:val="24"/>
          <w:lang w:val="de-DE"/>
        </w:rPr>
      </w:pPr>
      <w:r w:rsidRPr="00C944AA">
        <w:rPr>
          <w:noProof/>
          <w:sz w:val="24"/>
          <w:szCs w:val="24"/>
          <w:lang w:val="de-DE"/>
        </w:rPr>
        <w:t xml:space="preserve">Titanium dioxide (E171) </w:t>
      </w:r>
    </w:p>
    <w:p w14:paraId="05D2A2D2" w14:textId="77777777" w:rsidR="0094654F" w:rsidRPr="00C944AA" w:rsidRDefault="0094654F" w:rsidP="000854DD">
      <w:pPr>
        <w:ind w:left="851"/>
        <w:rPr>
          <w:noProof/>
          <w:sz w:val="24"/>
          <w:szCs w:val="24"/>
          <w:lang w:val="de-DE"/>
        </w:rPr>
      </w:pPr>
      <w:r w:rsidRPr="00C944AA">
        <w:rPr>
          <w:noProof/>
          <w:sz w:val="24"/>
          <w:szCs w:val="24"/>
          <w:lang w:val="de-DE"/>
        </w:rPr>
        <w:t>Macrogol (3350)(E1521)</w:t>
      </w:r>
    </w:p>
    <w:p w14:paraId="7CBCFE6B" w14:textId="77777777" w:rsidR="0094654F" w:rsidRPr="00C944AA" w:rsidRDefault="0094654F" w:rsidP="000854DD">
      <w:pPr>
        <w:ind w:left="851"/>
        <w:rPr>
          <w:noProof/>
          <w:sz w:val="24"/>
          <w:szCs w:val="24"/>
          <w:lang w:val="en-GB"/>
        </w:rPr>
      </w:pPr>
      <w:r w:rsidRPr="00C944AA">
        <w:rPr>
          <w:noProof/>
          <w:sz w:val="24"/>
          <w:szCs w:val="24"/>
          <w:lang w:val="en-US"/>
        </w:rPr>
        <w:t xml:space="preserve">Iron oxide red (E172) </w:t>
      </w:r>
    </w:p>
    <w:p w14:paraId="79794E8C" w14:textId="77777777" w:rsidR="0094654F" w:rsidRPr="00C944AA" w:rsidRDefault="0094654F" w:rsidP="000854DD">
      <w:pPr>
        <w:ind w:left="851"/>
        <w:rPr>
          <w:noProof/>
          <w:sz w:val="24"/>
          <w:szCs w:val="24"/>
          <w:lang w:val="en-US"/>
        </w:rPr>
      </w:pPr>
      <w:r w:rsidRPr="00C944AA">
        <w:rPr>
          <w:noProof/>
          <w:sz w:val="24"/>
          <w:szCs w:val="24"/>
          <w:lang w:val="en-US"/>
        </w:rPr>
        <w:t xml:space="preserve">Iron oxide black (E172) </w:t>
      </w:r>
    </w:p>
    <w:p w14:paraId="3DC73E7B" w14:textId="77777777" w:rsidR="0094654F" w:rsidRPr="00C944AA" w:rsidRDefault="0094654F" w:rsidP="000854DD">
      <w:pPr>
        <w:ind w:left="851"/>
        <w:rPr>
          <w:noProof/>
          <w:sz w:val="24"/>
          <w:szCs w:val="24"/>
          <w:lang w:val="en-US"/>
        </w:rPr>
      </w:pPr>
    </w:p>
    <w:p w14:paraId="1FB4C4A2" w14:textId="77777777" w:rsidR="0094654F" w:rsidRPr="00C944AA" w:rsidRDefault="0094654F" w:rsidP="000854DD">
      <w:pPr>
        <w:ind w:left="851"/>
        <w:rPr>
          <w:i/>
          <w:noProof/>
          <w:sz w:val="24"/>
          <w:szCs w:val="24"/>
          <w:lang w:val="en-US"/>
        </w:rPr>
      </w:pPr>
      <w:r w:rsidRPr="00C944AA">
        <w:rPr>
          <w:i/>
          <w:noProof/>
          <w:sz w:val="24"/>
          <w:szCs w:val="24"/>
          <w:lang w:val="en-US"/>
        </w:rPr>
        <w:t xml:space="preserve">49 mg/51 mg film-coated tablets </w:t>
      </w:r>
    </w:p>
    <w:p w14:paraId="74E84D6B" w14:textId="77777777" w:rsidR="0094654F" w:rsidRPr="00C944AA" w:rsidRDefault="0094654F" w:rsidP="000854DD">
      <w:pPr>
        <w:ind w:left="851"/>
        <w:rPr>
          <w:noProof/>
          <w:sz w:val="24"/>
          <w:szCs w:val="24"/>
          <w:lang w:val="en-US"/>
        </w:rPr>
      </w:pPr>
      <w:r w:rsidRPr="00C944AA">
        <w:rPr>
          <w:noProof/>
          <w:sz w:val="24"/>
          <w:szCs w:val="24"/>
          <w:lang w:val="en-US"/>
        </w:rPr>
        <w:t>Hypromellose, substitution type 2910 (50 mPas) (E464)</w:t>
      </w:r>
    </w:p>
    <w:p w14:paraId="0EEF0885" w14:textId="77777777" w:rsidR="0094654F" w:rsidRPr="00C944AA" w:rsidRDefault="0094654F" w:rsidP="000854DD">
      <w:pPr>
        <w:ind w:left="851"/>
        <w:rPr>
          <w:noProof/>
          <w:sz w:val="24"/>
          <w:szCs w:val="24"/>
          <w:lang w:val="de-DE"/>
        </w:rPr>
      </w:pPr>
      <w:r w:rsidRPr="00C944AA">
        <w:rPr>
          <w:noProof/>
          <w:sz w:val="24"/>
          <w:szCs w:val="24"/>
          <w:lang w:val="de-DE"/>
        </w:rPr>
        <w:t xml:space="preserve">Titanium dioxide (E171) </w:t>
      </w:r>
    </w:p>
    <w:p w14:paraId="03269988" w14:textId="77777777" w:rsidR="0094654F" w:rsidRPr="00C944AA" w:rsidRDefault="0094654F" w:rsidP="000854DD">
      <w:pPr>
        <w:ind w:left="851"/>
        <w:rPr>
          <w:noProof/>
          <w:sz w:val="24"/>
          <w:szCs w:val="24"/>
          <w:lang w:val="de-DE"/>
        </w:rPr>
      </w:pPr>
      <w:r w:rsidRPr="00C944AA">
        <w:rPr>
          <w:noProof/>
          <w:sz w:val="24"/>
          <w:szCs w:val="24"/>
          <w:lang w:val="de-DE"/>
        </w:rPr>
        <w:t>Macrogol (3350)(E1521)</w:t>
      </w:r>
    </w:p>
    <w:p w14:paraId="7ADCA742" w14:textId="77777777" w:rsidR="0094654F" w:rsidRPr="00C944AA" w:rsidRDefault="0094654F" w:rsidP="000854DD">
      <w:pPr>
        <w:ind w:left="851"/>
        <w:rPr>
          <w:noProof/>
          <w:sz w:val="24"/>
          <w:szCs w:val="24"/>
          <w:lang w:val="en-US"/>
        </w:rPr>
      </w:pPr>
      <w:r w:rsidRPr="00C944AA">
        <w:rPr>
          <w:noProof/>
          <w:sz w:val="24"/>
          <w:szCs w:val="24"/>
          <w:lang w:val="en-US"/>
        </w:rPr>
        <w:t xml:space="preserve">Iron oxide red (E172) </w:t>
      </w:r>
    </w:p>
    <w:p w14:paraId="7E09794C" w14:textId="77777777" w:rsidR="0094654F" w:rsidRPr="00C944AA" w:rsidRDefault="0094654F" w:rsidP="000854DD">
      <w:pPr>
        <w:ind w:left="851"/>
        <w:rPr>
          <w:noProof/>
          <w:sz w:val="24"/>
          <w:szCs w:val="24"/>
          <w:lang w:val="en-GB"/>
        </w:rPr>
      </w:pPr>
      <w:r w:rsidRPr="00C944AA">
        <w:rPr>
          <w:noProof/>
          <w:sz w:val="24"/>
          <w:szCs w:val="24"/>
          <w:lang w:val="en-US"/>
        </w:rPr>
        <w:t xml:space="preserve">Iron oxide yellow (E172) </w:t>
      </w:r>
    </w:p>
    <w:p w14:paraId="4C7F6626" w14:textId="77777777" w:rsidR="0094654F" w:rsidRPr="00C944AA" w:rsidRDefault="0094654F" w:rsidP="000854DD">
      <w:pPr>
        <w:ind w:left="851"/>
        <w:rPr>
          <w:noProof/>
          <w:sz w:val="24"/>
          <w:szCs w:val="24"/>
          <w:lang w:val="en-US"/>
        </w:rPr>
      </w:pPr>
    </w:p>
    <w:p w14:paraId="4E7E9E4A" w14:textId="77777777" w:rsidR="0094654F" w:rsidRPr="00C944AA" w:rsidRDefault="0094654F" w:rsidP="000854DD">
      <w:pPr>
        <w:ind w:left="851"/>
        <w:rPr>
          <w:i/>
          <w:noProof/>
          <w:sz w:val="24"/>
          <w:szCs w:val="24"/>
          <w:lang w:val="en-US"/>
        </w:rPr>
      </w:pPr>
      <w:r w:rsidRPr="00C944AA">
        <w:rPr>
          <w:i/>
          <w:noProof/>
          <w:sz w:val="24"/>
          <w:szCs w:val="24"/>
          <w:lang w:val="en-US"/>
        </w:rPr>
        <w:t xml:space="preserve">97 mg/103 mg film-coated tablets </w:t>
      </w:r>
    </w:p>
    <w:p w14:paraId="6A8B5898" w14:textId="77777777" w:rsidR="0094654F" w:rsidRPr="00C944AA" w:rsidRDefault="0094654F" w:rsidP="000854DD">
      <w:pPr>
        <w:ind w:left="851"/>
        <w:rPr>
          <w:noProof/>
          <w:sz w:val="24"/>
          <w:szCs w:val="24"/>
          <w:lang w:val="en-US"/>
        </w:rPr>
      </w:pPr>
      <w:r w:rsidRPr="00C944AA">
        <w:rPr>
          <w:noProof/>
          <w:sz w:val="24"/>
          <w:szCs w:val="24"/>
          <w:lang w:val="en-US"/>
        </w:rPr>
        <w:t>Hypromellose, substitution type 2910 (3 mPas) (E464)</w:t>
      </w:r>
    </w:p>
    <w:p w14:paraId="7ED2A5A4" w14:textId="77777777" w:rsidR="0094654F" w:rsidRPr="00C944AA" w:rsidRDefault="0094654F" w:rsidP="000854DD">
      <w:pPr>
        <w:ind w:left="851"/>
        <w:rPr>
          <w:noProof/>
          <w:sz w:val="24"/>
          <w:szCs w:val="24"/>
          <w:lang w:val="de-DE"/>
        </w:rPr>
      </w:pPr>
      <w:r w:rsidRPr="00C944AA">
        <w:rPr>
          <w:noProof/>
          <w:sz w:val="24"/>
          <w:szCs w:val="24"/>
          <w:lang w:val="de-DE"/>
        </w:rPr>
        <w:t xml:space="preserve">Titanium dioxide (E171) </w:t>
      </w:r>
    </w:p>
    <w:p w14:paraId="72299064" w14:textId="77777777" w:rsidR="0094654F" w:rsidRPr="00C944AA" w:rsidRDefault="0094654F" w:rsidP="000854DD">
      <w:pPr>
        <w:ind w:left="851"/>
        <w:rPr>
          <w:noProof/>
          <w:sz w:val="24"/>
          <w:szCs w:val="24"/>
          <w:lang w:val="de-DE"/>
        </w:rPr>
      </w:pPr>
      <w:r w:rsidRPr="00C944AA">
        <w:rPr>
          <w:noProof/>
          <w:sz w:val="24"/>
          <w:szCs w:val="24"/>
          <w:lang w:val="de-DE"/>
        </w:rPr>
        <w:t>Macrogol (4000) (E1521)</w:t>
      </w:r>
    </w:p>
    <w:p w14:paraId="3F954A6F" w14:textId="77777777" w:rsidR="0094654F" w:rsidRPr="00C944AA" w:rsidRDefault="0094654F" w:rsidP="000854DD">
      <w:pPr>
        <w:ind w:left="851"/>
        <w:rPr>
          <w:noProof/>
          <w:sz w:val="24"/>
          <w:szCs w:val="24"/>
          <w:lang w:val="en-GB"/>
        </w:rPr>
      </w:pPr>
      <w:r w:rsidRPr="00C944AA">
        <w:rPr>
          <w:noProof/>
          <w:sz w:val="24"/>
          <w:szCs w:val="24"/>
          <w:lang w:val="en-US"/>
        </w:rPr>
        <w:t>Talc (E553b)</w:t>
      </w:r>
    </w:p>
    <w:p w14:paraId="5D5552C6" w14:textId="77777777" w:rsidR="0094654F" w:rsidRPr="00C944AA" w:rsidRDefault="0094654F" w:rsidP="000854DD">
      <w:pPr>
        <w:ind w:left="851"/>
        <w:rPr>
          <w:noProof/>
          <w:sz w:val="24"/>
          <w:szCs w:val="24"/>
          <w:lang w:val="en-US"/>
        </w:rPr>
      </w:pPr>
      <w:r w:rsidRPr="00C944AA">
        <w:rPr>
          <w:noProof/>
          <w:sz w:val="24"/>
          <w:szCs w:val="24"/>
          <w:lang w:val="en-US"/>
        </w:rPr>
        <w:lastRenderedPageBreak/>
        <w:t xml:space="preserve">Iron oxide red (E172) </w:t>
      </w:r>
    </w:p>
    <w:p w14:paraId="2D555697" w14:textId="77777777" w:rsidR="0094654F" w:rsidRPr="00C944AA" w:rsidRDefault="0094654F" w:rsidP="000854DD">
      <w:pPr>
        <w:ind w:left="851"/>
        <w:rPr>
          <w:noProof/>
          <w:sz w:val="24"/>
          <w:szCs w:val="24"/>
          <w:lang w:val="en-US"/>
        </w:rPr>
      </w:pPr>
      <w:r w:rsidRPr="00C944AA">
        <w:rPr>
          <w:noProof/>
          <w:sz w:val="24"/>
          <w:szCs w:val="24"/>
          <w:lang w:val="en-US"/>
        </w:rPr>
        <w:t xml:space="preserve">Iron oxide black (E172) </w:t>
      </w:r>
    </w:p>
    <w:p w14:paraId="09E262EF" w14:textId="77777777" w:rsidR="007C5D2A" w:rsidRPr="00C944AA" w:rsidRDefault="007C5D2A" w:rsidP="003D727E">
      <w:pPr>
        <w:tabs>
          <w:tab w:val="left" w:pos="851"/>
        </w:tabs>
        <w:ind w:left="851"/>
        <w:rPr>
          <w:sz w:val="24"/>
          <w:szCs w:val="24"/>
          <w:lang w:val="en-GB"/>
        </w:rPr>
      </w:pPr>
    </w:p>
    <w:p w14:paraId="4CFA1948" w14:textId="77777777" w:rsidR="007C5D2A" w:rsidRPr="00C944AA" w:rsidRDefault="007C5D2A" w:rsidP="007C5D2A">
      <w:pPr>
        <w:ind w:left="851" w:hanging="851"/>
        <w:rPr>
          <w:b/>
          <w:sz w:val="24"/>
          <w:szCs w:val="24"/>
          <w:lang w:val="en-GB"/>
        </w:rPr>
      </w:pPr>
      <w:r w:rsidRPr="00C944AA">
        <w:rPr>
          <w:b/>
          <w:sz w:val="24"/>
          <w:szCs w:val="24"/>
          <w:lang w:val="en-GB"/>
        </w:rPr>
        <w:t>6.2</w:t>
      </w:r>
      <w:r w:rsidRPr="00C944AA">
        <w:rPr>
          <w:b/>
          <w:sz w:val="24"/>
          <w:szCs w:val="24"/>
          <w:lang w:val="en-GB"/>
        </w:rPr>
        <w:tab/>
        <w:t>Incompatibilities</w:t>
      </w:r>
    </w:p>
    <w:p w14:paraId="32268E29" w14:textId="77777777" w:rsidR="0094654F" w:rsidRPr="00C944AA" w:rsidRDefault="0094654F" w:rsidP="000854DD">
      <w:pPr>
        <w:ind w:left="851"/>
        <w:rPr>
          <w:noProof/>
          <w:sz w:val="24"/>
          <w:szCs w:val="24"/>
          <w:lang w:val="en-US"/>
        </w:rPr>
      </w:pPr>
      <w:r w:rsidRPr="00C944AA">
        <w:rPr>
          <w:noProof/>
          <w:sz w:val="24"/>
          <w:szCs w:val="24"/>
          <w:lang w:val="en-US"/>
        </w:rPr>
        <w:t>Not applicable.</w:t>
      </w:r>
    </w:p>
    <w:p w14:paraId="2E9A79A8" w14:textId="77777777" w:rsidR="007C5D2A" w:rsidRPr="00C944AA" w:rsidRDefault="007C5D2A" w:rsidP="003E0341">
      <w:pPr>
        <w:tabs>
          <w:tab w:val="left" w:pos="851"/>
        </w:tabs>
        <w:ind w:left="851"/>
        <w:rPr>
          <w:sz w:val="24"/>
          <w:szCs w:val="24"/>
          <w:lang w:val="en-GB"/>
        </w:rPr>
      </w:pPr>
    </w:p>
    <w:p w14:paraId="7739FD84" w14:textId="77777777" w:rsidR="007C5D2A" w:rsidRPr="00C944AA" w:rsidRDefault="007C5D2A" w:rsidP="007C5D2A">
      <w:pPr>
        <w:ind w:left="851" w:hanging="851"/>
        <w:rPr>
          <w:b/>
          <w:sz w:val="24"/>
          <w:szCs w:val="24"/>
          <w:lang w:val="en-GB"/>
        </w:rPr>
      </w:pPr>
      <w:r w:rsidRPr="00C944AA">
        <w:rPr>
          <w:b/>
          <w:sz w:val="24"/>
          <w:szCs w:val="24"/>
          <w:lang w:val="en-GB"/>
        </w:rPr>
        <w:t>6.3</w:t>
      </w:r>
      <w:r w:rsidRPr="00C944AA">
        <w:rPr>
          <w:b/>
          <w:sz w:val="24"/>
          <w:szCs w:val="24"/>
          <w:lang w:val="en-GB"/>
        </w:rPr>
        <w:tab/>
        <w:t>Shelf</w:t>
      </w:r>
      <w:r w:rsidR="00B45DC5" w:rsidRPr="00C944AA">
        <w:rPr>
          <w:b/>
          <w:sz w:val="24"/>
          <w:szCs w:val="24"/>
          <w:lang w:val="en-GB"/>
        </w:rPr>
        <w:t xml:space="preserve"> </w:t>
      </w:r>
      <w:r w:rsidRPr="00C944AA">
        <w:rPr>
          <w:b/>
          <w:sz w:val="24"/>
          <w:szCs w:val="24"/>
          <w:lang w:val="en-GB"/>
        </w:rPr>
        <w:t>life</w:t>
      </w:r>
    </w:p>
    <w:p w14:paraId="12165D96" w14:textId="77777777" w:rsidR="0094654F" w:rsidRPr="00C944AA" w:rsidRDefault="0094654F" w:rsidP="000854DD">
      <w:pPr>
        <w:ind w:left="851"/>
        <w:rPr>
          <w:noProof/>
          <w:sz w:val="24"/>
          <w:szCs w:val="24"/>
          <w:lang w:val="en-US"/>
        </w:rPr>
      </w:pPr>
      <w:r w:rsidRPr="00C944AA">
        <w:rPr>
          <w:noProof/>
          <w:sz w:val="24"/>
          <w:szCs w:val="24"/>
          <w:lang w:val="en-US"/>
        </w:rPr>
        <w:t>3 years</w:t>
      </w:r>
    </w:p>
    <w:p w14:paraId="01BD0B90" w14:textId="77777777" w:rsidR="007C5D2A" w:rsidRPr="00C944AA" w:rsidRDefault="007C5D2A" w:rsidP="003E0341">
      <w:pPr>
        <w:tabs>
          <w:tab w:val="left" w:pos="851"/>
        </w:tabs>
        <w:ind w:left="851"/>
        <w:rPr>
          <w:sz w:val="24"/>
          <w:szCs w:val="24"/>
          <w:lang w:val="en-GB"/>
        </w:rPr>
      </w:pPr>
    </w:p>
    <w:p w14:paraId="4C71436B" w14:textId="77777777" w:rsidR="007C5D2A" w:rsidRPr="00C944AA" w:rsidRDefault="007C5D2A" w:rsidP="007C5D2A">
      <w:pPr>
        <w:ind w:left="851" w:hanging="851"/>
        <w:rPr>
          <w:b/>
          <w:sz w:val="24"/>
          <w:szCs w:val="24"/>
          <w:lang w:val="en-GB"/>
        </w:rPr>
      </w:pPr>
      <w:r w:rsidRPr="00C944AA">
        <w:rPr>
          <w:b/>
          <w:sz w:val="24"/>
          <w:szCs w:val="24"/>
          <w:lang w:val="en-GB"/>
        </w:rPr>
        <w:t>6.4</w:t>
      </w:r>
      <w:r w:rsidRPr="00C944AA">
        <w:rPr>
          <w:b/>
          <w:sz w:val="24"/>
          <w:szCs w:val="24"/>
          <w:lang w:val="en-GB"/>
        </w:rPr>
        <w:tab/>
        <w:t>Special precautions for storage</w:t>
      </w:r>
    </w:p>
    <w:p w14:paraId="6D8297C4" w14:textId="77777777" w:rsidR="0094654F" w:rsidRPr="00C944AA" w:rsidRDefault="0094654F" w:rsidP="000854DD">
      <w:pPr>
        <w:ind w:left="851"/>
        <w:rPr>
          <w:noProof/>
          <w:sz w:val="24"/>
          <w:szCs w:val="24"/>
          <w:lang w:val="en-US"/>
        </w:rPr>
      </w:pPr>
      <w:r w:rsidRPr="00C944AA">
        <w:rPr>
          <w:noProof/>
          <w:sz w:val="24"/>
          <w:szCs w:val="24"/>
          <w:lang w:val="en-US"/>
        </w:rPr>
        <w:t xml:space="preserve">This medicinal product does not require any special temperature storage conditions. </w:t>
      </w:r>
    </w:p>
    <w:p w14:paraId="46052427" w14:textId="77777777" w:rsidR="0094654F" w:rsidRPr="00C944AA" w:rsidRDefault="0094654F" w:rsidP="000854DD">
      <w:pPr>
        <w:ind w:left="851"/>
        <w:rPr>
          <w:noProof/>
          <w:sz w:val="24"/>
          <w:szCs w:val="24"/>
          <w:lang w:val="en-US"/>
        </w:rPr>
      </w:pPr>
      <w:r w:rsidRPr="00C944AA">
        <w:rPr>
          <w:noProof/>
          <w:sz w:val="24"/>
          <w:szCs w:val="24"/>
          <w:lang w:val="en-US"/>
        </w:rPr>
        <w:t>Store in the original package in order to protect from moisture.</w:t>
      </w:r>
    </w:p>
    <w:p w14:paraId="5C5DBD66" w14:textId="77777777" w:rsidR="007C5D2A" w:rsidRPr="00C944AA" w:rsidRDefault="007C5D2A" w:rsidP="003E0341">
      <w:pPr>
        <w:tabs>
          <w:tab w:val="left" w:pos="851"/>
        </w:tabs>
        <w:ind w:left="851"/>
        <w:rPr>
          <w:sz w:val="24"/>
          <w:szCs w:val="24"/>
          <w:lang w:val="en-GB"/>
        </w:rPr>
      </w:pPr>
    </w:p>
    <w:p w14:paraId="1337CCB9" w14:textId="77777777" w:rsidR="007C5D2A" w:rsidRPr="00C944AA" w:rsidRDefault="007C5D2A" w:rsidP="007C5D2A">
      <w:pPr>
        <w:ind w:left="851" w:hanging="851"/>
        <w:rPr>
          <w:b/>
          <w:sz w:val="24"/>
          <w:szCs w:val="24"/>
          <w:lang w:val="en-GB"/>
        </w:rPr>
      </w:pPr>
      <w:r w:rsidRPr="00C944AA">
        <w:rPr>
          <w:b/>
          <w:sz w:val="24"/>
          <w:szCs w:val="24"/>
          <w:lang w:val="en-GB"/>
        </w:rPr>
        <w:t>6.5</w:t>
      </w:r>
      <w:r w:rsidRPr="00C944AA">
        <w:rPr>
          <w:b/>
          <w:sz w:val="24"/>
          <w:szCs w:val="24"/>
          <w:lang w:val="en-GB"/>
        </w:rPr>
        <w:tab/>
        <w:t>Nature and contents of container</w:t>
      </w:r>
    </w:p>
    <w:p w14:paraId="1CD91E9E" w14:textId="77777777" w:rsidR="0094654F" w:rsidRPr="00C944AA" w:rsidRDefault="0094654F" w:rsidP="000854DD">
      <w:pPr>
        <w:ind w:left="851"/>
        <w:rPr>
          <w:noProof/>
          <w:sz w:val="24"/>
          <w:szCs w:val="24"/>
          <w:lang w:val="en-US"/>
        </w:rPr>
      </w:pPr>
      <w:r w:rsidRPr="00C944AA">
        <w:rPr>
          <w:noProof/>
          <w:sz w:val="24"/>
          <w:szCs w:val="24"/>
          <w:lang w:val="en-US"/>
        </w:rPr>
        <w:t>OPA-Alu-PVC/ Alu blister in outer carton.</w:t>
      </w:r>
    </w:p>
    <w:p w14:paraId="50785C9B" w14:textId="77777777" w:rsidR="0094654F" w:rsidRPr="00C944AA" w:rsidRDefault="0094654F" w:rsidP="000854DD">
      <w:pPr>
        <w:ind w:left="851"/>
        <w:rPr>
          <w:noProof/>
          <w:sz w:val="24"/>
          <w:szCs w:val="24"/>
          <w:highlight w:val="yellow"/>
          <w:lang w:val="en-US"/>
        </w:rPr>
      </w:pPr>
    </w:p>
    <w:p w14:paraId="3485828C" w14:textId="77777777" w:rsidR="0094654F" w:rsidRPr="00C944AA" w:rsidRDefault="0094654F" w:rsidP="000854DD">
      <w:pPr>
        <w:ind w:left="851"/>
        <w:rPr>
          <w:noProof/>
          <w:sz w:val="24"/>
          <w:szCs w:val="24"/>
          <w:lang w:val="en-US"/>
        </w:rPr>
      </w:pPr>
      <w:r w:rsidRPr="00C944AA">
        <w:rPr>
          <w:noProof/>
          <w:sz w:val="24"/>
          <w:szCs w:val="24"/>
          <w:lang w:val="en-US"/>
        </w:rPr>
        <w:t>Pack sizes: 28, 30, 56, 60, 196 film-coated tablets</w:t>
      </w:r>
    </w:p>
    <w:p w14:paraId="00EDFF58" w14:textId="77777777" w:rsidR="0094654F" w:rsidRPr="00C944AA" w:rsidRDefault="0094654F" w:rsidP="000854DD">
      <w:pPr>
        <w:ind w:left="851"/>
        <w:rPr>
          <w:noProof/>
          <w:sz w:val="24"/>
          <w:szCs w:val="24"/>
          <w:lang w:val="en-US"/>
        </w:rPr>
      </w:pPr>
    </w:p>
    <w:p w14:paraId="45697536" w14:textId="77777777" w:rsidR="0094654F" w:rsidRPr="00C944AA" w:rsidRDefault="0094654F" w:rsidP="000854DD">
      <w:pPr>
        <w:ind w:left="851"/>
        <w:rPr>
          <w:noProof/>
          <w:sz w:val="24"/>
          <w:szCs w:val="24"/>
          <w:lang w:val="en-US"/>
        </w:rPr>
      </w:pPr>
      <w:r w:rsidRPr="00C944AA">
        <w:rPr>
          <w:noProof/>
          <w:sz w:val="24"/>
          <w:szCs w:val="24"/>
          <w:lang w:val="en-US"/>
        </w:rPr>
        <w:t>Not all pack sizes may be marketed.</w:t>
      </w:r>
    </w:p>
    <w:p w14:paraId="740D4178" w14:textId="77777777" w:rsidR="007C5D2A" w:rsidRPr="00C944AA" w:rsidRDefault="007C5D2A" w:rsidP="003E0341">
      <w:pPr>
        <w:tabs>
          <w:tab w:val="left" w:pos="851"/>
        </w:tabs>
        <w:ind w:left="851"/>
        <w:rPr>
          <w:sz w:val="24"/>
          <w:szCs w:val="24"/>
          <w:lang w:val="en-GB"/>
        </w:rPr>
      </w:pPr>
    </w:p>
    <w:p w14:paraId="3B95914E" w14:textId="77777777" w:rsidR="007C5D2A" w:rsidRPr="00C944AA" w:rsidRDefault="007C5D2A" w:rsidP="007C5D2A">
      <w:pPr>
        <w:ind w:left="851" w:hanging="851"/>
        <w:rPr>
          <w:b/>
          <w:sz w:val="24"/>
          <w:szCs w:val="24"/>
          <w:lang w:val="en-GB"/>
        </w:rPr>
      </w:pPr>
      <w:r w:rsidRPr="00C944AA">
        <w:rPr>
          <w:b/>
          <w:sz w:val="24"/>
          <w:szCs w:val="24"/>
          <w:lang w:val="en-GB"/>
        </w:rPr>
        <w:t>6.6</w:t>
      </w:r>
      <w:r w:rsidRPr="00C944AA">
        <w:rPr>
          <w:b/>
          <w:sz w:val="24"/>
          <w:szCs w:val="24"/>
          <w:lang w:val="en-GB"/>
        </w:rPr>
        <w:tab/>
        <w:t>Special precautions for disposal and other handling</w:t>
      </w:r>
    </w:p>
    <w:p w14:paraId="6C20E2FF" w14:textId="77777777" w:rsidR="0094654F" w:rsidRPr="00C944AA" w:rsidRDefault="0094654F" w:rsidP="000854DD">
      <w:pPr>
        <w:ind w:left="851"/>
        <w:rPr>
          <w:noProof/>
          <w:sz w:val="24"/>
          <w:szCs w:val="24"/>
          <w:lang w:val="en-US"/>
        </w:rPr>
      </w:pPr>
      <w:r w:rsidRPr="00C944AA">
        <w:rPr>
          <w:noProof/>
          <w:sz w:val="24"/>
          <w:szCs w:val="24"/>
          <w:lang w:val="en-US"/>
        </w:rPr>
        <w:t>Any unused medicinal product or waste material should be disposed of in accordance with local requirements.</w:t>
      </w:r>
    </w:p>
    <w:p w14:paraId="78CDA3D9" w14:textId="77777777" w:rsidR="007C5D2A" w:rsidRPr="00C944AA" w:rsidRDefault="007C5D2A" w:rsidP="00AB4376">
      <w:pPr>
        <w:tabs>
          <w:tab w:val="left" w:pos="851"/>
        </w:tabs>
        <w:ind w:left="851"/>
        <w:rPr>
          <w:sz w:val="24"/>
          <w:szCs w:val="24"/>
          <w:lang w:val="en-GB"/>
        </w:rPr>
      </w:pPr>
    </w:p>
    <w:p w14:paraId="0413AD5A" w14:textId="77777777" w:rsidR="007C5D2A" w:rsidRPr="00666E95" w:rsidRDefault="007C5D2A" w:rsidP="007C5D2A">
      <w:pPr>
        <w:tabs>
          <w:tab w:val="left" w:pos="851"/>
        </w:tabs>
        <w:ind w:left="851" w:hanging="851"/>
        <w:jc w:val="both"/>
        <w:rPr>
          <w:b/>
          <w:sz w:val="24"/>
          <w:szCs w:val="24"/>
        </w:rPr>
      </w:pPr>
      <w:r w:rsidRPr="00666E95">
        <w:rPr>
          <w:b/>
          <w:sz w:val="24"/>
          <w:szCs w:val="24"/>
        </w:rPr>
        <w:t>7.</w:t>
      </w:r>
      <w:r w:rsidRPr="00666E95">
        <w:rPr>
          <w:b/>
          <w:sz w:val="24"/>
          <w:szCs w:val="24"/>
        </w:rPr>
        <w:tab/>
        <w:t>MARKETING AUTHORISATION HOLDER</w:t>
      </w:r>
    </w:p>
    <w:p w14:paraId="01EE105E" w14:textId="32FA5A43" w:rsidR="007C5D2A" w:rsidRPr="00666E95" w:rsidRDefault="004D45D7" w:rsidP="00A85D26">
      <w:pPr>
        <w:tabs>
          <w:tab w:val="left" w:pos="851"/>
        </w:tabs>
        <w:ind w:left="851"/>
        <w:jc w:val="both"/>
        <w:rPr>
          <w:sz w:val="24"/>
          <w:szCs w:val="24"/>
        </w:rPr>
      </w:pPr>
      <w:r w:rsidRPr="00666E95">
        <w:rPr>
          <w:sz w:val="24"/>
          <w:szCs w:val="24"/>
        </w:rPr>
        <w:t>axunio Pharma GmbH</w:t>
      </w:r>
    </w:p>
    <w:p w14:paraId="49657D87" w14:textId="60FF1FEB" w:rsidR="004D45D7" w:rsidRPr="00666E95" w:rsidRDefault="004D45D7" w:rsidP="00A85D26">
      <w:pPr>
        <w:tabs>
          <w:tab w:val="left" w:pos="851"/>
        </w:tabs>
        <w:ind w:left="851"/>
        <w:jc w:val="both"/>
        <w:rPr>
          <w:sz w:val="24"/>
          <w:szCs w:val="24"/>
        </w:rPr>
      </w:pPr>
      <w:r w:rsidRPr="00666E95">
        <w:rPr>
          <w:sz w:val="24"/>
          <w:szCs w:val="24"/>
        </w:rPr>
        <w:t>Van-Der-</w:t>
      </w:r>
      <w:proofErr w:type="spellStart"/>
      <w:r w:rsidRPr="00666E95">
        <w:rPr>
          <w:sz w:val="24"/>
          <w:szCs w:val="24"/>
        </w:rPr>
        <w:t>Smissen</w:t>
      </w:r>
      <w:proofErr w:type="spellEnd"/>
      <w:r w:rsidRPr="00666E95">
        <w:rPr>
          <w:sz w:val="24"/>
          <w:szCs w:val="24"/>
        </w:rPr>
        <w:t>-</w:t>
      </w:r>
      <w:proofErr w:type="spellStart"/>
      <w:r w:rsidRPr="00666E95">
        <w:rPr>
          <w:sz w:val="24"/>
          <w:szCs w:val="24"/>
        </w:rPr>
        <w:t>Strasse</w:t>
      </w:r>
      <w:proofErr w:type="spellEnd"/>
      <w:r w:rsidRPr="00666E95">
        <w:rPr>
          <w:sz w:val="24"/>
          <w:szCs w:val="24"/>
        </w:rPr>
        <w:t xml:space="preserve"> 1</w:t>
      </w:r>
    </w:p>
    <w:p w14:paraId="3678757B" w14:textId="079EA748" w:rsidR="004D45D7" w:rsidRPr="00C944AA" w:rsidRDefault="004D45D7" w:rsidP="00A85D26">
      <w:pPr>
        <w:tabs>
          <w:tab w:val="left" w:pos="851"/>
        </w:tabs>
        <w:ind w:left="851"/>
        <w:jc w:val="both"/>
        <w:rPr>
          <w:sz w:val="24"/>
          <w:szCs w:val="24"/>
          <w:lang w:val="en-GB"/>
        </w:rPr>
      </w:pPr>
      <w:r w:rsidRPr="00C944AA">
        <w:rPr>
          <w:sz w:val="24"/>
          <w:szCs w:val="24"/>
          <w:lang w:val="en-GB"/>
        </w:rPr>
        <w:t>22767 Hamburg</w:t>
      </w:r>
    </w:p>
    <w:p w14:paraId="6C842149" w14:textId="10514E3C" w:rsidR="007D2820" w:rsidRPr="00C944AA" w:rsidRDefault="007D2820" w:rsidP="00A85D26">
      <w:pPr>
        <w:tabs>
          <w:tab w:val="left" w:pos="851"/>
        </w:tabs>
        <w:ind w:left="851"/>
        <w:jc w:val="both"/>
        <w:rPr>
          <w:sz w:val="24"/>
          <w:szCs w:val="24"/>
          <w:lang w:val="en-GB"/>
        </w:rPr>
      </w:pPr>
      <w:r w:rsidRPr="00C944AA">
        <w:rPr>
          <w:sz w:val="24"/>
          <w:szCs w:val="24"/>
          <w:lang w:val="en-GB"/>
        </w:rPr>
        <w:t>Germany</w:t>
      </w:r>
    </w:p>
    <w:p w14:paraId="549DBB57" w14:textId="77777777" w:rsidR="008A24F6" w:rsidRPr="00C944AA" w:rsidRDefault="008A24F6" w:rsidP="003E0341">
      <w:pPr>
        <w:tabs>
          <w:tab w:val="left" w:pos="851"/>
        </w:tabs>
        <w:ind w:left="851"/>
        <w:jc w:val="both"/>
        <w:rPr>
          <w:sz w:val="24"/>
          <w:szCs w:val="24"/>
          <w:lang w:val="en-GB"/>
        </w:rPr>
      </w:pPr>
    </w:p>
    <w:p w14:paraId="4228D631" w14:textId="77777777" w:rsidR="007C5D2A" w:rsidRPr="00C944AA" w:rsidRDefault="007C5D2A" w:rsidP="007C5D2A">
      <w:pPr>
        <w:ind w:left="851" w:hanging="851"/>
        <w:jc w:val="both"/>
        <w:rPr>
          <w:b/>
          <w:sz w:val="24"/>
          <w:szCs w:val="24"/>
          <w:lang w:val="en-GB"/>
        </w:rPr>
      </w:pPr>
      <w:r w:rsidRPr="00C944AA">
        <w:rPr>
          <w:b/>
          <w:sz w:val="24"/>
          <w:szCs w:val="24"/>
          <w:lang w:val="en-GB"/>
        </w:rPr>
        <w:t>8.</w:t>
      </w:r>
      <w:r w:rsidRPr="00C944AA">
        <w:rPr>
          <w:b/>
          <w:sz w:val="24"/>
          <w:szCs w:val="24"/>
          <w:lang w:val="en-GB"/>
        </w:rPr>
        <w:tab/>
        <w:t>MARKETING AUTHORISATION NUMBER(S)</w:t>
      </w:r>
    </w:p>
    <w:p w14:paraId="3F825FD7" w14:textId="244BC171" w:rsidR="0094654F" w:rsidRPr="00C944AA" w:rsidRDefault="0094654F" w:rsidP="000854DD">
      <w:pPr>
        <w:tabs>
          <w:tab w:val="left" w:pos="2552"/>
        </w:tabs>
        <w:ind w:left="851"/>
        <w:rPr>
          <w:sz w:val="24"/>
          <w:szCs w:val="24"/>
        </w:rPr>
      </w:pPr>
      <w:r w:rsidRPr="00C944AA">
        <w:rPr>
          <w:sz w:val="24"/>
          <w:szCs w:val="24"/>
        </w:rPr>
        <w:t xml:space="preserve">24 mg/26 mg: </w:t>
      </w:r>
      <w:r w:rsidR="000854DD" w:rsidRPr="00C944AA">
        <w:rPr>
          <w:sz w:val="24"/>
          <w:szCs w:val="24"/>
        </w:rPr>
        <w:tab/>
      </w:r>
      <w:r w:rsidRPr="00C944AA">
        <w:rPr>
          <w:sz w:val="24"/>
          <w:szCs w:val="24"/>
        </w:rPr>
        <w:t>73789</w:t>
      </w:r>
    </w:p>
    <w:p w14:paraId="07A39A58" w14:textId="0948C6A6" w:rsidR="0094654F" w:rsidRPr="00C944AA" w:rsidRDefault="0094654F" w:rsidP="000854DD">
      <w:pPr>
        <w:tabs>
          <w:tab w:val="left" w:pos="2552"/>
        </w:tabs>
        <w:ind w:left="851"/>
        <w:rPr>
          <w:sz w:val="24"/>
          <w:szCs w:val="24"/>
        </w:rPr>
      </w:pPr>
      <w:r w:rsidRPr="00C944AA">
        <w:rPr>
          <w:sz w:val="24"/>
          <w:szCs w:val="24"/>
        </w:rPr>
        <w:t xml:space="preserve">49 mg/51 mg: </w:t>
      </w:r>
      <w:r w:rsidR="000854DD" w:rsidRPr="00C944AA">
        <w:rPr>
          <w:sz w:val="24"/>
          <w:szCs w:val="24"/>
        </w:rPr>
        <w:tab/>
      </w:r>
      <w:r w:rsidRPr="00C944AA">
        <w:rPr>
          <w:sz w:val="24"/>
          <w:szCs w:val="24"/>
        </w:rPr>
        <w:t>73790</w:t>
      </w:r>
    </w:p>
    <w:p w14:paraId="2A64D047" w14:textId="47F9836E" w:rsidR="0094654F" w:rsidRPr="00C944AA" w:rsidRDefault="0094654F" w:rsidP="000854DD">
      <w:pPr>
        <w:tabs>
          <w:tab w:val="left" w:pos="2552"/>
        </w:tabs>
        <w:ind w:left="851"/>
        <w:rPr>
          <w:sz w:val="24"/>
          <w:szCs w:val="24"/>
        </w:rPr>
      </w:pPr>
      <w:r w:rsidRPr="00C944AA">
        <w:rPr>
          <w:sz w:val="24"/>
          <w:szCs w:val="24"/>
        </w:rPr>
        <w:t xml:space="preserve">97 mg/103 mg: </w:t>
      </w:r>
      <w:r w:rsidR="000854DD" w:rsidRPr="00C944AA">
        <w:rPr>
          <w:sz w:val="24"/>
          <w:szCs w:val="24"/>
        </w:rPr>
        <w:tab/>
      </w:r>
      <w:r w:rsidRPr="00C944AA">
        <w:rPr>
          <w:sz w:val="24"/>
          <w:szCs w:val="24"/>
        </w:rPr>
        <w:t>73791</w:t>
      </w:r>
    </w:p>
    <w:p w14:paraId="320EA0EA" w14:textId="77777777" w:rsidR="007C5D2A" w:rsidRPr="00C944AA" w:rsidRDefault="007C5D2A" w:rsidP="00180A12">
      <w:pPr>
        <w:tabs>
          <w:tab w:val="left" w:pos="851"/>
        </w:tabs>
        <w:ind w:left="851"/>
        <w:jc w:val="both"/>
        <w:rPr>
          <w:sz w:val="24"/>
          <w:szCs w:val="24"/>
        </w:rPr>
      </w:pPr>
    </w:p>
    <w:p w14:paraId="764011F6" w14:textId="77777777" w:rsidR="007C5D2A" w:rsidRPr="00C944AA" w:rsidRDefault="007C5D2A" w:rsidP="007C5D2A">
      <w:pPr>
        <w:tabs>
          <w:tab w:val="left" w:pos="851"/>
        </w:tabs>
        <w:jc w:val="both"/>
        <w:rPr>
          <w:sz w:val="24"/>
          <w:szCs w:val="24"/>
          <w:lang w:val="en-GB"/>
        </w:rPr>
      </w:pPr>
      <w:r w:rsidRPr="00C944AA">
        <w:rPr>
          <w:b/>
          <w:sz w:val="24"/>
          <w:szCs w:val="24"/>
          <w:lang w:val="en-GB"/>
        </w:rPr>
        <w:t>9.</w:t>
      </w:r>
      <w:r w:rsidRPr="00C944AA">
        <w:rPr>
          <w:b/>
          <w:sz w:val="24"/>
          <w:szCs w:val="24"/>
          <w:lang w:val="en-GB"/>
        </w:rPr>
        <w:tab/>
        <w:t>DATE OF FIRST AUTHORISATION</w:t>
      </w:r>
    </w:p>
    <w:p w14:paraId="12FE0C39" w14:textId="12A49268" w:rsidR="007C5D2A" w:rsidRPr="00C944AA" w:rsidRDefault="00666E95" w:rsidP="00A85D26">
      <w:pPr>
        <w:ind w:left="851"/>
        <w:jc w:val="both"/>
        <w:rPr>
          <w:sz w:val="24"/>
          <w:szCs w:val="24"/>
          <w:lang w:val="en-GB"/>
        </w:rPr>
      </w:pPr>
      <w:r>
        <w:rPr>
          <w:sz w:val="24"/>
          <w:szCs w:val="24"/>
          <w:lang w:val="en-GB"/>
        </w:rPr>
        <w:t>18 December 2025</w:t>
      </w:r>
      <w:bookmarkStart w:id="1" w:name="_GoBack"/>
      <w:bookmarkEnd w:id="1"/>
    </w:p>
    <w:p w14:paraId="372791F1" w14:textId="77777777" w:rsidR="007C5D2A" w:rsidRPr="00C944AA" w:rsidRDefault="007C5D2A" w:rsidP="003E0341">
      <w:pPr>
        <w:tabs>
          <w:tab w:val="left" w:pos="851"/>
        </w:tabs>
        <w:ind w:left="851"/>
        <w:jc w:val="both"/>
        <w:rPr>
          <w:sz w:val="24"/>
          <w:szCs w:val="24"/>
          <w:lang w:val="en-GB"/>
        </w:rPr>
      </w:pPr>
    </w:p>
    <w:p w14:paraId="04169CFA" w14:textId="77777777" w:rsidR="007C5D2A" w:rsidRPr="00C944AA" w:rsidRDefault="007C5D2A" w:rsidP="007C5D2A">
      <w:pPr>
        <w:tabs>
          <w:tab w:val="left" w:pos="851"/>
        </w:tabs>
        <w:jc w:val="both"/>
        <w:rPr>
          <w:sz w:val="24"/>
          <w:szCs w:val="24"/>
          <w:lang w:val="en-GB"/>
        </w:rPr>
      </w:pPr>
      <w:r w:rsidRPr="00C944AA">
        <w:rPr>
          <w:b/>
          <w:sz w:val="24"/>
          <w:szCs w:val="24"/>
          <w:lang w:val="en-GB"/>
        </w:rPr>
        <w:t>10.</w:t>
      </w:r>
      <w:r w:rsidRPr="00C944AA">
        <w:rPr>
          <w:b/>
          <w:sz w:val="24"/>
          <w:szCs w:val="24"/>
          <w:lang w:val="en-GB"/>
        </w:rPr>
        <w:tab/>
        <w:t>DATE OF REVISION OF THE TEXT</w:t>
      </w:r>
    </w:p>
    <w:p w14:paraId="7290CECD" w14:textId="6BA4E0F0" w:rsidR="007C5D2A" w:rsidRPr="00C944AA" w:rsidRDefault="0094654F" w:rsidP="003E0341">
      <w:pPr>
        <w:tabs>
          <w:tab w:val="left" w:pos="851"/>
        </w:tabs>
        <w:ind w:left="851"/>
        <w:jc w:val="both"/>
        <w:rPr>
          <w:sz w:val="24"/>
          <w:szCs w:val="24"/>
          <w:lang w:val="en-GB"/>
        </w:rPr>
      </w:pPr>
      <w:r w:rsidRPr="00C944AA">
        <w:rPr>
          <w:sz w:val="24"/>
          <w:szCs w:val="24"/>
          <w:lang w:val="en-GB"/>
        </w:rPr>
        <w:t>-</w:t>
      </w:r>
    </w:p>
    <w:sectPr w:rsidR="007C5D2A" w:rsidRPr="00C944AA" w:rsidSect="004A3BF4">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75EB4" w14:textId="77777777" w:rsidR="004D45D7" w:rsidRDefault="004D45D7">
      <w:r>
        <w:separator/>
      </w:r>
    </w:p>
  </w:endnote>
  <w:endnote w:type="continuationSeparator" w:id="0">
    <w:p w14:paraId="732268B5" w14:textId="77777777" w:rsidR="004D45D7" w:rsidRDefault="004D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427DE" w14:textId="77777777" w:rsidR="004D45D7" w:rsidRDefault="004D45D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409C0" w14:textId="77777777" w:rsidR="004D45D7" w:rsidRDefault="004D45D7">
    <w:pPr>
      <w:pStyle w:val="Sidefod"/>
      <w:pBdr>
        <w:bottom w:val="single" w:sz="6" w:space="1" w:color="auto"/>
      </w:pBdr>
    </w:pPr>
  </w:p>
  <w:p w14:paraId="3136D707" w14:textId="77777777" w:rsidR="004D45D7" w:rsidRDefault="004D45D7">
    <w:pPr>
      <w:pStyle w:val="Sidefod"/>
      <w:tabs>
        <w:tab w:val="clear" w:pos="4819"/>
        <w:tab w:val="left" w:pos="8647"/>
      </w:tabs>
      <w:rPr>
        <w:i/>
        <w:snapToGrid w:val="0"/>
        <w:sz w:val="18"/>
      </w:rPr>
    </w:pPr>
  </w:p>
  <w:p w14:paraId="1FE3FDF0" w14:textId="2743A187" w:rsidR="004D45D7" w:rsidRDefault="004D45D7"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9B64F1">
      <w:rPr>
        <w:i/>
        <w:noProof/>
        <w:snapToGrid w:val="0"/>
        <w:sz w:val="18"/>
      </w:rPr>
      <w:t>Lumivaxon, filmovertrukne tabletter 24+26 mg, 49+51 mg og 97+103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2ABB" w14:textId="77777777" w:rsidR="004D45D7" w:rsidRDefault="004D45D7">
    <w:pPr>
      <w:pStyle w:val="Sidefod"/>
      <w:pBdr>
        <w:bottom w:val="single" w:sz="6" w:space="1" w:color="auto"/>
      </w:pBdr>
      <w:tabs>
        <w:tab w:val="clear" w:pos="4819"/>
        <w:tab w:val="left" w:pos="8789"/>
      </w:tabs>
      <w:rPr>
        <w:i/>
        <w:snapToGrid w:val="0"/>
        <w:sz w:val="18"/>
      </w:rPr>
    </w:pPr>
  </w:p>
  <w:p w14:paraId="24B12F09" w14:textId="77777777" w:rsidR="004D45D7" w:rsidRDefault="004D45D7">
    <w:pPr>
      <w:pStyle w:val="Sidefod"/>
      <w:tabs>
        <w:tab w:val="clear" w:pos="4819"/>
        <w:tab w:val="left" w:pos="8789"/>
      </w:tabs>
      <w:rPr>
        <w:i/>
        <w:snapToGrid w:val="0"/>
        <w:sz w:val="18"/>
      </w:rPr>
    </w:pPr>
  </w:p>
  <w:p w14:paraId="3C6643B6" w14:textId="3E94AE9F" w:rsidR="004D45D7" w:rsidRDefault="004D45D7">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9B64F1">
      <w:rPr>
        <w:i/>
        <w:noProof/>
        <w:snapToGrid w:val="0"/>
        <w:sz w:val="18"/>
      </w:rPr>
      <w:t>Lumivaxon, filmovertrukne tabletter 24+26 mg, 49+51 mg og 97+103 mg.docx</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D8C06" w14:textId="77777777" w:rsidR="004D45D7" w:rsidRDefault="004D45D7">
      <w:r>
        <w:separator/>
      </w:r>
    </w:p>
  </w:footnote>
  <w:footnote w:type="continuationSeparator" w:id="0">
    <w:p w14:paraId="355FF3EB" w14:textId="77777777" w:rsidR="004D45D7" w:rsidRDefault="004D4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8133" w14:textId="77777777" w:rsidR="004D45D7" w:rsidRDefault="004D45D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1002F" w14:textId="77777777" w:rsidR="004D45D7" w:rsidRDefault="004D45D7">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F5D9" w14:textId="77777777" w:rsidR="004D45D7" w:rsidRDefault="004D45D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CBD0B41"/>
    <w:multiLevelType w:val="multilevel"/>
    <w:tmpl w:val="144CFAAA"/>
    <w:lvl w:ilvl="0">
      <w:start w:val="1"/>
      <w:numFmt w:val="decimal"/>
      <w:lvlText w:val="%1."/>
      <w:lvlJc w:val="left"/>
      <w:pPr>
        <w:ind w:left="685" w:hanging="567"/>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685" w:hanging="567"/>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685" w:hanging="567"/>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33" w:hanging="567"/>
      </w:pPr>
      <w:rPr>
        <w:lang w:val="en-US" w:eastAsia="en-US" w:bidi="ar-SA"/>
      </w:rPr>
    </w:lvl>
    <w:lvl w:ilvl="4">
      <w:numFmt w:val="bullet"/>
      <w:lvlText w:val="•"/>
      <w:lvlJc w:val="left"/>
      <w:pPr>
        <w:ind w:left="4218" w:hanging="567"/>
      </w:pPr>
      <w:rPr>
        <w:lang w:val="en-US" w:eastAsia="en-US" w:bidi="ar-SA"/>
      </w:rPr>
    </w:lvl>
    <w:lvl w:ilvl="5">
      <w:numFmt w:val="bullet"/>
      <w:lvlText w:val="•"/>
      <w:lvlJc w:val="left"/>
      <w:pPr>
        <w:ind w:left="5103" w:hanging="567"/>
      </w:pPr>
      <w:rPr>
        <w:lang w:val="en-US" w:eastAsia="en-US" w:bidi="ar-SA"/>
      </w:rPr>
    </w:lvl>
    <w:lvl w:ilvl="6">
      <w:numFmt w:val="bullet"/>
      <w:lvlText w:val="•"/>
      <w:lvlJc w:val="left"/>
      <w:pPr>
        <w:ind w:left="5987" w:hanging="567"/>
      </w:pPr>
      <w:rPr>
        <w:lang w:val="en-US" w:eastAsia="en-US" w:bidi="ar-SA"/>
      </w:rPr>
    </w:lvl>
    <w:lvl w:ilvl="7">
      <w:numFmt w:val="bullet"/>
      <w:lvlText w:val="•"/>
      <w:lvlJc w:val="left"/>
      <w:pPr>
        <w:ind w:left="6872" w:hanging="567"/>
      </w:pPr>
      <w:rPr>
        <w:lang w:val="en-US" w:eastAsia="en-US" w:bidi="ar-SA"/>
      </w:rPr>
    </w:lvl>
    <w:lvl w:ilvl="8">
      <w:numFmt w:val="bullet"/>
      <w:lvlText w:val="•"/>
      <w:lvlJc w:val="left"/>
      <w:pPr>
        <w:ind w:left="7757" w:hanging="567"/>
      </w:pPr>
      <w:rPr>
        <w:lang w:val="en-US" w:eastAsia="en-US" w:bidi="ar-SA"/>
      </w:rPr>
    </w:lvl>
  </w:abstractNum>
  <w:abstractNum w:abstractNumId="4" w15:restartNumberingAfterBreak="0">
    <w:nsid w:val="5E6342DC"/>
    <w:multiLevelType w:val="hybridMultilevel"/>
    <w:tmpl w:val="6E0C470E"/>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5"/>
  </w:num>
  <w:num w:numId="4">
    <w:abstractNumId w:val="1"/>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C5"/>
    <w:rsid w:val="00006DA2"/>
    <w:rsid w:val="00056601"/>
    <w:rsid w:val="000854DD"/>
    <w:rsid w:val="000C3846"/>
    <w:rsid w:val="000C6218"/>
    <w:rsid w:val="000D3C9D"/>
    <w:rsid w:val="000F0D47"/>
    <w:rsid w:val="001242DE"/>
    <w:rsid w:val="00180A12"/>
    <w:rsid w:val="00214331"/>
    <w:rsid w:val="00214CF4"/>
    <w:rsid w:val="00281F03"/>
    <w:rsid w:val="0029458A"/>
    <w:rsid w:val="002A1587"/>
    <w:rsid w:val="002B27C5"/>
    <w:rsid w:val="002F6D9C"/>
    <w:rsid w:val="00303008"/>
    <w:rsid w:val="00306DB3"/>
    <w:rsid w:val="00373B55"/>
    <w:rsid w:val="003D727E"/>
    <w:rsid w:val="003E0341"/>
    <w:rsid w:val="003E3402"/>
    <w:rsid w:val="003F4736"/>
    <w:rsid w:val="00401B49"/>
    <w:rsid w:val="00402470"/>
    <w:rsid w:val="0042292D"/>
    <w:rsid w:val="00437D5B"/>
    <w:rsid w:val="00440254"/>
    <w:rsid w:val="00443910"/>
    <w:rsid w:val="004860D3"/>
    <w:rsid w:val="004A3BF4"/>
    <w:rsid w:val="004A5DB3"/>
    <w:rsid w:val="004D45D7"/>
    <w:rsid w:val="005152D9"/>
    <w:rsid w:val="00533AD4"/>
    <w:rsid w:val="00534849"/>
    <w:rsid w:val="00536009"/>
    <w:rsid w:val="00560102"/>
    <w:rsid w:val="00562EA1"/>
    <w:rsid w:val="005A498B"/>
    <w:rsid w:val="00617BB8"/>
    <w:rsid w:val="006207FF"/>
    <w:rsid w:val="00666E95"/>
    <w:rsid w:val="00680052"/>
    <w:rsid w:val="00683267"/>
    <w:rsid w:val="006844E9"/>
    <w:rsid w:val="006B3847"/>
    <w:rsid w:val="0075453D"/>
    <w:rsid w:val="007A4CC6"/>
    <w:rsid w:val="007C3623"/>
    <w:rsid w:val="007C5D2A"/>
    <w:rsid w:val="007D2820"/>
    <w:rsid w:val="007E759C"/>
    <w:rsid w:val="007F1E00"/>
    <w:rsid w:val="00827444"/>
    <w:rsid w:val="008400E3"/>
    <w:rsid w:val="00864538"/>
    <w:rsid w:val="00873B4F"/>
    <w:rsid w:val="008A24F6"/>
    <w:rsid w:val="008E51AE"/>
    <w:rsid w:val="008F2F8C"/>
    <w:rsid w:val="0094654F"/>
    <w:rsid w:val="009925C9"/>
    <w:rsid w:val="009B64F1"/>
    <w:rsid w:val="00A179D0"/>
    <w:rsid w:val="00A358A3"/>
    <w:rsid w:val="00A46747"/>
    <w:rsid w:val="00A77C2D"/>
    <w:rsid w:val="00A80446"/>
    <w:rsid w:val="00A85D26"/>
    <w:rsid w:val="00A9153A"/>
    <w:rsid w:val="00AB4376"/>
    <w:rsid w:val="00AC033C"/>
    <w:rsid w:val="00AD2E36"/>
    <w:rsid w:val="00B45DC5"/>
    <w:rsid w:val="00BD3490"/>
    <w:rsid w:val="00C26226"/>
    <w:rsid w:val="00C3571D"/>
    <w:rsid w:val="00C54F0B"/>
    <w:rsid w:val="00C82621"/>
    <w:rsid w:val="00C944AA"/>
    <w:rsid w:val="00CB1423"/>
    <w:rsid w:val="00CC496A"/>
    <w:rsid w:val="00D02508"/>
    <w:rsid w:val="00D46F58"/>
    <w:rsid w:val="00D778CC"/>
    <w:rsid w:val="00D82FE9"/>
    <w:rsid w:val="00D97B77"/>
    <w:rsid w:val="00DB6A85"/>
    <w:rsid w:val="00DD7F73"/>
    <w:rsid w:val="00DF43C5"/>
    <w:rsid w:val="00E06B32"/>
    <w:rsid w:val="00E1290F"/>
    <w:rsid w:val="00E36A80"/>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DE3C0"/>
  <w15:chartTrackingRefBased/>
  <w15:docId w15:val="{65E93D2A-C5E7-4D82-8CFE-7B07773E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styleId="Listeafsnit">
    <w:name w:val="List Paragraph"/>
    <w:basedOn w:val="Normal"/>
    <w:uiPriority w:val="34"/>
    <w:qFormat/>
    <w:rsid w:val="0094654F"/>
    <w:pPr>
      <w:tabs>
        <w:tab w:val="left" w:pos="567"/>
      </w:tabs>
      <w:spacing w:line="260" w:lineRule="exact"/>
      <w:ind w:left="720"/>
      <w:contextualSpacing/>
    </w:pPr>
    <w:rPr>
      <w:sz w:val="22"/>
      <w:lang w:val="en-GB" w:eastAsia="en-US"/>
    </w:rPr>
  </w:style>
  <w:style w:type="character" w:styleId="Hyperlink">
    <w:name w:val="Hyperlink"/>
    <w:semiHidden/>
    <w:unhideWhenUsed/>
    <w:rsid w:val="0094654F"/>
    <w:rPr>
      <w:color w:val="0000FF"/>
      <w:u w:val="single"/>
    </w:rPr>
  </w:style>
  <w:style w:type="table" w:styleId="Tabel-Gitter">
    <w:name w:val="Table Grid"/>
    <w:basedOn w:val="Tabel-Normal"/>
    <w:uiPriority w:val="59"/>
    <w:rsid w:val="007D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5757">
      <w:bodyDiv w:val="1"/>
      <w:marLeft w:val="0"/>
      <w:marRight w:val="0"/>
      <w:marTop w:val="0"/>
      <w:marBottom w:val="0"/>
      <w:divBdr>
        <w:top w:val="none" w:sz="0" w:space="0" w:color="auto"/>
        <w:left w:val="none" w:sz="0" w:space="0" w:color="auto"/>
        <w:bottom w:val="none" w:sz="0" w:space="0" w:color="auto"/>
        <w:right w:val="none" w:sz="0" w:space="0" w:color="auto"/>
      </w:divBdr>
    </w:div>
    <w:div w:id="183980295">
      <w:bodyDiv w:val="1"/>
      <w:marLeft w:val="0"/>
      <w:marRight w:val="0"/>
      <w:marTop w:val="0"/>
      <w:marBottom w:val="0"/>
      <w:divBdr>
        <w:top w:val="none" w:sz="0" w:space="0" w:color="auto"/>
        <w:left w:val="none" w:sz="0" w:space="0" w:color="auto"/>
        <w:bottom w:val="none" w:sz="0" w:space="0" w:color="auto"/>
        <w:right w:val="none" w:sz="0" w:space="0" w:color="auto"/>
      </w:divBdr>
    </w:div>
    <w:div w:id="228884158">
      <w:bodyDiv w:val="1"/>
      <w:marLeft w:val="0"/>
      <w:marRight w:val="0"/>
      <w:marTop w:val="0"/>
      <w:marBottom w:val="0"/>
      <w:divBdr>
        <w:top w:val="none" w:sz="0" w:space="0" w:color="auto"/>
        <w:left w:val="none" w:sz="0" w:space="0" w:color="auto"/>
        <w:bottom w:val="none" w:sz="0" w:space="0" w:color="auto"/>
        <w:right w:val="none" w:sz="0" w:space="0" w:color="auto"/>
      </w:divBdr>
    </w:div>
    <w:div w:id="354622823">
      <w:bodyDiv w:val="1"/>
      <w:marLeft w:val="0"/>
      <w:marRight w:val="0"/>
      <w:marTop w:val="0"/>
      <w:marBottom w:val="0"/>
      <w:divBdr>
        <w:top w:val="none" w:sz="0" w:space="0" w:color="auto"/>
        <w:left w:val="none" w:sz="0" w:space="0" w:color="auto"/>
        <w:bottom w:val="none" w:sz="0" w:space="0" w:color="auto"/>
        <w:right w:val="none" w:sz="0" w:space="0" w:color="auto"/>
      </w:divBdr>
    </w:div>
    <w:div w:id="610170158">
      <w:bodyDiv w:val="1"/>
      <w:marLeft w:val="0"/>
      <w:marRight w:val="0"/>
      <w:marTop w:val="0"/>
      <w:marBottom w:val="0"/>
      <w:divBdr>
        <w:top w:val="none" w:sz="0" w:space="0" w:color="auto"/>
        <w:left w:val="none" w:sz="0" w:space="0" w:color="auto"/>
        <w:bottom w:val="none" w:sz="0" w:space="0" w:color="auto"/>
        <w:right w:val="none" w:sz="0" w:space="0" w:color="auto"/>
      </w:divBdr>
    </w:div>
    <w:div w:id="667440801">
      <w:bodyDiv w:val="1"/>
      <w:marLeft w:val="0"/>
      <w:marRight w:val="0"/>
      <w:marTop w:val="0"/>
      <w:marBottom w:val="0"/>
      <w:divBdr>
        <w:top w:val="none" w:sz="0" w:space="0" w:color="auto"/>
        <w:left w:val="none" w:sz="0" w:space="0" w:color="auto"/>
        <w:bottom w:val="none" w:sz="0" w:space="0" w:color="auto"/>
        <w:right w:val="none" w:sz="0" w:space="0" w:color="auto"/>
      </w:divBdr>
    </w:div>
    <w:div w:id="783814605">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27750033">
      <w:bodyDiv w:val="1"/>
      <w:marLeft w:val="0"/>
      <w:marRight w:val="0"/>
      <w:marTop w:val="0"/>
      <w:marBottom w:val="0"/>
      <w:divBdr>
        <w:top w:val="none" w:sz="0" w:space="0" w:color="auto"/>
        <w:left w:val="none" w:sz="0" w:space="0" w:color="auto"/>
        <w:bottom w:val="none" w:sz="0" w:space="0" w:color="auto"/>
        <w:right w:val="none" w:sz="0" w:space="0" w:color="auto"/>
      </w:divBdr>
    </w:div>
    <w:div w:id="971132276">
      <w:bodyDiv w:val="1"/>
      <w:marLeft w:val="0"/>
      <w:marRight w:val="0"/>
      <w:marTop w:val="0"/>
      <w:marBottom w:val="0"/>
      <w:divBdr>
        <w:top w:val="none" w:sz="0" w:space="0" w:color="auto"/>
        <w:left w:val="none" w:sz="0" w:space="0" w:color="auto"/>
        <w:bottom w:val="none" w:sz="0" w:space="0" w:color="auto"/>
        <w:right w:val="none" w:sz="0" w:space="0" w:color="auto"/>
      </w:divBdr>
    </w:div>
    <w:div w:id="1073770180">
      <w:bodyDiv w:val="1"/>
      <w:marLeft w:val="0"/>
      <w:marRight w:val="0"/>
      <w:marTop w:val="0"/>
      <w:marBottom w:val="0"/>
      <w:divBdr>
        <w:top w:val="none" w:sz="0" w:space="0" w:color="auto"/>
        <w:left w:val="none" w:sz="0" w:space="0" w:color="auto"/>
        <w:bottom w:val="none" w:sz="0" w:space="0" w:color="auto"/>
        <w:right w:val="none" w:sz="0" w:space="0" w:color="auto"/>
      </w:divBdr>
    </w:div>
    <w:div w:id="1417631603">
      <w:bodyDiv w:val="1"/>
      <w:marLeft w:val="0"/>
      <w:marRight w:val="0"/>
      <w:marTop w:val="0"/>
      <w:marBottom w:val="0"/>
      <w:divBdr>
        <w:top w:val="none" w:sz="0" w:space="0" w:color="auto"/>
        <w:left w:val="none" w:sz="0" w:space="0" w:color="auto"/>
        <w:bottom w:val="none" w:sz="0" w:space="0" w:color="auto"/>
        <w:right w:val="none" w:sz="0" w:space="0" w:color="auto"/>
      </w:divBdr>
    </w:div>
    <w:div w:id="1432513382">
      <w:bodyDiv w:val="1"/>
      <w:marLeft w:val="0"/>
      <w:marRight w:val="0"/>
      <w:marTop w:val="0"/>
      <w:marBottom w:val="0"/>
      <w:divBdr>
        <w:top w:val="none" w:sz="0" w:space="0" w:color="auto"/>
        <w:left w:val="none" w:sz="0" w:space="0" w:color="auto"/>
        <w:bottom w:val="none" w:sz="0" w:space="0" w:color="auto"/>
        <w:right w:val="none" w:sz="0" w:space="0" w:color="auto"/>
      </w:divBdr>
    </w:div>
    <w:div w:id="1445685949">
      <w:bodyDiv w:val="1"/>
      <w:marLeft w:val="0"/>
      <w:marRight w:val="0"/>
      <w:marTop w:val="0"/>
      <w:marBottom w:val="0"/>
      <w:divBdr>
        <w:top w:val="none" w:sz="0" w:space="0" w:color="auto"/>
        <w:left w:val="none" w:sz="0" w:space="0" w:color="auto"/>
        <w:bottom w:val="none" w:sz="0" w:space="0" w:color="auto"/>
        <w:right w:val="none" w:sz="0" w:space="0" w:color="auto"/>
      </w:divBdr>
    </w:div>
    <w:div w:id="1492018988">
      <w:bodyDiv w:val="1"/>
      <w:marLeft w:val="0"/>
      <w:marRight w:val="0"/>
      <w:marTop w:val="0"/>
      <w:marBottom w:val="0"/>
      <w:divBdr>
        <w:top w:val="none" w:sz="0" w:space="0" w:color="auto"/>
        <w:left w:val="none" w:sz="0" w:space="0" w:color="auto"/>
        <w:bottom w:val="none" w:sz="0" w:space="0" w:color="auto"/>
        <w:right w:val="none" w:sz="0" w:space="0" w:color="auto"/>
      </w:divBdr>
    </w:div>
    <w:div w:id="1559703270">
      <w:bodyDiv w:val="1"/>
      <w:marLeft w:val="0"/>
      <w:marRight w:val="0"/>
      <w:marTop w:val="0"/>
      <w:marBottom w:val="0"/>
      <w:divBdr>
        <w:top w:val="none" w:sz="0" w:space="0" w:color="auto"/>
        <w:left w:val="none" w:sz="0" w:space="0" w:color="auto"/>
        <w:bottom w:val="none" w:sz="0" w:space="0" w:color="auto"/>
        <w:right w:val="none" w:sz="0" w:space="0" w:color="auto"/>
      </w:divBdr>
    </w:div>
    <w:div w:id="1604261865">
      <w:bodyDiv w:val="1"/>
      <w:marLeft w:val="0"/>
      <w:marRight w:val="0"/>
      <w:marTop w:val="0"/>
      <w:marBottom w:val="0"/>
      <w:divBdr>
        <w:top w:val="none" w:sz="0" w:space="0" w:color="auto"/>
        <w:left w:val="none" w:sz="0" w:space="0" w:color="auto"/>
        <w:bottom w:val="none" w:sz="0" w:space="0" w:color="auto"/>
        <w:right w:val="none" w:sz="0" w:space="0" w:color="auto"/>
      </w:divBdr>
    </w:div>
    <w:div w:id="1715885053">
      <w:bodyDiv w:val="1"/>
      <w:marLeft w:val="0"/>
      <w:marRight w:val="0"/>
      <w:marTop w:val="0"/>
      <w:marBottom w:val="0"/>
      <w:divBdr>
        <w:top w:val="none" w:sz="0" w:space="0" w:color="auto"/>
        <w:left w:val="none" w:sz="0" w:space="0" w:color="auto"/>
        <w:bottom w:val="none" w:sz="0" w:space="0" w:color="auto"/>
        <w:right w:val="none" w:sz="0" w:space="0" w:color="auto"/>
      </w:divBdr>
    </w:div>
    <w:div w:id="2067102426">
      <w:bodyDiv w:val="1"/>
      <w:marLeft w:val="0"/>
      <w:marRight w:val="0"/>
      <w:marTop w:val="0"/>
      <w:marBottom w:val="0"/>
      <w:divBdr>
        <w:top w:val="none" w:sz="0" w:space="0" w:color="auto"/>
        <w:left w:val="none" w:sz="0" w:space="0" w:color="auto"/>
        <w:bottom w:val="none" w:sz="0" w:space="0" w:color="auto"/>
        <w:right w:val="none" w:sz="0" w:space="0" w:color="auto"/>
      </w:divBdr>
    </w:div>
    <w:div w:id="2081828966">
      <w:bodyDiv w:val="1"/>
      <w:marLeft w:val="0"/>
      <w:marRight w:val="0"/>
      <w:marTop w:val="0"/>
      <w:marBottom w:val="0"/>
      <w:divBdr>
        <w:top w:val="none" w:sz="0" w:space="0" w:color="auto"/>
        <w:left w:val="none" w:sz="0" w:space="0" w:color="auto"/>
        <w:bottom w:val="none" w:sz="0" w:space="0" w:color="auto"/>
        <w:right w:val="none" w:sz="0" w:space="0" w:color="auto"/>
      </w:divBdr>
    </w:div>
    <w:div w:id="2086032029">
      <w:bodyDiv w:val="1"/>
      <w:marLeft w:val="0"/>
      <w:marRight w:val="0"/>
      <w:marTop w:val="0"/>
      <w:marBottom w:val="0"/>
      <w:divBdr>
        <w:top w:val="none" w:sz="0" w:space="0" w:color="auto"/>
        <w:left w:val="none" w:sz="0" w:space="0" w:color="auto"/>
        <w:bottom w:val="none" w:sz="0" w:space="0" w:color="auto"/>
        <w:right w:val="none" w:sz="0" w:space="0" w:color="auto"/>
      </w:divBdr>
    </w:div>
    <w:div w:id="209030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55</TotalTime>
  <Pages>22</Pages>
  <Words>8088</Words>
  <Characters>48928</Characters>
  <Application>Microsoft Office Word</Application>
  <DocSecurity>0</DocSecurity>
  <Lines>407</Lines>
  <Paragraphs>113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2025043723, MT</dc:description>
  <cp:lastModifiedBy>Gitte Jørgensen</cp:lastModifiedBy>
  <cp:revision>16</cp:revision>
  <cp:lastPrinted>2006-02-24T09:31:00Z</cp:lastPrinted>
  <dcterms:created xsi:type="dcterms:W3CDTF">2025-12-17T07:03:00Z</dcterms:created>
  <dcterms:modified xsi:type="dcterms:W3CDTF">2025-12-18T09:47:00Z</dcterms:modified>
</cp:coreProperties>
</file>