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F788C"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29996E94" wp14:editId="7E33FA6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1005E9D" w14:textId="77777777" w:rsidR="009260DE" w:rsidRPr="00C84483" w:rsidRDefault="009260DE" w:rsidP="009260DE">
      <w:pPr>
        <w:pStyle w:val="Titel"/>
        <w:tabs>
          <w:tab w:val="right" w:pos="9356"/>
        </w:tabs>
        <w:jc w:val="left"/>
        <w:rPr>
          <w:b w:val="0"/>
          <w:szCs w:val="24"/>
          <w:lang w:eastAsia="en-US"/>
        </w:rPr>
      </w:pPr>
    </w:p>
    <w:p w14:paraId="763A7902" w14:textId="177FDE78"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5E003A">
        <w:rPr>
          <w:szCs w:val="24"/>
        </w:rPr>
        <w:t>18. oktober</w:t>
      </w:r>
      <w:r w:rsidR="007E2464">
        <w:rPr>
          <w:szCs w:val="24"/>
        </w:rPr>
        <w:t xml:space="preserve"> 2023</w:t>
      </w:r>
    </w:p>
    <w:p w14:paraId="3C4148F9" w14:textId="77777777" w:rsidR="009260DE" w:rsidRPr="00C84483" w:rsidRDefault="009260DE" w:rsidP="009260DE">
      <w:pPr>
        <w:pStyle w:val="Titel"/>
        <w:tabs>
          <w:tab w:val="left" w:pos="8222"/>
        </w:tabs>
        <w:jc w:val="left"/>
        <w:rPr>
          <w:b w:val="0"/>
          <w:szCs w:val="24"/>
        </w:rPr>
      </w:pPr>
    </w:p>
    <w:p w14:paraId="272DC856" w14:textId="14C90381" w:rsidR="009260DE" w:rsidRDefault="009260DE" w:rsidP="009260DE">
      <w:pPr>
        <w:pStyle w:val="Titel"/>
        <w:jc w:val="left"/>
        <w:rPr>
          <w:b w:val="0"/>
          <w:szCs w:val="24"/>
        </w:rPr>
      </w:pPr>
    </w:p>
    <w:p w14:paraId="7E983AD6" w14:textId="77777777" w:rsidR="00D13B8F" w:rsidRPr="00C84483" w:rsidRDefault="00D13B8F" w:rsidP="009260DE">
      <w:pPr>
        <w:pStyle w:val="Titel"/>
        <w:jc w:val="left"/>
        <w:rPr>
          <w:b w:val="0"/>
          <w:szCs w:val="24"/>
        </w:rPr>
      </w:pPr>
    </w:p>
    <w:p w14:paraId="226B5234" w14:textId="77777777" w:rsidR="009260DE" w:rsidRPr="00C84483" w:rsidRDefault="009260DE" w:rsidP="009260DE">
      <w:pPr>
        <w:jc w:val="center"/>
        <w:rPr>
          <w:b/>
          <w:sz w:val="24"/>
          <w:szCs w:val="24"/>
        </w:rPr>
      </w:pPr>
      <w:r w:rsidRPr="00C84483">
        <w:rPr>
          <w:b/>
          <w:sz w:val="24"/>
          <w:szCs w:val="24"/>
        </w:rPr>
        <w:t>PRODUKTRESUMÉ</w:t>
      </w:r>
    </w:p>
    <w:p w14:paraId="0A3D48E5" w14:textId="77777777" w:rsidR="009260DE" w:rsidRPr="00C84483" w:rsidRDefault="009260DE" w:rsidP="009260DE">
      <w:pPr>
        <w:jc w:val="center"/>
        <w:rPr>
          <w:b/>
          <w:sz w:val="24"/>
          <w:szCs w:val="24"/>
        </w:rPr>
      </w:pPr>
    </w:p>
    <w:p w14:paraId="6C222EEA" w14:textId="77777777" w:rsidR="009260DE" w:rsidRDefault="009260DE" w:rsidP="009260DE">
      <w:pPr>
        <w:jc w:val="center"/>
        <w:rPr>
          <w:b/>
          <w:sz w:val="24"/>
          <w:szCs w:val="24"/>
        </w:rPr>
      </w:pPr>
      <w:r w:rsidRPr="00C84483">
        <w:rPr>
          <w:b/>
          <w:sz w:val="24"/>
          <w:szCs w:val="24"/>
        </w:rPr>
        <w:t>for</w:t>
      </w:r>
    </w:p>
    <w:p w14:paraId="766EA9E9" w14:textId="77777777" w:rsidR="000B058C" w:rsidRPr="00C84483" w:rsidRDefault="000B058C" w:rsidP="009260DE">
      <w:pPr>
        <w:jc w:val="center"/>
        <w:rPr>
          <w:b/>
          <w:sz w:val="24"/>
          <w:szCs w:val="24"/>
        </w:rPr>
      </w:pPr>
    </w:p>
    <w:p w14:paraId="0E7946DC" w14:textId="07E526CF" w:rsidR="009260DE" w:rsidRPr="00C84483" w:rsidRDefault="00E94954" w:rsidP="009260DE">
      <w:pPr>
        <w:jc w:val="center"/>
        <w:rPr>
          <w:b/>
          <w:sz w:val="24"/>
          <w:szCs w:val="24"/>
        </w:rPr>
      </w:pPr>
      <w:r>
        <w:rPr>
          <w:b/>
          <w:sz w:val="24"/>
          <w:szCs w:val="24"/>
        </w:rPr>
        <w:t xml:space="preserve">Nexizol, </w:t>
      </w:r>
      <w:r w:rsidR="006E6620">
        <w:rPr>
          <w:b/>
          <w:sz w:val="24"/>
          <w:szCs w:val="24"/>
        </w:rPr>
        <w:t>granulat til oral enterosuspension i brev</w:t>
      </w:r>
    </w:p>
    <w:p w14:paraId="5DA01919" w14:textId="77777777" w:rsidR="009260DE" w:rsidRPr="00C84483" w:rsidRDefault="009260DE" w:rsidP="009260DE">
      <w:pPr>
        <w:jc w:val="both"/>
        <w:rPr>
          <w:sz w:val="24"/>
          <w:szCs w:val="24"/>
        </w:rPr>
      </w:pPr>
    </w:p>
    <w:p w14:paraId="61EFB03E" w14:textId="77777777" w:rsidR="009260DE" w:rsidRPr="00C84483" w:rsidRDefault="009260DE" w:rsidP="009260DE">
      <w:pPr>
        <w:jc w:val="both"/>
        <w:rPr>
          <w:sz w:val="24"/>
          <w:szCs w:val="24"/>
        </w:rPr>
      </w:pPr>
    </w:p>
    <w:p w14:paraId="43492466"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680629C7" w14:textId="5C450B7F" w:rsidR="009260DE" w:rsidRPr="00C84483" w:rsidRDefault="00CC39EF" w:rsidP="009260DE">
      <w:pPr>
        <w:tabs>
          <w:tab w:val="left" w:pos="851"/>
        </w:tabs>
        <w:ind w:left="851"/>
        <w:rPr>
          <w:sz w:val="24"/>
          <w:szCs w:val="24"/>
        </w:rPr>
      </w:pPr>
      <w:r>
        <w:rPr>
          <w:sz w:val="24"/>
          <w:szCs w:val="24"/>
        </w:rPr>
        <w:t>33094</w:t>
      </w:r>
    </w:p>
    <w:p w14:paraId="4F7DB77F" w14:textId="77777777" w:rsidR="009260DE" w:rsidRPr="00C84483" w:rsidRDefault="009260DE" w:rsidP="009260DE">
      <w:pPr>
        <w:tabs>
          <w:tab w:val="left" w:pos="851"/>
        </w:tabs>
        <w:ind w:left="851"/>
        <w:rPr>
          <w:sz w:val="24"/>
          <w:szCs w:val="24"/>
        </w:rPr>
      </w:pPr>
    </w:p>
    <w:p w14:paraId="24F554CF"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2C36296" w14:textId="05B03129" w:rsidR="009260DE" w:rsidRPr="00C84483" w:rsidRDefault="00CC39EF" w:rsidP="009260DE">
      <w:pPr>
        <w:tabs>
          <w:tab w:val="left" w:pos="851"/>
        </w:tabs>
        <w:ind w:left="851"/>
        <w:rPr>
          <w:sz w:val="24"/>
          <w:szCs w:val="24"/>
        </w:rPr>
      </w:pPr>
      <w:r>
        <w:rPr>
          <w:sz w:val="24"/>
          <w:szCs w:val="24"/>
        </w:rPr>
        <w:t>Nexizol</w:t>
      </w:r>
    </w:p>
    <w:p w14:paraId="4CAA0915" w14:textId="77777777" w:rsidR="009260DE" w:rsidRPr="00C84483" w:rsidRDefault="009260DE" w:rsidP="009260DE">
      <w:pPr>
        <w:tabs>
          <w:tab w:val="left" w:pos="851"/>
        </w:tabs>
        <w:ind w:left="851"/>
        <w:rPr>
          <w:sz w:val="24"/>
          <w:szCs w:val="24"/>
        </w:rPr>
      </w:pPr>
    </w:p>
    <w:p w14:paraId="322B3662"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99D10FC" w14:textId="77777777" w:rsidR="00624AF2" w:rsidRPr="00624AF2" w:rsidRDefault="00624AF2" w:rsidP="00624AF2">
      <w:pPr>
        <w:tabs>
          <w:tab w:val="left" w:pos="851"/>
        </w:tabs>
        <w:ind w:left="851"/>
        <w:rPr>
          <w:sz w:val="24"/>
          <w:szCs w:val="24"/>
        </w:rPr>
      </w:pPr>
      <w:r w:rsidRPr="00624AF2">
        <w:rPr>
          <w:sz w:val="24"/>
          <w:szCs w:val="24"/>
        </w:rPr>
        <w:t>Hvert brev indeholder: 10 mg esomeprazol (som esomeprazolmagnesium).</w:t>
      </w:r>
    </w:p>
    <w:p w14:paraId="39A147EC" w14:textId="77777777" w:rsidR="00624AF2" w:rsidRPr="00624AF2" w:rsidRDefault="00624AF2" w:rsidP="00624AF2">
      <w:pPr>
        <w:tabs>
          <w:tab w:val="left" w:pos="851"/>
        </w:tabs>
        <w:ind w:left="851"/>
        <w:rPr>
          <w:sz w:val="24"/>
          <w:szCs w:val="24"/>
        </w:rPr>
      </w:pPr>
    </w:p>
    <w:p w14:paraId="7B51014C" w14:textId="77777777" w:rsidR="00624AF2" w:rsidRPr="00624AF2" w:rsidRDefault="00624AF2" w:rsidP="00624AF2">
      <w:pPr>
        <w:tabs>
          <w:tab w:val="left" w:pos="851"/>
        </w:tabs>
        <w:ind w:left="851"/>
        <w:rPr>
          <w:sz w:val="24"/>
          <w:szCs w:val="24"/>
          <w:u w:val="single"/>
        </w:rPr>
      </w:pPr>
      <w:r w:rsidRPr="00624AF2">
        <w:rPr>
          <w:sz w:val="24"/>
          <w:szCs w:val="24"/>
          <w:u w:val="single"/>
        </w:rPr>
        <w:t>Hjælpestoffer, som behandleren skal være opmærksom på</w:t>
      </w:r>
    </w:p>
    <w:p w14:paraId="6DABB545" w14:textId="77777777" w:rsidR="00624AF2" w:rsidRPr="00624AF2" w:rsidRDefault="00624AF2" w:rsidP="00624AF2">
      <w:pPr>
        <w:tabs>
          <w:tab w:val="left" w:pos="851"/>
        </w:tabs>
        <w:ind w:left="851"/>
        <w:rPr>
          <w:sz w:val="24"/>
          <w:szCs w:val="24"/>
        </w:rPr>
      </w:pPr>
      <w:r w:rsidRPr="00624AF2">
        <w:rPr>
          <w:sz w:val="24"/>
          <w:szCs w:val="24"/>
        </w:rPr>
        <w:t xml:space="preserve">Hvert brev indeholder 4,1 mg saccharose og 2,9 g glucose. </w:t>
      </w:r>
    </w:p>
    <w:p w14:paraId="6F561139" w14:textId="77777777" w:rsidR="00624AF2" w:rsidRPr="00624AF2" w:rsidRDefault="00624AF2" w:rsidP="00624AF2">
      <w:pPr>
        <w:tabs>
          <w:tab w:val="left" w:pos="851"/>
        </w:tabs>
        <w:ind w:left="851"/>
        <w:rPr>
          <w:sz w:val="24"/>
          <w:szCs w:val="24"/>
        </w:rPr>
      </w:pPr>
    </w:p>
    <w:p w14:paraId="53DFACF8" w14:textId="77777777" w:rsidR="00624AF2" w:rsidRPr="00624AF2" w:rsidRDefault="00624AF2" w:rsidP="00624AF2">
      <w:pPr>
        <w:tabs>
          <w:tab w:val="left" w:pos="851"/>
        </w:tabs>
        <w:ind w:left="851"/>
        <w:rPr>
          <w:sz w:val="24"/>
          <w:szCs w:val="24"/>
        </w:rPr>
      </w:pPr>
      <w:r w:rsidRPr="00624AF2">
        <w:rPr>
          <w:sz w:val="24"/>
          <w:szCs w:val="24"/>
        </w:rPr>
        <w:t>Alle hjælpestoffer er anført under pkt. 6.1.</w:t>
      </w:r>
    </w:p>
    <w:p w14:paraId="1D2C23A6" w14:textId="77777777" w:rsidR="009260DE" w:rsidRPr="00C84483" w:rsidRDefault="009260DE" w:rsidP="009260DE">
      <w:pPr>
        <w:tabs>
          <w:tab w:val="left" w:pos="851"/>
        </w:tabs>
        <w:ind w:left="851"/>
        <w:rPr>
          <w:sz w:val="24"/>
          <w:szCs w:val="24"/>
        </w:rPr>
      </w:pPr>
    </w:p>
    <w:p w14:paraId="41606BD3"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7366B16" w14:textId="322BE2B1" w:rsidR="006C4B52" w:rsidRPr="006C4B52" w:rsidRDefault="006E6620" w:rsidP="006C4B52">
      <w:pPr>
        <w:tabs>
          <w:tab w:val="left" w:pos="851"/>
        </w:tabs>
        <w:ind w:left="851"/>
        <w:rPr>
          <w:sz w:val="24"/>
          <w:szCs w:val="24"/>
        </w:rPr>
      </w:pPr>
      <w:r>
        <w:rPr>
          <w:sz w:val="24"/>
          <w:szCs w:val="24"/>
        </w:rPr>
        <w:t>Granulat til oral enterosuspension i brev</w:t>
      </w:r>
    </w:p>
    <w:p w14:paraId="6DB6FE3C" w14:textId="77777777" w:rsidR="006C4B52" w:rsidRPr="006C4B52" w:rsidRDefault="006C4B52" w:rsidP="006C4B52">
      <w:pPr>
        <w:tabs>
          <w:tab w:val="left" w:pos="851"/>
        </w:tabs>
        <w:ind w:left="851"/>
        <w:rPr>
          <w:sz w:val="24"/>
          <w:szCs w:val="24"/>
        </w:rPr>
      </w:pPr>
    </w:p>
    <w:p w14:paraId="20443C6F" w14:textId="77777777" w:rsidR="006C4B52" w:rsidRPr="006C4B52" w:rsidRDefault="006C4B52" w:rsidP="006C4B52">
      <w:pPr>
        <w:tabs>
          <w:tab w:val="left" w:pos="851"/>
        </w:tabs>
        <w:ind w:left="851"/>
        <w:rPr>
          <w:sz w:val="24"/>
          <w:szCs w:val="24"/>
        </w:rPr>
      </w:pPr>
      <w:r w:rsidRPr="006C4B52">
        <w:rPr>
          <w:sz w:val="24"/>
          <w:szCs w:val="24"/>
        </w:rPr>
        <w:t>Lysegult, frit flydende granulat bestående af råhvide til cremefarvede esomeprazol-pellets og lysegult, inaktivt granulat.</w:t>
      </w:r>
    </w:p>
    <w:p w14:paraId="6C2955AF" w14:textId="77777777" w:rsidR="009260DE" w:rsidRPr="00C84483" w:rsidRDefault="009260DE" w:rsidP="009260DE">
      <w:pPr>
        <w:tabs>
          <w:tab w:val="left" w:pos="851"/>
        </w:tabs>
        <w:ind w:left="851"/>
        <w:rPr>
          <w:sz w:val="24"/>
          <w:szCs w:val="24"/>
        </w:rPr>
      </w:pPr>
    </w:p>
    <w:p w14:paraId="08C91AEE" w14:textId="77777777" w:rsidR="009260DE" w:rsidRPr="00C84483" w:rsidRDefault="009260DE" w:rsidP="009260DE">
      <w:pPr>
        <w:tabs>
          <w:tab w:val="left" w:pos="851"/>
        </w:tabs>
        <w:ind w:left="851"/>
        <w:rPr>
          <w:sz w:val="24"/>
          <w:szCs w:val="24"/>
        </w:rPr>
      </w:pPr>
    </w:p>
    <w:p w14:paraId="261AD5C8"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E8831C5" w14:textId="77777777" w:rsidR="009260DE" w:rsidRPr="00C84483" w:rsidRDefault="009260DE" w:rsidP="009260DE">
      <w:pPr>
        <w:tabs>
          <w:tab w:val="left" w:pos="851"/>
        </w:tabs>
        <w:ind w:left="851"/>
        <w:rPr>
          <w:b/>
          <w:sz w:val="24"/>
          <w:szCs w:val="24"/>
        </w:rPr>
      </w:pPr>
    </w:p>
    <w:p w14:paraId="79EA43C8"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3348E5B0" w14:textId="37B817CC" w:rsidR="006C4B52" w:rsidRPr="006C4B52" w:rsidRDefault="006C4B52" w:rsidP="006C4B52">
      <w:pPr>
        <w:tabs>
          <w:tab w:val="left" w:pos="851"/>
        </w:tabs>
        <w:ind w:left="851"/>
        <w:rPr>
          <w:sz w:val="24"/>
          <w:szCs w:val="24"/>
        </w:rPr>
      </w:pPr>
      <w:r w:rsidRPr="006C4B52">
        <w:rPr>
          <w:sz w:val="24"/>
          <w:szCs w:val="24"/>
        </w:rPr>
        <w:t xml:space="preserve">Nexizol oral </w:t>
      </w:r>
      <w:r w:rsidR="00D13B8F">
        <w:rPr>
          <w:sz w:val="24"/>
          <w:szCs w:val="24"/>
        </w:rPr>
        <w:t>entero</w:t>
      </w:r>
      <w:r w:rsidRPr="006C4B52">
        <w:rPr>
          <w:sz w:val="24"/>
          <w:szCs w:val="24"/>
        </w:rPr>
        <w:t>suspension er primært indiceret til:</w:t>
      </w:r>
    </w:p>
    <w:p w14:paraId="0EA0684F" w14:textId="77777777" w:rsidR="006C4B52" w:rsidRPr="006C4B52" w:rsidRDefault="006C4B52" w:rsidP="006C4B52">
      <w:pPr>
        <w:tabs>
          <w:tab w:val="left" w:pos="851"/>
        </w:tabs>
        <w:ind w:left="851"/>
        <w:rPr>
          <w:sz w:val="24"/>
          <w:szCs w:val="24"/>
        </w:rPr>
      </w:pPr>
    </w:p>
    <w:p w14:paraId="3ACE4A3C" w14:textId="77777777" w:rsidR="006C4B52" w:rsidRPr="006C4B52" w:rsidRDefault="006C4B52" w:rsidP="006C4B52">
      <w:pPr>
        <w:tabs>
          <w:tab w:val="left" w:pos="851"/>
        </w:tabs>
        <w:ind w:left="851"/>
        <w:rPr>
          <w:sz w:val="24"/>
          <w:szCs w:val="24"/>
          <w:u w:val="single"/>
        </w:rPr>
      </w:pPr>
      <w:r w:rsidRPr="006C4B52">
        <w:rPr>
          <w:sz w:val="24"/>
          <w:szCs w:val="24"/>
          <w:u w:val="single"/>
        </w:rPr>
        <w:t>Pædiatrisk population</w:t>
      </w:r>
    </w:p>
    <w:p w14:paraId="1702A7BB" w14:textId="77777777" w:rsidR="006C4B52" w:rsidRPr="006C4B52" w:rsidRDefault="006C4B52" w:rsidP="006C4B52">
      <w:pPr>
        <w:tabs>
          <w:tab w:val="left" w:pos="851"/>
        </w:tabs>
        <w:ind w:left="851"/>
        <w:rPr>
          <w:sz w:val="24"/>
          <w:szCs w:val="24"/>
        </w:rPr>
      </w:pPr>
    </w:p>
    <w:p w14:paraId="5BE972CB" w14:textId="77777777" w:rsidR="006C4B52" w:rsidRPr="006C4B52" w:rsidRDefault="006C4B52" w:rsidP="006C4B52">
      <w:pPr>
        <w:tabs>
          <w:tab w:val="left" w:pos="851"/>
        </w:tabs>
        <w:ind w:left="851"/>
        <w:rPr>
          <w:i/>
          <w:iCs/>
          <w:sz w:val="24"/>
          <w:szCs w:val="24"/>
          <w:u w:val="single"/>
        </w:rPr>
      </w:pPr>
      <w:r w:rsidRPr="006C4B52">
        <w:rPr>
          <w:i/>
          <w:iCs/>
          <w:sz w:val="24"/>
          <w:szCs w:val="24"/>
          <w:u w:val="single"/>
        </w:rPr>
        <w:t>Børn i alderen 1-11 år</w:t>
      </w:r>
    </w:p>
    <w:p w14:paraId="25E5C8FD" w14:textId="77777777" w:rsidR="006C4B52" w:rsidRPr="006C4B52" w:rsidRDefault="006C4B52" w:rsidP="006C4B52">
      <w:pPr>
        <w:tabs>
          <w:tab w:val="left" w:pos="851"/>
        </w:tabs>
        <w:ind w:left="851"/>
        <w:rPr>
          <w:sz w:val="24"/>
          <w:szCs w:val="24"/>
        </w:rPr>
      </w:pPr>
    </w:p>
    <w:p w14:paraId="7B5C5352" w14:textId="77777777" w:rsidR="006C4B52" w:rsidRPr="006C4B52" w:rsidRDefault="006C4B52" w:rsidP="006C4B52">
      <w:pPr>
        <w:tabs>
          <w:tab w:val="left" w:pos="851"/>
        </w:tabs>
        <w:ind w:left="851"/>
        <w:rPr>
          <w:i/>
          <w:iCs/>
          <w:sz w:val="24"/>
          <w:szCs w:val="24"/>
        </w:rPr>
      </w:pPr>
      <w:r w:rsidRPr="006C4B52">
        <w:rPr>
          <w:i/>
          <w:iCs/>
          <w:sz w:val="24"/>
          <w:szCs w:val="24"/>
        </w:rPr>
        <w:t>Gastroøsofageal reflukssygdom (GØRD)</w:t>
      </w:r>
    </w:p>
    <w:p w14:paraId="1FF56096" w14:textId="77777777" w:rsidR="006C4B52" w:rsidRPr="006C4B52" w:rsidRDefault="006C4B52" w:rsidP="00504384">
      <w:pPr>
        <w:numPr>
          <w:ilvl w:val="0"/>
          <w:numId w:val="6"/>
        </w:numPr>
        <w:tabs>
          <w:tab w:val="left" w:pos="851"/>
        </w:tabs>
        <w:ind w:left="1134" w:hanging="283"/>
        <w:rPr>
          <w:sz w:val="24"/>
          <w:szCs w:val="24"/>
        </w:rPr>
      </w:pPr>
      <w:r w:rsidRPr="006C4B52">
        <w:rPr>
          <w:sz w:val="24"/>
          <w:szCs w:val="24"/>
        </w:rPr>
        <w:t>behandling af endoskopisk påvist erosiv refluksøsofagitis</w:t>
      </w:r>
    </w:p>
    <w:p w14:paraId="23870E45" w14:textId="77777777" w:rsidR="006C4B52" w:rsidRPr="006C4B52" w:rsidRDefault="006C4B52" w:rsidP="00504384">
      <w:pPr>
        <w:numPr>
          <w:ilvl w:val="0"/>
          <w:numId w:val="6"/>
        </w:numPr>
        <w:tabs>
          <w:tab w:val="left" w:pos="851"/>
        </w:tabs>
        <w:ind w:left="1134" w:hanging="283"/>
        <w:rPr>
          <w:sz w:val="24"/>
          <w:szCs w:val="24"/>
        </w:rPr>
      </w:pPr>
      <w:r w:rsidRPr="006C4B52">
        <w:rPr>
          <w:sz w:val="24"/>
          <w:szCs w:val="24"/>
        </w:rPr>
        <w:t>symptomatisk behandling af gastroøsofageal reflukssygdom (GØRD)</w:t>
      </w:r>
    </w:p>
    <w:p w14:paraId="0F3B3440" w14:textId="77777777" w:rsidR="006C4B52" w:rsidRPr="006C4B52" w:rsidRDefault="006C4B52" w:rsidP="006C4B52">
      <w:pPr>
        <w:tabs>
          <w:tab w:val="left" w:pos="851"/>
        </w:tabs>
        <w:ind w:left="851"/>
        <w:rPr>
          <w:sz w:val="24"/>
          <w:szCs w:val="24"/>
        </w:rPr>
      </w:pPr>
    </w:p>
    <w:p w14:paraId="6D504427" w14:textId="77777777" w:rsidR="006C4B52" w:rsidRPr="006C4B52" w:rsidRDefault="006C4B52" w:rsidP="006C4B52">
      <w:pPr>
        <w:tabs>
          <w:tab w:val="left" w:pos="851"/>
        </w:tabs>
        <w:ind w:left="851"/>
        <w:rPr>
          <w:i/>
          <w:iCs/>
          <w:sz w:val="24"/>
          <w:szCs w:val="24"/>
          <w:u w:val="single"/>
        </w:rPr>
      </w:pPr>
      <w:r w:rsidRPr="006C4B52">
        <w:rPr>
          <w:i/>
          <w:iCs/>
          <w:sz w:val="24"/>
          <w:szCs w:val="24"/>
          <w:u w:val="single"/>
        </w:rPr>
        <w:lastRenderedPageBreak/>
        <w:t>Børn over 4 år</w:t>
      </w:r>
    </w:p>
    <w:p w14:paraId="3B538241" w14:textId="77777777" w:rsidR="006C4B52" w:rsidRPr="006C4B52" w:rsidRDefault="006C4B52" w:rsidP="006C4B52">
      <w:pPr>
        <w:tabs>
          <w:tab w:val="left" w:pos="851"/>
        </w:tabs>
        <w:ind w:left="851"/>
        <w:rPr>
          <w:sz w:val="24"/>
          <w:szCs w:val="24"/>
        </w:rPr>
      </w:pPr>
      <w:r w:rsidRPr="006C4B52">
        <w:rPr>
          <w:sz w:val="24"/>
          <w:szCs w:val="24"/>
        </w:rPr>
        <w:t xml:space="preserve">I kombination med antibiotika til behandling af ulcus duodeni forårsaget af </w:t>
      </w:r>
      <w:r w:rsidRPr="006C4B52">
        <w:rPr>
          <w:i/>
          <w:sz w:val="24"/>
          <w:szCs w:val="24"/>
        </w:rPr>
        <w:t>Helicobacter pylori</w:t>
      </w:r>
    </w:p>
    <w:p w14:paraId="0DB8DBA5" w14:textId="77777777" w:rsidR="006C4B52" w:rsidRPr="006C4B52" w:rsidRDefault="006C4B52" w:rsidP="006C4B52">
      <w:pPr>
        <w:tabs>
          <w:tab w:val="left" w:pos="851"/>
        </w:tabs>
        <w:ind w:left="851"/>
        <w:rPr>
          <w:sz w:val="24"/>
          <w:szCs w:val="24"/>
        </w:rPr>
      </w:pPr>
    </w:p>
    <w:p w14:paraId="07CF0F3A" w14:textId="77777777" w:rsidR="006C4B52" w:rsidRPr="006C4B52" w:rsidRDefault="006C4B52" w:rsidP="006C4B52">
      <w:pPr>
        <w:tabs>
          <w:tab w:val="left" w:pos="851"/>
        </w:tabs>
        <w:ind w:left="851"/>
        <w:rPr>
          <w:i/>
          <w:iCs/>
          <w:sz w:val="24"/>
          <w:szCs w:val="24"/>
          <w:u w:val="single"/>
        </w:rPr>
      </w:pPr>
      <w:r w:rsidRPr="006C4B52">
        <w:rPr>
          <w:i/>
          <w:iCs/>
          <w:sz w:val="24"/>
          <w:szCs w:val="24"/>
          <w:u w:val="single"/>
        </w:rPr>
        <w:t>Voksne og unge på 12 år og derover</w:t>
      </w:r>
    </w:p>
    <w:p w14:paraId="2D87E615" w14:textId="77777777" w:rsidR="006C4B52" w:rsidRPr="006C4B52" w:rsidRDefault="006C4B52" w:rsidP="006C4B52">
      <w:pPr>
        <w:tabs>
          <w:tab w:val="left" w:pos="851"/>
        </w:tabs>
        <w:ind w:left="851"/>
        <w:rPr>
          <w:sz w:val="24"/>
          <w:szCs w:val="24"/>
        </w:rPr>
      </w:pPr>
      <w:r w:rsidRPr="006C4B52">
        <w:rPr>
          <w:sz w:val="24"/>
          <w:szCs w:val="24"/>
        </w:rPr>
        <w:t>Der henvises til enterotabletter indeholdende esomeprazol for indikationer hos patienter på 12 år og derover.</w:t>
      </w:r>
    </w:p>
    <w:p w14:paraId="51928E71" w14:textId="77777777" w:rsidR="006C4B52" w:rsidRPr="006C4B52" w:rsidRDefault="006C4B52" w:rsidP="006C4B52">
      <w:pPr>
        <w:tabs>
          <w:tab w:val="left" w:pos="851"/>
        </w:tabs>
        <w:ind w:left="851"/>
        <w:rPr>
          <w:sz w:val="24"/>
          <w:szCs w:val="24"/>
        </w:rPr>
      </w:pPr>
    </w:p>
    <w:p w14:paraId="7E6F6495" w14:textId="0EB29B1C" w:rsidR="006C4B52" w:rsidRPr="006C4B52" w:rsidRDefault="006C4B52" w:rsidP="006C4B52">
      <w:pPr>
        <w:tabs>
          <w:tab w:val="left" w:pos="851"/>
        </w:tabs>
        <w:ind w:left="851"/>
        <w:rPr>
          <w:sz w:val="24"/>
          <w:szCs w:val="24"/>
        </w:rPr>
      </w:pPr>
      <w:r w:rsidRPr="006C4B52">
        <w:rPr>
          <w:sz w:val="24"/>
          <w:szCs w:val="24"/>
        </w:rPr>
        <w:t xml:space="preserve">Nexizol oral </w:t>
      </w:r>
      <w:r w:rsidR="00D13B8F">
        <w:rPr>
          <w:sz w:val="24"/>
          <w:szCs w:val="24"/>
        </w:rPr>
        <w:t>entero</w:t>
      </w:r>
      <w:r w:rsidRPr="006C4B52">
        <w:rPr>
          <w:sz w:val="24"/>
          <w:szCs w:val="24"/>
        </w:rPr>
        <w:t>suspension kan også anvendes hos patienter, der har svært ved at synke opløste enterotabletter indeholdende esomeprazol.</w:t>
      </w:r>
    </w:p>
    <w:p w14:paraId="00E6205E" w14:textId="77777777" w:rsidR="009260DE" w:rsidRPr="00C84483" w:rsidRDefault="009260DE" w:rsidP="006C4B52">
      <w:pPr>
        <w:tabs>
          <w:tab w:val="left" w:pos="851"/>
        </w:tabs>
        <w:rPr>
          <w:sz w:val="24"/>
          <w:szCs w:val="24"/>
        </w:rPr>
      </w:pPr>
    </w:p>
    <w:p w14:paraId="177462A9"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39A3101F" w14:textId="77777777" w:rsidR="00504384" w:rsidRPr="00504384" w:rsidRDefault="00504384" w:rsidP="00504384">
      <w:pPr>
        <w:tabs>
          <w:tab w:val="left" w:pos="851"/>
        </w:tabs>
        <w:ind w:left="851"/>
        <w:rPr>
          <w:sz w:val="24"/>
          <w:szCs w:val="24"/>
        </w:rPr>
      </w:pPr>
    </w:p>
    <w:p w14:paraId="3FAE4F40" w14:textId="77777777" w:rsidR="00504384" w:rsidRPr="00D57922" w:rsidRDefault="00504384" w:rsidP="00504384">
      <w:pPr>
        <w:tabs>
          <w:tab w:val="left" w:pos="851"/>
        </w:tabs>
        <w:ind w:left="851"/>
        <w:rPr>
          <w:b/>
          <w:sz w:val="24"/>
          <w:szCs w:val="24"/>
        </w:rPr>
      </w:pPr>
      <w:r w:rsidRPr="00D57922">
        <w:rPr>
          <w:b/>
          <w:sz w:val="24"/>
          <w:szCs w:val="24"/>
        </w:rPr>
        <w:t>Dosering</w:t>
      </w:r>
    </w:p>
    <w:p w14:paraId="1D2329DC" w14:textId="77777777" w:rsidR="00504384" w:rsidRPr="00504384" w:rsidRDefault="00504384" w:rsidP="00504384">
      <w:pPr>
        <w:tabs>
          <w:tab w:val="left" w:pos="851"/>
        </w:tabs>
        <w:ind w:left="851"/>
        <w:rPr>
          <w:sz w:val="24"/>
          <w:szCs w:val="24"/>
        </w:rPr>
      </w:pPr>
    </w:p>
    <w:p w14:paraId="6909AE11" w14:textId="77777777" w:rsidR="00504384" w:rsidRPr="00504384" w:rsidRDefault="00504384" w:rsidP="00504384">
      <w:pPr>
        <w:tabs>
          <w:tab w:val="left" w:pos="851"/>
        </w:tabs>
        <w:ind w:left="851"/>
        <w:rPr>
          <w:sz w:val="24"/>
          <w:szCs w:val="24"/>
          <w:u w:val="single"/>
        </w:rPr>
      </w:pPr>
      <w:r w:rsidRPr="00504384">
        <w:rPr>
          <w:sz w:val="24"/>
          <w:szCs w:val="24"/>
          <w:u w:val="single"/>
        </w:rPr>
        <w:t>Pædiatrisk population</w:t>
      </w:r>
    </w:p>
    <w:p w14:paraId="3367B784" w14:textId="77777777" w:rsidR="00504384" w:rsidRPr="00504384" w:rsidRDefault="00504384" w:rsidP="00504384">
      <w:pPr>
        <w:tabs>
          <w:tab w:val="left" w:pos="851"/>
        </w:tabs>
        <w:ind w:left="851"/>
        <w:rPr>
          <w:sz w:val="24"/>
          <w:szCs w:val="24"/>
        </w:rPr>
      </w:pPr>
    </w:p>
    <w:p w14:paraId="2CF807AA" w14:textId="77777777" w:rsidR="00504384" w:rsidRPr="00F7479E" w:rsidRDefault="00504384" w:rsidP="00504384">
      <w:pPr>
        <w:tabs>
          <w:tab w:val="left" w:pos="851"/>
        </w:tabs>
        <w:ind w:left="851"/>
        <w:rPr>
          <w:i/>
          <w:iCs/>
          <w:sz w:val="24"/>
          <w:szCs w:val="24"/>
          <w:u w:val="single"/>
        </w:rPr>
      </w:pPr>
      <w:r w:rsidRPr="00F7479E">
        <w:rPr>
          <w:i/>
          <w:iCs/>
          <w:sz w:val="24"/>
          <w:szCs w:val="24"/>
          <w:u w:val="single"/>
        </w:rPr>
        <w:t xml:space="preserve">Børn i alderen 1-11 år med en legemsvægt ≥ 10 kg </w:t>
      </w:r>
    </w:p>
    <w:p w14:paraId="424ACDE3" w14:textId="77777777" w:rsidR="00504384" w:rsidRPr="00504384" w:rsidRDefault="00504384" w:rsidP="00504384">
      <w:pPr>
        <w:tabs>
          <w:tab w:val="left" w:pos="851"/>
        </w:tabs>
        <w:ind w:left="851"/>
        <w:rPr>
          <w:sz w:val="24"/>
          <w:szCs w:val="24"/>
        </w:rPr>
      </w:pPr>
    </w:p>
    <w:p w14:paraId="4AC96218" w14:textId="77777777" w:rsidR="00504384" w:rsidRPr="00504384" w:rsidRDefault="00504384" w:rsidP="00504384">
      <w:pPr>
        <w:tabs>
          <w:tab w:val="left" w:pos="851"/>
        </w:tabs>
        <w:ind w:left="851"/>
        <w:rPr>
          <w:i/>
          <w:iCs/>
          <w:sz w:val="24"/>
          <w:szCs w:val="24"/>
        </w:rPr>
      </w:pPr>
      <w:r w:rsidRPr="00504384">
        <w:rPr>
          <w:i/>
          <w:iCs/>
          <w:sz w:val="24"/>
          <w:szCs w:val="24"/>
        </w:rPr>
        <w:t>Gastroøsofageal reflukssygdom (GØRD)</w:t>
      </w:r>
    </w:p>
    <w:p w14:paraId="2AC50A63" w14:textId="77777777" w:rsidR="00504384" w:rsidRPr="00504384" w:rsidRDefault="00504384" w:rsidP="00F7479E">
      <w:pPr>
        <w:numPr>
          <w:ilvl w:val="0"/>
          <w:numId w:val="6"/>
        </w:numPr>
        <w:tabs>
          <w:tab w:val="left" w:pos="851"/>
        </w:tabs>
        <w:ind w:left="1134" w:hanging="283"/>
        <w:rPr>
          <w:i/>
          <w:iCs/>
          <w:sz w:val="24"/>
          <w:szCs w:val="24"/>
        </w:rPr>
      </w:pPr>
      <w:r w:rsidRPr="00504384">
        <w:rPr>
          <w:i/>
          <w:iCs/>
          <w:sz w:val="24"/>
          <w:szCs w:val="24"/>
        </w:rPr>
        <w:t>Behandling af endoskopisk påvist erosiv refluksøsofagitis</w:t>
      </w:r>
    </w:p>
    <w:p w14:paraId="642C3F5F" w14:textId="10724ECE" w:rsidR="00504384" w:rsidRPr="00504384" w:rsidRDefault="00504384" w:rsidP="00F7479E">
      <w:pPr>
        <w:numPr>
          <w:ilvl w:val="0"/>
          <w:numId w:val="7"/>
        </w:numPr>
        <w:tabs>
          <w:tab w:val="left" w:pos="851"/>
        </w:tabs>
        <w:ind w:left="1418" w:hanging="284"/>
        <w:rPr>
          <w:sz w:val="24"/>
          <w:szCs w:val="24"/>
        </w:rPr>
      </w:pPr>
      <w:r w:rsidRPr="00504384">
        <w:rPr>
          <w:sz w:val="24"/>
          <w:szCs w:val="24"/>
        </w:rPr>
        <w:t xml:space="preserve">Vægt ≥ 10-&lt; 20 kg: 10 mg én gang </w:t>
      </w:r>
      <w:r w:rsidR="00E03610">
        <w:rPr>
          <w:sz w:val="24"/>
          <w:szCs w:val="24"/>
        </w:rPr>
        <w:t>daglig</w:t>
      </w:r>
      <w:r w:rsidRPr="00504384">
        <w:rPr>
          <w:sz w:val="24"/>
          <w:szCs w:val="24"/>
        </w:rPr>
        <w:t xml:space="preserve"> i 8 uger.</w:t>
      </w:r>
    </w:p>
    <w:p w14:paraId="1087FD53" w14:textId="7110952E" w:rsidR="00504384" w:rsidRPr="00504384" w:rsidRDefault="00504384" w:rsidP="00F7479E">
      <w:pPr>
        <w:numPr>
          <w:ilvl w:val="0"/>
          <w:numId w:val="7"/>
        </w:numPr>
        <w:tabs>
          <w:tab w:val="left" w:pos="851"/>
        </w:tabs>
        <w:ind w:left="1418" w:hanging="284"/>
        <w:rPr>
          <w:sz w:val="24"/>
          <w:szCs w:val="24"/>
        </w:rPr>
      </w:pPr>
      <w:r w:rsidRPr="00504384">
        <w:rPr>
          <w:sz w:val="24"/>
          <w:szCs w:val="24"/>
        </w:rPr>
        <w:t xml:space="preserve">Vægt ≥ 20 kg: 10 mg eller 20 mg én gang </w:t>
      </w:r>
      <w:r w:rsidR="00E03610">
        <w:rPr>
          <w:sz w:val="24"/>
          <w:szCs w:val="24"/>
        </w:rPr>
        <w:t>daglig</w:t>
      </w:r>
      <w:r w:rsidRPr="00504384">
        <w:rPr>
          <w:sz w:val="24"/>
          <w:szCs w:val="24"/>
        </w:rPr>
        <w:t xml:space="preserve"> i 8 uger.</w:t>
      </w:r>
    </w:p>
    <w:p w14:paraId="4C0E1C83" w14:textId="77777777" w:rsidR="00504384" w:rsidRPr="00504384" w:rsidRDefault="00504384" w:rsidP="00504384">
      <w:pPr>
        <w:tabs>
          <w:tab w:val="left" w:pos="851"/>
        </w:tabs>
        <w:ind w:left="851"/>
        <w:rPr>
          <w:sz w:val="24"/>
          <w:szCs w:val="24"/>
        </w:rPr>
      </w:pPr>
    </w:p>
    <w:p w14:paraId="5468B2BE" w14:textId="77777777" w:rsidR="00504384" w:rsidRPr="00504384" w:rsidRDefault="00504384" w:rsidP="00F7479E">
      <w:pPr>
        <w:numPr>
          <w:ilvl w:val="0"/>
          <w:numId w:val="6"/>
        </w:numPr>
        <w:tabs>
          <w:tab w:val="left" w:pos="851"/>
        </w:tabs>
        <w:ind w:left="1134" w:hanging="283"/>
        <w:rPr>
          <w:i/>
          <w:iCs/>
          <w:sz w:val="24"/>
          <w:szCs w:val="24"/>
        </w:rPr>
      </w:pPr>
      <w:r w:rsidRPr="00504384">
        <w:rPr>
          <w:i/>
          <w:iCs/>
          <w:sz w:val="24"/>
          <w:szCs w:val="24"/>
        </w:rPr>
        <w:t>Symptomatisk behandling af gastroøsofageal reflukssygdom (GØRD)</w:t>
      </w:r>
    </w:p>
    <w:p w14:paraId="4F9E051B" w14:textId="128D07AD" w:rsidR="00504384" w:rsidRPr="00504384" w:rsidRDefault="00344416" w:rsidP="00344416">
      <w:pPr>
        <w:tabs>
          <w:tab w:val="left" w:pos="1134"/>
        </w:tabs>
        <w:ind w:left="851"/>
        <w:rPr>
          <w:sz w:val="24"/>
          <w:szCs w:val="24"/>
        </w:rPr>
      </w:pPr>
      <w:r>
        <w:rPr>
          <w:sz w:val="24"/>
          <w:szCs w:val="24"/>
        </w:rPr>
        <w:tab/>
      </w:r>
      <w:r w:rsidR="00504384" w:rsidRPr="00504384">
        <w:rPr>
          <w:sz w:val="24"/>
          <w:szCs w:val="24"/>
        </w:rPr>
        <w:t xml:space="preserve">10 mg én gang </w:t>
      </w:r>
      <w:r w:rsidR="00E03610">
        <w:rPr>
          <w:sz w:val="24"/>
          <w:szCs w:val="24"/>
        </w:rPr>
        <w:t>daglig</w:t>
      </w:r>
      <w:r w:rsidR="00504384" w:rsidRPr="00504384">
        <w:rPr>
          <w:sz w:val="24"/>
          <w:szCs w:val="24"/>
        </w:rPr>
        <w:t xml:space="preserve"> i op til 8 uger.</w:t>
      </w:r>
    </w:p>
    <w:p w14:paraId="7C36ADBA" w14:textId="77777777" w:rsidR="00504384" w:rsidRPr="00504384" w:rsidRDefault="00504384" w:rsidP="00504384">
      <w:pPr>
        <w:tabs>
          <w:tab w:val="left" w:pos="851"/>
        </w:tabs>
        <w:ind w:left="851"/>
        <w:rPr>
          <w:sz w:val="24"/>
          <w:szCs w:val="24"/>
        </w:rPr>
      </w:pPr>
    </w:p>
    <w:p w14:paraId="58B3BF5D" w14:textId="77777777" w:rsidR="00504384" w:rsidRPr="00504384" w:rsidRDefault="00504384" w:rsidP="00504384">
      <w:pPr>
        <w:tabs>
          <w:tab w:val="left" w:pos="851"/>
        </w:tabs>
        <w:ind w:left="851"/>
        <w:rPr>
          <w:sz w:val="24"/>
          <w:szCs w:val="24"/>
        </w:rPr>
      </w:pPr>
      <w:r w:rsidRPr="00504384">
        <w:rPr>
          <w:sz w:val="24"/>
          <w:szCs w:val="24"/>
        </w:rPr>
        <w:t>Doser over 1 mg/kg/dag er ikke blevet undersøgt.</w:t>
      </w:r>
    </w:p>
    <w:p w14:paraId="02C14A4D" w14:textId="77777777" w:rsidR="00504384" w:rsidRPr="00504384" w:rsidRDefault="00504384" w:rsidP="00504384">
      <w:pPr>
        <w:tabs>
          <w:tab w:val="left" w:pos="851"/>
        </w:tabs>
        <w:ind w:left="851"/>
        <w:rPr>
          <w:sz w:val="24"/>
          <w:szCs w:val="24"/>
        </w:rPr>
      </w:pPr>
    </w:p>
    <w:p w14:paraId="4C4C1495" w14:textId="77777777" w:rsidR="00504384" w:rsidRPr="00504384" w:rsidRDefault="00504384" w:rsidP="00504384">
      <w:pPr>
        <w:tabs>
          <w:tab w:val="left" w:pos="851"/>
        </w:tabs>
        <w:ind w:left="851"/>
        <w:rPr>
          <w:i/>
          <w:iCs/>
          <w:sz w:val="24"/>
          <w:szCs w:val="24"/>
          <w:u w:val="single"/>
        </w:rPr>
      </w:pPr>
      <w:r w:rsidRPr="00504384">
        <w:rPr>
          <w:i/>
          <w:iCs/>
          <w:sz w:val="24"/>
          <w:szCs w:val="24"/>
          <w:u w:val="single"/>
        </w:rPr>
        <w:t>Børn over 4 år</w:t>
      </w:r>
    </w:p>
    <w:p w14:paraId="1DBE8335" w14:textId="77777777" w:rsidR="00504384" w:rsidRPr="00504384" w:rsidRDefault="00504384" w:rsidP="00504384">
      <w:pPr>
        <w:tabs>
          <w:tab w:val="left" w:pos="851"/>
        </w:tabs>
        <w:ind w:left="851"/>
        <w:rPr>
          <w:sz w:val="24"/>
          <w:szCs w:val="24"/>
        </w:rPr>
      </w:pPr>
    </w:p>
    <w:p w14:paraId="30BC4206" w14:textId="77777777" w:rsidR="00504384" w:rsidRPr="00504384" w:rsidRDefault="00504384" w:rsidP="00504384">
      <w:pPr>
        <w:tabs>
          <w:tab w:val="left" w:pos="851"/>
        </w:tabs>
        <w:ind w:left="851"/>
        <w:rPr>
          <w:i/>
          <w:iCs/>
          <w:sz w:val="24"/>
          <w:szCs w:val="24"/>
        </w:rPr>
      </w:pPr>
      <w:r w:rsidRPr="00504384">
        <w:rPr>
          <w:i/>
          <w:iCs/>
          <w:sz w:val="24"/>
          <w:szCs w:val="24"/>
        </w:rPr>
        <w:t>Behandling af ulcus duodeni forårsaget af Helicobacter pylori</w:t>
      </w:r>
    </w:p>
    <w:p w14:paraId="413DBBBE" w14:textId="77777777" w:rsidR="00504384" w:rsidRPr="00504384" w:rsidRDefault="00504384" w:rsidP="00504384">
      <w:pPr>
        <w:tabs>
          <w:tab w:val="left" w:pos="851"/>
        </w:tabs>
        <w:ind w:left="851"/>
        <w:rPr>
          <w:sz w:val="24"/>
          <w:szCs w:val="24"/>
        </w:rPr>
      </w:pPr>
      <w:r w:rsidRPr="00504384">
        <w:rPr>
          <w:sz w:val="24"/>
          <w:szCs w:val="24"/>
        </w:rPr>
        <w:t>Ved valg af passende kombinationsbehandling skal der tages højde for den officielle nationale, regionale og lokale vejledning vedrørende bakterieresistens, behandlingsvarighed (oftest 7 dage, men i nogle tilfælde op til 14 dage) og passende brug af antibakterielle midler.</w:t>
      </w:r>
    </w:p>
    <w:p w14:paraId="78584083" w14:textId="77777777" w:rsidR="00504384" w:rsidRPr="00504384" w:rsidRDefault="00504384" w:rsidP="00504384">
      <w:pPr>
        <w:tabs>
          <w:tab w:val="left" w:pos="851"/>
        </w:tabs>
        <w:ind w:left="851"/>
        <w:rPr>
          <w:sz w:val="24"/>
          <w:szCs w:val="24"/>
        </w:rPr>
      </w:pPr>
    </w:p>
    <w:p w14:paraId="6CAFCF48" w14:textId="77777777" w:rsidR="00504384" w:rsidRPr="00504384" w:rsidRDefault="00504384" w:rsidP="00504384">
      <w:pPr>
        <w:tabs>
          <w:tab w:val="left" w:pos="851"/>
        </w:tabs>
        <w:ind w:left="851"/>
        <w:rPr>
          <w:sz w:val="24"/>
          <w:szCs w:val="24"/>
        </w:rPr>
      </w:pPr>
      <w:r w:rsidRPr="00504384">
        <w:rPr>
          <w:sz w:val="24"/>
          <w:szCs w:val="24"/>
        </w:rPr>
        <w:t>Behandlingen skal superviseres af en specialist.</w:t>
      </w:r>
    </w:p>
    <w:p w14:paraId="2FAFFA5D" w14:textId="77777777" w:rsidR="00504384" w:rsidRPr="00504384" w:rsidRDefault="00504384" w:rsidP="00504384">
      <w:pPr>
        <w:tabs>
          <w:tab w:val="left" w:pos="851"/>
        </w:tabs>
        <w:ind w:left="851"/>
        <w:rPr>
          <w:sz w:val="24"/>
          <w:szCs w:val="24"/>
        </w:rPr>
      </w:pPr>
    </w:p>
    <w:p w14:paraId="0D248958" w14:textId="77777777" w:rsidR="00504384" w:rsidRPr="00504384" w:rsidRDefault="00504384" w:rsidP="00504384">
      <w:pPr>
        <w:tabs>
          <w:tab w:val="left" w:pos="851"/>
        </w:tabs>
        <w:ind w:left="851"/>
        <w:rPr>
          <w:sz w:val="24"/>
          <w:szCs w:val="24"/>
        </w:rPr>
      </w:pPr>
      <w:r w:rsidRPr="00504384">
        <w:rPr>
          <w:sz w:val="24"/>
          <w:szCs w:val="24"/>
        </w:rPr>
        <w:t>Anbefalet dosering:</w:t>
      </w:r>
    </w:p>
    <w:p w14:paraId="4DB5BA5A" w14:textId="77777777" w:rsidR="00504384" w:rsidRPr="00504384" w:rsidRDefault="00504384" w:rsidP="00504384">
      <w:pPr>
        <w:tabs>
          <w:tab w:val="left" w:pos="851"/>
        </w:tabs>
        <w:ind w:left="851"/>
        <w:rPr>
          <w:sz w:val="24"/>
          <w:szCs w:val="24"/>
          <w:lang w:val="en-GB"/>
        </w:rPr>
      </w:pPr>
    </w:p>
    <w:tbl>
      <w:tblPr>
        <w:tblW w:w="960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7938"/>
      </w:tblGrid>
      <w:tr w:rsidR="00504384" w:rsidRPr="00504384" w14:paraId="0887764B" w14:textId="77777777" w:rsidTr="00344416">
        <w:trPr>
          <w:trHeight w:val="252"/>
        </w:trPr>
        <w:tc>
          <w:tcPr>
            <w:tcW w:w="1668" w:type="dxa"/>
            <w:tcBorders>
              <w:top w:val="single" w:sz="4" w:space="0" w:color="000000"/>
              <w:left w:val="single" w:sz="4" w:space="0" w:color="000000"/>
              <w:bottom w:val="single" w:sz="4" w:space="0" w:color="000000"/>
              <w:right w:val="single" w:sz="4" w:space="0" w:color="000000"/>
            </w:tcBorders>
            <w:hideMark/>
          </w:tcPr>
          <w:p w14:paraId="4FBAF02D" w14:textId="77777777" w:rsidR="00504384" w:rsidRPr="00504384" w:rsidRDefault="00504384" w:rsidP="00344416">
            <w:pPr>
              <w:ind w:left="145"/>
              <w:rPr>
                <w:sz w:val="24"/>
                <w:szCs w:val="24"/>
              </w:rPr>
            </w:pPr>
            <w:r w:rsidRPr="00504384">
              <w:rPr>
                <w:sz w:val="24"/>
                <w:szCs w:val="24"/>
              </w:rPr>
              <w:t>Vægt</w:t>
            </w:r>
          </w:p>
        </w:tc>
        <w:tc>
          <w:tcPr>
            <w:tcW w:w="7938" w:type="dxa"/>
            <w:tcBorders>
              <w:top w:val="single" w:sz="4" w:space="0" w:color="000000"/>
              <w:left w:val="single" w:sz="4" w:space="0" w:color="000000"/>
              <w:bottom w:val="single" w:sz="4" w:space="0" w:color="000000"/>
              <w:right w:val="single" w:sz="4" w:space="0" w:color="000000"/>
            </w:tcBorders>
            <w:hideMark/>
          </w:tcPr>
          <w:p w14:paraId="519CD440" w14:textId="77777777" w:rsidR="00504384" w:rsidRPr="00504384" w:rsidRDefault="00504384" w:rsidP="000A7CA6">
            <w:pPr>
              <w:ind w:left="179"/>
              <w:rPr>
                <w:sz w:val="24"/>
                <w:szCs w:val="24"/>
              </w:rPr>
            </w:pPr>
            <w:r w:rsidRPr="00504384">
              <w:rPr>
                <w:sz w:val="24"/>
                <w:szCs w:val="24"/>
              </w:rPr>
              <w:t>Dosering</w:t>
            </w:r>
          </w:p>
        </w:tc>
      </w:tr>
      <w:tr w:rsidR="00504384" w:rsidRPr="00504384" w14:paraId="1F06804C" w14:textId="77777777" w:rsidTr="00344416">
        <w:trPr>
          <w:trHeight w:val="860"/>
        </w:trPr>
        <w:tc>
          <w:tcPr>
            <w:tcW w:w="1668" w:type="dxa"/>
            <w:tcBorders>
              <w:top w:val="single" w:sz="4" w:space="0" w:color="000000"/>
              <w:left w:val="single" w:sz="4" w:space="0" w:color="000000"/>
              <w:bottom w:val="single" w:sz="4" w:space="0" w:color="000000"/>
              <w:right w:val="single" w:sz="4" w:space="0" w:color="000000"/>
            </w:tcBorders>
            <w:hideMark/>
          </w:tcPr>
          <w:p w14:paraId="4FD1C2F5" w14:textId="77777777" w:rsidR="00504384" w:rsidRPr="00504384" w:rsidRDefault="00504384" w:rsidP="00344416">
            <w:pPr>
              <w:ind w:left="145"/>
              <w:rPr>
                <w:sz w:val="24"/>
                <w:szCs w:val="24"/>
              </w:rPr>
            </w:pPr>
            <w:r w:rsidRPr="00504384">
              <w:rPr>
                <w:sz w:val="24"/>
                <w:szCs w:val="24"/>
              </w:rPr>
              <w:t>&lt; 30 kg</w:t>
            </w:r>
          </w:p>
        </w:tc>
        <w:tc>
          <w:tcPr>
            <w:tcW w:w="7938" w:type="dxa"/>
            <w:tcBorders>
              <w:top w:val="single" w:sz="4" w:space="0" w:color="000000"/>
              <w:left w:val="single" w:sz="4" w:space="0" w:color="000000"/>
              <w:bottom w:val="single" w:sz="4" w:space="0" w:color="000000"/>
              <w:right w:val="single" w:sz="4" w:space="0" w:color="000000"/>
            </w:tcBorders>
            <w:hideMark/>
          </w:tcPr>
          <w:p w14:paraId="3D31152F" w14:textId="1A2053D6" w:rsidR="00504384" w:rsidRPr="00504384" w:rsidRDefault="00504384" w:rsidP="000A7CA6">
            <w:pPr>
              <w:ind w:left="179"/>
              <w:rPr>
                <w:sz w:val="24"/>
                <w:szCs w:val="24"/>
              </w:rPr>
            </w:pPr>
            <w:r w:rsidRPr="00504384">
              <w:rPr>
                <w:sz w:val="24"/>
                <w:szCs w:val="24"/>
              </w:rPr>
              <w:t xml:space="preserve">Kombination med to antibiotika: Samtidig administration af Nexizol 10 mg, amoxicillin 25 mg/kg legemsvægt og clarithromycin 7,5 mg/kg legemsvægt to gange </w:t>
            </w:r>
            <w:r w:rsidR="00E03610">
              <w:rPr>
                <w:sz w:val="24"/>
                <w:szCs w:val="24"/>
              </w:rPr>
              <w:t>daglig</w:t>
            </w:r>
            <w:r w:rsidRPr="00504384">
              <w:rPr>
                <w:sz w:val="24"/>
                <w:szCs w:val="24"/>
              </w:rPr>
              <w:t xml:space="preserve"> i en uge.</w:t>
            </w:r>
          </w:p>
        </w:tc>
      </w:tr>
      <w:tr w:rsidR="00504384" w:rsidRPr="00504384" w14:paraId="6A6F29F6" w14:textId="77777777" w:rsidTr="00344416">
        <w:trPr>
          <w:trHeight w:val="758"/>
        </w:trPr>
        <w:tc>
          <w:tcPr>
            <w:tcW w:w="1668" w:type="dxa"/>
            <w:tcBorders>
              <w:top w:val="single" w:sz="4" w:space="0" w:color="000000"/>
              <w:left w:val="single" w:sz="4" w:space="0" w:color="000000"/>
              <w:bottom w:val="single" w:sz="4" w:space="0" w:color="000000"/>
              <w:right w:val="single" w:sz="4" w:space="0" w:color="000000"/>
            </w:tcBorders>
            <w:hideMark/>
          </w:tcPr>
          <w:p w14:paraId="57749D61" w14:textId="77777777" w:rsidR="00504384" w:rsidRPr="00504384" w:rsidRDefault="00504384" w:rsidP="00344416">
            <w:pPr>
              <w:ind w:left="145"/>
              <w:rPr>
                <w:sz w:val="24"/>
                <w:szCs w:val="24"/>
              </w:rPr>
            </w:pPr>
            <w:r w:rsidRPr="00504384">
              <w:rPr>
                <w:sz w:val="24"/>
                <w:szCs w:val="24"/>
              </w:rPr>
              <w:t>30-40 kg</w:t>
            </w:r>
          </w:p>
        </w:tc>
        <w:tc>
          <w:tcPr>
            <w:tcW w:w="7938" w:type="dxa"/>
            <w:tcBorders>
              <w:top w:val="single" w:sz="4" w:space="0" w:color="000000"/>
              <w:left w:val="single" w:sz="4" w:space="0" w:color="000000"/>
              <w:bottom w:val="single" w:sz="4" w:space="0" w:color="000000"/>
              <w:right w:val="single" w:sz="4" w:space="0" w:color="000000"/>
            </w:tcBorders>
            <w:hideMark/>
          </w:tcPr>
          <w:p w14:paraId="2FC66DCD" w14:textId="71B9DE69" w:rsidR="00504384" w:rsidRPr="00504384" w:rsidRDefault="00504384" w:rsidP="000A7CA6">
            <w:pPr>
              <w:ind w:left="179"/>
              <w:rPr>
                <w:sz w:val="24"/>
                <w:szCs w:val="24"/>
              </w:rPr>
            </w:pPr>
            <w:r w:rsidRPr="00504384">
              <w:rPr>
                <w:sz w:val="24"/>
                <w:szCs w:val="24"/>
              </w:rPr>
              <w:t xml:space="preserve">Kombination med to antibiotika: Samtidig administration af Nexizol 20 mg, amoxicillin 750 mg og clarithromycin 7,5 mg/kg legemsvægt to gange </w:t>
            </w:r>
            <w:r w:rsidR="00E03610">
              <w:rPr>
                <w:sz w:val="24"/>
                <w:szCs w:val="24"/>
              </w:rPr>
              <w:t>daglig</w:t>
            </w:r>
            <w:r w:rsidRPr="00504384">
              <w:rPr>
                <w:sz w:val="24"/>
                <w:szCs w:val="24"/>
              </w:rPr>
              <w:t xml:space="preserve"> i en uge.</w:t>
            </w:r>
          </w:p>
        </w:tc>
      </w:tr>
      <w:tr w:rsidR="00504384" w:rsidRPr="00504384" w14:paraId="7BC1F082" w14:textId="77777777" w:rsidTr="00344416">
        <w:trPr>
          <w:trHeight w:val="673"/>
        </w:trPr>
        <w:tc>
          <w:tcPr>
            <w:tcW w:w="1668" w:type="dxa"/>
            <w:tcBorders>
              <w:top w:val="single" w:sz="4" w:space="0" w:color="000000"/>
              <w:left w:val="single" w:sz="4" w:space="0" w:color="000000"/>
              <w:bottom w:val="single" w:sz="4" w:space="0" w:color="000000"/>
              <w:right w:val="single" w:sz="4" w:space="0" w:color="000000"/>
            </w:tcBorders>
            <w:hideMark/>
          </w:tcPr>
          <w:p w14:paraId="45A9B010" w14:textId="77777777" w:rsidR="00504384" w:rsidRPr="00504384" w:rsidRDefault="00504384" w:rsidP="00344416">
            <w:pPr>
              <w:ind w:left="145"/>
              <w:rPr>
                <w:sz w:val="24"/>
                <w:szCs w:val="24"/>
              </w:rPr>
            </w:pPr>
            <w:r w:rsidRPr="00504384">
              <w:rPr>
                <w:sz w:val="24"/>
                <w:szCs w:val="24"/>
              </w:rPr>
              <w:t>&gt; 40 kg</w:t>
            </w:r>
          </w:p>
        </w:tc>
        <w:tc>
          <w:tcPr>
            <w:tcW w:w="7938" w:type="dxa"/>
            <w:tcBorders>
              <w:top w:val="single" w:sz="4" w:space="0" w:color="000000"/>
              <w:left w:val="single" w:sz="4" w:space="0" w:color="000000"/>
              <w:bottom w:val="single" w:sz="4" w:space="0" w:color="000000"/>
              <w:right w:val="single" w:sz="4" w:space="0" w:color="000000"/>
            </w:tcBorders>
            <w:hideMark/>
          </w:tcPr>
          <w:p w14:paraId="19D42CA8" w14:textId="5F029999" w:rsidR="00504384" w:rsidRPr="00504384" w:rsidRDefault="00504384" w:rsidP="000A7CA6">
            <w:pPr>
              <w:ind w:left="179"/>
              <w:rPr>
                <w:sz w:val="24"/>
                <w:szCs w:val="24"/>
              </w:rPr>
            </w:pPr>
            <w:r w:rsidRPr="00504384">
              <w:rPr>
                <w:sz w:val="24"/>
                <w:szCs w:val="24"/>
              </w:rPr>
              <w:t xml:space="preserve">Kombination med to antibiotika: Samtidig administration af Nexizol 20 mg, amoxicillin 1 g og clarithromycin 500 mg to gange </w:t>
            </w:r>
            <w:r w:rsidR="00E03610">
              <w:rPr>
                <w:sz w:val="24"/>
                <w:szCs w:val="24"/>
              </w:rPr>
              <w:t>daglig</w:t>
            </w:r>
            <w:r w:rsidRPr="00504384">
              <w:rPr>
                <w:sz w:val="24"/>
                <w:szCs w:val="24"/>
              </w:rPr>
              <w:t xml:space="preserve"> i en uge.</w:t>
            </w:r>
          </w:p>
        </w:tc>
      </w:tr>
    </w:tbl>
    <w:p w14:paraId="5A34B65E" w14:textId="77777777" w:rsidR="00504384" w:rsidRPr="00504384" w:rsidRDefault="00504384" w:rsidP="00504384">
      <w:pPr>
        <w:tabs>
          <w:tab w:val="left" w:pos="851"/>
        </w:tabs>
        <w:ind w:left="851"/>
        <w:rPr>
          <w:sz w:val="24"/>
          <w:szCs w:val="24"/>
        </w:rPr>
      </w:pPr>
    </w:p>
    <w:p w14:paraId="334519D4" w14:textId="77777777" w:rsidR="00504384" w:rsidRPr="00504384" w:rsidRDefault="00504384" w:rsidP="00504384">
      <w:pPr>
        <w:tabs>
          <w:tab w:val="left" w:pos="851"/>
        </w:tabs>
        <w:ind w:left="851"/>
        <w:rPr>
          <w:i/>
          <w:iCs/>
          <w:sz w:val="24"/>
          <w:szCs w:val="24"/>
          <w:u w:val="single"/>
        </w:rPr>
      </w:pPr>
      <w:r w:rsidRPr="00504384">
        <w:rPr>
          <w:i/>
          <w:iCs/>
          <w:sz w:val="24"/>
          <w:szCs w:val="24"/>
          <w:u w:val="single"/>
        </w:rPr>
        <w:lastRenderedPageBreak/>
        <w:t>Børn under 1 år</w:t>
      </w:r>
    </w:p>
    <w:p w14:paraId="0298AC3F" w14:textId="77777777" w:rsidR="00504384" w:rsidRPr="00504384" w:rsidRDefault="00504384" w:rsidP="00504384">
      <w:pPr>
        <w:tabs>
          <w:tab w:val="left" w:pos="851"/>
        </w:tabs>
        <w:ind w:left="851"/>
        <w:rPr>
          <w:sz w:val="24"/>
          <w:szCs w:val="24"/>
        </w:rPr>
      </w:pPr>
      <w:r w:rsidRPr="00504384">
        <w:rPr>
          <w:sz w:val="24"/>
          <w:szCs w:val="24"/>
        </w:rPr>
        <w:t>Der er begrænset erfaring med esomeprazolbehandling hos spædbørn &lt; 1 år, og behandling frarådes derfor (se pkt. 5.1).</w:t>
      </w:r>
    </w:p>
    <w:p w14:paraId="3614A9A8" w14:textId="77777777" w:rsidR="00504384" w:rsidRPr="00504384" w:rsidRDefault="00504384" w:rsidP="00504384">
      <w:pPr>
        <w:tabs>
          <w:tab w:val="left" w:pos="851"/>
        </w:tabs>
        <w:ind w:left="851"/>
        <w:rPr>
          <w:sz w:val="24"/>
          <w:szCs w:val="24"/>
        </w:rPr>
      </w:pPr>
    </w:p>
    <w:p w14:paraId="51BD516C" w14:textId="77777777" w:rsidR="00504384" w:rsidRPr="00504384" w:rsidRDefault="00504384" w:rsidP="00504384">
      <w:pPr>
        <w:tabs>
          <w:tab w:val="left" w:pos="851"/>
        </w:tabs>
        <w:ind w:left="851"/>
        <w:rPr>
          <w:i/>
          <w:iCs/>
          <w:sz w:val="24"/>
          <w:szCs w:val="24"/>
          <w:u w:val="single"/>
        </w:rPr>
      </w:pPr>
      <w:r w:rsidRPr="00504384">
        <w:rPr>
          <w:i/>
          <w:iCs/>
          <w:sz w:val="24"/>
          <w:szCs w:val="24"/>
          <w:u w:val="single"/>
        </w:rPr>
        <w:t>Voksne og unge på 12 år og derover</w:t>
      </w:r>
    </w:p>
    <w:p w14:paraId="66E98056" w14:textId="77777777" w:rsidR="00504384" w:rsidRPr="00504384" w:rsidRDefault="00504384" w:rsidP="00504384">
      <w:pPr>
        <w:tabs>
          <w:tab w:val="left" w:pos="851"/>
        </w:tabs>
        <w:ind w:left="851"/>
        <w:rPr>
          <w:sz w:val="24"/>
          <w:szCs w:val="24"/>
        </w:rPr>
      </w:pPr>
      <w:r w:rsidRPr="00504384">
        <w:rPr>
          <w:sz w:val="24"/>
          <w:szCs w:val="24"/>
        </w:rPr>
        <w:t>Hvad angår dosering hos patienter på 12 år og derover, henvises der til produktresuméet for esomeprazol enterotabletter.</w:t>
      </w:r>
    </w:p>
    <w:p w14:paraId="26ED56DC" w14:textId="77777777" w:rsidR="00504384" w:rsidRPr="00504384" w:rsidRDefault="00504384" w:rsidP="00504384">
      <w:pPr>
        <w:tabs>
          <w:tab w:val="left" w:pos="851"/>
        </w:tabs>
        <w:ind w:left="851"/>
        <w:rPr>
          <w:sz w:val="24"/>
          <w:szCs w:val="24"/>
        </w:rPr>
      </w:pPr>
    </w:p>
    <w:p w14:paraId="7A29F3CF" w14:textId="77777777" w:rsidR="00504384" w:rsidRPr="00504384" w:rsidRDefault="00504384" w:rsidP="00504384">
      <w:pPr>
        <w:tabs>
          <w:tab w:val="left" w:pos="851"/>
        </w:tabs>
        <w:ind w:left="851"/>
        <w:rPr>
          <w:sz w:val="24"/>
          <w:szCs w:val="24"/>
          <w:u w:val="single"/>
        </w:rPr>
      </w:pPr>
      <w:r w:rsidRPr="00504384">
        <w:rPr>
          <w:sz w:val="24"/>
          <w:szCs w:val="24"/>
          <w:u w:val="single"/>
        </w:rPr>
        <w:t>Særlige populationer</w:t>
      </w:r>
    </w:p>
    <w:p w14:paraId="367B4DC0" w14:textId="77777777" w:rsidR="00504384" w:rsidRPr="00504384" w:rsidRDefault="00504384" w:rsidP="00504384">
      <w:pPr>
        <w:tabs>
          <w:tab w:val="left" w:pos="851"/>
        </w:tabs>
        <w:ind w:left="851"/>
        <w:rPr>
          <w:sz w:val="24"/>
          <w:szCs w:val="24"/>
        </w:rPr>
      </w:pPr>
    </w:p>
    <w:p w14:paraId="33629AD7" w14:textId="77777777" w:rsidR="00504384" w:rsidRPr="00504384" w:rsidRDefault="00504384" w:rsidP="00504384">
      <w:pPr>
        <w:tabs>
          <w:tab w:val="left" w:pos="851"/>
        </w:tabs>
        <w:ind w:left="851"/>
        <w:rPr>
          <w:i/>
          <w:iCs/>
          <w:sz w:val="24"/>
          <w:szCs w:val="24"/>
        </w:rPr>
      </w:pPr>
      <w:r w:rsidRPr="00504384">
        <w:rPr>
          <w:i/>
          <w:iCs/>
          <w:sz w:val="24"/>
          <w:szCs w:val="24"/>
        </w:rPr>
        <w:t>Nedsat nyrefunktion</w:t>
      </w:r>
    </w:p>
    <w:p w14:paraId="68DAE6A5" w14:textId="77777777" w:rsidR="00504384" w:rsidRPr="00504384" w:rsidRDefault="00504384" w:rsidP="00504384">
      <w:pPr>
        <w:tabs>
          <w:tab w:val="left" w:pos="851"/>
        </w:tabs>
        <w:ind w:left="851"/>
        <w:rPr>
          <w:sz w:val="24"/>
          <w:szCs w:val="24"/>
        </w:rPr>
      </w:pPr>
      <w:r w:rsidRPr="00504384">
        <w:rPr>
          <w:sz w:val="24"/>
          <w:szCs w:val="24"/>
        </w:rPr>
        <w:t>Det er ikke nødvendigt at justere dosis hos patienter med nedsat nyrefunktion. Da der foreligger begrænset erfaring fra patienter med svært nedsat nyrefunktion, skal sådanne patienter behandles med forsigtighed (se pkt. 5.2)</w:t>
      </w:r>
    </w:p>
    <w:p w14:paraId="30CF3F27" w14:textId="77777777" w:rsidR="00504384" w:rsidRPr="00504384" w:rsidRDefault="00504384" w:rsidP="00504384">
      <w:pPr>
        <w:tabs>
          <w:tab w:val="left" w:pos="851"/>
        </w:tabs>
        <w:ind w:left="851"/>
        <w:rPr>
          <w:sz w:val="24"/>
          <w:szCs w:val="24"/>
        </w:rPr>
      </w:pPr>
    </w:p>
    <w:p w14:paraId="19B694A3" w14:textId="77777777" w:rsidR="00504384" w:rsidRPr="00504384" w:rsidRDefault="00504384" w:rsidP="00504384">
      <w:pPr>
        <w:tabs>
          <w:tab w:val="left" w:pos="851"/>
        </w:tabs>
        <w:ind w:left="851"/>
        <w:rPr>
          <w:i/>
          <w:iCs/>
          <w:sz w:val="24"/>
          <w:szCs w:val="24"/>
        </w:rPr>
      </w:pPr>
      <w:r w:rsidRPr="00504384">
        <w:rPr>
          <w:i/>
          <w:iCs/>
          <w:sz w:val="24"/>
          <w:szCs w:val="24"/>
        </w:rPr>
        <w:t>Nedsat leverfunktion</w:t>
      </w:r>
    </w:p>
    <w:p w14:paraId="0C70E00C" w14:textId="77777777" w:rsidR="00504384" w:rsidRPr="00504384" w:rsidRDefault="00504384" w:rsidP="00504384">
      <w:pPr>
        <w:tabs>
          <w:tab w:val="left" w:pos="851"/>
        </w:tabs>
        <w:ind w:left="851"/>
        <w:rPr>
          <w:sz w:val="24"/>
          <w:szCs w:val="24"/>
        </w:rPr>
      </w:pPr>
      <w:r w:rsidRPr="00504384">
        <w:rPr>
          <w:sz w:val="24"/>
          <w:szCs w:val="24"/>
        </w:rPr>
        <w:t>Det er ikke nødvendigt at justere dosis hos patienter med let til moderat nedsat leverfunktion. Hos patienter ≥ 12 år med svært nedsat leverfunktion bør den maksimale dosis ikke overstige 20 mg esomeprazol. Hos patienter i alderen 1-11 år med svært nedsat leverfunktion bør den maksimale dosis ikke overstige 10 mg esomeprazol (se pkt. 5.2).</w:t>
      </w:r>
    </w:p>
    <w:p w14:paraId="614FF3FD" w14:textId="77777777" w:rsidR="00504384" w:rsidRPr="00504384" w:rsidRDefault="00504384" w:rsidP="00504384">
      <w:pPr>
        <w:tabs>
          <w:tab w:val="left" w:pos="851"/>
        </w:tabs>
        <w:ind w:left="851"/>
        <w:rPr>
          <w:sz w:val="24"/>
          <w:szCs w:val="24"/>
        </w:rPr>
      </w:pPr>
    </w:p>
    <w:p w14:paraId="535023A0" w14:textId="77777777" w:rsidR="00504384" w:rsidRPr="00504384" w:rsidRDefault="00504384" w:rsidP="00504384">
      <w:pPr>
        <w:tabs>
          <w:tab w:val="left" w:pos="851"/>
        </w:tabs>
        <w:ind w:left="851"/>
        <w:rPr>
          <w:i/>
          <w:iCs/>
          <w:sz w:val="24"/>
          <w:szCs w:val="24"/>
        </w:rPr>
      </w:pPr>
      <w:r w:rsidRPr="00504384">
        <w:rPr>
          <w:i/>
          <w:iCs/>
          <w:sz w:val="24"/>
          <w:szCs w:val="24"/>
        </w:rPr>
        <w:t>Ældre</w:t>
      </w:r>
    </w:p>
    <w:p w14:paraId="44738E7C" w14:textId="77777777" w:rsidR="00504384" w:rsidRPr="00504384" w:rsidRDefault="00504384" w:rsidP="00504384">
      <w:pPr>
        <w:tabs>
          <w:tab w:val="left" w:pos="851"/>
        </w:tabs>
        <w:ind w:left="851"/>
        <w:rPr>
          <w:sz w:val="24"/>
          <w:szCs w:val="24"/>
        </w:rPr>
      </w:pPr>
      <w:r w:rsidRPr="00504384">
        <w:rPr>
          <w:sz w:val="24"/>
          <w:szCs w:val="24"/>
        </w:rPr>
        <w:t xml:space="preserve">Det er ikke nødvendigt at justere dosis hos ældre. </w:t>
      </w:r>
    </w:p>
    <w:p w14:paraId="202E1154" w14:textId="77777777" w:rsidR="00504384" w:rsidRPr="00504384" w:rsidRDefault="00504384" w:rsidP="00504384">
      <w:pPr>
        <w:tabs>
          <w:tab w:val="left" w:pos="851"/>
        </w:tabs>
        <w:ind w:left="851"/>
        <w:rPr>
          <w:sz w:val="24"/>
          <w:szCs w:val="24"/>
        </w:rPr>
      </w:pPr>
    </w:p>
    <w:p w14:paraId="225B74AC" w14:textId="77777777" w:rsidR="00504384" w:rsidRPr="000A7CA6" w:rsidRDefault="00504384" w:rsidP="00504384">
      <w:pPr>
        <w:tabs>
          <w:tab w:val="left" w:pos="851"/>
        </w:tabs>
        <w:ind w:left="851"/>
        <w:rPr>
          <w:b/>
          <w:sz w:val="24"/>
          <w:szCs w:val="24"/>
        </w:rPr>
      </w:pPr>
      <w:r w:rsidRPr="000A7CA6">
        <w:rPr>
          <w:b/>
          <w:sz w:val="24"/>
          <w:szCs w:val="24"/>
        </w:rPr>
        <w:t>Administration</w:t>
      </w:r>
    </w:p>
    <w:p w14:paraId="3979ADB2" w14:textId="77777777" w:rsidR="00504384" w:rsidRPr="00504384" w:rsidRDefault="00504384" w:rsidP="00504384">
      <w:pPr>
        <w:tabs>
          <w:tab w:val="left" w:pos="851"/>
        </w:tabs>
        <w:ind w:left="851"/>
        <w:rPr>
          <w:sz w:val="24"/>
          <w:szCs w:val="24"/>
        </w:rPr>
      </w:pPr>
      <w:r w:rsidRPr="00504384">
        <w:rPr>
          <w:sz w:val="24"/>
          <w:szCs w:val="24"/>
        </w:rPr>
        <w:t>Til en dosis på 10 mg tømmes indholdet af ét brev à 10 mg i et glas indeholdende 15 ml vand. Til en dosis på 20 mg tømmes indholdet af to breve à 10 mg i et glas indeholdende 30 ml vand. Der må ikke anvendes kulsyreholdigt vand. Indholdet omrøres, indtil granulatet er opløst, hvorefter det efterlades i nogle minutter for at tykne. Indholdet omrøres igen og drikkes inden for 30 minutter. Granulatet må ikke tygges eller knuses. For at sikre indtagelse af alt granulat skylles der med 15 ml vand.</w:t>
      </w:r>
    </w:p>
    <w:p w14:paraId="0C094847" w14:textId="77777777" w:rsidR="00504384" w:rsidRPr="00504384" w:rsidRDefault="00504384" w:rsidP="00504384">
      <w:pPr>
        <w:tabs>
          <w:tab w:val="left" w:pos="851"/>
        </w:tabs>
        <w:ind w:left="851"/>
        <w:rPr>
          <w:sz w:val="24"/>
          <w:szCs w:val="24"/>
        </w:rPr>
      </w:pPr>
    </w:p>
    <w:p w14:paraId="5B2691A0" w14:textId="77777777" w:rsidR="00504384" w:rsidRPr="00504384" w:rsidRDefault="00504384" w:rsidP="00504384">
      <w:pPr>
        <w:tabs>
          <w:tab w:val="left" w:pos="851"/>
        </w:tabs>
        <w:ind w:left="851"/>
        <w:rPr>
          <w:sz w:val="24"/>
          <w:szCs w:val="24"/>
        </w:rPr>
      </w:pPr>
      <w:r w:rsidRPr="00504384">
        <w:rPr>
          <w:sz w:val="24"/>
          <w:szCs w:val="24"/>
        </w:rPr>
        <w:t>Patienter med nasogastrisk eller gastrisk sonde in situ: Se vejledningen i klargøring og administration i pkt. 6.6.</w:t>
      </w:r>
    </w:p>
    <w:p w14:paraId="11022F2C" w14:textId="77777777" w:rsidR="009260DE" w:rsidRPr="00C84483" w:rsidRDefault="009260DE" w:rsidP="009260DE">
      <w:pPr>
        <w:tabs>
          <w:tab w:val="left" w:pos="851"/>
        </w:tabs>
        <w:ind w:left="851"/>
        <w:rPr>
          <w:sz w:val="24"/>
          <w:szCs w:val="24"/>
        </w:rPr>
      </w:pPr>
    </w:p>
    <w:p w14:paraId="1BD864FB"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3335487C" w14:textId="77777777" w:rsidR="000A7CA6" w:rsidRPr="000A7CA6" w:rsidRDefault="000A7CA6" w:rsidP="000A7CA6">
      <w:pPr>
        <w:tabs>
          <w:tab w:val="left" w:pos="851"/>
        </w:tabs>
        <w:ind w:left="851"/>
        <w:rPr>
          <w:sz w:val="24"/>
          <w:szCs w:val="24"/>
        </w:rPr>
      </w:pPr>
      <w:r w:rsidRPr="000A7CA6">
        <w:rPr>
          <w:sz w:val="24"/>
          <w:szCs w:val="24"/>
        </w:rPr>
        <w:t>Overfølsomhed over for det aktive stof, over for substituerede benzimidazoler eller over for et eller flere af hjælpestofferne anført i pkt. 6.1.</w:t>
      </w:r>
    </w:p>
    <w:p w14:paraId="1E2A8D99" w14:textId="77777777" w:rsidR="000A7CA6" w:rsidRPr="000A7CA6" w:rsidRDefault="000A7CA6" w:rsidP="000A7CA6">
      <w:pPr>
        <w:tabs>
          <w:tab w:val="left" w:pos="851"/>
        </w:tabs>
        <w:ind w:left="851"/>
        <w:rPr>
          <w:sz w:val="24"/>
          <w:szCs w:val="24"/>
        </w:rPr>
      </w:pPr>
    </w:p>
    <w:p w14:paraId="6186E42C" w14:textId="77777777" w:rsidR="000A7CA6" w:rsidRPr="000A7CA6" w:rsidRDefault="000A7CA6" w:rsidP="000A7CA6">
      <w:pPr>
        <w:tabs>
          <w:tab w:val="left" w:pos="851"/>
        </w:tabs>
        <w:ind w:left="851"/>
        <w:rPr>
          <w:sz w:val="24"/>
          <w:szCs w:val="24"/>
        </w:rPr>
      </w:pPr>
      <w:r w:rsidRPr="000A7CA6">
        <w:rPr>
          <w:sz w:val="24"/>
          <w:szCs w:val="24"/>
        </w:rPr>
        <w:t>Esomeprazol må ikke anvendes samtidig med nelfinavir (se pkt. 4.5).</w:t>
      </w:r>
    </w:p>
    <w:p w14:paraId="326BD203" w14:textId="77777777" w:rsidR="009260DE" w:rsidRPr="00C84483" w:rsidRDefault="009260DE" w:rsidP="009260DE">
      <w:pPr>
        <w:tabs>
          <w:tab w:val="left" w:pos="851"/>
        </w:tabs>
        <w:ind w:left="851"/>
        <w:rPr>
          <w:sz w:val="24"/>
          <w:szCs w:val="24"/>
        </w:rPr>
      </w:pPr>
    </w:p>
    <w:p w14:paraId="6D64858B"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467F3C3" w14:textId="77777777" w:rsidR="000A7CA6" w:rsidRPr="000A7CA6" w:rsidRDefault="000A7CA6" w:rsidP="000A7CA6">
      <w:pPr>
        <w:tabs>
          <w:tab w:val="left" w:pos="851"/>
        </w:tabs>
        <w:ind w:left="851"/>
        <w:rPr>
          <w:sz w:val="24"/>
          <w:szCs w:val="24"/>
        </w:rPr>
      </w:pPr>
      <w:r w:rsidRPr="000A7CA6">
        <w:rPr>
          <w:sz w:val="24"/>
          <w:szCs w:val="24"/>
        </w:rPr>
        <w:t>Ved tilstedeværelse af alarmsymptomer (f.eks. signifikant, utilsigtet vægttab, recidiverende opkastning, dysfagi, hæmatemese eller melæna) og formodet eller påvist mavesår skal malignitet udelukkes, eftersom behandling med esomeprazol kan lindre symptomerne og forsinke diagnosticeringen.</w:t>
      </w:r>
    </w:p>
    <w:p w14:paraId="32FF6EA9" w14:textId="77777777" w:rsidR="000A7CA6" w:rsidRPr="000A7CA6" w:rsidRDefault="000A7CA6" w:rsidP="000A7CA6">
      <w:pPr>
        <w:tabs>
          <w:tab w:val="left" w:pos="851"/>
        </w:tabs>
        <w:ind w:left="851"/>
        <w:rPr>
          <w:sz w:val="24"/>
          <w:szCs w:val="24"/>
        </w:rPr>
      </w:pPr>
    </w:p>
    <w:p w14:paraId="0C4515AD" w14:textId="4F987ED1" w:rsidR="000A7CA6" w:rsidRPr="000A7CA6" w:rsidRDefault="000A7CA6" w:rsidP="000A7CA6">
      <w:pPr>
        <w:tabs>
          <w:tab w:val="left" w:pos="851"/>
        </w:tabs>
        <w:ind w:left="851"/>
        <w:rPr>
          <w:sz w:val="24"/>
          <w:szCs w:val="24"/>
          <w:u w:val="single"/>
        </w:rPr>
      </w:pPr>
      <w:r w:rsidRPr="000A7CA6">
        <w:rPr>
          <w:sz w:val="24"/>
          <w:szCs w:val="24"/>
          <w:u w:val="single"/>
        </w:rPr>
        <w:t>Langvarig behandling</w:t>
      </w:r>
    </w:p>
    <w:p w14:paraId="515D3DE0" w14:textId="77777777" w:rsidR="000A7CA6" w:rsidRPr="000A7CA6" w:rsidRDefault="000A7CA6" w:rsidP="000A7CA6">
      <w:pPr>
        <w:tabs>
          <w:tab w:val="left" w:pos="851"/>
        </w:tabs>
        <w:ind w:left="851"/>
        <w:rPr>
          <w:sz w:val="24"/>
          <w:szCs w:val="24"/>
        </w:rPr>
      </w:pPr>
      <w:r w:rsidRPr="000A7CA6">
        <w:rPr>
          <w:sz w:val="24"/>
          <w:szCs w:val="24"/>
        </w:rPr>
        <w:t>Patienter i langvarig behandling (især behandling over 1 år) skal holdes under regelmæssig kontrol. Langvarig behandling er indiceret hos voksne og unge (12 år og derover, se pkt. 4.1).</w:t>
      </w:r>
    </w:p>
    <w:p w14:paraId="011BA4C7" w14:textId="77777777" w:rsidR="000A7CA6" w:rsidRPr="000A7CA6" w:rsidRDefault="000A7CA6" w:rsidP="000A7CA6">
      <w:pPr>
        <w:tabs>
          <w:tab w:val="left" w:pos="851"/>
        </w:tabs>
        <w:ind w:left="851"/>
        <w:rPr>
          <w:sz w:val="24"/>
          <w:szCs w:val="24"/>
        </w:rPr>
      </w:pPr>
    </w:p>
    <w:p w14:paraId="1C8D1713" w14:textId="77777777" w:rsidR="000A7CA6" w:rsidRPr="000A7CA6" w:rsidRDefault="000A7CA6" w:rsidP="000A7CA6">
      <w:pPr>
        <w:tabs>
          <w:tab w:val="left" w:pos="851"/>
        </w:tabs>
        <w:ind w:left="851"/>
        <w:rPr>
          <w:sz w:val="24"/>
          <w:szCs w:val="24"/>
          <w:u w:val="single"/>
        </w:rPr>
      </w:pPr>
      <w:r w:rsidRPr="000A7CA6">
        <w:rPr>
          <w:sz w:val="24"/>
          <w:szCs w:val="24"/>
          <w:u w:val="single"/>
        </w:rPr>
        <w:t>Behandling efter behov</w:t>
      </w:r>
    </w:p>
    <w:p w14:paraId="6BBAF0E5" w14:textId="77777777" w:rsidR="000A7CA6" w:rsidRPr="000A7CA6" w:rsidRDefault="000A7CA6" w:rsidP="000A7CA6">
      <w:pPr>
        <w:tabs>
          <w:tab w:val="left" w:pos="851"/>
        </w:tabs>
        <w:ind w:left="851"/>
        <w:rPr>
          <w:sz w:val="24"/>
          <w:szCs w:val="24"/>
        </w:rPr>
      </w:pPr>
      <w:r w:rsidRPr="000A7CA6">
        <w:rPr>
          <w:sz w:val="24"/>
          <w:szCs w:val="24"/>
        </w:rPr>
        <w:t>Patienter i behandling efter behov skal instrueres i at kontakte lægen, hvis deres symptomer ændrer karakter. Behandling efter behov er ikke blevet undersøgt hos børn og frarådes derfor i denne patientgruppe.</w:t>
      </w:r>
    </w:p>
    <w:p w14:paraId="7DB860FC" w14:textId="77777777" w:rsidR="000A7CA6" w:rsidRPr="000A7CA6" w:rsidRDefault="000A7CA6" w:rsidP="000A7CA6">
      <w:pPr>
        <w:tabs>
          <w:tab w:val="left" w:pos="851"/>
        </w:tabs>
        <w:ind w:left="851"/>
        <w:rPr>
          <w:sz w:val="24"/>
          <w:szCs w:val="24"/>
        </w:rPr>
      </w:pPr>
    </w:p>
    <w:p w14:paraId="256D9969" w14:textId="77777777" w:rsidR="000A7CA6" w:rsidRPr="000A7CA6" w:rsidRDefault="000A7CA6" w:rsidP="000A7CA6">
      <w:pPr>
        <w:tabs>
          <w:tab w:val="left" w:pos="851"/>
        </w:tabs>
        <w:ind w:left="851"/>
        <w:rPr>
          <w:sz w:val="24"/>
          <w:szCs w:val="24"/>
          <w:u w:val="single"/>
        </w:rPr>
      </w:pPr>
      <w:r w:rsidRPr="000A7CA6">
        <w:rPr>
          <w:sz w:val="24"/>
          <w:szCs w:val="24"/>
          <w:u w:val="single"/>
        </w:rPr>
        <w:t xml:space="preserve">Eradikation af </w:t>
      </w:r>
      <w:r w:rsidRPr="000A7CA6">
        <w:rPr>
          <w:i/>
          <w:iCs/>
          <w:sz w:val="24"/>
          <w:szCs w:val="24"/>
          <w:u w:val="single"/>
        </w:rPr>
        <w:t>Helicobacter pylori</w:t>
      </w:r>
    </w:p>
    <w:p w14:paraId="78A32057" w14:textId="77777777" w:rsidR="000A7CA6" w:rsidRPr="000A7CA6" w:rsidRDefault="000A7CA6" w:rsidP="000A7CA6">
      <w:pPr>
        <w:tabs>
          <w:tab w:val="left" w:pos="851"/>
        </w:tabs>
        <w:ind w:left="851"/>
        <w:rPr>
          <w:sz w:val="24"/>
          <w:szCs w:val="24"/>
        </w:rPr>
      </w:pPr>
      <w:r w:rsidRPr="000A7CA6">
        <w:rPr>
          <w:sz w:val="24"/>
          <w:szCs w:val="24"/>
        </w:rPr>
        <w:t xml:space="preserve">Ved ordination af esomeprazol til eradikation af </w:t>
      </w:r>
      <w:r w:rsidRPr="000A7CA6">
        <w:rPr>
          <w:i/>
          <w:iCs/>
          <w:sz w:val="24"/>
          <w:szCs w:val="24"/>
        </w:rPr>
        <w:t>Helicobacter pylori</w:t>
      </w:r>
      <w:r w:rsidRPr="000A7CA6">
        <w:rPr>
          <w:sz w:val="24"/>
          <w:szCs w:val="24"/>
        </w:rPr>
        <w:t xml:space="preserve"> skal der tages højde for mulige lægemiddelinteraktioner med alle komponenterne i trestofbehandlingen. Clarithromycin er en potent CYP3A4-hæmmer, og derfor skal der tages højde for kontraindikationer og interaktioner med clarithromycin ved brug af trestofbehandling hos patienter, der samtidig tager andre lægemidler, der metaboliseres via CYP3A4, såsom cisaprid.</w:t>
      </w:r>
    </w:p>
    <w:p w14:paraId="251CA996" w14:textId="77777777" w:rsidR="000A7CA6" w:rsidRPr="000A7CA6" w:rsidRDefault="000A7CA6" w:rsidP="000A7CA6">
      <w:pPr>
        <w:tabs>
          <w:tab w:val="left" w:pos="851"/>
        </w:tabs>
        <w:ind w:left="851"/>
        <w:rPr>
          <w:sz w:val="24"/>
          <w:szCs w:val="24"/>
        </w:rPr>
      </w:pPr>
    </w:p>
    <w:p w14:paraId="57A29C42" w14:textId="77777777" w:rsidR="000A7CA6" w:rsidRPr="000A7CA6" w:rsidRDefault="000A7CA6" w:rsidP="000A7CA6">
      <w:pPr>
        <w:tabs>
          <w:tab w:val="left" w:pos="851"/>
        </w:tabs>
        <w:ind w:left="851"/>
        <w:rPr>
          <w:sz w:val="24"/>
          <w:szCs w:val="24"/>
          <w:u w:val="single"/>
        </w:rPr>
      </w:pPr>
      <w:r w:rsidRPr="000A7CA6">
        <w:rPr>
          <w:sz w:val="24"/>
          <w:szCs w:val="24"/>
          <w:u w:val="single"/>
        </w:rPr>
        <w:t>Gastrointestinale infektioner</w:t>
      </w:r>
    </w:p>
    <w:p w14:paraId="145175BB" w14:textId="77777777" w:rsidR="000A7CA6" w:rsidRPr="000A7CA6" w:rsidRDefault="000A7CA6" w:rsidP="000A7CA6">
      <w:pPr>
        <w:tabs>
          <w:tab w:val="left" w:pos="851"/>
        </w:tabs>
        <w:ind w:left="851"/>
        <w:rPr>
          <w:sz w:val="24"/>
          <w:szCs w:val="24"/>
        </w:rPr>
      </w:pPr>
      <w:r w:rsidRPr="000A7CA6">
        <w:rPr>
          <w:sz w:val="24"/>
          <w:szCs w:val="24"/>
        </w:rPr>
        <w:t xml:space="preserve">Behandling med protonpumpehæmmere kan medføre en let forøget risiko for gastrointestinale infektioner såsom </w:t>
      </w:r>
      <w:r w:rsidRPr="000A7CA6">
        <w:rPr>
          <w:i/>
          <w:sz w:val="24"/>
          <w:szCs w:val="24"/>
        </w:rPr>
        <w:t>Salmonella</w:t>
      </w:r>
      <w:r w:rsidRPr="000A7CA6">
        <w:rPr>
          <w:sz w:val="24"/>
          <w:szCs w:val="24"/>
        </w:rPr>
        <w:t xml:space="preserve"> og </w:t>
      </w:r>
      <w:r w:rsidRPr="000A7CA6">
        <w:rPr>
          <w:i/>
          <w:sz w:val="24"/>
          <w:szCs w:val="24"/>
        </w:rPr>
        <w:t>Campylobacter</w:t>
      </w:r>
      <w:r w:rsidRPr="000A7CA6">
        <w:rPr>
          <w:sz w:val="24"/>
          <w:szCs w:val="24"/>
        </w:rPr>
        <w:t xml:space="preserve"> (se pkt. 5.1).</w:t>
      </w:r>
    </w:p>
    <w:p w14:paraId="141E540A" w14:textId="77777777" w:rsidR="000A7CA6" w:rsidRPr="000A7CA6" w:rsidRDefault="000A7CA6" w:rsidP="000A7CA6">
      <w:pPr>
        <w:tabs>
          <w:tab w:val="left" w:pos="851"/>
        </w:tabs>
        <w:ind w:left="851"/>
        <w:rPr>
          <w:sz w:val="24"/>
          <w:szCs w:val="24"/>
        </w:rPr>
      </w:pPr>
    </w:p>
    <w:p w14:paraId="6A8AB396" w14:textId="77777777" w:rsidR="000A7CA6" w:rsidRPr="000A7CA6" w:rsidRDefault="000A7CA6" w:rsidP="000A7CA6">
      <w:pPr>
        <w:tabs>
          <w:tab w:val="left" w:pos="851"/>
        </w:tabs>
        <w:ind w:left="851"/>
        <w:rPr>
          <w:sz w:val="24"/>
          <w:szCs w:val="24"/>
          <w:u w:val="single"/>
        </w:rPr>
      </w:pPr>
      <w:r w:rsidRPr="000A7CA6">
        <w:rPr>
          <w:sz w:val="24"/>
          <w:szCs w:val="24"/>
          <w:u w:val="single"/>
        </w:rPr>
        <w:t>Absorption af vitamin B12</w:t>
      </w:r>
    </w:p>
    <w:p w14:paraId="661864EC" w14:textId="77777777" w:rsidR="000A7CA6" w:rsidRPr="000A7CA6" w:rsidRDefault="000A7CA6" w:rsidP="000A7CA6">
      <w:pPr>
        <w:tabs>
          <w:tab w:val="left" w:pos="851"/>
        </w:tabs>
        <w:ind w:left="851"/>
        <w:rPr>
          <w:sz w:val="24"/>
          <w:szCs w:val="24"/>
        </w:rPr>
      </w:pPr>
      <w:r w:rsidRPr="000A7CA6">
        <w:rPr>
          <w:sz w:val="24"/>
          <w:szCs w:val="24"/>
        </w:rPr>
        <w:t>Esomeprazol kan som alle syrehæmmende lægemidler nedsætte absorptionen af vitamin B12 (cyanocobalamin) som følge af hypo- eller aklorhydri. Der skal tages højde for dette hos patienter med vitamin B12-mangel eller risikofaktorer for nedsat absorption af vitamin B12, der får langtidsbehandling.</w:t>
      </w:r>
    </w:p>
    <w:p w14:paraId="50E48CFF" w14:textId="77777777" w:rsidR="000A7CA6" w:rsidRPr="000A7CA6" w:rsidRDefault="000A7CA6" w:rsidP="000A7CA6">
      <w:pPr>
        <w:tabs>
          <w:tab w:val="left" w:pos="851"/>
        </w:tabs>
        <w:ind w:left="851"/>
        <w:rPr>
          <w:sz w:val="24"/>
          <w:szCs w:val="24"/>
        </w:rPr>
      </w:pPr>
    </w:p>
    <w:p w14:paraId="6B01F59D" w14:textId="77777777" w:rsidR="000A7CA6" w:rsidRPr="000A7CA6" w:rsidRDefault="000A7CA6" w:rsidP="000A7CA6">
      <w:pPr>
        <w:tabs>
          <w:tab w:val="left" w:pos="851"/>
        </w:tabs>
        <w:ind w:left="851"/>
        <w:rPr>
          <w:sz w:val="24"/>
          <w:szCs w:val="24"/>
          <w:u w:val="single"/>
        </w:rPr>
      </w:pPr>
      <w:r w:rsidRPr="000A7CA6">
        <w:rPr>
          <w:sz w:val="24"/>
          <w:szCs w:val="24"/>
          <w:u w:val="single"/>
        </w:rPr>
        <w:t>Hypomagnesiæmi</w:t>
      </w:r>
    </w:p>
    <w:p w14:paraId="45388637" w14:textId="77777777" w:rsidR="000A7CA6" w:rsidRPr="000A7CA6" w:rsidRDefault="000A7CA6" w:rsidP="000A7CA6">
      <w:pPr>
        <w:tabs>
          <w:tab w:val="left" w:pos="851"/>
        </w:tabs>
        <w:ind w:left="851"/>
        <w:rPr>
          <w:sz w:val="24"/>
          <w:szCs w:val="24"/>
        </w:rPr>
      </w:pPr>
      <w:r w:rsidRPr="000A7CA6">
        <w:rPr>
          <w:sz w:val="24"/>
          <w:szCs w:val="24"/>
        </w:rPr>
        <w:t>Der er rapporteret om svær hypomagnesiæmi hos patienter, der fik behandling med protonpumpehæmmere (PPI’er) som esomeprazol i mindst tre måneder, og i de fleste tilfælde i et år. Alvorlige manifestationer af hypomagnesiæmi, såsom træthed, tetani, delirium, kramper, svimmelhed og ventrikulær arytmi, kan forekomme, men de kan begynde stille og blive overset. Hypomagnesiæmi forbedres hos de fleste patienter efter magnesiumerstatning og seponering af PPI’en.</w:t>
      </w:r>
    </w:p>
    <w:p w14:paraId="2481C153" w14:textId="77777777" w:rsidR="000A7CA6" w:rsidRPr="000A7CA6" w:rsidRDefault="000A7CA6" w:rsidP="000A7CA6">
      <w:pPr>
        <w:tabs>
          <w:tab w:val="left" w:pos="851"/>
        </w:tabs>
        <w:ind w:left="851"/>
        <w:rPr>
          <w:sz w:val="24"/>
          <w:szCs w:val="24"/>
        </w:rPr>
      </w:pPr>
    </w:p>
    <w:p w14:paraId="20E262B9" w14:textId="77777777" w:rsidR="000A7CA6" w:rsidRPr="000A7CA6" w:rsidRDefault="000A7CA6" w:rsidP="000A7CA6">
      <w:pPr>
        <w:tabs>
          <w:tab w:val="left" w:pos="851"/>
        </w:tabs>
        <w:ind w:left="851"/>
        <w:rPr>
          <w:sz w:val="24"/>
          <w:szCs w:val="24"/>
        </w:rPr>
      </w:pPr>
      <w:r w:rsidRPr="000A7CA6">
        <w:rPr>
          <w:sz w:val="24"/>
          <w:szCs w:val="24"/>
        </w:rPr>
        <w:t>Hos patienter, der forventes at være i langvarig behandling, eller som tager PPI’er samtidigt med digoxin eller lægemidler, der kan forårsage hypomagnesiæmi (f.eks. diuretika), bør det overvejes at måle magnesiumniveauet før opstart af PPI-behandling og regelmæssigt under behandlingen.</w:t>
      </w:r>
    </w:p>
    <w:p w14:paraId="27F21752" w14:textId="77777777" w:rsidR="000A7CA6" w:rsidRPr="000A7CA6" w:rsidRDefault="000A7CA6" w:rsidP="000A7CA6">
      <w:pPr>
        <w:tabs>
          <w:tab w:val="left" w:pos="851"/>
        </w:tabs>
        <w:ind w:left="851"/>
        <w:rPr>
          <w:sz w:val="24"/>
          <w:szCs w:val="24"/>
        </w:rPr>
      </w:pPr>
    </w:p>
    <w:p w14:paraId="0D755C8A" w14:textId="77777777" w:rsidR="000A7CA6" w:rsidRPr="000A7CA6" w:rsidRDefault="000A7CA6" w:rsidP="000A7CA6">
      <w:pPr>
        <w:tabs>
          <w:tab w:val="left" w:pos="851"/>
        </w:tabs>
        <w:ind w:left="851"/>
        <w:rPr>
          <w:sz w:val="24"/>
          <w:szCs w:val="24"/>
          <w:u w:val="single"/>
        </w:rPr>
      </w:pPr>
      <w:r w:rsidRPr="000A7CA6">
        <w:rPr>
          <w:sz w:val="24"/>
          <w:szCs w:val="24"/>
          <w:u w:val="single"/>
        </w:rPr>
        <w:t>Risiko for frakturer</w:t>
      </w:r>
    </w:p>
    <w:p w14:paraId="6A6BD300" w14:textId="77777777" w:rsidR="000A7CA6" w:rsidRPr="000A7CA6" w:rsidRDefault="000A7CA6" w:rsidP="000A7CA6">
      <w:pPr>
        <w:tabs>
          <w:tab w:val="left" w:pos="851"/>
        </w:tabs>
        <w:ind w:left="851"/>
        <w:rPr>
          <w:sz w:val="24"/>
          <w:szCs w:val="24"/>
        </w:rPr>
      </w:pPr>
      <w:r w:rsidRPr="000A7CA6">
        <w:rPr>
          <w:sz w:val="24"/>
          <w:szCs w:val="24"/>
        </w:rPr>
        <w:t>Protonpumpehæmmere kan medføre en let forøget risiko for hofte-, håndleds- og columnafrakturer, hovedsageligt hos ældre eller ved tilstedeværelse af andre kendte risikofaktorer, især hvis de bruges i høje doser og over længere tid (&gt; 1 år). Observationsstudier tyder på, at protonpumpehæmmere kan øge den overordnede risiko for fraktur med 10-40 %. Noget af denne øgning kan skyldes andre risikofaktorer. Patienter med risiko for osteoporose bør behandles i henhold til gældende kliniske retningslinjer, og de bør have et tilstrækkeligt indtag af vitamin D og calcium.</w:t>
      </w:r>
    </w:p>
    <w:p w14:paraId="458AA208" w14:textId="77777777" w:rsidR="000A7CA6" w:rsidRPr="000A7CA6" w:rsidRDefault="000A7CA6" w:rsidP="000A7CA6">
      <w:pPr>
        <w:tabs>
          <w:tab w:val="left" w:pos="851"/>
        </w:tabs>
        <w:ind w:left="851"/>
        <w:rPr>
          <w:sz w:val="24"/>
          <w:szCs w:val="24"/>
        </w:rPr>
      </w:pPr>
    </w:p>
    <w:p w14:paraId="7276F07C" w14:textId="77777777" w:rsidR="000A7CA6" w:rsidRPr="000A7CA6" w:rsidRDefault="000A7CA6" w:rsidP="000A7CA6">
      <w:pPr>
        <w:tabs>
          <w:tab w:val="left" w:pos="851"/>
        </w:tabs>
        <w:ind w:left="851"/>
        <w:rPr>
          <w:sz w:val="24"/>
          <w:szCs w:val="24"/>
          <w:u w:val="single"/>
          <w:lang w:val="en-US"/>
        </w:rPr>
      </w:pPr>
      <w:r w:rsidRPr="000A7CA6">
        <w:rPr>
          <w:sz w:val="24"/>
          <w:szCs w:val="24"/>
          <w:u w:val="single"/>
          <w:lang w:val="en-US"/>
        </w:rPr>
        <w:t>Subakut kutan lupus erythematosus (SCLE)</w:t>
      </w:r>
    </w:p>
    <w:p w14:paraId="57F4AE3F" w14:textId="77777777" w:rsidR="000A7CA6" w:rsidRPr="000A7CA6" w:rsidRDefault="000A7CA6" w:rsidP="000A7CA6">
      <w:pPr>
        <w:tabs>
          <w:tab w:val="left" w:pos="851"/>
        </w:tabs>
        <w:ind w:left="851"/>
        <w:rPr>
          <w:sz w:val="24"/>
          <w:szCs w:val="24"/>
        </w:rPr>
      </w:pPr>
      <w:r w:rsidRPr="000A7CA6">
        <w:rPr>
          <w:sz w:val="24"/>
          <w:szCs w:val="24"/>
        </w:rPr>
        <w:t xml:space="preserve">Protonpumpehæmmere er forbundet med meget sjældne tilfælde af SCLE. Hvis der opstår læsioner, især på hudområder, der udsættes for sollys, og læsionerne er ledsaget af artralgi, bør patienten søge øjeblikkelig lægehjælp, og lægen bør overveje at seponere behandlingen </w:t>
      </w:r>
      <w:r w:rsidRPr="000A7CA6">
        <w:rPr>
          <w:sz w:val="24"/>
          <w:szCs w:val="24"/>
        </w:rPr>
        <w:lastRenderedPageBreak/>
        <w:t>med esomeprazol. SCLE efter tidligere behandling med en protonpumpehæmmer kan øge risikoen for SCLE med andre protonpumpehæmmere.</w:t>
      </w:r>
    </w:p>
    <w:p w14:paraId="60CD81A0" w14:textId="77777777" w:rsidR="000A7CA6" w:rsidRPr="000A7CA6" w:rsidRDefault="000A7CA6" w:rsidP="000A7CA6">
      <w:pPr>
        <w:tabs>
          <w:tab w:val="left" w:pos="851"/>
        </w:tabs>
        <w:ind w:left="851"/>
        <w:rPr>
          <w:sz w:val="24"/>
          <w:szCs w:val="24"/>
        </w:rPr>
      </w:pPr>
    </w:p>
    <w:p w14:paraId="46F2AFB1" w14:textId="77777777" w:rsidR="000A7CA6" w:rsidRPr="000A7CA6" w:rsidRDefault="000A7CA6" w:rsidP="000A7CA6">
      <w:pPr>
        <w:tabs>
          <w:tab w:val="left" w:pos="851"/>
        </w:tabs>
        <w:ind w:left="851"/>
        <w:rPr>
          <w:sz w:val="24"/>
          <w:szCs w:val="24"/>
          <w:u w:val="single"/>
        </w:rPr>
      </w:pPr>
      <w:r w:rsidRPr="000A7CA6">
        <w:rPr>
          <w:sz w:val="24"/>
          <w:szCs w:val="24"/>
          <w:u w:val="single"/>
        </w:rPr>
        <w:t>Kombination med andre lægemidler</w:t>
      </w:r>
    </w:p>
    <w:p w14:paraId="674AE799" w14:textId="77777777" w:rsidR="000A7CA6" w:rsidRPr="000A7CA6" w:rsidRDefault="000A7CA6" w:rsidP="000A7CA6">
      <w:pPr>
        <w:tabs>
          <w:tab w:val="left" w:pos="851"/>
        </w:tabs>
        <w:ind w:left="851"/>
        <w:rPr>
          <w:sz w:val="24"/>
          <w:szCs w:val="24"/>
        </w:rPr>
      </w:pPr>
      <w:r w:rsidRPr="000A7CA6">
        <w:rPr>
          <w:sz w:val="24"/>
          <w:szCs w:val="24"/>
        </w:rPr>
        <w:t>Samtidig administration af esomeprazol og atazanavir frarådes (se pkt. 4.5). Hvis samtidig brug af atazanavir og en protonpumpehæmmer vurderes at være uundgåelig, anbefales det at holde patienten under nøje klinisk overvågning, samtidig med at atazanavirdosen øges til 400 mg i kombination med 100 mg ritonavir. Esomeprazoldosen bør ikke overstige 20 mg.</w:t>
      </w:r>
    </w:p>
    <w:p w14:paraId="3FA3D1AB" w14:textId="77777777" w:rsidR="000A7CA6" w:rsidRPr="000A7CA6" w:rsidRDefault="000A7CA6" w:rsidP="000A7CA6">
      <w:pPr>
        <w:tabs>
          <w:tab w:val="left" w:pos="851"/>
        </w:tabs>
        <w:ind w:left="851"/>
        <w:rPr>
          <w:sz w:val="24"/>
          <w:szCs w:val="24"/>
        </w:rPr>
      </w:pPr>
    </w:p>
    <w:p w14:paraId="0AAF54FB" w14:textId="77777777" w:rsidR="000A7CA6" w:rsidRPr="000A7CA6" w:rsidRDefault="000A7CA6" w:rsidP="000A7CA6">
      <w:pPr>
        <w:tabs>
          <w:tab w:val="left" w:pos="851"/>
        </w:tabs>
        <w:ind w:left="851"/>
        <w:rPr>
          <w:sz w:val="24"/>
          <w:szCs w:val="24"/>
        </w:rPr>
      </w:pPr>
      <w:r w:rsidRPr="000A7CA6">
        <w:rPr>
          <w:sz w:val="24"/>
          <w:szCs w:val="24"/>
        </w:rPr>
        <w:t>Esomeprazol er en CYP2C19-hæmmer. Ved iværksættelse eller seponering af behandling med esomeprazol skal der tages højde for mulige interaktioner med lægemidler, der metaboliseres via CYP2C19. Der er set interaktion mellem clopidogrel og esomeprazol (se pkt. 4.5). Den kliniske betydning af denne interaktion er uklar. Af forsigtighedshensyn frarådes samtidig brug af esomeprazol og clopidogrel.</w:t>
      </w:r>
    </w:p>
    <w:p w14:paraId="035BDC15" w14:textId="77777777" w:rsidR="000A7CA6" w:rsidRPr="000A7CA6" w:rsidRDefault="000A7CA6" w:rsidP="000A7CA6">
      <w:pPr>
        <w:tabs>
          <w:tab w:val="left" w:pos="851"/>
        </w:tabs>
        <w:ind w:left="851"/>
        <w:rPr>
          <w:sz w:val="24"/>
          <w:szCs w:val="24"/>
        </w:rPr>
      </w:pPr>
    </w:p>
    <w:p w14:paraId="7616BC43" w14:textId="77777777" w:rsidR="000A7CA6" w:rsidRPr="000A7CA6" w:rsidRDefault="000A7CA6" w:rsidP="000A7CA6">
      <w:pPr>
        <w:tabs>
          <w:tab w:val="left" w:pos="851"/>
        </w:tabs>
        <w:ind w:left="851"/>
        <w:rPr>
          <w:sz w:val="24"/>
          <w:szCs w:val="24"/>
        </w:rPr>
      </w:pPr>
      <w:r w:rsidRPr="000A7CA6">
        <w:rPr>
          <w:sz w:val="24"/>
          <w:szCs w:val="24"/>
        </w:rPr>
        <w:t>Ved ordination af esomeprazol til behandling efter behov skal der tages højde for konsekvenserne af interaktioner med andre lægemidler som følge af fluktuerende plasmakoncentrationer af esomeprazol (se pkt. 4.5).</w:t>
      </w:r>
    </w:p>
    <w:p w14:paraId="61413DBD" w14:textId="77777777" w:rsidR="000A7CA6" w:rsidRPr="000A7CA6" w:rsidRDefault="000A7CA6" w:rsidP="000A7CA6">
      <w:pPr>
        <w:tabs>
          <w:tab w:val="left" w:pos="851"/>
        </w:tabs>
        <w:ind w:left="851"/>
        <w:rPr>
          <w:sz w:val="24"/>
          <w:szCs w:val="24"/>
        </w:rPr>
      </w:pPr>
    </w:p>
    <w:p w14:paraId="1EEA6EFA" w14:textId="77777777" w:rsidR="000A7CA6" w:rsidRPr="000A7CA6" w:rsidRDefault="000A7CA6" w:rsidP="000A7CA6">
      <w:pPr>
        <w:tabs>
          <w:tab w:val="left" w:pos="851"/>
        </w:tabs>
        <w:ind w:left="851"/>
        <w:rPr>
          <w:sz w:val="24"/>
          <w:szCs w:val="24"/>
          <w:u w:val="single"/>
        </w:rPr>
      </w:pPr>
      <w:r w:rsidRPr="000A7CA6">
        <w:rPr>
          <w:sz w:val="24"/>
          <w:szCs w:val="24"/>
          <w:u w:val="single"/>
        </w:rPr>
        <w:t>Alvorlige kutane bivirkninger (SCARs)</w:t>
      </w:r>
    </w:p>
    <w:p w14:paraId="22B03534" w14:textId="77777777" w:rsidR="000A7CA6" w:rsidRPr="000A7CA6" w:rsidRDefault="000A7CA6" w:rsidP="000A7CA6">
      <w:pPr>
        <w:tabs>
          <w:tab w:val="left" w:pos="851"/>
        </w:tabs>
        <w:ind w:left="851"/>
        <w:rPr>
          <w:sz w:val="24"/>
          <w:szCs w:val="24"/>
        </w:rPr>
      </w:pPr>
      <w:r w:rsidRPr="000A7CA6">
        <w:rPr>
          <w:sz w:val="24"/>
          <w:szCs w:val="24"/>
        </w:rPr>
        <w:t>Der er rapporteret om meget sjældne tilfælde af alvorlige kutane bivirkninger (SCARs), såsom erythema multiforme (EM), Stevens-Johnsons syndrom (SJS), toksisk epidermal nekrolyse (TEN) og lægemiddelreaktion med eosinofili og systemiske symptomer (DRESS), som kan være livstruende, i forbindelse med esomeprazolbehandling.</w:t>
      </w:r>
    </w:p>
    <w:p w14:paraId="5CF5D133" w14:textId="77777777" w:rsidR="000A7CA6" w:rsidRPr="000A7CA6" w:rsidRDefault="000A7CA6" w:rsidP="000A7CA6">
      <w:pPr>
        <w:tabs>
          <w:tab w:val="left" w:pos="851"/>
        </w:tabs>
        <w:ind w:left="851"/>
        <w:rPr>
          <w:sz w:val="24"/>
          <w:szCs w:val="24"/>
        </w:rPr>
      </w:pPr>
    </w:p>
    <w:p w14:paraId="5D676C0A" w14:textId="77777777" w:rsidR="000A7CA6" w:rsidRPr="000A7CA6" w:rsidRDefault="000A7CA6" w:rsidP="000A7CA6">
      <w:pPr>
        <w:tabs>
          <w:tab w:val="left" w:pos="851"/>
        </w:tabs>
        <w:ind w:left="851"/>
        <w:rPr>
          <w:sz w:val="24"/>
          <w:szCs w:val="24"/>
        </w:rPr>
      </w:pPr>
      <w:r w:rsidRPr="000A7CA6">
        <w:rPr>
          <w:sz w:val="24"/>
          <w:szCs w:val="24"/>
        </w:rPr>
        <w:t>Patienterne skal rådgives om tegnene og symptomerne på de svære hudreaktioner, EM/SJS/TEN/DRESS, og straks søge læge, hvis de bemærker relevante tegn eller symptomer.</w:t>
      </w:r>
    </w:p>
    <w:p w14:paraId="63A8A5A8" w14:textId="77777777" w:rsidR="000A7CA6" w:rsidRPr="000A7CA6" w:rsidRDefault="000A7CA6" w:rsidP="000A7CA6">
      <w:pPr>
        <w:tabs>
          <w:tab w:val="left" w:pos="851"/>
        </w:tabs>
        <w:ind w:left="851"/>
        <w:rPr>
          <w:sz w:val="24"/>
          <w:szCs w:val="24"/>
        </w:rPr>
      </w:pPr>
    </w:p>
    <w:p w14:paraId="57E7F8B1" w14:textId="77777777" w:rsidR="000A7CA6" w:rsidRPr="000A7CA6" w:rsidRDefault="000A7CA6" w:rsidP="000A7CA6">
      <w:pPr>
        <w:tabs>
          <w:tab w:val="left" w:pos="851"/>
        </w:tabs>
        <w:ind w:left="851"/>
        <w:rPr>
          <w:sz w:val="24"/>
          <w:szCs w:val="24"/>
        </w:rPr>
      </w:pPr>
      <w:r w:rsidRPr="000A7CA6">
        <w:rPr>
          <w:sz w:val="24"/>
          <w:szCs w:val="24"/>
        </w:rPr>
        <w:t>Esomeprazol skal straks seponeres i tilfælde af tegn og symptomer på svære hudreaktioner, og der skal gives yderligere behandling/tæt monitorering efter behov.</w:t>
      </w:r>
    </w:p>
    <w:p w14:paraId="793C9642" w14:textId="77777777" w:rsidR="000A7CA6" w:rsidRPr="000A7CA6" w:rsidRDefault="000A7CA6" w:rsidP="000A7CA6">
      <w:pPr>
        <w:tabs>
          <w:tab w:val="left" w:pos="851"/>
        </w:tabs>
        <w:ind w:left="851"/>
        <w:rPr>
          <w:sz w:val="24"/>
          <w:szCs w:val="24"/>
        </w:rPr>
      </w:pPr>
    </w:p>
    <w:p w14:paraId="245D5AC3" w14:textId="77777777" w:rsidR="000A7CA6" w:rsidRPr="000A7CA6" w:rsidRDefault="000A7CA6" w:rsidP="000A7CA6">
      <w:pPr>
        <w:tabs>
          <w:tab w:val="left" w:pos="851"/>
        </w:tabs>
        <w:ind w:left="851"/>
        <w:rPr>
          <w:sz w:val="24"/>
          <w:szCs w:val="24"/>
        </w:rPr>
      </w:pPr>
      <w:r w:rsidRPr="000A7CA6">
        <w:rPr>
          <w:sz w:val="24"/>
          <w:szCs w:val="24"/>
        </w:rPr>
        <w:t>Behandlingen bør ikke genoptages hos patienter med EM/SJS/TEN/DRESS.</w:t>
      </w:r>
    </w:p>
    <w:p w14:paraId="2C6FBD30" w14:textId="77777777" w:rsidR="000A7CA6" w:rsidRPr="000A7CA6" w:rsidRDefault="000A7CA6" w:rsidP="000A7CA6">
      <w:pPr>
        <w:tabs>
          <w:tab w:val="left" w:pos="851"/>
        </w:tabs>
        <w:ind w:left="851"/>
        <w:rPr>
          <w:sz w:val="24"/>
          <w:szCs w:val="24"/>
        </w:rPr>
      </w:pPr>
    </w:p>
    <w:p w14:paraId="55B9A5D0" w14:textId="77777777" w:rsidR="000A7CA6" w:rsidRPr="000A7CA6" w:rsidRDefault="000A7CA6" w:rsidP="000A7CA6">
      <w:pPr>
        <w:tabs>
          <w:tab w:val="left" w:pos="851"/>
        </w:tabs>
        <w:ind w:left="851"/>
        <w:rPr>
          <w:sz w:val="24"/>
          <w:szCs w:val="24"/>
          <w:u w:val="single"/>
        </w:rPr>
      </w:pPr>
      <w:r w:rsidRPr="000A7CA6">
        <w:rPr>
          <w:sz w:val="24"/>
          <w:szCs w:val="24"/>
          <w:u w:val="single"/>
        </w:rPr>
        <w:t>Saccharose og glucose</w:t>
      </w:r>
    </w:p>
    <w:p w14:paraId="4E1B126D" w14:textId="77777777" w:rsidR="000A7CA6" w:rsidRPr="000A7CA6" w:rsidRDefault="000A7CA6" w:rsidP="000A7CA6">
      <w:pPr>
        <w:tabs>
          <w:tab w:val="left" w:pos="851"/>
        </w:tabs>
        <w:ind w:left="851"/>
        <w:rPr>
          <w:sz w:val="24"/>
          <w:szCs w:val="24"/>
        </w:rPr>
      </w:pPr>
      <w:r w:rsidRPr="000A7CA6">
        <w:rPr>
          <w:sz w:val="24"/>
          <w:szCs w:val="24"/>
        </w:rPr>
        <w:t>Dette lægemiddel indeholder saccharose og glucose. Bør ikke anvendes til patienter med hereditær fructoseintolerans, glucose/galactosemalabsorption og sucrase-isomaltasemangel.</w:t>
      </w:r>
    </w:p>
    <w:p w14:paraId="7F9EAEB8" w14:textId="77777777" w:rsidR="000A7CA6" w:rsidRPr="000A7CA6" w:rsidRDefault="000A7CA6" w:rsidP="000A7CA6">
      <w:pPr>
        <w:tabs>
          <w:tab w:val="left" w:pos="851"/>
        </w:tabs>
        <w:ind w:left="851"/>
        <w:rPr>
          <w:sz w:val="24"/>
          <w:szCs w:val="24"/>
        </w:rPr>
      </w:pPr>
    </w:p>
    <w:p w14:paraId="05A1C1DB" w14:textId="77777777" w:rsidR="000A7CA6" w:rsidRPr="000A7CA6" w:rsidRDefault="000A7CA6" w:rsidP="000A7CA6">
      <w:pPr>
        <w:tabs>
          <w:tab w:val="left" w:pos="851"/>
        </w:tabs>
        <w:ind w:left="851"/>
        <w:rPr>
          <w:sz w:val="24"/>
          <w:szCs w:val="24"/>
          <w:u w:val="single"/>
        </w:rPr>
      </w:pPr>
      <w:r w:rsidRPr="000A7CA6">
        <w:rPr>
          <w:sz w:val="24"/>
          <w:szCs w:val="24"/>
          <w:u w:val="single"/>
        </w:rPr>
        <w:t>Indvirkning på laboratorieprøver</w:t>
      </w:r>
    </w:p>
    <w:p w14:paraId="2996AF86" w14:textId="77777777" w:rsidR="000A7CA6" w:rsidRPr="000A7CA6" w:rsidRDefault="000A7CA6" w:rsidP="000A7CA6">
      <w:pPr>
        <w:tabs>
          <w:tab w:val="left" w:pos="851"/>
        </w:tabs>
        <w:ind w:left="851"/>
        <w:rPr>
          <w:sz w:val="24"/>
          <w:szCs w:val="24"/>
        </w:rPr>
      </w:pPr>
      <w:r w:rsidRPr="000A7CA6">
        <w:rPr>
          <w:sz w:val="24"/>
          <w:szCs w:val="24"/>
        </w:rPr>
        <w:t>Øgede niveauer af Chromogranin A (CgA) kan interferere med undersøgelser for neuroendokrine tumorer. For at undgå dette bør behandlingen med esomeprazol stoppes mindst 5 dage før måling af CgA (se pkt. 5.1). Hvis CgA- og gastrinniveauet ikke er vendt tilbage til referenceområdet efter den første måling, bør målingerne gentages 14 dage efter seponering af protonpumpehæmmeren.</w:t>
      </w:r>
    </w:p>
    <w:p w14:paraId="4EFECD42" w14:textId="0C1B8215" w:rsidR="00B63A99" w:rsidRDefault="00B63A99">
      <w:pPr>
        <w:rPr>
          <w:sz w:val="24"/>
          <w:szCs w:val="24"/>
        </w:rPr>
      </w:pPr>
      <w:r>
        <w:rPr>
          <w:sz w:val="24"/>
          <w:szCs w:val="24"/>
        </w:rPr>
        <w:br w:type="page"/>
      </w:r>
    </w:p>
    <w:p w14:paraId="165A1CA0" w14:textId="77777777" w:rsidR="009260DE" w:rsidRPr="00C84483" w:rsidRDefault="009260DE" w:rsidP="009260DE">
      <w:pPr>
        <w:tabs>
          <w:tab w:val="left" w:pos="851"/>
        </w:tabs>
        <w:ind w:left="851"/>
        <w:rPr>
          <w:sz w:val="24"/>
          <w:szCs w:val="24"/>
        </w:rPr>
      </w:pPr>
    </w:p>
    <w:p w14:paraId="20152EF3"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53B6B5C4" w14:textId="77777777" w:rsidR="00B63A99" w:rsidRPr="00B63A99" w:rsidRDefault="00B63A99" w:rsidP="00B63A99">
      <w:pPr>
        <w:tabs>
          <w:tab w:val="left" w:pos="851"/>
        </w:tabs>
        <w:ind w:left="851"/>
        <w:rPr>
          <w:sz w:val="24"/>
          <w:szCs w:val="24"/>
        </w:rPr>
      </w:pPr>
    </w:p>
    <w:p w14:paraId="23680941" w14:textId="77777777" w:rsidR="00B63A99" w:rsidRPr="00B63A99" w:rsidRDefault="00B63A99" w:rsidP="00B63A99">
      <w:pPr>
        <w:tabs>
          <w:tab w:val="left" w:pos="851"/>
        </w:tabs>
        <w:ind w:left="851"/>
        <w:rPr>
          <w:sz w:val="24"/>
          <w:szCs w:val="24"/>
          <w:u w:val="single"/>
        </w:rPr>
      </w:pPr>
      <w:r w:rsidRPr="00B63A99">
        <w:rPr>
          <w:sz w:val="24"/>
          <w:szCs w:val="24"/>
          <w:u w:val="single"/>
        </w:rPr>
        <w:t>Esomeprazols indvirkning på andre lægemidlers farmakokinetik</w:t>
      </w:r>
    </w:p>
    <w:p w14:paraId="6937CF6A" w14:textId="77777777" w:rsidR="00B63A99" w:rsidRPr="00B63A99" w:rsidRDefault="00B63A99" w:rsidP="00B63A99">
      <w:pPr>
        <w:tabs>
          <w:tab w:val="left" w:pos="851"/>
        </w:tabs>
        <w:ind w:left="851"/>
        <w:rPr>
          <w:sz w:val="24"/>
          <w:szCs w:val="24"/>
        </w:rPr>
      </w:pPr>
    </w:p>
    <w:p w14:paraId="1D1CF651" w14:textId="77777777" w:rsidR="00B63A99" w:rsidRPr="00B63A99" w:rsidRDefault="00B63A99" w:rsidP="00B63A99">
      <w:pPr>
        <w:tabs>
          <w:tab w:val="left" w:pos="851"/>
        </w:tabs>
        <w:ind w:left="851"/>
        <w:rPr>
          <w:i/>
          <w:iCs/>
          <w:sz w:val="24"/>
          <w:szCs w:val="24"/>
        </w:rPr>
      </w:pPr>
      <w:r w:rsidRPr="00B63A99">
        <w:rPr>
          <w:i/>
          <w:iCs/>
          <w:sz w:val="24"/>
          <w:szCs w:val="24"/>
        </w:rPr>
        <w:t>Proteasehæmmere</w:t>
      </w:r>
    </w:p>
    <w:p w14:paraId="7B224EF9" w14:textId="77777777" w:rsidR="00B63A99" w:rsidRPr="00B63A99" w:rsidRDefault="00B63A99" w:rsidP="00B63A99">
      <w:pPr>
        <w:tabs>
          <w:tab w:val="left" w:pos="851"/>
        </w:tabs>
        <w:ind w:left="851"/>
        <w:rPr>
          <w:sz w:val="24"/>
          <w:szCs w:val="24"/>
        </w:rPr>
      </w:pPr>
      <w:r w:rsidRPr="00B63A99">
        <w:rPr>
          <w:sz w:val="24"/>
          <w:szCs w:val="24"/>
        </w:rPr>
        <w:t>Der er rapporteret om interaktion mellem omeprazol og visse proteasehæmmere. Den kliniske betydning og mekanismen bag disse indberettede interaktioner er ikke altid klarlagt. Øget gastrisk pH under omeprazolbehandling kan ændre absorptionen af proteasehæmmere. Andre mulige interaktionsmekanismer sker via CYP2C19-hæmning.</w:t>
      </w:r>
    </w:p>
    <w:p w14:paraId="6E3CA695" w14:textId="77777777" w:rsidR="00B63A99" w:rsidRPr="00B63A99" w:rsidRDefault="00B63A99" w:rsidP="00B63A99">
      <w:pPr>
        <w:tabs>
          <w:tab w:val="left" w:pos="851"/>
        </w:tabs>
        <w:ind w:left="851"/>
        <w:rPr>
          <w:sz w:val="24"/>
          <w:szCs w:val="24"/>
        </w:rPr>
      </w:pPr>
    </w:p>
    <w:p w14:paraId="27CF9359" w14:textId="5FCBFE30" w:rsidR="00B63A99" w:rsidRPr="00B63A99" w:rsidRDefault="00B63A99" w:rsidP="00B63A99">
      <w:pPr>
        <w:tabs>
          <w:tab w:val="left" w:pos="851"/>
        </w:tabs>
        <w:ind w:left="851"/>
        <w:rPr>
          <w:sz w:val="24"/>
          <w:szCs w:val="24"/>
        </w:rPr>
      </w:pPr>
      <w:r w:rsidRPr="00B63A99">
        <w:rPr>
          <w:sz w:val="24"/>
          <w:szCs w:val="24"/>
        </w:rPr>
        <w:t xml:space="preserve">For atazanavir og nelfinavir er der rapporteret om nedsat serumniveau ved samtidig indgivelse af omeprazol, og samtidig administration frarådes. Samtidig administration af omeprazol (40 mg én gang </w:t>
      </w:r>
      <w:r w:rsidR="00E03610">
        <w:rPr>
          <w:sz w:val="24"/>
          <w:szCs w:val="24"/>
        </w:rPr>
        <w:t>daglig</w:t>
      </w:r>
      <w:r w:rsidRPr="00B63A99">
        <w:rPr>
          <w:sz w:val="24"/>
          <w:szCs w:val="24"/>
        </w:rPr>
        <w:t>) og atazanavir 300 mg/ritonavir 100 mg hos raske frivillige resulterede i et betydeligt fald i eksponeringen for atazanavir (fald på cirka 75 % i AUC, C</w:t>
      </w:r>
      <w:r w:rsidRPr="00B63A99">
        <w:rPr>
          <w:sz w:val="24"/>
          <w:szCs w:val="24"/>
          <w:vertAlign w:val="subscript"/>
        </w:rPr>
        <w:t>max</w:t>
      </w:r>
      <w:r w:rsidRPr="00B63A99">
        <w:rPr>
          <w:sz w:val="24"/>
          <w:szCs w:val="24"/>
        </w:rPr>
        <w:t xml:space="preserve"> og C</w:t>
      </w:r>
      <w:r w:rsidRPr="00B63A99">
        <w:rPr>
          <w:sz w:val="24"/>
          <w:szCs w:val="24"/>
          <w:vertAlign w:val="subscript"/>
        </w:rPr>
        <w:t>min</w:t>
      </w:r>
      <w:r w:rsidRPr="00B63A99">
        <w:rPr>
          <w:sz w:val="24"/>
          <w:szCs w:val="24"/>
        </w:rPr>
        <w:t xml:space="preserve">). En dosisøgning til 400 mg atazanavir kunne ikke opveje omeprazols indvirkning på eksponeringen for atazanavir. Samtidig administration af omeprazol (20 mg én gang </w:t>
      </w:r>
      <w:r w:rsidR="00E03610">
        <w:rPr>
          <w:sz w:val="24"/>
          <w:szCs w:val="24"/>
        </w:rPr>
        <w:t>daglig</w:t>
      </w:r>
      <w:r w:rsidRPr="00B63A99">
        <w:rPr>
          <w:sz w:val="24"/>
          <w:szCs w:val="24"/>
        </w:rPr>
        <w:t xml:space="preserve">) og atazanavir 400 mg/ritonavir 100 mg hos raske frivillige resulterede i et fald på cirka 30 % i eksponeringen for atazanavir i forhold til den eksponering, der blev set med atazanavir 300 mg/ritonavir 100 mg én gang </w:t>
      </w:r>
      <w:r w:rsidR="00E03610">
        <w:rPr>
          <w:sz w:val="24"/>
          <w:szCs w:val="24"/>
        </w:rPr>
        <w:t>daglig</w:t>
      </w:r>
      <w:r w:rsidRPr="00B63A99">
        <w:rPr>
          <w:sz w:val="24"/>
          <w:szCs w:val="24"/>
        </w:rPr>
        <w:t xml:space="preserve"> uden omeprazol 20 mg én gang </w:t>
      </w:r>
      <w:r w:rsidR="00E03610">
        <w:rPr>
          <w:sz w:val="24"/>
          <w:szCs w:val="24"/>
        </w:rPr>
        <w:t>daglig</w:t>
      </w:r>
      <w:r w:rsidRPr="00B63A99">
        <w:rPr>
          <w:sz w:val="24"/>
          <w:szCs w:val="24"/>
        </w:rPr>
        <w:t xml:space="preserve">. Samtidig administration af omeprazol (40 mg én gang </w:t>
      </w:r>
      <w:r w:rsidR="00E03610">
        <w:rPr>
          <w:sz w:val="24"/>
          <w:szCs w:val="24"/>
        </w:rPr>
        <w:t>daglig</w:t>
      </w:r>
      <w:r w:rsidRPr="00B63A99">
        <w:rPr>
          <w:sz w:val="24"/>
          <w:szCs w:val="24"/>
        </w:rPr>
        <w:t>) reducerede nelfinavirs gennemsnitlige AUC, C</w:t>
      </w:r>
      <w:r w:rsidRPr="00B63A99">
        <w:rPr>
          <w:sz w:val="24"/>
          <w:szCs w:val="24"/>
          <w:vertAlign w:val="subscript"/>
        </w:rPr>
        <w:t>max</w:t>
      </w:r>
      <w:r w:rsidRPr="00B63A99">
        <w:rPr>
          <w:sz w:val="24"/>
          <w:szCs w:val="24"/>
        </w:rPr>
        <w:t xml:space="preserve"> og C</w:t>
      </w:r>
      <w:r w:rsidRPr="00B63A99">
        <w:rPr>
          <w:sz w:val="24"/>
          <w:szCs w:val="24"/>
          <w:vertAlign w:val="subscript"/>
        </w:rPr>
        <w:t>min</w:t>
      </w:r>
      <w:r w:rsidRPr="00B63A99">
        <w:rPr>
          <w:sz w:val="24"/>
          <w:szCs w:val="24"/>
        </w:rPr>
        <w:t xml:space="preserve"> med 36-39 %, og det gennemsnitlige AUC, C</w:t>
      </w:r>
      <w:r w:rsidRPr="00B63A99">
        <w:rPr>
          <w:sz w:val="24"/>
          <w:szCs w:val="24"/>
          <w:vertAlign w:val="subscript"/>
        </w:rPr>
        <w:t>max</w:t>
      </w:r>
      <w:r w:rsidRPr="00B63A99">
        <w:rPr>
          <w:sz w:val="24"/>
          <w:szCs w:val="24"/>
        </w:rPr>
        <w:t xml:space="preserve"> og C</w:t>
      </w:r>
      <w:r w:rsidRPr="00B63A99">
        <w:rPr>
          <w:sz w:val="24"/>
          <w:szCs w:val="24"/>
          <w:vertAlign w:val="subscript"/>
        </w:rPr>
        <w:t>min</w:t>
      </w:r>
      <w:r w:rsidRPr="00B63A99">
        <w:rPr>
          <w:sz w:val="24"/>
          <w:szCs w:val="24"/>
        </w:rPr>
        <w:t xml:space="preserve"> af den farmakologisk aktive metabolit M8 blev reduceret med 75-92 %. Eftersom omeprazol og esomeprazol har de samme farmakodynamiske virkninger og farmakokinetiske egenskaber, frarådes samtidig administration af esomeprazol og atazanavir (se pkt. 4.4), og samtidig administration af esomeprazol og nelfinavir er kontraindiceret (se pkt. 4.3).</w:t>
      </w:r>
    </w:p>
    <w:p w14:paraId="6154827D" w14:textId="77777777" w:rsidR="00B63A99" w:rsidRPr="00B63A99" w:rsidRDefault="00B63A99" w:rsidP="00B63A99">
      <w:pPr>
        <w:tabs>
          <w:tab w:val="left" w:pos="851"/>
        </w:tabs>
        <w:ind w:left="851"/>
        <w:rPr>
          <w:sz w:val="24"/>
          <w:szCs w:val="24"/>
        </w:rPr>
      </w:pPr>
    </w:p>
    <w:p w14:paraId="021EE85B" w14:textId="114F7EC6" w:rsidR="00B63A99" w:rsidRPr="00B63A99" w:rsidRDefault="00B63A99" w:rsidP="00B63A99">
      <w:pPr>
        <w:tabs>
          <w:tab w:val="left" w:pos="851"/>
        </w:tabs>
        <w:ind w:left="851"/>
        <w:rPr>
          <w:sz w:val="24"/>
          <w:szCs w:val="24"/>
        </w:rPr>
      </w:pPr>
      <w:r w:rsidRPr="00B63A99">
        <w:rPr>
          <w:sz w:val="24"/>
          <w:szCs w:val="24"/>
        </w:rPr>
        <w:t xml:space="preserve">Der er rapporteret om øgede serumniveauer (80-100 %) af saquinavir (sammen med ritonavir) under samtidig behandling med omeprazol (40 mg én gang </w:t>
      </w:r>
      <w:r w:rsidR="00E03610">
        <w:rPr>
          <w:sz w:val="24"/>
          <w:szCs w:val="24"/>
        </w:rPr>
        <w:t>daglig</w:t>
      </w:r>
      <w:r w:rsidRPr="00B63A99">
        <w:rPr>
          <w:sz w:val="24"/>
          <w:szCs w:val="24"/>
        </w:rPr>
        <w:t xml:space="preserve">). Behandling med omeprazol 20 mg én gang </w:t>
      </w:r>
      <w:r w:rsidR="00E03610">
        <w:rPr>
          <w:sz w:val="24"/>
          <w:szCs w:val="24"/>
        </w:rPr>
        <w:t>daglig</w:t>
      </w:r>
      <w:r w:rsidRPr="00B63A99">
        <w:rPr>
          <w:sz w:val="24"/>
          <w:szCs w:val="24"/>
        </w:rPr>
        <w:t xml:space="preserve"> havde ingen indvirkning på eksponeringen for darunavir (sammen med ritonavir) og amprenavir (sammen med ritonavir). Behandling med esomeprazol 20 mg én gang </w:t>
      </w:r>
      <w:r w:rsidR="00E03610">
        <w:rPr>
          <w:sz w:val="24"/>
          <w:szCs w:val="24"/>
        </w:rPr>
        <w:t>daglig</w:t>
      </w:r>
      <w:r w:rsidRPr="00B63A99">
        <w:rPr>
          <w:sz w:val="24"/>
          <w:szCs w:val="24"/>
        </w:rPr>
        <w:t xml:space="preserve"> havde ingen indvirkning på eksponeringen for amprenavir (sammen med og uden ritonavir). Behandling med omeprazol 40 mg én gang </w:t>
      </w:r>
      <w:r w:rsidR="00E03610">
        <w:rPr>
          <w:sz w:val="24"/>
          <w:szCs w:val="24"/>
        </w:rPr>
        <w:t>daglig</w:t>
      </w:r>
      <w:r w:rsidRPr="00B63A99">
        <w:rPr>
          <w:sz w:val="24"/>
          <w:szCs w:val="24"/>
        </w:rPr>
        <w:t xml:space="preserve"> havde ingen indvirkning på eksponeringen for lopinavir (sammen med ritonavir).</w:t>
      </w:r>
    </w:p>
    <w:p w14:paraId="76C49098" w14:textId="77777777" w:rsidR="00B63A99" w:rsidRPr="00B63A99" w:rsidRDefault="00B63A99" w:rsidP="00B63A99">
      <w:pPr>
        <w:tabs>
          <w:tab w:val="left" w:pos="851"/>
        </w:tabs>
        <w:ind w:left="851"/>
        <w:rPr>
          <w:sz w:val="24"/>
          <w:szCs w:val="24"/>
        </w:rPr>
      </w:pPr>
    </w:p>
    <w:p w14:paraId="6DEC177F" w14:textId="77777777" w:rsidR="00B63A99" w:rsidRPr="00B63A99" w:rsidRDefault="00B63A99" w:rsidP="00B63A99">
      <w:pPr>
        <w:tabs>
          <w:tab w:val="left" w:pos="851"/>
        </w:tabs>
        <w:ind w:left="851"/>
        <w:rPr>
          <w:i/>
          <w:iCs/>
          <w:sz w:val="24"/>
          <w:szCs w:val="24"/>
        </w:rPr>
      </w:pPr>
      <w:r w:rsidRPr="00B63A99">
        <w:rPr>
          <w:i/>
          <w:iCs/>
          <w:sz w:val="24"/>
          <w:szCs w:val="24"/>
        </w:rPr>
        <w:t>Methotrexat</w:t>
      </w:r>
    </w:p>
    <w:p w14:paraId="154E52DC" w14:textId="77777777" w:rsidR="00B63A99" w:rsidRPr="00B63A99" w:rsidRDefault="00B63A99" w:rsidP="00B63A99">
      <w:pPr>
        <w:tabs>
          <w:tab w:val="left" w:pos="851"/>
        </w:tabs>
        <w:ind w:left="851"/>
        <w:rPr>
          <w:sz w:val="24"/>
          <w:szCs w:val="24"/>
        </w:rPr>
      </w:pPr>
      <w:r w:rsidRPr="00B63A99">
        <w:rPr>
          <w:sz w:val="24"/>
          <w:szCs w:val="24"/>
        </w:rPr>
        <w:t>Der er rapporteret om øgede methotrexatniveauer hos visse patienter ved samtidig administration af PPI’er. Ved administration af højdosis-methotrexat kan det være nødvendigt at overveje midlertidig seponering af esomeprazol.</w:t>
      </w:r>
    </w:p>
    <w:p w14:paraId="78CD6ECD" w14:textId="77777777" w:rsidR="00B63A99" w:rsidRPr="00B63A99" w:rsidRDefault="00B63A99" w:rsidP="00B63A99">
      <w:pPr>
        <w:tabs>
          <w:tab w:val="left" w:pos="851"/>
        </w:tabs>
        <w:ind w:left="851"/>
        <w:rPr>
          <w:sz w:val="24"/>
          <w:szCs w:val="24"/>
        </w:rPr>
      </w:pPr>
    </w:p>
    <w:p w14:paraId="7C20A71B" w14:textId="77777777" w:rsidR="00B63A99" w:rsidRPr="00B63A99" w:rsidRDefault="00B63A99" w:rsidP="00B63A99">
      <w:pPr>
        <w:tabs>
          <w:tab w:val="left" w:pos="851"/>
        </w:tabs>
        <w:ind w:left="851"/>
        <w:rPr>
          <w:i/>
          <w:iCs/>
          <w:sz w:val="24"/>
          <w:szCs w:val="24"/>
        </w:rPr>
      </w:pPr>
      <w:r w:rsidRPr="00B63A99">
        <w:rPr>
          <w:i/>
          <w:iCs/>
          <w:sz w:val="24"/>
          <w:szCs w:val="24"/>
        </w:rPr>
        <w:t>Tacrolimus</w:t>
      </w:r>
    </w:p>
    <w:p w14:paraId="0BB7A1BC" w14:textId="77777777" w:rsidR="00B63A99" w:rsidRPr="00B63A99" w:rsidRDefault="00B63A99" w:rsidP="00B63A99">
      <w:pPr>
        <w:tabs>
          <w:tab w:val="left" w:pos="851"/>
        </w:tabs>
        <w:ind w:left="851"/>
        <w:rPr>
          <w:sz w:val="24"/>
          <w:szCs w:val="24"/>
        </w:rPr>
      </w:pPr>
      <w:r w:rsidRPr="00B63A99">
        <w:rPr>
          <w:sz w:val="24"/>
          <w:szCs w:val="24"/>
        </w:rPr>
        <w:t>Der er rapporteret om øgede serumniveauer af tacrolimus ved samtidig administration af esomeprazol. Tacrolimus-koncentrationen og nyrefunktionen (kreatininclearance) skal overvåges ekstra omhyggeligt, og om nødvendigt skal dosen af tacrolimus justeres.</w:t>
      </w:r>
    </w:p>
    <w:p w14:paraId="1EC46491" w14:textId="77777777" w:rsidR="00B63A99" w:rsidRPr="00B63A99" w:rsidRDefault="00B63A99" w:rsidP="00B63A99">
      <w:pPr>
        <w:tabs>
          <w:tab w:val="left" w:pos="851"/>
        </w:tabs>
        <w:ind w:left="851"/>
        <w:rPr>
          <w:sz w:val="24"/>
          <w:szCs w:val="24"/>
        </w:rPr>
      </w:pPr>
    </w:p>
    <w:p w14:paraId="6F52DC26" w14:textId="77777777" w:rsidR="00B63A99" w:rsidRPr="00B63A99" w:rsidRDefault="00B63A99" w:rsidP="00B63A99">
      <w:pPr>
        <w:tabs>
          <w:tab w:val="left" w:pos="851"/>
        </w:tabs>
        <w:ind w:left="851"/>
        <w:rPr>
          <w:i/>
          <w:iCs/>
          <w:sz w:val="24"/>
          <w:szCs w:val="24"/>
        </w:rPr>
      </w:pPr>
      <w:r w:rsidRPr="00B63A99">
        <w:rPr>
          <w:i/>
          <w:iCs/>
          <w:sz w:val="24"/>
          <w:szCs w:val="24"/>
        </w:rPr>
        <w:t>Lægemidler med pH-afhængig absorption</w:t>
      </w:r>
    </w:p>
    <w:p w14:paraId="58D496F6" w14:textId="0ECB4448" w:rsidR="00B63A99" w:rsidRPr="00B63A99" w:rsidRDefault="00B63A99" w:rsidP="00B63A99">
      <w:pPr>
        <w:tabs>
          <w:tab w:val="left" w:pos="851"/>
        </w:tabs>
        <w:ind w:left="851"/>
        <w:rPr>
          <w:sz w:val="24"/>
          <w:szCs w:val="24"/>
        </w:rPr>
      </w:pPr>
      <w:r w:rsidRPr="00B63A99">
        <w:rPr>
          <w:sz w:val="24"/>
          <w:szCs w:val="24"/>
        </w:rPr>
        <w:t xml:space="preserve">Suppression af mavesyre under behandling med esomeprazol og andre PPI’er kan reducere eller øge absorptionen af lægemidler, hvis absorption er afhængig af den gastriske pH-værdi. Ligesom det er tilfældet med andre lægemidler, der reducerer surhedsgraden i maven, kan absorptionen af lægemidler som ketoconazol, itraconazol og erlotinib være </w:t>
      </w:r>
      <w:r w:rsidRPr="00B63A99">
        <w:rPr>
          <w:sz w:val="24"/>
          <w:szCs w:val="24"/>
        </w:rPr>
        <w:lastRenderedPageBreak/>
        <w:t xml:space="preserve">nedsat, og absorptionen af digoxin kan være øget under behandling med esomeprazol. Samtidig behandling med omeprazol (20 mg </w:t>
      </w:r>
      <w:r w:rsidR="00E03610">
        <w:rPr>
          <w:sz w:val="24"/>
          <w:szCs w:val="24"/>
        </w:rPr>
        <w:t>daglig</w:t>
      </w:r>
      <w:r w:rsidRPr="00B63A99">
        <w:rPr>
          <w:sz w:val="24"/>
          <w:szCs w:val="24"/>
        </w:rPr>
        <w:t>) og digoxin hos raske frivillige forsøgsdeltagere øgede digoxins biotilgængelighed med 10 % (op til 30 % hos to ud af 10 forsøgsdeltagere). Indberetninger om digoxintoksicitet er sjældne. Der skal imidlertid udvises forsigtighed, når esomeprazol gives i høje doser til ældre patienter. Den terapeutiske lægemiddelmonitorering af digoxin bør styrkes.</w:t>
      </w:r>
    </w:p>
    <w:p w14:paraId="6EB050A1" w14:textId="77777777" w:rsidR="00B63A99" w:rsidRPr="00B63A99" w:rsidRDefault="00B63A99" w:rsidP="00B63A99">
      <w:pPr>
        <w:tabs>
          <w:tab w:val="left" w:pos="851"/>
        </w:tabs>
        <w:ind w:left="851"/>
        <w:rPr>
          <w:sz w:val="24"/>
          <w:szCs w:val="24"/>
        </w:rPr>
      </w:pPr>
    </w:p>
    <w:p w14:paraId="7D121497" w14:textId="77777777" w:rsidR="00B63A99" w:rsidRPr="00B63A99" w:rsidRDefault="00B63A99" w:rsidP="00B63A99">
      <w:pPr>
        <w:tabs>
          <w:tab w:val="left" w:pos="851"/>
        </w:tabs>
        <w:ind w:left="851"/>
        <w:rPr>
          <w:i/>
          <w:iCs/>
          <w:sz w:val="24"/>
          <w:szCs w:val="24"/>
        </w:rPr>
      </w:pPr>
      <w:r w:rsidRPr="00B63A99">
        <w:rPr>
          <w:i/>
          <w:iCs/>
          <w:sz w:val="24"/>
          <w:szCs w:val="24"/>
        </w:rPr>
        <w:t>Lægemidler, der metaboliseres via CYP2C19</w:t>
      </w:r>
    </w:p>
    <w:p w14:paraId="39ACD878" w14:textId="77777777" w:rsidR="00B63A99" w:rsidRPr="00B63A99" w:rsidRDefault="00B63A99" w:rsidP="00B63A99">
      <w:pPr>
        <w:tabs>
          <w:tab w:val="left" w:pos="851"/>
        </w:tabs>
        <w:ind w:left="851"/>
        <w:rPr>
          <w:sz w:val="24"/>
          <w:szCs w:val="24"/>
        </w:rPr>
      </w:pPr>
      <w:r w:rsidRPr="00B63A99">
        <w:rPr>
          <w:sz w:val="24"/>
          <w:szCs w:val="24"/>
        </w:rPr>
        <w:t>Esomeprazol hæmmer CYP2C19, som er det vigtigste metaboliseringsenzym for esomeprazol. Hvis esomeprazol kombineres med lægemidler, der metaboliseres via CYP2C19, såsom diazepam, citalopram, imipramin, clomipramin, phenytoin osv., kan plasmakoncentrationen af disse lægemidler derfor stige, og det kan være nødvendigt reducere dosis. Dette skal især tages i betragtning ved ordination af esomeprazol til behandling efter behov.</w:t>
      </w:r>
    </w:p>
    <w:p w14:paraId="36F957EC" w14:textId="77777777" w:rsidR="00B63A99" w:rsidRPr="00B63A99" w:rsidRDefault="00B63A99" w:rsidP="00B63A99">
      <w:pPr>
        <w:tabs>
          <w:tab w:val="left" w:pos="851"/>
        </w:tabs>
        <w:ind w:left="851"/>
        <w:rPr>
          <w:sz w:val="24"/>
          <w:szCs w:val="24"/>
        </w:rPr>
      </w:pPr>
    </w:p>
    <w:p w14:paraId="16AEDAE5" w14:textId="77777777" w:rsidR="00B63A99" w:rsidRPr="00B63A99" w:rsidRDefault="00B63A99" w:rsidP="00B63A99">
      <w:pPr>
        <w:tabs>
          <w:tab w:val="left" w:pos="851"/>
        </w:tabs>
        <w:ind w:left="851"/>
        <w:rPr>
          <w:i/>
          <w:iCs/>
          <w:sz w:val="24"/>
          <w:szCs w:val="24"/>
        </w:rPr>
      </w:pPr>
      <w:r w:rsidRPr="00B63A99">
        <w:rPr>
          <w:i/>
          <w:iCs/>
          <w:sz w:val="24"/>
          <w:szCs w:val="24"/>
        </w:rPr>
        <w:t>Diazepam</w:t>
      </w:r>
    </w:p>
    <w:p w14:paraId="4D1034B8" w14:textId="77777777" w:rsidR="00B63A99" w:rsidRPr="00B63A99" w:rsidRDefault="00B63A99" w:rsidP="00B63A99">
      <w:pPr>
        <w:tabs>
          <w:tab w:val="left" w:pos="851"/>
        </w:tabs>
        <w:ind w:left="851"/>
        <w:rPr>
          <w:sz w:val="24"/>
          <w:szCs w:val="24"/>
        </w:rPr>
      </w:pPr>
      <w:r w:rsidRPr="00B63A99">
        <w:rPr>
          <w:sz w:val="24"/>
          <w:szCs w:val="24"/>
        </w:rPr>
        <w:t>Samtidig administration af 30 mg esomeprazol resulterede i et fald på 45 % i clearance af CYP2C19-substratet diazepam.</w:t>
      </w:r>
    </w:p>
    <w:p w14:paraId="01C35329" w14:textId="77777777" w:rsidR="00B63A99" w:rsidRPr="00B63A99" w:rsidRDefault="00B63A99" w:rsidP="00B63A99">
      <w:pPr>
        <w:tabs>
          <w:tab w:val="left" w:pos="851"/>
        </w:tabs>
        <w:ind w:left="851"/>
        <w:rPr>
          <w:sz w:val="24"/>
          <w:szCs w:val="24"/>
        </w:rPr>
      </w:pPr>
    </w:p>
    <w:p w14:paraId="3D59F6FB" w14:textId="77777777" w:rsidR="00B63A99" w:rsidRPr="00B63A99" w:rsidRDefault="00B63A99" w:rsidP="00B63A99">
      <w:pPr>
        <w:tabs>
          <w:tab w:val="left" w:pos="851"/>
        </w:tabs>
        <w:ind w:left="851"/>
        <w:rPr>
          <w:i/>
          <w:iCs/>
          <w:sz w:val="24"/>
          <w:szCs w:val="24"/>
        </w:rPr>
      </w:pPr>
      <w:r w:rsidRPr="00B63A99">
        <w:rPr>
          <w:i/>
          <w:iCs/>
          <w:sz w:val="24"/>
          <w:szCs w:val="24"/>
        </w:rPr>
        <w:t>Phenytoin</w:t>
      </w:r>
    </w:p>
    <w:p w14:paraId="3F64BFAC" w14:textId="77777777" w:rsidR="00B63A99" w:rsidRPr="00B63A99" w:rsidRDefault="00B63A99" w:rsidP="00B63A99">
      <w:pPr>
        <w:tabs>
          <w:tab w:val="left" w:pos="851"/>
        </w:tabs>
        <w:ind w:left="851"/>
        <w:rPr>
          <w:sz w:val="24"/>
          <w:szCs w:val="24"/>
        </w:rPr>
      </w:pPr>
      <w:r w:rsidRPr="00B63A99">
        <w:rPr>
          <w:sz w:val="24"/>
          <w:szCs w:val="24"/>
        </w:rPr>
        <w:t>Samtidig administration af 40 mg esomeprazol resulterede i en stigning på 13 % i dalniveauet af phenytoin i plasma hos epileptiske patienter. Det anbefales at monitorere plasmakoncentrationen af phenytoin i forbindelse med iværksættelse eller seponering af behandling med esomeprazol.</w:t>
      </w:r>
    </w:p>
    <w:p w14:paraId="1719F4B7" w14:textId="77777777" w:rsidR="00B63A99" w:rsidRPr="00B63A99" w:rsidRDefault="00B63A99" w:rsidP="00B63A99">
      <w:pPr>
        <w:tabs>
          <w:tab w:val="left" w:pos="851"/>
        </w:tabs>
        <w:ind w:left="851"/>
        <w:rPr>
          <w:sz w:val="24"/>
          <w:szCs w:val="24"/>
        </w:rPr>
      </w:pPr>
    </w:p>
    <w:p w14:paraId="59CDD20B" w14:textId="77777777" w:rsidR="00B63A99" w:rsidRPr="00B63A99" w:rsidRDefault="00B63A99" w:rsidP="00B63A99">
      <w:pPr>
        <w:tabs>
          <w:tab w:val="left" w:pos="851"/>
        </w:tabs>
        <w:ind w:left="851"/>
        <w:rPr>
          <w:i/>
          <w:iCs/>
          <w:sz w:val="24"/>
          <w:szCs w:val="24"/>
        </w:rPr>
      </w:pPr>
      <w:r w:rsidRPr="00B63A99">
        <w:rPr>
          <w:i/>
          <w:iCs/>
          <w:sz w:val="24"/>
          <w:szCs w:val="24"/>
        </w:rPr>
        <w:t>Voriconazol</w:t>
      </w:r>
    </w:p>
    <w:p w14:paraId="47FFC75D" w14:textId="5B5B1643" w:rsidR="00B63A99" w:rsidRPr="00B63A99" w:rsidRDefault="00B63A99" w:rsidP="00B63A99">
      <w:pPr>
        <w:tabs>
          <w:tab w:val="left" w:pos="851"/>
        </w:tabs>
        <w:ind w:left="851"/>
        <w:rPr>
          <w:sz w:val="24"/>
          <w:szCs w:val="24"/>
        </w:rPr>
      </w:pPr>
      <w:r w:rsidRPr="00B63A99">
        <w:rPr>
          <w:sz w:val="24"/>
          <w:szCs w:val="24"/>
        </w:rPr>
        <w:t xml:space="preserve">Omeprazol (40 mg én gang </w:t>
      </w:r>
      <w:r w:rsidR="00E03610">
        <w:rPr>
          <w:sz w:val="24"/>
          <w:szCs w:val="24"/>
        </w:rPr>
        <w:t>daglig</w:t>
      </w:r>
      <w:r w:rsidRPr="00B63A99">
        <w:rPr>
          <w:sz w:val="24"/>
          <w:szCs w:val="24"/>
        </w:rPr>
        <w:t>) øgede C</w:t>
      </w:r>
      <w:r w:rsidRPr="00B63A99">
        <w:rPr>
          <w:sz w:val="24"/>
          <w:szCs w:val="24"/>
          <w:vertAlign w:val="subscript"/>
        </w:rPr>
        <w:t>max</w:t>
      </w:r>
      <w:r w:rsidRPr="00B63A99">
        <w:rPr>
          <w:sz w:val="24"/>
          <w:szCs w:val="24"/>
        </w:rPr>
        <w:t xml:space="preserve"> og AUC af voriconazol (et CYP2C19-substrat) med henholdsvis 15 % og 41 %.</w:t>
      </w:r>
    </w:p>
    <w:p w14:paraId="3A900CAF" w14:textId="77777777" w:rsidR="00B63A99" w:rsidRPr="00B63A99" w:rsidRDefault="00B63A99" w:rsidP="00B63A99">
      <w:pPr>
        <w:tabs>
          <w:tab w:val="left" w:pos="851"/>
        </w:tabs>
        <w:ind w:left="851"/>
        <w:rPr>
          <w:sz w:val="24"/>
          <w:szCs w:val="24"/>
        </w:rPr>
      </w:pPr>
    </w:p>
    <w:p w14:paraId="43435D81" w14:textId="77777777" w:rsidR="00B63A99" w:rsidRPr="00B63A99" w:rsidRDefault="00B63A99" w:rsidP="00B63A99">
      <w:pPr>
        <w:tabs>
          <w:tab w:val="left" w:pos="851"/>
        </w:tabs>
        <w:ind w:left="851"/>
        <w:rPr>
          <w:i/>
          <w:iCs/>
          <w:sz w:val="24"/>
          <w:szCs w:val="24"/>
        </w:rPr>
      </w:pPr>
      <w:r w:rsidRPr="00B63A99">
        <w:rPr>
          <w:i/>
          <w:iCs/>
          <w:sz w:val="24"/>
          <w:szCs w:val="24"/>
        </w:rPr>
        <w:t>Cilostazol</w:t>
      </w:r>
    </w:p>
    <w:p w14:paraId="0A670618" w14:textId="77777777" w:rsidR="00B63A99" w:rsidRPr="00B63A99" w:rsidRDefault="00B63A99" w:rsidP="00B63A99">
      <w:pPr>
        <w:tabs>
          <w:tab w:val="left" w:pos="851"/>
        </w:tabs>
        <w:ind w:left="851"/>
        <w:rPr>
          <w:sz w:val="24"/>
          <w:szCs w:val="24"/>
        </w:rPr>
      </w:pPr>
      <w:r w:rsidRPr="00B63A99">
        <w:rPr>
          <w:sz w:val="24"/>
          <w:szCs w:val="24"/>
        </w:rPr>
        <w:t>Både omeprazol og esomeprazol hæmmer CYP2C19. I et overkrydsningsstudie, hvor raske frivillige fik omeprazol i doser på 40 mg, steg C</w:t>
      </w:r>
      <w:r w:rsidRPr="00B63A99">
        <w:rPr>
          <w:sz w:val="24"/>
          <w:szCs w:val="24"/>
          <w:vertAlign w:val="subscript"/>
        </w:rPr>
        <w:t>max</w:t>
      </w:r>
      <w:r w:rsidRPr="00B63A99">
        <w:rPr>
          <w:sz w:val="24"/>
          <w:szCs w:val="24"/>
        </w:rPr>
        <w:t xml:space="preserve"> og AUC af cilostazol med henholdsvis 18 % og 26 %, og C</w:t>
      </w:r>
      <w:r w:rsidRPr="00B63A99">
        <w:rPr>
          <w:sz w:val="24"/>
          <w:szCs w:val="24"/>
          <w:vertAlign w:val="subscript"/>
        </w:rPr>
        <w:t>max</w:t>
      </w:r>
      <w:r w:rsidRPr="00B63A99">
        <w:rPr>
          <w:sz w:val="24"/>
          <w:szCs w:val="24"/>
        </w:rPr>
        <w:t xml:space="preserve"> og AUC af en af dets aktive metabolitter steg med henholdsvis 29 % og 69 %.</w:t>
      </w:r>
    </w:p>
    <w:p w14:paraId="2D616D3C" w14:textId="77777777" w:rsidR="00B63A99" w:rsidRPr="00B63A99" w:rsidRDefault="00B63A99" w:rsidP="00B63A99">
      <w:pPr>
        <w:tabs>
          <w:tab w:val="left" w:pos="851"/>
        </w:tabs>
        <w:ind w:left="851"/>
        <w:rPr>
          <w:sz w:val="24"/>
          <w:szCs w:val="24"/>
        </w:rPr>
      </w:pPr>
    </w:p>
    <w:p w14:paraId="0DA85836" w14:textId="77777777" w:rsidR="00B63A99" w:rsidRPr="00B63A99" w:rsidRDefault="00B63A99" w:rsidP="00B63A99">
      <w:pPr>
        <w:tabs>
          <w:tab w:val="left" w:pos="851"/>
        </w:tabs>
        <w:ind w:left="851"/>
        <w:rPr>
          <w:i/>
          <w:iCs/>
          <w:sz w:val="24"/>
          <w:szCs w:val="24"/>
        </w:rPr>
      </w:pPr>
      <w:r w:rsidRPr="00B63A99">
        <w:rPr>
          <w:i/>
          <w:iCs/>
          <w:sz w:val="24"/>
          <w:szCs w:val="24"/>
        </w:rPr>
        <w:t>Cisaprid</w:t>
      </w:r>
    </w:p>
    <w:p w14:paraId="0E4CD90D" w14:textId="77777777" w:rsidR="00B63A99" w:rsidRPr="00B63A99" w:rsidRDefault="00B63A99" w:rsidP="00B63A99">
      <w:pPr>
        <w:tabs>
          <w:tab w:val="left" w:pos="851"/>
        </w:tabs>
        <w:ind w:left="851"/>
        <w:rPr>
          <w:sz w:val="24"/>
          <w:szCs w:val="24"/>
        </w:rPr>
      </w:pPr>
      <w:r w:rsidRPr="00B63A99">
        <w:rPr>
          <w:sz w:val="24"/>
          <w:szCs w:val="24"/>
        </w:rPr>
        <w:t>Hos raske frivillige resulterede samtidig administration af 40 mg esomeprazol og cisaprid i en stigning på 32 % i arealet under plasmakoncentrations-/tidskurven (AUC) og i en forlængelse på 31 % af eliminationshalveringstiden (t</w:t>
      </w:r>
      <w:r w:rsidRPr="00B63A99">
        <w:rPr>
          <w:sz w:val="24"/>
          <w:szCs w:val="24"/>
          <w:vertAlign w:val="subscript"/>
        </w:rPr>
        <w:t>1/2</w:t>
      </w:r>
      <w:r w:rsidRPr="00B63A99">
        <w:rPr>
          <w:sz w:val="24"/>
          <w:szCs w:val="24"/>
        </w:rPr>
        <w:t>), men ikke i nogen signifikant stigning i de maksimale plasmaniveauer af cisaprid. Det let forlængede QTc-interval, der blev set efter administration af cisaprid alene, blev ikke yderligere forlænget, når cisaprid blev givet i kombination med esomeprazol (se pkt. 4.4).</w:t>
      </w:r>
    </w:p>
    <w:p w14:paraId="352F7B80" w14:textId="77777777" w:rsidR="00B63A99" w:rsidRPr="00B63A99" w:rsidRDefault="00B63A99" w:rsidP="00B63A99">
      <w:pPr>
        <w:tabs>
          <w:tab w:val="left" w:pos="851"/>
        </w:tabs>
        <w:ind w:left="851"/>
        <w:rPr>
          <w:sz w:val="24"/>
          <w:szCs w:val="24"/>
        </w:rPr>
      </w:pPr>
    </w:p>
    <w:p w14:paraId="79A1A4AE" w14:textId="77777777" w:rsidR="00B63A99" w:rsidRPr="00B63A99" w:rsidRDefault="00B63A99" w:rsidP="00B63A99">
      <w:pPr>
        <w:tabs>
          <w:tab w:val="left" w:pos="851"/>
        </w:tabs>
        <w:ind w:left="851"/>
        <w:rPr>
          <w:i/>
          <w:iCs/>
          <w:sz w:val="24"/>
          <w:szCs w:val="24"/>
        </w:rPr>
      </w:pPr>
      <w:r w:rsidRPr="00B63A99">
        <w:rPr>
          <w:i/>
          <w:iCs/>
          <w:sz w:val="24"/>
          <w:szCs w:val="24"/>
        </w:rPr>
        <w:t>Warfarin</w:t>
      </w:r>
    </w:p>
    <w:p w14:paraId="4937967B" w14:textId="77777777" w:rsidR="00B63A99" w:rsidRPr="00B63A99" w:rsidRDefault="00B63A99" w:rsidP="00B63A99">
      <w:pPr>
        <w:tabs>
          <w:tab w:val="left" w:pos="851"/>
        </w:tabs>
        <w:ind w:left="851"/>
        <w:rPr>
          <w:sz w:val="24"/>
          <w:szCs w:val="24"/>
        </w:rPr>
      </w:pPr>
      <w:r w:rsidRPr="00B63A99">
        <w:rPr>
          <w:sz w:val="24"/>
          <w:szCs w:val="24"/>
        </w:rPr>
        <w:t>I et klinisk studie med samtidig administration af 40 mg esomeprazol hos patienter i warfarinbehandling blev der set koagulationstider inden for det accepterede interval. Efter markedsføringen er der imidlertid indberettet nogle få enkeltstående tilfælde af forhøjet INR af klinisk signifikans under samtidig behandling. Monitorering anbefales i forbindelse med iværksættelse og afslutning af samtidig esomeprazolbehandling under behandling med warfarin eller andre coumarinderivater.</w:t>
      </w:r>
    </w:p>
    <w:p w14:paraId="7494BC7B" w14:textId="77777777" w:rsidR="00B63A99" w:rsidRPr="00B63A99" w:rsidRDefault="00B63A99" w:rsidP="00B63A99">
      <w:pPr>
        <w:tabs>
          <w:tab w:val="left" w:pos="851"/>
        </w:tabs>
        <w:ind w:left="851"/>
        <w:rPr>
          <w:sz w:val="24"/>
          <w:szCs w:val="24"/>
        </w:rPr>
      </w:pPr>
    </w:p>
    <w:p w14:paraId="090FA5AF" w14:textId="77777777" w:rsidR="00B63A99" w:rsidRPr="00B63A99" w:rsidRDefault="00B63A99" w:rsidP="00B63A99">
      <w:pPr>
        <w:tabs>
          <w:tab w:val="left" w:pos="851"/>
        </w:tabs>
        <w:ind w:left="851"/>
        <w:rPr>
          <w:i/>
          <w:iCs/>
          <w:sz w:val="24"/>
          <w:szCs w:val="24"/>
        </w:rPr>
      </w:pPr>
      <w:r w:rsidRPr="00B63A99">
        <w:rPr>
          <w:i/>
          <w:iCs/>
          <w:sz w:val="24"/>
          <w:szCs w:val="24"/>
        </w:rPr>
        <w:lastRenderedPageBreak/>
        <w:t>Clopidogrel</w:t>
      </w:r>
    </w:p>
    <w:p w14:paraId="3853ECBD" w14:textId="3DCABBB1" w:rsidR="00B63A99" w:rsidRPr="00B63A99" w:rsidRDefault="00B63A99" w:rsidP="00B63A99">
      <w:pPr>
        <w:tabs>
          <w:tab w:val="left" w:pos="851"/>
        </w:tabs>
        <w:ind w:left="851"/>
        <w:rPr>
          <w:sz w:val="24"/>
          <w:szCs w:val="24"/>
        </w:rPr>
      </w:pPr>
      <w:r w:rsidRPr="00B63A99">
        <w:rPr>
          <w:sz w:val="24"/>
          <w:szCs w:val="24"/>
        </w:rPr>
        <w:t xml:space="preserve">Resultaterne fra studier med raske forsøgsdeltagere har vist en farmakokinetisk/farmakodynamisk interaktion mellem clopidogrel (støddosis på 300 mg/daglig vedligeholdelsesdosis på 75 mg) og esomeprazol (40 mg p.o. </w:t>
      </w:r>
      <w:r w:rsidR="00E03610">
        <w:rPr>
          <w:sz w:val="24"/>
          <w:szCs w:val="24"/>
        </w:rPr>
        <w:t>daglig</w:t>
      </w:r>
      <w:r w:rsidRPr="00B63A99">
        <w:rPr>
          <w:sz w:val="24"/>
          <w:szCs w:val="24"/>
        </w:rPr>
        <w:t>), der resulterer i et fald i eksponeringen for clopidogrels aktive metabolit på gennemsnitligt 40 % og i et fald i den maksimale hæmning af (ADP-induceret) trombocytaggregation på gennemsnitligt 14 %.</w:t>
      </w:r>
    </w:p>
    <w:p w14:paraId="06ADD10D" w14:textId="77777777" w:rsidR="00B63A99" w:rsidRPr="00B63A99" w:rsidRDefault="00B63A99" w:rsidP="00B63A99">
      <w:pPr>
        <w:tabs>
          <w:tab w:val="left" w:pos="851"/>
        </w:tabs>
        <w:ind w:left="851"/>
        <w:rPr>
          <w:sz w:val="24"/>
          <w:szCs w:val="24"/>
        </w:rPr>
      </w:pPr>
    </w:p>
    <w:p w14:paraId="553990A6" w14:textId="77777777" w:rsidR="00B63A99" w:rsidRPr="00B63A99" w:rsidRDefault="00B63A99" w:rsidP="00B63A99">
      <w:pPr>
        <w:tabs>
          <w:tab w:val="left" w:pos="851"/>
        </w:tabs>
        <w:ind w:left="851"/>
        <w:rPr>
          <w:sz w:val="24"/>
          <w:szCs w:val="24"/>
        </w:rPr>
      </w:pPr>
      <w:r w:rsidRPr="00B63A99">
        <w:rPr>
          <w:sz w:val="24"/>
          <w:szCs w:val="24"/>
        </w:rPr>
        <w:t>Når clopidogrel blev givet sammen med en fast dosiskombination af esomeprazol 20 mg + ASA 81 mg, faldt eksponeringen for clopidogrels aktive metabolit med næsten 40 % i forhold til administration af clopidogrel alene. Den maksimale hæmning af (ADP-induceret) trombocytaggregation hos disse forsøgsdeltagere var dog den samme i den gruppe, der fik clopidogrel, og den gruppe, der fik clopidogrel + kombinationen (esomeprazol + ASA).</w:t>
      </w:r>
    </w:p>
    <w:p w14:paraId="1C6F2199" w14:textId="77777777" w:rsidR="00B63A99" w:rsidRPr="00B63A99" w:rsidRDefault="00B63A99" w:rsidP="00B63A99">
      <w:pPr>
        <w:tabs>
          <w:tab w:val="left" w:pos="851"/>
        </w:tabs>
        <w:ind w:left="851"/>
        <w:rPr>
          <w:sz w:val="24"/>
          <w:szCs w:val="24"/>
        </w:rPr>
      </w:pPr>
    </w:p>
    <w:p w14:paraId="6E68B6A2" w14:textId="77777777" w:rsidR="00B63A99" w:rsidRPr="00B63A99" w:rsidRDefault="00B63A99" w:rsidP="00B63A99">
      <w:pPr>
        <w:tabs>
          <w:tab w:val="left" w:pos="851"/>
        </w:tabs>
        <w:ind w:left="851"/>
        <w:rPr>
          <w:sz w:val="24"/>
          <w:szCs w:val="24"/>
        </w:rPr>
      </w:pPr>
      <w:r w:rsidRPr="00B63A99">
        <w:rPr>
          <w:sz w:val="24"/>
          <w:szCs w:val="24"/>
        </w:rPr>
        <w:t>Der er rapporteret uoverensstemmende data fra observationsstudier og kliniske studier med hensyn til de kliniske implikationer af denne farmakokinetiske/farmakodynamiske interaktion med esomeprazol, hvad angår væsentlige kardiovaskulære hændelser. Af forsigtighedshensyn frarådes samtidig brug af clopidogrel.</w:t>
      </w:r>
    </w:p>
    <w:p w14:paraId="42334CB4" w14:textId="77777777" w:rsidR="00B63A99" w:rsidRPr="00B63A99" w:rsidRDefault="00B63A99" w:rsidP="00B63A99">
      <w:pPr>
        <w:tabs>
          <w:tab w:val="left" w:pos="851"/>
        </w:tabs>
        <w:ind w:left="851"/>
        <w:rPr>
          <w:sz w:val="24"/>
          <w:szCs w:val="24"/>
        </w:rPr>
      </w:pPr>
    </w:p>
    <w:p w14:paraId="451265F0" w14:textId="77777777" w:rsidR="00B63A99" w:rsidRPr="00B63A99" w:rsidRDefault="00B63A99" w:rsidP="00B63A99">
      <w:pPr>
        <w:tabs>
          <w:tab w:val="left" w:pos="851"/>
        </w:tabs>
        <w:ind w:left="851"/>
        <w:rPr>
          <w:i/>
          <w:iCs/>
          <w:sz w:val="24"/>
          <w:szCs w:val="24"/>
        </w:rPr>
      </w:pPr>
      <w:r w:rsidRPr="00B63A99">
        <w:rPr>
          <w:i/>
          <w:iCs/>
          <w:sz w:val="24"/>
          <w:szCs w:val="24"/>
        </w:rPr>
        <w:t xml:space="preserve">Undersøgte lægemidler uden klinisk relevante interaktioner </w:t>
      </w:r>
    </w:p>
    <w:p w14:paraId="6DDD8C24" w14:textId="77777777" w:rsidR="00B63A99" w:rsidRPr="00B63A99" w:rsidRDefault="00B63A99" w:rsidP="00B63A99">
      <w:pPr>
        <w:tabs>
          <w:tab w:val="left" w:pos="851"/>
        </w:tabs>
        <w:ind w:left="851"/>
        <w:rPr>
          <w:i/>
          <w:iCs/>
          <w:sz w:val="24"/>
          <w:szCs w:val="24"/>
        </w:rPr>
      </w:pPr>
      <w:r w:rsidRPr="00B63A99">
        <w:rPr>
          <w:i/>
          <w:iCs/>
          <w:sz w:val="24"/>
          <w:szCs w:val="24"/>
        </w:rPr>
        <w:t>Amoxicillin og quinidin</w:t>
      </w:r>
    </w:p>
    <w:p w14:paraId="675626C1" w14:textId="77777777" w:rsidR="00B63A99" w:rsidRPr="00B63A99" w:rsidRDefault="00B63A99" w:rsidP="00B63A99">
      <w:pPr>
        <w:tabs>
          <w:tab w:val="left" w:pos="851"/>
        </w:tabs>
        <w:ind w:left="851"/>
        <w:rPr>
          <w:sz w:val="24"/>
          <w:szCs w:val="24"/>
        </w:rPr>
      </w:pPr>
      <w:r w:rsidRPr="00B63A99">
        <w:rPr>
          <w:sz w:val="24"/>
          <w:szCs w:val="24"/>
        </w:rPr>
        <w:t>Det er påvist, at esomeprazol ikke har nogen kliniske relevant indvirkning på farmakokinetikken af amoxicillin eller quinidin.</w:t>
      </w:r>
    </w:p>
    <w:p w14:paraId="6F19A6AF" w14:textId="77777777" w:rsidR="00B63A99" w:rsidRPr="00B63A99" w:rsidRDefault="00B63A99" w:rsidP="00B63A99">
      <w:pPr>
        <w:tabs>
          <w:tab w:val="left" w:pos="851"/>
        </w:tabs>
        <w:ind w:left="851"/>
        <w:rPr>
          <w:sz w:val="24"/>
          <w:szCs w:val="24"/>
        </w:rPr>
      </w:pPr>
    </w:p>
    <w:p w14:paraId="461C68FB" w14:textId="77777777" w:rsidR="00B63A99" w:rsidRPr="00B63A99" w:rsidRDefault="00B63A99" w:rsidP="00B63A99">
      <w:pPr>
        <w:tabs>
          <w:tab w:val="left" w:pos="851"/>
        </w:tabs>
        <w:ind w:left="851"/>
        <w:rPr>
          <w:i/>
          <w:iCs/>
          <w:sz w:val="24"/>
          <w:szCs w:val="24"/>
        </w:rPr>
      </w:pPr>
      <w:r w:rsidRPr="00B63A99">
        <w:rPr>
          <w:i/>
          <w:iCs/>
          <w:sz w:val="24"/>
          <w:szCs w:val="24"/>
        </w:rPr>
        <w:t>Naproxen eller rofecoxib</w:t>
      </w:r>
    </w:p>
    <w:p w14:paraId="4AF4441E" w14:textId="77777777" w:rsidR="00B63A99" w:rsidRPr="00B63A99" w:rsidRDefault="00B63A99" w:rsidP="00B63A99">
      <w:pPr>
        <w:tabs>
          <w:tab w:val="left" w:pos="851"/>
        </w:tabs>
        <w:ind w:left="851"/>
        <w:rPr>
          <w:sz w:val="24"/>
          <w:szCs w:val="24"/>
        </w:rPr>
      </w:pPr>
      <w:r w:rsidRPr="00B63A99">
        <w:rPr>
          <w:sz w:val="24"/>
          <w:szCs w:val="24"/>
        </w:rPr>
        <w:t>I studier med samtidig administration af esomeprazol og enten naproxen eller rofecoxib blev der ikke identificeret nogen klinisk relevante farmakokinetiske interaktioner i kortvarige studier.</w:t>
      </w:r>
    </w:p>
    <w:p w14:paraId="17E6120F" w14:textId="77777777" w:rsidR="00B63A99" w:rsidRPr="00B63A99" w:rsidRDefault="00B63A99" w:rsidP="00B63A99">
      <w:pPr>
        <w:tabs>
          <w:tab w:val="left" w:pos="851"/>
        </w:tabs>
        <w:ind w:left="851"/>
        <w:rPr>
          <w:sz w:val="24"/>
          <w:szCs w:val="24"/>
        </w:rPr>
      </w:pPr>
    </w:p>
    <w:p w14:paraId="704F9726" w14:textId="77777777" w:rsidR="00B63A99" w:rsidRPr="00B63A99" w:rsidRDefault="00B63A99" w:rsidP="00B63A99">
      <w:pPr>
        <w:tabs>
          <w:tab w:val="left" w:pos="851"/>
        </w:tabs>
        <w:ind w:left="851"/>
        <w:rPr>
          <w:sz w:val="24"/>
          <w:szCs w:val="24"/>
          <w:u w:val="single"/>
        </w:rPr>
      </w:pPr>
      <w:r w:rsidRPr="00B63A99">
        <w:rPr>
          <w:sz w:val="24"/>
          <w:szCs w:val="24"/>
          <w:u w:val="single"/>
        </w:rPr>
        <w:t>Andre lægemidlers indvirkning på esomeprazols farmakokinetik</w:t>
      </w:r>
    </w:p>
    <w:p w14:paraId="38667482" w14:textId="77777777" w:rsidR="00B63A99" w:rsidRPr="00B63A99" w:rsidRDefault="00B63A99" w:rsidP="00B63A99">
      <w:pPr>
        <w:tabs>
          <w:tab w:val="left" w:pos="851"/>
        </w:tabs>
        <w:ind w:left="851"/>
        <w:rPr>
          <w:sz w:val="24"/>
          <w:szCs w:val="24"/>
        </w:rPr>
      </w:pPr>
    </w:p>
    <w:p w14:paraId="4D9061B0" w14:textId="77777777" w:rsidR="00B63A99" w:rsidRPr="00B63A99" w:rsidRDefault="00B63A99" w:rsidP="00B63A99">
      <w:pPr>
        <w:tabs>
          <w:tab w:val="left" w:pos="851"/>
        </w:tabs>
        <w:ind w:left="851"/>
        <w:rPr>
          <w:i/>
          <w:iCs/>
          <w:sz w:val="24"/>
          <w:szCs w:val="24"/>
        </w:rPr>
      </w:pPr>
      <w:r w:rsidRPr="00B63A99">
        <w:rPr>
          <w:i/>
          <w:iCs/>
          <w:sz w:val="24"/>
          <w:szCs w:val="24"/>
        </w:rPr>
        <w:t>Lægemidler, der hæmmer CYP2C19 og/eller CYP3A4</w:t>
      </w:r>
    </w:p>
    <w:p w14:paraId="37007B33" w14:textId="04B6B6F2" w:rsidR="00B63A99" w:rsidRPr="00B63A99" w:rsidRDefault="00B63A99" w:rsidP="00B63A99">
      <w:pPr>
        <w:tabs>
          <w:tab w:val="left" w:pos="851"/>
        </w:tabs>
        <w:ind w:left="851"/>
        <w:rPr>
          <w:sz w:val="24"/>
          <w:szCs w:val="24"/>
        </w:rPr>
      </w:pPr>
      <w:r w:rsidRPr="00B63A99">
        <w:rPr>
          <w:sz w:val="24"/>
          <w:szCs w:val="24"/>
        </w:rPr>
        <w:t xml:space="preserve">Esomeprazol metaboliseres via CYP2C19 og CYP3A4. Samtidig administration af esomeprazol og en CYP3A4-hæmmer (clarithromycin 500 mg to gange </w:t>
      </w:r>
      <w:r w:rsidR="00E03610">
        <w:rPr>
          <w:sz w:val="24"/>
          <w:szCs w:val="24"/>
        </w:rPr>
        <w:t>daglig</w:t>
      </w:r>
      <w:r w:rsidRPr="00B63A99">
        <w:rPr>
          <w:sz w:val="24"/>
          <w:szCs w:val="24"/>
        </w:rPr>
        <w:t>) resulterede i en fordobling af eksponeringen (AUC) for esomeprazol. Samtidig administration af esomeprazol og en kombineret CYP2C19- og CYP 3A4-hæmmer kan resultere i mere end en fordobling af eksponeringen for esomeprazol. CYP2C19- og CYP3A4-hæmmeren voriconazol øgede omeprazols AUC</w:t>
      </w:r>
      <w:r w:rsidRPr="00B63A99">
        <w:rPr>
          <w:sz w:val="24"/>
          <w:szCs w:val="24"/>
          <w:vertAlign w:val="subscript"/>
          <w:lang w:val="en-GB"/>
        </w:rPr>
        <w:t>τ</w:t>
      </w:r>
      <w:r w:rsidRPr="00B63A99">
        <w:rPr>
          <w:sz w:val="24"/>
          <w:szCs w:val="24"/>
        </w:rPr>
        <w:t xml:space="preserve"> med 280 %. Det er normalt ikke nødvendigt at justere esomeprazoldosen i nogen af disse situationer. Dog bør dosisjustering overvejes hos patienter med svært nedsat leverfunktion, og hvis der er indikation for langvarig behandling. Langvarig behandling er indiceret hos voksne og unge (12 år og derover, se pkt. 4.1).</w:t>
      </w:r>
    </w:p>
    <w:p w14:paraId="28831A56" w14:textId="77777777" w:rsidR="00B63A99" w:rsidRPr="00B63A99" w:rsidRDefault="00B63A99" w:rsidP="00B63A99">
      <w:pPr>
        <w:tabs>
          <w:tab w:val="left" w:pos="851"/>
        </w:tabs>
        <w:ind w:left="851"/>
        <w:rPr>
          <w:sz w:val="24"/>
          <w:szCs w:val="24"/>
        </w:rPr>
      </w:pPr>
    </w:p>
    <w:p w14:paraId="489621AB" w14:textId="77777777" w:rsidR="00B63A99" w:rsidRPr="00B63A99" w:rsidRDefault="00B63A99" w:rsidP="00B63A99">
      <w:pPr>
        <w:tabs>
          <w:tab w:val="left" w:pos="851"/>
        </w:tabs>
        <w:ind w:left="851"/>
        <w:rPr>
          <w:i/>
          <w:iCs/>
          <w:sz w:val="24"/>
          <w:szCs w:val="24"/>
        </w:rPr>
      </w:pPr>
      <w:r w:rsidRPr="00B63A99">
        <w:rPr>
          <w:i/>
          <w:iCs/>
          <w:sz w:val="24"/>
          <w:szCs w:val="24"/>
        </w:rPr>
        <w:t>Lægemidler, der inducerer CYP2C19 og/eller CYP3A4</w:t>
      </w:r>
    </w:p>
    <w:p w14:paraId="42968173" w14:textId="77777777" w:rsidR="00B63A99" w:rsidRPr="00B63A99" w:rsidRDefault="00B63A99" w:rsidP="00B63A99">
      <w:pPr>
        <w:tabs>
          <w:tab w:val="left" w:pos="851"/>
        </w:tabs>
        <w:ind w:left="851"/>
        <w:rPr>
          <w:sz w:val="24"/>
          <w:szCs w:val="24"/>
        </w:rPr>
      </w:pPr>
      <w:r w:rsidRPr="00B63A99">
        <w:rPr>
          <w:sz w:val="24"/>
          <w:szCs w:val="24"/>
        </w:rPr>
        <w:t>Lægemidler, der inducerer CYP2C19 og/eller CYP3A4 (såsom rifampicin og perikon) kan medføre reducerede serumniveauer af esomeprazol som følge af øget metabolisering af esomeprazol.</w:t>
      </w:r>
    </w:p>
    <w:p w14:paraId="22F0FAEF" w14:textId="77777777" w:rsidR="00B63A99" w:rsidRPr="00B63A99" w:rsidRDefault="00B63A99" w:rsidP="00B63A99">
      <w:pPr>
        <w:tabs>
          <w:tab w:val="left" w:pos="851"/>
        </w:tabs>
        <w:ind w:left="851"/>
        <w:rPr>
          <w:sz w:val="24"/>
          <w:szCs w:val="24"/>
        </w:rPr>
      </w:pPr>
    </w:p>
    <w:p w14:paraId="11D77AB8" w14:textId="77777777" w:rsidR="00B63A99" w:rsidRPr="00B63A99" w:rsidRDefault="00B63A99" w:rsidP="00B63A99">
      <w:pPr>
        <w:tabs>
          <w:tab w:val="left" w:pos="851"/>
        </w:tabs>
        <w:ind w:left="851"/>
        <w:rPr>
          <w:iCs/>
          <w:sz w:val="24"/>
          <w:szCs w:val="24"/>
          <w:u w:val="single"/>
        </w:rPr>
      </w:pPr>
      <w:r w:rsidRPr="00B63A99">
        <w:rPr>
          <w:iCs/>
          <w:sz w:val="24"/>
          <w:szCs w:val="24"/>
          <w:u w:val="single"/>
        </w:rPr>
        <w:t>Pædiatrisk population</w:t>
      </w:r>
    </w:p>
    <w:p w14:paraId="128B9ACC" w14:textId="77777777" w:rsidR="00B63A99" w:rsidRPr="00B63A99" w:rsidRDefault="00B63A99" w:rsidP="00B63A99">
      <w:pPr>
        <w:tabs>
          <w:tab w:val="left" w:pos="851"/>
        </w:tabs>
        <w:ind w:left="851"/>
        <w:rPr>
          <w:sz w:val="24"/>
          <w:szCs w:val="24"/>
        </w:rPr>
      </w:pPr>
      <w:r w:rsidRPr="00B63A99">
        <w:rPr>
          <w:sz w:val="24"/>
          <w:szCs w:val="24"/>
        </w:rPr>
        <w:t>Interaktionsstudier er kun udført hos voksne.</w:t>
      </w:r>
    </w:p>
    <w:p w14:paraId="70027573" w14:textId="77777777" w:rsidR="009260DE" w:rsidRPr="00C84483" w:rsidRDefault="009260DE" w:rsidP="00B63A99">
      <w:pPr>
        <w:tabs>
          <w:tab w:val="left" w:pos="851"/>
        </w:tabs>
        <w:rPr>
          <w:sz w:val="24"/>
          <w:szCs w:val="24"/>
        </w:rPr>
      </w:pPr>
    </w:p>
    <w:p w14:paraId="2960B065"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6C47A14" w14:textId="77777777" w:rsidR="00F86037" w:rsidRPr="00F86037" w:rsidRDefault="00F86037" w:rsidP="00F86037">
      <w:pPr>
        <w:tabs>
          <w:tab w:val="left" w:pos="851"/>
        </w:tabs>
        <w:ind w:left="851"/>
        <w:rPr>
          <w:sz w:val="24"/>
          <w:szCs w:val="24"/>
        </w:rPr>
      </w:pPr>
    </w:p>
    <w:p w14:paraId="1A8C3466" w14:textId="77777777" w:rsidR="00F86037" w:rsidRPr="00F86037" w:rsidRDefault="00F86037" w:rsidP="00F86037">
      <w:pPr>
        <w:tabs>
          <w:tab w:val="left" w:pos="851"/>
        </w:tabs>
        <w:ind w:left="851"/>
        <w:rPr>
          <w:sz w:val="24"/>
          <w:szCs w:val="24"/>
          <w:u w:val="single"/>
        </w:rPr>
      </w:pPr>
      <w:r w:rsidRPr="00F86037">
        <w:rPr>
          <w:sz w:val="24"/>
          <w:szCs w:val="24"/>
          <w:u w:val="single"/>
        </w:rPr>
        <w:t>Graviditet</w:t>
      </w:r>
    </w:p>
    <w:p w14:paraId="0FC2EC73" w14:textId="77777777" w:rsidR="00F86037" w:rsidRPr="00F86037" w:rsidRDefault="00F86037" w:rsidP="00F86037">
      <w:pPr>
        <w:tabs>
          <w:tab w:val="left" w:pos="851"/>
        </w:tabs>
        <w:ind w:left="851"/>
        <w:rPr>
          <w:sz w:val="24"/>
          <w:szCs w:val="24"/>
        </w:rPr>
      </w:pPr>
      <w:r w:rsidRPr="00F86037">
        <w:rPr>
          <w:sz w:val="24"/>
          <w:szCs w:val="24"/>
        </w:rPr>
        <w:t>Der er utilstrækkelige kliniske data vedrørende eksponering for esomeprazol under graviditet. Data fra epidemiologiske studier med eksponering for den racemiske blanding omeprazol hos et større antal gravide kvinder indikerer ingen misdannelser eller føtotoksicitet. Dyreforsøg med esomeprazol indikerer hverken direkte eller indirekte skadelige virkninger, hvad angår embryonal/føtal udvikling. Dyreforsøg med den racemiske blanding indikerer hverken direkte eller indirekte skadelige virkninger, hvad angår graviditeten, fødslen eller den postnatale udvikling. Der skal udvises forsigtighed ved ordination til gravide kvinder.</w:t>
      </w:r>
    </w:p>
    <w:p w14:paraId="43F59E84" w14:textId="77777777" w:rsidR="00F86037" w:rsidRPr="00F86037" w:rsidRDefault="00F86037" w:rsidP="00F86037">
      <w:pPr>
        <w:tabs>
          <w:tab w:val="left" w:pos="851"/>
        </w:tabs>
        <w:ind w:left="851"/>
        <w:rPr>
          <w:sz w:val="24"/>
          <w:szCs w:val="24"/>
        </w:rPr>
      </w:pPr>
    </w:p>
    <w:p w14:paraId="40CF0445" w14:textId="77777777" w:rsidR="00F86037" w:rsidRPr="00F86037" w:rsidRDefault="00F86037" w:rsidP="00F86037">
      <w:pPr>
        <w:tabs>
          <w:tab w:val="left" w:pos="851"/>
        </w:tabs>
        <w:ind w:left="851"/>
        <w:rPr>
          <w:sz w:val="24"/>
          <w:szCs w:val="24"/>
        </w:rPr>
      </w:pPr>
      <w:r w:rsidRPr="00F86037">
        <w:rPr>
          <w:sz w:val="24"/>
          <w:szCs w:val="24"/>
        </w:rPr>
        <w:t>Data fra anvendelse hos et begrænset antal gravide kvinder (mellem 300 og 1000) indikerer ingen misdannelser eller føtal/neonatal toksicitet af esomeprazol.</w:t>
      </w:r>
    </w:p>
    <w:p w14:paraId="60E3AE7F" w14:textId="77777777" w:rsidR="00F86037" w:rsidRPr="00F86037" w:rsidRDefault="00F86037" w:rsidP="00F86037">
      <w:pPr>
        <w:tabs>
          <w:tab w:val="left" w:pos="851"/>
        </w:tabs>
        <w:ind w:left="851"/>
        <w:rPr>
          <w:sz w:val="24"/>
          <w:szCs w:val="24"/>
        </w:rPr>
      </w:pPr>
    </w:p>
    <w:p w14:paraId="19AA1967" w14:textId="77777777" w:rsidR="00F86037" w:rsidRPr="00F86037" w:rsidRDefault="00F86037" w:rsidP="00F86037">
      <w:pPr>
        <w:tabs>
          <w:tab w:val="left" w:pos="851"/>
        </w:tabs>
        <w:ind w:left="851"/>
        <w:rPr>
          <w:sz w:val="24"/>
          <w:szCs w:val="24"/>
        </w:rPr>
      </w:pPr>
      <w:r w:rsidRPr="00F86037">
        <w:rPr>
          <w:sz w:val="24"/>
          <w:szCs w:val="24"/>
        </w:rPr>
        <w:t>Dyreforsøg indikerer hverken direkte eller indirekte skadelige virkninger, hvad angår reproduktionstoksicitet (se pkt. 5.3).</w:t>
      </w:r>
    </w:p>
    <w:p w14:paraId="2D9D4109" w14:textId="77777777" w:rsidR="00F86037" w:rsidRPr="00F86037" w:rsidRDefault="00F86037" w:rsidP="00F86037">
      <w:pPr>
        <w:tabs>
          <w:tab w:val="left" w:pos="851"/>
        </w:tabs>
        <w:ind w:left="851"/>
        <w:rPr>
          <w:sz w:val="24"/>
          <w:szCs w:val="24"/>
        </w:rPr>
      </w:pPr>
    </w:p>
    <w:p w14:paraId="04D4CE17" w14:textId="77777777" w:rsidR="00F86037" w:rsidRPr="00F86037" w:rsidRDefault="00F86037" w:rsidP="00F86037">
      <w:pPr>
        <w:tabs>
          <w:tab w:val="left" w:pos="851"/>
        </w:tabs>
        <w:ind w:left="851"/>
        <w:rPr>
          <w:sz w:val="24"/>
          <w:szCs w:val="24"/>
          <w:u w:val="single"/>
        </w:rPr>
      </w:pPr>
      <w:r w:rsidRPr="00F86037">
        <w:rPr>
          <w:sz w:val="24"/>
          <w:szCs w:val="24"/>
          <w:u w:val="single"/>
        </w:rPr>
        <w:t>Amning</w:t>
      </w:r>
    </w:p>
    <w:p w14:paraId="72F2F755" w14:textId="77777777" w:rsidR="00F86037" w:rsidRPr="00F86037" w:rsidRDefault="00F86037" w:rsidP="00F86037">
      <w:pPr>
        <w:tabs>
          <w:tab w:val="left" w:pos="851"/>
        </w:tabs>
        <w:ind w:left="851"/>
        <w:rPr>
          <w:sz w:val="24"/>
          <w:szCs w:val="24"/>
        </w:rPr>
      </w:pPr>
      <w:r w:rsidRPr="00F86037">
        <w:rPr>
          <w:sz w:val="24"/>
          <w:szCs w:val="24"/>
        </w:rPr>
        <w:t>Det er ukendt, om esomeprazol udskilles i human mælk. Der foreligger utilstrækkelige data for virkningen af esomeprazol på nyfødte/spædbørn. Esomeprazol bør ikke anvendes under amning.</w:t>
      </w:r>
    </w:p>
    <w:p w14:paraId="6E0773CF" w14:textId="77777777" w:rsidR="00F86037" w:rsidRPr="00F86037" w:rsidRDefault="00F86037" w:rsidP="00F86037">
      <w:pPr>
        <w:tabs>
          <w:tab w:val="left" w:pos="851"/>
        </w:tabs>
        <w:ind w:left="851"/>
        <w:rPr>
          <w:sz w:val="24"/>
          <w:szCs w:val="24"/>
        </w:rPr>
      </w:pPr>
    </w:p>
    <w:p w14:paraId="2EF2B6D3" w14:textId="77777777" w:rsidR="00F86037" w:rsidRPr="00F86037" w:rsidRDefault="00F86037" w:rsidP="00F86037">
      <w:pPr>
        <w:tabs>
          <w:tab w:val="left" w:pos="851"/>
        </w:tabs>
        <w:ind w:left="851"/>
        <w:rPr>
          <w:sz w:val="24"/>
          <w:szCs w:val="24"/>
          <w:u w:val="single"/>
        </w:rPr>
      </w:pPr>
      <w:r w:rsidRPr="00F86037">
        <w:rPr>
          <w:sz w:val="24"/>
          <w:szCs w:val="24"/>
          <w:u w:val="single"/>
        </w:rPr>
        <w:t>Fertilitet</w:t>
      </w:r>
    </w:p>
    <w:p w14:paraId="305C8269" w14:textId="77777777" w:rsidR="00F86037" w:rsidRPr="00F86037" w:rsidRDefault="00F86037" w:rsidP="00F86037">
      <w:pPr>
        <w:tabs>
          <w:tab w:val="left" w:pos="851"/>
        </w:tabs>
        <w:ind w:left="851"/>
        <w:rPr>
          <w:sz w:val="24"/>
          <w:szCs w:val="24"/>
        </w:rPr>
      </w:pPr>
      <w:r w:rsidRPr="00F86037">
        <w:rPr>
          <w:sz w:val="24"/>
          <w:szCs w:val="24"/>
        </w:rPr>
        <w:t>Dyreforsøg med oral administration af den racemiske blanding omeprazol indikerer ingen virkninger med hensyn til fertilitet.</w:t>
      </w:r>
    </w:p>
    <w:p w14:paraId="46609F30" w14:textId="77777777" w:rsidR="009260DE" w:rsidRPr="00C84483" w:rsidRDefault="009260DE" w:rsidP="00F86037">
      <w:pPr>
        <w:tabs>
          <w:tab w:val="left" w:pos="851"/>
        </w:tabs>
        <w:rPr>
          <w:sz w:val="24"/>
          <w:szCs w:val="24"/>
        </w:rPr>
      </w:pPr>
    </w:p>
    <w:p w14:paraId="03C7CC7B"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7D5CFDB1" w14:textId="77777777" w:rsidR="00F86037" w:rsidRPr="00F86037" w:rsidRDefault="00F86037" w:rsidP="00F86037">
      <w:pPr>
        <w:tabs>
          <w:tab w:val="left" w:pos="851"/>
        </w:tabs>
        <w:ind w:left="851"/>
        <w:rPr>
          <w:sz w:val="24"/>
          <w:szCs w:val="24"/>
        </w:rPr>
      </w:pPr>
      <w:r w:rsidRPr="00F86037">
        <w:rPr>
          <w:sz w:val="24"/>
          <w:szCs w:val="24"/>
        </w:rPr>
        <w:t>Ikke mærkning.</w:t>
      </w:r>
    </w:p>
    <w:p w14:paraId="737D751F" w14:textId="77777777" w:rsidR="00F86037" w:rsidRPr="00F86037" w:rsidRDefault="00F86037" w:rsidP="00F86037">
      <w:pPr>
        <w:tabs>
          <w:tab w:val="left" w:pos="851"/>
        </w:tabs>
        <w:ind w:left="851"/>
        <w:rPr>
          <w:sz w:val="24"/>
          <w:szCs w:val="24"/>
        </w:rPr>
      </w:pPr>
      <w:r w:rsidRPr="00F86037">
        <w:rPr>
          <w:sz w:val="24"/>
          <w:szCs w:val="24"/>
        </w:rPr>
        <w:t>Esomeprazol påvirker i mindre grad evnen til at føre motorkøretøj og betjene maskiner. Der er rapporteret om bivirkninger såsom svimmelhed (ikke almindelig) og sløret syn (sjælden) (se pkt. 4.8). Patienter, der får sådanne bivirkninger, må ikke føre motorkøretøj eller betjene maskiner.</w:t>
      </w:r>
    </w:p>
    <w:p w14:paraId="445F003E" w14:textId="77777777" w:rsidR="009260DE" w:rsidRPr="00C84483" w:rsidRDefault="009260DE" w:rsidP="009260DE">
      <w:pPr>
        <w:tabs>
          <w:tab w:val="left" w:pos="851"/>
        </w:tabs>
        <w:ind w:left="851"/>
        <w:rPr>
          <w:sz w:val="24"/>
          <w:szCs w:val="24"/>
        </w:rPr>
      </w:pPr>
    </w:p>
    <w:p w14:paraId="0B993620"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091B0CD3" w14:textId="77777777" w:rsidR="00244178" w:rsidRPr="00244178" w:rsidRDefault="00244178" w:rsidP="00244178">
      <w:pPr>
        <w:tabs>
          <w:tab w:val="left" w:pos="851"/>
        </w:tabs>
        <w:ind w:left="851"/>
        <w:rPr>
          <w:sz w:val="24"/>
          <w:szCs w:val="24"/>
        </w:rPr>
      </w:pPr>
    </w:p>
    <w:p w14:paraId="6DC7A835" w14:textId="77777777" w:rsidR="00244178" w:rsidRPr="00244178" w:rsidRDefault="00244178" w:rsidP="00244178">
      <w:pPr>
        <w:tabs>
          <w:tab w:val="left" w:pos="851"/>
        </w:tabs>
        <w:ind w:left="851"/>
        <w:rPr>
          <w:sz w:val="24"/>
          <w:szCs w:val="24"/>
          <w:u w:val="single"/>
        </w:rPr>
      </w:pPr>
      <w:r w:rsidRPr="00244178">
        <w:rPr>
          <w:sz w:val="24"/>
          <w:szCs w:val="24"/>
          <w:u w:val="single"/>
        </w:rPr>
        <w:t>Opsummering af sikkerhedsprofilen</w:t>
      </w:r>
    </w:p>
    <w:p w14:paraId="1F8CE3E1" w14:textId="77777777" w:rsidR="00244178" w:rsidRPr="00244178" w:rsidRDefault="00244178" w:rsidP="00244178">
      <w:pPr>
        <w:tabs>
          <w:tab w:val="left" w:pos="851"/>
        </w:tabs>
        <w:ind w:left="851"/>
        <w:rPr>
          <w:sz w:val="24"/>
          <w:szCs w:val="24"/>
        </w:rPr>
      </w:pPr>
      <w:r w:rsidRPr="00244178">
        <w:rPr>
          <w:sz w:val="24"/>
          <w:szCs w:val="24"/>
        </w:rPr>
        <w:t>Hovedpine, mavesmerter, diarré og kvalme er blandt de hyppigst indberettede bivirkninger i kliniske studier (og i forbindelse med brugen efter markedsføringen). Sikkerhedsprofilen er desuden den samme med forskellige formuleringer, behandlingsindikationer, aldersgrupper og patientpopulationer. Der er ikke identificeret nogen dosisrelaterede bivirkninger.</w:t>
      </w:r>
    </w:p>
    <w:p w14:paraId="7B0EF47E" w14:textId="77777777" w:rsidR="00244178" w:rsidRPr="00244178" w:rsidRDefault="00244178" w:rsidP="00244178">
      <w:pPr>
        <w:tabs>
          <w:tab w:val="left" w:pos="851"/>
        </w:tabs>
        <w:ind w:left="851"/>
        <w:rPr>
          <w:sz w:val="24"/>
          <w:szCs w:val="24"/>
        </w:rPr>
      </w:pPr>
    </w:p>
    <w:p w14:paraId="07C68A1A" w14:textId="77777777" w:rsidR="00244178" w:rsidRPr="00244178" w:rsidRDefault="00244178" w:rsidP="00244178">
      <w:pPr>
        <w:tabs>
          <w:tab w:val="left" w:pos="851"/>
        </w:tabs>
        <w:ind w:left="851"/>
        <w:rPr>
          <w:sz w:val="24"/>
          <w:szCs w:val="24"/>
          <w:u w:val="single"/>
        </w:rPr>
      </w:pPr>
      <w:r w:rsidRPr="00244178">
        <w:rPr>
          <w:sz w:val="24"/>
          <w:szCs w:val="24"/>
          <w:u w:val="single"/>
        </w:rPr>
        <w:t>Bivirkningstabel</w:t>
      </w:r>
    </w:p>
    <w:p w14:paraId="66ACB287" w14:textId="77777777" w:rsidR="00244178" w:rsidRPr="00244178" w:rsidRDefault="00244178" w:rsidP="00244178">
      <w:pPr>
        <w:tabs>
          <w:tab w:val="left" w:pos="851"/>
        </w:tabs>
        <w:ind w:left="851"/>
        <w:rPr>
          <w:sz w:val="24"/>
          <w:szCs w:val="24"/>
        </w:rPr>
      </w:pPr>
      <w:r w:rsidRPr="00244178">
        <w:rPr>
          <w:sz w:val="24"/>
          <w:szCs w:val="24"/>
        </w:rPr>
        <w:t>Påviste eller formodede bivirkninger af esomeprazol i kliniske studier og efter markedsføringen er angivet nedenfor. Ingen af bivirkningerne var dosisrelaterede. Bivirkningerne er opdelt efter hyppighed: Meget almindelig (≥ 1/10), almindelig (≥ 1/100 til &lt; 1/10), ikke almindelig (≥ 1/1.000 til &lt; 1/100), sjælden (≥ 1/10.000 til &lt; 1/1.000), meget sjælden (&lt; 1/10.000) og ikke kendt (kan ikke estimeres ud fra forhåndenværende data).</w:t>
      </w:r>
    </w:p>
    <w:p w14:paraId="0A49CFE5" w14:textId="77777777" w:rsidR="00244178" w:rsidRPr="00244178" w:rsidRDefault="00244178" w:rsidP="00244178">
      <w:pPr>
        <w:tabs>
          <w:tab w:val="left" w:pos="851"/>
        </w:tabs>
        <w:ind w:left="851"/>
        <w:rPr>
          <w:sz w:val="24"/>
          <w:szCs w:val="24"/>
        </w:rPr>
      </w:pPr>
    </w:p>
    <w:tbl>
      <w:tblPr>
        <w:tblW w:w="930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4"/>
        <w:gridCol w:w="1441"/>
        <w:gridCol w:w="4395"/>
      </w:tblGrid>
      <w:tr w:rsidR="00244178" w:rsidRPr="00244178" w14:paraId="10350C0C" w14:textId="77777777" w:rsidTr="00244178">
        <w:trPr>
          <w:trHeight w:val="252"/>
        </w:trPr>
        <w:tc>
          <w:tcPr>
            <w:tcW w:w="3464" w:type="dxa"/>
            <w:tcBorders>
              <w:top w:val="single" w:sz="4" w:space="0" w:color="000000"/>
              <w:left w:val="single" w:sz="4" w:space="0" w:color="000000"/>
              <w:bottom w:val="single" w:sz="4" w:space="0" w:color="000000"/>
              <w:right w:val="single" w:sz="4" w:space="0" w:color="000000"/>
            </w:tcBorders>
            <w:hideMark/>
          </w:tcPr>
          <w:p w14:paraId="4CB9386A" w14:textId="77777777" w:rsidR="00244178" w:rsidRPr="00244178" w:rsidRDefault="00244178" w:rsidP="00244178">
            <w:pPr>
              <w:ind w:left="142"/>
              <w:rPr>
                <w:b/>
                <w:bCs/>
                <w:sz w:val="24"/>
                <w:szCs w:val="24"/>
              </w:rPr>
            </w:pPr>
            <w:r w:rsidRPr="00244178">
              <w:rPr>
                <w:b/>
                <w:bCs/>
                <w:sz w:val="24"/>
                <w:szCs w:val="24"/>
              </w:rPr>
              <w:t>Systemorganklasse</w:t>
            </w:r>
          </w:p>
        </w:tc>
        <w:tc>
          <w:tcPr>
            <w:tcW w:w="1441" w:type="dxa"/>
            <w:tcBorders>
              <w:top w:val="single" w:sz="4" w:space="0" w:color="000000"/>
              <w:left w:val="single" w:sz="4" w:space="0" w:color="000000"/>
              <w:bottom w:val="single" w:sz="4" w:space="0" w:color="000000"/>
              <w:right w:val="single" w:sz="4" w:space="0" w:color="000000"/>
            </w:tcBorders>
            <w:hideMark/>
          </w:tcPr>
          <w:p w14:paraId="78B62B7F" w14:textId="77777777" w:rsidR="00244178" w:rsidRPr="00244178" w:rsidRDefault="00244178" w:rsidP="00244178">
            <w:pPr>
              <w:ind w:left="80"/>
              <w:rPr>
                <w:b/>
                <w:bCs/>
                <w:sz w:val="24"/>
                <w:szCs w:val="24"/>
              </w:rPr>
            </w:pPr>
            <w:r w:rsidRPr="00244178">
              <w:rPr>
                <w:b/>
                <w:bCs/>
                <w:sz w:val="24"/>
                <w:szCs w:val="24"/>
              </w:rPr>
              <w:t>Hyppighed</w:t>
            </w:r>
          </w:p>
        </w:tc>
        <w:tc>
          <w:tcPr>
            <w:tcW w:w="4395" w:type="dxa"/>
            <w:tcBorders>
              <w:top w:val="single" w:sz="4" w:space="0" w:color="000000"/>
              <w:left w:val="single" w:sz="4" w:space="0" w:color="000000"/>
              <w:bottom w:val="single" w:sz="4" w:space="0" w:color="000000"/>
              <w:right w:val="single" w:sz="4" w:space="0" w:color="000000"/>
            </w:tcBorders>
            <w:hideMark/>
          </w:tcPr>
          <w:p w14:paraId="7FAFA40A" w14:textId="77777777" w:rsidR="00244178" w:rsidRPr="00244178" w:rsidRDefault="00244178" w:rsidP="006F6C2F">
            <w:pPr>
              <w:ind w:left="56"/>
              <w:rPr>
                <w:b/>
                <w:bCs/>
                <w:sz w:val="24"/>
                <w:szCs w:val="24"/>
              </w:rPr>
            </w:pPr>
            <w:r w:rsidRPr="00244178">
              <w:rPr>
                <w:b/>
                <w:bCs/>
                <w:sz w:val="24"/>
                <w:szCs w:val="24"/>
              </w:rPr>
              <w:t>Bivirkning</w:t>
            </w:r>
          </w:p>
        </w:tc>
      </w:tr>
      <w:tr w:rsidR="00244178" w:rsidRPr="00244178" w14:paraId="7E596C4F" w14:textId="77777777" w:rsidTr="00244178">
        <w:trPr>
          <w:trHeight w:val="252"/>
        </w:trPr>
        <w:tc>
          <w:tcPr>
            <w:tcW w:w="3464" w:type="dxa"/>
            <w:vMerge w:val="restart"/>
            <w:tcBorders>
              <w:top w:val="single" w:sz="4" w:space="0" w:color="000000"/>
              <w:left w:val="single" w:sz="4" w:space="0" w:color="000000"/>
              <w:bottom w:val="single" w:sz="4" w:space="0" w:color="000000"/>
              <w:right w:val="single" w:sz="4" w:space="0" w:color="000000"/>
            </w:tcBorders>
            <w:hideMark/>
          </w:tcPr>
          <w:p w14:paraId="5E1BD7F0" w14:textId="77777777" w:rsidR="00244178" w:rsidRPr="00244178" w:rsidRDefault="00244178" w:rsidP="00244178">
            <w:pPr>
              <w:ind w:left="142"/>
              <w:rPr>
                <w:sz w:val="24"/>
                <w:szCs w:val="24"/>
              </w:rPr>
            </w:pPr>
            <w:r w:rsidRPr="00244178">
              <w:rPr>
                <w:sz w:val="24"/>
                <w:szCs w:val="24"/>
              </w:rPr>
              <w:t>Blod og lymfesystem</w:t>
            </w:r>
          </w:p>
        </w:tc>
        <w:tc>
          <w:tcPr>
            <w:tcW w:w="1441" w:type="dxa"/>
            <w:tcBorders>
              <w:top w:val="single" w:sz="4" w:space="0" w:color="000000"/>
              <w:left w:val="single" w:sz="4" w:space="0" w:color="000000"/>
              <w:bottom w:val="single" w:sz="4" w:space="0" w:color="000000"/>
              <w:right w:val="single" w:sz="4" w:space="0" w:color="000000"/>
            </w:tcBorders>
            <w:hideMark/>
          </w:tcPr>
          <w:p w14:paraId="6D37F923" w14:textId="77777777" w:rsidR="00244178" w:rsidRPr="00244178" w:rsidRDefault="00244178" w:rsidP="00244178">
            <w:pPr>
              <w:ind w:left="80"/>
              <w:rPr>
                <w:sz w:val="24"/>
                <w:szCs w:val="24"/>
              </w:rPr>
            </w:pPr>
            <w:r w:rsidRPr="00244178">
              <w:rPr>
                <w:sz w:val="24"/>
                <w:szCs w:val="24"/>
              </w:rPr>
              <w:t>Sjælden</w:t>
            </w:r>
          </w:p>
        </w:tc>
        <w:tc>
          <w:tcPr>
            <w:tcW w:w="4395" w:type="dxa"/>
            <w:tcBorders>
              <w:top w:val="single" w:sz="4" w:space="0" w:color="000000"/>
              <w:left w:val="single" w:sz="4" w:space="0" w:color="000000"/>
              <w:bottom w:val="single" w:sz="4" w:space="0" w:color="000000"/>
              <w:right w:val="single" w:sz="4" w:space="0" w:color="000000"/>
            </w:tcBorders>
            <w:hideMark/>
          </w:tcPr>
          <w:p w14:paraId="175DA396" w14:textId="77777777" w:rsidR="00244178" w:rsidRPr="00244178" w:rsidRDefault="00244178" w:rsidP="006F6C2F">
            <w:pPr>
              <w:ind w:left="56"/>
              <w:rPr>
                <w:sz w:val="24"/>
                <w:szCs w:val="24"/>
              </w:rPr>
            </w:pPr>
            <w:r w:rsidRPr="00244178">
              <w:rPr>
                <w:sz w:val="24"/>
                <w:szCs w:val="24"/>
              </w:rPr>
              <w:t>Leukopeni, trombocytopeni</w:t>
            </w:r>
          </w:p>
        </w:tc>
      </w:tr>
      <w:tr w:rsidR="00244178" w:rsidRPr="00244178" w14:paraId="2381F77B" w14:textId="77777777" w:rsidTr="00244178">
        <w:trPr>
          <w:trHeight w:val="252"/>
        </w:trPr>
        <w:tc>
          <w:tcPr>
            <w:tcW w:w="3464" w:type="dxa"/>
            <w:vMerge/>
            <w:tcBorders>
              <w:top w:val="single" w:sz="4" w:space="0" w:color="000000"/>
              <w:left w:val="single" w:sz="4" w:space="0" w:color="000000"/>
              <w:bottom w:val="single" w:sz="4" w:space="0" w:color="000000"/>
              <w:right w:val="single" w:sz="4" w:space="0" w:color="000000"/>
            </w:tcBorders>
            <w:vAlign w:val="center"/>
            <w:hideMark/>
          </w:tcPr>
          <w:p w14:paraId="479D0317" w14:textId="77777777" w:rsidR="00244178" w:rsidRPr="00244178" w:rsidRDefault="00244178" w:rsidP="00244178">
            <w:pPr>
              <w:ind w:left="142"/>
              <w:rPr>
                <w:sz w:val="24"/>
                <w:szCs w:val="24"/>
              </w:rPr>
            </w:pPr>
          </w:p>
        </w:tc>
        <w:tc>
          <w:tcPr>
            <w:tcW w:w="1441" w:type="dxa"/>
            <w:tcBorders>
              <w:top w:val="single" w:sz="4" w:space="0" w:color="000000"/>
              <w:left w:val="single" w:sz="4" w:space="0" w:color="000000"/>
              <w:bottom w:val="single" w:sz="4" w:space="0" w:color="000000"/>
              <w:right w:val="single" w:sz="4" w:space="0" w:color="000000"/>
            </w:tcBorders>
            <w:hideMark/>
          </w:tcPr>
          <w:p w14:paraId="6D8C74E0" w14:textId="77777777" w:rsidR="00244178" w:rsidRPr="00244178" w:rsidRDefault="00244178" w:rsidP="00244178">
            <w:pPr>
              <w:ind w:left="80"/>
              <w:rPr>
                <w:sz w:val="24"/>
                <w:szCs w:val="24"/>
              </w:rPr>
            </w:pPr>
            <w:r w:rsidRPr="00244178">
              <w:rPr>
                <w:sz w:val="24"/>
                <w:szCs w:val="24"/>
              </w:rPr>
              <w:t>Meget sjælden</w:t>
            </w:r>
          </w:p>
        </w:tc>
        <w:tc>
          <w:tcPr>
            <w:tcW w:w="4395" w:type="dxa"/>
            <w:tcBorders>
              <w:top w:val="single" w:sz="4" w:space="0" w:color="000000"/>
              <w:left w:val="single" w:sz="4" w:space="0" w:color="000000"/>
              <w:bottom w:val="single" w:sz="4" w:space="0" w:color="000000"/>
              <w:right w:val="single" w:sz="4" w:space="0" w:color="000000"/>
            </w:tcBorders>
            <w:hideMark/>
          </w:tcPr>
          <w:p w14:paraId="406CA851" w14:textId="77777777" w:rsidR="00244178" w:rsidRPr="00244178" w:rsidRDefault="00244178" w:rsidP="006F6C2F">
            <w:pPr>
              <w:ind w:left="56"/>
              <w:rPr>
                <w:sz w:val="24"/>
                <w:szCs w:val="24"/>
              </w:rPr>
            </w:pPr>
            <w:r w:rsidRPr="00244178">
              <w:rPr>
                <w:sz w:val="24"/>
                <w:szCs w:val="24"/>
              </w:rPr>
              <w:t>Agranulocytose, pancytopeni</w:t>
            </w:r>
          </w:p>
        </w:tc>
      </w:tr>
      <w:tr w:rsidR="00244178" w:rsidRPr="00244178" w14:paraId="547E2B51" w14:textId="77777777" w:rsidTr="00244178">
        <w:trPr>
          <w:trHeight w:val="505"/>
        </w:trPr>
        <w:tc>
          <w:tcPr>
            <w:tcW w:w="3464" w:type="dxa"/>
            <w:tcBorders>
              <w:top w:val="single" w:sz="4" w:space="0" w:color="000000"/>
              <w:left w:val="single" w:sz="4" w:space="0" w:color="000000"/>
              <w:bottom w:val="single" w:sz="4" w:space="0" w:color="000000"/>
              <w:right w:val="single" w:sz="4" w:space="0" w:color="000000"/>
            </w:tcBorders>
            <w:hideMark/>
          </w:tcPr>
          <w:p w14:paraId="4BFFEB2C" w14:textId="77777777" w:rsidR="00244178" w:rsidRPr="00244178" w:rsidRDefault="00244178" w:rsidP="00244178">
            <w:pPr>
              <w:ind w:left="142"/>
              <w:rPr>
                <w:sz w:val="24"/>
                <w:szCs w:val="24"/>
              </w:rPr>
            </w:pPr>
            <w:r w:rsidRPr="00244178">
              <w:rPr>
                <w:sz w:val="24"/>
                <w:szCs w:val="24"/>
              </w:rPr>
              <w:t>Immunsystemet</w:t>
            </w:r>
          </w:p>
        </w:tc>
        <w:tc>
          <w:tcPr>
            <w:tcW w:w="1441" w:type="dxa"/>
            <w:tcBorders>
              <w:top w:val="single" w:sz="4" w:space="0" w:color="000000"/>
              <w:left w:val="single" w:sz="4" w:space="0" w:color="000000"/>
              <w:bottom w:val="single" w:sz="4" w:space="0" w:color="000000"/>
              <w:right w:val="single" w:sz="4" w:space="0" w:color="000000"/>
            </w:tcBorders>
            <w:hideMark/>
          </w:tcPr>
          <w:p w14:paraId="33EDC762" w14:textId="77777777" w:rsidR="00244178" w:rsidRPr="00244178" w:rsidRDefault="00244178" w:rsidP="00244178">
            <w:pPr>
              <w:ind w:left="80"/>
              <w:rPr>
                <w:sz w:val="24"/>
                <w:szCs w:val="24"/>
              </w:rPr>
            </w:pPr>
            <w:r w:rsidRPr="00244178">
              <w:rPr>
                <w:sz w:val="24"/>
                <w:szCs w:val="24"/>
              </w:rPr>
              <w:t>Sjælden</w:t>
            </w:r>
          </w:p>
        </w:tc>
        <w:tc>
          <w:tcPr>
            <w:tcW w:w="4395" w:type="dxa"/>
            <w:tcBorders>
              <w:top w:val="single" w:sz="4" w:space="0" w:color="000000"/>
              <w:left w:val="single" w:sz="4" w:space="0" w:color="000000"/>
              <w:bottom w:val="single" w:sz="4" w:space="0" w:color="000000"/>
              <w:right w:val="single" w:sz="4" w:space="0" w:color="000000"/>
            </w:tcBorders>
            <w:hideMark/>
          </w:tcPr>
          <w:p w14:paraId="4406D09F" w14:textId="77777777" w:rsidR="00244178" w:rsidRPr="00244178" w:rsidRDefault="00244178" w:rsidP="006F6C2F">
            <w:pPr>
              <w:ind w:left="56"/>
              <w:rPr>
                <w:sz w:val="24"/>
                <w:szCs w:val="24"/>
              </w:rPr>
            </w:pPr>
            <w:r w:rsidRPr="00244178">
              <w:rPr>
                <w:sz w:val="24"/>
                <w:szCs w:val="24"/>
              </w:rPr>
              <w:t>Overfølsomhedsreaktioner, f.eks. feber, angioødem og anafylaktisk reaktion/shock.</w:t>
            </w:r>
          </w:p>
        </w:tc>
      </w:tr>
      <w:tr w:rsidR="00244178" w:rsidRPr="00244178" w14:paraId="05204965" w14:textId="77777777" w:rsidTr="00244178">
        <w:trPr>
          <w:trHeight w:val="252"/>
        </w:trPr>
        <w:tc>
          <w:tcPr>
            <w:tcW w:w="3464" w:type="dxa"/>
            <w:vMerge w:val="restart"/>
            <w:tcBorders>
              <w:top w:val="single" w:sz="4" w:space="0" w:color="000000"/>
              <w:left w:val="single" w:sz="4" w:space="0" w:color="000000"/>
              <w:bottom w:val="single" w:sz="4" w:space="0" w:color="000000"/>
              <w:right w:val="single" w:sz="4" w:space="0" w:color="000000"/>
            </w:tcBorders>
            <w:hideMark/>
          </w:tcPr>
          <w:p w14:paraId="0750AE2D" w14:textId="77777777" w:rsidR="00244178" w:rsidRPr="00244178" w:rsidRDefault="00244178" w:rsidP="00244178">
            <w:pPr>
              <w:ind w:left="142"/>
              <w:rPr>
                <w:sz w:val="24"/>
                <w:szCs w:val="24"/>
              </w:rPr>
            </w:pPr>
            <w:r w:rsidRPr="00244178">
              <w:rPr>
                <w:sz w:val="24"/>
                <w:szCs w:val="24"/>
              </w:rPr>
              <w:t>Metabolisme og ernæring</w:t>
            </w:r>
          </w:p>
        </w:tc>
        <w:tc>
          <w:tcPr>
            <w:tcW w:w="1441" w:type="dxa"/>
            <w:tcBorders>
              <w:top w:val="single" w:sz="4" w:space="0" w:color="000000"/>
              <w:left w:val="single" w:sz="4" w:space="0" w:color="000000"/>
              <w:bottom w:val="single" w:sz="4" w:space="0" w:color="000000"/>
              <w:right w:val="single" w:sz="4" w:space="0" w:color="000000"/>
            </w:tcBorders>
            <w:hideMark/>
          </w:tcPr>
          <w:p w14:paraId="3D36AF77" w14:textId="77777777" w:rsidR="00244178" w:rsidRPr="00244178" w:rsidRDefault="00244178" w:rsidP="00244178">
            <w:pPr>
              <w:ind w:left="80"/>
              <w:rPr>
                <w:sz w:val="24"/>
                <w:szCs w:val="24"/>
              </w:rPr>
            </w:pPr>
            <w:r w:rsidRPr="00244178">
              <w:rPr>
                <w:sz w:val="24"/>
                <w:szCs w:val="24"/>
              </w:rPr>
              <w:t>Ikke almindelig</w:t>
            </w:r>
          </w:p>
        </w:tc>
        <w:tc>
          <w:tcPr>
            <w:tcW w:w="4395" w:type="dxa"/>
            <w:tcBorders>
              <w:top w:val="single" w:sz="4" w:space="0" w:color="000000"/>
              <w:left w:val="single" w:sz="4" w:space="0" w:color="000000"/>
              <w:bottom w:val="single" w:sz="4" w:space="0" w:color="000000"/>
              <w:right w:val="single" w:sz="4" w:space="0" w:color="000000"/>
            </w:tcBorders>
            <w:hideMark/>
          </w:tcPr>
          <w:p w14:paraId="75F64E21" w14:textId="77777777" w:rsidR="00244178" w:rsidRPr="00244178" w:rsidRDefault="00244178" w:rsidP="006F6C2F">
            <w:pPr>
              <w:ind w:left="56"/>
              <w:rPr>
                <w:sz w:val="24"/>
                <w:szCs w:val="24"/>
              </w:rPr>
            </w:pPr>
            <w:r w:rsidRPr="00244178">
              <w:rPr>
                <w:sz w:val="24"/>
                <w:szCs w:val="24"/>
              </w:rPr>
              <w:t>Perifere ødemer</w:t>
            </w:r>
          </w:p>
        </w:tc>
      </w:tr>
      <w:tr w:rsidR="00244178" w:rsidRPr="00244178" w14:paraId="70B4BBCE" w14:textId="77777777" w:rsidTr="00244178">
        <w:trPr>
          <w:trHeight w:val="252"/>
        </w:trPr>
        <w:tc>
          <w:tcPr>
            <w:tcW w:w="3464" w:type="dxa"/>
            <w:vMerge/>
            <w:tcBorders>
              <w:top w:val="single" w:sz="4" w:space="0" w:color="000000"/>
              <w:left w:val="single" w:sz="4" w:space="0" w:color="000000"/>
              <w:bottom w:val="single" w:sz="4" w:space="0" w:color="000000"/>
              <w:right w:val="single" w:sz="4" w:space="0" w:color="000000"/>
            </w:tcBorders>
            <w:vAlign w:val="center"/>
            <w:hideMark/>
          </w:tcPr>
          <w:p w14:paraId="42AC4F7A" w14:textId="77777777" w:rsidR="00244178" w:rsidRPr="00244178" w:rsidRDefault="00244178" w:rsidP="00244178">
            <w:pPr>
              <w:ind w:left="142"/>
              <w:rPr>
                <w:sz w:val="24"/>
                <w:szCs w:val="24"/>
              </w:rPr>
            </w:pPr>
          </w:p>
        </w:tc>
        <w:tc>
          <w:tcPr>
            <w:tcW w:w="1441" w:type="dxa"/>
            <w:tcBorders>
              <w:top w:val="single" w:sz="4" w:space="0" w:color="000000"/>
              <w:left w:val="single" w:sz="4" w:space="0" w:color="000000"/>
              <w:bottom w:val="single" w:sz="4" w:space="0" w:color="000000"/>
              <w:right w:val="single" w:sz="4" w:space="0" w:color="000000"/>
            </w:tcBorders>
            <w:hideMark/>
          </w:tcPr>
          <w:p w14:paraId="6771E677" w14:textId="77777777" w:rsidR="00244178" w:rsidRPr="00244178" w:rsidRDefault="00244178" w:rsidP="00244178">
            <w:pPr>
              <w:ind w:left="80"/>
              <w:rPr>
                <w:sz w:val="24"/>
                <w:szCs w:val="24"/>
              </w:rPr>
            </w:pPr>
            <w:r w:rsidRPr="00244178">
              <w:rPr>
                <w:sz w:val="24"/>
                <w:szCs w:val="24"/>
              </w:rPr>
              <w:t>Sjælden</w:t>
            </w:r>
          </w:p>
        </w:tc>
        <w:tc>
          <w:tcPr>
            <w:tcW w:w="4395" w:type="dxa"/>
            <w:tcBorders>
              <w:top w:val="single" w:sz="4" w:space="0" w:color="000000"/>
              <w:left w:val="single" w:sz="4" w:space="0" w:color="000000"/>
              <w:bottom w:val="single" w:sz="4" w:space="0" w:color="000000"/>
              <w:right w:val="single" w:sz="4" w:space="0" w:color="000000"/>
            </w:tcBorders>
            <w:hideMark/>
          </w:tcPr>
          <w:p w14:paraId="17A359B2" w14:textId="77777777" w:rsidR="00244178" w:rsidRPr="00244178" w:rsidRDefault="00244178" w:rsidP="006F6C2F">
            <w:pPr>
              <w:ind w:left="56"/>
              <w:rPr>
                <w:sz w:val="24"/>
                <w:szCs w:val="24"/>
              </w:rPr>
            </w:pPr>
            <w:r w:rsidRPr="00244178">
              <w:rPr>
                <w:sz w:val="24"/>
                <w:szCs w:val="24"/>
              </w:rPr>
              <w:t>Hyponatriæmi</w:t>
            </w:r>
          </w:p>
        </w:tc>
      </w:tr>
      <w:tr w:rsidR="00244178" w:rsidRPr="00244178" w14:paraId="2B6EF6F9" w14:textId="77777777" w:rsidTr="00244178">
        <w:trPr>
          <w:trHeight w:val="1011"/>
        </w:trPr>
        <w:tc>
          <w:tcPr>
            <w:tcW w:w="3464" w:type="dxa"/>
            <w:vMerge/>
            <w:tcBorders>
              <w:top w:val="single" w:sz="4" w:space="0" w:color="000000"/>
              <w:left w:val="single" w:sz="4" w:space="0" w:color="000000"/>
              <w:bottom w:val="single" w:sz="4" w:space="0" w:color="000000"/>
              <w:right w:val="single" w:sz="4" w:space="0" w:color="000000"/>
            </w:tcBorders>
            <w:vAlign w:val="center"/>
            <w:hideMark/>
          </w:tcPr>
          <w:p w14:paraId="6095CC3D" w14:textId="77777777" w:rsidR="00244178" w:rsidRPr="00244178" w:rsidRDefault="00244178" w:rsidP="00244178">
            <w:pPr>
              <w:ind w:left="142"/>
              <w:rPr>
                <w:sz w:val="24"/>
                <w:szCs w:val="24"/>
              </w:rPr>
            </w:pPr>
          </w:p>
        </w:tc>
        <w:tc>
          <w:tcPr>
            <w:tcW w:w="1441" w:type="dxa"/>
            <w:tcBorders>
              <w:top w:val="single" w:sz="4" w:space="0" w:color="000000"/>
              <w:left w:val="single" w:sz="4" w:space="0" w:color="000000"/>
              <w:bottom w:val="single" w:sz="4" w:space="0" w:color="000000"/>
              <w:right w:val="single" w:sz="4" w:space="0" w:color="000000"/>
            </w:tcBorders>
            <w:hideMark/>
          </w:tcPr>
          <w:p w14:paraId="6DC92A7B" w14:textId="77777777" w:rsidR="00244178" w:rsidRPr="00244178" w:rsidRDefault="00244178" w:rsidP="00244178">
            <w:pPr>
              <w:ind w:left="80"/>
              <w:rPr>
                <w:sz w:val="24"/>
                <w:szCs w:val="24"/>
              </w:rPr>
            </w:pPr>
            <w:r w:rsidRPr="00244178">
              <w:rPr>
                <w:sz w:val="24"/>
                <w:szCs w:val="24"/>
              </w:rPr>
              <w:t>Ikke kendt</w:t>
            </w:r>
          </w:p>
        </w:tc>
        <w:tc>
          <w:tcPr>
            <w:tcW w:w="4395" w:type="dxa"/>
            <w:tcBorders>
              <w:top w:val="single" w:sz="4" w:space="0" w:color="000000"/>
              <w:left w:val="single" w:sz="4" w:space="0" w:color="000000"/>
              <w:bottom w:val="single" w:sz="4" w:space="0" w:color="000000"/>
              <w:right w:val="single" w:sz="4" w:space="0" w:color="000000"/>
            </w:tcBorders>
            <w:hideMark/>
          </w:tcPr>
          <w:p w14:paraId="596FA738" w14:textId="77777777" w:rsidR="00244178" w:rsidRPr="00244178" w:rsidRDefault="00244178" w:rsidP="006F6C2F">
            <w:pPr>
              <w:ind w:left="56"/>
              <w:rPr>
                <w:sz w:val="24"/>
                <w:szCs w:val="24"/>
              </w:rPr>
            </w:pPr>
            <w:r w:rsidRPr="00244178">
              <w:rPr>
                <w:sz w:val="24"/>
                <w:szCs w:val="24"/>
              </w:rPr>
              <w:t>Hypomagnesiæmi (se pkt. 4.4); svær hypomagnesiæmi kan korrelere med hypocalcæmi. Hypomagnesiæmi kan også være forbundet med hypokaliæmi.</w:t>
            </w:r>
          </w:p>
        </w:tc>
      </w:tr>
      <w:tr w:rsidR="00244178" w:rsidRPr="00244178" w14:paraId="1EAD62F7" w14:textId="77777777" w:rsidTr="00244178">
        <w:trPr>
          <w:trHeight w:val="252"/>
        </w:trPr>
        <w:tc>
          <w:tcPr>
            <w:tcW w:w="3464" w:type="dxa"/>
            <w:vMerge w:val="restart"/>
            <w:tcBorders>
              <w:top w:val="single" w:sz="4" w:space="0" w:color="000000"/>
              <w:left w:val="single" w:sz="4" w:space="0" w:color="000000"/>
              <w:bottom w:val="single" w:sz="4" w:space="0" w:color="000000"/>
              <w:right w:val="single" w:sz="4" w:space="0" w:color="000000"/>
            </w:tcBorders>
            <w:hideMark/>
          </w:tcPr>
          <w:p w14:paraId="5B0569F3" w14:textId="77777777" w:rsidR="00244178" w:rsidRPr="00244178" w:rsidRDefault="00244178" w:rsidP="00244178">
            <w:pPr>
              <w:ind w:left="142"/>
              <w:rPr>
                <w:sz w:val="24"/>
                <w:szCs w:val="24"/>
              </w:rPr>
            </w:pPr>
            <w:r w:rsidRPr="00244178">
              <w:rPr>
                <w:sz w:val="24"/>
                <w:szCs w:val="24"/>
              </w:rPr>
              <w:t>Psykiske forstyrrelser</w:t>
            </w:r>
          </w:p>
        </w:tc>
        <w:tc>
          <w:tcPr>
            <w:tcW w:w="1441" w:type="dxa"/>
            <w:tcBorders>
              <w:top w:val="single" w:sz="4" w:space="0" w:color="000000"/>
              <w:left w:val="single" w:sz="4" w:space="0" w:color="000000"/>
              <w:bottom w:val="single" w:sz="4" w:space="0" w:color="000000"/>
              <w:right w:val="single" w:sz="4" w:space="0" w:color="000000"/>
            </w:tcBorders>
            <w:hideMark/>
          </w:tcPr>
          <w:p w14:paraId="79BE71A8" w14:textId="77777777" w:rsidR="00244178" w:rsidRPr="00244178" w:rsidRDefault="00244178" w:rsidP="00244178">
            <w:pPr>
              <w:ind w:left="80"/>
              <w:rPr>
                <w:sz w:val="24"/>
                <w:szCs w:val="24"/>
              </w:rPr>
            </w:pPr>
            <w:r w:rsidRPr="00244178">
              <w:rPr>
                <w:sz w:val="24"/>
                <w:szCs w:val="24"/>
              </w:rPr>
              <w:t>Ikke almindelig</w:t>
            </w:r>
          </w:p>
        </w:tc>
        <w:tc>
          <w:tcPr>
            <w:tcW w:w="4395" w:type="dxa"/>
            <w:tcBorders>
              <w:top w:val="single" w:sz="4" w:space="0" w:color="000000"/>
              <w:left w:val="single" w:sz="4" w:space="0" w:color="000000"/>
              <w:bottom w:val="single" w:sz="4" w:space="0" w:color="000000"/>
              <w:right w:val="single" w:sz="4" w:space="0" w:color="000000"/>
            </w:tcBorders>
            <w:hideMark/>
          </w:tcPr>
          <w:p w14:paraId="1A1B26D4" w14:textId="77777777" w:rsidR="00244178" w:rsidRPr="00244178" w:rsidRDefault="00244178" w:rsidP="006F6C2F">
            <w:pPr>
              <w:ind w:left="56"/>
              <w:rPr>
                <w:sz w:val="24"/>
                <w:szCs w:val="24"/>
              </w:rPr>
            </w:pPr>
            <w:r w:rsidRPr="00244178">
              <w:rPr>
                <w:sz w:val="24"/>
                <w:szCs w:val="24"/>
              </w:rPr>
              <w:t>Insomni</w:t>
            </w:r>
          </w:p>
        </w:tc>
      </w:tr>
      <w:tr w:rsidR="00244178" w:rsidRPr="00244178" w14:paraId="18AA1DA8" w14:textId="77777777" w:rsidTr="00244178">
        <w:trPr>
          <w:trHeight w:val="252"/>
        </w:trPr>
        <w:tc>
          <w:tcPr>
            <w:tcW w:w="3464" w:type="dxa"/>
            <w:vMerge/>
            <w:tcBorders>
              <w:top w:val="single" w:sz="4" w:space="0" w:color="000000"/>
              <w:left w:val="single" w:sz="4" w:space="0" w:color="000000"/>
              <w:bottom w:val="single" w:sz="4" w:space="0" w:color="000000"/>
              <w:right w:val="single" w:sz="4" w:space="0" w:color="000000"/>
            </w:tcBorders>
            <w:vAlign w:val="center"/>
            <w:hideMark/>
          </w:tcPr>
          <w:p w14:paraId="7CBA704C" w14:textId="77777777" w:rsidR="00244178" w:rsidRPr="00244178" w:rsidRDefault="00244178" w:rsidP="00244178">
            <w:pPr>
              <w:ind w:left="142"/>
              <w:rPr>
                <w:sz w:val="24"/>
                <w:szCs w:val="24"/>
              </w:rPr>
            </w:pPr>
          </w:p>
        </w:tc>
        <w:tc>
          <w:tcPr>
            <w:tcW w:w="1441" w:type="dxa"/>
            <w:tcBorders>
              <w:top w:val="single" w:sz="4" w:space="0" w:color="000000"/>
              <w:left w:val="single" w:sz="4" w:space="0" w:color="000000"/>
              <w:bottom w:val="single" w:sz="4" w:space="0" w:color="000000"/>
              <w:right w:val="single" w:sz="4" w:space="0" w:color="000000"/>
            </w:tcBorders>
            <w:hideMark/>
          </w:tcPr>
          <w:p w14:paraId="17731A42" w14:textId="77777777" w:rsidR="00244178" w:rsidRPr="00244178" w:rsidRDefault="00244178" w:rsidP="00244178">
            <w:pPr>
              <w:ind w:left="80"/>
              <w:rPr>
                <w:sz w:val="24"/>
                <w:szCs w:val="24"/>
              </w:rPr>
            </w:pPr>
            <w:r w:rsidRPr="00244178">
              <w:rPr>
                <w:sz w:val="24"/>
                <w:szCs w:val="24"/>
              </w:rPr>
              <w:t>Sjælden</w:t>
            </w:r>
          </w:p>
        </w:tc>
        <w:tc>
          <w:tcPr>
            <w:tcW w:w="4395" w:type="dxa"/>
            <w:tcBorders>
              <w:top w:val="single" w:sz="4" w:space="0" w:color="000000"/>
              <w:left w:val="single" w:sz="4" w:space="0" w:color="000000"/>
              <w:bottom w:val="single" w:sz="4" w:space="0" w:color="000000"/>
              <w:right w:val="single" w:sz="4" w:space="0" w:color="000000"/>
            </w:tcBorders>
            <w:hideMark/>
          </w:tcPr>
          <w:p w14:paraId="35C31930" w14:textId="77777777" w:rsidR="00244178" w:rsidRPr="00244178" w:rsidRDefault="00244178" w:rsidP="006F6C2F">
            <w:pPr>
              <w:ind w:left="56"/>
              <w:rPr>
                <w:sz w:val="24"/>
                <w:szCs w:val="24"/>
              </w:rPr>
            </w:pPr>
            <w:r w:rsidRPr="00244178">
              <w:rPr>
                <w:sz w:val="24"/>
                <w:szCs w:val="24"/>
              </w:rPr>
              <w:t>Agitation, konfusion, depression</w:t>
            </w:r>
          </w:p>
        </w:tc>
      </w:tr>
      <w:tr w:rsidR="00244178" w:rsidRPr="00244178" w14:paraId="2297C7C0" w14:textId="77777777" w:rsidTr="00244178">
        <w:trPr>
          <w:trHeight w:val="252"/>
        </w:trPr>
        <w:tc>
          <w:tcPr>
            <w:tcW w:w="3464" w:type="dxa"/>
            <w:vMerge/>
            <w:tcBorders>
              <w:top w:val="single" w:sz="4" w:space="0" w:color="000000"/>
              <w:left w:val="single" w:sz="4" w:space="0" w:color="000000"/>
              <w:bottom w:val="single" w:sz="4" w:space="0" w:color="000000"/>
              <w:right w:val="single" w:sz="4" w:space="0" w:color="000000"/>
            </w:tcBorders>
            <w:vAlign w:val="center"/>
            <w:hideMark/>
          </w:tcPr>
          <w:p w14:paraId="514079FE" w14:textId="77777777" w:rsidR="00244178" w:rsidRPr="00244178" w:rsidRDefault="00244178" w:rsidP="00244178">
            <w:pPr>
              <w:ind w:left="142"/>
              <w:rPr>
                <w:sz w:val="24"/>
                <w:szCs w:val="24"/>
              </w:rPr>
            </w:pPr>
          </w:p>
        </w:tc>
        <w:tc>
          <w:tcPr>
            <w:tcW w:w="1441" w:type="dxa"/>
            <w:tcBorders>
              <w:top w:val="single" w:sz="4" w:space="0" w:color="000000"/>
              <w:left w:val="single" w:sz="4" w:space="0" w:color="000000"/>
              <w:bottom w:val="single" w:sz="4" w:space="0" w:color="000000"/>
              <w:right w:val="single" w:sz="4" w:space="0" w:color="000000"/>
            </w:tcBorders>
            <w:hideMark/>
          </w:tcPr>
          <w:p w14:paraId="3194D573" w14:textId="77777777" w:rsidR="00244178" w:rsidRPr="00244178" w:rsidRDefault="00244178" w:rsidP="00244178">
            <w:pPr>
              <w:ind w:left="80"/>
              <w:rPr>
                <w:sz w:val="24"/>
                <w:szCs w:val="24"/>
              </w:rPr>
            </w:pPr>
            <w:r w:rsidRPr="00244178">
              <w:rPr>
                <w:sz w:val="24"/>
                <w:szCs w:val="24"/>
              </w:rPr>
              <w:t>Meget sjælden</w:t>
            </w:r>
          </w:p>
        </w:tc>
        <w:tc>
          <w:tcPr>
            <w:tcW w:w="4395" w:type="dxa"/>
            <w:tcBorders>
              <w:top w:val="single" w:sz="4" w:space="0" w:color="000000"/>
              <w:left w:val="single" w:sz="4" w:space="0" w:color="000000"/>
              <w:bottom w:val="single" w:sz="4" w:space="0" w:color="000000"/>
              <w:right w:val="single" w:sz="4" w:space="0" w:color="000000"/>
            </w:tcBorders>
            <w:hideMark/>
          </w:tcPr>
          <w:p w14:paraId="35CD5DE4" w14:textId="77777777" w:rsidR="00244178" w:rsidRPr="00244178" w:rsidRDefault="00244178" w:rsidP="006F6C2F">
            <w:pPr>
              <w:ind w:left="56"/>
              <w:rPr>
                <w:sz w:val="24"/>
                <w:szCs w:val="24"/>
              </w:rPr>
            </w:pPr>
            <w:r w:rsidRPr="00244178">
              <w:rPr>
                <w:sz w:val="24"/>
                <w:szCs w:val="24"/>
              </w:rPr>
              <w:t>Aggressivitet, hallucinationer</w:t>
            </w:r>
          </w:p>
        </w:tc>
      </w:tr>
      <w:tr w:rsidR="00244178" w:rsidRPr="00244178" w14:paraId="79408E26" w14:textId="77777777" w:rsidTr="00244178">
        <w:trPr>
          <w:trHeight w:val="252"/>
        </w:trPr>
        <w:tc>
          <w:tcPr>
            <w:tcW w:w="3464" w:type="dxa"/>
            <w:vMerge w:val="restart"/>
            <w:tcBorders>
              <w:top w:val="single" w:sz="4" w:space="0" w:color="000000"/>
              <w:left w:val="single" w:sz="4" w:space="0" w:color="000000"/>
              <w:bottom w:val="single" w:sz="4" w:space="0" w:color="000000"/>
              <w:right w:val="single" w:sz="4" w:space="0" w:color="000000"/>
            </w:tcBorders>
            <w:hideMark/>
          </w:tcPr>
          <w:p w14:paraId="33D6D503" w14:textId="77777777" w:rsidR="00244178" w:rsidRPr="00244178" w:rsidRDefault="00244178" w:rsidP="00244178">
            <w:pPr>
              <w:ind w:left="142"/>
              <w:rPr>
                <w:sz w:val="24"/>
                <w:szCs w:val="24"/>
              </w:rPr>
            </w:pPr>
            <w:r w:rsidRPr="00244178">
              <w:rPr>
                <w:sz w:val="24"/>
                <w:szCs w:val="24"/>
              </w:rPr>
              <w:t>Nervesystemet</w:t>
            </w:r>
          </w:p>
        </w:tc>
        <w:tc>
          <w:tcPr>
            <w:tcW w:w="1441" w:type="dxa"/>
            <w:tcBorders>
              <w:top w:val="single" w:sz="4" w:space="0" w:color="000000"/>
              <w:left w:val="single" w:sz="4" w:space="0" w:color="000000"/>
              <w:bottom w:val="single" w:sz="4" w:space="0" w:color="000000"/>
              <w:right w:val="single" w:sz="4" w:space="0" w:color="000000"/>
            </w:tcBorders>
            <w:hideMark/>
          </w:tcPr>
          <w:p w14:paraId="53B699C6" w14:textId="77777777" w:rsidR="00244178" w:rsidRPr="00244178" w:rsidRDefault="00244178" w:rsidP="00244178">
            <w:pPr>
              <w:ind w:left="80"/>
              <w:rPr>
                <w:sz w:val="24"/>
                <w:szCs w:val="24"/>
              </w:rPr>
            </w:pPr>
            <w:r w:rsidRPr="00244178">
              <w:rPr>
                <w:sz w:val="24"/>
                <w:szCs w:val="24"/>
              </w:rPr>
              <w:t>Almindelig</w:t>
            </w:r>
          </w:p>
        </w:tc>
        <w:tc>
          <w:tcPr>
            <w:tcW w:w="4395" w:type="dxa"/>
            <w:tcBorders>
              <w:top w:val="single" w:sz="4" w:space="0" w:color="000000"/>
              <w:left w:val="single" w:sz="4" w:space="0" w:color="000000"/>
              <w:bottom w:val="single" w:sz="4" w:space="0" w:color="000000"/>
              <w:right w:val="single" w:sz="4" w:space="0" w:color="000000"/>
            </w:tcBorders>
            <w:hideMark/>
          </w:tcPr>
          <w:p w14:paraId="1F3617EC" w14:textId="77777777" w:rsidR="00244178" w:rsidRPr="00244178" w:rsidRDefault="00244178" w:rsidP="006F6C2F">
            <w:pPr>
              <w:ind w:left="56"/>
              <w:rPr>
                <w:sz w:val="24"/>
                <w:szCs w:val="24"/>
              </w:rPr>
            </w:pPr>
            <w:r w:rsidRPr="00244178">
              <w:rPr>
                <w:sz w:val="24"/>
                <w:szCs w:val="24"/>
              </w:rPr>
              <w:t>Hovedpine</w:t>
            </w:r>
          </w:p>
        </w:tc>
      </w:tr>
      <w:tr w:rsidR="00244178" w:rsidRPr="00244178" w14:paraId="6419E4D4" w14:textId="77777777" w:rsidTr="00244178">
        <w:trPr>
          <w:trHeight w:val="252"/>
        </w:trPr>
        <w:tc>
          <w:tcPr>
            <w:tcW w:w="3464" w:type="dxa"/>
            <w:vMerge/>
            <w:tcBorders>
              <w:top w:val="single" w:sz="4" w:space="0" w:color="000000"/>
              <w:left w:val="single" w:sz="4" w:space="0" w:color="000000"/>
              <w:bottom w:val="single" w:sz="4" w:space="0" w:color="000000"/>
              <w:right w:val="single" w:sz="4" w:space="0" w:color="000000"/>
            </w:tcBorders>
            <w:vAlign w:val="center"/>
            <w:hideMark/>
          </w:tcPr>
          <w:p w14:paraId="3C9A4AB4" w14:textId="77777777" w:rsidR="00244178" w:rsidRPr="00244178" w:rsidRDefault="00244178" w:rsidP="00244178">
            <w:pPr>
              <w:ind w:left="142"/>
              <w:rPr>
                <w:sz w:val="24"/>
                <w:szCs w:val="24"/>
              </w:rPr>
            </w:pPr>
          </w:p>
        </w:tc>
        <w:tc>
          <w:tcPr>
            <w:tcW w:w="1441" w:type="dxa"/>
            <w:tcBorders>
              <w:top w:val="single" w:sz="4" w:space="0" w:color="000000"/>
              <w:left w:val="single" w:sz="4" w:space="0" w:color="000000"/>
              <w:bottom w:val="single" w:sz="4" w:space="0" w:color="000000"/>
              <w:right w:val="single" w:sz="4" w:space="0" w:color="000000"/>
            </w:tcBorders>
            <w:hideMark/>
          </w:tcPr>
          <w:p w14:paraId="0630C1D2" w14:textId="77777777" w:rsidR="00244178" w:rsidRPr="00244178" w:rsidRDefault="00244178" w:rsidP="00244178">
            <w:pPr>
              <w:ind w:left="80"/>
              <w:rPr>
                <w:sz w:val="24"/>
                <w:szCs w:val="24"/>
              </w:rPr>
            </w:pPr>
            <w:r w:rsidRPr="00244178">
              <w:rPr>
                <w:sz w:val="24"/>
                <w:szCs w:val="24"/>
              </w:rPr>
              <w:t>Ikke almindelig</w:t>
            </w:r>
          </w:p>
        </w:tc>
        <w:tc>
          <w:tcPr>
            <w:tcW w:w="4395" w:type="dxa"/>
            <w:tcBorders>
              <w:top w:val="single" w:sz="4" w:space="0" w:color="000000"/>
              <w:left w:val="single" w:sz="4" w:space="0" w:color="000000"/>
              <w:bottom w:val="single" w:sz="4" w:space="0" w:color="000000"/>
              <w:right w:val="single" w:sz="4" w:space="0" w:color="000000"/>
            </w:tcBorders>
            <w:hideMark/>
          </w:tcPr>
          <w:p w14:paraId="17885462" w14:textId="77777777" w:rsidR="00244178" w:rsidRPr="00244178" w:rsidRDefault="00244178" w:rsidP="006F6C2F">
            <w:pPr>
              <w:ind w:left="56"/>
              <w:rPr>
                <w:sz w:val="24"/>
                <w:szCs w:val="24"/>
              </w:rPr>
            </w:pPr>
            <w:r w:rsidRPr="00244178">
              <w:rPr>
                <w:sz w:val="24"/>
                <w:szCs w:val="24"/>
              </w:rPr>
              <w:t>Svimmelhed, paræstesi, døsighed</w:t>
            </w:r>
          </w:p>
        </w:tc>
      </w:tr>
      <w:tr w:rsidR="00244178" w:rsidRPr="00244178" w14:paraId="4B19C51B" w14:textId="77777777" w:rsidTr="00244178">
        <w:trPr>
          <w:trHeight w:val="252"/>
        </w:trPr>
        <w:tc>
          <w:tcPr>
            <w:tcW w:w="3464" w:type="dxa"/>
            <w:vMerge/>
            <w:tcBorders>
              <w:top w:val="single" w:sz="4" w:space="0" w:color="000000"/>
              <w:left w:val="single" w:sz="4" w:space="0" w:color="000000"/>
              <w:bottom w:val="single" w:sz="4" w:space="0" w:color="000000"/>
              <w:right w:val="single" w:sz="4" w:space="0" w:color="000000"/>
            </w:tcBorders>
            <w:vAlign w:val="center"/>
            <w:hideMark/>
          </w:tcPr>
          <w:p w14:paraId="506C7FD1" w14:textId="77777777" w:rsidR="00244178" w:rsidRPr="00244178" w:rsidRDefault="00244178" w:rsidP="00244178">
            <w:pPr>
              <w:ind w:left="142"/>
              <w:rPr>
                <w:sz w:val="24"/>
                <w:szCs w:val="24"/>
              </w:rPr>
            </w:pPr>
          </w:p>
        </w:tc>
        <w:tc>
          <w:tcPr>
            <w:tcW w:w="1441" w:type="dxa"/>
            <w:tcBorders>
              <w:top w:val="single" w:sz="4" w:space="0" w:color="000000"/>
              <w:left w:val="single" w:sz="4" w:space="0" w:color="000000"/>
              <w:bottom w:val="single" w:sz="4" w:space="0" w:color="000000"/>
              <w:right w:val="single" w:sz="4" w:space="0" w:color="000000"/>
            </w:tcBorders>
            <w:hideMark/>
          </w:tcPr>
          <w:p w14:paraId="6D7056DB" w14:textId="77777777" w:rsidR="00244178" w:rsidRPr="00244178" w:rsidRDefault="00244178" w:rsidP="00244178">
            <w:pPr>
              <w:ind w:left="80"/>
              <w:rPr>
                <w:sz w:val="24"/>
                <w:szCs w:val="24"/>
              </w:rPr>
            </w:pPr>
            <w:r w:rsidRPr="00244178">
              <w:rPr>
                <w:sz w:val="24"/>
                <w:szCs w:val="24"/>
              </w:rPr>
              <w:t>Sjælden</w:t>
            </w:r>
          </w:p>
        </w:tc>
        <w:tc>
          <w:tcPr>
            <w:tcW w:w="4395" w:type="dxa"/>
            <w:tcBorders>
              <w:top w:val="single" w:sz="4" w:space="0" w:color="000000"/>
              <w:left w:val="single" w:sz="4" w:space="0" w:color="000000"/>
              <w:bottom w:val="single" w:sz="4" w:space="0" w:color="000000"/>
              <w:right w:val="single" w:sz="4" w:space="0" w:color="000000"/>
            </w:tcBorders>
            <w:hideMark/>
          </w:tcPr>
          <w:p w14:paraId="09C0F8E9" w14:textId="77777777" w:rsidR="00244178" w:rsidRPr="00244178" w:rsidRDefault="00244178" w:rsidP="006F6C2F">
            <w:pPr>
              <w:ind w:left="56"/>
              <w:rPr>
                <w:sz w:val="24"/>
                <w:szCs w:val="24"/>
              </w:rPr>
            </w:pPr>
            <w:r w:rsidRPr="00244178">
              <w:rPr>
                <w:sz w:val="24"/>
                <w:szCs w:val="24"/>
              </w:rPr>
              <w:t>Smagsforstyrrelser</w:t>
            </w:r>
          </w:p>
        </w:tc>
      </w:tr>
      <w:tr w:rsidR="00244178" w:rsidRPr="00244178" w14:paraId="31A0B8CF" w14:textId="77777777" w:rsidTr="00244178">
        <w:trPr>
          <w:trHeight w:val="252"/>
        </w:trPr>
        <w:tc>
          <w:tcPr>
            <w:tcW w:w="3464" w:type="dxa"/>
            <w:tcBorders>
              <w:top w:val="single" w:sz="4" w:space="0" w:color="000000"/>
              <w:left w:val="single" w:sz="4" w:space="0" w:color="000000"/>
              <w:bottom w:val="single" w:sz="4" w:space="0" w:color="000000"/>
              <w:right w:val="single" w:sz="4" w:space="0" w:color="000000"/>
            </w:tcBorders>
            <w:hideMark/>
          </w:tcPr>
          <w:p w14:paraId="36AB7B12" w14:textId="77777777" w:rsidR="00244178" w:rsidRPr="00244178" w:rsidRDefault="00244178" w:rsidP="00244178">
            <w:pPr>
              <w:ind w:left="142"/>
              <w:rPr>
                <w:sz w:val="24"/>
                <w:szCs w:val="24"/>
              </w:rPr>
            </w:pPr>
            <w:r w:rsidRPr="00244178">
              <w:rPr>
                <w:sz w:val="24"/>
                <w:szCs w:val="24"/>
              </w:rPr>
              <w:t>Øjne</w:t>
            </w:r>
          </w:p>
        </w:tc>
        <w:tc>
          <w:tcPr>
            <w:tcW w:w="1441" w:type="dxa"/>
            <w:tcBorders>
              <w:top w:val="single" w:sz="4" w:space="0" w:color="000000"/>
              <w:left w:val="single" w:sz="4" w:space="0" w:color="000000"/>
              <w:bottom w:val="single" w:sz="4" w:space="0" w:color="000000"/>
              <w:right w:val="single" w:sz="4" w:space="0" w:color="000000"/>
            </w:tcBorders>
            <w:hideMark/>
          </w:tcPr>
          <w:p w14:paraId="6B9D2858" w14:textId="77777777" w:rsidR="00244178" w:rsidRPr="00244178" w:rsidRDefault="00244178" w:rsidP="00244178">
            <w:pPr>
              <w:ind w:left="80"/>
              <w:rPr>
                <w:sz w:val="24"/>
                <w:szCs w:val="24"/>
              </w:rPr>
            </w:pPr>
            <w:r w:rsidRPr="00244178">
              <w:rPr>
                <w:sz w:val="24"/>
                <w:szCs w:val="24"/>
              </w:rPr>
              <w:t>Sjælden</w:t>
            </w:r>
          </w:p>
        </w:tc>
        <w:tc>
          <w:tcPr>
            <w:tcW w:w="4395" w:type="dxa"/>
            <w:tcBorders>
              <w:top w:val="single" w:sz="4" w:space="0" w:color="000000"/>
              <w:left w:val="single" w:sz="4" w:space="0" w:color="000000"/>
              <w:bottom w:val="single" w:sz="4" w:space="0" w:color="000000"/>
              <w:right w:val="single" w:sz="4" w:space="0" w:color="000000"/>
            </w:tcBorders>
            <w:hideMark/>
          </w:tcPr>
          <w:p w14:paraId="0721AAC3" w14:textId="77777777" w:rsidR="00244178" w:rsidRPr="00244178" w:rsidRDefault="00244178" w:rsidP="006F6C2F">
            <w:pPr>
              <w:ind w:left="56"/>
              <w:rPr>
                <w:sz w:val="24"/>
                <w:szCs w:val="24"/>
              </w:rPr>
            </w:pPr>
            <w:r w:rsidRPr="00244178">
              <w:rPr>
                <w:sz w:val="24"/>
                <w:szCs w:val="24"/>
              </w:rPr>
              <w:t>Sløret syn</w:t>
            </w:r>
          </w:p>
        </w:tc>
      </w:tr>
      <w:tr w:rsidR="00244178" w:rsidRPr="00244178" w14:paraId="753DDD5B" w14:textId="77777777" w:rsidTr="00244178">
        <w:trPr>
          <w:trHeight w:val="252"/>
        </w:trPr>
        <w:tc>
          <w:tcPr>
            <w:tcW w:w="3464" w:type="dxa"/>
            <w:tcBorders>
              <w:top w:val="single" w:sz="4" w:space="0" w:color="000000"/>
              <w:left w:val="single" w:sz="4" w:space="0" w:color="000000"/>
              <w:bottom w:val="single" w:sz="4" w:space="0" w:color="000000"/>
              <w:right w:val="single" w:sz="4" w:space="0" w:color="000000"/>
            </w:tcBorders>
            <w:hideMark/>
          </w:tcPr>
          <w:p w14:paraId="7DDE98FD" w14:textId="77777777" w:rsidR="00244178" w:rsidRPr="00244178" w:rsidRDefault="00244178" w:rsidP="00244178">
            <w:pPr>
              <w:ind w:left="142"/>
              <w:rPr>
                <w:sz w:val="24"/>
                <w:szCs w:val="24"/>
              </w:rPr>
            </w:pPr>
            <w:r w:rsidRPr="00244178">
              <w:rPr>
                <w:sz w:val="24"/>
                <w:szCs w:val="24"/>
              </w:rPr>
              <w:t>Øre og labyrint</w:t>
            </w:r>
          </w:p>
        </w:tc>
        <w:tc>
          <w:tcPr>
            <w:tcW w:w="1441" w:type="dxa"/>
            <w:tcBorders>
              <w:top w:val="single" w:sz="4" w:space="0" w:color="000000"/>
              <w:left w:val="single" w:sz="4" w:space="0" w:color="000000"/>
              <w:bottom w:val="single" w:sz="4" w:space="0" w:color="000000"/>
              <w:right w:val="single" w:sz="4" w:space="0" w:color="000000"/>
            </w:tcBorders>
            <w:hideMark/>
          </w:tcPr>
          <w:p w14:paraId="5FA0202A" w14:textId="77777777" w:rsidR="00244178" w:rsidRPr="00244178" w:rsidRDefault="00244178" w:rsidP="00244178">
            <w:pPr>
              <w:ind w:left="80"/>
              <w:rPr>
                <w:sz w:val="24"/>
                <w:szCs w:val="24"/>
              </w:rPr>
            </w:pPr>
            <w:r w:rsidRPr="00244178">
              <w:rPr>
                <w:sz w:val="24"/>
                <w:szCs w:val="24"/>
              </w:rPr>
              <w:t>Ikke almindelig</w:t>
            </w:r>
          </w:p>
        </w:tc>
        <w:tc>
          <w:tcPr>
            <w:tcW w:w="4395" w:type="dxa"/>
            <w:tcBorders>
              <w:top w:val="single" w:sz="4" w:space="0" w:color="000000"/>
              <w:left w:val="single" w:sz="4" w:space="0" w:color="000000"/>
              <w:bottom w:val="single" w:sz="4" w:space="0" w:color="000000"/>
              <w:right w:val="single" w:sz="4" w:space="0" w:color="000000"/>
            </w:tcBorders>
            <w:hideMark/>
          </w:tcPr>
          <w:p w14:paraId="1CFEC7A6" w14:textId="77777777" w:rsidR="00244178" w:rsidRPr="00244178" w:rsidRDefault="00244178" w:rsidP="006F6C2F">
            <w:pPr>
              <w:ind w:left="56"/>
              <w:rPr>
                <w:sz w:val="24"/>
                <w:szCs w:val="24"/>
              </w:rPr>
            </w:pPr>
            <w:r w:rsidRPr="00244178">
              <w:rPr>
                <w:sz w:val="24"/>
                <w:szCs w:val="24"/>
              </w:rPr>
              <w:t>Vertigo</w:t>
            </w:r>
          </w:p>
        </w:tc>
      </w:tr>
      <w:tr w:rsidR="00244178" w:rsidRPr="00244178" w14:paraId="29D015DD" w14:textId="77777777" w:rsidTr="00244178">
        <w:trPr>
          <w:trHeight w:val="505"/>
        </w:trPr>
        <w:tc>
          <w:tcPr>
            <w:tcW w:w="3464" w:type="dxa"/>
            <w:tcBorders>
              <w:top w:val="single" w:sz="4" w:space="0" w:color="000000"/>
              <w:left w:val="single" w:sz="4" w:space="0" w:color="000000"/>
              <w:bottom w:val="single" w:sz="4" w:space="0" w:color="000000"/>
              <w:right w:val="single" w:sz="4" w:space="0" w:color="000000"/>
            </w:tcBorders>
            <w:hideMark/>
          </w:tcPr>
          <w:p w14:paraId="6161D2C9" w14:textId="77777777" w:rsidR="00244178" w:rsidRPr="00244178" w:rsidRDefault="00244178" w:rsidP="00244178">
            <w:pPr>
              <w:ind w:left="142"/>
              <w:rPr>
                <w:sz w:val="24"/>
                <w:szCs w:val="24"/>
              </w:rPr>
            </w:pPr>
            <w:r w:rsidRPr="00244178">
              <w:rPr>
                <w:sz w:val="24"/>
                <w:szCs w:val="24"/>
              </w:rPr>
              <w:t>Luftveje, thorax og mediastinum</w:t>
            </w:r>
          </w:p>
        </w:tc>
        <w:tc>
          <w:tcPr>
            <w:tcW w:w="1441" w:type="dxa"/>
            <w:tcBorders>
              <w:top w:val="single" w:sz="4" w:space="0" w:color="000000"/>
              <w:left w:val="single" w:sz="4" w:space="0" w:color="000000"/>
              <w:bottom w:val="single" w:sz="4" w:space="0" w:color="000000"/>
              <w:right w:val="single" w:sz="4" w:space="0" w:color="000000"/>
            </w:tcBorders>
            <w:hideMark/>
          </w:tcPr>
          <w:p w14:paraId="00E04410" w14:textId="77777777" w:rsidR="00244178" w:rsidRPr="00244178" w:rsidRDefault="00244178" w:rsidP="00244178">
            <w:pPr>
              <w:ind w:left="80"/>
              <w:rPr>
                <w:sz w:val="24"/>
                <w:szCs w:val="24"/>
              </w:rPr>
            </w:pPr>
            <w:r w:rsidRPr="00244178">
              <w:rPr>
                <w:sz w:val="24"/>
                <w:szCs w:val="24"/>
              </w:rPr>
              <w:t>Sjælden</w:t>
            </w:r>
          </w:p>
        </w:tc>
        <w:tc>
          <w:tcPr>
            <w:tcW w:w="4395" w:type="dxa"/>
            <w:tcBorders>
              <w:top w:val="single" w:sz="4" w:space="0" w:color="000000"/>
              <w:left w:val="single" w:sz="4" w:space="0" w:color="000000"/>
              <w:bottom w:val="single" w:sz="4" w:space="0" w:color="000000"/>
              <w:right w:val="single" w:sz="4" w:space="0" w:color="000000"/>
            </w:tcBorders>
            <w:hideMark/>
          </w:tcPr>
          <w:p w14:paraId="369FC187" w14:textId="77777777" w:rsidR="00244178" w:rsidRPr="00244178" w:rsidRDefault="00244178" w:rsidP="006F6C2F">
            <w:pPr>
              <w:ind w:left="56"/>
              <w:rPr>
                <w:sz w:val="24"/>
                <w:szCs w:val="24"/>
              </w:rPr>
            </w:pPr>
            <w:r w:rsidRPr="00244178">
              <w:rPr>
                <w:sz w:val="24"/>
                <w:szCs w:val="24"/>
              </w:rPr>
              <w:t>Bronkospasme</w:t>
            </w:r>
          </w:p>
        </w:tc>
      </w:tr>
      <w:tr w:rsidR="00244178" w:rsidRPr="00244178" w14:paraId="2E40413A" w14:textId="77777777" w:rsidTr="00244178">
        <w:trPr>
          <w:trHeight w:val="758"/>
        </w:trPr>
        <w:tc>
          <w:tcPr>
            <w:tcW w:w="3464" w:type="dxa"/>
            <w:vMerge w:val="restart"/>
            <w:tcBorders>
              <w:top w:val="single" w:sz="4" w:space="0" w:color="000000"/>
              <w:left w:val="single" w:sz="4" w:space="0" w:color="000000"/>
              <w:bottom w:val="single" w:sz="4" w:space="0" w:color="000000"/>
              <w:right w:val="single" w:sz="4" w:space="0" w:color="000000"/>
            </w:tcBorders>
            <w:hideMark/>
          </w:tcPr>
          <w:p w14:paraId="2EE3789B" w14:textId="77777777" w:rsidR="00244178" w:rsidRPr="00244178" w:rsidRDefault="00244178" w:rsidP="00244178">
            <w:pPr>
              <w:ind w:left="142"/>
              <w:rPr>
                <w:sz w:val="24"/>
                <w:szCs w:val="24"/>
              </w:rPr>
            </w:pPr>
            <w:r w:rsidRPr="00244178">
              <w:rPr>
                <w:sz w:val="24"/>
                <w:szCs w:val="24"/>
              </w:rPr>
              <w:t>Mave-tarm-kanalen</w:t>
            </w:r>
          </w:p>
        </w:tc>
        <w:tc>
          <w:tcPr>
            <w:tcW w:w="1441" w:type="dxa"/>
            <w:tcBorders>
              <w:top w:val="single" w:sz="4" w:space="0" w:color="000000"/>
              <w:left w:val="single" w:sz="4" w:space="0" w:color="000000"/>
              <w:bottom w:val="single" w:sz="4" w:space="0" w:color="000000"/>
              <w:right w:val="single" w:sz="4" w:space="0" w:color="000000"/>
            </w:tcBorders>
            <w:hideMark/>
          </w:tcPr>
          <w:p w14:paraId="6796AA6C" w14:textId="77777777" w:rsidR="00244178" w:rsidRPr="00244178" w:rsidRDefault="00244178" w:rsidP="00244178">
            <w:pPr>
              <w:ind w:left="80"/>
              <w:rPr>
                <w:sz w:val="24"/>
                <w:szCs w:val="24"/>
              </w:rPr>
            </w:pPr>
            <w:r w:rsidRPr="00244178">
              <w:rPr>
                <w:sz w:val="24"/>
                <w:szCs w:val="24"/>
              </w:rPr>
              <w:t>Almindelig</w:t>
            </w:r>
          </w:p>
        </w:tc>
        <w:tc>
          <w:tcPr>
            <w:tcW w:w="4395" w:type="dxa"/>
            <w:tcBorders>
              <w:top w:val="single" w:sz="4" w:space="0" w:color="000000"/>
              <w:left w:val="single" w:sz="4" w:space="0" w:color="000000"/>
              <w:bottom w:val="single" w:sz="4" w:space="0" w:color="000000"/>
              <w:right w:val="single" w:sz="4" w:space="0" w:color="000000"/>
            </w:tcBorders>
            <w:hideMark/>
          </w:tcPr>
          <w:p w14:paraId="1A14E274" w14:textId="77777777" w:rsidR="00244178" w:rsidRPr="00244178" w:rsidRDefault="00244178" w:rsidP="006F6C2F">
            <w:pPr>
              <w:ind w:left="56"/>
              <w:rPr>
                <w:sz w:val="24"/>
                <w:szCs w:val="24"/>
              </w:rPr>
            </w:pPr>
            <w:r w:rsidRPr="00244178">
              <w:rPr>
                <w:sz w:val="24"/>
                <w:szCs w:val="24"/>
              </w:rPr>
              <w:t>Mavesmerter, obstipation, diarré, flatulens, kvalme/opkastning, funduskirtelpolypper (benigne)</w:t>
            </w:r>
          </w:p>
        </w:tc>
      </w:tr>
      <w:tr w:rsidR="00244178" w:rsidRPr="00244178" w14:paraId="5E497467" w14:textId="77777777" w:rsidTr="00244178">
        <w:trPr>
          <w:trHeight w:val="252"/>
        </w:trPr>
        <w:tc>
          <w:tcPr>
            <w:tcW w:w="3464" w:type="dxa"/>
            <w:vMerge/>
            <w:tcBorders>
              <w:top w:val="single" w:sz="4" w:space="0" w:color="000000"/>
              <w:left w:val="single" w:sz="4" w:space="0" w:color="000000"/>
              <w:bottom w:val="single" w:sz="4" w:space="0" w:color="000000"/>
              <w:right w:val="single" w:sz="4" w:space="0" w:color="000000"/>
            </w:tcBorders>
            <w:vAlign w:val="center"/>
            <w:hideMark/>
          </w:tcPr>
          <w:p w14:paraId="721313AD" w14:textId="77777777" w:rsidR="00244178" w:rsidRPr="00244178" w:rsidRDefault="00244178" w:rsidP="00244178">
            <w:pPr>
              <w:ind w:left="142"/>
              <w:rPr>
                <w:sz w:val="24"/>
                <w:szCs w:val="24"/>
              </w:rPr>
            </w:pPr>
          </w:p>
        </w:tc>
        <w:tc>
          <w:tcPr>
            <w:tcW w:w="1441" w:type="dxa"/>
            <w:tcBorders>
              <w:top w:val="single" w:sz="4" w:space="0" w:color="000000"/>
              <w:left w:val="single" w:sz="4" w:space="0" w:color="000000"/>
              <w:bottom w:val="single" w:sz="4" w:space="0" w:color="000000"/>
              <w:right w:val="single" w:sz="4" w:space="0" w:color="000000"/>
            </w:tcBorders>
            <w:hideMark/>
          </w:tcPr>
          <w:p w14:paraId="60E6CA3C" w14:textId="77777777" w:rsidR="00244178" w:rsidRPr="00244178" w:rsidRDefault="00244178" w:rsidP="00244178">
            <w:pPr>
              <w:ind w:left="80"/>
              <w:rPr>
                <w:sz w:val="24"/>
                <w:szCs w:val="24"/>
              </w:rPr>
            </w:pPr>
            <w:r w:rsidRPr="00244178">
              <w:rPr>
                <w:sz w:val="24"/>
                <w:szCs w:val="24"/>
              </w:rPr>
              <w:t>Ikke almindelig</w:t>
            </w:r>
          </w:p>
        </w:tc>
        <w:tc>
          <w:tcPr>
            <w:tcW w:w="4395" w:type="dxa"/>
            <w:tcBorders>
              <w:top w:val="single" w:sz="4" w:space="0" w:color="000000"/>
              <w:left w:val="single" w:sz="4" w:space="0" w:color="000000"/>
              <w:bottom w:val="single" w:sz="4" w:space="0" w:color="000000"/>
              <w:right w:val="single" w:sz="4" w:space="0" w:color="000000"/>
            </w:tcBorders>
            <w:hideMark/>
          </w:tcPr>
          <w:p w14:paraId="10E93957" w14:textId="77777777" w:rsidR="00244178" w:rsidRPr="00244178" w:rsidRDefault="00244178" w:rsidP="006F6C2F">
            <w:pPr>
              <w:ind w:left="56"/>
              <w:rPr>
                <w:sz w:val="24"/>
                <w:szCs w:val="24"/>
              </w:rPr>
            </w:pPr>
            <w:r w:rsidRPr="00244178">
              <w:rPr>
                <w:sz w:val="24"/>
                <w:szCs w:val="24"/>
              </w:rPr>
              <w:t>Mundtørhed</w:t>
            </w:r>
          </w:p>
        </w:tc>
      </w:tr>
      <w:tr w:rsidR="00244178" w:rsidRPr="00244178" w14:paraId="39CAF95B" w14:textId="77777777" w:rsidTr="00244178">
        <w:trPr>
          <w:trHeight w:val="252"/>
        </w:trPr>
        <w:tc>
          <w:tcPr>
            <w:tcW w:w="3464" w:type="dxa"/>
            <w:vMerge/>
            <w:tcBorders>
              <w:top w:val="single" w:sz="4" w:space="0" w:color="000000"/>
              <w:left w:val="single" w:sz="4" w:space="0" w:color="000000"/>
              <w:bottom w:val="single" w:sz="4" w:space="0" w:color="000000"/>
              <w:right w:val="single" w:sz="4" w:space="0" w:color="000000"/>
            </w:tcBorders>
            <w:vAlign w:val="center"/>
            <w:hideMark/>
          </w:tcPr>
          <w:p w14:paraId="43037D4B" w14:textId="77777777" w:rsidR="00244178" w:rsidRPr="00244178" w:rsidRDefault="00244178" w:rsidP="00244178">
            <w:pPr>
              <w:ind w:left="142"/>
              <w:rPr>
                <w:sz w:val="24"/>
                <w:szCs w:val="24"/>
              </w:rPr>
            </w:pPr>
          </w:p>
        </w:tc>
        <w:tc>
          <w:tcPr>
            <w:tcW w:w="1441" w:type="dxa"/>
            <w:tcBorders>
              <w:top w:val="single" w:sz="4" w:space="0" w:color="000000"/>
              <w:left w:val="single" w:sz="4" w:space="0" w:color="000000"/>
              <w:bottom w:val="single" w:sz="4" w:space="0" w:color="000000"/>
              <w:right w:val="single" w:sz="4" w:space="0" w:color="000000"/>
            </w:tcBorders>
            <w:hideMark/>
          </w:tcPr>
          <w:p w14:paraId="77EA72F8" w14:textId="77777777" w:rsidR="00244178" w:rsidRPr="00244178" w:rsidRDefault="00244178" w:rsidP="00244178">
            <w:pPr>
              <w:ind w:left="80"/>
              <w:rPr>
                <w:sz w:val="24"/>
                <w:szCs w:val="24"/>
              </w:rPr>
            </w:pPr>
            <w:r w:rsidRPr="00244178">
              <w:rPr>
                <w:sz w:val="24"/>
                <w:szCs w:val="24"/>
              </w:rPr>
              <w:t>Sjælden</w:t>
            </w:r>
          </w:p>
        </w:tc>
        <w:tc>
          <w:tcPr>
            <w:tcW w:w="4395" w:type="dxa"/>
            <w:tcBorders>
              <w:top w:val="single" w:sz="4" w:space="0" w:color="000000"/>
              <w:left w:val="single" w:sz="4" w:space="0" w:color="000000"/>
              <w:bottom w:val="single" w:sz="4" w:space="0" w:color="000000"/>
              <w:right w:val="single" w:sz="4" w:space="0" w:color="000000"/>
            </w:tcBorders>
            <w:hideMark/>
          </w:tcPr>
          <w:p w14:paraId="7849944B" w14:textId="77777777" w:rsidR="00244178" w:rsidRPr="00244178" w:rsidRDefault="00244178" w:rsidP="006F6C2F">
            <w:pPr>
              <w:ind w:left="56"/>
              <w:rPr>
                <w:sz w:val="24"/>
                <w:szCs w:val="24"/>
              </w:rPr>
            </w:pPr>
            <w:r w:rsidRPr="00244178">
              <w:rPr>
                <w:sz w:val="24"/>
                <w:szCs w:val="24"/>
              </w:rPr>
              <w:t>Stomatitis, gastrointestinal candidiasis</w:t>
            </w:r>
          </w:p>
        </w:tc>
      </w:tr>
      <w:tr w:rsidR="00244178" w:rsidRPr="00244178" w14:paraId="63F736EF" w14:textId="77777777" w:rsidTr="00244178">
        <w:trPr>
          <w:trHeight w:val="252"/>
        </w:trPr>
        <w:tc>
          <w:tcPr>
            <w:tcW w:w="3464" w:type="dxa"/>
            <w:vMerge/>
            <w:tcBorders>
              <w:top w:val="single" w:sz="4" w:space="0" w:color="000000"/>
              <w:left w:val="single" w:sz="4" w:space="0" w:color="000000"/>
              <w:bottom w:val="single" w:sz="4" w:space="0" w:color="000000"/>
              <w:right w:val="single" w:sz="4" w:space="0" w:color="000000"/>
            </w:tcBorders>
            <w:vAlign w:val="center"/>
            <w:hideMark/>
          </w:tcPr>
          <w:p w14:paraId="3ACCF87E" w14:textId="77777777" w:rsidR="00244178" w:rsidRPr="00244178" w:rsidRDefault="00244178" w:rsidP="00244178">
            <w:pPr>
              <w:ind w:left="142"/>
              <w:rPr>
                <w:sz w:val="24"/>
                <w:szCs w:val="24"/>
              </w:rPr>
            </w:pPr>
          </w:p>
        </w:tc>
        <w:tc>
          <w:tcPr>
            <w:tcW w:w="1441" w:type="dxa"/>
            <w:tcBorders>
              <w:top w:val="single" w:sz="4" w:space="0" w:color="000000"/>
              <w:left w:val="single" w:sz="4" w:space="0" w:color="000000"/>
              <w:bottom w:val="single" w:sz="4" w:space="0" w:color="000000"/>
              <w:right w:val="single" w:sz="4" w:space="0" w:color="000000"/>
            </w:tcBorders>
            <w:hideMark/>
          </w:tcPr>
          <w:p w14:paraId="6465CAD8" w14:textId="77777777" w:rsidR="00244178" w:rsidRPr="00244178" w:rsidRDefault="00244178" w:rsidP="00244178">
            <w:pPr>
              <w:ind w:left="80"/>
              <w:rPr>
                <w:sz w:val="24"/>
                <w:szCs w:val="24"/>
              </w:rPr>
            </w:pPr>
            <w:r w:rsidRPr="00244178">
              <w:rPr>
                <w:sz w:val="24"/>
                <w:szCs w:val="24"/>
              </w:rPr>
              <w:t>Ikke kendt</w:t>
            </w:r>
          </w:p>
        </w:tc>
        <w:tc>
          <w:tcPr>
            <w:tcW w:w="4395" w:type="dxa"/>
            <w:tcBorders>
              <w:top w:val="single" w:sz="4" w:space="0" w:color="000000"/>
              <w:left w:val="single" w:sz="4" w:space="0" w:color="000000"/>
              <w:bottom w:val="single" w:sz="4" w:space="0" w:color="000000"/>
              <w:right w:val="single" w:sz="4" w:space="0" w:color="000000"/>
            </w:tcBorders>
            <w:hideMark/>
          </w:tcPr>
          <w:p w14:paraId="3023AED7" w14:textId="77777777" w:rsidR="00244178" w:rsidRPr="00244178" w:rsidRDefault="00244178" w:rsidP="006F6C2F">
            <w:pPr>
              <w:ind w:left="56"/>
              <w:rPr>
                <w:sz w:val="24"/>
                <w:szCs w:val="24"/>
              </w:rPr>
            </w:pPr>
            <w:r w:rsidRPr="00244178">
              <w:rPr>
                <w:sz w:val="24"/>
                <w:szCs w:val="24"/>
              </w:rPr>
              <w:t>Mikroskopisk colitis</w:t>
            </w:r>
          </w:p>
        </w:tc>
      </w:tr>
      <w:tr w:rsidR="00244178" w:rsidRPr="00244178" w14:paraId="01C97083" w14:textId="77777777" w:rsidTr="00244178">
        <w:trPr>
          <w:trHeight w:val="252"/>
        </w:trPr>
        <w:tc>
          <w:tcPr>
            <w:tcW w:w="3464" w:type="dxa"/>
            <w:vMerge w:val="restart"/>
            <w:tcBorders>
              <w:top w:val="single" w:sz="4" w:space="0" w:color="000000"/>
              <w:left w:val="single" w:sz="4" w:space="0" w:color="000000"/>
              <w:bottom w:val="single" w:sz="4" w:space="0" w:color="000000"/>
              <w:right w:val="single" w:sz="4" w:space="0" w:color="000000"/>
            </w:tcBorders>
            <w:hideMark/>
          </w:tcPr>
          <w:p w14:paraId="1E035DF2" w14:textId="77777777" w:rsidR="00244178" w:rsidRPr="00244178" w:rsidRDefault="00244178" w:rsidP="00244178">
            <w:pPr>
              <w:ind w:left="142"/>
              <w:rPr>
                <w:sz w:val="24"/>
                <w:szCs w:val="24"/>
              </w:rPr>
            </w:pPr>
            <w:r w:rsidRPr="00244178">
              <w:rPr>
                <w:sz w:val="24"/>
                <w:szCs w:val="24"/>
              </w:rPr>
              <w:t>Lever og galdeveje</w:t>
            </w:r>
          </w:p>
        </w:tc>
        <w:tc>
          <w:tcPr>
            <w:tcW w:w="1441" w:type="dxa"/>
            <w:tcBorders>
              <w:top w:val="single" w:sz="4" w:space="0" w:color="000000"/>
              <w:left w:val="single" w:sz="4" w:space="0" w:color="000000"/>
              <w:bottom w:val="single" w:sz="4" w:space="0" w:color="000000"/>
              <w:right w:val="single" w:sz="4" w:space="0" w:color="000000"/>
            </w:tcBorders>
            <w:hideMark/>
          </w:tcPr>
          <w:p w14:paraId="0237CEB5" w14:textId="77777777" w:rsidR="00244178" w:rsidRPr="00244178" w:rsidRDefault="00244178" w:rsidP="00244178">
            <w:pPr>
              <w:ind w:left="80"/>
              <w:rPr>
                <w:sz w:val="24"/>
                <w:szCs w:val="24"/>
              </w:rPr>
            </w:pPr>
            <w:r w:rsidRPr="00244178">
              <w:rPr>
                <w:sz w:val="24"/>
                <w:szCs w:val="24"/>
              </w:rPr>
              <w:t>Ikke almindelig</w:t>
            </w:r>
          </w:p>
        </w:tc>
        <w:tc>
          <w:tcPr>
            <w:tcW w:w="4395" w:type="dxa"/>
            <w:tcBorders>
              <w:top w:val="single" w:sz="4" w:space="0" w:color="000000"/>
              <w:left w:val="single" w:sz="4" w:space="0" w:color="000000"/>
              <w:bottom w:val="single" w:sz="4" w:space="0" w:color="000000"/>
              <w:right w:val="single" w:sz="4" w:space="0" w:color="000000"/>
            </w:tcBorders>
            <w:hideMark/>
          </w:tcPr>
          <w:p w14:paraId="3201954D" w14:textId="77777777" w:rsidR="00244178" w:rsidRPr="00244178" w:rsidRDefault="00244178" w:rsidP="006F6C2F">
            <w:pPr>
              <w:ind w:left="56"/>
              <w:rPr>
                <w:sz w:val="24"/>
                <w:szCs w:val="24"/>
              </w:rPr>
            </w:pPr>
            <w:r w:rsidRPr="00244178">
              <w:rPr>
                <w:sz w:val="24"/>
                <w:szCs w:val="24"/>
              </w:rPr>
              <w:t>Øgede leverenzymer</w:t>
            </w:r>
          </w:p>
        </w:tc>
      </w:tr>
      <w:tr w:rsidR="00244178" w:rsidRPr="00244178" w14:paraId="1FFC1623" w14:textId="77777777" w:rsidTr="00244178">
        <w:trPr>
          <w:trHeight w:val="252"/>
        </w:trPr>
        <w:tc>
          <w:tcPr>
            <w:tcW w:w="3464" w:type="dxa"/>
            <w:vMerge/>
            <w:tcBorders>
              <w:top w:val="single" w:sz="4" w:space="0" w:color="000000"/>
              <w:left w:val="single" w:sz="4" w:space="0" w:color="000000"/>
              <w:bottom w:val="single" w:sz="4" w:space="0" w:color="000000"/>
              <w:right w:val="single" w:sz="4" w:space="0" w:color="000000"/>
            </w:tcBorders>
            <w:vAlign w:val="center"/>
            <w:hideMark/>
          </w:tcPr>
          <w:p w14:paraId="27EE0B49" w14:textId="77777777" w:rsidR="00244178" w:rsidRPr="00244178" w:rsidRDefault="00244178" w:rsidP="00244178">
            <w:pPr>
              <w:ind w:left="142"/>
              <w:rPr>
                <w:sz w:val="24"/>
                <w:szCs w:val="24"/>
              </w:rPr>
            </w:pPr>
          </w:p>
        </w:tc>
        <w:tc>
          <w:tcPr>
            <w:tcW w:w="1441" w:type="dxa"/>
            <w:tcBorders>
              <w:top w:val="single" w:sz="4" w:space="0" w:color="000000"/>
              <w:left w:val="single" w:sz="4" w:space="0" w:color="000000"/>
              <w:bottom w:val="single" w:sz="4" w:space="0" w:color="000000"/>
              <w:right w:val="single" w:sz="4" w:space="0" w:color="000000"/>
            </w:tcBorders>
            <w:hideMark/>
          </w:tcPr>
          <w:p w14:paraId="7233C41D" w14:textId="77777777" w:rsidR="00244178" w:rsidRPr="00244178" w:rsidRDefault="00244178" w:rsidP="00244178">
            <w:pPr>
              <w:ind w:left="80"/>
              <w:rPr>
                <w:sz w:val="24"/>
                <w:szCs w:val="24"/>
              </w:rPr>
            </w:pPr>
            <w:r w:rsidRPr="00244178">
              <w:rPr>
                <w:sz w:val="24"/>
                <w:szCs w:val="24"/>
              </w:rPr>
              <w:t>Sjælden</w:t>
            </w:r>
          </w:p>
        </w:tc>
        <w:tc>
          <w:tcPr>
            <w:tcW w:w="4395" w:type="dxa"/>
            <w:tcBorders>
              <w:top w:val="single" w:sz="4" w:space="0" w:color="000000"/>
              <w:left w:val="single" w:sz="4" w:space="0" w:color="000000"/>
              <w:bottom w:val="single" w:sz="4" w:space="0" w:color="000000"/>
              <w:right w:val="single" w:sz="4" w:space="0" w:color="000000"/>
            </w:tcBorders>
            <w:hideMark/>
          </w:tcPr>
          <w:p w14:paraId="46F78026" w14:textId="77777777" w:rsidR="00244178" w:rsidRPr="00244178" w:rsidRDefault="00244178" w:rsidP="006F6C2F">
            <w:pPr>
              <w:ind w:left="56"/>
              <w:rPr>
                <w:sz w:val="24"/>
                <w:szCs w:val="24"/>
              </w:rPr>
            </w:pPr>
            <w:r w:rsidRPr="00244178">
              <w:rPr>
                <w:sz w:val="24"/>
                <w:szCs w:val="24"/>
              </w:rPr>
              <w:t>Hepatitis med eller uden icterus</w:t>
            </w:r>
          </w:p>
        </w:tc>
      </w:tr>
      <w:tr w:rsidR="00244178" w:rsidRPr="00244178" w14:paraId="04DEFB11" w14:textId="77777777" w:rsidTr="00244178">
        <w:trPr>
          <w:trHeight w:val="505"/>
        </w:trPr>
        <w:tc>
          <w:tcPr>
            <w:tcW w:w="3464" w:type="dxa"/>
            <w:vMerge/>
            <w:tcBorders>
              <w:top w:val="single" w:sz="4" w:space="0" w:color="000000"/>
              <w:left w:val="single" w:sz="4" w:space="0" w:color="000000"/>
              <w:bottom w:val="single" w:sz="4" w:space="0" w:color="000000"/>
              <w:right w:val="single" w:sz="4" w:space="0" w:color="000000"/>
            </w:tcBorders>
            <w:vAlign w:val="center"/>
            <w:hideMark/>
          </w:tcPr>
          <w:p w14:paraId="24E9F882" w14:textId="77777777" w:rsidR="00244178" w:rsidRPr="00244178" w:rsidRDefault="00244178" w:rsidP="00244178">
            <w:pPr>
              <w:ind w:left="142"/>
              <w:rPr>
                <w:sz w:val="24"/>
                <w:szCs w:val="24"/>
              </w:rPr>
            </w:pPr>
          </w:p>
        </w:tc>
        <w:tc>
          <w:tcPr>
            <w:tcW w:w="1441" w:type="dxa"/>
            <w:tcBorders>
              <w:top w:val="single" w:sz="4" w:space="0" w:color="000000"/>
              <w:left w:val="single" w:sz="4" w:space="0" w:color="000000"/>
              <w:bottom w:val="single" w:sz="4" w:space="0" w:color="000000"/>
              <w:right w:val="single" w:sz="4" w:space="0" w:color="000000"/>
            </w:tcBorders>
            <w:hideMark/>
          </w:tcPr>
          <w:p w14:paraId="3EEF6B1E" w14:textId="77777777" w:rsidR="00244178" w:rsidRPr="00244178" w:rsidRDefault="00244178" w:rsidP="00244178">
            <w:pPr>
              <w:ind w:left="80"/>
              <w:rPr>
                <w:sz w:val="24"/>
                <w:szCs w:val="24"/>
              </w:rPr>
            </w:pPr>
            <w:r w:rsidRPr="00244178">
              <w:rPr>
                <w:sz w:val="24"/>
                <w:szCs w:val="24"/>
              </w:rPr>
              <w:t>Meget sjælden</w:t>
            </w:r>
          </w:p>
        </w:tc>
        <w:tc>
          <w:tcPr>
            <w:tcW w:w="4395" w:type="dxa"/>
            <w:tcBorders>
              <w:top w:val="single" w:sz="4" w:space="0" w:color="000000"/>
              <w:left w:val="single" w:sz="4" w:space="0" w:color="000000"/>
              <w:bottom w:val="single" w:sz="4" w:space="0" w:color="000000"/>
              <w:right w:val="single" w:sz="4" w:space="0" w:color="000000"/>
            </w:tcBorders>
            <w:hideMark/>
          </w:tcPr>
          <w:p w14:paraId="01ED3A37" w14:textId="77777777" w:rsidR="00244178" w:rsidRPr="00244178" w:rsidRDefault="00244178" w:rsidP="006F6C2F">
            <w:pPr>
              <w:ind w:left="56"/>
              <w:rPr>
                <w:sz w:val="24"/>
                <w:szCs w:val="24"/>
              </w:rPr>
            </w:pPr>
            <w:r w:rsidRPr="00244178">
              <w:rPr>
                <w:sz w:val="24"/>
                <w:szCs w:val="24"/>
              </w:rPr>
              <w:t>Leversvigt, encefalopati hos patienter med præeksisterende leversygdom</w:t>
            </w:r>
          </w:p>
        </w:tc>
      </w:tr>
      <w:tr w:rsidR="00244178" w:rsidRPr="00244178" w14:paraId="4038D5F4" w14:textId="77777777" w:rsidTr="00244178">
        <w:trPr>
          <w:trHeight w:val="252"/>
        </w:trPr>
        <w:tc>
          <w:tcPr>
            <w:tcW w:w="3464" w:type="dxa"/>
            <w:vMerge w:val="restart"/>
            <w:tcBorders>
              <w:top w:val="single" w:sz="4" w:space="0" w:color="000000"/>
              <w:left w:val="single" w:sz="4" w:space="0" w:color="000000"/>
              <w:bottom w:val="single" w:sz="4" w:space="0" w:color="000000"/>
              <w:right w:val="single" w:sz="4" w:space="0" w:color="000000"/>
            </w:tcBorders>
            <w:hideMark/>
          </w:tcPr>
          <w:p w14:paraId="79527FA9" w14:textId="77777777" w:rsidR="00244178" w:rsidRPr="00244178" w:rsidRDefault="00244178" w:rsidP="00244178">
            <w:pPr>
              <w:ind w:left="142"/>
              <w:rPr>
                <w:sz w:val="24"/>
                <w:szCs w:val="24"/>
              </w:rPr>
            </w:pPr>
            <w:r w:rsidRPr="00244178">
              <w:rPr>
                <w:sz w:val="24"/>
                <w:szCs w:val="24"/>
              </w:rPr>
              <w:t>Hud og subkutane væv</w:t>
            </w:r>
          </w:p>
        </w:tc>
        <w:tc>
          <w:tcPr>
            <w:tcW w:w="1441" w:type="dxa"/>
            <w:tcBorders>
              <w:top w:val="single" w:sz="4" w:space="0" w:color="000000"/>
              <w:left w:val="single" w:sz="4" w:space="0" w:color="000000"/>
              <w:bottom w:val="single" w:sz="4" w:space="0" w:color="000000"/>
              <w:right w:val="single" w:sz="4" w:space="0" w:color="000000"/>
            </w:tcBorders>
            <w:hideMark/>
          </w:tcPr>
          <w:p w14:paraId="6CF867F9" w14:textId="77777777" w:rsidR="00244178" w:rsidRPr="00244178" w:rsidRDefault="00244178" w:rsidP="00244178">
            <w:pPr>
              <w:ind w:left="80"/>
              <w:rPr>
                <w:sz w:val="24"/>
                <w:szCs w:val="24"/>
              </w:rPr>
            </w:pPr>
            <w:r w:rsidRPr="00244178">
              <w:rPr>
                <w:sz w:val="24"/>
                <w:szCs w:val="24"/>
              </w:rPr>
              <w:t>Ikke almindelig</w:t>
            </w:r>
          </w:p>
        </w:tc>
        <w:tc>
          <w:tcPr>
            <w:tcW w:w="4395" w:type="dxa"/>
            <w:tcBorders>
              <w:top w:val="single" w:sz="4" w:space="0" w:color="000000"/>
              <w:left w:val="single" w:sz="4" w:space="0" w:color="000000"/>
              <w:bottom w:val="single" w:sz="4" w:space="0" w:color="000000"/>
              <w:right w:val="single" w:sz="4" w:space="0" w:color="000000"/>
            </w:tcBorders>
            <w:hideMark/>
          </w:tcPr>
          <w:p w14:paraId="10B9BA9D" w14:textId="77777777" w:rsidR="00244178" w:rsidRPr="00244178" w:rsidRDefault="00244178" w:rsidP="006F6C2F">
            <w:pPr>
              <w:ind w:left="56"/>
              <w:rPr>
                <w:sz w:val="24"/>
                <w:szCs w:val="24"/>
              </w:rPr>
            </w:pPr>
            <w:r w:rsidRPr="00244178">
              <w:rPr>
                <w:sz w:val="24"/>
                <w:szCs w:val="24"/>
              </w:rPr>
              <w:t>Dermatitis, pruritus, udslæt, urticaria</w:t>
            </w:r>
          </w:p>
        </w:tc>
      </w:tr>
      <w:tr w:rsidR="00244178" w:rsidRPr="00244178" w14:paraId="4605FB24" w14:textId="77777777" w:rsidTr="00244178">
        <w:trPr>
          <w:trHeight w:val="252"/>
        </w:trPr>
        <w:tc>
          <w:tcPr>
            <w:tcW w:w="3464" w:type="dxa"/>
            <w:vMerge/>
            <w:tcBorders>
              <w:top w:val="single" w:sz="4" w:space="0" w:color="000000"/>
              <w:left w:val="single" w:sz="4" w:space="0" w:color="000000"/>
              <w:bottom w:val="single" w:sz="4" w:space="0" w:color="000000"/>
              <w:right w:val="single" w:sz="4" w:space="0" w:color="000000"/>
            </w:tcBorders>
            <w:vAlign w:val="center"/>
            <w:hideMark/>
          </w:tcPr>
          <w:p w14:paraId="5F74BEF7" w14:textId="77777777" w:rsidR="00244178" w:rsidRPr="00244178" w:rsidRDefault="00244178" w:rsidP="00244178">
            <w:pPr>
              <w:ind w:left="142"/>
              <w:rPr>
                <w:sz w:val="24"/>
                <w:szCs w:val="24"/>
              </w:rPr>
            </w:pPr>
          </w:p>
        </w:tc>
        <w:tc>
          <w:tcPr>
            <w:tcW w:w="1441" w:type="dxa"/>
            <w:tcBorders>
              <w:top w:val="single" w:sz="4" w:space="0" w:color="000000"/>
              <w:left w:val="single" w:sz="4" w:space="0" w:color="000000"/>
              <w:bottom w:val="single" w:sz="4" w:space="0" w:color="000000"/>
              <w:right w:val="single" w:sz="4" w:space="0" w:color="000000"/>
            </w:tcBorders>
            <w:hideMark/>
          </w:tcPr>
          <w:p w14:paraId="1CCEF4F5" w14:textId="77777777" w:rsidR="00244178" w:rsidRPr="00244178" w:rsidRDefault="00244178" w:rsidP="00244178">
            <w:pPr>
              <w:ind w:left="80"/>
              <w:rPr>
                <w:sz w:val="24"/>
                <w:szCs w:val="24"/>
              </w:rPr>
            </w:pPr>
            <w:r w:rsidRPr="00244178">
              <w:rPr>
                <w:sz w:val="24"/>
                <w:szCs w:val="24"/>
              </w:rPr>
              <w:t>Sjælden</w:t>
            </w:r>
          </w:p>
        </w:tc>
        <w:tc>
          <w:tcPr>
            <w:tcW w:w="4395" w:type="dxa"/>
            <w:tcBorders>
              <w:top w:val="single" w:sz="4" w:space="0" w:color="000000"/>
              <w:left w:val="single" w:sz="4" w:space="0" w:color="000000"/>
              <w:bottom w:val="single" w:sz="4" w:space="0" w:color="000000"/>
              <w:right w:val="single" w:sz="4" w:space="0" w:color="000000"/>
            </w:tcBorders>
            <w:hideMark/>
          </w:tcPr>
          <w:p w14:paraId="4A980BB5" w14:textId="77777777" w:rsidR="00244178" w:rsidRPr="00244178" w:rsidRDefault="00244178" w:rsidP="006F6C2F">
            <w:pPr>
              <w:ind w:left="56"/>
              <w:rPr>
                <w:sz w:val="24"/>
                <w:szCs w:val="24"/>
              </w:rPr>
            </w:pPr>
            <w:r w:rsidRPr="00244178">
              <w:rPr>
                <w:sz w:val="24"/>
                <w:szCs w:val="24"/>
              </w:rPr>
              <w:t>Alopeci, lysfølsomhed</w:t>
            </w:r>
          </w:p>
        </w:tc>
      </w:tr>
      <w:tr w:rsidR="00244178" w:rsidRPr="00244178" w14:paraId="3298E536" w14:textId="77777777" w:rsidTr="00244178">
        <w:trPr>
          <w:trHeight w:val="1034"/>
        </w:trPr>
        <w:tc>
          <w:tcPr>
            <w:tcW w:w="3464" w:type="dxa"/>
            <w:vMerge/>
            <w:tcBorders>
              <w:top w:val="single" w:sz="4" w:space="0" w:color="000000"/>
              <w:left w:val="single" w:sz="4" w:space="0" w:color="000000"/>
              <w:bottom w:val="single" w:sz="4" w:space="0" w:color="000000"/>
              <w:right w:val="single" w:sz="4" w:space="0" w:color="000000"/>
            </w:tcBorders>
            <w:vAlign w:val="center"/>
            <w:hideMark/>
          </w:tcPr>
          <w:p w14:paraId="6E806C7E" w14:textId="77777777" w:rsidR="00244178" w:rsidRPr="00244178" w:rsidRDefault="00244178" w:rsidP="00244178">
            <w:pPr>
              <w:ind w:left="142"/>
              <w:rPr>
                <w:sz w:val="24"/>
                <w:szCs w:val="24"/>
              </w:rPr>
            </w:pPr>
          </w:p>
        </w:tc>
        <w:tc>
          <w:tcPr>
            <w:tcW w:w="1441" w:type="dxa"/>
            <w:tcBorders>
              <w:top w:val="single" w:sz="4" w:space="0" w:color="000000"/>
              <w:left w:val="single" w:sz="4" w:space="0" w:color="000000"/>
              <w:bottom w:val="single" w:sz="4" w:space="0" w:color="000000"/>
              <w:right w:val="single" w:sz="4" w:space="0" w:color="000000"/>
            </w:tcBorders>
            <w:hideMark/>
          </w:tcPr>
          <w:p w14:paraId="4FCF0480" w14:textId="77777777" w:rsidR="00244178" w:rsidRPr="00244178" w:rsidRDefault="00244178" w:rsidP="00244178">
            <w:pPr>
              <w:ind w:left="80"/>
              <w:rPr>
                <w:sz w:val="24"/>
                <w:szCs w:val="24"/>
              </w:rPr>
            </w:pPr>
            <w:r w:rsidRPr="00244178">
              <w:rPr>
                <w:sz w:val="24"/>
                <w:szCs w:val="24"/>
              </w:rPr>
              <w:t>Meget sjælden</w:t>
            </w:r>
          </w:p>
        </w:tc>
        <w:tc>
          <w:tcPr>
            <w:tcW w:w="4395" w:type="dxa"/>
            <w:tcBorders>
              <w:top w:val="single" w:sz="4" w:space="0" w:color="000000"/>
              <w:left w:val="single" w:sz="4" w:space="0" w:color="000000"/>
              <w:bottom w:val="single" w:sz="4" w:space="0" w:color="000000"/>
              <w:right w:val="single" w:sz="4" w:space="0" w:color="000000"/>
            </w:tcBorders>
            <w:hideMark/>
          </w:tcPr>
          <w:p w14:paraId="53EC7D89" w14:textId="77777777" w:rsidR="00244178" w:rsidRPr="00244178" w:rsidRDefault="00244178" w:rsidP="006F6C2F">
            <w:pPr>
              <w:ind w:left="56"/>
              <w:rPr>
                <w:sz w:val="24"/>
                <w:szCs w:val="24"/>
              </w:rPr>
            </w:pPr>
            <w:r w:rsidRPr="00244178">
              <w:rPr>
                <w:sz w:val="24"/>
                <w:szCs w:val="24"/>
              </w:rPr>
              <w:t>Erythema multiforme, Stevens-Johnsons syndrom, toksisk epidermal nekrolyse (TEN), lægemiddelreaktion med eosinofili og systemiske symptomer (DRESS)</w:t>
            </w:r>
          </w:p>
        </w:tc>
      </w:tr>
      <w:tr w:rsidR="00244178" w:rsidRPr="00244178" w14:paraId="5B212420" w14:textId="77777777" w:rsidTr="00244178">
        <w:trPr>
          <w:trHeight w:val="505"/>
        </w:trPr>
        <w:tc>
          <w:tcPr>
            <w:tcW w:w="3464" w:type="dxa"/>
            <w:vMerge/>
            <w:tcBorders>
              <w:top w:val="single" w:sz="4" w:space="0" w:color="000000"/>
              <w:left w:val="single" w:sz="4" w:space="0" w:color="000000"/>
              <w:bottom w:val="single" w:sz="4" w:space="0" w:color="000000"/>
              <w:right w:val="single" w:sz="4" w:space="0" w:color="000000"/>
            </w:tcBorders>
            <w:vAlign w:val="center"/>
            <w:hideMark/>
          </w:tcPr>
          <w:p w14:paraId="2E9E066F" w14:textId="77777777" w:rsidR="00244178" w:rsidRPr="00244178" w:rsidRDefault="00244178" w:rsidP="00244178">
            <w:pPr>
              <w:ind w:left="142"/>
              <w:rPr>
                <w:sz w:val="24"/>
                <w:szCs w:val="24"/>
              </w:rPr>
            </w:pPr>
          </w:p>
        </w:tc>
        <w:tc>
          <w:tcPr>
            <w:tcW w:w="1441" w:type="dxa"/>
            <w:tcBorders>
              <w:top w:val="single" w:sz="4" w:space="0" w:color="000000"/>
              <w:left w:val="single" w:sz="4" w:space="0" w:color="000000"/>
              <w:bottom w:val="single" w:sz="4" w:space="0" w:color="000000"/>
              <w:right w:val="single" w:sz="4" w:space="0" w:color="000000"/>
            </w:tcBorders>
            <w:hideMark/>
          </w:tcPr>
          <w:p w14:paraId="7F69A48A" w14:textId="77777777" w:rsidR="00244178" w:rsidRPr="00244178" w:rsidRDefault="00244178" w:rsidP="00244178">
            <w:pPr>
              <w:ind w:left="80"/>
              <w:rPr>
                <w:sz w:val="24"/>
                <w:szCs w:val="24"/>
              </w:rPr>
            </w:pPr>
            <w:r w:rsidRPr="00244178">
              <w:rPr>
                <w:sz w:val="24"/>
                <w:szCs w:val="24"/>
              </w:rPr>
              <w:t>Ikke kendt</w:t>
            </w:r>
          </w:p>
        </w:tc>
        <w:tc>
          <w:tcPr>
            <w:tcW w:w="4395" w:type="dxa"/>
            <w:tcBorders>
              <w:top w:val="single" w:sz="4" w:space="0" w:color="000000"/>
              <w:left w:val="single" w:sz="4" w:space="0" w:color="000000"/>
              <w:bottom w:val="single" w:sz="4" w:space="0" w:color="000000"/>
              <w:right w:val="single" w:sz="4" w:space="0" w:color="000000"/>
            </w:tcBorders>
            <w:hideMark/>
          </w:tcPr>
          <w:p w14:paraId="12DA48A2" w14:textId="77777777" w:rsidR="00244178" w:rsidRPr="00244178" w:rsidRDefault="00244178" w:rsidP="006F6C2F">
            <w:pPr>
              <w:ind w:left="56"/>
              <w:rPr>
                <w:sz w:val="24"/>
                <w:szCs w:val="24"/>
                <w:lang w:val="sv-SE"/>
              </w:rPr>
            </w:pPr>
            <w:r w:rsidRPr="00244178">
              <w:rPr>
                <w:sz w:val="24"/>
                <w:szCs w:val="24"/>
                <w:lang w:val="sv-SE"/>
              </w:rPr>
              <w:t>Subakut kutan lupus erythematosus (se pkt. 4.4)</w:t>
            </w:r>
          </w:p>
        </w:tc>
      </w:tr>
      <w:tr w:rsidR="00244178" w:rsidRPr="00244178" w14:paraId="4EC55222" w14:textId="77777777" w:rsidTr="00244178">
        <w:trPr>
          <w:trHeight w:val="505"/>
        </w:trPr>
        <w:tc>
          <w:tcPr>
            <w:tcW w:w="3464" w:type="dxa"/>
            <w:vMerge w:val="restart"/>
            <w:tcBorders>
              <w:top w:val="single" w:sz="4" w:space="0" w:color="000000"/>
              <w:left w:val="single" w:sz="4" w:space="0" w:color="000000"/>
              <w:bottom w:val="single" w:sz="4" w:space="0" w:color="000000"/>
              <w:right w:val="single" w:sz="4" w:space="0" w:color="000000"/>
            </w:tcBorders>
            <w:hideMark/>
          </w:tcPr>
          <w:p w14:paraId="2173BF16" w14:textId="77777777" w:rsidR="00244178" w:rsidRPr="00244178" w:rsidRDefault="00244178" w:rsidP="00244178">
            <w:pPr>
              <w:ind w:left="142"/>
              <w:rPr>
                <w:sz w:val="24"/>
                <w:szCs w:val="24"/>
              </w:rPr>
            </w:pPr>
            <w:r w:rsidRPr="00244178">
              <w:rPr>
                <w:sz w:val="24"/>
                <w:szCs w:val="24"/>
              </w:rPr>
              <w:lastRenderedPageBreak/>
              <w:t>Knogler, led, muskler og bindevæv</w:t>
            </w:r>
          </w:p>
        </w:tc>
        <w:tc>
          <w:tcPr>
            <w:tcW w:w="1441" w:type="dxa"/>
            <w:tcBorders>
              <w:top w:val="single" w:sz="4" w:space="0" w:color="000000"/>
              <w:left w:val="single" w:sz="4" w:space="0" w:color="000000"/>
              <w:bottom w:val="single" w:sz="4" w:space="0" w:color="000000"/>
              <w:right w:val="single" w:sz="4" w:space="0" w:color="000000"/>
            </w:tcBorders>
            <w:hideMark/>
          </w:tcPr>
          <w:p w14:paraId="70767233" w14:textId="77777777" w:rsidR="00244178" w:rsidRPr="00244178" w:rsidRDefault="00244178" w:rsidP="00244178">
            <w:pPr>
              <w:ind w:left="80"/>
              <w:rPr>
                <w:sz w:val="24"/>
                <w:szCs w:val="24"/>
              </w:rPr>
            </w:pPr>
            <w:r w:rsidRPr="00244178">
              <w:rPr>
                <w:sz w:val="24"/>
                <w:szCs w:val="24"/>
              </w:rPr>
              <w:t>Ikke almindelig</w:t>
            </w:r>
          </w:p>
        </w:tc>
        <w:tc>
          <w:tcPr>
            <w:tcW w:w="4395" w:type="dxa"/>
            <w:tcBorders>
              <w:top w:val="single" w:sz="4" w:space="0" w:color="000000"/>
              <w:left w:val="single" w:sz="4" w:space="0" w:color="000000"/>
              <w:bottom w:val="single" w:sz="4" w:space="0" w:color="000000"/>
              <w:right w:val="single" w:sz="4" w:space="0" w:color="000000"/>
            </w:tcBorders>
            <w:hideMark/>
          </w:tcPr>
          <w:p w14:paraId="0B080C1C" w14:textId="77777777" w:rsidR="00244178" w:rsidRPr="00244178" w:rsidRDefault="00244178" w:rsidP="006F6C2F">
            <w:pPr>
              <w:ind w:left="56"/>
              <w:rPr>
                <w:sz w:val="24"/>
                <w:szCs w:val="24"/>
              </w:rPr>
            </w:pPr>
            <w:r w:rsidRPr="00244178">
              <w:rPr>
                <w:sz w:val="24"/>
                <w:szCs w:val="24"/>
              </w:rPr>
              <w:t>Fraktur på hofte, håndled eller columna (se pkt. 4.4).</w:t>
            </w:r>
          </w:p>
        </w:tc>
      </w:tr>
      <w:tr w:rsidR="00244178" w:rsidRPr="00244178" w14:paraId="16C1DD68" w14:textId="77777777" w:rsidTr="00244178">
        <w:trPr>
          <w:trHeight w:val="252"/>
        </w:trPr>
        <w:tc>
          <w:tcPr>
            <w:tcW w:w="3464" w:type="dxa"/>
            <w:vMerge/>
            <w:tcBorders>
              <w:top w:val="single" w:sz="4" w:space="0" w:color="000000"/>
              <w:left w:val="single" w:sz="4" w:space="0" w:color="000000"/>
              <w:bottom w:val="single" w:sz="4" w:space="0" w:color="000000"/>
              <w:right w:val="single" w:sz="4" w:space="0" w:color="000000"/>
            </w:tcBorders>
            <w:vAlign w:val="center"/>
            <w:hideMark/>
          </w:tcPr>
          <w:p w14:paraId="02ECB287" w14:textId="77777777" w:rsidR="00244178" w:rsidRPr="00244178" w:rsidRDefault="00244178" w:rsidP="00244178">
            <w:pPr>
              <w:ind w:left="142"/>
              <w:rPr>
                <w:sz w:val="24"/>
                <w:szCs w:val="24"/>
              </w:rPr>
            </w:pPr>
          </w:p>
        </w:tc>
        <w:tc>
          <w:tcPr>
            <w:tcW w:w="1441" w:type="dxa"/>
            <w:tcBorders>
              <w:top w:val="single" w:sz="4" w:space="0" w:color="000000"/>
              <w:left w:val="single" w:sz="4" w:space="0" w:color="000000"/>
              <w:bottom w:val="single" w:sz="4" w:space="0" w:color="000000"/>
              <w:right w:val="single" w:sz="4" w:space="0" w:color="000000"/>
            </w:tcBorders>
            <w:hideMark/>
          </w:tcPr>
          <w:p w14:paraId="4D89A628" w14:textId="77777777" w:rsidR="00244178" w:rsidRPr="00244178" w:rsidRDefault="00244178" w:rsidP="00244178">
            <w:pPr>
              <w:ind w:left="80"/>
              <w:rPr>
                <w:sz w:val="24"/>
                <w:szCs w:val="24"/>
              </w:rPr>
            </w:pPr>
            <w:r w:rsidRPr="00244178">
              <w:rPr>
                <w:sz w:val="24"/>
                <w:szCs w:val="24"/>
              </w:rPr>
              <w:t>Sjælden</w:t>
            </w:r>
          </w:p>
        </w:tc>
        <w:tc>
          <w:tcPr>
            <w:tcW w:w="4395" w:type="dxa"/>
            <w:tcBorders>
              <w:top w:val="single" w:sz="4" w:space="0" w:color="000000"/>
              <w:left w:val="single" w:sz="4" w:space="0" w:color="000000"/>
              <w:bottom w:val="single" w:sz="4" w:space="0" w:color="000000"/>
              <w:right w:val="single" w:sz="4" w:space="0" w:color="000000"/>
            </w:tcBorders>
            <w:hideMark/>
          </w:tcPr>
          <w:p w14:paraId="34B82074" w14:textId="77777777" w:rsidR="00244178" w:rsidRPr="00244178" w:rsidRDefault="00244178" w:rsidP="006F6C2F">
            <w:pPr>
              <w:ind w:left="56"/>
              <w:rPr>
                <w:sz w:val="24"/>
                <w:szCs w:val="24"/>
              </w:rPr>
            </w:pPr>
            <w:r w:rsidRPr="00244178">
              <w:rPr>
                <w:sz w:val="24"/>
                <w:szCs w:val="24"/>
              </w:rPr>
              <w:t>Artralgi, myalgi</w:t>
            </w:r>
          </w:p>
        </w:tc>
      </w:tr>
      <w:tr w:rsidR="00244178" w:rsidRPr="00244178" w14:paraId="36EADFA1" w14:textId="77777777" w:rsidTr="00244178">
        <w:trPr>
          <w:trHeight w:val="252"/>
        </w:trPr>
        <w:tc>
          <w:tcPr>
            <w:tcW w:w="3464" w:type="dxa"/>
            <w:vMerge/>
            <w:tcBorders>
              <w:top w:val="single" w:sz="4" w:space="0" w:color="000000"/>
              <w:left w:val="single" w:sz="4" w:space="0" w:color="000000"/>
              <w:bottom w:val="single" w:sz="4" w:space="0" w:color="000000"/>
              <w:right w:val="single" w:sz="4" w:space="0" w:color="000000"/>
            </w:tcBorders>
            <w:vAlign w:val="center"/>
            <w:hideMark/>
          </w:tcPr>
          <w:p w14:paraId="26579B66" w14:textId="77777777" w:rsidR="00244178" w:rsidRPr="00244178" w:rsidRDefault="00244178" w:rsidP="00244178">
            <w:pPr>
              <w:ind w:left="142"/>
              <w:rPr>
                <w:sz w:val="24"/>
                <w:szCs w:val="24"/>
              </w:rPr>
            </w:pPr>
          </w:p>
        </w:tc>
        <w:tc>
          <w:tcPr>
            <w:tcW w:w="1441" w:type="dxa"/>
            <w:tcBorders>
              <w:top w:val="single" w:sz="4" w:space="0" w:color="000000"/>
              <w:left w:val="single" w:sz="4" w:space="0" w:color="000000"/>
              <w:bottom w:val="single" w:sz="4" w:space="0" w:color="000000"/>
              <w:right w:val="single" w:sz="4" w:space="0" w:color="000000"/>
            </w:tcBorders>
            <w:hideMark/>
          </w:tcPr>
          <w:p w14:paraId="09F16FE0" w14:textId="77777777" w:rsidR="00244178" w:rsidRPr="00244178" w:rsidRDefault="00244178" w:rsidP="00244178">
            <w:pPr>
              <w:ind w:left="80"/>
              <w:rPr>
                <w:sz w:val="24"/>
                <w:szCs w:val="24"/>
              </w:rPr>
            </w:pPr>
            <w:r w:rsidRPr="00244178">
              <w:rPr>
                <w:sz w:val="24"/>
                <w:szCs w:val="24"/>
              </w:rPr>
              <w:t>Meget sjælden</w:t>
            </w:r>
          </w:p>
        </w:tc>
        <w:tc>
          <w:tcPr>
            <w:tcW w:w="4395" w:type="dxa"/>
            <w:tcBorders>
              <w:top w:val="single" w:sz="4" w:space="0" w:color="000000"/>
              <w:left w:val="single" w:sz="4" w:space="0" w:color="000000"/>
              <w:bottom w:val="single" w:sz="4" w:space="0" w:color="000000"/>
              <w:right w:val="single" w:sz="4" w:space="0" w:color="000000"/>
            </w:tcBorders>
            <w:hideMark/>
          </w:tcPr>
          <w:p w14:paraId="0E5D935C" w14:textId="77777777" w:rsidR="00244178" w:rsidRPr="00244178" w:rsidRDefault="00244178" w:rsidP="006F6C2F">
            <w:pPr>
              <w:ind w:left="56"/>
              <w:rPr>
                <w:sz w:val="24"/>
                <w:szCs w:val="24"/>
              </w:rPr>
            </w:pPr>
            <w:r w:rsidRPr="00244178">
              <w:rPr>
                <w:sz w:val="24"/>
                <w:szCs w:val="24"/>
              </w:rPr>
              <w:t>Muskelsvaghed</w:t>
            </w:r>
          </w:p>
        </w:tc>
      </w:tr>
      <w:tr w:rsidR="00244178" w:rsidRPr="00244178" w14:paraId="7DB9F36F" w14:textId="77777777" w:rsidTr="00244178">
        <w:trPr>
          <w:trHeight w:val="505"/>
        </w:trPr>
        <w:tc>
          <w:tcPr>
            <w:tcW w:w="3464" w:type="dxa"/>
            <w:tcBorders>
              <w:top w:val="single" w:sz="4" w:space="0" w:color="000000"/>
              <w:left w:val="single" w:sz="4" w:space="0" w:color="000000"/>
              <w:bottom w:val="single" w:sz="4" w:space="0" w:color="000000"/>
              <w:right w:val="single" w:sz="4" w:space="0" w:color="000000"/>
            </w:tcBorders>
            <w:hideMark/>
          </w:tcPr>
          <w:p w14:paraId="6B91E799" w14:textId="77777777" w:rsidR="00244178" w:rsidRPr="00244178" w:rsidRDefault="00244178" w:rsidP="00244178">
            <w:pPr>
              <w:ind w:left="142"/>
              <w:rPr>
                <w:sz w:val="24"/>
                <w:szCs w:val="24"/>
              </w:rPr>
            </w:pPr>
            <w:r w:rsidRPr="00244178">
              <w:rPr>
                <w:sz w:val="24"/>
                <w:szCs w:val="24"/>
              </w:rPr>
              <w:t>Nyrer og urinveje</w:t>
            </w:r>
          </w:p>
        </w:tc>
        <w:tc>
          <w:tcPr>
            <w:tcW w:w="1441" w:type="dxa"/>
            <w:tcBorders>
              <w:top w:val="single" w:sz="4" w:space="0" w:color="000000"/>
              <w:left w:val="single" w:sz="4" w:space="0" w:color="000000"/>
              <w:bottom w:val="single" w:sz="4" w:space="0" w:color="000000"/>
              <w:right w:val="single" w:sz="4" w:space="0" w:color="000000"/>
            </w:tcBorders>
            <w:hideMark/>
          </w:tcPr>
          <w:p w14:paraId="576EB6B1" w14:textId="77777777" w:rsidR="00244178" w:rsidRPr="00244178" w:rsidRDefault="00244178" w:rsidP="00244178">
            <w:pPr>
              <w:ind w:left="80"/>
              <w:rPr>
                <w:sz w:val="24"/>
                <w:szCs w:val="24"/>
              </w:rPr>
            </w:pPr>
            <w:r w:rsidRPr="00244178">
              <w:rPr>
                <w:sz w:val="24"/>
                <w:szCs w:val="24"/>
              </w:rPr>
              <w:t>Meget sjælden</w:t>
            </w:r>
          </w:p>
        </w:tc>
        <w:tc>
          <w:tcPr>
            <w:tcW w:w="4395" w:type="dxa"/>
            <w:tcBorders>
              <w:top w:val="single" w:sz="4" w:space="0" w:color="000000"/>
              <w:left w:val="single" w:sz="4" w:space="0" w:color="000000"/>
              <w:bottom w:val="single" w:sz="4" w:space="0" w:color="000000"/>
              <w:right w:val="single" w:sz="4" w:space="0" w:color="000000"/>
            </w:tcBorders>
            <w:hideMark/>
          </w:tcPr>
          <w:p w14:paraId="4D638389" w14:textId="77777777" w:rsidR="00244178" w:rsidRPr="00244178" w:rsidRDefault="00244178" w:rsidP="006F6C2F">
            <w:pPr>
              <w:ind w:left="56"/>
              <w:rPr>
                <w:sz w:val="24"/>
                <w:szCs w:val="24"/>
              </w:rPr>
            </w:pPr>
            <w:r w:rsidRPr="00244178">
              <w:rPr>
                <w:sz w:val="24"/>
                <w:szCs w:val="24"/>
              </w:rPr>
              <w:t>Interstitiel nefritis; hos nogle patienter er der samtidig rapporteret om nyresvigt.</w:t>
            </w:r>
          </w:p>
        </w:tc>
      </w:tr>
      <w:tr w:rsidR="00244178" w:rsidRPr="00244178" w14:paraId="3E9B677D" w14:textId="77777777" w:rsidTr="00244178">
        <w:trPr>
          <w:trHeight w:val="505"/>
        </w:trPr>
        <w:tc>
          <w:tcPr>
            <w:tcW w:w="3464" w:type="dxa"/>
            <w:tcBorders>
              <w:top w:val="single" w:sz="4" w:space="0" w:color="000000"/>
              <w:left w:val="single" w:sz="4" w:space="0" w:color="000000"/>
              <w:bottom w:val="single" w:sz="4" w:space="0" w:color="000000"/>
              <w:right w:val="single" w:sz="4" w:space="0" w:color="000000"/>
            </w:tcBorders>
            <w:hideMark/>
          </w:tcPr>
          <w:p w14:paraId="61BCF344" w14:textId="77777777" w:rsidR="00244178" w:rsidRPr="00244178" w:rsidRDefault="00244178" w:rsidP="00244178">
            <w:pPr>
              <w:ind w:left="142"/>
              <w:rPr>
                <w:sz w:val="24"/>
                <w:szCs w:val="24"/>
              </w:rPr>
            </w:pPr>
            <w:r w:rsidRPr="00244178">
              <w:rPr>
                <w:sz w:val="24"/>
                <w:szCs w:val="24"/>
              </w:rPr>
              <w:t>Det reproduktive system og mammae</w:t>
            </w:r>
          </w:p>
        </w:tc>
        <w:tc>
          <w:tcPr>
            <w:tcW w:w="1441" w:type="dxa"/>
            <w:tcBorders>
              <w:top w:val="single" w:sz="4" w:space="0" w:color="000000"/>
              <w:left w:val="single" w:sz="4" w:space="0" w:color="000000"/>
              <w:bottom w:val="single" w:sz="4" w:space="0" w:color="000000"/>
              <w:right w:val="single" w:sz="4" w:space="0" w:color="000000"/>
            </w:tcBorders>
            <w:hideMark/>
          </w:tcPr>
          <w:p w14:paraId="28CD60FB" w14:textId="77777777" w:rsidR="00244178" w:rsidRPr="00244178" w:rsidRDefault="00244178" w:rsidP="00244178">
            <w:pPr>
              <w:ind w:left="80"/>
              <w:rPr>
                <w:sz w:val="24"/>
                <w:szCs w:val="24"/>
              </w:rPr>
            </w:pPr>
            <w:r w:rsidRPr="00244178">
              <w:rPr>
                <w:sz w:val="24"/>
                <w:szCs w:val="24"/>
              </w:rPr>
              <w:t>Meget sjælden</w:t>
            </w:r>
          </w:p>
        </w:tc>
        <w:tc>
          <w:tcPr>
            <w:tcW w:w="4395" w:type="dxa"/>
            <w:tcBorders>
              <w:top w:val="single" w:sz="4" w:space="0" w:color="000000"/>
              <w:left w:val="single" w:sz="4" w:space="0" w:color="000000"/>
              <w:bottom w:val="single" w:sz="4" w:space="0" w:color="000000"/>
              <w:right w:val="single" w:sz="4" w:space="0" w:color="000000"/>
            </w:tcBorders>
            <w:hideMark/>
          </w:tcPr>
          <w:p w14:paraId="6A0E3886" w14:textId="77777777" w:rsidR="00244178" w:rsidRPr="00244178" w:rsidRDefault="00244178" w:rsidP="006F6C2F">
            <w:pPr>
              <w:ind w:left="56"/>
              <w:rPr>
                <w:sz w:val="24"/>
                <w:szCs w:val="24"/>
              </w:rPr>
            </w:pPr>
            <w:r w:rsidRPr="00244178">
              <w:rPr>
                <w:sz w:val="24"/>
                <w:szCs w:val="24"/>
              </w:rPr>
              <w:t>Gynækomasti</w:t>
            </w:r>
          </w:p>
        </w:tc>
      </w:tr>
      <w:tr w:rsidR="00244178" w:rsidRPr="00244178" w14:paraId="260D6E83" w14:textId="77777777" w:rsidTr="00244178">
        <w:trPr>
          <w:trHeight w:val="505"/>
        </w:trPr>
        <w:tc>
          <w:tcPr>
            <w:tcW w:w="3464" w:type="dxa"/>
            <w:tcBorders>
              <w:top w:val="single" w:sz="4" w:space="0" w:color="000000"/>
              <w:left w:val="single" w:sz="4" w:space="0" w:color="000000"/>
              <w:bottom w:val="single" w:sz="4" w:space="0" w:color="000000"/>
              <w:right w:val="single" w:sz="4" w:space="0" w:color="000000"/>
            </w:tcBorders>
            <w:hideMark/>
          </w:tcPr>
          <w:p w14:paraId="6ADDF515" w14:textId="77777777" w:rsidR="00244178" w:rsidRPr="00244178" w:rsidRDefault="00244178" w:rsidP="00244178">
            <w:pPr>
              <w:ind w:left="142"/>
              <w:rPr>
                <w:sz w:val="24"/>
                <w:szCs w:val="24"/>
              </w:rPr>
            </w:pPr>
            <w:r w:rsidRPr="00244178">
              <w:rPr>
                <w:sz w:val="24"/>
                <w:szCs w:val="24"/>
              </w:rPr>
              <w:t>Almene symptomer og reaktioner på administrationsstedet</w:t>
            </w:r>
          </w:p>
        </w:tc>
        <w:tc>
          <w:tcPr>
            <w:tcW w:w="1441" w:type="dxa"/>
            <w:tcBorders>
              <w:top w:val="single" w:sz="4" w:space="0" w:color="000000"/>
              <w:left w:val="single" w:sz="4" w:space="0" w:color="000000"/>
              <w:bottom w:val="single" w:sz="4" w:space="0" w:color="000000"/>
              <w:right w:val="single" w:sz="4" w:space="0" w:color="000000"/>
            </w:tcBorders>
            <w:hideMark/>
          </w:tcPr>
          <w:p w14:paraId="60101C31" w14:textId="77777777" w:rsidR="00244178" w:rsidRPr="00244178" w:rsidRDefault="00244178" w:rsidP="00244178">
            <w:pPr>
              <w:ind w:left="80"/>
              <w:rPr>
                <w:sz w:val="24"/>
                <w:szCs w:val="24"/>
              </w:rPr>
            </w:pPr>
            <w:r w:rsidRPr="00244178">
              <w:rPr>
                <w:sz w:val="24"/>
                <w:szCs w:val="24"/>
              </w:rPr>
              <w:t>Sjælden</w:t>
            </w:r>
          </w:p>
        </w:tc>
        <w:tc>
          <w:tcPr>
            <w:tcW w:w="4395" w:type="dxa"/>
            <w:tcBorders>
              <w:top w:val="single" w:sz="4" w:space="0" w:color="000000"/>
              <w:left w:val="single" w:sz="4" w:space="0" w:color="000000"/>
              <w:bottom w:val="single" w:sz="4" w:space="0" w:color="000000"/>
              <w:right w:val="single" w:sz="4" w:space="0" w:color="000000"/>
            </w:tcBorders>
            <w:hideMark/>
          </w:tcPr>
          <w:p w14:paraId="65165D7D" w14:textId="77777777" w:rsidR="00244178" w:rsidRPr="00244178" w:rsidRDefault="00244178" w:rsidP="006F6C2F">
            <w:pPr>
              <w:ind w:left="56"/>
              <w:rPr>
                <w:sz w:val="24"/>
                <w:szCs w:val="24"/>
              </w:rPr>
            </w:pPr>
            <w:r w:rsidRPr="00244178">
              <w:rPr>
                <w:sz w:val="24"/>
                <w:szCs w:val="24"/>
              </w:rPr>
              <w:t>Utilpashed, øget svedtendens</w:t>
            </w:r>
          </w:p>
        </w:tc>
      </w:tr>
    </w:tbl>
    <w:p w14:paraId="6C5552DB" w14:textId="77777777" w:rsidR="00244178" w:rsidRPr="00244178" w:rsidRDefault="00244178" w:rsidP="00244178">
      <w:pPr>
        <w:tabs>
          <w:tab w:val="left" w:pos="851"/>
        </w:tabs>
        <w:ind w:left="851"/>
        <w:rPr>
          <w:sz w:val="24"/>
          <w:szCs w:val="24"/>
          <w:lang w:val="en-GB"/>
        </w:rPr>
      </w:pPr>
    </w:p>
    <w:p w14:paraId="20588F66" w14:textId="77777777" w:rsidR="00244178" w:rsidRPr="00244178" w:rsidRDefault="00244178" w:rsidP="00244178">
      <w:pPr>
        <w:tabs>
          <w:tab w:val="left" w:pos="851"/>
        </w:tabs>
        <w:ind w:left="851"/>
        <w:rPr>
          <w:sz w:val="24"/>
          <w:szCs w:val="24"/>
          <w:u w:val="single"/>
        </w:rPr>
      </w:pPr>
      <w:r w:rsidRPr="00244178">
        <w:rPr>
          <w:sz w:val="24"/>
          <w:szCs w:val="24"/>
          <w:u w:val="single"/>
        </w:rPr>
        <w:t>Indberetning af formodede bivirkninger</w:t>
      </w:r>
    </w:p>
    <w:p w14:paraId="00820F01" w14:textId="6C5F29E9" w:rsidR="00244178" w:rsidRDefault="00244178" w:rsidP="00244178">
      <w:pPr>
        <w:tabs>
          <w:tab w:val="left" w:pos="851"/>
        </w:tabs>
        <w:ind w:left="851"/>
        <w:rPr>
          <w:sz w:val="24"/>
          <w:szCs w:val="24"/>
        </w:rPr>
      </w:pPr>
      <w:r w:rsidRPr="00244178">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19D7C309" w14:textId="77777777" w:rsidR="00244178" w:rsidRPr="00244178" w:rsidRDefault="00244178" w:rsidP="00244178">
      <w:pPr>
        <w:tabs>
          <w:tab w:val="left" w:pos="851"/>
        </w:tabs>
        <w:ind w:left="851"/>
        <w:rPr>
          <w:sz w:val="24"/>
          <w:szCs w:val="24"/>
          <w:u w:val="single"/>
        </w:rPr>
      </w:pPr>
    </w:p>
    <w:p w14:paraId="18864FC4" w14:textId="77777777" w:rsidR="00244178" w:rsidRPr="00244178" w:rsidRDefault="00244178" w:rsidP="00244178">
      <w:pPr>
        <w:tabs>
          <w:tab w:val="left" w:pos="851"/>
        </w:tabs>
        <w:ind w:left="851"/>
        <w:rPr>
          <w:sz w:val="24"/>
          <w:szCs w:val="24"/>
        </w:rPr>
      </w:pPr>
      <w:r w:rsidRPr="00244178">
        <w:rPr>
          <w:sz w:val="24"/>
          <w:szCs w:val="24"/>
        </w:rPr>
        <w:t>Lægemiddelstyrelsen</w:t>
      </w:r>
    </w:p>
    <w:p w14:paraId="73AEC0BB" w14:textId="77777777" w:rsidR="00244178" w:rsidRPr="00244178" w:rsidRDefault="00244178" w:rsidP="00244178">
      <w:pPr>
        <w:tabs>
          <w:tab w:val="left" w:pos="851"/>
        </w:tabs>
        <w:ind w:left="851"/>
        <w:rPr>
          <w:sz w:val="24"/>
          <w:szCs w:val="24"/>
        </w:rPr>
      </w:pPr>
      <w:r w:rsidRPr="00244178">
        <w:rPr>
          <w:sz w:val="24"/>
          <w:szCs w:val="24"/>
        </w:rPr>
        <w:t>Axel Heides Gade 1</w:t>
      </w:r>
    </w:p>
    <w:p w14:paraId="1224C9EC" w14:textId="77777777" w:rsidR="00244178" w:rsidRPr="00244178" w:rsidRDefault="00244178" w:rsidP="00244178">
      <w:pPr>
        <w:tabs>
          <w:tab w:val="left" w:pos="851"/>
        </w:tabs>
        <w:ind w:left="851"/>
        <w:rPr>
          <w:sz w:val="24"/>
          <w:szCs w:val="24"/>
        </w:rPr>
      </w:pPr>
      <w:r w:rsidRPr="00244178">
        <w:rPr>
          <w:sz w:val="24"/>
          <w:szCs w:val="24"/>
        </w:rPr>
        <w:t>DK-2300 København S</w:t>
      </w:r>
    </w:p>
    <w:p w14:paraId="286327E5" w14:textId="77777777" w:rsidR="00244178" w:rsidRPr="00244178" w:rsidRDefault="00244178" w:rsidP="00244178">
      <w:pPr>
        <w:tabs>
          <w:tab w:val="left" w:pos="851"/>
        </w:tabs>
        <w:ind w:left="851"/>
        <w:rPr>
          <w:sz w:val="24"/>
          <w:szCs w:val="24"/>
        </w:rPr>
      </w:pPr>
      <w:r w:rsidRPr="00244178">
        <w:rPr>
          <w:sz w:val="24"/>
          <w:szCs w:val="24"/>
        </w:rPr>
        <w:t>Websted: www.meldenbivirkning.dk</w:t>
      </w:r>
    </w:p>
    <w:p w14:paraId="0A7DCAFC" w14:textId="77777777" w:rsidR="009260DE" w:rsidRPr="00A10294" w:rsidRDefault="009260DE" w:rsidP="00A10294">
      <w:pPr>
        <w:tabs>
          <w:tab w:val="left" w:pos="851"/>
        </w:tabs>
        <w:ind w:left="851"/>
        <w:rPr>
          <w:sz w:val="24"/>
          <w:szCs w:val="24"/>
        </w:rPr>
      </w:pPr>
    </w:p>
    <w:p w14:paraId="16E0D97A"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AB97360" w14:textId="77777777" w:rsidR="008D0C0C" w:rsidRPr="008D0C0C" w:rsidRDefault="008D0C0C" w:rsidP="008D0C0C">
      <w:pPr>
        <w:tabs>
          <w:tab w:val="left" w:pos="851"/>
        </w:tabs>
        <w:ind w:left="851"/>
        <w:rPr>
          <w:sz w:val="24"/>
          <w:szCs w:val="24"/>
        </w:rPr>
      </w:pPr>
      <w:r w:rsidRPr="008D0C0C">
        <w:rPr>
          <w:sz w:val="24"/>
          <w:szCs w:val="24"/>
        </w:rPr>
        <w:t>Der er til dato meget begrænset erfaring med tilsigtet overdosering. De beskrevne symptomer i forbindelse med 280 mg var gastrointestinale symptomer og svaghed. Enkeltdoser på 80 mg esomeprazol var ikke forbundet med hændelser. Der er ingen kendt antidot. Esomeprazol bindes i høj grad til plasmaproteiner og er derfor ikke umiddelbart dialyserbart. I tilfælde af overdosering skal behandlingen være symptomatisk, og der skal iværksættes generelle understøttende tiltag.</w:t>
      </w:r>
    </w:p>
    <w:p w14:paraId="6BB8DBED" w14:textId="77777777" w:rsidR="009260DE" w:rsidRPr="00C84483" w:rsidRDefault="009260DE" w:rsidP="009260DE">
      <w:pPr>
        <w:tabs>
          <w:tab w:val="left" w:pos="851"/>
        </w:tabs>
        <w:ind w:left="851"/>
        <w:rPr>
          <w:sz w:val="24"/>
          <w:szCs w:val="24"/>
        </w:rPr>
      </w:pPr>
    </w:p>
    <w:p w14:paraId="2DDA09EF"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0BBF2F6" w14:textId="4BA50B8F" w:rsidR="009260DE" w:rsidRPr="00C84483" w:rsidRDefault="008D0C0C" w:rsidP="009260DE">
      <w:pPr>
        <w:tabs>
          <w:tab w:val="left" w:pos="851"/>
        </w:tabs>
        <w:ind w:left="851"/>
        <w:rPr>
          <w:sz w:val="24"/>
          <w:szCs w:val="24"/>
        </w:rPr>
      </w:pPr>
      <w:r>
        <w:rPr>
          <w:sz w:val="24"/>
          <w:szCs w:val="24"/>
        </w:rPr>
        <w:t>B</w:t>
      </w:r>
    </w:p>
    <w:p w14:paraId="656498BD" w14:textId="77777777" w:rsidR="009260DE" w:rsidRPr="00C84483" w:rsidRDefault="009260DE" w:rsidP="009260DE">
      <w:pPr>
        <w:tabs>
          <w:tab w:val="left" w:pos="851"/>
        </w:tabs>
        <w:ind w:left="851"/>
        <w:rPr>
          <w:sz w:val="24"/>
          <w:szCs w:val="24"/>
        </w:rPr>
      </w:pPr>
    </w:p>
    <w:p w14:paraId="5F446E8A" w14:textId="77777777" w:rsidR="009260DE" w:rsidRPr="00C84483" w:rsidRDefault="009260DE" w:rsidP="009260DE">
      <w:pPr>
        <w:tabs>
          <w:tab w:val="left" w:pos="851"/>
        </w:tabs>
        <w:ind w:left="851"/>
        <w:rPr>
          <w:sz w:val="24"/>
          <w:szCs w:val="24"/>
        </w:rPr>
      </w:pPr>
    </w:p>
    <w:p w14:paraId="5F5182D7"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51562B9" w14:textId="77777777" w:rsidR="009260DE" w:rsidRPr="00C84483" w:rsidRDefault="009260DE" w:rsidP="009260DE">
      <w:pPr>
        <w:tabs>
          <w:tab w:val="left" w:pos="851"/>
        </w:tabs>
        <w:ind w:left="851"/>
        <w:rPr>
          <w:sz w:val="24"/>
          <w:szCs w:val="24"/>
        </w:rPr>
      </w:pPr>
    </w:p>
    <w:p w14:paraId="30792D46"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31C38777" w14:textId="493FFDDF" w:rsidR="00A872C6" w:rsidRPr="00A872C6" w:rsidRDefault="00A872C6" w:rsidP="00A872C6">
      <w:pPr>
        <w:tabs>
          <w:tab w:val="left" w:pos="851"/>
        </w:tabs>
        <w:ind w:left="851"/>
        <w:rPr>
          <w:sz w:val="24"/>
          <w:szCs w:val="24"/>
        </w:rPr>
      </w:pPr>
      <w:r w:rsidRPr="00A872C6">
        <w:rPr>
          <w:sz w:val="24"/>
          <w:szCs w:val="24"/>
        </w:rPr>
        <w:t>Farmakoterapeutisk klassifikation: Midler mod syrerelaterede forstyrrelser, protonpumpehæmmere, ATC-kode: A02BC05</w:t>
      </w:r>
      <w:r>
        <w:rPr>
          <w:sz w:val="24"/>
          <w:szCs w:val="24"/>
        </w:rPr>
        <w:t>.</w:t>
      </w:r>
    </w:p>
    <w:p w14:paraId="3530A82A" w14:textId="77777777" w:rsidR="00A872C6" w:rsidRPr="00A872C6" w:rsidRDefault="00A872C6" w:rsidP="00A872C6">
      <w:pPr>
        <w:tabs>
          <w:tab w:val="left" w:pos="851"/>
        </w:tabs>
        <w:ind w:left="851"/>
        <w:rPr>
          <w:sz w:val="24"/>
          <w:szCs w:val="24"/>
        </w:rPr>
      </w:pPr>
    </w:p>
    <w:p w14:paraId="26B0151F" w14:textId="77777777" w:rsidR="00A872C6" w:rsidRPr="00A872C6" w:rsidRDefault="00A872C6" w:rsidP="00A872C6">
      <w:pPr>
        <w:tabs>
          <w:tab w:val="left" w:pos="851"/>
        </w:tabs>
        <w:ind w:left="851"/>
        <w:rPr>
          <w:sz w:val="24"/>
          <w:szCs w:val="24"/>
        </w:rPr>
      </w:pPr>
      <w:r w:rsidRPr="00A872C6">
        <w:rPr>
          <w:sz w:val="24"/>
          <w:szCs w:val="24"/>
        </w:rPr>
        <w:t xml:space="preserve">Esomeprazol, er </w:t>
      </w:r>
      <w:r w:rsidRPr="00A872C6">
        <w:rPr>
          <w:i/>
          <w:sz w:val="24"/>
          <w:szCs w:val="24"/>
        </w:rPr>
        <w:t>S</w:t>
      </w:r>
      <w:r w:rsidRPr="00A872C6">
        <w:rPr>
          <w:sz w:val="24"/>
          <w:szCs w:val="24"/>
        </w:rPr>
        <w:t>-isomeren af omeprazol og reducerer sekretionen af mavesyre via en specifik, målrettet virkningsmekanisme. Det hæmmer specifikt syrepumpen i parietalcellerne. Både R- og S-isomeren af omeprazol har lignende farmakodynamisk virkning.</w:t>
      </w:r>
    </w:p>
    <w:p w14:paraId="4C271323" w14:textId="77777777" w:rsidR="00A872C6" w:rsidRPr="00A872C6" w:rsidRDefault="00A872C6" w:rsidP="00A872C6">
      <w:pPr>
        <w:tabs>
          <w:tab w:val="left" w:pos="851"/>
        </w:tabs>
        <w:ind w:left="851"/>
        <w:rPr>
          <w:sz w:val="24"/>
          <w:szCs w:val="24"/>
        </w:rPr>
      </w:pPr>
    </w:p>
    <w:p w14:paraId="12160D7E" w14:textId="77777777" w:rsidR="00A872C6" w:rsidRPr="00A872C6" w:rsidRDefault="00A872C6" w:rsidP="00A872C6">
      <w:pPr>
        <w:tabs>
          <w:tab w:val="left" w:pos="851"/>
        </w:tabs>
        <w:ind w:left="851"/>
        <w:rPr>
          <w:sz w:val="24"/>
          <w:szCs w:val="24"/>
          <w:u w:val="single"/>
        </w:rPr>
      </w:pPr>
      <w:r w:rsidRPr="00A872C6">
        <w:rPr>
          <w:sz w:val="24"/>
          <w:szCs w:val="24"/>
          <w:u w:val="single"/>
        </w:rPr>
        <w:t>Virkningsmekanisme</w:t>
      </w:r>
    </w:p>
    <w:p w14:paraId="73106433" w14:textId="77777777" w:rsidR="00A872C6" w:rsidRPr="00A872C6" w:rsidRDefault="00A872C6" w:rsidP="00A872C6">
      <w:pPr>
        <w:tabs>
          <w:tab w:val="left" w:pos="851"/>
        </w:tabs>
        <w:ind w:left="851"/>
        <w:rPr>
          <w:sz w:val="24"/>
          <w:szCs w:val="24"/>
        </w:rPr>
      </w:pPr>
      <w:r w:rsidRPr="00A872C6">
        <w:rPr>
          <w:sz w:val="24"/>
          <w:szCs w:val="24"/>
        </w:rPr>
        <w:t>Esomeprazol er en svag base, der koncentreres og omdannes til den aktive form i det meget sure miljø i parietalcellernes sekretoriske canaliculi, hvor det hæmmer enzymet H</w:t>
      </w:r>
      <w:r w:rsidRPr="00A872C6">
        <w:rPr>
          <w:sz w:val="24"/>
          <w:szCs w:val="24"/>
          <w:vertAlign w:val="superscript"/>
        </w:rPr>
        <w:t>+</w:t>
      </w:r>
      <w:r w:rsidRPr="00A872C6">
        <w:rPr>
          <w:sz w:val="24"/>
          <w:szCs w:val="24"/>
        </w:rPr>
        <w:t>K</w:t>
      </w:r>
      <w:r w:rsidRPr="00A872C6">
        <w:rPr>
          <w:sz w:val="24"/>
          <w:szCs w:val="24"/>
          <w:vertAlign w:val="superscript"/>
        </w:rPr>
        <w:t>+</w:t>
      </w:r>
      <w:r w:rsidRPr="00A872C6">
        <w:rPr>
          <w:sz w:val="24"/>
          <w:szCs w:val="24"/>
        </w:rPr>
        <w:t>-ATPase (syrepumpen) og hæmmer både basal og stimuleret syresekretion.</w:t>
      </w:r>
    </w:p>
    <w:p w14:paraId="56E0F907" w14:textId="36FB2682" w:rsidR="00A872C6" w:rsidRDefault="00A872C6">
      <w:pPr>
        <w:rPr>
          <w:sz w:val="24"/>
          <w:szCs w:val="24"/>
        </w:rPr>
      </w:pPr>
      <w:r>
        <w:rPr>
          <w:sz w:val="24"/>
          <w:szCs w:val="24"/>
        </w:rPr>
        <w:br w:type="page"/>
      </w:r>
    </w:p>
    <w:p w14:paraId="5C01228A" w14:textId="77777777" w:rsidR="00A872C6" w:rsidRPr="00A872C6" w:rsidRDefault="00A872C6" w:rsidP="00A872C6">
      <w:pPr>
        <w:tabs>
          <w:tab w:val="left" w:pos="851"/>
        </w:tabs>
        <w:ind w:left="851"/>
        <w:rPr>
          <w:sz w:val="24"/>
          <w:szCs w:val="24"/>
        </w:rPr>
      </w:pPr>
    </w:p>
    <w:p w14:paraId="0FBE6F2B" w14:textId="77777777" w:rsidR="00A872C6" w:rsidRPr="00A872C6" w:rsidRDefault="00A872C6" w:rsidP="00A872C6">
      <w:pPr>
        <w:tabs>
          <w:tab w:val="left" w:pos="851"/>
        </w:tabs>
        <w:ind w:left="851"/>
        <w:rPr>
          <w:sz w:val="24"/>
          <w:szCs w:val="24"/>
          <w:u w:val="single"/>
        </w:rPr>
      </w:pPr>
      <w:r w:rsidRPr="00A872C6">
        <w:rPr>
          <w:sz w:val="24"/>
          <w:szCs w:val="24"/>
          <w:u w:val="single"/>
        </w:rPr>
        <w:t>Farmakodynamisk virkning</w:t>
      </w:r>
    </w:p>
    <w:p w14:paraId="17BB6E22" w14:textId="2211F2A0" w:rsidR="00A872C6" w:rsidRPr="00A872C6" w:rsidRDefault="00A872C6" w:rsidP="00A872C6">
      <w:pPr>
        <w:tabs>
          <w:tab w:val="left" w:pos="851"/>
        </w:tabs>
        <w:ind w:left="851"/>
        <w:rPr>
          <w:sz w:val="24"/>
          <w:szCs w:val="24"/>
        </w:rPr>
      </w:pPr>
      <w:r w:rsidRPr="00A872C6">
        <w:rPr>
          <w:sz w:val="24"/>
          <w:szCs w:val="24"/>
        </w:rPr>
        <w:t xml:space="preserve">Virkningen indtræder inden for en time efter oral administration af esomeprazol 20 mg og 40 mg. Efter gentagen administration af 20 mg esomeprazol én gang </w:t>
      </w:r>
      <w:r w:rsidR="00E03610">
        <w:rPr>
          <w:sz w:val="24"/>
          <w:szCs w:val="24"/>
        </w:rPr>
        <w:t>daglig</w:t>
      </w:r>
      <w:r w:rsidRPr="00A872C6">
        <w:rPr>
          <w:sz w:val="24"/>
          <w:szCs w:val="24"/>
        </w:rPr>
        <w:t xml:space="preserve"> i fem dage er den gennemsnitlige maksimale syreproduktion efter pentagastrinstimulering reduceret med 90 % ved måling 6-7 timer efter administration på dag fem.</w:t>
      </w:r>
    </w:p>
    <w:p w14:paraId="0C7CD9F5" w14:textId="77777777" w:rsidR="00A872C6" w:rsidRPr="00A872C6" w:rsidRDefault="00A872C6" w:rsidP="00A872C6">
      <w:pPr>
        <w:tabs>
          <w:tab w:val="left" w:pos="851"/>
        </w:tabs>
        <w:ind w:left="851"/>
        <w:rPr>
          <w:sz w:val="24"/>
          <w:szCs w:val="24"/>
        </w:rPr>
      </w:pPr>
    </w:p>
    <w:p w14:paraId="2CC24A0C" w14:textId="77777777" w:rsidR="00A872C6" w:rsidRPr="00A872C6" w:rsidRDefault="00A872C6" w:rsidP="00A872C6">
      <w:pPr>
        <w:tabs>
          <w:tab w:val="left" w:pos="851"/>
        </w:tabs>
        <w:ind w:left="851"/>
        <w:rPr>
          <w:sz w:val="24"/>
          <w:szCs w:val="24"/>
        </w:rPr>
      </w:pPr>
      <w:r w:rsidRPr="00A872C6">
        <w:rPr>
          <w:sz w:val="24"/>
          <w:szCs w:val="24"/>
        </w:rPr>
        <w:t>Efter fem dage med oral administration af 20 mg eller 40 mg esomeprazol blev der opretholdt en pH-værdi over 4 i mavesækken i en gennemsnitlig periode på henholdsvis 13 timer og 17 timer over 24 timer hos symptomatiske GØRD-patienter. Andelen af patienter, der opretholdt en pH-værdi over 4 i mavesækken i mindst 8, 12 og 16 timer med esomeprazol 20 mg, var henholdsvis 76 %, 54 % og 24 %. De tilsvarende andele med esomeprazol 40 mg var 97 %, 92 % og 56 %.</w:t>
      </w:r>
    </w:p>
    <w:p w14:paraId="349F711F" w14:textId="77777777" w:rsidR="00A872C6" w:rsidRPr="00A872C6" w:rsidRDefault="00A872C6" w:rsidP="00A872C6">
      <w:pPr>
        <w:tabs>
          <w:tab w:val="left" w:pos="851"/>
        </w:tabs>
        <w:ind w:left="851"/>
        <w:rPr>
          <w:sz w:val="24"/>
          <w:szCs w:val="24"/>
        </w:rPr>
      </w:pPr>
    </w:p>
    <w:p w14:paraId="63C38608" w14:textId="77777777" w:rsidR="00A872C6" w:rsidRPr="00A872C6" w:rsidRDefault="00A872C6" w:rsidP="00A872C6">
      <w:pPr>
        <w:tabs>
          <w:tab w:val="left" w:pos="851"/>
        </w:tabs>
        <w:ind w:left="851"/>
        <w:rPr>
          <w:sz w:val="24"/>
          <w:szCs w:val="24"/>
        </w:rPr>
      </w:pPr>
      <w:r w:rsidRPr="00A872C6">
        <w:rPr>
          <w:sz w:val="24"/>
          <w:szCs w:val="24"/>
        </w:rPr>
        <w:t>Ved brug af AUC som et surrogatparameter for plasmakoncentrationen er der påvist en sammenhæng mellem syresekretionshæmning og eksponering.</w:t>
      </w:r>
    </w:p>
    <w:p w14:paraId="5EF9BD97" w14:textId="77777777" w:rsidR="00A872C6" w:rsidRPr="00A872C6" w:rsidRDefault="00A872C6" w:rsidP="00A872C6">
      <w:pPr>
        <w:tabs>
          <w:tab w:val="left" w:pos="851"/>
        </w:tabs>
        <w:ind w:left="851"/>
        <w:rPr>
          <w:sz w:val="24"/>
          <w:szCs w:val="24"/>
        </w:rPr>
      </w:pPr>
      <w:r w:rsidRPr="00A872C6">
        <w:rPr>
          <w:sz w:val="24"/>
          <w:szCs w:val="24"/>
        </w:rPr>
        <w:t>Heling af refluksøsofagitis med esomeprazol 40 mg ses hos cirka 78 % af patienterne efter fire uger og hos 93 % efter otte uger.</w:t>
      </w:r>
    </w:p>
    <w:p w14:paraId="2DEB3E25" w14:textId="77777777" w:rsidR="00A872C6" w:rsidRPr="00A872C6" w:rsidRDefault="00A872C6" w:rsidP="00A872C6">
      <w:pPr>
        <w:tabs>
          <w:tab w:val="left" w:pos="851"/>
        </w:tabs>
        <w:ind w:left="851"/>
        <w:rPr>
          <w:sz w:val="24"/>
          <w:szCs w:val="24"/>
        </w:rPr>
      </w:pPr>
    </w:p>
    <w:p w14:paraId="34BBE7AF" w14:textId="77777777" w:rsidR="00A872C6" w:rsidRPr="00A872C6" w:rsidRDefault="00A872C6" w:rsidP="00A872C6">
      <w:pPr>
        <w:tabs>
          <w:tab w:val="left" w:pos="851"/>
        </w:tabs>
        <w:ind w:left="851"/>
        <w:rPr>
          <w:sz w:val="24"/>
          <w:szCs w:val="24"/>
        </w:rPr>
      </w:pPr>
      <w:r w:rsidRPr="00A872C6">
        <w:rPr>
          <w:sz w:val="24"/>
          <w:szCs w:val="24"/>
        </w:rPr>
        <w:t>Serumgastrin stiger i forbindelse med behandling med antisekretoriske lægemidler som følge af den reducerede syresekretion. CgA stiger også som følge af den nedsatte gastriske surhedsgrad. Øgede CgA-niveauer kan interferere med undersøgelser for neuroendokrine tumorer. Den tilgængelige, offentliggjorte evidens tyder på, at protonpumpehæmmere bør seponeres mellem 5 dage og 2 uger inden CgA-målinger. På den måde kan CgA-niveauerne, som kan være falsk forøgede efter PPI-behandling, vende tilbage til referenceområdet.</w:t>
      </w:r>
    </w:p>
    <w:p w14:paraId="27B4010A" w14:textId="77777777" w:rsidR="00A872C6" w:rsidRPr="00A872C6" w:rsidRDefault="00A872C6" w:rsidP="00A872C6">
      <w:pPr>
        <w:tabs>
          <w:tab w:val="left" w:pos="851"/>
        </w:tabs>
        <w:ind w:left="851"/>
        <w:rPr>
          <w:sz w:val="24"/>
          <w:szCs w:val="24"/>
        </w:rPr>
      </w:pPr>
    </w:p>
    <w:p w14:paraId="3F9895A7" w14:textId="77777777" w:rsidR="00A872C6" w:rsidRPr="00A872C6" w:rsidRDefault="00A872C6" w:rsidP="00A872C6">
      <w:pPr>
        <w:tabs>
          <w:tab w:val="left" w:pos="851"/>
        </w:tabs>
        <w:ind w:left="851"/>
        <w:rPr>
          <w:sz w:val="24"/>
          <w:szCs w:val="24"/>
        </w:rPr>
      </w:pPr>
      <w:r w:rsidRPr="00A872C6">
        <w:rPr>
          <w:sz w:val="24"/>
          <w:szCs w:val="24"/>
        </w:rPr>
        <w:t>Der er set en stigning i antallet af ECL-celler, som muligvis er relateret til de øgede serumgastrinniveauer, hos både børn og voksne under langvarig behandling med esomeprazol. Disse fund vurderes ikke at være af klinisk signifikans.</w:t>
      </w:r>
    </w:p>
    <w:p w14:paraId="5BB20A46" w14:textId="77777777" w:rsidR="00A872C6" w:rsidRPr="00A872C6" w:rsidRDefault="00A872C6" w:rsidP="00A872C6">
      <w:pPr>
        <w:tabs>
          <w:tab w:val="left" w:pos="851"/>
        </w:tabs>
        <w:ind w:left="851"/>
        <w:rPr>
          <w:sz w:val="24"/>
          <w:szCs w:val="24"/>
        </w:rPr>
      </w:pPr>
    </w:p>
    <w:p w14:paraId="5840FAC4" w14:textId="77777777" w:rsidR="00A872C6" w:rsidRPr="00A872C6" w:rsidRDefault="00A872C6" w:rsidP="00A872C6">
      <w:pPr>
        <w:tabs>
          <w:tab w:val="left" w:pos="851"/>
        </w:tabs>
        <w:ind w:left="851"/>
        <w:rPr>
          <w:sz w:val="24"/>
          <w:szCs w:val="24"/>
        </w:rPr>
      </w:pPr>
      <w:r w:rsidRPr="00A872C6">
        <w:rPr>
          <w:sz w:val="24"/>
          <w:szCs w:val="24"/>
        </w:rPr>
        <w:t>Under langvarig behandling med antisekretoriske lægemidler er der rapporteret om en let forøget hyppighed af cyster på glandula gastricae. Disse forandringer er en fysiologisk konsekvens af den udtalte hæmning af syresekretionen, men de er godartede og tilsyneladende reversible.</w:t>
      </w:r>
    </w:p>
    <w:p w14:paraId="4FE11B27" w14:textId="77777777" w:rsidR="00A872C6" w:rsidRPr="00A872C6" w:rsidRDefault="00A872C6" w:rsidP="00A872C6">
      <w:pPr>
        <w:tabs>
          <w:tab w:val="left" w:pos="851"/>
        </w:tabs>
        <w:ind w:left="851"/>
        <w:rPr>
          <w:sz w:val="24"/>
          <w:szCs w:val="24"/>
        </w:rPr>
      </w:pPr>
    </w:p>
    <w:p w14:paraId="09DB7ADE" w14:textId="77777777" w:rsidR="00A872C6" w:rsidRPr="00A872C6" w:rsidRDefault="00A872C6" w:rsidP="00A872C6">
      <w:pPr>
        <w:tabs>
          <w:tab w:val="left" w:pos="851"/>
        </w:tabs>
        <w:ind w:left="851"/>
        <w:rPr>
          <w:sz w:val="24"/>
          <w:szCs w:val="24"/>
        </w:rPr>
      </w:pPr>
      <w:r w:rsidRPr="00A872C6">
        <w:rPr>
          <w:sz w:val="24"/>
          <w:szCs w:val="24"/>
        </w:rPr>
        <w:t xml:space="preserve">Når surhedsgraden i maven er nedsat af en hvilken som helst årsag, herunder brug af protonpumpehæmmere, øges det gastriske antal af bakterier, der er normalt forekommende i mave-tarm-kanalen. Behandling med protonpumpehæmmere kan medføre en let forøget risiko for gastrointestinale infektioner såsom </w:t>
      </w:r>
      <w:r w:rsidRPr="00A872C6">
        <w:rPr>
          <w:i/>
          <w:sz w:val="24"/>
          <w:szCs w:val="24"/>
        </w:rPr>
        <w:t>Salmonella</w:t>
      </w:r>
      <w:r w:rsidRPr="00A872C6">
        <w:rPr>
          <w:sz w:val="24"/>
          <w:szCs w:val="24"/>
        </w:rPr>
        <w:t xml:space="preserve"> og </w:t>
      </w:r>
      <w:r w:rsidRPr="00A872C6">
        <w:rPr>
          <w:i/>
          <w:sz w:val="24"/>
          <w:szCs w:val="24"/>
        </w:rPr>
        <w:t>Campylobacter</w:t>
      </w:r>
      <w:r w:rsidRPr="00A872C6">
        <w:rPr>
          <w:sz w:val="24"/>
          <w:szCs w:val="24"/>
        </w:rPr>
        <w:t xml:space="preserve">, og hos hospitalsindlagte patienter muligvis også </w:t>
      </w:r>
      <w:r w:rsidRPr="00A872C6">
        <w:rPr>
          <w:i/>
          <w:sz w:val="24"/>
          <w:szCs w:val="24"/>
        </w:rPr>
        <w:t>Clostridium difficile</w:t>
      </w:r>
      <w:r w:rsidRPr="00A872C6">
        <w:rPr>
          <w:sz w:val="24"/>
          <w:szCs w:val="24"/>
        </w:rPr>
        <w:t>.</w:t>
      </w:r>
    </w:p>
    <w:p w14:paraId="44054601" w14:textId="77777777" w:rsidR="00A872C6" w:rsidRPr="00A872C6" w:rsidRDefault="00A872C6" w:rsidP="00A872C6">
      <w:pPr>
        <w:tabs>
          <w:tab w:val="left" w:pos="851"/>
        </w:tabs>
        <w:ind w:left="851"/>
        <w:rPr>
          <w:sz w:val="24"/>
          <w:szCs w:val="24"/>
        </w:rPr>
      </w:pPr>
    </w:p>
    <w:p w14:paraId="195B666A" w14:textId="77777777" w:rsidR="00A872C6" w:rsidRPr="00A872C6" w:rsidRDefault="00A872C6" w:rsidP="00A872C6">
      <w:pPr>
        <w:tabs>
          <w:tab w:val="left" w:pos="851"/>
        </w:tabs>
        <w:ind w:left="851"/>
        <w:rPr>
          <w:sz w:val="24"/>
          <w:szCs w:val="24"/>
          <w:u w:val="single"/>
        </w:rPr>
      </w:pPr>
      <w:r w:rsidRPr="00A872C6">
        <w:rPr>
          <w:sz w:val="24"/>
          <w:szCs w:val="24"/>
          <w:u w:val="single"/>
        </w:rPr>
        <w:t>Pædiatrisk population</w:t>
      </w:r>
    </w:p>
    <w:p w14:paraId="6274A003" w14:textId="77777777" w:rsidR="00A872C6" w:rsidRPr="00A872C6" w:rsidRDefault="00A872C6" w:rsidP="00A872C6">
      <w:pPr>
        <w:tabs>
          <w:tab w:val="left" w:pos="851"/>
        </w:tabs>
        <w:ind w:left="851"/>
        <w:rPr>
          <w:sz w:val="24"/>
          <w:szCs w:val="24"/>
        </w:rPr>
      </w:pPr>
    </w:p>
    <w:p w14:paraId="2F2B7313" w14:textId="77777777" w:rsidR="00A872C6" w:rsidRPr="00A872C6" w:rsidRDefault="00A872C6" w:rsidP="00A872C6">
      <w:pPr>
        <w:tabs>
          <w:tab w:val="left" w:pos="851"/>
        </w:tabs>
        <w:ind w:left="851"/>
        <w:rPr>
          <w:i/>
          <w:iCs/>
          <w:sz w:val="24"/>
          <w:szCs w:val="24"/>
        </w:rPr>
      </w:pPr>
      <w:r w:rsidRPr="00A872C6">
        <w:rPr>
          <w:i/>
          <w:iCs/>
          <w:sz w:val="24"/>
          <w:szCs w:val="24"/>
        </w:rPr>
        <w:t>GØRD - Børn i alderen 1 til 11 år</w:t>
      </w:r>
    </w:p>
    <w:p w14:paraId="30EA6D88" w14:textId="76E5C09D" w:rsidR="00A872C6" w:rsidRPr="00A872C6" w:rsidRDefault="00A872C6" w:rsidP="00A872C6">
      <w:pPr>
        <w:tabs>
          <w:tab w:val="left" w:pos="851"/>
        </w:tabs>
        <w:ind w:left="851"/>
        <w:rPr>
          <w:sz w:val="24"/>
          <w:szCs w:val="24"/>
        </w:rPr>
      </w:pPr>
      <w:r w:rsidRPr="00A872C6">
        <w:rPr>
          <w:sz w:val="24"/>
          <w:szCs w:val="24"/>
        </w:rPr>
        <w:t xml:space="preserve">I et multicenterstudie med parallelgrupper blev 109 pædiatriske patienter med endoskopisk påvist GØRD (i alderen 1 til 11 år) behandlet med esomeprazol én gang </w:t>
      </w:r>
      <w:r w:rsidR="00E03610">
        <w:rPr>
          <w:sz w:val="24"/>
          <w:szCs w:val="24"/>
        </w:rPr>
        <w:t>daglig</w:t>
      </w:r>
      <w:r w:rsidRPr="00A872C6">
        <w:rPr>
          <w:sz w:val="24"/>
          <w:szCs w:val="24"/>
        </w:rPr>
        <w:t xml:space="preserve"> i op til 8 uger for at evaluere sikkerheden og tolerabiliteten. Doseringen var baseret på patientens vægt, som følger:</w:t>
      </w:r>
    </w:p>
    <w:p w14:paraId="2DBBFCE0" w14:textId="1C7781AF" w:rsidR="00A872C6" w:rsidRPr="00A872C6" w:rsidRDefault="00A872C6" w:rsidP="00A872C6">
      <w:pPr>
        <w:tabs>
          <w:tab w:val="left" w:pos="851"/>
        </w:tabs>
        <w:ind w:left="851"/>
        <w:rPr>
          <w:sz w:val="24"/>
          <w:szCs w:val="24"/>
        </w:rPr>
      </w:pPr>
      <w:r w:rsidRPr="00A872C6">
        <w:rPr>
          <w:sz w:val="24"/>
          <w:szCs w:val="24"/>
        </w:rPr>
        <w:t xml:space="preserve">Vægt &lt; 20 kg: </w:t>
      </w:r>
      <w:r w:rsidR="00E03610">
        <w:rPr>
          <w:sz w:val="24"/>
          <w:szCs w:val="24"/>
        </w:rPr>
        <w:t>B</w:t>
      </w:r>
      <w:r w:rsidRPr="00A872C6">
        <w:rPr>
          <w:sz w:val="24"/>
          <w:szCs w:val="24"/>
        </w:rPr>
        <w:t xml:space="preserve">ehandling med esomeprazol 5 mg eller 10 mg én gang </w:t>
      </w:r>
      <w:r w:rsidR="00E03610">
        <w:rPr>
          <w:sz w:val="24"/>
          <w:szCs w:val="24"/>
        </w:rPr>
        <w:t>daglig.</w:t>
      </w:r>
    </w:p>
    <w:p w14:paraId="1FE0FB43" w14:textId="1720D078" w:rsidR="00A872C6" w:rsidRPr="00A872C6" w:rsidRDefault="00A872C6" w:rsidP="00A872C6">
      <w:pPr>
        <w:tabs>
          <w:tab w:val="left" w:pos="851"/>
        </w:tabs>
        <w:ind w:left="851"/>
        <w:rPr>
          <w:sz w:val="24"/>
          <w:szCs w:val="24"/>
        </w:rPr>
      </w:pPr>
      <w:r w:rsidRPr="00A872C6">
        <w:rPr>
          <w:sz w:val="24"/>
          <w:szCs w:val="24"/>
        </w:rPr>
        <w:t xml:space="preserve">Vægt ≥ 20 kg: </w:t>
      </w:r>
      <w:r w:rsidR="00E03610">
        <w:rPr>
          <w:sz w:val="24"/>
          <w:szCs w:val="24"/>
        </w:rPr>
        <w:t>B</w:t>
      </w:r>
      <w:r w:rsidRPr="00A872C6">
        <w:rPr>
          <w:sz w:val="24"/>
          <w:szCs w:val="24"/>
        </w:rPr>
        <w:t xml:space="preserve">ehandling med esomeprazol 10 mg eller 20 mg én gang </w:t>
      </w:r>
      <w:r w:rsidR="00E03610">
        <w:rPr>
          <w:sz w:val="24"/>
          <w:szCs w:val="24"/>
        </w:rPr>
        <w:t>daglig.</w:t>
      </w:r>
    </w:p>
    <w:p w14:paraId="151403AC" w14:textId="77777777" w:rsidR="00A872C6" w:rsidRPr="00A872C6" w:rsidRDefault="00A872C6" w:rsidP="00A872C6">
      <w:pPr>
        <w:tabs>
          <w:tab w:val="left" w:pos="851"/>
        </w:tabs>
        <w:ind w:left="851"/>
        <w:rPr>
          <w:sz w:val="24"/>
          <w:szCs w:val="24"/>
        </w:rPr>
      </w:pPr>
    </w:p>
    <w:p w14:paraId="3BDD9827" w14:textId="77777777" w:rsidR="00A872C6" w:rsidRPr="00A872C6" w:rsidRDefault="00A872C6" w:rsidP="00A872C6">
      <w:pPr>
        <w:tabs>
          <w:tab w:val="left" w:pos="851"/>
        </w:tabs>
        <w:ind w:left="851"/>
        <w:rPr>
          <w:sz w:val="24"/>
          <w:szCs w:val="24"/>
        </w:rPr>
      </w:pPr>
      <w:r w:rsidRPr="00A872C6">
        <w:rPr>
          <w:sz w:val="24"/>
          <w:szCs w:val="24"/>
        </w:rPr>
        <w:t>Patienterne blev endoskopisk karakteriseret med hensyn til forekomst eller fravær af erosiv øsofagitis. 53 patienter havde erosiv øsofagitis ved baseline. Ud af de 45 patienter, der fik opfølgende endoskopi, oplevede 42 (93,3 %) patienter, at deres erosive øsofagitis var forsvundet (88,9 %) eller forbedret (4,4 %) efter 8 ugers behandling.</w:t>
      </w:r>
    </w:p>
    <w:p w14:paraId="3F22F2A0" w14:textId="77777777" w:rsidR="00A872C6" w:rsidRPr="00A872C6" w:rsidRDefault="00A872C6" w:rsidP="00A872C6">
      <w:pPr>
        <w:tabs>
          <w:tab w:val="left" w:pos="851"/>
        </w:tabs>
        <w:ind w:left="851"/>
        <w:rPr>
          <w:sz w:val="24"/>
          <w:szCs w:val="24"/>
        </w:rPr>
      </w:pPr>
    </w:p>
    <w:p w14:paraId="3AC2B187" w14:textId="77777777" w:rsidR="00A872C6" w:rsidRPr="00A872C6" w:rsidRDefault="00A872C6" w:rsidP="00A872C6">
      <w:pPr>
        <w:tabs>
          <w:tab w:val="left" w:pos="851"/>
        </w:tabs>
        <w:ind w:left="851"/>
        <w:rPr>
          <w:i/>
          <w:iCs/>
          <w:sz w:val="24"/>
          <w:szCs w:val="24"/>
        </w:rPr>
      </w:pPr>
      <w:r w:rsidRPr="00A872C6">
        <w:rPr>
          <w:i/>
          <w:iCs/>
          <w:sz w:val="24"/>
          <w:szCs w:val="24"/>
        </w:rPr>
        <w:t>GØRD - Børn i alderen 0 til 11 måneder</w:t>
      </w:r>
    </w:p>
    <w:p w14:paraId="5A2153DE" w14:textId="169EFA69" w:rsidR="00A872C6" w:rsidRPr="00A872C6" w:rsidRDefault="00A872C6" w:rsidP="00A872C6">
      <w:pPr>
        <w:tabs>
          <w:tab w:val="left" w:pos="851"/>
        </w:tabs>
        <w:ind w:left="851"/>
        <w:rPr>
          <w:sz w:val="24"/>
          <w:szCs w:val="24"/>
        </w:rPr>
      </w:pPr>
      <w:r w:rsidRPr="00A872C6">
        <w:rPr>
          <w:sz w:val="24"/>
          <w:szCs w:val="24"/>
        </w:rPr>
        <w:t xml:space="preserve">I et placebokontrolleret studie (98 patienter i alderen 1-11 måneder) blev virkningen og sikkerheden hos patienter med tegn og symptomer på GØRD evalueret. Der blev givet esomeprazol 1 mg/kg én gang </w:t>
      </w:r>
      <w:r w:rsidR="00E03610">
        <w:rPr>
          <w:sz w:val="24"/>
          <w:szCs w:val="24"/>
        </w:rPr>
        <w:t>daglig</w:t>
      </w:r>
      <w:r w:rsidRPr="00A872C6">
        <w:rPr>
          <w:sz w:val="24"/>
          <w:szCs w:val="24"/>
        </w:rPr>
        <w:t xml:space="preserve"> i 2 uger (ublindet fase), og 80 patienter deltog i yderligere 4 uger (dobbeltblindet behandlings- og seponeringsfase). Der var ingen signifikant forskel mellem esomeprazol og placebo, hvad angik det primære endepunkt, tid til seponering på grund af symptomforværring.</w:t>
      </w:r>
    </w:p>
    <w:p w14:paraId="4B9B64F5" w14:textId="77777777" w:rsidR="00A872C6" w:rsidRPr="00A872C6" w:rsidRDefault="00A872C6" w:rsidP="00A872C6">
      <w:pPr>
        <w:tabs>
          <w:tab w:val="left" w:pos="851"/>
        </w:tabs>
        <w:ind w:left="851"/>
        <w:rPr>
          <w:sz w:val="24"/>
          <w:szCs w:val="24"/>
        </w:rPr>
      </w:pPr>
    </w:p>
    <w:p w14:paraId="237CE7C4" w14:textId="565F8B06" w:rsidR="00A872C6" w:rsidRPr="00A872C6" w:rsidRDefault="00A872C6" w:rsidP="00A872C6">
      <w:pPr>
        <w:tabs>
          <w:tab w:val="left" w:pos="851"/>
        </w:tabs>
        <w:ind w:left="851"/>
        <w:rPr>
          <w:sz w:val="24"/>
          <w:szCs w:val="24"/>
        </w:rPr>
      </w:pPr>
      <w:r w:rsidRPr="00A872C6">
        <w:rPr>
          <w:sz w:val="24"/>
          <w:szCs w:val="24"/>
        </w:rPr>
        <w:t xml:space="preserve">I et placebokontrolleret studie (52 patienter i alderen &lt; 1 måned) blev virkningen og sikkerheden hos patienter med symptomer på GØRD evalueret. Der blev givet esomeprazol 0,5 mg/kg én gang </w:t>
      </w:r>
      <w:r w:rsidR="00E03610">
        <w:rPr>
          <w:sz w:val="24"/>
          <w:szCs w:val="24"/>
        </w:rPr>
        <w:t>daglig</w:t>
      </w:r>
      <w:r w:rsidRPr="00A872C6">
        <w:rPr>
          <w:sz w:val="24"/>
          <w:szCs w:val="24"/>
        </w:rPr>
        <w:t xml:space="preserve"> i minimum 10 dage. Der var ingen signifikant forskel mellem esomeprazol og placebo, hvad angik det primære endepunkt, ændring i antallet af forekomster af GØRD-symptomer i forhold til baseline.</w:t>
      </w:r>
    </w:p>
    <w:p w14:paraId="09D41F1A" w14:textId="77777777" w:rsidR="00A872C6" w:rsidRPr="00A872C6" w:rsidRDefault="00A872C6" w:rsidP="00A872C6">
      <w:pPr>
        <w:tabs>
          <w:tab w:val="left" w:pos="851"/>
        </w:tabs>
        <w:ind w:left="851"/>
        <w:rPr>
          <w:sz w:val="24"/>
          <w:szCs w:val="24"/>
        </w:rPr>
      </w:pPr>
    </w:p>
    <w:p w14:paraId="29B9D435" w14:textId="77777777" w:rsidR="00A872C6" w:rsidRPr="00A872C6" w:rsidRDefault="00A872C6" w:rsidP="00A872C6">
      <w:pPr>
        <w:tabs>
          <w:tab w:val="left" w:pos="851"/>
        </w:tabs>
        <w:ind w:left="851"/>
        <w:rPr>
          <w:sz w:val="24"/>
          <w:szCs w:val="24"/>
        </w:rPr>
      </w:pPr>
      <w:r w:rsidRPr="00A872C6">
        <w:rPr>
          <w:sz w:val="24"/>
          <w:szCs w:val="24"/>
        </w:rPr>
        <w:t>Resultaterne fra de pædiatriske studier viser desuden, at henholdsvis 0,5 mg/kg og 1,0 mg/kg esomeprazol hos spædbørn i alderen &lt; 1 måned og i alderen 1-11 måneder reducerede den gennemsnitlige procentdel af tid med intraøsofageal pH &lt; 4.</w:t>
      </w:r>
    </w:p>
    <w:p w14:paraId="590EABBA" w14:textId="77777777" w:rsidR="00A872C6" w:rsidRPr="00A872C6" w:rsidRDefault="00A872C6" w:rsidP="00A872C6">
      <w:pPr>
        <w:tabs>
          <w:tab w:val="left" w:pos="851"/>
        </w:tabs>
        <w:ind w:left="851"/>
        <w:rPr>
          <w:sz w:val="24"/>
          <w:szCs w:val="24"/>
        </w:rPr>
      </w:pPr>
    </w:p>
    <w:p w14:paraId="22DEDA6F" w14:textId="77777777" w:rsidR="00A872C6" w:rsidRPr="00A872C6" w:rsidRDefault="00A872C6" w:rsidP="00A872C6">
      <w:pPr>
        <w:tabs>
          <w:tab w:val="left" w:pos="851"/>
        </w:tabs>
        <w:ind w:left="851"/>
        <w:rPr>
          <w:sz w:val="24"/>
          <w:szCs w:val="24"/>
        </w:rPr>
      </w:pPr>
      <w:r w:rsidRPr="00A872C6">
        <w:rPr>
          <w:sz w:val="24"/>
          <w:szCs w:val="24"/>
        </w:rPr>
        <w:t>Sikkerhedsprofilen viste sig at være den samme som hos voksne.</w:t>
      </w:r>
    </w:p>
    <w:p w14:paraId="5A6EA253" w14:textId="77777777" w:rsidR="00A872C6" w:rsidRPr="00A872C6" w:rsidRDefault="00A872C6" w:rsidP="00A872C6">
      <w:pPr>
        <w:tabs>
          <w:tab w:val="left" w:pos="851"/>
        </w:tabs>
        <w:ind w:left="851"/>
        <w:rPr>
          <w:sz w:val="24"/>
          <w:szCs w:val="24"/>
        </w:rPr>
      </w:pPr>
    </w:p>
    <w:p w14:paraId="6156275D" w14:textId="77777777" w:rsidR="00A872C6" w:rsidRPr="00A872C6" w:rsidRDefault="00A872C6" w:rsidP="00A872C6">
      <w:pPr>
        <w:tabs>
          <w:tab w:val="left" w:pos="851"/>
        </w:tabs>
        <w:ind w:left="851"/>
        <w:rPr>
          <w:sz w:val="24"/>
          <w:szCs w:val="24"/>
        </w:rPr>
      </w:pPr>
      <w:r w:rsidRPr="00A872C6">
        <w:rPr>
          <w:sz w:val="24"/>
          <w:szCs w:val="24"/>
        </w:rPr>
        <w:t>I et studie hos pædiatriske GØRD-patienter (i alderen &lt; 1 til 17 år), der fik langvarig PPI-behandling, udviklede 61 % af børnene lave grader af ECL-cellehyperplasi uden kendt klinisk signifikans og uden udvikling af atrofisk gastritis eller karcinoide tumorer.</w:t>
      </w:r>
    </w:p>
    <w:p w14:paraId="7E0204F7" w14:textId="77777777" w:rsidR="009260DE" w:rsidRPr="00C84483" w:rsidRDefault="009260DE" w:rsidP="009260DE">
      <w:pPr>
        <w:tabs>
          <w:tab w:val="left" w:pos="851"/>
        </w:tabs>
        <w:ind w:left="851"/>
        <w:rPr>
          <w:sz w:val="24"/>
          <w:szCs w:val="24"/>
        </w:rPr>
      </w:pPr>
    </w:p>
    <w:p w14:paraId="2E856D72"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202979AB" w14:textId="77777777" w:rsidR="00E03610" w:rsidRDefault="00E03610" w:rsidP="00E03610">
      <w:pPr>
        <w:tabs>
          <w:tab w:val="left" w:pos="851"/>
        </w:tabs>
        <w:ind w:left="851"/>
        <w:rPr>
          <w:sz w:val="24"/>
          <w:szCs w:val="24"/>
          <w:u w:val="single"/>
        </w:rPr>
      </w:pPr>
    </w:p>
    <w:p w14:paraId="19A6FFDF" w14:textId="2CB7BF0F" w:rsidR="00E03610" w:rsidRPr="00E03610" w:rsidRDefault="00E03610" w:rsidP="00E03610">
      <w:pPr>
        <w:tabs>
          <w:tab w:val="left" w:pos="851"/>
        </w:tabs>
        <w:ind w:left="851"/>
        <w:rPr>
          <w:sz w:val="24"/>
          <w:szCs w:val="24"/>
          <w:u w:val="single"/>
        </w:rPr>
      </w:pPr>
      <w:r w:rsidRPr="00E03610">
        <w:rPr>
          <w:sz w:val="24"/>
          <w:szCs w:val="24"/>
          <w:u w:val="single"/>
        </w:rPr>
        <w:t>Absorption</w:t>
      </w:r>
    </w:p>
    <w:p w14:paraId="36B2BF77" w14:textId="77777777" w:rsidR="00E03610" w:rsidRPr="00E03610" w:rsidRDefault="00E03610" w:rsidP="00E03610">
      <w:pPr>
        <w:tabs>
          <w:tab w:val="left" w:pos="851"/>
        </w:tabs>
        <w:ind w:left="851"/>
        <w:rPr>
          <w:sz w:val="24"/>
          <w:szCs w:val="24"/>
        </w:rPr>
      </w:pPr>
      <w:r w:rsidRPr="00E03610">
        <w:rPr>
          <w:sz w:val="24"/>
          <w:szCs w:val="24"/>
        </w:rPr>
        <w:t xml:space="preserve">Esomeprazol er syrelabilt og administreres oralt som enterobelagt granulat. Der er ubetydelig omdannelse til R-isomeren </w:t>
      </w:r>
      <w:r w:rsidRPr="00E03610">
        <w:rPr>
          <w:i/>
          <w:sz w:val="24"/>
          <w:szCs w:val="24"/>
        </w:rPr>
        <w:t>in vivo</w:t>
      </w:r>
      <w:r w:rsidRPr="00E03610">
        <w:rPr>
          <w:sz w:val="24"/>
          <w:szCs w:val="24"/>
        </w:rPr>
        <w:t>. Esomeprazol absorberes hurtigt, og de maksimale plasmaniveauer opnås cirka 1-2 timer efter administration. Den absolutte biotilgængelighed er 64 % efter en enkelt dosis på 40 mg og stiger til 89 % efter gentagen administration én gang dagligt. De tilsvarende værdier for 20 mg esomeprazol er henholdsvis 50 % og 68 %. Indtagelse af mad forsinker og reducerer absorptionen af esomeprazol, men dette har dog ingen signifikant indflydelse på esomeprazols virkning på surhedsgraden i maven.</w:t>
      </w:r>
    </w:p>
    <w:p w14:paraId="02680D94" w14:textId="77777777" w:rsidR="00E03610" w:rsidRPr="00E03610" w:rsidRDefault="00E03610" w:rsidP="00E03610">
      <w:pPr>
        <w:tabs>
          <w:tab w:val="left" w:pos="851"/>
        </w:tabs>
        <w:ind w:left="851"/>
        <w:rPr>
          <w:sz w:val="24"/>
          <w:szCs w:val="24"/>
        </w:rPr>
      </w:pPr>
    </w:p>
    <w:p w14:paraId="6CDD95F8" w14:textId="77777777" w:rsidR="00E03610" w:rsidRPr="00E03610" w:rsidRDefault="00E03610" w:rsidP="00E03610">
      <w:pPr>
        <w:tabs>
          <w:tab w:val="left" w:pos="851"/>
        </w:tabs>
        <w:ind w:left="851"/>
        <w:rPr>
          <w:sz w:val="24"/>
          <w:szCs w:val="24"/>
          <w:u w:val="single"/>
        </w:rPr>
      </w:pPr>
      <w:r w:rsidRPr="00E03610">
        <w:rPr>
          <w:sz w:val="24"/>
          <w:szCs w:val="24"/>
          <w:u w:val="single"/>
        </w:rPr>
        <w:t>Fordeling</w:t>
      </w:r>
    </w:p>
    <w:p w14:paraId="0BCF3593" w14:textId="77777777" w:rsidR="00E03610" w:rsidRPr="00E03610" w:rsidRDefault="00E03610" w:rsidP="00E03610">
      <w:pPr>
        <w:tabs>
          <w:tab w:val="left" w:pos="851"/>
        </w:tabs>
        <w:ind w:left="851"/>
        <w:rPr>
          <w:sz w:val="24"/>
          <w:szCs w:val="24"/>
        </w:rPr>
      </w:pPr>
      <w:r w:rsidRPr="00E03610">
        <w:rPr>
          <w:sz w:val="24"/>
          <w:szCs w:val="24"/>
        </w:rPr>
        <w:t>Det tilsyneladende fordelingsvolumen ved steady state hos raske personer er cirka 0,22 l/kg legemsvægt. Esomeprazols plasmaproteinbindingsgrad er 97 %.</w:t>
      </w:r>
    </w:p>
    <w:p w14:paraId="2746F0CA" w14:textId="77777777" w:rsidR="00E03610" w:rsidRPr="00E03610" w:rsidRDefault="00E03610" w:rsidP="00E03610">
      <w:pPr>
        <w:tabs>
          <w:tab w:val="left" w:pos="851"/>
        </w:tabs>
        <w:ind w:left="851"/>
        <w:rPr>
          <w:sz w:val="24"/>
          <w:szCs w:val="24"/>
        </w:rPr>
      </w:pPr>
    </w:p>
    <w:p w14:paraId="67904B8C" w14:textId="77777777" w:rsidR="00E03610" w:rsidRPr="00E03610" w:rsidRDefault="00E03610" w:rsidP="00E03610">
      <w:pPr>
        <w:tabs>
          <w:tab w:val="left" w:pos="851"/>
        </w:tabs>
        <w:ind w:left="851"/>
        <w:rPr>
          <w:sz w:val="24"/>
          <w:szCs w:val="24"/>
          <w:u w:val="single"/>
        </w:rPr>
      </w:pPr>
      <w:r w:rsidRPr="00E03610">
        <w:rPr>
          <w:sz w:val="24"/>
          <w:szCs w:val="24"/>
          <w:u w:val="single"/>
        </w:rPr>
        <w:t>Biotransformation</w:t>
      </w:r>
    </w:p>
    <w:p w14:paraId="25AF35B8" w14:textId="77777777" w:rsidR="00E03610" w:rsidRPr="00E03610" w:rsidRDefault="00E03610" w:rsidP="00E03610">
      <w:pPr>
        <w:tabs>
          <w:tab w:val="left" w:pos="851"/>
        </w:tabs>
        <w:ind w:left="851"/>
        <w:rPr>
          <w:sz w:val="24"/>
          <w:szCs w:val="24"/>
        </w:rPr>
      </w:pPr>
      <w:r w:rsidRPr="00E03610">
        <w:rPr>
          <w:sz w:val="24"/>
          <w:szCs w:val="24"/>
        </w:rPr>
        <w:t xml:space="preserve">Esomeprazol metaboliseres fuldstændigt af cytochrom P450-systemet (CYP). Størstedelen af esomeprazols metabolisme afhænger af det polymorfe CYP2C19, som er ansvarligt for dannelsen af esomeprazols hydroxy- og desmethylmetabolitter. Den resterende del </w:t>
      </w:r>
      <w:r w:rsidRPr="00E03610">
        <w:rPr>
          <w:sz w:val="24"/>
          <w:szCs w:val="24"/>
        </w:rPr>
        <w:lastRenderedPageBreak/>
        <w:t>afhænger af en anden specifik isoform, CYP3A4, som er ansvarlig for dannelsen af esomeprazolsulfon, hovedmetabolitten i plasma.</w:t>
      </w:r>
    </w:p>
    <w:p w14:paraId="4DAC90FC" w14:textId="77777777" w:rsidR="00E03610" w:rsidRPr="00E03610" w:rsidRDefault="00E03610" w:rsidP="00E03610">
      <w:pPr>
        <w:tabs>
          <w:tab w:val="left" w:pos="851"/>
        </w:tabs>
        <w:ind w:left="851"/>
        <w:rPr>
          <w:sz w:val="24"/>
          <w:szCs w:val="24"/>
        </w:rPr>
      </w:pPr>
    </w:p>
    <w:p w14:paraId="7042F5C6" w14:textId="77777777" w:rsidR="00E03610" w:rsidRPr="00E03610" w:rsidRDefault="00E03610" w:rsidP="00E03610">
      <w:pPr>
        <w:tabs>
          <w:tab w:val="left" w:pos="851"/>
        </w:tabs>
        <w:ind w:left="851"/>
        <w:rPr>
          <w:sz w:val="24"/>
          <w:szCs w:val="24"/>
          <w:u w:val="single"/>
        </w:rPr>
      </w:pPr>
      <w:r w:rsidRPr="00E03610">
        <w:rPr>
          <w:sz w:val="24"/>
          <w:szCs w:val="24"/>
          <w:u w:val="single"/>
        </w:rPr>
        <w:t>Elimination</w:t>
      </w:r>
    </w:p>
    <w:p w14:paraId="53DBB227" w14:textId="77777777" w:rsidR="00E03610" w:rsidRPr="00E03610" w:rsidRDefault="00E03610" w:rsidP="00E03610">
      <w:pPr>
        <w:tabs>
          <w:tab w:val="left" w:pos="851"/>
        </w:tabs>
        <w:ind w:left="851"/>
        <w:rPr>
          <w:sz w:val="24"/>
          <w:szCs w:val="24"/>
        </w:rPr>
      </w:pPr>
      <w:r w:rsidRPr="00E03610">
        <w:rPr>
          <w:sz w:val="24"/>
          <w:szCs w:val="24"/>
        </w:rPr>
        <w:t xml:space="preserve">Parametrene nedenfor afspejler primært farmakokinetikken hos personer med et funktionelt CYP2C19-enzym (god metaboliseringsevne). </w:t>
      </w:r>
    </w:p>
    <w:p w14:paraId="2E4E5A83" w14:textId="77777777" w:rsidR="00E03610" w:rsidRPr="00E03610" w:rsidRDefault="00E03610" w:rsidP="00E03610">
      <w:pPr>
        <w:tabs>
          <w:tab w:val="left" w:pos="851"/>
        </w:tabs>
        <w:ind w:left="851"/>
        <w:rPr>
          <w:sz w:val="24"/>
          <w:szCs w:val="24"/>
        </w:rPr>
      </w:pPr>
    </w:p>
    <w:p w14:paraId="0EF30CFD" w14:textId="77777777" w:rsidR="00E03610" w:rsidRPr="00E03610" w:rsidRDefault="00E03610" w:rsidP="00E03610">
      <w:pPr>
        <w:tabs>
          <w:tab w:val="left" w:pos="851"/>
        </w:tabs>
        <w:ind w:left="851"/>
        <w:rPr>
          <w:sz w:val="24"/>
          <w:szCs w:val="24"/>
        </w:rPr>
      </w:pPr>
      <w:r w:rsidRPr="00E03610">
        <w:rPr>
          <w:sz w:val="24"/>
          <w:szCs w:val="24"/>
        </w:rPr>
        <w:t>Den totale plasmaclearance er cirka 17 l/t efter en enkelt dosis og cirka 9 l/t efter gentagen administration. Plasmaeliminationshalveringstiden er cirka 1,3 time efter gentagen dosering én gang dagligt. Esomeprazol elimineres fuldstændigt fra plasma mellem doserne uden tendens til akkumulation ved administration én gang dagligt. Esomeprazols primære metabolitter har ingen indvirkning på sekretionen af mavesyre.</w:t>
      </w:r>
    </w:p>
    <w:p w14:paraId="1D45FEA2" w14:textId="77777777" w:rsidR="00E03610" w:rsidRPr="00E03610" w:rsidRDefault="00E03610" w:rsidP="00E03610">
      <w:pPr>
        <w:tabs>
          <w:tab w:val="left" w:pos="851"/>
        </w:tabs>
        <w:ind w:left="851"/>
        <w:rPr>
          <w:sz w:val="24"/>
          <w:szCs w:val="24"/>
        </w:rPr>
      </w:pPr>
    </w:p>
    <w:p w14:paraId="21465396" w14:textId="77777777" w:rsidR="00E03610" w:rsidRPr="00E03610" w:rsidRDefault="00E03610" w:rsidP="00E03610">
      <w:pPr>
        <w:tabs>
          <w:tab w:val="left" w:pos="851"/>
        </w:tabs>
        <w:ind w:left="851"/>
        <w:rPr>
          <w:sz w:val="24"/>
          <w:szCs w:val="24"/>
        </w:rPr>
      </w:pPr>
      <w:r w:rsidRPr="00E03610">
        <w:rPr>
          <w:sz w:val="24"/>
          <w:szCs w:val="24"/>
        </w:rPr>
        <w:t>Næsten 80 % af en oral esomeprazoldosis udskilles som metabolitter i urinen, resten i fæces. Mindre end 1 % af moderstoffet findes i urinen.</w:t>
      </w:r>
    </w:p>
    <w:p w14:paraId="220166F4" w14:textId="77777777" w:rsidR="00E03610" w:rsidRPr="00E03610" w:rsidRDefault="00E03610" w:rsidP="00E03610">
      <w:pPr>
        <w:tabs>
          <w:tab w:val="left" w:pos="851"/>
        </w:tabs>
        <w:ind w:left="851"/>
        <w:rPr>
          <w:sz w:val="24"/>
          <w:szCs w:val="24"/>
        </w:rPr>
      </w:pPr>
    </w:p>
    <w:p w14:paraId="2AD760BB" w14:textId="77777777" w:rsidR="00E03610" w:rsidRPr="00E03610" w:rsidRDefault="00E03610" w:rsidP="00E03610">
      <w:pPr>
        <w:tabs>
          <w:tab w:val="left" w:pos="851"/>
        </w:tabs>
        <w:ind w:left="851"/>
        <w:rPr>
          <w:sz w:val="24"/>
          <w:szCs w:val="24"/>
          <w:u w:val="single"/>
        </w:rPr>
      </w:pPr>
      <w:r w:rsidRPr="00E03610">
        <w:rPr>
          <w:sz w:val="24"/>
          <w:szCs w:val="24"/>
          <w:u w:val="single"/>
        </w:rPr>
        <w:t>Linearitet/non-linearitet</w:t>
      </w:r>
    </w:p>
    <w:p w14:paraId="23A6A15B" w14:textId="77777777" w:rsidR="00E03610" w:rsidRPr="00E03610" w:rsidRDefault="00E03610" w:rsidP="00E03610">
      <w:pPr>
        <w:tabs>
          <w:tab w:val="left" w:pos="851"/>
        </w:tabs>
        <w:ind w:left="851"/>
        <w:rPr>
          <w:sz w:val="24"/>
          <w:szCs w:val="24"/>
        </w:rPr>
      </w:pPr>
      <w:r w:rsidRPr="00E03610">
        <w:rPr>
          <w:sz w:val="24"/>
          <w:szCs w:val="24"/>
        </w:rPr>
        <w:t>Esomeprazols farmakokinetik er blevet undersøgt med doser op til 40 mg 2 gange dagligt. Arealet under plasmakoncentrations-/tidskurven øges ved gentagen administration af esomeprazol. Denne øgning er dosisafhængig og resulterer i en mere end dosisproportional stigning i AUC efter gentagen administration. Denne tids- og dosisafhængighed skyldes, at førstepassage-metabolismen og den systemiske clearance er nedsat, sandsynligvis fordi esomeprazol og/eller dets sulfonmetabolit hæmmer CYP2C19-enzymet.</w:t>
      </w:r>
    </w:p>
    <w:p w14:paraId="4A88D51C" w14:textId="77777777" w:rsidR="00E03610" w:rsidRPr="00E03610" w:rsidRDefault="00E03610" w:rsidP="00E03610">
      <w:pPr>
        <w:tabs>
          <w:tab w:val="left" w:pos="851"/>
        </w:tabs>
        <w:ind w:left="851"/>
        <w:rPr>
          <w:sz w:val="24"/>
          <w:szCs w:val="24"/>
        </w:rPr>
      </w:pPr>
    </w:p>
    <w:p w14:paraId="7E645DB9" w14:textId="77777777" w:rsidR="00E03610" w:rsidRPr="00E03610" w:rsidRDefault="00E03610" w:rsidP="00E03610">
      <w:pPr>
        <w:tabs>
          <w:tab w:val="left" w:pos="851"/>
        </w:tabs>
        <w:ind w:left="851"/>
        <w:rPr>
          <w:sz w:val="24"/>
          <w:szCs w:val="24"/>
          <w:u w:val="single"/>
        </w:rPr>
      </w:pPr>
      <w:r w:rsidRPr="00E03610">
        <w:rPr>
          <w:sz w:val="24"/>
          <w:szCs w:val="24"/>
          <w:u w:val="single"/>
        </w:rPr>
        <w:t>Særlige patientpopulationer</w:t>
      </w:r>
    </w:p>
    <w:p w14:paraId="6B6C7824" w14:textId="77777777" w:rsidR="00E03610" w:rsidRPr="00E03610" w:rsidRDefault="00E03610" w:rsidP="00E03610">
      <w:pPr>
        <w:tabs>
          <w:tab w:val="left" w:pos="851"/>
        </w:tabs>
        <w:ind w:left="851"/>
        <w:rPr>
          <w:sz w:val="24"/>
          <w:szCs w:val="24"/>
        </w:rPr>
      </w:pPr>
    </w:p>
    <w:p w14:paraId="3B49F9AF" w14:textId="77777777" w:rsidR="00E03610" w:rsidRPr="00E03610" w:rsidRDefault="00E03610" w:rsidP="00E03610">
      <w:pPr>
        <w:tabs>
          <w:tab w:val="left" w:pos="851"/>
        </w:tabs>
        <w:ind w:left="851"/>
        <w:rPr>
          <w:i/>
          <w:iCs/>
          <w:sz w:val="24"/>
          <w:szCs w:val="24"/>
        </w:rPr>
      </w:pPr>
      <w:r w:rsidRPr="00E03610">
        <w:rPr>
          <w:i/>
          <w:iCs/>
          <w:sz w:val="24"/>
          <w:szCs w:val="24"/>
        </w:rPr>
        <w:t>Patienter med nedsat metaboliseringsevne</w:t>
      </w:r>
    </w:p>
    <w:p w14:paraId="1FFC8B1D" w14:textId="77777777" w:rsidR="00E03610" w:rsidRPr="00E03610" w:rsidRDefault="00E03610" w:rsidP="00E03610">
      <w:pPr>
        <w:tabs>
          <w:tab w:val="left" w:pos="851"/>
        </w:tabs>
        <w:ind w:left="851"/>
        <w:rPr>
          <w:sz w:val="24"/>
          <w:szCs w:val="24"/>
        </w:rPr>
      </w:pPr>
      <w:r w:rsidRPr="00E03610">
        <w:rPr>
          <w:sz w:val="24"/>
          <w:szCs w:val="24"/>
        </w:rPr>
        <w:t>Cirka 2,9 ± 1,5 % af populationen mangler et funktionelt CYP2C19-enzym og har derfor nedsat metaboliseringsevne. Hos disse personer katalyseres metaboliseringen af esomeprazol sandsynligvis primært af CYP3A4. Efter gentagen administration af 40 mg esomeprazol én gang dagligt var det gennemsnitlige areal under plasmakoncentrations-/tidskurven cirka 100 % højere hos personer med nedsat metaboliseringsevne end hos personer med et funktionelt CYP2C19-enzym (god metaboliseringsevne). De gennemsnitlige maksimale plasmakoncentrationer var forøget med cirka 60 %. Disse fund har ingen betydning for doseringen af esomeprazol.</w:t>
      </w:r>
    </w:p>
    <w:p w14:paraId="36719786" w14:textId="77777777" w:rsidR="00E03610" w:rsidRPr="00E03610" w:rsidRDefault="00E03610" w:rsidP="00E03610">
      <w:pPr>
        <w:tabs>
          <w:tab w:val="left" w:pos="851"/>
        </w:tabs>
        <w:ind w:left="851"/>
        <w:rPr>
          <w:sz w:val="24"/>
          <w:szCs w:val="24"/>
        </w:rPr>
      </w:pPr>
    </w:p>
    <w:p w14:paraId="3ECECE2A" w14:textId="77777777" w:rsidR="00E03610" w:rsidRPr="00E03610" w:rsidRDefault="00E03610" w:rsidP="00E03610">
      <w:pPr>
        <w:tabs>
          <w:tab w:val="left" w:pos="851"/>
        </w:tabs>
        <w:ind w:left="851"/>
        <w:rPr>
          <w:i/>
          <w:iCs/>
          <w:sz w:val="24"/>
          <w:szCs w:val="24"/>
        </w:rPr>
      </w:pPr>
      <w:r w:rsidRPr="00E03610">
        <w:rPr>
          <w:i/>
          <w:iCs/>
          <w:sz w:val="24"/>
          <w:szCs w:val="24"/>
        </w:rPr>
        <w:t>Køn</w:t>
      </w:r>
    </w:p>
    <w:p w14:paraId="1EC7FCF9" w14:textId="77777777" w:rsidR="00E03610" w:rsidRPr="00E03610" w:rsidRDefault="00E03610" w:rsidP="00E03610">
      <w:pPr>
        <w:tabs>
          <w:tab w:val="left" w:pos="851"/>
        </w:tabs>
        <w:ind w:left="851"/>
        <w:rPr>
          <w:sz w:val="24"/>
          <w:szCs w:val="24"/>
        </w:rPr>
      </w:pPr>
      <w:r w:rsidRPr="00E03610">
        <w:rPr>
          <w:sz w:val="24"/>
          <w:szCs w:val="24"/>
        </w:rPr>
        <w:t>Efter en enkelt dosis esomeprazol på 40 mg er arealet under plasmakoncentrations-/tidskurven cirka 30 % højere hos kvinder end hos mænd. Der ses ingen forskel mellem kønnene efter gentagen administration én gang dagligt. Disse fund har ingen betydning for doseringen af esomeprazol.</w:t>
      </w:r>
    </w:p>
    <w:p w14:paraId="79409C84" w14:textId="77777777" w:rsidR="00E03610" w:rsidRPr="00E03610" w:rsidRDefault="00E03610" w:rsidP="00E03610">
      <w:pPr>
        <w:tabs>
          <w:tab w:val="left" w:pos="851"/>
        </w:tabs>
        <w:ind w:left="851"/>
        <w:rPr>
          <w:sz w:val="24"/>
          <w:szCs w:val="24"/>
        </w:rPr>
      </w:pPr>
    </w:p>
    <w:p w14:paraId="3EC17FC5" w14:textId="77777777" w:rsidR="00E03610" w:rsidRPr="00A4497C" w:rsidRDefault="00E03610" w:rsidP="00E03610">
      <w:pPr>
        <w:tabs>
          <w:tab w:val="left" w:pos="851"/>
        </w:tabs>
        <w:ind w:left="851"/>
        <w:rPr>
          <w:i/>
          <w:iCs/>
          <w:sz w:val="24"/>
          <w:szCs w:val="24"/>
        </w:rPr>
      </w:pPr>
      <w:r w:rsidRPr="00A4497C">
        <w:rPr>
          <w:i/>
          <w:iCs/>
          <w:sz w:val="24"/>
          <w:szCs w:val="24"/>
        </w:rPr>
        <w:t>Nedsat leverfunktion</w:t>
      </w:r>
    </w:p>
    <w:p w14:paraId="204F804F" w14:textId="77777777" w:rsidR="00E03610" w:rsidRPr="00E03610" w:rsidRDefault="00E03610" w:rsidP="00E03610">
      <w:pPr>
        <w:tabs>
          <w:tab w:val="left" w:pos="851"/>
        </w:tabs>
        <w:ind w:left="851"/>
        <w:rPr>
          <w:sz w:val="24"/>
          <w:szCs w:val="24"/>
        </w:rPr>
      </w:pPr>
      <w:r w:rsidRPr="00E03610">
        <w:rPr>
          <w:sz w:val="24"/>
          <w:szCs w:val="24"/>
        </w:rPr>
        <w:t>Metaboliseringen af esomeprazol kan være nedsat hos patienter med let til moderat nedsat leverfunktion. Metaboliseringshastigheden er nedsat hos patienter med svært nedsat leverfunktion, hvilket resulterer i en fordobling af esomeprazols areal under plasmakoncentrations-/tidskurven. Derfor bør maksimumdosis ikke overskride 20 mg hos patienter med svært nedsat leverfunktion. Esomeprazol og dets primære metabolitter udviser ingen tendens til akkumulering ved dosering én gang dagligt.</w:t>
      </w:r>
    </w:p>
    <w:p w14:paraId="24FA2514" w14:textId="55E80B91" w:rsidR="00A4497C" w:rsidRDefault="00A4497C">
      <w:pPr>
        <w:rPr>
          <w:sz w:val="24"/>
          <w:szCs w:val="24"/>
        </w:rPr>
      </w:pPr>
      <w:r>
        <w:rPr>
          <w:sz w:val="24"/>
          <w:szCs w:val="24"/>
        </w:rPr>
        <w:br w:type="page"/>
      </w:r>
    </w:p>
    <w:p w14:paraId="4210A679" w14:textId="77777777" w:rsidR="00E03610" w:rsidRPr="00E03610" w:rsidRDefault="00E03610" w:rsidP="00E03610">
      <w:pPr>
        <w:tabs>
          <w:tab w:val="left" w:pos="851"/>
        </w:tabs>
        <w:ind w:left="851"/>
        <w:rPr>
          <w:sz w:val="24"/>
          <w:szCs w:val="24"/>
        </w:rPr>
      </w:pPr>
    </w:p>
    <w:p w14:paraId="2B6D2398" w14:textId="77777777" w:rsidR="00E03610" w:rsidRPr="00A4497C" w:rsidRDefault="00E03610" w:rsidP="00E03610">
      <w:pPr>
        <w:tabs>
          <w:tab w:val="left" w:pos="851"/>
        </w:tabs>
        <w:ind w:left="851"/>
        <w:rPr>
          <w:i/>
          <w:iCs/>
          <w:sz w:val="24"/>
          <w:szCs w:val="24"/>
        </w:rPr>
      </w:pPr>
      <w:r w:rsidRPr="00A4497C">
        <w:rPr>
          <w:i/>
          <w:iCs/>
          <w:sz w:val="24"/>
          <w:szCs w:val="24"/>
        </w:rPr>
        <w:t>Nedsat nyrefunktion</w:t>
      </w:r>
    </w:p>
    <w:p w14:paraId="14FB41F5" w14:textId="77777777" w:rsidR="00E03610" w:rsidRPr="00E03610" w:rsidRDefault="00E03610" w:rsidP="00E03610">
      <w:pPr>
        <w:tabs>
          <w:tab w:val="left" w:pos="851"/>
        </w:tabs>
        <w:ind w:left="851"/>
        <w:rPr>
          <w:sz w:val="24"/>
          <w:szCs w:val="24"/>
        </w:rPr>
      </w:pPr>
      <w:r w:rsidRPr="00E03610">
        <w:rPr>
          <w:sz w:val="24"/>
          <w:szCs w:val="24"/>
        </w:rPr>
        <w:t>Der er ikke udført studier hos patienter med nedsat nyrefunktion. Eftersom nyrerne er ansvarlige for udskillelsen af esomeprazols metabolitter, men ikke for eliminationen af moderstoffet, forventes metaboliseringen af esomeprazol ikke at være ændret hos patienter med nedsat nyrefunktion.</w:t>
      </w:r>
    </w:p>
    <w:p w14:paraId="061E0F47" w14:textId="77777777" w:rsidR="00E03610" w:rsidRPr="00E03610" w:rsidRDefault="00E03610" w:rsidP="00E03610">
      <w:pPr>
        <w:tabs>
          <w:tab w:val="left" w:pos="851"/>
        </w:tabs>
        <w:ind w:left="851"/>
        <w:rPr>
          <w:sz w:val="24"/>
          <w:szCs w:val="24"/>
        </w:rPr>
      </w:pPr>
    </w:p>
    <w:p w14:paraId="4A3CBDE8" w14:textId="77777777" w:rsidR="00E03610" w:rsidRPr="00A4497C" w:rsidRDefault="00E03610" w:rsidP="00E03610">
      <w:pPr>
        <w:tabs>
          <w:tab w:val="left" w:pos="851"/>
        </w:tabs>
        <w:ind w:left="851"/>
        <w:rPr>
          <w:i/>
          <w:iCs/>
          <w:sz w:val="24"/>
          <w:szCs w:val="24"/>
        </w:rPr>
      </w:pPr>
      <w:r w:rsidRPr="00A4497C">
        <w:rPr>
          <w:i/>
          <w:iCs/>
          <w:sz w:val="24"/>
          <w:szCs w:val="24"/>
        </w:rPr>
        <w:t>Ældre</w:t>
      </w:r>
    </w:p>
    <w:p w14:paraId="174E4014" w14:textId="77777777" w:rsidR="00E03610" w:rsidRPr="00E03610" w:rsidRDefault="00E03610" w:rsidP="00E03610">
      <w:pPr>
        <w:tabs>
          <w:tab w:val="left" w:pos="851"/>
        </w:tabs>
        <w:ind w:left="851"/>
        <w:rPr>
          <w:sz w:val="24"/>
          <w:szCs w:val="24"/>
        </w:rPr>
      </w:pPr>
      <w:r w:rsidRPr="00E03610">
        <w:rPr>
          <w:sz w:val="24"/>
          <w:szCs w:val="24"/>
        </w:rPr>
        <w:t>Metaboliseringen af esomeprazol er ikke signifikant ændret hos ældre (71-80 år).</w:t>
      </w:r>
    </w:p>
    <w:p w14:paraId="2FFD0E17" w14:textId="77777777" w:rsidR="00E03610" w:rsidRPr="00E03610" w:rsidRDefault="00E03610" w:rsidP="00E03610">
      <w:pPr>
        <w:tabs>
          <w:tab w:val="left" w:pos="851"/>
        </w:tabs>
        <w:ind w:left="851"/>
        <w:rPr>
          <w:sz w:val="24"/>
          <w:szCs w:val="24"/>
        </w:rPr>
      </w:pPr>
    </w:p>
    <w:p w14:paraId="1A12657E" w14:textId="77777777" w:rsidR="00E03610" w:rsidRPr="00A4497C" w:rsidRDefault="00E03610" w:rsidP="00E03610">
      <w:pPr>
        <w:tabs>
          <w:tab w:val="left" w:pos="851"/>
        </w:tabs>
        <w:ind w:left="851"/>
        <w:rPr>
          <w:i/>
          <w:iCs/>
          <w:sz w:val="24"/>
          <w:szCs w:val="24"/>
        </w:rPr>
      </w:pPr>
      <w:r w:rsidRPr="00A4497C">
        <w:rPr>
          <w:i/>
          <w:iCs/>
          <w:sz w:val="24"/>
          <w:szCs w:val="24"/>
        </w:rPr>
        <w:t xml:space="preserve">Pædiatrisk population </w:t>
      </w:r>
    </w:p>
    <w:p w14:paraId="5AABB1D1" w14:textId="77777777" w:rsidR="00A4497C" w:rsidRDefault="00A4497C" w:rsidP="00E03610">
      <w:pPr>
        <w:tabs>
          <w:tab w:val="left" w:pos="851"/>
        </w:tabs>
        <w:ind w:left="851"/>
        <w:rPr>
          <w:i/>
          <w:iCs/>
          <w:sz w:val="24"/>
          <w:szCs w:val="24"/>
        </w:rPr>
      </w:pPr>
    </w:p>
    <w:p w14:paraId="4ECC6425" w14:textId="2E5B4EB3" w:rsidR="00E03610" w:rsidRPr="00E03610" w:rsidRDefault="00E03610" w:rsidP="00A4497C">
      <w:pPr>
        <w:ind w:left="1134"/>
        <w:rPr>
          <w:i/>
          <w:iCs/>
          <w:sz w:val="24"/>
          <w:szCs w:val="24"/>
        </w:rPr>
      </w:pPr>
      <w:r w:rsidRPr="00E03610">
        <w:rPr>
          <w:i/>
          <w:iCs/>
          <w:sz w:val="24"/>
          <w:szCs w:val="24"/>
        </w:rPr>
        <w:t>Unge i alderen 12-18 år</w:t>
      </w:r>
    </w:p>
    <w:p w14:paraId="122AC353" w14:textId="13CF3FE9" w:rsidR="00E03610" w:rsidRPr="00E03610" w:rsidRDefault="00E03610" w:rsidP="00A4497C">
      <w:pPr>
        <w:ind w:left="1134"/>
        <w:rPr>
          <w:sz w:val="24"/>
          <w:szCs w:val="24"/>
        </w:rPr>
      </w:pPr>
      <w:r w:rsidRPr="00E03610">
        <w:rPr>
          <w:sz w:val="24"/>
          <w:szCs w:val="24"/>
        </w:rPr>
        <w:t>Efter gentagen administration af doser på 20 mg og 40 mg esomeprazol hos unge i alderen 12-18 år var den totale eksponering (AUC) og tiden til opnåelse af maksimal plasmakoncentration (t</w:t>
      </w:r>
      <w:r w:rsidRPr="00E03610">
        <w:rPr>
          <w:sz w:val="24"/>
          <w:szCs w:val="24"/>
          <w:vertAlign w:val="subscript"/>
        </w:rPr>
        <w:t>max</w:t>
      </w:r>
      <w:r w:rsidRPr="00E03610">
        <w:rPr>
          <w:sz w:val="24"/>
          <w:szCs w:val="24"/>
        </w:rPr>
        <w:t>) den samme som hos voksne.</w:t>
      </w:r>
    </w:p>
    <w:p w14:paraId="0D93FF80" w14:textId="77777777" w:rsidR="00E03610" w:rsidRPr="00E03610" w:rsidRDefault="00E03610" w:rsidP="00A4497C">
      <w:pPr>
        <w:ind w:left="1134"/>
        <w:rPr>
          <w:sz w:val="24"/>
          <w:szCs w:val="24"/>
        </w:rPr>
      </w:pPr>
    </w:p>
    <w:p w14:paraId="01BD9BC2" w14:textId="7FE6F3F4" w:rsidR="00E03610" w:rsidRPr="00E03610" w:rsidRDefault="00E03610" w:rsidP="00A4497C">
      <w:pPr>
        <w:ind w:left="1134"/>
        <w:rPr>
          <w:i/>
          <w:iCs/>
          <w:sz w:val="24"/>
          <w:szCs w:val="24"/>
        </w:rPr>
      </w:pPr>
      <w:r w:rsidRPr="00E03610">
        <w:rPr>
          <w:i/>
          <w:iCs/>
          <w:sz w:val="24"/>
          <w:szCs w:val="24"/>
        </w:rPr>
        <w:t>Børn i alderen 1-11 år</w:t>
      </w:r>
    </w:p>
    <w:p w14:paraId="620D152D" w14:textId="77777777" w:rsidR="00E03610" w:rsidRPr="00E03610" w:rsidRDefault="00E03610" w:rsidP="00A4497C">
      <w:pPr>
        <w:ind w:left="1134"/>
        <w:rPr>
          <w:sz w:val="24"/>
          <w:szCs w:val="24"/>
        </w:rPr>
      </w:pPr>
      <w:r w:rsidRPr="00E03610">
        <w:rPr>
          <w:sz w:val="24"/>
          <w:szCs w:val="24"/>
        </w:rPr>
        <w:t>Efter gentagen administration af doser på 10 mg esomeprazol var den totale eksponering (AUC) ensartet inden for aldersintervallet 1-11 år, og eksponeringen svarede til den eksponering, der blev set hos unge og voksne med dosen på 20 mg.</w:t>
      </w:r>
    </w:p>
    <w:p w14:paraId="2AF245EE" w14:textId="77777777" w:rsidR="00E03610" w:rsidRPr="00E03610" w:rsidRDefault="00E03610" w:rsidP="00A4497C">
      <w:pPr>
        <w:ind w:left="1134"/>
        <w:rPr>
          <w:sz w:val="24"/>
          <w:szCs w:val="24"/>
        </w:rPr>
      </w:pPr>
      <w:r w:rsidRPr="00E03610">
        <w:rPr>
          <w:sz w:val="24"/>
          <w:szCs w:val="24"/>
        </w:rPr>
        <w:t>Efter gentagen administration af esomeprazoldoser på 20 mg var den totale eksponering (AUC) højere hos børn i alderen 6-11 år end hos unge og voksne, der fik den samme dosis.</w:t>
      </w:r>
    </w:p>
    <w:p w14:paraId="2B717921" w14:textId="77777777" w:rsidR="00E03610" w:rsidRPr="00E03610" w:rsidRDefault="00E03610" w:rsidP="00E03610">
      <w:pPr>
        <w:tabs>
          <w:tab w:val="left" w:pos="851"/>
        </w:tabs>
        <w:ind w:left="851"/>
        <w:rPr>
          <w:sz w:val="24"/>
          <w:szCs w:val="24"/>
        </w:rPr>
      </w:pPr>
    </w:p>
    <w:p w14:paraId="3302D8C6"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443AB86" w14:textId="77777777" w:rsidR="00204BC7" w:rsidRPr="00204BC7" w:rsidRDefault="00204BC7" w:rsidP="00204BC7">
      <w:pPr>
        <w:tabs>
          <w:tab w:val="left" w:pos="851"/>
        </w:tabs>
        <w:ind w:left="851"/>
        <w:rPr>
          <w:sz w:val="24"/>
          <w:szCs w:val="24"/>
        </w:rPr>
      </w:pPr>
      <w:r w:rsidRPr="00204BC7">
        <w:rPr>
          <w:sz w:val="24"/>
          <w:szCs w:val="24"/>
        </w:rPr>
        <w:t>Non-kliniske data viser ingen speciel risiko for mennesker vurderet ud fra konventionelle studier af sikkerhedsfarmakologi, toksicitet efter gentagne doser, genotoksicitet, karcinogent potentiale samt reproduktions- og udviklingstoksicitet. Bivirkninger, der ikke er observeret i kliniske studier, men som er set hos dyr ved eksponeringsniveauer, der svarer til de kliniske eksponeringsniveauer, og som kan være relevante for klinisk brug:</w:t>
      </w:r>
    </w:p>
    <w:p w14:paraId="231800C8" w14:textId="77777777" w:rsidR="00204BC7" w:rsidRPr="00204BC7" w:rsidRDefault="00204BC7" w:rsidP="00204BC7">
      <w:pPr>
        <w:tabs>
          <w:tab w:val="left" w:pos="851"/>
        </w:tabs>
        <w:ind w:left="851"/>
        <w:rPr>
          <w:sz w:val="24"/>
          <w:szCs w:val="24"/>
        </w:rPr>
      </w:pPr>
    </w:p>
    <w:p w14:paraId="6AE2CEF9" w14:textId="77777777" w:rsidR="00204BC7" w:rsidRPr="00204BC7" w:rsidRDefault="00204BC7" w:rsidP="00204BC7">
      <w:pPr>
        <w:tabs>
          <w:tab w:val="left" w:pos="851"/>
        </w:tabs>
        <w:ind w:left="851"/>
        <w:rPr>
          <w:sz w:val="24"/>
          <w:szCs w:val="24"/>
        </w:rPr>
      </w:pPr>
      <w:r w:rsidRPr="00204BC7">
        <w:rPr>
          <w:sz w:val="24"/>
          <w:szCs w:val="24"/>
        </w:rPr>
        <w:t>Karcinogenicitetsstudier hos rotter med den racemiske blanding har vist gastrisk ECL-cellehyperplasi og karcinoider. Disse gastriske virkninger hos rotter skyldes vedvarende, markant hypergastrinæmi sekundært til reduceret mavesyreproduktion og ses efter langvarig behandling af rotter med midler, der hæmmer mavesyresekretionen. Der blev ikke set nogen nye eller uventede toksicitetsfund hos unge rotter og hunde efter administration af esomeprazol i op til 3 måneder sammenlignet med voksne dyr.</w:t>
      </w:r>
    </w:p>
    <w:p w14:paraId="1525C1BD" w14:textId="77777777" w:rsidR="009260DE" w:rsidRPr="00C84483" w:rsidRDefault="009260DE" w:rsidP="009260DE">
      <w:pPr>
        <w:tabs>
          <w:tab w:val="left" w:pos="851"/>
        </w:tabs>
        <w:ind w:left="851"/>
        <w:rPr>
          <w:sz w:val="24"/>
          <w:szCs w:val="24"/>
        </w:rPr>
      </w:pPr>
    </w:p>
    <w:p w14:paraId="64861BDE" w14:textId="77777777" w:rsidR="009260DE" w:rsidRPr="00C84483" w:rsidRDefault="009260DE" w:rsidP="009260DE">
      <w:pPr>
        <w:tabs>
          <w:tab w:val="left" w:pos="851"/>
        </w:tabs>
        <w:ind w:left="851"/>
        <w:rPr>
          <w:sz w:val="24"/>
          <w:szCs w:val="24"/>
        </w:rPr>
      </w:pPr>
    </w:p>
    <w:p w14:paraId="07E7F3EF"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885DAF5" w14:textId="77777777" w:rsidR="009260DE" w:rsidRPr="00BA09F1" w:rsidRDefault="009260DE" w:rsidP="009260DE">
      <w:pPr>
        <w:tabs>
          <w:tab w:val="left" w:pos="851"/>
        </w:tabs>
        <w:ind w:left="851"/>
        <w:rPr>
          <w:sz w:val="24"/>
          <w:szCs w:val="24"/>
        </w:rPr>
      </w:pPr>
    </w:p>
    <w:p w14:paraId="722DDF9D"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C9E6559" w14:textId="77777777" w:rsidR="00204BC7" w:rsidRPr="00204BC7" w:rsidRDefault="00204BC7" w:rsidP="00204BC7">
      <w:pPr>
        <w:tabs>
          <w:tab w:val="left" w:pos="851"/>
        </w:tabs>
        <w:ind w:left="851"/>
        <w:rPr>
          <w:sz w:val="24"/>
          <w:szCs w:val="24"/>
        </w:rPr>
      </w:pPr>
    </w:p>
    <w:p w14:paraId="33A2C6CC" w14:textId="4A011F63" w:rsidR="00204BC7" w:rsidRPr="00204BC7" w:rsidRDefault="00204BC7" w:rsidP="00204BC7">
      <w:pPr>
        <w:tabs>
          <w:tab w:val="left" w:pos="851"/>
        </w:tabs>
        <w:ind w:left="851"/>
        <w:rPr>
          <w:iCs/>
          <w:sz w:val="24"/>
          <w:szCs w:val="24"/>
          <w:u w:val="single"/>
        </w:rPr>
      </w:pPr>
      <w:r w:rsidRPr="00204BC7">
        <w:rPr>
          <w:iCs/>
          <w:sz w:val="24"/>
          <w:szCs w:val="24"/>
          <w:u w:val="single"/>
        </w:rPr>
        <w:t>Esomeprazolgranulat</w:t>
      </w:r>
    </w:p>
    <w:p w14:paraId="06B1542F" w14:textId="77777777" w:rsidR="00204BC7" w:rsidRPr="00204BC7" w:rsidRDefault="00204BC7" w:rsidP="00204BC7">
      <w:pPr>
        <w:tabs>
          <w:tab w:val="left" w:pos="851"/>
        </w:tabs>
        <w:ind w:left="851"/>
        <w:rPr>
          <w:sz w:val="24"/>
          <w:szCs w:val="24"/>
        </w:rPr>
      </w:pPr>
      <w:r w:rsidRPr="00204BC7">
        <w:rPr>
          <w:sz w:val="24"/>
          <w:szCs w:val="24"/>
        </w:rPr>
        <w:t>Sukkerkugler (saccharose/glucose og majsstivelse)</w:t>
      </w:r>
    </w:p>
    <w:p w14:paraId="5BF73AE8" w14:textId="77777777" w:rsidR="00204BC7" w:rsidRPr="00204BC7" w:rsidRDefault="00204BC7" w:rsidP="00204BC7">
      <w:pPr>
        <w:tabs>
          <w:tab w:val="left" w:pos="851"/>
        </w:tabs>
        <w:ind w:left="851"/>
        <w:rPr>
          <w:sz w:val="24"/>
          <w:szCs w:val="24"/>
          <w:lang w:val="en-US"/>
        </w:rPr>
      </w:pPr>
      <w:r w:rsidRPr="00204BC7">
        <w:rPr>
          <w:sz w:val="24"/>
          <w:szCs w:val="24"/>
          <w:lang w:val="en-US"/>
        </w:rPr>
        <w:t>Ethylcellulose (E462)</w:t>
      </w:r>
    </w:p>
    <w:p w14:paraId="369BBA16" w14:textId="77777777" w:rsidR="00204BC7" w:rsidRPr="00204BC7" w:rsidRDefault="00204BC7" w:rsidP="00204BC7">
      <w:pPr>
        <w:tabs>
          <w:tab w:val="left" w:pos="851"/>
        </w:tabs>
        <w:ind w:left="851"/>
        <w:rPr>
          <w:sz w:val="24"/>
          <w:szCs w:val="24"/>
          <w:lang w:val="en-US"/>
        </w:rPr>
      </w:pPr>
      <w:r w:rsidRPr="00204BC7">
        <w:rPr>
          <w:sz w:val="24"/>
          <w:szCs w:val="24"/>
          <w:lang w:val="en-US"/>
        </w:rPr>
        <w:t>Magnesiumstearat</w:t>
      </w:r>
    </w:p>
    <w:p w14:paraId="0F3EB5BD" w14:textId="77777777" w:rsidR="00204BC7" w:rsidRPr="00204BC7" w:rsidRDefault="00204BC7" w:rsidP="00204BC7">
      <w:pPr>
        <w:tabs>
          <w:tab w:val="left" w:pos="851"/>
        </w:tabs>
        <w:ind w:left="851"/>
        <w:rPr>
          <w:sz w:val="24"/>
          <w:szCs w:val="24"/>
          <w:lang w:val="en-US"/>
        </w:rPr>
      </w:pPr>
      <w:r w:rsidRPr="00204BC7">
        <w:rPr>
          <w:sz w:val="24"/>
          <w:szCs w:val="24"/>
          <w:lang w:val="en-US"/>
        </w:rPr>
        <w:t>Povidon</w:t>
      </w:r>
    </w:p>
    <w:p w14:paraId="73CEBBAB" w14:textId="77777777" w:rsidR="00204BC7" w:rsidRPr="00204BC7" w:rsidRDefault="00204BC7" w:rsidP="00204BC7">
      <w:pPr>
        <w:tabs>
          <w:tab w:val="left" w:pos="851"/>
        </w:tabs>
        <w:ind w:left="851"/>
        <w:rPr>
          <w:sz w:val="24"/>
          <w:szCs w:val="24"/>
          <w:lang w:val="en-US"/>
        </w:rPr>
      </w:pPr>
      <w:r w:rsidRPr="00204BC7">
        <w:rPr>
          <w:sz w:val="24"/>
          <w:szCs w:val="24"/>
          <w:lang w:val="en-US"/>
        </w:rPr>
        <w:t>Magnesiumoxid, let (E530)</w:t>
      </w:r>
    </w:p>
    <w:p w14:paraId="5D028F2C" w14:textId="77777777" w:rsidR="00204BC7" w:rsidRPr="00204BC7" w:rsidRDefault="00204BC7" w:rsidP="00204BC7">
      <w:pPr>
        <w:tabs>
          <w:tab w:val="left" w:pos="851"/>
        </w:tabs>
        <w:ind w:left="851"/>
        <w:rPr>
          <w:sz w:val="24"/>
          <w:szCs w:val="24"/>
          <w:lang w:val="en-US"/>
        </w:rPr>
      </w:pPr>
      <w:r w:rsidRPr="00204BC7">
        <w:rPr>
          <w:sz w:val="24"/>
          <w:szCs w:val="24"/>
          <w:lang w:val="en-US"/>
        </w:rPr>
        <w:t>Methacrylsyre-ethylacrylat-copolymer (1:1)</w:t>
      </w:r>
    </w:p>
    <w:p w14:paraId="463B7528" w14:textId="77777777" w:rsidR="00204BC7" w:rsidRPr="00204BC7" w:rsidRDefault="00204BC7" w:rsidP="00204BC7">
      <w:pPr>
        <w:tabs>
          <w:tab w:val="left" w:pos="851"/>
        </w:tabs>
        <w:ind w:left="851"/>
        <w:rPr>
          <w:sz w:val="24"/>
          <w:szCs w:val="24"/>
          <w:lang w:val="de-DE"/>
        </w:rPr>
      </w:pPr>
      <w:r w:rsidRPr="00204BC7">
        <w:rPr>
          <w:sz w:val="24"/>
          <w:szCs w:val="24"/>
          <w:lang w:val="de-DE"/>
        </w:rPr>
        <w:lastRenderedPageBreak/>
        <w:t>Triethylcitrat (E1505)</w:t>
      </w:r>
    </w:p>
    <w:p w14:paraId="720A6821" w14:textId="77777777" w:rsidR="00204BC7" w:rsidRPr="00204BC7" w:rsidRDefault="00204BC7" w:rsidP="00204BC7">
      <w:pPr>
        <w:tabs>
          <w:tab w:val="left" w:pos="851"/>
        </w:tabs>
        <w:ind w:left="851"/>
        <w:rPr>
          <w:sz w:val="24"/>
          <w:szCs w:val="24"/>
          <w:lang w:val="de-DE"/>
        </w:rPr>
      </w:pPr>
      <w:r w:rsidRPr="00204BC7">
        <w:rPr>
          <w:sz w:val="24"/>
          <w:szCs w:val="24"/>
          <w:lang w:val="de-DE"/>
        </w:rPr>
        <w:t>Glycerolmonostearat</w:t>
      </w:r>
    </w:p>
    <w:p w14:paraId="1449A9B6" w14:textId="77777777" w:rsidR="00204BC7" w:rsidRPr="00204BC7" w:rsidRDefault="00204BC7" w:rsidP="00204BC7">
      <w:pPr>
        <w:tabs>
          <w:tab w:val="left" w:pos="851"/>
        </w:tabs>
        <w:ind w:left="851"/>
        <w:rPr>
          <w:sz w:val="24"/>
          <w:szCs w:val="24"/>
          <w:lang w:val="de-DE"/>
        </w:rPr>
      </w:pPr>
      <w:r w:rsidRPr="00204BC7">
        <w:rPr>
          <w:sz w:val="24"/>
          <w:szCs w:val="24"/>
          <w:lang w:val="de-DE"/>
        </w:rPr>
        <w:t>Polysorbat 80 (E433)</w:t>
      </w:r>
    </w:p>
    <w:p w14:paraId="690057FF" w14:textId="77777777" w:rsidR="00204BC7" w:rsidRPr="00204BC7" w:rsidRDefault="00204BC7" w:rsidP="00204BC7">
      <w:pPr>
        <w:tabs>
          <w:tab w:val="left" w:pos="851"/>
        </w:tabs>
        <w:ind w:left="851"/>
        <w:rPr>
          <w:sz w:val="24"/>
          <w:szCs w:val="24"/>
          <w:lang w:val="de-DE"/>
        </w:rPr>
      </w:pPr>
      <w:r w:rsidRPr="00204BC7">
        <w:rPr>
          <w:sz w:val="24"/>
          <w:szCs w:val="24"/>
          <w:lang w:val="de-DE"/>
        </w:rPr>
        <w:t>Talcum (E553B)</w:t>
      </w:r>
    </w:p>
    <w:p w14:paraId="4D3CCA45" w14:textId="77777777" w:rsidR="00204BC7" w:rsidRPr="00204BC7" w:rsidRDefault="00204BC7" w:rsidP="00204BC7">
      <w:pPr>
        <w:tabs>
          <w:tab w:val="left" w:pos="851"/>
        </w:tabs>
        <w:ind w:left="851"/>
        <w:rPr>
          <w:sz w:val="24"/>
          <w:szCs w:val="24"/>
          <w:lang w:val="de-DE"/>
        </w:rPr>
      </w:pPr>
    </w:p>
    <w:p w14:paraId="3028A3D7" w14:textId="281DED09" w:rsidR="00204BC7" w:rsidRPr="00204BC7" w:rsidRDefault="00204BC7" w:rsidP="00204BC7">
      <w:pPr>
        <w:tabs>
          <w:tab w:val="left" w:pos="851"/>
        </w:tabs>
        <w:ind w:left="851"/>
        <w:rPr>
          <w:iCs/>
          <w:sz w:val="24"/>
          <w:szCs w:val="24"/>
          <w:u w:val="single"/>
          <w:lang w:val="de-DE"/>
        </w:rPr>
      </w:pPr>
      <w:r w:rsidRPr="00204BC7">
        <w:rPr>
          <w:iCs/>
          <w:sz w:val="24"/>
          <w:szCs w:val="24"/>
          <w:u w:val="single"/>
          <w:lang w:val="de-DE"/>
        </w:rPr>
        <w:t>Hjælpestofgranulat</w:t>
      </w:r>
    </w:p>
    <w:p w14:paraId="222242BA" w14:textId="77777777" w:rsidR="00204BC7" w:rsidRPr="00204BC7" w:rsidRDefault="00204BC7" w:rsidP="00204BC7">
      <w:pPr>
        <w:tabs>
          <w:tab w:val="left" w:pos="851"/>
        </w:tabs>
        <w:ind w:left="851"/>
        <w:rPr>
          <w:sz w:val="24"/>
          <w:szCs w:val="24"/>
          <w:lang w:val="de-DE"/>
        </w:rPr>
      </w:pPr>
      <w:r w:rsidRPr="00204BC7">
        <w:rPr>
          <w:sz w:val="24"/>
          <w:szCs w:val="24"/>
          <w:lang w:val="de-DE"/>
        </w:rPr>
        <w:t xml:space="preserve">Glucosemonohydrat </w:t>
      </w:r>
    </w:p>
    <w:p w14:paraId="1766A853" w14:textId="77777777" w:rsidR="00204BC7" w:rsidRPr="00204BC7" w:rsidRDefault="00204BC7" w:rsidP="00204BC7">
      <w:pPr>
        <w:tabs>
          <w:tab w:val="left" w:pos="851"/>
        </w:tabs>
        <w:ind w:left="851"/>
        <w:rPr>
          <w:sz w:val="24"/>
          <w:szCs w:val="24"/>
          <w:lang w:val="de-DE"/>
        </w:rPr>
      </w:pPr>
      <w:r w:rsidRPr="00204BC7">
        <w:rPr>
          <w:sz w:val="24"/>
          <w:szCs w:val="24"/>
          <w:lang w:val="de-DE"/>
        </w:rPr>
        <w:t>Xanthangummi (E415)</w:t>
      </w:r>
    </w:p>
    <w:p w14:paraId="585427F5" w14:textId="77777777" w:rsidR="00204BC7" w:rsidRPr="00204BC7" w:rsidRDefault="00204BC7" w:rsidP="00204BC7">
      <w:pPr>
        <w:tabs>
          <w:tab w:val="left" w:pos="851"/>
        </w:tabs>
        <w:ind w:left="851"/>
        <w:rPr>
          <w:sz w:val="24"/>
          <w:szCs w:val="24"/>
          <w:lang w:val="en-US"/>
        </w:rPr>
      </w:pPr>
      <w:r w:rsidRPr="00204BC7">
        <w:rPr>
          <w:sz w:val="24"/>
          <w:szCs w:val="24"/>
          <w:lang w:val="en-US"/>
        </w:rPr>
        <w:t>Crospovidon</w:t>
      </w:r>
    </w:p>
    <w:p w14:paraId="2F8DB780" w14:textId="77777777" w:rsidR="00204BC7" w:rsidRPr="00204BC7" w:rsidRDefault="00204BC7" w:rsidP="00204BC7">
      <w:pPr>
        <w:tabs>
          <w:tab w:val="left" w:pos="851"/>
        </w:tabs>
        <w:ind w:left="851"/>
        <w:rPr>
          <w:sz w:val="24"/>
          <w:szCs w:val="24"/>
          <w:lang w:val="en-US"/>
        </w:rPr>
      </w:pPr>
      <w:r w:rsidRPr="00204BC7">
        <w:rPr>
          <w:sz w:val="24"/>
          <w:szCs w:val="24"/>
          <w:lang w:val="en-US"/>
        </w:rPr>
        <w:t xml:space="preserve">Jernoxid, gul (E172) </w:t>
      </w:r>
    </w:p>
    <w:p w14:paraId="6AC566A4" w14:textId="77777777" w:rsidR="00204BC7" w:rsidRPr="00204BC7" w:rsidRDefault="00204BC7" w:rsidP="00204BC7">
      <w:pPr>
        <w:tabs>
          <w:tab w:val="left" w:pos="851"/>
        </w:tabs>
        <w:ind w:left="851"/>
        <w:rPr>
          <w:sz w:val="24"/>
          <w:szCs w:val="24"/>
        </w:rPr>
      </w:pPr>
      <w:r w:rsidRPr="00204BC7">
        <w:rPr>
          <w:sz w:val="24"/>
          <w:szCs w:val="24"/>
        </w:rPr>
        <w:t>Hydroxypropylcellulose (E463)</w:t>
      </w:r>
    </w:p>
    <w:p w14:paraId="31FF83CF" w14:textId="77777777" w:rsidR="00204BC7" w:rsidRPr="00204BC7" w:rsidRDefault="00204BC7" w:rsidP="00204BC7">
      <w:pPr>
        <w:tabs>
          <w:tab w:val="left" w:pos="851"/>
        </w:tabs>
        <w:ind w:left="851"/>
        <w:rPr>
          <w:sz w:val="24"/>
          <w:szCs w:val="24"/>
        </w:rPr>
      </w:pPr>
      <w:r w:rsidRPr="00204BC7">
        <w:rPr>
          <w:sz w:val="24"/>
          <w:szCs w:val="24"/>
        </w:rPr>
        <w:t xml:space="preserve">Citronsyremonohydrat (til pH-justering) </w:t>
      </w:r>
    </w:p>
    <w:p w14:paraId="32707B22" w14:textId="77777777" w:rsidR="00204BC7" w:rsidRPr="00204BC7" w:rsidRDefault="00204BC7" w:rsidP="00204BC7">
      <w:pPr>
        <w:tabs>
          <w:tab w:val="left" w:pos="851"/>
        </w:tabs>
        <w:ind w:left="851"/>
        <w:rPr>
          <w:sz w:val="24"/>
          <w:szCs w:val="24"/>
        </w:rPr>
      </w:pPr>
      <w:r w:rsidRPr="00204BC7">
        <w:rPr>
          <w:sz w:val="24"/>
          <w:szCs w:val="24"/>
        </w:rPr>
        <w:t>Silica, kolloid vandfri</w:t>
      </w:r>
    </w:p>
    <w:p w14:paraId="4562D6A2" w14:textId="77777777" w:rsidR="009260DE" w:rsidRPr="00C84483" w:rsidRDefault="009260DE" w:rsidP="009260DE">
      <w:pPr>
        <w:tabs>
          <w:tab w:val="left" w:pos="851"/>
        </w:tabs>
        <w:ind w:left="851"/>
        <w:rPr>
          <w:sz w:val="24"/>
          <w:szCs w:val="24"/>
        </w:rPr>
      </w:pPr>
    </w:p>
    <w:p w14:paraId="7BD0D76B"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EEDF335" w14:textId="77777777" w:rsidR="00204BC7" w:rsidRPr="00204BC7" w:rsidRDefault="00204BC7" w:rsidP="00204BC7">
      <w:pPr>
        <w:tabs>
          <w:tab w:val="left" w:pos="851"/>
        </w:tabs>
        <w:ind w:left="851"/>
        <w:rPr>
          <w:sz w:val="24"/>
          <w:szCs w:val="24"/>
        </w:rPr>
      </w:pPr>
      <w:r w:rsidRPr="00204BC7">
        <w:rPr>
          <w:sz w:val="24"/>
          <w:szCs w:val="24"/>
        </w:rPr>
        <w:t>Ikke relevant.</w:t>
      </w:r>
    </w:p>
    <w:p w14:paraId="139CF388" w14:textId="77777777" w:rsidR="009260DE" w:rsidRPr="00C84483" w:rsidRDefault="009260DE" w:rsidP="009260DE">
      <w:pPr>
        <w:tabs>
          <w:tab w:val="left" w:pos="851"/>
        </w:tabs>
        <w:ind w:left="851"/>
        <w:rPr>
          <w:sz w:val="24"/>
          <w:szCs w:val="24"/>
        </w:rPr>
      </w:pPr>
    </w:p>
    <w:p w14:paraId="07375943"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65FC4065" w14:textId="0608A6D3" w:rsidR="00204BC7" w:rsidRDefault="00204BC7" w:rsidP="00204BC7">
      <w:pPr>
        <w:tabs>
          <w:tab w:val="left" w:pos="851"/>
        </w:tabs>
        <w:ind w:left="851"/>
        <w:rPr>
          <w:sz w:val="24"/>
          <w:szCs w:val="24"/>
        </w:rPr>
      </w:pPr>
      <w:r w:rsidRPr="00204BC7">
        <w:rPr>
          <w:sz w:val="24"/>
          <w:szCs w:val="24"/>
        </w:rPr>
        <w:t>2 år</w:t>
      </w:r>
      <w:r>
        <w:rPr>
          <w:sz w:val="24"/>
          <w:szCs w:val="24"/>
        </w:rPr>
        <w:t>.</w:t>
      </w:r>
    </w:p>
    <w:p w14:paraId="14F4A48D" w14:textId="08597C09" w:rsidR="00204BC7" w:rsidRDefault="00204BC7" w:rsidP="00204BC7">
      <w:pPr>
        <w:tabs>
          <w:tab w:val="left" w:pos="851"/>
        </w:tabs>
        <w:ind w:left="851"/>
        <w:rPr>
          <w:sz w:val="24"/>
          <w:szCs w:val="24"/>
        </w:rPr>
      </w:pPr>
    </w:p>
    <w:p w14:paraId="6BF80B55" w14:textId="44EDE2A1" w:rsidR="00204BC7" w:rsidRPr="00D33849" w:rsidRDefault="00204BC7" w:rsidP="00204BC7">
      <w:pPr>
        <w:tabs>
          <w:tab w:val="left" w:pos="851"/>
        </w:tabs>
        <w:ind w:left="851"/>
        <w:rPr>
          <w:sz w:val="24"/>
          <w:szCs w:val="24"/>
          <w:u w:val="single"/>
        </w:rPr>
      </w:pPr>
      <w:r w:rsidRPr="00D33849">
        <w:rPr>
          <w:sz w:val="24"/>
          <w:szCs w:val="24"/>
          <w:u w:val="single"/>
        </w:rPr>
        <w:t>Efter rekonstituion</w:t>
      </w:r>
    </w:p>
    <w:p w14:paraId="193F41A1" w14:textId="77777777" w:rsidR="00204BC7" w:rsidRPr="00204BC7" w:rsidRDefault="00204BC7" w:rsidP="00204BC7">
      <w:pPr>
        <w:tabs>
          <w:tab w:val="left" w:pos="851"/>
        </w:tabs>
        <w:ind w:left="851"/>
        <w:rPr>
          <w:sz w:val="24"/>
          <w:szCs w:val="24"/>
        </w:rPr>
      </w:pPr>
      <w:r w:rsidRPr="00204BC7">
        <w:rPr>
          <w:sz w:val="24"/>
          <w:szCs w:val="24"/>
        </w:rPr>
        <w:t>Skal anvendes inden for 30 minutter efter rekonstitution.</w:t>
      </w:r>
    </w:p>
    <w:p w14:paraId="431F1125" w14:textId="77777777" w:rsidR="009260DE" w:rsidRPr="00C84483" w:rsidRDefault="009260DE" w:rsidP="009260DE">
      <w:pPr>
        <w:tabs>
          <w:tab w:val="left" w:pos="851"/>
        </w:tabs>
        <w:ind w:left="851"/>
        <w:rPr>
          <w:sz w:val="24"/>
          <w:szCs w:val="24"/>
        </w:rPr>
      </w:pPr>
    </w:p>
    <w:p w14:paraId="19E1A012"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EA508D9" w14:textId="77777777" w:rsidR="00D33849" w:rsidRPr="00D33849" w:rsidRDefault="00D33849" w:rsidP="00D33849">
      <w:pPr>
        <w:tabs>
          <w:tab w:val="left" w:pos="851"/>
        </w:tabs>
        <w:ind w:left="851"/>
        <w:rPr>
          <w:sz w:val="24"/>
          <w:szCs w:val="24"/>
        </w:rPr>
      </w:pPr>
      <w:r w:rsidRPr="00D33849">
        <w:rPr>
          <w:sz w:val="24"/>
          <w:szCs w:val="24"/>
        </w:rPr>
        <w:t>Må ikke opbevares ved temperaturer over 30 °C.</w:t>
      </w:r>
    </w:p>
    <w:p w14:paraId="7F43AB49" w14:textId="77777777" w:rsidR="009260DE" w:rsidRPr="00C84483" w:rsidRDefault="009260DE" w:rsidP="009260DE">
      <w:pPr>
        <w:tabs>
          <w:tab w:val="left" w:pos="851"/>
        </w:tabs>
        <w:ind w:left="851"/>
        <w:rPr>
          <w:sz w:val="24"/>
          <w:szCs w:val="24"/>
        </w:rPr>
      </w:pPr>
    </w:p>
    <w:p w14:paraId="620EFC63"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EF1F475" w14:textId="77777777" w:rsidR="00F6611F" w:rsidRDefault="00F6611F" w:rsidP="00D33849">
      <w:pPr>
        <w:tabs>
          <w:tab w:val="left" w:pos="851"/>
        </w:tabs>
        <w:ind w:left="851"/>
        <w:rPr>
          <w:sz w:val="24"/>
          <w:szCs w:val="24"/>
        </w:rPr>
      </w:pPr>
    </w:p>
    <w:p w14:paraId="58ADBE05" w14:textId="77777777" w:rsidR="00F6611F" w:rsidRPr="00F6611F" w:rsidRDefault="00D33849" w:rsidP="00D33849">
      <w:pPr>
        <w:tabs>
          <w:tab w:val="left" w:pos="851"/>
        </w:tabs>
        <w:ind w:left="851"/>
        <w:rPr>
          <w:sz w:val="24"/>
          <w:szCs w:val="24"/>
          <w:u w:val="single"/>
        </w:rPr>
      </w:pPr>
      <w:r w:rsidRPr="00F6611F">
        <w:rPr>
          <w:sz w:val="24"/>
          <w:szCs w:val="24"/>
          <w:u w:val="single"/>
        </w:rPr>
        <w:t>Breve (indeholdende granulat)</w:t>
      </w:r>
    </w:p>
    <w:p w14:paraId="1B447D44" w14:textId="1E00A4BD" w:rsidR="00D33849" w:rsidRPr="00D33849" w:rsidRDefault="00D33849" w:rsidP="00D33849">
      <w:pPr>
        <w:tabs>
          <w:tab w:val="left" w:pos="851"/>
        </w:tabs>
        <w:ind w:left="851"/>
        <w:rPr>
          <w:sz w:val="24"/>
          <w:szCs w:val="24"/>
        </w:rPr>
      </w:pPr>
      <w:r w:rsidRPr="00D33849">
        <w:rPr>
          <w:sz w:val="24"/>
          <w:szCs w:val="24"/>
        </w:rPr>
        <w:t xml:space="preserve">Laminat bestående af tre lag: </w:t>
      </w:r>
      <w:r w:rsidR="00F6611F">
        <w:rPr>
          <w:sz w:val="24"/>
          <w:szCs w:val="24"/>
        </w:rPr>
        <w:t>P</w:t>
      </w:r>
      <w:r w:rsidRPr="00D33849">
        <w:rPr>
          <w:sz w:val="24"/>
          <w:szCs w:val="24"/>
        </w:rPr>
        <w:t xml:space="preserve">olyethylenterephthalat (PET), aluminium, lavdensitetspolyethylen (LDPE), som beskytter granulatet mod fugt. </w:t>
      </w:r>
    </w:p>
    <w:p w14:paraId="33EDF429" w14:textId="77777777" w:rsidR="00D33849" w:rsidRDefault="00D33849" w:rsidP="00D33849">
      <w:pPr>
        <w:tabs>
          <w:tab w:val="left" w:pos="851"/>
        </w:tabs>
        <w:ind w:left="851"/>
        <w:rPr>
          <w:sz w:val="24"/>
          <w:szCs w:val="24"/>
        </w:rPr>
      </w:pPr>
    </w:p>
    <w:p w14:paraId="24049770" w14:textId="084E666B" w:rsidR="00D33849" w:rsidRPr="00D33849" w:rsidRDefault="00F6611F" w:rsidP="00F6611F">
      <w:pPr>
        <w:tabs>
          <w:tab w:val="left" w:pos="851"/>
        </w:tabs>
        <w:ind w:left="851"/>
        <w:rPr>
          <w:sz w:val="24"/>
          <w:szCs w:val="24"/>
        </w:rPr>
      </w:pPr>
      <w:r>
        <w:rPr>
          <w:sz w:val="24"/>
          <w:szCs w:val="24"/>
        </w:rPr>
        <w:t xml:space="preserve">Pakningsstørrelser: </w:t>
      </w:r>
      <w:r w:rsidR="00D33849" w:rsidRPr="00D33849">
        <w:rPr>
          <w:sz w:val="24"/>
          <w:szCs w:val="24"/>
        </w:rPr>
        <w:t xml:space="preserve">28, 30 </w:t>
      </w:r>
      <w:r>
        <w:rPr>
          <w:sz w:val="24"/>
          <w:szCs w:val="24"/>
        </w:rPr>
        <w:t>og</w:t>
      </w:r>
      <w:r w:rsidR="00D33849" w:rsidRPr="00D33849">
        <w:rPr>
          <w:sz w:val="24"/>
          <w:szCs w:val="24"/>
        </w:rPr>
        <w:t xml:space="preserve"> 56 breve</w:t>
      </w:r>
      <w:r>
        <w:rPr>
          <w:sz w:val="24"/>
          <w:szCs w:val="24"/>
        </w:rPr>
        <w:t>, i æske.</w:t>
      </w:r>
    </w:p>
    <w:p w14:paraId="5F327090" w14:textId="77777777" w:rsidR="00D33849" w:rsidRPr="00D33849" w:rsidRDefault="00D33849" w:rsidP="00D33849">
      <w:pPr>
        <w:tabs>
          <w:tab w:val="left" w:pos="851"/>
        </w:tabs>
        <w:ind w:left="851"/>
        <w:rPr>
          <w:sz w:val="24"/>
          <w:szCs w:val="24"/>
        </w:rPr>
      </w:pPr>
      <w:r w:rsidRPr="00D33849">
        <w:rPr>
          <w:sz w:val="24"/>
          <w:szCs w:val="24"/>
        </w:rPr>
        <w:t>Ikke alle pakningsstørrelser er nødvendigvis markedsført.</w:t>
      </w:r>
    </w:p>
    <w:p w14:paraId="2756A236" w14:textId="77777777" w:rsidR="009260DE" w:rsidRPr="00C84483" w:rsidRDefault="009260DE" w:rsidP="00F6611F">
      <w:pPr>
        <w:tabs>
          <w:tab w:val="left" w:pos="851"/>
        </w:tabs>
        <w:rPr>
          <w:sz w:val="24"/>
          <w:szCs w:val="24"/>
        </w:rPr>
      </w:pPr>
    </w:p>
    <w:p w14:paraId="4199A7CA"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43F40C7" w14:textId="77777777" w:rsidR="006725DF" w:rsidRPr="006725DF" w:rsidRDefault="006725DF" w:rsidP="006725DF">
      <w:pPr>
        <w:tabs>
          <w:tab w:val="left" w:pos="851"/>
        </w:tabs>
        <w:ind w:left="851"/>
        <w:rPr>
          <w:sz w:val="24"/>
          <w:szCs w:val="24"/>
        </w:rPr>
      </w:pPr>
      <w:r w:rsidRPr="006725DF">
        <w:rPr>
          <w:sz w:val="24"/>
          <w:szCs w:val="24"/>
        </w:rPr>
        <w:t>Ingen særlige forholdsregler ved bortskaffelse.</w:t>
      </w:r>
    </w:p>
    <w:p w14:paraId="79A4DAD2" w14:textId="77777777" w:rsidR="006725DF" w:rsidRPr="006725DF" w:rsidRDefault="006725DF" w:rsidP="006725DF">
      <w:pPr>
        <w:tabs>
          <w:tab w:val="left" w:pos="851"/>
        </w:tabs>
        <w:ind w:left="851"/>
        <w:rPr>
          <w:sz w:val="24"/>
          <w:szCs w:val="24"/>
        </w:rPr>
      </w:pPr>
    </w:p>
    <w:p w14:paraId="446BA3E6" w14:textId="77777777" w:rsidR="006725DF" w:rsidRPr="006725DF" w:rsidRDefault="006725DF" w:rsidP="006725DF">
      <w:pPr>
        <w:tabs>
          <w:tab w:val="left" w:pos="851"/>
        </w:tabs>
        <w:ind w:left="851"/>
        <w:rPr>
          <w:sz w:val="24"/>
          <w:szCs w:val="24"/>
        </w:rPr>
      </w:pPr>
      <w:r w:rsidRPr="006725DF">
        <w:rPr>
          <w:sz w:val="24"/>
          <w:szCs w:val="24"/>
        </w:rPr>
        <w:t>Til patienter med nasogastrisk eller gastrisk sonde in situ</w:t>
      </w:r>
    </w:p>
    <w:p w14:paraId="707B80E6" w14:textId="77777777" w:rsidR="006725DF" w:rsidRPr="006725DF" w:rsidRDefault="006725DF" w:rsidP="009B6680">
      <w:pPr>
        <w:numPr>
          <w:ilvl w:val="0"/>
          <w:numId w:val="8"/>
        </w:numPr>
        <w:tabs>
          <w:tab w:val="left" w:pos="851"/>
        </w:tabs>
        <w:ind w:left="1134" w:hanging="283"/>
        <w:rPr>
          <w:sz w:val="24"/>
          <w:szCs w:val="24"/>
        </w:rPr>
      </w:pPr>
      <w:r w:rsidRPr="006725DF">
        <w:rPr>
          <w:sz w:val="24"/>
          <w:szCs w:val="24"/>
        </w:rPr>
        <w:t>For at opnå en dosis på 10 mg tømmes indholdet af ét brev à 10 mg i 15 ml vand.</w:t>
      </w:r>
    </w:p>
    <w:p w14:paraId="4D0CE94C" w14:textId="77777777" w:rsidR="006725DF" w:rsidRPr="006725DF" w:rsidRDefault="006725DF" w:rsidP="009B6680">
      <w:pPr>
        <w:numPr>
          <w:ilvl w:val="0"/>
          <w:numId w:val="8"/>
        </w:numPr>
        <w:tabs>
          <w:tab w:val="left" w:pos="851"/>
        </w:tabs>
        <w:ind w:left="1134" w:hanging="283"/>
        <w:rPr>
          <w:sz w:val="24"/>
          <w:szCs w:val="24"/>
        </w:rPr>
      </w:pPr>
      <w:r w:rsidRPr="006725DF">
        <w:rPr>
          <w:sz w:val="24"/>
          <w:szCs w:val="24"/>
        </w:rPr>
        <w:t>For at opnå en dosis på 20 mg tømmes indholdet af to breve à 10 mg i 30 ml vand.</w:t>
      </w:r>
    </w:p>
    <w:p w14:paraId="035ED843" w14:textId="77777777" w:rsidR="006725DF" w:rsidRPr="006725DF" w:rsidRDefault="006725DF" w:rsidP="009B6680">
      <w:pPr>
        <w:numPr>
          <w:ilvl w:val="0"/>
          <w:numId w:val="8"/>
        </w:numPr>
        <w:tabs>
          <w:tab w:val="left" w:pos="851"/>
        </w:tabs>
        <w:ind w:left="1134" w:hanging="283"/>
        <w:rPr>
          <w:sz w:val="24"/>
          <w:szCs w:val="24"/>
        </w:rPr>
      </w:pPr>
      <w:r w:rsidRPr="006725DF">
        <w:rPr>
          <w:sz w:val="24"/>
          <w:szCs w:val="24"/>
        </w:rPr>
        <w:t>Omrør.</w:t>
      </w:r>
    </w:p>
    <w:p w14:paraId="689B3909" w14:textId="77777777" w:rsidR="006725DF" w:rsidRPr="006725DF" w:rsidRDefault="006725DF" w:rsidP="009B6680">
      <w:pPr>
        <w:numPr>
          <w:ilvl w:val="0"/>
          <w:numId w:val="8"/>
        </w:numPr>
        <w:tabs>
          <w:tab w:val="left" w:pos="851"/>
        </w:tabs>
        <w:ind w:left="1134" w:hanging="283"/>
        <w:rPr>
          <w:sz w:val="24"/>
          <w:szCs w:val="24"/>
        </w:rPr>
      </w:pPr>
      <w:r w:rsidRPr="006725DF">
        <w:rPr>
          <w:sz w:val="24"/>
          <w:szCs w:val="24"/>
        </w:rPr>
        <w:t>Lad stå et par minutter for at tykne.</w:t>
      </w:r>
    </w:p>
    <w:p w14:paraId="25E7FF0A" w14:textId="77777777" w:rsidR="006725DF" w:rsidRPr="006725DF" w:rsidRDefault="006725DF" w:rsidP="009B6680">
      <w:pPr>
        <w:numPr>
          <w:ilvl w:val="0"/>
          <w:numId w:val="8"/>
        </w:numPr>
        <w:tabs>
          <w:tab w:val="left" w:pos="851"/>
        </w:tabs>
        <w:ind w:left="1134" w:hanging="283"/>
        <w:rPr>
          <w:sz w:val="24"/>
          <w:szCs w:val="24"/>
        </w:rPr>
      </w:pPr>
      <w:r w:rsidRPr="006725DF">
        <w:rPr>
          <w:sz w:val="24"/>
          <w:szCs w:val="24"/>
        </w:rPr>
        <w:t>Omrør igen.</w:t>
      </w:r>
    </w:p>
    <w:p w14:paraId="502FE445" w14:textId="1683383F" w:rsidR="006725DF" w:rsidRPr="006725DF" w:rsidRDefault="006725DF" w:rsidP="009B6680">
      <w:pPr>
        <w:numPr>
          <w:ilvl w:val="0"/>
          <w:numId w:val="8"/>
        </w:numPr>
        <w:tabs>
          <w:tab w:val="left" w:pos="851"/>
        </w:tabs>
        <w:ind w:left="1134" w:hanging="283"/>
        <w:rPr>
          <w:sz w:val="24"/>
          <w:szCs w:val="24"/>
        </w:rPr>
      </w:pPr>
      <w:r w:rsidRPr="006725DF">
        <w:rPr>
          <w:sz w:val="24"/>
          <w:szCs w:val="24"/>
        </w:rPr>
        <w:t>Træk suspensionen o</w:t>
      </w:r>
      <w:r w:rsidR="001C4CBE">
        <w:rPr>
          <w:sz w:val="24"/>
          <w:szCs w:val="24"/>
        </w:rPr>
        <w:t>p</w:t>
      </w:r>
      <w:r w:rsidRPr="006725DF">
        <w:rPr>
          <w:sz w:val="24"/>
          <w:szCs w:val="24"/>
        </w:rPr>
        <w:t xml:space="preserve"> i en sprøjte.</w:t>
      </w:r>
    </w:p>
    <w:p w14:paraId="58550966" w14:textId="77777777" w:rsidR="006725DF" w:rsidRPr="006725DF" w:rsidRDefault="006725DF" w:rsidP="009B6680">
      <w:pPr>
        <w:numPr>
          <w:ilvl w:val="0"/>
          <w:numId w:val="8"/>
        </w:numPr>
        <w:tabs>
          <w:tab w:val="left" w:pos="851"/>
        </w:tabs>
        <w:ind w:left="1134" w:hanging="283"/>
        <w:rPr>
          <w:sz w:val="24"/>
          <w:szCs w:val="24"/>
        </w:rPr>
      </w:pPr>
      <w:r w:rsidRPr="006725DF">
        <w:rPr>
          <w:sz w:val="24"/>
          <w:szCs w:val="24"/>
        </w:rPr>
        <w:t>Injicér ind i maven via den enterale sonde (French-størrelse 6 eller større) inden for 30 minutter efter rekonstitution.</w:t>
      </w:r>
    </w:p>
    <w:p w14:paraId="51568231" w14:textId="77777777" w:rsidR="006725DF" w:rsidRPr="006725DF" w:rsidRDefault="006725DF" w:rsidP="009B6680">
      <w:pPr>
        <w:numPr>
          <w:ilvl w:val="0"/>
          <w:numId w:val="8"/>
        </w:numPr>
        <w:tabs>
          <w:tab w:val="left" w:pos="851"/>
        </w:tabs>
        <w:ind w:left="1134" w:hanging="283"/>
        <w:rPr>
          <w:sz w:val="24"/>
          <w:szCs w:val="24"/>
        </w:rPr>
      </w:pPr>
      <w:r w:rsidRPr="006725DF">
        <w:rPr>
          <w:sz w:val="24"/>
          <w:szCs w:val="24"/>
        </w:rPr>
        <w:t>Genfyld sprøjten med 15 ml vand efter en dosis på 10 mg og med 30 ml efter en dosis på 20 mg.</w:t>
      </w:r>
    </w:p>
    <w:p w14:paraId="7ECD8077" w14:textId="77777777" w:rsidR="006725DF" w:rsidRPr="006725DF" w:rsidRDefault="006725DF" w:rsidP="009B6680">
      <w:pPr>
        <w:numPr>
          <w:ilvl w:val="0"/>
          <w:numId w:val="8"/>
        </w:numPr>
        <w:tabs>
          <w:tab w:val="left" w:pos="851"/>
        </w:tabs>
        <w:ind w:left="1134" w:hanging="283"/>
        <w:rPr>
          <w:sz w:val="24"/>
          <w:szCs w:val="24"/>
        </w:rPr>
      </w:pPr>
      <w:r w:rsidRPr="006725DF">
        <w:rPr>
          <w:sz w:val="24"/>
          <w:szCs w:val="24"/>
        </w:rPr>
        <w:t>Omryst og skyl resterende indhold i den enterale sonde ind i maven.</w:t>
      </w:r>
    </w:p>
    <w:p w14:paraId="2CC6604D" w14:textId="77777777" w:rsidR="006725DF" w:rsidRPr="006725DF" w:rsidRDefault="006725DF" w:rsidP="006725DF">
      <w:pPr>
        <w:tabs>
          <w:tab w:val="left" w:pos="851"/>
        </w:tabs>
        <w:ind w:left="851"/>
        <w:rPr>
          <w:sz w:val="24"/>
          <w:szCs w:val="24"/>
        </w:rPr>
      </w:pPr>
    </w:p>
    <w:p w14:paraId="5169223E" w14:textId="60D13789" w:rsidR="006725DF" w:rsidRPr="006725DF" w:rsidRDefault="006725DF" w:rsidP="006725DF">
      <w:pPr>
        <w:tabs>
          <w:tab w:val="left" w:pos="851"/>
        </w:tabs>
        <w:ind w:left="851"/>
        <w:rPr>
          <w:sz w:val="24"/>
          <w:szCs w:val="24"/>
        </w:rPr>
      </w:pPr>
      <w:r w:rsidRPr="006725DF">
        <w:rPr>
          <w:sz w:val="24"/>
          <w:szCs w:val="24"/>
        </w:rPr>
        <w:lastRenderedPageBreak/>
        <w:t>Ikke anvendt suspension skal bortskaffes.</w:t>
      </w:r>
    </w:p>
    <w:p w14:paraId="6D28C8C7" w14:textId="77777777" w:rsidR="009260DE" w:rsidRPr="00C84483" w:rsidRDefault="009260DE" w:rsidP="000730CA">
      <w:pPr>
        <w:tabs>
          <w:tab w:val="left" w:pos="851"/>
        </w:tabs>
        <w:ind w:left="851"/>
        <w:rPr>
          <w:sz w:val="24"/>
          <w:szCs w:val="24"/>
        </w:rPr>
      </w:pPr>
    </w:p>
    <w:p w14:paraId="50AB7C5E"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2C2B835" w14:textId="77777777" w:rsidR="009B6680" w:rsidRPr="009B6680" w:rsidRDefault="009B6680" w:rsidP="009B6680">
      <w:pPr>
        <w:tabs>
          <w:tab w:val="left" w:pos="851"/>
        </w:tabs>
        <w:ind w:left="851"/>
        <w:rPr>
          <w:sz w:val="24"/>
          <w:szCs w:val="24"/>
        </w:rPr>
      </w:pPr>
      <w:r w:rsidRPr="009B6680">
        <w:rPr>
          <w:sz w:val="24"/>
          <w:szCs w:val="24"/>
        </w:rPr>
        <w:t>2care4 Generics ApS</w:t>
      </w:r>
    </w:p>
    <w:p w14:paraId="1321BC46" w14:textId="77777777" w:rsidR="009B6680" w:rsidRPr="009B6680" w:rsidRDefault="009B6680" w:rsidP="009B6680">
      <w:pPr>
        <w:tabs>
          <w:tab w:val="left" w:pos="851"/>
        </w:tabs>
        <w:ind w:left="851"/>
        <w:rPr>
          <w:sz w:val="24"/>
          <w:szCs w:val="24"/>
        </w:rPr>
      </w:pPr>
      <w:r w:rsidRPr="009B6680">
        <w:rPr>
          <w:sz w:val="24"/>
          <w:szCs w:val="24"/>
        </w:rPr>
        <w:t>Stenhuggervej 12-14</w:t>
      </w:r>
    </w:p>
    <w:p w14:paraId="104075F1" w14:textId="77777777" w:rsidR="009B6680" w:rsidRPr="009B6680" w:rsidRDefault="009B6680" w:rsidP="009B6680">
      <w:pPr>
        <w:tabs>
          <w:tab w:val="left" w:pos="851"/>
        </w:tabs>
        <w:ind w:left="851"/>
        <w:rPr>
          <w:sz w:val="24"/>
          <w:szCs w:val="24"/>
        </w:rPr>
      </w:pPr>
      <w:r w:rsidRPr="009B6680">
        <w:rPr>
          <w:sz w:val="24"/>
          <w:szCs w:val="24"/>
        </w:rPr>
        <w:t>6710 Esbjerg V</w:t>
      </w:r>
    </w:p>
    <w:p w14:paraId="6A88D4DA" w14:textId="77777777" w:rsidR="009260DE" w:rsidRDefault="009260DE" w:rsidP="009260DE">
      <w:pPr>
        <w:tabs>
          <w:tab w:val="left" w:pos="851"/>
        </w:tabs>
        <w:ind w:left="851"/>
        <w:rPr>
          <w:sz w:val="24"/>
          <w:szCs w:val="24"/>
        </w:rPr>
      </w:pPr>
    </w:p>
    <w:p w14:paraId="3D1AF283"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4DD64DE7" w14:textId="08D89D77" w:rsidR="009260DE" w:rsidRPr="00C84483" w:rsidRDefault="00996D13" w:rsidP="009260DE">
      <w:pPr>
        <w:tabs>
          <w:tab w:val="left" w:pos="851"/>
        </w:tabs>
        <w:ind w:left="851"/>
        <w:rPr>
          <w:sz w:val="24"/>
          <w:szCs w:val="24"/>
        </w:rPr>
      </w:pPr>
      <w:r>
        <w:rPr>
          <w:sz w:val="24"/>
          <w:szCs w:val="24"/>
        </w:rPr>
        <w:t>68184</w:t>
      </w:r>
    </w:p>
    <w:p w14:paraId="3177673E" w14:textId="77777777" w:rsidR="009260DE" w:rsidRPr="00C84483" w:rsidRDefault="009260DE" w:rsidP="009260DE">
      <w:pPr>
        <w:tabs>
          <w:tab w:val="left" w:pos="851"/>
        </w:tabs>
        <w:ind w:left="851"/>
        <w:jc w:val="both"/>
        <w:rPr>
          <w:sz w:val="24"/>
          <w:szCs w:val="24"/>
        </w:rPr>
      </w:pPr>
    </w:p>
    <w:p w14:paraId="4CC08493"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0AAC715" w14:textId="406A7DD2" w:rsidR="009260DE" w:rsidRPr="00C84483" w:rsidRDefault="007E2464" w:rsidP="009260DE">
      <w:pPr>
        <w:tabs>
          <w:tab w:val="left" w:pos="851"/>
        </w:tabs>
        <w:ind w:left="851"/>
        <w:rPr>
          <w:sz w:val="24"/>
          <w:szCs w:val="24"/>
        </w:rPr>
      </w:pPr>
      <w:r>
        <w:rPr>
          <w:sz w:val="24"/>
          <w:szCs w:val="24"/>
        </w:rPr>
        <w:t>29. august 2023</w:t>
      </w:r>
    </w:p>
    <w:p w14:paraId="02A435A4" w14:textId="77777777" w:rsidR="009260DE" w:rsidRPr="00C84483" w:rsidRDefault="009260DE" w:rsidP="009260DE">
      <w:pPr>
        <w:tabs>
          <w:tab w:val="left" w:pos="851"/>
        </w:tabs>
        <w:ind w:left="851"/>
        <w:rPr>
          <w:sz w:val="24"/>
          <w:szCs w:val="24"/>
        </w:rPr>
      </w:pPr>
    </w:p>
    <w:p w14:paraId="70AA9337"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ADE9F7D" w14:textId="0F6E715E" w:rsidR="009260DE" w:rsidRPr="00C84483" w:rsidRDefault="00574E7A" w:rsidP="009260DE">
      <w:pPr>
        <w:tabs>
          <w:tab w:val="left" w:pos="851"/>
        </w:tabs>
        <w:ind w:left="851"/>
        <w:rPr>
          <w:sz w:val="24"/>
          <w:szCs w:val="24"/>
        </w:rPr>
      </w:pPr>
      <w:r>
        <w:rPr>
          <w:sz w:val="24"/>
          <w:szCs w:val="24"/>
        </w:rPr>
        <w:t>18. oktober 2023</w:t>
      </w:r>
      <w:bookmarkStart w:id="0" w:name="_GoBack"/>
      <w:bookmarkEnd w:id="0"/>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9738D" w14:textId="77777777" w:rsidR="005E003A" w:rsidRDefault="005E003A">
      <w:r>
        <w:separator/>
      </w:r>
    </w:p>
  </w:endnote>
  <w:endnote w:type="continuationSeparator" w:id="0">
    <w:p w14:paraId="04365FC5" w14:textId="77777777" w:rsidR="005E003A" w:rsidRDefault="005E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01DDA" w14:textId="77777777" w:rsidR="005E003A" w:rsidRDefault="005E003A">
    <w:pPr>
      <w:pStyle w:val="Sidefod"/>
      <w:pBdr>
        <w:bottom w:val="single" w:sz="6" w:space="1" w:color="auto"/>
      </w:pBdr>
    </w:pPr>
  </w:p>
  <w:p w14:paraId="5AF5ED97" w14:textId="77777777" w:rsidR="005E003A" w:rsidRDefault="005E003A" w:rsidP="00C42586">
    <w:pPr>
      <w:pStyle w:val="Sidefod"/>
      <w:tabs>
        <w:tab w:val="clear" w:pos="4819"/>
        <w:tab w:val="left" w:pos="8505"/>
      </w:tabs>
      <w:rPr>
        <w:i/>
        <w:sz w:val="18"/>
        <w:szCs w:val="18"/>
      </w:rPr>
    </w:pPr>
  </w:p>
  <w:p w14:paraId="27A898F1" w14:textId="0847A354" w:rsidR="005E003A" w:rsidRPr="00B373D7" w:rsidRDefault="005E003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Nexizol, enterogranulat til oral suspension i brev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8119F" w14:textId="77777777" w:rsidR="005E003A" w:rsidRDefault="005E003A">
      <w:r>
        <w:separator/>
      </w:r>
    </w:p>
  </w:footnote>
  <w:footnote w:type="continuationSeparator" w:id="0">
    <w:p w14:paraId="60C1B338" w14:textId="77777777" w:rsidR="005E003A" w:rsidRDefault="005E0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B71E7E"/>
    <w:multiLevelType w:val="hybridMultilevel"/>
    <w:tmpl w:val="0802775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8753C0C"/>
    <w:multiLevelType w:val="hybridMultilevel"/>
    <w:tmpl w:val="D3F4B6E8"/>
    <w:lvl w:ilvl="0" w:tplc="FFFFFFFF">
      <w:start w:val="1"/>
      <w:numFmt w:val="bullet"/>
      <w:lvlText w:val="-"/>
      <w:lvlJc w:val="left"/>
      <w:pPr>
        <w:ind w:left="720" w:hanging="360"/>
      </w:p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5F2B4021"/>
    <w:multiLevelType w:val="hybridMultilevel"/>
    <w:tmpl w:val="E04C717C"/>
    <w:lvl w:ilvl="0" w:tplc="FFFFFFFF">
      <w:start w:val="1"/>
      <w:numFmt w:val="bullet"/>
      <w:lvlText w:val="-"/>
      <w:lvlJc w:val="left"/>
      <w:pPr>
        <w:ind w:left="720" w:hanging="360"/>
      </w:p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54"/>
    <w:rsid w:val="000259B9"/>
    <w:rsid w:val="00041491"/>
    <w:rsid w:val="00050D16"/>
    <w:rsid w:val="000730CA"/>
    <w:rsid w:val="00074F2A"/>
    <w:rsid w:val="000A1CA8"/>
    <w:rsid w:val="000A466B"/>
    <w:rsid w:val="000A7CA6"/>
    <w:rsid w:val="000B058C"/>
    <w:rsid w:val="000D68B0"/>
    <w:rsid w:val="000E4EE6"/>
    <w:rsid w:val="001454E2"/>
    <w:rsid w:val="001C4CBE"/>
    <w:rsid w:val="00204BC7"/>
    <w:rsid w:val="00206CE8"/>
    <w:rsid w:val="0021526C"/>
    <w:rsid w:val="00244178"/>
    <w:rsid w:val="00283A2B"/>
    <w:rsid w:val="002B30AD"/>
    <w:rsid w:val="002C1EC0"/>
    <w:rsid w:val="002C2C01"/>
    <w:rsid w:val="00344416"/>
    <w:rsid w:val="003A29AE"/>
    <w:rsid w:val="003A32D7"/>
    <w:rsid w:val="003B4074"/>
    <w:rsid w:val="003C769A"/>
    <w:rsid w:val="003D3A90"/>
    <w:rsid w:val="003F1838"/>
    <w:rsid w:val="0045746C"/>
    <w:rsid w:val="00484712"/>
    <w:rsid w:val="0049104B"/>
    <w:rsid w:val="004E3B12"/>
    <w:rsid w:val="00504384"/>
    <w:rsid w:val="00532310"/>
    <w:rsid w:val="00565F0F"/>
    <w:rsid w:val="00574E7A"/>
    <w:rsid w:val="0059049A"/>
    <w:rsid w:val="00594A86"/>
    <w:rsid w:val="00596D86"/>
    <w:rsid w:val="005E003A"/>
    <w:rsid w:val="00624AF2"/>
    <w:rsid w:val="00631080"/>
    <w:rsid w:val="00637F5A"/>
    <w:rsid w:val="00641C65"/>
    <w:rsid w:val="006560B1"/>
    <w:rsid w:val="006725DF"/>
    <w:rsid w:val="006756DD"/>
    <w:rsid w:val="006C4B52"/>
    <w:rsid w:val="006E6620"/>
    <w:rsid w:val="006F6C2F"/>
    <w:rsid w:val="0071241E"/>
    <w:rsid w:val="00737275"/>
    <w:rsid w:val="00740EEC"/>
    <w:rsid w:val="0078011A"/>
    <w:rsid w:val="00782AF4"/>
    <w:rsid w:val="00790EE7"/>
    <w:rsid w:val="007B07CC"/>
    <w:rsid w:val="007B6649"/>
    <w:rsid w:val="007E2464"/>
    <w:rsid w:val="0082576E"/>
    <w:rsid w:val="008D0C0C"/>
    <w:rsid w:val="00907F75"/>
    <w:rsid w:val="009260DE"/>
    <w:rsid w:val="0093258A"/>
    <w:rsid w:val="00986013"/>
    <w:rsid w:val="00996D13"/>
    <w:rsid w:val="009B6680"/>
    <w:rsid w:val="009C7BA3"/>
    <w:rsid w:val="009D1F5A"/>
    <w:rsid w:val="00A10294"/>
    <w:rsid w:val="00A4497C"/>
    <w:rsid w:val="00A55C1B"/>
    <w:rsid w:val="00A872C6"/>
    <w:rsid w:val="00B003BF"/>
    <w:rsid w:val="00B373D7"/>
    <w:rsid w:val="00B55271"/>
    <w:rsid w:val="00B63A99"/>
    <w:rsid w:val="00BD7931"/>
    <w:rsid w:val="00BF6243"/>
    <w:rsid w:val="00C36276"/>
    <w:rsid w:val="00C42586"/>
    <w:rsid w:val="00C45F6B"/>
    <w:rsid w:val="00C60CCD"/>
    <w:rsid w:val="00C84483"/>
    <w:rsid w:val="00C95551"/>
    <w:rsid w:val="00CB20D7"/>
    <w:rsid w:val="00CC39EF"/>
    <w:rsid w:val="00D020B0"/>
    <w:rsid w:val="00D11748"/>
    <w:rsid w:val="00D13B8F"/>
    <w:rsid w:val="00D237F6"/>
    <w:rsid w:val="00D33849"/>
    <w:rsid w:val="00D34D98"/>
    <w:rsid w:val="00D366CF"/>
    <w:rsid w:val="00D57922"/>
    <w:rsid w:val="00D93992"/>
    <w:rsid w:val="00E03610"/>
    <w:rsid w:val="00E108AA"/>
    <w:rsid w:val="00E3749A"/>
    <w:rsid w:val="00E7437F"/>
    <w:rsid w:val="00E865B8"/>
    <w:rsid w:val="00E94954"/>
    <w:rsid w:val="00EC0B9B"/>
    <w:rsid w:val="00ED5E9F"/>
    <w:rsid w:val="00F6611F"/>
    <w:rsid w:val="00F66D4F"/>
    <w:rsid w:val="00F7479E"/>
    <w:rsid w:val="00F8603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6AD38"/>
  <w15:chartTrackingRefBased/>
  <w15:docId w15:val="{FE44418C-2D4E-4221-8422-4DBD5237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1802">
      <w:bodyDiv w:val="1"/>
      <w:marLeft w:val="0"/>
      <w:marRight w:val="0"/>
      <w:marTop w:val="0"/>
      <w:marBottom w:val="0"/>
      <w:divBdr>
        <w:top w:val="none" w:sz="0" w:space="0" w:color="auto"/>
        <w:left w:val="none" w:sz="0" w:space="0" w:color="auto"/>
        <w:bottom w:val="none" w:sz="0" w:space="0" w:color="auto"/>
        <w:right w:val="none" w:sz="0" w:space="0" w:color="auto"/>
      </w:divBdr>
    </w:div>
    <w:div w:id="14273845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4685533">
      <w:bodyDiv w:val="1"/>
      <w:marLeft w:val="0"/>
      <w:marRight w:val="0"/>
      <w:marTop w:val="0"/>
      <w:marBottom w:val="0"/>
      <w:divBdr>
        <w:top w:val="none" w:sz="0" w:space="0" w:color="auto"/>
        <w:left w:val="none" w:sz="0" w:space="0" w:color="auto"/>
        <w:bottom w:val="none" w:sz="0" w:space="0" w:color="auto"/>
        <w:right w:val="none" w:sz="0" w:space="0" w:color="auto"/>
      </w:divBdr>
    </w:div>
    <w:div w:id="179242711">
      <w:bodyDiv w:val="1"/>
      <w:marLeft w:val="0"/>
      <w:marRight w:val="0"/>
      <w:marTop w:val="0"/>
      <w:marBottom w:val="0"/>
      <w:divBdr>
        <w:top w:val="none" w:sz="0" w:space="0" w:color="auto"/>
        <w:left w:val="none" w:sz="0" w:space="0" w:color="auto"/>
        <w:bottom w:val="none" w:sz="0" w:space="0" w:color="auto"/>
        <w:right w:val="none" w:sz="0" w:space="0" w:color="auto"/>
      </w:divBdr>
    </w:div>
    <w:div w:id="234632398">
      <w:bodyDiv w:val="1"/>
      <w:marLeft w:val="0"/>
      <w:marRight w:val="0"/>
      <w:marTop w:val="0"/>
      <w:marBottom w:val="0"/>
      <w:divBdr>
        <w:top w:val="none" w:sz="0" w:space="0" w:color="auto"/>
        <w:left w:val="none" w:sz="0" w:space="0" w:color="auto"/>
        <w:bottom w:val="none" w:sz="0" w:space="0" w:color="auto"/>
        <w:right w:val="none" w:sz="0" w:space="0" w:color="auto"/>
      </w:divBdr>
    </w:div>
    <w:div w:id="249197767">
      <w:bodyDiv w:val="1"/>
      <w:marLeft w:val="0"/>
      <w:marRight w:val="0"/>
      <w:marTop w:val="0"/>
      <w:marBottom w:val="0"/>
      <w:divBdr>
        <w:top w:val="none" w:sz="0" w:space="0" w:color="auto"/>
        <w:left w:val="none" w:sz="0" w:space="0" w:color="auto"/>
        <w:bottom w:val="none" w:sz="0" w:space="0" w:color="auto"/>
        <w:right w:val="none" w:sz="0" w:space="0" w:color="auto"/>
      </w:divBdr>
    </w:div>
    <w:div w:id="270360593">
      <w:bodyDiv w:val="1"/>
      <w:marLeft w:val="0"/>
      <w:marRight w:val="0"/>
      <w:marTop w:val="0"/>
      <w:marBottom w:val="0"/>
      <w:divBdr>
        <w:top w:val="none" w:sz="0" w:space="0" w:color="auto"/>
        <w:left w:val="none" w:sz="0" w:space="0" w:color="auto"/>
        <w:bottom w:val="none" w:sz="0" w:space="0" w:color="auto"/>
        <w:right w:val="none" w:sz="0" w:space="0" w:color="auto"/>
      </w:divBdr>
    </w:div>
    <w:div w:id="284048349">
      <w:bodyDiv w:val="1"/>
      <w:marLeft w:val="0"/>
      <w:marRight w:val="0"/>
      <w:marTop w:val="0"/>
      <w:marBottom w:val="0"/>
      <w:divBdr>
        <w:top w:val="none" w:sz="0" w:space="0" w:color="auto"/>
        <w:left w:val="none" w:sz="0" w:space="0" w:color="auto"/>
        <w:bottom w:val="none" w:sz="0" w:space="0" w:color="auto"/>
        <w:right w:val="none" w:sz="0" w:space="0" w:color="auto"/>
      </w:divBdr>
    </w:div>
    <w:div w:id="399255186">
      <w:bodyDiv w:val="1"/>
      <w:marLeft w:val="0"/>
      <w:marRight w:val="0"/>
      <w:marTop w:val="0"/>
      <w:marBottom w:val="0"/>
      <w:divBdr>
        <w:top w:val="none" w:sz="0" w:space="0" w:color="auto"/>
        <w:left w:val="none" w:sz="0" w:space="0" w:color="auto"/>
        <w:bottom w:val="none" w:sz="0" w:space="0" w:color="auto"/>
        <w:right w:val="none" w:sz="0" w:space="0" w:color="auto"/>
      </w:divBdr>
    </w:div>
    <w:div w:id="409622556">
      <w:bodyDiv w:val="1"/>
      <w:marLeft w:val="0"/>
      <w:marRight w:val="0"/>
      <w:marTop w:val="0"/>
      <w:marBottom w:val="0"/>
      <w:divBdr>
        <w:top w:val="none" w:sz="0" w:space="0" w:color="auto"/>
        <w:left w:val="none" w:sz="0" w:space="0" w:color="auto"/>
        <w:bottom w:val="none" w:sz="0" w:space="0" w:color="auto"/>
        <w:right w:val="none" w:sz="0" w:space="0" w:color="auto"/>
      </w:divBdr>
    </w:div>
    <w:div w:id="411008072">
      <w:bodyDiv w:val="1"/>
      <w:marLeft w:val="0"/>
      <w:marRight w:val="0"/>
      <w:marTop w:val="0"/>
      <w:marBottom w:val="0"/>
      <w:divBdr>
        <w:top w:val="none" w:sz="0" w:space="0" w:color="auto"/>
        <w:left w:val="none" w:sz="0" w:space="0" w:color="auto"/>
        <w:bottom w:val="none" w:sz="0" w:space="0" w:color="auto"/>
        <w:right w:val="none" w:sz="0" w:space="0" w:color="auto"/>
      </w:divBdr>
    </w:div>
    <w:div w:id="429394938">
      <w:bodyDiv w:val="1"/>
      <w:marLeft w:val="0"/>
      <w:marRight w:val="0"/>
      <w:marTop w:val="0"/>
      <w:marBottom w:val="0"/>
      <w:divBdr>
        <w:top w:val="none" w:sz="0" w:space="0" w:color="auto"/>
        <w:left w:val="none" w:sz="0" w:space="0" w:color="auto"/>
        <w:bottom w:val="none" w:sz="0" w:space="0" w:color="auto"/>
        <w:right w:val="none" w:sz="0" w:space="0" w:color="auto"/>
      </w:divBdr>
    </w:div>
    <w:div w:id="617445307">
      <w:bodyDiv w:val="1"/>
      <w:marLeft w:val="0"/>
      <w:marRight w:val="0"/>
      <w:marTop w:val="0"/>
      <w:marBottom w:val="0"/>
      <w:divBdr>
        <w:top w:val="none" w:sz="0" w:space="0" w:color="auto"/>
        <w:left w:val="none" w:sz="0" w:space="0" w:color="auto"/>
        <w:bottom w:val="none" w:sz="0" w:space="0" w:color="auto"/>
        <w:right w:val="none" w:sz="0" w:space="0" w:color="auto"/>
      </w:divBdr>
    </w:div>
    <w:div w:id="632101759">
      <w:bodyDiv w:val="1"/>
      <w:marLeft w:val="0"/>
      <w:marRight w:val="0"/>
      <w:marTop w:val="0"/>
      <w:marBottom w:val="0"/>
      <w:divBdr>
        <w:top w:val="none" w:sz="0" w:space="0" w:color="auto"/>
        <w:left w:val="none" w:sz="0" w:space="0" w:color="auto"/>
        <w:bottom w:val="none" w:sz="0" w:space="0" w:color="auto"/>
        <w:right w:val="none" w:sz="0" w:space="0" w:color="auto"/>
      </w:divBdr>
    </w:div>
    <w:div w:id="637879895">
      <w:bodyDiv w:val="1"/>
      <w:marLeft w:val="0"/>
      <w:marRight w:val="0"/>
      <w:marTop w:val="0"/>
      <w:marBottom w:val="0"/>
      <w:divBdr>
        <w:top w:val="none" w:sz="0" w:space="0" w:color="auto"/>
        <w:left w:val="none" w:sz="0" w:space="0" w:color="auto"/>
        <w:bottom w:val="none" w:sz="0" w:space="0" w:color="auto"/>
        <w:right w:val="none" w:sz="0" w:space="0" w:color="auto"/>
      </w:divBdr>
    </w:div>
    <w:div w:id="638456842">
      <w:bodyDiv w:val="1"/>
      <w:marLeft w:val="0"/>
      <w:marRight w:val="0"/>
      <w:marTop w:val="0"/>
      <w:marBottom w:val="0"/>
      <w:divBdr>
        <w:top w:val="none" w:sz="0" w:space="0" w:color="auto"/>
        <w:left w:val="none" w:sz="0" w:space="0" w:color="auto"/>
        <w:bottom w:val="none" w:sz="0" w:space="0" w:color="auto"/>
        <w:right w:val="none" w:sz="0" w:space="0" w:color="auto"/>
      </w:divBdr>
    </w:div>
    <w:div w:id="647824309">
      <w:bodyDiv w:val="1"/>
      <w:marLeft w:val="0"/>
      <w:marRight w:val="0"/>
      <w:marTop w:val="0"/>
      <w:marBottom w:val="0"/>
      <w:divBdr>
        <w:top w:val="none" w:sz="0" w:space="0" w:color="auto"/>
        <w:left w:val="none" w:sz="0" w:space="0" w:color="auto"/>
        <w:bottom w:val="none" w:sz="0" w:space="0" w:color="auto"/>
        <w:right w:val="none" w:sz="0" w:space="0" w:color="auto"/>
      </w:divBdr>
    </w:div>
    <w:div w:id="725687243">
      <w:bodyDiv w:val="1"/>
      <w:marLeft w:val="0"/>
      <w:marRight w:val="0"/>
      <w:marTop w:val="0"/>
      <w:marBottom w:val="0"/>
      <w:divBdr>
        <w:top w:val="none" w:sz="0" w:space="0" w:color="auto"/>
        <w:left w:val="none" w:sz="0" w:space="0" w:color="auto"/>
        <w:bottom w:val="none" w:sz="0" w:space="0" w:color="auto"/>
        <w:right w:val="none" w:sz="0" w:space="0" w:color="auto"/>
      </w:divBdr>
    </w:div>
    <w:div w:id="740367325">
      <w:bodyDiv w:val="1"/>
      <w:marLeft w:val="0"/>
      <w:marRight w:val="0"/>
      <w:marTop w:val="0"/>
      <w:marBottom w:val="0"/>
      <w:divBdr>
        <w:top w:val="none" w:sz="0" w:space="0" w:color="auto"/>
        <w:left w:val="none" w:sz="0" w:space="0" w:color="auto"/>
        <w:bottom w:val="none" w:sz="0" w:space="0" w:color="auto"/>
        <w:right w:val="none" w:sz="0" w:space="0" w:color="auto"/>
      </w:divBdr>
    </w:div>
    <w:div w:id="798962869">
      <w:bodyDiv w:val="1"/>
      <w:marLeft w:val="0"/>
      <w:marRight w:val="0"/>
      <w:marTop w:val="0"/>
      <w:marBottom w:val="0"/>
      <w:divBdr>
        <w:top w:val="none" w:sz="0" w:space="0" w:color="auto"/>
        <w:left w:val="none" w:sz="0" w:space="0" w:color="auto"/>
        <w:bottom w:val="none" w:sz="0" w:space="0" w:color="auto"/>
        <w:right w:val="none" w:sz="0" w:space="0" w:color="auto"/>
      </w:divBdr>
    </w:div>
    <w:div w:id="909540871">
      <w:bodyDiv w:val="1"/>
      <w:marLeft w:val="0"/>
      <w:marRight w:val="0"/>
      <w:marTop w:val="0"/>
      <w:marBottom w:val="0"/>
      <w:divBdr>
        <w:top w:val="none" w:sz="0" w:space="0" w:color="auto"/>
        <w:left w:val="none" w:sz="0" w:space="0" w:color="auto"/>
        <w:bottom w:val="none" w:sz="0" w:space="0" w:color="auto"/>
        <w:right w:val="none" w:sz="0" w:space="0" w:color="auto"/>
      </w:divBdr>
    </w:div>
    <w:div w:id="984891934">
      <w:bodyDiv w:val="1"/>
      <w:marLeft w:val="0"/>
      <w:marRight w:val="0"/>
      <w:marTop w:val="0"/>
      <w:marBottom w:val="0"/>
      <w:divBdr>
        <w:top w:val="none" w:sz="0" w:space="0" w:color="auto"/>
        <w:left w:val="none" w:sz="0" w:space="0" w:color="auto"/>
        <w:bottom w:val="none" w:sz="0" w:space="0" w:color="auto"/>
        <w:right w:val="none" w:sz="0" w:space="0" w:color="auto"/>
      </w:divBdr>
    </w:div>
    <w:div w:id="1020014239">
      <w:bodyDiv w:val="1"/>
      <w:marLeft w:val="0"/>
      <w:marRight w:val="0"/>
      <w:marTop w:val="0"/>
      <w:marBottom w:val="0"/>
      <w:divBdr>
        <w:top w:val="none" w:sz="0" w:space="0" w:color="auto"/>
        <w:left w:val="none" w:sz="0" w:space="0" w:color="auto"/>
        <w:bottom w:val="none" w:sz="0" w:space="0" w:color="auto"/>
        <w:right w:val="none" w:sz="0" w:space="0" w:color="auto"/>
      </w:divBdr>
    </w:div>
    <w:div w:id="1055347244">
      <w:bodyDiv w:val="1"/>
      <w:marLeft w:val="0"/>
      <w:marRight w:val="0"/>
      <w:marTop w:val="0"/>
      <w:marBottom w:val="0"/>
      <w:divBdr>
        <w:top w:val="none" w:sz="0" w:space="0" w:color="auto"/>
        <w:left w:val="none" w:sz="0" w:space="0" w:color="auto"/>
        <w:bottom w:val="none" w:sz="0" w:space="0" w:color="auto"/>
        <w:right w:val="none" w:sz="0" w:space="0" w:color="auto"/>
      </w:divBdr>
    </w:div>
    <w:div w:id="1067413344">
      <w:bodyDiv w:val="1"/>
      <w:marLeft w:val="0"/>
      <w:marRight w:val="0"/>
      <w:marTop w:val="0"/>
      <w:marBottom w:val="0"/>
      <w:divBdr>
        <w:top w:val="none" w:sz="0" w:space="0" w:color="auto"/>
        <w:left w:val="none" w:sz="0" w:space="0" w:color="auto"/>
        <w:bottom w:val="none" w:sz="0" w:space="0" w:color="auto"/>
        <w:right w:val="none" w:sz="0" w:space="0" w:color="auto"/>
      </w:divBdr>
    </w:div>
    <w:div w:id="1077941247">
      <w:bodyDiv w:val="1"/>
      <w:marLeft w:val="0"/>
      <w:marRight w:val="0"/>
      <w:marTop w:val="0"/>
      <w:marBottom w:val="0"/>
      <w:divBdr>
        <w:top w:val="none" w:sz="0" w:space="0" w:color="auto"/>
        <w:left w:val="none" w:sz="0" w:space="0" w:color="auto"/>
        <w:bottom w:val="none" w:sz="0" w:space="0" w:color="auto"/>
        <w:right w:val="none" w:sz="0" w:space="0" w:color="auto"/>
      </w:divBdr>
    </w:div>
    <w:div w:id="1083138960">
      <w:bodyDiv w:val="1"/>
      <w:marLeft w:val="0"/>
      <w:marRight w:val="0"/>
      <w:marTop w:val="0"/>
      <w:marBottom w:val="0"/>
      <w:divBdr>
        <w:top w:val="none" w:sz="0" w:space="0" w:color="auto"/>
        <w:left w:val="none" w:sz="0" w:space="0" w:color="auto"/>
        <w:bottom w:val="none" w:sz="0" w:space="0" w:color="auto"/>
        <w:right w:val="none" w:sz="0" w:space="0" w:color="auto"/>
      </w:divBdr>
    </w:div>
    <w:div w:id="1225415537">
      <w:bodyDiv w:val="1"/>
      <w:marLeft w:val="0"/>
      <w:marRight w:val="0"/>
      <w:marTop w:val="0"/>
      <w:marBottom w:val="0"/>
      <w:divBdr>
        <w:top w:val="none" w:sz="0" w:space="0" w:color="auto"/>
        <w:left w:val="none" w:sz="0" w:space="0" w:color="auto"/>
        <w:bottom w:val="none" w:sz="0" w:space="0" w:color="auto"/>
        <w:right w:val="none" w:sz="0" w:space="0" w:color="auto"/>
      </w:divBdr>
    </w:div>
    <w:div w:id="1264454361">
      <w:bodyDiv w:val="1"/>
      <w:marLeft w:val="0"/>
      <w:marRight w:val="0"/>
      <w:marTop w:val="0"/>
      <w:marBottom w:val="0"/>
      <w:divBdr>
        <w:top w:val="none" w:sz="0" w:space="0" w:color="auto"/>
        <w:left w:val="none" w:sz="0" w:space="0" w:color="auto"/>
        <w:bottom w:val="none" w:sz="0" w:space="0" w:color="auto"/>
        <w:right w:val="none" w:sz="0" w:space="0" w:color="auto"/>
      </w:divBdr>
    </w:div>
    <w:div w:id="1277442801">
      <w:bodyDiv w:val="1"/>
      <w:marLeft w:val="0"/>
      <w:marRight w:val="0"/>
      <w:marTop w:val="0"/>
      <w:marBottom w:val="0"/>
      <w:divBdr>
        <w:top w:val="none" w:sz="0" w:space="0" w:color="auto"/>
        <w:left w:val="none" w:sz="0" w:space="0" w:color="auto"/>
        <w:bottom w:val="none" w:sz="0" w:space="0" w:color="auto"/>
        <w:right w:val="none" w:sz="0" w:space="0" w:color="auto"/>
      </w:divBdr>
    </w:div>
    <w:div w:id="1313439703">
      <w:bodyDiv w:val="1"/>
      <w:marLeft w:val="0"/>
      <w:marRight w:val="0"/>
      <w:marTop w:val="0"/>
      <w:marBottom w:val="0"/>
      <w:divBdr>
        <w:top w:val="none" w:sz="0" w:space="0" w:color="auto"/>
        <w:left w:val="none" w:sz="0" w:space="0" w:color="auto"/>
        <w:bottom w:val="none" w:sz="0" w:space="0" w:color="auto"/>
        <w:right w:val="none" w:sz="0" w:space="0" w:color="auto"/>
      </w:divBdr>
    </w:div>
    <w:div w:id="1359509290">
      <w:bodyDiv w:val="1"/>
      <w:marLeft w:val="0"/>
      <w:marRight w:val="0"/>
      <w:marTop w:val="0"/>
      <w:marBottom w:val="0"/>
      <w:divBdr>
        <w:top w:val="none" w:sz="0" w:space="0" w:color="auto"/>
        <w:left w:val="none" w:sz="0" w:space="0" w:color="auto"/>
        <w:bottom w:val="none" w:sz="0" w:space="0" w:color="auto"/>
        <w:right w:val="none" w:sz="0" w:space="0" w:color="auto"/>
      </w:divBdr>
    </w:div>
    <w:div w:id="1382948863">
      <w:bodyDiv w:val="1"/>
      <w:marLeft w:val="0"/>
      <w:marRight w:val="0"/>
      <w:marTop w:val="0"/>
      <w:marBottom w:val="0"/>
      <w:divBdr>
        <w:top w:val="none" w:sz="0" w:space="0" w:color="auto"/>
        <w:left w:val="none" w:sz="0" w:space="0" w:color="auto"/>
        <w:bottom w:val="none" w:sz="0" w:space="0" w:color="auto"/>
        <w:right w:val="none" w:sz="0" w:space="0" w:color="auto"/>
      </w:divBdr>
    </w:div>
    <w:div w:id="1665469577">
      <w:bodyDiv w:val="1"/>
      <w:marLeft w:val="0"/>
      <w:marRight w:val="0"/>
      <w:marTop w:val="0"/>
      <w:marBottom w:val="0"/>
      <w:divBdr>
        <w:top w:val="none" w:sz="0" w:space="0" w:color="auto"/>
        <w:left w:val="none" w:sz="0" w:space="0" w:color="auto"/>
        <w:bottom w:val="none" w:sz="0" w:space="0" w:color="auto"/>
        <w:right w:val="none" w:sz="0" w:space="0" w:color="auto"/>
      </w:divBdr>
    </w:div>
    <w:div w:id="1727485852">
      <w:bodyDiv w:val="1"/>
      <w:marLeft w:val="0"/>
      <w:marRight w:val="0"/>
      <w:marTop w:val="0"/>
      <w:marBottom w:val="0"/>
      <w:divBdr>
        <w:top w:val="none" w:sz="0" w:space="0" w:color="auto"/>
        <w:left w:val="none" w:sz="0" w:space="0" w:color="auto"/>
        <w:bottom w:val="none" w:sz="0" w:space="0" w:color="auto"/>
        <w:right w:val="none" w:sz="0" w:space="0" w:color="auto"/>
      </w:divBdr>
    </w:div>
    <w:div w:id="1759935246">
      <w:bodyDiv w:val="1"/>
      <w:marLeft w:val="0"/>
      <w:marRight w:val="0"/>
      <w:marTop w:val="0"/>
      <w:marBottom w:val="0"/>
      <w:divBdr>
        <w:top w:val="none" w:sz="0" w:space="0" w:color="auto"/>
        <w:left w:val="none" w:sz="0" w:space="0" w:color="auto"/>
        <w:bottom w:val="none" w:sz="0" w:space="0" w:color="auto"/>
        <w:right w:val="none" w:sz="0" w:space="0" w:color="auto"/>
      </w:divBdr>
    </w:div>
    <w:div w:id="1776291628">
      <w:bodyDiv w:val="1"/>
      <w:marLeft w:val="0"/>
      <w:marRight w:val="0"/>
      <w:marTop w:val="0"/>
      <w:marBottom w:val="0"/>
      <w:divBdr>
        <w:top w:val="none" w:sz="0" w:space="0" w:color="auto"/>
        <w:left w:val="none" w:sz="0" w:space="0" w:color="auto"/>
        <w:bottom w:val="none" w:sz="0" w:space="0" w:color="auto"/>
        <w:right w:val="none" w:sz="0" w:space="0" w:color="auto"/>
      </w:divBdr>
    </w:div>
    <w:div w:id="1838884896">
      <w:bodyDiv w:val="1"/>
      <w:marLeft w:val="0"/>
      <w:marRight w:val="0"/>
      <w:marTop w:val="0"/>
      <w:marBottom w:val="0"/>
      <w:divBdr>
        <w:top w:val="none" w:sz="0" w:space="0" w:color="auto"/>
        <w:left w:val="none" w:sz="0" w:space="0" w:color="auto"/>
        <w:bottom w:val="none" w:sz="0" w:space="0" w:color="auto"/>
        <w:right w:val="none" w:sz="0" w:space="0" w:color="auto"/>
      </w:divBdr>
    </w:div>
    <w:div w:id="1931498950">
      <w:bodyDiv w:val="1"/>
      <w:marLeft w:val="0"/>
      <w:marRight w:val="0"/>
      <w:marTop w:val="0"/>
      <w:marBottom w:val="0"/>
      <w:divBdr>
        <w:top w:val="none" w:sz="0" w:space="0" w:color="auto"/>
        <w:left w:val="none" w:sz="0" w:space="0" w:color="auto"/>
        <w:bottom w:val="none" w:sz="0" w:space="0" w:color="auto"/>
        <w:right w:val="none" w:sz="0" w:space="0" w:color="auto"/>
      </w:divBdr>
    </w:div>
    <w:div w:id="1974287934">
      <w:bodyDiv w:val="1"/>
      <w:marLeft w:val="0"/>
      <w:marRight w:val="0"/>
      <w:marTop w:val="0"/>
      <w:marBottom w:val="0"/>
      <w:divBdr>
        <w:top w:val="none" w:sz="0" w:space="0" w:color="auto"/>
        <w:left w:val="none" w:sz="0" w:space="0" w:color="auto"/>
        <w:bottom w:val="none" w:sz="0" w:space="0" w:color="auto"/>
        <w:right w:val="none" w:sz="0" w:space="0" w:color="auto"/>
      </w:divBdr>
    </w:div>
    <w:div w:id="2040084838">
      <w:bodyDiv w:val="1"/>
      <w:marLeft w:val="0"/>
      <w:marRight w:val="0"/>
      <w:marTop w:val="0"/>
      <w:marBottom w:val="0"/>
      <w:divBdr>
        <w:top w:val="none" w:sz="0" w:space="0" w:color="auto"/>
        <w:left w:val="none" w:sz="0" w:space="0" w:color="auto"/>
        <w:bottom w:val="none" w:sz="0" w:space="0" w:color="auto"/>
        <w:right w:val="none" w:sz="0" w:space="0" w:color="auto"/>
      </w:divBdr>
    </w:div>
    <w:div w:id="205076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42</TotalTime>
  <Pages>17</Pages>
  <Words>5240</Words>
  <Characters>33117</Characters>
  <Application>Microsoft Office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2022080304 mt - korrektion af formulering fra "enterogranulat til oral suspension i brev" til "granulat til oral enterosuspension i brev".</dc:description>
  <cp:lastModifiedBy>Hanne Thy Iversen</cp:lastModifiedBy>
  <cp:revision>14</cp:revision>
  <cp:lastPrinted>2012-08-22T08:53:00Z</cp:lastPrinted>
  <dcterms:created xsi:type="dcterms:W3CDTF">2023-08-28T12:18:00Z</dcterms:created>
  <dcterms:modified xsi:type="dcterms:W3CDTF">2023-10-18T10:34:00Z</dcterms:modified>
</cp:coreProperties>
</file>