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373CD" w14:textId="7F66F212" w:rsidR="009260DE" w:rsidRPr="00C84483" w:rsidRDefault="0021526C" w:rsidP="006D7C39">
      <w:pPr>
        <w:rPr>
          <w:b/>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89ABA51" wp14:editId="02EA723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0A2E3DBE" w14:textId="26046425"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933EB4">
        <w:rPr>
          <w:szCs w:val="24"/>
        </w:rPr>
        <w:t>19. marts 2025</w:t>
      </w:r>
    </w:p>
    <w:p w14:paraId="2B035354" w14:textId="77777777" w:rsidR="009260DE" w:rsidRPr="00C84483" w:rsidRDefault="009260DE" w:rsidP="009260DE">
      <w:pPr>
        <w:pStyle w:val="Titel"/>
        <w:tabs>
          <w:tab w:val="left" w:pos="8222"/>
        </w:tabs>
        <w:jc w:val="left"/>
        <w:rPr>
          <w:b w:val="0"/>
          <w:szCs w:val="24"/>
        </w:rPr>
      </w:pPr>
    </w:p>
    <w:p w14:paraId="39A084EC" w14:textId="77777777" w:rsidR="009260DE" w:rsidRPr="00C84483" w:rsidRDefault="009260DE" w:rsidP="009260DE">
      <w:pPr>
        <w:pStyle w:val="Titel"/>
        <w:jc w:val="left"/>
        <w:rPr>
          <w:b w:val="0"/>
          <w:szCs w:val="24"/>
        </w:rPr>
      </w:pPr>
    </w:p>
    <w:p w14:paraId="5E182F8B" w14:textId="77777777" w:rsidR="009260DE" w:rsidRPr="00C84483" w:rsidRDefault="009260DE" w:rsidP="009260DE">
      <w:pPr>
        <w:pStyle w:val="Titel"/>
        <w:jc w:val="left"/>
        <w:rPr>
          <w:b w:val="0"/>
          <w:szCs w:val="24"/>
        </w:rPr>
      </w:pPr>
    </w:p>
    <w:p w14:paraId="60E4D138" w14:textId="77777777" w:rsidR="009260DE" w:rsidRPr="00C84483" w:rsidRDefault="009260DE" w:rsidP="009260DE">
      <w:pPr>
        <w:jc w:val="center"/>
        <w:rPr>
          <w:b/>
          <w:sz w:val="24"/>
          <w:szCs w:val="24"/>
        </w:rPr>
      </w:pPr>
      <w:r w:rsidRPr="00C84483">
        <w:rPr>
          <w:b/>
          <w:sz w:val="24"/>
          <w:szCs w:val="24"/>
        </w:rPr>
        <w:t>PRODUKTRESUMÉ</w:t>
      </w:r>
    </w:p>
    <w:p w14:paraId="453B367F" w14:textId="77777777" w:rsidR="009260DE" w:rsidRPr="00C84483" w:rsidRDefault="009260DE" w:rsidP="009260DE">
      <w:pPr>
        <w:jc w:val="center"/>
        <w:rPr>
          <w:b/>
          <w:sz w:val="24"/>
          <w:szCs w:val="24"/>
        </w:rPr>
      </w:pPr>
    </w:p>
    <w:p w14:paraId="0BA68839" w14:textId="77777777" w:rsidR="009260DE" w:rsidRDefault="009260DE" w:rsidP="009260DE">
      <w:pPr>
        <w:jc w:val="center"/>
        <w:rPr>
          <w:b/>
          <w:sz w:val="24"/>
          <w:szCs w:val="24"/>
        </w:rPr>
      </w:pPr>
      <w:r w:rsidRPr="00C84483">
        <w:rPr>
          <w:b/>
          <w:sz w:val="24"/>
          <w:szCs w:val="24"/>
        </w:rPr>
        <w:t>for</w:t>
      </w:r>
    </w:p>
    <w:p w14:paraId="0EC49D45" w14:textId="77777777" w:rsidR="000B058C" w:rsidRPr="00C84483" w:rsidRDefault="000B058C" w:rsidP="009260DE">
      <w:pPr>
        <w:jc w:val="center"/>
        <w:rPr>
          <w:b/>
          <w:sz w:val="24"/>
          <w:szCs w:val="24"/>
        </w:rPr>
      </w:pPr>
    </w:p>
    <w:p w14:paraId="27D21A23" w14:textId="7E3AEB30" w:rsidR="009260DE" w:rsidRPr="00C84483" w:rsidRDefault="00FB2451" w:rsidP="009260DE">
      <w:pPr>
        <w:jc w:val="center"/>
        <w:rPr>
          <w:b/>
          <w:sz w:val="24"/>
          <w:szCs w:val="24"/>
        </w:rPr>
      </w:pPr>
      <w:r>
        <w:rPr>
          <w:b/>
          <w:sz w:val="24"/>
          <w:szCs w:val="24"/>
        </w:rPr>
        <w:t>Nilotinib "Viatris", hårde kapsler</w:t>
      </w:r>
    </w:p>
    <w:p w14:paraId="424181CA" w14:textId="77777777" w:rsidR="009260DE" w:rsidRPr="00C84483" w:rsidRDefault="009260DE" w:rsidP="009260DE">
      <w:pPr>
        <w:jc w:val="both"/>
        <w:rPr>
          <w:sz w:val="24"/>
          <w:szCs w:val="24"/>
        </w:rPr>
      </w:pPr>
    </w:p>
    <w:p w14:paraId="661CEA63" w14:textId="77777777" w:rsidR="009260DE" w:rsidRPr="00C84483" w:rsidRDefault="009260DE" w:rsidP="009260DE">
      <w:pPr>
        <w:jc w:val="both"/>
        <w:rPr>
          <w:sz w:val="24"/>
          <w:szCs w:val="24"/>
        </w:rPr>
      </w:pPr>
    </w:p>
    <w:p w14:paraId="7E58C728" w14:textId="77777777" w:rsidR="009260DE" w:rsidRPr="006D7C39" w:rsidRDefault="009260DE" w:rsidP="009260DE">
      <w:pPr>
        <w:tabs>
          <w:tab w:val="left" w:pos="851"/>
        </w:tabs>
        <w:ind w:left="851" w:hanging="851"/>
        <w:rPr>
          <w:b/>
          <w:sz w:val="24"/>
          <w:szCs w:val="24"/>
        </w:rPr>
      </w:pPr>
      <w:r w:rsidRPr="006D7C39">
        <w:rPr>
          <w:b/>
          <w:sz w:val="24"/>
          <w:szCs w:val="24"/>
        </w:rPr>
        <w:t>0.</w:t>
      </w:r>
      <w:r w:rsidRPr="006D7C39">
        <w:rPr>
          <w:b/>
          <w:sz w:val="24"/>
          <w:szCs w:val="24"/>
        </w:rPr>
        <w:tab/>
        <w:t>D.SP.NR.</w:t>
      </w:r>
    </w:p>
    <w:p w14:paraId="2EDD38A7" w14:textId="7DF395E7" w:rsidR="009260DE" w:rsidRPr="006D7C39" w:rsidRDefault="00FB2451" w:rsidP="009260DE">
      <w:pPr>
        <w:tabs>
          <w:tab w:val="left" w:pos="851"/>
        </w:tabs>
        <w:ind w:left="851"/>
        <w:rPr>
          <w:sz w:val="24"/>
          <w:szCs w:val="24"/>
        </w:rPr>
      </w:pPr>
      <w:r w:rsidRPr="006D7C39">
        <w:rPr>
          <w:sz w:val="24"/>
          <w:szCs w:val="24"/>
        </w:rPr>
        <w:t>33474</w:t>
      </w:r>
    </w:p>
    <w:p w14:paraId="77D32087" w14:textId="77777777" w:rsidR="009260DE" w:rsidRPr="006D7C39" w:rsidRDefault="009260DE" w:rsidP="009260DE">
      <w:pPr>
        <w:tabs>
          <w:tab w:val="left" w:pos="851"/>
        </w:tabs>
        <w:ind w:left="851"/>
        <w:rPr>
          <w:sz w:val="24"/>
          <w:szCs w:val="24"/>
        </w:rPr>
      </w:pPr>
    </w:p>
    <w:p w14:paraId="7993CE48" w14:textId="77777777" w:rsidR="009260DE" w:rsidRPr="006D7C39" w:rsidRDefault="009260DE" w:rsidP="009260DE">
      <w:pPr>
        <w:tabs>
          <w:tab w:val="left" w:pos="851"/>
        </w:tabs>
        <w:ind w:left="851" w:hanging="851"/>
        <w:rPr>
          <w:b/>
          <w:sz w:val="24"/>
          <w:szCs w:val="24"/>
        </w:rPr>
      </w:pPr>
      <w:r w:rsidRPr="006D7C39">
        <w:rPr>
          <w:b/>
          <w:sz w:val="24"/>
          <w:szCs w:val="24"/>
        </w:rPr>
        <w:t>1.</w:t>
      </w:r>
      <w:r w:rsidRPr="006D7C39">
        <w:rPr>
          <w:b/>
          <w:sz w:val="24"/>
          <w:szCs w:val="24"/>
        </w:rPr>
        <w:tab/>
        <w:t>LÆGEMIDLETS NAVN</w:t>
      </w:r>
    </w:p>
    <w:p w14:paraId="365D8815" w14:textId="082F947D" w:rsidR="009260DE" w:rsidRPr="006D7C39" w:rsidRDefault="00FB2451" w:rsidP="009260DE">
      <w:pPr>
        <w:tabs>
          <w:tab w:val="left" w:pos="851"/>
        </w:tabs>
        <w:ind w:left="851"/>
        <w:rPr>
          <w:sz w:val="24"/>
          <w:szCs w:val="24"/>
        </w:rPr>
      </w:pPr>
      <w:r w:rsidRPr="006D7C39">
        <w:rPr>
          <w:sz w:val="24"/>
          <w:szCs w:val="24"/>
        </w:rPr>
        <w:t>Nilotinib "Viatris"</w:t>
      </w:r>
    </w:p>
    <w:p w14:paraId="3D3A6512" w14:textId="77777777" w:rsidR="009260DE" w:rsidRPr="006D7C39" w:rsidRDefault="009260DE" w:rsidP="009260DE">
      <w:pPr>
        <w:tabs>
          <w:tab w:val="left" w:pos="851"/>
        </w:tabs>
        <w:ind w:left="851"/>
        <w:rPr>
          <w:sz w:val="24"/>
          <w:szCs w:val="24"/>
        </w:rPr>
      </w:pPr>
    </w:p>
    <w:p w14:paraId="04443C68" w14:textId="77777777" w:rsidR="009260DE" w:rsidRPr="006D7C39" w:rsidRDefault="009260DE" w:rsidP="009260DE">
      <w:pPr>
        <w:tabs>
          <w:tab w:val="left" w:pos="851"/>
        </w:tabs>
        <w:ind w:left="851" w:hanging="851"/>
        <w:rPr>
          <w:b/>
          <w:sz w:val="24"/>
          <w:szCs w:val="24"/>
        </w:rPr>
      </w:pPr>
      <w:r w:rsidRPr="006D7C39">
        <w:rPr>
          <w:b/>
          <w:sz w:val="24"/>
          <w:szCs w:val="24"/>
        </w:rPr>
        <w:t>2.</w:t>
      </w:r>
      <w:r w:rsidRPr="006D7C39">
        <w:rPr>
          <w:b/>
          <w:sz w:val="24"/>
          <w:szCs w:val="24"/>
        </w:rPr>
        <w:tab/>
        <w:t>KVALITATIV OG KVANTITATIV SAMMENSÆTNING</w:t>
      </w:r>
    </w:p>
    <w:p w14:paraId="58F54BB8" w14:textId="77777777" w:rsidR="006D7C39" w:rsidRDefault="006D7C39" w:rsidP="00B23BF8">
      <w:pPr>
        <w:ind w:left="851"/>
        <w:rPr>
          <w:sz w:val="24"/>
          <w:szCs w:val="24"/>
        </w:rPr>
      </w:pPr>
    </w:p>
    <w:p w14:paraId="2F382A50" w14:textId="1E80592D" w:rsidR="00FB2451" w:rsidRPr="006D7C39" w:rsidRDefault="00FB2451" w:rsidP="00B23BF8">
      <w:pPr>
        <w:ind w:left="851"/>
        <w:rPr>
          <w:sz w:val="24"/>
          <w:szCs w:val="24"/>
          <w:u w:val="single"/>
        </w:rPr>
      </w:pPr>
      <w:r w:rsidRPr="006D7C39">
        <w:rPr>
          <w:sz w:val="24"/>
          <w:szCs w:val="24"/>
          <w:u w:val="single"/>
        </w:rPr>
        <w:t xml:space="preserve">Nilotinib </w:t>
      </w:r>
      <w:r w:rsidR="00BF2096">
        <w:rPr>
          <w:sz w:val="24"/>
          <w:szCs w:val="24"/>
          <w:u w:val="single"/>
        </w:rPr>
        <w:t>"Viatris"</w:t>
      </w:r>
      <w:r w:rsidRPr="006D7C39">
        <w:rPr>
          <w:sz w:val="24"/>
          <w:szCs w:val="24"/>
          <w:u w:val="single"/>
        </w:rPr>
        <w:t xml:space="preserve"> 50 mg hårde kapsler</w:t>
      </w:r>
    </w:p>
    <w:p w14:paraId="18BC1BFA" w14:textId="77777777" w:rsidR="00FB2451" w:rsidRPr="006D7C39" w:rsidRDefault="00FB2451" w:rsidP="00B23BF8">
      <w:pPr>
        <w:ind w:left="851"/>
        <w:rPr>
          <w:sz w:val="24"/>
          <w:szCs w:val="24"/>
        </w:rPr>
      </w:pPr>
    </w:p>
    <w:p w14:paraId="038A024B" w14:textId="77777777" w:rsidR="00FB2451" w:rsidRPr="006D7C39" w:rsidRDefault="00FB2451" w:rsidP="00B23BF8">
      <w:pPr>
        <w:ind w:left="851"/>
        <w:rPr>
          <w:sz w:val="24"/>
          <w:szCs w:val="24"/>
        </w:rPr>
      </w:pPr>
      <w:r w:rsidRPr="006D7C39">
        <w:rPr>
          <w:sz w:val="24"/>
          <w:szCs w:val="24"/>
        </w:rPr>
        <w:t>Hver hård kapsel indeholder nilotinibhydrochlorid-dihydrat svarende til 50 mg nilotinib.</w:t>
      </w:r>
    </w:p>
    <w:p w14:paraId="60869AC3" w14:textId="77777777" w:rsidR="00FB2451" w:rsidRPr="006D7C39" w:rsidRDefault="00FB2451" w:rsidP="00B23BF8">
      <w:pPr>
        <w:ind w:left="851"/>
        <w:rPr>
          <w:sz w:val="24"/>
          <w:szCs w:val="24"/>
        </w:rPr>
      </w:pPr>
    </w:p>
    <w:p w14:paraId="26EC086D" w14:textId="77777777" w:rsidR="00FB2451" w:rsidRPr="006D7C39" w:rsidRDefault="00FB2451" w:rsidP="00B23BF8">
      <w:pPr>
        <w:ind w:left="851"/>
        <w:rPr>
          <w:sz w:val="24"/>
          <w:szCs w:val="24"/>
          <w:u w:val="single"/>
        </w:rPr>
      </w:pPr>
      <w:r w:rsidRPr="006D7C39">
        <w:rPr>
          <w:sz w:val="24"/>
          <w:szCs w:val="24"/>
          <w:u w:val="single"/>
        </w:rPr>
        <w:t>Hjælpestof, som behandleren skal være opmærksom på</w:t>
      </w:r>
    </w:p>
    <w:p w14:paraId="480C126B" w14:textId="77777777" w:rsidR="00FB2451" w:rsidRPr="006D7C39" w:rsidRDefault="00FB2451" w:rsidP="00B23BF8">
      <w:pPr>
        <w:ind w:left="851"/>
        <w:rPr>
          <w:sz w:val="24"/>
          <w:szCs w:val="24"/>
        </w:rPr>
      </w:pPr>
      <w:r w:rsidRPr="006D7C39">
        <w:rPr>
          <w:sz w:val="24"/>
          <w:szCs w:val="24"/>
        </w:rPr>
        <w:t>Hver hård kapsel indeholder 35 mg lactose.</w:t>
      </w:r>
    </w:p>
    <w:p w14:paraId="122B5E07" w14:textId="77777777" w:rsidR="00FB2451" w:rsidRPr="006D7C39" w:rsidRDefault="00FB2451" w:rsidP="00B23BF8">
      <w:pPr>
        <w:ind w:left="851"/>
        <w:rPr>
          <w:sz w:val="24"/>
          <w:szCs w:val="24"/>
        </w:rPr>
      </w:pPr>
    </w:p>
    <w:p w14:paraId="24C2ED24" w14:textId="6F3B414C" w:rsidR="00FB2451" w:rsidRPr="006D7C39" w:rsidRDefault="00FB2451" w:rsidP="00B23BF8">
      <w:pPr>
        <w:ind w:left="851"/>
        <w:rPr>
          <w:sz w:val="24"/>
          <w:szCs w:val="24"/>
          <w:u w:val="single"/>
        </w:rPr>
      </w:pPr>
      <w:r w:rsidRPr="006D7C39">
        <w:rPr>
          <w:sz w:val="24"/>
          <w:szCs w:val="24"/>
          <w:u w:val="single"/>
        </w:rPr>
        <w:t xml:space="preserve">Nilotinib </w:t>
      </w:r>
      <w:r w:rsidR="00BF2096">
        <w:rPr>
          <w:sz w:val="24"/>
          <w:szCs w:val="24"/>
          <w:u w:val="single"/>
        </w:rPr>
        <w:t>"Viatris"</w:t>
      </w:r>
      <w:r w:rsidRPr="006D7C39">
        <w:rPr>
          <w:sz w:val="24"/>
          <w:szCs w:val="24"/>
          <w:u w:val="single"/>
        </w:rPr>
        <w:t xml:space="preserve"> 150 mg hårde kapsler</w:t>
      </w:r>
    </w:p>
    <w:p w14:paraId="65103333" w14:textId="77777777" w:rsidR="00FB2451" w:rsidRPr="006D7C39" w:rsidRDefault="00FB2451" w:rsidP="00B23BF8">
      <w:pPr>
        <w:ind w:left="851"/>
        <w:rPr>
          <w:sz w:val="24"/>
          <w:szCs w:val="24"/>
        </w:rPr>
      </w:pPr>
    </w:p>
    <w:p w14:paraId="3989236A" w14:textId="77777777" w:rsidR="00FB2451" w:rsidRPr="006D7C39" w:rsidRDefault="00FB2451" w:rsidP="00B23BF8">
      <w:pPr>
        <w:ind w:left="851"/>
        <w:rPr>
          <w:sz w:val="24"/>
          <w:szCs w:val="24"/>
        </w:rPr>
      </w:pPr>
      <w:r w:rsidRPr="006D7C39">
        <w:rPr>
          <w:sz w:val="24"/>
          <w:szCs w:val="24"/>
        </w:rPr>
        <w:t>Hver hård kapsel indeholder nilotinibhydrochlorid-dihydrat svarende til 150 mg nilotinib.</w:t>
      </w:r>
    </w:p>
    <w:p w14:paraId="5D2064F6" w14:textId="77777777" w:rsidR="00FB2451" w:rsidRPr="006D7C39" w:rsidRDefault="00FB2451" w:rsidP="00B23BF8">
      <w:pPr>
        <w:ind w:left="851"/>
        <w:rPr>
          <w:sz w:val="24"/>
          <w:szCs w:val="24"/>
        </w:rPr>
      </w:pPr>
    </w:p>
    <w:p w14:paraId="3ECE07D6" w14:textId="77777777" w:rsidR="00FB2451" w:rsidRPr="006D7C39" w:rsidRDefault="00FB2451" w:rsidP="00B23BF8">
      <w:pPr>
        <w:ind w:left="851"/>
        <w:rPr>
          <w:sz w:val="24"/>
          <w:szCs w:val="24"/>
          <w:u w:val="single"/>
        </w:rPr>
      </w:pPr>
      <w:r w:rsidRPr="006D7C39">
        <w:rPr>
          <w:sz w:val="24"/>
          <w:szCs w:val="24"/>
          <w:u w:val="single"/>
        </w:rPr>
        <w:t>Hjælpestof, som behandleren skal være opmærksom på</w:t>
      </w:r>
    </w:p>
    <w:p w14:paraId="010F67C0" w14:textId="77777777" w:rsidR="00FB2451" w:rsidRPr="006D7C39" w:rsidRDefault="00FB2451" w:rsidP="00B23BF8">
      <w:pPr>
        <w:ind w:left="851"/>
        <w:rPr>
          <w:sz w:val="24"/>
          <w:szCs w:val="24"/>
        </w:rPr>
      </w:pPr>
      <w:r w:rsidRPr="006D7C39">
        <w:rPr>
          <w:sz w:val="24"/>
          <w:szCs w:val="24"/>
        </w:rPr>
        <w:t>Hver hård kapsel indeholder 104 mg lactose.</w:t>
      </w:r>
    </w:p>
    <w:p w14:paraId="470BDD68" w14:textId="77777777" w:rsidR="00FB2451" w:rsidRPr="006D7C39" w:rsidRDefault="00FB2451" w:rsidP="00B23BF8">
      <w:pPr>
        <w:ind w:left="851"/>
        <w:rPr>
          <w:sz w:val="24"/>
          <w:szCs w:val="24"/>
        </w:rPr>
      </w:pPr>
    </w:p>
    <w:p w14:paraId="2D39C283" w14:textId="2220C136" w:rsidR="00FB2451" w:rsidRPr="006D7C39" w:rsidRDefault="00FB2451" w:rsidP="00B23BF8">
      <w:pPr>
        <w:ind w:left="851"/>
        <w:rPr>
          <w:sz w:val="24"/>
          <w:szCs w:val="24"/>
          <w:u w:val="single"/>
        </w:rPr>
      </w:pPr>
      <w:r w:rsidRPr="006D7C39">
        <w:rPr>
          <w:sz w:val="24"/>
          <w:szCs w:val="24"/>
          <w:u w:val="single"/>
        </w:rPr>
        <w:t xml:space="preserve">Nilotinib </w:t>
      </w:r>
      <w:r w:rsidR="00BF2096">
        <w:rPr>
          <w:sz w:val="24"/>
          <w:szCs w:val="24"/>
          <w:u w:val="single"/>
        </w:rPr>
        <w:t>"Viatris"</w:t>
      </w:r>
      <w:r w:rsidRPr="006D7C39">
        <w:rPr>
          <w:sz w:val="24"/>
          <w:szCs w:val="24"/>
          <w:u w:val="single"/>
        </w:rPr>
        <w:t xml:space="preserve"> 200 mg hårde kapsler</w:t>
      </w:r>
    </w:p>
    <w:p w14:paraId="1BE7F7D4" w14:textId="77777777" w:rsidR="00FB2451" w:rsidRPr="006D7C39" w:rsidRDefault="00FB2451" w:rsidP="00B23BF8">
      <w:pPr>
        <w:ind w:left="851"/>
        <w:rPr>
          <w:sz w:val="24"/>
          <w:szCs w:val="24"/>
        </w:rPr>
      </w:pPr>
    </w:p>
    <w:p w14:paraId="2D1B4A7F" w14:textId="77777777" w:rsidR="00FB2451" w:rsidRPr="006D7C39" w:rsidRDefault="00FB2451" w:rsidP="00B23BF8">
      <w:pPr>
        <w:ind w:left="851"/>
        <w:rPr>
          <w:sz w:val="24"/>
          <w:szCs w:val="24"/>
        </w:rPr>
      </w:pPr>
      <w:r w:rsidRPr="006D7C39">
        <w:rPr>
          <w:sz w:val="24"/>
          <w:szCs w:val="24"/>
        </w:rPr>
        <w:t>Hver hård kapsel indeholder nilotinibhydrochlorid-dihydrat svarende til 200 mg nilotinib.</w:t>
      </w:r>
    </w:p>
    <w:p w14:paraId="0B05B2BF" w14:textId="77777777" w:rsidR="00FB2451" w:rsidRPr="006D7C39" w:rsidRDefault="00FB2451" w:rsidP="00B23BF8">
      <w:pPr>
        <w:ind w:left="851"/>
        <w:rPr>
          <w:sz w:val="24"/>
          <w:szCs w:val="24"/>
        </w:rPr>
      </w:pPr>
    </w:p>
    <w:p w14:paraId="74A6FD3C" w14:textId="77777777" w:rsidR="00FB2451" w:rsidRPr="006D7C39" w:rsidRDefault="00FB2451" w:rsidP="00B23BF8">
      <w:pPr>
        <w:ind w:left="851"/>
        <w:rPr>
          <w:sz w:val="24"/>
          <w:szCs w:val="24"/>
          <w:u w:val="single"/>
        </w:rPr>
      </w:pPr>
      <w:r w:rsidRPr="006D7C39">
        <w:rPr>
          <w:sz w:val="24"/>
          <w:szCs w:val="24"/>
          <w:u w:val="single"/>
        </w:rPr>
        <w:t>Hjælpestof, som behandleren skal være opmærksom på</w:t>
      </w:r>
    </w:p>
    <w:p w14:paraId="454DDB4F" w14:textId="77777777" w:rsidR="00FB2451" w:rsidRPr="006D7C39" w:rsidRDefault="00FB2451" w:rsidP="00B23BF8">
      <w:pPr>
        <w:ind w:left="851"/>
        <w:rPr>
          <w:sz w:val="24"/>
          <w:szCs w:val="24"/>
        </w:rPr>
      </w:pPr>
      <w:r w:rsidRPr="006D7C39">
        <w:rPr>
          <w:sz w:val="24"/>
          <w:szCs w:val="24"/>
        </w:rPr>
        <w:t>Hver hård kapsel indeholder 139 mg lactose.</w:t>
      </w:r>
    </w:p>
    <w:p w14:paraId="56E350EC" w14:textId="77777777" w:rsidR="00FB2451" w:rsidRPr="006D7C39" w:rsidRDefault="00FB2451" w:rsidP="00B23BF8">
      <w:pPr>
        <w:ind w:left="851"/>
        <w:rPr>
          <w:sz w:val="24"/>
          <w:szCs w:val="24"/>
          <w:shd w:val="clear" w:color="auto" w:fill="808080" w:themeFill="background1" w:themeFillShade="80"/>
        </w:rPr>
      </w:pPr>
    </w:p>
    <w:p w14:paraId="69A444CD" w14:textId="77777777" w:rsidR="00FB2451" w:rsidRPr="006D7C39" w:rsidRDefault="00FB2451" w:rsidP="00B23BF8">
      <w:pPr>
        <w:ind w:left="851"/>
        <w:rPr>
          <w:sz w:val="24"/>
          <w:szCs w:val="24"/>
        </w:rPr>
      </w:pPr>
      <w:r w:rsidRPr="006D7C39">
        <w:rPr>
          <w:sz w:val="24"/>
          <w:szCs w:val="24"/>
        </w:rPr>
        <w:t>Alle hjælpestoffer er anført under pkt. 6.1.</w:t>
      </w:r>
    </w:p>
    <w:p w14:paraId="2784FA75" w14:textId="77777777" w:rsidR="009260DE" w:rsidRPr="006D7C39" w:rsidRDefault="009260DE" w:rsidP="009260DE">
      <w:pPr>
        <w:tabs>
          <w:tab w:val="left" w:pos="851"/>
        </w:tabs>
        <w:ind w:left="851"/>
        <w:rPr>
          <w:sz w:val="24"/>
          <w:szCs w:val="24"/>
        </w:rPr>
      </w:pPr>
    </w:p>
    <w:p w14:paraId="338923DC" w14:textId="77777777" w:rsidR="009260DE" w:rsidRPr="006D7C39" w:rsidRDefault="009260DE" w:rsidP="009260DE">
      <w:pPr>
        <w:tabs>
          <w:tab w:val="left" w:pos="851"/>
        </w:tabs>
        <w:ind w:left="851" w:hanging="851"/>
        <w:rPr>
          <w:b/>
          <w:sz w:val="24"/>
          <w:szCs w:val="24"/>
        </w:rPr>
      </w:pPr>
      <w:r w:rsidRPr="006D7C39">
        <w:rPr>
          <w:b/>
          <w:sz w:val="24"/>
          <w:szCs w:val="24"/>
        </w:rPr>
        <w:t>3.</w:t>
      </w:r>
      <w:r w:rsidRPr="006D7C39">
        <w:rPr>
          <w:b/>
          <w:sz w:val="24"/>
          <w:szCs w:val="24"/>
        </w:rPr>
        <w:tab/>
        <w:t>LÆGEMIDDELFORM</w:t>
      </w:r>
    </w:p>
    <w:p w14:paraId="5D0E3F8E" w14:textId="3D9EA5BB" w:rsidR="00FB2451" w:rsidRPr="006D7C39" w:rsidRDefault="00FB2451" w:rsidP="00B23BF8">
      <w:pPr>
        <w:ind w:left="851"/>
        <w:rPr>
          <w:sz w:val="24"/>
          <w:szCs w:val="24"/>
        </w:rPr>
      </w:pPr>
      <w:r w:rsidRPr="006D7C39">
        <w:rPr>
          <w:sz w:val="24"/>
          <w:szCs w:val="24"/>
        </w:rPr>
        <w:t>Hård</w:t>
      </w:r>
      <w:r w:rsidR="006D7C39">
        <w:rPr>
          <w:sz w:val="24"/>
          <w:szCs w:val="24"/>
        </w:rPr>
        <w:t>e</w:t>
      </w:r>
      <w:r w:rsidRPr="006D7C39">
        <w:rPr>
          <w:sz w:val="24"/>
          <w:szCs w:val="24"/>
        </w:rPr>
        <w:t xml:space="preserve"> kaps</w:t>
      </w:r>
      <w:r w:rsidR="006D7C39">
        <w:rPr>
          <w:sz w:val="24"/>
          <w:szCs w:val="24"/>
        </w:rPr>
        <w:t>ler</w:t>
      </w:r>
      <w:r w:rsidRPr="006D7C39">
        <w:rPr>
          <w:sz w:val="24"/>
          <w:szCs w:val="24"/>
        </w:rPr>
        <w:t xml:space="preserve"> (kaps</w:t>
      </w:r>
      <w:r w:rsidR="006D7C39">
        <w:rPr>
          <w:sz w:val="24"/>
          <w:szCs w:val="24"/>
        </w:rPr>
        <w:t>ler</w:t>
      </w:r>
      <w:r w:rsidRPr="006D7C39">
        <w:rPr>
          <w:sz w:val="24"/>
          <w:szCs w:val="24"/>
        </w:rPr>
        <w:t>)</w:t>
      </w:r>
    </w:p>
    <w:p w14:paraId="06A92240" w14:textId="1A60CDF0" w:rsidR="00933EB4" w:rsidRDefault="00933EB4">
      <w:pPr>
        <w:rPr>
          <w:sz w:val="24"/>
          <w:szCs w:val="24"/>
        </w:rPr>
      </w:pPr>
      <w:r>
        <w:rPr>
          <w:sz w:val="24"/>
          <w:szCs w:val="24"/>
        </w:rPr>
        <w:br w:type="page"/>
      </w:r>
    </w:p>
    <w:p w14:paraId="0EC92E28" w14:textId="77777777" w:rsidR="00FB2451" w:rsidRPr="006D7C39" w:rsidRDefault="00FB2451" w:rsidP="00B23BF8">
      <w:pPr>
        <w:ind w:left="851"/>
        <w:rPr>
          <w:sz w:val="24"/>
          <w:szCs w:val="24"/>
        </w:rPr>
      </w:pPr>
    </w:p>
    <w:p w14:paraId="2193A7CD" w14:textId="0192CB48" w:rsidR="00FB2451" w:rsidRPr="006D7C39" w:rsidRDefault="00FB2451" w:rsidP="00B23BF8">
      <w:pPr>
        <w:ind w:left="851"/>
        <w:rPr>
          <w:sz w:val="24"/>
          <w:szCs w:val="24"/>
          <w:u w:val="single"/>
        </w:rPr>
      </w:pPr>
      <w:r w:rsidRPr="006D7C39">
        <w:rPr>
          <w:sz w:val="24"/>
          <w:szCs w:val="24"/>
          <w:u w:val="single"/>
        </w:rPr>
        <w:t xml:space="preserve">Nilotinib </w:t>
      </w:r>
      <w:r w:rsidR="00BF2096">
        <w:rPr>
          <w:sz w:val="24"/>
          <w:szCs w:val="24"/>
          <w:u w:val="single"/>
        </w:rPr>
        <w:t>"Viatris"</w:t>
      </w:r>
      <w:r w:rsidRPr="006D7C39">
        <w:rPr>
          <w:sz w:val="24"/>
          <w:szCs w:val="24"/>
          <w:u w:val="single"/>
        </w:rPr>
        <w:t xml:space="preserve"> 50 mg hårde kapsler</w:t>
      </w:r>
    </w:p>
    <w:p w14:paraId="38991FF1" w14:textId="77777777" w:rsidR="00FB2451" w:rsidRPr="006D7C39" w:rsidRDefault="00FB2451" w:rsidP="00B23BF8">
      <w:pPr>
        <w:ind w:left="851"/>
        <w:rPr>
          <w:sz w:val="24"/>
          <w:szCs w:val="24"/>
        </w:rPr>
      </w:pPr>
    </w:p>
    <w:p w14:paraId="656B2A6E" w14:textId="77777777" w:rsidR="00FB2451" w:rsidRPr="006D7C39" w:rsidRDefault="00FB2451" w:rsidP="00B23BF8">
      <w:pPr>
        <w:ind w:left="851"/>
        <w:rPr>
          <w:sz w:val="24"/>
          <w:szCs w:val="24"/>
        </w:rPr>
      </w:pPr>
      <w:r w:rsidRPr="006D7C39">
        <w:rPr>
          <w:sz w:val="24"/>
          <w:szCs w:val="24"/>
        </w:rPr>
        <w:t>Hvidt til gulligt pulver i hård HPMC-kapsel med rød, uigennemsigtig øverste del og lysegul, uigennemsigtig nederste del, størrelse 4 (længde cirka 14,4 mm) med ”50 mg” præget horisontalt med sort på nederste del.</w:t>
      </w:r>
    </w:p>
    <w:p w14:paraId="5B479B8C" w14:textId="77777777" w:rsidR="00FB2451" w:rsidRPr="006D7C39" w:rsidRDefault="00FB2451" w:rsidP="00B23BF8">
      <w:pPr>
        <w:ind w:left="851"/>
        <w:rPr>
          <w:sz w:val="24"/>
          <w:szCs w:val="24"/>
        </w:rPr>
      </w:pPr>
    </w:p>
    <w:p w14:paraId="65271EAD" w14:textId="00D1BF3A" w:rsidR="00FB2451" w:rsidRPr="006D7C39" w:rsidRDefault="00FB2451" w:rsidP="00B23BF8">
      <w:pPr>
        <w:ind w:left="851"/>
        <w:rPr>
          <w:sz w:val="24"/>
          <w:szCs w:val="24"/>
          <w:u w:val="single"/>
        </w:rPr>
      </w:pPr>
      <w:r w:rsidRPr="006D7C39">
        <w:rPr>
          <w:sz w:val="24"/>
          <w:szCs w:val="24"/>
          <w:u w:val="single"/>
        </w:rPr>
        <w:t xml:space="preserve">Nilotinib </w:t>
      </w:r>
      <w:r w:rsidR="00BF2096">
        <w:rPr>
          <w:sz w:val="24"/>
          <w:szCs w:val="24"/>
          <w:u w:val="single"/>
        </w:rPr>
        <w:t>"Viatris"</w:t>
      </w:r>
      <w:r w:rsidRPr="006D7C39">
        <w:rPr>
          <w:sz w:val="24"/>
          <w:szCs w:val="24"/>
          <w:u w:val="single"/>
        </w:rPr>
        <w:t xml:space="preserve"> 150 mg hårde kapsler</w:t>
      </w:r>
    </w:p>
    <w:p w14:paraId="28D0C45E" w14:textId="77777777" w:rsidR="00FB2451" w:rsidRPr="006D7C39" w:rsidRDefault="00FB2451" w:rsidP="00B23BF8">
      <w:pPr>
        <w:ind w:left="851"/>
        <w:rPr>
          <w:sz w:val="24"/>
          <w:szCs w:val="24"/>
        </w:rPr>
      </w:pPr>
    </w:p>
    <w:p w14:paraId="6C0A04BD" w14:textId="77777777" w:rsidR="00FB2451" w:rsidRPr="006D7C39" w:rsidRDefault="00FB2451" w:rsidP="00B23BF8">
      <w:pPr>
        <w:ind w:left="851"/>
        <w:rPr>
          <w:sz w:val="24"/>
          <w:szCs w:val="24"/>
        </w:rPr>
      </w:pPr>
      <w:r w:rsidRPr="006D7C39">
        <w:rPr>
          <w:sz w:val="24"/>
          <w:szCs w:val="24"/>
        </w:rPr>
        <w:t>Hvidt til gulligt pulver i røde, uigennemsigtige, hårde HPMC-kapsler, størrelse 1 (længde cirka 19,3 mm) med ”150 mg” præget horisontalt med sort på nederste del.</w:t>
      </w:r>
    </w:p>
    <w:p w14:paraId="5764C883" w14:textId="77777777" w:rsidR="00FB2451" w:rsidRPr="006D7C39" w:rsidRDefault="00FB2451" w:rsidP="00B23BF8">
      <w:pPr>
        <w:ind w:left="851"/>
        <w:rPr>
          <w:sz w:val="24"/>
          <w:szCs w:val="24"/>
        </w:rPr>
      </w:pPr>
    </w:p>
    <w:p w14:paraId="506D1B30" w14:textId="1DCA5F09" w:rsidR="00FB2451" w:rsidRPr="006D7C39" w:rsidRDefault="00FB2451" w:rsidP="00B23BF8">
      <w:pPr>
        <w:ind w:left="851"/>
        <w:rPr>
          <w:sz w:val="24"/>
          <w:szCs w:val="24"/>
          <w:u w:val="single"/>
        </w:rPr>
      </w:pPr>
      <w:r w:rsidRPr="006D7C39">
        <w:rPr>
          <w:sz w:val="24"/>
          <w:szCs w:val="24"/>
          <w:u w:val="single"/>
        </w:rPr>
        <w:t xml:space="preserve">Nilotinib </w:t>
      </w:r>
      <w:r w:rsidR="00BF2096">
        <w:rPr>
          <w:sz w:val="24"/>
          <w:szCs w:val="24"/>
          <w:u w:val="single"/>
        </w:rPr>
        <w:t>"Viatris"</w:t>
      </w:r>
      <w:r w:rsidRPr="006D7C39">
        <w:rPr>
          <w:sz w:val="24"/>
          <w:szCs w:val="24"/>
          <w:u w:val="single"/>
        </w:rPr>
        <w:t xml:space="preserve"> 200 mg hårde kapsler</w:t>
      </w:r>
    </w:p>
    <w:p w14:paraId="04B8D2DD" w14:textId="77777777" w:rsidR="00FB2451" w:rsidRPr="006D7C39" w:rsidRDefault="00FB2451" w:rsidP="00B23BF8">
      <w:pPr>
        <w:ind w:left="851"/>
        <w:rPr>
          <w:sz w:val="24"/>
          <w:szCs w:val="24"/>
        </w:rPr>
      </w:pPr>
    </w:p>
    <w:p w14:paraId="417E1445" w14:textId="77777777" w:rsidR="00FB2451" w:rsidRPr="006D7C39" w:rsidRDefault="00FB2451" w:rsidP="00B23BF8">
      <w:pPr>
        <w:ind w:left="851"/>
        <w:rPr>
          <w:sz w:val="24"/>
          <w:szCs w:val="24"/>
        </w:rPr>
      </w:pPr>
      <w:r w:rsidRPr="006D7C39">
        <w:rPr>
          <w:sz w:val="24"/>
          <w:szCs w:val="24"/>
        </w:rPr>
        <w:t>Hvidt til gulligt pulver i lysegule, uigennemsigtige, hårde HPMC-kapsler, størrelse 0 (længde cirka 21,4 mm) med ”200 mg” præget horisontalt med sort på nederste del.</w:t>
      </w:r>
    </w:p>
    <w:p w14:paraId="19589E06" w14:textId="77777777" w:rsidR="009260DE" w:rsidRPr="006D7C39" w:rsidRDefault="009260DE" w:rsidP="009260DE">
      <w:pPr>
        <w:tabs>
          <w:tab w:val="left" w:pos="851"/>
        </w:tabs>
        <w:ind w:left="851"/>
        <w:rPr>
          <w:sz w:val="24"/>
          <w:szCs w:val="24"/>
        </w:rPr>
      </w:pPr>
    </w:p>
    <w:p w14:paraId="77B314B5" w14:textId="77777777" w:rsidR="009260DE" w:rsidRPr="006D7C39" w:rsidRDefault="009260DE" w:rsidP="009260DE">
      <w:pPr>
        <w:tabs>
          <w:tab w:val="left" w:pos="851"/>
        </w:tabs>
        <w:ind w:left="851"/>
        <w:rPr>
          <w:sz w:val="24"/>
          <w:szCs w:val="24"/>
        </w:rPr>
      </w:pPr>
    </w:p>
    <w:p w14:paraId="2C2E5D5D" w14:textId="77777777" w:rsidR="009260DE" w:rsidRPr="006D7C39" w:rsidRDefault="009260DE" w:rsidP="009260DE">
      <w:pPr>
        <w:tabs>
          <w:tab w:val="left" w:pos="851"/>
        </w:tabs>
        <w:ind w:left="851" w:hanging="851"/>
        <w:rPr>
          <w:b/>
          <w:sz w:val="24"/>
          <w:szCs w:val="24"/>
        </w:rPr>
      </w:pPr>
      <w:r w:rsidRPr="006D7C39">
        <w:rPr>
          <w:b/>
          <w:sz w:val="24"/>
          <w:szCs w:val="24"/>
        </w:rPr>
        <w:t>4.</w:t>
      </w:r>
      <w:r w:rsidRPr="006D7C39">
        <w:rPr>
          <w:b/>
          <w:sz w:val="24"/>
          <w:szCs w:val="24"/>
        </w:rPr>
        <w:tab/>
        <w:t>KLINISKE OPLYSNINGER</w:t>
      </w:r>
    </w:p>
    <w:p w14:paraId="09C08B23" w14:textId="77777777" w:rsidR="009260DE" w:rsidRPr="006D7C39" w:rsidRDefault="009260DE" w:rsidP="009260DE">
      <w:pPr>
        <w:tabs>
          <w:tab w:val="left" w:pos="851"/>
        </w:tabs>
        <w:ind w:left="851"/>
        <w:rPr>
          <w:b/>
          <w:sz w:val="24"/>
          <w:szCs w:val="24"/>
        </w:rPr>
      </w:pPr>
    </w:p>
    <w:p w14:paraId="3AA662BB" w14:textId="77777777" w:rsidR="009260DE" w:rsidRPr="006D7C39" w:rsidRDefault="009260DE" w:rsidP="009260DE">
      <w:pPr>
        <w:tabs>
          <w:tab w:val="left" w:pos="851"/>
        </w:tabs>
        <w:ind w:left="851" w:hanging="851"/>
        <w:rPr>
          <w:b/>
          <w:sz w:val="24"/>
          <w:szCs w:val="24"/>
          <w:u w:val="single"/>
        </w:rPr>
      </w:pPr>
      <w:r w:rsidRPr="006D7C39">
        <w:rPr>
          <w:b/>
          <w:sz w:val="24"/>
          <w:szCs w:val="24"/>
        </w:rPr>
        <w:t>4.1</w:t>
      </w:r>
      <w:r w:rsidRPr="006D7C39">
        <w:rPr>
          <w:b/>
          <w:sz w:val="24"/>
          <w:szCs w:val="24"/>
        </w:rPr>
        <w:tab/>
        <w:t>Terapeutiske indikationer</w:t>
      </w:r>
    </w:p>
    <w:p w14:paraId="1B6365FC" w14:textId="350E91B9" w:rsidR="00FB2451" w:rsidRPr="006D7C39" w:rsidRDefault="00FB2451" w:rsidP="00B23BF8">
      <w:pPr>
        <w:ind w:left="851"/>
        <w:rPr>
          <w:sz w:val="24"/>
          <w:szCs w:val="24"/>
        </w:rPr>
      </w:pPr>
      <w:r w:rsidRPr="006D7C39">
        <w:rPr>
          <w:sz w:val="24"/>
          <w:szCs w:val="24"/>
        </w:rPr>
        <w:t xml:space="preserve">Nilotinib </w:t>
      </w:r>
      <w:r w:rsidR="00BF2096">
        <w:rPr>
          <w:sz w:val="24"/>
          <w:szCs w:val="24"/>
        </w:rPr>
        <w:t>"Viatris"</w:t>
      </w:r>
      <w:r w:rsidRPr="006D7C39">
        <w:rPr>
          <w:sz w:val="24"/>
          <w:szCs w:val="24"/>
        </w:rPr>
        <w:t xml:space="preserve"> er indiceret til behandling af:</w:t>
      </w:r>
    </w:p>
    <w:p w14:paraId="4F4C42B2" w14:textId="7012852D" w:rsidR="00FB2451" w:rsidRPr="006D7C39" w:rsidRDefault="00FB2451" w:rsidP="006D7C39">
      <w:pPr>
        <w:pStyle w:val="Listeafsnit"/>
        <w:numPr>
          <w:ilvl w:val="0"/>
          <w:numId w:val="10"/>
        </w:numPr>
        <w:ind w:left="1276" w:hanging="425"/>
        <w:rPr>
          <w:sz w:val="24"/>
          <w:szCs w:val="24"/>
        </w:rPr>
      </w:pPr>
      <w:r w:rsidRPr="006D7C39">
        <w:rPr>
          <w:sz w:val="24"/>
          <w:szCs w:val="24"/>
        </w:rPr>
        <w:t>voksne og pædiatriske patienter med nydiagnosticeret kronisk Philadelphiakromosom-positiv kronisk myeloid leukæmi (CML).</w:t>
      </w:r>
    </w:p>
    <w:p w14:paraId="3BA791D0" w14:textId="21C9DE38" w:rsidR="00FB2451" w:rsidRPr="006D7C39" w:rsidRDefault="00FB2451" w:rsidP="006D7C39">
      <w:pPr>
        <w:pStyle w:val="Listeafsnit"/>
        <w:numPr>
          <w:ilvl w:val="0"/>
          <w:numId w:val="10"/>
        </w:numPr>
        <w:ind w:left="1276" w:hanging="425"/>
        <w:rPr>
          <w:sz w:val="24"/>
          <w:szCs w:val="24"/>
        </w:rPr>
      </w:pPr>
      <w:r w:rsidRPr="006D7C39">
        <w:rPr>
          <w:sz w:val="24"/>
          <w:szCs w:val="24"/>
        </w:rPr>
        <w:t>voksne patienter med kronisk og accelereret Philadelphiakromosom-positiv CML, som er resistente eller intolerante over for tidligere behandling, inkl. imatinib. Effektdata fra patienter med CML i blastkrise er ikke tilgængelige.</w:t>
      </w:r>
    </w:p>
    <w:p w14:paraId="2691A8AA" w14:textId="32F84A30" w:rsidR="00FB2451" w:rsidRPr="006D7C39" w:rsidRDefault="00FB2451" w:rsidP="006D7C39">
      <w:pPr>
        <w:pStyle w:val="Listeafsnit"/>
        <w:numPr>
          <w:ilvl w:val="0"/>
          <w:numId w:val="10"/>
        </w:numPr>
        <w:ind w:left="1276" w:hanging="425"/>
        <w:rPr>
          <w:sz w:val="24"/>
          <w:szCs w:val="24"/>
        </w:rPr>
      </w:pPr>
      <w:r w:rsidRPr="006D7C39">
        <w:rPr>
          <w:sz w:val="24"/>
          <w:szCs w:val="24"/>
        </w:rPr>
        <w:t>pædiatriske patienter med kronisk Philadelphiakromosom-positiv CML, som er resistente eller intolerante over for tidligere behandling, herunder imatinib.</w:t>
      </w:r>
    </w:p>
    <w:p w14:paraId="098DC474" w14:textId="77777777" w:rsidR="009260DE" w:rsidRPr="006D7C39" w:rsidRDefault="009260DE" w:rsidP="009260DE">
      <w:pPr>
        <w:tabs>
          <w:tab w:val="left" w:pos="851"/>
        </w:tabs>
        <w:ind w:left="851"/>
        <w:rPr>
          <w:sz w:val="24"/>
          <w:szCs w:val="24"/>
        </w:rPr>
      </w:pPr>
    </w:p>
    <w:p w14:paraId="1EB6426D" w14:textId="77777777" w:rsidR="009260DE" w:rsidRPr="006D7C39" w:rsidRDefault="009260DE" w:rsidP="009260DE">
      <w:pPr>
        <w:tabs>
          <w:tab w:val="left" w:pos="851"/>
        </w:tabs>
        <w:ind w:left="851" w:hanging="851"/>
        <w:rPr>
          <w:b/>
          <w:sz w:val="24"/>
          <w:szCs w:val="24"/>
        </w:rPr>
      </w:pPr>
      <w:r w:rsidRPr="006D7C39">
        <w:rPr>
          <w:b/>
          <w:sz w:val="24"/>
          <w:szCs w:val="24"/>
        </w:rPr>
        <w:t>4.2</w:t>
      </w:r>
      <w:r w:rsidRPr="006D7C39">
        <w:rPr>
          <w:b/>
          <w:sz w:val="24"/>
          <w:szCs w:val="24"/>
        </w:rPr>
        <w:tab/>
        <w:t xml:space="preserve">Dosering og </w:t>
      </w:r>
      <w:r w:rsidR="002C1EC0" w:rsidRPr="006D7C39">
        <w:rPr>
          <w:b/>
          <w:sz w:val="24"/>
          <w:szCs w:val="24"/>
        </w:rPr>
        <w:t>administration</w:t>
      </w:r>
    </w:p>
    <w:p w14:paraId="04969315" w14:textId="77777777" w:rsidR="00FB2451" w:rsidRPr="006D7C39" w:rsidRDefault="00FB2451" w:rsidP="00B23BF8">
      <w:pPr>
        <w:ind w:left="851"/>
        <w:rPr>
          <w:sz w:val="24"/>
          <w:szCs w:val="24"/>
        </w:rPr>
      </w:pPr>
      <w:r w:rsidRPr="006D7C39">
        <w:rPr>
          <w:sz w:val="24"/>
          <w:szCs w:val="24"/>
        </w:rPr>
        <w:t>Behandling skal initieres af en læge med erfaring i diagnosticering og behandling af patienter med CML.</w:t>
      </w:r>
    </w:p>
    <w:p w14:paraId="1F9536BE" w14:textId="77777777" w:rsidR="00FB2451" w:rsidRPr="006D7C39" w:rsidRDefault="00FB2451" w:rsidP="00B23BF8">
      <w:pPr>
        <w:ind w:left="851"/>
        <w:rPr>
          <w:sz w:val="24"/>
          <w:szCs w:val="24"/>
        </w:rPr>
      </w:pPr>
    </w:p>
    <w:p w14:paraId="3A61CDA6" w14:textId="77777777" w:rsidR="00FB2451" w:rsidRPr="006D7C39" w:rsidRDefault="00FB2451" w:rsidP="00B23BF8">
      <w:pPr>
        <w:ind w:left="851"/>
        <w:rPr>
          <w:sz w:val="24"/>
          <w:szCs w:val="24"/>
        </w:rPr>
      </w:pPr>
      <w:r w:rsidRPr="006D7C39">
        <w:rPr>
          <w:sz w:val="24"/>
          <w:szCs w:val="24"/>
          <w:u w:val="single"/>
        </w:rPr>
        <w:t>Dosering</w:t>
      </w:r>
    </w:p>
    <w:p w14:paraId="551B1CBD" w14:textId="77777777" w:rsidR="00FB2451" w:rsidRPr="006D7C39" w:rsidRDefault="00FB2451" w:rsidP="00B23BF8">
      <w:pPr>
        <w:ind w:left="851"/>
        <w:rPr>
          <w:sz w:val="24"/>
          <w:szCs w:val="24"/>
        </w:rPr>
      </w:pPr>
      <w:r w:rsidRPr="006D7C39">
        <w:rPr>
          <w:sz w:val="24"/>
          <w:szCs w:val="24"/>
        </w:rPr>
        <w:t>Behandlingen bør fortsættes, så længe klinisk fordel heraf ses, eller indtil der opstår uacceptable toksiske reaktioner.</w:t>
      </w:r>
    </w:p>
    <w:p w14:paraId="0C2A6AC9" w14:textId="77777777" w:rsidR="00FB2451" w:rsidRPr="006D7C39" w:rsidRDefault="00FB2451" w:rsidP="00B23BF8">
      <w:pPr>
        <w:ind w:left="851"/>
        <w:rPr>
          <w:sz w:val="24"/>
          <w:szCs w:val="24"/>
        </w:rPr>
      </w:pPr>
    </w:p>
    <w:p w14:paraId="524F589E" w14:textId="77777777" w:rsidR="00FB2451" w:rsidRPr="006D7C39" w:rsidRDefault="00FB2451" w:rsidP="00B23BF8">
      <w:pPr>
        <w:ind w:left="851"/>
        <w:rPr>
          <w:sz w:val="24"/>
          <w:szCs w:val="24"/>
        </w:rPr>
      </w:pPr>
      <w:r w:rsidRPr="006D7C39">
        <w:rPr>
          <w:sz w:val="24"/>
          <w:szCs w:val="24"/>
        </w:rPr>
        <w:t>Hvis en dosis glemmes, skal patienten udelade denne dosis og tage næste dosis som ordineret.</w:t>
      </w:r>
    </w:p>
    <w:p w14:paraId="490776B2" w14:textId="77777777" w:rsidR="00FB2451" w:rsidRPr="006D7C39" w:rsidRDefault="00FB2451" w:rsidP="00B23BF8">
      <w:pPr>
        <w:ind w:left="851"/>
        <w:rPr>
          <w:sz w:val="24"/>
          <w:szCs w:val="24"/>
        </w:rPr>
      </w:pPr>
    </w:p>
    <w:p w14:paraId="3E616793" w14:textId="77777777" w:rsidR="00FB2451" w:rsidRPr="006D7C39" w:rsidRDefault="00FB2451" w:rsidP="00B23BF8">
      <w:pPr>
        <w:ind w:left="851"/>
        <w:rPr>
          <w:i/>
          <w:sz w:val="24"/>
          <w:szCs w:val="24"/>
        </w:rPr>
      </w:pPr>
      <w:r w:rsidRPr="006D7C39">
        <w:rPr>
          <w:i/>
          <w:sz w:val="24"/>
          <w:szCs w:val="24"/>
          <w:u w:val="single"/>
        </w:rPr>
        <w:t>Dosering til voksne Philadelphiakromosom-positive CML-patienter</w:t>
      </w:r>
    </w:p>
    <w:p w14:paraId="39CF553C" w14:textId="77777777" w:rsidR="00FB2451" w:rsidRPr="006D7C39" w:rsidRDefault="00FB2451" w:rsidP="00B23BF8">
      <w:pPr>
        <w:ind w:left="851"/>
        <w:rPr>
          <w:sz w:val="24"/>
          <w:szCs w:val="24"/>
        </w:rPr>
      </w:pPr>
      <w:r w:rsidRPr="006D7C39">
        <w:rPr>
          <w:sz w:val="24"/>
          <w:szCs w:val="24"/>
        </w:rPr>
        <w:t>Den anbefalede dosis er:</w:t>
      </w:r>
    </w:p>
    <w:p w14:paraId="6205A8AD" w14:textId="7175B0DC" w:rsidR="00FB2451" w:rsidRPr="006D7C39" w:rsidRDefault="00FB2451" w:rsidP="006D7C39">
      <w:pPr>
        <w:pStyle w:val="Listeafsnit"/>
        <w:numPr>
          <w:ilvl w:val="0"/>
          <w:numId w:val="12"/>
        </w:numPr>
        <w:ind w:left="1276" w:hanging="425"/>
        <w:rPr>
          <w:sz w:val="24"/>
          <w:szCs w:val="24"/>
        </w:rPr>
      </w:pPr>
      <w:r w:rsidRPr="006D7C39">
        <w:rPr>
          <w:sz w:val="24"/>
          <w:szCs w:val="24"/>
        </w:rPr>
        <w:t>300 mg 2 gange dagligt til patienter med nydiagnosticeret CML i kronisk fase.</w:t>
      </w:r>
    </w:p>
    <w:p w14:paraId="0E24D270" w14:textId="7E06AA2B" w:rsidR="00FB2451" w:rsidRPr="006D7C39" w:rsidRDefault="00FB2451" w:rsidP="006D7C39">
      <w:pPr>
        <w:pStyle w:val="Listeafsnit"/>
        <w:numPr>
          <w:ilvl w:val="0"/>
          <w:numId w:val="12"/>
        </w:numPr>
        <w:ind w:left="1276" w:hanging="425"/>
        <w:rPr>
          <w:sz w:val="24"/>
          <w:szCs w:val="24"/>
        </w:rPr>
      </w:pPr>
      <w:r w:rsidRPr="006D7C39">
        <w:rPr>
          <w:sz w:val="24"/>
          <w:szCs w:val="24"/>
        </w:rPr>
        <w:t>400 mg 2 gange dagligt til patienter med kronisk eller accelereret CML med resistens eller intolerance over for tidligere behandling.</w:t>
      </w:r>
    </w:p>
    <w:p w14:paraId="35A9C125" w14:textId="77777777" w:rsidR="00FB2451" w:rsidRPr="006D7C39" w:rsidRDefault="00FB2451" w:rsidP="00B23BF8">
      <w:pPr>
        <w:ind w:left="851"/>
        <w:rPr>
          <w:sz w:val="24"/>
          <w:szCs w:val="24"/>
        </w:rPr>
      </w:pPr>
    </w:p>
    <w:p w14:paraId="4C637398" w14:textId="77777777" w:rsidR="00FB2451" w:rsidRPr="006D7C39" w:rsidRDefault="00FB2451" w:rsidP="00B23BF8">
      <w:pPr>
        <w:ind w:left="851"/>
        <w:rPr>
          <w:i/>
          <w:sz w:val="24"/>
          <w:szCs w:val="24"/>
        </w:rPr>
      </w:pPr>
      <w:r w:rsidRPr="006D7C39">
        <w:rPr>
          <w:i/>
          <w:sz w:val="24"/>
          <w:szCs w:val="24"/>
          <w:u w:val="single"/>
        </w:rPr>
        <w:t>Dosering til pædiatriske Philadelphiakromosom-positive CML-patienter</w:t>
      </w:r>
    </w:p>
    <w:p w14:paraId="1E566F2E" w14:textId="16ECE01A" w:rsidR="00FB2451" w:rsidRPr="006D7C39" w:rsidRDefault="00FB2451" w:rsidP="00B23BF8">
      <w:pPr>
        <w:ind w:left="851"/>
        <w:rPr>
          <w:sz w:val="24"/>
          <w:szCs w:val="24"/>
        </w:rPr>
      </w:pPr>
      <w:r w:rsidRPr="006D7C39">
        <w:rPr>
          <w:sz w:val="24"/>
          <w:szCs w:val="24"/>
        </w:rPr>
        <w:t>Dosering til pædiatriske patienter er individuelt tilpasset og er baseret på kropsoverfladeareal (mg/m</w:t>
      </w:r>
      <w:r w:rsidRPr="006D7C39">
        <w:rPr>
          <w:sz w:val="24"/>
          <w:szCs w:val="24"/>
          <w:vertAlign w:val="superscript"/>
        </w:rPr>
        <w:t>2</w:t>
      </w:r>
      <w:r w:rsidRPr="006D7C39">
        <w:rPr>
          <w:sz w:val="24"/>
          <w:szCs w:val="24"/>
        </w:rPr>
        <w:t>). Den anbefalede dosis af nilotinib er 230 mg/m</w:t>
      </w:r>
      <w:r w:rsidRPr="006D7C39">
        <w:rPr>
          <w:sz w:val="24"/>
          <w:szCs w:val="24"/>
          <w:vertAlign w:val="superscript"/>
        </w:rPr>
        <w:t>2</w:t>
      </w:r>
      <w:r w:rsidRPr="006D7C39">
        <w:rPr>
          <w:sz w:val="24"/>
          <w:szCs w:val="24"/>
        </w:rPr>
        <w:t xml:space="preserve"> 2 gange dagligt, afrundet til nærmeste 50 mg dosis (til en maksimal enkeltdosis på 400 mg) (se tabel 1). Forskellige styrker af Nilotinib </w:t>
      </w:r>
      <w:r w:rsidR="00BF2096">
        <w:rPr>
          <w:sz w:val="24"/>
          <w:szCs w:val="24"/>
        </w:rPr>
        <w:t>"Viatris"</w:t>
      </w:r>
      <w:r w:rsidRPr="006D7C39">
        <w:rPr>
          <w:sz w:val="24"/>
          <w:szCs w:val="24"/>
        </w:rPr>
        <w:t xml:space="preserve"> hårde kapsler kan kombineres for at opnå den ønskede dosis.</w:t>
      </w:r>
    </w:p>
    <w:p w14:paraId="74F3ECD5" w14:textId="77777777" w:rsidR="00FB2451" w:rsidRPr="006D7C39" w:rsidRDefault="00FB2451" w:rsidP="00B23BF8">
      <w:pPr>
        <w:ind w:left="851"/>
        <w:rPr>
          <w:sz w:val="24"/>
          <w:szCs w:val="24"/>
        </w:rPr>
      </w:pPr>
    </w:p>
    <w:p w14:paraId="4CD19F44" w14:textId="77777777" w:rsidR="00FB2451" w:rsidRPr="006D7C39" w:rsidRDefault="00FB2451" w:rsidP="00B23BF8">
      <w:pPr>
        <w:ind w:left="851"/>
        <w:rPr>
          <w:sz w:val="24"/>
          <w:szCs w:val="24"/>
        </w:rPr>
      </w:pPr>
      <w:r w:rsidRPr="006D7C39">
        <w:rPr>
          <w:sz w:val="24"/>
          <w:szCs w:val="24"/>
        </w:rPr>
        <w:t>Der er ingen erfaring med behandling af pædiatriske patienter under 2 år. Der foreligger ingen data fra nydiagnosticerede pædiatriske patienter under 10 år, og begrænsede data fra imatinib-resistente eller intolerante pædiatriske patienter under 6 år.</w:t>
      </w:r>
    </w:p>
    <w:p w14:paraId="20D7BF28" w14:textId="77777777" w:rsidR="00FB2451" w:rsidRPr="006D7C39" w:rsidRDefault="00FB2451" w:rsidP="00B23BF8">
      <w:pPr>
        <w:ind w:left="851"/>
        <w:rPr>
          <w:sz w:val="24"/>
          <w:szCs w:val="24"/>
        </w:rPr>
      </w:pPr>
    </w:p>
    <w:p w14:paraId="0FCD3800" w14:textId="77777777" w:rsidR="00FB2451" w:rsidRPr="006D7C39" w:rsidRDefault="00FB2451" w:rsidP="00933EB4">
      <w:pPr>
        <w:tabs>
          <w:tab w:val="left" w:pos="1843"/>
        </w:tabs>
        <w:ind w:left="851"/>
        <w:rPr>
          <w:b/>
          <w:sz w:val="24"/>
          <w:szCs w:val="24"/>
        </w:rPr>
      </w:pPr>
      <w:r w:rsidRPr="006D7C39">
        <w:rPr>
          <w:b/>
          <w:sz w:val="24"/>
          <w:szCs w:val="24"/>
        </w:rPr>
        <w:t>Tabel 1</w:t>
      </w:r>
      <w:r w:rsidRPr="006D7C39">
        <w:rPr>
          <w:b/>
          <w:sz w:val="24"/>
          <w:szCs w:val="24"/>
        </w:rPr>
        <w:tab/>
        <w:t>Pædiatrisk doseringsoversigt for nilotinib 230 mg/m</w:t>
      </w:r>
      <w:r w:rsidRPr="006D7C39">
        <w:rPr>
          <w:b/>
          <w:sz w:val="24"/>
          <w:szCs w:val="24"/>
          <w:vertAlign w:val="superscript"/>
        </w:rPr>
        <w:t>2</w:t>
      </w:r>
      <w:r w:rsidRPr="006D7C39">
        <w:rPr>
          <w:b/>
          <w:sz w:val="24"/>
          <w:szCs w:val="24"/>
        </w:rPr>
        <w:t xml:space="preserve"> 2 gange dagligt</w:t>
      </w:r>
    </w:p>
    <w:p w14:paraId="4EEA2301" w14:textId="77777777" w:rsidR="00FB2451" w:rsidRPr="006D7C39" w:rsidRDefault="00FB2451" w:rsidP="00B23BF8">
      <w:pPr>
        <w:ind w:left="851"/>
        <w:rPr>
          <w:b/>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9"/>
        <w:gridCol w:w="2352"/>
      </w:tblGrid>
      <w:tr w:rsidR="00FB2451" w:rsidRPr="006D7C39" w14:paraId="758DED29" w14:textId="77777777" w:rsidTr="00B23BF8">
        <w:trPr>
          <w:trHeight w:val="506"/>
        </w:trPr>
        <w:tc>
          <w:tcPr>
            <w:tcW w:w="2179" w:type="dxa"/>
            <w:tcBorders>
              <w:top w:val="single" w:sz="4" w:space="0" w:color="000000"/>
              <w:left w:val="single" w:sz="4" w:space="0" w:color="000000"/>
              <w:bottom w:val="single" w:sz="4" w:space="0" w:color="000000"/>
              <w:right w:val="single" w:sz="4" w:space="0" w:color="000000"/>
            </w:tcBorders>
            <w:hideMark/>
          </w:tcPr>
          <w:p w14:paraId="074DB063" w14:textId="77777777" w:rsidR="00FB2451" w:rsidRPr="006D7C39" w:rsidRDefault="00FB2451">
            <w:pPr>
              <w:pStyle w:val="TableParagraph"/>
              <w:keepNext/>
              <w:widowControl/>
              <w:ind w:left="0"/>
              <w:jc w:val="center"/>
              <w:rPr>
                <w:sz w:val="24"/>
                <w:szCs w:val="24"/>
                <w:lang w:val="da-DK"/>
              </w:rPr>
            </w:pPr>
            <w:r w:rsidRPr="006D7C39">
              <w:rPr>
                <w:sz w:val="24"/>
                <w:szCs w:val="24"/>
                <w:lang w:val="da-DK"/>
              </w:rPr>
              <w:t>Kropsoverfladeareal (BSA)</w:t>
            </w:r>
          </w:p>
        </w:tc>
        <w:tc>
          <w:tcPr>
            <w:tcW w:w="2352" w:type="dxa"/>
            <w:tcBorders>
              <w:top w:val="single" w:sz="4" w:space="0" w:color="000000"/>
              <w:left w:val="single" w:sz="4" w:space="0" w:color="000000"/>
              <w:bottom w:val="single" w:sz="4" w:space="0" w:color="000000"/>
              <w:right w:val="single" w:sz="4" w:space="0" w:color="000000"/>
            </w:tcBorders>
            <w:hideMark/>
          </w:tcPr>
          <w:p w14:paraId="4A748355" w14:textId="77777777" w:rsidR="00FB2451" w:rsidRPr="006D7C39" w:rsidRDefault="00FB2451">
            <w:pPr>
              <w:pStyle w:val="TableParagraph"/>
              <w:keepNext/>
              <w:widowControl/>
              <w:jc w:val="center"/>
              <w:rPr>
                <w:sz w:val="24"/>
                <w:szCs w:val="24"/>
                <w:lang w:val="da-DK"/>
              </w:rPr>
            </w:pPr>
            <w:r w:rsidRPr="006D7C39">
              <w:rPr>
                <w:sz w:val="24"/>
                <w:szCs w:val="24"/>
                <w:lang w:val="da-DK"/>
              </w:rPr>
              <w:t>Dosis i mg</w:t>
            </w:r>
          </w:p>
          <w:p w14:paraId="72DF24A6" w14:textId="77777777" w:rsidR="00FB2451" w:rsidRPr="006D7C39" w:rsidRDefault="00FB2451">
            <w:pPr>
              <w:pStyle w:val="TableParagraph"/>
              <w:keepNext/>
              <w:widowControl/>
              <w:ind w:left="0"/>
              <w:jc w:val="center"/>
              <w:rPr>
                <w:sz w:val="24"/>
                <w:szCs w:val="24"/>
                <w:lang w:val="da-DK"/>
              </w:rPr>
            </w:pPr>
            <w:r w:rsidRPr="006D7C39">
              <w:rPr>
                <w:sz w:val="24"/>
                <w:szCs w:val="24"/>
                <w:lang w:val="da-DK"/>
              </w:rPr>
              <w:t>(2 gange dagligt)</w:t>
            </w:r>
          </w:p>
        </w:tc>
      </w:tr>
      <w:tr w:rsidR="00FB2451" w:rsidRPr="006D7C39" w14:paraId="53312807" w14:textId="77777777" w:rsidTr="00B23BF8">
        <w:trPr>
          <w:trHeight w:val="251"/>
        </w:trPr>
        <w:tc>
          <w:tcPr>
            <w:tcW w:w="2179" w:type="dxa"/>
            <w:tcBorders>
              <w:top w:val="single" w:sz="4" w:space="0" w:color="000000"/>
              <w:left w:val="single" w:sz="4" w:space="0" w:color="000000"/>
              <w:bottom w:val="single" w:sz="4" w:space="0" w:color="000000"/>
              <w:right w:val="single" w:sz="4" w:space="0" w:color="000000"/>
            </w:tcBorders>
            <w:hideMark/>
          </w:tcPr>
          <w:p w14:paraId="60D03DA5" w14:textId="77777777" w:rsidR="00FB2451" w:rsidRPr="006D7C39" w:rsidRDefault="00FB2451">
            <w:pPr>
              <w:pStyle w:val="TableParagraph"/>
              <w:widowControl/>
              <w:ind w:left="0"/>
              <w:jc w:val="center"/>
              <w:rPr>
                <w:sz w:val="24"/>
                <w:szCs w:val="24"/>
                <w:lang w:val="da-DK"/>
              </w:rPr>
            </w:pPr>
            <w:r w:rsidRPr="006D7C39">
              <w:rPr>
                <w:sz w:val="24"/>
                <w:szCs w:val="24"/>
                <w:lang w:val="da-DK"/>
              </w:rPr>
              <w:t>Op til 0,32 m</w:t>
            </w:r>
            <w:r w:rsidRPr="006D7C39">
              <w:rPr>
                <w:sz w:val="24"/>
                <w:szCs w:val="24"/>
                <w:vertAlign w:val="superscript"/>
                <w:lang w:val="da-DK"/>
              </w:rPr>
              <w:t>2</w:t>
            </w:r>
          </w:p>
        </w:tc>
        <w:tc>
          <w:tcPr>
            <w:tcW w:w="2352" w:type="dxa"/>
            <w:tcBorders>
              <w:top w:val="single" w:sz="4" w:space="0" w:color="000000"/>
              <w:left w:val="single" w:sz="4" w:space="0" w:color="000000"/>
              <w:bottom w:val="single" w:sz="4" w:space="0" w:color="000000"/>
              <w:right w:val="single" w:sz="4" w:space="0" w:color="000000"/>
            </w:tcBorders>
            <w:hideMark/>
          </w:tcPr>
          <w:p w14:paraId="2FD9D79B" w14:textId="77777777" w:rsidR="00FB2451" w:rsidRPr="006D7C39" w:rsidRDefault="00FB2451">
            <w:pPr>
              <w:pStyle w:val="TableParagraph"/>
              <w:widowControl/>
              <w:ind w:left="0"/>
              <w:jc w:val="center"/>
              <w:rPr>
                <w:sz w:val="24"/>
                <w:szCs w:val="24"/>
                <w:lang w:val="da-DK"/>
              </w:rPr>
            </w:pPr>
            <w:r w:rsidRPr="006D7C39">
              <w:rPr>
                <w:sz w:val="24"/>
                <w:szCs w:val="24"/>
                <w:lang w:val="da-DK"/>
              </w:rPr>
              <w:t>50 mg</w:t>
            </w:r>
          </w:p>
        </w:tc>
      </w:tr>
      <w:tr w:rsidR="00FB2451" w:rsidRPr="006D7C39" w14:paraId="4DF91414" w14:textId="77777777" w:rsidTr="00B23BF8">
        <w:trPr>
          <w:trHeight w:val="253"/>
        </w:trPr>
        <w:tc>
          <w:tcPr>
            <w:tcW w:w="2179" w:type="dxa"/>
            <w:tcBorders>
              <w:top w:val="single" w:sz="4" w:space="0" w:color="000000"/>
              <w:left w:val="single" w:sz="4" w:space="0" w:color="000000"/>
              <w:bottom w:val="single" w:sz="4" w:space="0" w:color="000000"/>
              <w:right w:val="single" w:sz="4" w:space="0" w:color="000000"/>
            </w:tcBorders>
            <w:hideMark/>
          </w:tcPr>
          <w:p w14:paraId="1FD982C4" w14:textId="77777777" w:rsidR="00FB2451" w:rsidRPr="006D7C39" w:rsidRDefault="00FB2451">
            <w:pPr>
              <w:pStyle w:val="TableParagraph"/>
              <w:widowControl/>
              <w:ind w:left="0"/>
              <w:jc w:val="center"/>
              <w:rPr>
                <w:sz w:val="24"/>
                <w:szCs w:val="24"/>
                <w:lang w:val="da-DK"/>
              </w:rPr>
            </w:pPr>
            <w:r w:rsidRPr="006D7C39">
              <w:rPr>
                <w:sz w:val="24"/>
                <w:szCs w:val="24"/>
                <w:lang w:val="da-DK"/>
              </w:rPr>
              <w:t>0,33 – 0,54 m</w:t>
            </w:r>
            <w:r w:rsidRPr="006D7C39">
              <w:rPr>
                <w:sz w:val="24"/>
                <w:szCs w:val="24"/>
                <w:vertAlign w:val="superscript"/>
                <w:lang w:val="da-DK"/>
              </w:rPr>
              <w:t>2</w:t>
            </w:r>
          </w:p>
        </w:tc>
        <w:tc>
          <w:tcPr>
            <w:tcW w:w="2352" w:type="dxa"/>
            <w:tcBorders>
              <w:top w:val="single" w:sz="4" w:space="0" w:color="000000"/>
              <w:left w:val="single" w:sz="4" w:space="0" w:color="000000"/>
              <w:bottom w:val="single" w:sz="4" w:space="0" w:color="000000"/>
              <w:right w:val="single" w:sz="4" w:space="0" w:color="000000"/>
            </w:tcBorders>
            <w:hideMark/>
          </w:tcPr>
          <w:p w14:paraId="767A5418" w14:textId="77777777" w:rsidR="00FB2451" w:rsidRPr="006D7C39" w:rsidRDefault="00FB2451">
            <w:pPr>
              <w:pStyle w:val="TableParagraph"/>
              <w:widowControl/>
              <w:ind w:left="0"/>
              <w:jc w:val="center"/>
              <w:rPr>
                <w:sz w:val="24"/>
                <w:szCs w:val="24"/>
                <w:lang w:val="da-DK"/>
              </w:rPr>
            </w:pPr>
            <w:r w:rsidRPr="006D7C39">
              <w:rPr>
                <w:sz w:val="24"/>
                <w:szCs w:val="24"/>
                <w:lang w:val="da-DK"/>
              </w:rPr>
              <w:t>100 mg</w:t>
            </w:r>
          </w:p>
        </w:tc>
      </w:tr>
      <w:tr w:rsidR="00FB2451" w:rsidRPr="006D7C39" w14:paraId="4A409E2C" w14:textId="77777777" w:rsidTr="00B23BF8">
        <w:trPr>
          <w:trHeight w:val="251"/>
        </w:trPr>
        <w:tc>
          <w:tcPr>
            <w:tcW w:w="2179" w:type="dxa"/>
            <w:tcBorders>
              <w:top w:val="single" w:sz="4" w:space="0" w:color="000000"/>
              <w:left w:val="single" w:sz="4" w:space="0" w:color="000000"/>
              <w:bottom w:val="single" w:sz="4" w:space="0" w:color="000000"/>
              <w:right w:val="single" w:sz="4" w:space="0" w:color="000000"/>
            </w:tcBorders>
            <w:hideMark/>
          </w:tcPr>
          <w:p w14:paraId="67842ABD" w14:textId="77777777" w:rsidR="00FB2451" w:rsidRPr="006D7C39" w:rsidRDefault="00FB2451">
            <w:pPr>
              <w:pStyle w:val="TableParagraph"/>
              <w:widowControl/>
              <w:ind w:left="0"/>
              <w:jc w:val="center"/>
              <w:rPr>
                <w:sz w:val="24"/>
                <w:szCs w:val="24"/>
                <w:lang w:val="da-DK"/>
              </w:rPr>
            </w:pPr>
            <w:r w:rsidRPr="006D7C39">
              <w:rPr>
                <w:sz w:val="24"/>
                <w:szCs w:val="24"/>
                <w:lang w:val="da-DK"/>
              </w:rPr>
              <w:t>0,55 – 0,76 m</w:t>
            </w:r>
            <w:r w:rsidRPr="006D7C39">
              <w:rPr>
                <w:sz w:val="24"/>
                <w:szCs w:val="24"/>
                <w:vertAlign w:val="superscript"/>
                <w:lang w:val="da-DK"/>
              </w:rPr>
              <w:t>2</w:t>
            </w:r>
          </w:p>
        </w:tc>
        <w:tc>
          <w:tcPr>
            <w:tcW w:w="2352" w:type="dxa"/>
            <w:tcBorders>
              <w:top w:val="single" w:sz="4" w:space="0" w:color="000000"/>
              <w:left w:val="single" w:sz="4" w:space="0" w:color="000000"/>
              <w:bottom w:val="single" w:sz="4" w:space="0" w:color="000000"/>
              <w:right w:val="single" w:sz="4" w:space="0" w:color="000000"/>
            </w:tcBorders>
            <w:hideMark/>
          </w:tcPr>
          <w:p w14:paraId="54688EF1" w14:textId="77777777" w:rsidR="00FB2451" w:rsidRPr="006D7C39" w:rsidRDefault="00FB2451">
            <w:pPr>
              <w:pStyle w:val="TableParagraph"/>
              <w:widowControl/>
              <w:ind w:left="0"/>
              <w:jc w:val="center"/>
              <w:rPr>
                <w:sz w:val="24"/>
                <w:szCs w:val="24"/>
                <w:lang w:val="da-DK"/>
              </w:rPr>
            </w:pPr>
            <w:r w:rsidRPr="006D7C39">
              <w:rPr>
                <w:sz w:val="24"/>
                <w:szCs w:val="24"/>
                <w:lang w:val="da-DK"/>
              </w:rPr>
              <w:t>150 mg</w:t>
            </w:r>
          </w:p>
        </w:tc>
      </w:tr>
      <w:tr w:rsidR="00FB2451" w:rsidRPr="006D7C39" w14:paraId="54184BF9" w14:textId="77777777" w:rsidTr="00B23BF8">
        <w:trPr>
          <w:trHeight w:val="254"/>
        </w:trPr>
        <w:tc>
          <w:tcPr>
            <w:tcW w:w="2179" w:type="dxa"/>
            <w:tcBorders>
              <w:top w:val="single" w:sz="4" w:space="0" w:color="000000"/>
              <w:left w:val="single" w:sz="4" w:space="0" w:color="000000"/>
              <w:bottom w:val="single" w:sz="4" w:space="0" w:color="000000"/>
              <w:right w:val="single" w:sz="4" w:space="0" w:color="000000"/>
            </w:tcBorders>
            <w:hideMark/>
          </w:tcPr>
          <w:p w14:paraId="2C00EA08" w14:textId="77777777" w:rsidR="00FB2451" w:rsidRPr="006D7C39" w:rsidRDefault="00FB2451">
            <w:pPr>
              <w:pStyle w:val="TableParagraph"/>
              <w:widowControl/>
              <w:ind w:left="0"/>
              <w:jc w:val="center"/>
              <w:rPr>
                <w:sz w:val="24"/>
                <w:szCs w:val="24"/>
                <w:lang w:val="da-DK"/>
              </w:rPr>
            </w:pPr>
            <w:r w:rsidRPr="006D7C39">
              <w:rPr>
                <w:sz w:val="24"/>
                <w:szCs w:val="24"/>
                <w:lang w:val="da-DK"/>
              </w:rPr>
              <w:t>0,77 – 0,97 m</w:t>
            </w:r>
            <w:r w:rsidRPr="006D7C39">
              <w:rPr>
                <w:sz w:val="24"/>
                <w:szCs w:val="24"/>
                <w:vertAlign w:val="superscript"/>
                <w:lang w:val="da-DK"/>
              </w:rPr>
              <w:t>2</w:t>
            </w:r>
          </w:p>
        </w:tc>
        <w:tc>
          <w:tcPr>
            <w:tcW w:w="2352" w:type="dxa"/>
            <w:tcBorders>
              <w:top w:val="single" w:sz="4" w:space="0" w:color="000000"/>
              <w:left w:val="single" w:sz="4" w:space="0" w:color="000000"/>
              <w:bottom w:val="single" w:sz="4" w:space="0" w:color="000000"/>
              <w:right w:val="single" w:sz="4" w:space="0" w:color="000000"/>
            </w:tcBorders>
            <w:hideMark/>
          </w:tcPr>
          <w:p w14:paraId="3A1F0BE6" w14:textId="77777777" w:rsidR="00FB2451" w:rsidRPr="006D7C39" w:rsidRDefault="00FB2451">
            <w:pPr>
              <w:pStyle w:val="TableParagraph"/>
              <w:widowControl/>
              <w:ind w:left="0"/>
              <w:jc w:val="center"/>
              <w:rPr>
                <w:sz w:val="24"/>
                <w:szCs w:val="24"/>
                <w:lang w:val="da-DK"/>
              </w:rPr>
            </w:pPr>
            <w:r w:rsidRPr="006D7C39">
              <w:rPr>
                <w:sz w:val="24"/>
                <w:szCs w:val="24"/>
                <w:lang w:val="da-DK"/>
              </w:rPr>
              <w:t>200 mg</w:t>
            </w:r>
          </w:p>
        </w:tc>
      </w:tr>
      <w:tr w:rsidR="00FB2451" w:rsidRPr="006D7C39" w14:paraId="361E399C" w14:textId="77777777" w:rsidTr="00B23BF8">
        <w:trPr>
          <w:trHeight w:val="254"/>
        </w:trPr>
        <w:tc>
          <w:tcPr>
            <w:tcW w:w="2179" w:type="dxa"/>
            <w:tcBorders>
              <w:top w:val="single" w:sz="4" w:space="0" w:color="000000"/>
              <w:left w:val="single" w:sz="4" w:space="0" w:color="000000"/>
              <w:bottom w:val="single" w:sz="4" w:space="0" w:color="000000"/>
              <w:right w:val="single" w:sz="4" w:space="0" w:color="000000"/>
            </w:tcBorders>
            <w:hideMark/>
          </w:tcPr>
          <w:p w14:paraId="43276BFE" w14:textId="77777777" w:rsidR="00FB2451" w:rsidRPr="006D7C39" w:rsidRDefault="00FB2451">
            <w:pPr>
              <w:pStyle w:val="TableParagraph"/>
              <w:widowControl/>
              <w:ind w:left="0"/>
              <w:jc w:val="center"/>
              <w:rPr>
                <w:sz w:val="24"/>
                <w:szCs w:val="24"/>
                <w:lang w:val="da-DK"/>
              </w:rPr>
            </w:pPr>
            <w:r w:rsidRPr="006D7C39">
              <w:rPr>
                <w:sz w:val="24"/>
                <w:szCs w:val="24"/>
                <w:lang w:val="da-DK"/>
              </w:rPr>
              <w:t>0,98 – 1,19 m</w:t>
            </w:r>
            <w:r w:rsidRPr="006D7C39">
              <w:rPr>
                <w:sz w:val="24"/>
                <w:szCs w:val="24"/>
                <w:vertAlign w:val="superscript"/>
                <w:lang w:val="da-DK"/>
              </w:rPr>
              <w:t>2</w:t>
            </w:r>
          </w:p>
        </w:tc>
        <w:tc>
          <w:tcPr>
            <w:tcW w:w="2352" w:type="dxa"/>
            <w:tcBorders>
              <w:top w:val="single" w:sz="4" w:space="0" w:color="000000"/>
              <w:left w:val="single" w:sz="4" w:space="0" w:color="000000"/>
              <w:bottom w:val="single" w:sz="4" w:space="0" w:color="000000"/>
              <w:right w:val="single" w:sz="4" w:space="0" w:color="000000"/>
            </w:tcBorders>
            <w:hideMark/>
          </w:tcPr>
          <w:p w14:paraId="5A66D5A0" w14:textId="77777777" w:rsidR="00FB2451" w:rsidRPr="006D7C39" w:rsidRDefault="00FB2451">
            <w:pPr>
              <w:pStyle w:val="TableParagraph"/>
              <w:widowControl/>
              <w:ind w:left="0"/>
              <w:jc w:val="center"/>
              <w:rPr>
                <w:sz w:val="24"/>
                <w:szCs w:val="24"/>
                <w:lang w:val="da-DK"/>
              </w:rPr>
            </w:pPr>
            <w:r w:rsidRPr="006D7C39">
              <w:rPr>
                <w:sz w:val="24"/>
                <w:szCs w:val="24"/>
                <w:lang w:val="da-DK"/>
              </w:rPr>
              <w:t>250 mg</w:t>
            </w:r>
          </w:p>
        </w:tc>
      </w:tr>
      <w:tr w:rsidR="00FB2451" w:rsidRPr="006D7C39" w14:paraId="0635A900" w14:textId="77777777" w:rsidTr="00B23BF8">
        <w:trPr>
          <w:trHeight w:val="251"/>
        </w:trPr>
        <w:tc>
          <w:tcPr>
            <w:tcW w:w="2179" w:type="dxa"/>
            <w:tcBorders>
              <w:top w:val="single" w:sz="4" w:space="0" w:color="000000"/>
              <w:left w:val="single" w:sz="4" w:space="0" w:color="000000"/>
              <w:bottom w:val="single" w:sz="4" w:space="0" w:color="000000"/>
              <w:right w:val="single" w:sz="4" w:space="0" w:color="000000"/>
            </w:tcBorders>
            <w:hideMark/>
          </w:tcPr>
          <w:p w14:paraId="4094F162" w14:textId="77777777" w:rsidR="00FB2451" w:rsidRPr="006D7C39" w:rsidRDefault="00FB2451">
            <w:pPr>
              <w:pStyle w:val="TableParagraph"/>
              <w:widowControl/>
              <w:ind w:left="0"/>
              <w:jc w:val="center"/>
              <w:rPr>
                <w:sz w:val="24"/>
                <w:szCs w:val="24"/>
                <w:lang w:val="da-DK"/>
              </w:rPr>
            </w:pPr>
            <w:r w:rsidRPr="006D7C39">
              <w:rPr>
                <w:sz w:val="24"/>
                <w:szCs w:val="24"/>
                <w:lang w:val="da-DK"/>
              </w:rPr>
              <w:t>1,20 – 1,41 m</w:t>
            </w:r>
            <w:r w:rsidRPr="006D7C39">
              <w:rPr>
                <w:sz w:val="24"/>
                <w:szCs w:val="24"/>
                <w:vertAlign w:val="superscript"/>
                <w:lang w:val="da-DK"/>
              </w:rPr>
              <w:t>2</w:t>
            </w:r>
          </w:p>
        </w:tc>
        <w:tc>
          <w:tcPr>
            <w:tcW w:w="2352" w:type="dxa"/>
            <w:tcBorders>
              <w:top w:val="single" w:sz="4" w:space="0" w:color="000000"/>
              <w:left w:val="single" w:sz="4" w:space="0" w:color="000000"/>
              <w:bottom w:val="single" w:sz="4" w:space="0" w:color="000000"/>
              <w:right w:val="single" w:sz="4" w:space="0" w:color="000000"/>
            </w:tcBorders>
            <w:hideMark/>
          </w:tcPr>
          <w:p w14:paraId="2CFD2308" w14:textId="77777777" w:rsidR="00FB2451" w:rsidRPr="006D7C39" w:rsidRDefault="00FB2451">
            <w:pPr>
              <w:pStyle w:val="TableParagraph"/>
              <w:widowControl/>
              <w:ind w:left="0"/>
              <w:jc w:val="center"/>
              <w:rPr>
                <w:sz w:val="24"/>
                <w:szCs w:val="24"/>
                <w:lang w:val="da-DK"/>
              </w:rPr>
            </w:pPr>
            <w:r w:rsidRPr="006D7C39">
              <w:rPr>
                <w:sz w:val="24"/>
                <w:szCs w:val="24"/>
                <w:lang w:val="da-DK"/>
              </w:rPr>
              <w:t>300 mg</w:t>
            </w:r>
          </w:p>
        </w:tc>
      </w:tr>
      <w:tr w:rsidR="00FB2451" w:rsidRPr="006D7C39" w14:paraId="27286DF2" w14:textId="77777777" w:rsidTr="00B23BF8">
        <w:trPr>
          <w:trHeight w:val="254"/>
        </w:trPr>
        <w:tc>
          <w:tcPr>
            <w:tcW w:w="2179" w:type="dxa"/>
            <w:tcBorders>
              <w:top w:val="single" w:sz="4" w:space="0" w:color="000000"/>
              <w:left w:val="single" w:sz="4" w:space="0" w:color="000000"/>
              <w:bottom w:val="single" w:sz="4" w:space="0" w:color="000000"/>
              <w:right w:val="single" w:sz="4" w:space="0" w:color="000000"/>
            </w:tcBorders>
            <w:hideMark/>
          </w:tcPr>
          <w:p w14:paraId="53A1163A" w14:textId="77777777" w:rsidR="00FB2451" w:rsidRPr="006D7C39" w:rsidRDefault="00FB2451">
            <w:pPr>
              <w:pStyle w:val="TableParagraph"/>
              <w:widowControl/>
              <w:ind w:left="0"/>
              <w:jc w:val="center"/>
              <w:rPr>
                <w:sz w:val="24"/>
                <w:szCs w:val="24"/>
                <w:lang w:val="da-DK"/>
              </w:rPr>
            </w:pPr>
            <w:r w:rsidRPr="006D7C39">
              <w:rPr>
                <w:sz w:val="24"/>
                <w:szCs w:val="24"/>
                <w:lang w:val="da-DK"/>
              </w:rPr>
              <w:t>1,42 – 1,63 m</w:t>
            </w:r>
            <w:r w:rsidRPr="006D7C39">
              <w:rPr>
                <w:sz w:val="24"/>
                <w:szCs w:val="24"/>
                <w:vertAlign w:val="superscript"/>
                <w:lang w:val="da-DK"/>
              </w:rPr>
              <w:t>2</w:t>
            </w:r>
          </w:p>
        </w:tc>
        <w:tc>
          <w:tcPr>
            <w:tcW w:w="2352" w:type="dxa"/>
            <w:tcBorders>
              <w:top w:val="single" w:sz="4" w:space="0" w:color="000000"/>
              <w:left w:val="single" w:sz="4" w:space="0" w:color="000000"/>
              <w:bottom w:val="single" w:sz="4" w:space="0" w:color="000000"/>
              <w:right w:val="single" w:sz="4" w:space="0" w:color="000000"/>
            </w:tcBorders>
            <w:hideMark/>
          </w:tcPr>
          <w:p w14:paraId="65DE95DF" w14:textId="77777777" w:rsidR="00FB2451" w:rsidRPr="006D7C39" w:rsidRDefault="00FB2451">
            <w:pPr>
              <w:pStyle w:val="TableParagraph"/>
              <w:widowControl/>
              <w:ind w:left="0"/>
              <w:jc w:val="center"/>
              <w:rPr>
                <w:sz w:val="24"/>
                <w:szCs w:val="24"/>
                <w:lang w:val="da-DK"/>
              </w:rPr>
            </w:pPr>
            <w:r w:rsidRPr="006D7C39">
              <w:rPr>
                <w:sz w:val="24"/>
                <w:szCs w:val="24"/>
                <w:lang w:val="da-DK"/>
              </w:rPr>
              <w:t>350 mg</w:t>
            </w:r>
          </w:p>
        </w:tc>
      </w:tr>
      <w:tr w:rsidR="00FB2451" w:rsidRPr="006D7C39" w14:paraId="38695EC2" w14:textId="77777777" w:rsidTr="00B23BF8">
        <w:trPr>
          <w:trHeight w:val="251"/>
        </w:trPr>
        <w:tc>
          <w:tcPr>
            <w:tcW w:w="2179" w:type="dxa"/>
            <w:tcBorders>
              <w:top w:val="single" w:sz="4" w:space="0" w:color="000000"/>
              <w:left w:val="single" w:sz="4" w:space="0" w:color="000000"/>
              <w:bottom w:val="single" w:sz="4" w:space="0" w:color="000000"/>
              <w:right w:val="single" w:sz="4" w:space="0" w:color="000000"/>
            </w:tcBorders>
            <w:hideMark/>
          </w:tcPr>
          <w:p w14:paraId="550E9FE6" w14:textId="77777777" w:rsidR="00FB2451" w:rsidRPr="006D7C39" w:rsidRDefault="00FB2451">
            <w:pPr>
              <w:pStyle w:val="TableParagraph"/>
              <w:widowControl/>
              <w:ind w:left="0"/>
              <w:jc w:val="center"/>
              <w:rPr>
                <w:sz w:val="24"/>
                <w:szCs w:val="24"/>
                <w:lang w:val="da-DK"/>
              </w:rPr>
            </w:pPr>
            <w:r w:rsidRPr="006D7C39">
              <w:rPr>
                <w:sz w:val="24"/>
                <w:szCs w:val="24"/>
                <w:lang w:val="da-DK"/>
              </w:rPr>
              <w:t>≥1,64 m</w:t>
            </w:r>
            <w:r w:rsidRPr="006D7C39">
              <w:rPr>
                <w:sz w:val="24"/>
                <w:szCs w:val="24"/>
                <w:vertAlign w:val="superscript"/>
                <w:lang w:val="da-DK"/>
              </w:rPr>
              <w:t>2</w:t>
            </w:r>
          </w:p>
        </w:tc>
        <w:tc>
          <w:tcPr>
            <w:tcW w:w="2352" w:type="dxa"/>
            <w:tcBorders>
              <w:top w:val="single" w:sz="4" w:space="0" w:color="000000"/>
              <w:left w:val="single" w:sz="4" w:space="0" w:color="000000"/>
              <w:bottom w:val="single" w:sz="4" w:space="0" w:color="000000"/>
              <w:right w:val="single" w:sz="4" w:space="0" w:color="000000"/>
            </w:tcBorders>
            <w:hideMark/>
          </w:tcPr>
          <w:p w14:paraId="2D19233B" w14:textId="77777777" w:rsidR="00FB2451" w:rsidRPr="006D7C39" w:rsidRDefault="00FB2451">
            <w:pPr>
              <w:pStyle w:val="TableParagraph"/>
              <w:widowControl/>
              <w:ind w:left="0"/>
              <w:jc w:val="center"/>
              <w:rPr>
                <w:sz w:val="24"/>
                <w:szCs w:val="24"/>
                <w:lang w:val="da-DK"/>
              </w:rPr>
            </w:pPr>
            <w:r w:rsidRPr="006D7C39">
              <w:rPr>
                <w:sz w:val="24"/>
                <w:szCs w:val="24"/>
                <w:lang w:val="da-DK"/>
              </w:rPr>
              <w:t>400 mg</w:t>
            </w:r>
          </w:p>
        </w:tc>
      </w:tr>
    </w:tbl>
    <w:p w14:paraId="3D650787" w14:textId="77777777" w:rsidR="00FB2451" w:rsidRPr="006D7C39" w:rsidRDefault="00FB2451" w:rsidP="00FB2451">
      <w:pPr>
        <w:rPr>
          <w:i/>
          <w:sz w:val="24"/>
          <w:szCs w:val="24"/>
          <w:u w:val="single"/>
        </w:rPr>
      </w:pPr>
    </w:p>
    <w:p w14:paraId="67DE91B8" w14:textId="77777777" w:rsidR="00FB2451" w:rsidRPr="006D7C39" w:rsidRDefault="00FB2451" w:rsidP="00B23BF8">
      <w:pPr>
        <w:ind w:left="851"/>
        <w:rPr>
          <w:i/>
          <w:sz w:val="24"/>
          <w:szCs w:val="24"/>
          <w:u w:val="single"/>
        </w:rPr>
      </w:pPr>
      <w:r w:rsidRPr="006D7C39">
        <w:rPr>
          <w:i/>
          <w:sz w:val="24"/>
          <w:szCs w:val="24"/>
          <w:u w:val="single"/>
        </w:rPr>
        <w:t>Voksne Philadelphiakromosom-positive CML-patienter i kronisk fase, som har været i behandling med nilotinib som førstelinjebehandling og som har opnået et vedvarende dybt molekylært respons (MR4.5)</w:t>
      </w:r>
    </w:p>
    <w:p w14:paraId="60892B37" w14:textId="77777777" w:rsidR="00FB2451" w:rsidRPr="006D7C39" w:rsidRDefault="00FB2451" w:rsidP="00B23BF8">
      <w:pPr>
        <w:ind w:left="851"/>
        <w:rPr>
          <w:sz w:val="24"/>
          <w:szCs w:val="24"/>
        </w:rPr>
      </w:pPr>
      <w:r w:rsidRPr="006D7C39">
        <w:rPr>
          <w:sz w:val="24"/>
          <w:szCs w:val="24"/>
        </w:rPr>
        <w:t>Det kan overvejes at seponere behandling af egnede voksne Philadelphiakromosom-positive (Ph+) CML-patienter i kronisk fase, som er blevet behandlet med 300 mg nilotinib to gange dagligt i mindst 3 år, hvis et dybt molekylært respons har været opretholdt i mindst et år umiddelbart før seponering af behandlingen. Seponering af behandling med nilotinib skal iværksættes af en læge, som har erfaring med behandling af patienter med CML (se pkt. 4.4 og 5.1).</w:t>
      </w:r>
    </w:p>
    <w:p w14:paraId="094BC1FD" w14:textId="77777777" w:rsidR="00FB2451" w:rsidRPr="006D7C39" w:rsidRDefault="00FB2451" w:rsidP="00B23BF8">
      <w:pPr>
        <w:ind w:left="851"/>
        <w:rPr>
          <w:sz w:val="24"/>
          <w:szCs w:val="24"/>
        </w:rPr>
      </w:pPr>
    </w:p>
    <w:p w14:paraId="3A5DB4B1" w14:textId="77777777" w:rsidR="00FB2451" w:rsidRPr="006D7C39" w:rsidRDefault="00FB2451" w:rsidP="00B23BF8">
      <w:pPr>
        <w:ind w:left="851"/>
        <w:rPr>
          <w:sz w:val="24"/>
          <w:szCs w:val="24"/>
        </w:rPr>
      </w:pPr>
      <w:r w:rsidRPr="006D7C39">
        <w:rPr>
          <w:sz w:val="24"/>
          <w:szCs w:val="24"/>
        </w:rPr>
        <w:t>For egnede patienter, som seponerer behandling med nilotinib, skal BCR-ABL-transkriptniveauer og det fuldstændige blodbillede med differentialtælling monitoreres månedligt i ét år, derefter hver 6. uge i det efterfølgende år, og herefter hver 12. uge. Monitorering af BCR-ABL-transkriptniveauer skal udføres med en kvantitativ diagnostisk test, som er valideret til at måle molekylære responsniveauer på den internationale skala (IS) med en sensitivitet på mindst MR4.5 (BCR-ABL/ABL ≤ 0,0032 % IS).</w:t>
      </w:r>
    </w:p>
    <w:p w14:paraId="37E9C377" w14:textId="77777777" w:rsidR="00FB2451" w:rsidRPr="006D7C39" w:rsidRDefault="00FB2451" w:rsidP="00B23BF8">
      <w:pPr>
        <w:ind w:left="851"/>
        <w:rPr>
          <w:sz w:val="24"/>
          <w:szCs w:val="24"/>
        </w:rPr>
      </w:pPr>
    </w:p>
    <w:p w14:paraId="1DFC8BEB" w14:textId="77777777" w:rsidR="00FB2451" w:rsidRPr="006D7C39" w:rsidRDefault="00FB2451" w:rsidP="00B23BF8">
      <w:pPr>
        <w:ind w:left="851"/>
        <w:rPr>
          <w:sz w:val="24"/>
          <w:szCs w:val="24"/>
        </w:rPr>
      </w:pPr>
      <w:r w:rsidRPr="006D7C39">
        <w:rPr>
          <w:sz w:val="24"/>
          <w:szCs w:val="24"/>
        </w:rPr>
        <w:t>For patienter, der ikke kan opretholde MR4 (MR4=BCR-ABL/ABL ≤ 0,01 % IS), men kan opretholde MMR (MMR=BCR-ABL/ABL ≤ 0,1 % IS) i løbet af den behandlingsfri fase, skal BCR-ABL-transkriptniveauer monitoreres hver anden uge indtil BCR-ABL-niveauerne vender tilbage mellem MR4 og MR4.5. Patienter, som opretholder BCR-ABL-niveauerne mellem MMR og MR4 i minimum 4 fortløbende målinger, kan vende tilbage den til originale monitoreringsplan.</w:t>
      </w:r>
    </w:p>
    <w:p w14:paraId="7C90681F" w14:textId="77777777" w:rsidR="00FB2451" w:rsidRPr="006D7C39" w:rsidRDefault="00FB2451" w:rsidP="00B23BF8">
      <w:pPr>
        <w:ind w:left="851"/>
        <w:rPr>
          <w:sz w:val="24"/>
          <w:szCs w:val="24"/>
        </w:rPr>
      </w:pPr>
    </w:p>
    <w:p w14:paraId="4AF75E7A" w14:textId="77777777" w:rsidR="00FB2451" w:rsidRPr="006D7C39" w:rsidRDefault="00FB2451" w:rsidP="00B23BF8">
      <w:pPr>
        <w:ind w:left="851"/>
        <w:rPr>
          <w:sz w:val="24"/>
          <w:szCs w:val="24"/>
        </w:rPr>
      </w:pPr>
      <w:r w:rsidRPr="006D7C39">
        <w:rPr>
          <w:sz w:val="24"/>
          <w:szCs w:val="24"/>
        </w:rPr>
        <w:t>Patienter, der ikke kan opretholde MMR, skal genoptage behandlingen indenfor 4 uger, når tab af remission er blevet konstateret. Behandlingen med nilotinib skal genoptages med 300 mg to gange dagligt eller med en reduceret dosis på 400 mg en gang dagligt, hvis patientens dosis var blevet reduceret før seponering af behandlingen. For patienter, som genoptager behandling med nilotinib, skal BCR-ABL-transkriptniveauerne monitoreres månedligt, indtil MMR retableres, og herefter hver 12. uge (se pkt. 4.4).</w:t>
      </w:r>
    </w:p>
    <w:p w14:paraId="0EF059D9" w14:textId="77777777" w:rsidR="00FB2451" w:rsidRPr="006D7C39" w:rsidRDefault="00FB2451" w:rsidP="00B23BF8">
      <w:pPr>
        <w:ind w:left="851"/>
        <w:rPr>
          <w:sz w:val="24"/>
          <w:szCs w:val="24"/>
        </w:rPr>
      </w:pPr>
    </w:p>
    <w:p w14:paraId="35B3800C" w14:textId="77777777" w:rsidR="00FB2451" w:rsidRPr="006D7C39" w:rsidRDefault="00FB2451" w:rsidP="00B23BF8">
      <w:pPr>
        <w:ind w:left="851"/>
        <w:rPr>
          <w:i/>
          <w:sz w:val="24"/>
          <w:szCs w:val="24"/>
          <w:u w:val="single"/>
        </w:rPr>
      </w:pPr>
      <w:r w:rsidRPr="006D7C39">
        <w:rPr>
          <w:i/>
          <w:sz w:val="24"/>
          <w:szCs w:val="24"/>
          <w:u w:val="single"/>
        </w:rPr>
        <w:t>Voksne Philadelphiakromosom-positive CML-patienter i kronisk fase, som har opnået et vedvarende dybt molekylært respons (MR4.5) ved behandling med nilotinib, efter tidligere behandling med imatinib</w:t>
      </w:r>
    </w:p>
    <w:p w14:paraId="42441843" w14:textId="77777777" w:rsidR="00FB2451" w:rsidRPr="006D7C39" w:rsidRDefault="00FB2451" w:rsidP="00B23BF8">
      <w:pPr>
        <w:ind w:left="851"/>
        <w:rPr>
          <w:sz w:val="24"/>
          <w:szCs w:val="24"/>
        </w:rPr>
      </w:pPr>
      <w:r w:rsidRPr="006D7C39">
        <w:rPr>
          <w:sz w:val="24"/>
          <w:szCs w:val="24"/>
        </w:rPr>
        <w:t>Det kan overvejes at seponere behandling af egnede voksne Philadelphiakromosom-positive (Ph+) CML-patienter i kronisk fase, som er blevet behandlet med nilotinib i mindst 3 år, hvis et dybt molekylært respons har været opretholdt i mindst et år umiddelbart før seponering af behandlingen. Seponering af behandling med nilotinib skal iværksættes af en læge, som har erfaring med behandling af patienter med CML (se pkt. 4.4 og 5.1).</w:t>
      </w:r>
    </w:p>
    <w:p w14:paraId="49639C41" w14:textId="77777777" w:rsidR="00FB2451" w:rsidRPr="006D7C39" w:rsidRDefault="00FB2451" w:rsidP="00B23BF8">
      <w:pPr>
        <w:ind w:left="851"/>
        <w:rPr>
          <w:sz w:val="24"/>
          <w:szCs w:val="24"/>
        </w:rPr>
      </w:pPr>
    </w:p>
    <w:p w14:paraId="0D6E4242" w14:textId="77777777" w:rsidR="00FB2451" w:rsidRPr="006D7C39" w:rsidRDefault="00FB2451" w:rsidP="00B23BF8">
      <w:pPr>
        <w:ind w:left="851"/>
        <w:rPr>
          <w:sz w:val="24"/>
          <w:szCs w:val="24"/>
        </w:rPr>
      </w:pPr>
      <w:r w:rsidRPr="006D7C39">
        <w:rPr>
          <w:sz w:val="24"/>
          <w:szCs w:val="24"/>
        </w:rPr>
        <w:t>For egnede patienter, som seponerer behandling med nilotinib, skal BCR-ABL-transkriptniveauer og det fuldstændige blodbillede med differentialtælling monitoreres månedligt i ét år, derefter hver 6. uge i det efterfølgende år, og herefter hver 12. uge. Monitorering af BCR-ABL-transkriptniveauer skal udføres med en kvantitativ diagnostisk test, som er valideret til at måle molekylære responsniveauer på den internationale skala (IS) med en sensitivitet på mindst MR4.5 (BCR-ABL/ABL ≤ 0,0032 % IS).</w:t>
      </w:r>
    </w:p>
    <w:p w14:paraId="59F08CE1" w14:textId="77777777" w:rsidR="00FB2451" w:rsidRPr="006D7C39" w:rsidRDefault="00FB2451" w:rsidP="00B23BF8">
      <w:pPr>
        <w:ind w:left="851"/>
        <w:rPr>
          <w:sz w:val="24"/>
          <w:szCs w:val="24"/>
        </w:rPr>
      </w:pPr>
    </w:p>
    <w:p w14:paraId="7C5988B3" w14:textId="77777777" w:rsidR="00FB2451" w:rsidRPr="006D7C39" w:rsidRDefault="00FB2451" w:rsidP="00B23BF8">
      <w:pPr>
        <w:ind w:left="851"/>
        <w:rPr>
          <w:sz w:val="24"/>
          <w:szCs w:val="24"/>
        </w:rPr>
      </w:pPr>
      <w:r w:rsidRPr="006D7C39">
        <w:rPr>
          <w:sz w:val="24"/>
          <w:szCs w:val="24"/>
        </w:rPr>
        <w:t>Patienter med bekræftet tab af MR4 (MR4=BCR-ABL/ABL ≤ 0,01 % IS) i den behandlingsfri fase (to konsekutive målinger med mindst 4 ugers mellemrum, der viser tab af MR4) eller tab af major molekylært respons (MMR=BCR-ABL/ABL ≤ 0,1 % IS) skal genoptage behandlingen senest 4 uger efter tab af remission er blevet konstateret. Behandlingen med nilotinib skal genoptages med enten 300 mg eller 400 mg to gange dagligt. For patienter, som genoptager behandling med nilotinib, skal BCR-ABL-transkriptniveauerne monitoreres månedligt, indtil det tidligere molekylære respons eller MR4 reetableres, og herefter hver 12. uge (se pkt. 4.4).</w:t>
      </w:r>
    </w:p>
    <w:p w14:paraId="11DE29A0" w14:textId="77777777" w:rsidR="00FB2451" w:rsidRPr="006D7C39" w:rsidRDefault="00FB2451" w:rsidP="00B23BF8">
      <w:pPr>
        <w:ind w:left="851"/>
        <w:rPr>
          <w:sz w:val="24"/>
          <w:szCs w:val="24"/>
        </w:rPr>
      </w:pPr>
    </w:p>
    <w:p w14:paraId="12EF9680" w14:textId="77777777" w:rsidR="00FB2451" w:rsidRPr="006D7C39" w:rsidRDefault="00FB2451" w:rsidP="00B23BF8">
      <w:pPr>
        <w:ind w:left="851"/>
        <w:rPr>
          <w:i/>
          <w:sz w:val="24"/>
          <w:szCs w:val="24"/>
          <w:u w:val="single"/>
        </w:rPr>
      </w:pPr>
      <w:r w:rsidRPr="006D7C39">
        <w:rPr>
          <w:i/>
          <w:sz w:val="24"/>
          <w:szCs w:val="24"/>
          <w:u w:val="single"/>
        </w:rPr>
        <w:t>Dosisjusteringer eller -ændringer</w:t>
      </w:r>
    </w:p>
    <w:p w14:paraId="0C6D68E5" w14:textId="77777777" w:rsidR="00FB2451" w:rsidRPr="006D7C39" w:rsidRDefault="00FB2451" w:rsidP="00B23BF8">
      <w:pPr>
        <w:ind w:left="851"/>
        <w:rPr>
          <w:sz w:val="24"/>
          <w:szCs w:val="24"/>
        </w:rPr>
      </w:pPr>
      <w:r w:rsidRPr="006D7C39">
        <w:rPr>
          <w:sz w:val="24"/>
          <w:szCs w:val="24"/>
        </w:rPr>
        <w:t>Det kan være nødvendigt midlertidigt at ophøre med nilotinib og/eller reducere dosis på grund af hæmatologiske toksiciteter (neutropeni, trombocytopeni), som ikke er relateret til den underliggende leukæmi (se tabel 2).</w:t>
      </w:r>
    </w:p>
    <w:p w14:paraId="5C5DDC1A" w14:textId="77777777" w:rsidR="00FB2451" w:rsidRPr="006D7C39" w:rsidRDefault="00FB2451" w:rsidP="00B23BF8">
      <w:pPr>
        <w:ind w:left="851"/>
        <w:rPr>
          <w:sz w:val="24"/>
          <w:szCs w:val="24"/>
        </w:rPr>
      </w:pPr>
    </w:p>
    <w:p w14:paraId="17D1B328" w14:textId="77777777" w:rsidR="00FB2451" w:rsidRPr="006D7C39" w:rsidRDefault="00FB2451" w:rsidP="006D7C39">
      <w:pPr>
        <w:rPr>
          <w:b/>
          <w:sz w:val="24"/>
          <w:szCs w:val="24"/>
        </w:rPr>
      </w:pPr>
      <w:r w:rsidRPr="006D7C39">
        <w:rPr>
          <w:b/>
          <w:sz w:val="24"/>
          <w:szCs w:val="24"/>
        </w:rPr>
        <w:t>Tabel 2</w:t>
      </w:r>
      <w:r w:rsidRPr="006D7C39">
        <w:rPr>
          <w:b/>
          <w:sz w:val="24"/>
          <w:szCs w:val="24"/>
        </w:rPr>
        <w:tab/>
        <w:t>Dosisjusteringer ved neutropeni og trombocytopeni</w:t>
      </w:r>
    </w:p>
    <w:p w14:paraId="62D2B39C" w14:textId="77777777" w:rsidR="00FB2451" w:rsidRPr="006D7C39" w:rsidRDefault="00FB2451" w:rsidP="00B23BF8">
      <w:pPr>
        <w:ind w:left="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85" w:type="dxa"/>
          <w:bottom w:w="28" w:type="dxa"/>
          <w:right w:w="85" w:type="dxa"/>
        </w:tblCellMar>
        <w:tblLook w:val="01E0" w:firstRow="1" w:lastRow="1" w:firstColumn="1" w:lastColumn="1" w:noHBand="0" w:noVBand="0"/>
      </w:tblPr>
      <w:tblGrid>
        <w:gridCol w:w="2253"/>
        <w:gridCol w:w="2852"/>
        <w:gridCol w:w="4523"/>
      </w:tblGrid>
      <w:tr w:rsidR="00FB2451" w:rsidRPr="006D7C39" w14:paraId="20ECAE52" w14:textId="77777777" w:rsidTr="006D7C39">
        <w:trPr>
          <w:trHeight w:val="2291"/>
        </w:trPr>
        <w:tc>
          <w:tcPr>
            <w:tcW w:w="1170" w:type="pct"/>
            <w:tcBorders>
              <w:top w:val="single" w:sz="4" w:space="0" w:color="000000"/>
              <w:left w:val="single" w:sz="4" w:space="0" w:color="000000"/>
              <w:bottom w:val="single" w:sz="4" w:space="0" w:color="000000"/>
              <w:right w:val="single" w:sz="4" w:space="0" w:color="000000"/>
            </w:tcBorders>
            <w:hideMark/>
          </w:tcPr>
          <w:p w14:paraId="48415CB6" w14:textId="77777777" w:rsidR="00FB2451" w:rsidRPr="006D7C39" w:rsidRDefault="00FB2451">
            <w:pPr>
              <w:pStyle w:val="TableParagraph"/>
              <w:keepNext/>
              <w:widowControl/>
              <w:ind w:left="0"/>
              <w:rPr>
                <w:sz w:val="24"/>
                <w:szCs w:val="24"/>
                <w:lang w:val="da-DK"/>
              </w:rPr>
            </w:pPr>
            <w:r w:rsidRPr="006D7C39">
              <w:rPr>
                <w:sz w:val="24"/>
                <w:szCs w:val="24"/>
                <w:lang w:val="da-DK"/>
              </w:rPr>
              <w:t>Voksne patienter med nydiagnosticeret CML i kronisk fase ved 300 mg 2 gange dagligt og imatinib-resistente eller intolerante patienter med CML i kronisk fase ved 400 mg 2 gange dagligt</w:t>
            </w:r>
          </w:p>
        </w:tc>
        <w:tc>
          <w:tcPr>
            <w:tcW w:w="1481" w:type="pct"/>
            <w:tcBorders>
              <w:top w:val="single" w:sz="4" w:space="0" w:color="000000"/>
              <w:left w:val="single" w:sz="4" w:space="0" w:color="000000"/>
              <w:bottom w:val="single" w:sz="4" w:space="0" w:color="000000"/>
              <w:right w:val="single" w:sz="4" w:space="0" w:color="000000"/>
            </w:tcBorders>
            <w:hideMark/>
          </w:tcPr>
          <w:p w14:paraId="0E8E8152" w14:textId="77777777" w:rsidR="00FB2451" w:rsidRPr="006D7C39" w:rsidRDefault="00FB2451">
            <w:pPr>
              <w:pStyle w:val="TableParagraph"/>
              <w:keepNext/>
              <w:widowControl/>
              <w:ind w:left="0" w:firstLine="9"/>
              <w:rPr>
                <w:sz w:val="24"/>
                <w:szCs w:val="24"/>
                <w:lang w:val="da-DK"/>
              </w:rPr>
            </w:pPr>
            <w:r w:rsidRPr="006D7C39">
              <w:rPr>
                <w:sz w:val="24"/>
                <w:szCs w:val="24"/>
                <w:lang w:val="da-DK"/>
              </w:rPr>
              <w:t>ANC* &lt; 1,0 × 10</w:t>
            </w:r>
            <w:r w:rsidRPr="006D7C39">
              <w:rPr>
                <w:sz w:val="24"/>
                <w:szCs w:val="24"/>
                <w:vertAlign w:val="superscript"/>
                <w:lang w:val="da-DK"/>
              </w:rPr>
              <w:t>9</w:t>
            </w:r>
            <w:r w:rsidRPr="006D7C39">
              <w:rPr>
                <w:sz w:val="24"/>
                <w:szCs w:val="24"/>
                <w:lang w:val="da-DK"/>
              </w:rPr>
              <w:t>/l og/eller trombocytter &lt; 50 × 10</w:t>
            </w:r>
            <w:r w:rsidRPr="006D7C39">
              <w:rPr>
                <w:sz w:val="24"/>
                <w:szCs w:val="24"/>
                <w:vertAlign w:val="superscript"/>
                <w:lang w:val="da-DK"/>
              </w:rPr>
              <w:t>9</w:t>
            </w:r>
            <w:r w:rsidRPr="006D7C39">
              <w:rPr>
                <w:sz w:val="24"/>
                <w:szCs w:val="24"/>
                <w:lang w:val="da-DK"/>
              </w:rPr>
              <w:t>/l</w:t>
            </w:r>
          </w:p>
        </w:tc>
        <w:tc>
          <w:tcPr>
            <w:tcW w:w="2349" w:type="pct"/>
            <w:tcBorders>
              <w:top w:val="single" w:sz="4" w:space="0" w:color="000000"/>
              <w:left w:val="single" w:sz="4" w:space="0" w:color="000000"/>
              <w:bottom w:val="single" w:sz="4" w:space="0" w:color="000000"/>
              <w:right w:val="single" w:sz="4" w:space="0" w:color="000000"/>
            </w:tcBorders>
            <w:hideMark/>
          </w:tcPr>
          <w:p w14:paraId="0C03DA0B" w14:textId="77777777" w:rsidR="00FB2451" w:rsidRPr="006D7C39" w:rsidRDefault="00FB2451" w:rsidP="00FB2451">
            <w:pPr>
              <w:pStyle w:val="TableParagraph"/>
              <w:keepNext/>
              <w:widowControl/>
              <w:numPr>
                <w:ilvl w:val="0"/>
                <w:numId w:val="6"/>
              </w:numPr>
              <w:tabs>
                <w:tab w:val="left" w:pos="425"/>
              </w:tabs>
              <w:rPr>
                <w:sz w:val="24"/>
                <w:szCs w:val="24"/>
                <w:lang w:val="da-DK"/>
              </w:rPr>
            </w:pPr>
            <w:r w:rsidRPr="006D7C39">
              <w:rPr>
                <w:sz w:val="24"/>
                <w:szCs w:val="24"/>
                <w:lang w:val="da-DK"/>
              </w:rPr>
              <w:t>Behandling med nilotinib skal afbrydes, og blodbilledet monitoreres.</w:t>
            </w:r>
          </w:p>
          <w:p w14:paraId="0AD094C4" w14:textId="77777777" w:rsidR="00FB2451" w:rsidRPr="006D7C39" w:rsidRDefault="00FB2451" w:rsidP="00FB2451">
            <w:pPr>
              <w:pStyle w:val="TableParagraph"/>
              <w:keepNext/>
              <w:widowControl/>
              <w:numPr>
                <w:ilvl w:val="0"/>
                <w:numId w:val="6"/>
              </w:numPr>
              <w:tabs>
                <w:tab w:val="left" w:pos="425"/>
              </w:tabs>
              <w:rPr>
                <w:sz w:val="24"/>
                <w:szCs w:val="24"/>
                <w:lang w:val="da-DK"/>
              </w:rPr>
            </w:pPr>
            <w:r w:rsidRPr="006D7C39">
              <w:rPr>
                <w:sz w:val="24"/>
                <w:szCs w:val="24"/>
                <w:lang w:val="da-DK"/>
              </w:rPr>
              <w:t>Behandlingen skal genoptages inden 2 uger ved tidligere dosis, hvis ANC &gt;1,0×10</w:t>
            </w:r>
            <w:r w:rsidRPr="006D7C39">
              <w:rPr>
                <w:sz w:val="24"/>
                <w:szCs w:val="24"/>
                <w:vertAlign w:val="superscript"/>
                <w:lang w:val="da-DK"/>
              </w:rPr>
              <w:t>9</w:t>
            </w:r>
            <w:r w:rsidRPr="006D7C39">
              <w:rPr>
                <w:sz w:val="24"/>
                <w:szCs w:val="24"/>
                <w:lang w:val="da-DK"/>
              </w:rPr>
              <w:t>/l og/eller trombocytter &gt;50×10</w:t>
            </w:r>
            <w:r w:rsidRPr="006D7C39">
              <w:rPr>
                <w:sz w:val="24"/>
                <w:szCs w:val="24"/>
                <w:vertAlign w:val="superscript"/>
                <w:lang w:val="da-DK"/>
              </w:rPr>
              <w:t>9</w:t>
            </w:r>
            <w:r w:rsidRPr="006D7C39">
              <w:rPr>
                <w:sz w:val="24"/>
                <w:szCs w:val="24"/>
                <w:lang w:val="da-DK"/>
              </w:rPr>
              <w:t>/l.</w:t>
            </w:r>
          </w:p>
          <w:p w14:paraId="7EE7E297" w14:textId="77777777" w:rsidR="00FB2451" w:rsidRPr="006D7C39" w:rsidRDefault="00FB2451" w:rsidP="00FB2451">
            <w:pPr>
              <w:pStyle w:val="TableParagraph"/>
              <w:keepNext/>
              <w:widowControl/>
              <w:numPr>
                <w:ilvl w:val="0"/>
                <w:numId w:val="6"/>
              </w:numPr>
              <w:tabs>
                <w:tab w:val="left" w:pos="425"/>
              </w:tabs>
              <w:rPr>
                <w:sz w:val="24"/>
                <w:szCs w:val="24"/>
                <w:lang w:val="da-DK"/>
              </w:rPr>
            </w:pPr>
            <w:r w:rsidRPr="006D7C39">
              <w:rPr>
                <w:sz w:val="24"/>
                <w:szCs w:val="24"/>
                <w:lang w:val="da-DK"/>
              </w:rPr>
              <w:t>Hvis tallene fortsat er lave, kan en dosisreduktion til 400 mg 1 gang dagligt være nødvendig.</w:t>
            </w:r>
          </w:p>
        </w:tc>
      </w:tr>
      <w:tr w:rsidR="00FB2451" w:rsidRPr="006D7C39" w14:paraId="6A57255B" w14:textId="77777777" w:rsidTr="006D7C39">
        <w:trPr>
          <w:trHeight w:val="2037"/>
        </w:trPr>
        <w:tc>
          <w:tcPr>
            <w:tcW w:w="1170" w:type="pct"/>
            <w:tcBorders>
              <w:top w:val="single" w:sz="4" w:space="0" w:color="000000"/>
              <w:left w:val="single" w:sz="4" w:space="0" w:color="000000"/>
              <w:bottom w:val="single" w:sz="4" w:space="0" w:color="000000"/>
              <w:right w:val="single" w:sz="4" w:space="0" w:color="000000"/>
            </w:tcBorders>
            <w:hideMark/>
          </w:tcPr>
          <w:p w14:paraId="32E8562F" w14:textId="77777777" w:rsidR="00FB2451" w:rsidRPr="006D7C39" w:rsidRDefault="00FB2451">
            <w:pPr>
              <w:pStyle w:val="TableParagraph"/>
              <w:widowControl/>
              <w:ind w:left="0"/>
              <w:rPr>
                <w:sz w:val="24"/>
                <w:szCs w:val="24"/>
                <w:lang w:val="da-DK"/>
              </w:rPr>
            </w:pPr>
            <w:r w:rsidRPr="006D7C39">
              <w:rPr>
                <w:sz w:val="24"/>
                <w:szCs w:val="24"/>
                <w:lang w:val="da-DK"/>
              </w:rPr>
              <w:t>Voksne patienter med accelereret CML, der er imatinib-resistente eller intolerante ved 400 mg 2 gange dagligt</w:t>
            </w:r>
          </w:p>
        </w:tc>
        <w:tc>
          <w:tcPr>
            <w:tcW w:w="1481" w:type="pct"/>
            <w:tcBorders>
              <w:top w:val="single" w:sz="4" w:space="0" w:color="000000"/>
              <w:left w:val="single" w:sz="4" w:space="0" w:color="000000"/>
              <w:bottom w:val="single" w:sz="4" w:space="0" w:color="000000"/>
              <w:right w:val="single" w:sz="4" w:space="0" w:color="000000"/>
            </w:tcBorders>
            <w:hideMark/>
          </w:tcPr>
          <w:p w14:paraId="163F0D1D" w14:textId="77777777" w:rsidR="00FB2451" w:rsidRPr="006D7C39" w:rsidRDefault="00FB2451">
            <w:pPr>
              <w:pStyle w:val="TableParagraph"/>
              <w:widowControl/>
              <w:ind w:left="0" w:firstLine="9"/>
              <w:rPr>
                <w:sz w:val="24"/>
                <w:szCs w:val="24"/>
                <w:lang w:val="da-DK"/>
              </w:rPr>
            </w:pPr>
            <w:r w:rsidRPr="006D7C39">
              <w:rPr>
                <w:sz w:val="24"/>
                <w:szCs w:val="24"/>
                <w:lang w:val="da-DK"/>
              </w:rPr>
              <w:t>ANC* &lt; 0,5 × 10</w:t>
            </w:r>
            <w:r w:rsidRPr="006D7C39">
              <w:rPr>
                <w:sz w:val="24"/>
                <w:szCs w:val="24"/>
                <w:vertAlign w:val="superscript"/>
                <w:lang w:val="da-DK"/>
              </w:rPr>
              <w:t>9</w:t>
            </w:r>
            <w:r w:rsidRPr="006D7C39">
              <w:rPr>
                <w:sz w:val="24"/>
                <w:szCs w:val="24"/>
                <w:lang w:val="da-DK"/>
              </w:rPr>
              <w:t>/l og/eller trombocytter &lt; 10 × 10</w:t>
            </w:r>
            <w:r w:rsidRPr="006D7C39">
              <w:rPr>
                <w:sz w:val="24"/>
                <w:szCs w:val="24"/>
                <w:vertAlign w:val="superscript"/>
                <w:lang w:val="da-DK"/>
              </w:rPr>
              <w:t>9</w:t>
            </w:r>
            <w:r w:rsidRPr="006D7C39">
              <w:rPr>
                <w:sz w:val="24"/>
                <w:szCs w:val="24"/>
                <w:lang w:val="da-DK"/>
              </w:rPr>
              <w:t>/l</w:t>
            </w:r>
          </w:p>
        </w:tc>
        <w:tc>
          <w:tcPr>
            <w:tcW w:w="2349" w:type="pct"/>
            <w:tcBorders>
              <w:top w:val="single" w:sz="4" w:space="0" w:color="000000"/>
              <w:left w:val="single" w:sz="4" w:space="0" w:color="000000"/>
              <w:bottom w:val="single" w:sz="4" w:space="0" w:color="000000"/>
              <w:right w:val="single" w:sz="4" w:space="0" w:color="000000"/>
            </w:tcBorders>
            <w:hideMark/>
          </w:tcPr>
          <w:p w14:paraId="0BE6C251" w14:textId="77777777" w:rsidR="00FB2451" w:rsidRPr="006D7C39" w:rsidRDefault="00FB2451" w:rsidP="00FB2451">
            <w:pPr>
              <w:pStyle w:val="TableParagraph"/>
              <w:widowControl/>
              <w:numPr>
                <w:ilvl w:val="0"/>
                <w:numId w:val="7"/>
              </w:numPr>
              <w:tabs>
                <w:tab w:val="left" w:pos="425"/>
              </w:tabs>
              <w:rPr>
                <w:sz w:val="24"/>
                <w:szCs w:val="24"/>
                <w:lang w:val="da-DK"/>
              </w:rPr>
            </w:pPr>
            <w:r w:rsidRPr="006D7C39">
              <w:rPr>
                <w:sz w:val="24"/>
                <w:szCs w:val="24"/>
                <w:lang w:val="da-DK"/>
              </w:rPr>
              <w:t>Behandling med nilotinib skal afbrydes, og blodbilledet monitoreres.</w:t>
            </w:r>
          </w:p>
          <w:p w14:paraId="2EB95A6B" w14:textId="77777777" w:rsidR="00FB2451" w:rsidRPr="006D7C39" w:rsidRDefault="00FB2451" w:rsidP="00FB2451">
            <w:pPr>
              <w:pStyle w:val="TableParagraph"/>
              <w:widowControl/>
              <w:numPr>
                <w:ilvl w:val="0"/>
                <w:numId w:val="7"/>
              </w:numPr>
              <w:tabs>
                <w:tab w:val="left" w:pos="425"/>
              </w:tabs>
              <w:rPr>
                <w:sz w:val="24"/>
                <w:szCs w:val="24"/>
                <w:lang w:val="da-DK"/>
              </w:rPr>
            </w:pPr>
            <w:r w:rsidRPr="006D7C39">
              <w:rPr>
                <w:sz w:val="24"/>
                <w:szCs w:val="24"/>
                <w:lang w:val="da-DK"/>
              </w:rPr>
              <w:t>Behandlingen skal genoptages inden 2 uger ved tidligere dosis, hvis ANC &gt; 1,0 × 10</w:t>
            </w:r>
            <w:r w:rsidRPr="006D7C39">
              <w:rPr>
                <w:sz w:val="24"/>
                <w:szCs w:val="24"/>
                <w:vertAlign w:val="superscript"/>
                <w:lang w:val="da-DK"/>
              </w:rPr>
              <w:t>9</w:t>
            </w:r>
            <w:r w:rsidRPr="006D7C39">
              <w:rPr>
                <w:sz w:val="24"/>
                <w:szCs w:val="24"/>
                <w:lang w:val="da-DK"/>
              </w:rPr>
              <w:t>/l og/eller trombocytter &gt; 20 × 10</w:t>
            </w:r>
            <w:r w:rsidRPr="006D7C39">
              <w:rPr>
                <w:sz w:val="24"/>
                <w:szCs w:val="24"/>
                <w:vertAlign w:val="superscript"/>
                <w:lang w:val="da-DK"/>
              </w:rPr>
              <w:t>9</w:t>
            </w:r>
            <w:r w:rsidRPr="006D7C39">
              <w:rPr>
                <w:sz w:val="24"/>
                <w:szCs w:val="24"/>
                <w:lang w:val="da-DK"/>
              </w:rPr>
              <w:t>/l.</w:t>
            </w:r>
          </w:p>
          <w:p w14:paraId="17CE8F2B" w14:textId="77777777" w:rsidR="00FB2451" w:rsidRPr="006D7C39" w:rsidRDefault="00FB2451" w:rsidP="00FB2451">
            <w:pPr>
              <w:pStyle w:val="TableParagraph"/>
              <w:widowControl/>
              <w:numPr>
                <w:ilvl w:val="0"/>
                <w:numId w:val="7"/>
              </w:numPr>
              <w:tabs>
                <w:tab w:val="left" w:pos="425"/>
              </w:tabs>
              <w:rPr>
                <w:sz w:val="24"/>
                <w:szCs w:val="24"/>
                <w:lang w:val="da-DK"/>
              </w:rPr>
            </w:pPr>
            <w:r w:rsidRPr="006D7C39">
              <w:rPr>
                <w:sz w:val="24"/>
                <w:szCs w:val="24"/>
                <w:lang w:val="da-DK"/>
              </w:rPr>
              <w:t>Hvis tallene fortsat er lave, kan en dosisreduktion til 400 mg 1 gang dagligt være nødvendig.</w:t>
            </w:r>
          </w:p>
        </w:tc>
      </w:tr>
      <w:tr w:rsidR="00FB2451" w:rsidRPr="006D7C39" w14:paraId="66DE4DB7" w14:textId="77777777" w:rsidTr="006D7C39">
        <w:trPr>
          <w:trHeight w:val="2545"/>
        </w:trPr>
        <w:tc>
          <w:tcPr>
            <w:tcW w:w="1170" w:type="pct"/>
            <w:tcBorders>
              <w:top w:val="single" w:sz="4" w:space="0" w:color="000000"/>
              <w:left w:val="single" w:sz="4" w:space="0" w:color="000000"/>
              <w:bottom w:val="single" w:sz="4" w:space="0" w:color="000000"/>
              <w:right w:val="single" w:sz="4" w:space="0" w:color="000000"/>
            </w:tcBorders>
            <w:hideMark/>
          </w:tcPr>
          <w:p w14:paraId="2C4111DD" w14:textId="77777777" w:rsidR="00FB2451" w:rsidRPr="006D7C39" w:rsidRDefault="00FB2451">
            <w:pPr>
              <w:pStyle w:val="TableParagraph"/>
              <w:widowControl/>
              <w:ind w:left="0"/>
              <w:rPr>
                <w:sz w:val="24"/>
                <w:szCs w:val="24"/>
                <w:lang w:val="da-DK"/>
              </w:rPr>
            </w:pPr>
            <w:r w:rsidRPr="006D7C39">
              <w:rPr>
                <w:sz w:val="24"/>
                <w:szCs w:val="24"/>
                <w:lang w:val="da-DK"/>
              </w:rPr>
              <w:t>Pædiatriske patienter med nydiagnosticeret CML i kronisk fase ved 230 mg/m</w:t>
            </w:r>
            <w:r w:rsidRPr="006D7C39">
              <w:rPr>
                <w:sz w:val="24"/>
                <w:szCs w:val="24"/>
                <w:vertAlign w:val="superscript"/>
                <w:lang w:val="da-DK"/>
              </w:rPr>
              <w:t>2</w:t>
            </w:r>
            <w:r w:rsidRPr="006D7C39">
              <w:rPr>
                <w:sz w:val="24"/>
                <w:szCs w:val="24"/>
                <w:lang w:val="da-DK"/>
              </w:rPr>
              <w:t xml:space="preserve"> 2 gange dagligt og imatinib-resistente eller intolerante pædiatriske patienter med CML i kronisk fase ved 230 mg/m</w:t>
            </w:r>
            <w:r w:rsidRPr="006D7C39">
              <w:rPr>
                <w:sz w:val="24"/>
                <w:szCs w:val="24"/>
                <w:vertAlign w:val="superscript"/>
                <w:lang w:val="da-DK"/>
              </w:rPr>
              <w:t>2</w:t>
            </w:r>
            <w:r w:rsidRPr="006D7C39">
              <w:rPr>
                <w:sz w:val="24"/>
                <w:szCs w:val="24"/>
                <w:lang w:val="da-DK"/>
              </w:rPr>
              <w:t xml:space="preserve"> 2 gange dagligt</w:t>
            </w:r>
          </w:p>
        </w:tc>
        <w:tc>
          <w:tcPr>
            <w:tcW w:w="1481" w:type="pct"/>
            <w:tcBorders>
              <w:top w:val="single" w:sz="4" w:space="0" w:color="000000"/>
              <w:left w:val="single" w:sz="4" w:space="0" w:color="000000"/>
              <w:bottom w:val="single" w:sz="4" w:space="0" w:color="000000"/>
              <w:right w:val="single" w:sz="4" w:space="0" w:color="000000"/>
            </w:tcBorders>
            <w:hideMark/>
          </w:tcPr>
          <w:p w14:paraId="57572426" w14:textId="77777777" w:rsidR="00FB2451" w:rsidRPr="006D7C39" w:rsidRDefault="00FB2451">
            <w:pPr>
              <w:pStyle w:val="TableParagraph"/>
              <w:widowControl/>
              <w:ind w:left="0" w:firstLine="9"/>
              <w:rPr>
                <w:sz w:val="24"/>
                <w:szCs w:val="24"/>
                <w:lang w:val="da-DK"/>
              </w:rPr>
            </w:pPr>
            <w:r w:rsidRPr="006D7C39">
              <w:rPr>
                <w:sz w:val="24"/>
                <w:szCs w:val="24"/>
                <w:lang w:val="da-DK"/>
              </w:rPr>
              <w:t>ANC* &lt;1,0×10</w:t>
            </w:r>
            <w:r w:rsidRPr="006D7C39">
              <w:rPr>
                <w:sz w:val="24"/>
                <w:szCs w:val="24"/>
                <w:vertAlign w:val="superscript"/>
                <w:lang w:val="da-DK"/>
              </w:rPr>
              <w:t>9</w:t>
            </w:r>
            <w:r w:rsidRPr="006D7C39">
              <w:rPr>
                <w:sz w:val="24"/>
                <w:szCs w:val="24"/>
                <w:lang w:val="da-DK"/>
              </w:rPr>
              <w:t>/l og/eller trombocytter &lt; 50 × 10</w:t>
            </w:r>
            <w:r w:rsidRPr="006D7C39">
              <w:rPr>
                <w:sz w:val="24"/>
                <w:szCs w:val="24"/>
                <w:vertAlign w:val="superscript"/>
                <w:lang w:val="da-DK"/>
              </w:rPr>
              <w:t>9</w:t>
            </w:r>
            <w:r w:rsidRPr="006D7C39">
              <w:rPr>
                <w:sz w:val="24"/>
                <w:szCs w:val="24"/>
                <w:lang w:val="da-DK"/>
              </w:rPr>
              <w:t>/l</w:t>
            </w:r>
          </w:p>
        </w:tc>
        <w:tc>
          <w:tcPr>
            <w:tcW w:w="2349" w:type="pct"/>
            <w:tcBorders>
              <w:top w:val="single" w:sz="4" w:space="0" w:color="000000"/>
              <w:left w:val="single" w:sz="4" w:space="0" w:color="000000"/>
              <w:bottom w:val="single" w:sz="4" w:space="0" w:color="000000"/>
              <w:right w:val="single" w:sz="4" w:space="0" w:color="000000"/>
            </w:tcBorders>
            <w:hideMark/>
          </w:tcPr>
          <w:p w14:paraId="4512AFFA" w14:textId="77777777" w:rsidR="00FB2451" w:rsidRPr="006D7C39" w:rsidRDefault="00FB2451" w:rsidP="00FB2451">
            <w:pPr>
              <w:pStyle w:val="TableParagraph"/>
              <w:widowControl/>
              <w:numPr>
                <w:ilvl w:val="0"/>
                <w:numId w:val="8"/>
              </w:numPr>
              <w:tabs>
                <w:tab w:val="left" w:pos="425"/>
              </w:tabs>
              <w:rPr>
                <w:sz w:val="24"/>
                <w:szCs w:val="24"/>
                <w:lang w:val="da-DK"/>
              </w:rPr>
            </w:pPr>
            <w:r w:rsidRPr="006D7C39">
              <w:rPr>
                <w:sz w:val="24"/>
                <w:szCs w:val="24"/>
                <w:lang w:val="da-DK"/>
              </w:rPr>
              <w:t>Behandling med nilotinib skal afbrydes, og blodbilledet monitoreres.</w:t>
            </w:r>
          </w:p>
          <w:p w14:paraId="78F5F26B" w14:textId="77777777" w:rsidR="00FB2451" w:rsidRPr="006D7C39" w:rsidRDefault="00FB2451" w:rsidP="00FB2451">
            <w:pPr>
              <w:pStyle w:val="TableParagraph"/>
              <w:widowControl/>
              <w:numPr>
                <w:ilvl w:val="0"/>
                <w:numId w:val="8"/>
              </w:numPr>
              <w:tabs>
                <w:tab w:val="left" w:pos="425"/>
              </w:tabs>
              <w:rPr>
                <w:sz w:val="24"/>
                <w:szCs w:val="24"/>
                <w:lang w:val="da-DK"/>
              </w:rPr>
            </w:pPr>
            <w:r w:rsidRPr="006D7C39">
              <w:rPr>
                <w:sz w:val="24"/>
                <w:szCs w:val="24"/>
                <w:lang w:val="da-DK"/>
              </w:rPr>
              <w:t>Behandlingen skal genoptages inden 2 uger ved tidligere dosis, hvis ANC &gt; 1,5 × 10</w:t>
            </w:r>
            <w:r w:rsidRPr="006D7C39">
              <w:rPr>
                <w:sz w:val="24"/>
                <w:szCs w:val="24"/>
                <w:vertAlign w:val="superscript"/>
                <w:lang w:val="da-DK"/>
              </w:rPr>
              <w:t>9</w:t>
            </w:r>
            <w:r w:rsidRPr="006D7C39">
              <w:rPr>
                <w:sz w:val="24"/>
                <w:szCs w:val="24"/>
                <w:lang w:val="da-DK"/>
              </w:rPr>
              <w:t>/l og/eller trombocytter &gt; 75 × 10</w:t>
            </w:r>
            <w:r w:rsidRPr="006D7C39">
              <w:rPr>
                <w:sz w:val="24"/>
                <w:szCs w:val="24"/>
                <w:vertAlign w:val="superscript"/>
                <w:lang w:val="da-DK"/>
              </w:rPr>
              <w:t>9</w:t>
            </w:r>
            <w:r w:rsidRPr="006D7C39">
              <w:rPr>
                <w:sz w:val="24"/>
                <w:szCs w:val="24"/>
                <w:lang w:val="da-DK"/>
              </w:rPr>
              <w:t>/l.</w:t>
            </w:r>
          </w:p>
          <w:p w14:paraId="0E61E298" w14:textId="77777777" w:rsidR="00FB2451" w:rsidRPr="006D7C39" w:rsidRDefault="00FB2451" w:rsidP="00FB2451">
            <w:pPr>
              <w:pStyle w:val="TableParagraph"/>
              <w:widowControl/>
              <w:numPr>
                <w:ilvl w:val="0"/>
                <w:numId w:val="8"/>
              </w:numPr>
              <w:tabs>
                <w:tab w:val="left" w:pos="425"/>
              </w:tabs>
              <w:rPr>
                <w:sz w:val="24"/>
                <w:szCs w:val="24"/>
                <w:lang w:val="da-DK"/>
              </w:rPr>
            </w:pPr>
            <w:r w:rsidRPr="006D7C39">
              <w:rPr>
                <w:sz w:val="24"/>
                <w:szCs w:val="24"/>
                <w:lang w:val="da-DK"/>
              </w:rPr>
              <w:t>Hvis tallene fortsat er lave, kan en dosisreduktion til 230 mg/m</w:t>
            </w:r>
            <w:r w:rsidRPr="006D7C39">
              <w:rPr>
                <w:sz w:val="24"/>
                <w:szCs w:val="24"/>
                <w:vertAlign w:val="superscript"/>
                <w:lang w:val="da-DK"/>
              </w:rPr>
              <w:t>2</w:t>
            </w:r>
            <w:r w:rsidRPr="006D7C39">
              <w:rPr>
                <w:sz w:val="24"/>
                <w:szCs w:val="24"/>
                <w:lang w:val="da-DK"/>
              </w:rPr>
              <w:t xml:space="preserve"> 1 gang dagligt være nødvendig.</w:t>
            </w:r>
          </w:p>
          <w:p w14:paraId="5C3E8E19" w14:textId="77777777" w:rsidR="00FB2451" w:rsidRPr="006D7C39" w:rsidRDefault="00FB2451" w:rsidP="00FB2451">
            <w:pPr>
              <w:pStyle w:val="TableParagraph"/>
              <w:widowControl/>
              <w:numPr>
                <w:ilvl w:val="0"/>
                <w:numId w:val="8"/>
              </w:numPr>
              <w:tabs>
                <w:tab w:val="left" w:pos="425"/>
              </w:tabs>
              <w:rPr>
                <w:sz w:val="24"/>
                <w:szCs w:val="24"/>
                <w:lang w:val="da-DK"/>
              </w:rPr>
            </w:pPr>
            <w:r w:rsidRPr="006D7C39">
              <w:rPr>
                <w:sz w:val="24"/>
                <w:szCs w:val="24"/>
                <w:lang w:val="da-DK"/>
              </w:rPr>
              <w:t>Hvis en hændelse opstår efter dosisreduktion, overvej da at afbryde behandlingen.</w:t>
            </w:r>
          </w:p>
        </w:tc>
      </w:tr>
    </w:tbl>
    <w:p w14:paraId="79585040" w14:textId="77777777" w:rsidR="00FB2451" w:rsidRPr="006D7C39" w:rsidRDefault="00FB2451" w:rsidP="00FB2451">
      <w:pPr>
        <w:pStyle w:val="Brdtekst"/>
        <w:widowControl/>
        <w:rPr>
          <w:sz w:val="20"/>
          <w:szCs w:val="20"/>
          <w:lang w:val="da-DK"/>
        </w:rPr>
      </w:pPr>
      <w:r w:rsidRPr="006D7C39">
        <w:rPr>
          <w:sz w:val="20"/>
          <w:szCs w:val="20"/>
          <w:lang w:val="da-DK"/>
        </w:rPr>
        <w:t>*ANC = absolut neutrofiltal</w:t>
      </w:r>
    </w:p>
    <w:p w14:paraId="4C0BA13C" w14:textId="77777777" w:rsidR="00FB2451" w:rsidRPr="006D7C39" w:rsidRDefault="00FB2451" w:rsidP="00FB2451">
      <w:pPr>
        <w:pStyle w:val="Brdtekst"/>
        <w:widowControl/>
        <w:rPr>
          <w:sz w:val="24"/>
          <w:szCs w:val="24"/>
          <w:lang w:val="da-DK"/>
        </w:rPr>
      </w:pPr>
    </w:p>
    <w:p w14:paraId="7535498B" w14:textId="77777777" w:rsidR="00FB2451" w:rsidRPr="006D7C39" w:rsidRDefault="00FB2451" w:rsidP="00B23BF8">
      <w:pPr>
        <w:ind w:left="851"/>
        <w:rPr>
          <w:sz w:val="24"/>
          <w:szCs w:val="24"/>
        </w:rPr>
      </w:pPr>
      <w:r w:rsidRPr="006D7C39">
        <w:rPr>
          <w:sz w:val="24"/>
          <w:szCs w:val="24"/>
        </w:rPr>
        <w:t>Hvis der udvikles klinisk signifikant moderat eller svær ikke-hæmatologisk toksicitet, afbrydes behandlingen, og patienter skal overvåges og behandles derefter. Hvis den tidligere dosis var 300 mg 2 gange dagligt hos voksne patienter med nydiagnosticeret CML i den kroniske fase, eller 400 mg 2 gange dagligt hos voksne patienter med CML i kronisk eller accelereret fase, der er imatinib-resistente eller intolerante, eller 230 mg/m</w:t>
      </w:r>
      <w:r w:rsidRPr="006D7C39">
        <w:rPr>
          <w:sz w:val="24"/>
          <w:szCs w:val="24"/>
          <w:vertAlign w:val="superscript"/>
        </w:rPr>
        <w:t>2</w:t>
      </w:r>
      <w:r w:rsidRPr="006D7C39">
        <w:rPr>
          <w:sz w:val="24"/>
          <w:szCs w:val="24"/>
        </w:rPr>
        <w:t xml:space="preserve"> 2 gange dagligt i pædiatriske patienter, kan behandlingen genoptages ved 400 mg 1 gang dagligt hos voksne patienter, og 230 mg/m</w:t>
      </w:r>
      <w:r w:rsidRPr="006D7C39">
        <w:rPr>
          <w:sz w:val="24"/>
          <w:szCs w:val="24"/>
          <w:vertAlign w:val="superscript"/>
        </w:rPr>
        <w:t>2</w:t>
      </w:r>
      <w:r w:rsidRPr="006D7C39">
        <w:rPr>
          <w:sz w:val="24"/>
          <w:szCs w:val="24"/>
        </w:rPr>
        <w:t xml:space="preserve"> 2 gang dagligt hos pædiatriske patienter, når toksiciteten er svundet. Hvis den tidligere dosis var 400 mg 1 gang dagligt hos voksne patienter, eller 230 mg/m</w:t>
      </w:r>
      <w:r w:rsidRPr="006D7C39">
        <w:rPr>
          <w:sz w:val="24"/>
          <w:szCs w:val="24"/>
          <w:vertAlign w:val="superscript"/>
        </w:rPr>
        <w:t>2</w:t>
      </w:r>
      <w:r w:rsidRPr="006D7C39">
        <w:rPr>
          <w:sz w:val="24"/>
          <w:szCs w:val="24"/>
        </w:rPr>
        <w:t xml:space="preserve"> 1 gang dagligt hos pædiatriske patienter, skal behandlingen afbrydes. Hvis det er klinisk passende, bør det overvejes at re-eskalere doseringen for startdosis til 300 mg 2 gange dagligt til nydiagnosticerede voksne patienter med CML i kronisk fase eller til 400 mg 2 gange dagligt til imatinib-resistente eller intolerante voksne patienter med kronisk eller accelereret CML, eller 230 mg/m</w:t>
      </w:r>
      <w:r w:rsidRPr="006D7C39">
        <w:rPr>
          <w:sz w:val="24"/>
          <w:szCs w:val="24"/>
          <w:vertAlign w:val="superscript"/>
        </w:rPr>
        <w:t>2</w:t>
      </w:r>
      <w:r w:rsidRPr="006D7C39">
        <w:rPr>
          <w:sz w:val="24"/>
          <w:szCs w:val="24"/>
        </w:rPr>
        <w:t xml:space="preserve"> 2 gange dagligt hos pædiatriske patienter.</w:t>
      </w:r>
    </w:p>
    <w:p w14:paraId="18535608" w14:textId="77777777" w:rsidR="00FB2451" w:rsidRPr="006D7C39" w:rsidRDefault="00FB2451" w:rsidP="00B23BF8">
      <w:pPr>
        <w:ind w:left="851"/>
        <w:rPr>
          <w:sz w:val="24"/>
          <w:szCs w:val="24"/>
        </w:rPr>
      </w:pPr>
    </w:p>
    <w:p w14:paraId="5018202F" w14:textId="4BDCD7E2" w:rsidR="00FB2451" w:rsidRPr="006D7C39" w:rsidRDefault="00FB2451" w:rsidP="00B23BF8">
      <w:pPr>
        <w:ind w:left="851"/>
        <w:rPr>
          <w:sz w:val="24"/>
          <w:szCs w:val="24"/>
        </w:rPr>
      </w:pPr>
      <w:r w:rsidRPr="006D7C39">
        <w:rPr>
          <w:sz w:val="24"/>
          <w:szCs w:val="24"/>
        </w:rPr>
        <w:t>Forhøjede serumlipaseværdier: For grad 3-4 serumlipasestigninger, skal dosis hos voksne patienter reduceres til 400 mg 1 gang dagligt eller afbrydes. Hos pædiatriske patienter skal behandlingen afbrydes, indtil hændelsen vender tilbage til grad</w:t>
      </w:r>
      <w:bookmarkStart w:id="1" w:name="_Hlk169510232"/>
      <w:r w:rsidRPr="006D7C39">
        <w:rPr>
          <w:sz w:val="24"/>
          <w:szCs w:val="24"/>
        </w:rPr>
        <w:t xml:space="preserve"> </w:t>
      </w:r>
      <w:bookmarkEnd w:id="1"/>
      <w:r w:rsidR="006D7C39">
        <w:rPr>
          <w:color w:val="212121"/>
          <w:sz w:val="24"/>
          <w:szCs w:val="24"/>
        </w:rPr>
        <w:t>≤</w:t>
      </w:r>
      <w:r w:rsidRPr="006D7C39">
        <w:rPr>
          <w:sz w:val="24"/>
          <w:szCs w:val="24"/>
        </w:rPr>
        <w:t> 1. Såfremt den tidligere dosis var 230 mg/m</w:t>
      </w:r>
      <w:r w:rsidRPr="006D7C39">
        <w:rPr>
          <w:sz w:val="24"/>
          <w:szCs w:val="24"/>
          <w:vertAlign w:val="superscript"/>
        </w:rPr>
        <w:t>2</w:t>
      </w:r>
      <w:r w:rsidRPr="006D7C39">
        <w:rPr>
          <w:sz w:val="24"/>
          <w:szCs w:val="24"/>
        </w:rPr>
        <w:t xml:space="preserve"> 2 gange dagligt, kan behandlingen genoptages med 230 mg/m</w:t>
      </w:r>
      <w:r w:rsidRPr="006D7C39">
        <w:rPr>
          <w:sz w:val="24"/>
          <w:szCs w:val="24"/>
          <w:vertAlign w:val="superscript"/>
        </w:rPr>
        <w:t>2</w:t>
      </w:r>
      <w:r w:rsidRPr="006D7C39">
        <w:rPr>
          <w:sz w:val="24"/>
          <w:szCs w:val="24"/>
        </w:rPr>
        <w:t xml:space="preserve"> 1 gang dagligt. Hvis den tidligere dosis var 230 mg/m</w:t>
      </w:r>
      <w:r w:rsidRPr="006D7C39">
        <w:rPr>
          <w:sz w:val="24"/>
          <w:szCs w:val="24"/>
          <w:vertAlign w:val="superscript"/>
        </w:rPr>
        <w:t>2</w:t>
      </w:r>
      <w:r w:rsidRPr="006D7C39">
        <w:rPr>
          <w:sz w:val="24"/>
          <w:szCs w:val="24"/>
        </w:rPr>
        <w:t xml:space="preserve"> 1 gang dagligt, skal behandlingen seponeres. Serumlipaseniveauerne skal testes hver måned eller hvor det er klinisk relevant (se pkt. 4.4).</w:t>
      </w:r>
    </w:p>
    <w:p w14:paraId="48979C84" w14:textId="77777777" w:rsidR="00FB2451" w:rsidRPr="006D7C39" w:rsidRDefault="00FB2451" w:rsidP="00B23BF8">
      <w:pPr>
        <w:ind w:left="851"/>
        <w:rPr>
          <w:sz w:val="24"/>
          <w:szCs w:val="24"/>
        </w:rPr>
      </w:pPr>
    </w:p>
    <w:p w14:paraId="7B5C4DF0" w14:textId="7B1A3B97" w:rsidR="00FB2451" w:rsidRPr="006D7C39" w:rsidRDefault="00FB2451" w:rsidP="00B23BF8">
      <w:pPr>
        <w:ind w:left="851"/>
        <w:rPr>
          <w:sz w:val="24"/>
          <w:szCs w:val="24"/>
        </w:rPr>
      </w:pPr>
      <w:r w:rsidRPr="006D7C39">
        <w:rPr>
          <w:sz w:val="24"/>
          <w:szCs w:val="24"/>
        </w:rPr>
        <w:t xml:space="preserve">Forhøjede billirubin- og levertransaminaseværdier: For grad 3-4 bilirubin- og levertransaminasestigninger hos voksne patienter, skal dosis reduceres til 400 mg 1 gang dagligt eller afbrydes. Hvis der ses forhøjede værdier på grad </w:t>
      </w:r>
      <w:r w:rsidRPr="006D7C39">
        <w:rPr>
          <w:color w:val="212121"/>
          <w:sz w:val="24"/>
          <w:szCs w:val="24"/>
        </w:rPr>
        <w:t>≥</w:t>
      </w:r>
      <w:r w:rsidRPr="006D7C39">
        <w:rPr>
          <w:sz w:val="24"/>
          <w:szCs w:val="24"/>
        </w:rPr>
        <w:t xml:space="preserve"> 2 bilirubin eller grad ≥ 3 levertransaminase hos pædiatriske patienter, skal behandlingen afbrydes, indtil niveauerne vender tilbage til grad </w:t>
      </w:r>
      <w:r w:rsidR="006D7C39">
        <w:rPr>
          <w:sz w:val="24"/>
          <w:szCs w:val="24"/>
        </w:rPr>
        <w:t>≤</w:t>
      </w:r>
      <w:r w:rsidRPr="006D7C39">
        <w:rPr>
          <w:sz w:val="24"/>
          <w:szCs w:val="24"/>
        </w:rPr>
        <w:t> 1. Såfremt den tidligere dosis var 230 mg/m</w:t>
      </w:r>
      <w:r w:rsidRPr="006D7C39">
        <w:rPr>
          <w:sz w:val="24"/>
          <w:szCs w:val="24"/>
          <w:vertAlign w:val="superscript"/>
        </w:rPr>
        <w:t>2</w:t>
      </w:r>
      <w:r w:rsidRPr="006D7C39">
        <w:rPr>
          <w:sz w:val="24"/>
          <w:szCs w:val="24"/>
        </w:rPr>
        <w:t xml:space="preserve"> 2 gange dagligt kan behandlingen genoptages med 230 mg/m</w:t>
      </w:r>
      <w:r w:rsidRPr="006D7C39">
        <w:rPr>
          <w:sz w:val="24"/>
          <w:szCs w:val="24"/>
          <w:vertAlign w:val="superscript"/>
        </w:rPr>
        <w:t>2</w:t>
      </w:r>
      <w:r w:rsidRPr="006D7C39">
        <w:rPr>
          <w:sz w:val="24"/>
          <w:szCs w:val="24"/>
        </w:rPr>
        <w:t xml:space="preserve"> 1 gang dagligt. Hvis den tidligere dosis var 230 mg/m</w:t>
      </w:r>
      <w:r w:rsidRPr="006D7C39">
        <w:rPr>
          <w:sz w:val="24"/>
          <w:szCs w:val="24"/>
          <w:vertAlign w:val="superscript"/>
        </w:rPr>
        <w:t>2</w:t>
      </w:r>
      <w:r w:rsidRPr="006D7C39">
        <w:rPr>
          <w:sz w:val="24"/>
          <w:szCs w:val="24"/>
        </w:rPr>
        <w:t xml:space="preserve"> 1 gang daglig, og tilbagevenden til grad </w:t>
      </w:r>
      <w:r w:rsidR="006D7C39">
        <w:rPr>
          <w:color w:val="212121"/>
          <w:sz w:val="24"/>
          <w:szCs w:val="24"/>
        </w:rPr>
        <w:t>≤</w:t>
      </w:r>
      <w:r w:rsidRPr="006D7C39">
        <w:rPr>
          <w:sz w:val="24"/>
          <w:szCs w:val="24"/>
        </w:rPr>
        <w:t> 1 tager længere tid end 28 dage, bør behandlingen seponeres. Bilirubin og levertransaminaseniveauer skal testes hver måned eller hvor det er klinisk relevant.</w:t>
      </w:r>
    </w:p>
    <w:p w14:paraId="1F26F629" w14:textId="77777777" w:rsidR="00FB2451" w:rsidRPr="006D7C39" w:rsidRDefault="00FB2451" w:rsidP="00B23BF8">
      <w:pPr>
        <w:ind w:left="851"/>
        <w:rPr>
          <w:i/>
          <w:sz w:val="24"/>
          <w:szCs w:val="24"/>
          <w:u w:val="single"/>
        </w:rPr>
      </w:pPr>
    </w:p>
    <w:p w14:paraId="34BE540B" w14:textId="77777777" w:rsidR="00FB2451" w:rsidRPr="006D7C39" w:rsidRDefault="00FB2451" w:rsidP="00B23BF8">
      <w:pPr>
        <w:ind w:left="851"/>
        <w:rPr>
          <w:i/>
          <w:sz w:val="24"/>
          <w:szCs w:val="24"/>
        </w:rPr>
      </w:pPr>
      <w:r w:rsidRPr="006D7C39">
        <w:rPr>
          <w:i/>
          <w:sz w:val="24"/>
          <w:szCs w:val="24"/>
          <w:u w:val="single"/>
        </w:rPr>
        <w:t>Særlige populationer</w:t>
      </w:r>
    </w:p>
    <w:p w14:paraId="04AAF8F9" w14:textId="77777777" w:rsidR="00FB2451" w:rsidRPr="006D7C39" w:rsidRDefault="00FB2451" w:rsidP="00B23BF8">
      <w:pPr>
        <w:ind w:left="851"/>
        <w:rPr>
          <w:i/>
          <w:sz w:val="24"/>
          <w:szCs w:val="24"/>
        </w:rPr>
      </w:pPr>
      <w:r w:rsidRPr="006D7C39">
        <w:rPr>
          <w:i/>
          <w:sz w:val="24"/>
          <w:szCs w:val="24"/>
        </w:rPr>
        <w:t>Ældre</w:t>
      </w:r>
    </w:p>
    <w:p w14:paraId="2E1E2D2B" w14:textId="77777777" w:rsidR="00FB2451" w:rsidRPr="006D7C39" w:rsidRDefault="00FB2451" w:rsidP="00B23BF8">
      <w:pPr>
        <w:ind w:left="851"/>
        <w:rPr>
          <w:sz w:val="24"/>
          <w:szCs w:val="24"/>
        </w:rPr>
      </w:pPr>
      <w:r w:rsidRPr="006D7C39">
        <w:rPr>
          <w:sz w:val="24"/>
          <w:szCs w:val="24"/>
        </w:rPr>
        <w:t>Cirka 12 % af deltagerne i et fase III studie med patienter med nydiagnosticeret CML i kronisk fase og ca. 30 % af deltagerne i et fase II studie med imatinib-resistente eller intolerante patienter med kronisk og accelereret CML var 65 år eller derover. Der blev ikke observeret nogen større forskelle med hensyn til sikkerhed og virkning hos patienter ≥ 65 år sammenlignet med voksne i alderen 18-65 år.</w:t>
      </w:r>
    </w:p>
    <w:p w14:paraId="56B793C0" w14:textId="77777777" w:rsidR="00FB2451" w:rsidRPr="006D7C39" w:rsidRDefault="00FB2451" w:rsidP="00B23BF8">
      <w:pPr>
        <w:ind w:left="851"/>
        <w:rPr>
          <w:sz w:val="24"/>
          <w:szCs w:val="24"/>
        </w:rPr>
      </w:pPr>
    </w:p>
    <w:p w14:paraId="5BAC1161" w14:textId="77777777" w:rsidR="00FB2451" w:rsidRPr="006D7C39" w:rsidRDefault="00FB2451" w:rsidP="00B23BF8">
      <w:pPr>
        <w:ind w:left="851"/>
        <w:rPr>
          <w:i/>
          <w:sz w:val="24"/>
          <w:szCs w:val="24"/>
        </w:rPr>
      </w:pPr>
      <w:r w:rsidRPr="006D7C39">
        <w:rPr>
          <w:i/>
          <w:sz w:val="24"/>
          <w:szCs w:val="24"/>
        </w:rPr>
        <w:t>Nedsat nyrefunktion</w:t>
      </w:r>
    </w:p>
    <w:p w14:paraId="73238DE7" w14:textId="77777777" w:rsidR="00FB2451" w:rsidRPr="006D7C39" w:rsidRDefault="00FB2451" w:rsidP="00B23BF8">
      <w:pPr>
        <w:ind w:left="851"/>
        <w:rPr>
          <w:sz w:val="24"/>
          <w:szCs w:val="24"/>
        </w:rPr>
      </w:pPr>
      <w:r w:rsidRPr="006D7C39">
        <w:rPr>
          <w:sz w:val="24"/>
          <w:szCs w:val="24"/>
        </w:rPr>
        <w:t>Der er ikke gennemført kliniske studier med patienter med nedsat nyrefunktion.</w:t>
      </w:r>
    </w:p>
    <w:p w14:paraId="3607C4B0" w14:textId="77777777" w:rsidR="00FB2451" w:rsidRPr="006D7C39" w:rsidRDefault="00FB2451" w:rsidP="00B23BF8">
      <w:pPr>
        <w:ind w:left="851"/>
        <w:rPr>
          <w:sz w:val="24"/>
          <w:szCs w:val="24"/>
        </w:rPr>
      </w:pPr>
      <w:r w:rsidRPr="006D7C39">
        <w:rPr>
          <w:sz w:val="24"/>
          <w:szCs w:val="24"/>
        </w:rPr>
        <w:t>Da nilotinib og dets metabolitter ikke udskilles via nyrerne, forventes et fald i total-clearance ikke hos patienter med nedsat nyrefunktion.</w:t>
      </w:r>
    </w:p>
    <w:p w14:paraId="631171D2" w14:textId="77777777" w:rsidR="00FB2451" w:rsidRPr="006D7C39" w:rsidRDefault="00FB2451" w:rsidP="00B23BF8">
      <w:pPr>
        <w:ind w:left="851"/>
        <w:rPr>
          <w:sz w:val="24"/>
          <w:szCs w:val="24"/>
        </w:rPr>
      </w:pPr>
    </w:p>
    <w:p w14:paraId="2F4875FC" w14:textId="77777777" w:rsidR="00FB2451" w:rsidRPr="006D7C39" w:rsidRDefault="00FB2451" w:rsidP="00B23BF8">
      <w:pPr>
        <w:ind w:left="851"/>
        <w:rPr>
          <w:i/>
          <w:sz w:val="24"/>
          <w:szCs w:val="24"/>
        </w:rPr>
      </w:pPr>
      <w:r w:rsidRPr="006D7C39">
        <w:rPr>
          <w:i/>
          <w:sz w:val="24"/>
          <w:szCs w:val="24"/>
        </w:rPr>
        <w:t>Nedsat leverfunktion</w:t>
      </w:r>
    </w:p>
    <w:p w14:paraId="09E2FF38" w14:textId="77777777" w:rsidR="00FB2451" w:rsidRPr="006D7C39" w:rsidRDefault="00FB2451" w:rsidP="00B23BF8">
      <w:pPr>
        <w:ind w:left="851"/>
        <w:rPr>
          <w:sz w:val="24"/>
          <w:szCs w:val="24"/>
        </w:rPr>
      </w:pPr>
      <w:r w:rsidRPr="006D7C39">
        <w:rPr>
          <w:sz w:val="24"/>
          <w:szCs w:val="24"/>
        </w:rPr>
        <w:t>Nedsat leverfunktion har en beskeden effekt på farmakokinetikken af nilotinib. Det vurderes, at dosisjustering ikke er nødvendig hos patienter med nedsat leverfunktion. Patienter med nedsat leverfunktion skal dog behandles med forsigtighed (se pkt. 4.4).</w:t>
      </w:r>
    </w:p>
    <w:p w14:paraId="6465C36F" w14:textId="77777777" w:rsidR="00FB2451" w:rsidRPr="006D7C39" w:rsidRDefault="00FB2451" w:rsidP="00B23BF8">
      <w:pPr>
        <w:ind w:left="851"/>
        <w:rPr>
          <w:sz w:val="24"/>
          <w:szCs w:val="24"/>
        </w:rPr>
      </w:pPr>
    </w:p>
    <w:p w14:paraId="2F076D17" w14:textId="77777777" w:rsidR="00FB2451" w:rsidRPr="006D7C39" w:rsidRDefault="00FB2451" w:rsidP="00B23BF8">
      <w:pPr>
        <w:ind w:left="851"/>
        <w:rPr>
          <w:i/>
          <w:sz w:val="24"/>
          <w:szCs w:val="24"/>
        </w:rPr>
      </w:pPr>
      <w:r w:rsidRPr="006D7C39">
        <w:rPr>
          <w:i/>
          <w:sz w:val="24"/>
          <w:szCs w:val="24"/>
        </w:rPr>
        <w:t>Hjertesygdomme</w:t>
      </w:r>
    </w:p>
    <w:p w14:paraId="4AF0D72F" w14:textId="77777777" w:rsidR="00FB2451" w:rsidRPr="006D7C39" w:rsidRDefault="00FB2451" w:rsidP="00B23BF8">
      <w:pPr>
        <w:ind w:left="851"/>
        <w:rPr>
          <w:sz w:val="24"/>
          <w:szCs w:val="24"/>
        </w:rPr>
      </w:pPr>
      <w:r w:rsidRPr="006D7C39">
        <w:rPr>
          <w:sz w:val="24"/>
          <w:szCs w:val="24"/>
        </w:rPr>
        <w:t>I kliniske studier blev patienter med ukontrolleret eller væsentlig hjertesygdom (f.eks. nyligt myokardieinfarkt, kronisk venstresidig hjerteinsufficiens, ustabil angina eller klinisk signifikant bradykardi) ekskluderet. Forsigtighed bør udvises hos patienter med relevante hjertelidelser (se pkt. 4.4).</w:t>
      </w:r>
    </w:p>
    <w:p w14:paraId="147BF906" w14:textId="77777777" w:rsidR="00FB2451" w:rsidRPr="006D7C39" w:rsidRDefault="00FB2451" w:rsidP="00B23BF8">
      <w:pPr>
        <w:ind w:left="851"/>
        <w:rPr>
          <w:sz w:val="24"/>
          <w:szCs w:val="24"/>
        </w:rPr>
      </w:pPr>
    </w:p>
    <w:p w14:paraId="730D1193" w14:textId="77777777" w:rsidR="00FB2451" w:rsidRPr="006D7C39" w:rsidRDefault="00FB2451" w:rsidP="00B23BF8">
      <w:pPr>
        <w:ind w:left="851"/>
        <w:rPr>
          <w:sz w:val="24"/>
          <w:szCs w:val="24"/>
        </w:rPr>
      </w:pPr>
      <w:r w:rsidRPr="006D7C39">
        <w:rPr>
          <w:sz w:val="24"/>
          <w:szCs w:val="24"/>
        </w:rPr>
        <w:t>Der er blevet rapporteret stigning i serumkoncentrationen af total-kolesterol i forbindelse med behandling med nilotinib (se pkt. 4.4). Lipidprofilen skal bestemmes før behandlingsstart med nilotinib, vurderes ved måned 3 og 6 efter behandlingsstart og mindst 1 gang årligt ved kronisk behandling.</w:t>
      </w:r>
    </w:p>
    <w:p w14:paraId="57682FA9" w14:textId="77777777" w:rsidR="00FB2451" w:rsidRPr="006D7C39" w:rsidRDefault="00FB2451" w:rsidP="00B23BF8">
      <w:pPr>
        <w:ind w:left="851"/>
        <w:rPr>
          <w:sz w:val="24"/>
          <w:szCs w:val="24"/>
        </w:rPr>
      </w:pPr>
    </w:p>
    <w:p w14:paraId="52F93897" w14:textId="77777777" w:rsidR="00FB2451" w:rsidRPr="006D7C39" w:rsidRDefault="00FB2451" w:rsidP="00B23BF8">
      <w:pPr>
        <w:ind w:left="851"/>
        <w:rPr>
          <w:sz w:val="24"/>
          <w:szCs w:val="24"/>
        </w:rPr>
      </w:pPr>
      <w:r w:rsidRPr="006D7C39">
        <w:rPr>
          <w:sz w:val="24"/>
          <w:szCs w:val="24"/>
        </w:rPr>
        <w:t>Der er rapporteret stigning i blodglucose i forbindelse med behandling med nilotinib (se pkt. 4.4). Blodglucosenivauet skal vurderes før behandlingsstart med nilotinib og monitoreres under behandlingen.</w:t>
      </w:r>
    </w:p>
    <w:p w14:paraId="3DFCDCA9" w14:textId="77777777" w:rsidR="00FB2451" w:rsidRPr="006D7C39" w:rsidRDefault="00FB2451" w:rsidP="00B23BF8">
      <w:pPr>
        <w:ind w:left="851"/>
        <w:rPr>
          <w:sz w:val="24"/>
          <w:szCs w:val="24"/>
        </w:rPr>
      </w:pPr>
    </w:p>
    <w:p w14:paraId="28AA1723" w14:textId="77777777" w:rsidR="00FB2451" w:rsidRPr="006D7C39" w:rsidRDefault="00FB2451" w:rsidP="00B23BF8">
      <w:pPr>
        <w:ind w:left="851"/>
        <w:rPr>
          <w:i/>
          <w:sz w:val="24"/>
          <w:szCs w:val="24"/>
        </w:rPr>
      </w:pPr>
      <w:r w:rsidRPr="006D7C39">
        <w:rPr>
          <w:i/>
          <w:sz w:val="24"/>
          <w:szCs w:val="24"/>
        </w:rPr>
        <w:t>Pædiatrisk population</w:t>
      </w:r>
    </w:p>
    <w:p w14:paraId="20466818" w14:textId="77777777" w:rsidR="00FB2451" w:rsidRPr="006D7C39" w:rsidRDefault="00FB2451" w:rsidP="00B23BF8">
      <w:pPr>
        <w:ind w:left="851"/>
        <w:rPr>
          <w:sz w:val="24"/>
          <w:szCs w:val="24"/>
        </w:rPr>
      </w:pPr>
      <w:r w:rsidRPr="006D7C39">
        <w:rPr>
          <w:sz w:val="24"/>
          <w:szCs w:val="24"/>
        </w:rPr>
        <w:t>Sikkerheden og effekten af nilotinib hos pædiatriske patienter fra 2 til &lt; 18 år med Philadelphiakromosom-positiv CML i kronisk fase er klarlagt (se pkt. 4.8, 5.1 og 5.2). Der er ingen erfaring med pædiatriske patienter på under 2 år, eller pædiatriske patienter med Philadelphiakromosom-positiv CML i accelereret fase eller blastkrise. Der er ingen data fra nydiagnosticerede pædiatriske patienter på under 10 år, og begrænsede data fra imatinib-resistente eller intolerante pædiatriske patienter på under 6 år.</w:t>
      </w:r>
    </w:p>
    <w:p w14:paraId="4814140B" w14:textId="77777777" w:rsidR="00FB2451" w:rsidRPr="006D7C39" w:rsidRDefault="00FB2451" w:rsidP="00B23BF8">
      <w:pPr>
        <w:ind w:left="851"/>
        <w:rPr>
          <w:sz w:val="24"/>
          <w:szCs w:val="24"/>
        </w:rPr>
      </w:pPr>
    </w:p>
    <w:p w14:paraId="4551D418" w14:textId="77777777" w:rsidR="00FB2451" w:rsidRPr="006D7C39" w:rsidRDefault="00FB2451" w:rsidP="00B23BF8">
      <w:pPr>
        <w:ind w:left="851"/>
        <w:rPr>
          <w:sz w:val="24"/>
          <w:szCs w:val="24"/>
        </w:rPr>
      </w:pPr>
      <w:r w:rsidRPr="006D7C39">
        <w:rPr>
          <w:sz w:val="24"/>
          <w:szCs w:val="24"/>
          <w:u w:val="single"/>
        </w:rPr>
        <w:t>Administration</w:t>
      </w:r>
    </w:p>
    <w:p w14:paraId="6F427E59" w14:textId="77777777" w:rsidR="00FB2451" w:rsidRPr="006D7C39" w:rsidRDefault="00FB2451" w:rsidP="00B23BF8">
      <w:pPr>
        <w:ind w:left="851"/>
        <w:rPr>
          <w:sz w:val="24"/>
          <w:szCs w:val="24"/>
        </w:rPr>
      </w:pPr>
    </w:p>
    <w:p w14:paraId="64F6102B" w14:textId="6C33D896" w:rsidR="00FB2451" w:rsidRPr="006D7C39" w:rsidRDefault="00FB2451" w:rsidP="00B23BF8">
      <w:pPr>
        <w:ind w:left="851"/>
        <w:rPr>
          <w:sz w:val="24"/>
          <w:szCs w:val="24"/>
        </w:rPr>
      </w:pPr>
      <w:r w:rsidRPr="006D7C39">
        <w:rPr>
          <w:sz w:val="24"/>
          <w:szCs w:val="24"/>
        </w:rPr>
        <w:t xml:space="preserve">Nilotinib </w:t>
      </w:r>
      <w:r w:rsidR="00BF2096">
        <w:rPr>
          <w:sz w:val="24"/>
          <w:szCs w:val="24"/>
        </w:rPr>
        <w:t>"Viatris"</w:t>
      </w:r>
      <w:r w:rsidRPr="006D7C39">
        <w:rPr>
          <w:sz w:val="24"/>
          <w:szCs w:val="24"/>
        </w:rPr>
        <w:t xml:space="preserve"> tages 2 gange dagligt med ca. 12 timers interval og må ikke indtages sammen med mad. De hårde kapsler skal sluges hele med vand. Der må ikke indtages mad i 2 timer før, dosen tages, og der må ikke indtages mad i mindst 1 time efter, at dosen er taget.</w:t>
      </w:r>
    </w:p>
    <w:p w14:paraId="70F43C61" w14:textId="77777777" w:rsidR="006D7C39" w:rsidRDefault="006D7C39" w:rsidP="00B23BF8">
      <w:pPr>
        <w:ind w:left="851"/>
        <w:rPr>
          <w:spacing w:val="-2"/>
          <w:sz w:val="24"/>
          <w:szCs w:val="24"/>
        </w:rPr>
      </w:pPr>
    </w:p>
    <w:p w14:paraId="5F7DE324" w14:textId="1EE8E1B0" w:rsidR="00FB2451" w:rsidRPr="006D7C39" w:rsidRDefault="00FB2451" w:rsidP="00B23BF8">
      <w:pPr>
        <w:ind w:left="851"/>
        <w:rPr>
          <w:spacing w:val="-2"/>
          <w:sz w:val="24"/>
          <w:szCs w:val="24"/>
        </w:rPr>
      </w:pPr>
      <w:r w:rsidRPr="006D7C39">
        <w:rPr>
          <w:spacing w:val="-2"/>
          <w:sz w:val="24"/>
          <w:szCs w:val="24"/>
        </w:rPr>
        <w:t xml:space="preserve">Til patienter </w:t>
      </w:r>
      <w:r w:rsidRPr="006D7C39">
        <w:rPr>
          <w:sz w:val="24"/>
          <w:szCs w:val="24"/>
        </w:rPr>
        <w:t xml:space="preserve">med synkebesvær, herunder pædiatriske patienter, som ikke er i stand til at synke de hårde kapsler, </w:t>
      </w:r>
      <w:r w:rsidRPr="006D7C39">
        <w:rPr>
          <w:b/>
          <w:bCs/>
          <w:sz w:val="24"/>
          <w:szCs w:val="24"/>
        </w:rPr>
        <w:t>skal der anvendes andre lægemidler med nilotinib</w:t>
      </w:r>
      <w:r w:rsidRPr="006D7C39">
        <w:rPr>
          <w:sz w:val="24"/>
          <w:szCs w:val="24"/>
        </w:rPr>
        <w:t xml:space="preserve"> i stedet for Nilotinib </w:t>
      </w:r>
      <w:r w:rsidR="00BF2096">
        <w:rPr>
          <w:sz w:val="24"/>
          <w:szCs w:val="24"/>
        </w:rPr>
        <w:t>"Viatris"</w:t>
      </w:r>
      <w:r w:rsidRPr="006D7C39">
        <w:rPr>
          <w:sz w:val="24"/>
          <w:szCs w:val="24"/>
        </w:rPr>
        <w:t>.</w:t>
      </w:r>
    </w:p>
    <w:p w14:paraId="2FC84A6D" w14:textId="77777777" w:rsidR="009260DE" w:rsidRPr="006D7C39" w:rsidRDefault="009260DE" w:rsidP="009260DE">
      <w:pPr>
        <w:tabs>
          <w:tab w:val="left" w:pos="851"/>
        </w:tabs>
        <w:ind w:left="851"/>
        <w:rPr>
          <w:sz w:val="24"/>
          <w:szCs w:val="24"/>
        </w:rPr>
      </w:pPr>
    </w:p>
    <w:p w14:paraId="31DC0839" w14:textId="77777777" w:rsidR="009260DE" w:rsidRPr="006D7C39" w:rsidRDefault="009260DE" w:rsidP="009260DE">
      <w:pPr>
        <w:tabs>
          <w:tab w:val="left" w:pos="851"/>
        </w:tabs>
        <w:ind w:left="851" w:hanging="851"/>
        <w:rPr>
          <w:b/>
          <w:sz w:val="24"/>
          <w:szCs w:val="24"/>
        </w:rPr>
      </w:pPr>
      <w:r w:rsidRPr="006D7C39">
        <w:rPr>
          <w:b/>
          <w:sz w:val="24"/>
          <w:szCs w:val="24"/>
        </w:rPr>
        <w:t>4.3</w:t>
      </w:r>
      <w:r w:rsidRPr="006D7C39">
        <w:rPr>
          <w:b/>
          <w:sz w:val="24"/>
          <w:szCs w:val="24"/>
        </w:rPr>
        <w:tab/>
        <w:t>Kontraindikationer</w:t>
      </w:r>
    </w:p>
    <w:p w14:paraId="417CCD8E" w14:textId="77777777" w:rsidR="00FB2451" w:rsidRPr="006D7C39" w:rsidRDefault="00FB2451" w:rsidP="00B23BF8">
      <w:pPr>
        <w:ind w:left="851"/>
        <w:rPr>
          <w:bCs/>
          <w:sz w:val="24"/>
          <w:szCs w:val="24"/>
        </w:rPr>
      </w:pPr>
      <w:r w:rsidRPr="006D7C39">
        <w:rPr>
          <w:sz w:val="24"/>
          <w:szCs w:val="24"/>
        </w:rPr>
        <w:t>Overfølsomhed over for det aktive stof eller over for et eller flere af hjælpestofferne anført i pkt. 6.1.</w:t>
      </w:r>
    </w:p>
    <w:p w14:paraId="2B390D43" w14:textId="77777777" w:rsidR="009260DE" w:rsidRPr="006D7C39" w:rsidRDefault="009260DE" w:rsidP="009260DE">
      <w:pPr>
        <w:tabs>
          <w:tab w:val="left" w:pos="851"/>
        </w:tabs>
        <w:ind w:left="851"/>
        <w:rPr>
          <w:sz w:val="24"/>
          <w:szCs w:val="24"/>
        </w:rPr>
      </w:pPr>
    </w:p>
    <w:p w14:paraId="46BE89D9" w14:textId="77777777" w:rsidR="009260DE" w:rsidRPr="006D7C39" w:rsidRDefault="009260DE" w:rsidP="009260DE">
      <w:pPr>
        <w:tabs>
          <w:tab w:val="left" w:pos="851"/>
        </w:tabs>
        <w:ind w:left="851" w:hanging="851"/>
        <w:rPr>
          <w:b/>
          <w:sz w:val="24"/>
          <w:szCs w:val="24"/>
        </w:rPr>
      </w:pPr>
      <w:r w:rsidRPr="006D7C39">
        <w:rPr>
          <w:b/>
          <w:sz w:val="24"/>
          <w:szCs w:val="24"/>
        </w:rPr>
        <w:t>4.4</w:t>
      </w:r>
      <w:r w:rsidRPr="006D7C39">
        <w:rPr>
          <w:b/>
          <w:sz w:val="24"/>
          <w:szCs w:val="24"/>
        </w:rPr>
        <w:tab/>
        <w:t>Særlige advarsler og forsigtighedsregler vedrørende brugen</w:t>
      </w:r>
    </w:p>
    <w:p w14:paraId="4EB75F78" w14:textId="77777777" w:rsidR="006D7C39" w:rsidRDefault="006D7C39" w:rsidP="00B23BF8">
      <w:pPr>
        <w:ind w:left="851"/>
        <w:rPr>
          <w:sz w:val="24"/>
          <w:szCs w:val="24"/>
        </w:rPr>
      </w:pPr>
    </w:p>
    <w:p w14:paraId="6665403A" w14:textId="64BD56CA" w:rsidR="00FB2451" w:rsidRPr="006D7C39" w:rsidRDefault="00FB2451" w:rsidP="00B23BF8">
      <w:pPr>
        <w:ind w:left="851"/>
        <w:rPr>
          <w:sz w:val="24"/>
          <w:szCs w:val="24"/>
          <w:u w:val="single"/>
        </w:rPr>
      </w:pPr>
      <w:r w:rsidRPr="006D7C39">
        <w:rPr>
          <w:sz w:val="24"/>
          <w:szCs w:val="24"/>
          <w:u w:val="single"/>
        </w:rPr>
        <w:t>Myelosuppression</w:t>
      </w:r>
    </w:p>
    <w:p w14:paraId="555DD21A" w14:textId="77777777" w:rsidR="00FB2451" w:rsidRPr="006D7C39" w:rsidRDefault="00FB2451" w:rsidP="00B23BF8">
      <w:pPr>
        <w:ind w:left="851"/>
        <w:rPr>
          <w:sz w:val="24"/>
          <w:szCs w:val="24"/>
        </w:rPr>
      </w:pPr>
    </w:p>
    <w:p w14:paraId="0B5211E8" w14:textId="77777777" w:rsidR="00FB2451" w:rsidRPr="006D7C39" w:rsidRDefault="00FB2451" w:rsidP="00B23BF8">
      <w:pPr>
        <w:ind w:left="851"/>
        <w:rPr>
          <w:sz w:val="24"/>
          <w:szCs w:val="24"/>
        </w:rPr>
      </w:pPr>
      <w:r w:rsidRPr="006D7C39">
        <w:rPr>
          <w:sz w:val="24"/>
          <w:szCs w:val="24"/>
        </w:rPr>
        <w:t>Behandling med nilotinib er associeret med (National Cancer Institute Common Toxicity Criteria grad 3 og 4) trombocytopeni, neutropeni og anæmi. Forekomsten er hyppigere hos imatinib-resistente eller intolerante patienter med kronisk og accelereret CML, specielt hos patienter med accelereret CML. Der bør tages fuldstændigt blodbillede hver anden uge i de første 2 måneder og derefter en gang om måneden eller som klinisk indiceret. Myelosuppression var generelt reversibel og blev normalt håndteret ved midlertidigt at seponere behandlingen med nilotinib eller ved en dosisreduktion (se pkt. 4.2).</w:t>
      </w:r>
    </w:p>
    <w:p w14:paraId="66859851" w14:textId="77777777" w:rsidR="00FB2451" w:rsidRPr="006D7C39" w:rsidRDefault="00FB2451" w:rsidP="00B23BF8">
      <w:pPr>
        <w:ind w:left="851"/>
        <w:rPr>
          <w:sz w:val="24"/>
          <w:szCs w:val="24"/>
        </w:rPr>
      </w:pPr>
    </w:p>
    <w:p w14:paraId="2E314D9E" w14:textId="77777777" w:rsidR="00FB2451" w:rsidRPr="006D7C39" w:rsidRDefault="00FB2451" w:rsidP="00B23BF8">
      <w:pPr>
        <w:ind w:left="851"/>
        <w:rPr>
          <w:sz w:val="24"/>
          <w:szCs w:val="24"/>
          <w:u w:val="single"/>
        </w:rPr>
      </w:pPr>
      <w:r w:rsidRPr="006D7C39">
        <w:rPr>
          <w:sz w:val="24"/>
          <w:szCs w:val="24"/>
          <w:u w:val="single"/>
        </w:rPr>
        <w:t>QT-forlængelse</w:t>
      </w:r>
    </w:p>
    <w:p w14:paraId="347B7958" w14:textId="77777777" w:rsidR="00FB2451" w:rsidRPr="006D7C39" w:rsidRDefault="00FB2451" w:rsidP="00B23BF8">
      <w:pPr>
        <w:ind w:left="851"/>
        <w:rPr>
          <w:sz w:val="24"/>
          <w:szCs w:val="24"/>
        </w:rPr>
      </w:pPr>
    </w:p>
    <w:p w14:paraId="7FEB01BA" w14:textId="77777777" w:rsidR="00FB2451" w:rsidRPr="006D7C39" w:rsidRDefault="00FB2451" w:rsidP="00B23BF8">
      <w:pPr>
        <w:ind w:left="851"/>
        <w:rPr>
          <w:sz w:val="24"/>
          <w:szCs w:val="24"/>
        </w:rPr>
      </w:pPr>
      <w:r w:rsidRPr="006D7C39">
        <w:rPr>
          <w:sz w:val="24"/>
          <w:szCs w:val="24"/>
        </w:rPr>
        <w:t>Afhængigt af koncentrationen kan nilotinib forlænge kardiel ventrikulær repolarisering som målt med QT-intervallet på overflade-EKG hos voksne og pædiatriske patienter.</w:t>
      </w:r>
    </w:p>
    <w:p w14:paraId="75AE37D3" w14:textId="77777777" w:rsidR="00FB2451" w:rsidRPr="006D7C39" w:rsidRDefault="00FB2451" w:rsidP="00B23BF8">
      <w:pPr>
        <w:ind w:left="851"/>
        <w:rPr>
          <w:sz w:val="24"/>
          <w:szCs w:val="24"/>
        </w:rPr>
      </w:pPr>
    </w:p>
    <w:p w14:paraId="37A09236" w14:textId="77777777" w:rsidR="00FB2451" w:rsidRPr="006D7C39" w:rsidRDefault="00FB2451" w:rsidP="00B23BF8">
      <w:pPr>
        <w:ind w:left="851"/>
        <w:rPr>
          <w:sz w:val="24"/>
          <w:szCs w:val="24"/>
        </w:rPr>
      </w:pPr>
      <w:r w:rsidRPr="006D7C39">
        <w:rPr>
          <w:sz w:val="24"/>
          <w:szCs w:val="24"/>
        </w:rPr>
        <w:t xml:space="preserve">I fase III-studiet med patienter med nydiagnosticeret CML i kronisk fase, som behandledes med 300 mg imatinib 2 gange dagligt, var den gennemsnitlige ændring fra </w:t>
      </w:r>
      <w:r w:rsidRPr="006D7C39">
        <w:rPr>
          <w:i/>
          <w:iCs/>
          <w:sz w:val="24"/>
          <w:szCs w:val="24"/>
        </w:rPr>
        <w:t>baseline</w:t>
      </w:r>
      <w:r w:rsidRPr="006D7C39">
        <w:rPr>
          <w:sz w:val="24"/>
          <w:szCs w:val="24"/>
        </w:rPr>
        <w:t xml:space="preserve"> i QTcF-intervallet ved </w:t>
      </w:r>
      <w:r w:rsidRPr="006D7C39">
        <w:rPr>
          <w:i/>
          <w:iCs/>
          <w:sz w:val="24"/>
          <w:szCs w:val="24"/>
        </w:rPr>
        <w:t>steady state</w:t>
      </w:r>
      <w:r w:rsidRPr="006D7C39">
        <w:rPr>
          <w:sz w:val="24"/>
          <w:szCs w:val="24"/>
        </w:rPr>
        <w:t xml:space="preserve"> 6 msek. Ingen patienter havde QTcF &gt;480 msek. Ingen episoder med torsade de pointes blev observeret.</w:t>
      </w:r>
    </w:p>
    <w:p w14:paraId="26160580" w14:textId="77777777" w:rsidR="00FB2451" w:rsidRPr="006D7C39" w:rsidRDefault="00FB2451" w:rsidP="00B23BF8">
      <w:pPr>
        <w:ind w:left="851"/>
        <w:rPr>
          <w:sz w:val="24"/>
          <w:szCs w:val="24"/>
        </w:rPr>
      </w:pPr>
    </w:p>
    <w:p w14:paraId="35DDB7D9" w14:textId="77777777" w:rsidR="00FB2451" w:rsidRPr="006D7C39" w:rsidRDefault="00FB2451" w:rsidP="00B23BF8">
      <w:pPr>
        <w:ind w:left="851"/>
        <w:rPr>
          <w:sz w:val="24"/>
          <w:szCs w:val="24"/>
        </w:rPr>
      </w:pPr>
      <w:r w:rsidRPr="006D7C39">
        <w:rPr>
          <w:sz w:val="24"/>
          <w:szCs w:val="24"/>
        </w:rPr>
        <w:t xml:space="preserve">I fase II-studiet med imatinib-resistente og intolerante patienter med kronisk og accelereret CML, som behandledes med 400 mg imatinib 2 gange dagligt, var den gennemsnitlige ændring fra </w:t>
      </w:r>
      <w:r w:rsidRPr="006D7C39">
        <w:rPr>
          <w:i/>
          <w:iCs/>
          <w:sz w:val="24"/>
          <w:szCs w:val="24"/>
        </w:rPr>
        <w:t>baseline</w:t>
      </w:r>
      <w:r w:rsidRPr="006D7C39">
        <w:rPr>
          <w:sz w:val="24"/>
          <w:szCs w:val="24"/>
        </w:rPr>
        <w:t xml:space="preserve"> i QTcF-intervallet ved </w:t>
      </w:r>
      <w:r w:rsidRPr="006D7C39">
        <w:rPr>
          <w:i/>
          <w:iCs/>
          <w:sz w:val="24"/>
          <w:szCs w:val="24"/>
        </w:rPr>
        <w:t>steady state</w:t>
      </w:r>
      <w:r w:rsidRPr="006D7C39">
        <w:rPr>
          <w:sz w:val="24"/>
          <w:szCs w:val="24"/>
        </w:rPr>
        <w:t xml:space="preserve"> hhv. 5 og 8 msek. Der blev observeret QTcF &gt; 500 msek. hos &lt; 1 % af disse patienter. Ingen episoder med Torsade de Pointes blev observeret i kliniske studier.</w:t>
      </w:r>
    </w:p>
    <w:p w14:paraId="15E2CA17" w14:textId="77777777" w:rsidR="00FB2451" w:rsidRPr="006D7C39" w:rsidRDefault="00FB2451" w:rsidP="00B23BF8">
      <w:pPr>
        <w:ind w:left="851"/>
        <w:rPr>
          <w:sz w:val="24"/>
          <w:szCs w:val="24"/>
        </w:rPr>
      </w:pPr>
    </w:p>
    <w:p w14:paraId="386F880F" w14:textId="77777777" w:rsidR="00FB2451" w:rsidRPr="006D7C39" w:rsidRDefault="00FB2451" w:rsidP="00B23BF8">
      <w:pPr>
        <w:ind w:left="851"/>
        <w:rPr>
          <w:sz w:val="24"/>
          <w:szCs w:val="24"/>
        </w:rPr>
      </w:pPr>
      <w:r w:rsidRPr="006D7C39">
        <w:rPr>
          <w:sz w:val="24"/>
          <w:szCs w:val="24"/>
        </w:rPr>
        <w:t xml:space="preserve">I et studie med raske frivillige forsøgspersoner med eksponeringer, som var sammenlignelige med de eksponeringer, der ses hos patienter, var den gennemsnitlige placebokorrigerede QTcF-ændring fra </w:t>
      </w:r>
      <w:r w:rsidRPr="006D7C39">
        <w:rPr>
          <w:i/>
          <w:iCs/>
          <w:sz w:val="24"/>
          <w:szCs w:val="24"/>
        </w:rPr>
        <w:t>baseline</w:t>
      </w:r>
      <w:r w:rsidRPr="006D7C39">
        <w:rPr>
          <w:sz w:val="24"/>
          <w:szCs w:val="24"/>
        </w:rPr>
        <w:t xml:space="preserve"> 7 msek. (CI ± 4 msek.). Ingen forsøgspersoner havde et QTcF &gt; 450 msek. Desuden blev der ikke observeret nogen klinisk relevante arytmier under forsøget. Der blev især ikke observeret nogen episoder med torsade de pointes (forbigående eller vedvarende).</w:t>
      </w:r>
    </w:p>
    <w:p w14:paraId="29C367AA" w14:textId="77777777" w:rsidR="00FB2451" w:rsidRPr="006D7C39" w:rsidRDefault="00FB2451" w:rsidP="00B23BF8">
      <w:pPr>
        <w:ind w:left="851"/>
        <w:rPr>
          <w:sz w:val="24"/>
          <w:szCs w:val="24"/>
        </w:rPr>
      </w:pPr>
    </w:p>
    <w:p w14:paraId="486CB1C9" w14:textId="77777777" w:rsidR="00FB2451" w:rsidRPr="006D7C39" w:rsidRDefault="00FB2451" w:rsidP="00B23BF8">
      <w:pPr>
        <w:ind w:left="851"/>
        <w:rPr>
          <w:sz w:val="24"/>
          <w:szCs w:val="24"/>
        </w:rPr>
      </w:pPr>
      <w:r w:rsidRPr="006D7C39">
        <w:rPr>
          <w:sz w:val="24"/>
          <w:szCs w:val="24"/>
        </w:rPr>
        <w:t>Signifikant forlængelse af QT-intervallet kan forekomme, når nilotinib uhensigtsmæssigt tages sammen med potente CYP3A4-inhibitorer og/eller lægemidler med kendt potentiale for at forlænge QT-intervallet, og/eller fødeindtag (se pkt. 4.5). Tilstedeværelsen af hypokaliæmi og hypomagnesiæmi kan yderligere forstærke denne effekt. Forlængelse af QT-intervallet kan udsætte patienten for risikoen for fatalt udfald.</w:t>
      </w:r>
    </w:p>
    <w:p w14:paraId="0CED3B5F" w14:textId="77777777" w:rsidR="00FB2451" w:rsidRPr="006D7C39" w:rsidRDefault="00FB2451" w:rsidP="00B23BF8">
      <w:pPr>
        <w:ind w:left="851"/>
        <w:rPr>
          <w:sz w:val="24"/>
          <w:szCs w:val="24"/>
        </w:rPr>
      </w:pPr>
    </w:p>
    <w:p w14:paraId="040B6CB4" w14:textId="77777777" w:rsidR="00FB2451" w:rsidRPr="006D7C39" w:rsidRDefault="00FB2451" w:rsidP="00B23BF8">
      <w:pPr>
        <w:ind w:left="851"/>
        <w:rPr>
          <w:sz w:val="24"/>
          <w:szCs w:val="24"/>
        </w:rPr>
      </w:pPr>
      <w:r w:rsidRPr="006D7C39">
        <w:rPr>
          <w:sz w:val="24"/>
          <w:szCs w:val="24"/>
        </w:rPr>
        <w:t>Nilotinib bør anvendes med forsigtighed til patienter, som har QT-forlængelse eller har signifikant risiko for at udvikle det. Det gælder patienter:</w:t>
      </w:r>
    </w:p>
    <w:p w14:paraId="4555E9EA" w14:textId="06894B4B" w:rsidR="00FB2451" w:rsidRPr="006D7C39" w:rsidRDefault="00FB2451" w:rsidP="006D7C39">
      <w:pPr>
        <w:pStyle w:val="Listeafsnit"/>
        <w:numPr>
          <w:ilvl w:val="0"/>
          <w:numId w:val="13"/>
        </w:numPr>
        <w:ind w:left="1276" w:hanging="425"/>
        <w:rPr>
          <w:sz w:val="24"/>
          <w:szCs w:val="24"/>
        </w:rPr>
      </w:pPr>
      <w:r w:rsidRPr="006D7C39">
        <w:rPr>
          <w:sz w:val="24"/>
          <w:szCs w:val="24"/>
        </w:rPr>
        <w:t>med medfødt lang QT-forlængelse</w:t>
      </w:r>
    </w:p>
    <w:p w14:paraId="0BFB9C83" w14:textId="3D99D071" w:rsidR="00FB2451" w:rsidRPr="006D7C39" w:rsidRDefault="00FB2451" w:rsidP="006D7C39">
      <w:pPr>
        <w:pStyle w:val="Listeafsnit"/>
        <w:numPr>
          <w:ilvl w:val="0"/>
          <w:numId w:val="13"/>
        </w:numPr>
        <w:ind w:left="1276" w:hanging="425"/>
        <w:rPr>
          <w:sz w:val="24"/>
          <w:szCs w:val="24"/>
        </w:rPr>
      </w:pPr>
      <w:r w:rsidRPr="006D7C39">
        <w:rPr>
          <w:sz w:val="24"/>
          <w:szCs w:val="24"/>
        </w:rPr>
        <w:t>med ukontrollerede eller væsentlige kardielle lidelser inklusive nylig myokardieinfarkt, kronisk venstresidig hjerteinsufficiens, ustabil angina eller klinisk signifikant bradykardi.</w:t>
      </w:r>
    </w:p>
    <w:p w14:paraId="4EB013A6" w14:textId="4BAC611F" w:rsidR="00FB2451" w:rsidRPr="006D7C39" w:rsidRDefault="00FB2451" w:rsidP="006D7C39">
      <w:pPr>
        <w:pStyle w:val="Listeafsnit"/>
        <w:numPr>
          <w:ilvl w:val="0"/>
          <w:numId w:val="13"/>
        </w:numPr>
        <w:ind w:left="1276" w:hanging="425"/>
        <w:rPr>
          <w:sz w:val="24"/>
          <w:szCs w:val="24"/>
        </w:rPr>
      </w:pPr>
      <w:r w:rsidRPr="006D7C39">
        <w:rPr>
          <w:sz w:val="24"/>
          <w:szCs w:val="24"/>
        </w:rPr>
        <w:t>som tager antiarytmika eller andre substanser, der kan føre til QT-forlængelse.</w:t>
      </w:r>
    </w:p>
    <w:p w14:paraId="53EE9AC6" w14:textId="77777777" w:rsidR="00FB2451" w:rsidRPr="006D7C39" w:rsidRDefault="00FB2451" w:rsidP="00B23BF8">
      <w:pPr>
        <w:ind w:left="851"/>
        <w:rPr>
          <w:sz w:val="24"/>
          <w:szCs w:val="24"/>
        </w:rPr>
      </w:pPr>
    </w:p>
    <w:p w14:paraId="03B4851C" w14:textId="77777777" w:rsidR="00FB2451" w:rsidRPr="006D7C39" w:rsidRDefault="00FB2451" w:rsidP="00B23BF8">
      <w:pPr>
        <w:ind w:left="851"/>
        <w:rPr>
          <w:sz w:val="24"/>
          <w:szCs w:val="24"/>
        </w:rPr>
      </w:pPr>
      <w:r w:rsidRPr="006D7C39">
        <w:rPr>
          <w:sz w:val="24"/>
          <w:szCs w:val="24"/>
        </w:rPr>
        <w:t>Det er tilrådeligt at monitorere tæt om der er effekt på QT-intervallet, og et baseline-EKG er anbefalet før behandlingsstart med nilotinib og som indikeret klinisk. Hypokaliæmi eller hypomagnesiæmi skal korrigeres, før nilotinib administreres og skal monitoreres periodisk under behandling.</w:t>
      </w:r>
    </w:p>
    <w:p w14:paraId="3F633B38" w14:textId="77777777" w:rsidR="00FB2451" w:rsidRPr="006D7C39" w:rsidRDefault="00FB2451" w:rsidP="00B23BF8">
      <w:pPr>
        <w:ind w:left="851"/>
        <w:rPr>
          <w:sz w:val="24"/>
          <w:szCs w:val="24"/>
        </w:rPr>
      </w:pPr>
    </w:p>
    <w:p w14:paraId="5CE3A816" w14:textId="77777777" w:rsidR="00FB2451" w:rsidRPr="006D7C39" w:rsidRDefault="00FB2451" w:rsidP="00B23BF8">
      <w:pPr>
        <w:ind w:left="851"/>
        <w:rPr>
          <w:sz w:val="24"/>
          <w:szCs w:val="24"/>
          <w:u w:val="single"/>
        </w:rPr>
      </w:pPr>
      <w:r w:rsidRPr="006D7C39">
        <w:rPr>
          <w:sz w:val="24"/>
          <w:szCs w:val="24"/>
          <w:u w:val="single"/>
        </w:rPr>
        <w:t>Pludselige dødsfald</w:t>
      </w:r>
    </w:p>
    <w:p w14:paraId="24B43E8B" w14:textId="77777777" w:rsidR="00FB2451" w:rsidRPr="006D7C39" w:rsidRDefault="00FB2451" w:rsidP="00B23BF8">
      <w:pPr>
        <w:ind w:left="851"/>
        <w:rPr>
          <w:sz w:val="24"/>
          <w:szCs w:val="24"/>
        </w:rPr>
      </w:pPr>
    </w:p>
    <w:p w14:paraId="31D01936" w14:textId="77777777" w:rsidR="00FB2451" w:rsidRPr="006D7C39" w:rsidRDefault="00FB2451" w:rsidP="00B23BF8">
      <w:pPr>
        <w:ind w:left="851"/>
        <w:rPr>
          <w:sz w:val="24"/>
          <w:szCs w:val="24"/>
        </w:rPr>
      </w:pPr>
      <w:r w:rsidRPr="006D7C39">
        <w:rPr>
          <w:sz w:val="24"/>
          <w:szCs w:val="24"/>
        </w:rPr>
        <w:t>Usædvanlige tilfælde (0,1 til 1 %) af pludselige dødsfald er blevet rapporteret hos imatinib-resistente og intolerante patienter med kronisk og accelereret CML, der modtog nilotinib og havde anamnese med tidligere hjertesygdom eller signifikante kardielle risikofaktorer. Komorbiditet i tillæg til den underliggende malignitet samt anden samtidig medicinering forekom også hyppigt. Abnormaliteter i ventrikulær repolarisering kan have været medvirkende faktorer. Der er ikke rapporteret nogle pludselige dødstilfælde i fase III-studiet med nydiagnosticerede patienter med kronisk fase CML.</w:t>
      </w:r>
    </w:p>
    <w:p w14:paraId="176407BC" w14:textId="77777777" w:rsidR="00FB2451" w:rsidRPr="006D7C39" w:rsidRDefault="00FB2451" w:rsidP="00B23BF8">
      <w:pPr>
        <w:ind w:left="851"/>
        <w:rPr>
          <w:sz w:val="24"/>
          <w:szCs w:val="24"/>
        </w:rPr>
      </w:pPr>
    </w:p>
    <w:p w14:paraId="738965F9" w14:textId="77777777" w:rsidR="00FB2451" w:rsidRPr="002A52D1" w:rsidRDefault="00FB2451" w:rsidP="00B23BF8">
      <w:pPr>
        <w:ind w:left="851"/>
        <w:rPr>
          <w:sz w:val="24"/>
          <w:szCs w:val="24"/>
          <w:u w:val="single"/>
        </w:rPr>
      </w:pPr>
      <w:r w:rsidRPr="002A52D1">
        <w:rPr>
          <w:sz w:val="24"/>
          <w:szCs w:val="24"/>
          <w:u w:val="single"/>
        </w:rPr>
        <w:t>Væskeretention og ødem</w:t>
      </w:r>
    </w:p>
    <w:p w14:paraId="791A07E0" w14:textId="77777777" w:rsidR="00FB2451" w:rsidRPr="006D7C39" w:rsidRDefault="00FB2451" w:rsidP="00B23BF8">
      <w:pPr>
        <w:ind w:left="851"/>
        <w:rPr>
          <w:sz w:val="24"/>
          <w:szCs w:val="24"/>
        </w:rPr>
      </w:pPr>
    </w:p>
    <w:p w14:paraId="76AD177B" w14:textId="77777777" w:rsidR="00FB2451" w:rsidRPr="006D7C39" w:rsidRDefault="00FB2451" w:rsidP="00B23BF8">
      <w:pPr>
        <w:ind w:left="851"/>
        <w:rPr>
          <w:sz w:val="24"/>
          <w:szCs w:val="24"/>
        </w:rPr>
      </w:pPr>
      <w:r w:rsidRPr="006D7C39">
        <w:rPr>
          <w:sz w:val="24"/>
          <w:szCs w:val="24"/>
        </w:rPr>
        <w:t>Alvorlige lægemiddelrelaterede former for væskeretention såsom pleuraeffusion, lungeødem og perikardieeffusion blev observeret med en hyppighed svarende til ikke almindelig (0,1 til 1 %) i et fase III-studie hos nydiagnosticerede CML-patienter. Lignende hændelser er blevet rapporteret post-marketing. Uventet, hurtig vægtøgning bør undersøges nøje. Hvis der forekommer tegn på svær væskeretention under behandling med nilotinib, bør ætiologien evalueres og patienten behandles i overensstemmelse hermed (se pkt. 4.2 for vejledning om håndtering af ikke-hæmatologisk toksicitet).</w:t>
      </w:r>
    </w:p>
    <w:p w14:paraId="696AB44E" w14:textId="77777777" w:rsidR="00FB2451" w:rsidRPr="006D7C39" w:rsidRDefault="00FB2451" w:rsidP="00B23BF8">
      <w:pPr>
        <w:ind w:left="851"/>
        <w:rPr>
          <w:sz w:val="24"/>
          <w:szCs w:val="24"/>
        </w:rPr>
      </w:pPr>
    </w:p>
    <w:p w14:paraId="3D940075" w14:textId="77777777" w:rsidR="00FB2451" w:rsidRPr="002A52D1" w:rsidRDefault="00FB2451" w:rsidP="00B23BF8">
      <w:pPr>
        <w:ind w:left="851"/>
        <w:rPr>
          <w:sz w:val="24"/>
          <w:szCs w:val="24"/>
          <w:u w:val="single"/>
        </w:rPr>
      </w:pPr>
      <w:r w:rsidRPr="002A52D1">
        <w:rPr>
          <w:sz w:val="24"/>
          <w:szCs w:val="24"/>
          <w:u w:val="single"/>
        </w:rPr>
        <w:t>Kardiovaskulære hændelser</w:t>
      </w:r>
    </w:p>
    <w:p w14:paraId="71E26676" w14:textId="77777777" w:rsidR="00FB2451" w:rsidRPr="006D7C39" w:rsidRDefault="00FB2451" w:rsidP="00B23BF8">
      <w:pPr>
        <w:ind w:left="851"/>
        <w:rPr>
          <w:sz w:val="24"/>
          <w:szCs w:val="24"/>
        </w:rPr>
      </w:pPr>
    </w:p>
    <w:p w14:paraId="1581B488" w14:textId="77777777" w:rsidR="00FB2451" w:rsidRPr="006D7C39" w:rsidRDefault="00FB2451" w:rsidP="00B23BF8">
      <w:pPr>
        <w:ind w:left="851"/>
        <w:rPr>
          <w:sz w:val="24"/>
          <w:szCs w:val="24"/>
        </w:rPr>
      </w:pPr>
      <w:r w:rsidRPr="006D7C39">
        <w:rPr>
          <w:sz w:val="24"/>
          <w:szCs w:val="24"/>
        </w:rPr>
        <w:t>Kardiovaskulære hændelser blev rapporteret i et randomiseret fase III-studie hos nydiagnosticerede CML-patienter og er blevet rapporteret post- marketing. I dette kliniske studie med en median behandlingsvarighed på 60,5 måneder omfattede Grad 3-4 kardiovaskulære hændelser: Perifer arteriel okklusiv sygdom (henholdsvis 1,4 % og 1,1 % ved 300 mg og 400 mg nilotinib 2 gange dagligt), iskæmisk hjertesygdom (henholdsvis 2,2 % og 6,1 % ved 300 mg og 400 mg nilotinib 2 gange dagligt) og cerebrovaskulære iskæmiske hændelser (henholdsvis 1,1 % og 2,2 % ved 300 mg og 400 mg nilotinib 2 gange dagligt). Patienter skal informeres om at søge læge omgående, hvis de oplever akutte tegn eller symptomer på kardiovaskulære hændelser. Patientens kardiovaskulære status skal evalueres og kardiovaskulære risikofaktorer monitoreres og håndteres aktivt under nilotinib-behandling i henhold til gældende retningslinjer. Passende behandling bør ordineres for at styre kardiovaskulære risikofaktorer (se pkt. 4.2 for vejledning om håndtering af ikke-hæmatologisk toksicitet).</w:t>
      </w:r>
    </w:p>
    <w:p w14:paraId="2BF77C08" w14:textId="2772832A" w:rsidR="00BF2096" w:rsidRDefault="00BF2096">
      <w:pPr>
        <w:rPr>
          <w:sz w:val="24"/>
          <w:szCs w:val="24"/>
        </w:rPr>
      </w:pPr>
      <w:r>
        <w:rPr>
          <w:sz w:val="24"/>
          <w:szCs w:val="24"/>
        </w:rPr>
        <w:br w:type="page"/>
      </w:r>
    </w:p>
    <w:p w14:paraId="6F1EACF5" w14:textId="77777777" w:rsidR="00FB2451" w:rsidRPr="006D7C39" w:rsidRDefault="00FB2451" w:rsidP="00B23BF8">
      <w:pPr>
        <w:ind w:left="851"/>
        <w:rPr>
          <w:sz w:val="24"/>
          <w:szCs w:val="24"/>
        </w:rPr>
      </w:pPr>
    </w:p>
    <w:p w14:paraId="505E0257" w14:textId="77777777" w:rsidR="00FB2451" w:rsidRPr="002A52D1" w:rsidRDefault="00FB2451" w:rsidP="00B23BF8">
      <w:pPr>
        <w:ind w:left="851"/>
        <w:rPr>
          <w:sz w:val="24"/>
          <w:szCs w:val="24"/>
          <w:u w:val="single"/>
        </w:rPr>
      </w:pPr>
      <w:r w:rsidRPr="002A52D1">
        <w:rPr>
          <w:sz w:val="24"/>
          <w:szCs w:val="24"/>
          <w:u w:val="single"/>
        </w:rPr>
        <w:t>Reaktivering af hepatitis B</w:t>
      </w:r>
    </w:p>
    <w:p w14:paraId="418CAFBA" w14:textId="77777777" w:rsidR="00FB2451" w:rsidRPr="006D7C39" w:rsidRDefault="00FB2451" w:rsidP="00B23BF8">
      <w:pPr>
        <w:ind w:left="851"/>
        <w:rPr>
          <w:sz w:val="24"/>
          <w:szCs w:val="24"/>
        </w:rPr>
      </w:pPr>
    </w:p>
    <w:p w14:paraId="4D3E5088" w14:textId="77777777" w:rsidR="00FB2451" w:rsidRPr="006D7C39" w:rsidRDefault="00FB2451" w:rsidP="00B23BF8">
      <w:pPr>
        <w:ind w:left="851"/>
        <w:rPr>
          <w:sz w:val="24"/>
          <w:szCs w:val="24"/>
        </w:rPr>
      </w:pPr>
      <w:r w:rsidRPr="006D7C39">
        <w:rPr>
          <w:sz w:val="24"/>
          <w:szCs w:val="24"/>
        </w:rPr>
        <w:t>Reaktivering af hepatitis B er forekommet hos kroniske bærere af hepatitis B-virus (HBV), efter at patienten har fået en BCR-ABL-tyrosinkinasehæmmer. I nogle tilfælde har dette medført akut leversvigt eller fulminant hepatitis, førende til levertransplantation eller død.</w:t>
      </w:r>
    </w:p>
    <w:p w14:paraId="6AA442B3" w14:textId="77777777" w:rsidR="00FB2451" w:rsidRPr="006D7C39" w:rsidRDefault="00FB2451" w:rsidP="00B23BF8">
      <w:pPr>
        <w:ind w:left="851"/>
        <w:rPr>
          <w:sz w:val="24"/>
          <w:szCs w:val="24"/>
        </w:rPr>
      </w:pPr>
    </w:p>
    <w:p w14:paraId="3A9FD04D" w14:textId="77777777" w:rsidR="00FB2451" w:rsidRPr="006D7C39" w:rsidRDefault="00FB2451" w:rsidP="00B23BF8">
      <w:pPr>
        <w:ind w:left="851"/>
        <w:rPr>
          <w:sz w:val="24"/>
          <w:szCs w:val="24"/>
        </w:rPr>
      </w:pPr>
      <w:r w:rsidRPr="006D7C39">
        <w:rPr>
          <w:sz w:val="24"/>
          <w:szCs w:val="24"/>
        </w:rPr>
        <w:t>Patienten bør testes for HBV-infektion før initiering af behandling med nilotinib. En specialist i leversygdomme og i behandling af hepatitis B skal konsulteres, før behandling initieres hos patienter med positiv hepatitis B-serologi (herunder patienter med aktiv sygdom), og hvis patienten testes HBV-positiv under behandlingen. Bærere af HBV, hvor behandling med nilotinib er nødvendig, skal overvåges tæt for tegn og symptomer på aktiv HBV-infektion i hele behandlingsperioden og i flere måneder efter behandlingsophør (se pkt. 4.8).</w:t>
      </w:r>
    </w:p>
    <w:p w14:paraId="2006FCCE" w14:textId="77777777" w:rsidR="00FB2451" w:rsidRPr="006D7C39" w:rsidRDefault="00FB2451" w:rsidP="00B23BF8">
      <w:pPr>
        <w:ind w:left="851"/>
        <w:rPr>
          <w:sz w:val="24"/>
          <w:szCs w:val="24"/>
        </w:rPr>
      </w:pPr>
    </w:p>
    <w:p w14:paraId="471D34B7" w14:textId="77777777" w:rsidR="00FB2451" w:rsidRPr="002A52D1" w:rsidRDefault="00FB2451" w:rsidP="00B23BF8">
      <w:pPr>
        <w:ind w:left="851"/>
        <w:rPr>
          <w:sz w:val="24"/>
          <w:szCs w:val="24"/>
          <w:u w:val="single"/>
        </w:rPr>
      </w:pPr>
      <w:r w:rsidRPr="002A52D1">
        <w:rPr>
          <w:sz w:val="24"/>
          <w:szCs w:val="24"/>
          <w:u w:val="single"/>
        </w:rPr>
        <w:t>Særlig monitorering af voksne Ph+ CML-patienter i kronisk fase, som har opnået et vedvarende dybt molekylært respons</w:t>
      </w:r>
    </w:p>
    <w:p w14:paraId="467C2E11" w14:textId="77777777" w:rsidR="00FB2451" w:rsidRPr="006D7C39" w:rsidRDefault="00FB2451" w:rsidP="00B23BF8">
      <w:pPr>
        <w:ind w:left="851"/>
        <w:rPr>
          <w:sz w:val="24"/>
          <w:szCs w:val="24"/>
        </w:rPr>
      </w:pPr>
    </w:p>
    <w:p w14:paraId="250016FF" w14:textId="77777777" w:rsidR="00FB2451" w:rsidRPr="002A52D1" w:rsidRDefault="00FB2451" w:rsidP="00B23BF8">
      <w:pPr>
        <w:ind w:left="851"/>
        <w:rPr>
          <w:i/>
          <w:sz w:val="24"/>
          <w:szCs w:val="24"/>
          <w:u w:val="single"/>
        </w:rPr>
      </w:pPr>
      <w:r w:rsidRPr="002A52D1">
        <w:rPr>
          <w:i/>
          <w:sz w:val="24"/>
          <w:szCs w:val="24"/>
          <w:u w:val="single"/>
        </w:rPr>
        <w:t>Egnethed til seponering af behandling</w:t>
      </w:r>
    </w:p>
    <w:p w14:paraId="0F7EFFCB" w14:textId="77777777" w:rsidR="00FB2451" w:rsidRPr="006D7C39" w:rsidRDefault="00FB2451" w:rsidP="00B23BF8">
      <w:pPr>
        <w:ind w:left="851"/>
        <w:rPr>
          <w:sz w:val="24"/>
          <w:szCs w:val="24"/>
        </w:rPr>
      </w:pPr>
      <w:r w:rsidRPr="006D7C39">
        <w:rPr>
          <w:sz w:val="24"/>
          <w:szCs w:val="24"/>
        </w:rPr>
        <w:t>Egnede patienter med bekræftet ekspression af de typiske BCR-ABL-transkripter, e13a2/b2a2 eller e14a2/b3a2, kan komme i betragtning til seponering af behandlingen. Patienten skal have typiske BCR-ABL-transkripter for at give mulighed for kvantificering af BCR-ABL, evaluering af dybden af molekylært respons og bestemmelse af muligt tab af molekylær remission efter seponering af behandling med nilotinib.</w:t>
      </w:r>
    </w:p>
    <w:p w14:paraId="1627C958" w14:textId="77777777" w:rsidR="00FB2451" w:rsidRPr="006D7C39" w:rsidRDefault="00FB2451" w:rsidP="00B23BF8">
      <w:pPr>
        <w:ind w:left="851"/>
        <w:rPr>
          <w:sz w:val="24"/>
          <w:szCs w:val="24"/>
        </w:rPr>
      </w:pPr>
    </w:p>
    <w:p w14:paraId="0F63EA19" w14:textId="77777777" w:rsidR="00FB2451" w:rsidRPr="002A52D1" w:rsidRDefault="00FB2451" w:rsidP="00B23BF8">
      <w:pPr>
        <w:ind w:left="851"/>
        <w:rPr>
          <w:i/>
          <w:sz w:val="24"/>
          <w:szCs w:val="24"/>
          <w:u w:val="single"/>
        </w:rPr>
      </w:pPr>
      <w:r w:rsidRPr="002A52D1">
        <w:rPr>
          <w:i/>
          <w:sz w:val="24"/>
          <w:szCs w:val="24"/>
          <w:u w:val="single"/>
        </w:rPr>
        <w:t>Monitorering af patienter, som har seponeret behandlingen</w:t>
      </w:r>
    </w:p>
    <w:p w14:paraId="07186C3F" w14:textId="77777777" w:rsidR="00FB2451" w:rsidRPr="006D7C39" w:rsidRDefault="00FB2451" w:rsidP="00B23BF8">
      <w:pPr>
        <w:ind w:left="851"/>
        <w:rPr>
          <w:sz w:val="24"/>
          <w:szCs w:val="24"/>
        </w:rPr>
      </w:pPr>
      <w:r w:rsidRPr="006D7C39">
        <w:rPr>
          <w:sz w:val="24"/>
          <w:szCs w:val="24"/>
        </w:rPr>
        <w:t>Hyppig monitorering af BCR-ABL-transkriptniveauer hos patienter, som er egnede til seponering af behandlingen, skal foretages med en kvantitativ diagnostisk test, der er valideret til at måle molekylært respons med en følsomhed på mindst MR4.5 (BCR-ABL/ABL ≤ 0,0032 % IS).</w:t>
      </w:r>
    </w:p>
    <w:p w14:paraId="4EFD51FA" w14:textId="77777777" w:rsidR="00FB2451" w:rsidRPr="006D7C39" w:rsidRDefault="00FB2451" w:rsidP="00B23BF8">
      <w:pPr>
        <w:ind w:left="851"/>
        <w:rPr>
          <w:sz w:val="24"/>
          <w:szCs w:val="24"/>
        </w:rPr>
      </w:pPr>
      <w:r w:rsidRPr="006D7C39">
        <w:rPr>
          <w:sz w:val="24"/>
          <w:szCs w:val="24"/>
        </w:rPr>
        <w:t>BCR-ABL-transkriptniveauer skal vurderes før og under seponering af behandlingen (se pkt. 4.2 og 5.1).</w:t>
      </w:r>
    </w:p>
    <w:p w14:paraId="673EBA49" w14:textId="77777777" w:rsidR="00FB2451" w:rsidRPr="006D7C39" w:rsidRDefault="00FB2451" w:rsidP="00B23BF8">
      <w:pPr>
        <w:ind w:left="851"/>
        <w:rPr>
          <w:sz w:val="24"/>
          <w:szCs w:val="24"/>
        </w:rPr>
      </w:pPr>
    </w:p>
    <w:p w14:paraId="6C7D73E2" w14:textId="77777777" w:rsidR="00FB2451" w:rsidRPr="006D7C39" w:rsidRDefault="00FB2451" w:rsidP="00B23BF8">
      <w:pPr>
        <w:ind w:left="851"/>
        <w:rPr>
          <w:sz w:val="24"/>
          <w:szCs w:val="24"/>
        </w:rPr>
      </w:pPr>
      <w:r w:rsidRPr="006D7C39">
        <w:rPr>
          <w:sz w:val="24"/>
          <w:szCs w:val="24"/>
        </w:rPr>
        <w:t>Tab af major molekylært respons (MMR=BCR-ABL/ABL ≤ 0,1 % IS) hos CML-patienter, som modtog nilotinib som første- eller andenlinje-behandling, eller bekræftet tab af MR4 (to konsekutive målinger med mindst 4 ugers mellemrum, som viser tab af MR4 (MR4=BCR-ABL/ABL ≤ 0,01 % IS)) hos CML-patienter, som modtog nilotinib som andenlinje-behandling, skal medføre genoptagelse af behandlingen senest 4 uger efter tab af remission er blevet konstateret. Der kan opstå molekylært tilbagefald i løbet af den behandlingsfri fase. Langtidsdata er endnu ikke tilgængelig. Det er derfor vigtigt at udføre hyppig monitorering af BCR-ABL-transkriptniveauer og fuldstændig blodtælling med differentialtælling for at påvise eventuelt tab af remission (se pkt. 4.2). BCR-ABL kinase-domæne-mutationstest skal udføres hos patienter, der ikke kan opretholde MMR 3 måneder efter genoptagelse af behandlingen.</w:t>
      </w:r>
    </w:p>
    <w:p w14:paraId="23D39E7D" w14:textId="77777777" w:rsidR="00FB2451" w:rsidRPr="006D7C39" w:rsidRDefault="00FB2451" w:rsidP="00B23BF8">
      <w:pPr>
        <w:ind w:left="851"/>
        <w:rPr>
          <w:sz w:val="24"/>
          <w:szCs w:val="24"/>
        </w:rPr>
      </w:pPr>
    </w:p>
    <w:p w14:paraId="0873DEC8" w14:textId="77777777" w:rsidR="00FB2451" w:rsidRPr="002A52D1" w:rsidRDefault="00FB2451" w:rsidP="00B23BF8">
      <w:pPr>
        <w:ind w:left="851"/>
        <w:rPr>
          <w:sz w:val="24"/>
          <w:szCs w:val="24"/>
          <w:u w:val="single"/>
        </w:rPr>
      </w:pPr>
      <w:r w:rsidRPr="002A52D1">
        <w:rPr>
          <w:sz w:val="24"/>
          <w:szCs w:val="24"/>
          <w:u w:val="single"/>
        </w:rPr>
        <w:t>Laboratorietests og monitorering</w:t>
      </w:r>
    </w:p>
    <w:p w14:paraId="60364910" w14:textId="77777777" w:rsidR="00FB2451" w:rsidRPr="006D7C39" w:rsidRDefault="00FB2451" w:rsidP="00B23BF8">
      <w:pPr>
        <w:ind w:left="851"/>
        <w:rPr>
          <w:sz w:val="24"/>
          <w:szCs w:val="24"/>
        </w:rPr>
      </w:pPr>
    </w:p>
    <w:p w14:paraId="1D9DE3AD" w14:textId="77777777" w:rsidR="00FB2451" w:rsidRPr="002A52D1" w:rsidRDefault="00FB2451" w:rsidP="00B23BF8">
      <w:pPr>
        <w:ind w:left="851"/>
        <w:rPr>
          <w:i/>
          <w:sz w:val="24"/>
          <w:szCs w:val="24"/>
          <w:u w:val="single"/>
        </w:rPr>
      </w:pPr>
      <w:r w:rsidRPr="002A52D1">
        <w:rPr>
          <w:i/>
          <w:sz w:val="24"/>
          <w:szCs w:val="24"/>
          <w:u w:val="single"/>
        </w:rPr>
        <w:t>Blodlipider</w:t>
      </w:r>
    </w:p>
    <w:p w14:paraId="4D3416CC" w14:textId="77777777" w:rsidR="00FB2451" w:rsidRPr="006D7C39" w:rsidRDefault="00FB2451" w:rsidP="00B23BF8">
      <w:pPr>
        <w:ind w:left="851"/>
        <w:rPr>
          <w:sz w:val="24"/>
          <w:szCs w:val="24"/>
        </w:rPr>
      </w:pPr>
      <w:r w:rsidRPr="006D7C39">
        <w:rPr>
          <w:sz w:val="24"/>
          <w:szCs w:val="24"/>
        </w:rPr>
        <w:t>I et fase III-studie med patienter med nydiagnosticeret CML viste 1,1 % af patienterne, behandlet med 400 mg nilotinib 2 gange dagligt, grad 3-4 stigning i total-kolesterol, hvorimod der ikke blev observeret grad 3-4 stigning i gruppen, der fik 300 mg 2 gange dagligt (se pkt. 4.8). Det anbefales, at lipidprofilen bestemmes før behandlingsstart med nilotinib, vurderes ved måned 3 og 6 efter behandlingsstart og mindst 1 gang årligt ved kronisk behandling (se pkt. 4.2). Hvis en HMG-CoA-reduktasehæmmer (lipid-sænkende lægemiddel) er nødvendigt, henvises til pkt. 4.5 før behandlingsstart, da nogle HMG-CoA-reduktase-hæmmere også metaboliseres af CYP3A4-enzymsystemet.</w:t>
      </w:r>
    </w:p>
    <w:p w14:paraId="625B7DBA" w14:textId="77777777" w:rsidR="00FB2451" w:rsidRPr="006D7C39" w:rsidRDefault="00FB2451" w:rsidP="00B23BF8">
      <w:pPr>
        <w:ind w:left="851"/>
        <w:rPr>
          <w:sz w:val="24"/>
          <w:szCs w:val="24"/>
        </w:rPr>
      </w:pPr>
    </w:p>
    <w:p w14:paraId="6AF33ECE" w14:textId="77777777" w:rsidR="00FB2451" w:rsidRPr="002A52D1" w:rsidRDefault="00FB2451" w:rsidP="00B23BF8">
      <w:pPr>
        <w:ind w:left="851"/>
        <w:rPr>
          <w:i/>
          <w:sz w:val="24"/>
          <w:szCs w:val="24"/>
          <w:u w:val="single"/>
        </w:rPr>
      </w:pPr>
      <w:r w:rsidRPr="002A52D1">
        <w:rPr>
          <w:i/>
          <w:sz w:val="24"/>
          <w:szCs w:val="24"/>
          <w:u w:val="single"/>
        </w:rPr>
        <w:t>Blodglucose</w:t>
      </w:r>
    </w:p>
    <w:p w14:paraId="10BD56CE" w14:textId="77777777" w:rsidR="00FB2451" w:rsidRPr="006D7C39" w:rsidRDefault="00FB2451" w:rsidP="00B23BF8">
      <w:pPr>
        <w:ind w:left="851"/>
        <w:rPr>
          <w:sz w:val="24"/>
          <w:szCs w:val="24"/>
        </w:rPr>
      </w:pPr>
      <w:r w:rsidRPr="006D7C39">
        <w:rPr>
          <w:sz w:val="24"/>
          <w:szCs w:val="24"/>
        </w:rPr>
        <w:t>I et fase III-studie med patienter med nydiagnosticeret CML viste henholdsvis 6,9 % og 7,2 % af patienterne behandlet med 400 mg nilotinib eller med 300 mg nilotinib 2 gange dagligt grad 3-4 stigning i blodglucose. Det anbefales at vurdere glucoseniveauet før behandlingsstart med nilotinib og at monitorere blodglucose under behandlingen i henhold til klinisk praksis (se pkt. 4.2). Hvis prøveresultaterne indicerer behandling, bør lægen følge den lokale standardpraksis og behandlingsvejledning.</w:t>
      </w:r>
    </w:p>
    <w:p w14:paraId="4AB7DAF3" w14:textId="77777777" w:rsidR="00FB2451" w:rsidRPr="006D7C39" w:rsidRDefault="00FB2451" w:rsidP="00B23BF8">
      <w:pPr>
        <w:ind w:left="851"/>
        <w:rPr>
          <w:sz w:val="24"/>
          <w:szCs w:val="24"/>
        </w:rPr>
      </w:pPr>
    </w:p>
    <w:p w14:paraId="0A578C60" w14:textId="77777777" w:rsidR="00FB2451" w:rsidRPr="002A52D1" w:rsidRDefault="00FB2451" w:rsidP="00B23BF8">
      <w:pPr>
        <w:ind w:left="851"/>
        <w:rPr>
          <w:sz w:val="24"/>
          <w:szCs w:val="24"/>
          <w:u w:val="single"/>
        </w:rPr>
      </w:pPr>
      <w:r w:rsidRPr="002A52D1">
        <w:rPr>
          <w:sz w:val="24"/>
          <w:szCs w:val="24"/>
          <w:u w:val="single"/>
        </w:rPr>
        <w:t>Interaktioner med andre lægemidler</w:t>
      </w:r>
    </w:p>
    <w:p w14:paraId="5BB0E829" w14:textId="77777777" w:rsidR="00FB2451" w:rsidRPr="006D7C39" w:rsidRDefault="00FB2451" w:rsidP="00B23BF8">
      <w:pPr>
        <w:ind w:left="851"/>
        <w:rPr>
          <w:sz w:val="24"/>
          <w:szCs w:val="24"/>
        </w:rPr>
      </w:pPr>
    </w:p>
    <w:p w14:paraId="2CC749F5" w14:textId="77777777" w:rsidR="00FB2451" w:rsidRPr="006D7C39" w:rsidRDefault="00FB2451" w:rsidP="00B23BF8">
      <w:pPr>
        <w:ind w:left="851"/>
        <w:rPr>
          <w:sz w:val="24"/>
          <w:szCs w:val="24"/>
        </w:rPr>
      </w:pPr>
      <w:r w:rsidRPr="006D7C39">
        <w:rPr>
          <w:sz w:val="24"/>
          <w:szCs w:val="24"/>
        </w:rPr>
        <w:t>Administration af nilotinib sammen med lægemidler, som er potente CYP3A4-hæmmere (herunder, men ikke begrænset til, ketoconazol, itraconazol, voriconazol, clarithromycin, telithromycin, ritonavir) bør undgås. Er behandling med et af disse lægemidler nødvendig, anbefales det, at behandlingen med nilotinib afbrydes, hvis det er muligt (se pkt. 4.5). Hvis forbigående afbrydelse af behandlingen ikke er mulig, er tæt monitorering af patienten for forlængelse af QT-intervallet indiceret (se pkt. 4.2, 4.5 og 5.2).</w:t>
      </w:r>
    </w:p>
    <w:p w14:paraId="746D0668" w14:textId="77777777" w:rsidR="00FB2451" w:rsidRPr="006D7C39" w:rsidRDefault="00FB2451" w:rsidP="00B23BF8">
      <w:pPr>
        <w:ind w:left="851"/>
        <w:rPr>
          <w:sz w:val="24"/>
          <w:szCs w:val="24"/>
        </w:rPr>
      </w:pPr>
    </w:p>
    <w:p w14:paraId="159BABC9" w14:textId="77777777" w:rsidR="00FB2451" w:rsidRPr="006D7C39" w:rsidRDefault="00FB2451" w:rsidP="00B23BF8">
      <w:pPr>
        <w:ind w:left="851"/>
        <w:rPr>
          <w:sz w:val="24"/>
          <w:szCs w:val="24"/>
        </w:rPr>
      </w:pPr>
      <w:r w:rsidRPr="006D7C39">
        <w:rPr>
          <w:sz w:val="24"/>
          <w:szCs w:val="24"/>
        </w:rPr>
        <w:t>Samtidig anvendelse af nilotinib med lægemidler, som er potente inducere af CYP3A4 (f.eks. phenytoin, rifampicin, carbamazepin, phenobarbital og perikon) kan sandsynligvis mindske eksponeringen for nilotinib i klinisk relevant udstrækning. Derfor bør samtidig administration af alternative lægemidler med mindre potentiale for CYP3A4-induktion vælges til patienter, der samtidig modtager nilotinib (se pkt. 4.5).</w:t>
      </w:r>
    </w:p>
    <w:p w14:paraId="1019F5FF" w14:textId="77777777" w:rsidR="00FB2451" w:rsidRPr="006D7C39" w:rsidRDefault="00FB2451" w:rsidP="00B23BF8">
      <w:pPr>
        <w:ind w:left="851"/>
        <w:rPr>
          <w:sz w:val="24"/>
          <w:szCs w:val="24"/>
        </w:rPr>
      </w:pPr>
    </w:p>
    <w:p w14:paraId="4EFEDF0C" w14:textId="77777777" w:rsidR="00FB2451" w:rsidRPr="002A52D1" w:rsidRDefault="00FB2451" w:rsidP="00B23BF8">
      <w:pPr>
        <w:ind w:left="851"/>
        <w:rPr>
          <w:sz w:val="24"/>
          <w:szCs w:val="24"/>
          <w:u w:val="single"/>
        </w:rPr>
      </w:pPr>
      <w:r w:rsidRPr="002A52D1">
        <w:rPr>
          <w:sz w:val="24"/>
          <w:szCs w:val="24"/>
          <w:u w:val="single"/>
        </w:rPr>
        <w:t>Effekt af mad</w:t>
      </w:r>
    </w:p>
    <w:p w14:paraId="22BFBE08" w14:textId="77777777" w:rsidR="00FB2451" w:rsidRPr="006D7C39" w:rsidRDefault="00FB2451" w:rsidP="00B23BF8">
      <w:pPr>
        <w:ind w:left="851"/>
        <w:rPr>
          <w:sz w:val="24"/>
          <w:szCs w:val="24"/>
        </w:rPr>
      </w:pPr>
    </w:p>
    <w:p w14:paraId="30E9F73F" w14:textId="5A71BD83" w:rsidR="00FB2451" w:rsidRPr="006D7C39" w:rsidRDefault="00FB2451" w:rsidP="00B23BF8">
      <w:pPr>
        <w:ind w:left="851"/>
        <w:rPr>
          <w:sz w:val="24"/>
          <w:szCs w:val="24"/>
        </w:rPr>
      </w:pPr>
      <w:r w:rsidRPr="006D7C39">
        <w:rPr>
          <w:sz w:val="24"/>
          <w:szCs w:val="24"/>
        </w:rPr>
        <w:t xml:space="preserve">Nilotinibs biotilgængelighed øges af mad. Nilotinib </w:t>
      </w:r>
      <w:r w:rsidR="00BF2096">
        <w:rPr>
          <w:sz w:val="24"/>
          <w:szCs w:val="24"/>
        </w:rPr>
        <w:t>"Viatris"</w:t>
      </w:r>
      <w:r w:rsidRPr="006D7C39">
        <w:rPr>
          <w:sz w:val="24"/>
          <w:szCs w:val="24"/>
        </w:rPr>
        <w:t xml:space="preserve"> må ikke tages sammen med mad (se pkt. 4.2 og 4.5) og skal tages 2 timer efter et måltid. Der må ikke indtages mad i mindst en time efter indtagelse af dosis. Grapejuice og andre madvarer, der vides at hæmme CYP3A4, bør undgås. </w:t>
      </w:r>
    </w:p>
    <w:p w14:paraId="1ABF0A86" w14:textId="77777777" w:rsidR="00FB2451" w:rsidRPr="006D7C39" w:rsidRDefault="00FB2451" w:rsidP="00B23BF8">
      <w:pPr>
        <w:ind w:left="851"/>
        <w:rPr>
          <w:sz w:val="24"/>
          <w:szCs w:val="24"/>
        </w:rPr>
      </w:pPr>
    </w:p>
    <w:p w14:paraId="20659437" w14:textId="4641CA4C" w:rsidR="00FB2451" w:rsidRPr="006D7C39" w:rsidRDefault="00FB2451" w:rsidP="00B23BF8">
      <w:pPr>
        <w:ind w:left="851"/>
        <w:rPr>
          <w:sz w:val="24"/>
          <w:szCs w:val="24"/>
        </w:rPr>
      </w:pPr>
      <w:r w:rsidRPr="006D7C39">
        <w:rPr>
          <w:sz w:val="24"/>
          <w:szCs w:val="24"/>
        </w:rPr>
        <w:t xml:space="preserve">Til patienter med synkebesvær, herunder pædiatriske patienter, som ikke er i stand til at synke de hårde kapsler, </w:t>
      </w:r>
      <w:r w:rsidRPr="006D7C39">
        <w:rPr>
          <w:b/>
          <w:bCs/>
          <w:sz w:val="24"/>
          <w:szCs w:val="24"/>
        </w:rPr>
        <w:t>skal der anvendes andre lægemidler med nilotinib</w:t>
      </w:r>
      <w:r w:rsidRPr="006D7C39">
        <w:rPr>
          <w:sz w:val="24"/>
          <w:szCs w:val="24"/>
        </w:rPr>
        <w:t xml:space="preserve"> i stedet for Nilotinib </w:t>
      </w:r>
      <w:r w:rsidR="00BF2096">
        <w:rPr>
          <w:sz w:val="24"/>
          <w:szCs w:val="24"/>
        </w:rPr>
        <w:t>"Viatris"</w:t>
      </w:r>
      <w:r w:rsidRPr="006D7C39">
        <w:rPr>
          <w:sz w:val="24"/>
          <w:szCs w:val="24"/>
        </w:rPr>
        <w:t>.</w:t>
      </w:r>
    </w:p>
    <w:p w14:paraId="73F3C171" w14:textId="77777777" w:rsidR="00FB2451" w:rsidRPr="006D7C39" w:rsidRDefault="00FB2451" w:rsidP="00B23BF8">
      <w:pPr>
        <w:ind w:left="851"/>
        <w:rPr>
          <w:sz w:val="24"/>
          <w:szCs w:val="24"/>
        </w:rPr>
      </w:pPr>
    </w:p>
    <w:p w14:paraId="6951067B" w14:textId="77777777" w:rsidR="00FB2451" w:rsidRPr="002A52D1" w:rsidRDefault="00FB2451" w:rsidP="00B23BF8">
      <w:pPr>
        <w:ind w:left="851"/>
        <w:rPr>
          <w:sz w:val="24"/>
          <w:szCs w:val="24"/>
          <w:u w:val="single"/>
        </w:rPr>
      </w:pPr>
      <w:r w:rsidRPr="002A52D1">
        <w:rPr>
          <w:sz w:val="24"/>
          <w:szCs w:val="24"/>
          <w:u w:val="single"/>
        </w:rPr>
        <w:t>Nedsat leverfunktion</w:t>
      </w:r>
    </w:p>
    <w:p w14:paraId="64729564" w14:textId="77777777" w:rsidR="00FB2451" w:rsidRPr="006D7C39" w:rsidRDefault="00FB2451" w:rsidP="00B23BF8">
      <w:pPr>
        <w:ind w:left="851"/>
        <w:rPr>
          <w:sz w:val="24"/>
          <w:szCs w:val="24"/>
        </w:rPr>
      </w:pPr>
    </w:p>
    <w:p w14:paraId="1ADA0F12" w14:textId="77777777" w:rsidR="00FB2451" w:rsidRPr="006D7C39" w:rsidRDefault="00FB2451" w:rsidP="00B23BF8">
      <w:pPr>
        <w:ind w:left="851"/>
        <w:rPr>
          <w:sz w:val="24"/>
          <w:szCs w:val="24"/>
        </w:rPr>
      </w:pPr>
      <w:r w:rsidRPr="006D7C39">
        <w:rPr>
          <w:sz w:val="24"/>
          <w:szCs w:val="24"/>
        </w:rPr>
        <w:t>Nedsat leverfunktion har en beskeden effekt på farmakokinetikken af nilotinib. Administration af en enkelt dosis på 200 mg nilotinib resulterede i en stigning i AUC på hhv. 35 %, 35 % og 19 % hos personer med mildt, moderat og svært nedsat leverfunktion, sammenlignet med en kontrolgruppe af personer med normal leverfunktion. Den forventede steady-state C</w:t>
      </w:r>
      <w:r w:rsidRPr="006D7C39">
        <w:rPr>
          <w:sz w:val="24"/>
          <w:szCs w:val="24"/>
          <w:vertAlign w:val="subscript"/>
        </w:rPr>
        <w:t>max</w:t>
      </w:r>
      <w:r w:rsidRPr="006D7C39">
        <w:rPr>
          <w:sz w:val="24"/>
          <w:szCs w:val="24"/>
        </w:rPr>
        <w:t xml:space="preserve"> af nilotinib viste en stigning på hhv. 29 %, 18 % og 22 %. Kliniske studier har ekskluderet patienter med alanin transaminase (ALAT) og/eller aspartat transaminase (ASAT) &gt; 2,5 (eller &gt; 5, hvis relateret til sygdom) gange den øvre normalgrænse og/eller total bilirubin &gt; 1,5 gange den øvre normalgrænse. Metaboliseringen af nilotinib sker hovedsageligt i leveren. Patienter med nedsat leverfunktion kan derfor have øget eksponering for nilotinib og bør behandles med forsigtighed (se pkt. 4.2).</w:t>
      </w:r>
    </w:p>
    <w:p w14:paraId="3A80F50A" w14:textId="77777777" w:rsidR="00FB2451" w:rsidRPr="006D7C39" w:rsidRDefault="00FB2451" w:rsidP="00B23BF8">
      <w:pPr>
        <w:ind w:left="851"/>
        <w:rPr>
          <w:sz w:val="24"/>
          <w:szCs w:val="24"/>
        </w:rPr>
      </w:pPr>
    </w:p>
    <w:p w14:paraId="00454FC3" w14:textId="77777777" w:rsidR="00FB2451" w:rsidRPr="002A52D1" w:rsidRDefault="00FB2451" w:rsidP="00B23BF8">
      <w:pPr>
        <w:ind w:left="851"/>
        <w:rPr>
          <w:sz w:val="24"/>
          <w:szCs w:val="24"/>
          <w:u w:val="single"/>
        </w:rPr>
      </w:pPr>
      <w:r w:rsidRPr="002A52D1">
        <w:rPr>
          <w:sz w:val="24"/>
          <w:szCs w:val="24"/>
          <w:u w:val="single"/>
        </w:rPr>
        <w:t>Serumlipase</w:t>
      </w:r>
    </w:p>
    <w:p w14:paraId="7E11981E" w14:textId="77777777" w:rsidR="00FB2451" w:rsidRPr="006D7C39" w:rsidRDefault="00FB2451" w:rsidP="00B23BF8">
      <w:pPr>
        <w:ind w:left="851"/>
        <w:rPr>
          <w:sz w:val="24"/>
          <w:szCs w:val="24"/>
        </w:rPr>
      </w:pPr>
    </w:p>
    <w:p w14:paraId="0405C485" w14:textId="77777777" w:rsidR="00FB2451" w:rsidRPr="006D7C39" w:rsidRDefault="00FB2451" w:rsidP="00B23BF8">
      <w:pPr>
        <w:ind w:left="851"/>
        <w:rPr>
          <w:sz w:val="24"/>
          <w:szCs w:val="24"/>
        </w:rPr>
      </w:pPr>
      <w:r w:rsidRPr="006D7C39">
        <w:rPr>
          <w:sz w:val="24"/>
          <w:szCs w:val="24"/>
        </w:rPr>
        <w:t>Der er observeret forhøjelser af serumlipase. Der rådes til forsigtighed hos patienter med tidligere kendt pankreatit. I tilfælde af mavesymptomer i forbindelse med forhøjede lipaseværdier bør behandling med nilotinib afbrydes, og nødvendige diagnostiske test bør overvejes for at udelukke pankreatitis.</w:t>
      </w:r>
    </w:p>
    <w:p w14:paraId="6C50C95A" w14:textId="77777777" w:rsidR="00FB2451" w:rsidRPr="006D7C39" w:rsidRDefault="00FB2451" w:rsidP="00B23BF8">
      <w:pPr>
        <w:ind w:left="851"/>
        <w:rPr>
          <w:sz w:val="24"/>
          <w:szCs w:val="24"/>
        </w:rPr>
      </w:pPr>
    </w:p>
    <w:p w14:paraId="724973E2" w14:textId="77777777" w:rsidR="00FB2451" w:rsidRPr="002A52D1" w:rsidRDefault="00FB2451" w:rsidP="00B23BF8">
      <w:pPr>
        <w:ind w:left="851"/>
        <w:rPr>
          <w:sz w:val="24"/>
          <w:szCs w:val="24"/>
          <w:u w:val="single"/>
        </w:rPr>
      </w:pPr>
      <w:r w:rsidRPr="002A52D1">
        <w:rPr>
          <w:sz w:val="24"/>
          <w:szCs w:val="24"/>
          <w:u w:val="single"/>
        </w:rPr>
        <w:t>Total gastrektomi</w:t>
      </w:r>
    </w:p>
    <w:p w14:paraId="06EF9E6A" w14:textId="77777777" w:rsidR="00FB2451" w:rsidRPr="006D7C39" w:rsidRDefault="00FB2451" w:rsidP="00B23BF8">
      <w:pPr>
        <w:ind w:left="851"/>
        <w:rPr>
          <w:sz w:val="24"/>
          <w:szCs w:val="24"/>
        </w:rPr>
      </w:pPr>
    </w:p>
    <w:p w14:paraId="319CFEFB" w14:textId="77777777" w:rsidR="00FB2451" w:rsidRPr="006D7C39" w:rsidRDefault="00FB2451" w:rsidP="00B23BF8">
      <w:pPr>
        <w:ind w:left="851"/>
        <w:rPr>
          <w:sz w:val="24"/>
          <w:szCs w:val="24"/>
        </w:rPr>
      </w:pPr>
      <w:r w:rsidRPr="006D7C39">
        <w:rPr>
          <w:sz w:val="24"/>
          <w:szCs w:val="24"/>
        </w:rPr>
        <w:t>Biotilgængeligheden af nilotinib kan blive reduceret hos patienter med total gastrektomi (se pkt. 5.2). Det bør overvejes at foretage hyppigere opfølgning af disse patienter.</w:t>
      </w:r>
    </w:p>
    <w:p w14:paraId="6EEEBF0B" w14:textId="77777777" w:rsidR="00FB2451" w:rsidRPr="006D7C39" w:rsidRDefault="00FB2451" w:rsidP="00B23BF8">
      <w:pPr>
        <w:ind w:left="851"/>
        <w:rPr>
          <w:sz w:val="24"/>
          <w:szCs w:val="24"/>
        </w:rPr>
      </w:pPr>
    </w:p>
    <w:p w14:paraId="5823FD5C" w14:textId="77777777" w:rsidR="00FB2451" w:rsidRPr="002A52D1" w:rsidRDefault="00FB2451" w:rsidP="00B23BF8">
      <w:pPr>
        <w:ind w:left="851"/>
        <w:rPr>
          <w:sz w:val="24"/>
          <w:szCs w:val="24"/>
          <w:u w:val="single"/>
        </w:rPr>
      </w:pPr>
      <w:r w:rsidRPr="002A52D1">
        <w:rPr>
          <w:sz w:val="24"/>
          <w:szCs w:val="24"/>
          <w:u w:val="single"/>
        </w:rPr>
        <w:t>Tumor lysis-syndrom</w:t>
      </w:r>
    </w:p>
    <w:p w14:paraId="77BB8FB4" w14:textId="77777777" w:rsidR="00FB2451" w:rsidRPr="006D7C39" w:rsidRDefault="00FB2451" w:rsidP="00B23BF8">
      <w:pPr>
        <w:ind w:left="851"/>
        <w:rPr>
          <w:sz w:val="24"/>
          <w:szCs w:val="24"/>
        </w:rPr>
      </w:pPr>
    </w:p>
    <w:p w14:paraId="7184F20F" w14:textId="77777777" w:rsidR="00FB2451" w:rsidRPr="006D7C39" w:rsidRDefault="00FB2451" w:rsidP="00B23BF8">
      <w:pPr>
        <w:ind w:left="851"/>
        <w:rPr>
          <w:sz w:val="24"/>
          <w:szCs w:val="24"/>
        </w:rPr>
      </w:pPr>
      <w:r w:rsidRPr="006D7C39">
        <w:rPr>
          <w:sz w:val="24"/>
          <w:szCs w:val="24"/>
        </w:rPr>
        <w:t>På grund af risikoen for tumor lysis syndrom (TLS) anbefales korrektion af klinisk signifikant dehydrering og behandling af forhøjede urinsyreniveauer før påbegyndelse af behandling med nilotinib (se pkt. 4.8).</w:t>
      </w:r>
    </w:p>
    <w:p w14:paraId="14472B74" w14:textId="77777777" w:rsidR="00FB2451" w:rsidRPr="006D7C39" w:rsidRDefault="00FB2451" w:rsidP="00B23BF8">
      <w:pPr>
        <w:ind w:left="851"/>
        <w:rPr>
          <w:spacing w:val="-2"/>
          <w:sz w:val="24"/>
          <w:szCs w:val="24"/>
        </w:rPr>
      </w:pPr>
    </w:p>
    <w:p w14:paraId="095ABA51" w14:textId="77777777" w:rsidR="00FB2451" w:rsidRPr="002A52D1" w:rsidRDefault="00FB2451" w:rsidP="00B23BF8">
      <w:pPr>
        <w:ind w:left="851"/>
        <w:rPr>
          <w:sz w:val="24"/>
          <w:szCs w:val="24"/>
          <w:u w:val="single"/>
        </w:rPr>
      </w:pPr>
      <w:r w:rsidRPr="002A52D1">
        <w:rPr>
          <w:sz w:val="24"/>
          <w:szCs w:val="24"/>
          <w:u w:val="single"/>
        </w:rPr>
        <w:t>Pædiatrisk population</w:t>
      </w:r>
    </w:p>
    <w:p w14:paraId="78AA593D" w14:textId="77777777" w:rsidR="00FB2451" w:rsidRPr="006D7C39" w:rsidRDefault="00FB2451" w:rsidP="00B23BF8">
      <w:pPr>
        <w:ind w:left="851"/>
        <w:rPr>
          <w:sz w:val="24"/>
          <w:szCs w:val="24"/>
        </w:rPr>
      </w:pPr>
    </w:p>
    <w:p w14:paraId="3A2E729F" w14:textId="77777777" w:rsidR="00FB2451" w:rsidRPr="006D7C39" w:rsidRDefault="00FB2451" w:rsidP="00B23BF8">
      <w:pPr>
        <w:ind w:left="851"/>
        <w:rPr>
          <w:sz w:val="24"/>
          <w:szCs w:val="24"/>
        </w:rPr>
      </w:pPr>
      <w:r w:rsidRPr="006D7C39">
        <w:rPr>
          <w:sz w:val="24"/>
          <w:szCs w:val="24"/>
        </w:rPr>
        <w:t>Anormale laboratorieværdier som milde til moderate, forbigående, forhøjede aminotransferaser og totalt bilirubin er observeret hos børn med højere frekvens end hos voksne, hvilket indikerer en højere risiko for hepatotoksicitet hos den pædiatriske population (se pkt. 4.8). Leverfunktionen (niveauer af bilirubin- og levertransaminaser) bør overvåges månedligt eller på klinisk indikation. Forhøjet bilirubin og levertransaminaser bør håndteres ved midlertidigt at tilbageholde nilotinib, reducere dosis og/eller seponering af nilotinib (se pkt. 4.2). Et studie udført på den pædiatriske CML-population har dokumenteret væksthæmning hos patienter behandlet med nilotinib (se pkt. 4.8). Der anbefales tæt monitorering af pædiatriske patienters vækst under behandling med nilotinib.</w:t>
      </w:r>
    </w:p>
    <w:p w14:paraId="22F0022C" w14:textId="77777777" w:rsidR="00FB2451" w:rsidRPr="006D7C39" w:rsidRDefault="00FB2451" w:rsidP="00B23BF8">
      <w:pPr>
        <w:ind w:left="851"/>
        <w:rPr>
          <w:sz w:val="24"/>
          <w:szCs w:val="24"/>
        </w:rPr>
      </w:pPr>
    </w:p>
    <w:p w14:paraId="6C90259A" w14:textId="77777777" w:rsidR="00FB2451" w:rsidRPr="002A52D1" w:rsidRDefault="00FB2451" w:rsidP="00B23BF8">
      <w:pPr>
        <w:ind w:left="851"/>
        <w:rPr>
          <w:sz w:val="24"/>
          <w:szCs w:val="24"/>
          <w:u w:val="single"/>
        </w:rPr>
      </w:pPr>
      <w:r w:rsidRPr="002A52D1">
        <w:rPr>
          <w:sz w:val="24"/>
          <w:szCs w:val="24"/>
          <w:u w:val="single"/>
        </w:rPr>
        <w:t>Lactose</w:t>
      </w:r>
    </w:p>
    <w:p w14:paraId="13FA67B2" w14:textId="77777777" w:rsidR="00FB2451" w:rsidRPr="006D7C39" w:rsidRDefault="00FB2451" w:rsidP="00B23BF8">
      <w:pPr>
        <w:ind w:left="851"/>
        <w:rPr>
          <w:sz w:val="24"/>
          <w:szCs w:val="24"/>
        </w:rPr>
      </w:pPr>
      <w:r w:rsidRPr="006D7C39">
        <w:rPr>
          <w:sz w:val="24"/>
          <w:szCs w:val="24"/>
        </w:rPr>
        <w:t>Dette lægemiddel indeholder lactose. Bør ikke anvendes til patienter med hereditær galactoseintolerans, total lactasemangel eller glucose/galactosemalabsorption.</w:t>
      </w:r>
    </w:p>
    <w:p w14:paraId="0868CDD7" w14:textId="77777777" w:rsidR="00FB2451" w:rsidRPr="006D7C39" w:rsidRDefault="00FB2451" w:rsidP="00B23BF8">
      <w:pPr>
        <w:ind w:left="851"/>
        <w:rPr>
          <w:sz w:val="24"/>
          <w:szCs w:val="24"/>
        </w:rPr>
      </w:pPr>
    </w:p>
    <w:p w14:paraId="37AD7118" w14:textId="77777777" w:rsidR="00FB2451" w:rsidRPr="002A52D1" w:rsidRDefault="00FB2451" w:rsidP="00B23BF8">
      <w:pPr>
        <w:ind w:left="851"/>
        <w:rPr>
          <w:sz w:val="24"/>
          <w:szCs w:val="24"/>
          <w:u w:val="single"/>
        </w:rPr>
      </w:pPr>
      <w:r w:rsidRPr="002A52D1">
        <w:rPr>
          <w:sz w:val="24"/>
          <w:szCs w:val="24"/>
          <w:u w:val="single"/>
        </w:rPr>
        <w:t>Natrium</w:t>
      </w:r>
    </w:p>
    <w:p w14:paraId="13D88435" w14:textId="77777777" w:rsidR="00FB2451" w:rsidRPr="006D7C39" w:rsidRDefault="00FB2451" w:rsidP="00B23BF8">
      <w:pPr>
        <w:ind w:left="851"/>
        <w:rPr>
          <w:sz w:val="24"/>
          <w:szCs w:val="24"/>
        </w:rPr>
      </w:pPr>
      <w:r w:rsidRPr="006D7C39">
        <w:rPr>
          <w:sz w:val="24"/>
          <w:szCs w:val="24"/>
        </w:rPr>
        <w:t>Dette lægemiddel indeholder mindre end 1 mmol (23 mg) natrium pr. dosis, dvs. det er i det væsentlige natriumfrit.</w:t>
      </w:r>
    </w:p>
    <w:p w14:paraId="23E43434" w14:textId="77777777" w:rsidR="009260DE" w:rsidRPr="006D7C39" w:rsidRDefault="009260DE" w:rsidP="009260DE">
      <w:pPr>
        <w:tabs>
          <w:tab w:val="left" w:pos="851"/>
        </w:tabs>
        <w:ind w:left="851"/>
        <w:rPr>
          <w:sz w:val="24"/>
          <w:szCs w:val="24"/>
        </w:rPr>
      </w:pPr>
    </w:p>
    <w:p w14:paraId="04B36930" w14:textId="77777777" w:rsidR="009260DE" w:rsidRPr="006D7C39" w:rsidRDefault="009260DE" w:rsidP="009260DE">
      <w:pPr>
        <w:tabs>
          <w:tab w:val="left" w:pos="851"/>
        </w:tabs>
        <w:ind w:left="851" w:hanging="851"/>
        <w:rPr>
          <w:b/>
          <w:sz w:val="24"/>
          <w:szCs w:val="24"/>
        </w:rPr>
      </w:pPr>
      <w:r w:rsidRPr="006D7C39">
        <w:rPr>
          <w:b/>
          <w:sz w:val="24"/>
          <w:szCs w:val="24"/>
        </w:rPr>
        <w:t>4.5</w:t>
      </w:r>
      <w:r w:rsidRPr="006D7C39">
        <w:rPr>
          <w:b/>
          <w:sz w:val="24"/>
          <w:szCs w:val="24"/>
        </w:rPr>
        <w:tab/>
        <w:t>Interaktion med andre lægemidler og andre former for interaktion</w:t>
      </w:r>
    </w:p>
    <w:p w14:paraId="65E1B731" w14:textId="77777777" w:rsidR="00FB2451" w:rsidRPr="006D7C39" w:rsidRDefault="00FB2451" w:rsidP="00B23BF8">
      <w:pPr>
        <w:ind w:left="851"/>
        <w:rPr>
          <w:sz w:val="24"/>
          <w:szCs w:val="24"/>
        </w:rPr>
      </w:pPr>
      <w:r w:rsidRPr="006D7C39">
        <w:rPr>
          <w:sz w:val="24"/>
          <w:szCs w:val="24"/>
        </w:rPr>
        <w:t>Nilotinib kan gives i kombination med hæmatopoietiske vækstfaktorer som erythropoietin eller granulocytkoloni-stimulerende faktor (G-CSF), hvis dette er klinisk indiceret. Det kan gives med hydroxyurea eller anagrelid, hvis dette er klinisk indiceret.</w:t>
      </w:r>
    </w:p>
    <w:p w14:paraId="1F3DADD7" w14:textId="77777777" w:rsidR="00FB2451" w:rsidRPr="006D7C39" w:rsidRDefault="00FB2451" w:rsidP="00B23BF8">
      <w:pPr>
        <w:ind w:left="851"/>
        <w:rPr>
          <w:sz w:val="24"/>
          <w:szCs w:val="24"/>
        </w:rPr>
      </w:pPr>
    </w:p>
    <w:p w14:paraId="1C42DF2F" w14:textId="77777777" w:rsidR="00FB2451" w:rsidRPr="006D7C39" w:rsidRDefault="00FB2451" w:rsidP="00B23BF8">
      <w:pPr>
        <w:ind w:left="851"/>
        <w:rPr>
          <w:sz w:val="24"/>
          <w:szCs w:val="24"/>
          <w:u w:val="single"/>
        </w:rPr>
      </w:pPr>
      <w:r w:rsidRPr="006D7C39">
        <w:rPr>
          <w:sz w:val="24"/>
          <w:szCs w:val="24"/>
        </w:rPr>
        <w:t>Nilotinib metaboliseres hovedsageligt i leveren, og det formodes at CYP3A4 er den væsentligste bidragsyder til den oxidative metabolisme. Nilotinib er også substrat for multiefflukspumpen P-glykoprotein (P-gp). Derfor kan absorption og efterfølgende elimination af systemisk absorberet nilotinib påvirkes af lægemidler, der påvirker CYP3A4 og/eller P-gp.</w:t>
      </w:r>
    </w:p>
    <w:p w14:paraId="4C78CBE4" w14:textId="77777777" w:rsidR="00FB2451" w:rsidRPr="006D7C39" w:rsidRDefault="00FB2451" w:rsidP="00B23BF8">
      <w:pPr>
        <w:ind w:left="851"/>
        <w:rPr>
          <w:sz w:val="24"/>
          <w:szCs w:val="24"/>
          <w:u w:val="single"/>
        </w:rPr>
      </w:pPr>
    </w:p>
    <w:p w14:paraId="5132BE0C" w14:textId="77777777" w:rsidR="00FB2451" w:rsidRPr="006D7C39" w:rsidRDefault="00FB2451" w:rsidP="00B23BF8">
      <w:pPr>
        <w:ind w:left="851"/>
        <w:rPr>
          <w:sz w:val="24"/>
          <w:szCs w:val="24"/>
        </w:rPr>
      </w:pPr>
      <w:r w:rsidRPr="006D7C39">
        <w:rPr>
          <w:sz w:val="24"/>
          <w:szCs w:val="24"/>
          <w:u w:val="single"/>
        </w:rPr>
        <w:t>Substanser, der kan øge serumkoncentrationerne af nilotinib</w:t>
      </w:r>
    </w:p>
    <w:p w14:paraId="22B1B27F" w14:textId="77777777" w:rsidR="00FB2451" w:rsidRPr="006D7C39" w:rsidRDefault="00FB2451" w:rsidP="00B23BF8">
      <w:pPr>
        <w:ind w:left="851"/>
        <w:rPr>
          <w:sz w:val="24"/>
          <w:szCs w:val="24"/>
        </w:rPr>
      </w:pPr>
    </w:p>
    <w:p w14:paraId="16196757" w14:textId="77777777" w:rsidR="00FB2451" w:rsidRPr="006D7C39" w:rsidRDefault="00FB2451" w:rsidP="00B23BF8">
      <w:pPr>
        <w:ind w:left="851"/>
        <w:rPr>
          <w:sz w:val="24"/>
          <w:szCs w:val="24"/>
        </w:rPr>
      </w:pPr>
      <w:r w:rsidRPr="006D7C39">
        <w:rPr>
          <w:sz w:val="24"/>
          <w:szCs w:val="24"/>
        </w:rPr>
        <w:t>Samtidig administration af nilotinib og imatinib (substrat og moderator af P-gp og CYP3A4) havde en svagt hæmmende effekt på CYP3A4 og/eller P-gp. AUC for imatinib steg med 18-39 %, og AUC for nilotinib steg med 18-40 %. Det er usandsynligt, at disse forandringer er klinisk vigtige.</w:t>
      </w:r>
    </w:p>
    <w:p w14:paraId="679E26BB" w14:textId="77777777" w:rsidR="00FB2451" w:rsidRPr="006D7C39" w:rsidRDefault="00FB2451" w:rsidP="00B23BF8">
      <w:pPr>
        <w:ind w:left="851"/>
        <w:rPr>
          <w:sz w:val="24"/>
          <w:szCs w:val="24"/>
        </w:rPr>
      </w:pPr>
    </w:p>
    <w:p w14:paraId="3940C1A1" w14:textId="77777777" w:rsidR="00FB2451" w:rsidRPr="006D7C39" w:rsidRDefault="00FB2451" w:rsidP="00B23BF8">
      <w:pPr>
        <w:ind w:left="851"/>
        <w:rPr>
          <w:sz w:val="24"/>
          <w:szCs w:val="24"/>
        </w:rPr>
      </w:pPr>
      <w:r w:rsidRPr="006D7C39">
        <w:rPr>
          <w:sz w:val="24"/>
          <w:szCs w:val="24"/>
        </w:rPr>
        <w:t>Eksponeringen for nilotinib hos raske forsøgspersoner 3-dobledes ved samtidig administration med den potente CYP3A4-hæmmer ketoconazol. Samtidig behandling med potente CYP3A4-hæmmere, inkl. ketoconazol, itraconazol, voriconazol, ritonavir, clarithromycin og telithromycin, bør derfor undgås (se pkt. 4.4). Øget eksponering for nilotinib kan muligvis også forventes med moderate CYP3A4-hæmmere. Samtidig behandling med alternative lægemidler uden eller med minimal CYP3A4-hæmning bør overvejes.</w:t>
      </w:r>
    </w:p>
    <w:p w14:paraId="04511456" w14:textId="77777777" w:rsidR="00FB2451" w:rsidRPr="006D7C39" w:rsidRDefault="00FB2451" w:rsidP="00B23BF8">
      <w:pPr>
        <w:ind w:left="851"/>
        <w:rPr>
          <w:sz w:val="24"/>
          <w:szCs w:val="24"/>
        </w:rPr>
      </w:pPr>
    </w:p>
    <w:p w14:paraId="3585C85D" w14:textId="77777777" w:rsidR="00FB2451" w:rsidRPr="006D7C39" w:rsidRDefault="00FB2451" w:rsidP="00B23BF8">
      <w:pPr>
        <w:ind w:left="851"/>
        <w:rPr>
          <w:sz w:val="24"/>
          <w:szCs w:val="24"/>
        </w:rPr>
      </w:pPr>
      <w:r w:rsidRPr="006D7C39">
        <w:rPr>
          <w:sz w:val="24"/>
          <w:szCs w:val="24"/>
          <w:u w:val="single"/>
        </w:rPr>
        <w:t>Substanser, der kan mindske serumkoncentrationerne af nilotinib</w:t>
      </w:r>
    </w:p>
    <w:p w14:paraId="68645633" w14:textId="77777777" w:rsidR="00FB2451" w:rsidRPr="006D7C39" w:rsidRDefault="00FB2451" w:rsidP="00B23BF8">
      <w:pPr>
        <w:ind w:left="851"/>
        <w:rPr>
          <w:sz w:val="24"/>
          <w:szCs w:val="24"/>
        </w:rPr>
      </w:pPr>
    </w:p>
    <w:p w14:paraId="6C4BC821" w14:textId="77777777" w:rsidR="00FB2451" w:rsidRPr="006D7C39" w:rsidRDefault="00FB2451" w:rsidP="00B23BF8">
      <w:pPr>
        <w:ind w:left="851"/>
        <w:rPr>
          <w:sz w:val="24"/>
          <w:szCs w:val="24"/>
        </w:rPr>
      </w:pPr>
      <w:r w:rsidRPr="006D7C39">
        <w:rPr>
          <w:sz w:val="24"/>
          <w:szCs w:val="24"/>
        </w:rPr>
        <w:t>Rifampicin, en potent CYP3A4-inducer, nedsætter nilotinib C</w:t>
      </w:r>
      <w:r w:rsidRPr="006D7C39">
        <w:rPr>
          <w:sz w:val="24"/>
          <w:szCs w:val="24"/>
          <w:vertAlign w:val="subscript"/>
        </w:rPr>
        <w:t>max</w:t>
      </w:r>
      <w:r w:rsidRPr="006D7C39">
        <w:rPr>
          <w:sz w:val="24"/>
          <w:szCs w:val="24"/>
        </w:rPr>
        <w:t xml:space="preserve"> med 64 % og reducerer nilotinib AUC med 80 %. Rifampicin og nilotinib må ikke anvendes samtidig.</w:t>
      </w:r>
    </w:p>
    <w:p w14:paraId="32497F84" w14:textId="77777777" w:rsidR="00FB2451" w:rsidRPr="006D7C39" w:rsidRDefault="00FB2451" w:rsidP="00B23BF8">
      <w:pPr>
        <w:ind w:left="851"/>
        <w:rPr>
          <w:sz w:val="24"/>
          <w:szCs w:val="24"/>
        </w:rPr>
      </w:pPr>
    </w:p>
    <w:p w14:paraId="48ADC996" w14:textId="77777777" w:rsidR="00FB2451" w:rsidRPr="006D7C39" w:rsidRDefault="00FB2451" w:rsidP="00B23BF8">
      <w:pPr>
        <w:ind w:left="851"/>
        <w:rPr>
          <w:sz w:val="24"/>
          <w:szCs w:val="24"/>
        </w:rPr>
      </w:pPr>
      <w:r w:rsidRPr="006D7C39">
        <w:rPr>
          <w:sz w:val="24"/>
          <w:szCs w:val="24"/>
        </w:rPr>
        <w:t>Samtidig administration af andre lægemidler, som inducerer CYP3A4 (f.eks. phenytoin, carbamazepin, phenobarbital og perikon), kan ligeledes sandsynligvis mindske eksponeringen for nilotinib i klinisk relevant grad. Man bør vælge alternative stoffer med mindre enzyminduktionspotentiale hos patienter, for hvem CYP3A4-inducere er indiceret.</w:t>
      </w:r>
    </w:p>
    <w:p w14:paraId="4E1B6924" w14:textId="77777777" w:rsidR="00FB2451" w:rsidRPr="006D7C39" w:rsidRDefault="00FB2451" w:rsidP="00B23BF8">
      <w:pPr>
        <w:ind w:left="851"/>
        <w:rPr>
          <w:sz w:val="24"/>
          <w:szCs w:val="24"/>
        </w:rPr>
      </w:pPr>
    </w:p>
    <w:p w14:paraId="0C9D6844" w14:textId="77777777" w:rsidR="00FB2451" w:rsidRPr="006D7C39" w:rsidRDefault="00FB2451" w:rsidP="00B23BF8">
      <w:pPr>
        <w:ind w:left="851"/>
        <w:rPr>
          <w:sz w:val="24"/>
          <w:szCs w:val="24"/>
        </w:rPr>
      </w:pPr>
      <w:r w:rsidRPr="006D7C39">
        <w:rPr>
          <w:sz w:val="24"/>
          <w:szCs w:val="24"/>
        </w:rPr>
        <w:t>Nilotinibs opløselighed er pH-afhængig med lavere opløselighed ved højere pH. Gastrisk pH var markant øget, men absorptionen af nilotinib var kun let nedsat (27 % nedsættelse af C</w:t>
      </w:r>
      <w:r w:rsidRPr="006D7C39">
        <w:rPr>
          <w:sz w:val="24"/>
          <w:szCs w:val="24"/>
          <w:vertAlign w:val="subscript"/>
        </w:rPr>
        <w:t>max</w:t>
      </w:r>
      <w:r w:rsidRPr="006D7C39">
        <w:rPr>
          <w:sz w:val="24"/>
          <w:szCs w:val="24"/>
        </w:rPr>
        <w:t xml:space="preserve"> og 34 % nedsættelse af AUC</w:t>
      </w:r>
      <w:r w:rsidRPr="006D7C39">
        <w:rPr>
          <w:sz w:val="24"/>
          <w:szCs w:val="24"/>
          <w:vertAlign w:val="subscript"/>
        </w:rPr>
        <w:t>0-∞</w:t>
      </w:r>
      <w:r w:rsidRPr="006D7C39">
        <w:rPr>
          <w:sz w:val="24"/>
          <w:szCs w:val="24"/>
        </w:rPr>
        <w:t>) i raske frivillige, der fik esomeprazol på 40 mg 1 gang dagligt i 5 dage. Nilotinib kan anvendes samtidig med esomeprazol eller andre protonpumpehæmmere efter behov.</w:t>
      </w:r>
    </w:p>
    <w:p w14:paraId="0DB5B88C" w14:textId="77777777" w:rsidR="00FB2451" w:rsidRPr="006D7C39" w:rsidRDefault="00FB2451" w:rsidP="00B23BF8">
      <w:pPr>
        <w:ind w:left="851"/>
        <w:rPr>
          <w:sz w:val="24"/>
          <w:szCs w:val="24"/>
        </w:rPr>
      </w:pPr>
    </w:p>
    <w:p w14:paraId="0F757D0C" w14:textId="77777777" w:rsidR="00FB2451" w:rsidRPr="006D7C39" w:rsidRDefault="00FB2451" w:rsidP="00B23BF8">
      <w:pPr>
        <w:ind w:left="851"/>
        <w:rPr>
          <w:sz w:val="24"/>
          <w:szCs w:val="24"/>
        </w:rPr>
      </w:pPr>
      <w:r w:rsidRPr="006D7C39">
        <w:rPr>
          <w:sz w:val="24"/>
          <w:szCs w:val="24"/>
        </w:rPr>
        <w:t>I et studie med raske forsøgspersoner, blev der ikke observeret nogen signifikant ændring i nilotinibs farmakokinetik når en enkelt 400 mg dosis af nilotinib blev administreret 10 timer efter og 2 timer før famotidin. Når samtidig brug af en H</w:t>
      </w:r>
      <w:r w:rsidRPr="006D7C39">
        <w:rPr>
          <w:sz w:val="24"/>
          <w:szCs w:val="24"/>
          <w:vertAlign w:val="subscript"/>
        </w:rPr>
        <w:t>2</w:t>
      </w:r>
      <w:r w:rsidRPr="006D7C39">
        <w:rPr>
          <w:sz w:val="24"/>
          <w:szCs w:val="24"/>
        </w:rPr>
        <w:t>-blokker er nødvendig, kan den derfor administreres ca. 10 timer før og ca. 2 timer efter nilotinib.</w:t>
      </w:r>
    </w:p>
    <w:p w14:paraId="294AF2F4" w14:textId="77777777" w:rsidR="00FB2451" w:rsidRPr="006D7C39" w:rsidRDefault="00FB2451" w:rsidP="00B23BF8">
      <w:pPr>
        <w:ind w:left="851"/>
        <w:rPr>
          <w:sz w:val="24"/>
          <w:szCs w:val="24"/>
        </w:rPr>
      </w:pPr>
    </w:p>
    <w:p w14:paraId="3B5739F5" w14:textId="06DE36E2" w:rsidR="00FB2451" w:rsidRPr="006D7C39" w:rsidRDefault="00FB2451" w:rsidP="00B23BF8">
      <w:pPr>
        <w:ind w:left="851"/>
        <w:rPr>
          <w:sz w:val="24"/>
          <w:szCs w:val="24"/>
        </w:rPr>
      </w:pPr>
      <w:r w:rsidRPr="006D7C39">
        <w:rPr>
          <w:sz w:val="24"/>
          <w:szCs w:val="24"/>
        </w:rPr>
        <w:t>I det samme studie som nævnt ovenfor var der ingen ændringer i nilotinibs farmakokinetik ved administrationen af et antacidum (aluminiumhydroxid/magnesium</w:t>
      </w:r>
      <w:r w:rsidR="00BF2096">
        <w:rPr>
          <w:sz w:val="24"/>
          <w:szCs w:val="24"/>
        </w:rPr>
        <w:softHyphen/>
      </w:r>
      <w:r w:rsidRPr="006D7C39">
        <w:rPr>
          <w:sz w:val="24"/>
          <w:szCs w:val="24"/>
        </w:rPr>
        <w:t>hydroxid/simethicon) 2 timer før eller efter en enkelt 400 mg dosis af nilotinib. Hvis det er nødvendigt, kan et antacidum derfor administreres ca. 2 timer før eller efter nilotinib.</w:t>
      </w:r>
    </w:p>
    <w:p w14:paraId="1C573224" w14:textId="77777777" w:rsidR="00FB2451" w:rsidRPr="006D7C39" w:rsidRDefault="00FB2451" w:rsidP="00B23BF8">
      <w:pPr>
        <w:ind w:left="851"/>
        <w:rPr>
          <w:sz w:val="24"/>
          <w:szCs w:val="24"/>
        </w:rPr>
      </w:pPr>
    </w:p>
    <w:p w14:paraId="582B4327" w14:textId="77777777" w:rsidR="00FB2451" w:rsidRPr="006D7C39" w:rsidRDefault="00FB2451" w:rsidP="00B23BF8">
      <w:pPr>
        <w:ind w:left="851"/>
        <w:rPr>
          <w:sz w:val="24"/>
          <w:szCs w:val="24"/>
        </w:rPr>
      </w:pPr>
      <w:r w:rsidRPr="006D7C39">
        <w:rPr>
          <w:sz w:val="24"/>
          <w:szCs w:val="24"/>
          <w:u w:val="single"/>
        </w:rPr>
        <w:t>Substanser, hvis systemiske koncentration kan ændres af nilotinib</w:t>
      </w:r>
    </w:p>
    <w:p w14:paraId="0EBC123A" w14:textId="77777777" w:rsidR="00FB2451" w:rsidRPr="006D7C39" w:rsidRDefault="00FB2451" w:rsidP="00B23BF8">
      <w:pPr>
        <w:ind w:left="851"/>
        <w:rPr>
          <w:sz w:val="24"/>
          <w:szCs w:val="24"/>
        </w:rPr>
      </w:pPr>
    </w:p>
    <w:p w14:paraId="6013F37D" w14:textId="77777777" w:rsidR="00FB2451" w:rsidRPr="006D7C39" w:rsidRDefault="00FB2451" w:rsidP="00B23BF8">
      <w:pPr>
        <w:ind w:left="851"/>
        <w:rPr>
          <w:sz w:val="24"/>
          <w:szCs w:val="24"/>
        </w:rPr>
      </w:pPr>
      <w:r w:rsidRPr="006D7C39">
        <w:rPr>
          <w:i/>
          <w:sz w:val="24"/>
          <w:szCs w:val="24"/>
        </w:rPr>
        <w:t>In vitro</w:t>
      </w:r>
      <w:r w:rsidRPr="006D7C39">
        <w:rPr>
          <w:iCs/>
          <w:sz w:val="24"/>
          <w:szCs w:val="24"/>
        </w:rPr>
        <w:t xml:space="preserve"> er nilotinib en relativt </w:t>
      </w:r>
      <w:proofErr w:type="gramStart"/>
      <w:r w:rsidRPr="006D7C39">
        <w:rPr>
          <w:iCs/>
          <w:sz w:val="24"/>
          <w:szCs w:val="24"/>
        </w:rPr>
        <w:t>stærk</w:t>
      </w:r>
      <w:proofErr w:type="gramEnd"/>
      <w:r w:rsidRPr="006D7C39">
        <w:rPr>
          <w:iCs/>
          <w:sz w:val="24"/>
          <w:szCs w:val="24"/>
        </w:rPr>
        <w:t xml:space="preserve"> hæmmer af CYP3A4, CYP2C8, CYP2C9, CYP2D6 og UGT1A1, hvor CYP2C9 har den laveste Ki-værdi (Ki = 0,13 mikroM).</w:t>
      </w:r>
    </w:p>
    <w:p w14:paraId="7870F9FE" w14:textId="77777777" w:rsidR="00FB2451" w:rsidRPr="006D7C39" w:rsidRDefault="00FB2451" w:rsidP="00B23BF8">
      <w:pPr>
        <w:ind w:left="851"/>
        <w:rPr>
          <w:sz w:val="24"/>
          <w:szCs w:val="24"/>
        </w:rPr>
      </w:pPr>
    </w:p>
    <w:p w14:paraId="21338195" w14:textId="77777777" w:rsidR="00FB2451" w:rsidRPr="006D7C39" w:rsidRDefault="00FB2451" w:rsidP="00B23BF8">
      <w:pPr>
        <w:ind w:left="851"/>
        <w:rPr>
          <w:sz w:val="24"/>
          <w:szCs w:val="24"/>
        </w:rPr>
      </w:pPr>
      <w:r w:rsidRPr="006D7C39">
        <w:rPr>
          <w:sz w:val="24"/>
          <w:szCs w:val="24"/>
        </w:rPr>
        <w:t>Et enkeltdosis lægemiddelinteraktionsstudie hos raske forsøgspersoner med 25 mg warfarin, et sensitivt CYP2C9-substrat, og 800 mg nilotinib resulterede ikke i nogle forandringer i warfarins farmakokinetiske parametre eller warfarins farmakodynamiske målinger såsom protrombintid (PT) og international normaliseret ratio (INR). Der er ingen steady-state data. Dette studie tyder på, at en klinisk relevant lægemiddelinteraktion mellem nilotinib og warfarin er mindre sandsynlig op til en dosis på 25 mg warfarin. På grund af mangel på steady-state data anbefales det at kontrollere warfarins farmakodynamiske markører (INR eller PT) efter påbegyndelse af behandling med nilotinib (i det mindste i løbet af de første 2 uger).</w:t>
      </w:r>
    </w:p>
    <w:p w14:paraId="4FFEF1CB" w14:textId="77777777" w:rsidR="00FB2451" w:rsidRPr="006D7C39" w:rsidRDefault="00FB2451" w:rsidP="00B23BF8">
      <w:pPr>
        <w:ind w:left="851"/>
        <w:rPr>
          <w:sz w:val="24"/>
          <w:szCs w:val="24"/>
        </w:rPr>
      </w:pPr>
    </w:p>
    <w:p w14:paraId="028EC939" w14:textId="77777777" w:rsidR="00FB2451" w:rsidRPr="006D7C39" w:rsidRDefault="00FB2451" w:rsidP="00B23BF8">
      <w:pPr>
        <w:ind w:left="851"/>
        <w:rPr>
          <w:sz w:val="24"/>
          <w:szCs w:val="24"/>
        </w:rPr>
      </w:pPr>
      <w:r w:rsidRPr="006D7C39">
        <w:rPr>
          <w:sz w:val="24"/>
          <w:szCs w:val="24"/>
        </w:rPr>
        <w:t>I CML-patienter øger nilotinib 400 mg to gange dagligt i 12 dage den systemiske eksponering (AUC og C</w:t>
      </w:r>
      <w:r w:rsidRPr="006D7C39">
        <w:rPr>
          <w:sz w:val="24"/>
          <w:szCs w:val="24"/>
          <w:vertAlign w:val="subscript"/>
        </w:rPr>
        <w:t>max</w:t>
      </w:r>
      <w:r w:rsidRPr="006D7C39">
        <w:rPr>
          <w:sz w:val="24"/>
          <w:szCs w:val="24"/>
        </w:rPr>
        <w:t>) af oral midazolam (substrat af CYP3A4) henholdsvis 2,6 gange og 2,0 gange. Nilotinib er en moderat CYP3A4-hæmmer. Som resultat kan den systemiske eksponering af andre lægemidler, der primært metaboliseres af CYP3A4 (f.eks. visse HMG-CoA-reduktase-hæmmere), øges, når det administreres sammen med nilotinib. Passende monitorering og dosisjustering kan være nødvendig for lægemidler, der er CYP3A4-substrater og har et snævert terapeutisk indeks (herunder, men ikke begrænset til, alfentanil, ciclosporin, dihydroergotamin, ergotamin, fentanyl, sirolimus og tacrolimus), når de administreres sammen med nilotinib.</w:t>
      </w:r>
    </w:p>
    <w:p w14:paraId="3ACA4655" w14:textId="77777777" w:rsidR="00FB2451" w:rsidRPr="006D7C39" w:rsidRDefault="00FB2451" w:rsidP="00B23BF8">
      <w:pPr>
        <w:ind w:left="851"/>
        <w:rPr>
          <w:sz w:val="24"/>
          <w:szCs w:val="24"/>
        </w:rPr>
      </w:pPr>
    </w:p>
    <w:p w14:paraId="7CF8EE50" w14:textId="77777777" w:rsidR="00FB2451" w:rsidRPr="006D7C39" w:rsidRDefault="00FB2451" w:rsidP="00B23BF8">
      <w:pPr>
        <w:ind w:left="851"/>
        <w:rPr>
          <w:sz w:val="24"/>
          <w:szCs w:val="24"/>
        </w:rPr>
      </w:pPr>
      <w:r w:rsidRPr="006D7C39">
        <w:rPr>
          <w:sz w:val="24"/>
          <w:szCs w:val="24"/>
        </w:rPr>
        <w:t>Kombination af nilotinib med statiner, som hovedsageligt elimineres af CYP3A4, kan øge risikoen for statin-induceret myopati, herunder rabdomyolyse.</w:t>
      </w:r>
    </w:p>
    <w:p w14:paraId="74DB762F" w14:textId="77777777" w:rsidR="00FB2451" w:rsidRPr="006D7C39" w:rsidRDefault="00FB2451" w:rsidP="00B23BF8">
      <w:pPr>
        <w:ind w:left="851"/>
        <w:rPr>
          <w:sz w:val="24"/>
          <w:szCs w:val="24"/>
        </w:rPr>
      </w:pPr>
    </w:p>
    <w:p w14:paraId="2251E47C" w14:textId="77777777" w:rsidR="00FB2451" w:rsidRPr="006D7C39" w:rsidRDefault="00FB2451" w:rsidP="00B23BF8">
      <w:pPr>
        <w:ind w:left="851"/>
        <w:rPr>
          <w:sz w:val="24"/>
          <w:szCs w:val="24"/>
        </w:rPr>
      </w:pPr>
      <w:r w:rsidRPr="006D7C39">
        <w:rPr>
          <w:sz w:val="24"/>
          <w:szCs w:val="24"/>
          <w:u w:val="single"/>
        </w:rPr>
        <w:t>Antiarytmika og andre lægemidler, der kan forlænge QT-intervallet</w:t>
      </w:r>
    </w:p>
    <w:p w14:paraId="3AB722D1" w14:textId="77777777" w:rsidR="00FB2451" w:rsidRPr="006D7C39" w:rsidRDefault="00FB2451" w:rsidP="00B23BF8">
      <w:pPr>
        <w:ind w:left="851"/>
        <w:rPr>
          <w:sz w:val="24"/>
          <w:szCs w:val="24"/>
        </w:rPr>
      </w:pPr>
    </w:p>
    <w:p w14:paraId="1EBF877E" w14:textId="77777777" w:rsidR="00FB2451" w:rsidRPr="006D7C39" w:rsidRDefault="00FB2451" w:rsidP="00B23BF8">
      <w:pPr>
        <w:ind w:left="851"/>
        <w:rPr>
          <w:sz w:val="24"/>
          <w:szCs w:val="24"/>
        </w:rPr>
      </w:pPr>
      <w:r w:rsidRPr="006D7C39">
        <w:rPr>
          <w:sz w:val="24"/>
          <w:szCs w:val="24"/>
        </w:rPr>
        <w:t>Nilotinib bør anvendes med forsigtighed til patienter, som har eller kan udvikle forlænget QT-interval, inkl. patienter, der tager antiarytmiske lægemidler som amiodaron, disopyramid, procainamid, quinidin og sotalol eller andre lægemidler, der kan føre til QT-forlængelse, f.eks. chloroquin, halofantrin, clarithromycin, haloperidol, methadon og moxifloxacin (se pkt. 4.4).</w:t>
      </w:r>
    </w:p>
    <w:p w14:paraId="34BD9EE7" w14:textId="77777777" w:rsidR="00FB2451" w:rsidRPr="006D7C39" w:rsidRDefault="00FB2451" w:rsidP="00B23BF8">
      <w:pPr>
        <w:ind w:left="851"/>
        <w:rPr>
          <w:sz w:val="24"/>
          <w:szCs w:val="24"/>
        </w:rPr>
      </w:pPr>
    </w:p>
    <w:p w14:paraId="6985CB3F" w14:textId="77777777" w:rsidR="00FB2451" w:rsidRPr="006D7C39" w:rsidRDefault="00FB2451" w:rsidP="00B23BF8">
      <w:pPr>
        <w:ind w:left="851"/>
        <w:rPr>
          <w:sz w:val="24"/>
          <w:szCs w:val="24"/>
        </w:rPr>
      </w:pPr>
      <w:r w:rsidRPr="006D7C39">
        <w:rPr>
          <w:sz w:val="24"/>
          <w:szCs w:val="24"/>
          <w:u w:val="single"/>
        </w:rPr>
        <w:t>Interaktion med fødevarer</w:t>
      </w:r>
    </w:p>
    <w:p w14:paraId="4CD32D17" w14:textId="77777777" w:rsidR="00FB2451" w:rsidRPr="006D7C39" w:rsidRDefault="00FB2451" w:rsidP="00B23BF8">
      <w:pPr>
        <w:ind w:left="851"/>
        <w:rPr>
          <w:sz w:val="24"/>
          <w:szCs w:val="24"/>
        </w:rPr>
      </w:pPr>
    </w:p>
    <w:p w14:paraId="5C75B933" w14:textId="77777777" w:rsidR="00FB2451" w:rsidRPr="006D7C39" w:rsidRDefault="00FB2451" w:rsidP="00B23BF8">
      <w:pPr>
        <w:ind w:left="851"/>
        <w:rPr>
          <w:sz w:val="24"/>
          <w:szCs w:val="24"/>
        </w:rPr>
      </w:pPr>
      <w:r w:rsidRPr="006D7C39">
        <w:rPr>
          <w:sz w:val="24"/>
          <w:szCs w:val="24"/>
        </w:rPr>
        <w:t>Absorptionen og biotilgængeligheden af nilotinib øges, hvis det tages sammen med mad, hvilket resulterer i højere serumkoncentration (se pkt. 4.2, 4.4 og 5.2). Grapejuice og andre madvarer, der vides at hæmme CYP3A4, bør undgås.</w:t>
      </w:r>
    </w:p>
    <w:p w14:paraId="2B4EBE4F" w14:textId="77777777" w:rsidR="00FB2451" w:rsidRPr="006D7C39" w:rsidRDefault="00FB2451" w:rsidP="00B23BF8">
      <w:pPr>
        <w:ind w:left="851"/>
        <w:rPr>
          <w:sz w:val="24"/>
          <w:szCs w:val="24"/>
        </w:rPr>
      </w:pPr>
    </w:p>
    <w:p w14:paraId="06E79BF1" w14:textId="77777777" w:rsidR="00FB2451" w:rsidRPr="006D7C39" w:rsidRDefault="00FB2451" w:rsidP="00B23BF8">
      <w:pPr>
        <w:ind w:left="851"/>
        <w:rPr>
          <w:sz w:val="24"/>
          <w:szCs w:val="24"/>
          <w:u w:val="single"/>
        </w:rPr>
      </w:pPr>
      <w:r w:rsidRPr="006D7C39">
        <w:rPr>
          <w:sz w:val="24"/>
          <w:szCs w:val="24"/>
          <w:u w:val="single"/>
        </w:rPr>
        <w:t>Pædiatrisk population</w:t>
      </w:r>
    </w:p>
    <w:p w14:paraId="7E562BB6" w14:textId="77777777" w:rsidR="00FB2451" w:rsidRPr="006D7C39" w:rsidRDefault="00FB2451" w:rsidP="00B23BF8">
      <w:pPr>
        <w:ind w:left="851"/>
        <w:rPr>
          <w:sz w:val="24"/>
          <w:szCs w:val="24"/>
        </w:rPr>
      </w:pPr>
    </w:p>
    <w:p w14:paraId="4AD7EA0A" w14:textId="77777777" w:rsidR="00FB2451" w:rsidRPr="006D7C39" w:rsidRDefault="00FB2451" w:rsidP="00B23BF8">
      <w:pPr>
        <w:ind w:left="851"/>
        <w:rPr>
          <w:sz w:val="24"/>
          <w:szCs w:val="24"/>
        </w:rPr>
      </w:pPr>
      <w:r w:rsidRPr="006D7C39">
        <w:rPr>
          <w:sz w:val="24"/>
          <w:szCs w:val="24"/>
        </w:rPr>
        <w:t>Interaktionsstudier er kun udført hos voksne.</w:t>
      </w:r>
    </w:p>
    <w:p w14:paraId="6375D2BA" w14:textId="77777777" w:rsidR="009260DE" w:rsidRPr="006D7C39" w:rsidRDefault="009260DE" w:rsidP="009260DE">
      <w:pPr>
        <w:tabs>
          <w:tab w:val="left" w:pos="851"/>
        </w:tabs>
        <w:ind w:left="851"/>
        <w:rPr>
          <w:sz w:val="24"/>
          <w:szCs w:val="24"/>
        </w:rPr>
      </w:pPr>
    </w:p>
    <w:p w14:paraId="3A2219E3" w14:textId="77777777" w:rsidR="009260DE" w:rsidRPr="006D7C39" w:rsidRDefault="009260DE" w:rsidP="009260DE">
      <w:pPr>
        <w:tabs>
          <w:tab w:val="left" w:pos="851"/>
        </w:tabs>
        <w:ind w:left="851" w:hanging="851"/>
        <w:rPr>
          <w:b/>
          <w:sz w:val="24"/>
          <w:szCs w:val="24"/>
        </w:rPr>
      </w:pPr>
      <w:r w:rsidRPr="006D7C39">
        <w:rPr>
          <w:b/>
          <w:sz w:val="24"/>
          <w:szCs w:val="24"/>
        </w:rPr>
        <w:t>4.6</w:t>
      </w:r>
      <w:r w:rsidRPr="006D7C39">
        <w:rPr>
          <w:b/>
          <w:sz w:val="24"/>
          <w:szCs w:val="24"/>
        </w:rPr>
        <w:tab/>
      </w:r>
      <w:r w:rsidR="0071241E" w:rsidRPr="006D7C39">
        <w:rPr>
          <w:b/>
          <w:sz w:val="24"/>
          <w:szCs w:val="24"/>
        </w:rPr>
        <w:t>Fertilitet, g</w:t>
      </w:r>
      <w:r w:rsidRPr="006D7C39">
        <w:rPr>
          <w:b/>
          <w:sz w:val="24"/>
          <w:szCs w:val="24"/>
        </w:rPr>
        <w:t>raviditet og amning</w:t>
      </w:r>
    </w:p>
    <w:p w14:paraId="1A8CCCAF" w14:textId="77777777" w:rsidR="002A52D1" w:rsidRDefault="002A52D1" w:rsidP="00B23BF8">
      <w:pPr>
        <w:ind w:left="851"/>
        <w:rPr>
          <w:sz w:val="24"/>
          <w:szCs w:val="24"/>
        </w:rPr>
      </w:pPr>
    </w:p>
    <w:p w14:paraId="7369EF26" w14:textId="6AE2D185" w:rsidR="00FB2451" w:rsidRPr="002A52D1" w:rsidRDefault="00FB2451" w:rsidP="00B23BF8">
      <w:pPr>
        <w:ind w:left="851"/>
        <w:rPr>
          <w:sz w:val="24"/>
          <w:szCs w:val="24"/>
          <w:u w:val="single"/>
        </w:rPr>
      </w:pPr>
      <w:r w:rsidRPr="002A52D1">
        <w:rPr>
          <w:sz w:val="24"/>
          <w:szCs w:val="24"/>
          <w:u w:val="single"/>
        </w:rPr>
        <w:t>Kvinder i den fertile alder/prævention</w:t>
      </w:r>
    </w:p>
    <w:p w14:paraId="42088169" w14:textId="77777777" w:rsidR="00FB2451" w:rsidRPr="006D7C39" w:rsidRDefault="00FB2451" w:rsidP="00B23BF8">
      <w:pPr>
        <w:ind w:left="851"/>
        <w:rPr>
          <w:sz w:val="24"/>
          <w:szCs w:val="24"/>
        </w:rPr>
      </w:pPr>
    </w:p>
    <w:p w14:paraId="5B5975AE" w14:textId="77777777" w:rsidR="00FB2451" w:rsidRPr="006D7C39" w:rsidRDefault="00FB2451" w:rsidP="00B23BF8">
      <w:pPr>
        <w:ind w:left="851"/>
        <w:rPr>
          <w:sz w:val="24"/>
          <w:szCs w:val="24"/>
        </w:rPr>
      </w:pPr>
      <w:r w:rsidRPr="006D7C39">
        <w:rPr>
          <w:sz w:val="24"/>
          <w:szCs w:val="24"/>
        </w:rPr>
        <w:t>Kvinder i den fertile alder skal anvende yderst sikker kontraception under behandling med nilotinib og i to uger efter endt behandling.</w:t>
      </w:r>
    </w:p>
    <w:p w14:paraId="12047A91" w14:textId="77777777" w:rsidR="00FB2451" w:rsidRPr="006D7C39" w:rsidRDefault="00FB2451" w:rsidP="00B23BF8">
      <w:pPr>
        <w:ind w:left="851"/>
        <w:rPr>
          <w:sz w:val="24"/>
          <w:szCs w:val="24"/>
        </w:rPr>
      </w:pPr>
    </w:p>
    <w:p w14:paraId="50DEC4CC" w14:textId="77777777" w:rsidR="00FB2451" w:rsidRPr="002A52D1" w:rsidRDefault="00FB2451" w:rsidP="00B23BF8">
      <w:pPr>
        <w:ind w:left="851"/>
        <w:rPr>
          <w:sz w:val="24"/>
          <w:szCs w:val="24"/>
          <w:u w:val="single"/>
        </w:rPr>
      </w:pPr>
      <w:r w:rsidRPr="002A52D1">
        <w:rPr>
          <w:sz w:val="24"/>
          <w:szCs w:val="24"/>
          <w:u w:val="single"/>
        </w:rPr>
        <w:t>Graviditet</w:t>
      </w:r>
    </w:p>
    <w:p w14:paraId="0D30A1D3" w14:textId="77777777" w:rsidR="00FB2451" w:rsidRPr="006D7C39" w:rsidRDefault="00FB2451" w:rsidP="00B23BF8">
      <w:pPr>
        <w:ind w:left="851"/>
        <w:rPr>
          <w:sz w:val="24"/>
          <w:szCs w:val="24"/>
        </w:rPr>
      </w:pPr>
    </w:p>
    <w:p w14:paraId="1DBCDBB8" w14:textId="77777777" w:rsidR="00FB2451" w:rsidRPr="006D7C39" w:rsidRDefault="00FB2451" w:rsidP="00B23BF8">
      <w:pPr>
        <w:ind w:left="851"/>
        <w:rPr>
          <w:sz w:val="24"/>
          <w:szCs w:val="24"/>
        </w:rPr>
      </w:pPr>
      <w:r w:rsidRPr="006D7C39">
        <w:rPr>
          <w:sz w:val="24"/>
          <w:szCs w:val="24"/>
        </w:rPr>
        <w:t>Der er ingen eller utilstrækkelige data fra anvendelse af nilotinib til gravide kvinder. Dyreforsøg har påvist reproduktionstoksicitet (se pkt. 5.3). Nilotinib bør ikke anvendes under graviditeten, medmindre kvindens kliniske tilstand kræver behandling med nilotinib. Hvis det anvendes under graviditet, skal patienten informeres om den potentielle risiko for fosteret.</w:t>
      </w:r>
    </w:p>
    <w:p w14:paraId="7145E0EE" w14:textId="77777777" w:rsidR="00FB2451" w:rsidRPr="006D7C39" w:rsidRDefault="00FB2451" w:rsidP="00B23BF8">
      <w:pPr>
        <w:ind w:left="851"/>
        <w:rPr>
          <w:sz w:val="24"/>
          <w:szCs w:val="24"/>
        </w:rPr>
      </w:pPr>
    </w:p>
    <w:p w14:paraId="20D3086B" w14:textId="77777777" w:rsidR="00FB2451" w:rsidRPr="006D7C39" w:rsidRDefault="00FB2451" w:rsidP="00B23BF8">
      <w:pPr>
        <w:ind w:left="851"/>
        <w:rPr>
          <w:spacing w:val="-2"/>
          <w:sz w:val="24"/>
          <w:szCs w:val="24"/>
        </w:rPr>
      </w:pPr>
      <w:r w:rsidRPr="006D7C39">
        <w:rPr>
          <w:sz w:val="24"/>
          <w:szCs w:val="24"/>
        </w:rPr>
        <w:t>Hvis en kvinde i behandling med nilotinib overvejer at blive gravid, kan seponering af behandlingen overvejes i henhold til kriterierne for seponering, som beskrevet i pkt. 4.2 og 4.4. Der er begrænset data vedrørende graviditet hos patienter, der er i behandlingsfri remission (TFR). Hvis graviditet er planlagt i løbet af TFR-fasen, skal patienten informeres om potentielt behov for at genoptage behandlingen med nilotinib under graviditeten (se pkt. 4.2 og 4.4).</w:t>
      </w:r>
    </w:p>
    <w:p w14:paraId="5AF6B162" w14:textId="77777777" w:rsidR="00FB2451" w:rsidRPr="006D7C39" w:rsidRDefault="00FB2451" w:rsidP="00B23BF8">
      <w:pPr>
        <w:ind w:left="851"/>
        <w:rPr>
          <w:spacing w:val="-2"/>
          <w:sz w:val="24"/>
          <w:szCs w:val="24"/>
        </w:rPr>
      </w:pPr>
    </w:p>
    <w:p w14:paraId="44FFE580" w14:textId="77777777" w:rsidR="00FB2451" w:rsidRPr="002A52D1" w:rsidRDefault="00FB2451" w:rsidP="00B23BF8">
      <w:pPr>
        <w:ind w:left="851"/>
        <w:rPr>
          <w:sz w:val="24"/>
          <w:szCs w:val="24"/>
          <w:u w:val="single"/>
        </w:rPr>
      </w:pPr>
      <w:r w:rsidRPr="002A52D1">
        <w:rPr>
          <w:sz w:val="24"/>
          <w:szCs w:val="24"/>
          <w:u w:val="single"/>
        </w:rPr>
        <w:t>Amning</w:t>
      </w:r>
    </w:p>
    <w:p w14:paraId="281444BB" w14:textId="77777777" w:rsidR="00FB2451" w:rsidRPr="006D7C39" w:rsidRDefault="00FB2451" w:rsidP="00B23BF8">
      <w:pPr>
        <w:ind w:left="851"/>
        <w:rPr>
          <w:sz w:val="24"/>
          <w:szCs w:val="24"/>
        </w:rPr>
      </w:pPr>
    </w:p>
    <w:p w14:paraId="2C9D7C9F" w14:textId="77777777" w:rsidR="00FB2451" w:rsidRPr="006D7C39" w:rsidRDefault="00FB2451" w:rsidP="00B23BF8">
      <w:pPr>
        <w:ind w:left="851"/>
        <w:rPr>
          <w:sz w:val="24"/>
          <w:szCs w:val="24"/>
        </w:rPr>
      </w:pPr>
      <w:r w:rsidRPr="006D7C39">
        <w:rPr>
          <w:sz w:val="24"/>
          <w:szCs w:val="24"/>
        </w:rPr>
        <w:t>Det er ukendt, om nilotinib udskilles i human mælk. De tilgængelige toksikologiske data fra dyreforsøg viser, at nilotinib udskilles i mælk (se pkt. 5.3). Eftersom en risiko for nyfødte/spædbørn kan ikke udelukkes, må kvinder ikke amme under behandling med Nilotinib og i op til 2 uger efter den sidste dosis.</w:t>
      </w:r>
    </w:p>
    <w:p w14:paraId="30C2AC91" w14:textId="77777777" w:rsidR="00FB2451" w:rsidRPr="006D7C39" w:rsidRDefault="00FB2451" w:rsidP="00B23BF8">
      <w:pPr>
        <w:ind w:left="851"/>
        <w:rPr>
          <w:sz w:val="24"/>
          <w:szCs w:val="24"/>
        </w:rPr>
      </w:pPr>
    </w:p>
    <w:p w14:paraId="3762F11F" w14:textId="77777777" w:rsidR="00FB2451" w:rsidRPr="002A52D1" w:rsidRDefault="00FB2451" w:rsidP="00B23BF8">
      <w:pPr>
        <w:ind w:left="851"/>
        <w:rPr>
          <w:sz w:val="24"/>
          <w:szCs w:val="24"/>
          <w:u w:val="single"/>
        </w:rPr>
      </w:pPr>
      <w:r w:rsidRPr="002A52D1">
        <w:rPr>
          <w:sz w:val="24"/>
          <w:szCs w:val="24"/>
          <w:u w:val="single"/>
        </w:rPr>
        <w:t>Fertilitet</w:t>
      </w:r>
    </w:p>
    <w:p w14:paraId="69C8FFCF" w14:textId="77777777" w:rsidR="00FB2451" w:rsidRPr="006D7C39" w:rsidRDefault="00FB2451" w:rsidP="00B23BF8">
      <w:pPr>
        <w:ind w:left="851"/>
        <w:rPr>
          <w:sz w:val="24"/>
          <w:szCs w:val="24"/>
        </w:rPr>
      </w:pPr>
    </w:p>
    <w:p w14:paraId="5F0AA853" w14:textId="77777777" w:rsidR="00FB2451" w:rsidRPr="006D7C39" w:rsidRDefault="00FB2451" w:rsidP="00B23BF8">
      <w:pPr>
        <w:ind w:left="851"/>
        <w:rPr>
          <w:sz w:val="24"/>
          <w:szCs w:val="24"/>
        </w:rPr>
      </w:pPr>
      <w:r w:rsidRPr="006D7C39">
        <w:rPr>
          <w:sz w:val="24"/>
          <w:szCs w:val="24"/>
        </w:rPr>
        <w:t>Dyreforsøg har ikke påvist effekt på fertiliteten hos hverken han- eller hunrotter (se pkt. 5.3).</w:t>
      </w:r>
    </w:p>
    <w:p w14:paraId="69E8D683" w14:textId="77777777" w:rsidR="009260DE" w:rsidRPr="006D7C39" w:rsidRDefault="009260DE" w:rsidP="009260DE">
      <w:pPr>
        <w:tabs>
          <w:tab w:val="left" w:pos="851"/>
        </w:tabs>
        <w:ind w:left="851"/>
        <w:rPr>
          <w:sz w:val="24"/>
          <w:szCs w:val="24"/>
        </w:rPr>
      </w:pPr>
    </w:p>
    <w:p w14:paraId="247A517C" w14:textId="77777777" w:rsidR="009260DE" w:rsidRPr="006D7C39" w:rsidRDefault="009260DE" w:rsidP="009260DE">
      <w:pPr>
        <w:tabs>
          <w:tab w:val="left" w:pos="851"/>
        </w:tabs>
        <w:ind w:left="851" w:hanging="851"/>
        <w:rPr>
          <w:b/>
          <w:sz w:val="24"/>
          <w:szCs w:val="24"/>
        </w:rPr>
      </w:pPr>
      <w:r w:rsidRPr="006D7C39">
        <w:rPr>
          <w:b/>
          <w:sz w:val="24"/>
          <w:szCs w:val="24"/>
        </w:rPr>
        <w:t>4.7</w:t>
      </w:r>
      <w:r w:rsidRPr="006D7C39">
        <w:rPr>
          <w:b/>
          <w:sz w:val="24"/>
          <w:szCs w:val="24"/>
        </w:rPr>
        <w:tab/>
        <w:t xml:space="preserve">Virkning på evnen til at føre motorkøretøj </w:t>
      </w:r>
      <w:r w:rsidR="0071241E" w:rsidRPr="006D7C39">
        <w:rPr>
          <w:b/>
          <w:sz w:val="24"/>
          <w:szCs w:val="24"/>
        </w:rPr>
        <w:t>og</w:t>
      </w:r>
      <w:r w:rsidRPr="006D7C39">
        <w:rPr>
          <w:b/>
          <w:sz w:val="24"/>
          <w:szCs w:val="24"/>
        </w:rPr>
        <w:t xml:space="preserve"> betjene maskiner</w:t>
      </w:r>
    </w:p>
    <w:p w14:paraId="2B41C583" w14:textId="77777777" w:rsidR="00FB2451" w:rsidRPr="006D7C39" w:rsidRDefault="00FB2451" w:rsidP="00B23BF8">
      <w:pPr>
        <w:ind w:left="851"/>
        <w:rPr>
          <w:sz w:val="24"/>
          <w:szCs w:val="24"/>
        </w:rPr>
      </w:pPr>
      <w:r w:rsidRPr="006D7C39">
        <w:rPr>
          <w:sz w:val="24"/>
          <w:szCs w:val="24"/>
        </w:rPr>
        <w:t>Ikke mærkning.</w:t>
      </w:r>
    </w:p>
    <w:p w14:paraId="45D0E5B2" w14:textId="77777777" w:rsidR="00FB2451" w:rsidRPr="006D7C39" w:rsidRDefault="00FB2451" w:rsidP="00B23BF8">
      <w:pPr>
        <w:ind w:left="851"/>
        <w:rPr>
          <w:sz w:val="24"/>
          <w:szCs w:val="24"/>
        </w:rPr>
      </w:pPr>
      <w:r w:rsidRPr="006D7C39">
        <w:rPr>
          <w:sz w:val="24"/>
          <w:szCs w:val="24"/>
        </w:rPr>
        <w:t>Nilotinib påvirker ikke eller kun i ubetydelig grad evnen til at føre motorkøretøj og betjene maskiner. Det anbefales dog, at patienter, der oplever svimmelhed, træthed, synsforstyrrelser eller andre bivirkninger, som kan påvirke evnen til at føre motorkøretøj eller betjene maskiner, skal afholde sig fra disse aktiviteter, så længe bivirkningerne varer ved (se pkt. 4.8).</w:t>
      </w:r>
    </w:p>
    <w:p w14:paraId="7B8EA124" w14:textId="77777777" w:rsidR="009260DE" w:rsidRPr="006D7C39" w:rsidRDefault="009260DE" w:rsidP="009260DE">
      <w:pPr>
        <w:tabs>
          <w:tab w:val="left" w:pos="851"/>
        </w:tabs>
        <w:ind w:left="851"/>
        <w:rPr>
          <w:sz w:val="24"/>
          <w:szCs w:val="24"/>
        </w:rPr>
      </w:pPr>
    </w:p>
    <w:p w14:paraId="29C8DBD7" w14:textId="77777777" w:rsidR="009260DE" w:rsidRPr="006D7C39" w:rsidRDefault="009260DE" w:rsidP="009260DE">
      <w:pPr>
        <w:tabs>
          <w:tab w:val="left" w:pos="851"/>
        </w:tabs>
        <w:ind w:left="851" w:hanging="851"/>
        <w:rPr>
          <w:b/>
          <w:sz w:val="24"/>
          <w:szCs w:val="24"/>
        </w:rPr>
      </w:pPr>
      <w:r w:rsidRPr="006D7C39">
        <w:rPr>
          <w:b/>
          <w:sz w:val="24"/>
          <w:szCs w:val="24"/>
        </w:rPr>
        <w:t>4.8</w:t>
      </w:r>
      <w:r w:rsidRPr="006D7C39">
        <w:rPr>
          <w:b/>
          <w:sz w:val="24"/>
          <w:szCs w:val="24"/>
        </w:rPr>
        <w:tab/>
        <w:t>Bivirkninger</w:t>
      </w:r>
    </w:p>
    <w:p w14:paraId="434612D2" w14:textId="77777777" w:rsidR="002A52D1" w:rsidRDefault="002A52D1" w:rsidP="00B23BF8">
      <w:pPr>
        <w:ind w:left="851"/>
        <w:rPr>
          <w:sz w:val="24"/>
          <w:szCs w:val="24"/>
        </w:rPr>
      </w:pPr>
    </w:p>
    <w:p w14:paraId="5B6C78FE" w14:textId="269528AC" w:rsidR="00FB2451" w:rsidRPr="002A52D1" w:rsidRDefault="00FB2451" w:rsidP="00B23BF8">
      <w:pPr>
        <w:ind w:left="851"/>
        <w:rPr>
          <w:sz w:val="24"/>
          <w:szCs w:val="24"/>
          <w:u w:val="single"/>
        </w:rPr>
      </w:pPr>
      <w:r w:rsidRPr="002A52D1">
        <w:rPr>
          <w:sz w:val="24"/>
          <w:szCs w:val="24"/>
          <w:u w:val="single"/>
        </w:rPr>
        <w:t>Resumé af sikkerhedsprofilen</w:t>
      </w:r>
    </w:p>
    <w:p w14:paraId="6B6A9059" w14:textId="77777777" w:rsidR="00FB2451" w:rsidRPr="006D7C39" w:rsidRDefault="00FB2451" w:rsidP="00B23BF8">
      <w:pPr>
        <w:ind w:left="851"/>
        <w:rPr>
          <w:sz w:val="24"/>
          <w:szCs w:val="24"/>
        </w:rPr>
      </w:pPr>
    </w:p>
    <w:p w14:paraId="72308BA2" w14:textId="2C4D6B59" w:rsidR="00FB2451" w:rsidRPr="006D7C39" w:rsidRDefault="00FB2451" w:rsidP="00B23BF8">
      <w:pPr>
        <w:ind w:left="851"/>
        <w:rPr>
          <w:sz w:val="24"/>
          <w:szCs w:val="24"/>
        </w:rPr>
      </w:pPr>
      <w:r w:rsidRPr="006D7C39">
        <w:rPr>
          <w:sz w:val="24"/>
          <w:szCs w:val="24"/>
        </w:rPr>
        <w:t>Sikkerhedsprofilen bygger på samlede data fra 3.422 patienter behandlet med nilotinib i 13 kliniske studier med de godkendte indikationer: Voksne og pædiatriske patienter med nydiagnosticeret Philadelphiakromosom- positiv kronisk myeloid leukæmi (CML) i kronisk fase (5 kliniske studier med 2.414 patienter), voksne patienter med Philadelphiakromosom-positiv CML i kronisk og accelereret fase, som er resistente eller intolerante over for tidligere behandling, herunder imatinib (6 kliniske studier med 939 patienter) og pædiatriske patienter med Philadelphiakromosom- positiv CML i kronisk fase, som er resistente eller intolerante over for tidligere behandling, herunder imatinib (2 kliniske studier med 69 patienter). Disse samlede data svarer til eksponering i 9.039,34 patientår.</w:t>
      </w:r>
    </w:p>
    <w:p w14:paraId="4B69B5DE" w14:textId="77777777" w:rsidR="00FB2451" w:rsidRPr="006D7C39" w:rsidRDefault="00FB2451" w:rsidP="00B23BF8">
      <w:pPr>
        <w:ind w:left="851"/>
        <w:rPr>
          <w:sz w:val="24"/>
          <w:szCs w:val="24"/>
        </w:rPr>
      </w:pPr>
    </w:p>
    <w:p w14:paraId="3172F4C5" w14:textId="77777777" w:rsidR="00FB2451" w:rsidRPr="006D7C39" w:rsidRDefault="00FB2451" w:rsidP="00B23BF8">
      <w:pPr>
        <w:ind w:left="851"/>
        <w:rPr>
          <w:sz w:val="24"/>
          <w:szCs w:val="24"/>
        </w:rPr>
      </w:pPr>
      <w:r w:rsidRPr="006D7C39">
        <w:rPr>
          <w:sz w:val="24"/>
          <w:szCs w:val="24"/>
        </w:rPr>
        <w:t>Nilotinibs sikkerhedsprofil er konsistent på tværs af indikationer.</w:t>
      </w:r>
    </w:p>
    <w:p w14:paraId="2224EB5B" w14:textId="77777777" w:rsidR="00FB2451" w:rsidRPr="006D7C39" w:rsidRDefault="00FB2451" w:rsidP="00B23BF8">
      <w:pPr>
        <w:ind w:left="851"/>
        <w:rPr>
          <w:sz w:val="24"/>
          <w:szCs w:val="24"/>
        </w:rPr>
      </w:pPr>
    </w:p>
    <w:p w14:paraId="7D65C7F7" w14:textId="77777777" w:rsidR="00FB2451" w:rsidRPr="006D7C39" w:rsidRDefault="00FB2451" w:rsidP="00B23BF8">
      <w:pPr>
        <w:ind w:left="851"/>
        <w:rPr>
          <w:sz w:val="24"/>
          <w:szCs w:val="24"/>
        </w:rPr>
      </w:pPr>
      <w:r w:rsidRPr="006D7C39">
        <w:rPr>
          <w:sz w:val="24"/>
          <w:szCs w:val="24"/>
        </w:rPr>
        <w:t>De mest almindelige bivirkninger (forekomst ≥ 15 %) fra det samlede data var: Udslæt (26,4 %), infektion i de øvre luftveje (herunder faryngitis, nasofaryngitis, rhinitis) (24,8 %), hovedpine (21,9 %), hyperbilirubinæmi (herunder forhøjet bilirubin i blodet) (18,6 %), artralgi (15,8 %), træthed (15,4 %), kvalme (16,8 %), pruritus (16,7 %) og trombocytopeni (16,4 %).</w:t>
      </w:r>
    </w:p>
    <w:p w14:paraId="44B53AA1" w14:textId="77777777" w:rsidR="00FB2451" w:rsidRPr="006D7C39" w:rsidRDefault="00FB2451" w:rsidP="00B23BF8">
      <w:pPr>
        <w:ind w:left="851"/>
        <w:rPr>
          <w:sz w:val="24"/>
          <w:szCs w:val="24"/>
        </w:rPr>
      </w:pPr>
    </w:p>
    <w:p w14:paraId="7796FB8A" w14:textId="77777777" w:rsidR="00FB2451" w:rsidRPr="002A52D1" w:rsidRDefault="00FB2451" w:rsidP="00B23BF8">
      <w:pPr>
        <w:ind w:left="851"/>
        <w:rPr>
          <w:sz w:val="24"/>
          <w:szCs w:val="24"/>
          <w:u w:val="single"/>
        </w:rPr>
      </w:pPr>
      <w:r w:rsidRPr="002A52D1">
        <w:rPr>
          <w:sz w:val="24"/>
          <w:szCs w:val="24"/>
          <w:u w:val="single"/>
        </w:rPr>
        <w:t>Tabel over bivirkninger</w:t>
      </w:r>
    </w:p>
    <w:p w14:paraId="763CE127" w14:textId="77777777" w:rsidR="00FB2451" w:rsidRPr="002A52D1" w:rsidRDefault="00FB2451" w:rsidP="00B23BF8">
      <w:pPr>
        <w:ind w:left="851"/>
        <w:rPr>
          <w:sz w:val="24"/>
          <w:szCs w:val="24"/>
        </w:rPr>
      </w:pPr>
    </w:p>
    <w:p w14:paraId="18969779" w14:textId="77777777" w:rsidR="00FB2451" w:rsidRPr="002A52D1" w:rsidRDefault="00FB2451" w:rsidP="00B23BF8">
      <w:pPr>
        <w:ind w:left="851"/>
        <w:rPr>
          <w:bCs/>
          <w:spacing w:val="-1"/>
          <w:sz w:val="24"/>
          <w:szCs w:val="24"/>
        </w:rPr>
      </w:pPr>
      <w:r w:rsidRPr="002A52D1">
        <w:rPr>
          <w:sz w:val="24"/>
          <w:szCs w:val="24"/>
        </w:rPr>
        <w:t>Bivirkninger fra kliniske studier og rapporter efter markedsføring (tabel 3) er opstillet i henhold til MedDRA systemorganklasse og hyppighed. Hyppighedskategorier defineres ved hjælp af følgende konvention: Meget almindelig (≥ 1/10), almindelig (≥ 1/100 til &lt; 1/10), ikke almindelig (≥ 1/1.000 til &lt; 1/100), sjælden (≥ 1/10.000 til &lt; 1/1.000), meget sjælden (&lt; 1/10.000), ikke kendt (kan ikke estimeres ud fra forhåndenværende data).</w:t>
      </w:r>
    </w:p>
    <w:p w14:paraId="643DABA3" w14:textId="77777777" w:rsidR="00FB2451" w:rsidRPr="002A52D1" w:rsidRDefault="00FB2451" w:rsidP="00B23BF8">
      <w:pPr>
        <w:ind w:left="851"/>
        <w:rPr>
          <w:sz w:val="24"/>
          <w:szCs w:val="24"/>
        </w:rPr>
      </w:pPr>
    </w:p>
    <w:p w14:paraId="2CEE6C46" w14:textId="77777777" w:rsidR="00FB2451" w:rsidRPr="006D7C39" w:rsidRDefault="00FB2451" w:rsidP="00FB2451">
      <w:pPr>
        <w:pStyle w:val="Overskrift2"/>
        <w:keepNext/>
        <w:widowControl/>
        <w:tabs>
          <w:tab w:val="left" w:pos="0"/>
        </w:tabs>
        <w:ind w:left="1134" w:hanging="1134"/>
        <w:rPr>
          <w:sz w:val="24"/>
          <w:szCs w:val="24"/>
          <w:lang w:val="da-DK"/>
        </w:rPr>
      </w:pPr>
      <w:r w:rsidRPr="006D7C39">
        <w:rPr>
          <w:sz w:val="24"/>
          <w:szCs w:val="24"/>
          <w:lang w:val="da-DK"/>
        </w:rPr>
        <w:t>Tabel 3</w:t>
      </w:r>
      <w:r w:rsidRPr="006D7C39">
        <w:rPr>
          <w:sz w:val="24"/>
          <w:szCs w:val="24"/>
          <w:lang w:val="da-DK"/>
        </w:rPr>
        <w:tab/>
        <w:t>Bivirkninger</w:t>
      </w:r>
    </w:p>
    <w:p w14:paraId="51BC8E06" w14:textId="77777777" w:rsidR="00FB2451" w:rsidRPr="006D7C39" w:rsidRDefault="00FB2451" w:rsidP="00FB2451">
      <w:pPr>
        <w:pStyle w:val="Brdtekst"/>
        <w:keepNext/>
        <w:widowControl/>
        <w:rPr>
          <w:b/>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1E0" w:firstRow="1" w:lastRow="1" w:firstColumn="1" w:lastColumn="1" w:noHBand="0" w:noVBand="0"/>
      </w:tblPr>
      <w:tblGrid>
        <w:gridCol w:w="2407"/>
        <w:gridCol w:w="7221"/>
      </w:tblGrid>
      <w:tr w:rsidR="00FB2451" w:rsidRPr="006D7C39" w14:paraId="4DD82AB4" w14:textId="77777777" w:rsidTr="002A52D1">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49A158CA" w14:textId="77777777" w:rsidR="00FB2451" w:rsidRPr="006D7C39" w:rsidRDefault="00FB2451">
            <w:pPr>
              <w:pStyle w:val="TableParagraph"/>
              <w:keepNext/>
              <w:widowControl/>
              <w:ind w:left="0"/>
              <w:rPr>
                <w:b/>
                <w:sz w:val="24"/>
                <w:szCs w:val="24"/>
                <w:lang w:val="da-DK"/>
              </w:rPr>
            </w:pPr>
            <w:r w:rsidRPr="006D7C39">
              <w:rPr>
                <w:b/>
                <w:sz w:val="24"/>
                <w:szCs w:val="24"/>
                <w:lang w:val="da-DK"/>
              </w:rPr>
              <w:t>Infektioner og parasitære sygdomme</w:t>
            </w:r>
          </w:p>
        </w:tc>
      </w:tr>
      <w:tr w:rsidR="00FB2451" w:rsidRPr="006D7C39" w14:paraId="5706AC82" w14:textId="77777777" w:rsidTr="002A52D1">
        <w:trPr>
          <w:trHeight w:val="180"/>
        </w:trPr>
        <w:tc>
          <w:tcPr>
            <w:tcW w:w="1250" w:type="pct"/>
            <w:tcBorders>
              <w:top w:val="single" w:sz="4" w:space="0" w:color="000000"/>
              <w:left w:val="single" w:sz="4" w:space="0" w:color="000000"/>
              <w:bottom w:val="single" w:sz="4" w:space="0" w:color="000000"/>
              <w:right w:val="single" w:sz="4" w:space="0" w:color="000000"/>
            </w:tcBorders>
            <w:hideMark/>
          </w:tcPr>
          <w:p w14:paraId="78EB15C0" w14:textId="77777777" w:rsidR="00FB2451" w:rsidRPr="006D7C39" w:rsidRDefault="00FB2451">
            <w:pPr>
              <w:pStyle w:val="TableParagraph"/>
              <w:keepNext/>
              <w:widowControl/>
              <w:ind w:left="0"/>
              <w:rPr>
                <w:sz w:val="24"/>
                <w:szCs w:val="24"/>
                <w:lang w:val="da-DK"/>
              </w:rPr>
            </w:pPr>
            <w:r w:rsidRPr="006D7C39">
              <w:rPr>
                <w:sz w:val="24"/>
                <w:szCs w:val="24"/>
                <w:lang w:val="da-DK"/>
              </w:rPr>
              <w:t>Meget almindelig:</w:t>
            </w:r>
          </w:p>
        </w:tc>
        <w:tc>
          <w:tcPr>
            <w:tcW w:w="3750" w:type="pct"/>
            <w:tcBorders>
              <w:top w:val="single" w:sz="4" w:space="0" w:color="000000"/>
              <w:left w:val="single" w:sz="4" w:space="0" w:color="000000"/>
              <w:bottom w:val="single" w:sz="4" w:space="0" w:color="000000"/>
              <w:right w:val="single" w:sz="4" w:space="0" w:color="000000"/>
            </w:tcBorders>
            <w:hideMark/>
          </w:tcPr>
          <w:p w14:paraId="6DAE6933" w14:textId="77777777" w:rsidR="00FB2451" w:rsidRPr="006D7C39" w:rsidRDefault="00FB2451">
            <w:pPr>
              <w:pStyle w:val="TableParagraph"/>
              <w:keepNext/>
              <w:widowControl/>
              <w:ind w:left="0"/>
              <w:rPr>
                <w:sz w:val="24"/>
                <w:szCs w:val="24"/>
                <w:lang w:val="da-DK"/>
              </w:rPr>
            </w:pPr>
            <w:r w:rsidRPr="006D7C39">
              <w:rPr>
                <w:sz w:val="24"/>
                <w:szCs w:val="24"/>
                <w:lang w:val="da-DK"/>
              </w:rPr>
              <w:t>Infektion i de øvre luftveje (herunder faryngitis, nasofaryngitis, rhinitis)</w:t>
            </w:r>
          </w:p>
        </w:tc>
      </w:tr>
      <w:tr w:rsidR="00FB2451" w:rsidRPr="006D7C39" w14:paraId="480E7F10" w14:textId="77777777" w:rsidTr="002A52D1">
        <w:trPr>
          <w:trHeight w:val="505"/>
        </w:trPr>
        <w:tc>
          <w:tcPr>
            <w:tcW w:w="1250" w:type="pct"/>
            <w:tcBorders>
              <w:top w:val="single" w:sz="4" w:space="0" w:color="000000"/>
              <w:left w:val="single" w:sz="4" w:space="0" w:color="000000"/>
              <w:bottom w:val="single" w:sz="4" w:space="0" w:color="000000"/>
              <w:right w:val="single" w:sz="4" w:space="0" w:color="000000"/>
            </w:tcBorders>
            <w:hideMark/>
          </w:tcPr>
          <w:p w14:paraId="3614CF1E" w14:textId="77777777" w:rsidR="00FB2451" w:rsidRPr="006D7C39" w:rsidRDefault="00FB2451">
            <w:pPr>
              <w:pStyle w:val="TableParagraph"/>
              <w:keepNext/>
              <w:widowControl/>
              <w:ind w:left="0"/>
              <w:rPr>
                <w:sz w:val="24"/>
                <w:szCs w:val="24"/>
                <w:lang w:val="da-DK"/>
              </w:rPr>
            </w:pPr>
            <w:r w:rsidRPr="006D7C39">
              <w:rPr>
                <w:sz w:val="24"/>
                <w:szCs w:val="24"/>
                <w:lang w:val="da-DK"/>
              </w:rPr>
              <w:t>Almindelig:</w:t>
            </w:r>
          </w:p>
        </w:tc>
        <w:tc>
          <w:tcPr>
            <w:tcW w:w="3750" w:type="pct"/>
            <w:tcBorders>
              <w:top w:val="single" w:sz="4" w:space="0" w:color="000000"/>
              <w:left w:val="single" w:sz="4" w:space="0" w:color="000000"/>
              <w:bottom w:val="single" w:sz="4" w:space="0" w:color="000000"/>
              <w:right w:val="single" w:sz="4" w:space="0" w:color="000000"/>
            </w:tcBorders>
            <w:hideMark/>
          </w:tcPr>
          <w:p w14:paraId="575A8E36" w14:textId="77777777" w:rsidR="00FB2451" w:rsidRPr="006D7C39" w:rsidRDefault="00FB2451">
            <w:pPr>
              <w:pStyle w:val="TableParagraph"/>
              <w:keepNext/>
              <w:widowControl/>
              <w:ind w:left="0"/>
              <w:rPr>
                <w:sz w:val="24"/>
                <w:szCs w:val="24"/>
                <w:lang w:val="da-DK"/>
              </w:rPr>
            </w:pPr>
            <w:r w:rsidRPr="006D7C39">
              <w:rPr>
                <w:sz w:val="24"/>
                <w:szCs w:val="24"/>
                <w:lang w:val="da-DK"/>
              </w:rPr>
              <w:t>Follikulitis, bronkitis, candidiasis (herunder oral candidiasis), pneumoni, gastroenteritis, urinvejsinfektion</w:t>
            </w:r>
          </w:p>
        </w:tc>
      </w:tr>
      <w:tr w:rsidR="00FB2451" w:rsidRPr="006D7C39" w14:paraId="48553240" w14:textId="77777777" w:rsidTr="002A52D1">
        <w:trPr>
          <w:trHeight w:val="506"/>
        </w:trPr>
        <w:tc>
          <w:tcPr>
            <w:tcW w:w="1250" w:type="pct"/>
            <w:tcBorders>
              <w:top w:val="single" w:sz="4" w:space="0" w:color="000000"/>
              <w:left w:val="single" w:sz="4" w:space="0" w:color="000000"/>
              <w:bottom w:val="single" w:sz="4" w:space="0" w:color="000000"/>
              <w:right w:val="single" w:sz="4" w:space="0" w:color="000000"/>
            </w:tcBorders>
            <w:hideMark/>
          </w:tcPr>
          <w:p w14:paraId="6F2D73A8" w14:textId="77777777" w:rsidR="00FB2451" w:rsidRPr="006D7C39" w:rsidRDefault="00FB2451">
            <w:pPr>
              <w:pStyle w:val="TableParagraph"/>
              <w:keepNext/>
              <w:widowControl/>
              <w:ind w:left="0"/>
              <w:rPr>
                <w:sz w:val="24"/>
                <w:szCs w:val="24"/>
                <w:lang w:val="da-DK"/>
              </w:rPr>
            </w:pPr>
            <w:r w:rsidRPr="006D7C39">
              <w:rPr>
                <w:sz w:val="24"/>
                <w:szCs w:val="24"/>
                <w:lang w:val="da-DK"/>
              </w:rPr>
              <w:t>Ikke almindelig:</w:t>
            </w:r>
          </w:p>
        </w:tc>
        <w:tc>
          <w:tcPr>
            <w:tcW w:w="3750" w:type="pct"/>
            <w:tcBorders>
              <w:top w:val="single" w:sz="4" w:space="0" w:color="000000"/>
              <w:left w:val="single" w:sz="4" w:space="0" w:color="000000"/>
              <w:bottom w:val="single" w:sz="4" w:space="0" w:color="000000"/>
              <w:right w:val="single" w:sz="4" w:space="0" w:color="000000"/>
            </w:tcBorders>
            <w:hideMark/>
          </w:tcPr>
          <w:p w14:paraId="3DBAF4FC" w14:textId="77777777" w:rsidR="00FB2451" w:rsidRPr="006D7C39" w:rsidRDefault="00FB2451">
            <w:pPr>
              <w:pStyle w:val="TableParagraph"/>
              <w:keepNext/>
              <w:widowControl/>
              <w:ind w:left="0"/>
              <w:rPr>
                <w:sz w:val="24"/>
                <w:szCs w:val="24"/>
                <w:lang w:val="da-DK"/>
              </w:rPr>
            </w:pPr>
            <w:r w:rsidRPr="006D7C39">
              <w:rPr>
                <w:sz w:val="24"/>
                <w:szCs w:val="24"/>
                <w:lang w:val="da-DK"/>
              </w:rPr>
              <w:t>Herpes virusinfektion, anal absces, candidiasis (candida infektion), furunkel, sepsis, subkutan absces, tinea pedis</w:t>
            </w:r>
          </w:p>
        </w:tc>
      </w:tr>
      <w:tr w:rsidR="00FB2451" w:rsidRPr="006D7C39" w14:paraId="494E9193" w14:textId="77777777" w:rsidTr="002A52D1">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07759EC4" w14:textId="77777777" w:rsidR="00FB2451" w:rsidRPr="006D7C39" w:rsidRDefault="00FB2451">
            <w:pPr>
              <w:pStyle w:val="TableParagraph"/>
              <w:widowControl/>
              <w:ind w:left="0"/>
              <w:rPr>
                <w:sz w:val="24"/>
                <w:szCs w:val="24"/>
                <w:lang w:val="da-DK"/>
              </w:rPr>
            </w:pPr>
            <w:r w:rsidRPr="006D7C39">
              <w:rPr>
                <w:sz w:val="24"/>
                <w:szCs w:val="24"/>
                <w:lang w:val="da-DK"/>
              </w:rPr>
              <w:t>Sjælden:</w:t>
            </w:r>
          </w:p>
        </w:tc>
        <w:tc>
          <w:tcPr>
            <w:tcW w:w="3750" w:type="pct"/>
            <w:tcBorders>
              <w:top w:val="single" w:sz="4" w:space="0" w:color="000000"/>
              <w:left w:val="single" w:sz="4" w:space="0" w:color="000000"/>
              <w:bottom w:val="single" w:sz="4" w:space="0" w:color="000000"/>
              <w:right w:val="single" w:sz="4" w:space="0" w:color="000000"/>
            </w:tcBorders>
            <w:hideMark/>
          </w:tcPr>
          <w:p w14:paraId="46586CB1" w14:textId="77777777" w:rsidR="00FB2451" w:rsidRPr="006D7C39" w:rsidRDefault="00FB2451">
            <w:pPr>
              <w:pStyle w:val="TableParagraph"/>
              <w:widowControl/>
              <w:ind w:left="0"/>
              <w:rPr>
                <w:sz w:val="24"/>
                <w:szCs w:val="24"/>
                <w:lang w:val="da-DK"/>
              </w:rPr>
            </w:pPr>
            <w:r w:rsidRPr="006D7C39">
              <w:rPr>
                <w:sz w:val="24"/>
                <w:szCs w:val="24"/>
                <w:lang w:val="da-DK"/>
              </w:rPr>
              <w:t>Hepatitis B reaktivering</w:t>
            </w:r>
          </w:p>
        </w:tc>
      </w:tr>
      <w:tr w:rsidR="00FB2451" w:rsidRPr="006D7C39" w14:paraId="63E7668E" w14:textId="77777777" w:rsidTr="002A52D1">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663394FC" w14:textId="77777777" w:rsidR="00FB2451" w:rsidRPr="006D7C39" w:rsidRDefault="00FB2451">
            <w:pPr>
              <w:pStyle w:val="TableParagraph"/>
              <w:keepNext/>
              <w:widowControl/>
              <w:ind w:left="0"/>
              <w:rPr>
                <w:b/>
                <w:sz w:val="24"/>
                <w:szCs w:val="24"/>
                <w:lang w:val="da-DK"/>
              </w:rPr>
            </w:pPr>
            <w:r w:rsidRPr="006D7C39">
              <w:rPr>
                <w:b/>
                <w:sz w:val="24"/>
                <w:szCs w:val="24"/>
                <w:lang w:val="da-DK"/>
              </w:rPr>
              <w:t>Benigne, maligne og uspecificerede tumorer (inkl. cyster og polypper)</w:t>
            </w:r>
          </w:p>
        </w:tc>
      </w:tr>
      <w:tr w:rsidR="00FB2451" w:rsidRPr="006D7C39" w14:paraId="59F21886" w14:textId="77777777" w:rsidTr="002A52D1">
        <w:trPr>
          <w:trHeight w:val="253"/>
        </w:trPr>
        <w:tc>
          <w:tcPr>
            <w:tcW w:w="1250" w:type="pct"/>
            <w:tcBorders>
              <w:top w:val="single" w:sz="4" w:space="0" w:color="000000"/>
              <w:left w:val="single" w:sz="4" w:space="0" w:color="000000"/>
              <w:bottom w:val="single" w:sz="4" w:space="0" w:color="000000"/>
              <w:right w:val="single" w:sz="4" w:space="0" w:color="000000"/>
            </w:tcBorders>
            <w:hideMark/>
          </w:tcPr>
          <w:p w14:paraId="3F563BB7" w14:textId="77777777" w:rsidR="00FB2451" w:rsidRPr="006D7C39" w:rsidRDefault="00FB2451">
            <w:pPr>
              <w:pStyle w:val="TableParagraph"/>
              <w:keepNext/>
              <w:widowControl/>
              <w:ind w:left="0"/>
              <w:rPr>
                <w:sz w:val="24"/>
                <w:szCs w:val="24"/>
                <w:lang w:val="da-DK"/>
              </w:rPr>
            </w:pPr>
            <w:r w:rsidRPr="006D7C39">
              <w:rPr>
                <w:sz w:val="24"/>
                <w:szCs w:val="24"/>
                <w:lang w:val="da-DK"/>
              </w:rPr>
              <w:t>Ikke almindelig:</w:t>
            </w:r>
          </w:p>
        </w:tc>
        <w:tc>
          <w:tcPr>
            <w:tcW w:w="3750" w:type="pct"/>
            <w:tcBorders>
              <w:top w:val="single" w:sz="4" w:space="0" w:color="000000"/>
              <w:left w:val="single" w:sz="4" w:space="0" w:color="000000"/>
              <w:bottom w:val="single" w:sz="4" w:space="0" w:color="000000"/>
              <w:right w:val="single" w:sz="4" w:space="0" w:color="000000"/>
            </w:tcBorders>
            <w:hideMark/>
          </w:tcPr>
          <w:p w14:paraId="6A3DA50F" w14:textId="77777777" w:rsidR="00FB2451" w:rsidRPr="006D7C39" w:rsidRDefault="00FB2451">
            <w:pPr>
              <w:pStyle w:val="TableParagraph"/>
              <w:keepNext/>
              <w:widowControl/>
              <w:ind w:left="0"/>
              <w:rPr>
                <w:sz w:val="24"/>
                <w:szCs w:val="24"/>
                <w:lang w:val="da-DK"/>
              </w:rPr>
            </w:pPr>
            <w:r w:rsidRPr="006D7C39">
              <w:rPr>
                <w:sz w:val="24"/>
                <w:szCs w:val="24"/>
                <w:lang w:val="da-DK"/>
              </w:rPr>
              <w:t>Hudpapillom</w:t>
            </w:r>
          </w:p>
        </w:tc>
      </w:tr>
      <w:tr w:rsidR="00FB2451" w:rsidRPr="006D7C39" w14:paraId="1592C593" w14:textId="77777777" w:rsidTr="002A52D1">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37A3B1FC" w14:textId="77777777" w:rsidR="00FB2451" w:rsidRPr="006D7C39" w:rsidRDefault="00FB2451">
            <w:pPr>
              <w:pStyle w:val="TableParagraph"/>
              <w:widowControl/>
              <w:ind w:left="0"/>
              <w:rPr>
                <w:sz w:val="24"/>
                <w:szCs w:val="24"/>
                <w:lang w:val="da-DK"/>
              </w:rPr>
            </w:pPr>
            <w:r w:rsidRPr="006D7C39">
              <w:rPr>
                <w:sz w:val="24"/>
                <w:szCs w:val="24"/>
                <w:lang w:val="da-DK"/>
              </w:rPr>
              <w:t>Sjælden:</w:t>
            </w:r>
          </w:p>
        </w:tc>
        <w:tc>
          <w:tcPr>
            <w:tcW w:w="3750" w:type="pct"/>
            <w:tcBorders>
              <w:top w:val="single" w:sz="4" w:space="0" w:color="000000"/>
              <w:left w:val="single" w:sz="4" w:space="0" w:color="000000"/>
              <w:bottom w:val="single" w:sz="4" w:space="0" w:color="000000"/>
              <w:right w:val="single" w:sz="4" w:space="0" w:color="000000"/>
            </w:tcBorders>
            <w:hideMark/>
          </w:tcPr>
          <w:p w14:paraId="1DEFDA34" w14:textId="77777777" w:rsidR="00FB2451" w:rsidRPr="006D7C39" w:rsidRDefault="00FB2451">
            <w:pPr>
              <w:pStyle w:val="TableParagraph"/>
              <w:widowControl/>
              <w:ind w:left="0"/>
              <w:rPr>
                <w:sz w:val="24"/>
                <w:szCs w:val="24"/>
                <w:lang w:val="da-DK"/>
              </w:rPr>
            </w:pPr>
            <w:proofErr w:type="gramStart"/>
            <w:r w:rsidRPr="006D7C39">
              <w:rPr>
                <w:sz w:val="24"/>
                <w:szCs w:val="24"/>
                <w:lang w:val="da-DK"/>
              </w:rPr>
              <w:t>Oralt papillom</w:t>
            </w:r>
            <w:proofErr w:type="gramEnd"/>
            <w:r w:rsidRPr="006D7C39">
              <w:rPr>
                <w:sz w:val="24"/>
                <w:szCs w:val="24"/>
                <w:lang w:val="da-DK"/>
              </w:rPr>
              <w:t>, paraproteinæmi</w:t>
            </w:r>
          </w:p>
        </w:tc>
      </w:tr>
      <w:tr w:rsidR="00FB2451" w:rsidRPr="006D7C39" w14:paraId="662F7BBC" w14:textId="77777777" w:rsidTr="002A52D1">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3AB25339" w14:textId="77777777" w:rsidR="00FB2451" w:rsidRPr="006D7C39" w:rsidRDefault="00FB2451">
            <w:pPr>
              <w:pStyle w:val="TableParagraph"/>
              <w:keepNext/>
              <w:widowControl/>
              <w:ind w:left="0"/>
              <w:rPr>
                <w:b/>
                <w:sz w:val="24"/>
                <w:szCs w:val="24"/>
                <w:lang w:val="da-DK"/>
              </w:rPr>
            </w:pPr>
            <w:r w:rsidRPr="006D7C39">
              <w:rPr>
                <w:b/>
                <w:sz w:val="24"/>
                <w:szCs w:val="24"/>
                <w:lang w:val="da-DK"/>
              </w:rPr>
              <w:t>Blod og lymfesystem</w:t>
            </w:r>
          </w:p>
        </w:tc>
      </w:tr>
      <w:tr w:rsidR="00FB2451" w:rsidRPr="006D7C39" w14:paraId="569E3A8D" w14:textId="77777777" w:rsidTr="002A52D1">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46AAC6D2" w14:textId="77777777" w:rsidR="00FB2451" w:rsidRPr="006D7C39" w:rsidRDefault="00FB2451">
            <w:pPr>
              <w:pStyle w:val="TableParagraph"/>
              <w:keepNext/>
              <w:widowControl/>
              <w:ind w:left="0"/>
              <w:rPr>
                <w:sz w:val="24"/>
                <w:szCs w:val="24"/>
                <w:lang w:val="da-DK"/>
              </w:rPr>
            </w:pPr>
            <w:r w:rsidRPr="006D7C39">
              <w:rPr>
                <w:sz w:val="24"/>
                <w:szCs w:val="24"/>
                <w:lang w:val="da-DK"/>
              </w:rPr>
              <w:t>Meget almindelig:</w:t>
            </w:r>
          </w:p>
        </w:tc>
        <w:tc>
          <w:tcPr>
            <w:tcW w:w="3750" w:type="pct"/>
            <w:tcBorders>
              <w:top w:val="single" w:sz="4" w:space="0" w:color="000000"/>
              <w:left w:val="single" w:sz="4" w:space="0" w:color="000000"/>
              <w:bottom w:val="single" w:sz="4" w:space="0" w:color="000000"/>
              <w:right w:val="single" w:sz="4" w:space="0" w:color="000000"/>
            </w:tcBorders>
            <w:hideMark/>
          </w:tcPr>
          <w:p w14:paraId="209A32DE" w14:textId="77777777" w:rsidR="00FB2451" w:rsidRPr="006D7C39" w:rsidRDefault="00FB2451">
            <w:pPr>
              <w:pStyle w:val="TableParagraph"/>
              <w:keepNext/>
              <w:widowControl/>
              <w:ind w:left="0"/>
              <w:rPr>
                <w:sz w:val="24"/>
                <w:szCs w:val="24"/>
                <w:lang w:val="da-DK"/>
              </w:rPr>
            </w:pPr>
            <w:r w:rsidRPr="006D7C39">
              <w:rPr>
                <w:sz w:val="24"/>
                <w:szCs w:val="24"/>
                <w:lang w:val="da-DK"/>
              </w:rPr>
              <w:t>Anæmi, trombocytopeni</w:t>
            </w:r>
          </w:p>
        </w:tc>
      </w:tr>
      <w:tr w:rsidR="00FB2451" w:rsidRPr="006D7C39" w14:paraId="657B0853" w14:textId="77777777" w:rsidTr="002A52D1">
        <w:trPr>
          <w:trHeight w:val="254"/>
        </w:trPr>
        <w:tc>
          <w:tcPr>
            <w:tcW w:w="1250" w:type="pct"/>
            <w:tcBorders>
              <w:top w:val="single" w:sz="4" w:space="0" w:color="000000"/>
              <w:left w:val="single" w:sz="4" w:space="0" w:color="000000"/>
              <w:bottom w:val="single" w:sz="4" w:space="0" w:color="000000"/>
              <w:right w:val="single" w:sz="4" w:space="0" w:color="000000"/>
            </w:tcBorders>
            <w:hideMark/>
          </w:tcPr>
          <w:p w14:paraId="0F390D24" w14:textId="77777777" w:rsidR="00FB2451" w:rsidRPr="006D7C39" w:rsidRDefault="00FB2451">
            <w:pPr>
              <w:pStyle w:val="TableParagraph"/>
              <w:keepNext/>
              <w:widowControl/>
              <w:ind w:left="0"/>
              <w:rPr>
                <w:sz w:val="24"/>
                <w:szCs w:val="24"/>
                <w:lang w:val="da-DK"/>
              </w:rPr>
            </w:pPr>
            <w:r w:rsidRPr="006D7C39">
              <w:rPr>
                <w:sz w:val="24"/>
                <w:szCs w:val="24"/>
                <w:lang w:val="da-DK"/>
              </w:rPr>
              <w:t>Almindelig:</w:t>
            </w:r>
          </w:p>
        </w:tc>
        <w:tc>
          <w:tcPr>
            <w:tcW w:w="3750" w:type="pct"/>
            <w:tcBorders>
              <w:top w:val="single" w:sz="4" w:space="0" w:color="000000"/>
              <w:left w:val="single" w:sz="4" w:space="0" w:color="000000"/>
              <w:bottom w:val="single" w:sz="4" w:space="0" w:color="000000"/>
              <w:right w:val="single" w:sz="4" w:space="0" w:color="000000"/>
            </w:tcBorders>
            <w:hideMark/>
          </w:tcPr>
          <w:p w14:paraId="1AB9D05C" w14:textId="77777777" w:rsidR="00FB2451" w:rsidRPr="006D7C39" w:rsidRDefault="00FB2451">
            <w:pPr>
              <w:pStyle w:val="TableParagraph"/>
              <w:keepNext/>
              <w:widowControl/>
              <w:ind w:left="0"/>
              <w:rPr>
                <w:sz w:val="24"/>
                <w:szCs w:val="24"/>
                <w:lang w:val="da-DK"/>
              </w:rPr>
            </w:pPr>
            <w:r w:rsidRPr="006D7C39">
              <w:rPr>
                <w:sz w:val="24"/>
                <w:szCs w:val="24"/>
                <w:lang w:val="da-DK"/>
              </w:rPr>
              <w:t>Leukopeni, leukocytose, neutropeni, trombocytæmi</w:t>
            </w:r>
          </w:p>
        </w:tc>
      </w:tr>
      <w:tr w:rsidR="00FB2451" w:rsidRPr="00933EB4" w14:paraId="140B0FBA" w14:textId="77777777" w:rsidTr="002A52D1">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3BFB4D1E" w14:textId="77777777" w:rsidR="00FB2451" w:rsidRPr="006D7C39" w:rsidRDefault="00FB2451">
            <w:pPr>
              <w:pStyle w:val="TableParagraph"/>
              <w:widowControl/>
              <w:ind w:left="0"/>
              <w:rPr>
                <w:sz w:val="24"/>
                <w:szCs w:val="24"/>
                <w:lang w:val="da-DK"/>
              </w:rPr>
            </w:pPr>
            <w:r w:rsidRPr="006D7C39">
              <w:rPr>
                <w:sz w:val="24"/>
                <w:szCs w:val="24"/>
                <w:lang w:val="da-DK"/>
              </w:rPr>
              <w:t>Ikke almindelig:</w:t>
            </w:r>
          </w:p>
        </w:tc>
        <w:tc>
          <w:tcPr>
            <w:tcW w:w="3750" w:type="pct"/>
            <w:tcBorders>
              <w:top w:val="single" w:sz="4" w:space="0" w:color="000000"/>
              <w:left w:val="single" w:sz="4" w:space="0" w:color="000000"/>
              <w:bottom w:val="single" w:sz="4" w:space="0" w:color="000000"/>
              <w:right w:val="single" w:sz="4" w:space="0" w:color="000000"/>
            </w:tcBorders>
            <w:hideMark/>
          </w:tcPr>
          <w:p w14:paraId="32CA4021" w14:textId="77777777" w:rsidR="00FB2451" w:rsidRPr="006D7C39" w:rsidRDefault="00FB2451">
            <w:pPr>
              <w:pStyle w:val="TableParagraph"/>
              <w:widowControl/>
              <w:ind w:left="0"/>
              <w:rPr>
                <w:sz w:val="24"/>
                <w:szCs w:val="24"/>
                <w:lang w:val="en-US"/>
              </w:rPr>
            </w:pPr>
            <w:r w:rsidRPr="006D7C39">
              <w:rPr>
                <w:sz w:val="24"/>
                <w:szCs w:val="24"/>
                <w:lang w:val="en-US"/>
              </w:rPr>
              <w:t>Eosinofili, febril neutropeni, lymfopeni, pancytopeni</w:t>
            </w:r>
          </w:p>
        </w:tc>
      </w:tr>
      <w:tr w:rsidR="00FB2451" w:rsidRPr="006D7C39" w14:paraId="17B5DCA5" w14:textId="77777777" w:rsidTr="002A52D1">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07670EF7" w14:textId="77777777" w:rsidR="00FB2451" w:rsidRPr="006D7C39" w:rsidRDefault="00FB2451">
            <w:pPr>
              <w:pStyle w:val="TableParagraph"/>
              <w:keepNext/>
              <w:widowControl/>
              <w:ind w:left="0"/>
              <w:rPr>
                <w:b/>
                <w:sz w:val="24"/>
                <w:szCs w:val="24"/>
                <w:lang w:val="da-DK"/>
              </w:rPr>
            </w:pPr>
            <w:r w:rsidRPr="006D7C39">
              <w:rPr>
                <w:b/>
                <w:sz w:val="24"/>
                <w:szCs w:val="24"/>
                <w:lang w:val="da-DK"/>
              </w:rPr>
              <w:t>Immunsystemet</w:t>
            </w:r>
          </w:p>
        </w:tc>
      </w:tr>
      <w:tr w:rsidR="00FB2451" w:rsidRPr="006D7C39" w14:paraId="1B232F68" w14:textId="77777777" w:rsidTr="002A52D1">
        <w:trPr>
          <w:trHeight w:val="253"/>
        </w:trPr>
        <w:tc>
          <w:tcPr>
            <w:tcW w:w="1250" w:type="pct"/>
            <w:tcBorders>
              <w:top w:val="single" w:sz="4" w:space="0" w:color="000000"/>
              <w:left w:val="single" w:sz="4" w:space="0" w:color="000000"/>
              <w:bottom w:val="single" w:sz="4" w:space="0" w:color="000000"/>
              <w:right w:val="single" w:sz="4" w:space="0" w:color="000000"/>
            </w:tcBorders>
            <w:hideMark/>
          </w:tcPr>
          <w:p w14:paraId="36DE6149" w14:textId="77777777" w:rsidR="00FB2451" w:rsidRPr="006D7C39" w:rsidRDefault="00FB2451">
            <w:pPr>
              <w:pStyle w:val="TableParagraph"/>
              <w:widowControl/>
              <w:ind w:left="0"/>
              <w:rPr>
                <w:sz w:val="24"/>
                <w:szCs w:val="24"/>
                <w:lang w:val="da-DK"/>
              </w:rPr>
            </w:pPr>
            <w:r w:rsidRPr="006D7C39">
              <w:rPr>
                <w:sz w:val="24"/>
                <w:szCs w:val="24"/>
                <w:lang w:val="da-DK"/>
              </w:rPr>
              <w:t>Ikke almindelig:</w:t>
            </w:r>
          </w:p>
        </w:tc>
        <w:tc>
          <w:tcPr>
            <w:tcW w:w="3750" w:type="pct"/>
            <w:tcBorders>
              <w:top w:val="single" w:sz="4" w:space="0" w:color="000000"/>
              <w:left w:val="single" w:sz="4" w:space="0" w:color="000000"/>
              <w:bottom w:val="single" w:sz="4" w:space="0" w:color="000000"/>
              <w:right w:val="single" w:sz="4" w:space="0" w:color="000000"/>
            </w:tcBorders>
            <w:hideMark/>
          </w:tcPr>
          <w:p w14:paraId="0C4701F8" w14:textId="77777777" w:rsidR="00FB2451" w:rsidRPr="006D7C39" w:rsidRDefault="00FB2451">
            <w:pPr>
              <w:pStyle w:val="TableParagraph"/>
              <w:widowControl/>
              <w:ind w:left="0"/>
              <w:rPr>
                <w:sz w:val="24"/>
                <w:szCs w:val="24"/>
                <w:lang w:val="da-DK"/>
              </w:rPr>
            </w:pPr>
            <w:r w:rsidRPr="006D7C39">
              <w:rPr>
                <w:sz w:val="24"/>
                <w:szCs w:val="24"/>
                <w:lang w:val="da-DK"/>
              </w:rPr>
              <w:t>Hypersensitivitet</w:t>
            </w:r>
          </w:p>
        </w:tc>
      </w:tr>
      <w:tr w:rsidR="00FB2451" w:rsidRPr="006D7C39" w14:paraId="04ADB1CD" w14:textId="77777777" w:rsidTr="002A52D1">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2FDE77FB" w14:textId="77777777" w:rsidR="00FB2451" w:rsidRPr="006D7C39" w:rsidRDefault="00FB2451">
            <w:pPr>
              <w:pStyle w:val="TableParagraph"/>
              <w:keepNext/>
              <w:widowControl/>
              <w:ind w:left="0"/>
              <w:rPr>
                <w:b/>
                <w:sz w:val="24"/>
                <w:szCs w:val="24"/>
                <w:lang w:val="da-DK"/>
              </w:rPr>
            </w:pPr>
            <w:r w:rsidRPr="006D7C39">
              <w:rPr>
                <w:b/>
                <w:sz w:val="24"/>
                <w:szCs w:val="24"/>
                <w:lang w:val="da-DK"/>
              </w:rPr>
              <w:t>Det endokrine system</w:t>
            </w:r>
          </w:p>
        </w:tc>
      </w:tr>
      <w:tr w:rsidR="00FB2451" w:rsidRPr="006D7C39" w14:paraId="19B3751D" w14:textId="77777777" w:rsidTr="002A52D1">
        <w:trPr>
          <w:trHeight w:val="253"/>
        </w:trPr>
        <w:tc>
          <w:tcPr>
            <w:tcW w:w="1250" w:type="pct"/>
            <w:tcBorders>
              <w:top w:val="single" w:sz="4" w:space="0" w:color="000000"/>
              <w:left w:val="single" w:sz="4" w:space="0" w:color="000000"/>
              <w:bottom w:val="single" w:sz="4" w:space="0" w:color="000000"/>
              <w:right w:val="single" w:sz="4" w:space="0" w:color="000000"/>
            </w:tcBorders>
            <w:hideMark/>
          </w:tcPr>
          <w:p w14:paraId="168AC23E" w14:textId="77777777" w:rsidR="00FB2451" w:rsidRPr="006D7C39" w:rsidRDefault="00FB2451">
            <w:pPr>
              <w:pStyle w:val="TableParagraph"/>
              <w:keepNext/>
              <w:widowControl/>
              <w:ind w:left="0"/>
              <w:rPr>
                <w:sz w:val="24"/>
                <w:szCs w:val="24"/>
                <w:lang w:val="da-DK"/>
              </w:rPr>
            </w:pPr>
            <w:r w:rsidRPr="006D7C39">
              <w:rPr>
                <w:sz w:val="24"/>
                <w:szCs w:val="24"/>
                <w:lang w:val="da-DK"/>
              </w:rPr>
              <w:t>Meget almindelig:</w:t>
            </w:r>
          </w:p>
        </w:tc>
        <w:tc>
          <w:tcPr>
            <w:tcW w:w="3750" w:type="pct"/>
            <w:tcBorders>
              <w:top w:val="single" w:sz="4" w:space="0" w:color="000000"/>
              <w:left w:val="single" w:sz="4" w:space="0" w:color="000000"/>
              <w:bottom w:val="single" w:sz="4" w:space="0" w:color="000000"/>
              <w:right w:val="single" w:sz="4" w:space="0" w:color="000000"/>
            </w:tcBorders>
            <w:hideMark/>
          </w:tcPr>
          <w:p w14:paraId="644A83E9" w14:textId="77777777" w:rsidR="00FB2451" w:rsidRPr="006D7C39" w:rsidRDefault="00FB2451">
            <w:pPr>
              <w:pStyle w:val="TableParagraph"/>
              <w:keepNext/>
              <w:widowControl/>
              <w:ind w:left="0"/>
              <w:rPr>
                <w:sz w:val="24"/>
                <w:szCs w:val="24"/>
                <w:lang w:val="da-DK"/>
              </w:rPr>
            </w:pPr>
            <w:r w:rsidRPr="006D7C39">
              <w:rPr>
                <w:sz w:val="24"/>
                <w:szCs w:val="24"/>
                <w:lang w:val="da-DK"/>
              </w:rPr>
              <w:t>Væksthæmning</w:t>
            </w:r>
          </w:p>
        </w:tc>
      </w:tr>
      <w:tr w:rsidR="00FB2451" w:rsidRPr="006D7C39" w14:paraId="154E0A5F" w14:textId="77777777" w:rsidTr="002A52D1">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14A0897E" w14:textId="77777777" w:rsidR="00FB2451" w:rsidRPr="006D7C39" w:rsidRDefault="00FB2451">
            <w:pPr>
              <w:pStyle w:val="TableParagraph"/>
              <w:keepNext/>
              <w:widowControl/>
              <w:ind w:left="0"/>
              <w:rPr>
                <w:sz w:val="24"/>
                <w:szCs w:val="24"/>
                <w:lang w:val="da-DK"/>
              </w:rPr>
            </w:pPr>
            <w:r w:rsidRPr="006D7C39">
              <w:rPr>
                <w:sz w:val="24"/>
                <w:szCs w:val="24"/>
                <w:lang w:val="da-DK"/>
              </w:rPr>
              <w:t>Almindelig:</w:t>
            </w:r>
          </w:p>
        </w:tc>
        <w:tc>
          <w:tcPr>
            <w:tcW w:w="3750" w:type="pct"/>
            <w:tcBorders>
              <w:top w:val="single" w:sz="4" w:space="0" w:color="000000"/>
              <w:left w:val="single" w:sz="4" w:space="0" w:color="000000"/>
              <w:bottom w:val="single" w:sz="4" w:space="0" w:color="000000"/>
              <w:right w:val="single" w:sz="4" w:space="0" w:color="000000"/>
            </w:tcBorders>
            <w:hideMark/>
          </w:tcPr>
          <w:p w14:paraId="6DC763D6" w14:textId="77777777" w:rsidR="00FB2451" w:rsidRPr="006D7C39" w:rsidRDefault="00FB2451">
            <w:pPr>
              <w:pStyle w:val="TableParagraph"/>
              <w:keepNext/>
              <w:widowControl/>
              <w:ind w:left="0"/>
              <w:rPr>
                <w:sz w:val="24"/>
                <w:szCs w:val="24"/>
                <w:lang w:val="da-DK"/>
              </w:rPr>
            </w:pPr>
            <w:r w:rsidRPr="006D7C39">
              <w:rPr>
                <w:sz w:val="24"/>
                <w:szCs w:val="24"/>
                <w:lang w:val="da-DK"/>
              </w:rPr>
              <w:t>Hypothyroidisme</w:t>
            </w:r>
          </w:p>
        </w:tc>
      </w:tr>
      <w:tr w:rsidR="00FB2451" w:rsidRPr="006D7C39" w14:paraId="0A5D401D" w14:textId="77777777" w:rsidTr="002A52D1">
        <w:trPr>
          <w:trHeight w:val="253"/>
        </w:trPr>
        <w:tc>
          <w:tcPr>
            <w:tcW w:w="1250" w:type="pct"/>
            <w:tcBorders>
              <w:top w:val="single" w:sz="4" w:space="0" w:color="000000"/>
              <w:left w:val="single" w:sz="4" w:space="0" w:color="000000"/>
              <w:bottom w:val="single" w:sz="4" w:space="0" w:color="000000"/>
              <w:right w:val="single" w:sz="4" w:space="0" w:color="000000"/>
            </w:tcBorders>
            <w:hideMark/>
          </w:tcPr>
          <w:p w14:paraId="6DF09B47" w14:textId="77777777" w:rsidR="00FB2451" w:rsidRPr="006D7C39" w:rsidRDefault="00FB2451">
            <w:pPr>
              <w:pStyle w:val="TableParagraph"/>
              <w:keepNext/>
              <w:widowControl/>
              <w:ind w:left="0"/>
              <w:rPr>
                <w:sz w:val="24"/>
                <w:szCs w:val="24"/>
                <w:lang w:val="da-DK"/>
              </w:rPr>
            </w:pPr>
            <w:r w:rsidRPr="006D7C39">
              <w:rPr>
                <w:sz w:val="24"/>
                <w:szCs w:val="24"/>
                <w:lang w:val="da-DK"/>
              </w:rPr>
              <w:t>Ikke almindelig:</w:t>
            </w:r>
          </w:p>
        </w:tc>
        <w:tc>
          <w:tcPr>
            <w:tcW w:w="3750" w:type="pct"/>
            <w:tcBorders>
              <w:top w:val="single" w:sz="4" w:space="0" w:color="000000"/>
              <w:left w:val="single" w:sz="4" w:space="0" w:color="000000"/>
              <w:bottom w:val="single" w:sz="4" w:space="0" w:color="000000"/>
              <w:right w:val="single" w:sz="4" w:space="0" w:color="000000"/>
            </w:tcBorders>
            <w:hideMark/>
          </w:tcPr>
          <w:p w14:paraId="4281D88C" w14:textId="77777777" w:rsidR="00FB2451" w:rsidRPr="006D7C39" w:rsidRDefault="00FB2451">
            <w:pPr>
              <w:pStyle w:val="TableParagraph"/>
              <w:keepNext/>
              <w:widowControl/>
              <w:ind w:left="0"/>
              <w:rPr>
                <w:sz w:val="24"/>
                <w:szCs w:val="24"/>
                <w:lang w:val="da-DK"/>
              </w:rPr>
            </w:pPr>
            <w:r w:rsidRPr="006D7C39">
              <w:rPr>
                <w:sz w:val="24"/>
                <w:szCs w:val="24"/>
                <w:lang w:val="da-DK"/>
              </w:rPr>
              <w:t>Hyperthyroidisme</w:t>
            </w:r>
          </w:p>
        </w:tc>
      </w:tr>
      <w:tr w:rsidR="00FB2451" w:rsidRPr="006D7C39" w14:paraId="5F5FF108" w14:textId="77777777" w:rsidTr="002A52D1">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3671566D" w14:textId="77777777" w:rsidR="00FB2451" w:rsidRPr="006D7C39" w:rsidRDefault="00FB2451">
            <w:pPr>
              <w:pStyle w:val="TableParagraph"/>
              <w:widowControl/>
              <w:ind w:left="0"/>
              <w:rPr>
                <w:sz w:val="24"/>
                <w:szCs w:val="24"/>
                <w:lang w:val="da-DK"/>
              </w:rPr>
            </w:pPr>
            <w:r w:rsidRPr="006D7C39">
              <w:rPr>
                <w:sz w:val="24"/>
                <w:szCs w:val="24"/>
                <w:lang w:val="da-DK"/>
              </w:rPr>
              <w:t>Sjælden:</w:t>
            </w:r>
          </w:p>
        </w:tc>
        <w:tc>
          <w:tcPr>
            <w:tcW w:w="3750" w:type="pct"/>
            <w:tcBorders>
              <w:top w:val="single" w:sz="4" w:space="0" w:color="000000"/>
              <w:left w:val="single" w:sz="4" w:space="0" w:color="000000"/>
              <w:bottom w:val="single" w:sz="4" w:space="0" w:color="000000"/>
              <w:right w:val="single" w:sz="4" w:space="0" w:color="000000"/>
            </w:tcBorders>
            <w:hideMark/>
          </w:tcPr>
          <w:p w14:paraId="350D6EC9" w14:textId="77777777" w:rsidR="00FB2451" w:rsidRPr="006D7C39" w:rsidRDefault="00FB2451">
            <w:pPr>
              <w:pStyle w:val="TableParagraph"/>
              <w:widowControl/>
              <w:ind w:left="0"/>
              <w:rPr>
                <w:sz w:val="24"/>
                <w:szCs w:val="24"/>
                <w:lang w:val="da-DK"/>
              </w:rPr>
            </w:pPr>
            <w:r w:rsidRPr="006D7C39">
              <w:rPr>
                <w:sz w:val="24"/>
                <w:szCs w:val="24"/>
                <w:lang w:val="da-DK"/>
              </w:rPr>
              <w:t>Sekundær hyperparathyroidisme, thyroiditis</w:t>
            </w:r>
          </w:p>
        </w:tc>
      </w:tr>
      <w:tr w:rsidR="00FB2451" w:rsidRPr="006D7C39" w14:paraId="0B9D8271" w14:textId="77777777" w:rsidTr="002A52D1">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7EAE9BD7" w14:textId="77777777" w:rsidR="00FB2451" w:rsidRPr="006D7C39" w:rsidRDefault="00FB2451">
            <w:pPr>
              <w:pStyle w:val="TableParagraph"/>
              <w:keepNext/>
              <w:widowControl/>
              <w:ind w:left="0"/>
              <w:rPr>
                <w:b/>
                <w:sz w:val="24"/>
                <w:szCs w:val="24"/>
                <w:lang w:val="da-DK"/>
              </w:rPr>
            </w:pPr>
            <w:r w:rsidRPr="006D7C39">
              <w:rPr>
                <w:b/>
                <w:sz w:val="24"/>
                <w:szCs w:val="24"/>
                <w:lang w:val="da-DK"/>
              </w:rPr>
              <w:t>Metabolisme og ernæring</w:t>
            </w:r>
          </w:p>
        </w:tc>
      </w:tr>
      <w:tr w:rsidR="00FB2451" w:rsidRPr="006D7C39" w14:paraId="62400EBE" w14:textId="77777777" w:rsidTr="002A52D1">
        <w:trPr>
          <w:trHeight w:val="1280"/>
        </w:trPr>
        <w:tc>
          <w:tcPr>
            <w:tcW w:w="1250" w:type="pct"/>
            <w:tcBorders>
              <w:top w:val="single" w:sz="4" w:space="0" w:color="000000"/>
              <w:left w:val="single" w:sz="4" w:space="0" w:color="000000"/>
              <w:bottom w:val="single" w:sz="4" w:space="0" w:color="000000"/>
              <w:right w:val="single" w:sz="4" w:space="0" w:color="000000"/>
            </w:tcBorders>
            <w:hideMark/>
          </w:tcPr>
          <w:p w14:paraId="34A1DBEE" w14:textId="77777777" w:rsidR="00FB2451" w:rsidRPr="006D7C39" w:rsidRDefault="00FB2451">
            <w:pPr>
              <w:pStyle w:val="TableParagraph"/>
              <w:keepNext/>
              <w:widowControl/>
              <w:ind w:left="0"/>
              <w:rPr>
                <w:sz w:val="24"/>
                <w:szCs w:val="24"/>
                <w:lang w:val="da-DK"/>
              </w:rPr>
            </w:pPr>
            <w:r w:rsidRPr="006D7C39">
              <w:rPr>
                <w:sz w:val="24"/>
                <w:szCs w:val="24"/>
                <w:lang w:val="da-DK"/>
              </w:rPr>
              <w:t>Almindelig:</w:t>
            </w:r>
          </w:p>
        </w:tc>
        <w:tc>
          <w:tcPr>
            <w:tcW w:w="3750" w:type="pct"/>
            <w:tcBorders>
              <w:top w:val="single" w:sz="4" w:space="0" w:color="000000"/>
              <w:left w:val="single" w:sz="4" w:space="0" w:color="000000"/>
              <w:bottom w:val="single" w:sz="4" w:space="0" w:color="000000"/>
              <w:right w:val="single" w:sz="4" w:space="0" w:color="000000"/>
            </w:tcBorders>
            <w:hideMark/>
          </w:tcPr>
          <w:p w14:paraId="407EF9C0" w14:textId="77777777" w:rsidR="00FB2451" w:rsidRPr="006D7C39" w:rsidRDefault="00FB2451">
            <w:pPr>
              <w:pStyle w:val="TableParagraph"/>
              <w:keepNext/>
              <w:widowControl/>
              <w:ind w:left="0"/>
              <w:rPr>
                <w:sz w:val="24"/>
                <w:szCs w:val="24"/>
                <w:lang w:val="da-DK"/>
              </w:rPr>
            </w:pPr>
            <w:r w:rsidRPr="006D7C39">
              <w:rPr>
                <w:sz w:val="24"/>
                <w:szCs w:val="24"/>
                <w:lang w:val="da-DK"/>
              </w:rPr>
              <w:t>Forstyrrelser i elektrolytbalancen (herunder hypomagnesiæmi, hyperkaliæmi, hypokaliæmi, hyponatriæmi, hypokalcæmi, hyperkalcæmi, hyperfosfatæmi), diabetes mellitus, hyperglykæmi, hyperkolesterolæmi, hyperlipidæmi, hypertriglyceridæmi, nedsat appetit, arthritis urica, hyperurikæmi, hypofosfatæmi (herunder nedsat fosfor i blodet)</w:t>
            </w:r>
          </w:p>
        </w:tc>
      </w:tr>
      <w:tr w:rsidR="00FB2451" w:rsidRPr="006D7C39" w14:paraId="5CB82ABB" w14:textId="77777777" w:rsidTr="002A52D1">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4E82809D" w14:textId="77777777" w:rsidR="00FB2451" w:rsidRPr="006D7C39" w:rsidRDefault="00FB2451">
            <w:pPr>
              <w:pStyle w:val="TableParagraph"/>
              <w:keepNext/>
              <w:widowControl/>
              <w:ind w:left="0"/>
              <w:rPr>
                <w:sz w:val="24"/>
                <w:szCs w:val="24"/>
                <w:lang w:val="da-DK"/>
              </w:rPr>
            </w:pPr>
            <w:r w:rsidRPr="006D7C39">
              <w:rPr>
                <w:sz w:val="24"/>
                <w:szCs w:val="24"/>
                <w:lang w:val="da-DK"/>
              </w:rPr>
              <w:t>Ikke almindelig:</w:t>
            </w:r>
          </w:p>
        </w:tc>
        <w:tc>
          <w:tcPr>
            <w:tcW w:w="3750" w:type="pct"/>
            <w:tcBorders>
              <w:top w:val="single" w:sz="4" w:space="0" w:color="000000"/>
              <w:left w:val="single" w:sz="4" w:space="0" w:color="000000"/>
              <w:bottom w:val="single" w:sz="4" w:space="0" w:color="000000"/>
              <w:right w:val="single" w:sz="4" w:space="0" w:color="000000"/>
            </w:tcBorders>
            <w:hideMark/>
          </w:tcPr>
          <w:p w14:paraId="7F8CEEF5" w14:textId="77777777" w:rsidR="00FB2451" w:rsidRPr="006D7C39" w:rsidRDefault="00FB2451">
            <w:pPr>
              <w:pStyle w:val="TableParagraph"/>
              <w:keepNext/>
              <w:widowControl/>
              <w:ind w:left="0"/>
              <w:rPr>
                <w:sz w:val="24"/>
                <w:szCs w:val="24"/>
                <w:lang w:val="da-DK"/>
              </w:rPr>
            </w:pPr>
            <w:r w:rsidRPr="006D7C39">
              <w:rPr>
                <w:sz w:val="24"/>
                <w:szCs w:val="24"/>
                <w:lang w:val="da-DK"/>
              </w:rPr>
              <w:t>Dehydrering, øget appetit, dyslipidæmi, hypoglykæmi</w:t>
            </w:r>
          </w:p>
        </w:tc>
      </w:tr>
      <w:tr w:rsidR="00FB2451" w:rsidRPr="006D7C39" w14:paraId="377D02BA" w14:textId="77777777" w:rsidTr="002A52D1">
        <w:trPr>
          <w:trHeight w:val="253"/>
        </w:trPr>
        <w:tc>
          <w:tcPr>
            <w:tcW w:w="1250" w:type="pct"/>
            <w:tcBorders>
              <w:top w:val="single" w:sz="4" w:space="0" w:color="000000"/>
              <w:left w:val="single" w:sz="4" w:space="0" w:color="000000"/>
              <w:bottom w:val="single" w:sz="4" w:space="0" w:color="000000"/>
              <w:right w:val="single" w:sz="4" w:space="0" w:color="000000"/>
            </w:tcBorders>
            <w:hideMark/>
          </w:tcPr>
          <w:p w14:paraId="204C4058" w14:textId="77777777" w:rsidR="00FB2451" w:rsidRPr="006D7C39" w:rsidRDefault="00FB2451">
            <w:pPr>
              <w:pStyle w:val="TableParagraph"/>
              <w:widowControl/>
              <w:ind w:left="0"/>
              <w:rPr>
                <w:sz w:val="24"/>
                <w:szCs w:val="24"/>
                <w:lang w:val="da-DK"/>
              </w:rPr>
            </w:pPr>
            <w:r w:rsidRPr="006D7C39">
              <w:rPr>
                <w:sz w:val="24"/>
                <w:szCs w:val="24"/>
                <w:lang w:val="da-DK"/>
              </w:rPr>
              <w:t>Sjælden:</w:t>
            </w:r>
          </w:p>
        </w:tc>
        <w:tc>
          <w:tcPr>
            <w:tcW w:w="3750" w:type="pct"/>
            <w:tcBorders>
              <w:top w:val="single" w:sz="4" w:space="0" w:color="000000"/>
              <w:left w:val="single" w:sz="4" w:space="0" w:color="000000"/>
              <w:bottom w:val="single" w:sz="4" w:space="0" w:color="000000"/>
              <w:right w:val="single" w:sz="4" w:space="0" w:color="000000"/>
            </w:tcBorders>
            <w:hideMark/>
          </w:tcPr>
          <w:p w14:paraId="284D45D7" w14:textId="77777777" w:rsidR="00FB2451" w:rsidRPr="006D7C39" w:rsidRDefault="00FB2451">
            <w:pPr>
              <w:pStyle w:val="TableParagraph"/>
              <w:widowControl/>
              <w:ind w:left="0"/>
              <w:rPr>
                <w:sz w:val="24"/>
                <w:szCs w:val="24"/>
                <w:lang w:val="da-DK"/>
              </w:rPr>
            </w:pPr>
            <w:r w:rsidRPr="006D7C39">
              <w:rPr>
                <w:sz w:val="24"/>
                <w:szCs w:val="24"/>
                <w:lang w:val="da-DK"/>
              </w:rPr>
              <w:t>Appetitforstyrrelse, tumorlyse syndrom</w:t>
            </w:r>
          </w:p>
        </w:tc>
      </w:tr>
      <w:tr w:rsidR="00FB2451" w:rsidRPr="006D7C39" w14:paraId="5C29C9E5" w14:textId="77777777" w:rsidTr="002A52D1">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51DE6732" w14:textId="77777777" w:rsidR="00FB2451" w:rsidRPr="006D7C39" w:rsidRDefault="00FB2451">
            <w:pPr>
              <w:pStyle w:val="TableParagraph"/>
              <w:keepNext/>
              <w:widowControl/>
              <w:ind w:left="0"/>
              <w:rPr>
                <w:b/>
                <w:sz w:val="24"/>
                <w:szCs w:val="24"/>
                <w:lang w:val="da-DK"/>
              </w:rPr>
            </w:pPr>
            <w:r w:rsidRPr="006D7C39">
              <w:rPr>
                <w:b/>
                <w:sz w:val="24"/>
                <w:szCs w:val="24"/>
                <w:lang w:val="da-DK"/>
              </w:rPr>
              <w:t>Psykiske forstyrrelser</w:t>
            </w:r>
          </w:p>
        </w:tc>
      </w:tr>
      <w:tr w:rsidR="00FB2451" w:rsidRPr="006D7C39" w14:paraId="3896A546" w14:textId="77777777" w:rsidTr="002A52D1">
        <w:trPr>
          <w:trHeight w:val="254"/>
        </w:trPr>
        <w:tc>
          <w:tcPr>
            <w:tcW w:w="1250" w:type="pct"/>
            <w:tcBorders>
              <w:top w:val="single" w:sz="4" w:space="0" w:color="000000"/>
              <w:left w:val="single" w:sz="4" w:space="0" w:color="000000"/>
              <w:bottom w:val="single" w:sz="4" w:space="0" w:color="000000"/>
              <w:right w:val="single" w:sz="4" w:space="0" w:color="000000"/>
            </w:tcBorders>
            <w:hideMark/>
          </w:tcPr>
          <w:p w14:paraId="4A334323" w14:textId="77777777" w:rsidR="00FB2451" w:rsidRPr="006D7C39" w:rsidRDefault="00FB2451">
            <w:pPr>
              <w:pStyle w:val="TableParagraph"/>
              <w:keepNext/>
              <w:widowControl/>
              <w:ind w:left="0"/>
              <w:rPr>
                <w:sz w:val="24"/>
                <w:szCs w:val="24"/>
                <w:lang w:val="da-DK"/>
              </w:rPr>
            </w:pPr>
            <w:r w:rsidRPr="006D7C39">
              <w:rPr>
                <w:sz w:val="24"/>
                <w:szCs w:val="24"/>
                <w:lang w:val="da-DK"/>
              </w:rPr>
              <w:t>Almindelig:</w:t>
            </w:r>
          </w:p>
        </w:tc>
        <w:tc>
          <w:tcPr>
            <w:tcW w:w="3750" w:type="pct"/>
            <w:tcBorders>
              <w:top w:val="single" w:sz="4" w:space="0" w:color="000000"/>
              <w:left w:val="single" w:sz="4" w:space="0" w:color="000000"/>
              <w:bottom w:val="single" w:sz="4" w:space="0" w:color="000000"/>
              <w:right w:val="single" w:sz="4" w:space="0" w:color="000000"/>
            </w:tcBorders>
            <w:hideMark/>
          </w:tcPr>
          <w:p w14:paraId="2BA3739A" w14:textId="77777777" w:rsidR="00FB2451" w:rsidRPr="006D7C39" w:rsidRDefault="00FB2451">
            <w:pPr>
              <w:pStyle w:val="TableParagraph"/>
              <w:keepNext/>
              <w:widowControl/>
              <w:ind w:left="0"/>
              <w:rPr>
                <w:sz w:val="24"/>
                <w:szCs w:val="24"/>
                <w:lang w:val="da-DK"/>
              </w:rPr>
            </w:pPr>
            <w:r w:rsidRPr="006D7C39">
              <w:rPr>
                <w:sz w:val="24"/>
                <w:szCs w:val="24"/>
                <w:lang w:val="da-DK"/>
              </w:rPr>
              <w:t>Depression, søvnløshed, angst</w:t>
            </w:r>
          </w:p>
        </w:tc>
      </w:tr>
      <w:tr w:rsidR="00FB2451" w:rsidRPr="006D7C39" w14:paraId="7151F18D" w14:textId="77777777" w:rsidTr="002A52D1">
        <w:trPr>
          <w:trHeight w:val="253"/>
        </w:trPr>
        <w:tc>
          <w:tcPr>
            <w:tcW w:w="1250" w:type="pct"/>
            <w:tcBorders>
              <w:top w:val="single" w:sz="4" w:space="0" w:color="000000"/>
              <w:left w:val="single" w:sz="4" w:space="0" w:color="000000"/>
              <w:bottom w:val="single" w:sz="4" w:space="0" w:color="000000"/>
              <w:right w:val="single" w:sz="4" w:space="0" w:color="000000"/>
            </w:tcBorders>
            <w:hideMark/>
          </w:tcPr>
          <w:p w14:paraId="064F4F77" w14:textId="77777777" w:rsidR="00FB2451" w:rsidRPr="006D7C39" w:rsidRDefault="00FB2451">
            <w:pPr>
              <w:pStyle w:val="TableParagraph"/>
              <w:keepNext/>
              <w:widowControl/>
              <w:ind w:left="0"/>
              <w:rPr>
                <w:sz w:val="24"/>
                <w:szCs w:val="24"/>
                <w:lang w:val="da-DK"/>
              </w:rPr>
            </w:pPr>
            <w:r w:rsidRPr="006D7C39">
              <w:rPr>
                <w:sz w:val="24"/>
                <w:szCs w:val="24"/>
                <w:lang w:val="da-DK"/>
              </w:rPr>
              <w:t>Ikke almindelig:</w:t>
            </w:r>
          </w:p>
        </w:tc>
        <w:tc>
          <w:tcPr>
            <w:tcW w:w="3750" w:type="pct"/>
            <w:tcBorders>
              <w:top w:val="single" w:sz="4" w:space="0" w:color="000000"/>
              <w:left w:val="single" w:sz="4" w:space="0" w:color="000000"/>
              <w:bottom w:val="single" w:sz="4" w:space="0" w:color="000000"/>
              <w:right w:val="single" w:sz="4" w:space="0" w:color="000000"/>
            </w:tcBorders>
            <w:hideMark/>
          </w:tcPr>
          <w:p w14:paraId="2BA84453" w14:textId="77777777" w:rsidR="00FB2451" w:rsidRPr="006D7C39" w:rsidRDefault="00FB2451">
            <w:pPr>
              <w:pStyle w:val="TableParagraph"/>
              <w:keepNext/>
              <w:widowControl/>
              <w:ind w:left="0"/>
              <w:rPr>
                <w:sz w:val="24"/>
                <w:szCs w:val="24"/>
                <w:lang w:val="da-DK"/>
              </w:rPr>
            </w:pPr>
            <w:r w:rsidRPr="006D7C39">
              <w:rPr>
                <w:sz w:val="24"/>
                <w:szCs w:val="24"/>
                <w:lang w:val="da-DK"/>
              </w:rPr>
              <w:t>Amnesi, konfusion, desorientering</w:t>
            </w:r>
          </w:p>
        </w:tc>
      </w:tr>
      <w:tr w:rsidR="00FB2451" w:rsidRPr="006D7C39" w14:paraId="38139FFA" w14:textId="77777777" w:rsidTr="002A52D1">
        <w:trPr>
          <w:trHeight w:val="252"/>
        </w:trPr>
        <w:tc>
          <w:tcPr>
            <w:tcW w:w="1250" w:type="pct"/>
            <w:tcBorders>
              <w:top w:val="single" w:sz="4" w:space="0" w:color="000000"/>
              <w:left w:val="single" w:sz="4" w:space="0" w:color="000000"/>
              <w:bottom w:val="single" w:sz="4" w:space="0" w:color="000000"/>
              <w:right w:val="single" w:sz="4" w:space="0" w:color="000000"/>
            </w:tcBorders>
            <w:hideMark/>
          </w:tcPr>
          <w:p w14:paraId="6FACA069" w14:textId="77777777" w:rsidR="00FB2451" w:rsidRPr="006D7C39" w:rsidRDefault="00FB2451">
            <w:pPr>
              <w:pStyle w:val="TableParagraph"/>
              <w:widowControl/>
              <w:ind w:left="0"/>
              <w:rPr>
                <w:sz w:val="24"/>
                <w:szCs w:val="24"/>
                <w:lang w:val="da-DK"/>
              </w:rPr>
            </w:pPr>
            <w:r w:rsidRPr="006D7C39">
              <w:rPr>
                <w:sz w:val="24"/>
                <w:szCs w:val="24"/>
                <w:lang w:val="da-DK"/>
              </w:rPr>
              <w:t>Sjælden:</w:t>
            </w:r>
          </w:p>
        </w:tc>
        <w:tc>
          <w:tcPr>
            <w:tcW w:w="3750" w:type="pct"/>
            <w:tcBorders>
              <w:top w:val="single" w:sz="4" w:space="0" w:color="000000"/>
              <w:left w:val="single" w:sz="4" w:space="0" w:color="000000"/>
              <w:bottom w:val="single" w:sz="4" w:space="0" w:color="000000"/>
              <w:right w:val="single" w:sz="4" w:space="0" w:color="000000"/>
            </w:tcBorders>
            <w:hideMark/>
          </w:tcPr>
          <w:p w14:paraId="4C92D574" w14:textId="77777777" w:rsidR="00FB2451" w:rsidRPr="006D7C39" w:rsidRDefault="00FB2451">
            <w:pPr>
              <w:pStyle w:val="TableParagraph"/>
              <w:widowControl/>
              <w:ind w:left="0"/>
              <w:rPr>
                <w:sz w:val="24"/>
                <w:szCs w:val="24"/>
                <w:lang w:val="da-DK"/>
              </w:rPr>
            </w:pPr>
            <w:r w:rsidRPr="006D7C39">
              <w:rPr>
                <w:sz w:val="24"/>
                <w:szCs w:val="24"/>
                <w:lang w:val="da-DK"/>
              </w:rPr>
              <w:t>Dysfori</w:t>
            </w:r>
          </w:p>
        </w:tc>
      </w:tr>
      <w:tr w:rsidR="00FB2451" w:rsidRPr="006D7C39" w14:paraId="1965A894" w14:textId="77777777" w:rsidTr="002A52D1">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63ED15AE" w14:textId="77777777" w:rsidR="00FB2451" w:rsidRPr="006D7C39" w:rsidRDefault="00FB2451">
            <w:pPr>
              <w:pStyle w:val="TableParagraph"/>
              <w:keepNext/>
              <w:widowControl/>
              <w:ind w:left="0"/>
              <w:rPr>
                <w:b/>
                <w:sz w:val="24"/>
                <w:szCs w:val="24"/>
                <w:lang w:val="da-DK"/>
              </w:rPr>
            </w:pPr>
            <w:r w:rsidRPr="006D7C39">
              <w:rPr>
                <w:b/>
                <w:sz w:val="24"/>
                <w:szCs w:val="24"/>
                <w:lang w:val="da-DK"/>
              </w:rPr>
              <w:t>Nervesystemet</w:t>
            </w:r>
          </w:p>
        </w:tc>
      </w:tr>
      <w:tr w:rsidR="00FB2451" w:rsidRPr="006D7C39" w14:paraId="6C6111B5" w14:textId="77777777" w:rsidTr="002A52D1">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6C00EC9C" w14:textId="77777777" w:rsidR="00FB2451" w:rsidRPr="006D7C39" w:rsidRDefault="00FB2451">
            <w:pPr>
              <w:pStyle w:val="TableParagraph"/>
              <w:keepNext/>
              <w:widowControl/>
              <w:ind w:left="0"/>
              <w:rPr>
                <w:sz w:val="24"/>
                <w:szCs w:val="24"/>
                <w:lang w:val="da-DK"/>
              </w:rPr>
            </w:pPr>
            <w:r w:rsidRPr="006D7C39">
              <w:rPr>
                <w:sz w:val="24"/>
                <w:szCs w:val="24"/>
                <w:lang w:val="da-DK"/>
              </w:rPr>
              <w:t>Meget almindelig:</w:t>
            </w:r>
          </w:p>
        </w:tc>
        <w:tc>
          <w:tcPr>
            <w:tcW w:w="3750" w:type="pct"/>
            <w:tcBorders>
              <w:top w:val="single" w:sz="4" w:space="0" w:color="000000"/>
              <w:left w:val="single" w:sz="4" w:space="0" w:color="000000"/>
              <w:bottom w:val="single" w:sz="4" w:space="0" w:color="000000"/>
              <w:right w:val="single" w:sz="4" w:space="0" w:color="000000"/>
            </w:tcBorders>
            <w:hideMark/>
          </w:tcPr>
          <w:p w14:paraId="7A821B5F" w14:textId="77777777" w:rsidR="00FB2451" w:rsidRPr="006D7C39" w:rsidRDefault="00FB2451">
            <w:pPr>
              <w:pStyle w:val="TableParagraph"/>
              <w:keepNext/>
              <w:widowControl/>
              <w:ind w:left="0"/>
              <w:rPr>
                <w:sz w:val="24"/>
                <w:szCs w:val="24"/>
                <w:lang w:val="da-DK"/>
              </w:rPr>
            </w:pPr>
            <w:r w:rsidRPr="006D7C39">
              <w:rPr>
                <w:sz w:val="24"/>
                <w:szCs w:val="24"/>
                <w:lang w:val="da-DK"/>
              </w:rPr>
              <w:t>Hovedpine</w:t>
            </w:r>
          </w:p>
        </w:tc>
      </w:tr>
      <w:tr w:rsidR="00FB2451" w:rsidRPr="006D7C39" w14:paraId="7730C827" w14:textId="77777777" w:rsidTr="002A52D1">
        <w:trPr>
          <w:trHeight w:val="254"/>
        </w:trPr>
        <w:tc>
          <w:tcPr>
            <w:tcW w:w="1250" w:type="pct"/>
            <w:tcBorders>
              <w:top w:val="single" w:sz="4" w:space="0" w:color="000000"/>
              <w:left w:val="single" w:sz="4" w:space="0" w:color="000000"/>
              <w:bottom w:val="single" w:sz="4" w:space="0" w:color="000000"/>
              <w:right w:val="single" w:sz="4" w:space="0" w:color="000000"/>
            </w:tcBorders>
            <w:hideMark/>
          </w:tcPr>
          <w:p w14:paraId="62F132E1" w14:textId="77777777" w:rsidR="00FB2451" w:rsidRPr="006D7C39" w:rsidRDefault="00FB2451">
            <w:pPr>
              <w:pStyle w:val="TableParagraph"/>
              <w:keepNext/>
              <w:widowControl/>
              <w:ind w:left="0"/>
              <w:rPr>
                <w:sz w:val="24"/>
                <w:szCs w:val="24"/>
                <w:lang w:val="da-DK"/>
              </w:rPr>
            </w:pPr>
            <w:r w:rsidRPr="006D7C39">
              <w:rPr>
                <w:sz w:val="24"/>
                <w:szCs w:val="24"/>
                <w:lang w:val="da-DK"/>
              </w:rPr>
              <w:t>Almindelig:</w:t>
            </w:r>
          </w:p>
        </w:tc>
        <w:tc>
          <w:tcPr>
            <w:tcW w:w="3750" w:type="pct"/>
            <w:tcBorders>
              <w:top w:val="single" w:sz="4" w:space="0" w:color="000000"/>
              <w:left w:val="single" w:sz="4" w:space="0" w:color="000000"/>
              <w:bottom w:val="single" w:sz="4" w:space="0" w:color="000000"/>
              <w:right w:val="single" w:sz="4" w:space="0" w:color="000000"/>
            </w:tcBorders>
            <w:hideMark/>
          </w:tcPr>
          <w:p w14:paraId="5A39D1C1" w14:textId="77777777" w:rsidR="00FB2451" w:rsidRPr="006D7C39" w:rsidRDefault="00FB2451">
            <w:pPr>
              <w:pStyle w:val="TableParagraph"/>
              <w:keepNext/>
              <w:widowControl/>
              <w:ind w:left="0"/>
              <w:rPr>
                <w:sz w:val="24"/>
                <w:szCs w:val="24"/>
                <w:lang w:val="da-DK"/>
              </w:rPr>
            </w:pPr>
            <w:r w:rsidRPr="006D7C39">
              <w:rPr>
                <w:sz w:val="24"/>
                <w:szCs w:val="24"/>
                <w:lang w:val="da-DK"/>
              </w:rPr>
              <w:t>Svimmelhed, hypæstesi, paræstesi, migræne</w:t>
            </w:r>
          </w:p>
        </w:tc>
      </w:tr>
      <w:tr w:rsidR="00FB2451" w:rsidRPr="006D7C39" w14:paraId="01AB1339" w14:textId="77777777" w:rsidTr="002A52D1">
        <w:trPr>
          <w:trHeight w:val="1264"/>
        </w:trPr>
        <w:tc>
          <w:tcPr>
            <w:tcW w:w="1250" w:type="pct"/>
            <w:tcBorders>
              <w:top w:val="single" w:sz="4" w:space="0" w:color="000000"/>
              <w:left w:val="single" w:sz="4" w:space="0" w:color="000000"/>
              <w:bottom w:val="single" w:sz="4" w:space="0" w:color="000000"/>
              <w:right w:val="single" w:sz="4" w:space="0" w:color="000000"/>
            </w:tcBorders>
          </w:tcPr>
          <w:p w14:paraId="257B87B7" w14:textId="77777777" w:rsidR="00FB2451" w:rsidRPr="006D7C39" w:rsidRDefault="00FB2451">
            <w:pPr>
              <w:rPr>
                <w:sz w:val="24"/>
                <w:szCs w:val="24"/>
              </w:rPr>
            </w:pPr>
            <w:r w:rsidRPr="006D7C39">
              <w:rPr>
                <w:sz w:val="24"/>
                <w:szCs w:val="24"/>
              </w:rPr>
              <w:t>Ikke almindelig:</w:t>
            </w:r>
          </w:p>
          <w:p w14:paraId="0F124196" w14:textId="77777777" w:rsidR="00FB2451" w:rsidRPr="006D7C39" w:rsidRDefault="00FB2451">
            <w:pPr>
              <w:pStyle w:val="TableParagraph"/>
              <w:keepNext/>
              <w:widowControl/>
              <w:ind w:left="0"/>
              <w:rPr>
                <w:sz w:val="24"/>
                <w:szCs w:val="24"/>
                <w:lang w:val="da-DK"/>
              </w:rPr>
            </w:pPr>
          </w:p>
        </w:tc>
        <w:tc>
          <w:tcPr>
            <w:tcW w:w="3750" w:type="pct"/>
            <w:tcBorders>
              <w:top w:val="single" w:sz="4" w:space="0" w:color="000000"/>
              <w:left w:val="single" w:sz="4" w:space="0" w:color="000000"/>
              <w:bottom w:val="single" w:sz="4" w:space="0" w:color="000000"/>
              <w:right w:val="single" w:sz="4" w:space="0" w:color="000000"/>
            </w:tcBorders>
            <w:hideMark/>
          </w:tcPr>
          <w:p w14:paraId="4A6AE39E" w14:textId="77777777" w:rsidR="00FB2451" w:rsidRPr="006D7C39" w:rsidRDefault="00FB2451">
            <w:pPr>
              <w:pStyle w:val="TableParagraph"/>
              <w:keepNext/>
              <w:widowControl/>
              <w:ind w:left="0"/>
              <w:rPr>
                <w:sz w:val="24"/>
                <w:szCs w:val="24"/>
                <w:lang w:val="da-DK"/>
              </w:rPr>
            </w:pPr>
            <w:r w:rsidRPr="006D7C39">
              <w:rPr>
                <w:sz w:val="24"/>
                <w:szCs w:val="24"/>
                <w:lang w:val="da-DK"/>
              </w:rPr>
              <w:t xml:space="preserve">Cerebrovaskulære hændelser, intrakraniel/cerebral blødning, iskæmisk apopleksi, transitorisk iskæmisk attak, cerebralt infarkt, bevidstløshed (herunder synkope), tremor, opmærksomhedsforstyrrelser, hyperæstesi, dysæstesi, letargi, perifer neuropati, </w:t>
            </w:r>
            <w:r w:rsidRPr="006D7C39">
              <w:rPr>
                <w:i/>
                <w:iCs/>
                <w:sz w:val="24"/>
                <w:szCs w:val="24"/>
                <w:lang w:val="da-DK"/>
              </w:rPr>
              <w:t>restless legs</w:t>
            </w:r>
            <w:r w:rsidRPr="006D7C39">
              <w:rPr>
                <w:sz w:val="24"/>
                <w:szCs w:val="24"/>
                <w:lang w:val="da-DK"/>
              </w:rPr>
              <w:t xml:space="preserve"> syndrom, ansigtslammelse</w:t>
            </w:r>
          </w:p>
        </w:tc>
      </w:tr>
      <w:tr w:rsidR="00FB2451" w:rsidRPr="006D7C39" w14:paraId="78E2AA91" w14:textId="77777777" w:rsidTr="002A52D1">
        <w:trPr>
          <w:trHeight w:val="253"/>
        </w:trPr>
        <w:tc>
          <w:tcPr>
            <w:tcW w:w="1250" w:type="pct"/>
            <w:tcBorders>
              <w:top w:val="single" w:sz="4" w:space="0" w:color="000000"/>
              <w:left w:val="single" w:sz="4" w:space="0" w:color="000000"/>
              <w:bottom w:val="single" w:sz="4" w:space="0" w:color="000000"/>
              <w:right w:val="single" w:sz="4" w:space="0" w:color="000000"/>
            </w:tcBorders>
            <w:hideMark/>
          </w:tcPr>
          <w:p w14:paraId="1B0D17A0" w14:textId="77777777" w:rsidR="00FB2451" w:rsidRPr="006D7C39" w:rsidRDefault="00FB2451">
            <w:pPr>
              <w:pStyle w:val="TableParagraph"/>
              <w:widowControl/>
              <w:ind w:left="0"/>
              <w:rPr>
                <w:sz w:val="24"/>
                <w:szCs w:val="24"/>
                <w:lang w:val="da-DK"/>
              </w:rPr>
            </w:pPr>
            <w:r w:rsidRPr="006D7C39">
              <w:rPr>
                <w:sz w:val="24"/>
                <w:szCs w:val="24"/>
                <w:lang w:val="da-DK"/>
              </w:rPr>
              <w:t>Sjælden:</w:t>
            </w:r>
          </w:p>
        </w:tc>
        <w:tc>
          <w:tcPr>
            <w:tcW w:w="3750" w:type="pct"/>
            <w:tcBorders>
              <w:top w:val="single" w:sz="4" w:space="0" w:color="000000"/>
              <w:left w:val="single" w:sz="4" w:space="0" w:color="000000"/>
              <w:bottom w:val="single" w:sz="4" w:space="0" w:color="000000"/>
              <w:right w:val="single" w:sz="4" w:space="0" w:color="000000"/>
            </w:tcBorders>
            <w:hideMark/>
          </w:tcPr>
          <w:p w14:paraId="60500528" w14:textId="77777777" w:rsidR="00FB2451" w:rsidRPr="006D7C39" w:rsidRDefault="00FB2451">
            <w:pPr>
              <w:pStyle w:val="TableParagraph"/>
              <w:widowControl/>
              <w:ind w:left="0"/>
              <w:rPr>
                <w:sz w:val="24"/>
                <w:szCs w:val="24"/>
                <w:lang w:val="da-DK"/>
              </w:rPr>
            </w:pPr>
            <w:r w:rsidRPr="006D7C39">
              <w:rPr>
                <w:sz w:val="24"/>
                <w:szCs w:val="24"/>
                <w:lang w:val="da-DK"/>
              </w:rPr>
              <w:t>Basilar arteriestenose, hjerneødem, optisk neuritis</w:t>
            </w:r>
          </w:p>
        </w:tc>
      </w:tr>
      <w:tr w:rsidR="00FB2451" w:rsidRPr="006D7C39" w14:paraId="341E49DD" w14:textId="77777777" w:rsidTr="002A52D1">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2AB6711E" w14:textId="77777777" w:rsidR="00FB2451" w:rsidRPr="006D7C39" w:rsidRDefault="00FB2451">
            <w:pPr>
              <w:pStyle w:val="TableParagraph"/>
              <w:keepNext/>
              <w:widowControl/>
              <w:ind w:left="0"/>
              <w:rPr>
                <w:b/>
                <w:sz w:val="24"/>
                <w:szCs w:val="24"/>
                <w:lang w:val="da-DK"/>
              </w:rPr>
            </w:pPr>
            <w:r w:rsidRPr="006D7C39">
              <w:rPr>
                <w:b/>
                <w:sz w:val="24"/>
                <w:szCs w:val="24"/>
                <w:lang w:val="da-DK"/>
              </w:rPr>
              <w:t>Øjne</w:t>
            </w:r>
          </w:p>
        </w:tc>
      </w:tr>
      <w:tr w:rsidR="00FB2451" w:rsidRPr="006D7C39" w14:paraId="062354DE" w14:textId="77777777" w:rsidTr="002A52D1">
        <w:trPr>
          <w:trHeight w:val="506"/>
        </w:trPr>
        <w:tc>
          <w:tcPr>
            <w:tcW w:w="1250" w:type="pct"/>
            <w:tcBorders>
              <w:top w:val="single" w:sz="4" w:space="0" w:color="000000"/>
              <w:left w:val="single" w:sz="4" w:space="0" w:color="000000"/>
              <w:bottom w:val="single" w:sz="4" w:space="0" w:color="000000"/>
              <w:right w:val="single" w:sz="4" w:space="0" w:color="000000"/>
            </w:tcBorders>
            <w:hideMark/>
          </w:tcPr>
          <w:p w14:paraId="09048572" w14:textId="77777777" w:rsidR="00FB2451" w:rsidRPr="006D7C39" w:rsidRDefault="00FB2451">
            <w:pPr>
              <w:pStyle w:val="TableParagraph"/>
              <w:keepNext/>
              <w:widowControl/>
              <w:ind w:left="0"/>
              <w:rPr>
                <w:sz w:val="24"/>
                <w:szCs w:val="24"/>
                <w:lang w:val="da-DK"/>
              </w:rPr>
            </w:pPr>
            <w:r w:rsidRPr="006D7C39">
              <w:rPr>
                <w:sz w:val="24"/>
                <w:szCs w:val="24"/>
                <w:lang w:val="da-DK"/>
              </w:rPr>
              <w:t>Almindelig:</w:t>
            </w:r>
          </w:p>
        </w:tc>
        <w:tc>
          <w:tcPr>
            <w:tcW w:w="3750" w:type="pct"/>
            <w:tcBorders>
              <w:top w:val="single" w:sz="4" w:space="0" w:color="000000"/>
              <w:left w:val="single" w:sz="4" w:space="0" w:color="000000"/>
              <w:bottom w:val="single" w:sz="4" w:space="0" w:color="000000"/>
              <w:right w:val="single" w:sz="4" w:space="0" w:color="000000"/>
            </w:tcBorders>
            <w:hideMark/>
          </w:tcPr>
          <w:p w14:paraId="0D8017F2" w14:textId="77777777" w:rsidR="00FB2451" w:rsidRPr="006D7C39" w:rsidRDefault="00FB2451">
            <w:pPr>
              <w:pStyle w:val="TableParagraph"/>
              <w:keepNext/>
              <w:widowControl/>
              <w:ind w:left="0"/>
              <w:rPr>
                <w:sz w:val="24"/>
                <w:szCs w:val="24"/>
                <w:lang w:val="da-DK"/>
              </w:rPr>
            </w:pPr>
            <w:r w:rsidRPr="006D7C39">
              <w:rPr>
                <w:sz w:val="24"/>
                <w:szCs w:val="24"/>
                <w:lang w:val="da-DK"/>
              </w:rPr>
              <w:t>Konjunktivitis, tørre øjne (inklusive xeroftalmi), øjenirritation, hyperæmi (skleral, konjunktival, okulær), sløret syn</w:t>
            </w:r>
          </w:p>
        </w:tc>
      </w:tr>
      <w:tr w:rsidR="00FB2451" w:rsidRPr="006D7C39" w14:paraId="127E4E3F" w14:textId="77777777" w:rsidTr="002A52D1">
        <w:trPr>
          <w:trHeight w:val="1010"/>
        </w:trPr>
        <w:tc>
          <w:tcPr>
            <w:tcW w:w="1250" w:type="pct"/>
            <w:tcBorders>
              <w:top w:val="single" w:sz="4" w:space="0" w:color="000000"/>
              <w:left w:val="single" w:sz="4" w:space="0" w:color="000000"/>
              <w:bottom w:val="single" w:sz="4" w:space="0" w:color="000000"/>
              <w:right w:val="single" w:sz="4" w:space="0" w:color="000000"/>
            </w:tcBorders>
            <w:hideMark/>
          </w:tcPr>
          <w:p w14:paraId="147B73BC" w14:textId="77777777" w:rsidR="00FB2451" w:rsidRPr="006D7C39" w:rsidRDefault="00FB2451">
            <w:pPr>
              <w:pStyle w:val="TableParagraph"/>
              <w:keepNext/>
              <w:widowControl/>
              <w:ind w:left="0"/>
              <w:rPr>
                <w:sz w:val="24"/>
                <w:szCs w:val="24"/>
                <w:lang w:val="da-DK"/>
              </w:rPr>
            </w:pPr>
            <w:r w:rsidRPr="006D7C39">
              <w:rPr>
                <w:sz w:val="24"/>
                <w:szCs w:val="24"/>
                <w:lang w:val="da-DK"/>
              </w:rPr>
              <w:t>Ikke almindelig:</w:t>
            </w:r>
          </w:p>
        </w:tc>
        <w:tc>
          <w:tcPr>
            <w:tcW w:w="3750" w:type="pct"/>
            <w:tcBorders>
              <w:top w:val="single" w:sz="4" w:space="0" w:color="000000"/>
              <w:left w:val="single" w:sz="4" w:space="0" w:color="000000"/>
              <w:bottom w:val="single" w:sz="4" w:space="0" w:color="000000"/>
              <w:right w:val="single" w:sz="4" w:space="0" w:color="000000"/>
            </w:tcBorders>
            <w:hideMark/>
          </w:tcPr>
          <w:p w14:paraId="5F13B7C8" w14:textId="77777777" w:rsidR="00FB2451" w:rsidRPr="006D7C39" w:rsidRDefault="00FB2451">
            <w:pPr>
              <w:pStyle w:val="TableParagraph"/>
              <w:keepNext/>
              <w:widowControl/>
              <w:ind w:left="0"/>
              <w:rPr>
                <w:sz w:val="24"/>
                <w:szCs w:val="24"/>
                <w:lang w:val="da-DK"/>
              </w:rPr>
            </w:pPr>
            <w:r w:rsidRPr="006D7C39">
              <w:rPr>
                <w:sz w:val="24"/>
                <w:szCs w:val="24"/>
                <w:lang w:val="da-DK"/>
              </w:rPr>
              <w:t>Nedsat syn, konjunktival blødning, nedsat synsskarphed, øjenlågsødem, blefaritis, fotopsi, allergisk konjunktivitis, diplopi, øjenblødning, smerter i øjnene, øjenpruritus, hævede øjne, okulær overfladesygdom, periorbitalt ødem, fotofobi</w:t>
            </w:r>
          </w:p>
        </w:tc>
      </w:tr>
      <w:tr w:rsidR="00FB2451" w:rsidRPr="006D7C39" w14:paraId="53D8191B" w14:textId="77777777" w:rsidTr="002A52D1">
        <w:trPr>
          <w:trHeight w:val="253"/>
        </w:trPr>
        <w:tc>
          <w:tcPr>
            <w:tcW w:w="1250" w:type="pct"/>
            <w:tcBorders>
              <w:top w:val="single" w:sz="4" w:space="0" w:color="000000"/>
              <w:left w:val="single" w:sz="4" w:space="0" w:color="000000"/>
              <w:bottom w:val="single" w:sz="4" w:space="0" w:color="000000"/>
              <w:right w:val="single" w:sz="4" w:space="0" w:color="000000"/>
            </w:tcBorders>
            <w:hideMark/>
          </w:tcPr>
          <w:p w14:paraId="128C9185" w14:textId="77777777" w:rsidR="00FB2451" w:rsidRPr="006D7C39" w:rsidRDefault="00FB2451">
            <w:pPr>
              <w:pStyle w:val="TableParagraph"/>
              <w:widowControl/>
              <w:ind w:left="0"/>
              <w:rPr>
                <w:sz w:val="24"/>
                <w:szCs w:val="24"/>
                <w:lang w:val="da-DK"/>
              </w:rPr>
            </w:pPr>
            <w:r w:rsidRPr="006D7C39">
              <w:rPr>
                <w:sz w:val="24"/>
                <w:szCs w:val="24"/>
                <w:lang w:val="da-DK"/>
              </w:rPr>
              <w:t>Sjælden:</w:t>
            </w:r>
          </w:p>
        </w:tc>
        <w:tc>
          <w:tcPr>
            <w:tcW w:w="3750" w:type="pct"/>
            <w:tcBorders>
              <w:top w:val="single" w:sz="4" w:space="0" w:color="000000"/>
              <w:left w:val="single" w:sz="4" w:space="0" w:color="000000"/>
              <w:bottom w:val="single" w:sz="4" w:space="0" w:color="000000"/>
              <w:right w:val="single" w:sz="4" w:space="0" w:color="000000"/>
            </w:tcBorders>
            <w:hideMark/>
          </w:tcPr>
          <w:p w14:paraId="35B74B7F" w14:textId="77777777" w:rsidR="00FB2451" w:rsidRPr="006D7C39" w:rsidRDefault="00FB2451">
            <w:pPr>
              <w:pStyle w:val="TableParagraph"/>
              <w:widowControl/>
              <w:ind w:left="0"/>
              <w:rPr>
                <w:sz w:val="24"/>
                <w:szCs w:val="24"/>
                <w:lang w:val="da-DK"/>
              </w:rPr>
            </w:pPr>
            <w:r w:rsidRPr="006D7C39">
              <w:rPr>
                <w:sz w:val="24"/>
                <w:szCs w:val="24"/>
                <w:lang w:val="da-DK"/>
              </w:rPr>
              <w:t>Korioretinopati, papilødem</w:t>
            </w:r>
          </w:p>
        </w:tc>
      </w:tr>
      <w:tr w:rsidR="00FB2451" w:rsidRPr="006D7C39" w14:paraId="7C8394A4" w14:textId="77777777" w:rsidTr="002A52D1">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24481613" w14:textId="77777777" w:rsidR="00FB2451" w:rsidRPr="006D7C39" w:rsidRDefault="00FB2451">
            <w:pPr>
              <w:pStyle w:val="TableParagraph"/>
              <w:keepNext/>
              <w:widowControl/>
              <w:ind w:left="0"/>
              <w:rPr>
                <w:b/>
                <w:sz w:val="24"/>
                <w:szCs w:val="24"/>
                <w:lang w:val="da-DK"/>
              </w:rPr>
            </w:pPr>
            <w:r w:rsidRPr="006D7C39">
              <w:rPr>
                <w:b/>
                <w:sz w:val="24"/>
                <w:szCs w:val="24"/>
                <w:lang w:val="da-DK"/>
              </w:rPr>
              <w:t>Øre og labyrint</w:t>
            </w:r>
          </w:p>
        </w:tc>
      </w:tr>
      <w:tr w:rsidR="00FB2451" w:rsidRPr="006D7C39" w14:paraId="66A78324" w14:textId="77777777" w:rsidTr="002A52D1">
        <w:trPr>
          <w:trHeight w:val="254"/>
        </w:trPr>
        <w:tc>
          <w:tcPr>
            <w:tcW w:w="1250" w:type="pct"/>
            <w:tcBorders>
              <w:top w:val="single" w:sz="4" w:space="0" w:color="000000"/>
              <w:left w:val="single" w:sz="4" w:space="0" w:color="000000"/>
              <w:bottom w:val="single" w:sz="4" w:space="0" w:color="000000"/>
              <w:right w:val="single" w:sz="4" w:space="0" w:color="000000"/>
            </w:tcBorders>
            <w:hideMark/>
          </w:tcPr>
          <w:p w14:paraId="5EEA4B31" w14:textId="77777777" w:rsidR="00FB2451" w:rsidRPr="006D7C39" w:rsidRDefault="00FB2451">
            <w:pPr>
              <w:pStyle w:val="TableParagraph"/>
              <w:keepNext/>
              <w:widowControl/>
              <w:ind w:left="0"/>
              <w:rPr>
                <w:sz w:val="24"/>
                <w:szCs w:val="24"/>
                <w:lang w:val="da-DK"/>
              </w:rPr>
            </w:pPr>
            <w:r w:rsidRPr="006D7C39">
              <w:rPr>
                <w:sz w:val="24"/>
                <w:szCs w:val="24"/>
                <w:lang w:val="da-DK"/>
              </w:rPr>
              <w:t>Almindelig:</w:t>
            </w:r>
          </w:p>
        </w:tc>
        <w:tc>
          <w:tcPr>
            <w:tcW w:w="3750" w:type="pct"/>
            <w:tcBorders>
              <w:top w:val="single" w:sz="4" w:space="0" w:color="000000"/>
              <w:left w:val="single" w:sz="4" w:space="0" w:color="000000"/>
              <w:bottom w:val="single" w:sz="4" w:space="0" w:color="000000"/>
              <w:right w:val="single" w:sz="4" w:space="0" w:color="000000"/>
            </w:tcBorders>
            <w:hideMark/>
          </w:tcPr>
          <w:p w14:paraId="5D537B21" w14:textId="77777777" w:rsidR="00FB2451" w:rsidRPr="006D7C39" w:rsidRDefault="00FB2451">
            <w:pPr>
              <w:pStyle w:val="TableParagraph"/>
              <w:keepNext/>
              <w:widowControl/>
              <w:ind w:left="0"/>
              <w:rPr>
                <w:sz w:val="24"/>
                <w:szCs w:val="24"/>
                <w:lang w:val="da-DK"/>
              </w:rPr>
            </w:pPr>
            <w:r w:rsidRPr="006D7C39">
              <w:rPr>
                <w:sz w:val="24"/>
                <w:szCs w:val="24"/>
                <w:lang w:val="da-DK"/>
              </w:rPr>
              <w:t>Vertigo, smerter i ørerne, tinnitus</w:t>
            </w:r>
          </w:p>
        </w:tc>
      </w:tr>
      <w:tr w:rsidR="00FB2451" w:rsidRPr="006D7C39" w14:paraId="4A3B083F" w14:textId="77777777" w:rsidTr="002A52D1">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435EFA55" w14:textId="77777777" w:rsidR="00FB2451" w:rsidRPr="006D7C39" w:rsidRDefault="00FB2451">
            <w:pPr>
              <w:pStyle w:val="TableParagraph"/>
              <w:widowControl/>
              <w:ind w:left="0"/>
              <w:rPr>
                <w:sz w:val="24"/>
                <w:szCs w:val="24"/>
                <w:lang w:val="da-DK"/>
              </w:rPr>
            </w:pPr>
            <w:r w:rsidRPr="006D7C39">
              <w:rPr>
                <w:sz w:val="24"/>
                <w:szCs w:val="24"/>
                <w:lang w:val="da-DK"/>
              </w:rPr>
              <w:t>Ikke almindelig:</w:t>
            </w:r>
          </w:p>
        </w:tc>
        <w:tc>
          <w:tcPr>
            <w:tcW w:w="3750" w:type="pct"/>
            <w:tcBorders>
              <w:top w:val="single" w:sz="4" w:space="0" w:color="000000"/>
              <w:left w:val="single" w:sz="4" w:space="0" w:color="000000"/>
              <w:bottom w:val="single" w:sz="4" w:space="0" w:color="000000"/>
              <w:right w:val="single" w:sz="4" w:space="0" w:color="000000"/>
            </w:tcBorders>
            <w:hideMark/>
          </w:tcPr>
          <w:p w14:paraId="2DB66B31" w14:textId="77777777" w:rsidR="00FB2451" w:rsidRPr="006D7C39" w:rsidRDefault="00FB2451">
            <w:pPr>
              <w:pStyle w:val="TableParagraph"/>
              <w:widowControl/>
              <w:ind w:left="0"/>
              <w:rPr>
                <w:sz w:val="24"/>
                <w:szCs w:val="24"/>
                <w:lang w:val="da-DK"/>
              </w:rPr>
            </w:pPr>
            <w:r w:rsidRPr="006D7C39">
              <w:rPr>
                <w:sz w:val="24"/>
                <w:szCs w:val="24"/>
                <w:lang w:val="da-DK"/>
              </w:rPr>
              <w:t>Nedsat hørelse (hypoacusis)</w:t>
            </w:r>
          </w:p>
        </w:tc>
      </w:tr>
      <w:tr w:rsidR="00FB2451" w:rsidRPr="006D7C39" w14:paraId="190B5DE3" w14:textId="77777777" w:rsidTr="002A52D1">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55B843BC" w14:textId="77777777" w:rsidR="00FB2451" w:rsidRPr="006D7C39" w:rsidRDefault="00FB2451">
            <w:pPr>
              <w:pStyle w:val="TableParagraph"/>
              <w:keepNext/>
              <w:widowControl/>
              <w:ind w:left="0"/>
              <w:rPr>
                <w:b/>
                <w:sz w:val="24"/>
                <w:szCs w:val="24"/>
                <w:lang w:val="da-DK"/>
              </w:rPr>
            </w:pPr>
            <w:r w:rsidRPr="006D7C39">
              <w:rPr>
                <w:b/>
                <w:sz w:val="24"/>
                <w:szCs w:val="24"/>
                <w:lang w:val="da-DK"/>
              </w:rPr>
              <w:t>Hjerte</w:t>
            </w:r>
          </w:p>
        </w:tc>
      </w:tr>
      <w:tr w:rsidR="00FB2451" w:rsidRPr="006D7C39" w14:paraId="3CFD8750" w14:textId="77777777" w:rsidTr="002A52D1">
        <w:trPr>
          <w:trHeight w:val="423"/>
        </w:trPr>
        <w:tc>
          <w:tcPr>
            <w:tcW w:w="1250" w:type="pct"/>
            <w:tcBorders>
              <w:top w:val="single" w:sz="4" w:space="0" w:color="000000"/>
              <w:left w:val="single" w:sz="4" w:space="0" w:color="000000"/>
              <w:bottom w:val="single" w:sz="4" w:space="0" w:color="000000"/>
              <w:right w:val="single" w:sz="4" w:space="0" w:color="000000"/>
            </w:tcBorders>
            <w:hideMark/>
          </w:tcPr>
          <w:p w14:paraId="641D9817" w14:textId="77777777" w:rsidR="00FB2451" w:rsidRPr="006D7C39" w:rsidRDefault="00FB2451">
            <w:pPr>
              <w:pStyle w:val="TableParagraph"/>
              <w:keepNext/>
              <w:widowControl/>
              <w:ind w:left="0"/>
              <w:rPr>
                <w:sz w:val="24"/>
                <w:szCs w:val="24"/>
                <w:lang w:val="da-DK"/>
              </w:rPr>
            </w:pPr>
            <w:r w:rsidRPr="006D7C39">
              <w:rPr>
                <w:sz w:val="24"/>
                <w:szCs w:val="24"/>
                <w:lang w:val="da-DK"/>
              </w:rPr>
              <w:t>Almindelig:</w:t>
            </w:r>
          </w:p>
        </w:tc>
        <w:tc>
          <w:tcPr>
            <w:tcW w:w="3750" w:type="pct"/>
            <w:tcBorders>
              <w:top w:val="single" w:sz="4" w:space="0" w:color="000000"/>
              <w:left w:val="single" w:sz="4" w:space="0" w:color="000000"/>
              <w:bottom w:val="single" w:sz="4" w:space="0" w:color="000000"/>
              <w:right w:val="single" w:sz="4" w:space="0" w:color="000000"/>
            </w:tcBorders>
            <w:hideMark/>
          </w:tcPr>
          <w:p w14:paraId="5E60A742" w14:textId="77777777" w:rsidR="00FB2451" w:rsidRPr="006D7C39" w:rsidRDefault="00FB2451">
            <w:pPr>
              <w:pStyle w:val="TableParagraph"/>
              <w:keepNext/>
              <w:widowControl/>
              <w:ind w:left="0"/>
              <w:rPr>
                <w:sz w:val="24"/>
                <w:szCs w:val="24"/>
                <w:lang w:val="da-DK"/>
              </w:rPr>
            </w:pPr>
            <w:r w:rsidRPr="006D7C39">
              <w:rPr>
                <w:sz w:val="24"/>
                <w:szCs w:val="24"/>
                <w:lang w:val="da-DK"/>
              </w:rPr>
              <w:t>Angina pectoris, arytmi (inklusiv atrioventrikulært blok, hjerteflimren, ventrikulære ekstrasystoler, takykardi, atriefibrillation, bradykardi), palpitationer, QT-forlængelse på EKG, koronararteriesygdom</w:t>
            </w:r>
          </w:p>
        </w:tc>
      </w:tr>
      <w:tr w:rsidR="00FB2451" w:rsidRPr="006D7C39" w14:paraId="6F9A1235" w14:textId="77777777" w:rsidTr="002A52D1">
        <w:trPr>
          <w:trHeight w:val="506"/>
        </w:trPr>
        <w:tc>
          <w:tcPr>
            <w:tcW w:w="1250" w:type="pct"/>
            <w:tcBorders>
              <w:top w:val="single" w:sz="4" w:space="0" w:color="000000"/>
              <w:left w:val="single" w:sz="4" w:space="0" w:color="000000"/>
              <w:bottom w:val="single" w:sz="4" w:space="0" w:color="000000"/>
              <w:right w:val="single" w:sz="4" w:space="0" w:color="000000"/>
            </w:tcBorders>
            <w:hideMark/>
          </w:tcPr>
          <w:p w14:paraId="653CD6F6" w14:textId="77777777" w:rsidR="00FB2451" w:rsidRPr="006D7C39" w:rsidRDefault="00FB2451">
            <w:pPr>
              <w:pStyle w:val="TableParagraph"/>
              <w:keepNext/>
              <w:widowControl/>
              <w:ind w:left="0"/>
              <w:rPr>
                <w:sz w:val="24"/>
                <w:szCs w:val="24"/>
                <w:lang w:val="da-DK"/>
              </w:rPr>
            </w:pPr>
            <w:r w:rsidRPr="006D7C39">
              <w:rPr>
                <w:sz w:val="24"/>
                <w:szCs w:val="24"/>
                <w:lang w:val="da-DK"/>
              </w:rPr>
              <w:t>Ikke almindelig:</w:t>
            </w:r>
          </w:p>
        </w:tc>
        <w:tc>
          <w:tcPr>
            <w:tcW w:w="3750" w:type="pct"/>
            <w:tcBorders>
              <w:top w:val="single" w:sz="4" w:space="0" w:color="000000"/>
              <w:left w:val="single" w:sz="4" w:space="0" w:color="000000"/>
              <w:bottom w:val="single" w:sz="4" w:space="0" w:color="000000"/>
              <w:right w:val="single" w:sz="4" w:space="0" w:color="000000"/>
            </w:tcBorders>
            <w:hideMark/>
          </w:tcPr>
          <w:p w14:paraId="6A0F7F78" w14:textId="77777777" w:rsidR="00FB2451" w:rsidRPr="006D7C39" w:rsidRDefault="00FB2451">
            <w:pPr>
              <w:pStyle w:val="TableParagraph"/>
              <w:keepNext/>
              <w:widowControl/>
              <w:ind w:left="0"/>
              <w:rPr>
                <w:sz w:val="24"/>
                <w:szCs w:val="24"/>
                <w:lang w:val="da-DK"/>
              </w:rPr>
            </w:pPr>
            <w:r w:rsidRPr="006D7C39">
              <w:rPr>
                <w:sz w:val="24"/>
                <w:szCs w:val="24"/>
                <w:lang w:val="da-DK"/>
              </w:rPr>
              <w:t>Myokardieinfarkt, hjertemislyd, perikardiel effusion, hjertesvigt, diastolisk dysfunktion, venstresidig grenblok, perikarditis</w:t>
            </w:r>
          </w:p>
        </w:tc>
      </w:tr>
      <w:tr w:rsidR="00FB2451" w:rsidRPr="006D7C39" w14:paraId="34545343" w14:textId="77777777" w:rsidTr="002A52D1">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04B95F83" w14:textId="77777777" w:rsidR="00FB2451" w:rsidRPr="006D7C39" w:rsidRDefault="00FB2451">
            <w:pPr>
              <w:pStyle w:val="TableParagraph"/>
              <w:keepNext/>
              <w:widowControl/>
              <w:ind w:left="0"/>
              <w:rPr>
                <w:sz w:val="24"/>
                <w:szCs w:val="24"/>
                <w:lang w:val="da-DK"/>
              </w:rPr>
            </w:pPr>
            <w:r w:rsidRPr="006D7C39">
              <w:rPr>
                <w:sz w:val="24"/>
                <w:szCs w:val="24"/>
                <w:lang w:val="da-DK"/>
              </w:rPr>
              <w:t>Sjælden:</w:t>
            </w:r>
          </w:p>
        </w:tc>
        <w:tc>
          <w:tcPr>
            <w:tcW w:w="3750" w:type="pct"/>
            <w:tcBorders>
              <w:top w:val="single" w:sz="4" w:space="0" w:color="000000"/>
              <w:left w:val="single" w:sz="4" w:space="0" w:color="000000"/>
              <w:bottom w:val="single" w:sz="4" w:space="0" w:color="000000"/>
              <w:right w:val="single" w:sz="4" w:space="0" w:color="000000"/>
            </w:tcBorders>
            <w:hideMark/>
          </w:tcPr>
          <w:p w14:paraId="5691D990" w14:textId="77777777" w:rsidR="00FB2451" w:rsidRPr="006D7C39" w:rsidRDefault="00FB2451">
            <w:pPr>
              <w:pStyle w:val="TableParagraph"/>
              <w:keepNext/>
              <w:widowControl/>
              <w:ind w:left="0"/>
              <w:rPr>
                <w:sz w:val="24"/>
                <w:szCs w:val="24"/>
                <w:lang w:val="da-DK"/>
              </w:rPr>
            </w:pPr>
            <w:r w:rsidRPr="006D7C39">
              <w:rPr>
                <w:sz w:val="24"/>
                <w:szCs w:val="24"/>
                <w:lang w:val="da-DK"/>
              </w:rPr>
              <w:t>Cyanose, nedsat uddrivningsfraktion</w:t>
            </w:r>
          </w:p>
        </w:tc>
      </w:tr>
      <w:tr w:rsidR="00FB2451" w:rsidRPr="006D7C39" w14:paraId="22855EF5" w14:textId="77777777" w:rsidTr="002A52D1">
        <w:trPr>
          <w:trHeight w:val="254"/>
        </w:trPr>
        <w:tc>
          <w:tcPr>
            <w:tcW w:w="1250" w:type="pct"/>
            <w:tcBorders>
              <w:top w:val="single" w:sz="4" w:space="0" w:color="000000"/>
              <w:left w:val="single" w:sz="4" w:space="0" w:color="000000"/>
              <w:bottom w:val="single" w:sz="4" w:space="0" w:color="000000"/>
              <w:right w:val="single" w:sz="4" w:space="0" w:color="000000"/>
            </w:tcBorders>
            <w:hideMark/>
          </w:tcPr>
          <w:p w14:paraId="220B0509" w14:textId="77777777" w:rsidR="00FB2451" w:rsidRPr="006D7C39" w:rsidRDefault="00FB2451">
            <w:pPr>
              <w:pStyle w:val="TableParagraph"/>
              <w:widowControl/>
              <w:ind w:left="0"/>
              <w:rPr>
                <w:sz w:val="24"/>
                <w:szCs w:val="24"/>
                <w:lang w:val="da-DK"/>
              </w:rPr>
            </w:pPr>
            <w:r w:rsidRPr="006D7C39">
              <w:rPr>
                <w:sz w:val="24"/>
                <w:szCs w:val="24"/>
                <w:lang w:val="da-DK"/>
              </w:rPr>
              <w:t>Ikke kendt:</w:t>
            </w:r>
          </w:p>
        </w:tc>
        <w:tc>
          <w:tcPr>
            <w:tcW w:w="3750" w:type="pct"/>
            <w:tcBorders>
              <w:top w:val="single" w:sz="4" w:space="0" w:color="000000"/>
              <w:left w:val="single" w:sz="4" w:space="0" w:color="000000"/>
              <w:bottom w:val="single" w:sz="4" w:space="0" w:color="000000"/>
              <w:right w:val="single" w:sz="4" w:space="0" w:color="000000"/>
            </w:tcBorders>
            <w:hideMark/>
          </w:tcPr>
          <w:p w14:paraId="1BCCFFFD" w14:textId="77777777" w:rsidR="00FB2451" w:rsidRPr="006D7C39" w:rsidRDefault="00FB2451">
            <w:pPr>
              <w:pStyle w:val="TableParagraph"/>
              <w:widowControl/>
              <w:ind w:left="0"/>
              <w:rPr>
                <w:sz w:val="24"/>
                <w:szCs w:val="24"/>
                <w:lang w:val="da-DK"/>
              </w:rPr>
            </w:pPr>
            <w:r w:rsidRPr="006D7C39">
              <w:rPr>
                <w:sz w:val="24"/>
                <w:szCs w:val="24"/>
                <w:lang w:val="da-DK"/>
              </w:rPr>
              <w:t>Ventrikulær dysfunktion</w:t>
            </w:r>
          </w:p>
        </w:tc>
      </w:tr>
      <w:tr w:rsidR="00FB2451" w:rsidRPr="006D7C39" w14:paraId="0A12F500" w14:textId="77777777" w:rsidTr="002A52D1">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7198B2DE" w14:textId="77777777" w:rsidR="00FB2451" w:rsidRPr="006D7C39" w:rsidRDefault="00FB2451">
            <w:pPr>
              <w:pStyle w:val="TableParagraph"/>
              <w:keepNext/>
              <w:widowControl/>
              <w:ind w:left="0"/>
              <w:rPr>
                <w:b/>
                <w:sz w:val="24"/>
                <w:szCs w:val="24"/>
                <w:lang w:val="da-DK"/>
              </w:rPr>
            </w:pPr>
            <w:r w:rsidRPr="006D7C39">
              <w:rPr>
                <w:b/>
                <w:sz w:val="24"/>
                <w:szCs w:val="24"/>
                <w:lang w:val="da-DK"/>
              </w:rPr>
              <w:t>Vaskulære sygdomme</w:t>
            </w:r>
          </w:p>
        </w:tc>
      </w:tr>
      <w:tr w:rsidR="00FB2451" w:rsidRPr="006D7C39" w14:paraId="658C5060" w14:textId="77777777" w:rsidTr="002A52D1">
        <w:trPr>
          <w:trHeight w:val="254"/>
        </w:trPr>
        <w:tc>
          <w:tcPr>
            <w:tcW w:w="1250" w:type="pct"/>
            <w:tcBorders>
              <w:top w:val="single" w:sz="4" w:space="0" w:color="000000"/>
              <w:left w:val="single" w:sz="4" w:space="0" w:color="000000"/>
              <w:bottom w:val="single" w:sz="4" w:space="0" w:color="000000"/>
              <w:right w:val="single" w:sz="4" w:space="0" w:color="000000"/>
            </w:tcBorders>
            <w:hideMark/>
          </w:tcPr>
          <w:p w14:paraId="144DA857" w14:textId="77777777" w:rsidR="00FB2451" w:rsidRPr="006D7C39" w:rsidRDefault="00FB2451">
            <w:pPr>
              <w:pStyle w:val="TableParagraph"/>
              <w:keepNext/>
              <w:widowControl/>
              <w:ind w:left="0"/>
              <w:rPr>
                <w:sz w:val="24"/>
                <w:szCs w:val="24"/>
                <w:lang w:val="da-DK"/>
              </w:rPr>
            </w:pPr>
            <w:r w:rsidRPr="006D7C39">
              <w:rPr>
                <w:sz w:val="24"/>
                <w:szCs w:val="24"/>
                <w:lang w:val="da-DK"/>
              </w:rPr>
              <w:t>Almindelig:</w:t>
            </w:r>
          </w:p>
        </w:tc>
        <w:tc>
          <w:tcPr>
            <w:tcW w:w="3750" w:type="pct"/>
            <w:tcBorders>
              <w:top w:val="single" w:sz="4" w:space="0" w:color="000000"/>
              <w:left w:val="single" w:sz="4" w:space="0" w:color="000000"/>
              <w:bottom w:val="single" w:sz="4" w:space="0" w:color="000000"/>
              <w:right w:val="single" w:sz="4" w:space="0" w:color="000000"/>
            </w:tcBorders>
            <w:hideMark/>
          </w:tcPr>
          <w:p w14:paraId="023FD2F2" w14:textId="77777777" w:rsidR="00FB2451" w:rsidRPr="006D7C39" w:rsidRDefault="00FB2451">
            <w:pPr>
              <w:pStyle w:val="TableParagraph"/>
              <w:keepNext/>
              <w:widowControl/>
              <w:ind w:left="0"/>
              <w:rPr>
                <w:sz w:val="24"/>
                <w:szCs w:val="24"/>
                <w:lang w:val="da-DK"/>
              </w:rPr>
            </w:pPr>
            <w:r w:rsidRPr="006D7C39">
              <w:rPr>
                <w:sz w:val="24"/>
                <w:szCs w:val="24"/>
                <w:lang w:val="da-DK"/>
              </w:rPr>
              <w:t>Hypertension, rødmen, perifer arteriel okklusiv sygdom</w:t>
            </w:r>
          </w:p>
        </w:tc>
      </w:tr>
      <w:tr w:rsidR="00FB2451" w:rsidRPr="006D7C39" w14:paraId="117DC368" w14:textId="77777777" w:rsidTr="002A52D1">
        <w:trPr>
          <w:trHeight w:val="506"/>
        </w:trPr>
        <w:tc>
          <w:tcPr>
            <w:tcW w:w="1250" w:type="pct"/>
            <w:tcBorders>
              <w:top w:val="single" w:sz="4" w:space="0" w:color="000000"/>
              <w:left w:val="single" w:sz="4" w:space="0" w:color="000000"/>
              <w:bottom w:val="single" w:sz="4" w:space="0" w:color="000000"/>
              <w:right w:val="single" w:sz="4" w:space="0" w:color="000000"/>
            </w:tcBorders>
            <w:hideMark/>
          </w:tcPr>
          <w:p w14:paraId="52F45123" w14:textId="77777777" w:rsidR="00FB2451" w:rsidRPr="006D7C39" w:rsidRDefault="00FB2451">
            <w:pPr>
              <w:pStyle w:val="TableParagraph"/>
              <w:keepNext/>
              <w:widowControl/>
              <w:ind w:left="0"/>
              <w:rPr>
                <w:sz w:val="24"/>
                <w:szCs w:val="24"/>
                <w:lang w:val="da-DK"/>
              </w:rPr>
            </w:pPr>
            <w:r w:rsidRPr="006D7C39">
              <w:rPr>
                <w:sz w:val="24"/>
                <w:szCs w:val="24"/>
                <w:lang w:val="da-DK"/>
              </w:rPr>
              <w:t>Ikke almindelig:</w:t>
            </w:r>
          </w:p>
        </w:tc>
        <w:tc>
          <w:tcPr>
            <w:tcW w:w="3750" w:type="pct"/>
            <w:tcBorders>
              <w:top w:val="single" w:sz="4" w:space="0" w:color="000000"/>
              <w:left w:val="single" w:sz="4" w:space="0" w:color="000000"/>
              <w:bottom w:val="single" w:sz="4" w:space="0" w:color="000000"/>
              <w:right w:val="single" w:sz="4" w:space="0" w:color="000000"/>
            </w:tcBorders>
            <w:hideMark/>
          </w:tcPr>
          <w:p w14:paraId="01D98987" w14:textId="77777777" w:rsidR="00FB2451" w:rsidRPr="006D7C39" w:rsidRDefault="00FB2451">
            <w:pPr>
              <w:pStyle w:val="TableParagraph"/>
              <w:keepNext/>
              <w:widowControl/>
              <w:ind w:left="0"/>
              <w:rPr>
                <w:sz w:val="24"/>
                <w:szCs w:val="24"/>
                <w:lang w:val="da-DK"/>
              </w:rPr>
            </w:pPr>
            <w:r w:rsidRPr="006D7C39">
              <w:rPr>
                <w:sz w:val="24"/>
                <w:szCs w:val="24"/>
                <w:lang w:val="da-DK"/>
              </w:rPr>
              <w:t>Hypertensiv krise, claudicatio intermittens, perifer arteriestenose, hæmatomer, arteriosklerose, hypotension, trombose</w:t>
            </w:r>
          </w:p>
        </w:tc>
      </w:tr>
      <w:tr w:rsidR="00FB2451" w:rsidRPr="006D7C39" w14:paraId="5325887B" w14:textId="77777777" w:rsidTr="002A52D1">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20BE2B93" w14:textId="77777777" w:rsidR="00FB2451" w:rsidRPr="006D7C39" w:rsidRDefault="00FB2451">
            <w:pPr>
              <w:pStyle w:val="TableParagraph"/>
              <w:widowControl/>
              <w:ind w:left="0"/>
              <w:rPr>
                <w:sz w:val="24"/>
                <w:szCs w:val="24"/>
                <w:lang w:val="da-DK"/>
              </w:rPr>
            </w:pPr>
            <w:r w:rsidRPr="006D7C39">
              <w:rPr>
                <w:sz w:val="24"/>
                <w:szCs w:val="24"/>
                <w:lang w:val="da-DK"/>
              </w:rPr>
              <w:t>Sjælden:</w:t>
            </w:r>
          </w:p>
        </w:tc>
        <w:tc>
          <w:tcPr>
            <w:tcW w:w="3750" w:type="pct"/>
            <w:tcBorders>
              <w:top w:val="single" w:sz="4" w:space="0" w:color="000000"/>
              <w:left w:val="single" w:sz="4" w:space="0" w:color="000000"/>
              <w:bottom w:val="single" w:sz="4" w:space="0" w:color="000000"/>
              <w:right w:val="single" w:sz="4" w:space="0" w:color="000000"/>
            </w:tcBorders>
            <w:hideMark/>
          </w:tcPr>
          <w:p w14:paraId="3A9A7920" w14:textId="77777777" w:rsidR="00FB2451" w:rsidRPr="006D7C39" w:rsidRDefault="00FB2451">
            <w:pPr>
              <w:pStyle w:val="TableParagraph"/>
              <w:widowControl/>
              <w:ind w:left="0"/>
              <w:rPr>
                <w:sz w:val="24"/>
                <w:szCs w:val="24"/>
                <w:lang w:val="da-DK"/>
              </w:rPr>
            </w:pPr>
            <w:r w:rsidRPr="006D7C39">
              <w:rPr>
                <w:sz w:val="24"/>
                <w:szCs w:val="24"/>
                <w:lang w:val="da-DK"/>
              </w:rPr>
              <w:t>Hæmoragisk shock</w:t>
            </w:r>
          </w:p>
        </w:tc>
      </w:tr>
      <w:tr w:rsidR="00FB2451" w:rsidRPr="006D7C39" w14:paraId="112A698D" w14:textId="77777777" w:rsidTr="002A52D1">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61F1B7F0" w14:textId="77777777" w:rsidR="00FB2451" w:rsidRPr="006D7C39" w:rsidRDefault="00FB2451">
            <w:pPr>
              <w:pStyle w:val="TableParagraph"/>
              <w:keepNext/>
              <w:widowControl/>
              <w:ind w:left="0"/>
              <w:rPr>
                <w:b/>
                <w:sz w:val="24"/>
                <w:szCs w:val="24"/>
                <w:lang w:val="da-DK"/>
              </w:rPr>
            </w:pPr>
            <w:r w:rsidRPr="006D7C39">
              <w:rPr>
                <w:b/>
                <w:sz w:val="24"/>
                <w:szCs w:val="24"/>
                <w:lang w:val="da-DK"/>
              </w:rPr>
              <w:t>Luftveje, thorax og mediastinum</w:t>
            </w:r>
          </w:p>
        </w:tc>
      </w:tr>
      <w:tr w:rsidR="00FB2451" w:rsidRPr="006D7C39" w14:paraId="489E9FA0" w14:textId="77777777" w:rsidTr="002A52D1">
        <w:trPr>
          <w:trHeight w:val="253"/>
        </w:trPr>
        <w:tc>
          <w:tcPr>
            <w:tcW w:w="1250" w:type="pct"/>
            <w:tcBorders>
              <w:top w:val="single" w:sz="4" w:space="0" w:color="000000"/>
              <w:left w:val="single" w:sz="4" w:space="0" w:color="000000"/>
              <w:bottom w:val="single" w:sz="4" w:space="0" w:color="000000"/>
              <w:right w:val="single" w:sz="4" w:space="0" w:color="000000"/>
            </w:tcBorders>
            <w:hideMark/>
          </w:tcPr>
          <w:p w14:paraId="23200743" w14:textId="77777777" w:rsidR="00FB2451" w:rsidRPr="006D7C39" w:rsidRDefault="00FB2451">
            <w:pPr>
              <w:pStyle w:val="TableParagraph"/>
              <w:keepNext/>
              <w:widowControl/>
              <w:ind w:left="0"/>
              <w:rPr>
                <w:sz w:val="24"/>
                <w:szCs w:val="24"/>
                <w:lang w:val="da-DK"/>
              </w:rPr>
            </w:pPr>
            <w:r w:rsidRPr="006D7C39">
              <w:rPr>
                <w:sz w:val="24"/>
                <w:szCs w:val="24"/>
                <w:lang w:val="da-DK"/>
              </w:rPr>
              <w:t>Meget almindelig:</w:t>
            </w:r>
          </w:p>
        </w:tc>
        <w:tc>
          <w:tcPr>
            <w:tcW w:w="3750" w:type="pct"/>
            <w:tcBorders>
              <w:top w:val="single" w:sz="4" w:space="0" w:color="000000"/>
              <w:left w:val="single" w:sz="4" w:space="0" w:color="000000"/>
              <w:bottom w:val="single" w:sz="4" w:space="0" w:color="000000"/>
              <w:right w:val="single" w:sz="4" w:space="0" w:color="000000"/>
            </w:tcBorders>
            <w:hideMark/>
          </w:tcPr>
          <w:p w14:paraId="1EC3624B" w14:textId="77777777" w:rsidR="00FB2451" w:rsidRPr="006D7C39" w:rsidRDefault="00FB2451">
            <w:pPr>
              <w:pStyle w:val="TableParagraph"/>
              <w:keepNext/>
              <w:widowControl/>
              <w:ind w:left="0"/>
              <w:rPr>
                <w:sz w:val="24"/>
                <w:szCs w:val="24"/>
                <w:lang w:val="da-DK"/>
              </w:rPr>
            </w:pPr>
            <w:r w:rsidRPr="006D7C39">
              <w:rPr>
                <w:sz w:val="24"/>
                <w:szCs w:val="24"/>
                <w:lang w:val="da-DK"/>
              </w:rPr>
              <w:t>Hoste</w:t>
            </w:r>
          </w:p>
        </w:tc>
      </w:tr>
      <w:tr w:rsidR="00FB2451" w:rsidRPr="006D7C39" w14:paraId="384CE1C9" w14:textId="77777777" w:rsidTr="002A52D1">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085EA8CD" w14:textId="77777777" w:rsidR="00FB2451" w:rsidRPr="006D7C39" w:rsidRDefault="00FB2451">
            <w:pPr>
              <w:pStyle w:val="TableParagraph"/>
              <w:keepNext/>
              <w:widowControl/>
              <w:ind w:left="0"/>
              <w:rPr>
                <w:sz w:val="24"/>
                <w:szCs w:val="24"/>
                <w:lang w:val="da-DK"/>
              </w:rPr>
            </w:pPr>
            <w:r w:rsidRPr="006D7C39">
              <w:rPr>
                <w:sz w:val="24"/>
                <w:szCs w:val="24"/>
                <w:lang w:val="da-DK"/>
              </w:rPr>
              <w:t>Almindelig:</w:t>
            </w:r>
          </w:p>
        </w:tc>
        <w:tc>
          <w:tcPr>
            <w:tcW w:w="3750" w:type="pct"/>
            <w:tcBorders>
              <w:top w:val="single" w:sz="4" w:space="0" w:color="000000"/>
              <w:left w:val="single" w:sz="4" w:space="0" w:color="000000"/>
              <w:bottom w:val="single" w:sz="4" w:space="0" w:color="000000"/>
              <w:right w:val="single" w:sz="4" w:space="0" w:color="000000"/>
            </w:tcBorders>
            <w:hideMark/>
          </w:tcPr>
          <w:p w14:paraId="327E74A0" w14:textId="77777777" w:rsidR="00FB2451" w:rsidRPr="006D7C39" w:rsidRDefault="00FB2451">
            <w:pPr>
              <w:pStyle w:val="TableParagraph"/>
              <w:keepNext/>
              <w:widowControl/>
              <w:ind w:left="0"/>
              <w:rPr>
                <w:sz w:val="24"/>
                <w:szCs w:val="24"/>
                <w:lang w:val="da-DK"/>
              </w:rPr>
            </w:pPr>
            <w:r w:rsidRPr="006D7C39">
              <w:rPr>
                <w:sz w:val="24"/>
                <w:szCs w:val="24"/>
                <w:lang w:val="da-DK"/>
              </w:rPr>
              <w:t>Dyspnø, funktionsdyspnø, epistaxis, orofaryngeal smerte</w:t>
            </w:r>
          </w:p>
        </w:tc>
      </w:tr>
      <w:tr w:rsidR="00FB2451" w:rsidRPr="006D7C39" w14:paraId="35BF4F7B" w14:textId="77777777" w:rsidTr="002A52D1">
        <w:trPr>
          <w:trHeight w:val="760"/>
        </w:trPr>
        <w:tc>
          <w:tcPr>
            <w:tcW w:w="1250" w:type="pct"/>
            <w:tcBorders>
              <w:top w:val="single" w:sz="4" w:space="0" w:color="000000"/>
              <w:left w:val="single" w:sz="4" w:space="0" w:color="000000"/>
              <w:bottom w:val="single" w:sz="4" w:space="0" w:color="000000"/>
              <w:right w:val="single" w:sz="4" w:space="0" w:color="000000"/>
            </w:tcBorders>
            <w:hideMark/>
          </w:tcPr>
          <w:p w14:paraId="787EB6AE" w14:textId="77777777" w:rsidR="00FB2451" w:rsidRPr="006D7C39" w:rsidRDefault="00FB2451">
            <w:pPr>
              <w:pStyle w:val="TableParagraph"/>
              <w:keepNext/>
              <w:widowControl/>
              <w:ind w:left="0"/>
              <w:rPr>
                <w:sz w:val="24"/>
                <w:szCs w:val="24"/>
                <w:lang w:val="da-DK"/>
              </w:rPr>
            </w:pPr>
            <w:r w:rsidRPr="006D7C39">
              <w:rPr>
                <w:sz w:val="24"/>
                <w:szCs w:val="24"/>
                <w:lang w:val="da-DK"/>
              </w:rPr>
              <w:t>Ikke almindelig:</w:t>
            </w:r>
          </w:p>
        </w:tc>
        <w:tc>
          <w:tcPr>
            <w:tcW w:w="3750" w:type="pct"/>
            <w:tcBorders>
              <w:top w:val="single" w:sz="4" w:space="0" w:color="000000"/>
              <w:left w:val="single" w:sz="4" w:space="0" w:color="000000"/>
              <w:bottom w:val="single" w:sz="4" w:space="0" w:color="000000"/>
              <w:right w:val="single" w:sz="4" w:space="0" w:color="000000"/>
            </w:tcBorders>
            <w:hideMark/>
          </w:tcPr>
          <w:p w14:paraId="3033292C" w14:textId="77777777" w:rsidR="00FB2451" w:rsidRPr="006D7C39" w:rsidRDefault="00FB2451">
            <w:pPr>
              <w:pStyle w:val="TableParagraph"/>
              <w:keepNext/>
              <w:widowControl/>
              <w:ind w:left="0"/>
              <w:rPr>
                <w:sz w:val="24"/>
                <w:szCs w:val="24"/>
                <w:lang w:val="da-DK"/>
              </w:rPr>
            </w:pPr>
            <w:r w:rsidRPr="006D7C39">
              <w:rPr>
                <w:sz w:val="24"/>
                <w:szCs w:val="24"/>
                <w:lang w:val="da-DK"/>
              </w:rPr>
              <w:t>Lungeødem, pleural effusion, interstitiel lungesygdom, pleurasmerter, pleuritis, halsirritation, dysfoni, pulmonal hypertension, pibende vejrtrækning</w:t>
            </w:r>
          </w:p>
        </w:tc>
      </w:tr>
      <w:tr w:rsidR="00FB2451" w:rsidRPr="006D7C39" w14:paraId="0F7111DA" w14:textId="77777777" w:rsidTr="002A52D1">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0758FB00" w14:textId="77777777" w:rsidR="00FB2451" w:rsidRPr="006D7C39" w:rsidRDefault="00FB2451">
            <w:pPr>
              <w:pStyle w:val="TableParagraph"/>
              <w:widowControl/>
              <w:ind w:left="0"/>
              <w:rPr>
                <w:sz w:val="24"/>
                <w:szCs w:val="24"/>
                <w:lang w:val="da-DK"/>
              </w:rPr>
            </w:pPr>
            <w:r w:rsidRPr="006D7C39">
              <w:rPr>
                <w:sz w:val="24"/>
                <w:szCs w:val="24"/>
                <w:lang w:val="da-DK"/>
              </w:rPr>
              <w:t>Sjælden:</w:t>
            </w:r>
          </w:p>
        </w:tc>
        <w:tc>
          <w:tcPr>
            <w:tcW w:w="3750" w:type="pct"/>
            <w:tcBorders>
              <w:top w:val="single" w:sz="4" w:space="0" w:color="000000"/>
              <w:left w:val="single" w:sz="4" w:space="0" w:color="000000"/>
              <w:bottom w:val="single" w:sz="4" w:space="0" w:color="000000"/>
              <w:right w:val="single" w:sz="4" w:space="0" w:color="000000"/>
            </w:tcBorders>
            <w:hideMark/>
          </w:tcPr>
          <w:p w14:paraId="7BA1F641" w14:textId="77777777" w:rsidR="00FB2451" w:rsidRPr="006D7C39" w:rsidRDefault="00FB2451">
            <w:pPr>
              <w:pStyle w:val="TableParagraph"/>
              <w:widowControl/>
              <w:ind w:left="0"/>
              <w:rPr>
                <w:sz w:val="24"/>
                <w:szCs w:val="24"/>
                <w:lang w:val="da-DK"/>
              </w:rPr>
            </w:pPr>
            <w:r w:rsidRPr="006D7C39">
              <w:rPr>
                <w:sz w:val="24"/>
                <w:szCs w:val="24"/>
                <w:lang w:val="da-DK"/>
              </w:rPr>
              <w:t>Faryngolaryngeale smerter</w:t>
            </w:r>
          </w:p>
        </w:tc>
      </w:tr>
      <w:tr w:rsidR="00FB2451" w:rsidRPr="006D7C39" w14:paraId="028C6D42" w14:textId="77777777" w:rsidTr="002A52D1">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7FC6A3F2" w14:textId="77777777" w:rsidR="00FB2451" w:rsidRPr="006D7C39" w:rsidRDefault="00FB2451">
            <w:pPr>
              <w:pStyle w:val="TableParagraph"/>
              <w:widowControl/>
              <w:ind w:left="0"/>
              <w:rPr>
                <w:b/>
                <w:sz w:val="24"/>
                <w:szCs w:val="24"/>
                <w:lang w:val="da-DK"/>
              </w:rPr>
            </w:pPr>
            <w:r w:rsidRPr="006D7C39">
              <w:rPr>
                <w:b/>
                <w:sz w:val="24"/>
                <w:szCs w:val="24"/>
                <w:lang w:val="da-DK"/>
              </w:rPr>
              <w:t>Mave-tarm-kanalen</w:t>
            </w:r>
          </w:p>
        </w:tc>
      </w:tr>
      <w:tr w:rsidR="00FB2451" w:rsidRPr="006D7C39" w14:paraId="7F3C0874" w14:textId="77777777" w:rsidTr="002A52D1">
        <w:trPr>
          <w:trHeight w:val="252"/>
        </w:trPr>
        <w:tc>
          <w:tcPr>
            <w:tcW w:w="1250" w:type="pct"/>
            <w:tcBorders>
              <w:top w:val="single" w:sz="4" w:space="0" w:color="000000"/>
              <w:left w:val="single" w:sz="4" w:space="0" w:color="000000"/>
              <w:bottom w:val="single" w:sz="4" w:space="0" w:color="000000"/>
              <w:right w:val="single" w:sz="4" w:space="0" w:color="000000"/>
            </w:tcBorders>
            <w:hideMark/>
          </w:tcPr>
          <w:p w14:paraId="604837A5" w14:textId="77777777" w:rsidR="00FB2451" w:rsidRPr="006D7C39" w:rsidRDefault="00FB2451">
            <w:pPr>
              <w:pStyle w:val="TableParagraph"/>
              <w:keepNext/>
              <w:widowControl/>
              <w:ind w:left="0"/>
              <w:rPr>
                <w:sz w:val="24"/>
                <w:szCs w:val="24"/>
                <w:lang w:val="da-DK"/>
              </w:rPr>
            </w:pPr>
            <w:r w:rsidRPr="006D7C39">
              <w:rPr>
                <w:sz w:val="24"/>
                <w:szCs w:val="24"/>
                <w:lang w:val="da-DK"/>
              </w:rPr>
              <w:t>Meget almindelig:</w:t>
            </w:r>
          </w:p>
        </w:tc>
        <w:tc>
          <w:tcPr>
            <w:tcW w:w="3750" w:type="pct"/>
            <w:tcBorders>
              <w:top w:val="single" w:sz="4" w:space="0" w:color="000000"/>
              <w:left w:val="single" w:sz="4" w:space="0" w:color="000000"/>
              <w:bottom w:val="single" w:sz="4" w:space="0" w:color="000000"/>
              <w:right w:val="single" w:sz="4" w:space="0" w:color="000000"/>
            </w:tcBorders>
            <w:hideMark/>
          </w:tcPr>
          <w:p w14:paraId="4D8B9766" w14:textId="77777777" w:rsidR="00FB2451" w:rsidRPr="006D7C39" w:rsidRDefault="00FB2451">
            <w:pPr>
              <w:pStyle w:val="TableParagraph"/>
              <w:keepNext/>
              <w:widowControl/>
              <w:ind w:left="0"/>
              <w:rPr>
                <w:sz w:val="24"/>
                <w:szCs w:val="24"/>
                <w:lang w:val="da-DK"/>
              </w:rPr>
            </w:pPr>
            <w:r w:rsidRPr="006D7C39">
              <w:rPr>
                <w:sz w:val="24"/>
                <w:szCs w:val="24"/>
                <w:lang w:val="da-DK"/>
              </w:rPr>
              <w:t>Kvalme, øvre abdominalsmerter, forstoppelse, diarré, opkastning</w:t>
            </w:r>
          </w:p>
        </w:tc>
      </w:tr>
      <w:tr w:rsidR="00FB2451" w:rsidRPr="006D7C39" w14:paraId="017E258A" w14:textId="77777777" w:rsidTr="002A52D1">
        <w:trPr>
          <w:trHeight w:val="760"/>
        </w:trPr>
        <w:tc>
          <w:tcPr>
            <w:tcW w:w="1250" w:type="pct"/>
            <w:tcBorders>
              <w:top w:val="single" w:sz="4" w:space="0" w:color="000000"/>
              <w:left w:val="single" w:sz="4" w:space="0" w:color="000000"/>
              <w:bottom w:val="single" w:sz="4" w:space="0" w:color="000000"/>
              <w:right w:val="single" w:sz="4" w:space="0" w:color="000000"/>
            </w:tcBorders>
            <w:hideMark/>
          </w:tcPr>
          <w:p w14:paraId="3D1D59A1" w14:textId="77777777" w:rsidR="00FB2451" w:rsidRPr="006D7C39" w:rsidRDefault="00FB2451">
            <w:pPr>
              <w:pStyle w:val="TableParagraph"/>
              <w:keepNext/>
              <w:widowControl/>
              <w:ind w:left="0"/>
              <w:rPr>
                <w:sz w:val="24"/>
                <w:szCs w:val="24"/>
                <w:lang w:val="da-DK"/>
              </w:rPr>
            </w:pPr>
            <w:r w:rsidRPr="006D7C39">
              <w:rPr>
                <w:sz w:val="24"/>
                <w:szCs w:val="24"/>
                <w:lang w:val="da-DK"/>
              </w:rPr>
              <w:t>Almindelig:</w:t>
            </w:r>
          </w:p>
        </w:tc>
        <w:tc>
          <w:tcPr>
            <w:tcW w:w="3750" w:type="pct"/>
            <w:tcBorders>
              <w:top w:val="single" w:sz="4" w:space="0" w:color="000000"/>
              <w:left w:val="single" w:sz="4" w:space="0" w:color="000000"/>
              <w:bottom w:val="single" w:sz="4" w:space="0" w:color="000000"/>
              <w:right w:val="single" w:sz="4" w:space="0" w:color="000000"/>
            </w:tcBorders>
            <w:hideMark/>
          </w:tcPr>
          <w:p w14:paraId="2A044956" w14:textId="77777777" w:rsidR="00FB2451" w:rsidRPr="006D7C39" w:rsidRDefault="00FB2451">
            <w:pPr>
              <w:pStyle w:val="TableParagraph"/>
              <w:keepNext/>
              <w:widowControl/>
              <w:ind w:left="0"/>
              <w:rPr>
                <w:sz w:val="24"/>
                <w:szCs w:val="24"/>
                <w:lang w:val="da-DK"/>
              </w:rPr>
            </w:pPr>
            <w:r w:rsidRPr="006D7C39">
              <w:rPr>
                <w:sz w:val="24"/>
                <w:szCs w:val="24"/>
                <w:lang w:val="da-DK"/>
              </w:rPr>
              <w:t>Pankreatitis, abdominalt ubehag, abdominal udspiling, flatulens, abdominalsmerter, dyspepsi, gastritis, gastroøsofageal reflux, hæmorroider, stomatitis</w:t>
            </w:r>
          </w:p>
        </w:tc>
      </w:tr>
      <w:tr w:rsidR="00FB2451" w:rsidRPr="006D7C39" w14:paraId="0C009C39" w14:textId="77777777" w:rsidTr="002A52D1">
        <w:trPr>
          <w:trHeight w:val="758"/>
        </w:trPr>
        <w:tc>
          <w:tcPr>
            <w:tcW w:w="1250" w:type="pct"/>
            <w:tcBorders>
              <w:top w:val="single" w:sz="4" w:space="0" w:color="000000"/>
              <w:left w:val="single" w:sz="4" w:space="0" w:color="000000"/>
              <w:bottom w:val="single" w:sz="4" w:space="0" w:color="000000"/>
              <w:right w:val="single" w:sz="4" w:space="0" w:color="000000"/>
            </w:tcBorders>
            <w:hideMark/>
          </w:tcPr>
          <w:p w14:paraId="5F72C293" w14:textId="77777777" w:rsidR="00FB2451" w:rsidRPr="006D7C39" w:rsidRDefault="00FB2451">
            <w:pPr>
              <w:pStyle w:val="TableParagraph"/>
              <w:keepNext/>
              <w:widowControl/>
              <w:ind w:left="0"/>
              <w:rPr>
                <w:sz w:val="24"/>
                <w:szCs w:val="24"/>
                <w:lang w:val="da-DK"/>
              </w:rPr>
            </w:pPr>
            <w:r w:rsidRPr="006D7C39">
              <w:rPr>
                <w:sz w:val="24"/>
                <w:szCs w:val="24"/>
                <w:lang w:val="da-DK"/>
              </w:rPr>
              <w:t>Ikke almindelig:</w:t>
            </w:r>
          </w:p>
        </w:tc>
        <w:tc>
          <w:tcPr>
            <w:tcW w:w="3750" w:type="pct"/>
            <w:tcBorders>
              <w:top w:val="single" w:sz="4" w:space="0" w:color="000000"/>
              <w:left w:val="single" w:sz="4" w:space="0" w:color="000000"/>
              <w:bottom w:val="single" w:sz="4" w:space="0" w:color="000000"/>
              <w:right w:val="single" w:sz="4" w:space="0" w:color="000000"/>
            </w:tcBorders>
            <w:hideMark/>
          </w:tcPr>
          <w:p w14:paraId="509F5805" w14:textId="77777777" w:rsidR="00FB2451" w:rsidRPr="006D7C39" w:rsidRDefault="00FB2451">
            <w:pPr>
              <w:pStyle w:val="TableParagraph"/>
              <w:keepNext/>
              <w:widowControl/>
              <w:ind w:left="0"/>
              <w:rPr>
                <w:sz w:val="24"/>
                <w:szCs w:val="24"/>
                <w:lang w:val="da-DK"/>
              </w:rPr>
            </w:pPr>
            <w:r w:rsidRPr="006D7C39">
              <w:rPr>
                <w:sz w:val="24"/>
                <w:szCs w:val="24"/>
                <w:lang w:val="da-DK"/>
              </w:rPr>
              <w:t>Gastrointestinal blødning, melæna, mundsår, smerter i øsofagus, mundtørhed, følsomme tænder (hyperæstesi tænder), dysgeusi, enterocolitis, ventrikelulcus, tandkødsbetændelse, spiserørsbrok, rektalblødning</w:t>
            </w:r>
          </w:p>
        </w:tc>
      </w:tr>
      <w:tr w:rsidR="00FB2451" w:rsidRPr="006D7C39" w14:paraId="427B8079" w14:textId="77777777" w:rsidTr="002A52D1">
        <w:trPr>
          <w:trHeight w:val="505"/>
        </w:trPr>
        <w:tc>
          <w:tcPr>
            <w:tcW w:w="1250" w:type="pct"/>
            <w:tcBorders>
              <w:top w:val="single" w:sz="4" w:space="0" w:color="000000"/>
              <w:left w:val="single" w:sz="4" w:space="0" w:color="000000"/>
              <w:bottom w:val="single" w:sz="4" w:space="0" w:color="000000"/>
              <w:right w:val="single" w:sz="4" w:space="0" w:color="000000"/>
            </w:tcBorders>
            <w:hideMark/>
          </w:tcPr>
          <w:p w14:paraId="0E75F979" w14:textId="77777777" w:rsidR="00FB2451" w:rsidRPr="006D7C39" w:rsidRDefault="00FB2451">
            <w:pPr>
              <w:pStyle w:val="TableParagraph"/>
              <w:widowControl/>
              <w:ind w:left="0"/>
              <w:rPr>
                <w:sz w:val="24"/>
                <w:szCs w:val="24"/>
                <w:lang w:val="da-DK"/>
              </w:rPr>
            </w:pPr>
            <w:r w:rsidRPr="006D7C39">
              <w:rPr>
                <w:sz w:val="24"/>
                <w:szCs w:val="24"/>
                <w:lang w:val="da-DK"/>
              </w:rPr>
              <w:t>Sjælden:</w:t>
            </w:r>
          </w:p>
        </w:tc>
        <w:tc>
          <w:tcPr>
            <w:tcW w:w="3750" w:type="pct"/>
            <w:tcBorders>
              <w:top w:val="single" w:sz="4" w:space="0" w:color="000000"/>
              <w:left w:val="single" w:sz="4" w:space="0" w:color="000000"/>
              <w:bottom w:val="single" w:sz="4" w:space="0" w:color="000000"/>
              <w:right w:val="single" w:sz="4" w:space="0" w:color="000000"/>
            </w:tcBorders>
            <w:hideMark/>
          </w:tcPr>
          <w:p w14:paraId="5EF0445D" w14:textId="77777777" w:rsidR="00FB2451" w:rsidRPr="006D7C39" w:rsidRDefault="00FB2451">
            <w:pPr>
              <w:pStyle w:val="TableParagraph"/>
              <w:widowControl/>
              <w:ind w:left="0"/>
              <w:rPr>
                <w:sz w:val="24"/>
                <w:szCs w:val="24"/>
                <w:lang w:val="da-DK"/>
              </w:rPr>
            </w:pPr>
            <w:r w:rsidRPr="006D7C39">
              <w:rPr>
                <w:sz w:val="24"/>
                <w:szCs w:val="24"/>
                <w:lang w:val="da-DK"/>
              </w:rPr>
              <w:t>Perforation af gastrointestinal ulcus, hæmatemese, øsofageal ulcus, ulcerativ øsofagit, retroperitoneal blødning, subileus</w:t>
            </w:r>
          </w:p>
        </w:tc>
      </w:tr>
      <w:tr w:rsidR="00FB2451" w:rsidRPr="006D7C39" w14:paraId="6D5D0757" w14:textId="77777777" w:rsidTr="002A52D1">
        <w:trPr>
          <w:trHeight w:val="252"/>
        </w:trPr>
        <w:tc>
          <w:tcPr>
            <w:tcW w:w="5000" w:type="pct"/>
            <w:gridSpan w:val="2"/>
            <w:tcBorders>
              <w:top w:val="single" w:sz="4" w:space="0" w:color="000000"/>
              <w:left w:val="single" w:sz="4" w:space="0" w:color="000000"/>
              <w:bottom w:val="single" w:sz="4" w:space="0" w:color="000000"/>
              <w:right w:val="single" w:sz="4" w:space="0" w:color="000000"/>
            </w:tcBorders>
            <w:hideMark/>
          </w:tcPr>
          <w:p w14:paraId="16FC6FE3" w14:textId="77777777" w:rsidR="00FB2451" w:rsidRPr="006D7C39" w:rsidRDefault="00FB2451">
            <w:pPr>
              <w:pStyle w:val="TableParagraph"/>
              <w:keepNext/>
              <w:widowControl/>
              <w:ind w:left="0"/>
              <w:rPr>
                <w:b/>
                <w:sz w:val="24"/>
                <w:szCs w:val="24"/>
                <w:lang w:val="da-DK"/>
              </w:rPr>
            </w:pPr>
            <w:r w:rsidRPr="006D7C39">
              <w:rPr>
                <w:b/>
                <w:sz w:val="24"/>
                <w:szCs w:val="24"/>
                <w:lang w:val="da-DK"/>
              </w:rPr>
              <w:t>Lever og galdeveje</w:t>
            </w:r>
          </w:p>
        </w:tc>
      </w:tr>
      <w:tr w:rsidR="00FB2451" w:rsidRPr="006D7C39" w14:paraId="5BE47050" w14:textId="77777777" w:rsidTr="002A52D1">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24EF976F" w14:textId="77777777" w:rsidR="00FB2451" w:rsidRPr="006D7C39" w:rsidRDefault="00FB2451">
            <w:pPr>
              <w:pStyle w:val="TableParagraph"/>
              <w:keepNext/>
              <w:widowControl/>
              <w:ind w:left="0"/>
              <w:rPr>
                <w:sz w:val="24"/>
                <w:szCs w:val="24"/>
                <w:lang w:val="da-DK"/>
              </w:rPr>
            </w:pPr>
            <w:r w:rsidRPr="006D7C39">
              <w:rPr>
                <w:sz w:val="24"/>
                <w:szCs w:val="24"/>
                <w:lang w:val="da-DK"/>
              </w:rPr>
              <w:t>Meget almindelig:</w:t>
            </w:r>
          </w:p>
        </w:tc>
        <w:tc>
          <w:tcPr>
            <w:tcW w:w="3750" w:type="pct"/>
            <w:tcBorders>
              <w:top w:val="single" w:sz="4" w:space="0" w:color="000000"/>
              <w:left w:val="single" w:sz="4" w:space="0" w:color="000000"/>
              <w:bottom w:val="single" w:sz="4" w:space="0" w:color="000000"/>
              <w:right w:val="single" w:sz="4" w:space="0" w:color="000000"/>
            </w:tcBorders>
            <w:hideMark/>
          </w:tcPr>
          <w:p w14:paraId="1691367F" w14:textId="77777777" w:rsidR="00FB2451" w:rsidRPr="006D7C39" w:rsidRDefault="00FB2451">
            <w:pPr>
              <w:pStyle w:val="TableParagraph"/>
              <w:keepNext/>
              <w:widowControl/>
              <w:ind w:left="0"/>
              <w:rPr>
                <w:sz w:val="24"/>
                <w:szCs w:val="24"/>
                <w:lang w:val="da-DK"/>
              </w:rPr>
            </w:pPr>
            <w:r w:rsidRPr="006D7C39">
              <w:rPr>
                <w:sz w:val="24"/>
                <w:szCs w:val="24"/>
                <w:lang w:val="da-DK"/>
              </w:rPr>
              <w:t>Hyperbilirubinæmi (inklusive forhøjet bilirubin i blodet)</w:t>
            </w:r>
          </w:p>
        </w:tc>
      </w:tr>
      <w:tr w:rsidR="00FB2451" w:rsidRPr="006D7C39" w14:paraId="275F911B" w14:textId="77777777" w:rsidTr="002A52D1">
        <w:trPr>
          <w:trHeight w:val="254"/>
        </w:trPr>
        <w:tc>
          <w:tcPr>
            <w:tcW w:w="1250" w:type="pct"/>
            <w:tcBorders>
              <w:top w:val="single" w:sz="4" w:space="0" w:color="000000"/>
              <w:left w:val="single" w:sz="4" w:space="0" w:color="000000"/>
              <w:bottom w:val="single" w:sz="4" w:space="0" w:color="000000"/>
              <w:right w:val="single" w:sz="4" w:space="0" w:color="000000"/>
            </w:tcBorders>
            <w:hideMark/>
          </w:tcPr>
          <w:p w14:paraId="65B5A685" w14:textId="77777777" w:rsidR="00FB2451" w:rsidRPr="006D7C39" w:rsidRDefault="00FB2451">
            <w:pPr>
              <w:pStyle w:val="TableParagraph"/>
              <w:keepNext/>
              <w:widowControl/>
              <w:ind w:left="0"/>
              <w:rPr>
                <w:sz w:val="24"/>
                <w:szCs w:val="24"/>
                <w:lang w:val="da-DK"/>
              </w:rPr>
            </w:pPr>
            <w:r w:rsidRPr="006D7C39">
              <w:rPr>
                <w:sz w:val="24"/>
                <w:szCs w:val="24"/>
                <w:lang w:val="da-DK"/>
              </w:rPr>
              <w:t>Almindelig:</w:t>
            </w:r>
          </w:p>
        </w:tc>
        <w:tc>
          <w:tcPr>
            <w:tcW w:w="3750" w:type="pct"/>
            <w:tcBorders>
              <w:top w:val="single" w:sz="4" w:space="0" w:color="000000"/>
              <w:left w:val="single" w:sz="4" w:space="0" w:color="000000"/>
              <w:bottom w:val="single" w:sz="4" w:space="0" w:color="000000"/>
              <w:right w:val="single" w:sz="4" w:space="0" w:color="000000"/>
            </w:tcBorders>
            <w:hideMark/>
          </w:tcPr>
          <w:p w14:paraId="04C22705" w14:textId="77777777" w:rsidR="00FB2451" w:rsidRPr="006D7C39" w:rsidRDefault="00FB2451">
            <w:pPr>
              <w:pStyle w:val="TableParagraph"/>
              <w:keepNext/>
              <w:widowControl/>
              <w:ind w:left="0"/>
              <w:rPr>
                <w:sz w:val="24"/>
                <w:szCs w:val="24"/>
                <w:lang w:val="da-DK"/>
              </w:rPr>
            </w:pPr>
            <w:r w:rsidRPr="006D7C39">
              <w:rPr>
                <w:sz w:val="24"/>
                <w:szCs w:val="24"/>
                <w:lang w:val="da-DK"/>
              </w:rPr>
              <w:t>Unormal leverfunktion.</w:t>
            </w:r>
          </w:p>
        </w:tc>
      </w:tr>
      <w:tr w:rsidR="00FB2451" w:rsidRPr="006D7C39" w14:paraId="060FC762" w14:textId="77777777" w:rsidTr="002A52D1">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184E8BAF" w14:textId="77777777" w:rsidR="00FB2451" w:rsidRPr="006D7C39" w:rsidRDefault="00FB2451">
            <w:pPr>
              <w:pStyle w:val="TableParagraph"/>
              <w:widowControl/>
              <w:ind w:left="0"/>
              <w:rPr>
                <w:sz w:val="24"/>
                <w:szCs w:val="24"/>
                <w:lang w:val="da-DK"/>
              </w:rPr>
            </w:pPr>
            <w:r w:rsidRPr="006D7C39">
              <w:rPr>
                <w:sz w:val="24"/>
                <w:szCs w:val="24"/>
                <w:lang w:val="da-DK"/>
              </w:rPr>
              <w:t>Ikke almindelig:</w:t>
            </w:r>
          </w:p>
        </w:tc>
        <w:tc>
          <w:tcPr>
            <w:tcW w:w="3750" w:type="pct"/>
            <w:tcBorders>
              <w:top w:val="single" w:sz="4" w:space="0" w:color="000000"/>
              <w:left w:val="single" w:sz="4" w:space="0" w:color="000000"/>
              <w:bottom w:val="single" w:sz="4" w:space="0" w:color="000000"/>
              <w:right w:val="single" w:sz="4" w:space="0" w:color="000000"/>
            </w:tcBorders>
            <w:hideMark/>
          </w:tcPr>
          <w:p w14:paraId="18516802" w14:textId="77777777" w:rsidR="00FB2451" w:rsidRPr="006D7C39" w:rsidRDefault="00FB2451">
            <w:pPr>
              <w:pStyle w:val="TableParagraph"/>
              <w:widowControl/>
              <w:ind w:left="0"/>
              <w:rPr>
                <w:sz w:val="24"/>
                <w:szCs w:val="24"/>
                <w:lang w:val="da-DK"/>
              </w:rPr>
            </w:pPr>
            <w:r w:rsidRPr="006D7C39">
              <w:rPr>
                <w:sz w:val="24"/>
                <w:szCs w:val="24"/>
                <w:lang w:val="da-DK"/>
              </w:rPr>
              <w:t>Hepatotoksicitet, toksisk hepatitis, ikterus, kolestase, hepatomegali</w:t>
            </w:r>
          </w:p>
        </w:tc>
      </w:tr>
      <w:tr w:rsidR="00FB2451" w:rsidRPr="006D7C39" w14:paraId="64CC94E7" w14:textId="77777777" w:rsidTr="002A52D1">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2660A5FD" w14:textId="77777777" w:rsidR="00FB2451" w:rsidRPr="006D7C39" w:rsidRDefault="00FB2451">
            <w:pPr>
              <w:pStyle w:val="TableParagraph"/>
              <w:keepNext/>
              <w:widowControl/>
              <w:ind w:left="0"/>
              <w:rPr>
                <w:b/>
                <w:sz w:val="24"/>
                <w:szCs w:val="24"/>
                <w:lang w:val="da-DK"/>
              </w:rPr>
            </w:pPr>
            <w:r w:rsidRPr="006D7C39">
              <w:rPr>
                <w:b/>
                <w:sz w:val="24"/>
                <w:szCs w:val="24"/>
                <w:lang w:val="da-DK"/>
              </w:rPr>
              <w:t>Hud og subkutane væv</w:t>
            </w:r>
          </w:p>
        </w:tc>
      </w:tr>
      <w:tr w:rsidR="00FB2451" w:rsidRPr="006D7C39" w14:paraId="3BF19D2D" w14:textId="77777777" w:rsidTr="002A52D1">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17795263" w14:textId="77777777" w:rsidR="00FB2451" w:rsidRPr="006D7C39" w:rsidRDefault="00FB2451">
            <w:pPr>
              <w:pStyle w:val="TableParagraph"/>
              <w:keepNext/>
              <w:widowControl/>
              <w:ind w:left="0"/>
              <w:rPr>
                <w:sz w:val="24"/>
                <w:szCs w:val="24"/>
                <w:lang w:val="da-DK"/>
              </w:rPr>
            </w:pPr>
            <w:r w:rsidRPr="006D7C39">
              <w:rPr>
                <w:sz w:val="24"/>
                <w:szCs w:val="24"/>
                <w:lang w:val="da-DK"/>
              </w:rPr>
              <w:t>Meget almindelig:</w:t>
            </w:r>
          </w:p>
        </w:tc>
        <w:tc>
          <w:tcPr>
            <w:tcW w:w="3750" w:type="pct"/>
            <w:tcBorders>
              <w:top w:val="single" w:sz="4" w:space="0" w:color="000000"/>
              <w:left w:val="single" w:sz="4" w:space="0" w:color="000000"/>
              <w:bottom w:val="single" w:sz="4" w:space="0" w:color="000000"/>
              <w:right w:val="single" w:sz="4" w:space="0" w:color="000000"/>
            </w:tcBorders>
            <w:hideMark/>
          </w:tcPr>
          <w:p w14:paraId="245A6C18" w14:textId="77777777" w:rsidR="00FB2451" w:rsidRPr="006D7C39" w:rsidRDefault="00FB2451">
            <w:pPr>
              <w:pStyle w:val="TableParagraph"/>
              <w:keepNext/>
              <w:widowControl/>
              <w:ind w:left="0"/>
              <w:rPr>
                <w:sz w:val="24"/>
                <w:szCs w:val="24"/>
                <w:lang w:val="da-DK"/>
              </w:rPr>
            </w:pPr>
            <w:r w:rsidRPr="006D7C39">
              <w:rPr>
                <w:sz w:val="24"/>
                <w:szCs w:val="24"/>
                <w:lang w:val="da-DK"/>
              </w:rPr>
              <w:t>Udslæt, pruritus, alopeci</w:t>
            </w:r>
          </w:p>
        </w:tc>
      </w:tr>
      <w:tr w:rsidR="00FB2451" w:rsidRPr="006D7C39" w14:paraId="68F9AD59" w14:textId="77777777" w:rsidTr="002A52D1">
        <w:trPr>
          <w:trHeight w:val="418"/>
        </w:trPr>
        <w:tc>
          <w:tcPr>
            <w:tcW w:w="1250" w:type="pct"/>
            <w:tcBorders>
              <w:top w:val="single" w:sz="4" w:space="0" w:color="000000"/>
              <w:left w:val="single" w:sz="4" w:space="0" w:color="000000"/>
              <w:bottom w:val="single" w:sz="4" w:space="0" w:color="000000"/>
              <w:right w:val="single" w:sz="4" w:space="0" w:color="000000"/>
            </w:tcBorders>
            <w:hideMark/>
          </w:tcPr>
          <w:p w14:paraId="3F2793A0" w14:textId="77777777" w:rsidR="00FB2451" w:rsidRPr="006D7C39" w:rsidRDefault="00FB2451">
            <w:pPr>
              <w:pStyle w:val="TableParagraph"/>
              <w:keepNext/>
              <w:widowControl/>
              <w:ind w:left="0"/>
              <w:rPr>
                <w:sz w:val="24"/>
                <w:szCs w:val="24"/>
                <w:lang w:val="da-DK"/>
              </w:rPr>
            </w:pPr>
            <w:r w:rsidRPr="006D7C39">
              <w:rPr>
                <w:sz w:val="24"/>
                <w:szCs w:val="24"/>
                <w:lang w:val="da-DK"/>
              </w:rPr>
              <w:t>Almindelig:</w:t>
            </w:r>
          </w:p>
        </w:tc>
        <w:tc>
          <w:tcPr>
            <w:tcW w:w="3750" w:type="pct"/>
            <w:tcBorders>
              <w:top w:val="single" w:sz="4" w:space="0" w:color="000000"/>
              <w:left w:val="single" w:sz="4" w:space="0" w:color="000000"/>
              <w:bottom w:val="single" w:sz="4" w:space="0" w:color="000000"/>
              <w:right w:val="single" w:sz="4" w:space="0" w:color="000000"/>
            </w:tcBorders>
            <w:hideMark/>
          </w:tcPr>
          <w:p w14:paraId="6C573784" w14:textId="77777777" w:rsidR="00FB2451" w:rsidRPr="006D7C39" w:rsidRDefault="00FB2451">
            <w:pPr>
              <w:pStyle w:val="TableParagraph"/>
              <w:keepNext/>
              <w:widowControl/>
              <w:ind w:left="0"/>
              <w:rPr>
                <w:sz w:val="24"/>
                <w:szCs w:val="24"/>
                <w:lang w:val="da-DK"/>
              </w:rPr>
            </w:pPr>
            <w:r w:rsidRPr="006D7C39">
              <w:rPr>
                <w:sz w:val="24"/>
                <w:szCs w:val="24"/>
                <w:lang w:val="da-DK"/>
              </w:rPr>
              <w:t>Natlige svedeture, eksem, urticaria, hyperhidrose, kontusion, akne, dermatitis (inklusive allergisk, eksfoliativ og akneiform), tør hud, erytem</w:t>
            </w:r>
          </w:p>
        </w:tc>
      </w:tr>
      <w:tr w:rsidR="00FB2451" w:rsidRPr="006D7C39" w14:paraId="7DBE205F" w14:textId="77777777" w:rsidTr="002A52D1">
        <w:trPr>
          <w:trHeight w:val="1012"/>
        </w:trPr>
        <w:tc>
          <w:tcPr>
            <w:tcW w:w="1250" w:type="pct"/>
            <w:tcBorders>
              <w:top w:val="single" w:sz="4" w:space="0" w:color="000000"/>
              <w:left w:val="single" w:sz="4" w:space="0" w:color="000000"/>
              <w:bottom w:val="single" w:sz="4" w:space="0" w:color="000000"/>
              <w:right w:val="single" w:sz="4" w:space="0" w:color="000000"/>
            </w:tcBorders>
            <w:hideMark/>
          </w:tcPr>
          <w:p w14:paraId="4D7C2CD6" w14:textId="77777777" w:rsidR="00FB2451" w:rsidRPr="006D7C39" w:rsidRDefault="00FB2451">
            <w:pPr>
              <w:pStyle w:val="TableParagraph"/>
              <w:keepNext/>
              <w:widowControl/>
              <w:ind w:left="0"/>
              <w:rPr>
                <w:sz w:val="24"/>
                <w:szCs w:val="24"/>
                <w:lang w:val="da-DK"/>
              </w:rPr>
            </w:pPr>
            <w:r w:rsidRPr="006D7C39">
              <w:rPr>
                <w:sz w:val="24"/>
                <w:szCs w:val="24"/>
                <w:lang w:val="da-DK"/>
              </w:rPr>
              <w:t>Ikke almindelig:</w:t>
            </w:r>
          </w:p>
        </w:tc>
        <w:tc>
          <w:tcPr>
            <w:tcW w:w="3750" w:type="pct"/>
            <w:tcBorders>
              <w:top w:val="single" w:sz="4" w:space="0" w:color="000000"/>
              <w:left w:val="single" w:sz="4" w:space="0" w:color="000000"/>
              <w:bottom w:val="single" w:sz="4" w:space="0" w:color="000000"/>
              <w:right w:val="single" w:sz="4" w:space="0" w:color="000000"/>
            </w:tcBorders>
            <w:hideMark/>
          </w:tcPr>
          <w:p w14:paraId="2FD0F119" w14:textId="77777777" w:rsidR="00FB2451" w:rsidRPr="006D7C39" w:rsidRDefault="00FB2451">
            <w:pPr>
              <w:pStyle w:val="TableParagraph"/>
              <w:keepNext/>
              <w:widowControl/>
              <w:ind w:left="0"/>
              <w:rPr>
                <w:sz w:val="24"/>
                <w:szCs w:val="24"/>
                <w:lang w:val="da-DK"/>
              </w:rPr>
            </w:pPr>
            <w:r w:rsidRPr="006D7C39">
              <w:rPr>
                <w:sz w:val="24"/>
                <w:szCs w:val="24"/>
                <w:lang w:val="da-DK"/>
              </w:rPr>
              <w:t>Eksfoliativt udslæt, medikamentelt udsæt, smerte i huden, ekkymose, hævet ansigt, blærer, hudcyster, erythema nodosum, hyperkeratose, petekkier, fotosensibilitet, psoriasis, misfarvninger af huden, afskalning af huden, hyperpigmentering af huden, hypertrofi af huden, hudsår</w:t>
            </w:r>
          </w:p>
        </w:tc>
      </w:tr>
      <w:tr w:rsidR="00FB2451" w:rsidRPr="006D7C39" w14:paraId="35F92A35" w14:textId="77777777" w:rsidTr="002A52D1">
        <w:trPr>
          <w:trHeight w:val="506"/>
        </w:trPr>
        <w:tc>
          <w:tcPr>
            <w:tcW w:w="1250" w:type="pct"/>
            <w:tcBorders>
              <w:top w:val="single" w:sz="4" w:space="0" w:color="000000"/>
              <w:left w:val="single" w:sz="4" w:space="0" w:color="000000"/>
              <w:bottom w:val="single" w:sz="4" w:space="0" w:color="000000"/>
              <w:right w:val="single" w:sz="4" w:space="0" w:color="000000"/>
            </w:tcBorders>
            <w:hideMark/>
          </w:tcPr>
          <w:p w14:paraId="01ECE9FB" w14:textId="77777777" w:rsidR="00FB2451" w:rsidRPr="006D7C39" w:rsidRDefault="00FB2451">
            <w:pPr>
              <w:pStyle w:val="TableParagraph"/>
              <w:widowControl/>
              <w:ind w:left="0"/>
              <w:rPr>
                <w:sz w:val="24"/>
                <w:szCs w:val="24"/>
                <w:lang w:val="da-DK"/>
              </w:rPr>
            </w:pPr>
            <w:r w:rsidRPr="006D7C39">
              <w:rPr>
                <w:sz w:val="24"/>
                <w:szCs w:val="24"/>
                <w:lang w:val="da-DK"/>
              </w:rPr>
              <w:t>Sjælden:</w:t>
            </w:r>
          </w:p>
        </w:tc>
        <w:tc>
          <w:tcPr>
            <w:tcW w:w="3750" w:type="pct"/>
            <w:tcBorders>
              <w:top w:val="single" w:sz="4" w:space="0" w:color="000000"/>
              <w:left w:val="single" w:sz="4" w:space="0" w:color="000000"/>
              <w:bottom w:val="single" w:sz="4" w:space="0" w:color="000000"/>
              <w:right w:val="single" w:sz="4" w:space="0" w:color="000000"/>
            </w:tcBorders>
            <w:hideMark/>
          </w:tcPr>
          <w:p w14:paraId="78D8F342" w14:textId="77777777" w:rsidR="00FB2451" w:rsidRPr="006D7C39" w:rsidRDefault="00FB2451">
            <w:pPr>
              <w:pStyle w:val="TableParagraph"/>
              <w:widowControl/>
              <w:ind w:left="0"/>
              <w:rPr>
                <w:sz w:val="24"/>
                <w:szCs w:val="24"/>
                <w:lang w:val="da-DK"/>
              </w:rPr>
            </w:pPr>
            <w:r w:rsidRPr="006D7C39">
              <w:rPr>
                <w:sz w:val="24"/>
                <w:szCs w:val="24"/>
                <w:lang w:val="da-DK"/>
              </w:rPr>
              <w:t>Erythema multiforme, palmoplantar erytrodysæstesisyndrom, sebacøs hyperplasi, hudatrofi</w:t>
            </w:r>
          </w:p>
        </w:tc>
      </w:tr>
      <w:tr w:rsidR="00FB2451" w:rsidRPr="006D7C39" w14:paraId="328C6195" w14:textId="77777777" w:rsidTr="002A52D1">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32D50E25" w14:textId="77777777" w:rsidR="00FB2451" w:rsidRPr="006D7C39" w:rsidRDefault="00FB2451">
            <w:pPr>
              <w:pStyle w:val="TableParagraph"/>
              <w:keepNext/>
              <w:widowControl/>
              <w:ind w:left="0"/>
              <w:rPr>
                <w:b/>
                <w:sz w:val="24"/>
                <w:szCs w:val="24"/>
                <w:lang w:val="da-DK"/>
              </w:rPr>
            </w:pPr>
            <w:r w:rsidRPr="006D7C39">
              <w:rPr>
                <w:b/>
                <w:sz w:val="24"/>
                <w:szCs w:val="24"/>
                <w:lang w:val="da-DK"/>
              </w:rPr>
              <w:t>Knogler, led, muskler og bindevæv</w:t>
            </w:r>
          </w:p>
        </w:tc>
      </w:tr>
      <w:tr w:rsidR="00FB2451" w:rsidRPr="006D7C39" w14:paraId="24546E76" w14:textId="77777777" w:rsidTr="002A52D1">
        <w:trPr>
          <w:trHeight w:val="254"/>
        </w:trPr>
        <w:tc>
          <w:tcPr>
            <w:tcW w:w="1250" w:type="pct"/>
            <w:tcBorders>
              <w:top w:val="single" w:sz="4" w:space="0" w:color="000000"/>
              <w:left w:val="single" w:sz="4" w:space="0" w:color="000000"/>
              <w:bottom w:val="single" w:sz="4" w:space="0" w:color="000000"/>
              <w:right w:val="single" w:sz="4" w:space="0" w:color="000000"/>
            </w:tcBorders>
            <w:hideMark/>
          </w:tcPr>
          <w:p w14:paraId="4E885730" w14:textId="77777777" w:rsidR="00FB2451" w:rsidRPr="006D7C39" w:rsidRDefault="00FB2451">
            <w:pPr>
              <w:pStyle w:val="TableParagraph"/>
              <w:keepNext/>
              <w:widowControl/>
              <w:ind w:left="0"/>
              <w:rPr>
                <w:sz w:val="24"/>
                <w:szCs w:val="24"/>
                <w:lang w:val="da-DK"/>
              </w:rPr>
            </w:pPr>
            <w:r w:rsidRPr="006D7C39">
              <w:rPr>
                <w:sz w:val="24"/>
                <w:szCs w:val="24"/>
                <w:lang w:val="da-DK"/>
              </w:rPr>
              <w:t>Meget almindelig:</w:t>
            </w:r>
          </w:p>
        </w:tc>
        <w:tc>
          <w:tcPr>
            <w:tcW w:w="3750" w:type="pct"/>
            <w:tcBorders>
              <w:top w:val="single" w:sz="4" w:space="0" w:color="000000"/>
              <w:left w:val="single" w:sz="4" w:space="0" w:color="000000"/>
              <w:bottom w:val="single" w:sz="4" w:space="0" w:color="000000"/>
              <w:right w:val="single" w:sz="4" w:space="0" w:color="000000"/>
            </w:tcBorders>
            <w:hideMark/>
          </w:tcPr>
          <w:p w14:paraId="5F859FE8" w14:textId="77777777" w:rsidR="00FB2451" w:rsidRPr="006D7C39" w:rsidRDefault="00FB2451">
            <w:pPr>
              <w:pStyle w:val="TableParagraph"/>
              <w:keepNext/>
              <w:widowControl/>
              <w:ind w:left="0"/>
              <w:rPr>
                <w:sz w:val="24"/>
                <w:szCs w:val="24"/>
                <w:lang w:val="da-DK"/>
              </w:rPr>
            </w:pPr>
            <w:r w:rsidRPr="006D7C39">
              <w:rPr>
                <w:sz w:val="24"/>
                <w:szCs w:val="24"/>
                <w:lang w:val="da-DK"/>
              </w:rPr>
              <w:t>Myalgi, artralgi, rygsmerter, ekstremitetssmerter</w:t>
            </w:r>
          </w:p>
        </w:tc>
      </w:tr>
      <w:tr w:rsidR="00FB2451" w:rsidRPr="006D7C39" w14:paraId="43501D4C" w14:textId="77777777" w:rsidTr="002A52D1">
        <w:trPr>
          <w:trHeight w:val="505"/>
        </w:trPr>
        <w:tc>
          <w:tcPr>
            <w:tcW w:w="1250" w:type="pct"/>
            <w:tcBorders>
              <w:top w:val="single" w:sz="4" w:space="0" w:color="000000"/>
              <w:left w:val="single" w:sz="4" w:space="0" w:color="000000"/>
              <w:bottom w:val="single" w:sz="4" w:space="0" w:color="000000"/>
              <w:right w:val="single" w:sz="4" w:space="0" w:color="000000"/>
            </w:tcBorders>
            <w:hideMark/>
          </w:tcPr>
          <w:p w14:paraId="561E5CEA" w14:textId="77777777" w:rsidR="00FB2451" w:rsidRPr="006D7C39" w:rsidRDefault="00FB2451">
            <w:pPr>
              <w:pStyle w:val="TableParagraph"/>
              <w:keepNext/>
              <w:widowControl/>
              <w:ind w:left="0"/>
              <w:rPr>
                <w:sz w:val="24"/>
                <w:szCs w:val="24"/>
                <w:lang w:val="da-DK"/>
              </w:rPr>
            </w:pPr>
            <w:r w:rsidRPr="006D7C39">
              <w:rPr>
                <w:sz w:val="24"/>
                <w:szCs w:val="24"/>
                <w:lang w:val="da-DK"/>
              </w:rPr>
              <w:t>Almindelig:</w:t>
            </w:r>
          </w:p>
        </w:tc>
        <w:tc>
          <w:tcPr>
            <w:tcW w:w="3750" w:type="pct"/>
            <w:tcBorders>
              <w:top w:val="single" w:sz="4" w:space="0" w:color="000000"/>
              <w:left w:val="single" w:sz="4" w:space="0" w:color="000000"/>
              <w:bottom w:val="single" w:sz="4" w:space="0" w:color="000000"/>
              <w:right w:val="single" w:sz="4" w:space="0" w:color="000000"/>
            </w:tcBorders>
            <w:hideMark/>
          </w:tcPr>
          <w:p w14:paraId="65DF51C0" w14:textId="77777777" w:rsidR="00FB2451" w:rsidRPr="006D7C39" w:rsidRDefault="00FB2451">
            <w:pPr>
              <w:pStyle w:val="TableParagraph"/>
              <w:keepNext/>
              <w:widowControl/>
              <w:ind w:left="0"/>
              <w:rPr>
                <w:sz w:val="24"/>
                <w:szCs w:val="24"/>
                <w:lang w:val="da-DK"/>
              </w:rPr>
            </w:pPr>
            <w:r w:rsidRPr="006D7C39">
              <w:rPr>
                <w:sz w:val="24"/>
                <w:szCs w:val="24"/>
                <w:lang w:val="da-DK"/>
              </w:rPr>
              <w:t>Muskuloskeletale brystsmerter, muskuloskeletale smerter, smerter i nakken, muskelsvaghed, muskelspasmer, knoglesmerter</w:t>
            </w:r>
          </w:p>
        </w:tc>
      </w:tr>
      <w:tr w:rsidR="00FB2451" w:rsidRPr="006D7C39" w14:paraId="04824FC5" w14:textId="77777777" w:rsidTr="002A52D1">
        <w:trPr>
          <w:trHeight w:val="254"/>
        </w:trPr>
        <w:tc>
          <w:tcPr>
            <w:tcW w:w="1250" w:type="pct"/>
            <w:tcBorders>
              <w:top w:val="single" w:sz="4" w:space="0" w:color="000000"/>
              <w:left w:val="single" w:sz="4" w:space="0" w:color="000000"/>
              <w:bottom w:val="single" w:sz="4" w:space="0" w:color="000000"/>
              <w:right w:val="single" w:sz="4" w:space="0" w:color="000000"/>
            </w:tcBorders>
            <w:hideMark/>
          </w:tcPr>
          <w:p w14:paraId="7380D1AF" w14:textId="77777777" w:rsidR="00FB2451" w:rsidRPr="006D7C39" w:rsidRDefault="00FB2451">
            <w:pPr>
              <w:pStyle w:val="TableParagraph"/>
              <w:widowControl/>
              <w:ind w:left="0"/>
              <w:rPr>
                <w:sz w:val="24"/>
                <w:szCs w:val="24"/>
                <w:lang w:val="da-DK"/>
              </w:rPr>
            </w:pPr>
            <w:r w:rsidRPr="006D7C39">
              <w:rPr>
                <w:sz w:val="24"/>
                <w:szCs w:val="24"/>
                <w:lang w:val="da-DK"/>
              </w:rPr>
              <w:t>Ikke almindelig:</w:t>
            </w:r>
          </w:p>
        </w:tc>
        <w:tc>
          <w:tcPr>
            <w:tcW w:w="3750" w:type="pct"/>
            <w:tcBorders>
              <w:top w:val="single" w:sz="4" w:space="0" w:color="000000"/>
              <w:left w:val="single" w:sz="4" w:space="0" w:color="000000"/>
              <w:bottom w:val="single" w:sz="4" w:space="0" w:color="000000"/>
              <w:right w:val="single" w:sz="4" w:space="0" w:color="000000"/>
            </w:tcBorders>
            <w:hideMark/>
          </w:tcPr>
          <w:p w14:paraId="2FF9280D" w14:textId="77777777" w:rsidR="00FB2451" w:rsidRPr="006D7C39" w:rsidRDefault="00FB2451">
            <w:pPr>
              <w:pStyle w:val="TableParagraph"/>
              <w:widowControl/>
              <w:ind w:left="0"/>
              <w:rPr>
                <w:sz w:val="24"/>
                <w:szCs w:val="24"/>
                <w:lang w:val="da-DK"/>
              </w:rPr>
            </w:pPr>
            <w:r w:rsidRPr="006D7C39">
              <w:rPr>
                <w:sz w:val="24"/>
                <w:szCs w:val="24"/>
                <w:lang w:val="da-DK"/>
              </w:rPr>
              <w:t>Stivhed i muskuloskeletale dele, hævede led, artritis, smerter i siden</w:t>
            </w:r>
          </w:p>
        </w:tc>
      </w:tr>
      <w:tr w:rsidR="00FB2451" w:rsidRPr="006D7C39" w14:paraId="6E6CC8EE" w14:textId="77777777" w:rsidTr="002A52D1">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163AF244" w14:textId="77777777" w:rsidR="00FB2451" w:rsidRPr="006D7C39" w:rsidRDefault="00FB2451">
            <w:pPr>
              <w:pStyle w:val="TableParagraph"/>
              <w:keepNext/>
              <w:widowControl/>
              <w:ind w:left="0"/>
              <w:rPr>
                <w:b/>
                <w:sz w:val="24"/>
                <w:szCs w:val="24"/>
                <w:lang w:val="da-DK"/>
              </w:rPr>
            </w:pPr>
            <w:r w:rsidRPr="006D7C39">
              <w:rPr>
                <w:b/>
                <w:sz w:val="24"/>
                <w:szCs w:val="24"/>
                <w:lang w:val="da-DK"/>
              </w:rPr>
              <w:t>Nyrer og urinveje</w:t>
            </w:r>
          </w:p>
        </w:tc>
      </w:tr>
      <w:tr w:rsidR="00FB2451" w:rsidRPr="006D7C39" w14:paraId="306D444E" w14:textId="77777777" w:rsidTr="002A52D1">
        <w:trPr>
          <w:trHeight w:val="254"/>
        </w:trPr>
        <w:tc>
          <w:tcPr>
            <w:tcW w:w="1250" w:type="pct"/>
            <w:tcBorders>
              <w:top w:val="single" w:sz="4" w:space="0" w:color="000000"/>
              <w:left w:val="single" w:sz="4" w:space="0" w:color="000000"/>
              <w:bottom w:val="single" w:sz="4" w:space="0" w:color="000000"/>
              <w:right w:val="single" w:sz="4" w:space="0" w:color="000000"/>
            </w:tcBorders>
            <w:hideMark/>
          </w:tcPr>
          <w:p w14:paraId="5E65556F" w14:textId="77777777" w:rsidR="00FB2451" w:rsidRPr="006D7C39" w:rsidRDefault="00FB2451">
            <w:pPr>
              <w:pStyle w:val="TableParagraph"/>
              <w:keepNext/>
              <w:widowControl/>
              <w:ind w:left="0"/>
              <w:rPr>
                <w:sz w:val="24"/>
                <w:szCs w:val="24"/>
                <w:lang w:val="da-DK"/>
              </w:rPr>
            </w:pPr>
            <w:r w:rsidRPr="006D7C39">
              <w:rPr>
                <w:sz w:val="24"/>
                <w:szCs w:val="24"/>
                <w:lang w:val="da-DK"/>
              </w:rPr>
              <w:t>Almindelig:</w:t>
            </w:r>
          </w:p>
        </w:tc>
        <w:tc>
          <w:tcPr>
            <w:tcW w:w="3750" w:type="pct"/>
            <w:tcBorders>
              <w:top w:val="single" w:sz="4" w:space="0" w:color="000000"/>
              <w:left w:val="single" w:sz="4" w:space="0" w:color="000000"/>
              <w:bottom w:val="single" w:sz="4" w:space="0" w:color="000000"/>
              <w:right w:val="single" w:sz="4" w:space="0" w:color="000000"/>
            </w:tcBorders>
            <w:hideMark/>
          </w:tcPr>
          <w:p w14:paraId="708B70A4" w14:textId="77777777" w:rsidR="00FB2451" w:rsidRPr="006D7C39" w:rsidRDefault="00FB2451">
            <w:pPr>
              <w:pStyle w:val="TableParagraph"/>
              <w:keepNext/>
              <w:widowControl/>
              <w:ind w:left="0"/>
              <w:rPr>
                <w:sz w:val="24"/>
                <w:szCs w:val="24"/>
                <w:lang w:val="da-DK"/>
              </w:rPr>
            </w:pPr>
            <w:r w:rsidRPr="006D7C39">
              <w:rPr>
                <w:sz w:val="24"/>
                <w:szCs w:val="24"/>
                <w:lang w:val="da-DK"/>
              </w:rPr>
              <w:t>Pollakisuri, dysuri</w:t>
            </w:r>
          </w:p>
        </w:tc>
      </w:tr>
      <w:tr w:rsidR="00FB2451" w:rsidRPr="006D7C39" w14:paraId="56BED3DB" w14:textId="77777777" w:rsidTr="002A52D1">
        <w:trPr>
          <w:trHeight w:val="505"/>
        </w:trPr>
        <w:tc>
          <w:tcPr>
            <w:tcW w:w="1250" w:type="pct"/>
            <w:tcBorders>
              <w:top w:val="single" w:sz="4" w:space="0" w:color="000000"/>
              <w:left w:val="single" w:sz="4" w:space="0" w:color="000000"/>
              <w:bottom w:val="single" w:sz="4" w:space="0" w:color="000000"/>
              <w:right w:val="single" w:sz="4" w:space="0" w:color="000000"/>
            </w:tcBorders>
            <w:hideMark/>
          </w:tcPr>
          <w:p w14:paraId="6AE24092" w14:textId="77777777" w:rsidR="00FB2451" w:rsidRPr="006D7C39" w:rsidRDefault="00FB2451">
            <w:pPr>
              <w:pStyle w:val="TableParagraph"/>
              <w:widowControl/>
              <w:ind w:left="0"/>
              <w:rPr>
                <w:sz w:val="24"/>
                <w:szCs w:val="24"/>
                <w:lang w:val="da-DK"/>
              </w:rPr>
            </w:pPr>
            <w:r w:rsidRPr="006D7C39">
              <w:rPr>
                <w:sz w:val="24"/>
                <w:szCs w:val="24"/>
                <w:lang w:val="da-DK"/>
              </w:rPr>
              <w:t>Ikke almindelig:</w:t>
            </w:r>
          </w:p>
        </w:tc>
        <w:tc>
          <w:tcPr>
            <w:tcW w:w="3750" w:type="pct"/>
            <w:tcBorders>
              <w:top w:val="single" w:sz="4" w:space="0" w:color="000000"/>
              <w:left w:val="single" w:sz="4" w:space="0" w:color="000000"/>
              <w:bottom w:val="single" w:sz="4" w:space="0" w:color="000000"/>
              <w:right w:val="single" w:sz="4" w:space="0" w:color="000000"/>
            </w:tcBorders>
            <w:hideMark/>
          </w:tcPr>
          <w:p w14:paraId="04D411E3" w14:textId="77777777" w:rsidR="00FB2451" w:rsidRPr="006D7C39" w:rsidRDefault="00FB2451">
            <w:pPr>
              <w:pStyle w:val="TableParagraph"/>
              <w:widowControl/>
              <w:ind w:left="0"/>
              <w:rPr>
                <w:sz w:val="24"/>
                <w:szCs w:val="24"/>
                <w:lang w:val="da-DK"/>
              </w:rPr>
            </w:pPr>
            <w:r w:rsidRPr="006D7C39">
              <w:rPr>
                <w:sz w:val="24"/>
                <w:szCs w:val="24"/>
                <w:lang w:val="da-DK"/>
              </w:rPr>
              <w:t>Imperiøs vandladning, nykturi, kromaturi, hæmaturi, nyresvigt, urininkontinens</w:t>
            </w:r>
          </w:p>
        </w:tc>
      </w:tr>
      <w:tr w:rsidR="00FB2451" w:rsidRPr="006D7C39" w14:paraId="2ED4EC07" w14:textId="77777777" w:rsidTr="002A52D1">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71D260B5" w14:textId="77777777" w:rsidR="00FB2451" w:rsidRPr="006D7C39" w:rsidRDefault="00FB2451">
            <w:pPr>
              <w:pStyle w:val="TableParagraph"/>
              <w:keepNext/>
              <w:widowControl/>
              <w:ind w:left="0"/>
              <w:rPr>
                <w:b/>
                <w:sz w:val="24"/>
                <w:szCs w:val="24"/>
                <w:lang w:val="da-DK"/>
              </w:rPr>
            </w:pPr>
            <w:r w:rsidRPr="006D7C39">
              <w:rPr>
                <w:b/>
                <w:sz w:val="24"/>
                <w:szCs w:val="24"/>
                <w:lang w:val="da-DK"/>
              </w:rPr>
              <w:t>Det reproduktive system og mammae</w:t>
            </w:r>
          </w:p>
        </w:tc>
      </w:tr>
      <w:tr w:rsidR="00FB2451" w:rsidRPr="006D7C39" w14:paraId="1C37B758" w14:textId="77777777" w:rsidTr="002A52D1">
        <w:trPr>
          <w:trHeight w:val="253"/>
        </w:trPr>
        <w:tc>
          <w:tcPr>
            <w:tcW w:w="1250" w:type="pct"/>
            <w:tcBorders>
              <w:top w:val="single" w:sz="4" w:space="0" w:color="000000"/>
              <w:left w:val="single" w:sz="4" w:space="0" w:color="000000"/>
              <w:bottom w:val="single" w:sz="4" w:space="0" w:color="000000"/>
              <w:right w:val="single" w:sz="4" w:space="0" w:color="000000"/>
            </w:tcBorders>
            <w:hideMark/>
          </w:tcPr>
          <w:p w14:paraId="396F8E27" w14:textId="77777777" w:rsidR="00FB2451" w:rsidRPr="006D7C39" w:rsidRDefault="00FB2451">
            <w:pPr>
              <w:pStyle w:val="TableParagraph"/>
              <w:keepNext/>
              <w:widowControl/>
              <w:ind w:left="0"/>
              <w:rPr>
                <w:sz w:val="24"/>
                <w:szCs w:val="24"/>
                <w:lang w:val="da-DK"/>
              </w:rPr>
            </w:pPr>
            <w:r w:rsidRPr="006D7C39">
              <w:rPr>
                <w:sz w:val="24"/>
                <w:szCs w:val="24"/>
                <w:lang w:val="da-DK"/>
              </w:rPr>
              <w:t>Almindelig:</w:t>
            </w:r>
          </w:p>
        </w:tc>
        <w:tc>
          <w:tcPr>
            <w:tcW w:w="3750" w:type="pct"/>
            <w:tcBorders>
              <w:top w:val="single" w:sz="4" w:space="0" w:color="000000"/>
              <w:left w:val="single" w:sz="4" w:space="0" w:color="000000"/>
              <w:bottom w:val="single" w:sz="4" w:space="0" w:color="000000"/>
              <w:right w:val="single" w:sz="4" w:space="0" w:color="000000"/>
            </w:tcBorders>
            <w:hideMark/>
          </w:tcPr>
          <w:p w14:paraId="07AD3E32" w14:textId="77777777" w:rsidR="00FB2451" w:rsidRPr="006D7C39" w:rsidRDefault="00FB2451">
            <w:pPr>
              <w:pStyle w:val="TableParagraph"/>
              <w:keepNext/>
              <w:widowControl/>
              <w:ind w:left="0"/>
              <w:rPr>
                <w:sz w:val="24"/>
                <w:szCs w:val="24"/>
                <w:lang w:val="da-DK"/>
              </w:rPr>
            </w:pPr>
            <w:r w:rsidRPr="006D7C39">
              <w:rPr>
                <w:sz w:val="24"/>
                <w:szCs w:val="24"/>
                <w:lang w:val="da-DK"/>
              </w:rPr>
              <w:t>Erektil dysfunktion, menorrhagi</w:t>
            </w:r>
          </w:p>
        </w:tc>
      </w:tr>
      <w:tr w:rsidR="00FB2451" w:rsidRPr="006D7C39" w14:paraId="69B6B0FD" w14:textId="77777777" w:rsidTr="002A52D1">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208160C5" w14:textId="77777777" w:rsidR="00FB2451" w:rsidRPr="006D7C39" w:rsidRDefault="00FB2451">
            <w:pPr>
              <w:pStyle w:val="TableParagraph"/>
              <w:keepNext/>
              <w:widowControl/>
              <w:ind w:left="0"/>
              <w:rPr>
                <w:sz w:val="24"/>
                <w:szCs w:val="24"/>
                <w:lang w:val="da-DK"/>
              </w:rPr>
            </w:pPr>
            <w:r w:rsidRPr="006D7C39">
              <w:rPr>
                <w:sz w:val="24"/>
                <w:szCs w:val="24"/>
                <w:lang w:val="da-DK"/>
              </w:rPr>
              <w:t>Ikke almindelig:</w:t>
            </w:r>
          </w:p>
        </w:tc>
        <w:tc>
          <w:tcPr>
            <w:tcW w:w="3750" w:type="pct"/>
            <w:tcBorders>
              <w:top w:val="single" w:sz="4" w:space="0" w:color="000000"/>
              <w:left w:val="single" w:sz="4" w:space="0" w:color="000000"/>
              <w:bottom w:val="single" w:sz="4" w:space="0" w:color="000000"/>
              <w:right w:val="single" w:sz="4" w:space="0" w:color="000000"/>
            </w:tcBorders>
            <w:hideMark/>
          </w:tcPr>
          <w:p w14:paraId="1E6A2914" w14:textId="77777777" w:rsidR="00FB2451" w:rsidRPr="006D7C39" w:rsidRDefault="00FB2451">
            <w:pPr>
              <w:pStyle w:val="TableParagraph"/>
              <w:keepNext/>
              <w:widowControl/>
              <w:ind w:left="0"/>
              <w:rPr>
                <w:sz w:val="24"/>
                <w:szCs w:val="24"/>
                <w:lang w:val="da-DK"/>
              </w:rPr>
            </w:pPr>
            <w:r w:rsidRPr="006D7C39">
              <w:rPr>
                <w:sz w:val="24"/>
                <w:szCs w:val="24"/>
                <w:lang w:val="da-DK"/>
              </w:rPr>
              <w:t>Brystsmerter, gynækomasti, hævede brystvorter</w:t>
            </w:r>
          </w:p>
        </w:tc>
      </w:tr>
      <w:tr w:rsidR="00FB2451" w:rsidRPr="006D7C39" w14:paraId="5E5A36A4" w14:textId="77777777" w:rsidTr="002A52D1">
        <w:trPr>
          <w:trHeight w:val="253"/>
        </w:trPr>
        <w:tc>
          <w:tcPr>
            <w:tcW w:w="1250" w:type="pct"/>
            <w:tcBorders>
              <w:top w:val="single" w:sz="4" w:space="0" w:color="000000"/>
              <w:left w:val="single" w:sz="4" w:space="0" w:color="000000"/>
              <w:bottom w:val="single" w:sz="4" w:space="0" w:color="000000"/>
              <w:right w:val="single" w:sz="4" w:space="0" w:color="000000"/>
            </w:tcBorders>
            <w:hideMark/>
          </w:tcPr>
          <w:p w14:paraId="20B0DA1D" w14:textId="77777777" w:rsidR="00FB2451" w:rsidRPr="006D7C39" w:rsidRDefault="00FB2451">
            <w:pPr>
              <w:pStyle w:val="TableParagraph"/>
              <w:widowControl/>
              <w:ind w:left="0"/>
              <w:rPr>
                <w:sz w:val="24"/>
                <w:szCs w:val="24"/>
                <w:lang w:val="da-DK"/>
              </w:rPr>
            </w:pPr>
            <w:r w:rsidRPr="006D7C39">
              <w:rPr>
                <w:sz w:val="24"/>
                <w:szCs w:val="24"/>
                <w:lang w:val="da-DK"/>
              </w:rPr>
              <w:t>Sjælden:</w:t>
            </w:r>
          </w:p>
        </w:tc>
        <w:tc>
          <w:tcPr>
            <w:tcW w:w="3750" w:type="pct"/>
            <w:tcBorders>
              <w:top w:val="single" w:sz="4" w:space="0" w:color="000000"/>
              <w:left w:val="single" w:sz="4" w:space="0" w:color="000000"/>
              <w:bottom w:val="single" w:sz="4" w:space="0" w:color="000000"/>
              <w:right w:val="single" w:sz="4" w:space="0" w:color="000000"/>
            </w:tcBorders>
            <w:hideMark/>
          </w:tcPr>
          <w:p w14:paraId="3BAC5C35" w14:textId="77777777" w:rsidR="00FB2451" w:rsidRPr="006D7C39" w:rsidRDefault="00FB2451">
            <w:pPr>
              <w:pStyle w:val="TableParagraph"/>
              <w:widowControl/>
              <w:ind w:left="0"/>
              <w:rPr>
                <w:sz w:val="24"/>
                <w:szCs w:val="24"/>
                <w:lang w:val="da-DK"/>
              </w:rPr>
            </w:pPr>
            <w:r w:rsidRPr="006D7C39">
              <w:rPr>
                <w:sz w:val="24"/>
                <w:szCs w:val="24"/>
                <w:lang w:val="da-DK"/>
              </w:rPr>
              <w:t>Brystspændinger</w:t>
            </w:r>
          </w:p>
        </w:tc>
      </w:tr>
      <w:tr w:rsidR="00FB2451" w:rsidRPr="006D7C39" w14:paraId="02980B61" w14:textId="77777777" w:rsidTr="002A52D1">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45EF262B" w14:textId="77777777" w:rsidR="00FB2451" w:rsidRPr="006D7C39" w:rsidRDefault="00FB2451">
            <w:pPr>
              <w:pStyle w:val="TableParagraph"/>
              <w:keepNext/>
              <w:widowControl/>
              <w:ind w:left="0"/>
              <w:rPr>
                <w:b/>
                <w:sz w:val="24"/>
                <w:szCs w:val="24"/>
                <w:lang w:val="da-DK"/>
              </w:rPr>
            </w:pPr>
            <w:r w:rsidRPr="006D7C39">
              <w:rPr>
                <w:b/>
                <w:sz w:val="24"/>
                <w:szCs w:val="24"/>
                <w:lang w:val="da-DK"/>
              </w:rPr>
              <w:t>Almene symptomer og reaktioner på administrationsstedet</w:t>
            </w:r>
          </w:p>
        </w:tc>
      </w:tr>
      <w:tr w:rsidR="00FB2451" w:rsidRPr="006D7C39" w14:paraId="4F411BCA" w14:textId="77777777" w:rsidTr="002A52D1">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1DF92DDB" w14:textId="77777777" w:rsidR="00FB2451" w:rsidRPr="006D7C39" w:rsidRDefault="00FB2451">
            <w:pPr>
              <w:pStyle w:val="TableParagraph"/>
              <w:keepNext/>
              <w:widowControl/>
              <w:ind w:left="0"/>
              <w:rPr>
                <w:sz w:val="24"/>
                <w:szCs w:val="24"/>
                <w:lang w:val="da-DK"/>
              </w:rPr>
            </w:pPr>
            <w:r w:rsidRPr="006D7C39">
              <w:rPr>
                <w:sz w:val="24"/>
                <w:szCs w:val="24"/>
                <w:lang w:val="da-DK"/>
              </w:rPr>
              <w:t>Meget almindelig:</w:t>
            </w:r>
          </w:p>
        </w:tc>
        <w:tc>
          <w:tcPr>
            <w:tcW w:w="3750" w:type="pct"/>
            <w:tcBorders>
              <w:top w:val="single" w:sz="4" w:space="0" w:color="000000"/>
              <w:left w:val="single" w:sz="4" w:space="0" w:color="000000"/>
              <w:bottom w:val="single" w:sz="4" w:space="0" w:color="000000"/>
              <w:right w:val="single" w:sz="4" w:space="0" w:color="000000"/>
            </w:tcBorders>
            <w:hideMark/>
          </w:tcPr>
          <w:p w14:paraId="7B60E514" w14:textId="77777777" w:rsidR="00FB2451" w:rsidRPr="006D7C39" w:rsidRDefault="00FB2451">
            <w:pPr>
              <w:pStyle w:val="TableParagraph"/>
              <w:keepNext/>
              <w:widowControl/>
              <w:ind w:left="0"/>
              <w:rPr>
                <w:sz w:val="24"/>
                <w:szCs w:val="24"/>
                <w:lang w:val="da-DK"/>
              </w:rPr>
            </w:pPr>
            <w:r w:rsidRPr="006D7C39">
              <w:rPr>
                <w:sz w:val="24"/>
                <w:szCs w:val="24"/>
                <w:lang w:val="da-DK"/>
              </w:rPr>
              <w:t>Træthed, feber</w:t>
            </w:r>
          </w:p>
        </w:tc>
      </w:tr>
      <w:tr w:rsidR="00FB2451" w:rsidRPr="006D7C39" w14:paraId="4338DFDF" w14:textId="77777777" w:rsidTr="002A52D1">
        <w:trPr>
          <w:trHeight w:val="506"/>
        </w:trPr>
        <w:tc>
          <w:tcPr>
            <w:tcW w:w="1250" w:type="pct"/>
            <w:tcBorders>
              <w:top w:val="single" w:sz="4" w:space="0" w:color="000000"/>
              <w:left w:val="single" w:sz="4" w:space="0" w:color="000000"/>
              <w:bottom w:val="single" w:sz="4" w:space="0" w:color="000000"/>
              <w:right w:val="single" w:sz="4" w:space="0" w:color="000000"/>
            </w:tcBorders>
            <w:hideMark/>
          </w:tcPr>
          <w:p w14:paraId="0FD3E10A" w14:textId="77777777" w:rsidR="00FB2451" w:rsidRPr="006D7C39" w:rsidRDefault="00FB2451">
            <w:pPr>
              <w:rPr>
                <w:sz w:val="24"/>
                <w:szCs w:val="24"/>
              </w:rPr>
            </w:pPr>
            <w:r w:rsidRPr="006D7C39">
              <w:rPr>
                <w:sz w:val="24"/>
                <w:szCs w:val="24"/>
              </w:rPr>
              <w:t>Almindelig:</w:t>
            </w:r>
          </w:p>
        </w:tc>
        <w:tc>
          <w:tcPr>
            <w:tcW w:w="3750" w:type="pct"/>
            <w:tcBorders>
              <w:top w:val="single" w:sz="4" w:space="0" w:color="000000"/>
              <w:left w:val="single" w:sz="4" w:space="0" w:color="000000"/>
              <w:bottom w:val="single" w:sz="4" w:space="0" w:color="000000"/>
              <w:right w:val="single" w:sz="4" w:space="0" w:color="000000"/>
            </w:tcBorders>
            <w:hideMark/>
          </w:tcPr>
          <w:p w14:paraId="4E6CE924" w14:textId="77777777" w:rsidR="00FB2451" w:rsidRPr="006D7C39" w:rsidRDefault="00FB2451">
            <w:pPr>
              <w:pStyle w:val="TableParagraph"/>
              <w:keepNext/>
              <w:widowControl/>
              <w:ind w:left="0"/>
              <w:rPr>
                <w:sz w:val="24"/>
                <w:szCs w:val="24"/>
                <w:lang w:val="da-DK"/>
              </w:rPr>
            </w:pPr>
            <w:r w:rsidRPr="006D7C39">
              <w:rPr>
                <w:sz w:val="24"/>
                <w:szCs w:val="24"/>
                <w:lang w:val="da-DK"/>
              </w:rPr>
              <w:t>Brystsmerter (inklusive ikke-kardielle brystsmerter), smerter, ubehag i brystet, utilpashed, asteni og perifert ødem, kulderystelse, influenzalignende sygdom</w:t>
            </w:r>
          </w:p>
        </w:tc>
      </w:tr>
      <w:tr w:rsidR="00FB2451" w:rsidRPr="006D7C39" w14:paraId="44F15C51" w14:textId="77777777" w:rsidTr="002A52D1">
        <w:trPr>
          <w:trHeight w:val="504"/>
        </w:trPr>
        <w:tc>
          <w:tcPr>
            <w:tcW w:w="1250" w:type="pct"/>
            <w:tcBorders>
              <w:top w:val="single" w:sz="4" w:space="0" w:color="000000"/>
              <w:left w:val="single" w:sz="4" w:space="0" w:color="000000"/>
              <w:bottom w:val="single" w:sz="4" w:space="0" w:color="000000"/>
              <w:right w:val="single" w:sz="4" w:space="0" w:color="000000"/>
            </w:tcBorders>
            <w:hideMark/>
          </w:tcPr>
          <w:p w14:paraId="77F14706" w14:textId="77777777" w:rsidR="00FB2451" w:rsidRPr="006D7C39" w:rsidRDefault="00FB2451">
            <w:pPr>
              <w:pStyle w:val="TableParagraph"/>
              <w:keepNext/>
              <w:widowControl/>
              <w:ind w:left="0"/>
              <w:rPr>
                <w:sz w:val="24"/>
                <w:szCs w:val="24"/>
                <w:lang w:val="da-DK"/>
              </w:rPr>
            </w:pPr>
            <w:r w:rsidRPr="006D7C39">
              <w:rPr>
                <w:sz w:val="24"/>
                <w:szCs w:val="24"/>
                <w:lang w:val="da-DK"/>
              </w:rPr>
              <w:t>Ikke almindelig:</w:t>
            </w:r>
          </w:p>
        </w:tc>
        <w:tc>
          <w:tcPr>
            <w:tcW w:w="3750" w:type="pct"/>
            <w:tcBorders>
              <w:top w:val="single" w:sz="4" w:space="0" w:color="000000"/>
              <w:left w:val="single" w:sz="4" w:space="0" w:color="000000"/>
              <w:bottom w:val="single" w:sz="4" w:space="0" w:color="000000"/>
              <w:right w:val="single" w:sz="4" w:space="0" w:color="000000"/>
            </w:tcBorders>
            <w:hideMark/>
          </w:tcPr>
          <w:p w14:paraId="7E3EA949" w14:textId="77777777" w:rsidR="00FB2451" w:rsidRPr="006D7C39" w:rsidRDefault="00FB2451">
            <w:pPr>
              <w:pStyle w:val="TableParagraph"/>
              <w:keepNext/>
              <w:widowControl/>
              <w:ind w:left="0"/>
              <w:rPr>
                <w:sz w:val="24"/>
                <w:szCs w:val="24"/>
                <w:lang w:val="da-DK"/>
              </w:rPr>
            </w:pPr>
            <w:r w:rsidRPr="006D7C39">
              <w:rPr>
                <w:sz w:val="24"/>
                <w:szCs w:val="24"/>
                <w:lang w:val="da-DK"/>
              </w:rPr>
              <w:t>Ansigtsødem, gravitationsødem, følelse af temperaturændring i kroppen (inklusive hedeture, kuldefølelse), lokaliseret ødem</w:t>
            </w:r>
          </w:p>
        </w:tc>
      </w:tr>
      <w:tr w:rsidR="00FB2451" w:rsidRPr="006D7C39" w14:paraId="1DD96C1A" w14:textId="77777777" w:rsidTr="002A52D1">
        <w:trPr>
          <w:trHeight w:val="254"/>
        </w:trPr>
        <w:tc>
          <w:tcPr>
            <w:tcW w:w="1250" w:type="pct"/>
            <w:tcBorders>
              <w:top w:val="single" w:sz="4" w:space="0" w:color="000000"/>
              <w:left w:val="single" w:sz="4" w:space="0" w:color="000000"/>
              <w:bottom w:val="single" w:sz="4" w:space="0" w:color="000000"/>
              <w:right w:val="single" w:sz="4" w:space="0" w:color="000000"/>
            </w:tcBorders>
            <w:hideMark/>
          </w:tcPr>
          <w:p w14:paraId="7A6F6092" w14:textId="77777777" w:rsidR="00FB2451" w:rsidRPr="006D7C39" w:rsidRDefault="00FB2451">
            <w:pPr>
              <w:pStyle w:val="TableParagraph"/>
              <w:widowControl/>
              <w:ind w:left="0"/>
              <w:rPr>
                <w:sz w:val="24"/>
                <w:szCs w:val="24"/>
                <w:lang w:val="da-DK"/>
              </w:rPr>
            </w:pPr>
            <w:r w:rsidRPr="006D7C39">
              <w:rPr>
                <w:sz w:val="24"/>
                <w:szCs w:val="24"/>
                <w:lang w:val="da-DK"/>
              </w:rPr>
              <w:t>Sjælden:</w:t>
            </w:r>
          </w:p>
        </w:tc>
        <w:tc>
          <w:tcPr>
            <w:tcW w:w="3750" w:type="pct"/>
            <w:tcBorders>
              <w:top w:val="single" w:sz="4" w:space="0" w:color="000000"/>
              <w:left w:val="single" w:sz="4" w:space="0" w:color="000000"/>
              <w:bottom w:val="single" w:sz="4" w:space="0" w:color="000000"/>
              <w:right w:val="single" w:sz="4" w:space="0" w:color="000000"/>
            </w:tcBorders>
            <w:hideMark/>
          </w:tcPr>
          <w:p w14:paraId="1DD8B661" w14:textId="77777777" w:rsidR="00FB2451" w:rsidRPr="006D7C39" w:rsidRDefault="00FB2451">
            <w:pPr>
              <w:pStyle w:val="TableParagraph"/>
              <w:widowControl/>
              <w:ind w:left="0"/>
              <w:rPr>
                <w:sz w:val="24"/>
                <w:szCs w:val="24"/>
                <w:lang w:val="da-DK"/>
              </w:rPr>
            </w:pPr>
            <w:r w:rsidRPr="006D7C39">
              <w:rPr>
                <w:sz w:val="24"/>
                <w:szCs w:val="24"/>
                <w:lang w:val="da-DK"/>
              </w:rPr>
              <w:t>Pludselige dødsfald</w:t>
            </w:r>
          </w:p>
        </w:tc>
      </w:tr>
      <w:tr w:rsidR="00FB2451" w:rsidRPr="006D7C39" w14:paraId="6ECED830" w14:textId="77777777" w:rsidTr="002A52D1">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3914D226" w14:textId="77777777" w:rsidR="00FB2451" w:rsidRPr="006D7C39" w:rsidRDefault="00FB2451">
            <w:pPr>
              <w:pStyle w:val="TableParagraph"/>
              <w:keepNext/>
              <w:widowControl/>
              <w:ind w:left="0"/>
              <w:rPr>
                <w:b/>
                <w:sz w:val="24"/>
                <w:szCs w:val="24"/>
                <w:lang w:val="da-DK"/>
              </w:rPr>
            </w:pPr>
            <w:r w:rsidRPr="006D7C39">
              <w:rPr>
                <w:b/>
                <w:sz w:val="24"/>
                <w:szCs w:val="24"/>
                <w:lang w:val="da-DK"/>
              </w:rPr>
              <w:t>Undersøgelser</w:t>
            </w:r>
          </w:p>
        </w:tc>
      </w:tr>
      <w:tr w:rsidR="00FB2451" w:rsidRPr="006D7C39" w14:paraId="5A41F6B7" w14:textId="77777777" w:rsidTr="002A52D1">
        <w:trPr>
          <w:trHeight w:val="254"/>
        </w:trPr>
        <w:tc>
          <w:tcPr>
            <w:tcW w:w="1250" w:type="pct"/>
            <w:tcBorders>
              <w:top w:val="single" w:sz="4" w:space="0" w:color="000000"/>
              <w:left w:val="single" w:sz="4" w:space="0" w:color="000000"/>
              <w:bottom w:val="single" w:sz="4" w:space="0" w:color="000000"/>
              <w:right w:val="single" w:sz="4" w:space="0" w:color="000000"/>
            </w:tcBorders>
            <w:hideMark/>
          </w:tcPr>
          <w:p w14:paraId="1048A838" w14:textId="77777777" w:rsidR="00FB2451" w:rsidRPr="006D7C39" w:rsidRDefault="00FB2451">
            <w:pPr>
              <w:pStyle w:val="TableParagraph"/>
              <w:keepNext/>
              <w:widowControl/>
              <w:ind w:left="0"/>
              <w:rPr>
                <w:sz w:val="24"/>
                <w:szCs w:val="24"/>
                <w:lang w:val="da-DK"/>
              </w:rPr>
            </w:pPr>
            <w:r w:rsidRPr="006D7C39">
              <w:rPr>
                <w:sz w:val="24"/>
                <w:szCs w:val="24"/>
                <w:lang w:val="da-DK"/>
              </w:rPr>
              <w:t>Meget almindelig:</w:t>
            </w:r>
          </w:p>
        </w:tc>
        <w:tc>
          <w:tcPr>
            <w:tcW w:w="3750" w:type="pct"/>
            <w:tcBorders>
              <w:top w:val="single" w:sz="4" w:space="0" w:color="000000"/>
              <w:left w:val="single" w:sz="4" w:space="0" w:color="000000"/>
              <w:bottom w:val="single" w:sz="4" w:space="0" w:color="000000"/>
              <w:right w:val="single" w:sz="4" w:space="0" w:color="000000"/>
            </w:tcBorders>
            <w:hideMark/>
          </w:tcPr>
          <w:p w14:paraId="4E6A2CB5" w14:textId="77777777" w:rsidR="00FB2451" w:rsidRPr="006D7C39" w:rsidRDefault="00FB2451">
            <w:pPr>
              <w:pStyle w:val="TableParagraph"/>
              <w:keepNext/>
              <w:widowControl/>
              <w:ind w:left="0"/>
              <w:rPr>
                <w:sz w:val="24"/>
                <w:szCs w:val="24"/>
                <w:lang w:val="da-DK"/>
              </w:rPr>
            </w:pPr>
            <w:r w:rsidRPr="006D7C39">
              <w:rPr>
                <w:sz w:val="24"/>
                <w:szCs w:val="24"/>
                <w:lang w:val="da-DK"/>
              </w:rPr>
              <w:t>Forhøjet alaninaminotransferase, forhøjet lipase</w:t>
            </w:r>
          </w:p>
        </w:tc>
      </w:tr>
      <w:tr w:rsidR="00FB2451" w:rsidRPr="006D7C39" w14:paraId="7C6A9653" w14:textId="77777777" w:rsidTr="002A52D1">
        <w:trPr>
          <w:trHeight w:val="1017"/>
        </w:trPr>
        <w:tc>
          <w:tcPr>
            <w:tcW w:w="1250" w:type="pct"/>
            <w:tcBorders>
              <w:top w:val="single" w:sz="4" w:space="0" w:color="000000"/>
              <w:left w:val="single" w:sz="4" w:space="0" w:color="000000"/>
              <w:bottom w:val="single" w:sz="4" w:space="0" w:color="000000"/>
              <w:right w:val="single" w:sz="4" w:space="0" w:color="000000"/>
            </w:tcBorders>
            <w:hideMark/>
          </w:tcPr>
          <w:p w14:paraId="2FA2B7F4" w14:textId="77777777" w:rsidR="00FB2451" w:rsidRPr="006D7C39" w:rsidRDefault="00FB2451">
            <w:pPr>
              <w:rPr>
                <w:sz w:val="24"/>
                <w:szCs w:val="24"/>
              </w:rPr>
            </w:pPr>
            <w:r w:rsidRPr="006D7C39">
              <w:rPr>
                <w:sz w:val="24"/>
                <w:szCs w:val="24"/>
              </w:rPr>
              <w:t>Almindelig:</w:t>
            </w:r>
          </w:p>
        </w:tc>
        <w:tc>
          <w:tcPr>
            <w:tcW w:w="3750" w:type="pct"/>
            <w:tcBorders>
              <w:top w:val="single" w:sz="4" w:space="0" w:color="000000"/>
              <w:left w:val="single" w:sz="4" w:space="0" w:color="000000"/>
              <w:bottom w:val="single" w:sz="4" w:space="0" w:color="000000"/>
              <w:right w:val="single" w:sz="4" w:space="0" w:color="000000"/>
            </w:tcBorders>
            <w:hideMark/>
          </w:tcPr>
          <w:p w14:paraId="1077CD95" w14:textId="77777777" w:rsidR="00FB2451" w:rsidRPr="006D7C39" w:rsidRDefault="00FB2451">
            <w:pPr>
              <w:pStyle w:val="TableParagraph"/>
              <w:keepNext/>
              <w:widowControl/>
              <w:ind w:left="0"/>
              <w:rPr>
                <w:sz w:val="24"/>
                <w:szCs w:val="24"/>
                <w:lang w:val="da-DK"/>
              </w:rPr>
            </w:pPr>
            <w:r w:rsidRPr="006D7C39">
              <w:rPr>
                <w:sz w:val="24"/>
                <w:szCs w:val="24"/>
                <w:lang w:val="da-DK"/>
              </w:rPr>
              <w:t>Nedsat hæmoglobin, forhøjet blodamylase, forhøjet aspartat</w:t>
            </w:r>
          </w:p>
          <w:p w14:paraId="5F167A9C" w14:textId="77777777" w:rsidR="00FB2451" w:rsidRPr="006D7C39" w:rsidRDefault="00FB2451">
            <w:pPr>
              <w:pStyle w:val="TableParagraph"/>
              <w:keepNext/>
              <w:widowControl/>
              <w:ind w:left="0"/>
              <w:rPr>
                <w:sz w:val="24"/>
                <w:szCs w:val="24"/>
                <w:lang w:val="da-DK"/>
              </w:rPr>
            </w:pPr>
            <w:r w:rsidRPr="006D7C39">
              <w:rPr>
                <w:sz w:val="24"/>
                <w:szCs w:val="24"/>
                <w:lang w:val="da-DK"/>
              </w:rPr>
              <w:t xml:space="preserve">aminotransferase, forhøjet alkalisk fosfatase i blodet, forhøjet gamma-glutamyltransferase, forhøjet kreatininfosfokinase i blodet, vægttab, vægtøgning, forhøjet kreatinin, forhøjet </w:t>
            </w:r>
            <w:proofErr w:type="gramStart"/>
            <w:r w:rsidRPr="006D7C39">
              <w:rPr>
                <w:sz w:val="24"/>
                <w:szCs w:val="24"/>
                <w:lang w:val="da-DK"/>
              </w:rPr>
              <w:t>total kolesterol</w:t>
            </w:r>
            <w:proofErr w:type="gramEnd"/>
          </w:p>
        </w:tc>
      </w:tr>
      <w:tr w:rsidR="00FB2451" w:rsidRPr="006D7C39" w14:paraId="26113C98" w14:textId="77777777" w:rsidTr="002A52D1">
        <w:trPr>
          <w:trHeight w:val="1264"/>
        </w:trPr>
        <w:tc>
          <w:tcPr>
            <w:tcW w:w="1250" w:type="pct"/>
            <w:tcBorders>
              <w:top w:val="single" w:sz="4" w:space="0" w:color="000000"/>
              <w:left w:val="single" w:sz="4" w:space="0" w:color="000000"/>
              <w:bottom w:val="single" w:sz="4" w:space="0" w:color="000000"/>
              <w:right w:val="single" w:sz="4" w:space="0" w:color="000000"/>
            </w:tcBorders>
            <w:hideMark/>
          </w:tcPr>
          <w:p w14:paraId="2015DE53" w14:textId="77777777" w:rsidR="00FB2451" w:rsidRPr="006D7C39" w:rsidRDefault="00FB2451">
            <w:pPr>
              <w:rPr>
                <w:sz w:val="24"/>
                <w:szCs w:val="24"/>
              </w:rPr>
            </w:pPr>
            <w:r w:rsidRPr="006D7C39">
              <w:rPr>
                <w:sz w:val="24"/>
                <w:szCs w:val="24"/>
              </w:rPr>
              <w:t>Ikke almindelig:</w:t>
            </w:r>
          </w:p>
        </w:tc>
        <w:tc>
          <w:tcPr>
            <w:tcW w:w="3750" w:type="pct"/>
            <w:tcBorders>
              <w:top w:val="single" w:sz="4" w:space="0" w:color="000000"/>
              <w:left w:val="single" w:sz="4" w:space="0" w:color="000000"/>
              <w:bottom w:val="single" w:sz="4" w:space="0" w:color="000000"/>
              <w:right w:val="single" w:sz="4" w:space="0" w:color="000000"/>
            </w:tcBorders>
            <w:hideMark/>
          </w:tcPr>
          <w:p w14:paraId="01FEC67C" w14:textId="77777777" w:rsidR="00FB2451" w:rsidRPr="006D7C39" w:rsidRDefault="00FB2451">
            <w:pPr>
              <w:pStyle w:val="TableParagraph"/>
              <w:keepNext/>
              <w:widowControl/>
              <w:ind w:left="0"/>
              <w:rPr>
                <w:sz w:val="24"/>
                <w:szCs w:val="24"/>
                <w:lang w:val="da-DK"/>
              </w:rPr>
            </w:pPr>
            <w:r w:rsidRPr="006D7C39">
              <w:rPr>
                <w:sz w:val="24"/>
                <w:szCs w:val="24"/>
                <w:lang w:val="da-DK"/>
              </w:rPr>
              <w:t>Forhøjet laktatdehydrogenase i blodet, forhøjet urea i blodet, forhøjet ukonjugeret bilirubin i blodet, forhøjet parathyroideahormon i blodet, forhøjede triglycerider i blodet, nedsatte globuliner, forhøjet lipoprotein kolesterol (inklusive low density (LDL) og high density (HDL)), forhøjet troponin</w:t>
            </w:r>
          </w:p>
        </w:tc>
      </w:tr>
      <w:tr w:rsidR="00FB2451" w:rsidRPr="006D7C39" w14:paraId="4E25D503" w14:textId="77777777" w:rsidTr="002A52D1">
        <w:trPr>
          <w:trHeight w:val="506"/>
        </w:trPr>
        <w:tc>
          <w:tcPr>
            <w:tcW w:w="1250" w:type="pct"/>
            <w:tcBorders>
              <w:top w:val="single" w:sz="4" w:space="0" w:color="000000"/>
              <w:left w:val="single" w:sz="4" w:space="0" w:color="000000"/>
              <w:bottom w:val="single" w:sz="4" w:space="0" w:color="000000"/>
              <w:right w:val="single" w:sz="4" w:space="0" w:color="000000"/>
            </w:tcBorders>
            <w:hideMark/>
          </w:tcPr>
          <w:p w14:paraId="7E4E59E0" w14:textId="77777777" w:rsidR="00FB2451" w:rsidRPr="006D7C39" w:rsidRDefault="00FB2451">
            <w:pPr>
              <w:pStyle w:val="TableParagraph"/>
              <w:widowControl/>
              <w:ind w:left="0"/>
              <w:rPr>
                <w:sz w:val="24"/>
                <w:szCs w:val="24"/>
                <w:lang w:val="da-DK"/>
              </w:rPr>
            </w:pPr>
            <w:r w:rsidRPr="006D7C39">
              <w:rPr>
                <w:sz w:val="24"/>
                <w:szCs w:val="24"/>
                <w:lang w:val="da-DK"/>
              </w:rPr>
              <w:t>Sjælden:</w:t>
            </w:r>
          </w:p>
        </w:tc>
        <w:tc>
          <w:tcPr>
            <w:tcW w:w="3750" w:type="pct"/>
            <w:tcBorders>
              <w:top w:val="single" w:sz="4" w:space="0" w:color="000000"/>
              <w:left w:val="single" w:sz="4" w:space="0" w:color="000000"/>
              <w:bottom w:val="single" w:sz="4" w:space="0" w:color="000000"/>
              <w:right w:val="single" w:sz="4" w:space="0" w:color="000000"/>
            </w:tcBorders>
            <w:hideMark/>
          </w:tcPr>
          <w:p w14:paraId="1EDAE23C" w14:textId="77777777" w:rsidR="00FB2451" w:rsidRPr="006D7C39" w:rsidRDefault="00FB2451">
            <w:pPr>
              <w:pStyle w:val="TableParagraph"/>
              <w:widowControl/>
              <w:ind w:left="0"/>
              <w:rPr>
                <w:sz w:val="24"/>
                <w:szCs w:val="24"/>
                <w:lang w:val="da-DK"/>
              </w:rPr>
            </w:pPr>
            <w:r w:rsidRPr="006D7C39">
              <w:rPr>
                <w:sz w:val="24"/>
                <w:szCs w:val="24"/>
                <w:lang w:val="da-DK"/>
              </w:rPr>
              <w:t>Nedsat glucose i blodet, nedsat insulin i blodet, forhøjet insulin i blodet, nedsat insulin C-peptid</w:t>
            </w:r>
          </w:p>
        </w:tc>
      </w:tr>
    </w:tbl>
    <w:p w14:paraId="1C69BD4B" w14:textId="77777777" w:rsidR="00FB2451" w:rsidRPr="006D7C39" w:rsidRDefault="00FB2451" w:rsidP="00FB2451">
      <w:pPr>
        <w:pStyle w:val="Brdtekst"/>
        <w:widowControl/>
        <w:rPr>
          <w:sz w:val="24"/>
          <w:szCs w:val="24"/>
          <w:lang w:val="da-DK"/>
        </w:rPr>
      </w:pPr>
      <w:r w:rsidRPr="006D7C39">
        <w:rPr>
          <w:sz w:val="24"/>
          <w:szCs w:val="24"/>
          <w:lang w:val="da-DK"/>
        </w:rPr>
        <w:t>Bemærk: Ikke alle bivirkninger blev observeret i pædiatriske studier.</w:t>
      </w:r>
    </w:p>
    <w:p w14:paraId="1F8F9AA0" w14:textId="77777777" w:rsidR="00FB2451" w:rsidRPr="006D7C39" w:rsidRDefault="00FB2451" w:rsidP="00FB2451">
      <w:pPr>
        <w:pStyle w:val="Brdtekst"/>
        <w:widowControl/>
        <w:rPr>
          <w:sz w:val="24"/>
          <w:szCs w:val="24"/>
          <w:lang w:val="da-DK"/>
        </w:rPr>
      </w:pPr>
    </w:p>
    <w:p w14:paraId="632B9E53" w14:textId="77777777" w:rsidR="00FB2451" w:rsidRPr="002A52D1" w:rsidRDefault="00FB2451" w:rsidP="00B23BF8">
      <w:pPr>
        <w:ind w:left="851"/>
        <w:rPr>
          <w:sz w:val="24"/>
          <w:szCs w:val="24"/>
          <w:u w:val="single"/>
        </w:rPr>
      </w:pPr>
      <w:r w:rsidRPr="002A52D1">
        <w:rPr>
          <w:sz w:val="24"/>
          <w:szCs w:val="24"/>
          <w:u w:val="single"/>
        </w:rPr>
        <w:t>Beskrivelse af udvalgte bivirkninger</w:t>
      </w:r>
    </w:p>
    <w:p w14:paraId="1B65CAD1" w14:textId="77777777" w:rsidR="00FB2451" w:rsidRPr="006D7C39" w:rsidRDefault="00FB2451" w:rsidP="00B23BF8">
      <w:pPr>
        <w:ind w:left="851"/>
        <w:rPr>
          <w:sz w:val="24"/>
          <w:szCs w:val="24"/>
        </w:rPr>
      </w:pPr>
    </w:p>
    <w:p w14:paraId="2B2286A6" w14:textId="77777777" w:rsidR="00FB2451" w:rsidRPr="002A52D1" w:rsidRDefault="00FB2451" w:rsidP="00B23BF8">
      <w:pPr>
        <w:ind w:left="851"/>
        <w:rPr>
          <w:i/>
          <w:sz w:val="24"/>
          <w:szCs w:val="24"/>
          <w:u w:val="single"/>
        </w:rPr>
      </w:pPr>
      <w:r w:rsidRPr="002A52D1">
        <w:rPr>
          <w:i/>
          <w:sz w:val="24"/>
          <w:szCs w:val="24"/>
          <w:u w:val="single"/>
        </w:rPr>
        <w:t>Pludselige dødsfald</w:t>
      </w:r>
    </w:p>
    <w:p w14:paraId="66945629" w14:textId="77777777" w:rsidR="00FB2451" w:rsidRPr="006D7C39" w:rsidRDefault="00FB2451" w:rsidP="00B23BF8">
      <w:pPr>
        <w:ind w:left="851"/>
        <w:rPr>
          <w:sz w:val="24"/>
          <w:szCs w:val="24"/>
        </w:rPr>
      </w:pPr>
      <w:r w:rsidRPr="006D7C39">
        <w:rPr>
          <w:sz w:val="24"/>
          <w:szCs w:val="24"/>
        </w:rPr>
        <w:t>Der er rapporteret om usædvanlige tilfælde (0,1 til 1 %) af pludselige dødsfald for nilotinib i kliniske forsøg og/eller i ”compassionate use”-programmer hos imatinib-resistente eller intolerante patienter med kronisk eller accelereret CML, der havde anamnese med tidligere hjertesygdom eller signifikante kardielle risikofaktorer (se pkt. 4.4).</w:t>
      </w:r>
    </w:p>
    <w:p w14:paraId="63BA4426" w14:textId="77777777" w:rsidR="00FB2451" w:rsidRPr="006D7C39" w:rsidRDefault="00FB2451" w:rsidP="00B23BF8">
      <w:pPr>
        <w:ind w:left="851"/>
        <w:rPr>
          <w:sz w:val="24"/>
          <w:szCs w:val="24"/>
        </w:rPr>
      </w:pPr>
    </w:p>
    <w:p w14:paraId="7BD55D2A" w14:textId="77777777" w:rsidR="00FB2451" w:rsidRPr="002A52D1" w:rsidRDefault="00FB2451" w:rsidP="00B23BF8">
      <w:pPr>
        <w:ind w:left="851"/>
        <w:rPr>
          <w:i/>
          <w:sz w:val="24"/>
          <w:szCs w:val="24"/>
          <w:u w:val="single"/>
        </w:rPr>
      </w:pPr>
      <w:r w:rsidRPr="002A52D1">
        <w:rPr>
          <w:i/>
          <w:sz w:val="24"/>
          <w:szCs w:val="24"/>
          <w:u w:val="single"/>
        </w:rPr>
        <w:t>Reaktivering af hepatitis B</w:t>
      </w:r>
    </w:p>
    <w:p w14:paraId="4363FBA9" w14:textId="77777777" w:rsidR="00FB2451" w:rsidRPr="006D7C39" w:rsidRDefault="00FB2451" w:rsidP="00B23BF8">
      <w:pPr>
        <w:ind w:left="851"/>
        <w:rPr>
          <w:sz w:val="24"/>
          <w:szCs w:val="24"/>
        </w:rPr>
      </w:pPr>
      <w:r w:rsidRPr="006D7C39">
        <w:rPr>
          <w:sz w:val="24"/>
          <w:szCs w:val="24"/>
        </w:rPr>
        <w:t>Reaktivering af hepatitis B er beskrevet i forbindelse med behandling med BCR-ABL-tyrosinkinasehæmmere. I nogle tilfælde har dette medført akut leversvigt eller fulminant hepatitis, førende til levertransplantation eller død (se pkt. 4.4).</w:t>
      </w:r>
    </w:p>
    <w:p w14:paraId="6DBA4F58" w14:textId="77777777" w:rsidR="00FB2451" w:rsidRPr="006D7C39" w:rsidRDefault="00FB2451" w:rsidP="00B23BF8">
      <w:pPr>
        <w:ind w:left="851"/>
        <w:rPr>
          <w:sz w:val="24"/>
          <w:szCs w:val="24"/>
        </w:rPr>
      </w:pPr>
    </w:p>
    <w:p w14:paraId="1F82D1B7" w14:textId="77777777" w:rsidR="00FB2451" w:rsidRPr="002A52D1" w:rsidRDefault="00FB2451" w:rsidP="00B23BF8">
      <w:pPr>
        <w:ind w:left="851"/>
        <w:rPr>
          <w:sz w:val="24"/>
          <w:szCs w:val="24"/>
          <w:u w:val="single"/>
        </w:rPr>
      </w:pPr>
      <w:r w:rsidRPr="002A52D1">
        <w:rPr>
          <w:sz w:val="24"/>
          <w:szCs w:val="24"/>
          <w:u w:val="single"/>
        </w:rPr>
        <w:t>Pædiatrisk population</w:t>
      </w:r>
    </w:p>
    <w:p w14:paraId="78B41EF0" w14:textId="77777777" w:rsidR="00FB2451" w:rsidRPr="006D7C39" w:rsidRDefault="00FB2451" w:rsidP="00B23BF8">
      <w:pPr>
        <w:ind w:left="851"/>
        <w:rPr>
          <w:sz w:val="24"/>
          <w:szCs w:val="24"/>
        </w:rPr>
      </w:pPr>
    </w:p>
    <w:p w14:paraId="3113C5A4" w14:textId="77777777" w:rsidR="00FB2451" w:rsidRPr="006D7C39" w:rsidRDefault="00FB2451" w:rsidP="00B23BF8">
      <w:pPr>
        <w:ind w:left="851"/>
        <w:rPr>
          <w:sz w:val="24"/>
          <w:szCs w:val="24"/>
        </w:rPr>
      </w:pPr>
      <w:r w:rsidRPr="006D7C39">
        <w:rPr>
          <w:sz w:val="24"/>
          <w:szCs w:val="24"/>
        </w:rPr>
        <w:t>Sikkerheden ved nilotinib hos pædiatriske patienter (fra 2 til &lt; 18 år) med Philadelphiakromosom-positiv CML i kronisk fase (n = 58) er blevet undersøgt i ét hovedstudie over en periode på 60 måneder (se pkt. 5.1). Frekvensen, typen og sværhedsgraden af de observerede bivirkninger hos pædiatriske patienter har generelt været i overensstemmelse med det, der er observeret hos voksne patienter, med undtagelse af forhøjet hyperbilirubinæmi/bilirubin i blodet (grad 3/4: 10,3 %) og transaminaseforhøjelse (ASAT-grad 3/4: 1,7 %, ALAT-grad 3/4: 12,1 %), der blev rapporteret med en højere frekvens end hos voksne patienter. Bilirubin og levertransaminaseniveauer bør overvåges under behandling (se pkt. 4.2 og 4.4).</w:t>
      </w:r>
    </w:p>
    <w:p w14:paraId="5E91E025" w14:textId="77777777" w:rsidR="00FB2451" w:rsidRPr="006D7C39" w:rsidRDefault="00FB2451" w:rsidP="00B23BF8">
      <w:pPr>
        <w:ind w:left="851"/>
        <w:rPr>
          <w:sz w:val="24"/>
          <w:szCs w:val="24"/>
        </w:rPr>
      </w:pPr>
    </w:p>
    <w:p w14:paraId="1D50D4CB" w14:textId="77777777" w:rsidR="00FB2451" w:rsidRPr="002A52D1" w:rsidRDefault="00FB2451" w:rsidP="00B23BF8">
      <w:pPr>
        <w:ind w:left="851"/>
        <w:rPr>
          <w:i/>
          <w:sz w:val="24"/>
          <w:szCs w:val="24"/>
          <w:u w:val="single"/>
        </w:rPr>
      </w:pPr>
      <w:r w:rsidRPr="002A52D1">
        <w:rPr>
          <w:i/>
          <w:sz w:val="24"/>
          <w:szCs w:val="24"/>
          <w:u w:val="single"/>
        </w:rPr>
        <w:t>Væksthæmning hos den pædiatriske population</w:t>
      </w:r>
    </w:p>
    <w:p w14:paraId="4100320F" w14:textId="77777777" w:rsidR="00FB2451" w:rsidRPr="006D7C39" w:rsidRDefault="00FB2451" w:rsidP="00B23BF8">
      <w:pPr>
        <w:ind w:left="851"/>
        <w:rPr>
          <w:sz w:val="24"/>
          <w:szCs w:val="24"/>
        </w:rPr>
      </w:pPr>
      <w:r w:rsidRPr="006D7C39">
        <w:rPr>
          <w:sz w:val="24"/>
          <w:szCs w:val="24"/>
        </w:rPr>
        <w:t xml:space="preserve">I et studie udført på den pædiatriske CML-population, med en median eksponering på 51,9 måneder i nyligt diagnosticeret patienter og 59,9 måneder i imatinib/dasatinib-resistente eller imatinib-intolerante Ph+ CML-CP-patienter, blev der observeret væksthæmning (krydsning af mindst 2 primære percentilkurver fra </w:t>
      </w:r>
      <w:r w:rsidRPr="006D7C39">
        <w:rPr>
          <w:i/>
          <w:iCs/>
          <w:sz w:val="24"/>
          <w:szCs w:val="24"/>
        </w:rPr>
        <w:t>baseline</w:t>
      </w:r>
      <w:r w:rsidRPr="006D7C39">
        <w:rPr>
          <w:sz w:val="24"/>
          <w:szCs w:val="24"/>
        </w:rPr>
        <w:t xml:space="preserve">) hos 8 patienter: 5 (8,6 %) krydsede 2 primære percentilkurve fra </w:t>
      </w:r>
      <w:r w:rsidRPr="006D7C39">
        <w:rPr>
          <w:i/>
          <w:iCs/>
          <w:sz w:val="24"/>
          <w:szCs w:val="24"/>
        </w:rPr>
        <w:t>baseline</w:t>
      </w:r>
      <w:r w:rsidRPr="006D7C39">
        <w:rPr>
          <w:sz w:val="24"/>
          <w:szCs w:val="24"/>
        </w:rPr>
        <w:t xml:space="preserve"> og 3 (5,2 %) krydsede 3 primære percentilkurver fra </w:t>
      </w:r>
      <w:r w:rsidRPr="006D7C39">
        <w:rPr>
          <w:i/>
          <w:iCs/>
          <w:sz w:val="24"/>
          <w:szCs w:val="24"/>
        </w:rPr>
        <w:t>baseline</w:t>
      </w:r>
      <w:r w:rsidRPr="006D7C39">
        <w:rPr>
          <w:sz w:val="24"/>
          <w:szCs w:val="24"/>
        </w:rPr>
        <w:t>. Væksthæmningsrelaterede hændelser blev rapporteret hos 3 patienter (5,2 %). Der anbefales tæt monitorering af pædiatriske patienters vækst under behandling med nilotinib (se pkt. 4.4).</w:t>
      </w:r>
    </w:p>
    <w:p w14:paraId="3F8D39C6" w14:textId="15EC2397" w:rsidR="00BF2096" w:rsidRDefault="00BF2096">
      <w:pPr>
        <w:rPr>
          <w:sz w:val="24"/>
          <w:szCs w:val="24"/>
        </w:rPr>
      </w:pPr>
      <w:r>
        <w:rPr>
          <w:sz w:val="24"/>
          <w:szCs w:val="24"/>
        </w:rPr>
        <w:br w:type="page"/>
      </w:r>
    </w:p>
    <w:p w14:paraId="1F1E2722" w14:textId="77777777" w:rsidR="00FB2451" w:rsidRPr="006D7C39" w:rsidRDefault="00FB2451" w:rsidP="00B23BF8">
      <w:pPr>
        <w:ind w:left="851"/>
        <w:rPr>
          <w:sz w:val="24"/>
          <w:szCs w:val="24"/>
        </w:rPr>
      </w:pPr>
    </w:p>
    <w:p w14:paraId="27EE2FFB" w14:textId="77777777" w:rsidR="00FB2451" w:rsidRPr="002A52D1" w:rsidRDefault="00FB2451" w:rsidP="00B23BF8">
      <w:pPr>
        <w:ind w:left="851"/>
        <w:rPr>
          <w:sz w:val="24"/>
          <w:szCs w:val="24"/>
          <w:u w:val="single"/>
        </w:rPr>
      </w:pPr>
      <w:r w:rsidRPr="002A52D1">
        <w:rPr>
          <w:sz w:val="24"/>
          <w:szCs w:val="24"/>
          <w:u w:val="single"/>
        </w:rPr>
        <w:t>Indberetning af formodede bivirkninger</w:t>
      </w:r>
    </w:p>
    <w:p w14:paraId="3BA3924B" w14:textId="2766D80C" w:rsidR="00FB2451" w:rsidRPr="006D7C39" w:rsidRDefault="00FB2451" w:rsidP="00B23BF8">
      <w:pPr>
        <w:ind w:left="851"/>
        <w:rPr>
          <w:color w:val="000000"/>
          <w:sz w:val="24"/>
          <w:szCs w:val="24"/>
        </w:rPr>
      </w:pPr>
      <w:r w:rsidRPr="006D7C39">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0D302C54" w14:textId="77777777" w:rsidR="00FB2451" w:rsidRPr="006D7C39" w:rsidRDefault="00FB2451" w:rsidP="00B23BF8">
      <w:pPr>
        <w:ind w:left="851"/>
        <w:rPr>
          <w:sz w:val="24"/>
          <w:szCs w:val="24"/>
        </w:rPr>
      </w:pPr>
    </w:p>
    <w:p w14:paraId="0C214745" w14:textId="77777777" w:rsidR="00FB2451" w:rsidRPr="006D7C39" w:rsidRDefault="00FB2451" w:rsidP="00B23BF8">
      <w:pPr>
        <w:ind w:left="851"/>
        <w:rPr>
          <w:rFonts w:eastAsia="Calibri"/>
          <w:color w:val="000000"/>
          <w:sz w:val="24"/>
          <w:szCs w:val="24"/>
          <w:lang w:val="nl-NL" w:eastAsia="zh-CN"/>
        </w:rPr>
      </w:pPr>
      <w:r w:rsidRPr="006D7C39">
        <w:rPr>
          <w:sz w:val="24"/>
          <w:szCs w:val="24"/>
        </w:rPr>
        <w:t>Lægemiddelstyrelsen</w:t>
      </w:r>
    </w:p>
    <w:p w14:paraId="73B7D0BE" w14:textId="77777777" w:rsidR="00FB2451" w:rsidRPr="006D7C39" w:rsidRDefault="00FB2451" w:rsidP="00B23BF8">
      <w:pPr>
        <w:ind w:left="851"/>
        <w:rPr>
          <w:rFonts w:eastAsia="Calibri"/>
          <w:noProof/>
          <w:sz w:val="24"/>
          <w:szCs w:val="24"/>
          <w:lang w:eastAsia="zh-CN"/>
        </w:rPr>
      </w:pPr>
      <w:r w:rsidRPr="006D7C39">
        <w:rPr>
          <w:rFonts w:eastAsia="Calibri"/>
          <w:sz w:val="24"/>
          <w:szCs w:val="24"/>
          <w:lang w:eastAsia="zh-CN"/>
        </w:rPr>
        <w:t>Axel Heides Gade 1</w:t>
      </w:r>
    </w:p>
    <w:p w14:paraId="6DD00F71" w14:textId="77777777" w:rsidR="00FB2451" w:rsidRPr="006D7C39" w:rsidRDefault="00FB2451" w:rsidP="00B23BF8">
      <w:pPr>
        <w:ind w:left="851"/>
        <w:rPr>
          <w:rFonts w:eastAsia="Calibri"/>
          <w:noProof/>
          <w:sz w:val="24"/>
          <w:szCs w:val="24"/>
          <w:lang w:eastAsia="zh-CN"/>
        </w:rPr>
      </w:pPr>
      <w:r w:rsidRPr="006D7C39">
        <w:rPr>
          <w:rFonts w:eastAsia="Calibri"/>
          <w:noProof/>
          <w:sz w:val="24"/>
          <w:szCs w:val="24"/>
          <w:lang w:eastAsia="zh-CN"/>
        </w:rPr>
        <w:t xml:space="preserve">DK-2300 </w:t>
      </w:r>
      <w:r w:rsidRPr="006D7C39">
        <w:rPr>
          <w:rFonts w:eastAsia="Calibri"/>
          <w:sz w:val="24"/>
          <w:szCs w:val="24"/>
          <w:lang w:eastAsia="zh-CN"/>
        </w:rPr>
        <w:t>København S</w:t>
      </w:r>
    </w:p>
    <w:p w14:paraId="61ED5D28" w14:textId="77777777" w:rsidR="00FB2451" w:rsidRPr="006D7C39" w:rsidRDefault="00FB2451" w:rsidP="00B23BF8">
      <w:pPr>
        <w:ind w:left="851"/>
        <w:rPr>
          <w:rStyle w:val="Hyperlink"/>
          <w:rFonts w:eastAsia="Calibri"/>
          <w:sz w:val="24"/>
          <w:szCs w:val="24"/>
        </w:rPr>
      </w:pPr>
      <w:r w:rsidRPr="006D7C39">
        <w:rPr>
          <w:rFonts w:eastAsia="Calibri"/>
          <w:sz w:val="24"/>
          <w:szCs w:val="24"/>
          <w:lang w:eastAsia="zh-CN"/>
        </w:rPr>
        <w:t>Websted</w:t>
      </w:r>
      <w:r w:rsidRPr="006D7C39">
        <w:rPr>
          <w:rFonts w:eastAsia="Calibri"/>
          <w:noProof/>
          <w:sz w:val="24"/>
          <w:szCs w:val="24"/>
          <w:lang w:eastAsia="zh-CN"/>
        </w:rPr>
        <w:t xml:space="preserve">: </w:t>
      </w:r>
      <w:hyperlink r:id="rId8" w:history="1">
        <w:r w:rsidRPr="006D7C39">
          <w:rPr>
            <w:rStyle w:val="Hyperlink"/>
            <w:rFonts w:eastAsia="Calibri"/>
            <w:noProof/>
            <w:sz w:val="24"/>
            <w:szCs w:val="24"/>
            <w:lang w:eastAsia="zh-CN"/>
          </w:rPr>
          <w:t>www.meldenbivirkning.dk</w:t>
        </w:r>
      </w:hyperlink>
    </w:p>
    <w:p w14:paraId="23B0ACAE" w14:textId="77777777" w:rsidR="009260DE" w:rsidRPr="006D7C39" w:rsidRDefault="009260DE" w:rsidP="00A10294">
      <w:pPr>
        <w:tabs>
          <w:tab w:val="left" w:pos="851"/>
        </w:tabs>
        <w:ind w:left="851"/>
        <w:rPr>
          <w:sz w:val="24"/>
          <w:szCs w:val="24"/>
        </w:rPr>
      </w:pPr>
    </w:p>
    <w:p w14:paraId="4BDD5F75" w14:textId="77777777" w:rsidR="009260DE" w:rsidRPr="006D7C39" w:rsidRDefault="009260DE" w:rsidP="009260DE">
      <w:pPr>
        <w:tabs>
          <w:tab w:val="left" w:pos="851"/>
        </w:tabs>
        <w:ind w:left="851" w:hanging="851"/>
        <w:rPr>
          <w:b/>
          <w:sz w:val="24"/>
          <w:szCs w:val="24"/>
        </w:rPr>
      </w:pPr>
      <w:r w:rsidRPr="006D7C39">
        <w:rPr>
          <w:b/>
          <w:sz w:val="24"/>
          <w:szCs w:val="24"/>
        </w:rPr>
        <w:t>4.9</w:t>
      </w:r>
      <w:r w:rsidRPr="006D7C39">
        <w:rPr>
          <w:b/>
          <w:sz w:val="24"/>
          <w:szCs w:val="24"/>
        </w:rPr>
        <w:tab/>
        <w:t>Overdosering</w:t>
      </w:r>
    </w:p>
    <w:p w14:paraId="0916EFF7" w14:textId="77777777" w:rsidR="00FB2451" w:rsidRPr="006D7C39" w:rsidRDefault="00FB2451" w:rsidP="00B23BF8">
      <w:pPr>
        <w:ind w:left="851"/>
        <w:rPr>
          <w:sz w:val="24"/>
          <w:szCs w:val="24"/>
        </w:rPr>
      </w:pPr>
      <w:r w:rsidRPr="006D7C39">
        <w:rPr>
          <w:sz w:val="24"/>
          <w:szCs w:val="24"/>
        </w:rPr>
        <w:t>Der er indrapporteret isolerede tilfælde af tilsigtet overdosering med nilotinib, hvor et ukendt antal nilotinib hårde kapsler blev indtaget i kombination med alkohol og andre lægemidler. Tilfælde inkluderede neutropeni, opkastning og døsighed. Der var ikke indrapporteret ECG-forandringer eller hepatotoksicitet. Det blev rapporteret, at patienterne kom sig.</w:t>
      </w:r>
    </w:p>
    <w:p w14:paraId="5000960B" w14:textId="77777777" w:rsidR="00FB2451" w:rsidRPr="006D7C39" w:rsidRDefault="00FB2451" w:rsidP="00B23BF8">
      <w:pPr>
        <w:ind w:left="851"/>
        <w:rPr>
          <w:sz w:val="24"/>
          <w:szCs w:val="24"/>
        </w:rPr>
      </w:pPr>
    </w:p>
    <w:p w14:paraId="4189107E" w14:textId="77777777" w:rsidR="00FB2451" w:rsidRPr="006D7C39" w:rsidRDefault="00FB2451" w:rsidP="00B23BF8">
      <w:pPr>
        <w:ind w:left="851"/>
        <w:rPr>
          <w:sz w:val="24"/>
          <w:szCs w:val="24"/>
        </w:rPr>
      </w:pPr>
      <w:r w:rsidRPr="006D7C39">
        <w:rPr>
          <w:sz w:val="24"/>
          <w:szCs w:val="24"/>
        </w:rPr>
        <w:t>I tilfælde af overdosering skal patienten observeres og passende støttende behandling gives.</w:t>
      </w:r>
    </w:p>
    <w:p w14:paraId="5BB8AF13" w14:textId="77777777" w:rsidR="009260DE" w:rsidRPr="006D7C39" w:rsidRDefault="009260DE" w:rsidP="009260DE">
      <w:pPr>
        <w:tabs>
          <w:tab w:val="left" w:pos="851"/>
        </w:tabs>
        <w:ind w:left="851"/>
        <w:rPr>
          <w:sz w:val="24"/>
          <w:szCs w:val="24"/>
        </w:rPr>
      </w:pPr>
    </w:p>
    <w:p w14:paraId="572156E6" w14:textId="77777777" w:rsidR="009260DE" w:rsidRPr="006D7C39" w:rsidRDefault="009260DE" w:rsidP="009260DE">
      <w:pPr>
        <w:tabs>
          <w:tab w:val="left" w:pos="851"/>
        </w:tabs>
        <w:ind w:left="851" w:hanging="851"/>
        <w:rPr>
          <w:b/>
          <w:sz w:val="24"/>
          <w:szCs w:val="24"/>
        </w:rPr>
      </w:pPr>
      <w:r w:rsidRPr="006D7C39">
        <w:rPr>
          <w:b/>
          <w:sz w:val="24"/>
          <w:szCs w:val="24"/>
        </w:rPr>
        <w:t>4.10</w:t>
      </w:r>
      <w:r w:rsidRPr="006D7C39">
        <w:rPr>
          <w:b/>
          <w:sz w:val="24"/>
          <w:szCs w:val="24"/>
        </w:rPr>
        <w:tab/>
        <w:t>Udlevering</w:t>
      </w:r>
    </w:p>
    <w:p w14:paraId="350F9E15" w14:textId="3E219BFE" w:rsidR="009260DE" w:rsidRPr="006D7C39" w:rsidRDefault="00B23BF8" w:rsidP="009260DE">
      <w:pPr>
        <w:tabs>
          <w:tab w:val="left" w:pos="851"/>
        </w:tabs>
        <w:ind w:left="851"/>
        <w:rPr>
          <w:sz w:val="24"/>
          <w:szCs w:val="24"/>
        </w:rPr>
      </w:pPr>
      <w:r w:rsidRPr="006D7C39">
        <w:rPr>
          <w:sz w:val="24"/>
          <w:szCs w:val="24"/>
        </w:rPr>
        <w:t>BEGR (kun til sygehuse)</w:t>
      </w:r>
    </w:p>
    <w:p w14:paraId="33304E04" w14:textId="77777777" w:rsidR="009260DE" w:rsidRPr="006D7C39" w:rsidRDefault="009260DE" w:rsidP="009260DE">
      <w:pPr>
        <w:tabs>
          <w:tab w:val="left" w:pos="851"/>
        </w:tabs>
        <w:ind w:left="851"/>
        <w:rPr>
          <w:sz w:val="24"/>
          <w:szCs w:val="24"/>
        </w:rPr>
      </w:pPr>
    </w:p>
    <w:p w14:paraId="5F2DC6BE" w14:textId="77777777" w:rsidR="009260DE" w:rsidRPr="006D7C39" w:rsidRDefault="009260DE" w:rsidP="009260DE">
      <w:pPr>
        <w:tabs>
          <w:tab w:val="left" w:pos="851"/>
        </w:tabs>
        <w:ind w:left="851"/>
        <w:rPr>
          <w:sz w:val="24"/>
          <w:szCs w:val="24"/>
        </w:rPr>
      </w:pPr>
    </w:p>
    <w:p w14:paraId="7A2E5850"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5EFEE77A" w14:textId="77777777" w:rsidR="009260DE" w:rsidRPr="00C84483" w:rsidRDefault="009260DE" w:rsidP="009260DE">
      <w:pPr>
        <w:tabs>
          <w:tab w:val="left" w:pos="851"/>
        </w:tabs>
        <w:ind w:left="851"/>
        <w:rPr>
          <w:sz w:val="24"/>
          <w:szCs w:val="24"/>
        </w:rPr>
      </w:pPr>
    </w:p>
    <w:p w14:paraId="74031B3E"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79B15162" w14:textId="724CCEF0" w:rsidR="00900D3B" w:rsidRPr="006D7C39" w:rsidRDefault="00900D3B" w:rsidP="00B23BF8">
      <w:pPr>
        <w:ind w:left="851"/>
        <w:rPr>
          <w:sz w:val="24"/>
          <w:szCs w:val="24"/>
        </w:rPr>
      </w:pPr>
      <w:r w:rsidRPr="006D7C39">
        <w:rPr>
          <w:sz w:val="24"/>
          <w:szCs w:val="24"/>
        </w:rPr>
        <w:t>Farmakoterapeutisk klassifikation: Antineoplastiske stoffer, BCR-ABL tyrosinkinase</w:t>
      </w:r>
      <w:r w:rsidR="002A52D1">
        <w:rPr>
          <w:sz w:val="24"/>
          <w:szCs w:val="24"/>
        </w:rPr>
        <w:softHyphen/>
      </w:r>
      <w:r w:rsidRPr="006D7C39">
        <w:rPr>
          <w:sz w:val="24"/>
          <w:szCs w:val="24"/>
        </w:rPr>
        <w:t>hæmmere, ATC-kode: L01EA03.</w:t>
      </w:r>
    </w:p>
    <w:p w14:paraId="228C232D" w14:textId="77777777" w:rsidR="00900D3B" w:rsidRPr="006D7C39" w:rsidRDefault="00900D3B" w:rsidP="00B23BF8">
      <w:pPr>
        <w:ind w:left="851"/>
        <w:rPr>
          <w:sz w:val="24"/>
          <w:szCs w:val="24"/>
        </w:rPr>
      </w:pPr>
    </w:p>
    <w:p w14:paraId="752E3183" w14:textId="77777777" w:rsidR="00900D3B" w:rsidRPr="006D7C39" w:rsidRDefault="00900D3B" w:rsidP="00B23BF8">
      <w:pPr>
        <w:ind w:left="851"/>
        <w:rPr>
          <w:sz w:val="24"/>
          <w:szCs w:val="24"/>
        </w:rPr>
      </w:pPr>
      <w:r w:rsidRPr="006D7C39">
        <w:rPr>
          <w:sz w:val="24"/>
          <w:szCs w:val="24"/>
          <w:u w:val="single"/>
        </w:rPr>
        <w:t>Virkningsmekanisme</w:t>
      </w:r>
    </w:p>
    <w:p w14:paraId="082E6953" w14:textId="77777777" w:rsidR="00900D3B" w:rsidRPr="006D7C39" w:rsidRDefault="00900D3B" w:rsidP="00B23BF8">
      <w:pPr>
        <w:ind w:left="851"/>
        <w:rPr>
          <w:sz w:val="24"/>
          <w:szCs w:val="24"/>
        </w:rPr>
      </w:pPr>
    </w:p>
    <w:p w14:paraId="778B5D01" w14:textId="77777777" w:rsidR="00900D3B" w:rsidRPr="006D7C39" w:rsidRDefault="00900D3B" w:rsidP="00B23BF8">
      <w:pPr>
        <w:ind w:left="851"/>
        <w:rPr>
          <w:sz w:val="24"/>
          <w:szCs w:val="24"/>
        </w:rPr>
      </w:pPr>
      <w:r w:rsidRPr="006D7C39">
        <w:rPr>
          <w:sz w:val="24"/>
          <w:szCs w:val="24"/>
        </w:rPr>
        <w:t xml:space="preserve">Nilotinib er en potent hæmmer af BCR-ABL-onkoproteinets ABL-tyrosinkinaseaktivitet både i cellelinjerne og i primære Philadelphia-kromosompositive leukæmiceller. Stoffet binder sig med høj affinitet til ATP-bindingsstedet på en sådan måde, at det er en potent hæmmer af vildtype BCR-ABL og opretholder aktivitet mod 32/33-imatinibresistente muterede former af BCR-ABL. Som følge af denne biokemiske aktivitet hæmmer nilotinib selektivt proliferationen og inducerer apoptose i cellelinjer og i primære Philadelphia-kromosompositive leukæmiceller fra CML-patienter. I murine modeller af CML reducerer nilotinib som enkeltstående </w:t>
      </w:r>
      <w:proofErr w:type="gramStart"/>
      <w:r w:rsidRPr="006D7C39">
        <w:rPr>
          <w:sz w:val="24"/>
          <w:szCs w:val="24"/>
        </w:rPr>
        <w:t>stof tumorbyrden</w:t>
      </w:r>
      <w:proofErr w:type="gramEnd"/>
      <w:r w:rsidRPr="006D7C39">
        <w:rPr>
          <w:sz w:val="24"/>
          <w:szCs w:val="24"/>
        </w:rPr>
        <w:t xml:space="preserve"> og forlænger overlevelsen efter oral administration.</w:t>
      </w:r>
    </w:p>
    <w:p w14:paraId="387BF6FC" w14:textId="77777777" w:rsidR="00900D3B" w:rsidRPr="006D7C39" w:rsidRDefault="00900D3B" w:rsidP="00B23BF8">
      <w:pPr>
        <w:ind w:left="851"/>
        <w:rPr>
          <w:sz w:val="24"/>
          <w:szCs w:val="24"/>
        </w:rPr>
      </w:pPr>
    </w:p>
    <w:p w14:paraId="06BEF2B3" w14:textId="77777777" w:rsidR="00900D3B" w:rsidRPr="006D7C39" w:rsidRDefault="00900D3B" w:rsidP="00B23BF8">
      <w:pPr>
        <w:ind w:left="851"/>
        <w:rPr>
          <w:sz w:val="24"/>
          <w:szCs w:val="24"/>
        </w:rPr>
      </w:pPr>
      <w:r w:rsidRPr="006D7C39">
        <w:rPr>
          <w:sz w:val="24"/>
          <w:szCs w:val="24"/>
          <w:u w:val="single"/>
        </w:rPr>
        <w:t>Farmakodynamisk virkning</w:t>
      </w:r>
    </w:p>
    <w:p w14:paraId="667165A3" w14:textId="77777777" w:rsidR="00900D3B" w:rsidRPr="006D7C39" w:rsidRDefault="00900D3B" w:rsidP="00B23BF8">
      <w:pPr>
        <w:ind w:left="851"/>
        <w:rPr>
          <w:sz w:val="24"/>
          <w:szCs w:val="24"/>
        </w:rPr>
      </w:pPr>
    </w:p>
    <w:p w14:paraId="2755094A" w14:textId="77777777" w:rsidR="00900D3B" w:rsidRPr="006D7C39" w:rsidRDefault="00900D3B" w:rsidP="00B23BF8">
      <w:pPr>
        <w:ind w:left="851"/>
        <w:rPr>
          <w:sz w:val="24"/>
          <w:szCs w:val="24"/>
        </w:rPr>
      </w:pPr>
      <w:r w:rsidRPr="006D7C39">
        <w:rPr>
          <w:sz w:val="24"/>
          <w:szCs w:val="24"/>
        </w:rPr>
        <w:t>Nilotinib har lille eller ingen virkning mod de fleste andre undersøgte proteinkinaser, inkl. Src, undtagen for PDGF-, KIT- and Ephrin-receptorkinaser, som det hæmmer ved koncentrationer inden for det interval, der opnås efter oral administration ved terapeutiske doser, der anbefales til behandling af CML (se tabel 4).</w:t>
      </w:r>
    </w:p>
    <w:p w14:paraId="04522504" w14:textId="62CFFD92" w:rsidR="00BF2096" w:rsidRDefault="00BF2096">
      <w:pPr>
        <w:rPr>
          <w:sz w:val="24"/>
          <w:szCs w:val="24"/>
        </w:rPr>
      </w:pPr>
      <w:r>
        <w:rPr>
          <w:sz w:val="24"/>
          <w:szCs w:val="24"/>
        </w:rPr>
        <w:br w:type="page"/>
      </w:r>
    </w:p>
    <w:p w14:paraId="603FA90C" w14:textId="77777777" w:rsidR="00900D3B" w:rsidRPr="006D7C39" w:rsidRDefault="00900D3B" w:rsidP="00B23BF8">
      <w:pPr>
        <w:ind w:left="851"/>
        <w:rPr>
          <w:sz w:val="24"/>
          <w:szCs w:val="24"/>
        </w:rPr>
      </w:pPr>
    </w:p>
    <w:p w14:paraId="5E62C8B8" w14:textId="77777777" w:rsidR="00900D3B" w:rsidRPr="002A52D1" w:rsidRDefault="00900D3B" w:rsidP="00B23BF8">
      <w:pPr>
        <w:ind w:left="851"/>
        <w:rPr>
          <w:b/>
          <w:sz w:val="24"/>
          <w:szCs w:val="24"/>
        </w:rPr>
      </w:pPr>
      <w:r w:rsidRPr="002A52D1">
        <w:rPr>
          <w:b/>
          <w:sz w:val="24"/>
          <w:szCs w:val="24"/>
        </w:rPr>
        <w:t>Tabel 4</w:t>
      </w:r>
      <w:r w:rsidRPr="002A52D1">
        <w:rPr>
          <w:b/>
          <w:sz w:val="24"/>
          <w:szCs w:val="24"/>
        </w:rPr>
        <w:tab/>
        <w:t>Nilotinibs kinaseprofil (fosforylation IC</w:t>
      </w:r>
      <w:r w:rsidRPr="002A52D1">
        <w:rPr>
          <w:b/>
          <w:sz w:val="24"/>
          <w:szCs w:val="24"/>
          <w:vertAlign w:val="subscript"/>
        </w:rPr>
        <w:t>50</w:t>
      </w:r>
      <w:r w:rsidRPr="002A52D1">
        <w:rPr>
          <w:b/>
          <w:sz w:val="24"/>
          <w:szCs w:val="24"/>
        </w:rPr>
        <w:t xml:space="preserve"> nM)</w:t>
      </w:r>
    </w:p>
    <w:p w14:paraId="0EBB1283" w14:textId="77777777" w:rsidR="00900D3B" w:rsidRPr="006D7C39" w:rsidRDefault="00900D3B" w:rsidP="00B23BF8">
      <w:pPr>
        <w:ind w:left="851"/>
        <w:rPr>
          <w:b/>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1"/>
        <w:gridCol w:w="2403"/>
        <w:gridCol w:w="2228"/>
      </w:tblGrid>
      <w:tr w:rsidR="00900D3B" w:rsidRPr="006D7C39" w14:paraId="018A34DF" w14:textId="77777777" w:rsidTr="00B23BF8">
        <w:trPr>
          <w:trHeight w:val="253"/>
        </w:trPr>
        <w:tc>
          <w:tcPr>
            <w:tcW w:w="2081" w:type="dxa"/>
            <w:tcBorders>
              <w:top w:val="single" w:sz="4" w:space="0" w:color="000000"/>
              <w:left w:val="single" w:sz="4" w:space="0" w:color="000000"/>
              <w:bottom w:val="single" w:sz="4" w:space="0" w:color="000000"/>
              <w:right w:val="single" w:sz="4" w:space="0" w:color="000000"/>
            </w:tcBorders>
            <w:hideMark/>
          </w:tcPr>
          <w:p w14:paraId="39C1F2FF" w14:textId="77777777" w:rsidR="00900D3B" w:rsidRPr="006D7C39" w:rsidRDefault="00900D3B">
            <w:pPr>
              <w:pStyle w:val="TableParagraph"/>
              <w:widowControl/>
              <w:ind w:left="0"/>
              <w:jc w:val="center"/>
              <w:rPr>
                <w:sz w:val="24"/>
                <w:szCs w:val="24"/>
                <w:lang w:val="da-DK"/>
              </w:rPr>
            </w:pPr>
            <w:r w:rsidRPr="006D7C39">
              <w:rPr>
                <w:sz w:val="24"/>
                <w:szCs w:val="24"/>
                <w:lang w:val="da-DK"/>
              </w:rPr>
              <w:t>BCR-ABL</w:t>
            </w:r>
          </w:p>
        </w:tc>
        <w:tc>
          <w:tcPr>
            <w:tcW w:w="2403" w:type="dxa"/>
            <w:tcBorders>
              <w:top w:val="single" w:sz="4" w:space="0" w:color="000000"/>
              <w:left w:val="single" w:sz="4" w:space="0" w:color="000000"/>
              <w:bottom w:val="single" w:sz="4" w:space="0" w:color="000000"/>
              <w:right w:val="single" w:sz="4" w:space="0" w:color="000000"/>
            </w:tcBorders>
            <w:hideMark/>
          </w:tcPr>
          <w:p w14:paraId="6093FE72" w14:textId="77777777" w:rsidR="00900D3B" w:rsidRPr="006D7C39" w:rsidRDefault="00900D3B">
            <w:pPr>
              <w:pStyle w:val="TableParagraph"/>
              <w:widowControl/>
              <w:ind w:left="0"/>
              <w:jc w:val="center"/>
              <w:rPr>
                <w:sz w:val="24"/>
                <w:szCs w:val="24"/>
                <w:lang w:val="da-DK"/>
              </w:rPr>
            </w:pPr>
            <w:r w:rsidRPr="006D7C39">
              <w:rPr>
                <w:sz w:val="24"/>
                <w:szCs w:val="24"/>
                <w:lang w:val="da-DK"/>
              </w:rPr>
              <w:t>PDGFR</w:t>
            </w:r>
          </w:p>
        </w:tc>
        <w:tc>
          <w:tcPr>
            <w:tcW w:w="2228" w:type="dxa"/>
            <w:tcBorders>
              <w:top w:val="single" w:sz="4" w:space="0" w:color="000000"/>
              <w:left w:val="single" w:sz="4" w:space="0" w:color="000000"/>
              <w:bottom w:val="single" w:sz="4" w:space="0" w:color="000000"/>
              <w:right w:val="single" w:sz="4" w:space="0" w:color="000000"/>
            </w:tcBorders>
            <w:hideMark/>
          </w:tcPr>
          <w:p w14:paraId="28954524" w14:textId="77777777" w:rsidR="00900D3B" w:rsidRPr="006D7C39" w:rsidRDefault="00900D3B">
            <w:pPr>
              <w:pStyle w:val="TableParagraph"/>
              <w:widowControl/>
              <w:ind w:left="0"/>
              <w:jc w:val="center"/>
              <w:rPr>
                <w:sz w:val="24"/>
                <w:szCs w:val="24"/>
                <w:lang w:val="da-DK"/>
              </w:rPr>
            </w:pPr>
            <w:r w:rsidRPr="006D7C39">
              <w:rPr>
                <w:sz w:val="24"/>
                <w:szCs w:val="24"/>
                <w:lang w:val="da-DK"/>
              </w:rPr>
              <w:t>KIT</w:t>
            </w:r>
          </w:p>
        </w:tc>
      </w:tr>
      <w:tr w:rsidR="00900D3B" w:rsidRPr="006D7C39" w14:paraId="2C30A289" w14:textId="77777777" w:rsidTr="00B23BF8">
        <w:trPr>
          <w:trHeight w:val="251"/>
        </w:trPr>
        <w:tc>
          <w:tcPr>
            <w:tcW w:w="2081" w:type="dxa"/>
            <w:tcBorders>
              <w:top w:val="single" w:sz="4" w:space="0" w:color="000000"/>
              <w:left w:val="single" w:sz="4" w:space="0" w:color="000000"/>
              <w:bottom w:val="single" w:sz="4" w:space="0" w:color="000000"/>
              <w:right w:val="single" w:sz="4" w:space="0" w:color="000000"/>
            </w:tcBorders>
            <w:hideMark/>
          </w:tcPr>
          <w:p w14:paraId="2E1B0ABB" w14:textId="77777777" w:rsidR="00900D3B" w:rsidRPr="006D7C39" w:rsidRDefault="00900D3B">
            <w:pPr>
              <w:pStyle w:val="TableParagraph"/>
              <w:widowControl/>
              <w:ind w:left="0"/>
              <w:jc w:val="center"/>
              <w:rPr>
                <w:sz w:val="24"/>
                <w:szCs w:val="24"/>
                <w:lang w:val="da-DK"/>
              </w:rPr>
            </w:pPr>
            <w:r w:rsidRPr="006D7C39">
              <w:rPr>
                <w:sz w:val="24"/>
                <w:szCs w:val="24"/>
                <w:lang w:val="da-DK"/>
              </w:rPr>
              <w:t>20</w:t>
            </w:r>
          </w:p>
        </w:tc>
        <w:tc>
          <w:tcPr>
            <w:tcW w:w="2403" w:type="dxa"/>
            <w:tcBorders>
              <w:top w:val="single" w:sz="4" w:space="0" w:color="000000"/>
              <w:left w:val="single" w:sz="4" w:space="0" w:color="000000"/>
              <w:bottom w:val="single" w:sz="4" w:space="0" w:color="000000"/>
              <w:right w:val="single" w:sz="4" w:space="0" w:color="000000"/>
            </w:tcBorders>
            <w:hideMark/>
          </w:tcPr>
          <w:p w14:paraId="5E7778DB" w14:textId="77777777" w:rsidR="00900D3B" w:rsidRPr="006D7C39" w:rsidRDefault="00900D3B">
            <w:pPr>
              <w:pStyle w:val="TableParagraph"/>
              <w:widowControl/>
              <w:ind w:left="0"/>
              <w:jc w:val="center"/>
              <w:rPr>
                <w:sz w:val="24"/>
                <w:szCs w:val="24"/>
                <w:lang w:val="da-DK"/>
              </w:rPr>
            </w:pPr>
            <w:r w:rsidRPr="006D7C39">
              <w:rPr>
                <w:sz w:val="24"/>
                <w:szCs w:val="24"/>
                <w:lang w:val="da-DK"/>
              </w:rPr>
              <w:t>69</w:t>
            </w:r>
          </w:p>
        </w:tc>
        <w:tc>
          <w:tcPr>
            <w:tcW w:w="2228" w:type="dxa"/>
            <w:tcBorders>
              <w:top w:val="single" w:sz="4" w:space="0" w:color="000000"/>
              <w:left w:val="single" w:sz="4" w:space="0" w:color="000000"/>
              <w:bottom w:val="single" w:sz="4" w:space="0" w:color="000000"/>
              <w:right w:val="single" w:sz="4" w:space="0" w:color="000000"/>
            </w:tcBorders>
            <w:hideMark/>
          </w:tcPr>
          <w:p w14:paraId="2864557F" w14:textId="77777777" w:rsidR="00900D3B" w:rsidRPr="006D7C39" w:rsidRDefault="00900D3B">
            <w:pPr>
              <w:pStyle w:val="TableParagraph"/>
              <w:widowControl/>
              <w:ind w:left="0"/>
              <w:jc w:val="center"/>
              <w:rPr>
                <w:sz w:val="24"/>
                <w:szCs w:val="24"/>
                <w:lang w:val="da-DK"/>
              </w:rPr>
            </w:pPr>
            <w:r w:rsidRPr="006D7C39">
              <w:rPr>
                <w:sz w:val="24"/>
                <w:szCs w:val="24"/>
                <w:lang w:val="da-DK"/>
              </w:rPr>
              <w:t>210</w:t>
            </w:r>
          </w:p>
        </w:tc>
      </w:tr>
    </w:tbl>
    <w:p w14:paraId="60D81A7D" w14:textId="77777777" w:rsidR="00900D3B" w:rsidRPr="006D7C39" w:rsidRDefault="00900D3B" w:rsidP="002A52D1">
      <w:pPr>
        <w:pStyle w:val="Brdtekst"/>
        <w:widowControl/>
        <w:ind w:left="851"/>
        <w:rPr>
          <w:sz w:val="24"/>
          <w:szCs w:val="24"/>
          <w:u w:val="single"/>
          <w:lang w:val="da-DK"/>
        </w:rPr>
      </w:pPr>
    </w:p>
    <w:p w14:paraId="5D7D1A81" w14:textId="77777777" w:rsidR="00900D3B" w:rsidRPr="002A52D1" w:rsidRDefault="00900D3B" w:rsidP="00B23BF8">
      <w:pPr>
        <w:ind w:left="851"/>
        <w:rPr>
          <w:sz w:val="24"/>
          <w:szCs w:val="24"/>
          <w:u w:val="single"/>
        </w:rPr>
      </w:pPr>
      <w:r w:rsidRPr="002A52D1">
        <w:rPr>
          <w:sz w:val="24"/>
          <w:szCs w:val="24"/>
          <w:u w:val="single"/>
        </w:rPr>
        <w:t>Klinisk virkning</w:t>
      </w:r>
    </w:p>
    <w:p w14:paraId="236EB2B0" w14:textId="77777777" w:rsidR="00900D3B" w:rsidRPr="006D7C39" w:rsidRDefault="00900D3B" w:rsidP="00B23BF8">
      <w:pPr>
        <w:ind w:left="851"/>
        <w:rPr>
          <w:sz w:val="24"/>
          <w:szCs w:val="24"/>
        </w:rPr>
      </w:pPr>
    </w:p>
    <w:p w14:paraId="68C9CC06" w14:textId="77777777" w:rsidR="00900D3B" w:rsidRPr="002A52D1" w:rsidRDefault="00900D3B" w:rsidP="00B23BF8">
      <w:pPr>
        <w:ind w:left="851"/>
        <w:rPr>
          <w:i/>
          <w:sz w:val="24"/>
          <w:szCs w:val="24"/>
          <w:u w:val="single"/>
        </w:rPr>
      </w:pPr>
      <w:r w:rsidRPr="002A52D1">
        <w:rPr>
          <w:i/>
          <w:sz w:val="24"/>
          <w:szCs w:val="24"/>
          <w:u w:val="single"/>
        </w:rPr>
        <w:t>Kliniske studier med nydiagnosticeret CML i kronisk fase</w:t>
      </w:r>
    </w:p>
    <w:p w14:paraId="20A4E3F7" w14:textId="77777777" w:rsidR="00900D3B" w:rsidRPr="006D7C39" w:rsidRDefault="00900D3B" w:rsidP="00B23BF8">
      <w:pPr>
        <w:ind w:left="851"/>
        <w:rPr>
          <w:sz w:val="24"/>
          <w:szCs w:val="24"/>
        </w:rPr>
      </w:pPr>
      <w:r w:rsidRPr="006D7C39">
        <w:rPr>
          <w:sz w:val="24"/>
          <w:szCs w:val="24"/>
        </w:rPr>
        <w:t xml:space="preserve">Et open-label, multicenter, randomiseret fase III studie blev udført for at bestemme effekten af nilotinib </w:t>
      </w:r>
      <w:r w:rsidRPr="006D7C39">
        <w:rPr>
          <w:i/>
          <w:iCs/>
          <w:sz w:val="24"/>
          <w:szCs w:val="24"/>
        </w:rPr>
        <w:t>vs</w:t>
      </w:r>
      <w:r w:rsidRPr="006D7C39">
        <w:rPr>
          <w:sz w:val="24"/>
          <w:szCs w:val="24"/>
        </w:rPr>
        <w:t>. imatinib hos 846 voksne patienter med cytogenetisk bekræftet nydiagnosticeret Philadelphiakromosom-positiv CML i kronisk fase. Patienterne havde fået stillet diagnosen indenfor de seneste 6 måneder og var hidtil ikke behandlet, dog med undtagelse af hydroxyurea og/eller anagrelid. Patienterne blev randomiseret 1:1:1 til at modtage enten nilotinib 300 mg 2 gange dagligt (n = 282), nilotinib 400 mg dagligt (n = 281) eller imatinib 400 mg 1 gang dagligt (n = 283). Randomiseringen blev stratificeret af Sokal risikoscoren ved tidspunktet for diagnosen.</w:t>
      </w:r>
    </w:p>
    <w:p w14:paraId="70CA2FC7" w14:textId="77777777" w:rsidR="00900D3B" w:rsidRPr="006D7C39" w:rsidRDefault="00900D3B" w:rsidP="00B23BF8">
      <w:pPr>
        <w:ind w:left="851"/>
        <w:rPr>
          <w:sz w:val="24"/>
          <w:szCs w:val="24"/>
        </w:rPr>
      </w:pPr>
    </w:p>
    <w:p w14:paraId="1797D636" w14:textId="77777777" w:rsidR="00900D3B" w:rsidRPr="006D7C39" w:rsidRDefault="00900D3B" w:rsidP="00B23BF8">
      <w:pPr>
        <w:ind w:left="851"/>
        <w:rPr>
          <w:sz w:val="24"/>
          <w:szCs w:val="24"/>
        </w:rPr>
      </w:pPr>
      <w:r w:rsidRPr="006D7C39">
        <w:rPr>
          <w:i/>
          <w:iCs/>
          <w:sz w:val="24"/>
          <w:szCs w:val="24"/>
        </w:rPr>
        <w:t>Baseline</w:t>
      </w:r>
      <w:r w:rsidRPr="006D7C39">
        <w:rPr>
          <w:sz w:val="24"/>
          <w:szCs w:val="24"/>
        </w:rPr>
        <w:t xml:space="preserve"> karakteristika var velbalanceret mellem de tre behandlingsarme. Gennemsnitlig alder var 47 år i begge nilotinib-arme og 46 år i imatinib-armen; med 12,8 %, 10,0 % og 12,4 % af patienterne værende ≥ 65 år i hhv. behandlingsarmene for nilotinib 300 mg 2 gange dagligt, nilotinib 400 mg 2 gange dagligt og imatinib 400 mg 1 gang dagligt. Der var en lille overvægt af kvindelige patienter (56,0 %, 62,3 % og 55,8 %, i hhv. nilotinib 300 mg 2 gange dagligt, 400 mg 2 gange dagligt and imatinib 400 mg 1 gang dagligt). Over 60 % af alle patienterne var kaukasier og 25 % af alle patienterne var asiater.</w:t>
      </w:r>
    </w:p>
    <w:p w14:paraId="3701A544" w14:textId="77777777" w:rsidR="00900D3B" w:rsidRPr="006D7C39" w:rsidRDefault="00900D3B" w:rsidP="00B23BF8">
      <w:pPr>
        <w:ind w:left="851"/>
        <w:rPr>
          <w:sz w:val="24"/>
          <w:szCs w:val="24"/>
        </w:rPr>
      </w:pPr>
    </w:p>
    <w:p w14:paraId="552DFEC3" w14:textId="77777777" w:rsidR="00900D3B" w:rsidRPr="006D7C39" w:rsidRDefault="00900D3B" w:rsidP="00B23BF8">
      <w:pPr>
        <w:ind w:left="851"/>
        <w:rPr>
          <w:sz w:val="24"/>
          <w:szCs w:val="24"/>
        </w:rPr>
      </w:pPr>
      <w:r w:rsidRPr="006D7C39">
        <w:rPr>
          <w:sz w:val="24"/>
          <w:szCs w:val="24"/>
        </w:rPr>
        <w:t>Det primære dataanalyse-tidspunkt var, da alle 846 patienter havde afsluttet 12 måneders behandling (eller afsluttet tidligere). Efterfølgende analyser afspejler, når patienter har fuldført 24, 36, 48, 60 og 72 måneders behandling (eller afsluttet tidligere). Den mediane behandlingstid var ca. 70 måneder for nilotinib-grupperne og 64 måneder for imatinib-gruppen. Gennemsnitsdosis var hhv. 593 mg/dag for nilotinib 300 mg 2 gange dagligt, 772 mg/dag for nilotinib 400 mg 2 gange dagligt og 400 mg/dag for imatinib 400 mg 1 gang dagligt. Dette studie er stadig i gang.</w:t>
      </w:r>
    </w:p>
    <w:p w14:paraId="60936F9B" w14:textId="77777777" w:rsidR="00900D3B" w:rsidRPr="006D7C39" w:rsidRDefault="00900D3B" w:rsidP="00B23BF8">
      <w:pPr>
        <w:ind w:left="851"/>
        <w:rPr>
          <w:sz w:val="24"/>
          <w:szCs w:val="24"/>
        </w:rPr>
      </w:pPr>
    </w:p>
    <w:p w14:paraId="132D7550" w14:textId="77777777" w:rsidR="00900D3B" w:rsidRPr="006D7C39" w:rsidRDefault="00900D3B" w:rsidP="00B23BF8">
      <w:pPr>
        <w:ind w:left="851"/>
        <w:rPr>
          <w:sz w:val="24"/>
          <w:szCs w:val="24"/>
        </w:rPr>
      </w:pPr>
      <w:r w:rsidRPr="006D7C39">
        <w:rPr>
          <w:sz w:val="24"/>
          <w:szCs w:val="24"/>
        </w:rPr>
        <w:t xml:space="preserve">Det primære effektendepunkt var major molekylært respons (MMR) ved 12 måneder. MMR var defineret som ≤ 0,1 % BCR-ABL/ABL% på en international skala (IS) målt ved RQ-PCR, som modsvarer til en ≥ 3 log-reduktion af BCR-ABL-transkript fra den standardiserede </w:t>
      </w:r>
      <w:r w:rsidRPr="006D7C39">
        <w:rPr>
          <w:i/>
          <w:iCs/>
          <w:sz w:val="24"/>
          <w:szCs w:val="24"/>
        </w:rPr>
        <w:t>baseline</w:t>
      </w:r>
      <w:r w:rsidRPr="006D7C39">
        <w:rPr>
          <w:sz w:val="24"/>
          <w:szCs w:val="24"/>
        </w:rPr>
        <w:t xml:space="preserve">. MMR-rate ved 12 måneder var statistisk signifikant højere for nilotinib 300 mg 2 gange dagligt sammenlignet med imantinib 400 mg 1 gang dagligt (44,3 % </w:t>
      </w:r>
      <w:r w:rsidRPr="006D7C39">
        <w:rPr>
          <w:i/>
          <w:iCs/>
          <w:sz w:val="24"/>
          <w:szCs w:val="24"/>
        </w:rPr>
        <w:t>vs</w:t>
      </w:r>
      <w:r w:rsidRPr="006D7C39">
        <w:rPr>
          <w:sz w:val="24"/>
          <w:szCs w:val="24"/>
        </w:rPr>
        <w:t>. 22,3 %, p &lt; </w:t>
      </w:r>
      <w:r w:rsidRPr="006D7C39">
        <w:rPr>
          <w:color w:val="000000" w:themeColor="text1"/>
          <w:sz w:val="24"/>
          <w:szCs w:val="24"/>
        </w:rPr>
        <w:t>0</w:t>
      </w:r>
      <w:r w:rsidRPr="006D7C39">
        <w:rPr>
          <w:sz w:val="24"/>
          <w:szCs w:val="24"/>
        </w:rPr>
        <w:t xml:space="preserve">,0001). </w:t>
      </w:r>
      <w:proofErr w:type="gramStart"/>
      <w:r w:rsidRPr="006D7C39">
        <w:rPr>
          <w:sz w:val="24"/>
          <w:szCs w:val="24"/>
        </w:rPr>
        <w:t>MMR raten</w:t>
      </w:r>
      <w:proofErr w:type="gramEnd"/>
      <w:r w:rsidRPr="006D7C39">
        <w:rPr>
          <w:sz w:val="24"/>
          <w:szCs w:val="24"/>
        </w:rPr>
        <w:t xml:space="preserve"> ved 12 måneder var også statistisk signifikant højere for nilotinib 400 mg 2 gange dagligt sammenlignet med imantinib 400 mg 1 gang dagligt (42,7 % </w:t>
      </w:r>
      <w:r w:rsidRPr="006D7C39">
        <w:rPr>
          <w:i/>
          <w:iCs/>
          <w:sz w:val="24"/>
          <w:szCs w:val="24"/>
        </w:rPr>
        <w:t>vs</w:t>
      </w:r>
      <w:r w:rsidRPr="006D7C39">
        <w:rPr>
          <w:sz w:val="24"/>
          <w:szCs w:val="24"/>
        </w:rPr>
        <w:t>. 22,3 %, p &lt; 0,0001).</w:t>
      </w:r>
    </w:p>
    <w:p w14:paraId="51FA3608" w14:textId="77777777" w:rsidR="00900D3B" w:rsidRPr="006D7C39" w:rsidRDefault="00900D3B" w:rsidP="00B23BF8">
      <w:pPr>
        <w:ind w:left="851"/>
        <w:rPr>
          <w:sz w:val="24"/>
          <w:szCs w:val="24"/>
        </w:rPr>
      </w:pPr>
    </w:p>
    <w:p w14:paraId="06F7C50D" w14:textId="77777777" w:rsidR="00900D3B" w:rsidRPr="006D7C39" w:rsidRDefault="00900D3B" w:rsidP="00B23BF8">
      <w:pPr>
        <w:ind w:left="851"/>
        <w:rPr>
          <w:sz w:val="24"/>
          <w:szCs w:val="24"/>
        </w:rPr>
      </w:pPr>
      <w:r w:rsidRPr="006D7C39">
        <w:rPr>
          <w:sz w:val="24"/>
          <w:szCs w:val="24"/>
        </w:rPr>
        <w:t>Raten for MMR ved 3, 6, 9 og 12 måneder var hhv. 8,9 %, 33,0 %, 43,3 % and 44,3 % for nilotinib 300 mg 2 gange dagligt, 5,0 %, 29,5 %, 38,1 % og 42,7 % for nilotinib 400 mg 2 gange dagligt, og 0,7 %, 12,0 %, 18,0 % and 22,3 % for imatinib 400 mg 1 gang dagligt.</w:t>
      </w:r>
    </w:p>
    <w:p w14:paraId="6A4F25AA" w14:textId="77777777" w:rsidR="00900D3B" w:rsidRPr="006D7C39" w:rsidRDefault="00900D3B" w:rsidP="00B23BF8">
      <w:pPr>
        <w:ind w:left="851"/>
        <w:rPr>
          <w:sz w:val="24"/>
          <w:szCs w:val="24"/>
        </w:rPr>
      </w:pPr>
    </w:p>
    <w:p w14:paraId="7964CF75" w14:textId="77777777" w:rsidR="00900D3B" w:rsidRPr="006D7C39" w:rsidRDefault="00900D3B" w:rsidP="00B23BF8">
      <w:pPr>
        <w:ind w:left="851"/>
        <w:rPr>
          <w:sz w:val="24"/>
          <w:szCs w:val="24"/>
        </w:rPr>
      </w:pPr>
      <w:r w:rsidRPr="006D7C39">
        <w:rPr>
          <w:sz w:val="24"/>
          <w:szCs w:val="24"/>
        </w:rPr>
        <w:t>Raten for MMR ved 12, 24, 36, 48, 60 og 72 måneder er præsenteret i tabel 5.</w:t>
      </w:r>
    </w:p>
    <w:p w14:paraId="2B77C081" w14:textId="77777777" w:rsidR="00900D3B" w:rsidRPr="006D7C39" w:rsidRDefault="00900D3B" w:rsidP="00B23BF8">
      <w:pPr>
        <w:ind w:left="851"/>
        <w:rPr>
          <w:b/>
          <w:sz w:val="24"/>
          <w:szCs w:val="24"/>
        </w:rPr>
      </w:pPr>
    </w:p>
    <w:p w14:paraId="2C20D83A" w14:textId="77777777" w:rsidR="00900D3B" w:rsidRPr="006D7C39" w:rsidRDefault="00900D3B" w:rsidP="00900D3B">
      <w:pPr>
        <w:pStyle w:val="Overskrift2"/>
        <w:keepNext/>
        <w:widowControl/>
        <w:tabs>
          <w:tab w:val="left" w:pos="0"/>
        </w:tabs>
        <w:ind w:left="1134" w:hanging="1134"/>
        <w:rPr>
          <w:sz w:val="24"/>
          <w:szCs w:val="24"/>
          <w:lang w:val="da-DK"/>
        </w:rPr>
      </w:pPr>
      <w:r w:rsidRPr="006D7C39">
        <w:rPr>
          <w:sz w:val="24"/>
          <w:szCs w:val="24"/>
          <w:lang w:val="da-DK"/>
        </w:rPr>
        <w:t>Tabel 5</w:t>
      </w:r>
      <w:r w:rsidRPr="006D7C39">
        <w:rPr>
          <w:sz w:val="24"/>
          <w:szCs w:val="24"/>
          <w:lang w:val="da-DK"/>
        </w:rPr>
        <w:tab/>
        <w:t>MMR-rate</w:t>
      </w:r>
    </w:p>
    <w:p w14:paraId="0313E7DD" w14:textId="77777777" w:rsidR="00900D3B" w:rsidRPr="006D7C39" w:rsidRDefault="00900D3B" w:rsidP="00900D3B">
      <w:pPr>
        <w:pStyle w:val="Brdtekst"/>
        <w:keepNext/>
        <w:widowControl/>
        <w:rPr>
          <w:b/>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1E0" w:firstRow="1" w:lastRow="1" w:firstColumn="1" w:lastColumn="1" w:noHBand="0" w:noVBand="0"/>
      </w:tblPr>
      <w:tblGrid>
        <w:gridCol w:w="3420"/>
        <w:gridCol w:w="2118"/>
        <w:gridCol w:w="1983"/>
        <w:gridCol w:w="2107"/>
      </w:tblGrid>
      <w:tr w:rsidR="00900D3B" w14:paraId="6E20100F" w14:textId="77777777" w:rsidTr="00B23BF8">
        <w:trPr>
          <w:trHeight w:val="1012"/>
        </w:trPr>
        <w:tc>
          <w:tcPr>
            <w:tcW w:w="1776" w:type="pct"/>
            <w:tcBorders>
              <w:top w:val="single" w:sz="4" w:space="0" w:color="000000"/>
              <w:left w:val="single" w:sz="4" w:space="0" w:color="000000"/>
              <w:bottom w:val="single" w:sz="4" w:space="0" w:color="000000"/>
              <w:right w:val="single" w:sz="4" w:space="0" w:color="000000"/>
            </w:tcBorders>
          </w:tcPr>
          <w:p w14:paraId="2DB2C501" w14:textId="77777777" w:rsidR="00900D3B" w:rsidRDefault="00900D3B">
            <w:pPr>
              <w:pStyle w:val="TableParagraph"/>
              <w:widowControl/>
              <w:ind w:left="0"/>
              <w:rPr>
                <w:lang w:val="da-DK"/>
              </w:rPr>
            </w:pPr>
          </w:p>
        </w:tc>
        <w:tc>
          <w:tcPr>
            <w:tcW w:w="1100" w:type="pct"/>
            <w:tcBorders>
              <w:top w:val="single" w:sz="4" w:space="0" w:color="000000"/>
              <w:left w:val="single" w:sz="4" w:space="0" w:color="000000"/>
              <w:bottom w:val="single" w:sz="4" w:space="0" w:color="000000"/>
              <w:right w:val="single" w:sz="4" w:space="0" w:color="000000"/>
            </w:tcBorders>
            <w:hideMark/>
          </w:tcPr>
          <w:p w14:paraId="3E3C884A" w14:textId="77777777" w:rsidR="00900D3B" w:rsidRDefault="00900D3B">
            <w:pPr>
              <w:pStyle w:val="TableParagraph"/>
              <w:widowControl/>
              <w:jc w:val="center"/>
              <w:rPr>
                <w:lang w:val="da-DK"/>
              </w:rPr>
            </w:pPr>
            <w:r>
              <w:rPr>
                <w:lang w:val="da-DK"/>
              </w:rPr>
              <w:t>Nilotinib</w:t>
            </w:r>
          </w:p>
          <w:p w14:paraId="33454FF5" w14:textId="77777777" w:rsidR="00900D3B" w:rsidRDefault="00900D3B">
            <w:pPr>
              <w:pStyle w:val="TableParagraph"/>
              <w:widowControl/>
              <w:jc w:val="center"/>
              <w:rPr>
                <w:lang w:val="da-DK"/>
              </w:rPr>
            </w:pPr>
            <w:r>
              <w:rPr>
                <w:lang w:val="da-DK"/>
              </w:rPr>
              <w:t>300 mg</w:t>
            </w:r>
          </w:p>
          <w:p w14:paraId="05193204" w14:textId="77777777" w:rsidR="00900D3B" w:rsidRDefault="00900D3B">
            <w:pPr>
              <w:pStyle w:val="TableParagraph"/>
              <w:widowControl/>
              <w:jc w:val="center"/>
              <w:rPr>
                <w:lang w:val="da-DK"/>
              </w:rPr>
            </w:pPr>
            <w:r>
              <w:rPr>
                <w:lang w:val="da-DK"/>
              </w:rPr>
              <w:t>2 gange dagligt n = 282</w:t>
            </w:r>
          </w:p>
          <w:p w14:paraId="32A065EC" w14:textId="77777777" w:rsidR="00900D3B" w:rsidRDefault="00900D3B">
            <w:pPr>
              <w:pStyle w:val="TableParagraph"/>
              <w:widowControl/>
              <w:ind w:left="0"/>
              <w:jc w:val="center"/>
              <w:rPr>
                <w:lang w:val="da-DK"/>
              </w:rPr>
            </w:pPr>
            <w:r>
              <w:rPr>
                <w:lang w:val="da-DK"/>
              </w:rPr>
              <w:t>(%)</w:t>
            </w:r>
          </w:p>
        </w:tc>
        <w:tc>
          <w:tcPr>
            <w:tcW w:w="1030" w:type="pct"/>
            <w:tcBorders>
              <w:top w:val="single" w:sz="4" w:space="0" w:color="000000"/>
              <w:left w:val="single" w:sz="4" w:space="0" w:color="000000"/>
              <w:bottom w:val="single" w:sz="4" w:space="0" w:color="000000"/>
              <w:right w:val="single" w:sz="4" w:space="0" w:color="000000"/>
            </w:tcBorders>
            <w:hideMark/>
          </w:tcPr>
          <w:p w14:paraId="4E72D77D" w14:textId="77777777" w:rsidR="00900D3B" w:rsidRDefault="00900D3B">
            <w:pPr>
              <w:pStyle w:val="TableParagraph"/>
              <w:widowControl/>
              <w:jc w:val="center"/>
              <w:rPr>
                <w:lang w:val="da-DK"/>
              </w:rPr>
            </w:pPr>
            <w:r>
              <w:rPr>
                <w:lang w:val="da-DK"/>
              </w:rPr>
              <w:t>Nilotinib</w:t>
            </w:r>
          </w:p>
          <w:p w14:paraId="26C1BE90" w14:textId="77777777" w:rsidR="00900D3B" w:rsidRDefault="00900D3B">
            <w:pPr>
              <w:pStyle w:val="TableParagraph"/>
              <w:widowControl/>
              <w:jc w:val="center"/>
              <w:rPr>
                <w:lang w:val="da-DK"/>
              </w:rPr>
            </w:pPr>
            <w:r>
              <w:rPr>
                <w:lang w:val="da-DK"/>
              </w:rPr>
              <w:t>400 mg</w:t>
            </w:r>
          </w:p>
          <w:p w14:paraId="71B86038" w14:textId="77777777" w:rsidR="00900D3B" w:rsidRDefault="00900D3B">
            <w:pPr>
              <w:pStyle w:val="TableParagraph"/>
              <w:widowControl/>
              <w:jc w:val="center"/>
              <w:rPr>
                <w:lang w:val="da-DK"/>
              </w:rPr>
            </w:pPr>
            <w:r>
              <w:rPr>
                <w:lang w:val="da-DK"/>
              </w:rPr>
              <w:t>2 gange dagligt n = 281</w:t>
            </w:r>
          </w:p>
          <w:p w14:paraId="4950303E" w14:textId="77777777" w:rsidR="00900D3B" w:rsidRDefault="00900D3B">
            <w:pPr>
              <w:pStyle w:val="TableParagraph"/>
              <w:widowControl/>
              <w:ind w:left="0"/>
              <w:jc w:val="center"/>
              <w:rPr>
                <w:lang w:val="da-DK"/>
              </w:rPr>
            </w:pPr>
            <w:r>
              <w:rPr>
                <w:lang w:val="da-DK"/>
              </w:rPr>
              <w:t>(%)</w:t>
            </w:r>
          </w:p>
        </w:tc>
        <w:tc>
          <w:tcPr>
            <w:tcW w:w="1094" w:type="pct"/>
            <w:tcBorders>
              <w:top w:val="single" w:sz="4" w:space="0" w:color="000000"/>
              <w:left w:val="single" w:sz="4" w:space="0" w:color="000000"/>
              <w:bottom w:val="single" w:sz="4" w:space="0" w:color="000000"/>
              <w:right w:val="single" w:sz="4" w:space="0" w:color="000000"/>
            </w:tcBorders>
            <w:hideMark/>
          </w:tcPr>
          <w:p w14:paraId="24578395" w14:textId="77777777" w:rsidR="00900D3B" w:rsidRDefault="00900D3B">
            <w:pPr>
              <w:pStyle w:val="TableParagraph"/>
              <w:widowControl/>
              <w:jc w:val="center"/>
              <w:rPr>
                <w:lang w:val="da-DK"/>
              </w:rPr>
            </w:pPr>
            <w:r>
              <w:rPr>
                <w:lang w:val="da-DK"/>
              </w:rPr>
              <w:t>Imatinib</w:t>
            </w:r>
          </w:p>
          <w:p w14:paraId="4C5FA26D" w14:textId="77777777" w:rsidR="00900D3B" w:rsidRDefault="00900D3B">
            <w:pPr>
              <w:pStyle w:val="TableParagraph"/>
              <w:widowControl/>
              <w:jc w:val="center"/>
              <w:rPr>
                <w:lang w:val="da-DK"/>
              </w:rPr>
            </w:pPr>
            <w:r>
              <w:rPr>
                <w:lang w:val="da-DK"/>
              </w:rPr>
              <w:t>400 mg</w:t>
            </w:r>
          </w:p>
          <w:p w14:paraId="0BE70B63" w14:textId="77777777" w:rsidR="00900D3B" w:rsidRDefault="00900D3B">
            <w:pPr>
              <w:pStyle w:val="TableParagraph"/>
              <w:widowControl/>
              <w:jc w:val="center"/>
              <w:rPr>
                <w:lang w:val="da-DK"/>
              </w:rPr>
            </w:pPr>
            <w:r>
              <w:rPr>
                <w:lang w:val="da-DK"/>
              </w:rPr>
              <w:t>1 gang dagligt</w:t>
            </w:r>
          </w:p>
          <w:p w14:paraId="39AC9BFF" w14:textId="77777777" w:rsidR="00900D3B" w:rsidRDefault="00900D3B">
            <w:pPr>
              <w:pStyle w:val="TableParagraph"/>
              <w:widowControl/>
              <w:ind w:left="0"/>
              <w:jc w:val="center"/>
              <w:rPr>
                <w:lang w:val="da-DK"/>
              </w:rPr>
            </w:pPr>
            <w:r>
              <w:rPr>
                <w:lang w:val="da-DK"/>
              </w:rPr>
              <w:t>N = 283</w:t>
            </w:r>
          </w:p>
          <w:p w14:paraId="2DE966F8" w14:textId="77777777" w:rsidR="00900D3B" w:rsidRDefault="00900D3B">
            <w:pPr>
              <w:pStyle w:val="TableParagraph"/>
              <w:widowControl/>
              <w:ind w:left="0"/>
              <w:jc w:val="center"/>
              <w:rPr>
                <w:lang w:val="da-DK"/>
              </w:rPr>
            </w:pPr>
            <w:r>
              <w:rPr>
                <w:lang w:val="da-DK"/>
              </w:rPr>
              <w:t>(%)</w:t>
            </w:r>
          </w:p>
        </w:tc>
      </w:tr>
      <w:tr w:rsidR="00900D3B" w14:paraId="2EF9DACF" w14:textId="77777777" w:rsidTr="00B23BF8">
        <w:trPr>
          <w:trHeight w:val="254"/>
        </w:trPr>
        <w:tc>
          <w:tcPr>
            <w:tcW w:w="1776" w:type="pct"/>
            <w:tcBorders>
              <w:top w:val="single" w:sz="4" w:space="0" w:color="000000"/>
              <w:left w:val="single" w:sz="4" w:space="0" w:color="000000"/>
              <w:bottom w:val="single" w:sz="4" w:space="0" w:color="000000"/>
              <w:right w:val="single" w:sz="4" w:space="0" w:color="000000"/>
            </w:tcBorders>
            <w:hideMark/>
          </w:tcPr>
          <w:p w14:paraId="5F14F2BA" w14:textId="77777777" w:rsidR="00900D3B" w:rsidRDefault="00900D3B">
            <w:pPr>
              <w:pStyle w:val="TableParagraph"/>
              <w:widowControl/>
              <w:ind w:left="0"/>
              <w:rPr>
                <w:b/>
                <w:lang w:val="da-DK"/>
              </w:rPr>
            </w:pPr>
            <w:r>
              <w:rPr>
                <w:b/>
                <w:lang w:val="da-DK"/>
              </w:rPr>
              <w:t>MMR ved 12 måneder</w:t>
            </w:r>
          </w:p>
        </w:tc>
        <w:tc>
          <w:tcPr>
            <w:tcW w:w="1100" w:type="pct"/>
            <w:tcBorders>
              <w:top w:val="single" w:sz="4" w:space="0" w:color="000000"/>
              <w:left w:val="single" w:sz="4" w:space="0" w:color="000000"/>
              <w:bottom w:val="single" w:sz="4" w:space="0" w:color="000000"/>
              <w:right w:val="single" w:sz="4" w:space="0" w:color="000000"/>
            </w:tcBorders>
          </w:tcPr>
          <w:p w14:paraId="41B0BD56" w14:textId="77777777" w:rsidR="00900D3B" w:rsidRDefault="00900D3B">
            <w:pPr>
              <w:pStyle w:val="TableParagraph"/>
              <w:widowControl/>
              <w:ind w:left="0"/>
              <w:jc w:val="center"/>
              <w:rPr>
                <w:lang w:val="da-DK"/>
              </w:rPr>
            </w:pPr>
          </w:p>
        </w:tc>
        <w:tc>
          <w:tcPr>
            <w:tcW w:w="1030" w:type="pct"/>
            <w:tcBorders>
              <w:top w:val="single" w:sz="4" w:space="0" w:color="000000"/>
              <w:left w:val="single" w:sz="4" w:space="0" w:color="000000"/>
              <w:bottom w:val="single" w:sz="4" w:space="0" w:color="000000"/>
              <w:right w:val="single" w:sz="4" w:space="0" w:color="000000"/>
            </w:tcBorders>
          </w:tcPr>
          <w:p w14:paraId="345C5812" w14:textId="77777777" w:rsidR="00900D3B" w:rsidRDefault="00900D3B">
            <w:pPr>
              <w:pStyle w:val="TableParagraph"/>
              <w:widowControl/>
              <w:ind w:left="0"/>
              <w:jc w:val="center"/>
              <w:rPr>
                <w:lang w:val="da-DK"/>
              </w:rPr>
            </w:pPr>
          </w:p>
        </w:tc>
        <w:tc>
          <w:tcPr>
            <w:tcW w:w="1094" w:type="pct"/>
            <w:tcBorders>
              <w:top w:val="single" w:sz="4" w:space="0" w:color="000000"/>
              <w:left w:val="single" w:sz="4" w:space="0" w:color="000000"/>
              <w:bottom w:val="single" w:sz="4" w:space="0" w:color="000000"/>
              <w:right w:val="single" w:sz="4" w:space="0" w:color="000000"/>
            </w:tcBorders>
          </w:tcPr>
          <w:p w14:paraId="55AB7D7C" w14:textId="77777777" w:rsidR="00900D3B" w:rsidRDefault="00900D3B">
            <w:pPr>
              <w:pStyle w:val="TableParagraph"/>
              <w:widowControl/>
              <w:ind w:left="0"/>
              <w:jc w:val="center"/>
              <w:rPr>
                <w:lang w:val="da-DK"/>
              </w:rPr>
            </w:pPr>
          </w:p>
        </w:tc>
      </w:tr>
      <w:tr w:rsidR="00900D3B" w14:paraId="3C149761" w14:textId="77777777" w:rsidTr="00B23BF8">
        <w:trPr>
          <w:trHeight w:val="251"/>
        </w:trPr>
        <w:tc>
          <w:tcPr>
            <w:tcW w:w="1776" w:type="pct"/>
            <w:tcBorders>
              <w:top w:val="single" w:sz="4" w:space="0" w:color="000000"/>
              <w:left w:val="single" w:sz="4" w:space="0" w:color="000000"/>
              <w:bottom w:val="single" w:sz="4" w:space="0" w:color="000000"/>
              <w:right w:val="single" w:sz="4" w:space="0" w:color="000000"/>
            </w:tcBorders>
            <w:hideMark/>
          </w:tcPr>
          <w:p w14:paraId="424C0C18" w14:textId="77777777" w:rsidR="00900D3B" w:rsidRDefault="00900D3B">
            <w:pPr>
              <w:pStyle w:val="TableParagraph"/>
              <w:widowControl/>
              <w:ind w:left="0"/>
              <w:rPr>
                <w:lang w:val="da-DK"/>
              </w:rPr>
            </w:pPr>
            <w:r>
              <w:rPr>
                <w:lang w:val="da-DK"/>
              </w:rPr>
              <w:t>Respons (95 % CI)</w:t>
            </w:r>
          </w:p>
        </w:tc>
        <w:tc>
          <w:tcPr>
            <w:tcW w:w="1100" w:type="pct"/>
            <w:tcBorders>
              <w:top w:val="single" w:sz="4" w:space="0" w:color="000000"/>
              <w:left w:val="single" w:sz="4" w:space="0" w:color="000000"/>
              <w:bottom w:val="single" w:sz="4" w:space="0" w:color="000000"/>
              <w:right w:val="single" w:sz="4" w:space="0" w:color="000000"/>
            </w:tcBorders>
            <w:hideMark/>
          </w:tcPr>
          <w:p w14:paraId="7A78C6D6" w14:textId="77777777" w:rsidR="00900D3B" w:rsidRDefault="00900D3B">
            <w:pPr>
              <w:pStyle w:val="TableParagraph"/>
              <w:widowControl/>
              <w:ind w:left="0"/>
              <w:jc w:val="center"/>
              <w:rPr>
                <w:lang w:val="da-DK"/>
              </w:rPr>
            </w:pPr>
            <w:r>
              <w:rPr>
                <w:lang w:val="da-DK"/>
              </w:rPr>
              <w:t>44,3</w:t>
            </w:r>
            <w:r>
              <w:rPr>
                <w:vertAlign w:val="superscript"/>
                <w:lang w:val="da-DK"/>
              </w:rPr>
              <w:t>1</w:t>
            </w:r>
            <w:r>
              <w:rPr>
                <w:lang w:val="da-DK"/>
              </w:rPr>
              <w:t xml:space="preserve"> (38,4; 50,3)</w:t>
            </w:r>
          </w:p>
        </w:tc>
        <w:tc>
          <w:tcPr>
            <w:tcW w:w="1030" w:type="pct"/>
            <w:tcBorders>
              <w:top w:val="single" w:sz="4" w:space="0" w:color="000000"/>
              <w:left w:val="single" w:sz="4" w:space="0" w:color="000000"/>
              <w:bottom w:val="single" w:sz="4" w:space="0" w:color="000000"/>
              <w:right w:val="single" w:sz="4" w:space="0" w:color="000000"/>
            </w:tcBorders>
            <w:hideMark/>
          </w:tcPr>
          <w:p w14:paraId="067102F2" w14:textId="77777777" w:rsidR="00900D3B" w:rsidRDefault="00900D3B">
            <w:pPr>
              <w:pStyle w:val="TableParagraph"/>
              <w:widowControl/>
              <w:ind w:left="0"/>
              <w:jc w:val="center"/>
              <w:rPr>
                <w:lang w:val="da-DK"/>
              </w:rPr>
            </w:pPr>
            <w:r>
              <w:rPr>
                <w:lang w:val="da-DK"/>
              </w:rPr>
              <w:t>42,7</w:t>
            </w:r>
            <w:r>
              <w:rPr>
                <w:vertAlign w:val="superscript"/>
                <w:lang w:val="da-DK"/>
              </w:rPr>
              <w:t>1</w:t>
            </w:r>
            <w:r>
              <w:rPr>
                <w:lang w:val="da-DK"/>
              </w:rPr>
              <w:t xml:space="preserve"> (36,8; 48,7)</w:t>
            </w:r>
          </w:p>
        </w:tc>
        <w:tc>
          <w:tcPr>
            <w:tcW w:w="1094" w:type="pct"/>
            <w:tcBorders>
              <w:top w:val="single" w:sz="4" w:space="0" w:color="000000"/>
              <w:left w:val="single" w:sz="4" w:space="0" w:color="000000"/>
              <w:bottom w:val="single" w:sz="4" w:space="0" w:color="000000"/>
              <w:right w:val="single" w:sz="4" w:space="0" w:color="000000"/>
            </w:tcBorders>
            <w:hideMark/>
          </w:tcPr>
          <w:p w14:paraId="388AB37D" w14:textId="77777777" w:rsidR="00900D3B" w:rsidRDefault="00900D3B">
            <w:pPr>
              <w:pStyle w:val="TableParagraph"/>
              <w:widowControl/>
              <w:ind w:left="0"/>
              <w:jc w:val="center"/>
              <w:rPr>
                <w:lang w:val="da-DK"/>
              </w:rPr>
            </w:pPr>
            <w:r>
              <w:rPr>
                <w:lang w:val="da-DK"/>
              </w:rPr>
              <w:t>22,3 (17,6; 27,6)</w:t>
            </w:r>
          </w:p>
        </w:tc>
      </w:tr>
      <w:tr w:rsidR="00900D3B" w14:paraId="30B89F56" w14:textId="77777777" w:rsidTr="00B23BF8">
        <w:trPr>
          <w:trHeight w:val="253"/>
        </w:trPr>
        <w:tc>
          <w:tcPr>
            <w:tcW w:w="1776" w:type="pct"/>
            <w:tcBorders>
              <w:top w:val="single" w:sz="4" w:space="0" w:color="000000"/>
              <w:left w:val="single" w:sz="4" w:space="0" w:color="000000"/>
              <w:bottom w:val="single" w:sz="4" w:space="0" w:color="000000"/>
              <w:right w:val="single" w:sz="4" w:space="0" w:color="000000"/>
            </w:tcBorders>
            <w:hideMark/>
          </w:tcPr>
          <w:p w14:paraId="7D003D53" w14:textId="77777777" w:rsidR="00900D3B" w:rsidRDefault="00900D3B">
            <w:pPr>
              <w:pStyle w:val="TableParagraph"/>
              <w:widowControl/>
              <w:ind w:left="0"/>
              <w:rPr>
                <w:b/>
                <w:lang w:val="da-DK"/>
              </w:rPr>
            </w:pPr>
            <w:r>
              <w:rPr>
                <w:b/>
                <w:lang w:val="da-DK"/>
              </w:rPr>
              <w:t>MMR ved 24 måneder</w:t>
            </w:r>
          </w:p>
        </w:tc>
        <w:tc>
          <w:tcPr>
            <w:tcW w:w="1100" w:type="pct"/>
            <w:tcBorders>
              <w:top w:val="single" w:sz="4" w:space="0" w:color="000000"/>
              <w:left w:val="single" w:sz="4" w:space="0" w:color="000000"/>
              <w:bottom w:val="single" w:sz="4" w:space="0" w:color="000000"/>
              <w:right w:val="single" w:sz="4" w:space="0" w:color="000000"/>
            </w:tcBorders>
          </w:tcPr>
          <w:p w14:paraId="0D3D983C" w14:textId="77777777" w:rsidR="00900D3B" w:rsidRDefault="00900D3B">
            <w:pPr>
              <w:pStyle w:val="TableParagraph"/>
              <w:widowControl/>
              <w:ind w:left="0"/>
              <w:jc w:val="center"/>
              <w:rPr>
                <w:lang w:val="da-DK"/>
              </w:rPr>
            </w:pPr>
          </w:p>
        </w:tc>
        <w:tc>
          <w:tcPr>
            <w:tcW w:w="1030" w:type="pct"/>
            <w:tcBorders>
              <w:top w:val="single" w:sz="4" w:space="0" w:color="000000"/>
              <w:left w:val="single" w:sz="4" w:space="0" w:color="000000"/>
              <w:bottom w:val="single" w:sz="4" w:space="0" w:color="000000"/>
              <w:right w:val="single" w:sz="4" w:space="0" w:color="000000"/>
            </w:tcBorders>
          </w:tcPr>
          <w:p w14:paraId="0F05EBAC" w14:textId="77777777" w:rsidR="00900D3B" w:rsidRDefault="00900D3B">
            <w:pPr>
              <w:pStyle w:val="TableParagraph"/>
              <w:widowControl/>
              <w:ind w:left="0"/>
              <w:jc w:val="center"/>
              <w:rPr>
                <w:lang w:val="da-DK"/>
              </w:rPr>
            </w:pPr>
          </w:p>
        </w:tc>
        <w:tc>
          <w:tcPr>
            <w:tcW w:w="1094" w:type="pct"/>
            <w:tcBorders>
              <w:top w:val="single" w:sz="4" w:space="0" w:color="000000"/>
              <w:left w:val="single" w:sz="4" w:space="0" w:color="000000"/>
              <w:bottom w:val="single" w:sz="4" w:space="0" w:color="000000"/>
              <w:right w:val="single" w:sz="4" w:space="0" w:color="000000"/>
            </w:tcBorders>
          </w:tcPr>
          <w:p w14:paraId="712EEFF6" w14:textId="77777777" w:rsidR="00900D3B" w:rsidRDefault="00900D3B">
            <w:pPr>
              <w:pStyle w:val="TableParagraph"/>
              <w:widowControl/>
              <w:ind w:left="0"/>
              <w:jc w:val="center"/>
              <w:rPr>
                <w:lang w:val="da-DK"/>
              </w:rPr>
            </w:pPr>
          </w:p>
        </w:tc>
      </w:tr>
      <w:tr w:rsidR="00900D3B" w14:paraId="2A023F01" w14:textId="77777777" w:rsidTr="00B23BF8">
        <w:trPr>
          <w:trHeight w:val="251"/>
        </w:trPr>
        <w:tc>
          <w:tcPr>
            <w:tcW w:w="1776" w:type="pct"/>
            <w:tcBorders>
              <w:top w:val="single" w:sz="4" w:space="0" w:color="000000"/>
              <w:left w:val="single" w:sz="4" w:space="0" w:color="000000"/>
              <w:bottom w:val="single" w:sz="4" w:space="0" w:color="000000"/>
              <w:right w:val="single" w:sz="4" w:space="0" w:color="000000"/>
            </w:tcBorders>
            <w:hideMark/>
          </w:tcPr>
          <w:p w14:paraId="35C58088" w14:textId="77777777" w:rsidR="00900D3B" w:rsidRDefault="00900D3B">
            <w:pPr>
              <w:pStyle w:val="TableParagraph"/>
              <w:widowControl/>
              <w:ind w:left="0"/>
              <w:rPr>
                <w:lang w:val="da-DK"/>
              </w:rPr>
            </w:pPr>
            <w:r>
              <w:rPr>
                <w:lang w:val="da-DK"/>
              </w:rPr>
              <w:t>Respons (95 % CI)</w:t>
            </w:r>
          </w:p>
        </w:tc>
        <w:tc>
          <w:tcPr>
            <w:tcW w:w="1100" w:type="pct"/>
            <w:tcBorders>
              <w:top w:val="single" w:sz="4" w:space="0" w:color="000000"/>
              <w:left w:val="single" w:sz="4" w:space="0" w:color="000000"/>
              <w:bottom w:val="single" w:sz="4" w:space="0" w:color="000000"/>
              <w:right w:val="single" w:sz="4" w:space="0" w:color="000000"/>
            </w:tcBorders>
            <w:hideMark/>
          </w:tcPr>
          <w:p w14:paraId="74E0B686" w14:textId="77777777" w:rsidR="00900D3B" w:rsidRDefault="00900D3B">
            <w:pPr>
              <w:pStyle w:val="TableParagraph"/>
              <w:widowControl/>
              <w:ind w:left="0"/>
              <w:jc w:val="center"/>
              <w:rPr>
                <w:lang w:val="da-DK"/>
              </w:rPr>
            </w:pPr>
            <w:r>
              <w:rPr>
                <w:lang w:val="da-DK"/>
              </w:rPr>
              <w:t>61,7</w:t>
            </w:r>
            <w:r>
              <w:rPr>
                <w:vertAlign w:val="superscript"/>
                <w:lang w:val="da-DK"/>
              </w:rPr>
              <w:t>1</w:t>
            </w:r>
            <w:r>
              <w:rPr>
                <w:lang w:val="da-DK"/>
              </w:rPr>
              <w:t xml:space="preserve"> (55,8; 67,4)</w:t>
            </w:r>
          </w:p>
        </w:tc>
        <w:tc>
          <w:tcPr>
            <w:tcW w:w="1030" w:type="pct"/>
            <w:tcBorders>
              <w:top w:val="single" w:sz="4" w:space="0" w:color="000000"/>
              <w:left w:val="single" w:sz="4" w:space="0" w:color="000000"/>
              <w:bottom w:val="single" w:sz="4" w:space="0" w:color="000000"/>
              <w:right w:val="single" w:sz="4" w:space="0" w:color="000000"/>
            </w:tcBorders>
            <w:hideMark/>
          </w:tcPr>
          <w:p w14:paraId="6BC719B4" w14:textId="77777777" w:rsidR="00900D3B" w:rsidRDefault="00900D3B">
            <w:pPr>
              <w:pStyle w:val="TableParagraph"/>
              <w:widowControl/>
              <w:ind w:left="0"/>
              <w:jc w:val="center"/>
              <w:rPr>
                <w:lang w:val="da-DK"/>
              </w:rPr>
            </w:pPr>
            <w:r>
              <w:rPr>
                <w:lang w:val="da-DK"/>
              </w:rPr>
              <w:t>59,1</w:t>
            </w:r>
            <w:r>
              <w:rPr>
                <w:vertAlign w:val="superscript"/>
                <w:lang w:val="da-DK"/>
              </w:rPr>
              <w:t>1</w:t>
            </w:r>
            <w:r>
              <w:rPr>
                <w:lang w:val="da-DK"/>
              </w:rPr>
              <w:t xml:space="preserve"> (53,1; 64,9)</w:t>
            </w:r>
          </w:p>
        </w:tc>
        <w:tc>
          <w:tcPr>
            <w:tcW w:w="1094" w:type="pct"/>
            <w:tcBorders>
              <w:top w:val="single" w:sz="4" w:space="0" w:color="000000"/>
              <w:left w:val="single" w:sz="4" w:space="0" w:color="000000"/>
              <w:bottom w:val="single" w:sz="4" w:space="0" w:color="000000"/>
              <w:right w:val="single" w:sz="4" w:space="0" w:color="000000"/>
            </w:tcBorders>
            <w:hideMark/>
          </w:tcPr>
          <w:p w14:paraId="5032054D" w14:textId="77777777" w:rsidR="00900D3B" w:rsidRDefault="00900D3B">
            <w:pPr>
              <w:pStyle w:val="TableParagraph"/>
              <w:widowControl/>
              <w:ind w:left="0"/>
              <w:jc w:val="center"/>
              <w:rPr>
                <w:lang w:val="da-DK"/>
              </w:rPr>
            </w:pPr>
            <w:r>
              <w:rPr>
                <w:lang w:val="da-DK"/>
              </w:rPr>
              <w:t>37,5 (31,8; 43,4)</w:t>
            </w:r>
          </w:p>
        </w:tc>
      </w:tr>
      <w:tr w:rsidR="00900D3B" w14:paraId="0BE324D9" w14:textId="77777777" w:rsidTr="00B23BF8">
        <w:trPr>
          <w:trHeight w:val="253"/>
        </w:trPr>
        <w:tc>
          <w:tcPr>
            <w:tcW w:w="1776" w:type="pct"/>
            <w:tcBorders>
              <w:top w:val="single" w:sz="4" w:space="0" w:color="000000"/>
              <w:left w:val="single" w:sz="4" w:space="0" w:color="000000"/>
              <w:bottom w:val="single" w:sz="4" w:space="0" w:color="000000"/>
              <w:right w:val="single" w:sz="4" w:space="0" w:color="000000"/>
            </w:tcBorders>
            <w:hideMark/>
          </w:tcPr>
          <w:p w14:paraId="3337CFA6" w14:textId="77777777" w:rsidR="00900D3B" w:rsidRDefault="00900D3B">
            <w:pPr>
              <w:pStyle w:val="TableParagraph"/>
              <w:widowControl/>
              <w:ind w:left="0"/>
              <w:rPr>
                <w:b/>
                <w:lang w:val="da-DK"/>
              </w:rPr>
            </w:pPr>
            <w:r>
              <w:rPr>
                <w:b/>
                <w:lang w:val="da-DK"/>
              </w:rPr>
              <w:t>MMR ved 36 måneder</w:t>
            </w:r>
            <w:r>
              <w:rPr>
                <w:b/>
                <w:vertAlign w:val="superscript"/>
                <w:lang w:val="da-DK"/>
              </w:rPr>
              <w:t>2</w:t>
            </w:r>
          </w:p>
        </w:tc>
        <w:tc>
          <w:tcPr>
            <w:tcW w:w="1100" w:type="pct"/>
            <w:tcBorders>
              <w:top w:val="single" w:sz="4" w:space="0" w:color="000000"/>
              <w:left w:val="single" w:sz="4" w:space="0" w:color="000000"/>
              <w:bottom w:val="single" w:sz="4" w:space="0" w:color="000000"/>
              <w:right w:val="single" w:sz="4" w:space="0" w:color="000000"/>
            </w:tcBorders>
          </w:tcPr>
          <w:p w14:paraId="7F25D550" w14:textId="77777777" w:rsidR="00900D3B" w:rsidRDefault="00900D3B">
            <w:pPr>
              <w:pStyle w:val="TableParagraph"/>
              <w:widowControl/>
              <w:ind w:left="0"/>
              <w:jc w:val="center"/>
              <w:rPr>
                <w:lang w:val="da-DK"/>
              </w:rPr>
            </w:pPr>
          </w:p>
        </w:tc>
        <w:tc>
          <w:tcPr>
            <w:tcW w:w="1030" w:type="pct"/>
            <w:tcBorders>
              <w:top w:val="single" w:sz="4" w:space="0" w:color="000000"/>
              <w:left w:val="single" w:sz="4" w:space="0" w:color="000000"/>
              <w:bottom w:val="single" w:sz="4" w:space="0" w:color="000000"/>
              <w:right w:val="single" w:sz="4" w:space="0" w:color="000000"/>
            </w:tcBorders>
          </w:tcPr>
          <w:p w14:paraId="69755F3D" w14:textId="77777777" w:rsidR="00900D3B" w:rsidRDefault="00900D3B">
            <w:pPr>
              <w:pStyle w:val="TableParagraph"/>
              <w:widowControl/>
              <w:ind w:left="0"/>
              <w:jc w:val="center"/>
              <w:rPr>
                <w:lang w:val="da-DK"/>
              </w:rPr>
            </w:pPr>
          </w:p>
        </w:tc>
        <w:tc>
          <w:tcPr>
            <w:tcW w:w="1094" w:type="pct"/>
            <w:tcBorders>
              <w:top w:val="single" w:sz="4" w:space="0" w:color="000000"/>
              <w:left w:val="single" w:sz="4" w:space="0" w:color="000000"/>
              <w:bottom w:val="single" w:sz="4" w:space="0" w:color="000000"/>
              <w:right w:val="single" w:sz="4" w:space="0" w:color="000000"/>
            </w:tcBorders>
          </w:tcPr>
          <w:p w14:paraId="56D386B1" w14:textId="77777777" w:rsidR="00900D3B" w:rsidRDefault="00900D3B">
            <w:pPr>
              <w:pStyle w:val="TableParagraph"/>
              <w:widowControl/>
              <w:ind w:left="0"/>
              <w:jc w:val="center"/>
              <w:rPr>
                <w:lang w:val="da-DK"/>
              </w:rPr>
            </w:pPr>
          </w:p>
        </w:tc>
      </w:tr>
      <w:tr w:rsidR="00900D3B" w14:paraId="0E73ACFD" w14:textId="77777777" w:rsidTr="00B23BF8">
        <w:trPr>
          <w:trHeight w:val="253"/>
        </w:trPr>
        <w:tc>
          <w:tcPr>
            <w:tcW w:w="1776" w:type="pct"/>
            <w:tcBorders>
              <w:top w:val="single" w:sz="4" w:space="0" w:color="000000"/>
              <w:left w:val="single" w:sz="4" w:space="0" w:color="000000"/>
              <w:bottom w:val="single" w:sz="4" w:space="0" w:color="000000"/>
              <w:right w:val="single" w:sz="4" w:space="0" w:color="000000"/>
            </w:tcBorders>
            <w:hideMark/>
          </w:tcPr>
          <w:p w14:paraId="24094591" w14:textId="77777777" w:rsidR="00900D3B" w:rsidRDefault="00900D3B">
            <w:pPr>
              <w:pStyle w:val="TableParagraph"/>
              <w:widowControl/>
              <w:ind w:left="0"/>
              <w:rPr>
                <w:lang w:val="da-DK"/>
              </w:rPr>
            </w:pPr>
            <w:r>
              <w:rPr>
                <w:lang w:val="da-DK"/>
              </w:rPr>
              <w:t>Respons (95 % CI)</w:t>
            </w:r>
          </w:p>
        </w:tc>
        <w:tc>
          <w:tcPr>
            <w:tcW w:w="1100" w:type="pct"/>
            <w:tcBorders>
              <w:top w:val="single" w:sz="4" w:space="0" w:color="000000"/>
              <w:left w:val="single" w:sz="4" w:space="0" w:color="000000"/>
              <w:bottom w:val="single" w:sz="4" w:space="0" w:color="000000"/>
              <w:right w:val="single" w:sz="4" w:space="0" w:color="000000"/>
            </w:tcBorders>
            <w:hideMark/>
          </w:tcPr>
          <w:p w14:paraId="12BE9003" w14:textId="77777777" w:rsidR="00900D3B" w:rsidRDefault="00900D3B">
            <w:pPr>
              <w:pStyle w:val="TableParagraph"/>
              <w:widowControl/>
              <w:ind w:left="0"/>
              <w:jc w:val="center"/>
              <w:rPr>
                <w:lang w:val="da-DK"/>
              </w:rPr>
            </w:pPr>
            <w:r>
              <w:rPr>
                <w:lang w:val="da-DK"/>
              </w:rPr>
              <w:t>58,5</w:t>
            </w:r>
            <w:r>
              <w:rPr>
                <w:vertAlign w:val="superscript"/>
                <w:lang w:val="da-DK"/>
              </w:rPr>
              <w:t>1</w:t>
            </w:r>
            <w:r>
              <w:rPr>
                <w:lang w:val="da-DK"/>
              </w:rPr>
              <w:t xml:space="preserve"> (52,5; 64,3)</w:t>
            </w:r>
          </w:p>
        </w:tc>
        <w:tc>
          <w:tcPr>
            <w:tcW w:w="1030" w:type="pct"/>
            <w:tcBorders>
              <w:top w:val="single" w:sz="4" w:space="0" w:color="000000"/>
              <w:left w:val="single" w:sz="4" w:space="0" w:color="000000"/>
              <w:bottom w:val="single" w:sz="4" w:space="0" w:color="000000"/>
              <w:right w:val="single" w:sz="4" w:space="0" w:color="000000"/>
            </w:tcBorders>
            <w:hideMark/>
          </w:tcPr>
          <w:p w14:paraId="33A78FBE" w14:textId="77777777" w:rsidR="00900D3B" w:rsidRDefault="00900D3B">
            <w:pPr>
              <w:pStyle w:val="TableParagraph"/>
              <w:widowControl/>
              <w:ind w:left="0"/>
              <w:jc w:val="center"/>
              <w:rPr>
                <w:lang w:val="da-DK"/>
              </w:rPr>
            </w:pPr>
            <w:r>
              <w:rPr>
                <w:lang w:val="da-DK"/>
              </w:rPr>
              <w:t>57,3</w:t>
            </w:r>
            <w:r>
              <w:rPr>
                <w:vertAlign w:val="superscript"/>
                <w:lang w:val="da-DK"/>
              </w:rPr>
              <w:t>1</w:t>
            </w:r>
            <w:r>
              <w:rPr>
                <w:lang w:val="da-DK"/>
              </w:rPr>
              <w:t xml:space="preserve"> (51,3; 63,2)</w:t>
            </w:r>
          </w:p>
        </w:tc>
        <w:tc>
          <w:tcPr>
            <w:tcW w:w="1094" w:type="pct"/>
            <w:tcBorders>
              <w:top w:val="single" w:sz="4" w:space="0" w:color="000000"/>
              <w:left w:val="single" w:sz="4" w:space="0" w:color="000000"/>
              <w:bottom w:val="single" w:sz="4" w:space="0" w:color="000000"/>
              <w:right w:val="single" w:sz="4" w:space="0" w:color="000000"/>
            </w:tcBorders>
            <w:hideMark/>
          </w:tcPr>
          <w:p w14:paraId="3E423EE5" w14:textId="77777777" w:rsidR="00900D3B" w:rsidRDefault="00900D3B">
            <w:pPr>
              <w:pStyle w:val="TableParagraph"/>
              <w:widowControl/>
              <w:ind w:left="0"/>
              <w:jc w:val="center"/>
              <w:rPr>
                <w:lang w:val="da-DK"/>
              </w:rPr>
            </w:pPr>
            <w:r>
              <w:rPr>
                <w:lang w:val="da-DK"/>
              </w:rPr>
              <w:t>38,5 (32,8; 44,5)</w:t>
            </w:r>
          </w:p>
        </w:tc>
      </w:tr>
      <w:tr w:rsidR="00900D3B" w14:paraId="4A569C76" w14:textId="77777777" w:rsidTr="00B23BF8">
        <w:trPr>
          <w:trHeight w:val="251"/>
        </w:trPr>
        <w:tc>
          <w:tcPr>
            <w:tcW w:w="1776" w:type="pct"/>
            <w:tcBorders>
              <w:top w:val="single" w:sz="4" w:space="0" w:color="000000"/>
              <w:left w:val="single" w:sz="4" w:space="0" w:color="000000"/>
              <w:bottom w:val="single" w:sz="4" w:space="0" w:color="000000"/>
              <w:right w:val="single" w:sz="4" w:space="0" w:color="000000"/>
            </w:tcBorders>
            <w:hideMark/>
          </w:tcPr>
          <w:p w14:paraId="06C01891" w14:textId="77777777" w:rsidR="00900D3B" w:rsidRDefault="00900D3B">
            <w:pPr>
              <w:pStyle w:val="TableParagraph"/>
              <w:widowControl/>
              <w:ind w:left="0"/>
              <w:rPr>
                <w:b/>
                <w:lang w:val="da-DK"/>
              </w:rPr>
            </w:pPr>
            <w:r>
              <w:rPr>
                <w:b/>
                <w:lang w:val="da-DK"/>
              </w:rPr>
              <w:t>MMR ved 48 måneder</w:t>
            </w:r>
            <w:r>
              <w:rPr>
                <w:b/>
                <w:vertAlign w:val="superscript"/>
                <w:lang w:val="da-DK"/>
              </w:rPr>
              <w:t>3</w:t>
            </w:r>
          </w:p>
        </w:tc>
        <w:tc>
          <w:tcPr>
            <w:tcW w:w="1100" w:type="pct"/>
            <w:tcBorders>
              <w:top w:val="single" w:sz="4" w:space="0" w:color="000000"/>
              <w:left w:val="single" w:sz="4" w:space="0" w:color="000000"/>
              <w:bottom w:val="single" w:sz="4" w:space="0" w:color="000000"/>
              <w:right w:val="single" w:sz="4" w:space="0" w:color="000000"/>
            </w:tcBorders>
          </w:tcPr>
          <w:p w14:paraId="127B1E10" w14:textId="77777777" w:rsidR="00900D3B" w:rsidRDefault="00900D3B">
            <w:pPr>
              <w:pStyle w:val="TableParagraph"/>
              <w:widowControl/>
              <w:ind w:left="0"/>
              <w:jc w:val="center"/>
              <w:rPr>
                <w:lang w:val="da-DK"/>
              </w:rPr>
            </w:pPr>
          </w:p>
        </w:tc>
        <w:tc>
          <w:tcPr>
            <w:tcW w:w="1030" w:type="pct"/>
            <w:tcBorders>
              <w:top w:val="single" w:sz="4" w:space="0" w:color="000000"/>
              <w:left w:val="single" w:sz="4" w:space="0" w:color="000000"/>
              <w:bottom w:val="single" w:sz="4" w:space="0" w:color="000000"/>
              <w:right w:val="single" w:sz="4" w:space="0" w:color="000000"/>
            </w:tcBorders>
          </w:tcPr>
          <w:p w14:paraId="183D05CF" w14:textId="77777777" w:rsidR="00900D3B" w:rsidRDefault="00900D3B">
            <w:pPr>
              <w:pStyle w:val="TableParagraph"/>
              <w:widowControl/>
              <w:ind w:left="0"/>
              <w:jc w:val="center"/>
              <w:rPr>
                <w:lang w:val="da-DK"/>
              </w:rPr>
            </w:pPr>
          </w:p>
        </w:tc>
        <w:tc>
          <w:tcPr>
            <w:tcW w:w="1094" w:type="pct"/>
            <w:tcBorders>
              <w:top w:val="single" w:sz="4" w:space="0" w:color="000000"/>
              <w:left w:val="single" w:sz="4" w:space="0" w:color="000000"/>
              <w:bottom w:val="single" w:sz="4" w:space="0" w:color="000000"/>
              <w:right w:val="single" w:sz="4" w:space="0" w:color="000000"/>
            </w:tcBorders>
          </w:tcPr>
          <w:p w14:paraId="7814A04D" w14:textId="77777777" w:rsidR="00900D3B" w:rsidRDefault="00900D3B">
            <w:pPr>
              <w:pStyle w:val="TableParagraph"/>
              <w:widowControl/>
              <w:ind w:left="0"/>
              <w:jc w:val="center"/>
              <w:rPr>
                <w:lang w:val="da-DK"/>
              </w:rPr>
            </w:pPr>
          </w:p>
        </w:tc>
      </w:tr>
      <w:tr w:rsidR="00900D3B" w14:paraId="07998C93" w14:textId="77777777" w:rsidTr="00B23BF8">
        <w:trPr>
          <w:trHeight w:val="254"/>
        </w:trPr>
        <w:tc>
          <w:tcPr>
            <w:tcW w:w="1776" w:type="pct"/>
            <w:tcBorders>
              <w:top w:val="single" w:sz="4" w:space="0" w:color="000000"/>
              <w:left w:val="single" w:sz="4" w:space="0" w:color="000000"/>
              <w:bottom w:val="single" w:sz="4" w:space="0" w:color="000000"/>
              <w:right w:val="single" w:sz="4" w:space="0" w:color="000000"/>
            </w:tcBorders>
            <w:hideMark/>
          </w:tcPr>
          <w:p w14:paraId="77BD49AF" w14:textId="77777777" w:rsidR="00900D3B" w:rsidRDefault="00900D3B">
            <w:pPr>
              <w:pStyle w:val="TableParagraph"/>
              <w:widowControl/>
              <w:ind w:left="0"/>
              <w:rPr>
                <w:lang w:val="da-DK"/>
              </w:rPr>
            </w:pPr>
            <w:r>
              <w:rPr>
                <w:lang w:val="da-DK"/>
              </w:rPr>
              <w:t>Respons (95 % CI)</w:t>
            </w:r>
          </w:p>
        </w:tc>
        <w:tc>
          <w:tcPr>
            <w:tcW w:w="1100" w:type="pct"/>
            <w:tcBorders>
              <w:top w:val="single" w:sz="4" w:space="0" w:color="000000"/>
              <w:left w:val="single" w:sz="4" w:space="0" w:color="000000"/>
              <w:bottom w:val="single" w:sz="4" w:space="0" w:color="000000"/>
              <w:right w:val="single" w:sz="4" w:space="0" w:color="000000"/>
            </w:tcBorders>
            <w:hideMark/>
          </w:tcPr>
          <w:p w14:paraId="33C0B137" w14:textId="77777777" w:rsidR="00900D3B" w:rsidRDefault="00900D3B">
            <w:pPr>
              <w:pStyle w:val="TableParagraph"/>
              <w:widowControl/>
              <w:ind w:left="0"/>
              <w:jc w:val="center"/>
              <w:rPr>
                <w:lang w:val="da-DK"/>
              </w:rPr>
            </w:pPr>
            <w:r>
              <w:rPr>
                <w:lang w:val="da-DK"/>
              </w:rPr>
              <w:t>59,9</w:t>
            </w:r>
            <w:r>
              <w:rPr>
                <w:vertAlign w:val="superscript"/>
                <w:lang w:val="da-DK"/>
              </w:rPr>
              <w:t>1</w:t>
            </w:r>
            <w:r>
              <w:rPr>
                <w:lang w:val="da-DK"/>
              </w:rPr>
              <w:t xml:space="preserve"> (54,0; 65,7)</w:t>
            </w:r>
          </w:p>
        </w:tc>
        <w:tc>
          <w:tcPr>
            <w:tcW w:w="1030" w:type="pct"/>
            <w:tcBorders>
              <w:top w:val="single" w:sz="4" w:space="0" w:color="000000"/>
              <w:left w:val="single" w:sz="4" w:space="0" w:color="000000"/>
              <w:bottom w:val="single" w:sz="4" w:space="0" w:color="000000"/>
              <w:right w:val="single" w:sz="4" w:space="0" w:color="000000"/>
            </w:tcBorders>
            <w:hideMark/>
          </w:tcPr>
          <w:p w14:paraId="025B6187" w14:textId="77777777" w:rsidR="00900D3B" w:rsidRDefault="00900D3B">
            <w:pPr>
              <w:pStyle w:val="TableParagraph"/>
              <w:widowControl/>
              <w:ind w:left="0"/>
              <w:jc w:val="center"/>
              <w:rPr>
                <w:lang w:val="da-DK"/>
              </w:rPr>
            </w:pPr>
            <w:r>
              <w:rPr>
                <w:lang w:val="da-DK"/>
              </w:rPr>
              <w:t>55,2 (49,1; 61,1)</w:t>
            </w:r>
          </w:p>
        </w:tc>
        <w:tc>
          <w:tcPr>
            <w:tcW w:w="1094" w:type="pct"/>
            <w:tcBorders>
              <w:top w:val="single" w:sz="4" w:space="0" w:color="000000"/>
              <w:left w:val="single" w:sz="4" w:space="0" w:color="000000"/>
              <w:bottom w:val="single" w:sz="4" w:space="0" w:color="000000"/>
              <w:right w:val="single" w:sz="4" w:space="0" w:color="000000"/>
            </w:tcBorders>
            <w:hideMark/>
          </w:tcPr>
          <w:p w14:paraId="06B923A8" w14:textId="77777777" w:rsidR="00900D3B" w:rsidRDefault="00900D3B">
            <w:pPr>
              <w:pStyle w:val="TableParagraph"/>
              <w:widowControl/>
              <w:ind w:left="0"/>
              <w:jc w:val="center"/>
              <w:rPr>
                <w:lang w:val="da-DK"/>
              </w:rPr>
            </w:pPr>
            <w:r>
              <w:rPr>
                <w:lang w:val="da-DK"/>
              </w:rPr>
              <w:t>43,8 (38,0; 49,8)</w:t>
            </w:r>
          </w:p>
        </w:tc>
      </w:tr>
      <w:tr w:rsidR="00900D3B" w14:paraId="03B1809E" w14:textId="77777777" w:rsidTr="00B23BF8">
        <w:trPr>
          <w:trHeight w:val="251"/>
        </w:trPr>
        <w:tc>
          <w:tcPr>
            <w:tcW w:w="1776" w:type="pct"/>
            <w:tcBorders>
              <w:top w:val="single" w:sz="4" w:space="0" w:color="000000"/>
              <w:left w:val="single" w:sz="4" w:space="0" w:color="000000"/>
              <w:bottom w:val="single" w:sz="4" w:space="0" w:color="000000"/>
              <w:right w:val="single" w:sz="4" w:space="0" w:color="000000"/>
            </w:tcBorders>
            <w:hideMark/>
          </w:tcPr>
          <w:p w14:paraId="28B291C6" w14:textId="77777777" w:rsidR="00900D3B" w:rsidRDefault="00900D3B">
            <w:pPr>
              <w:pStyle w:val="TableParagraph"/>
              <w:widowControl/>
              <w:ind w:left="0"/>
              <w:rPr>
                <w:b/>
                <w:lang w:val="da-DK"/>
              </w:rPr>
            </w:pPr>
            <w:r>
              <w:rPr>
                <w:b/>
                <w:lang w:val="da-DK"/>
              </w:rPr>
              <w:t>MMR ved 60 måneder</w:t>
            </w:r>
            <w:r>
              <w:rPr>
                <w:b/>
                <w:vertAlign w:val="superscript"/>
                <w:lang w:val="da-DK"/>
              </w:rPr>
              <w:t>4</w:t>
            </w:r>
          </w:p>
        </w:tc>
        <w:tc>
          <w:tcPr>
            <w:tcW w:w="1100" w:type="pct"/>
            <w:tcBorders>
              <w:top w:val="single" w:sz="4" w:space="0" w:color="000000"/>
              <w:left w:val="single" w:sz="4" w:space="0" w:color="000000"/>
              <w:bottom w:val="single" w:sz="4" w:space="0" w:color="000000"/>
              <w:right w:val="single" w:sz="4" w:space="0" w:color="000000"/>
            </w:tcBorders>
          </w:tcPr>
          <w:p w14:paraId="658F3438" w14:textId="77777777" w:rsidR="00900D3B" w:rsidRDefault="00900D3B">
            <w:pPr>
              <w:pStyle w:val="TableParagraph"/>
              <w:widowControl/>
              <w:ind w:left="0"/>
              <w:jc w:val="center"/>
              <w:rPr>
                <w:lang w:val="da-DK"/>
              </w:rPr>
            </w:pPr>
          </w:p>
        </w:tc>
        <w:tc>
          <w:tcPr>
            <w:tcW w:w="1030" w:type="pct"/>
            <w:tcBorders>
              <w:top w:val="single" w:sz="4" w:space="0" w:color="000000"/>
              <w:left w:val="single" w:sz="4" w:space="0" w:color="000000"/>
              <w:bottom w:val="single" w:sz="4" w:space="0" w:color="000000"/>
              <w:right w:val="single" w:sz="4" w:space="0" w:color="000000"/>
            </w:tcBorders>
          </w:tcPr>
          <w:p w14:paraId="41D332BE" w14:textId="77777777" w:rsidR="00900D3B" w:rsidRDefault="00900D3B">
            <w:pPr>
              <w:pStyle w:val="TableParagraph"/>
              <w:widowControl/>
              <w:ind w:left="0"/>
              <w:jc w:val="center"/>
              <w:rPr>
                <w:lang w:val="da-DK"/>
              </w:rPr>
            </w:pPr>
          </w:p>
        </w:tc>
        <w:tc>
          <w:tcPr>
            <w:tcW w:w="1094" w:type="pct"/>
            <w:tcBorders>
              <w:top w:val="single" w:sz="4" w:space="0" w:color="000000"/>
              <w:left w:val="single" w:sz="4" w:space="0" w:color="000000"/>
              <w:bottom w:val="single" w:sz="4" w:space="0" w:color="000000"/>
              <w:right w:val="single" w:sz="4" w:space="0" w:color="000000"/>
            </w:tcBorders>
          </w:tcPr>
          <w:p w14:paraId="5E4E7A2A" w14:textId="77777777" w:rsidR="00900D3B" w:rsidRDefault="00900D3B">
            <w:pPr>
              <w:pStyle w:val="TableParagraph"/>
              <w:widowControl/>
              <w:ind w:left="0"/>
              <w:jc w:val="center"/>
              <w:rPr>
                <w:lang w:val="da-DK"/>
              </w:rPr>
            </w:pPr>
          </w:p>
        </w:tc>
      </w:tr>
      <w:tr w:rsidR="00900D3B" w14:paraId="52D6C444" w14:textId="77777777" w:rsidTr="00B23BF8">
        <w:trPr>
          <w:trHeight w:val="254"/>
        </w:trPr>
        <w:tc>
          <w:tcPr>
            <w:tcW w:w="1776" w:type="pct"/>
            <w:tcBorders>
              <w:top w:val="single" w:sz="4" w:space="0" w:color="000000"/>
              <w:left w:val="single" w:sz="4" w:space="0" w:color="000000"/>
              <w:bottom w:val="single" w:sz="4" w:space="0" w:color="000000"/>
              <w:right w:val="single" w:sz="4" w:space="0" w:color="000000"/>
            </w:tcBorders>
            <w:hideMark/>
          </w:tcPr>
          <w:p w14:paraId="4B9FDB54" w14:textId="77777777" w:rsidR="00900D3B" w:rsidRDefault="00900D3B">
            <w:pPr>
              <w:pStyle w:val="TableParagraph"/>
              <w:widowControl/>
              <w:ind w:left="0"/>
              <w:rPr>
                <w:lang w:val="da-DK"/>
              </w:rPr>
            </w:pPr>
            <w:r>
              <w:rPr>
                <w:lang w:val="da-DK"/>
              </w:rPr>
              <w:t>Respons (95 % CI)</w:t>
            </w:r>
          </w:p>
        </w:tc>
        <w:tc>
          <w:tcPr>
            <w:tcW w:w="1100" w:type="pct"/>
            <w:tcBorders>
              <w:top w:val="single" w:sz="4" w:space="0" w:color="000000"/>
              <w:left w:val="single" w:sz="4" w:space="0" w:color="000000"/>
              <w:bottom w:val="single" w:sz="4" w:space="0" w:color="000000"/>
              <w:right w:val="single" w:sz="4" w:space="0" w:color="000000"/>
            </w:tcBorders>
            <w:hideMark/>
          </w:tcPr>
          <w:p w14:paraId="4EAE0C9E" w14:textId="77777777" w:rsidR="00900D3B" w:rsidRDefault="00900D3B">
            <w:pPr>
              <w:pStyle w:val="TableParagraph"/>
              <w:widowControl/>
              <w:ind w:left="0"/>
              <w:jc w:val="center"/>
              <w:rPr>
                <w:lang w:val="da-DK"/>
              </w:rPr>
            </w:pPr>
            <w:r>
              <w:rPr>
                <w:lang w:val="da-DK"/>
              </w:rPr>
              <w:t>62,8 (56,8; 68,4)</w:t>
            </w:r>
          </w:p>
        </w:tc>
        <w:tc>
          <w:tcPr>
            <w:tcW w:w="1030" w:type="pct"/>
            <w:tcBorders>
              <w:top w:val="single" w:sz="4" w:space="0" w:color="000000"/>
              <w:left w:val="single" w:sz="4" w:space="0" w:color="000000"/>
              <w:bottom w:val="single" w:sz="4" w:space="0" w:color="000000"/>
              <w:right w:val="single" w:sz="4" w:space="0" w:color="000000"/>
            </w:tcBorders>
            <w:hideMark/>
          </w:tcPr>
          <w:p w14:paraId="0626E0D8" w14:textId="77777777" w:rsidR="00900D3B" w:rsidRDefault="00900D3B">
            <w:pPr>
              <w:pStyle w:val="TableParagraph"/>
              <w:widowControl/>
              <w:ind w:left="0"/>
              <w:jc w:val="center"/>
              <w:rPr>
                <w:lang w:val="da-DK"/>
              </w:rPr>
            </w:pPr>
            <w:r>
              <w:rPr>
                <w:lang w:val="da-DK"/>
              </w:rPr>
              <w:t>61,2 (55,2; 66,9)</w:t>
            </w:r>
          </w:p>
        </w:tc>
        <w:tc>
          <w:tcPr>
            <w:tcW w:w="1094" w:type="pct"/>
            <w:tcBorders>
              <w:top w:val="single" w:sz="4" w:space="0" w:color="000000"/>
              <w:left w:val="single" w:sz="4" w:space="0" w:color="000000"/>
              <w:bottom w:val="single" w:sz="4" w:space="0" w:color="000000"/>
              <w:right w:val="single" w:sz="4" w:space="0" w:color="000000"/>
            </w:tcBorders>
            <w:hideMark/>
          </w:tcPr>
          <w:p w14:paraId="1C8C70F9" w14:textId="77777777" w:rsidR="00900D3B" w:rsidRDefault="00900D3B">
            <w:pPr>
              <w:pStyle w:val="TableParagraph"/>
              <w:widowControl/>
              <w:ind w:left="0"/>
              <w:jc w:val="center"/>
              <w:rPr>
                <w:lang w:val="da-DK"/>
              </w:rPr>
            </w:pPr>
            <w:r>
              <w:rPr>
                <w:lang w:val="da-DK"/>
              </w:rPr>
              <w:t>49,1 (43,2; 55,1)</w:t>
            </w:r>
          </w:p>
        </w:tc>
      </w:tr>
      <w:tr w:rsidR="00900D3B" w14:paraId="5CCB06DF" w14:textId="77777777" w:rsidTr="00B23BF8">
        <w:trPr>
          <w:trHeight w:val="251"/>
        </w:trPr>
        <w:tc>
          <w:tcPr>
            <w:tcW w:w="1776" w:type="pct"/>
            <w:tcBorders>
              <w:top w:val="single" w:sz="4" w:space="0" w:color="000000"/>
              <w:left w:val="single" w:sz="4" w:space="0" w:color="000000"/>
              <w:bottom w:val="single" w:sz="4" w:space="0" w:color="000000"/>
              <w:right w:val="single" w:sz="4" w:space="0" w:color="000000"/>
            </w:tcBorders>
            <w:hideMark/>
          </w:tcPr>
          <w:p w14:paraId="14344D4E" w14:textId="77777777" w:rsidR="00900D3B" w:rsidRDefault="00900D3B">
            <w:pPr>
              <w:pStyle w:val="TableParagraph"/>
              <w:widowControl/>
              <w:ind w:left="0"/>
              <w:rPr>
                <w:b/>
                <w:lang w:val="da-DK"/>
              </w:rPr>
            </w:pPr>
            <w:r>
              <w:rPr>
                <w:b/>
                <w:lang w:val="da-DK"/>
              </w:rPr>
              <w:t>MMR ved 72 måneder</w:t>
            </w:r>
            <w:r>
              <w:rPr>
                <w:b/>
                <w:vertAlign w:val="superscript"/>
                <w:lang w:val="da-DK"/>
              </w:rPr>
              <w:t>5</w:t>
            </w:r>
          </w:p>
        </w:tc>
        <w:tc>
          <w:tcPr>
            <w:tcW w:w="1100" w:type="pct"/>
            <w:tcBorders>
              <w:top w:val="single" w:sz="4" w:space="0" w:color="000000"/>
              <w:left w:val="single" w:sz="4" w:space="0" w:color="000000"/>
              <w:bottom w:val="single" w:sz="4" w:space="0" w:color="000000"/>
              <w:right w:val="single" w:sz="4" w:space="0" w:color="000000"/>
            </w:tcBorders>
          </w:tcPr>
          <w:p w14:paraId="358672B1" w14:textId="77777777" w:rsidR="00900D3B" w:rsidRDefault="00900D3B">
            <w:pPr>
              <w:pStyle w:val="TableParagraph"/>
              <w:widowControl/>
              <w:ind w:left="0"/>
              <w:jc w:val="center"/>
              <w:rPr>
                <w:lang w:val="da-DK"/>
              </w:rPr>
            </w:pPr>
          </w:p>
        </w:tc>
        <w:tc>
          <w:tcPr>
            <w:tcW w:w="1030" w:type="pct"/>
            <w:tcBorders>
              <w:top w:val="single" w:sz="4" w:space="0" w:color="000000"/>
              <w:left w:val="single" w:sz="4" w:space="0" w:color="000000"/>
              <w:bottom w:val="single" w:sz="4" w:space="0" w:color="000000"/>
              <w:right w:val="single" w:sz="4" w:space="0" w:color="000000"/>
            </w:tcBorders>
          </w:tcPr>
          <w:p w14:paraId="01EAC37A" w14:textId="77777777" w:rsidR="00900D3B" w:rsidRDefault="00900D3B">
            <w:pPr>
              <w:pStyle w:val="TableParagraph"/>
              <w:widowControl/>
              <w:ind w:left="0"/>
              <w:jc w:val="center"/>
              <w:rPr>
                <w:lang w:val="da-DK"/>
              </w:rPr>
            </w:pPr>
          </w:p>
        </w:tc>
        <w:tc>
          <w:tcPr>
            <w:tcW w:w="1094" w:type="pct"/>
            <w:tcBorders>
              <w:top w:val="single" w:sz="4" w:space="0" w:color="000000"/>
              <w:left w:val="single" w:sz="4" w:space="0" w:color="000000"/>
              <w:bottom w:val="single" w:sz="4" w:space="0" w:color="000000"/>
              <w:right w:val="single" w:sz="4" w:space="0" w:color="000000"/>
            </w:tcBorders>
          </w:tcPr>
          <w:p w14:paraId="2659C443" w14:textId="77777777" w:rsidR="00900D3B" w:rsidRDefault="00900D3B">
            <w:pPr>
              <w:pStyle w:val="TableParagraph"/>
              <w:widowControl/>
              <w:ind w:left="0"/>
              <w:jc w:val="center"/>
              <w:rPr>
                <w:lang w:val="da-DK"/>
              </w:rPr>
            </w:pPr>
          </w:p>
        </w:tc>
      </w:tr>
      <w:tr w:rsidR="00900D3B" w14:paraId="15497061" w14:textId="77777777" w:rsidTr="00B23BF8">
        <w:trPr>
          <w:trHeight w:val="254"/>
        </w:trPr>
        <w:tc>
          <w:tcPr>
            <w:tcW w:w="1776" w:type="pct"/>
            <w:tcBorders>
              <w:top w:val="single" w:sz="4" w:space="0" w:color="000000"/>
              <w:left w:val="single" w:sz="4" w:space="0" w:color="000000"/>
              <w:bottom w:val="single" w:sz="4" w:space="0" w:color="000000"/>
              <w:right w:val="single" w:sz="4" w:space="0" w:color="000000"/>
            </w:tcBorders>
            <w:hideMark/>
          </w:tcPr>
          <w:p w14:paraId="73D38342" w14:textId="77777777" w:rsidR="00900D3B" w:rsidRDefault="00900D3B">
            <w:pPr>
              <w:pStyle w:val="TableParagraph"/>
              <w:widowControl/>
              <w:ind w:left="0"/>
              <w:rPr>
                <w:lang w:val="da-DK"/>
              </w:rPr>
            </w:pPr>
            <w:r>
              <w:rPr>
                <w:lang w:val="da-DK"/>
              </w:rPr>
              <w:t>Respons (95 % CI)</w:t>
            </w:r>
          </w:p>
        </w:tc>
        <w:tc>
          <w:tcPr>
            <w:tcW w:w="1100" w:type="pct"/>
            <w:tcBorders>
              <w:top w:val="single" w:sz="4" w:space="0" w:color="000000"/>
              <w:left w:val="single" w:sz="4" w:space="0" w:color="000000"/>
              <w:bottom w:val="single" w:sz="4" w:space="0" w:color="000000"/>
              <w:right w:val="single" w:sz="4" w:space="0" w:color="000000"/>
            </w:tcBorders>
            <w:hideMark/>
          </w:tcPr>
          <w:p w14:paraId="145F6A8C" w14:textId="77777777" w:rsidR="00900D3B" w:rsidRDefault="00900D3B">
            <w:pPr>
              <w:pStyle w:val="TableParagraph"/>
              <w:widowControl/>
              <w:ind w:left="0"/>
              <w:jc w:val="center"/>
              <w:rPr>
                <w:lang w:val="da-DK"/>
              </w:rPr>
            </w:pPr>
            <w:r>
              <w:rPr>
                <w:lang w:val="da-DK"/>
              </w:rPr>
              <w:t>52,5 (46,5; 58,4)</w:t>
            </w:r>
          </w:p>
        </w:tc>
        <w:tc>
          <w:tcPr>
            <w:tcW w:w="1030" w:type="pct"/>
            <w:tcBorders>
              <w:top w:val="single" w:sz="4" w:space="0" w:color="000000"/>
              <w:left w:val="single" w:sz="4" w:space="0" w:color="000000"/>
              <w:bottom w:val="single" w:sz="4" w:space="0" w:color="000000"/>
              <w:right w:val="single" w:sz="4" w:space="0" w:color="000000"/>
            </w:tcBorders>
            <w:hideMark/>
          </w:tcPr>
          <w:p w14:paraId="2B87422B" w14:textId="77777777" w:rsidR="00900D3B" w:rsidRDefault="00900D3B">
            <w:pPr>
              <w:pStyle w:val="TableParagraph"/>
              <w:widowControl/>
              <w:ind w:left="0"/>
              <w:jc w:val="center"/>
              <w:rPr>
                <w:lang w:val="da-DK"/>
              </w:rPr>
            </w:pPr>
            <w:r>
              <w:rPr>
                <w:lang w:val="da-DK"/>
              </w:rPr>
              <w:t>57,7 (51,6; 63,5)</w:t>
            </w:r>
          </w:p>
        </w:tc>
        <w:tc>
          <w:tcPr>
            <w:tcW w:w="1094" w:type="pct"/>
            <w:tcBorders>
              <w:top w:val="single" w:sz="4" w:space="0" w:color="000000"/>
              <w:left w:val="single" w:sz="4" w:space="0" w:color="000000"/>
              <w:bottom w:val="single" w:sz="4" w:space="0" w:color="000000"/>
              <w:right w:val="single" w:sz="4" w:space="0" w:color="000000"/>
            </w:tcBorders>
            <w:hideMark/>
          </w:tcPr>
          <w:p w14:paraId="7F024622" w14:textId="77777777" w:rsidR="00900D3B" w:rsidRDefault="00900D3B">
            <w:pPr>
              <w:pStyle w:val="TableParagraph"/>
              <w:widowControl/>
              <w:ind w:left="0"/>
              <w:jc w:val="center"/>
              <w:rPr>
                <w:lang w:val="da-DK"/>
              </w:rPr>
            </w:pPr>
            <w:r>
              <w:rPr>
                <w:lang w:val="da-DK"/>
              </w:rPr>
              <w:t>41,7 (35,9; 47,7)</w:t>
            </w:r>
          </w:p>
        </w:tc>
      </w:tr>
    </w:tbl>
    <w:p w14:paraId="3D68ED9D" w14:textId="77777777" w:rsidR="00900D3B" w:rsidRDefault="00900D3B" w:rsidP="00900D3B">
      <w:pPr>
        <w:pStyle w:val="Brdtekst"/>
        <w:widowControl/>
        <w:rPr>
          <w:sz w:val="18"/>
          <w:szCs w:val="18"/>
          <w:lang w:val="da-DK"/>
        </w:rPr>
      </w:pPr>
      <w:r>
        <w:rPr>
          <w:sz w:val="18"/>
          <w:szCs w:val="18"/>
          <w:vertAlign w:val="superscript"/>
          <w:lang w:val="da-DK"/>
        </w:rPr>
        <w:t>1</w:t>
      </w:r>
      <w:r>
        <w:rPr>
          <w:sz w:val="18"/>
          <w:szCs w:val="18"/>
          <w:lang w:val="da-DK"/>
        </w:rPr>
        <w:t xml:space="preserve"> Cochran-Mantel-Haenszel (CMH) test p-værdi for responsrate (</w:t>
      </w:r>
      <w:r>
        <w:rPr>
          <w:i/>
          <w:iCs/>
          <w:sz w:val="18"/>
          <w:szCs w:val="18"/>
          <w:lang w:val="da-DK"/>
        </w:rPr>
        <w:t>vs</w:t>
      </w:r>
      <w:r>
        <w:rPr>
          <w:sz w:val="18"/>
          <w:szCs w:val="18"/>
          <w:lang w:val="da-DK"/>
        </w:rPr>
        <w:t>. imatinib 400 mg) &lt; 0,0001</w:t>
      </w:r>
    </w:p>
    <w:p w14:paraId="7D707899" w14:textId="77777777" w:rsidR="00900D3B" w:rsidRDefault="00900D3B" w:rsidP="00900D3B">
      <w:pPr>
        <w:pStyle w:val="Brdtekst"/>
        <w:widowControl/>
        <w:rPr>
          <w:sz w:val="18"/>
          <w:szCs w:val="18"/>
          <w:lang w:val="da-DK"/>
        </w:rPr>
      </w:pPr>
      <w:r>
        <w:rPr>
          <w:sz w:val="18"/>
          <w:szCs w:val="18"/>
          <w:vertAlign w:val="superscript"/>
          <w:lang w:val="da-DK"/>
        </w:rPr>
        <w:t>2</w:t>
      </w:r>
      <w:r>
        <w:rPr>
          <w:sz w:val="18"/>
          <w:szCs w:val="18"/>
          <w:lang w:val="da-DK"/>
        </w:rPr>
        <w:t xml:space="preserve"> Kun patienter, der var i MMR på et bestemt tidspunkt, er inkluderet som respondenter for det pågældende tidspunkt. I alt 199 (35,2 %) af alle patienter var ikke evaluerbare for MMR ved 36 måneder (87 i nilotinib-gruppen, der fik 300 mg 2 gange dagligt og 112 i imatinib-gruppen) på grund af manglende/ikke evaluerbare PCR-vurderinger (n = 17), atypiske transkriptioner ved </w:t>
      </w:r>
      <w:r>
        <w:rPr>
          <w:i/>
          <w:iCs/>
          <w:sz w:val="18"/>
          <w:szCs w:val="18"/>
          <w:lang w:val="da-DK"/>
        </w:rPr>
        <w:t>baseline</w:t>
      </w:r>
      <w:r>
        <w:rPr>
          <w:sz w:val="18"/>
          <w:szCs w:val="18"/>
          <w:lang w:val="da-DK"/>
        </w:rPr>
        <w:t xml:space="preserve"> (n = 7), eller ophør før 36 måneder (n = 175).</w:t>
      </w:r>
    </w:p>
    <w:p w14:paraId="5ECF7A3E" w14:textId="77777777" w:rsidR="00900D3B" w:rsidRDefault="00900D3B" w:rsidP="00900D3B">
      <w:pPr>
        <w:pStyle w:val="Brdtekst"/>
        <w:widowControl/>
        <w:rPr>
          <w:sz w:val="18"/>
          <w:szCs w:val="18"/>
          <w:lang w:val="da-DK"/>
        </w:rPr>
      </w:pPr>
      <w:r>
        <w:rPr>
          <w:sz w:val="18"/>
          <w:szCs w:val="18"/>
          <w:vertAlign w:val="superscript"/>
          <w:lang w:val="da-DK"/>
        </w:rPr>
        <w:t>3</w:t>
      </w:r>
      <w:r>
        <w:rPr>
          <w:sz w:val="18"/>
          <w:szCs w:val="18"/>
          <w:lang w:val="da-DK"/>
        </w:rPr>
        <w:t xml:space="preserve"> Kun patienter, der var i MMR på et bestemt tidspunkt, er inkluderet som respondenter på det pågældende tidspunkt. I alt 305 (36,1 %) af alle patienter var ikke evaluerbare for MMR ved 48 måneder (98 i nilotinib-gruppen, der fik 300 mg 2 gange dagligt, 88 i nilotinib-gruppen, der fik 400 mg 2 gange dagligt, og 119 i imatinib-gruppen) på grund af manglende/ikke evaluerbare PCR-vurderinger (n = 18), atypiske transkriptioner ved </w:t>
      </w:r>
      <w:r>
        <w:rPr>
          <w:i/>
          <w:iCs/>
          <w:sz w:val="18"/>
          <w:szCs w:val="18"/>
          <w:lang w:val="da-DK"/>
        </w:rPr>
        <w:t>baseline</w:t>
      </w:r>
      <w:r>
        <w:rPr>
          <w:sz w:val="18"/>
          <w:szCs w:val="18"/>
          <w:lang w:val="da-DK"/>
        </w:rPr>
        <w:t xml:space="preserve"> (n = 8) eller ophør før 48 måneder (n = 279).</w:t>
      </w:r>
    </w:p>
    <w:p w14:paraId="589195AE" w14:textId="77777777" w:rsidR="00900D3B" w:rsidRDefault="00900D3B" w:rsidP="00900D3B">
      <w:pPr>
        <w:pStyle w:val="Brdtekst"/>
        <w:widowControl/>
        <w:rPr>
          <w:sz w:val="18"/>
          <w:szCs w:val="18"/>
          <w:lang w:val="da-DK"/>
        </w:rPr>
      </w:pPr>
      <w:r>
        <w:rPr>
          <w:sz w:val="18"/>
          <w:szCs w:val="18"/>
          <w:vertAlign w:val="superscript"/>
          <w:lang w:val="da-DK"/>
        </w:rPr>
        <w:t>4</w:t>
      </w:r>
      <w:r>
        <w:rPr>
          <w:sz w:val="18"/>
          <w:szCs w:val="18"/>
          <w:lang w:val="da-DK"/>
        </w:rPr>
        <w:t xml:space="preserve"> Kun patienter, der var i MMR på et bestemt tidspunkt, indgår som respondenter for det tidspunkt. I alt 322 (38,1 %) af alle patienter var ikke evaluerbare for MMR efter 60 måneder (99 i nilotinib 300 mg to gange dagligt gruppen, 93 i nilotinib 400 mg to gange dagligt gruppen og 130 i imatinib-gruppen) på grund af manglende/ikke evaluerbare PCR-vurderinger (n = 9), atypiske transkripter ved </w:t>
      </w:r>
      <w:r>
        <w:rPr>
          <w:i/>
          <w:iCs/>
          <w:sz w:val="18"/>
          <w:szCs w:val="18"/>
          <w:lang w:val="da-DK"/>
        </w:rPr>
        <w:t>baseline</w:t>
      </w:r>
      <w:r>
        <w:rPr>
          <w:sz w:val="18"/>
          <w:szCs w:val="18"/>
          <w:lang w:val="da-DK"/>
        </w:rPr>
        <w:t xml:space="preserve"> (n = 8) eller seponering forud for 60-måneders tidspunktet (n = 305).</w:t>
      </w:r>
    </w:p>
    <w:p w14:paraId="64282966" w14:textId="77777777" w:rsidR="00900D3B" w:rsidRDefault="00900D3B" w:rsidP="00900D3B">
      <w:pPr>
        <w:pStyle w:val="Brdtekst"/>
        <w:widowControl/>
        <w:rPr>
          <w:sz w:val="18"/>
          <w:szCs w:val="18"/>
          <w:lang w:val="da-DK"/>
        </w:rPr>
      </w:pPr>
      <w:r>
        <w:rPr>
          <w:sz w:val="18"/>
          <w:szCs w:val="18"/>
          <w:vertAlign w:val="superscript"/>
          <w:lang w:val="da-DK"/>
        </w:rPr>
        <w:t>5</w:t>
      </w:r>
      <w:r>
        <w:rPr>
          <w:sz w:val="18"/>
          <w:szCs w:val="18"/>
          <w:lang w:val="da-DK"/>
        </w:rPr>
        <w:t xml:space="preserve"> Kun patienter, der var i MMR på et bestemt tidspunkt, indgår som respondenter for det tidspunkt. I alt 395 (46,7 %) af alle patienter var ikke evaluerbare for MMR efter 72 måneder (130 i nilotinib 300 mg to gange dagligt gruppen, 110 i nilotinib 400 mg to gange dagligt gruppen og 155 i imatinib-gruppen) på grund af manglende / ikke evaluerbare PCR-vurderinger (n = 25), atypiske transkripter ved </w:t>
      </w:r>
      <w:r>
        <w:rPr>
          <w:i/>
          <w:iCs/>
          <w:sz w:val="18"/>
          <w:szCs w:val="18"/>
          <w:lang w:val="da-DK"/>
        </w:rPr>
        <w:t>baseline</w:t>
      </w:r>
      <w:r>
        <w:rPr>
          <w:sz w:val="18"/>
          <w:szCs w:val="18"/>
          <w:lang w:val="da-DK"/>
        </w:rPr>
        <w:t xml:space="preserve"> (n = 8) eller seponering forud for 72-måneders tidspunktet (n = 362).</w:t>
      </w:r>
    </w:p>
    <w:p w14:paraId="73C90B30" w14:textId="77777777" w:rsidR="00900D3B" w:rsidRDefault="00900D3B" w:rsidP="00900D3B">
      <w:pPr>
        <w:pStyle w:val="Brdtekst"/>
        <w:widowControl/>
        <w:rPr>
          <w:lang w:val="da-DK"/>
        </w:rPr>
      </w:pPr>
    </w:p>
    <w:p w14:paraId="02BF282D" w14:textId="77777777" w:rsidR="00900D3B" w:rsidRPr="006D7C39" w:rsidRDefault="00900D3B" w:rsidP="00B23BF8">
      <w:pPr>
        <w:ind w:left="851"/>
        <w:rPr>
          <w:sz w:val="24"/>
          <w:szCs w:val="24"/>
        </w:rPr>
      </w:pPr>
      <w:r w:rsidRPr="006D7C39">
        <w:rPr>
          <w:sz w:val="24"/>
          <w:szCs w:val="24"/>
        </w:rPr>
        <w:t>Raterne for MMR ved forskellige tidspunkter (inklusive patienter, der opnåede MMR ved eller før disse tidspunkter som respondenter) er angivet i den kumulative incidens af MMR (se figur 1).</w:t>
      </w:r>
    </w:p>
    <w:p w14:paraId="36391741" w14:textId="5FF584D5" w:rsidR="009260DE" w:rsidRPr="006D7C39" w:rsidRDefault="009260DE" w:rsidP="00B23BF8">
      <w:pPr>
        <w:ind w:left="851"/>
        <w:rPr>
          <w:sz w:val="24"/>
          <w:szCs w:val="24"/>
        </w:rPr>
      </w:pPr>
    </w:p>
    <w:p w14:paraId="3A71B09A" w14:textId="77777777" w:rsidR="00900D3B" w:rsidRPr="006D7C39" w:rsidRDefault="00900D3B" w:rsidP="00900D3B">
      <w:pPr>
        <w:pStyle w:val="Brdtekst"/>
        <w:widowControl/>
        <w:rPr>
          <w:sz w:val="24"/>
          <w:szCs w:val="24"/>
          <w:lang w:val="da-DK"/>
        </w:rPr>
      </w:pPr>
    </w:p>
    <w:p w14:paraId="3690DBB0" w14:textId="77777777" w:rsidR="00900D3B" w:rsidRDefault="00900D3B" w:rsidP="00900D3B">
      <w:pPr>
        <w:pStyle w:val="Overskrift2"/>
        <w:keepNext/>
        <w:widowControl/>
        <w:tabs>
          <w:tab w:val="left" w:pos="0"/>
        </w:tabs>
        <w:ind w:left="1134" w:hanging="1134"/>
        <w:rPr>
          <w:lang w:val="da-DK"/>
        </w:rPr>
      </w:pPr>
      <w:r>
        <w:rPr>
          <w:lang w:val="da-DK"/>
        </w:rPr>
        <w:t>Figur 1</w:t>
      </w:r>
      <w:r>
        <w:rPr>
          <w:lang w:val="da-DK"/>
        </w:rPr>
        <w:tab/>
        <w:t>Kumulativ incidens af MMR</w:t>
      </w:r>
    </w:p>
    <w:p w14:paraId="6E48BD4F" w14:textId="77777777" w:rsidR="00900D3B" w:rsidRDefault="00900D3B" w:rsidP="00900D3B">
      <w:pPr>
        <w:pStyle w:val="Overskrift2"/>
        <w:keepNext/>
        <w:widowControl/>
        <w:tabs>
          <w:tab w:val="left" w:pos="1351"/>
        </w:tabs>
        <w:ind w:left="0"/>
        <w:rPr>
          <w:spacing w:val="-5"/>
          <w:lang w:val="da-DK"/>
        </w:rPr>
      </w:pPr>
    </w:p>
    <w:p w14:paraId="77937FC0" w14:textId="0185A0BB" w:rsidR="00900D3B" w:rsidRDefault="00900D3B" w:rsidP="00900D3B">
      <w:pPr>
        <w:pStyle w:val="Overskrift2"/>
        <w:widowControl/>
        <w:tabs>
          <w:tab w:val="left" w:pos="0"/>
        </w:tabs>
        <w:ind w:left="1134" w:hanging="1134"/>
        <w:rPr>
          <w:lang w:val="da-DK"/>
        </w:rPr>
      </w:pPr>
      <w:r>
        <w:rPr>
          <w:noProof/>
        </w:rPr>
        <mc:AlternateContent>
          <mc:Choice Requires="wps">
            <w:drawing>
              <wp:anchor distT="0" distB="0" distL="114300" distR="114300" simplePos="0" relativeHeight="251662336" behindDoc="0" locked="0" layoutInCell="1" allowOverlap="1" wp14:anchorId="3D07FC48" wp14:editId="77FEB57E">
                <wp:simplePos x="0" y="0"/>
                <wp:positionH relativeFrom="column">
                  <wp:posOffset>3087370</wp:posOffset>
                </wp:positionH>
                <wp:positionV relativeFrom="paragraph">
                  <wp:posOffset>690245</wp:posOffset>
                </wp:positionV>
                <wp:extent cx="713740" cy="147320"/>
                <wp:effectExtent l="0" t="0" r="0" b="5080"/>
                <wp:wrapNone/>
                <wp:docPr id="1950351727" name="Tekstfelt 19503517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 cy="147320"/>
                        </a:xfrm>
                        <a:prstGeom prst="rect">
                          <a:avLst/>
                        </a:prstGeom>
                        <a:solidFill>
                          <a:schemeClr val="bg1"/>
                        </a:solidFill>
                        <a:ln>
                          <a:noFill/>
                        </a:ln>
                      </wps:spPr>
                      <wps:txbx>
                        <w:txbxContent>
                          <w:p w14:paraId="5022E829" w14:textId="77777777" w:rsidR="00BF2096" w:rsidRDefault="00BF2096" w:rsidP="00900D3B">
                            <w:pPr>
                              <w:spacing w:line="179" w:lineRule="exact"/>
                              <w:jc w:val="right"/>
                              <w:rPr>
                                <w:rFonts w:ascii="Arial"/>
                                <w:sz w:val="14"/>
                                <w:szCs w:val="14"/>
                              </w:rPr>
                            </w:pPr>
                            <w:r>
                              <w:rPr>
                                <w:rFonts w:ascii="Arial"/>
                                <w:sz w:val="14"/>
                                <w:szCs w:val="14"/>
                              </w:rPr>
                              <w:t>76</w:t>
                            </w:r>
                            <w:r>
                              <w:rPr>
                                <w:rFonts w:ascii="Arial"/>
                                <w:i/>
                                <w:spacing w:val="-2"/>
                                <w:sz w:val="14"/>
                                <w:szCs w:val="21"/>
                              </w:rPr>
                              <w:t> </w:t>
                            </w:r>
                            <w:r>
                              <w:rPr>
                                <w:rFonts w:ascii="Arial"/>
                                <w:sz w:val="14"/>
                                <w:szCs w:val="14"/>
                              </w:rPr>
                              <w:t>%;</w:t>
                            </w:r>
                            <w:r>
                              <w:rPr>
                                <w:rFonts w:ascii="Arial"/>
                                <w:spacing w:val="-2"/>
                                <w:sz w:val="14"/>
                                <w:szCs w:val="14"/>
                              </w:rPr>
                              <w:t xml:space="preserve"> </w:t>
                            </w:r>
                            <w:r>
                              <w:rPr>
                                <w:rFonts w:ascii="Arial"/>
                                <w:i/>
                                <w:iCs/>
                                <w:spacing w:val="-2"/>
                                <w:sz w:val="14"/>
                                <w:szCs w:val="14"/>
                              </w:rPr>
                              <w:t>p</w:t>
                            </w:r>
                            <w:r>
                              <w:rPr>
                                <w:rFonts w:ascii="Arial"/>
                                <w:i/>
                                <w:spacing w:val="-2"/>
                                <w:sz w:val="14"/>
                                <w:szCs w:val="14"/>
                              </w:rPr>
                              <w:t xml:space="preserve"> </w:t>
                            </w:r>
                            <w:r>
                              <w:rPr>
                                <w:rFonts w:ascii="Arial"/>
                                <w:sz w:val="14"/>
                                <w:szCs w:val="14"/>
                              </w:rPr>
                              <w:t>&lt;</w:t>
                            </w:r>
                            <w:r>
                              <w:rPr>
                                <w:rFonts w:ascii="Arial"/>
                                <w:sz w:val="14"/>
                                <w:szCs w:val="14"/>
                              </w:rPr>
                              <w:t> </w:t>
                            </w:r>
                            <w:r>
                              <w:rPr>
                                <w:rFonts w:ascii="Arial"/>
                                <w:spacing w:val="-2"/>
                                <w:sz w:val="14"/>
                                <w:szCs w:val="14"/>
                              </w:rPr>
                              <w:t>0,0001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07FC48" id="_x0000_t202" coordsize="21600,21600" o:spt="202" path="m,l,21600r21600,l21600,xe">
                <v:stroke joinstyle="miter"/>
                <v:path gradientshapeok="t" o:connecttype="rect"/>
              </v:shapetype>
              <v:shape id="Tekstfelt 1950351727" o:spid="_x0000_s1026" type="#_x0000_t202" style="position:absolute;left:0;text-align:left;margin-left:243.1pt;margin-top:54.35pt;width:56.2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" fillcolor="white [3212]" stroked="f">
                <v:textbox inset="0,0,0,0">
                  <w:txbxContent>
                    <w:p w14:paraId="5022E829" w14:textId="77777777" w:rsidR="00BF2096" w:rsidRDefault="00BF2096" w:rsidP="00900D3B">
                      <w:pPr>
                        <w:spacing w:line="179" w:lineRule="exact"/>
                        <w:jc w:val="right"/>
                        <w:rPr>
                          <w:rFonts w:ascii="Arial"/>
                          <w:sz w:val="14"/>
                          <w:szCs w:val="14"/>
                        </w:rPr>
                      </w:pPr>
                      <w:r>
                        <w:rPr>
                          <w:rFonts w:ascii="Arial"/>
                          <w:sz w:val="14"/>
                          <w:szCs w:val="14"/>
                        </w:rPr>
                        <w:t>76</w:t>
                      </w:r>
                      <w:r>
                        <w:rPr>
                          <w:rFonts w:ascii="Arial"/>
                          <w:i/>
                          <w:spacing w:val="-2"/>
                          <w:sz w:val="14"/>
                          <w:szCs w:val="21"/>
                        </w:rPr>
                        <w:t> </w:t>
                      </w:r>
                      <w:r>
                        <w:rPr>
                          <w:rFonts w:ascii="Arial"/>
                          <w:sz w:val="14"/>
                          <w:szCs w:val="14"/>
                        </w:rPr>
                        <w:t>%;</w:t>
                      </w:r>
                      <w:r>
                        <w:rPr>
                          <w:rFonts w:ascii="Arial"/>
                          <w:spacing w:val="-2"/>
                          <w:sz w:val="14"/>
                          <w:szCs w:val="14"/>
                        </w:rPr>
                        <w:t xml:space="preserve"> </w:t>
                      </w:r>
                      <w:r>
                        <w:rPr>
                          <w:rFonts w:ascii="Arial"/>
                          <w:i/>
                          <w:iCs/>
                          <w:spacing w:val="-2"/>
                          <w:sz w:val="14"/>
                          <w:szCs w:val="14"/>
                        </w:rPr>
                        <w:t>p</w:t>
                      </w:r>
                      <w:r>
                        <w:rPr>
                          <w:rFonts w:ascii="Arial"/>
                          <w:i/>
                          <w:spacing w:val="-2"/>
                          <w:sz w:val="14"/>
                          <w:szCs w:val="14"/>
                        </w:rPr>
                        <w:t xml:space="preserve"> </w:t>
                      </w:r>
                      <w:r>
                        <w:rPr>
                          <w:rFonts w:ascii="Arial"/>
                          <w:sz w:val="14"/>
                          <w:szCs w:val="14"/>
                        </w:rPr>
                        <w:t>&lt;</w:t>
                      </w:r>
                      <w:r>
                        <w:rPr>
                          <w:rFonts w:ascii="Arial"/>
                          <w:sz w:val="14"/>
                          <w:szCs w:val="14"/>
                        </w:rPr>
                        <w:t> </w:t>
                      </w:r>
                      <w:r>
                        <w:rPr>
                          <w:rFonts w:ascii="Arial"/>
                          <w:spacing w:val="-2"/>
                          <w:sz w:val="14"/>
                          <w:szCs w:val="14"/>
                        </w:rPr>
                        <w:t>0,0001</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76661AA3" wp14:editId="327F9A7F">
                <wp:simplePos x="0" y="0"/>
                <wp:positionH relativeFrom="column">
                  <wp:posOffset>5262245</wp:posOffset>
                </wp:positionH>
                <wp:positionV relativeFrom="paragraph">
                  <wp:posOffset>1259205</wp:posOffset>
                </wp:positionV>
                <wp:extent cx="224790" cy="123825"/>
                <wp:effectExtent l="0" t="0" r="3810" b="9525"/>
                <wp:wrapNone/>
                <wp:docPr id="900605481" name="Tekstfelt 900605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23825"/>
                        </a:xfrm>
                        <a:prstGeom prst="rect">
                          <a:avLst/>
                        </a:prstGeom>
                        <a:solidFill>
                          <a:schemeClr val="bg1"/>
                        </a:solidFill>
                        <a:ln>
                          <a:noFill/>
                        </a:ln>
                      </wps:spPr>
                      <wps:txbx>
                        <w:txbxContent>
                          <w:p w14:paraId="0DD4D08E" w14:textId="77777777" w:rsidR="00BF2096" w:rsidRDefault="00BF2096" w:rsidP="00900D3B">
                            <w:pPr>
                              <w:spacing w:line="179" w:lineRule="exact"/>
                              <w:rPr>
                                <w:rFonts w:ascii="Arial"/>
                                <w:sz w:val="14"/>
                                <w:szCs w:val="14"/>
                                <w:lang w:val="pl-PL"/>
                              </w:rPr>
                            </w:pPr>
                            <w:r>
                              <w:rPr>
                                <w:rFonts w:ascii="Arial"/>
                                <w:sz w:val="14"/>
                                <w:szCs w:val="14"/>
                                <w:lang w:val="pl-PL"/>
                              </w:rPr>
                              <w:t>61</w:t>
                            </w:r>
                            <w:r>
                              <w:rPr>
                                <w:rFonts w:ascii="Arial"/>
                                <w:sz w:val="14"/>
                                <w:szCs w:val="14"/>
                                <w:lang w:val="pl-PL"/>
                              </w:rPr>
                              <w:t> </w:t>
                            </w:r>
                            <w:r>
                              <w:rPr>
                                <w:rFonts w:ascii="Arial"/>
                                <w:sz w:val="14"/>
                                <w:szCs w:val="14"/>
                                <w:lang w:val="pl-PL"/>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661AA3" id="Tekstfelt 900605481" o:spid="_x0000_s1027" type="#_x0000_t202" style="position:absolute;left:0;text-align:left;margin-left:414.35pt;margin-top:99.15pt;width:17.7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" fillcolor="white [3212]" stroked="f">
                <v:textbox inset="0,0,0,0">
                  <w:txbxContent>
                    <w:p w14:paraId="0DD4D08E" w14:textId="77777777" w:rsidR="00BF2096" w:rsidRDefault="00BF2096" w:rsidP="00900D3B">
                      <w:pPr>
                        <w:spacing w:line="179" w:lineRule="exact"/>
                        <w:rPr>
                          <w:rFonts w:ascii="Arial"/>
                          <w:sz w:val="14"/>
                          <w:szCs w:val="14"/>
                          <w:lang w:val="pl-PL"/>
                        </w:rPr>
                      </w:pPr>
                      <w:r>
                        <w:rPr>
                          <w:rFonts w:ascii="Arial"/>
                          <w:sz w:val="14"/>
                          <w:szCs w:val="14"/>
                          <w:lang w:val="pl-PL"/>
                        </w:rPr>
                        <w:t>61</w:t>
                      </w:r>
                      <w:r>
                        <w:rPr>
                          <w:rFonts w:ascii="Arial"/>
                          <w:sz w:val="14"/>
                          <w:szCs w:val="14"/>
                          <w:lang w:val="pl-PL"/>
                        </w:rPr>
                        <w:t> </w:t>
                      </w:r>
                      <w:r>
                        <w:rPr>
                          <w:rFonts w:ascii="Arial"/>
                          <w:sz w:val="14"/>
                          <w:szCs w:val="14"/>
                          <w:lang w:val="pl-PL"/>
                        </w:rPr>
                        <w:t>%</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4618E02B" wp14:editId="5ECA2771">
                <wp:simplePos x="0" y="0"/>
                <wp:positionH relativeFrom="column">
                  <wp:posOffset>4426585</wp:posOffset>
                </wp:positionH>
                <wp:positionV relativeFrom="paragraph">
                  <wp:posOffset>1306830</wp:posOffset>
                </wp:positionV>
                <wp:extent cx="236220" cy="125095"/>
                <wp:effectExtent l="0" t="0" r="0" b="8255"/>
                <wp:wrapNone/>
                <wp:docPr id="1247506561" name="Tekstfelt 1247506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125095"/>
                        </a:xfrm>
                        <a:prstGeom prst="rect">
                          <a:avLst/>
                        </a:prstGeom>
                        <a:solidFill>
                          <a:schemeClr val="bg1"/>
                        </a:solidFill>
                        <a:ln>
                          <a:noFill/>
                        </a:ln>
                      </wps:spPr>
                      <wps:txbx>
                        <w:txbxContent>
                          <w:p w14:paraId="2C8CE843" w14:textId="77777777" w:rsidR="00BF2096" w:rsidRDefault="00BF2096" w:rsidP="00900D3B">
                            <w:pPr>
                              <w:spacing w:line="179" w:lineRule="exact"/>
                              <w:rPr>
                                <w:rFonts w:ascii="Arial"/>
                                <w:sz w:val="14"/>
                                <w:szCs w:val="14"/>
                                <w:lang w:val="pl-PL"/>
                              </w:rPr>
                            </w:pPr>
                            <w:r>
                              <w:rPr>
                                <w:rFonts w:ascii="Arial"/>
                                <w:sz w:val="14"/>
                                <w:szCs w:val="14"/>
                                <w:lang w:val="pl-PL"/>
                              </w:rPr>
                              <w:t>60</w:t>
                            </w:r>
                            <w:r>
                              <w:rPr>
                                <w:rFonts w:ascii="Arial"/>
                                <w:sz w:val="14"/>
                                <w:szCs w:val="14"/>
                                <w:lang w:val="pl-PL"/>
                              </w:rPr>
                              <w:t> </w:t>
                            </w:r>
                            <w:r>
                              <w:rPr>
                                <w:rFonts w:ascii="Arial"/>
                                <w:sz w:val="14"/>
                                <w:szCs w:val="14"/>
                                <w:lang w:val="pl-PL"/>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18E02B" id="Tekstfelt 1247506561" o:spid="_x0000_s1028" type="#_x0000_t202" style="position:absolute;left:0;text-align:left;margin-left:348.55pt;margin-top:102.9pt;width:18.6pt;height:9.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" fillcolor="white [3212]" stroked="f">
                <v:textbox inset="0,0,0,0">
                  <w:txbxContent>
                    <w:p w14:paraId="2C8CE843" w14:textId="77777777" w:rsidR="00BF2096" w:rsidRDefault="00BF2096" w:rsidP="00900D3B">
                      <w:pPr>
                        <w:spacing w:line="179" w:lineRule="exact"/>
                        <w:rPr>
                          <w:rFonts w:ascii="Arial"/>
                          <w:sz w:val="14"/>
                          <w:szCs w:val="14"/>
                          <w:lang w:val="pl-PL"/>
                        </w:rPr>
                      </w:pPr>
                      <w:r>
                        <w:rPr>
                          <w:rFonts w:ascii="Arial"/>
                          <w:sz w:val="14"/>
                          <w:szCs w:val="14"/>
                          <w:lang w:val="pl-PL"/>
                        </w:rPr>
                        <w:t>60</w:t>
                      </w:r>
                      <w:r>
                        <w:rPr>
                          <w:rFonts w:ascii="Arial"/>
                          <w:sz w:val="14"/>
                          <w:szCs w:val="14"/>
                          <w:lang w:val="pl-PL"/>
                        </w:rPr>
                        <w:t> </w:t>
                      </w:r>
                      <w:r>
                        <w:rPr>
                          <w:rFonts w:ascii="Arial"/>
                          <w:sz w:val="14"/>
                          <w:szCs w:val="14"/>
                          <w:lang w:val="pl-PL"/>
                        </w:rPr>
                        <w:t>%</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435C9C53" wp14:editId="3C05C57C">
                <wp:simplePos x="0" y="0"/>
                <wp:positionH relativeFrom="column">
                  <wp:posOffset>3609340</wp:posOffset>
                </wp:positionH>
                <wp:positionV relativeFrom="paragraph">
                  <wp:posOffset>1445260</wp:posOffset>
                </wp:positionV>
                <wp:extent cx="239395" cy="123825"/>
                <wp:effectExtent l="0" t="0" r="8255" b="9525"/>
                <wp:wrapNone/>
                <wp:docPr id="1617389244" name="Tekstfelt 1617389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123825"/>
                        </a:xfrm>
                        <a:prstGeom prst="rect">
                          <a:avLst/>
                        </a:prstGeom>
                        <a:solidFill>
                          <a:schemeClr val="bg1"/>
                        </a:solidFill>
                        <a:ln>
                          <a:noFill/>
                        </a:ln>
                      </wps:spPr>
                      <wps:txbx>
                        <w:txbxContent>
                          <w:p w14:paraId="6D63E937" w14:textId="77777777" w:rsidR="00BF2096" w:rsidRDefault="00BF2096" w:rsidP="00900D3B">
                            <w:pPr>
                              <w:spacing w:line="179" w:lineRule="exact"/>
                              <w:rPr>
                                <w:rFonts w:ascii="Arial"/>
                                <w:sz w:val="14"/>
                                <w:szCs w:val="14"/>
                                <w:lang w:val="pl-PL"/>
                              </w:rPr>
                            </w:pPr>
                            <w:r>
                              <w:rPr>
                                <w:rFonts w:ascii="Arial"/>
                                <w:sz w:val="14"/>
                                <w:szCs w:val="14"/>
                                <w:lang w:val="pl-PL"/>
                              </w:rPr>
                              <w:t>56</w:t>
                            </w:r>
                            <w:r>
                              <w:rPr>
                                <w:rFonts w:ascii="Arial"/>
                                <w:sz w:val="14"/>
                                <w:szCs w:val="14"/>
                                <w:lang w:val="pl-PL"/>
                              </w:rPr>
                              <w:t> </w:t>
                            </w:r>
                            <w:r>
                              <w:rPr>
                                <w:rFonts w:ascii="Arial"/>
                                <w:sz w:val="14"/>
                                <w:szCs w:val="14"/>
                                <w:lang w:val="pl-PL"/>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5C9C53" id="Tekstfelt 1617389244" o:spid="_x0000_s1029" type="#_x0000_t202" style="position:absolute;left:0;text-align:left;margin-left:284.2pt;margin-top:113.8pt;width:18.85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" fillcolor="white [3212]" stroked="f">
                <v:textbox inset="0,0,0,0">
                  <w:txbxContent>
                    <w:p w14:paraId="6D63E937" w14:textId="77777777" w:rsidR="00BF2096" w:rsidRDefault="00BF2096" w:rsidP="00900D3B">
                      <w:pPr>
                        <w:spacing w:line="179" w:lineRule="exact"/>
                        <w:rPr>
                          <w:rFonts w:ascii="Arial"/>
                          <w:sz w:val="14"/>
                          <w:szCs w:val="14"/>
                          <w:lang w:val="pl-PL"/>
                        </w:rPr>
                      </w:pPr>
                      <w:r>
                        <w:rPr>
                          <w:rFonts w:ascii="Arial"/>
                          <w:sz w:val="14"/>
                          <w:szCs w:val="14"/>
                          <w:lang w:val="pl-PL"/>
                        </w:rPr>
                        <w:t>56</w:t>
                      </w:r>
                      <w:r>
                        <w:rPr>
                          <w:rFonts w:ascii="Arial"/>
                          <w:sz w:val="14"/>
                          <w:szCs w:val="14"/>
                          <w:lang w:val="pl-PL"/>
                        </w:rPr>
                        <w:t> </w:t>
                      </w:r>
                      <w:r>
                        <w:rPr>
                          <w:rFonts w:ascii="Arial"/>
                          <w:sz w:val="14"/>
                          <w:szCs w:val="14"/>
                          <w:lang w:val="pl-PL"/>
                        </w:rPr>
                        <w:t>%</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52E5F9A9" wp14:editId="37E8CDFB">
                <wp:simplePos x="0" y="0"/>
                <wp:positionH relativeFrom="column">
                  <wp:posOffset>2766695</wp:posOffset>
                </wp:positionH>
                <wp:positionV relativeFrom="paragraph">
                  <wp:posOffset>1554480</wp:posOffset>
                </wp:positionV>
                <wp:extent cx="214630" cy="123825"/>
                <wp:effectExtent l="0" t="0" r="0" b="9525"/>
                <wp:wrapNone/>
                <wp:docPr id="652502538" name="Tekstfelt 652502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23825"/>
                        </a:xfrm>
                        <a:prstGeom prst="rect">
                          <a:avLst/>
                        </a:prstGeom>
                        <a:solidFill>
                          <a:schemeClr val="bg1"/>
                        </a:solidFill>
                        <a:ln>
                          <a:noFill/>
                        </a:ln>
                      </wps:spPr>
                      <wps:txbx>
                        <w:txbxContent>
                          <w:p w14:paraId="13CA329B" w14:textId="77777777" w:rsidR="00BF2096" w:rsidRDefault="00BF2096" w:rsidP="00900D3B">
                            <w:pPr>
                              <w:spacing w:line="179" w:lineRule="exact"/>
                              <w:rPr>
                                <w:rFonts w:ascii="Arial"/>
                                <w:sz w:val="14"/>
                                <w:szCs w:val="14"/>
                                <w:lang w:val="pl-PL"/>
                              </w:rPr>
                            </w:pPr>
                            <w:r>
                              <w:rPr>
                                <w:rFonts w:ascii="Arial"/>
                                <w:sz w:val="14"/>
                                <w:szCs w:val="14"/>
                                <w:lang w:val="pl-PL"/>
                              </w:rPr>
                              <w:t>53</w:t>
                            </w:r>
                            <w:r>
                              <w:rPr>
                                <w:rFonts w:ascii="Arial"/>
                                <w:sz w:val="14"/>
                                <w:szCs w:val="14"/>
                                <w:lang w:val="pl-PL"/>
                              </w:rPr>
                              <w:t> </w:t>
                            </w:r>
                            <w:r>
                              <w:rPr>
                                <w:rFonts w:ascii="Arial"/>
                                <w:sz w:val="14"/>
                                <w:szCs w:val="14"/>
                                <w:lang w:val="pl-PL"/>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E5F9A9" id="Tekstfelt 652502538" o:spid="_x0000_s1030" type="#_x0000_t202" style="position:absolute;left:0;text-align:left;margin-left:217.85pt;margin-top:122.4pt;width:16.9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" fillcolor="white [3212]" stroked="f">
                <v:textbox inset="0,0,0,0">
                  <w:txbxContent>
                    <w:p w14:paraId="13CA329B" w14:textId="77777777" w:rsidR="00BF2096" w:rsidRDefault="00BF2096" w:rsidP="00900D3B">
                      <w:pPr>
                        <w:spacing w:line="179" w:lineRule="exact"/>
                        <w:rPr>
                          <w:rFonts w:ascii="Arial"/>
                          <w:sz w:val="14"/>
                          <w:szCs w:val="14"/>
                          <w:lang w:val="pl-PL"/>
                        </w:rPr>
                      </w:pPr>
                      <w:r>
                        <w:rPr>
                          <w:rFonts w:ascii="Arial"/>
                          <w:sz w:val="14"/>
                          <w:szCs w:val="14"/>
                          <w:lang w:val="pl-PL"/>
                        </w:rPr>
                        <w:t>53</w:t>
                      </w:r>
                      <w:r>
                        <w:rPr>
                          <w:rFonts w:ascii="Arial"/>
                          <w:sz w:val="14"/>
                          <w:szCs w:val="14"/>
                          <w:lang w:val="pl-PL"/>
                        </w:rPr>
                        <w:t> </w:t>
                      </w:r>
                      <w:r>
                        <w:rPr>
                          <w:rFonts w:ascii="Arial"/>
                          <w:sz w:val="14"/>
                          <w:szCs w:val="14"/>
                          <w:lang w:val="pl-PL"/>
                        </w:rPr>
                        <w:t>%</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5BA7BC9B" wp14:editId="235770A5">
                <wp:simplePos x="0" y="0"/>
                <wp:positionH relativeFrom="column">
                  <wp:posOffset>1951990</wp:posOffset>
                </wp:positionH>
                <wp:positionV relativeFrom="paragraph">
                  <wp:posOffset>1883410</wp:posOffset>
                </wp:positionV>
                <wp:extent cx="238125" cy="123825"/>
                <wp:effectExtent l="0" t="0" r="9525" b="9525"/>
                <wp:wrapNone/>
                <wp:docPr id="33288300" name="Tekstfelt 33288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23825"/>
                        </a:xfrm>
                        <a:prstGeom prst="rect">
                          <a:avLst/>
                        </a:prstGeom>
                        <a:solidFill>
                          <a:schemeClr val="bg1"/>
                        </a:solidFill>
                        <a:ln>
                          <a:noFill/>
                        </a:ln>
                      </wps:spPr>
                      <wps:txbx>
                        <w:txbxContent>
                          <w:p w14:paraId="698D3D26" w14:textId="77777777" w:rsidR="00BF2096" w:rsidRDefault="00BF2096" w:rsidP="00900D3B">
                            <w:pPr>
                              <w:spacing w:line="179" w:lineRule="exact"/>
                              <w:rPr>
                                <w:rFonts w:ascii="Arial"/>
                                <w:sz w:val="14"/>
                                <w:szCs w:val="14"/>
                                <w:lang w:val="pl-PL"/>
                              </w:rPr>
                            </w:pPr>
                            <w:r>
                              <w:rPr>
                                <w:rFonts w:ascii="Arial"/>
                                <w:sz w:val="14"/>
                                <w:szCs w:val="14"/>
                                <w:lang w:val="pl-PL"/>
                              </w:rPr>
                              <w:t>44</w:t>
                            </w:r>
                            <w:r>
                              <w:rPr>
                                <w:rFonts w:ascii="Arial"/>
                                <w:sz w:val="14"/>
                                <w:szCs w:val="14"/>
                                <w:lang w:val="pl-PL"/>
                              </w:rPr>
                              <w:t> </w:t>
                            </w:r>
                            <w:r>
                              <w:rPr>
                                <w:rFonts w:ascii="Arial"/>
                                <w:sz w:val="14"/>
                                <w:szCs w:val="14"/>
                                <w:lang w:val="pl-PL"/>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A7BC9B" id="Tekstfelt 33288300" o:spid="_x0000_s1031" type="#_x0000_t202" style="position:absolute;left:0;text-align:left;margin-left:153.7pt;margin-top:148.3pt;width:18.7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" fillcolor="white [3212]" stroked="f">
                <v:textbox inset="0,0,0,0">
                  <w:txbxContent>
                    <w:p w14:paraId="698D3D26" w14:textId="77777777" w:rsidR="00BF2096" w:rsidRDefault="00BF2096" w:rsidP="00900D3B">
                      <w:pPr>
                        <w:spacing w:line="179" w:lineRule="exact"/>
                        <w:rPr>
                          <w:rFonts w:ascii="Arial"/>
                          <w:sz w:val="14"/>
                          <w:szCs w:val="14"/>
                          <w:lang w:val="pl-PL"/>
                        </w:rPr>
                      </w:pPr>
                      <w:r>
                        <w:rPr>
                          <w:rFonts w:ascii="Arial"/>
                          <w:sz w:val="14"/>
                          <w:szCs w:val="14"/>
                          <w:lang w:val="pl-PL"/>
                        </w:rPr>
                        <w:t>44</w:t>
                      </w:r>
                      <w:r>
                        <w:rPr>
                          <w:rFonts w:ascii="Arial"/>
                          <w:sz w:val="14"/>
                          <w:szCs w:val="14"/>
                          <w:lang w:val="pl-PL"/>
                        </w:rPr>
                        <w:t> </w:t>
                      </w:r>
                      <w:r>
                        <w:rPr>
                          <w:rFonts w:ascii="Arial"/>
                          <w:sz w:val="14"/>
                          <w:szCs w:val="14"/>
                          <w:lang w:val="pl-PL"/>
                        </w:rPr>
                        <w:t>%</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4CFB7BF2" wp14:editId="6E77C208">
                <wp:simplePos x="0" y="0"/>
                <wp:positionH relativeFrom="column">
                  <wp:posOffset>1163955</wp:posOffset>
                </wp:positionH>
                <wp:positionV relativeFrom="paragraph">
                  <wp:posOffset>2378075</wp:posOffset>
                </wp:positionV>
                <wp:extent cx="209550" cy="123825"/>
                <wp:effectExtent l="0" t="0" r="0" b="9525"/>
                <wp:wrapNone/>
                <wp:docPr id="445374677" name="Tekstfelt 445374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23825"/>
                        </a:xfrm>
                        <a:prstGeom prst="rect">
                          <a:avLst/>
                        </a:prstGeom>
                        <a:solidFill>
                          <a:schemeClr val="bg1"/>
                        </a:solidFill>
                        <a:ln>
                          <a:noFill/>
                        </a:ln>
                      </wps:spPr>
                      <wps:txbx>
                        <w:txbxContent>
                          <w:p w14:paraId="5D436F27" w14:textId="77777777" w:rsidR="00BF2096" w:rsidRDefault="00BF2096" w:rsidP="00900D3B">
                            <w:pPr>
                              <w:spacing w:line="179" w:lineRule="exact"/>
                              <w:rPr>
                                <w:rFonts w:ascii="Arial"/>
                                <w:sz w:val="14"/>
                                <w:szCs w:val="14"/>
                                <w:lang w:val="pl-PL"/>
                              </w:rPr>
                            </w:pPr>
                            <w:r>
                              <w:rPr>
                                <w:rFonts w:ascii="Arial"/>
                                <w:sz w:val="14"/>
                                <w:szCs w:val="14"/>
                                <w:lang w:val="pl-PL"/>
                              </w:rPr>
                              <w:t>27</w:t>
                            </w:r>
                            <w:r>
                              <w:rPr>
                                <w:rFonts w:ascii="Arial"/>
                                <w:sz w:val="14"/>
                                <w:szCs w:val="14"/>
                                <w:lang w:val="pl-PL"/>
                              </w:rPr>
                              <w:t> </w:t>
                            </w:r>
                            <w:r>
                              <w:rPr>
                                <w:rFonts w:ascii="Arial"/>
                                <w:sz w:val="14"/>
                                <w:szCs w:val="14"/>
                                <w:lang w:val="pl-PL"/>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FB7BF2" id="Tekstfelt 445374677" o:spid="_x0000_s1032" type="#_x0000_t202" style="position:absolute;left:0;text-align:left;margin-left:91.65pt;margin-top:187.25pt;width:16.5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" fillcolor="white [3212]" stroked="f">
                <v:textbox inset="0,0,0,0">
                  <w:txbxContent>
                    <w:p w14:paraId="5D436F27" w14:textId="77777777" w:rsidR="00BF2096" w:rsidRDefault="00BF2096" w:rsidP="00900D3B">
                      <w:pPr>
                        <w:spacing w:line="179" w:lineRule="exact"/>
                        <w:rPr>
                          <w:rFonts w:ascii="Arial"/>
                          <w:sz w:val="14"/>
                          <w:szCs w:val="14"/>
                          <w:lang w:val="pl-PL"/>
                        </w:rPr>
                      </w:pPr>
                      <w:r>
                        <w:rPr>
                          <w:rFonts w:ascii="Arial"/>
                          <w:sz w:val="14"/>
                          <w:szCs w:val="14"/>
                          <w:lang w:val="pl-PL"/>
                        </w:rPr>
                        <w:t>27</w:t>
                      </w:r>
                      <w:r>
                        <w:rPr>
                          <w:rFonts w:ascii="Arial"/>
                          <w:sz w:val="14"/>
                          <w:szCs w:val="14"/>
                          <w:lang w:val="pl-PL"/>
                        </w:rPr>
                        <w:t> </w:t>
                      </w:r>
                      <w:r>
                        <w:rPr>
                          <w:rFonts w:ascii="Arial"/>
                          <w:sz w:val="14"/>
                          <w:szCs w:val="14"/>
                          <w:lang w:val="pl-PL"/>
                        </w:rPr>
                        <w:t>%</w:t>
                      </w:r>
                    </w:p>
                  </w:txbxContent>
                </v:textbox>
              </v:shape>
            </w:pict>
          </mc:Fallback>
        </mc:AlternateContent>
      </w:r>
      <w:r>
        <w:rPr>
          <w:noProof/>
        </w:rPr>
        <mc:AlternateContent>
          <mc:Choice Requires="wpg">
            <w:drawing>
              <wp:anchor distT="0" distB="0" distL="114300" distR="114300" simplePos="0" relativeHeight="251684864" behindDoc="0" locked="0" layoutInCell="1" allowOverlap="1" wp14:anchorId="66CED37F" wp14:editId="78D8E13A">
                <wp:simplePos x="0" y="0"/>
                <wp:positionH relativeFrom="column">
                  <wp:posOffset>466725</wp:posOffset>
                </wp:positionH>
                <wp:positionV relativeFrom="paragraph">
                  <wp:posOffset>3009265</wp:posOffset>
                </wp:positionV>
                <wp:extent cx="5162550" cy="156845"/>
                <wp:effectExtent l="0" t="0" r="0" b="0"/>
                <wp:wrapNone/>
                <wp:docPr id="133399865" name="Gruppe 133399865"/>
                <wp:cNvGraphicFramePr/>
                <a:graphic xmlns:a="http://schemas.openxmlformats.org/drawingml/2006/main">
                  <a:graphicData uri="http://schemas.microsoft.com/office/word/2010/wordprocessingGroup">
                    <wpg:wgp>
                      <wpg:cNvGrpSpPr/>
                      <wpg:grpSpPr>
                        <a:xfrm>
                          <a:off x="0" y="0"/>
                          <a:ext cx="5161915" cy="156845"/>
                          <a:chOff x="0" y="0"/>
                          <a:chExt cx="5162233" cy="156845"/>
                        </a:xfrm>
                      </wpg:grpSpPr>
                      <wps:wsp>
                        <wps:cNvPr id="37" name="docshape25"/>
                        <wps:cNvSpPr txBox="1">
                          <a:spLocks noChangeArrowheads="1"/>
                        </wps:cNvSpPr>
                        <wps:spPr bwMode="auto">
                          <a:xfrm>
                            <a:off x="0" y="9525"/>
                            <a:ext cx="185420" cy="147320"/>
                          </a:xfrm>
                          <a:prstGeom prst="rect">
                            <a:avLst/>
                          </a:prstGeom>
                          <a:solidFill>
                            <a:schemeClr val="bg1"/>
                          </a:solidFill>
                          <a:ln>
                            <a:noFill/>
                          </a:ln>
                        </wps:spPr>
                        <wps:txbx>
                          <w:txbxContent>
                            <w:p w14:paraId="0B4E4DB9" w14:textId="77777777" w:rsidR="00BF2096" w:rsidRDefault="00BF2096" w:rsidP="00900D3B">
                              <w:pPr>
                                <w:spacing w:line="179" w:lineRule="exact"/>
                                <w:jc w:val="center"/>
                                <w:rPr>
                                  <w:rFonts w:ascii="Arial"/>
                                  <w:sz w:val="20"/>
                                  <w:lang w:val="pl-PL"/>
                                </w:rPr>
                              </w:pPr>
                              <w:r>
                                <w:rPr>
                                  <w:rFonts w:ascii="Arial"/>
                                  <w:sz w:val="20"/>
                                  <w:lang w:val="pl-PL"/>
                                </w:rPr>
                                <w:t>0</w:t>
                              </w:r>
                            </w:p>
                          </w:txbxContent>
                        </wps:txbx>
                        <wps:bodyPr rot="0" vert="horz" wrap="square" lIns="0" tIns="18000" rIns="0" bIns="0" anchor="t" anchorCtr="0" upright="1">
                          <a:noAutofit/>
                        </wps:bodyPr>
                      </wps:wsp>
                      <wps:wsp>
                        <wps:cNvPr id="38" name="docshape25"/>
                        <wps:cNvSpPr txBox="1">
                          <a:spLocks noChangeArrowheads="1"/>
                        </wps:cNvSpPr>
                        <wps:spPr bwMode="auto">
                          <a:xfrm>
                            <a:off x="419100" y="9525"/>
                            <a:ext cx="185420" cy="147320"/>
                          </a:xfrm>
                          <a:prstGeom prst="rect">
                            <a:avLst/>
                          </a:prstGeom>
                          <a:solidFill>
                            <a:schemeClr val="bg1"/>
                          </a:solidFill>
                          <a:ln>
                            <a:noFill/>
                          </a:ln>
                        </wps:spPr>
                        <wps:txbx>
                          <w:txbxContent>
                            <w:p w14:paraId="18DBD726" w14:textId="77777777" w:rsidR="00BF2096" w:rsidRDefault="00BF2096" w:rsidP="00900D3B">
                              <w:pPr>
                                <w:spacing w:line="179" w:lineRule="exact"/>
                                <w:jc w:val="center"/>
                                <w:rPr>
                                  <w:rFonts w:ascii="Arial"/>
                                  <w:sz w:val="20"/>
                                  <w:lang w:val="pl-PL"/>
                                </w:rPr>
                              </w:pPr>
                              <w:r>
                                <w:rPr>
                                  <w:rFonts w:ascii="Arial"/>
                                  <w:sz w:val="20"/>
                                  <w:lang w:val="pl-PL"/>
                                </w:rPr>
                                <w:t>6</w:t>
                              </w:r>
                            </w:p>
                          </w:txbxContent>
                        </wps:txbx>
                        <wps:bodyPr rot="0" vert="horz" wrap="square" lIns="0" tIns="18000" rIns="0" bIns="0" anchor="t" anchorCtr="0" upright="1">
                          <a:noAutofit/>
                        </wps:bodyPr>
                      </wps:wsp>
                      <wps:wsp>
                        <wps:cNvPr id="39" name="docshape25"/>
                        <wps:cNvSpPr txBox="1">
                          <a:spLocks noChangeArrowheads="1"/>
                        </wps:cNvSpPr>
                        <wps:spPr bwMode="auto">
                          <a:xfrm>
                            <a:off x="814388" y="9525"/>
                            <a:ext cx="185420" cy="147320"/>
                          </a:xfrm>
                          <a:prstGeom prst="rect">
                            <a:avLst/>
                          </a:prstGeom>
                          <a:solidFill>
                            <a:schemeClr val="bg1"/>
                          </a:solidFill>
                          <a:ln>
                            <a:noFill/>
                          </a:ln>
                        </wps:spPr>
                        <wps:txbx>
                          <w:txbxContent>
                            <w:p w14:paraId="6903C5D7" w14:textId="77777777" w:rsidR="00BF2096" w:rsidRDefault="00BF2096" w:rsidP="00900D3B">
                              <w:pPr>
                                <w:spacing w:line="179" w:lineRule="exact"/>
                                <w:jc w:val="center"/>
                                <w:rPr>
                                  <w:rFonts w:ascii="Arial"/>
                                  <w:sz w:val="20"/>
                                  <w:lang w:val="pl-PL"/>
                                </w:rPr>
                              </w:pPr>
                              <w:r>
                                <w:rPr>
                                  <w:rFonts w:ascii="Arial"/>
                                  <w:sz w:val="20"/>
                                  <w:lang w:val="pl-PL"/>
                                </w:rPr>
                                <w:t>12</w:t>
                              </w:r>
                            </w:p>
                          </w:txbxContent>
                        </wps:txbx>
                        <wps:bodyPr rot="0" vert="horz" wrap="square" lIns="0" tIns="18000" rIns="0" bIns="0" anchor="t" anchorCtr="0" upright="1">
                          <a:noAutofit/>
                        </wps:bodyPr>
                      </wps:wsp>
                      <wps:wsp>
                        <wps:cNvPr id="40" name="docshape25"/>
                        <wps:cNvSpPr txBox="1">
                          <a:spLocks noChangeArrowheads="1"/>
                        </wps:cNvSpPr>
                        <wps:spPr bwMode="auto">
                          <a:xfrm>
                            <a:off x="1238250" y="9525"/>
                            <a:ext cx="185420" cy="147320"/>
                          </a:xfrm>
                          <a:prstGeom prst="rect">
                            <a:avLst/>
                          </a:prstGeom>
                          <a:solidFill>
                            <a:schemeClr val="bg1"/>
                          </a:solidFill>
                          <a:ln>
                            <a:noFill/>
                          </a:ln>
                        </wps:spPr>
                        <wps:txbx>
                          <w:txbxContent>
                            <w:p w14:paraId="66AA3F7A" w14:textId="77777777" w:rsidR="00BF2096" w:rsidRDefault="00BF2096" w:rsidP="00900D3B">
                              <w:pPr>
                                <w:spacing w:line="179" w:lineRule="exact"/>
                                <w:jc w:val="center"/>
                                <w:rPr>
                                  <w:rFonts w:ascii="Arial"/>
                                  <w:sz w:val="20"/>
                                  <w:lang w:val="pl-PL"/>
                                </w:rPr>
                              </w:pPr>
                              <w:r>
                                <w:rPr>
                                  <w:rFonts w:ascii="Arial"/>
                                  <w:sz w:val="20"/>
                                  <w:lang w:val="pl-PL"/>
                                </w:rPr>
                                <w:t>18</w:t>
                              </w:r>
                            </w:p>
                          </w:txbxContent>
                        </wps:txbx>
                        <wps:bodyPr rot="0" vert="horz" wrap="square" lIns="0" tIns="18000" rIns="0" bIns="0" anchor="t" anchorCtr="0" upright="1">
                          <a:noAutofit/>
                        </wps:bodyPr>
                      </wps:wsp>
                      <wps:wsp>
                        <wps:cNvPr id="41" name="docshape25"/>
                        <wps:cNvSpPr txBox="1">
                          <a:spLocks noChangeArrowheads="1"/>
                        </wps:cNvSpPr>
                        <wps:spPr bwMode="auto">
                          <a:xfrm>
                            <a:off x="1657350" y="9525"/>
                            <a:ext cx="185420" cy="147320"/>
                          </a:xfrm>
                          <a:prstGeom prst="rect">
                            <a:avLst/>
                          </a:prstGeom>
                          <a:solidFill>
                            <a:schemeClr val="bg1"/>
                          </a:solidFill>
                          <a:ln>
                            <a:noFill/>
                          </a:ln>
                        </wps:spPr>
                        <wps:txbx>
                          <w:txbxContent>
                            <w:p w14:paraId="61C505C1" w14:textId="77777777" w:rsidR="00BF2096" w:rsidRDefault="00BF2096" w:rsidP="00900D3B">
                              <w:pPr>
                                <w:spacing w:line="179" w:lineRule="exact"/>
                                <w:jc w:val="center"/>
                                <w:rPr>
                                  <w:rFonts w:ascii="Arial"/>
                                  <w:sz w:val="20"/>
                                  <w:lang w:val="pl-PL"/>
                                </w:rPr>
                              </w:pPr>
                              <w:r>
                                <w:rPr>
                                  <w:rFonts w:ascii="Arial"/>
                                  <w:sz w:val="20"/>
                                  <w:lang w:val="pl-PL"/>
                                </w:rPr>
                                <w:t>24</w:t>
                              </w:r>
                            </w:p>
                          </w:txbxContent>
                        </wps:txbx>
                        <wps:bodyPr rot="0" vert="horz" wrap="square" lIns="0" tIns="18000" rIns="0" bIns="0" anchor="t" anchorCtr="0" upright="1">
                          <a:noAutofit/>
                        </wps:bodyPr>
                      </wps:wsp>
                      <wps:wsp>
                        <wps:cNvPr id="42" name="docshape25"/>
                        <wps:cNvSpPr txBox="1">
                          <a:spLocks noChangeArrowheads="1"/>
                        </wps:cNvSpPr>
                        <wps:spPr bwMode="auto">
                          <a:xfrm>
                            <a:off x="2066925" y="4762"/>
                            <a:ext cx="185420" cy="147320"/>
                          </a:xfrm>
                          <a:prstGeom prst="rect">
                            <a:avLst/>
                          </a:prstGeom>
                          <a:solidFill>
                            <a:schemeClr val="bg1"/>
                          </a:solidFill>
                          <a:ln>
                            <a:noFill/>
                          </a:ln>
                        </wps:spPr>
                        <wps:txbx>
                          <w:txbxContent>
                            <w:p w14:paraId="22C6C03E" w14:textId="77777777" w:rsidR="00BF2096" w:rsidRDefault="00BF2096" w:rsidP="00900D3B">
                              <w:pPr>
                                <w:spacing w:line="179" w:lineRule="exact"/>
                                <w:jc w:val="center"/>
                                <w:rPr>
                                  <w:rFonts w:ascii="Arial"/>
                                  <w:sz w:val="20"/>
                                  <w:lang w:val="pl-PL"/>
                                </w:rPr>
                              </w:pPr>
                              <w:r>
                                <w:rPr>
                                  <w:rFonts w:ascii="Arial"/>
                                  <w:sz w:val="20"/>
                                  <w:lang w:val="pl-PL"/>
                                </w:rPr>
                                <w:t>30</w:t>
                              </w:r>
                            </w:p>
                          </w:txbxContent>
                        </wps:txbx>
                        <wps:bodyPr rot="0" vert="horz" wrap="square" lIns="0" tIns="18000" rIns="0" bIns="0" anchor="t" anchorCtr="0" upright="1">
                          <a:noAutofit/>
                        </wps:bodyPr>
                      </wps:wsp>
                      <wps:wsp>
                        <wps:cNvPr id="43" name="docshape25"/>
                        <wps:cNvSpPr txBox="1">
                          <a:spLocks noChangeArrowheads="1"/>
                        </wps:cNvSpPr>
                        <wps:spPr bwMode="auto">
                          <a:xfrm>
                            <a:off x="2481263" y="4762"/>
                            <a:ext cx="185420" cy="147320"/>
                          </a:xfrm>
                          <a:prstGeom prst="rect">
                            <a:avLst/>
                          </a:prstGeom>
                          <a:solidFill>
                            <a:schemeClr val="bg1"/>
                          </a:solidFill>
                          <a:ln>
                            <a:noFill/>
                          </a:ln>
                        </wps:spPr>
                        <wps:txbx>
                          <w:txbxContent>
                            <w:p w14:paraId="018A80A8" w14:textId="77777777" w:rsidR="00BF2096" w:rsidRDefault="00BF2096" w:rsidP="00900D3B">
                              <w:pPr>
                                <w:spacing w:line="179" w:lineRule="exact"/>
                                <w:jc w:val="center"/>
                                <w:rPr>
                                  <w:rFonts w:ascii="Arial"/>
                                  <w:sz w:val="20"/>
                                  <w:lang w:val="pl-PL"/>
                                </w:rPr>
                              </w:pPr>
                              <w:r>
                                <w:rPr>
                                  <w:rFonts w:ascii="Arial"/>
                                  <w:sz w:val="20"/>
                                  <w:lang w:val="pl-PL"/>
                                </w:rPr>
                                <w:t>36</w:t>
                              </w:r>
                            </w:p>
                          </w:txbxContent>
                        </wps:txbx>
                        <wps:bodyPr rot="0" vert="horz" wrap="square" lIns="0" tIns="18000" rIns="0" bIns="0" anchor="t" anchorCtr="0" upright="1">
                          <a:noAutofit/>
                        </wps:bodyPr>
                      </wps:wsp>
                      <wps:wsp>
                        <wps:cNvPr id="44" name="docshape25"/>
                        <wps:cNvSpPr txBox="1">
                          <a:spLocks noChangeArrowheads="1"/>
                        </wps:cNvSpPr>
                        <wps:spPr bwMode="auto">
                          <a:xfrm>
                            <a:off x="2900363" y="4762"/>
                            <a:ext cx="185420" cy="147320"/>
                          </a:xfrm>
                          <a:prstGeom prst="rect">
                            <a:avLst/>
                          </a:prstGeom>
                          <a:solidFill>
                            <a:schemeClr val="bg1"/>
                          </a:solidFill>
                          <a:ln>
                            <a:noFill/>
                          </a:ln>
                        </wps:spPr>
                        <wps:txbx>
                          <w:txbxContent>
                            <w:p w14:paraId="0C9DB5B2" w14:textId="77777777" w:rsidR="00BF2096" w:rsidRDefault="00BF2096" w:rsidP="00900D3B">
                              <w:pPr>
                                <w:spacing w:line="179" w:lineRule="exact"/>
                                <w:jc w:val="center"/>
                                <w:rPr>
                                  <w:rFonts w:ascii="Arial"/>
                                  <w:sz w:val="20"/>
                                  <w:lang w:val="pl-PL"/>
                                </w:rPr>
                              </w:pPr>
                              <w:r>
                                <w:rPr>
                                  <w:rFonts w:ascii="Arial"/>
                                  <w:sz w:val="20"/>
                                  <w:lang w:val="pl-PL"/>
                                </w:rPr>
                                <w:t>42</w:t>
                              </w:r>
                            </w:p>
                          </w:txbxContent>
                        </wps:txbx>
                        <wps:bodyPr rot="0" vert="horz" wrap="square" lIns="0" tIns="18000" rIns="0" bIns="0" anchor="t" anchorCtr="0" upright="1">
                          <a:noAutofit/>
                        </wps:bodyPr>
                      </wps:wsp>
                      <wps:wsp>
                        <wps:cNvPr id="45" name="docshape25"/>
                        <wps:cNvSpPr txBox="1">
                          <a:spLocks noChangeArrowheads="1"/>
                        </wps:cNvSpPr>
                        <wps:spPr bwMode="auto">
                          <a:xfrm>
                            <a:off x="3305175" y="9525"/>
                            <a:ext cx="185420" cy="147320"/>
                          </a:xfrm>
                          <a:prstGeom prst="rect">
                            <a:avLst/>
                          </a:prstGeom>
                          <a:solidFill>
                            <a:schemeClr val="bg1"/>
                          </a:solidFill>
                          <a:ln>
                            <a:noFill/>
                          </a:ln>
                        </wps:spPr>
                        <wps:txbx>
                          <w:txbxContent>
                            <w:p w14:paraId="357B2C91" w14:textId="77777777" w:rsidR="00BF2096" w:rsidRDefault="00BF2096" w:rsidP="00900D3B">
                              <w:pPr>
                                <w:spacing w:line="179" w:lineRule="exact"/>
                                <w:jc w:val="center"/>
                                <w:rPr>
                                  <w:rFonts w:ascii="Arial"/>
                                  <w:sz w:val="20"/>
                                  <w:lang w:val="pl-PL"/>
                                </w:rPr>
                              </w:pPr>
                              <w:r>
                                <w:rPr>
                                  <w:rFonts w:ascii="Arial"/>
                                  <w:sz w:val="20"/>
                                  <w:lang w:val="pl-PL"/>
                                </w:rPr>
                                <w:t>48</w:t>
                              </w:r>
                            </w:p>
                          </w:txbxContent>
                        </wps:txbx>
                        <wps:bodyPr rot="0" vert="horz" wrap="square" lIns="0" tIns="18000" rIns="0" bIns="0" anchor="t" anchorCtr="0" upright="1">
                          <a:noAutofit/>
                        </wps:bodyPr>
                      </wps:wsp>
                      <wps:wsp>
                        <wps:cNvPr id="46" name="docshape25"/>
                        <wps:cNvSpPr txBox="1">
                          <a:spLocks noChangeArrowheads="1"/>
                        </wps:cNvSpPr>
                        <wps:spPr bwMode="auto">
                          <a:xfrm>
                            <a:off x="3733800" y="0"/>
                            <a:ext cx="185420" cy="147320"/>
                          </a:xfrm>
                          <a:prstGeom prst="rect">
                            <a:avLst/>
                          </a:prstGeom>
                          <a:solidFill>
                            <a:schemeClr val="bg1"/>
                          </a:solidFill>
                          <a:ln>
                            <a:noFill/>
                          </a:ln>
                        </wps:spPr>
                        <wps:txbx>
                          <w:txbxContent>
                            <w:p w14:paraId="56A0EEBE" w14:textId="77777777" w:rsidR="00BF2096" w:rsidRDefault="00BF2096" w:rsidP="00900D3B">
                              <w:pPr>
                                <w:spacing w:line="179" w:lineRule="exact"/>
                                <w:jc w:val="center"/>
                                <w:rPr>
                                  <w:rFonts w:ascii="Arial"/>
                                  <w:sz w:val="20"/>
                                  <w:lang w:val="pl-PL"/>
                                </w:rPr>
                              </w:pPr>
                              <w:r>
                                <w:rPr>
                                  <w:rFonts w:ascii="Arial"/>
                                  <w:sz w:val="20"/>
                                  <w:lang w:val="pl-PL"/>
                                </w:rPr>
                                <w:t>54</w:t>
                              </w:r>
                            </w:p>
                          </w:txbxContent>
                        </wps:txbx>
                        <wps:bodyPr rot="0" vert="horz" wrap="square" lIns="0" tIns="18000" rIns="0" bIns="0" anchor="t" anchorCtr="0" upright="1">
                          <a:noAutofit/>
                        </wps:bodyPr>
                      </wps:wsp>
                      <wps:wsp>
                        <wps:cNvPr id="47" name="docshape25"/>
                        <wps:cNvSpPr txBox="1">
                          <a:spLocks noChangeArrowheads="1"/>
                        </wps:cNvSpPr>
                        <wps:spPr bwMode="auto">
                          <a:xfrm>
                            <a:off x="4143375" y="9525"/>
                            <a:ext cx="185420" cy="147320"/>
                          </a:xfrm>
                          <a:prstGeom prst="rect">
                            <a:avLst/>
                          </a:prstGeom>
                          <a:solidFill>
                            <a:schemeClr val="bg1"/>
                          </a:solidFill>
                          <a:ln>
                            <a:noFill/>
                          </a:ln>
                        </wps:spPr>
                        <wps:txbx>
                          <w:txbxContent>
                            <w:p w14:paraId="006243FD" w14:textId="77777777" w:rsidR="00BF2096" w:rsidRDefault="00BF2096" w:rsidP="00900D3B">
                              <w:pPr>
                                <w:spacing w:line="179" w:lineRule="exact"/>
                                <w:jc w:val="center"/>
                                <w:rPr>
                                  <w:rFonts w:ascii="Arial"/>
                                  <w:sz w:val="20"/>
                                  <w:lang w:val="pl-PL"/>
                                </w:rPr>
                              </w:pPr>
                              <w:r>
                                <w:rPr>
                                  <w:rFonts w:ascii="Arial"/>
                                  <w:sz w:val="20"/>
                                  <w:lang w:val="pl-PL"/>
                                </w:rPr>
                                <w:t>60</w:t>
                              </w:r>
                            </w:p>
                          </w:txbxContent>
                        </wps:txbx>
                        <wps:bodyPr rot="0" vert="horz" wrap="square" lIns="0" tIns="18000" rIns="0" bIns="0" anchor="t" anchorCtr="0" upright="1">
                          <a:noAutofit/>
                        </wps:bodyPr>
                      </wps:wsp>
                      <wps:wsp>
                        <wps:cNvPr id="48" name="docshape25"/>
                        <wps:cNvSpPr txBox="1">
                          <a:spLocks noChangeArrowheads="1"/>
                        </wps:cNvSpPr>
                        <wps:spPr bwMode="auto">
                          <a:xfrm>
                            <a:off x="4557713" y="9525"/>
                            <a:ext cx="185420" cy="147320"/>
                          </a:xfrm>
                          <a:prstGeom prst="rect">
                            <a:avLst/>
                          </a:prstGeom>
                          <a:solidFill>
                            <a:schemeClr val="bg1"/>
                          </a:solidFill>
                          <a:ln>
                            <a:noFill/>
                          </a:ln>
                        </wps:spPr>
                        <wps:txbx>
                          <w:txbxContent>
                            <w:p w14:paraId="554D8CEE" w14:textId="77777777" w:rsidR="00BF2096" w:rsidRDefault="00BF2096" w:rsidP="00900D3B">
                              <w:pPr>
                                <w:spacing w:line="179" w:lineRule="exact"/>
                                <w:jc w:val="center"/>
                                <w:rPr>
                                  <w:rFonts w:ascii="Arial"/>
                                  <w:sz w:val="20"/>
                                  <w:lang w:val="pl-PL"/>
                                </w:rPr>
                              </w:pPr>
                              <w:r>
                                <w:rPr>
                                  <w:rFonts w:ascii="Arial"/>
                                  <w:sz w:val="20"/>
                                  <w:lang w:val="pl-PL"/>
                                </w:rPr>
                                <w:t>66</w:t>
                              </w:r>
                            </w:p>
                          </w:txbxContent>
                        </wps:txbx>
                        <wps:bodyPr rot="0" vert="horz" wrap="square" lIns="0" tIns="18000" rIns="0" bIns="0" anchor="t" anchorCtr="0" upright="1">
                          <a:noAutofit/>
                        </wps:bodyPr>
                      </wps:wsp>
                      <wps:wsp>
                        <wps:cNvPr id="49" name="docshape25"/>
                        <wps:cNvSpPr txBox="1">
                          <a:spLocks noChangeArrowheads="1"/>
                        </wps:cNvSpPr>
                        <wps:spPr bwMode="auto">
                          <a:xfrm>
                            <a:off x="4976813" y="9525"/>
                            <a:ext cx="185420" cy="147320"/>
                          </a:xfrm>
                          <a:prstGeom prst="rect">
                            <a:avLst/>
                          </a:prstGeom>
                          <a:solidFill>
                            <a:schemeClr val="bg1"/>
                          </a:solidFill>
                          <a:ln>
                            <a:noFill/>
                          </a:ln>
                        </wps:spPr>
                        <wps:txbx>
                          <w:txbxContent>
                            <w:p w14:paraId="60131EAD" w14:textId="77777777" w:rsidR="00BF2096" w:rsidRDefault="00BF2096" w:rsidP="00900D3B">
                              <w:pPr>
                                <w:spacing w:line="179" w:lineRule="exact"/>
                                <w:jc w:val="center"/>
                                <w:rPr>
                                  <w:rFonts w:ascii="Arial"/>
                                  <w:sz w:val="20"/>
                                  <w:lang w:val="pl-PL"/>
                                </w:rPr>
                              </w:pPr>
                              <w:r>
                                <w:rPr>
                                  <w:rFonts w:ascii="Arial"/>
                                  <w:sz w:val="20"/>
                                  <w:lang w:val="pl-PL"/>
                                </w:rPr>
                                <w:t>72</w:t>
                              </w:r>
                            </w:p>
                          </w:txbxContent>
                        </wps:txbx>
                        <wps:bodyPr rot="0" vert="horz" wrap="square" lIns="0" tIns="180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CED37F" id="Gruppe 133399865" o:spid="_x0000_s1033" style="position:absolute;left:0;text-align:left;margin-left:36.75pt;margin-top:236.95pt;width:406.5pt;height:12.35pt;z-index:251684864" coordsize="51622,1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">
                <v:shape id="docshape25" o:spid="_x0000_s1034" type="#_x0000_t202" style="position:absolute;top:95;width:1854;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" fillcolor="white [3212]" stroked="f">
                  <v:textbox inset="0,.5mm,0,0">
                    <w:txbxContent>
                      <w:p w14:paraId="0B4E4DB9" w14:textId="77777777" w:rsidR="00BF2096" w:rsidRDefault="00BF2096" w:rsidP="00900D3B">
                        <w:pPr>
                          <w:spacing w:line="179" w:lineRule="exact"/>
                          <w:jc w:val="center"/>
                          <w:rPr>
                            <w:rFonts w:ascii="Arial"/>
                            <w:sz w:val="20"/>
                            <w:lang w:val="pl-PL"/>
                          </w:rPr>
                        </w:pPr>
                        <w:r>
                          <w:rPr>
                            <w:rFonts w:ascii="Arial"/>
                            <w:sz w:val="20"/>
                            <w:lang w:val="pl-PL"/>
                          </w:rPr>
                          <w:t>0</w:t>
                        </w:r>
                      </w:p>
                    </w:txbxContent>
                  </v:textbox>
                </v:shape>
                <v:shape id="docshape25" o:spid="_x0000_s1035" type="#_x0000_t202" style="position:absolute;left:4191;top:95;width:1854;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" fillcolor="white [3212]" stroked="f">
                  <v:textbox inset="0,.5mm,0,0">
                    <w:txbxContent>
                      <w:p w14:paraId="18DBD726" w14:textId="77777777" w:rsidR="00BF2096" w:rsidRDefault="00BF2096" w:rsidP="00900D3B">
                        <w:pPr>
                          <w:spacing w:line="179" w:lineRule="exact"/>
                          <w:jc w:val="center"/>
                          <w:rPr>
                            <w:rFonts w:ascii="Arial"/>
                            <w:sz w:val="20"/>
                            <w:lang w:val="pl-PL"/>
                          </w:rPr>
                        </w:pPr>
                        <w:r>
                          <w:rPr>
                            <w:rFonts w:ascii="Arial"/>
                            <w:sz w:val="20"/>
                            <w:lang w:val="pl-PL"/>
                          </w:rPr>
                          <w:t>6</w:t>
                        </w:r>
                      </w:p>
                    </w:txbxContent>
                  </v:textbox>
                </v:shape>
                <v:shape id="docshape25" o:spid="_x0000_s1036" type="#_x0000_t202" style="position:absolute;left:8143;top:95;width:1855;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" fillcolor="white [3212]" stroked="f">
                  <v:textbox inset="0,.5mm,0,0">
                    <w:txbxContent>
                      <w:p w14:paraId="6903C5D7" w14:textId="77777777" w:rsidR="00BF2096" w:rsidRDefault="00BF2096" w:rsidP="00900D3B">
                        <w:pPr>
                          <w:spacing w:line="179" w:lineRule="exact"/>
                          <w:jc w:val="center"/>
                          <w:rPr>
                            <w:rFonts w:ascii="Arial"/>
                            <w:sz w:val="20"/>
                            <w:lang w:val="pl-PL"/>
                          </w:rPr>
                        </w:pPr>
                        <w:r>
                          <w:rPr>
                            <w:rFonts w:ascii="Arial"/>
                            <w:sz w:val="20"/>
                            <w:lang w:val="pl-PL"/>
                          </w:rPr>
                          <w:t>12</w:t>
                        </w:r>
                      </w:p>
                    </w:txbxContent>
                  </v:textbox>
                </v:shape>
                <v:shape id="docshape25" o:spid="_x0000_s1037" type="#_x0000_t202" style="position:absolute;left:12382;top:95;width:1854;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" fillcolor="white [3212]" stroked="f">
                  <v:textbox inset="0,.5mm,0,0">
                    <w:txbxContent>
                      <w:p w14:paraId="66AA3F7A" w14:textId="77777777" w:rsidR="00BF2096" w:rsidRDefault="00BF2096" w:rsidP="00900D3B">
                        <w:pPr>
                          <w:spacing w:line="179" w:lineRule="exact"/>
                          <w:jc w:val="center"/>
                          <w:rPr>
                            <w:rFonts w:ascii="Arial"/>
                            <w:sz w:val="20"/>
                            <w:lang w:val="pl-PL"/>
                          </w:rPr>
                        </w:pPr>
                        <w:r>
                          <w:rPr>
                            <w:rFonts w:ascii="Arial"/>
                            <w:sz w:val="20"/>
                            <w:lang w:val="pl-PL"/>
                          </w:rPr>
                          <w:t>18</w:t>
                        </w:r>
                      </w:p>
                    </w:txbxContent>
                  </v:textbox>
                </v:shape>
                <v:shape id="docshape25" o:spid="_x0000_s1038" type="#_x0000_t202" style="position:absolute;left:16573;top:95;width:1854;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" fillcolor="white [3212]" stroked="f">
                  <v:textbox inset="0,.5mm,0,0">
                    <w:txbxContent>
                      <w:p w14:paraId="61C505C1" w14:textId="77777777" w:rsidR="00BF2096" w:rsidRDefault="00BF2096" w:rsidP="00900D3B">
                        <w:pPr>
                          <w:spacing w:line="179" w:lineRule="exact"/>
                          <w:jc w:val="center"/>
                          <w:rPr>
                            <w:rFonts w:ascii="Arial"/>
                            <w:sz w:val="20"/>
                            <w:lang w:val="pl-PL"/>
                          </w:rPr>
                        </w:pPr>
                        <w:r>
                          <w:rPr>
                            <w:rFonts w:ascii="Arial"/>
                            <w:sz w:val="20"/>
                            <w:lang w:val="pl-PL"/>
                          </w:rPr>
                          <w:t>24</w:t>
                        </w:r>
                      </w:p>
                    </w:txbxContent>
                  </v:textbox>
                </v:shape>
                <v:shape id="docshape25" o:spid="_x0000_s1039" type="#_x0000_t202" style="position:absolute;left:20669;top:47;width:1854;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" fillcolor="white [3212]" stroked="f">
                  <v:textbox inset="0,.5mm,0,0">
                    <w:txbxContent>
                      <w:p w14:paraId="22C6C03E" w14:textId="77777777" w:rsidR="00BF2096" w:rsidRDefault="00BF2096" w:rsidP="00900D3B">
                        <w:pPr>
                          <w:spacing w:line="179" w:lineRule="exact"/>
                          <w:jc w:val="center"/>
                          <w:rPr>
                            <w:rFonts w:ascii="Arial"/>
                            <w:sz w:val="20"/>
                            <w:lang w:val="pl-PL"/>
                          </w:rPr>
                        </w:pPr>
                        <w:r>
                          <w:rPr>
                            <w:rFonts w:ascii="Arial"/>
                            <w:sz w:val="20"/>
                            <w:lang w:val="pl-PL"/>
                          </w:rPr>
                          <w:t>30</w:t>
                        </w:r>
                      </w:p>
                    </w:txbxContent>
                  </v:textbox>
                </v:shape>
                <v:shape id="docshape25" o:spid="_x0000_s1040" type="#_x0000_t202" style="position:absolute;left:24812;top:47;width:1854;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" fillcolor="white [3212]" stroked="f">
                  <v:textbox inset="0,.5mm,0,0">
                    <w:txbxContent>
                      <w:p w14:paraId="018A80A8" w14:textId="77777777" w:rsidR="00BF2096" w:rsidRDefault="00BF2096" w:rsidP="00900D3B">
                        <w:pPr>
                          <w:spacing w:line="179" w:lineRule="exact"/>
                          <w:jc w:val="center"/>
                          <w:rPr>
                            <w:rFonts w:ascii="Arial"/>
                            <w:sz w:val="20"/>
                            <w:lang w:val="pl-PL"/>
                          </w:rPr>
                        </w:pPr>
                        <w:r>
                          <w:rPr>
                            <w:rFonts w:ascii="Arial"/>
                            <w:sz w:val="20"/>
                            <w:lang w:val="pl-PL"/>
                          </w:rPr>
                          <w:t>36</w:t>
                        </w:r>
                      </w:p>
                    </w:txbxContent>
                  </v:textbox>
                </v:shape>
                <v:shape id="docshape25" o:spid="_x0000_s1041" type="#_x0000_t202" style="position:absolute;left:29003;top:47;width:1854;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" fillcolor="white [3212]" stroked="f">
                  <v:textbox inset="0,.5mm,0,0">
                    <w:txbxContent>
                      <w:p w14:paraId="0C9DB5B2" w14:textId="77777777" w:rsidR="00BF2096" w:rsidRDefault="00BF2096" w:rsidP="00900D3B">
                        <w:pPr>
                          <w:spacing w:line="179" w:lineRule="exact"/>
                          <w:jc w:val="center"/>
                          <w:rPr>
                            <w:rFonts w:ascii="Arial"/>
                            <w:sz w:val="20"/>
                            <w:lang w:val="pl-PL"/>
                          </w:rPr>
                        </w:pPr>
                        <w:r>
                          <w:rPr>
                            <w:rFonts w:ascii="Arial"/>
                            <w:sz w:val="20"/>
                            <w:lang w:val="pl-PL"/>
                          </w:rPr>
                          <w:t>42</w:t>
                        </w:r>
                      </w:p>
                    </w:txbxContent>
                  </v:textbox>
                </v:shape>
                <v:shape id="docshape25" o:spid="_x0000_s1042" type="#_x0000_t202" style="position:absolute;left:33051;top:95;width:1854;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" fillcolor="white [3212]" stroked="f">
                  <v:textbox inset="0,.5mm,0,0">
                    <w:txbxContent>
                      <w:p w14:paraId="357B2C91" w14:textId="77777777" w:rsidR="00BF2096" w:rsidRDefault="00BF2096" w:rsidP="00900D3B">
                        <w:pPr>
                          <w:spacing w:line="179" w:lineRule="exact"/>
                          <w:jc w:val="center"/>
                          <w:rPr>
                            <w:rFonts w:ascii="Arial"/>
                            <w:sz w:val="20"/>
                            <w:lang w:val="pl-PL"/>
                          </w:rPr>
                        </w:pPr>
                        <w:r>
                          <w:rPr>
                            <w:rFonts w:ascii="Arial"/>
                            <w:sz w:val="20"/>
                            <w:lang w:val="pl-PL"/>
                          </w:rPr>
                          <w:t>48</w:t>
                        </w:r>
                      </w:p>
                    </w:txbxContent>
                  </v:textbox>
                </v:shape>
                <v:shape id="docshape25" o:spid="_x0000_s1043" type="#_x0000_t202" style="position:absolute;left:37338;width:1854;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" fillcolor="white [3212]" stroked="f">
                  <v:textbox inset="0,.5mm,0,0">
                    <w:txbxContent>
                      <w:p w14:paraId="56A0EEBE" w14:textId="77777777" w:rsidR="00BF2096" w:rsidRDefault="00BF2096" w:rsidP="00900D3B">
                        <w:pPr>
                          <w:spacing w:line="179" w:lineRule="exact"/>
                          <w:jc w:val="center"/>
                          <w:rPr>
                            <w:rFonts w:ascii="Arial"/>
                            <w:sz w:val="20"/>
                            <w:lang w:val="pl-PL"/>
                          </w:rPr>
                        </w:pPr>
                        <w:r>
                          <w:rPr>
                            <w:rFonts w:ascii="Arial"/>
                            <w:sz w:val="20"/>
                            <w:lang w:val="pl-PL"/>
                          </w:rPr>
                          <w:t>54</w:t>
                        </w:r>
                      </w:p>
                    </w:txbxContent>
                  </v:textbox>
                </v:shape>
                <v:shape id="docshape25" o:spid="_x0000_s1044" type="#_x0000_t202" style="position:absolute;left:41433;top:95;width:1854;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" fillcolor="white [3212]" stroked="f">
                  <v:textbox inset="0,.5mm,0,0">
                    <w:txbxContent>
                      <w:p w14:paraId="006243FD" w14:textId="77777777" w:rsidR="00BF2096" w:rsidRDefault="00BF2096" w:rsidP="00900D3B">
                        <w:pPr>
                          <w:spacing w:line="179" w:lineRule="exact"/>
                          <w:jc w:val="center"/>
                          <w:rPr>
                            <w:rFonts w:ascii="Arial"/>
                            <w:sz w:val="20"/>
                            <w:lang w:val="pl-PL"/>
                          </w:rPr>
                        </w:pPr>
                        <w:r>
                          <w:rPr>
                            <w:rFonts w:ascii="Arial"/>
                            <w:sz w:val="20"/>
                            <w:lang w:val="pl-PL"/>
                          </w:rPr>
                          <w:t>60</w:t>
                        </w:r>
                      </w:p>
                    </w:txbxContent>
                  </v:textbox>
                </v:shape>
                <v:shape id="docshape25" o:spid="_x0000_s1045" type="#_x0000_t202" style="position:absolute;left:45577;top:95;width:1854;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" fillcolor="white [3212]" stroked="f">
                  <v:textbox inset="0,.5mm,0,0">
                    <w:txbxContent>
                      <w:p w14:paraId="554D8CEE" w14:textId="77777777" w:rsidR="00BF2096" w:rsidRDefault="00BF2096" w:rsidP="00900D3B">
                        <w:pPr>
                          <w:spacing w:line="179" w:lineRule="exact"/>
                          <w:jc w:val="center"/>
                          <w:rPr>
                            <w:rFonts w:ascii="Arial"/>
                            <w:sz w:val="20"/>
                            <w:lang w:val="pl-PL"/>
                          </w:rPr>
                        </w:pPr>
                        <w:r>
                          <w:rPr>
                            <w:rFonts w:ascii="Arial"/>
                            <w:sz w:val="20"/>
                            <w:lang w:val="pl-PL"/>
                          </w:rPr>
                          <w:t>66</w:t>
                        </w:r>
                      </w:p>
                    </w:txbxContent>
                  </v:textbox>
                </v:shape>
                <v:shape id="docshape25" o:spid="_x0000_s1046" type="#_x0000_t202" style="position:absolute;left:49768;top:95;width:1854;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" fillcolor="white [3212]" stroked="f">
                  <v:textbox inset="0,.5mm,0,0">
                    <w:txbxContent>
                      <w:p w14:paraId="60131EAD" w14:textId="77777777" w:rsidR="00BF2096" w:rsidRDefault="00BF2096" w:rsidP="00900D3B">
                        <w:pPr>
                          <w:spacing w:line="179" w:lineRule="exact"/>
                          <w:jc w:val="center"/>
                          <w:rPr>
                            <w:rFonts w:ascii="Arial"/>
                            <w:sz w:val="20"/>
                            <w:lang w:val="pl-PL"/>
                          </w:rPr>
                        </w:pPr>
                        <w:r>
                          <w:rPr>
                            <w:rFonts w:ascii="Arial"/>
                            <w:sz w:val="20"/>
                            <w:lang w:val="pl-PL"/>
                          </w:rPr>
                          <w:t>72</w:t>
                        </w:r>
                      </w:p>
                    </w:txbxContent>
                  </v:textbox>
                </v:shape>
              </v:group>
            </w:pict>
          </mc:Fallback>
        </mc:AlternateContent>
      </w:r>
      <w:r>
        <w:rPr>
          <w:noProof/>
        </w:rPr>
        <mc:AlternateContent>
          <mc:Choice Requires="wpg">
            <w:drawing>
              <wp:anchor distT="0" distB="0" distL="114300" distR="114300" simplePos="0" relativeHeight="251683840" behindDoc="0" locked="0" layoutInCell="1" allowOverlap="1" wp14:anchorId="27948E26" wp14:editId="0B1BA9E2">
                <wp:simplePos x="0" y="0"/>
                <wp:positionH relativeFrom="column">
                  <wp:posOffset>201295</wp:posOffset>
                </wp:positionH>
                <wp:positionV relativeFrom="paragraph">
                  <wp:posOffset>125730</wp:posOffset>
                </wp:positionV>
                <wp:extent cx="266700" cy="2852420"/>
                <wp:effectExtent l="0" t="0" r="0" b="5080"/>
                <wp:wrapNone/>
                <wp:docPr id="1389201703" name="Gruppe 1389201703"/>
                <wp:cNvGraphicFramePr/>
                <a:graphic xmlns:a="http://schemas.openxmlformats.org/drawingml/2006/main">
                  <a:graphicData uri="http://schemas.microsoft.com/office/word/2010/wordprocessingGroup">
                    <wpg:wgp>
                      <wpg:cNvGrpSpPr/>
                      <wpg:grpSpPr>
                        <a:xfrm>
                          <a:off x="0" y="0"/>
                          <a:ext cx="266700" cy="2852420"/>
                          <a:chOff x="0" y="0"/>
                          <a:chExt cx="266700" cy="2852737"/>
                        </a:xfrm>
                      </wpg:grpSpPr>
                      <wps:wsp>
                        <wps:cNvPr id="25" name="docshape25"/>
                        <wps:cNvSpPr txBox="1">
                          <a:spLocks noChangeArrowheads="1"/>
                        </wps:cNvSpPr>
                        <wps:spPr bwMode="auto">
                          <a:xfrm>
                            <a:off x="0" y="0"/>
                            <a:ext cx="246018" cy="152400"/>
                          </a:xfrm>
                          <a:prstGeom prst="rect">
                            <a:avLst/>
                          </a:prstGeom>
                          <a:solidFill>
                            <a:schemeClr val="bg1"/>
                          </a:solidFill>
                          <a:ln>
                            <a:noFill/>
                          </a:ln>
                        </wps:spPr>
                        <wps:txbx>
                          <w:txbxContent>
                            <w:p w14:paraId="275C7287" w14:textId="77777777" w:rsidR="00BF2096" w:rsidRDefault="00BF2096" w:rsidP="00900D3B">
                              <w:pPr>
                                <w:spacing w:line="179" w:lineRule="exact"/>
                                <w:jc w:val="right"/>
                                <w:rPr>
                                  <w:rFonts w:ascii="Arial"/>
                                  <w:sz w:val="20"/>
                                  <w:lang w:val="pl-PL"/>
                                </w:rPr>
                              </w:pPr>
                              <w:r>
                                <w:rPr>
                                  <w:rFonts w:ascii="Arial"/>
                                  <w:sz w:val="20"/>
                                  <w:lang w:val="pl-PL"/>
                                </w:rPr>
                                <w:t>100</w:t>
                              </w:r>
                            </w:p>
                          </w:txbxContent>
                        </wps:txbx>
                        <wps:bodyPr rot="0" vert="horz" wrap="square" lIns="0" tIns="18000" rIns="0" bIns="0" anchor="t" anchorCtr="0" upright="1">
                          <a:noAutofit/>
                        </wps:bodyPr>
                      </wps:wsp>
                      <wps:wsp>
                        <wps:cNvPr id="26" name="docshape25"/>
                        <wps:cNvSpPr txBox="1">
                          <a:spLocks noChangeArrowheads="1"/>
                        </wps:cNvSpPr>
                        <wps:spPr bwMode="auto">
                          <a:xfrm>
                            <a:off x="0" y="271462"/>
                            <a:ext cx="246018" cy="152400"/>
                          </a:xfrm>
                          <a:prstGeom prst="rect">
                            <a:avLst/>
                          </a:prstGeom>
                          <a:solidFill>
                            <a:schemeClr val="bg1"/>
                          </a:solidFill>
                          <a:ln>
                            <a:noFill/>
                          </a:ln>
                        </wps:spPr>
                        <wps:txbx>
                          <w:txbxContent>
                            <w:p w14:paraId="0F923356" w14:textId="77777777" w:rsidR="00BF2096" w:rsidRDefault="00BF2096" w:rsidP="00900D3B">
                              <w:pPr>
                                <w:spacing w:line="179" w:lineRule="exact"/>
                                <w:jc w:val="right"/>
                                <w:rPr>
                                  <w:rFonts w:ascii="Arial"/>
                                  <w:sz w:val="20"/>
                                  <w:lang w:val="pl-PL"/>
                                </w:rPr>
                              </w:pPr>
                              <w:r>
                                <w:rPr>
                                  <w:rFonts w:ascii="Arial"/>
                                  <w:sz w:val="20"/>
                                  <w:lang w:val="pl-PL"/>
                                </w:rPr>
                                <w:t>90</w:t>
                              </w:r>
                            </w:p>
                          </w:txbxContent>
                        </wps:txbx>
                        <wps:bodyPr rot="0" vert="horz" wrap="square" lIns="0" tIns="36000" rIns="0" bIns="0" anchor="t" anchorCtr="0" upright="1">
                          <a:noAutofit/>
                        </wps:bodyPr>
                      </wps:wsp>
                      <wps:wsp>
                        <wps:cNvPr id="27" name="docshape25"/>
                        <wps:cNvSpPr txBox="1">
                          <a:spLocks noChangeArrowheads="1"/>
                        </wps:cNvSpPr>
                        <wps:spPr bwMode="auto">
                          <a:xfrm>
                            <a:off x="95250" y="547007"/>
                            <a:ext cx="152400" cy="152400"/>
                          </a:xfrm>
                          <a:prstGeom prst="rect">
                            <a:avLst/>
                          </a:prstGeom>
                          <a:solidFill>
                            <a:schemeClr val="bg1"/>
                          </a:solidFill>
                          <a:ln>
                            <a:noFill/>
                          </a:ln>
                        </wps:spPr>
                        <wps:txbx>
                          <w:txbxContent>
                            <w:p w14:paraId="76DB257F" w14:textId="77777777" w:rsidR="00BF2096" w:rsidRDefault="00BF2096" w:rsidP="00900D3B">
                              <w:pPr>
                                <w:spacing w:line="179" w:lineRule="exact"/>
                                <w:jc w:val="right"/>
                                <w:rPr>
                                  <w:rFonts w:ascii="Arial"/>
                                  <w:sz w:val="20"/>
                                  <w:lang w:val="pl-PL"/>
                                </w:rPr>
                              </w:pPr>
                              <w:r>
                                <w:rPr>
                                  <w:rFonts w:ascii="Arial"/>
                                  <w:sz w:val="20"/>
                                  <w:lang w:val="pl-PL"/>
                                </w:rPr>
                                <w:t>80</w:t>
                              </w:r>
                            </w:p>
                          </w:txbxContent>
                        </wps:txbx>
                        <wps:bodyPr rot="0" vert="horz" wrap="square" lIns="0" tIns="36000" rIns="0" bIns="0" anchor="t" anchorCtr="0" upright="1">
                          <a:noAutofit/>
                        </wps:bodyPr>
                      </wps:wsp>
                      <wps:wsp>
                        <wps:cNvPr id="28" name="docshape25"/>
                        <wps:cNvSpPr txBox="1">
                          <a:spLocks noChangeArrowheads="1"/>
                        </wps:cNvSpPr>
                        <wps:spPr bwMode="auto">
                          <a:xfrm>
                            <a:off x="114300" y="814387"/>
                            <a:ext cx="152400" cy="152400"/>
                          </a:xfrm>
                          <a:prstGeom prst="rect">
                            <a:avLst/>
                          </a:prstGeom>
                          <a:solidFill>
                            <a:schemeClr val="bg1"/>
                          </a:solidFill>
                          <a:ln>
                            <a:noFill/>
                          </a:ln>
                        </wps:spPr>
                        <wps:txbx>
                          <w:txbxContent>
                            <w:p w14:paraId="6A70FCD7" w14:textId="77777777" w:rsidR="00BF2096" w:rsidRDefault="00BF2096" w:rsidP="00900D3B">
                              <w:pPr>
                                <w:spacing w:line="179" w:lineRule="exact"/>
                                <w:jc w:val="right"/>
                                <w:rPr>
                                  <w:rFonts w:ascii="Arial"/>
                                  <w:sz w:val="20"/>
                                  <w:lang w:val="pl-PL"/>
                                </w:rPr>
                              </w:pPr>
                              <w:r>
                                <w:rPr>
                                  <w:rFonts w:ascii="Arial"/>
                                  <w:sz w:val="20"/>
                                  <w:lang w:val="pl-PL"/>
                                </w:rPr>
                                <w:t>70</w:t>
                              </w:r>
                            </w:p>
                          </w:txbxContent>
                        </wps:txbx>
                        <wps:bodyPr rot="0" vert="horz" wrap="square" lIns="0" tIns="36000" rIns="0" bIns="0" anchor="t" anchorCtr="0" upright="1">
                          <a:noAutofit/>
                        </wps:bodyPr>
                      </wps:wsp>
                      <wps:wsp>
                        <wps:cNvPr id="29" name="docshape25"/>
                        <wps:cNvSpPr txBox="1">
                          <a:spLocks noChangeArrowheads="1"/>
                        </wps:cNvSpPr>
                        <wps:spPr bwMode="auto">
                          <a:xfrm>
                            <a:off x="114300" y="1079499"/>
                            <a:ext cx="152400" cy="152400"/>
                          </a:xfrm>
                          <a:prstGeom prst="rect">
                            <a:avLst/>
                          </a:prstGeom>
                          <a:solidFill>
                            <a:schemeClr val="bg1"/>
                          </a:solidFill>
                          <a:ln>
                            <a:noFill/>
                          </a:ln>
                        </wps:spPr>
                        <wps:txbx>
                          <w:txbxContent>
                            <w:p w14:paraId="2C8D3671" w14:textId="77777777" w:rsidR="00BF2096" w:rsidRDefault="00BF2096" w:rsidP="00900D3B">
                              <w:pPr>
                                <w:spacing w:line="179" w:lineRule="exact"/>
                                <w:jc w:val="right"/>
                                <w:rPr>
                                  <w:rFonts w:ascii="Arial"/>
                                  <w:sz w:val="20"/>
                                  <w:lang w:val="pl-PL"/>
                                </w:rPr>
                              </w:pPr>
                              <w:r>
                                <w:rPr>
                                  <w:rFonts w:ascii="Arial"/>
                                  <w:sz w:val="20"/>
                                  <w:lang w:val="pl-PL"/>
                                </w:rPr>
                                <w:t>60</w:t>
                              </w:r>
                            </w:p>
                          </w:txbxContent>
                        </wps:txbx>
                        <wps:bodyPr rot="0" vert="horz" wrap="square" lIns="0" tIns="36000" rIns="0" bIns="0" anchor="t" anchorCtr="0" upright="1">
                          <a:noAutofit/>
                        </wps:bodyPr>
                      </wps:wsp>
                      <wps:wsp>
                        <wps:cNvPr id="30" name="docshape25"/>
                        <wps:cNvSpPr txBox="1">
                          <a:spLocks noChangeArrowheads="1"/>
                        </wps:cNvSpPr>
                        <wps:spPr bwMode="auto">
                          <a:xfrm>
                            <a:off x="114300" y="1350961"/>
                            <a:ext cx="152400" cy="152400"/>
                          </a:xfrm>
                          <a:prstGeom prst="rect">
                            <a:avLst/>
                          </a:prstGeom>
                          <a:solidFill>
                            <a:schemeClr val="bg1"/>
                          </a:solidFill>
                          <a:ln>
                            <a:noFill/>
                          </a:ln>
                        </wps:spPr>
                        <wps:txbx>
                          <w:txbxContent>
                            <w:p w14:paraId="61F31E19" w14:textId="77777777" w:rsidR="00BF2096" w:rsidRDefault="00BF2096" w:rsidP="00900D3B">
                              <w:pPr>
                                <w:spacing w:line="179" w:lineRule="exact"/>
                                <w:jc w:val="right"/>
                                <w:rPr>
                                  <w:rFonts w:ascii="Arial"/>
                                  <w:sz w:val="20"/>
                                  <w:lang w:val="pl-PL"/>
                                </w:rPr>
                              </w:pPr>
                              <w:r>
                                <w:rPr>
                                  <w:rFonts w:ascii="Arial"/>
                                  <w:sz w:val="20"/>
                                  <w:lang w:val="pl-PL"/>
                                </w:rPr>
                                <w:t>50</w:t>
                              </w:r>
                            </w:p>
                          </w:txbxContent>
                        </wps:txbx>
                        <wps:bodyPr rot="0" vert="horz" wrap="square" lIns="0" tIns="36000" rIns="0" bIns="0" anchor="t" anchorCtr="0" upright="1">
                          <a:noAutofit/>
                        </wps:bodyPr>
                      </wps:wsp>
                      <wps:wsp>
                        <wps:cNvPr id="31" name="docshape25"/>
                        <wps:cNvSpPr txBox="1">
                          <a:spLocks noChangeArrowheads="1"/>
                        </wps:cNvSpPr>
                        <wps:spPr bwMode="auto">
                          <a:xfrm>
                            <a:off x="114300" y="1624012"/>
                            <a:ext cx="152400" cy="152400"/>
                          </a:xfrm>
                          <a:prstGeom prst="rect">
                            <a:avLst/>
                          </a:prstGeom>
                          <a:solidFill>
                            <a:schemeClr val="bg1"/>
                          </a:solidFill>
                          <a:ln>
                            <a:noFill/>
                          </a:ln>
                        </wps:spPr>
                        <wps:txbx>
                          <w:txbxContent>
                            <w:p w14:paraId="32B25D27" w14:textId="77777777" w:rsidR="00BF2096" w:rsidRDefault="00BF2096" w:rsidP="00900D3B">
                              <w:pPr>
                                <w:spacing w:line="179" w:lineRule="exact"/>
                                <w:jc w:val="right"/>
                                <w:rPr>
                                  <w:rFonts w:ascii="Arial"/>
                                  <w:sz w:val="20"/>
                                  <w:lang w:val="pl-PL"/>
                                </w:rPr>
                              </w:pPr>
                              <w:r>
                                <w:rPr>
                                  <w:rFonts w:ascii="Arial"/>
                                  <w:sz w:val="20"/>
                                  <w:lang w:val="pl-PL"/>
                                </w:rPr>
                                <w:t>40</w:t>
                              </w:r>
                            </w:p>
                          </w:txbxContent>
                        </wps:txbx>
                        <wps:bodyPr rot="0" vert="horz" wrap="square" lIns="0" tIns="36000" rIns="0" bIns="0" anchor="t" anchorCtr="0" upright="1">
                          <a:noAutofit/>
                        </wps:bodyPr>
                      </wps:wsp>
                      <wps:wsp>
                        <wps:cNvPr id="32" name="docshape25"/>
                        <wps:cNvSpPr txBox="1">
                          <a:spLocks noChangeArrowheads="1"/>
                        </wps:cNvSpPr>
                        <wps:spPr bwMode="auto">
                          <a:xfrm>
                            <a:off x="109538" y="1900237"/>
                            <a:ext cx="152400" cy="152400"/>
                          </a:xfrm>
                          <a:prstGeom prst="rect">
                            <a:avLst/>
                          </a:prstGeom>
                          <a:solidFill>
                            <a:schemeClr val="bg1"/>
                          </a:solidFill>
                          <a:ln>
                            <a:noFill/>
                          </a:ln>
                        </wps:spPr>
                        <wps:txbx>
                          <w:txbxContent>
                            <w:p w14:paraId="12B65E6A" w14:textId="77777777" w:rsidR="00BF2096" w:rsidRDefault="00BF2096" w:rsidP="00900D3B">
                              <w:pPr>
                                <w:spacing w:line="179" w:lineRule="exact"/>
                                <w:jc w:val="right"/>
                                <w:rPr>
                                  <w:rFonts w:ascii="Arial"/>
                                  <w:sz w:val="20"/>
                                  <w:lang w:val="pl-PL"/>
                                </w:rPr>
                              </w:pPr>
                              <w:r>
                                <w:rPr>
                                  <w:rFonts w:ascii="Arial"/>
                                  <w:sz w:val="20"/>
                                  <w:lang w:val="pl-PL"/>
                                </w:rPr>
                                <w:t>30</w:t>
                              </w:r>
                            </w:p>
                          </w:txbxContent>
                        </wps:txbx>
                        <wps:bodyPr rot="0" vert="horz" wrap="square" lIns="0" tIns="36000" rIns="0" bIns="0" anchor="t" anchorCtr="0" upright="1">
                          <a:noAutofit/>
                        </wps:bodyPr>
                      </wps:wsp>
                      <wps:wsp>
                        <wps:cNvPr id="33" name="docshape25"/>
                        <wps:cNvSpPr txBox="1">
                          <a:spLocks noChangeArrowheads="1"/>
                        </wps:cNvSpPr>
                        <wps:spPr bwMode="auto">
                          <a:xfrm>
                            <a:off x="109538" y="2157412"/>
                            <a:ext cx="152400" cy="152400"/>
                          </a:xfrm>
                          <a:prstGeom prst="rect">
                            <a:avLst/>
                          </a:prstGeom>
                          <a:solidFill>
                            <a:schemeClr val="bg1"/>
                          </a:solidFill>
                          <a:ln>
                            <a:noFill/>
                          </a:ln>
                        </wps:spPr>
                        <wps:txbx>
                          <w:txbxContent>
                            <w:p w14:paraId="2D5355AA" w14:textId="77777777" w:rsidR="00BF2096" w:rsidRDefault="00BF2096" w:rsidP="00900D3B">
                              <w:pPr>
                                <w:spacing w:line="179" w:lineRule="exact"/>
                                <w:jc w:val="right"/>
                                <w:rPr>
                                  <w:rFonts w:ascii="Arial"/>
                                  <w:sz w:val="20"/>
                                  <w:lang w:val="pl-PL"/>
                                </w:rPr>
                              </w:pPr>
                              <w:r>
                                <w:rPr>
                                  <w:rFonts w:ascii="Arial"/>
                                  <w:sz w:val="20"/>
                                  <w:lang w:val="pl-PL"/>
                                </w:rPr>
                                <w:t>20</w:t>
                              </w:r>
                            </w:p>
                          </w:txbxContent>
                        </wps:txbx>
                        <wps:bodyPr rot="0" vert="horz" wrap="square" lIns="0" tIns="36000" rIns="0" bIns="0" anchor="t" anchorCtr="0" upright="1">
                          <a:noAutofit/>
                        </wps:bodyPr>
                      </wps:wsp>
                      <wps:wsp>
                        <wps:cNvPr id="34" name="docshape25"/>
                        <wps:cNvSpPr txBox="1">
                          <a:spLocks noChangeArrowheads="1"/>
                        </wps:cNvSpPr>
                        <wps:spPr bwMode="auto">
                          <a:xfrm>
                            <a:off x="114300" y="2433637"/>
                            <a:ext cx="152400" cy="152400"/>
                          </a:xfrm>
                          <a:prstGeom prst="rect">
                            <a:avLst/>
                          </a:prstGeom>
                          <a:solidFill>
                            <a:schemeClr val="bg1"/>
                          </a:solidFill>
                          <a:ln>
                            <a:noFill/>
                          </a:ln>
                        </wps:spPr>
                        <wps:txbx>
                          <w:txbxContent>
                            <w:p w14:paraId="2BA85043" w14:textId="77777777" w:rsidR="00BF2096" w:rsidRDefault="00BF2096" w:rsidP="00900D3B">
                              <w:pPr>
                                <w:spacing w:line="179" w:lineRule="exact"/>
                                <w:jc w:val="right"/>
                                <w:rPr>
                                  <w:rFonts w:ascii="Arial"/>
                                  <w:sz w:val="20"/>
                                  <w:lang w:val="pl-PL"/>
                                </w:rPr>
                              </w:pPr>
                              <w:r>
                                <w:rPr>
                                  <w:rFonts w:ascii="Arial"/>
                                  <w:sz w:val="20"/>
                                  <w:lang w:val="pl-PL"/>
                                </w:rPr>
                                <w:t>10</w:t>
                              </w:r>
                            </w:p>
                          </w:txbxContent>
                        </wps:txbx>
                        <wps:bodyPr rot="0" vert="horz" wrap="square" lIns="0" tIns="36000" rIns="0" bIns="0" anchor="t" anchorCtr="0" upright="1">
                          <a:noAutofit/>
                        </wps:bodyPr>
                      </wps:wsp>
                      <wps:wsp>
                        <wps:cNvPr id="35" name="docshape25"/>
                        <wps:cNvSpPr txBox="1">
                          <a:spLocks noChangeArrowheads="1"/>
                        </wps:cNvSpPr>
                        <wps:spPr bwMode="auto">
                          <a:xfrm>
                            <a:off x="104775" y="2700337"/>
                            <a:ext cx="152400" cy="152400"/>
                          </a:xfrm>
                          <a:prstGeom prst="rect">
                            <a:avLst/>
                          </a:prstGeom>
                          <a:solidFill>
                            <a:schemeClr val="bg1"/>
                          </a:solidFill>
                          <a:ln>
                            <a:noFill/>
                          </a:ln>
                        </wps:spPr>
                        <wps:txbx>
                          <w:txbxContent>
                            <w:p w14:paraId="0EDB83C5" w14:textId="77777777" w:rsidR="00BF2096" w:rsidRDefault="00BF2096" w:rsidP="00900D3B">
                              <w:pPr>
                                <w:spacing w:line="179" w:lineRule="exact"/>
                                <w:jc w:val="right"/>
                                <w:rPr>
                                  <w:rFonts w:ascii="Arial"/>
                                  <w:sz w:val="20"/>
                                  <w:lang w:val="pl-PL"/>
                                </w:rPr>
                              </w:pPr>
                              <w:r>
                                <w:rPr>
                                  <w:rFonts w:ascii="Arial"/>
                                  <w:sz w:val="20"/>
                                  <w:lang w:val="pl-PL"/>
                                </w:rPr>
                                <w:t>0</w:t>
                              </w:r>
                            </w:p>
                          </w:txbxContent>
                        </wps:txbx>
                        <wps:bodyPr rot="0" vert="horz" wrap="square" lIns="0" tIns="360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948E26" id="Gruppe 1389201703" o:spid="_x0000_s1047" style="position:absolute;left:0;text-align:left;margin-left:15.85pt;margin-top:9.9pt;width:21pt;height:224.6pt;z-index:251683840" coordsize="2667,28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">
                <v:shape id="docshape25" o:spid="_x0000_s1048" type="#_x0000_t202" style="position:absolute;width:2460;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" fillcolor="white [3212]" stroked="f">
                  <v:textbox inset="0,.5mm,0,0">
                    <w:txbxContent>
                      <w:p w14:paraId="275C7287" w14:textId="77777777" w:rsidR="00BF2096" w:rsidRDefault="00BF2096" w:rsidP="00900D3B">
                        <w:pPr>
                          <w:spacing w:line="179" w:lineRule="exact"/>
                          <w:jc w:val="right"/>
                          <w:rPr>
                            <w:rFonts w:ascii="Arial"/>
                            <w:sz w:val="20"/>
                            <w:lang w:val="pl-PL"/>
                          </w:rPr>
                        </w:pPr>
                        <w:r>
                          <w:rPr>
                            <w:rFonts w:ascii="Arial"/>
                            <w:sz w:val="20"/>
                            <w:lang w:val="pl-PL"/>
                          </w:rPr>
                          <w:t>100</w:t>
                        </w:r>
                      </w:p>
                    </w:txbxContent>
                  </v:textbox>
                </v:shape>
                <v:shape id="docshape25" o:spid="_x0000_s1049" type="#_x0000_t202" style="position:absolute;top:2714;width:2460;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" fillcolor="white [3212]" stroked="f">
                  <v:textbox inset="0,1mm,0,0">
                    <w:txbxContent>
                      <w:p w14:paraId="0F923356" w14:textId="77777777" w:rsidR="00BF2096" w:rsidRDefault="00BF2096" w:rsidP="00900D3B">
                        <w:pPr>
                          <w:spacing w:line="179" w:lineRule="exact"/>
                          <w:jc w:val="right"/>
                          <w:rPr>
                            <w:rFonts w:ascii="Arial"/>
                            <w:sz w:val="20"/>
                            <w:lang w:val="pl-PL"/>
                          </w:rPr>
                        </w:pPr>
                        <w:r>
                          <w:rPr>
                            <w:rFonts w:ascii="Arial"/>
                            <w:sz w:val="20"/>
                            <w:lang w:val="pl-PL"/>
                          </w:rPr>
                          <w:t>90</w:t>
                        </w:r>
                      </w:p>
                    </w:txbxContent>
                  </v:textbox>
                </v:shape>
                <v:shape id="docshape25" o:spid="_x0000_s1050" type="#_x0000_t202" style="position:absolute;left:952;top:5470;width:152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" fillcolor="white [3212]" stroked="f">
                  <v:textbox inset="0,1mm,0,0">
                    <w:txbxContent>
                      <w:p w14:paraId="76DB257F" w14:textId="77777777" w:rsidR="00BF2096" w:rsidRDefault="00BF2096" w:rsidP="00900D3B">
                        <w:pPr>
                          <w:spacing w:line="179" w:lineRule="exact"/>
                          <w:jc w:val="right"/>
                          <w:rPr>
                            <w:rFonts w:ascii="Arial"/>
                            <w:sz w:val="20"/>
                            <w:lang w:val="pl-PL"/>
                          </w:rPr>
                        </w:pPr>
                        <w:r>
                          <w:rPr>
                            <w:rFonts w:ascii="Arial"/>
                            <w:sz w:val="20"/>
                            <w:lang w:val="pl-PL"/>
                          </w:rPr>
                          <w:t>80</w:t>
                        </w:r>
                      </w:p>
                    </w:txbxContent>
                  </v:textbox>
                </v:shape>
                <v:shape id="docshape25" o:spid="_x0000_s1051" type="#_x0000_t202" style="position:absolute;left:1143;top:8143;width:152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" fillcolor="white [3212]" stroked="f">
                  <v:textbox inset="0,1mm,0,0">
                    <w:txbxContent>
                      <w:p w14:paraId="6A70FCD7" w14:textId="77777777" w:rsidR="00BF2096" w:rsidRDefault="00BF2096" w:rsidP="00900D3B">
                        <w:pPr>
                          <w:spacing w:line="179" w:lineRule="exact"/>
                          <w:jc w:val="right"/>
                          <w:rPr>
                            <w:rFonts w:ascii="Arial"/>
                            <w:sz w:val="20"/>
                            <w:lang w:val="pl-PL"/>
                          </w:rPr>
                        </w:pPr>
                        <w:r>
                          <w:rPr>
                            <w:rFonts w:ascii="Arial"/>
                            <w:sz w:val="20"/>
                            <w:lang w:val="pl-PL"/>
                          </w:rPr>
                          <w:t>70</w:t>
                        </w:r>
                      </w:p>
                    </w:txbxContent>
                  </v:textbox>
                </v:shape>
                <v:shape id="docshape25" o:spid="_x0000_s1052" type="#_x0000_t202" style="position:absolute;left:1143;top:10794;width:152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" fillcolor="white [3212]" stroked="f">
                  <v:textbox inset="0,1mm,0,0">
                    <w:txbxContent>
                      <w:p w14:paraId="2C8D3671" w14:textId="77777777" w:rsidR="00BF2096" w:rsidRDefault="00BF2096" w:rsidP="00900D3B">
                        <w:pPr>
                          <w:spacing w:line="179" w:lineRule="exact"/>
                          <w:jc w:val="right"/>
                          <w:rPr>
                            <w:rFonts w:ascii="Arial"/>
                            <w:sz w:val="20"/>
                            <w:lang w:val="pl-PL"/>
                          </w:rPr>
                        </w:pPr>
                        <w:r>
                          <w:rPr>
                            <w:rFonts w:ascii="Arial"/>
                            <w:sz w:val="20"/>
                            <w:lang w:val="pl-PL"/>
                          </w:rPr>
                          <w:t>60</w:t>
                        </w:r>
                      </w:p>
                    </w:txbxContent>
                  </v:textbox>
                </v:shape>
                <v:shape id="docshape25" o:spid="_x0000_s1053" type="#_x0000_t202" style="position:absolute;left:1143;top:13509;width:152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" fillcolor="white [3212]" stroked="f">
                  <v:textbox inset="0,1mm,0,0">
                    <w:txbxContent>
                      <w:p w14:paraId="61F31E19" w14:textId="77777777" w:rsidR="00BF2096" w:rsidRDefault="00BF2096" w:rsidP="00900D3B">
                        <w:pPr>
                          <w:spacing w:line="179" w:lineRule="exact"/>
                          <w:jc w:val="right"/>
                          <w:rPr>
                            <w:rFonts w:ascii="Arial"/>
                            <w:sz w:val="20"/>
                            <w:lang w:val="pl-PL"/>
                          </w:rPr>
                        </w:pPr>
                        <w:r>
                          <w:rPr>
                            <w:rFonts w:ascii="Arial"/>
                            <w:sz w:val="20"/>
                            <w:lang w:val="pl-PL"/>
                          </w:rPr>
                          <w:t>50</w:t>
                        </w:r>
                      </w:p>
                    </w:txbxContent>
                  </v:textbox>
                </v:shape>
                <v:shape id="docshape25" o:spid="_x0000_s1054" type="#_x0000_t202" style="position:absolute;left:1143;top:16240;width:152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" fillcolor="white [3212]" stroked="f">
                  <v:textbox inset="0,1mm,0,0">
                    <w:txbxContent>
                      <w:p w14:paraId="32B25D27" w14:textId="77777777" w:rsidR="00BF2096" w:rsidRDefault="00BF2096" w:rsidP="00900D3B">
                        <w:pPr>
                          <w:spacing w:line="179" w:lineRule="exact"/>
                          <w:jc w:val="right"/>
                          <w:rPr>
                            <w:rFonts w:ascii="Arial"/>
                            <w:sz w:val="20"/>
                            <w:lang w:val="pl-PL"/>
                          </w:rPr>
                        </w:pPr>
                        <w:r>
                          <w:rPr>
                            <w:rFonts w:ascii="Arial"/>
                            <w:sz w:val="20"/>
                            <w:lang w:val="pl-PL"/>
                          </w:rPr>
                          <w:t>40</w:t>
                        </w:r>
                      </w:p>
                    </w:txbxContent>
                  </v:textbox>
                </v:shape>
                <v:shape id="docshape25" o:spid="_x0000_s1055" type="#_x0000_t202" style="position:absolute;left:1095;top:19002;width:152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" fillcolor="white [3212]" stroked="f">
                  <v:textbox inset="0,1mm,0,0">
                    <w:txbxContent>
                      <w:p w14:paraId="12B65E6A" w14:textId="77777777" w:rsidR="00BF2096" w:rsidRDefault="00BF2096" w:rsidP="00900D3B">
                        <w:pPr>
                          <w:spacing w:line="179" w:lineRule="exact"/>
                          <w:jc w:val="right"/>
                          <w:rPr>
                            <w:rFonts w:ascii="Arial"/>
                            <w:sz w:val="20"/>
                            <w:lang w:val="pl-PL"/>
                          </w:rPr>
                        </w:pPr>
                        <w:r>
                          <w:rPr>
                            <w:rFonts w:ascii="Arial"/>
                            <w:sz w:val="20"/>
                            <w:lang w:val="pl-PL"/>
                          </w:rPr>
                          <w:t>30</w:t>
                        </w:r>
                      </w:p>
                    </w:txbxContent>
                  </v:textbox>
                </v:shape>
                <v:shape id="docshape25" o:spid="_x0000_s1056" type="#_x0000_t202" style="position:absolute;left:1095;top:21574;width:152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" fillcolor="white [3212]" stroked="f">
                  <v:textbox inset="0,1mm,0,0">
                    <w:txbxContent>
                      <w:p w14:paraId="2D5355AA" w14:textId="77777777" w:rsidR="00BF2096" w:rsidRDefault="00BF2096" w:rsidP="00900D3B">
                        <w:pPr>
                          <w:spacing w:line="179" w:lineRule="exact"/>
                          <w:jc w:val="right"/>
                          <w:rPr>
                            <w:rFonts w:ascii="Arial"/>
                            <w:sz w:val="20"/>
                            <w:lang w:val="pl-PL"/>
                          </w:rPr>
                        </w:pPr>
                        <w:r>
                          <w:rPr>
                            <w:rFonts w:ascii="Arial"/>
                            <w:sz w:val="20"/>
                            <w:lang w:val="pl-PL"/>
                          </w:rPr>
                          <w:t>20</w:t>
                        </w:r>
                      </w:p>
                    </w:txbxContent>
                  </v:textbox>
                </v:shape>
                <v:shape id="docshape25" o:spid="_x0000_s1057" type="#_x0000_t202" style="position:absolute;left:1143;top:24336;width:152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" fillcolor="white [3212]" stroked="f">
                  <v:textbox inset="0,1mm,0,0">
                    <w:txbxContent>
                      <w:p w14:paraId="2BA85043" w14:textId="77777777" w:rsidR="00BF2096" w:rsidRDefault="00BF2096" w:rsidP="00900D3B">
                        <w:pPr>
                          <w:spacing w:line="179" w:lineRule="exact"/>
                          <w:jc w:val="right"/>
                          <w:rPr>
                            <w:rFonts w:ascii="Arial"/>
                            <w:sz w:val="20"/>
                            <w:lang w:val="pl-PL"/>
                          </w:rPr>
                        </w:pPr>
                        <w:r>
                          <w:rPr>
                            <w:rFonts w:ascii="Arial"/>
                            <w:sz w:val="20"/>
                            <w:lang w:val="pl-PL"/>
                          </w:rPr>
                          <w:t>10</w:t>
                        </w:r>
                      </w:p>
                    </w:txbxContent>
                  </v:textbox>
                </v:shape>
                <v:shape id="docshape25" o:spid="_x0000_s1058" type="#_x0000_t202" style="position:absolute;left:1047;top:27003;width:1524;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" fillcolor="white [3212]" stroked="f">
                  <v:textbox inset="0,1mm,0,0">
                    <w:txbxContent>
                      <w:p w14:paraId="0EDB83C5" w14:textId="77777777" w:rsidR="00BF2096" w:rsidRDefault="00BF2096" w:rsidP="00900D3B">
                        <w:pPr>
                          <w:spacing w:line="179" w:lineRule="exact"/>
                          <w:jc w:val="right"/>
                          <w:rPr>
                            <w:rFonts w:ascii="Arial"/>
                            <w:sz w:val="20"/>
                            <w:lang w:val="pl-PL"/>
                          </w:rPr>
                        </w:pPr>
                        <w:r>
                          <w:rPr>
                            <w:rFonts w:ascii="Arial"/>
                            <w:sz w:val="20"/>
                            <w:lang w:val="pl-PL"/>
                          </w:rPr>
                          <w:t>0</w:t>
                        </w:r>
                      </w:p>
                    </w:txbxContent>
                  </v:textbox>
                </v:shape>
              </v:group>
            </w:pict>
          </mc:Fallback>
        </mc:AlternateContent>
      </w:r>
      <w:r>
        <w:rPr>
          <w:noProof/>
        </w:rPr>
        <mc:AlternateContent>
          <mc:Choice Requires="wps">
            <w:drawing>
              <wp:anchor distT="0" distB="0" distL="114300" distR="114300" simplePos="0" relativeHeight="251668480" behindDoc="0" locked="0" layoutInCell="1" allowOverlap="1" wp14:anchorId="091E0793" wp14:editId="7FC476D0">
                <wp:simplePos x="0" y="0"/>
                <wp:positionH relativeFrom="column">
                  <wp:posOffset>4794250</wp:posOffset>
                </wp:positionH>
                <wp:positionV relativeFrom="paragraph">
                  <wp:posOffset>868045</wp:posOffset>
                </wp:positionV>
                <wp:extent cx="699135" cy="254000"/>
                <wp:effectExtent l="0" t="0" r="5715" b="0"/>
                <wp:wrapNone/>
                <wp:docPr id="1950351733" name="Tekstfelt 19503517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254000"/>
                        </a:xfrm>
                        <a:prstGeom prst="rect">
                          <a:avLst/>
                        </a:prstGeom>
                        <a:solidFill>
                          <a:schemeClr val="bg1"/>
                        </a:solidFill>
                        <a:ln>
                          <a:noFill/>
                        </a:ln>
                      </wps:spPr>
                      <wps:txbx>
                        <w:txbxContent>
                          <w:p w14:paraId="37086F5B" w14:textId="77777777" w:rsidR="00BF2096" w:rsidRDefault="00BF2096" w:rsidP="00900D3B">
                            <w:pPr>
                              <w:spacing w:line="179" w:lineRule="exact"/>
                              <w:rPr>
                                <w:rFonts w:ascii="Arial"/>
                                <w:sz w:val="14"/>
                                <w:szCs w:val="14"/>
                              </w:rPr>
                            </w:pPr>
                            <w:r>
                              <w:rPr>
                                <w:rFonts w:ascii="Arial"/>
                                <w:sz w:val="14"/>
                                <w:szCs w:val="14"/>
                              </w:rPr>
                              <w:t>77</w:t>
                            </w:r>
                            <w:r>
                              <w:rPr>
                                <w:rFonts w:ascii="Arial"/>
                                <w:i/>
                                <w:spacing w:val="-2"/>
                                <w:sz w:val="14"/>
                                <w:szCs w:val="21"/>
                              </w:rPr>
                              <w:t> </w:t>
                            </w:r>
                            <w:r>
                              <w:rPr>
                                <w:rFonts w:ascii="Arial"/>
                                <w:sz w:val="14"/>
                                <w:szCs w:val="14"/>
                              </w:rPr>
                              <w:t>%;</w:t>
                            </w:r>
                            <w:r>
                              <w:rPr>
                                <w:rFonts w:ascii="Arial"/>
                                <w:spacing w:val="-2"/>
                                <w:sz w:val="14"/>
                                <w:szCs w:val="14"/>
                              </w:rPr>
                              <w:t xml:space="preserve"> </w:t>
                            </w:r>
                            <w:r>
                              <w:rPr>
                                <w:rFonts w:ascii="Arial"/>
                                <w:i/>
                                <w:iCs/>
                                <w:spacing w:val="-2"/>
                                <w:sz w:val="14"/>
                                <w:szCs w:val="14"/>
                              </w:rPr>
                              <w:t>p</w:t>
                            </w:r>
                            <w:r>
                              <w:rPr>
                                <w:rFonts w:ascii="Arial"/>
                                <w:i/>
                                <w:spacing w:val="-2"/>
                                <w:sz w:val="14"/>
                                <w:szCs w:val="14"/>
                              </w:rPr>
                              <w:t> </w:t>
                            </w:r>
                            <w:r>
                              <w:rPr>
                                <w:rFonts w:ascii="Arial"/>
                                <w:sz w:val="14"/>
                                <w:szCs w:val="14"/>
                              </w:rPr>
                              <w:t>&lt;</w:t>
                            </w:r>
                            <w:r>
                              <w:rPr>
                                <w:rFonts w:ascii="Arial"/>
                                <w:sz w:val="14"/>
                                <w:szCs w:val="14"/>
                              </w:rPr>
                              <w:t> </w:t>
                            </w:r>
                            <w:r>
                              <w:rPr>
                                <w:rFonts w:ascii="Arial"/>
                                <w:spacing w:val="-2"/>
                                <w:sz w:val="14"/>
                                <w:szCs w:val="14"/>
                              </w:rPr>
                              <w:t>0,0001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1E0793" id="Tekstfelt 1950351733" o:spid="_x0000_s1059" type="#_x0000_t202" style="position:absolute;left:0;text-align:left;margin-left:377.5pt;margin-top:68.35pt;width:55.05pt;height: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" fillcolor="white [3212]" stroked="f">
                <v:textbox inset="0,0,0,0">
                  <w:txbxContent>
                    <w:p w14:paraId="37086F5B" w14:textId="77777777" w:rsidR="00BF2096" w:rsidRDefault="00BF2096" w:rsidP="00900D3B">
                      <w:pPr>
                        <w:spacing w:line="179" w:lineRule="exact"/>
                        <w:rPr>
                          <w:rFonts w:ascii="Arial"/>
                          <w:sz w:val="14"/>
                          <w:szCs w:val="14"/>
                        </w:rPr>
                      </w:pPr>
                      <w:r>
                        <w:rPr>
                          <w:rFonts w:ascii="Arial"/>
                          <w:sz w:val="14"/>
                          <w:szCs w:val="14"/>
                        </w:rPr>
                        <w:t>77</w:t>
                      </w:r>
                      <w:r>
                        <w:rPr>
                          <w:rFonts w:ascii="Arial"/>
                          <w:i/>
                          <w:spacing w:val="-2"/>
                          <w:sz w:val="14"/>
                          <w:szCs w:val="21"/>
                        </w:rPr>
                        <w:t> </w:t>
                      </w:r>
                      <w:r>
                        <w:rPr>
                          <w:rFonts w:ascii="Arial"/>
                          <w:sz w:val="14"/>
                          <w:szCs w:val="14"/>
                        </w:rPr>
                        <w:t>%;</w:t>
                      </w:r>
                      <w:r>
                        <w:rPr>
                          <w:rFonts w:ascii="Arial"/>
                          <w:spacing w:val="-2"/>
                          <w:sz w:val="14"/>
                          <w:szCs w:val="14"/>
                        </w:rPr>
                        <w:t xml:space="preserve"> </w:t>
                      </w:r>
                      <w:r>
                        <w:rPr>
                          <w:rFonts w:ascii="Arial"/>
                          <w:i/>
                          <w:iCs/>
                          <w:spacing w:val="-2"/>
                          <w:sz w:val="14"/>
                          <w:szCs w:val="14"/>
                        </w:rPr>
                        <w:t>p</w:t>
                      </w:r>
                      <w:r>
                        <w:rPr>
                          <w:rFonts w:ascii="Arial"/>
                          <w:i/>
                          <w:spacing w:val="-2"/>
                          <w:sz w:val="14"/>
                          <w:szCs w:val="14"/>
                        </w:rPr>
                        <w:t> </w:t>
                      </w:r>
                      <w:r>
                        <w:rPr>
                          <w:rFonts w:ascii="Arial"/>
                          <w:sz w:val="14"/>
                          <w:szCs w:val="14"/>
                        </w:rPr>
                        <w:t>&lt;</w:t>
                      </w:r>
                      <w:r>
                        <w:rPr>
                          <w:rFonts w:ascii="Arial"/>
                          <w:sz w:val="14"/>
                          <w:szCs w:val="14"/>
                        </w:rPr>
                        <w:t> </w:t>
                      </w:r>
                      <w:r>
                        <w:rPr>
                          <w:rFonts w:ascii="Arial"/>
                          <w:spacing w:val="-2"/>
                          <w:sz w:val="14"/>
                          <w:szCs w:val="14"/>
                        </w:rPr>
                        <w:t>0,0001</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6015359E" wp14:editId="79A606C2">
                <wp:simplePos x="0" y="0"/>
                <wp:positionH relativeFrom="column">
                  <wp:posOffset>955675</wp:posOffset>
                </wp:positionH>
                <wp:positionV relativeFrom="paragraph">
                  <wp:posOffset>67310</wp:posOffset>
                </wp:positionV>
                <wp:extent cx="2127250" cy="419100"/>
                <wp:effectExtent l="0" t="0" r="6350" b="0"/>
                <wp:wrapNone/>
                <wp:docPr id="1713927525" name="Tekstfelt 1713927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0" cy="419100"/>
                        </a:xfrm>
                        <a:prstGeom prst="rect">
                          <a:avLst/>
                        </a:prstGeom>
                        <a:solidFill>
                          <a:schemeClr val="bg1"/>
                        </a:solidFill>
                        <a:ln>
                          <a:noFill/>
                        </a:ln>
                      </wps:spPr>
                      <wps:txbx>
                        <w:txbxContent>
                          <w:p w14:paraId="2197C9F0" w14:textId="77777777" w:rsidR="00BF2096" w:rsidRDefault="00BF2096" w:rsidP="00900D3B">
                            <w:pPr>
                              <w:spacing w:line="264" w:lineRule="auto"/>
                              <w:ind w:right="18"/>
                              <w:rPr>
                                <w:rFonts w:ascii="Arial" w:hAnsi="Arial"/>
                                <w:sz w:val="16"/>
                                <w:szCs w:val="21"/>
                              </w:rPr>
                            </w:pPr>
                            <w:r>
                              <w:rPr>
                                <w:rFonts w:ascii="Arial" w:hAnsi="Arial"/>
                                <w:sz w:val="16"/>
                                <w:szCs w:val="21"/>
                              </w:rPr>
                              <w:t>Nilotinib 300 mg 2 gange dagligt (n = 282)</w:t>
                            </w:r>
                          </w:p>
                          <w:p w14:paraId="572ABE0C" w14:textId="77777777" w:rsidR="00BF2096" w:rsidRDefault="00BF2096" w:rsidP="00900D3B">
                            <w:pPr>
                              <w:spacing w:line="264" w:lineRule="auto"/>
                              <w:ind w:right="18"/>
                              <w:rPr>
                                <w:rFonts w:ascii="Arial" w:hAnsi="Arial"/>
                                <w:sz w:val="16"/>
                                <w:szCs w:val="21"/>
                              </w:rPr>
                            </w:pPr>
                            <w:r>
                              <w:rPr>
                                <w:rFonts w:ascii="Arial" w:hAnsi="Arial"/>
                                <w:sz w:val="16"/>
                                <w:szCs w:val="21"/>
                              </w:rPr>
                              <w:t>Nilotinib 400 mg 2 gange dagligt (n = 281)</w:t>
                            </w:r>
                          </w:p>
                          <w:p w14:paraId="1DC9C59A" w14:textId="77777777" w:rsidR="00BF2096" w:rsidRDefault="00BF2096" w:rsidP="00900D3B">
                            <w:pPr>
                              <w:spacing w:line="264" w:lineRule="auto"/>
                              <w:ind w:right="18"/>
                              <w:rPr>
                                <w:rFonts w:ascii="Arial" w:hAnsi="Arial"/>
                                <w:sz w:val="16"/>
                                <w:szCs w:val="21"/>
                              </w:rPr>
                            </w:pPr>
                            <w:r>
                              <w:rPr>
                                <w:rFonts w:ascii="Arial" w:hAnsi="Arial"/>
                                <w:sz w:val="16"/>
                                <w:szCs w:val="21"/>
                              </w:rPr>
                              <w:t>Imatinib 400 mg 1 gang dagligt (n = 283)</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015359E" id="Tekstfelt 1713927525" o:spid="_x0000_s1060" type="#_x0000_t202" style="position:absolute;left:0;text-align:left;margin-left:75.25pt;margin-top:5.3pt;width:167.5pt;height: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" fillcolor="white [3212]" stroked="f">
                <v:textbox inset="0,0,0,0">
                  <w:txbxContent>
                    <w:p w14:paraId="2197C9F0" w14:textId="77777777" w:rsidR="00BF2096" w:rsidRDefault="00BF2096" w:rsidP="00900D3B">
                      <w:pPr>
                        <w:spacing w:line="264" w:lineRule="auto"/>
                        <w:ind w:right="18"/>
                        <w:rPr>
                          <w:rFonts w:ascii="Arial" w:hAnsi="Arial"/>
                          <w:sz w:val="16"/>
                          <w:szCs w:val="21"/>
                        </w:rPr>
                      </w:pPr>
                      <w:r>
                        <w:rPr>
                          <w:rFonts w:ascii="Arial" w:hAnsi="Arial"/>
                          <w:sz w:val="16"/>
                          <w:szCs w:val="21"/>
                        </w:rPr>
                        <w:t>Nilotinib 300 mg 2 gange dagligt (n = 282)</w:t>
                      </w:r>
                    </w:p>
                    <w:p w14:paraId="572ABE0C" w14:textId="77777777" w:rsidR="00BF2096" w:rsidRDefault="00BF2096" w:rsidP="00900D3B">
                      <w:pPr>
                        <w:spacing w:line="264" w:lineRule="auto"/>
                        <w:ind w:right="18"/>
                        <w:rPr>
                          <w:rFonts w:ascii="Arial" w:hAnsi="Arial"/>
                          <w:sz w:val="16"/>
                          <w:szCs w:val="21"/>
                        </w:rPr>
                      </w:pPr>
                      <w:r>
                        <w:rPr>
                          <w:rFonts w:ascii="Arial" w:hAnsi="Arial"/>
                          <w:sz w:val="16"/>
                          <w:szCs w:val="21"/>
                        </w:rPr>
                        <w:t>Nilotinib 400 mg 2 gange dagligt (n = 281)</w:t>
                      </w:r>
                    </w:p>
                    <w:p w14:paraId="1DC9C59A" w14:textId="77777777" w:rsidR="00BF2096" w:rsidRDefault="00BF2096" w:rsidP="00900D3B">
                      <w:pPr>
                        <w:spacing w:line="264" w:lineRule="auto"/>
                        <w:ind w:right="18"/>
                        <w:rPr>
                          <w:rFonts w:ascii="Arial" w:hAnsi="Arial"/>
                          <w:sz w:val="16"/>
                          <w:szCs w:val="21"/>
                        </w:rPr>
                      </w:pPr>
                      <w:r>
                        <w:rPr>
                          <w:rFonts w:ascii="Arial" w:hAnsi="Arial"/>
                          <w:sz w:val="16"/>
                          <w:szCs w:val="21"/>
                        </w:rPr>
                        <w:t>Imatinib 400 mg 1 gang dagligt (n = 283)</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28B6D67A" wp14:editId="0E1E0521">
                <wp:simplePos x="0" y="0"/>
                <wp:positionH relativeFrom="column">
                  <wp:posOffset>601345</wp:posOffset>
                </wp:positionH>
                <wp:positionV relativeFrom="paragraph">
                  <wp:posOffset>1423035</wp:posOffset>
                </wp:positionV>
                <wp:extent cx="480060" cy="288290"/>
                <wp:effectExtent l="0" t="0" r="0" b="0"/>
                <wp:wrapNone/>
                <wp:docPr id="530694923" name="Tekstfelt 530694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88290"/>
                        </a:xfrm>
                        <a:prstGeom prst="rect">
                          <a:avLst/>
                        </a:prstGeom>
                        <a:solidFill>
                          <a:schemeClr val="bg1"/>
                        </a:solidFill>
                        <a:ln>
                          <a:noFill/>
                        </a:ln>
                      </wps:spPr>
                      <wps:txbx>
                        <w:txbxContent>
                          <w:p w14:paraId="1D99A0DB" w14:textId="77777777" w:rsidR="00BF2096" w:rsidRDefault="00BF2096" w:rsidP="00900D3B">
                            <w:pPr>
                              <w:spacing w:before="80"/>
                              <w:jc w:val="right"/>
                              <w:rPr>
                                <w:rFonts w:ascii="Arial"/>
                                <w:sz w:val="14"/>
                                <w:szCs w:val="21"/>
                              </w:rPr>
                            </w:pPr>
                            <w:r>
                              <w:rPr>
                                <w:rFonts w:ascii="Arial"/>
                                <w:spacing w:val="-4"/>
                                <w:sz w:val="14"/>
                                <w:szCs w:val="21"/>
                              </w:rPr>
                              <w:t>51</w:t>
                            </w:r>
                            <w:r>
                              <w:rPr>
                                <w:rFonts w:ascii="Arial"/>
                                <w:i/>
                                <w:spacing w:val="-2"/>
                                <w:sz w:val="14"/>
                                <w:szCs w:val="21"/>
                              </w:rPr>
                              <w:t> </w:t>
                            </w:r>
                            <w:r>
                              <w:rPr>
                                <w:rFonts w:ascii="Arial"/>
                                <w:spacing w:val="-4"/>
                                <w:sz w:val="14"/>
                                <w:szCs w:val="21"/>
                              </w:rPr>
                              <w:t>%;</w:t>
                            </w:r>
                          </w:p>
                          <w:p w14:paraId="29BCA556" w14:textId="77777777" w:rsidR="00BF2096" w:rsidRDefault="00BF2096" w:rsidP="00900D3B">
                            <w:pPr>
                              <w:jc w:val="right"/>
                              <w:rPr>
                                <w:rFonts w:ascii="Arial"/>
                                <w:sz w:val="14"/>
                                <w:szCs w:val="21"/>
                              </w:rPr>
                            </w:pPr>
                            <w:r>
                              <w:rPr>
                                <w:rFonts w:ascii="Arial"/>
                                <w:i/>
                                <w:iCs/>
                                <w:spacing w:val="-2"/>
                                <w:sz w:val="14"/>
                                <w:szCs w:val="14"/>
                              </w:rPr>
                              <w:t>p</w:t>
                            </w:r>
                            <w:r>
                              <w:rPr>
                                <w:rFonts w:ascii="Arial"/>
                                <w:i/>
                                <w:spacing w:val="1"/>
                                <w:sz w:val="14"/>
                                <w:szCs w:val="21"/>
                              </w:rPr>
                              <w:t> </w:t>
                            </w:r>
                            <w:r>
                              <w:rPr>
                                <w:rFonts w:ascii="Arial"/>
                                <w:sz w:val="14"/>
                                <w:szCs w:val="21"/>
                              </w:rPr>
                              <w:t>&lt;</w:t>
                            </w:r>
                            <w:r>
                              <w:rPr>
                                <w:rFonts w:ascii="Arial"/>
                                <w:spacing w:val="-2"/>
                                <w:sz w:val="14"/>
                                <w:szCs w:val="21"/>
                              </w:rPr>
                              <w:t> </w:t>
                            </w:r>
                            <w:r>
                              <w:rPr>
                                <w:rFonts w:ascii="Arial"/>
                                <w:spacing w:val="-2"/>
                                <w:sz w:val="14"/>
                                <w:szCs w:val="21"/>
                              </w:rPr>
                              <w:t>0,0001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B6D67A" id="Tekstfelt 530694923" o:spid="_x0000_s1061" type="#_x0000_t202" style="position:absolute;left:0;text-align:left;margin-left:47.35pt;margin-top:112.05pt;width:37.8pt;height:2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" fillcolor="white [3212]" stroked="f">
                <v:textbox inset="0,0,0,0">
                  <w:txbxContent>
                    <w:p w14:paraId="1D99A0DB" w14:textId="77777777" w:rsidR="00BF2096" w:rsidRDefault="00BF2096" w:rsidP="00900D3B">
                      <w:pPr>
                        <w:spacing w:before="80"/>
                        <w:jc w:val="right"/>
                        <w:rPr>
                          <w:rFonts w:ascii="Arial"/>
                          <w:sz w:val="14"/>
                          <w:szCs w:val="21"/>
                        </w:rPr>
                      </w:pPr>
                      <w:r>
                        <w:rPr>
                          <w:rFonts w:ascii="Arial"/>
                          <w:spacing w:val="-4"/>
                          <w:sz w:val="14"/>
                          <w:szCs w:val="21"/>
                        </w:rPr>
                        <w:t>51</w:t>
                      </w:r>
                      <w:r>
                        <w:rPr>
                          <w:rFonts w:ascii="Arial"/>
                          <w:i/>
                          <w:spacing w:val="-2"/>
                          <w:sz w:val="14"/>
                          <w:szCs w:val="21"/>
                        </w:rPr>
                        <w:t> </w:t>
                      </w:r>
                      <w:r>
                        <w:rPr>
                          <w:rFonts w:ascii="Arial"/>
                          <w:spacing w:val="-4"/>
                          <w:sz w:val="14"/>
                          <w:szCs w:val="21"/>
                        </w:rPr>
                        <w:t>%;</w:t>
                      </w:r>
                    </w:p>
                    <w:p w14:paraId="29BCA556" w14:textId="77777777" w:rsidR="00BF2096" w:rsidRDefault="00BF2096" w:rsidP="00900D3B">
                      <w:pPr>
                        <w:jc w:val="right"/>
                        <w:rPr>
                          <w:rFonts w:ascii="Arial"/>
                          <w:sz w:val="14"/>
                          <w:szCs w:val="21"/>
                        </w:rPr>
                      </w:pPr>
                      <w:r>
                        <w:rPr>
                          <w:rFonts w:ascii="Arial"/>
                          <w:i/>
                          <w:iCs/>
                          <w:spacing w:val="-2"/>
                          <w:sz w:val="14"/>
                          <w:szCs w:val="14"/>
                        </w:rPr>
                        <w:t>p</w:t>
                      </w:r>
                      <w:r>
                        <w:rPr>
                          <w:rFonts w:ascii="Arial"/>
                          <w:i/>
                          <w:spacing w:val="1"/>
                          <w:sz w:val="14"/>
                          <w:szCs w:val="21"/>
                        </w:rPr>
                        <w:t> </w:t>
                      </w:r>
                      <w:r>
                        <w:rPr>
                          <w:rFonts w:ascii="Arial"/>
                          <w:sz w:val="14"/>
                          <w:szCs w:val="21"/>
                        </w:rPr>
                        <w:t>&lt;</w:t>
                      </w:r>
                      <w:r>
                        <w:rPr>
                          <w:rFonts w:ascii="Arial"/>
                          <w:spacing w:val="-2"/>
                          <w:sz w:val="14"/>
                          <w:szCs w:val="21"/>
                        </w:rPr>
                        <w:t> </w:t>
                      </w:r>
                      <w:r>
                        <w:rPr>
                          <w:rFonts w:ascii="Arial"/>
                          <w:spacing w:val="-2"/>
                          <w:sz w:val="14"/>
                          <w:szCs w:val="21"/>
                        </w:rPr>
                        <w:t>0,0001</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094EC544" wp14:editId="7F040C97">
                <wp:simplePos x="0" y="0"/>
                <wp:positionH relativeFrom="column">
                  <wp:posOffset>661670</wp:posOffset>
                </wp:positionH>
                <wp:positionV relativeFrom="paragraph">
                  <wp:posOffset>1118870</wp:posOffset>
                </wp:positionV>
                <wp:extent cx="716280" cy="315595"/>
                <wp:effectExtent l="0" t="0" r="7620" b="8255"/>
                <wp:wrapNone/>
                <wp:docPr id="1950351735" name="Tekstfelt 19503517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315595"/>
                        </a:xfrm>
                        <a:prstGeom prst="rect">
                          <a:avLst/>
                        </a:prstGeom>
                        <a:solidFill>
                          <a:schemeClr val="bg1"/>
                        </a:solidFill>
                        <a:ln>
                          <a:noFill/>
                        </a:ln>
                      </wps:spPr>
                      <wps:txbx>
                        <w:txbxContent>
                          <w:p w14:paraId="689A6D80" w14:textId="77777777" w:rsidR="00BF2096" w:rsidRDefault="00BF2096" w:rsidP="00900D3B">
                            <w:pPr>
                              <w:spacing w:line="179" w:lineRule="exact"/>
                              <w:ind w:left="328"/>
                              <w:rPr>
                                <w:rFonts w:ascii="Arial" w:hAnsi="Arial"/>
                                <w:bCs/>
                                <w:sz w:val="14"/>
                                <w:szCs w:val="21"/>
                              </w:rPr>
                            </w:pPr>
                            <w:r>
                              <w:rPr>
                                <w:rFonts w:ascii="Arial" w:hAnsi="Arial"/>
                                <w:b/>
                                <w:sz w:val="14"/>
                                <w:szCs w:val="21"/>
                                <w:u w:val="single"/>
                              </w:rPr>
                              <w:t>Ved</w:t>
                            </w:r>
                            <w:r>
                              <w:rPr>
                                <w:rFonts w:ascii="Arial" w:hAnsi="Arial"/>
                                <w:bCs/>
                                <w:sz w:val="14"/>
                                <w:szCs w:val="21"/>
                                <w:u w:val="single"/>
                              </w:rPr>
                              <w:t xml:space="preserve"> 1 år</w:t>
                            </w:r>
                          </w:p>
                          <w:p w14:paraId="0767BD97" w14:textId="77777777" w:rsidR="00BF2096" w:rsidRDefault="00BF2096" w:rsidP="00900D3B">
                            <w:pPr>
                              <w:spacing w:before="109"/>
                              <w:ind w:left="52"/>
                              <w:rPr>
                                <w:rFonts w:ascii="Arial"/>
                                <w:sz w:val="14"/>
                                <w:szCs w:val="21"/>
                              </w:rPr>
                            </w:pPr>
                            <w:r>
                              <w:rPr>
                                <w:rFonts w:ascii="Arial"/>
                                <w:sz w:val="14"/>
                                <w:szCs w:val="21"/>
                              </w:rPr>
                              <w:t>55</w:t>
                            </w:r>
                            <w:r>
                              <w:rPr>
                                <w:rFonts w:ascii="Arial"/>
                                <w:i/>
                                <w:spacing w:val="-2"/>
                                <w:sz w:val="14"/>
                                <w:szCs w:val="21"/>
                              </w:rPr>
                              <w:t> </w:t>
                            </w:r>
                            <w:r>
                              <w:rPr>
                                <w:rFonts w:ascii="Arial"/>
                                <w:sz w:val="14"/>
                                <w:szCs w:val="21"/>
                              </w:rPr>
                              <w:t>%;</w:t>
                            </w:r>
                            <w:r>
                              <w:rPr>
                                <w:rFonts w:ascii="Arial"/>
                                <w:spacing w:val="-2"/>
                                <w:sz w:val="14"/>
                                <w:szCs w:val="21"/>
                              </w:rPr>
                              <w:t xml:space="preserve"> </w:t>
                            </w:r>
                            <w:r>
                              <w:rPr>
                                <w:rFonts w:ascii="Arial"/>
                                <w:i/>
                                <w:iCs/>
                                <w:spacing w:val="-2"/>
                                <w:sz w:val="14"/>
                                <w:szCs w:val="14"/>
                              </w:rPr>
                              <w:t>p</w:t>
                            </w:r>
                            <w:r>
                              <w:rPr>
                                <w:rFonts w:ascii="Arial"/>
                                <w:i/>
                                <w:spacing w:val="-2"/>
                                <w:sz w:val="14"/>
                                <w:szCs w:val="21"/>
                              </w:rPr>
                              <w:t> </w:t>
                            </w:r>
                            <w:r>
                              <w:rPr>
                                <w:rFonts w:ascii="Arial"/>
                                <w:sz w:val="14"/>
                                <w:szCs w:val="21"/>
                              </w:rPr>
                              <w:t>&lt;</w:t>
                            </w:r>
                            <w:r>
                              <w:rPr>
                                <w:rFonts w:ascii="Arial"/>
                                <w:sz w:val="14"/>
                                <w:szCs w:val="21"/>
                              </w:rPr>
                              <w:t> </w:t>
                            </w:r>
                            <w:r>
                              <w:rPr>
                                <w:rFonts w:ascii="Arial"/>
                                <w:spacing w:val="-2"/>
                                <w:sz w:val="14"/>
                                <w:szCs w:val="21"/>
                              </w:rPr>
                              <w:t>0,0001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4EC544" id="Tekstfelt 1950351735" o:spid="_x0000_s1062" type="#_x0000_t202" style="position:absolute;left:0;text-align:left;margin-left:52.1pt;margin-top:88.1pt;width:56.4pt;height:24.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" fillcolor="white [3212]" stroked="f">
                <v:textbox inset="0,0,0,0">
                  <w:txbxContent>
                    <w:p w14:paraId="689A6D80" w14:textId="77777777" w:rsidR="00BF2096" w:rsidRDefault="00BF2096" w:rsidP="00900D3B">
                      <w:pPr>
                        <w:spacing w:line="179" w:lineRule="exact"/>
                        <w:ind w:left="328"/>
                        <w:rPr>
                          <w:rFonts w:ascii="Arial" w:hAnsi="Arial"/>
                          <w:bCs/>
                          <w:sz w:val="14"/>
                          <w:szCs w:val="21"/>
                        </w:rPr>
                      </w:pPr>
                      <w:r>
                        <w:rPr>
                          <w:rFonts w:ascii="Arial" w:hAnsi="Arial"/>
                          <w:b/>
                          <w:sz w:val="14"/>
                          <w:szCs w:val="21"/>
                          <w:u w:val="single"/>
                        </w:rPr>
                        <w:t>Ved</w:t>
                      </w:r>
                      <w:r>
                        <w:rPr>
                          <w:rFonts w:ascii="Arial" w:hAnsi="Arial"/>
                          <w:bCs/>
                          <w:sz w:val="14"/>
                          <w:szCs w:val="21"/>
                          <w:u w:val="single"/>
                        </w:rPr>
                        <w:t xml:space="preserve"> 1 år</w:t>
                      </w:r>
                    </w:p>
                    <w:p w14:paraId="0767BD97" w14:textId="77777777" w:rsidR="00BF2096" w:rsidRDefault="00BF2096" w:rsidP="00900D3B">
                      <w:pPr>
                        <w:spacing w:before="109"/>
                        <w:ind w:left="52"/>
                        <w:rPr>
                          <w:rFonts w:ascii="Arial"/>
                          <w:sz w:val="14"/>
                          <w:szCs w:val="21"/>
                        </w:rPr>
                      </w:pPr>
                      <w:r>
                        <w:rPr>
                          <w:rFonts w:ascii="Arial"/>
                          <w:sz w:val="14"/>
                          <w:szCs w:val="21"/>
                        </w:rPr>
                        <w:t>55</w:t>
                      </w:r>
                      <w:r>
                        <w:rPr>
                          <w:rFonts w:ascii="Arial"/>
                          <w:i/>
                          <w:spacing w:val="-2"/>
                          <w:sz w:val="14"/>
                          <w:szCs w:val="21"/>
                        </w:rPr>
                        <w:t> </w:t>
                      </w:r>
                      <w:r>
                        <w:rPr>
                          <w:rFonts w:ascii="Arial"/>
                          <w:sz w:val="14"/>
                          <w:szCs w:val="21"/>
                        </w:rPr>
                        <w:t>%;</w:t>
                      </w:r>
                      <w:r>
                        <w:rPr>
                          <w:rFonts w:ascii="Arial"/>
                          <w:spacing w:val="-2"/>
                          <w:sz w:val="14"/>
                          <w:szCs w:val="21"/>
                        </w:rPr>
                        <w:t xml:space="preserve"> </w:t>
                      </w:r>
                      <w:r>
                        <w:rPr>
                          <w:rFonts w:ascii="Arial"/>
                          <w:i/>
                          <w:iCs/>
                          <w:spacing w:val="-2"/>
                          <w:sz w:val="14"/>
                          <w:szCs w:val="14"/>
                        </w:rPr>
                        <w:t>p</w:t>
                      </w:r>
                      <w:r>
                        <w:rPr>
                          <w:rFonts w:ascii="Arial"/>
                          <w:i/>
                          <w:spacing w:val="-2"/>
                          <w:sz w:val="14"/>
                          <w:szCs w:val="21"/>
                        </w:rPr>
                        <w:t> </w:t>
                      </w:r>
                      <w:r>
                        <w:rPr>
                          <w:rFonts w:ascii="Arial"/>
                          <w:sz w:val="14"/>
                          <w:szCs w:val="21"/>
                        </w:rPr>
                        <w:t>&lt;</w:t>
                      </w:r>
                      <w:r>
                        <w:rPr>
                          <w:rFonts w:ascii="Arial"/>
                          <w:sz w:val="14"/>
                          <w:szCs w:val="21"/>
                        </w:rPr>
                        <w:t> </w:t>
                      </w:r>
                      <w:r>
                        <w:rPr>
                          <w:rFonts w:ascii="Arial"/>
                          <w:spacing w:val="-2"/>
                          <w:sz w:val="14"/>
                          <w:szCs w:val="21"/>
                        </w:rPr>
                        <w:t>0,0001</w:t>
                      </w:r>
                    </w:p>
                  </w:txbxContent>
                </v:textbox>
              </v:shape>
            </w:pict>
          </mc:Fallback>
        </mc:AlternateContent>
      </w:r>
      <w:r>
        <w:rPr>
          <w:noProof/>
        </w:rPr>
        <mc:AlternateContent>
          <mc:Choice Requires="wpg">
            <w:drawing>
              <wp:anchor distT="0" distB="0" distL="114300" distR="114300" simplePos="0" relativeHeight="251661312" behindDoc="0" locked="0" layoutInCell="1" allowOverlap="1" wp14:anchorId="2DF264FF" wp14:editId="406F77FC">
                <wp:simplePos x="0" y="0"/>
                <wp:positionH relativeFrom="column">
                  <wp:posOffset>1669415</wp:posOffset>
                </wp:positionH>
                <wp:positionV relativeFrom="paragraph">
                  <wp:posOffset>441960</wp:posOffset>
                </wp:positionV>
                <wp:extent cx="3815715" cy="368935"/>
                <wp:effectExtent l="0" t="0" r="0" b="0"/>
                <wp:wrapNone/>
                <wp:docPr id="2111414417" name="Gruppe 2111414417"/>
                <wp:cNvGraphicFramePr/>
                <a:graphic xmlns:a="http://schemas.openxmlformats.org/drawingml/2006/main">
                  <a:graphicData uri="http://schemas.microsoft.com/office/word/2010/wordprocessingGroup">
                    <wpg:wgp>
                      <wpg:cNvGrpSpPr/>
                      <wpg:grpSpPr>
                        <a:xfrm>
                          <a:off x="0" y="0"/>
                          <a:ext cx="3815715" cy="368935"/>
                          <a:chOff x="0" y="0"/>
                          <a:chExt cx="4152422" cy="415438"/>
                        </a:xfrm>
                      </wpg:grpSpPr>
                      <wps:wsp>
                        <wps:cNvPr id="15" name="docshape16"/>
                        <wps:cNvSpPr txBox="1">
                          <a:spLocks noChangeArrowheads="1"/>
                        </wps:cNvSpPr>
                        <wps:spPr bwMode="auto">
                          <a:xfrm>
                            <a:off x="3595575" y="0"/>
                            <a:ext cx="556847" cy="174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EA65F7" w14:textId="77777777" w:rsidR="00BF2096" w:rsidRDefault="00BF2096" w:rsidP="00900D3B">
                              <w:pPr>
                                <w:spacing w:line="179" w:lineRule="exact"/>
                                <w:rPr>
                                  <w:rFonts w:ascii="Arial" w:hAnsi="Arial"/>
                                  <w:bCs/>
                                  <w:sz w:val="14"/>
                                  <w:szCs w:val="14"/>
                                </w:rPr>
                              </w:pPr>
                              <w:r>
                                <w:rPr>
                                  <w:rFonts w:ascii="Arial" w:hAnsi="Arial"/>
                                  <w:b/>
                                  <w:sz w:val="14"/>
                                  <w:szCs w:val="14"/>
                                  <w:u w:val="single"/>
                                </w:rPr>
                                <w:t>Ved</w:t>
                              </w:r>
                              <w:r>
                                <w:rPr>
                                  <w:rFonts w:ascii="Arial" w:hAnsi="Arial"/>
                                  <w:bCs/>
                                  <w:sz w:val="14"/>
                                  <w:szCs w:val="14"/>
                                  <w:u w:val="single"/>
                                </w:rPr>
                                <w:t xml:space="preserve"> 6 år</w:t>
                              </w:r>
                            </w:p>
                          </w:txbxContent>
                        </wps:txbx>
                        <wps:bodyPr rot="0" vert="horz" wrap="square" lIns="0" tIns="0" rIns="0" bIns="0" anchor="t" anchorCtr="0" upright="1">
                          <a:noAutofit/>
                        </wps:bodyPr>
                      </wps:wsp>
                      <wps:wsp>
                        <wps:cNvPr id="16" name="docshape17"/>
                        <wps:cNvSpPr txBox="1">
                          <a:spLocks noChangeArrowheads="1"/>
                        </wps:cNvSpPr>
                        <wps:spPr bwMode="auto">
                          <a:xfrm>
                            <a:off x="1817247" y="87923"/>
                            <a:ext cx="556846" cy="153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631D7" w14:textId="77777777" w:rsidR="00BF2096" w:rsidRDefault="00BF2096" w:rsidP="00900D3B">
                              <w:pPr>
                                <w:spacing w:line="179" w:lineRule="exact"/>
                                <w:rPr>
                                  <w:rFonts w:ascii="Arial" w:hAnsi="Arial"/>
                                  <w:bCs/>
                                  <w:sz w:val="14"/>
                                  <w:szCs w:val="14"/>
                                </w:rPr>
                              </w:pPr>
                              <w:r>
                                <w:rPr>
                                  <w:rFonts w:ascii="Arial" w:hAnsi="Arial"/>
                                  <w:b/>
                                  <w:sz w:val="14"/>
                                  <w:szCs w:val="14"/>
                                  <w:u w:val="single"/>
                                </w:rPr>
                                <w:t>Ved</w:t>
                              </w:r>
                              <w:r>
                                <w:rPr>
                                  <w:rFonts w:ascii="Arial" w:hAnsi="Arial"/>
                                  <w:bCs/>
                                  <w:sz w:val="14"/>
                                  <w:szCs w:val="14"/>
                                  <w:u w:val="single"/>
                                </w:rPr>
                                <w:t xml:space="preserve"> 4 år</w:t>
                              </w:r>
                            </w:p>
                          </w:txbxContent>
                        </wps:txbx>
                        <wps:bodyPr rot="0" vert="horz" wrap="square" lIns="0" tIns="0" rIns="0" bIns="0" anchor="t" anchorCtr="0" upright="1">
                          <a:noAutofit/>
                        </wps:bodyPr>
                      </wps:wsp>
                      <wps:wsp>
                        <wps:cNvPr id="17" name="docshape18"/>
                        <wps:cNvSpPr txBox="1">
                          <a:spLocks noChangeArrowheads="1"/>
                        </wps:cNvSpPr>
                        <wps:spPr bwMode="auto">
                          <a:xfrm>
                            <a:off x="2715170" y="51973"/>
                            <a:ext cx="556847" cy="122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CA73F8" w14:textId="77777777" w:rsidR="00BF2096" w:rsidRDefault="00BF2096" w:rsidP="00900D3B">
                              <w:pPr>
                                <w:spacing w:line="179" w:lineRule="exact"/>
                                <w:rPr>
                                  <w:rFonts w:ascii="Arial" w:hAnsi="Arial"/>
                                  <w:bCs/>
                                  <w:sz w:val="14"/>
                                  <w:szCs w:val="14"/>
                                </w:rPr>
                              </w:pPr>
                              <w:r>
                                <w:rPr>
                                  <w:rFonts w:ascii="Arial" w:hAnsi="Arial"/>
                                  <w:b/>
                                  <w:sz w:val="14"/>
                                  <w:szCs w:val="14"/>
                                  <w:u w:val="single"/>
                                </w:rPr>
                                <w:t>Ved</w:t>
                              </w:r>
                              <w:r>
                                <w:rPr>
                                  <w:rFonts w:ascii="Arial" w:hAnsi="Arial"/>
                                  <w:bCs/>
                                  <w:sz w:val="14"/>
                                  <w:szCs w:val="14"/>
                                  <w:u w:val="single"/>
                                </w:rPr>
                                <w:t xml:space="preserve"> 5 år</w:t>
                              </w:r>
                            </w:p>
                          </w:txbxContent>
                        </wps:txbx>
                        <wps:bodyPr rot="0" vert="horz" wrap="square" lIns="0" tIns="0" rIns="0" bIns="0" anchor="t" anchorCtr="0" upright="1">
                          <a:noAutofit/>
                        </wps:bodyPr>
                      </wps:wsp>
                      <wps:wsp>
                        <wps:cNvPr id="18" name="docshape19"/>
                        <wps:cNvSpPr txBox="1">
                          <a:spLocks noChangeArrowheads="1"/>
                        </wps:cNvSpPr>
                        <wps:spPr bwMode="auto">
                          <a:xfrm>
                            <a:off x="873535" y="174215"/>
                            <a:ext cx="556847" cy="1677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660E00" w14:textId="77777777" w:rsidR="00BF2096" w:rsidRDefault="00BF2096" w:rsidP="00900D3B">
                              <w:pPr>
                                <w:spacing w:line="179" w:lineRule="exact"/>
                                <w:rPr>
                                  <w:rFonts w:ascii="Arial" w:hAnsi="Arial"/>
                                  <w:bCs/>
                                  <w:sz w:val="14"/>
                                  <w:szCs w:val="14"/>
                                </w:rPr>
                              </w:pPr>
                              <w:r>
                                <w:rPr>
                                  <w:rFonts w:ascii="Arial" w:hAnsi="Arial"/>
                                  <w:b/>
                                  <w:sz w:val="14"/>
                                  <w:szCs w:val="14"/>
                                  <w:u w:val="single"/>
                                </w:rPr>
                                <w:t>Ved</w:t>
                              </w:r>
                              <w:r>
                                <w:rPr>
                                  <w:rFonts w:ascii="Arial" w:hAnsi="Arial"/>
                                  <w:bCs/>
                                  <w:sz w:val="14"/>
                                  <w:szCs w:val="14"/>
                                  <w:u w:val="single"/>
                                </w:rPr>
                                <w:t xml:space="preserve"> 3 år</w:t>
                              </w:r>
                            </w:p>
                          </w:txbxContent>
                        </wps:txbx>
                        <wps:bodyPr rot="0" vert="horz" wrap="square" lIns="0" tIns="0" rIns="0" bIns="0" anchor="t" anchorCtr="0" upright="1">
                          <a:noAutofit/>
                        </wps:bodyPr>
                      </wps:wsp>
                      <wps:wsp>
                        <wps:cNvPr id="19" name="docshape20"/>
                        <wps:cNvSpPr txBox="1">
                          <a:spLocks noChangeArrowheads="1"/>
                        </wps:cNvSpPr>
                        <wps:spPr bwMode="auto">
                          <a:xfrm>
                            <a:off x="0" y="267974"/>
                            <a:ext cx="556847" cy="1474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D689B9" w14:textId="77777777" w:rsidR="00BF2096" w:rsidRDefault="00BF2096" w:rsidP="00900D3B">
                              <w:pPr>
                                <w:spacing w:line="179" w:lineRule="exact"/>
                                <w:rPr>
                                  <w:rFonts w:ascii="Arial" w:hAnsi="Arial"/>
                                  <w:bCs/>
                                  <w:sz w:val="14"/>
                                  <w:szCs w:val="14"/>
                                  <w:u w:val="single"/>
                                </w:rPr>
                              </w:pPr>
                              <w:r>
                                <w:rPr>
                                  <w:rFonts w:ascii="Arial" w:hAnsi="Arial"/>
                                  <w:b/>
                                  <w:sz w:val="14"/>
                                  <w:szCs w:val="14"/>
                                  <w:u w:val="single"/>
                                </w:rPr>
                                <w:t>Ved</w:t>
                              </w:r>
                              <w:r>
                                <w:rPr>
                                  <w:rFonts w:ascii="Arial" w:hAnsi="Arial"/>
                                  <w:bCs/>
                                  <w:sz w:val="14"/>
                                  <w:szCs w:val="14"/>
                                  <w:u w:val="single"/>
                                </w:rPr>
                                <w:t xml:space="preserve"> 2 år</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F264FF" id="Gruppe 2111414417" o:spid="_x0000_s1063" style="position:absolute;left:0;text-align:left;margin-left:131.45pt;margin-top:34.8pt;width:300.45pt;height:29.05pt;z-index:251661312;mso-width-relative:margin;mso-height-relative:margin" coordsize="41524,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">
                <v:shape id="docshape16" o:spid="_x0000_s1064" type="#_x0000_t202" style="position:absolute;left:35955;width:5569;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XfGwgAAANsAAAAPAAAAZHJzL2Rvd25yZXYueG1sRE9La8JA&#10;EL4L/Q/LFHqRummg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CJVXfGwgAAANsAAAAPAAAA&#10;AAAAAAAAAAAAAAcCAABkcnMvZG93bnJldi54bWxQSwUGAAAAAAMAAwC3AAAA9gIAAAAA&#10;" stroked="f">
                  <v:textbox inset="0,0,0,0">
                    <w:txbxContent>
                      <w:p w14:paraId="20EA65F7" w14:textId="77777777" w:rsidR="00BF2096" w:rsidRDefault="00BF2096" w:rsidP="00900D3B">
                        <w:pPr>
                          <w:spacing w:line="179" w:lineRule="exact"/>
                          <w:rPr>
                            <w:rFonts w:ascii="Arial" w:hAnsi="Arial"/>
                            <w:bCs/>
                            <w:sz w:val="14"/>
                            <w:szCs w:val="14"/>
                          </w:rPr>
                        </w:pPr>
                        <w:r>
                          <w:rPr>
                            <w:rFonts w:ascii="Arial" w:hAnsi="Arial"/>
                            <w:b/>
                            <w:sz w:val="14"/>
                            <w:szCs w:val="14"/>
                            <w:u w:val="single"/>
                          </w:rPr>
                          <w:t>Ved</w:t>
                        </w:r>
                        <w:r>
                          <w:rPr>
                            <w:rFonts w:ascii="Arial" w:hAnsi="Arial"/>
                            <w:bCs/>
                            <w:sz w:val="14"/>
                            <w:szCs w:val="14"/>
                            <w:u w:val="single"/>
                          </w:rPr>
                          <w:t xml:space="preserve"> 6 år</w:t>
                        </w:r>
                      </w:p>
                    </w:txbxContent>
                  </v:textbox>
                </v:shape>
                <v:shape id="docshape17" o:spid="_x0000_s1065" type="#_x0000_t202" style="position:absolute;left:18172;top:879;width:5568;height:1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" stroked="f">
                  <v:textbox inset="0,0,0,0">
                    <w:txbxContent>
                      <w:p w14:paraId="1F1631D7" w14:textId="77777777" w:rsidR="00BF2096" w:rsidRDefault="00BF2096" w:rsidP="00900D3B">
                        <w:pPr>
                          <w:spacing w:line="179" w:lineRule="exact"/>
                          <w:rPr>
                            <w:rFonts w:ascii="Arial" w:hAnsi="Arial"/>
                            <w:bCs/>
                            <w:sz w:val="14"/>
                            <w:szCs w:val="14"/>
                          </w:rPr>
                        </w:pPr>
                        <w:r>
                          <w:rPr>
                            <w:rFonts w:ascii="Arial" w:hAnsi="Arial"/>
                            <w:b/>
                            <w:sz w:val="14"/>
                            <w:szCs w:val="14"/>
                            <w:u w:val="single"/>
                          </w:rPr>
                          <w:t>Ved</w:t>
                        </w:r>
                        <w:r>
                          <w:rPr>
                            <w:rFonts w:ascii="Arial" w:hAnsi="Arial"/>
                            <w:bCs/>
                            <w:sz w:val="14"/>
                            <w:szCs w:val="14"/>
                            <w:u w:val="single"/>
                          </w:rPr>
                          <w:t xml:space="preserve"> 4 år</w:t>
                        </w:r>
                      </w:p>
                    </w:txbxContent>
                  </v:textbox>
                </v:shape>
                <v:shape id="docshape18" o:spid="_x0000_s1066" type="#_x0000_t202" style="position:absolute;left:27151;top:519;width:5569;height:1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" stroked="f">
                  <v:textbox inset="0,0,0,0">
                    <w:txbxContent>
                      <w:p w14:paraId="7FCA73F8" w14:textId="77777777" w:rsidR="00BF2096" w:rsidRDefault="00BF2096" w:rsidP="00900D3B">
                        <w:pPr>
                          <w:spacing w:line="179" w:lineRule="exact"/>
                          <w:rPr>
                            <w:rFonts w:ascii="Arial" w:hAnsi="Arial"/>
                            <w:bCs/>
                            <w:sz w:val="14"/>
                            <w:szCs w:val="14"/>
                          </w:rPr>
                        </w:pPr>
                        <w:r>
                          <w:rPr>
                            <w:rFonts w:ascii="Arial" w:hAnsi="Arial"/>
                            <w:b/>
                            <w:sz w:val="14"/>
                            <w:szCs w:val="14"/>
                            <w:u w:val="single"/>
                          </w:rPr>
                          <w:t>Ved</w:t>
                        </w:r>
                        <w:r>
                          <w:rPr>
                            <w:rFonts w:ascii="Arial" w:hAnsi="Arial"/>
                            <w:bCs/>
                            <w:sz w:val="14"/>
                            <w:szCs w:val="14"/>
                            <w:u w:val="single"/>
                          </w:rPr>
                          <w:t xml:space="preserve"> 5 år</w:t>
                        </w:r>
                      </w:p>
                    </w:txbxContent>
                  </v:textbox>
                </v:shape>
                <v:shape id="docshape19" o:spid="_x0000_s1067" type="#_x0000_t202" style="position:absolute;left:8735;top:1742;width:5568;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" stroked="f">
                  <v:textbox inset="0,0,0,0">
                    <w:txbxContent>
                      <w:p w14:paraId="07660E00" w14:textId="77777777" w:rsidR="00BF2096" w:rsidRDefault="00BF2096" w:rsidP="00900D3B">
                        <w:pPr>
                          <w:spacing w:line="179" w:lineRule="exact"/>
                          <w:rPr>
                            <w:rFonts w:ascii="Arial" w:hAnsi="Arial"/>
                            <w:bCs/>
                            <w:sz w:val="14"/>
                            <w:szCs w:val="14"/>
                          </w:rPr>
                        </w:pPr>
                        <w:r>
                          <w:rPr>
                            <w:rFonts w:ascii="Arial" w:hAnsi="Arial"/>
                            <w:b/>
                            <w:sz w:val="14"/>
                            <w:szCs w:val="14"/>
                            <w:u w:val="single"/>
                          </w:rPr>
                          <w:t>Ved</w:t>
                        </w:r>
                        <w:r>
                          <w:rPr>
                            <w:rFonts w:ascii="Arial" w:hAnsi="Arial"/>
                            <w:bCs/>
                            <w:sz w:val="14"/>
                            <w:szCs w:val="14"/>
                            <w:u w:val="single"/>
                          </w:rPr>
                          <w:t xml:space="preserve"> 3 år</w:t>
                        </w:r>
                      </w:p>
                    </w:txbxContent>
                  </v:textbox>
                </v:shape>
                <v:shape id="docshape20" o:spid="_x0000_s1068" type="#_x0000_t202" style="position:absolute;top:2679;width:5568;height:1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" stroked="f">
                  <v:textbox inset="0,0,0,0">
                    <w:txbxContent>
                      <w:p w14:paraId="69D689B9" w14:textId="77777777" w:rsidR="00BF2096" w:rsidRDefault="00BF2096" w:rsidP="00900D3B">
                        <w:pPr>
                          <w:spacing w:line="179" w:lineRule="exact"/>
                          <w:rPr>
                            <w:rFonts w:ascii="Arial" w:hAnsi="Arial"/>
                            <w:bCs/>
                            <w:sz w:val="14"/>
                            <w:szCs w:val="14"/>
                            <w:u w:val="single"/>
                          </w:rPr>
                        </w:pPr>
                        <w:r>
                          <w:rPr>
                            <w:rFonts w:ascii="Arial" w:hAnsi="Arial"/>
                            <w:b/>
                            <w:sz w:val="14"/>
                            <w:szCs w:val="14"/>
                            <w:u w:val="single"/>
                          </w:rPr>
                          <w:t>Ved</w:t>
                        </w:r>
                        <w:r>
                          <w:rPr>
                            <w:rFonts w:ascii="Arial" w:hAnsi="Arial"/>
                            <w:bCs/>
                            <w:sz w:val="14"/>
                            <w:szCs w:val="14"/>
                            <w:u w:val="single"/>
                          </w:rPr>
                          <w:t xml:space="preserve"> 2 år</w:t>
                        </w:r>
                      </w:p>
                    </w:txbxContent>
                  </v:textbox>
                </v:shape>
              </v:group>
            </w:pict>
          </mc:Fallback>
        </mc:AlternateContent>
      </w:r>
      <w:r>
        <w:rPr>
          <w:noProof/>
        </w:rPr>
        <mc:AlternateContent>
          <mc:Choice Requires="wps">
            <w:drawing>
              <wp:anchor distT="0" distB="0" distL="114300" distR="114300" simplePos="0" relativeHeight="251664384" behindDoc="0" locked="0" layoutInCell="1" allowOverlap="1" wp14:anchorId="47195351" wp14:editId="1CFD8C72">
                <wp:simplePos x="0" y="0"/>
                <wp:positionH relativeFrom="column">
                  <wp:posOffset>4745990</wp:posOffset>
                </wp:positionH>
                <wp:positionV relativeFrom="paragraph">
                  <wp:posOffset>622935</wp:posOffset>
                </wp:positionV>
                <wp:extent cx="714375" cy="123825"/>
                <wp:effectExtent l="0" t="0" r="9525" b="9525"/>
                <wp:wrapNone/>
                <wp:docPr id="1950351729" name="Tekstfelt 1950351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23825"/>
                        </a:xfrm>
                        <a:prstGeom prst="rect">
                          <a:avLst/>
                        </a:prstGeom>
                        <a:solidFill>
                          <a:schemeClr val="bg1"/>
                        </a:solidFill>
                        <a:ln>
                          <a:noFill/>
                        </a:ln>
                      </wps:spPr>
                      <wps:txbx>
                        <w:txbxContent>
                          <w:p w14:paraId="376A5A06" w14:textId="77777777" w:rsidR="00BF2096" w:rsidRDefault="00BF2096" w:rsidP="00900D3B">
                            <w:pPr>
                              <w:spacing w:line="179" w:lineRule="exact"/>
                              <w:jc w:val="right"/>
                              <w:rPr>
                                <w:rFonts w:ascii="Arial"/>
                                <w:sz w:val="14"/>
                                <w:szCs w:val="14"/>
                              </w:rPr>
                            </w:pPr>
                            <w:r>
                              <w:rPr>
                                <w:rFonts w:ascii="Arial"/>
                                <w:sz w:val="14"/>
                                <w:szCs w:val="14"/>
                              </w:rPr>
                              <w:t>79</w:t>
                            </w:r>
                            <w:r>
                              <w:rPr>
                                <w:rFonts w:ascii="Arial"/>
                                <w:i/>
                                <w:spacing w:val="-2"/>
                                <w:sz w:val="14"/>
                                <w:szCs w:val="21"/>
                              </w:rPr>
                              <w:t> </w:t>
                            </w:r>
                            <w:r>
                              <w:rPr>
                                <w:rFonts w:ascii="Arial"/>
                                <w:sz w:val="14"/>
                                <w:szCs w:val="14"/>
                              </w:rPr>
                              <w:t>%;</w:t>
                            </w:r>
                            <w:r>
                              <w:rPr>
                                <w:rFonts w:ascii="Arial"/>
                                <w:spacing w:val="-2"/>
                                <w:sz w:val="14"/>
                                <w:szCs w:val="14"/>
                              </w:rPr>
                              <w:t xml:space="preserve"> </w:t>
                            </w:r>
                            <w:r>
                              <w:rPr>
                                <w:rFonts w:ascii="Arial"/>
                                <w:i/>
                                <w:iCs/>
                                <w:spacing w:val="-2"/>
                                <w:sz w:val="14"/>
                                <w:szCs w:val="14"/>
                              </w:rPr>
                              <w:t>p</w:t>
                            </w:r>
                            <w:r>
                              <w:rPr>
                                <w:rFonts w:ascii="Arial"/>
                                <w:i/>
                                <w:spacing w:val="-2"/>
                                <w:sz w:val="14"/>
                                <w:szCs w:val="14"/>
                              </w:rPr>
                              <w:t xml:space="preserve"> </w:t>
                            </w:r>
                            <w:r>
                              <w:rPr>
                                <w:rFonts w:ascii="Arial"/>
                                <w:sz w:val="14"/>
                                <w:szCs w:val="14"/>
                              </w:rPr>
                              <w:t>&lt;</w:t>
                            </w:r>
                            <w:r>
                              <w:rPr>
                                <w:rFonts w:ascii="Arial"/>
                                <w:sz w:val="14"/>
                                <w:szCs w:val="14"/>
                              </w:rPr>
                              <w:t> </w:t>
                            </w:r>
                            <w:r>
                              <w:rPr>
                                <w:rFonts w:ascii="Arial"/>
                                <w:spacing w:val="-2"/>
                                <w:sz w:val="14"/>
                                <w:szCs w:val="14"/>
                              </w:rPr>
                              <w:t>0,0001</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7195351" id="Tekstfelt 1950351729" o:spid="_x0000_s1069" type="#_x0000_t202" style="position:absolute;left:0;text-align:left;margin-left:373.7pt;margin-top:49.05pt;width:56.2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" fillcolor="white [3212]" stroked="f">
                <v:textbox inset="0,0,0,0">
                  <w:txbxContent>
                    <w:p w14:paraId="376A5A06" w14:textId="77777777" w:rsidR="00BF2096" w:rsidRDefault="00BF2096" w:rsidP="00900D3B">
                      <w:pPr>
                        <w:spacing w:line="179" w:lineRule="exact"/>
                        <w:jc w:val="right"/>
                        <w:rPr>
                          <w:rFonts w:ascii="Arial"/>
                          <w:sz w:val="14"/>
                          <w:szCs w:val="14"/>
                        </w:rPr>
                      </w:pPr>
                      <w:r>
                        <w:rPr>
                          <w:rFonts w:ascii="Arial"/>
                          <w:sz w:val="14"/>
                          <w:szCs w:val="14"/>
                        </w:rPr>
                        <w:t>79</w:t>
                      </w:r>
                      <w:r>
                        <w:rPr>
                          <w:rFonts w:ascii="Arial"/>
                          <w:i/>
                          <w:spacing w:val="-2"/>
                          <w:sz w:val="14"/>
                          <w:szCs w:val="21"/>
                        </w:rPr>
                        <w:t> </w:t>
                      </w:r>
                      <w:r>
                        <w:rPr>
                          <w:rFonts w:ascii="Arial"/>
                          <w:sz w:val="14"/>
                          <w:szCs w:val="14"/>
                        </w:rPr>
                        <w:t>%;</w:t>
                      </w:r>
                      <w:r>
                        <w:rPr>
                          <w:rFonts w:ascii="Arial"/>
                          <w:spacing w:val="-2"/>
                          <w:sz w:val="14"/>
                          <w:szCs w:val="14"/>
                        </w:rPr>
                        <w:t xml:space="preserve"> </w:t>
                      </w:r>
                      <w:r>
                        <w:rPr>
                          <w:rFonts w:ascii="Arial"/>
                          <w:i/>
                          <w:iCs/>
                          <w:spacing w:val="-2"/>
                          <w:sz w:val="14"/>
                          <w:szCs w:val="14"/>
                        </w:rPr>
                        <w:t>p</w:t>
                      </w:r>
                      <w:r>
                        <w:rPr>
                          <w:rFonts w:ascii="Arial"/>
                          <w:i/>
                          <w:spacing w:val="-2"/>
                          <w:sz w:val="14"/>
                          <w:szCs w:val="14"/>
                        </w:rPr>
                        <w:t xml:space="preserve"> </w:t>
                      </w:r>
                      <w:r>
                        <w:rPr>
                          <w:rFonts w:ascii="Arial"/>
                          <w:sz w:val="14"/>
                          <w:szCs w:val="14"/>
                        </w:rPr>
                        <w:t>&lt;</w:t>
                      </w:r>
                      <w:r>
                        <w:rPr>
                          <w:rFonts w:ascii="Arial"/>
                          <w:sz w:val="14"/>
                          <w:szCs w:val="14"/>
                        </w:rPr>
                        <w:t> </w:t>
                      </w:r>
                      <w:r>
                        <w:rPr>
                          <w:rFonts w:ascii="Arial"/>
                          <w:spacing w:val="-2"/>
                          <w:sz w:val="14"/>
                          <w:szCs w:val="14"/>
                        </w:rPr>
                        <w:t>0,0001</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319E2B9C" wp14:editId="240CDFFC">
                <wp:simplePos x="0" y="0"/>
                <wp:positionH relativeFrom="column">
                  <wp:posOffset>1750060</wp:posOffset>
                </wp:positionH>
                <wp:positionV relativeFrom="paragraph">
                  <wp:posOffset>1292860</wp:posOffset>
                </wp:positionV>
                <wp:extent cx="438150" cy="234315"/>
                <wp:effectExtent l="0" t="0" r="0" b="0"/>
                <wp:wrapNone/>
                <wp:docPr id="1950351737" name="Tekstfelt 1950351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34315"/>
                        </a:xfrm>
                        <a:prstGeom prst="rect">
                          <a:avLst/>
                        </a:prstGeom>
                        <a:solidFill>
                          <a:schemeClr val="bg1"/>
                        </a:solidFill>
                        <a:ln>
                          <a:noFill/>
                        </a:ln>
                      </wps:spPr>
                      <wps:txbx>
                        <w:txbxContent>
                          <w:p w14:paraId="2753B1EC" w14:textId="77777777" w:rsidR="00BF2096" w:rsidRDefault="00BF2096" w:rsidP="00900D3B">
                            <w:pPr>
                              <w:spacing w:line="179" w:lineRule="exact"/>
                              <w:ind w:right="19"/>
                              <w:jc w:val="right"/>
                              <w:rPr>
                                <w:rFonts w:ascii="Arial"/>
                                <w:sz w:val="14"/>
                                <w:szCs w:val="21"/>
                              </w:rPr>
                            </w:pPr>
                            <w:r>
                              <w:rPr>
                                <w:rFonts w:ascii="Arial"/>
                                <w:spacing w:val="-4"/>
                                <w:sz w:val="14"/>
                                <w:szCs w:val="21"/>
                              </w:rPr>
                              <w:t>61</w:t>
                            </w:r>
                            <w:r>
                              <w:rPr>
                                <w:rFonts w:ascii="Arial"/>
                                <w:i/>
                                <w:spacing w:val="-2"/>
                                <w:sz w:val="14"/>
                                <w:szCs w:val="21"/>
                              </w:rPr>
                              <w:t> </w:t>
                            </w:r>
                            <w:r>
                              <w:rPr>
                                <w:rFonts w:ascii="Arial"/>
                                <w:spacing w:val="-4"/>
                                <w:sz w:val="14"/>
                                <w:szCs w:val="21"/>
                              </w:rPr>
                              <w:t>%;</w:t>
                            </w:r>
                          </w:p>
                          <w:p w14:paraId="50DD5FB5" w14:textId="77777777" w:rsidR="00BF2096" w:rsidRDefault="00BF2096" w:rsidP="00900D3B">
                            <w:pPr>
                              <w:spacing w:line="183" w:lineRule="exact"/>
                              <w:ind w:right="18"/>
                              <w:jc w:val="right"/>
                              <w:rPr>
                                <w:rFonts w:ascii="Arial"/>
                                <w:sz w:val="14"/>
                                <w:szCs w:val="21"/>
                              </w:rPr>
                            </w:pPr>
                            <w:r>
                              <w:rPr>
                                <w:rFonts w:ascii="Arial"/>
                                <w:i/>
                                <w:iCs/>
                                <w:spacing w:val="-2"/>
                                <w:sz w:val="14"/>
                                <w:szCs w:val="14"/>
                              </w:rPr>
                              <w:t>p</w:t>
                            </w:r>
                            <w:r>
                              <w:rPr>
                                <w:rFonts w:ascii="Arial"/>
                                <w:i/>
                                <w:spacing w:val="1"/>
                                <w:sz w:val="14"/>
                                <w:szCs w:val="21"/>
                              </w:rPr>
                              <w:t> </w:t>
                            </w:r>
                            <w:r>
                              <w:rPr>
                                <w:rFonts w:ascii="Arial"/>
                                <w:sz w:val="14"/>
                                <w:szCs w:val="21"/>
                              </w:rPr>
                              <w:t>&lt;</w:t>
                            </w:r>
                            <w:r>
                              <w:rPr>
                                <w:rFonts w:ascii="Arial"/>
                                <w:spacing w:val="-2"/>
                                <w:sz w:val="14"/>
                                <w:szCs w:val="21"/>
                              </w:rPr>
                              <w:t>0</w:t>
                            </w:r>
                            <w:r>
                              <w:rPr>
                                <w:rFonts w:ascii="Arial"/>
                                <w:spacing w:val="-2"/>
                                <w:sz w:val="14"/>
                                <w:szCs w:val="21"/>
                              </w:rPr>
                              <w:t> </w:t>
                            </w:r>
                            <w:r>
                              <w:rPr>
                                <w:rFonts w:ascii="Arial"/>
                                <w:spacing w:val="-2"/>
                                <w:sz w:val="14"/>
                                <w:szCs w:val="21"/>
                              </w:rPr>
                              <w:t>0001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9E2B9C" id="Tekstfelt 1950351737" o:spid="_x0000_s1070" type="#_x0000_t202" style="position:absolute;left:0;text-align:left;margin-left:137.8pt;margin-top:101.8pt;width:34.5pt;height:1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" fillcolor="white [3212]" stroked="f">
                <v:textbox inset="0,0,0,0">
                  <w:txbxContent>
                    <w:p w14:paraId="2753B1EC" w14:textId="77777777" w:rsidR="00BF2096" w:rsidRDefault="00BF2096" w:rsidP="00900D3B">
                      <w:pPr>
                        <w:spacing w:line="179" w:lineRule="exact"/>
                        <w:ind w:right="19"/>
                        <w:jc w:val="right"/>
                        <w:rPr>
                          <w:rFonts w:ascii="Arial"/>
                          <w:sz w:val="14"/>
                          <w:szCs w:val="21"/>
                        </w:rPr>
                      </w:pPr>
                      <w:r>
                        <w:rPr>
                          <w:rFonts w:ascii="Arial"/>
                          <w:spacing w:val="-4"/>
                          <w:sz w:val="14"/>
                          <w:szCs w:val="21"/>
                        </w:rPr>
                        <w:t>61</w:t>
                      </w:r>
                      <w:r>
                        <w:rPr>
                          <w:rFonts w:ascii="Arial"/>
                          <w:i/>
                          <w:spacing w:val="-2"/>
                          <w:sz w:val="14"/>
                          <w:szCs w:val="21"/>
                        </w:rPr>
                        <w:t> </w:t>
                      </w:r>
                      <w:r>
                        <w:rPr>
                          <w:rFonts w:ascii="Arial"/>
                          <w:spacing w:val="-4"/>
                          <w:sz w:val="14"/>
                          <w:szCs w:val="21"/>
                        </w:rPr>
                        <w:t>%;</w:t>
                      </w:r>
                    </w:p>
                    <w:p w14:paraId="50DD5FB5" w14:textId="77777777" w:rsidR="00BF2096" w:rsidRDefault="00BF2096" w:rsidP="00900D3B">
                      <w:pPr>
                        <w:spacing w:line="183" w:lineRule="exact"/>
                        <w:ind w:right="18"/>
                        <w:jc w:val="right"/>
                        <w:rPr>
                          <w:rFonts w:ascii="Arial"/>
                          <w:sz w:val="14"/>
                          <w:szCs w:val="21"/>
                        </w:rPr>
                      </w:pPr>
                      <w:r>
                        <w:rPr>
                          <w:rFonts w:ascii="Arial"/>
                          <w:i/>
                          <w:iCs/>
                          <w:spacing w:val="-2"/>
                          <w:sz w:val="14"/>
                          <w:szCs w:val="14"/>
                        </w:rPr>
                        <w:t>p</w:t>
                      </w:r>
                      <w:r>
                        <w:rPr>
                          <w:rFonts w:ascii="Arial"/>
                          <w:i/>
                          <w:spacing w:val="1"/>
                          <w:sz w:val="14"/>
                          <w:szCs w:val="21"/>
                        </w:rPr>
                        <w:t> </w:t>
                      </w:r>
                      <w:r>
                        <w:rPr>
                          <w:rFonts w:ascii="Arial"/>
                          <w:sz w:val="14"/>
                          <w:szCs w:val="21"/>
                        </w:rPr>
                        <w:t>&lt;</w:t>
                      </w:r>
                      <w:r>
                        <w:rPr>
                          <w:rFonts w:ascii="Arial"/>
                          <w:spacing w:val="-2"/>
                          <w:sz w:val="14"/>
                          <w:szCs w:val="21"/>
                        </w:rPr>
                        <w:t>0</w:t>
                      </w:r>
                      <w:r>
                        <w:rPr>
                          <w:rFonts w:ascii="Arial"/>
                          <w:spacing w:val="-2"/>
                          <w:sz w:val="14"/>
                          <w:szCs w:val="21"/>
                        </w:rPr>
                        <w:t> </w:t>
                      </w:r>
                      <w:r>
                        <w:rPr>
                          <w:rFonts w:ascii="Arial"/>
                          <w:spacing w:val="-2"/>
                          <w:sz w:val="14"/>
                          <w:szCs w:val="21"/>
                        </w:rPr>
                        <w:t>0001</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1BFBC9B4" wp14:editId="28D7DD84">
                <wp:simplePos x="0" y="0"/>
                <wp:positionH relativeFrom="column">
                  <wp:posOffset>2231390</wp:posOffset>
                </wp:positionH>
                <wp:positionV relativeFrom="paragraph">
                  <wp:posOffset>773430</wp:posOffset>
                </wp:positionV>
                <wp:extent cx="744220" cy="123825"/>
                <wp:effectExtent l="0" t="0" r="0" b="9525"/>
                <wp:wrapNone/>
                <wp:docPr id="1950351731" name="Tekstfelt 19503517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123825"/>
                        </a:xfrm>
                        <a:prstGeom prst="rect">
                          <a:avLst/>
                        </a:prstGeom>
                        <a:solidFill>
                          <a:schemeClr val="bg1"/>
                        </a:solidFill>
                        <a:ln>
                          <a:noFill/>
                        </a:ln>
                      </wps:spPr>
                      <wps:txbx>
                        <w:txbxContent>
                          <w:p w14:paraId="37FBA916" w14:textId="77777777" w:rsidR="00BF2096" w:rsidRDefault="00BF2096" w:rsidP="00900D3B">
                            <w:pPr>
                              <w:spacing w:line="179" w:lineRule="exact"/>
                              <w:jc w:val="right"/>
                              <w:rPr>
                                <w:rFonts w:ascii="Arial"/>
                                <w:sz w:val="14"/>
                                <w:szCs w:val="14"/>
                              </w:rPr>
                            </w:pPr>
                            <w:r>
                              <w:rPr>
                                <w:rFonts w:ascii="Arial"/>
                                <w:sz w:val="14"/>
                                <w:szCs w:val="14"/>
                              </w:rPr>
                              <w:t>73</w:t>
                            </w:r>
                            <w:r>
                              <w:rPr>
                                <w:rFonts w:ascii="Arial"/>
                                <w:i/>
                                <w:spacing w:val="-2"/>
                                <w:sz w:val="14"/>
                                <w:szCs w:val="21"/>
                              </w:rPr>
                              <w:t> </w:t>
                            </w:r>
                            <w:r>
                              <w:rPr>
                                <w:rFonts w:ascii="Arial"/>
                                <w:sz w:val="14"/>
                                <w:szCs w:val="14"/>
                              </w:rPr>
                              <w:t>%;</w:t>
                            </w:r>
                            <w:r>
                              <w:rPr>
                                <w:rFonts w:ascii="Arial"/>
                                <w:spacing w:val="-1"/>
                                <w:sz w:val="14"/>
                                <w:szCs w:val="14"/>
                              </w:rPr>
                              <w:t xml:space="preserve"> </w:t>
                            </w:r>
                            <w:r>
                              <w:rPr>
                                <w:rFonts w:ascii="Arial"/>
                                <w:i/>
                                <w:iCs/>
                                <w:spacing w:val="-2"/>
                                <w:sz w:val="14"/>
                                <w:szCs w:val="14"/>
                              </w:rPr>
                              <w:t>p</w:t>
                            </w:r>
                            <w:r>
                              <w:rPr>
                                <w:rFonts w:ascii="Arial"/>
                                <w:i/>
                                <w:spacing w:val="-2"/>
                                <w:sz w:val="14"/>
                                <w:szCs w:val="14"/>
                              </w:rPr>
                              <w:t xml:space="preserve"> </w:t>
                            </w:r>
                            <w:r>
                              <w:rPr>
                                <w:rFonts w:ascii="Arial"/>
                                <w:sz w:val="14"/>
                                <w:szCs w:val="14"/>
                              </w:rPr>
                              <w:t>&lt;</w:t>
                            </w:r>
                            <w:r>
                              <w:rPr>
                                <w:rFonts w:ascii="Arial"/>
                                <w:sz w:val="14"/>
                                <w:szCs w:val="14"/>
                              </w:rPr>
                              <w:t> </w:t>
                            </w:r>
                            <w:r>
                              <w:rPr>
                                <w:rFonts w:ascii="Arial"/>
                                <w:spacing w:val="-2"/>
                                <w:sz w:val="14"/>
                                <w:szCs w:val="14"/>
                              </w:rPr>
                              <w:t>0,0001</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BFBC9B4" id="Tekstfelt 1950351731" o:spid="_x0000_s1071" type="#_x0000_t202" style="position:absolute;left:0;text-align:left;margin-left:175.7pt;margin-top:60.9pt;width:58.6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" fillcolor="white [3212]" stroked="f">
                <v:textbox inset="0,0,0,0">
                  <w:txbxContent>
                    <w:p w14:paraId="37FBA916" w14:textId="77777777" w:rsidR="00BF2096" w:rsidRDefault="00BF2096" w:rsidP="00900D3B">
                      <w:pPr>
                        <w:spacing w:line="179" w:lineRule="exact"/>
                        <w:jc w:val="right"/>
                        <w:rPr>
                          <w:rFonts w:ascii="Arial"/>
                          <w:sz w:val="14"/>
                          <w:szCs w:val="14"/>
                        </w:rPr>
                      </w:pPr>
                      <w:r>
                        <w:rPr>
                          <w:rFonts w:ascii="Arial"/>
                          <w:sz w:val="14"/>
                          <w:szCs w:val="14"/>
                        </w:rPr>
                        <w:t>73</w:t>
                      </w:r>
                      <w:r>
                        <w:rPr>
                          <w:rFonts w:ascii="Arial"/>
                          <w:i/>
                          <w:spacing w:val="-2"/>
                          <w:sz w:val="14"/>
                          <w:szCs w:val="21"/>
                        </w:rPr>
                        <w:t> </w:t>
                      </w:r>
                      <w:r>
                        <w:rPr>
                          <w:rFonts w:ascii="Arial"/>
                          <w:sz w:val="14"/>
                          <w:szCs w:val="14"/>
                        </w:rPr>
                        <w:t>%;</w:t>
                      </w:r>
                      <w:r>
                        <w:rPr>
                          <w:rFonts w:ascii="Arial"/>
                          <w:spacing w:val="-1"/>
                          <w:sz w:val="14"/>
                          <w:szCs w:val="14"/>
                        </w:rPr>
                        <w:t xml:space="preserve"> </w:t>
                      </w:r>
                      <w:r>
                        <w:rPr>
                          <w:rFonts w:ascii="Arial"/>
                          <w:i/>
                          <w:iCs/>
                          <w:spacing w:val="-2"/>
                          <w:sz w:val="14"/>
                          <w:szCs w:val="14"/>
                        </w:rPr>
                        <w:t>p</w:t>
                      </w:r>
                      <w:r>
                        <w:rPr>
                          <w:rFonts w:ascii="Arial"/>
                          <w:i/>
                          <w:spacing w:val="-2"/>
                          <w:sz w:val="14"/>
                          <w:szCs w:val="14"/>
                        </w:rPr>
                        <w:t xml:space="preserve"> </w:t>
                      </w:r>
                      <w:r>
                        <w:rPr>
                          <w:rFonts w:ascii="Arial"/>
                          <w:sz w:val="14"/>
                          <w:szCs w:val="14"/>
                        </w:rPr>
                        <w:t>&lt;</w:t>
                      </w:r>
                      <w:r>
                        <w:rPr>
                          <w:rFonts w:ascii="Arial"/>
                          <w:sz w:val="14"/>
                          <w:szCs w:val="14"/>
                        </w:rPr>
                        <w:t> </w:t>
                      </w:r>
                      <w:r>
                        <w:rPr>
                          <w:rFonts w:ascii="Arial"/>
                          <w:spacing w:val="-2"/>
                          <w:sz w:val="14"/>
                          <w:szCs w:val="14"/>
                        </w:rPr>
                        <w:t>0,0001</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2575C38D" wp14:editId="63E6A24A">
                <wp:simplePos x="0" y="0"/>
                <wp:positionH relativeFrom="column">
                  <wp:posOffset>2305685</wp:posOffset>
                </wp:positionH>
                <wp:positionV relativeFrom="paragraph">
                  <wp:posOffset>1101725</wp:posOffset>
                </wp:positionV>
                <wp:extent cx="685800" cy="114300"/>
                <wp:effectExtent l="0" t="0" r="0" b="0"/>
                <wp:wrapNone/>
                <wp:docPr id="1950351736" name="Tekstfelt 1950351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14300"/>
                        </a:xfrm>
                        <a:prstGeom prst="rect">
                          <a:avLst/>
                        </a:prstGeom>
                        <a:solidFill>
                          <a:schemeClr val="bg1"/>
                        </a:solidFill>
                        <a:ln>
                          <a:noFill/>
                        </a:ln>
                      </wps:spPr>
                      <wps:txbx>
                        <w:txbxContent>
                          <w:p w14:paraId="2C46C62A" w14:textId="77777777" w:rsidR="00BF2096" w:rsidRDefault="00BF2096" w:rsidP="00900D3B">
                            <w:pPr>
                              <w:spacing w:line="179" w:lineRule="exact"/>
                              <w:rPr>
                                <w:rFonts w:ascii="Arial"/>
                                <w:sz w:val="14"/>
                                <w:szCs w:val="14"/>
                              </w:rPr>
                            </w:pPr>
                            <w:r>
                              <w:rPr>
                                <w:rFonts w:ascii="Arial"/>
                                <w:sz w:val="14"/>
                                <w:szCs w:val="14"/>
                              </w:rPr>
                              <w:t>70</w:t>
                            </w:r>
                            <w:r>
                              <w:rPr>
                                <w:rFonts w:ascii="Arial"/>
                                <w:i/>
                                <w:spacing w:val="-2"/>
                                <w:sz w:val="14"/>
                                <w:szCs w:val="21"/>
                              </w:rPr>
                              <w:t> </w:t>
                            </w:r>
                            <w:r>
                              <w:rPr>
                                <w:rFonts w:ascii="Arial"/>
                                <w:sz w:val="14"/>
                                <w:szCs w:val="14"/>
                              </w:rPr>
                              <w:t>%;</w:t>
                            </w:r>
                            <w:r>
                              <w:rPr>
                                <w:rFonts w:ascii="Arial"/>
                                <w:spacing w:val="-1"/>
                                <w:sz w:val="14"/>
                                <w:szCs w:val="14"/>
                              </w:rPr>
                              <w:t xml:space="preserve"> </w:t>
                            </w:r>
                            <w:r>
                              <w:rPr>
                                <w:rFonts w:ascii="Arial"/>
                                <w:i/>
                                <w:iCs/>
                                <w:spacing w:val="-2"/>
                                <w:sz w:val="14"/>
                                <w:szCs w:val="14"/>
                              </w:rPr>
                              <w:t>p</w:t>
                            </w:r>
                            <w:r>
                              <w:rPr>
                                <w:rFonts w:ascii="Arial"/>
                                <w:i/>
                                <w:spacing w:val="-2"/>
                                <w:sz w:val="14"/>
                                <w:szCs w:val="14"/>
                              </w:rPr>
                              <w:t> </w:t>
                            </w:r>
                            <w:r>
                              <w:rPr>
                                <w:rFonts w:ascii="Arial"/>
                                <w:sz w:val="14"/>
                                <w:szCs w:val="14"/>
                              </w:rPr>
                              <w:t>&lt;</w:t>
                            </w:r>
                            <w:r>
                              <w:rPr>
                                <w:rFonts w:ascii="Arial"/>
                                <w:sz w:val="14"/>
                                <w:szCs w:val="14"/>
                              </w:rPr>
                              <w:t> </w:t>
                            </w:r>
                            <w:r>
                              <w:rPr>
                                <w:rFonts w:ascii="Arial"/>
                                <w:spacing w:val="-2"/>
                                <w:sz w:val="14"/>
                                <w:szCs w:val="14"/>
                              </w:rPr>
                              <w:t>0,0001</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575C38D" id="Tekstfelt 1950351736" o:spid="_x0000_s1072" type="#_x0000_t202" style="position:absolute;left:0;text-align:left;margin-left:181.55pt;margin-top:86.75pt;width:54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" fillcolor="white [3212]" stroked="f">
                <v:textbox inset="0,0,0,0">
                  <w:txbxContent>
                    <w:p w14:paraId="2C46C62A" w14:textId="77777777" w:rsidR="00BF2096" w:rsidRDefault="00BF2096" w:rsidP="00900D3B">
                      <w:pPr>
                        <w:spacing w:line="179" w:lineRule="exact"/>
                        <w:rPr>
                          <w:rFonts w:ascii="Arial"/>
                          <w:sz w:val="14"/>
                          <w:szCs w:val="14"/>
                        </w:rPr>
                      </w:pPr>
                      <w:r>
                        <w:rPr>
                          <w:rFonts w:ascii="Arial"/>
                          <w:sz w:val="14"/>
                          <w:szCs w:val="14"/>
                        </w:rPr>
                        <w:t>70</w:t>
                      </w:r>
                      <w:r>
                        <w:rPr>
                          <w:rFonts w:ascii="Arial"/>
                          <w:i/>
                          <w:spacing w:val="-2"/>
                          <w:sz w:val="14"/>
                          <w:szCs w:val="21"/>
                        </w:rPr>
                        <w:t> </w:t>
                      </w:r>
                      <w:r>
                        <w:rPr>
                          <w:rFonts w:ascii="Arial"/>
                          <w:sz w:val="14"/>
                          <w:szCs w:val="14"/>
                        </w:rPr>
                        <w:t>%;</w:t>
                      </w:r>
                      <w:r>
                        <w:rPr>
                          <w:rFonts w:ascii="Arial"/>
                          <w:spacing w:val="-1"/>
                          <w:sz w:val="14"/>
                          <w:szCs w:val="14"/>
                        </w:rPr>
                        <w:t xml:space="preserve"> </w:t>
                      </w:r>
                      <w:r>
                        <w:rPr>
                          <w:rFonts w:ascii="Arial"/>
                          <w:i/>
                          <w:iCs/>
                          <w:spacing w:val="-2"/>
                          <w:sz w:val="14"/>
                          <w:szCs w:val="14"/>
                        </w:rPr>
                        <w:t>p</w:t>
                      </w:r>
                      <w:r>
                        <w:rPr>
                          <w:rFonts w:ascii="Arial"/>
                          <w:i/>
                          <w:spacing w:val="-2"/>
                          <w:sz w:val="14"/>
                          <w:szCs w:val="14"/>
                        </w:rPr>
                        <w:t> </w:t>
                      </w:r>
                      <w:r>
                        <w:rPr>
                          <w:rFonts w:ascii="Arial"/>
                          <w:sz w:val="14"/>
                          <w:szCs w:val="14"/>
                        </w:rPr>
                        <w:t>&lt;</w:t>
                      </w:r>
                      <w:r>
                        <w:rPr>
                          <w:rFonts w:ascii="Arial"/>
                          <w:sz w:val="14"/>
                          <w:szCs w:val="14"/>
                        </w:rPr>
                        <w:t> </w:t>
                      </w:r>
                      <w:r>
                        <w:rPr>
                          <w:rFonts w:ascii="Arial"/>
                          <w:spacing w:val="-2"/>
                          <w:sz w:val="14"/>
                          <w:szCs w:val="14"/>
                        </w:rPr>
                        <w:t>0,0001</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1DBC4CD" wp14:editId="0EA75A46">
                <wp:simplePos x="0" y="0"/>
                <wp:positionH relativeFrom="column">
                  <wp:posOffset>3929380</wp:posOffset>
                </wp:positionH>
                <wp:positionV relativeFrom="paragraph">
                  <wp:posOffset>918845</wp:posOffset>
                </wp:positionV>
                <wp:extent cx="768985" cy="114300"/>
                <wp:effectExtent l="0" t="0" r="0" b="0"/>
                <wp:wrapNone/>
                <wp:docPr id="1950351732" name="Tekstfelt 1950351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114300"/>
                        </a:xfrm>
                        <a:prstGeom prst="rect">
                          <a:avLst/>
                        </a:prstGeom>
                        <a:solidFill>
                          <a:schemeClr val="bg1"/>
                        </a:solidFill>
                        <a:ln>
                          <a:noFill/>
                        </a:ln>
                      </wps:spPr>
                      <wps:txbx>
                        <w:txbxContent>
                          <w:p w14:paraId="05AA1E9D" w14:textId="77777777" w:rsidR="00BF2096" w:rsidRDefault="00BF2096" w:rsidP="00900D3B">
                            <w:pPr>
                              <w:spacing w:line="179" w:lineRule="exact"/>
                              <w:rPr>
                                <w:rFonts w:ascii="Arial"/>
                                <w:sz w:val="14"/>
                                <w:szCs w:val="14"/>
                              </w:rPr>
                            </w:pPr>
                            <w:r>
                              <w:rPr>
                                <w:rFonts w:ascii="Arial"/>
                                <w:sz w:val="14"/>
                                <w:szCs w:val="14"/>
                              </w:rPr>
                              <w:t>77</w:t>
                            </w:r>
                            <w:r>
                              <w:rPr>
                                <w:rFonts w:ascii="Arial"/>
                                <w:i/>
                                <w:spacing w:val="-2"/>
                                <w:sz w:val="14"/>
                                <w:szCs w:val="21"/>
                              </w:rPr>
                              <w:t> </w:t>
                            </w:r>
                            <w:r>
                              <w:rPr>
                                <w:rFonts w:ascii="Arial"/>
                                <w:sz w:val="14"/>
                                <w:szCs w:val="14"/>
                              </w:rPr>
                              <w:t>%;</w:t>
                            </w:r>
                            <w:r>
                              <w:rPr>
                                <w:rFonts w:ascii="Arial"/>
                                <w:spacing w:val="-2"/>
                                <w:sz w:val="14"/>
                                <w:szCs w:val="14"/>
                              </w:rPr>
                              <w:t xml:space="preserve"> </w:t>
                            </w:r>
                            <w:r>
                              <w:rPr>
                                <w:rFonts w:ascii="Arial"/>
                                <w:i/>
                                <w:iCs/>
                                <w:spacing w:val="-2"/>
                                <w:sz w:val="14"/>
                                <w:szCs w:val="14"/>
                              </w:rPr>
                              <w:t>p</w:t>
                            </w:r>
                            <w:r>
                              <w:rPr>
                                <w:rFonts w:ascii="Arial"/>
                                <w:i/>
                                <w:spacing w:val="-2"/>
                                <w:sz w:val="14"/>
                                <w:szCs w:val="14"/>
                              </w:rPr>
                              <w:t> </w:t>
                            </w:r>
                            <w:r>
                              <w:rPr>
                                <w:rFonts w:ascii="Arial"/>
                                <w:sz w:val="14"/>
                                <w:szCs w:val="14"/>
                              </w:rPr>
                              <w:t>&lt;</w:t>
                            </w:r>
                            <w:r>
                              <w:rPr>
                                <w:rFonts w:ascii="Arial"/>
                                <w:sz w:val="14"/>
                                <w:szCs w:val="14"/>
                              </w:rPr>
                              <w:t> </w:t>
                            </w:r>
                            <w:r>
                              <w:rPr>
                                <w:rFonts w:ascii="Arial"/>
                                <w:spacing w:val="-2"/>
                                <w:sz w:val="14"/>
                                <w:szCs w:val="14"/>
                              </w:rPr>
                              <w:t>0,0001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BC4CD" id="Tekstfelt 1950351732" o:spid="_x0000_s1073" type="#_x0000_t202" style="position:absolute;left:0;text-align:left;margin-left:309.4pt;margin-top:72.35pt;width:60.5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" fillcolor="white [3212]" stroked="f">
                <v:textbox inset="0,0,0,0">
                  <w:txbxContent>
                    <w:p w14:paraId="05AA1E9D" w14:textId="77777777" w:rsidR="00BF2096" w:rsidRDefault="00BF2096" w:rsidP="00900D3B">
                      <w:pPr>
                        <w:spacing w:line="179" w:lineRule="exact"/>
                        <w:rPr>
                          <w:rFonts w:ascii="Arial"/>
                          <w:sz w:val="14"/>
                          <w:szCs w:val="14"/>
                        </w:rPr>
                      </w:pPr>
                      <w:r>
                        <w:rPr>
                          <w:rFonts w:ascii="Arial"/>
                          <w:sz w:val="14"/>
                          <w:szCs w:val="14"/>
                        </w:rPr>
                        <w:t>77</w:t>
                      </w:r>
                      <w:r>
                        <w:rPr>
                          <w:rFonts w:ascii="Arial"/>
                          <w:i/>
                          <w:spacing w:val="-2"/>
                          <w:sz w:val="14"/>
                          <w:szCs w:val="21"/>
                        </w:rPr>
                        <w:t> </w:t>
                      </w:r>
                      <w:r>
                        <w:rPr>
                          <w:rFonts w:ascii="Arial"/>
                          <w:sz w:val="14"/>
                          <w:szCs w:val="14"/>
                        </w:rPr>
                        <w:t>%;</w:t>
                      </w:r>
                      <w:r>
                        <w:rPr>
                          <w:rFonts w:ascii="Arial"/>
                          <w:spacing w:val="-2"/>
                          <w:sz w:val="14"/>
                          <w:szCs w:val="14"/>
                        </w:rPr>
                        <w:t xml:space="preserve"> </w:t>
                      </w:r>
                      <w:r>
                        <w:rPr>
                          <w:rFonts w:ascii="Arial"/>
                          <w:i/>
                          <w:iCs/>
                          <w:spacing w:val="-2"/>
                          <w:sz w:val="14"/>
                          <w:szCs w:val="14"/>
                        </w:rPr>
                        <w:t>p</w:t>
                      </w:r>
                      <w:r>
                        <w:rPr>
                          <w:rFonts w:ascii="Arial"/>
                          <w:i/>
                          <w:spacing w:val="-2"/>
                          <w:sz w:val="14"/>
                          <w:szCs w:val="14"/>
                        </w:rPr>
                        <w:t> </w:t>
                      </w:r>
                      <w:r>
                        <w:rPr>
                          <w:rFonts w:ascii="Arial"/>
                          <w:sz w:val="14"/>
                          <w:szCs w:val="14"/>
                        </w:rPr>
                        <w:t>&lt;</w:t>
                      </w:r>
                      <w:r>
                        <w:rPr>
                          <w:rFonts w:ascii="Arial"/>
                          <w:sz w:val="14"/>
                          <w:szCs w:val="14"/>
                        </w:rPr>
                        <w:t> </w:t>
                      </w:r>
                      <w:r>
                        <w:rPr>
                          <w:rFonts w:ascii="Arial"/>
                          <w:spacing w:val="-2"/>
                          <w:sz w:val="14"/>
                          <w:szCs w:val="14"/>
                        </w:rPr>
                        <w:t>0,0001</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5719B860" wp14:editId="0F1D1912">
                <wp:simplePos x="0" y="0"/>
                <wp:positionH relativeFrom="column">
                  <wp:posOffset>3131820</wp:posOffset>
                </wp:positionH>
                <wp:positionV relativeFrom="paragraph">
                  <wp:posOffset>1025525</wp:posOffset>
                </wp:positionV>
                <wp:extent cx="716280" cy="146685"/>
                <wp:effectExtent l="0" t="0" r="7620" b="5715"/>
                <wp:wrapNone/>
                <wp:docPr id="1950351734" name="Tekstfelt 1950351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146050"/>
                        </a:xfrm>
                        <a:prstGeom prst="rect">
                          <a:avLst/>
                        </a:prstGeom>
                        <a:solidFill>
                          <a:schemeClr val="bg1"/>
                        </a:solidFill>
                        <a:ln>
                          <a:noFill/>
                        </a:ln>
                      </wps:spPr>
                      <wps:txbx>
                        <w:txbxContent>
                          <w:p w14:paraId="42C88858" w14:textId="77777777" w:rsidR="00BF2096" w:rsidRDefault="00BF2096" w:rsidP="00900D3B">
                            <w:pPr>
                              <w:spacing w:line="179" w:lineRule="exact"/>
                              <w:rPr>
                                <w:rFonts w:ascii="Arial"/>
                                <w:sz w:val="14"/>
                                <w:szCs w:val="14"/>
                              </w:rPr>
                            </w:pPr>
                            <w:r>
                              <w:rPr>
                                <w:rFonts w:ascii="Arial"/>
                                <w:sz w:val="14"/>
                                <w:szCs w:val="14"/>
                              </w:rPr>
                              <w:t>73</w:t>
                            </w:r>
                            <w:r>
                              <w:rPr>
                                <w:rFonts w:ascii="Arial"/>
                                <w:i/>
                                <w:spacing w:val="-2"/>
                                <w:sz w:val="14"/>
                                <w:szCs w:val="21"/>
                              </w:rPr>
                              <w:t> </w:t>
                            </w:r>
                            <w:r>
                              <w:rPr>
                                <w:rFonts w:ascii="Arial"/>
                                <w:sz w:val="14"/>
                                <w:szCs w:val="14"/>
                              </w:rPr>
                              <w:t>%;</w:t>
                            </w:r>
                            <w:r>
                              <w:rPr>
                                <w:rFonts w:ascii="Arial"/>
                                <w:spacing w:val="-2"/>
                                <w:sz w:val="14"/>
                                <w:szCs w:val="14"/>
                              </w:rPr>
                              <w:t xml:space="preserve"> </w:t>
                            </w:r>
                            <w:r>
                              <w:rPr>
                                <w:rFonts w:ascii="Arial"/>
                                <w:i/>
                                <w:iCs/>
                                <w:spacing w:val="-2"/>
                                <w:sz w:val="14"/>
                                <w:szCs w:val="14"/>
                              </w:rPr>
                              <w:t>p</w:t>
                            </w:r>
                            <w:r>
                              <w:rPr>
                                <w:rFonts w:ascii="Arial"/>
                                <w:i/>
                                <w:spacing w:val="-2"/>
                                <w:sz w:val="14"/>
                                <w:szCs w:val="14"/>
                              </w:rPr>
                              <w:t> </w:t>
                            </w:r>
                            <w:r>
                              <w:rPr>
                                <w:rFonts w:ascii="Arial"/>
                                <w:sz w:val="14"/>
                                <w:szCs w:val="14"/>
                              </w:rPr>
                              <w:t>&lt;</w:t>
                            </w:r>
                            <w:r>
                              <w:rPr>
                                <w:rFonts w:ascii="Arial"/>
                                <w:sz w:val="14"/>
                                <w:szCs w:val="14"/>
                              </w:rPr>
                              <w:t> </w:t>
                            </w:r>
                            <w:r>
                              <w:rPr>
                                <w:rFonts w:ascii="Arial"/>
                                <w:spacing w:val="-2"/>
                                <w:sz w:val="14"/>
                                <w:szCs w:val="14"/>
                              </w:rPr>
                              <w:t>0,0001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19B860" id="Tekstfelt 1950351734" o:spid="_x0000_s1074" type="#_x0000_t202" style="position:absolute;left:0;text-align:left;margin-left:246.6pt;margin-top:80.75pt;width:56.4pt;height:1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" fillcolor="white [3212]" stroked="f">
                <v:textbox inset="0,0,0,0">
                  <w:txbxContent>
                    <w:p w14:paraId="42C88858" w14:textId="77777777" w:rsidR="00BF2096" w:rsidRDefault="00BF2096" w:rsidP="00900D3B">
                      <w:pPr>
                        <w:spacing w:line="179" w:lineRule="exact"/>
                        <w:rPr>
                          <w:rFonts w:ascii="Arial"/>
                          <w:sz w:val="14"/>
                          <w:szCs w:val="14"/>
                        </w:rPr>
                      </w:pPr>
                      <w:r>
                        <w:rPr>
                          <w:rFonts w:ascii="Arial"/>
                          <w:sz w:val="14"/>
                          <w:szCs w:val="14"/>
                        </w:rPr>
                        <w:t>73</w:t>
                      </w:r>
                      <w:r>
                        <w:rPr>
                          <w:rFonts w:ascii="Arial"/>
                          <w:i/>
                          <w:spacing w:val="-2"/>
                          <w:sz w:val="14"/>
                          <w:szCs w:val="21"/>
                        </w:rPr>
                        <w:t> </w:t>
                      </w:r>
                      <w:r>
                        <w:rPr>
                          <w:rFonts w:ascii="Arial"/>
                          <w:sz w:val="14"/>
                          <w:szCs w:val="14"/>
                        </w:rPr>
                        <w:t>%;</w:t>
                      </w:r>
                      <w:r>
                        <w:rPr>
                          <w:rFonts w:ascii="Arial"/>
                          <w:spacing w:val="-2"/>
                          <w:sz w:val="14"/>
                          <w:szCs w:val="14"/>
                        </w:rPr>
                        <w:t xml:space="preserve"> </w:t>
                      </w:r>
                      <w:r>
                        <w:rPr>
                          <w:rFonts w:ascii="Arial"/>
                          <w:i/>
                          <w:iCs/>
                          <w:spacing w:val="-2"/>
                          <w:sz w:val="14"/>
                          <w:szCs w:val="14"/>
                        </w:rPr>
                        <w:t>p</w:t>
                      </w:r>
                      <w:r>
                        <w:rPr>
                          <w:rFonts w:ascii="Arial"/>
                          <w:i/>
                          <w:spacing w:val="-2"/>
                          <w:sz w:val="14"/>
                          <w:szCs w:val="14"/>
                        </w:rPr>
                        <w:t> </w:t>
                      </w:r>
                      <w:r>
                        <w:rPr>
                          <w:rFonts w:ascii="Arial"/>
                          <w:sz w:val="14"/>
                          <w:szCs w:val="14"/>
                        </w:rPr>
                        <w:t>&lt;</w:t>
                      </w:r>
                      <w:r>
                        <w:rPr>
                          <w:rFonts w:ascii="Arial"/>
                          <w:sz w:val="14"/>
                          <w:szCs w:val="14"/>
                        </w:rPr>
                        <w:t> </w:t>
                      </w:r>
                      <w:r>
                        <w:rPr>
                          <w:rFonts w:ascii="Arial"/>
                          <w:spacing w:val="-2"/>
                          <w:sz w:val="14"/>
                          <w:szCs w:val="14"/>
                        </w:rPr>
                        <w:t>0,0001</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0C314CB" wp14:editId="6A5BF332">
                <wp:simplePos x="0" y="0"/>
                <wp:positionH relativeFrom="column">
                  <wp:posOffset>3917315</wp:posOffset>
                </wp:positionH>
                <wp:positionV relativeFrom="paragraph">
                  <wp:posOffset>655320</wp:posOffset>
                </wp:positionV>
                <wp:extent cx="756285" cy="116205"/>
                <wp:effectExtent l="0" t="0" r="5715" b="0"/>
                <wp:wrapNone/>
                <wp:docPr id="1950351728" name="Tekstfelt 19503517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115570"/>
                        </a:xfrm>
                        <a:prstGeom prst="rect">
                          <a:avLst/>
                        </a:prstGeom>
                        <a:solidFill>
                          <a:schemeClr val="bg1"/>
                        </a:solidFill>
                        <a:ln>
                          <a:noFill/>
                        </a:ln>
                      </wps:spPr>
                      <wps:txbx>
                        <w:txbxContent>
                          <w:p w14:paraId="41EF251C" w14:textId="77777777" w:rsidR="00BF2096" w:rsidRDefault="00BF2096" w:rsidP="00900D3B">
                            <w:pPr>
                              <w:spacing w:line="179" w:lineRule="exact"/>
                              <w:rPr>
                                <w:rFonts w:ascii="Arial"/>
                                <w:sz w:val="14"/>
                                <w:szCs w:val="14"/>
                              </w:rPr>
                            </w:pPr>
                            <w:r>
                              <w:rPr>
                                <w:rFonts w:ascii="Arial"/>
                                <w:sz w:val="14"/>
                                <w:szCs w:val="14"/>
                              </w:rPr>
                              <w:t>77</w:t>
                            </w:r>
                            <w:r>
                              <w:rPr>
                                <w:rFonts w:ascii="Arial"/>
                                <w:i/>
                                <w:spacing w:val="-2"/>
                                <w:sz w:val="14"/>
                                <w:szCs w:val="21"/>
                              </w:rPr>
                              <w:t> </w:t>
                            </w:r>
                            <w:r>
                              <w:rPr>
                                <w:rFonts w:ascii="Arial"/>
                                <w:sz w:val="14"/>
                                <w:szCs w:val="14"/>
                              </w:rPr>
                              <w:t>%;</w:t>
                            </w:r>
                            <w:r>
                              <w:rPr>
                                <w:rFonts w:ascii="Arial"/>
                                <w:spacing w:val="-2"/>
                                <w:sz w:val="14"/>
                                <w:szCs w:val="14"/>
                              </w:rPr>
                              <w:t xml:space="preserve"> </w:t>
                            </w:r>
                            <w:r>
                              <w:rPr>
                                <w:rFonts w:ascii="Arial"/>
                                <w:i/>
                                <w:iCs/>
                                <w:spacing w:val="-2"/>
                                <w:sz w:val="14"/>
                                <w:szCs w:val="14"/>
                              </w:rPr>
                              <w:t>p</w:t>
                            </w:r>
                            <w:r>
                              <w:rPr>
                                <w:rFonts w:ascii="Arial"/>
                                <w:i/>
                                <w:spacing w:val="-2"/>
                                <w:sz w:val="14"/>
                                <w:szCs w:val="14"/>
                              </w:rPr>
                              <w:t xml:space="preserve"> </w:t>
                            </w:r>
                            <w:r>
                              <w:rPr>
                                <w:rFonts w:ascii="Arial"/>
                                <w:sz w:val="14"/>
                                <w:szCs w:val="14"/>
                              </w:rPr>
                              <w:t>&lt;</w:t>
                            </w:r>
                            <w:r>
                              <w:rPr>
                                <w:rFonts w:ascii="Arial"/>
                                <w:sz w:val="14"/>
                                <w:szCs w:val="14"/>
                              </w:rPr>
                              <w:t> </w:t>
                            </w:r>
                            <w:r>
                              <w:rPr>
                                <w:rFonts w:ascii="Arial"/>
                                <w:spacing w:val="-2"/>
                                <w:sz w:val="14"/>
                                <w:szCs w:val="14"/>
                              </w:rPr>
                              <w:t>0,0001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314CB" id="Tekstfelt 1950351728" o:spid="_x0000_s1075" type="#_x0000_t202" style="position:absolute;left:0;text-align:left;margin-left:308.45pt;margin-top:51.6pt;width:59.55pt;height: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" fillcolor="white [3212]" stroked="f">
                <v:textbox inset="0,0,0,0">
                  <w:txbxContent>
                    <w:p w14:paraId="41EF251C" w14:textId="77777777" w:rsidR="00BF2096" w:rsidRDefault="00BF2096" w:rsidP="00900D3B">
                      <w:pPr>
                        <w:spacing w:line="179" w:lineRule="exact"/>
                        <w:rPr>
                          <w:rFonts w:ascii="Arial"/>
                          <w:sz w:val="14"/>
                          <w:szCs w:val="14"/>
                        </w:rPr>
                      </w:pPr>
                      <w:r>
                        <w:rPr>
                          <w:rFonts w:ascii="Arial"/>
                          <w:sz w:val="14"/>
                          <w:szCs w:val="14"/>
                        </w:rPr>
                        <w:t>77</w:t>
                      </w:r>
                      <w:r>
                        <w:rPr>
                          <w:rFonts w:ascii="Arial"/>
                          <w:i/>
                          <w:spacing w:val="-2"/>
                          <w:sz w:val="14"/>
                          <w:szCs w:val="21"/>
                        </w:rPr>
                        <w:t> </w:t>
                      </w:r>
                      <w:r>
                        <w:rPr>
                          <w:rFonts w:ascii="Arial"/>
                          <w:sz w:val="14"/>
                          <w:szCs w:val="14"/>
                        </w:rPr>
                        <w:t>%;</w:t>
                      </w:r>
                      <w:r>
                        <w:rPr>
                          <w:rFonts w:ascii="Arial"/>
                          <w:spacing w:val="-2"/>
                          <w:sz w:val="14"/>
                          <w:szCs w:val="14"/>
                        </w:rPr>
                        <w:t xml:space="preserve"> </w:t>
                      </w:r>
                      <w:r>
                        <w:rPr>
                          <w:rFonts w:ascii="Arial"/>
                          <w:i/>
                          <w:iCs/>
                          <w:spacing w:val="-2"/>
                          <w:sz w:val="14"/>
                          <w:szCs w:val="14"/>
                        </w:rPr>
                        <w:t>p</w:t>
                      </w:r>
                      <w:r>
                        <w:rPr>
                          <w:rFonts w:ascii="Arial"/>
                          <w:i/>
                          <w:spacing w:val="-2"/>
                          <w:sz w:val="14"/>
                          <w:szCs w:val="14"/>
                        </w:rPr>
                        <w:t xml:space="preserve"> </w:t>
                      </w:r>
                      <w:r>
                        <w:rPr>
                          <w:rFonts w:ascii="Arial"/>
                          <w:sz w:val="14"/>
                          <w:szCs w:val="14"/>
                        </w:rPr>
                        <w:t>&lt;</w:t>
                      </w:r>
                      <w:r>
                        <w:rPr>
                          <w:rFonts w:ascii="Arial"/>
                          <w:sz w:val="14"/>
                          <w:szCs w:val="14"/>
                        </w:rPr>
                        <w:t> </w:t>
                      </w:r>
                      <w:r>
                        <w:rPr>
                          <w:rFonts w:ascii="Arial"/>
                          <w:spacing w:val="-2"/>
                          <w:sz w:val="14"/>
                          <w:szCs w:val="14"/>
                        </w:rPr>
                        <w:t>0,0001</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7016206" wp14:editId="6765913B">
                <wp:simplePos x="0" y="0"/>
                <wp:positionH relativeFrom="column">
                  <wp:posOffset>1420495</wp:posOffset>
                </wp:positionH>
                <wp:positionV relativeFrom="paragraph">
                  <wp:posOffset>848995</wp:posOffset>
                </wp:positionV>
                <wp:extent cx="775335" cy="123825"/>
                <wp:effectExtent l="0" t="0" r="5715" b="9525"/>
                <wp:wrapNone/>
                <wp:docPr id="1950351730" name="Tekstfelt 1950351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123825"/>
                        </a:xfrm>
                        <a:prstGeom prst="rect">
                          <a:avLst/>
                        </a:prstGeom>
                        <a:solidFill>
                          <a:schemeClr val="bg1"/>
                        </a:solidFill>
                        <a:ln>
                          <a:noFill/>
                        </a:ln>
                      </wps:spPr>
                      <wps:txbx>
                        <w:txbxContent>
                          <w:p w14:paraId="63C8A888" w14:textId="77777777" w:rsidR="00BF2096" w:rsidRDefault="00BF2096" w:rsidP="00900D3B">
                            <w:pPr>
                              <w:spacing w:line="179" w:lineRule="exact"/>
                              <w:rPr>
                                <w:rFonts w:ascii="Arial"/>
                                <w:sz w:val="14"/>
                                <w:szCs w:val="14"/>
                              </w:rPr>
                            </w:pPr>
                            <w:r>
                              <w:rPr>
                                <w:rFonts w:ascii="Arial"/>
                                <w:sz w:val="14"/>
                                <w:szCs w:val="14"/>
                              </w:rPr>
                              <w:t>71</w:t>
                            </w:r>
                            <w:r>
                              <w:rPr>
                                <w:rFonts w:ascii="Arial"/>
                                <w:i/>
                                <w:spacing w:val="-2"/>
                                <w:sz w:val="14"/>
                                <w:szCs w:val="21"/>
                              </w:rPr>
                              <w:t> </w:t>
                            </w:r>
                            <w:r>
                              <w:rPr>
                                <w:rFonts w:ascii="Arial"/>
                                <w:sz w:val="14"/>
                                <w:szCs w:val="14"/>
                              </w:rPr>
                              <w:t>%;</w:t>
                            </w:r>
                            <w:r>
                              <w:rPr>
                                <w:rFonts w:ascii="Arial"/>
                                <w:spacing w:val="-2"/>
                                <w:sz w:val="14"/>
                                <w:szCs w:val="14"/>
                              </w:rPr>
                              <w:t xml:space="preserve"> </w:t>
                            </w:r>
                            <w:r>
                              <w:rPr>
                                <w:rFonts w:ascii="Arial"/>
                                <w:i/>
                                <w:iCs/>
                                <w:spacing w:val="-2"/>
                                <w:sz w:val="14"/>
                                <w:szCs w:val="14"/>
                              </w:rPr>
                              <w:t>p</w:t>
                            </w:r>
                            <w:r>
                              <w:rPr>
                                <w:rFonts w:ascii="Arial"/>
                                <w:i/>
                                <w:spacing w:val="-2"/>
                                <w:sz w:val="14"/>
                                <w:szCs w:val="14"/>
                              </w:rPr>
                              <w:t> </w:t>
                            </w:r>
                            <w:r>
                              <w:rPr>
                                <w:rFonts w:ascii="Arial"/>
                                <w:sz w:val="14"/>
                                <w:szCs w:val="14"/>
                              </w:rPr>
                              <w:t>&lt;</w:t>
                            </w:r>
                            <w:r>
                              <w:rPr>
                                <w:rFonts w:ascii="Arial"/>
                                <w:sz w:val="14"/>
                                <w:szCs w:val="14"/>
                              </w:rPr>
                              <w:t> </w:t>
                            </w:r>
                            <w:r>
                              <w:rPr>
                                <w:rFonts w:ascii="Arial"/>
                                <w:spacing w:val="-2"/>
                                <w:sz w:val="14"/>
                                <w:szCs w:val="14"/>
                              </w:rPr>
                              <w:t>0,0001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16206" id="Tekstfelt 1950351730" o:spid="_x0000_s1076" type="#_x0000_t202" style="position:absolute;left:0;text-align:left;margin-left:111.85pt;margin-top:66.85pt;width:61.0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" fillcolor="white [3212]" stroked="f">
                <v:textbox inset="0,0,0,0">
                  <w:txbxContent>
                    <w:p w14:paraId="63C8A888" w14:textId="77777777" w:rsidR="00BF2096" w:rsidRDefault="00BF2096" w:rsidP="00900D3B">
                      <w:pPr>
                        <w:spacing w:line="179" w:lineRule="exact"/>
                        <w:rPr>
                          <w:rFonts w:ascii="Arial"/>
                          <w:sz w:val="14"/>
                          <w:szCs w:val="14"/>
                        </w:rPr>
                      </w:pPr>
                      <w:r>
                        <w:rPr>
                          <w:rFonts w:ascii="Arial"/>
                          <w:sz w:val="14"/>
                          <w:szCs w:val="14"/>
                        </w:rPr>
                        <w:t>71</w:t>
                      </w:r>
                      <w:r>
                        <w:rPr>
                          <w:rFonts w:ascii="Arial"/>
                          <w:i/>
                          <w:spacing w:val="-2"/>
                          <w:sz w:val="14"/>
                          <w:szCs w:val="21"/>
                        </w:rPr>
                        <w:t> </w:t>
                      </w:r>
                      <w:r>
                        <w:rPr>
                          <w:rFonts w:ascii="Arial"/>
                          <w:sz w:val="14"/>
                          <w:szCs w:val="14"/>
                        </w:rPr>
                        <w:t>%;</w:t>
                      </w:r>
                      <w:r>
                        <w:rPr>
                          <w:rFonts w:ascii="Arial"/>
                          <w:spacing w:val="-2"/>
                          <w:sz w:val="14"/>
                          <w:szCs w:val="14"/>
                        </w:rPr>
                        <w:t xml:space="preserve"> </w:t>
                      </w:r>
                      <w:r>
                        <w:rPr>
                          <w:rFonts w:ascii="Arial"/>
                          <w:i/>
                          <w:iCs/>
                          <w:spacing w:val="-2"/>
                          <w:sz w:val="14"/>
                          <w:szCs w:val="14"/>
                        </w:rPr>
                        <w:t>p</w:t>
                      </w:r>
                      <w:r>
                        <w:rPr>
                          <w:rFonts w:ascii="Arial"/>
                          <w:i/>
                          <w:spacing w:val="-2"/>
                          <w:sz w:val="14"/>
                          <w:szCs w:val="14"/>
                        </w:rPr>
                        <w:t> </w:t>
                      </w:r>
                      <w:r>
                        <w:rPr>
                          <w:rFonts w:ascii="Arial"/>
                          <w:sz w:val="14"/>
                          <w:szCs w:val="14"/>
                        </w:rPr>
                        <w:t>&lt;</w:t>
                      </w:r>
                      <w:r>
                        <w:rPr>
                          <w:rFonts w:ascii="Arial"/>
                          <w:sz w:val="14"/>
                          <w:szCs w:val="14"/>
                        </w:rPr>
                        <w:t> </w:t>
                      </w:r>
                      <w:r>
                        <w:rPr>
                          <w:rFonts w:ascii="Arial"/>
                          <w:spacing w:val="-2"/>
                          <w:sz w:val="14"/>
                          <w:szCs w:val="14"/>
                        </w:rPr>
                        <w:t>0,0001</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7B1A5572" wp14:editId="71739969">
                <wp:simplePos x="0" y="0"/>
                <wp:positionH relativeFrom="column">
                  <wp:posOffset>1678940</wp:posOffset>
                </wp:positionH>
                <wp:positionV relativeFrom="paragraph">
                  <wp:posOffset>3141345</wp:posOffset>
                </wp:positionV>
                <wp:extent cx="2438400" cy="151765"/>
                <wp:effectExtent l="0" t="0" r="0" b="635"/>
                <wp:wrapNone/>
                <wp:docPr id="193" name="Tekstfelt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51765"/>
                        </a:xfrm>
                        <a:prstGeom prst="rect">
                          <a:avLst/>
                        </a:prstGeom>
                        <a:solidFill>
                          <a:schemeClr val="bg1"/>
                        </a:solidFill>
                        <a:ln w="9525">
                          <a:noFill/>
                          <a:miter lim="800000"/>
                          <a:headEnd/>
                          <a:tailEnd/>
                        </a:ln>
                      </wps:spPr>
                      <wps:txbx>
                        <w:txbxContent>
                          <w:p w14:paraId="3AC92AB0" w14:textId="77777777" w:rsidR="00BF2096" w:rsidRDefault="00BF2096" w:rsidP="00900D3B">
                            <w:pPr>
                              <w:spacing w:before="13"/>
                              <w:jc w:val="center"/>
                              <w:rPr>
                                <w:rFonts w:ascii="Arial" w:hAnsi="Arial"/>
                                <w:b/>
                                <w:sz w:val="16"/>
                              </w:rPr>
                            </w:pPr>
                            <w:r>
                              <w:rPr>
                                <w:rFonts w:ascii="Arial" w:hAnsi="Arial"/>
                                <w:b/>
                                <w:sz w:val="16"/>
                              </w:rPr>
                              <w:t>Måneder efter randomisering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A5572" id="Tekstfelt 193" o:spid="_x0000_s1077" type="#_x0000_t202" style="position:absolute;left:0;text-align:left;margin-left:132.2pt;margin-top:247.35pt;width:192pt;height:1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" fillcolor="white [3212]" stroked="f">
                <v:textbox inset="0,0,0,0">
                  <w:txbxContent>
                    <w:p w14:paraId="3AC92AB0" w14:textId="77777777" w:rsidR="00BF2096" w:rsidRDefault="00BF2096" w:rsidP="00900D3B">
                      <w:pPr>
                        <w:spacing w:before="13"/>
                        <w:jc w:val="center"/>
                        <w:rPr>
                          <w:rFonts w:ascii="Arial" w:hAnsi="Arial"/>
                          <w:b/>
                          <w:sz w:val="16"/>
                        </w:rPr>
                      </w:pPr>
                      <w:r>
                        <w:rPr>
                          <w:rFonts w:ascii="Arial" w:hAnsi="Arial"/>
                          <w:b/>
                          <w:sz w:val="16"/>
                        </w:rPr>
                        <w:t>Måneder efter randomisering</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3C4CEB61" wp14:editId="231C0B18">
                <wp:simplePos x="0" y="0"/>
                <wp:positionH relativeFrom="page">
                  <wp:posOffset>1045845</wp:posOffset>
                </wp:positionH>
                <wp:positionV relativeFrom="paragraph">
                  <wp:posOffset>548005</wp:posOffset>
                </wp:positionV>
                <wp:extent cx="177165" cy="1757045"/>
                <wp:effectExtent l="0" t="0" r="0" b="0"/>
                <wp:wrapNone/>
                <wp:docPr id="192" name="Tekstfelt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756410"/>
                        </a:xfrm>
                        <a:prstGeom prst="rect">
                          <a:avLst/>
                        </a:prstGeom>
                        <a:solidFill>
                          <a:schemeClr val="bg1"/>
                        </a:solidFill>
                        <a:ln>
                          <a:noFill/>
                        </a:ln>
                      </wps:spPr>
                      <wps:txbx>
                        <w:txbxContent>
                          <w:p w14:paraId="4ABACB26" w14:textId="77777777" w:rsidR="00BF2096" w:rsidRDefault="00BF2096" w:rsidP="00900D3B">
                            <w:pPr>
                              <w:spacing w:before="12"/>
                              <w:ind w:left="20"/>
                              <w:rPr>
                                <w:rFonts w:ascii="Arial" w:hAnsi="Arial"/>
                                <w:b/>
                                <w:sz w:val="16"/>
                              </w:rPr>
                            </w:pPr>
                            <w:r>
                              <w:rPr>
                                <w:rFonts w:ascii="Arial" w:hAnsi="Arial"/>
                                <w:b/>
                                <w:sz w:val="16"/>
                              </w:rPr>
                              <w:t>Kumulativ forekomst af MMR,</w:t>
                            </w:r>
                            <w:r>
                              <w:rPr>
                                <w:rFonts w:ascii="Arial" w:hAnsi="Arial"/>
                                <w:b/>
                                <w:spacing w:val="-7"/>
                                <w:sz w:val="16"/>
                              </w:rPr>
                              <w:t xml:space="preserve"> </w:t>
                            </w:r>
                            <w:r>
                              <w:rPr>
                                <w:rFonts w:ascii="Arial" w:hAnsi="Arial"/>
                                <w:b/>
                                <w:spacing w:val="-10"/>
                                <w:sz w:val="16"/>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CEB61" id="Tekstfelt 192" o:spid="_x0000_s1078" type="#_x0000_t202" style="position:absolute;left:0;text-align:left;margin-left:82.35pt;margin-top:43.15pt;width:13.95pt;height:138.3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" fillcolor="white [3212]" stroked="f">
                <v:textbox style="layout-flow:vertical;mso-layout-flow-alt:bottom-to-top" inset="0,0,0,0">
                  <w:txbxContent>
                    <w:p w14:paraId="4ABACB26" w14:textId="77777777" w:rsidR="00BF2096" w:rsidRDefault="00BF2096" w:rsidP="00900D3B">
                      <w:pPr>
                        <w:spacing w:before="12"/>
                        <w:ind w:left="20"/>
                        <w:rPr>
                          <w:rFonts w:ascii="Arial" w:hAnsi="Arial"/>
                          <w:b/>
                          <w:sz w:val="16"/>
                        </w:rPr>
                      </w:pPr>
                      <w:r>
                        <w:rPr>
                          <w:rFonts w:ascii="Arial" w:hAnsi="Arial"/>
                          <w:b/>
                          <w:sz w:val="16"/>
                        </w:rPr>
                        <w:t>Kumulativ forekomst af MMR,</w:t>
                      </w:r>
                      <w:r>
                        <w:rPr>
                          <w:rFonts w:ascii="Arial" w:hAnsi="Arial"/>
                          <w:b/>
                          <w:spacing w:val="-7"/>
                          <w:sz w:val="16"/>
                        </w:rPr>
                        <w:t xml:space="preserve"> </w:t>
                      </w:r>
                      <w:r>
                        <w:rPr>
                          <w:rFonts w:ascii="Arial" w:hAnsi="Arial"/>
                          <w:b/>
                          <w:spacing w:val="-10"/>
                          <w:sz w:val="16"/>
                        </w:rPr>
                        <w:t>%</w:t>
                      </w:r>
                    </w:p>
                  </w:txbxContent>
                </v:textbox>
                <w10:wrap anchorx="page"/>
              </v:shape>
            </w:pict>
          </mc:Fallback>
        </mc:AlternateContent>
      </w:r>
      <w:r>
        <w:rPr>
          <w:noProof/>
        </w:rPr>
        <mc:AlternateContent>
          <mc:Choice Requires="wps">
            <w:drawing>
              <wp:anchor distT="0" distB="0" distL="114300" distR="114300" simplePos="0" relativeHeight="251660288" behindDoc="0" locked="0" layoutInCell="1" allowOverlap="1" wp14:anchorId="6DEEB08B" wp14:editId="249AED62">
                <wp:simplePos x="0" y="0"/>
                <wp:positionH relativeFrom="column">
                  <wp:posOffset>958850</wp:posOffset>
                </wp:positionH>
                <wp:positionV relativeFrom="paragraph">
                  <wp:posOffset>67945</wp:posOffset>
                </wp:positionV>
                <wp:extent cx="2004060" cy="419100"/>
                <wp:effectExtent l="0" t="0" r="0" b="0"/>
                <wp:wrapNone/>
                <wp:docPr id="1950351721" name="Tekstfelt 1950351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419100"/>
                        </a:xfrm>
                        <a:prstGeom prst="rect">
                          <a:avLst/>
                        </a:prstGeom>
                        <a:solidFill>
                          <a:schemeClr val="bg1"/>
                        </a:solidFill>
                        <a:ln>
                          <a:noFill/>
                        </a:ln>
                      </wps:spPr>
                      <wps:txbx>
                        <w:txbxContent>
                          <w:p w14:paraId="3B7C8892" w14:textId="77777777" w:rsidR="00BF2096" w:rsidRDefault="00BF2096" w:rsidP="00900D3B">
                            <w:pPr>
                              <w:spacing w:line="264" w:lineRule="auto"/>
                              <w:ind w:right="18"/>
                              <w:rPr>
                                <w:rFonts w:ascii="Arial" w:hAnsi="Arial"/>
                                <w:sz w:val="16"/>
                                <w:szCs w:val="21"/>
                              </w:rPr>
                            </w:pPr>
                            <w:r>
                              <w:rPr>
                                <w:rFonts w:ascii="Arial" w:hAnsi="Arial"/>
                                <w:sz w:val="16"/>
                                <w:szCs w:val="21"/>
                              </w:rPr>
                              <w:t>Naponta kétszer 300 mg nilotinib (n = 282) Naponta kétszer 400 mg nilotinib (n = 281) Naponta</w:t>
                            </w:r>
                            <w:r>
                              <w:rPr>
                                <w:rFonts w:ascii="Arial" w:hAnsi="Arial"/>
                                <w:spacing w:val="-4"/>
                                <w:sz w:val="16"/>
                                <w:szCs w:val="21"/>
                              </w:rPr>
                              <w:t xml:space="preserve"> </w:t>
                            </w:r>
                            <w:r>
                              <w:rPr>
                                <w:rFonts w:ascii="Arial" w:hAnsi="Arial"/>
                                <w:sz w:val="16"/>
                                <w:szCs w:val="21"/>
                              </w:rPr>
                              <w:t>egyszer</w:t>
                            </w:r>
                            <w:r>
                              <w:rPr>
                                <w:rFonts w:ascii="Arial" w:hAnsi="Arial"/>
                                <w:spacing w:val="-2"/>
                                <w:sz w:val="16"/>
                                <w:szCs w:val="21"/>
                              </w:rPr>
                              <w:t xml:space="preserve"> </w:t>
                            </w:r>
                            <w:r>
                              <w:rPr>
                                <w:rFonts w:ascii="Arial" w:hAnsi="Arial"/>
                                <w:sz w:val="16"/>
                                <w:szCs w:val="21"/>
                              </w:rPr>
                              <w:t>400</w:t>
                            </w:r>
                            <w:r>
                              <w:rPr>
                                <w:rFonts w:ascii="Arial" w:hAnsi="Arial"/>
                                <w:spacing w:val="-2"/>
                                <w:sz w:val="16"/>
                                <w:szCs w:val="21"/>
                              </w:rPr>
                              <w:t xml:space="preserve"> </w:t>
                            </w:r>
                            <w:r>
                              <w:rPr>
                                <w:rFonts w:ascii="Arial" w:hAnsi="Arial"/>
                                <w:sz w:val="16"/>
                                <w:szCs w:val="21"/>
                              </w:rPr>
                              <w:t>mg</w:t>
                            </w:r>
                            <w:r>
                              <w:rPr>
                                <w:rFonts w:ascii="Arial" w:hAnsi="Arial"/>
                                <w:spacing w:val="-2"/>
                                <w:sz w:val="16"/>
                                <w:szCs w:val="21"/>
                              </w:rPr>
                              <w:t xml:space="preserve"> </w:t>
                            </w:r>
                            <w:r>
                              <w:rPr>
                                <w:rFonts w:ascii="Arial" w:hAnsi="Arial"/>
                                <w:sz w:val="16"/>
                                <w:szCs w:val="21"/>
                              </w:rPr>
                              <w:t>imatinib</w:t>
                            </w:r>
                            <w:r>
                              <w:rPr>
                                <w:rFonts w:ascii="Arial" w:hAnsi="Arial"/>
                                <w:spacing w:val="-2"/>
                                <w:sz w:val="16"/>
                                <w:szCs w:val="21"/>
                              </w:rPr>
                              <w:t xml:space="preserve"> </w:t>
                            </w:r>
                            <w:r>
                              <w:rPr>
                                <w:rFonts w:ascii="Arial" w:hAnsi="Arial"/>
                                <w:sz w:val="16"/>
                                <w:szCs w:val="21"/>
                              </w:rPr>
                              <w:t>(n</w:t>
                            </w:r>
                            <w:r>
                              <w:rPr>
                                <w:rFonts w:ascii="Arial" w:hAnsi="Arial"/>
                                <w:spacing w:val="-2"/>
                                <w:sz w:val="16"/>
                                <w:szCs w:val="21"/>
                              </w:rPr>
                              <w:t xml:space="preserve"> </w:t>
                            </w:r>
                            <w:r>
                              <w:rPr>
                                <w:rFonts w:ascii="Arial" w:hAnsi="Arial"/>
                                <w:sz w:val="16"/>
                                <w:szCs w:val="21"/>
                              </w:rPr>
                              <w:t>=</w:t>
                            </w:r>
                            <w:r>
                              <w:rPr>
                                <w:rFonts w:ascii="Arial" w:hAnsi="Arial"/>
                                <w:spacing w:val="-2"/>
                                <w:sz w:val="16"/>
                                <w:szCs w:val="21"/>
                              </w:rPr>
                              <w:t xml:space="preserve"> </w:t>
                            </w:r>
                            <w:r>
                              <w:rPr>
                                <w:rFonts w:ascii="Arial" w:hAnsi="Arial"/>
                                <w:sz w:val="16"/>
                                <w:szCs w:val="21"/>
                              </w:rPr>
                              <w:t>283)</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DEEB08B" id="Tekstfelt 1950351721" o:spid="_x0000_s1079" type="#_x0000_t202" style="position:absolute;left:0;text-align:left;margin-left:75.5pt;margin-top:5.35pt;width:157.8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" fillcolor="white [3212]" stroked="f">
                <v:textbox inset="0,0,0,0">
                  <w:txbxContent>
                    <w:p w14:paraId="3B7C8892" w14:textId="77777777" w:rsidR="00BF2096" w:rsidRDefault="00BF2096" w:rsidP="00900D3B">
                      <w:pPr>
                        <w:spacing w:line="264" w:lineRule="auto"/>
                        <w:ind w:right="18"/>
                        <w:rPr>
                          <w:rFonts w:ascii="Arial" w:hAnsi="Arial"/>
                          <w:sz w:val="16"/>
                          <w:szCs w:val="21"/>
                        </w:rPr>
                      </w:pPr>
                      <w:r>
                        <w:rPr>
                          <w:rFonts w:ascii="Arial" w:hAnsi="Arial"/>
                          <w:sz w:val="16"/>
                          <w:szCs w:val="21"/>
                        </w:rPr>
                        <w:t>Naponta kétszer 300 mg nilotinib (n = 282) Naponta kétszer 400 mg nilotinib (n = 281) Naponta</w:t>
                      </w:r>
                      <w:r>
                        <w:rPr>
                          <w:rFonts w:ascii="Arial" w:hAnsi="Arial"/>
                          <w:spacing w:val="-4"/>
                          <w:sz w:val="16"/>
                          <w:szCs w:val="21"/>
                        </w:rPr>
                        <w:t xml:space="preserve"> </w:t>
                      </w:r>
                      <w:r>
                        <w:rPr>
                          <w:rFonts w:ascii="Arial" w:hAnsi="Arial"/>
                          <w:sz w:val="16"/>
                          <w:szCs w:val="21"/>
                        </w:rPr>
                        <w:t>egyszer</w:t>
                      </w:r>
                      <w:r>
                        <w:rPr>
                          <w:rFonts w:ascii="Arial" w:hAnsi="Arial"/>
                          <w:spacing w:val="-2"/>
                          <w:sz w:val="16"/>
                          <w:szCs w:val="21"/>
                        </w:rPr>
                        <w:t xml:space="preserve"> </w:t>
                      </w:r>
                      <w:r>
                        <w:rPr>
                          <w:rFonts w:ascii="Arial" w:hAnsi="Arial"/>
                          <w:sz w:val="16"/>
                          <w:szCs w:val="21"/>
                        </w:rPr>
                        <w:t>400</w:t>
                      </w:r>
                      <w:r>
                        <w:rPr>
                          <w:rFonts w:ascii="Arial" w:hAnsi="Arial"/>
                          <w:spacing w:val="-2"/>
                          <w:sz w:val="16"/>
                          <w:szCs w:val="21"/>
                        </w:rPr>
                        <w:t xml:space="preserve"> </w:t>
                      </w:r>
                      <w:r>
                        <w:rPr>
                          <w:rFonts w:ascii="Arial" w:hAnsi="Arial"/>
                          <w:sz w:val="16"/>
                          <w:szCs w:val="21"/>
                        </w:rPr>
                        <w:t>mg</w:t>
                      </w:r>
                      <w:r>
                        <w:rPr>
                          <w:rFonts w:ascii="Arial" w:hAnsi="Arial"/>
                          <w:spacing w:val="-2"/>
                          <w:sz w:val="16"/>
                          <w:szCs w:val="21"/>
                        </w:rPr>
                        <w:t xml:space="preserve"> </w:t>
                      </w:r>
                      <w:r>
                        <w:rPr>
                          <w:rFonts w:ascii="Arial" w:hAnsi="Arial"/>
                          <w:sz w:val="16"/>
                          <w:szCs w:val="21"/>
                        </w:rPr>
                        <w:t>imatinib</w:t>
                      </w:r>
                      <w:r>
                        <w:rPr>
                          <w:rFonts w:ascii="Arial" w:hAnsi="Arial"/>
                          <w:spacing w:val="-2"/>
                          <w:sz w:val="16"/>
                          <w:szCs w:val="21"/>
                        </w:rPr>
                        <w:t xml:space="preserve"> </w:t>
                      </w:r>
                      <w:r>
                        <w:rPr>
                          <w:rFonts w:ascii="Arial" w:hAnsi="Arial"/>
                          <w:sz w:val="16"/>
                          <w:szCs w:val="21"/>
                        </w:rPr>
                        <w:t>(n</w:t>
                      </w:r>
                      <w:r>
                        <w:rPr>
                          <w:rFonts w:ascii="Arial" w:hAnsi="Arial"/>
                          <w:spacing w:val="-2"/>
                          <w:sz w:val="16"/>
                          <w:szCs w:val="21"/>
                        </w:rPr>
                        <w:t xml:space="preserve"> </w:t>
                      </w:r>
                      <w:r>
                        <w:rPr>
                          <w:rFonts w:ascii="Arial" w:hAnsi="Arial"/>
                          <w:sz w:val="16"/>
                          <w:szCs w:val="21"/>
                        </w:rPr>
                        <w:t>=</w:t>
                      </w:r>
                      <w:r>
                        <w:rPr>
                          <w:rFonts w:ascii="Arial" w:hAnsi="Arial"/>
                          <w:spacing w:val="-2"/>
                          <w:sz w:val="16"/>
                          <w:szCs w:val="21"/>
                        </w:rPr>
                        <w:t xml:space="preserve"> </w:t>
                      </w:r>
                      <w:r>
                        <w:rPr>
                          <w:rFonts w:ascii="Arial" w:hAnsi="Arial"/>
                          <w:sz w:val="16"/>
                          <w:szCs w:val="21"/>
                        </w:rPr>
                        <w:t>283)</w:t>
                      </w:r>
                    </w:p>
                  </w:txbxContent>
                </v:textbox>
              </v:shape>
            </w:pict>
          </mc:Fallback>
        </mc:AlternateContent>
      </w:r>
      <w:r>
        <w:rPr>
          <w:b w:val="0"/>
          <w:noProof/>
          <w:lang w:val="da-DK"/>
        </w:rPr>
        <w:drawing>
          <wp:inline distT="0" distB="0" distL="0" distR="0" wp14:anchorId="78F7A932" wp14:editId="14531FFA">
            <wp:extent cx="5753100" cy="3291840"/>
            <wp:effectExtent l="0" t="0" r="0" b="3810"/>
            <wp:docPr id="2" name="Billede 2" descr="A graph of a number of pati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of a number of patient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t="6210"/>
                    <a:stretch>
                      <a:fillRect/>
                    </a:stretch>
                  </pic:blipFill>
                  <pic:spPr bwMode="auto">
                    <a:xfrm>
                      <a:off x="0" y="0"/>
                      <a:ext cx="5753100" cy="3291840"/>
                    </a:xfrm>
                    <a:prstGeom prst="rect">
                      <a:avLst/>
                    </a:prstGeom>
                    <a:noFill/>
                    <a:ln>
                      <a:noFill/>
                    </a:ln>
                  </pic:spPr>
                </pic:pic>
              </a:graphicData>
            </a:graphic>
          </wp:inline>
        </w:drawing>
      </w:r>
    </w:p>
    <w:p w14:paraId="7098D2EC" w14:textId="77777777" w:rsidR="00900D3B" w:rsidRDefault="00900D3B" w:rsidP="00900D3B">
      <w:pPr>
        <w:pStyle w:val="Brdtekst"/>
        <w:widowControl/>
        <w:rPr>
          <w:lang w:val="da-DK"/>
        </w:rPr>
      </w:pPr>
    </w:p>
    <w:p w14:paraId="7A44F6E4" w14:textId="77777777" w:rsidR="00151709" w:rsidRPr="006D7C39" w:rsidRDefault="00151709" w:rsidP="00B23BF8">
      <w:pPr>
        <w:ind w:left="851"/>
        <w:rPr>
          <w:sz w:val="24"/>
          <w:szCs w:val="24"/>
        </w:rPr>
      </w:pPr>
      <w:r w:rsidRPr="006D7C39">
        <w:rPr>
          <w:sz w:val="24"/>
          <w:szCs w:val="24"/>
        </w:rPr>
        <w:t>MMR-raten for alle Sokal-risikogrupper ved alle tidspunkter forblev konstant højere i de to nilotinib-grupper end i imatinib-gruppen.</w:t>
      </w:r>
    </w:p>
    <w:p w14:paraId="42C08117" w14:textId="77777777" w:rsidR="00151709" w:rsidRPr="006D7C39" w:rsidRDefault="00151709" w:rsidP="00B23BF8">
      <w:pPr>
        <w:ind w:left="851"/>
        <w:rPr>
          <w:sz w:val="24"/>
          <w:szCs w:val="24"/>
        </w:rPr>
      </w:pPr>
    </w:p>
    <w:p w14:paraId="6E25175C" w14:textId="77777777" w:rsidR="00151709" w:rsidRPr="006D7C39" w:rsidRDefault="00151709" w:rsidP="00B23BF8">
      <w:pPr>
        <w:ind w:left="851"/>
        <w:rPr>
          <w:sz w:val="24"/>
          <w:szCs w:val="24"/>
        </w:rPr>
      </w:pPr>
      <w:r w:rsidRPr="006D7C39">
        <w:rPr>
          <w:sz w:val="24"/>
          <w:szCs w:val="24"/>
        </w:rPr>
        <w:t xml:space="preserve">I en retrospektiv analyse opnåede 91 % (234/258) af patienterne, der fik nilotinib 300 mg 2 gange dagligt, BCR-ABL-niveauer ≤ 10 % efter 3 måneders behandling sammenlignet med 67 % (176/264) af de patienter, der fik imatinib 400 mg 1 gang dagligt. Patienter med BCR-ABL-niveauer ≤ 10 % efter 3 måneders behandling viser en større total overlevelse ved 72 måneder sammenlignet med dem, der ikke opnåede dette molekylære respons-niveau (hhv. 94,7 % </w:t>
      </w:r>
      <w:r w:rsidRPr="006D7C39">
        <w:rPr>
          <w:i/>
          <w:iCs/>
          <w:sz w:val="24"/>
          <w:szCs w:val="24"/>
        </w:rPr>
        <w:t>vs</w:t>
      </w:r>
      <w:r w:rsidRPr="006D7C39">
        <w:rPr>
          <w:sz w:val="24"/>
          <w:szCs w:val="24"/>
        </w:rPr>
        <w:t>. 77,1 % [p = 0,0005]).</w:t>
      </w:r>
    </w:p>
    <w:p w14:paraId="1FFE139E" w14:textId="77777777" w:rsidR="00151709" w:rsidRPr="006D7C39" w:rsidRDefault="00151709" w:rsidP="00B23BF8">
      <w:pPr>
        <w:ind w:left="851"/>
        <w:rPr>
          <w:sz w:val="24"/>
          <w:szCs w:val="24"/>
        </w:rPr>
      </w:pPr>
    </w:p>
    <w:p w14:paraId="71435D27" w14:textId="77777777" w:rsidR="00151709" w:rsidRPr="006D7C39" w:rsidRDefault="00151709" w:rsidP="00B23BF8">
      <w:pPr>
        <w:ind w:left="851"/>
        <w:rPr>
          <w:sz w:val="24"/>
          <w:szCs w:val="24"/>
        </w:rPr>
      </w:pPr>
      <w:r w:rsidRPr="006D7C39">
        <w:rPr>
          <w:sz w:val="24"/>
          <w:szCs w:val="24"/>
        </w:rPr>
        <w:t>Baseret på Kaplan-Meier analysen af tiden til første MMR var sandsynligheden for at opnå MMR på forskellig tid højere for både nilotinib 300 mg og 400 mg 2 gange dagligt sammenlignet med imatinib 400 mg 1 gang dagligt (HR = 2,17 og stratificeret log-rank p &lt; 0,0001 mellem nilotinib 300 mg 2 gange dagligt and imatinib 400 mg 1 gang dagligt, HR = 1,88 og stratificeret log-rank p &lt; 0,0001 mellem nilotinib 400 mg 2 gange dagligt og imatinib 400 mg 1 gang dagligt).</w:t>
      </w:r>
    </w:p>
    <w:p w14:paraId="40598952" w14:textId="77777777" w:rsidR="00151709" w:rsidRPr="006D7C39" w:rsidRDefault="00151709" w:rsidP="00B23BF8">
      <w:pPr>
        <w:ind w:left="851"/>
        <w:rPr>
          <w:sz w:val="24"/>
          <w:szCs w:val="24"/>
        </w:rPr>
      </w:pPr>
    </w:p>
    <w:p w14:paraId="45F5D4D9" w14:textId="77777777" w:rsidR="00151709" w:rsidRPr="006D7C39" w:rsidRDefault="00151709" w:rsidP="00B23BF8">
      <w:pPr>
        <w:ind w:left="851"/>
        <w:rPr>
          <w:sz w:val="24"/>
          <w:szCs w:val="24"/>
        </w:rPr>
      </w:pPr>
      <w:r w:rsidRPr="006D7C39">
        <w:rPr>
          <w:sz w:val="24"/>
          <w:szCs w:val="24"/>
        </w:rPr>
        <w:t xml:space="preserve">Andelen af patienter, der fik et molekylært respons på ≤ 0,01 % og ≤ 0,0032 % ved IS på forskellige tidspunkter er angivet i tabel 6 og andelen af patienter, der fik et molekylært respons på ≤ 0,01 % og ≤ 0,0032 % ved IS på forskellige tidspunkter er angivet i figurerne 2 og 3. Molekylære respons på ≤ 0,01 % og &lt; 0,0032 % ved IS svarer til en log-reduktion på henholdsvis ≥ 4 og ≥ 4,5 af BCR-ABL-transkriptioner fra standardiseret </w:t>
      </w:r>
      <w:r w:rsidRPr="006D7C39">
        <w:rPr>
          <w:i/>
          <w:iCs/>
          <w:sz w:val="24"/>
          <w:szCs w:val="24"/>
        </w:rPr>
        <w:t>baseline</w:t>
      </w:r>
      <w:r w:rsidRPr="006D7C39">
        <w:rPr>
          <w:sz w:val="24"/>
          <w:szCs w:val="24"/>
        </w:rPr>
        <w:t>.</w:t>
      </w:r>
    </w:p>
    <w:p w14:paraId="02F35C4E" w14:textId="77777777" w:rsidR="00151709" w:rsidRPr="006D7C39" w:rsidRDefault="00151709" w:rsidP="00151709">
      <w:pPr>
        <w:tabs>
          <w:tab w:val="left" w:pos="1351"/>
        </w:tabs>
        <w:rPr>
          <w:sz w:val="24"/>
          <w:szCs w:val="24"/>
        </w:rPr>
      </w:pPr>
    </w:p>
    <w:p w14:paraId="4D28DD26" w14:textId="77777777" w:rsidR="00151709" w:rsidRPr="002A52D1" w:rsidRDefault="00151709" w:rsidP="00151709">
      <w:pPr>
        <w:keepNext/>
        <w:tabs>
          <w:tab w:val="left" w:pos="0"/>
        </w:tabs>
        <w:ind w:left="1134" w:hanging="1134"/>
        <w:rPr>
          <w:b/>
          <w:sz w:val="24"/>
          <w:szCs w:val="24"/>
        </w:rPr>
      </w:pPr>
      <w:r w:rsidRPr="002A52D1">
        <w:rPr>
          <w:b/>
          <w:sz w:val="24"/>
          <w:szCs w:val="24"/>
        </w:rPr>
        <w:t>Tabel 6</w:t>
      </w:r>
      <w:r w:rsidRPr="002A52D1">
        <w:rPr>
          <w:b/>
          <w:sz w:val="24"/>
          <w:szCs w:val="24"/>
        </w:rPr>
        <w:tab/>
        <w:t>Andele af patienter, der havde molekylært respons på ≤ 0,01 % (4 log-reduktion) og ≤ 0,0032 % (4,5 log-reduktion)</w:t>
      </w:r>
    </w:p>
    <w:p w14:paraId="33B8D938" w14:textId="77777777" w:rsidR="00151709" w:rsidRDefault="00151709" w:rsidP="00151709">
      <w:pPr>
        <w:pStyle w:val="Brdtekst"/>
        <w:keepNext/>
        <w:widowControl/>
        <w:rPr>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3"/>
        <w:gridCol w:w="1135"/>
        <w:gridCol w:w="1276"/>
        <w:gridCol w:w="1134"/>
        <w:gridCol w:w="1276"/>
        <w:gridCol w:w="1276"/>
        <w:gridCol w:w="1275"/>
      </w:tblGrid>
      <w:tr w:rsidR="00151709" w14:paraId="1E39D7E0" w14:textId="77777777" w:rsidTr="00151709">
        <w:trPr>
          <w:trHeight w:val="1012"/>
          <w:tblHeader/>
        </w:trPr>
        <w:tc>
          <w:tcPr>
            <w:tcW w:w="1701" w:type="dxa"/>
            <w:tcBorders>
              <w:top w:val="single" w:sz="4" w:space="0" w:color="000000"/>
              <w:left w:val="single" w:sz="4" w:space="0" w:color="000000"/>
              <w:bottom w:val="single" w:sz="4" w:space="0" w:color="000000"/>
              <w:right w:val="single" w:sz="4" w:space="0" w:color="000000"/>
            </w:tcBorders>
          </w:tcPr>
          <w:p w14:paraId="5571FEBA" w14:textId="77777777" w:rsidR="00151709" w:rsidRDefault="00151709">
            <w:pPr>
              <w:pStyle w:val="TableParagraph"/>
              <w:widowControl/>
              <w:ind w:left="0"/>
              <w:rPr>
                <w:lang w:val="da-DK"/>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14:paraId="1146070E" w14:textId="77777777" w:rsidR="00151709" w:rsidRDefault="00151709">
            <w:pPr>
              <w:pStyle w:val="TableParagraph"/>
              <w:widowControl/>
              <w:jc w:val="center"/>
              <w:rPr>
                <w:lang w:val="da-DK"/>
              </w:rPr>
            </w:pPr>
            <w:r>
              <w:rPr>
                <w:lang w:val="da-DK"/>
              </w:rPr>
              <w:t>Nilotinib</w:t>
            </w:r>
          </w:p>
          <w:p w14:paraId="468963A0" w14:textId="77777777" w:rsidR="00151709" w:rsidRDefault="00151709">
            <w:pPr>
              <w:pStyle w:val="TableParagraph"/>
              <w:widowControl/>
              <w:jc w:val="center"/>
              <w:rPr>
                <w:lang w:val="da-DK"/>
              </w:rPr>
            </w:pPr>
            <w:r>
              <w:rPr>
                <w:lang w:val="da-DK"/>
              </w:rPr>
              <w:t>300 mg 2 gange dagligt n = 282</w:t>
            </w:r>
          </w:p>
          <w:p w14:paraId="1FBFCC2A" w14:textId="77777777" w:rsidR="00151709" w:rsidRDefault="00151709">
            <w:pPr>
              <w:pStyle w:val="TableParagraph"/>
              <w:widowControl/>
              <w:ind w:left="0"/>
              <w:jc w:val="center"/>
              <w:rPr>
                <w:lang w:val="da-DK"/>
              </w:rPr>
            </w:pPr>
            <w:r>
              <w:rPr>
                <w:lang w:val="da-DK"/>
              </w:rPr>
              <w:t>(%)</w:t>
            </w:r>
          </w:p>
        </w:tc>
        <w:tc>
          <w:tcPr>
            <w:tcW w:w="2410" w:type="dxa"/>
            <w:gridSpan w:val="2"/>
            <w:tcBorders>
              <w:top w:val="single" w:sz="4" w:space="0" w:color="000000"/>
              <w:left w:val="single" w:sz="4" w:space="0" w:color="000000"/>
              <w:bottom w:val="single" w:sz="4" w:space="0" w:color="000000"/>
              <w:right w:val="single" w:sz="4" w:space="0" w:color="000000"/>
            </w:tcBorders>
            <w:hideMark/>
          </w:tcPr>
          <w:p w14:paraId="1C083556" w14:textId="77777777" w:rsidR="00151709" w:rsidRDefault="00151709">
            <w:pPr>
              <w:pStyle w:val="TableParagraph"/>
              <w:widowControl/>
              <w:jc w:val="center"/>
              <w:rPr>
                <w:lang w:val="da-DK"/>
              </w:rPr>
            </w:pPr>
            <w:r>
              <w:rPr>
                <w:lang w:val="da-DK"/>
              </w:rPr>
              <w:t>Nilotinib</w:t>
            </w:r>
          </w:p>
          <w:p w14:paraId="01F2E210" w14:textId="77777777" w:rsidR="00151709" w:rsidRDefault="00151709">
            <w:pPr>
              <w:pStyle w:val="TableParagraph"/>
              <w:widowControl/>
              <w:jc w:val="center"/>
              <w:rPr>
                <w:lang w:val="da-DK"/>
              </w:rPr>
            </w:pPr>
            <w:r>
              <w:rPr>
                <w:lang w:val="da-DK"/>
              </w:rPr>
              <w:t>400 mg 2 gange dagligt n = 281</w:t>
            </w:r>
          </w:p>
          <w:p w14:paraId="5DD72DAB" w14:textId="77777777" w:rsidR="00151709" w:rsidRDefault="00151709">
            <w:pPr>
              <w:pStyle w:val="TableParagraph"/>
              <w:widowControl/>
              <w:ind w:left="0"/>
              <w:jc w:val="center"/>
              <w:rPr>
                <w:lang w:val="da-DK"/>
              </w:rPr>
            </w:pPr>
            <w:r>
              <w:rPr>
                <w:lang w:val="da-DK"/>
              </w:rPr>
              <w:t>(%)</w:t>
            </w:r>
          </w:p>
        </w:tc>
        <w:tc>
          <w:tcPr>
            <w:tcW w:w="2551" w:type="dxa"/>
            <w:gridSpan w:val="2"/>
            <w:tcBorders>
              <w:top w:val="single" w:sz="4" w:space="0" w:color="000000"/>
              <w:left w:val="single" w:sz="4" w:space="0" w:color="000000"/>
              <w:bottom w:val="single" w:sz="4" w:space="0" w:color="000000"/>
              <w:right w:val="single" w:sz="4" w:space="0" w:color="000000"/>
            </w:tcBorders>
            <w:hideMark/>
          </w:tcPr>
          <w:p w14:paraId="22FFD942" w14:textId="77777777" w:rsidR="00151709" w:rsidRDefault="00151709">
            <w:pPr>
              <w:pStyle w:val="TableParagraph"/>
              <w:widowControl/>
              <w:jc w:val="center"/>
              <w:rPr>
                <w:lang w:val="da-DK"/>
              </w:rPr>
            </w:pPr>
            <w:r>
              <w:rPr>
                <w:lang w:val="da-DK"/>
              </w:rPr>
              <w:t>Imatinib</w:t>
            </w:r>
          </w:p>
          <w:p w14:paraId="4C3E852E" w14:textId="77777777" w:rsidR="00151709" w:rsidRDefault="00151709">
            <w:pPr>
              <w:pStyle w:val="TableParagraph"/>
              <w:widowControl/>
              <w:jc w:val="center"/>
              <w:rPr>
                <w:lang w:val="da-DK"/>
              </w:rPr>
            </w:pPr>
            <w:r>
              <w:rPr>
                <w:lang w:val="da-DK"/>
              </w:rPr>
              <w:t>400 mg 1 gang dagligt n = 283</w:t>
            </w:r>
          </w:p>
          <w:p w14:paraId="15880523" w14:textId="77777777" w:rsidR="00151709" w:rsidRDefault="00151709">
            <w:pPr>
              <w:pStyle w:val="TableParagraph"/>
              <w:widowControl/>
              <w:ind w:left="0"/>
              <w:jc w:val="center"/>
              <w:rPr>
                <w:lang w:val="da-DK"/>
              </w:rPr>
            </w:pPr>
            <w:r>
              <w:rPr>
                <w:lang w:val="da-DK"/>
              </w:rPr>
              <w:t>(%)</w:t>
            </w:r>
          </w:p>
        </w:tc>
      </w:tr>
      <w:tr w:rsidR="00151709" w14:paraId="3C437E50" w14:textId="77777777" w:rsidTr="00151709">
        <w:trPr>
          <w:trHeight w:val="251"/>
          <w:tblHeader/>
        </w:trPr>
        <w:tc>
          <w:tcPr>
            <w:tcW w:w="1701" w:type="dxa"/>
            <w:tcBorders>
              <w:top w:val="single" w:sz="4" w:space="0" w:color="000000"/>
              <w:left w:val="single" w:sz="4" w:space="0" w:color="000000"/>
              <w:bottom w:val="single" w:sz="4" w:space="0" w:color="000000"/>
              <w:right w:val="single" w:sz="4" w:space="0" w:color="000000"/>
            </w:tcBorders>
          </w:tcPr>
          <w:p w14:paraId="2C1B5CC8" w14:textId="77777777" w:rsidR="00151709" w:rsidRDefault="00151709">
            <w:pPr>
              <w:pStyle w:val="TableParagraph"/>
              <w:widowControl/>
              <w:ind w:left="0"/>
              <w:rPr>
                <w:lang w:val="da-DK"/>
              </w:rPr>
            </w:pPr>
          </w:p>
        </w:tc>
        <w:tc>
          <w:tcPr>
            <w:tcW w:w="1134" w:type="dxa"/>
            <w:tcBorders>
              <w:top w:val="single" w:sz="4" w:space="0" w:color="000000"/>
              <w:left w:val="single" w:sz="4" w:space="0" w:color="000000"/>
              <w:bottom w:val="single" w:sz="4" w:space="0" w:color="000000"/>
              <w:right w:val="single" w:sz="4" w:space="0" w:color="000000"/>
            </w:tcBorders>
            <w:hideMark/>
          </w:tcPr>
          <w:p w14:paraId="30C3252C" w14:textId="77777777" w:rsidR="00151709" w:rsidRDefault="00151709">
            <w:pPr>
              <w:pStyle w:val="TableParagraph"/>
              <w:widowControl/>
              <w:ind w:left="0"/>
              <w:jc w:val="center"/>
              <w:rPr>
                <w:b/>
                <w:lang w:val="da-DK"/>
              </w:rPr>
            </w:pPr>
            <w:r>
              <w:rPr>
                <w:b/>
                <w:lang w:val="da-DK"/>
              </w:rPr>
              <w:t>≤ 0,01 %</w:t>
            </w:r>
          </w:p>
        </w:tc>
        <w:tc>
          <w:tcPr>
            <w:tcW w:w="1276" w:type="dxa"/>
            <w:tcBorders>
              <w:top w:val="single" w:sz="4" w:space="0" w:color="000000"/>
              <w:left w:val="single" w:sz="4" w:space="0" w:color="000000"/>
              <w:bottom w:val="single" w:sz="4" w:space="0" w:color="000000"/>
              <w:right w:val="single" w:sz="4" w:space="0" w:color="000000"/>
            </w:tcBorders>
            <w:hideMark/>
          </w:tcPr>
          <w:p w14:paraId="4975CB85" w14:textId="77777777" w:rsidR="00151709" w:rsidRDefault="00151709">
            <w:pPr>
              <w:pStyle w:val="TableParagraph"/>
              <w:widowControl/>
              <w:ind w:left="0"/>
              <w:jc w:val="center"/>
              <w:rPr>
                <w:b/>
                <w:lang w:val="da-DK"/>
              </w:rPr>
            </w:pPr>
            <w:r>
              <w:rPr>
                <w:b/>
                <w:lang w:val="da-DK"/>
              </w:rPr>
              <w:t>≤ 0,0032 %</w:t>
            </w:r>
          </w:p>
        </w:tc>
        <w:tc>
          <w:tcPr>
            <w:tcW w:w="1134" w:type="dxa"/>
            <w:tcBorders>
              <w:top w:val="single" w:sz="4" w:space="0" w:color="000000"/>
              <w:left w:val="single" w:sz="4" w:space="0" w:color="000000"/>
              <w:bottom w:val="single" w:sz="4" w:space="0" w:color="000000"/>
              <w:right w:val="single" w:sz="4" w:space="0" w:color="000000"/>
            </w:tcBorders>
            <w:hideMark/>
          </w:tcPr>
          <w:p w14:paraId="470D928B" w14:textId="77777777" w:rsidR="00151709" w:rsidRDefault="00151709">
            <w:pPr>
              <w:pStyle w:val="TableParagraph"/>
              <w:widowControl/>
              <w:ind w:left="0"/>
              <w:jc w:val="center"/>
              <w:rPr>
                <w:b/>
                <w:lang w:val="da-DK"/>
              </w:rPr>
            </w:pPr>
            <w:r>
              <w:rPr>
                <w:b/>
                <w:lang w:val="da-DK"/>
              </w:rPr>
              <w:t>≤ 0,01 %</w:t>
            </w:r>
          </w:p>
        </w:tc>
        <w:tc>
          <w:tcPr>
            <w:tcW w:w="1276" w:type="dxa"/>
            <w:tcBorders>
              <w:top w:val="single" w:sz="4" w:space="0" w:color="000000"/>
              <w:left w:val="single" w:sz="4" w:space="0" w:color="000000"/>
              <w:bottom w:val="single" w:sz="4" w:space="0" w:color="000000"/>
              <w:right w:val="single" w:sz="4" w:space="0" w:color="000000"/>
            </w:tcBorders>
            <w:hideMark/>
          </w:tcPr>
          <w:p w14:paraId="6EBBC78B" w14:textId="77777777" w:rsidR="00151709" w:rsidRDefault="00151709">
            <w:pPr>
              <w:pStyle w:val="TableParagraph"/>
              <w:widowControl/>
              <w:ind w:left="0"/>
              <w:jc w:val="center"/>
              <w:rPr>
                <w:b/>
                <w:lang w:val="da-DK"/>
              </w:rPr>
            </w:pPr>
            <w:r>
              <w:rPr>
                <w:b/>
                <w:lang w:val="da-DK"/>
              </w:rPr>
              <w:t>≤ 0,0032 %</w:t>
            </w:r>
          </w:p>
        </w:tc>
        <w:tc>
          <w:tcPr>
            <w:tcW w:w="1276" w:type="dxa"/>
            <w:tcBorders>
              <w:top w:val="single" w:sz="4" w:space="0" w:color="000000"/>
              <w:left w:val="single" w:sz="4" w:space="0" w:color="000000"/>
              <w:bottom w:val="single" w:sz="4" w:space="0" w:color="000000"/>
              <w:right w:val="single" w:sz="4" w:space="0" w:color="000000"/>
            </w:tcBorders>
            <w:hideMark/>
          </w:tcPr>
          <w:p w14:paraId="34E312A9" w14:textId="77777777" w:rsidR="00151709" w:rsidRDefault="00151709">
            <w:pPr>
              <w:pStyle w:val="TableParagraph"/>
              <w:widowControl/>
              <w:ind w:left="0"/>
              <w:jc w:val="center"/>
              <w:rPr>
                <w:b/>
                <w:lang w:val="da-DK"/>
              </w:rPr>
            </w:pPr>
            <w:r>
              <w:rPr>
                <w:b/>
                <w:lang w:val="da-DK"/>
              </w:rPr>
              <w:t>≤ 0,01 %</w:t>
            </w:r>
          </w:p>
        </w:tc>
        <w:tc>
          <w:tcPr>
            <w:tcW w:w="1275" w:type="dxa"/>
            <w:tcBorders>
              <w:top w:val="single" w:sz="4" w:space="0" w:color="000000"/>
              <w:left w:val="single" w:sz="4" w:space="0" w:color="000000"/>
              <w:bottom w:val="single" w:sz="4" w:space="0" w:color="000000"/>
              <w:right w:val="single" w:sz="4" w:space="0" w:color="000000"/>
            </w:tcBorders>
            <w:hideMark/>
          </w:tcPr>
          <w:p w14:paraId="064FBE48" w14:textId="77777777" w:rsidR="00151709" w:rsidRDefault="00151709">
            <w:pPr>
              <w:pStyle w:val="TableParagraph"/>
              <w:widowControl/>
              <w:ind w:left="0"/>
              <w:jc w:val="center"/>
              <w:rPr>
                <w:b/>
                <w:lang w:val="da-DK"/>
              </w:rPr>
            </w:pPr>
            <w:r>
              <w:rPr>
                <w:b/>
                <w:lang w:val="da-DK"/>
              </w:rPr>
              <w:t>≤ 0,0032 %</w:t>
            </w:r>
          </w:p>
        </w:tc>
      </w:tr>
      <w:tr w:rsidR="00151709" w14:paraId="6B1F81A9" w14:textId="77777777" w:rsidTr="00151709">
        <w:trPr>
          <w:trHeight w:val="253"/>
        </w:trPr>
        <w:tc>
          <w:tcPr>
            <w:tcW w:w="1701" w:type="dxa"/>
            <w:tcBorders>
              <w:top w:val="single" w:sz="4" w:space="0" w:color="000000"/>
              <w:left w:val="single" w:sz="4" w:space="0" w:color="000000"/>
              <w:bottom w:val="single" w:sz="4" w:space="0" w:color="000000"/>
              <w:right w:val="single" w:sz="4" w:space="0" w:color="000000"/>
            </w:tcBorders>
            <w:hideMark/>
          </w:tcPr>
          <w:p w14:paraId="045198B6" w14:textId="77777777" w:rsidR="00151709" w:rsidRDefault="00151709">
            <w:pPr>
              <w:pStyle w:val="TableParagraph"/>
              <w:widowControl/>
              <w:ind w:left="0"/>
              <w:rPr>
                <w:lang w:val="da-DK"/>
              </w:rPr>
            </w:pPr>
            <w:r>
              <w:rPr>
                <w:lang w:val="da-DK"/>
              </w:rPr>
              <w:t>Ved 12 måneder</w:t>
            </w:r>
          </w:p>
        </w:tc>
        <w:tc>
          <w:tcPr>
            <w:tcW w:w="1134" w:type="dxa"/>
            <w:tcBorders>
              <w:top w:val="single" w:sz="4" w:space="0" w:color="000000"/>
              <w:left w:val="single" w:sz="4" w:space="0" w:color="000000"/>
              <w:bottom w:val="single" w:sz="4" w:space="0" w:color="000000"/>
              <w:right w:val="single" w:sz="4" w:space="0" w:color="000000"/>
            </w:tcBorders>
            <w:hideMark/>
          </w:tcPr>
          <w:p w14:paraId="495C22D5" w14:textId="77777777" w:rsidR="00151709" w:rsidRDefault="00151709">
            <w:pPr>
              <w:pStyle w:val="TableParagraph"/>
              <w:widowControl/>
              <w:ind w:left="0"/>
              <w:jc w:val="center"/>
              <w:rPr>
                <w:lang w:val="da-DK"/>
              </w:rPr>
            </w:pPr>
            <w:r>
              <w:rPr>
                <w:lang w:val="da-DK"/>
              </w:rPr>
              <w:t>11,7</w:t>
            </w:r>
          </w:p>
        </w:tc>
        <w:tc>
          <w:tcPr>
            <w:tcW w:w="1276" w:type="dxa"/>
            <w:tcBorders>
              <w:top w:val="single" w:sz="4" w:space="0" w:color="000000"/>
              <w:left w:val="single" w:sz="4" w:space="0" w:color="000000"/>
              <w:bottom w:val="single" w:sz="4" w:space="0" w:color="000000"/>
              <w:right w:val="single" w:sz="4" w:space="0" w:color="000000"/>
            </w:tcBorders>
            <w:hideMark/>
          </w:tcPr>
          <w:p w14:paraId="6EB11F5E" w14:textId="77777777" w:rsidR="00151709" w:rsidRDefault="00151709">
            <w:pPr>
              <w:pStyle w:val="TableParagraph"/>
              <w:widowControl/>
              <w:ind w:left="0"/>
              <w:jc w:val="center"/>
              <w:rPr>
                <w:lang w:val="da-DK"/>
              </w:rPr>
            </w:pPr>
            <w:r>
              <w:rPr>
                <w:lang w:val="da-DK"/>
              </w:rPr>
              <w:t>4,3</w:t>
            </w:r>
          </w:p>
        </w:tc>
        <w:tc>
          <w:tcPr>
            <w:tcW w:w="1134" w:type="dxa"/>
            <w:tcBorders>
              <w:top w:val="single" w:sz="4" w:space="0" w:color="000000"/>
              <w:left w:val="single" w:sz="4" w:space="0" w:color="000000"/>
              <w:bottom w:val="single" w:sz="4" w:space="0" w:color="000000"/>
              <w:right w:val="single" w:sz="4" w:space="0" w:color="000000"/>
            </w:tcBorders>
            <w:hideMark/>
          </w:tcPr>
          <w:p w14:paraId="1C0D38C2" w14:textId="77777777" w:rsidR="00151709" w:rsidRDefault="00151709">
            <w:pPr>
              <w:pStyle w:val="TableParagraph"/>
              <w:widowControl/>
              <w:ind w:left="0"/>
              <w:jc w:val="center"/>
              <w:rPr>
                <w:lang w:val="da-DK"/>
              </w:rPr>
            </w:pPr>
            <w:r>
              <w:rPr>
                <w:lang w:val="da-DK"/>
              </w:rPr>
              <w:t>8,5</w:t>
            </w:r>
          </w:p>
        </w:tc>
        <w:tc>
          <w:tcPr>
            <w:tcW w:w="1276" w:type="dxa"/>
            <w:tcBorders>
              <w:top w:val="single" w:sz="4" w:space="0" w:color="000000"/>
              <w:left w:val="single" w:sz="4" w:space="0" w:color="000000"/>
              <w:bottom w:val="single" w:sz="4" w:space="0" w:color="000000"/>
              <w:right w:val="single" w:sz="4" w:space="0" w:color="000000"/>
            </w:tcBorders>
            <w:hideMark/>
          </w:tcPr>
          <w:p w14:paraId="42473BA0" w14:textId="77777777" w:rsidR="00151709" w:rsidRDefault="00151709">
            <w:pPr>
              <w:pStyle w:val="TableParagraph"/>
              <w:widowControl/>
              <w:ind w:left="0"/>
              <w:jc w:val="center"/>
              <w:rPr>
                <w:lang w:val="da-DK"/>
              </w:rPr>
            </w:pPr>
            <w:r>
              <w:rPr>
                <w:lang w:val="da-DK"/>
              </w:rPr>
              <w:t>4,6</w:t>
            </w:r>
          </w:p>
        </w:tc>
        <w:tc>
          <w:tcPr>
            <w:tcW w:w="1276" w:type="dxa"/>
            <w:tcBorders>
              <w:top w:val="single" w:sz="4" w:space="0" w:color="000000"/>
              <w:left w:val="single" w:sz="4" w:space="0" w:color="000000"/>
              <w:bottom w:val="single" w:sz="4" w:space="0" w:color="000000"/>
              <w:right w:val="single" w:sz="4" w:space="0" w:color="000000"/>
            </w:tcBorders>
            <w:hideMark/>
          </w:tcPr>
          <w:p w14:paraId="41C7381A" w14:textId="77777777" w:rsidR="00151709" w:rsidRDefault="00151709">
            <w:pPr>
              <w:pStyle w:val="TableParagraph"/>
              <w:widowControl/>
              <w:ind w:left="0"/>
              <w:jc w:val="center"/>
              <w:rPr>
                <w:lang w:val="da-DK"/>
              </w:rPr>
            </w:pPr>
            <w:r>
              <w:rPr>
                <w:lang w:val="da-DK"/>
              </w:rPr>
              <w:t>3,9</w:t>
            </w:r>
          </w:p>
        </w:tc>
        <w:tc>
          <w:tcPr>
            <w:tcW w:w="1275" w:type="dxa"/>
            <w:tcBorders>
              <w:top w:val="single" w:sz="4" w:space="0" w:color="000000"/>
              <w:left w:val="single" w:sz="4" w:space="0" w:color="000000"/>
              <w:bottom w:val="single" w:sz="4" w:space="0" w:color="000000"/>
              <w:right w:val="single" w:sz="4" w:space="0" w:color="000000"/>
            </w:tcBorders>
            <w:hideMark/>
          </w:tcPr>
          <w:p w14:paraId="12C00228" w14:textId="77777777" w:rsidR="00151709" w:rsidRDefault="00151709">
            <w:pPr>
              <w:pStyle w:val="TableParagraph"/>
              <w:widowControl/>
              <w:ind w:left="0"/>
              <w:jc w:val="center"/>
              <w:rPr>
                <w:lang w:val="da-DK"/>
              </w:rPr>
            </w:pPr>
            <w:r>
              <w:rPr>
                <w:lang w:val="da-DK"/>
              </w:rPr>
              <w:t>0,4</w:t>
            </w:r>
          </w:p>
        </w:tc>
      </w:tr>
      <w:tr w:rsidR="00151709" w14:paraId="16958D69" w14:textId="77777777" w:rsidTr="00151709">
        <w:trPr>
          <w:trHeight w:val="251"/>
        </w:trPr>
        <w:tc>
          <w:tcPr>
            <w:tcW w:w="1701" w:type="dxa"/>
            <w:tcBorders>
              <w:top w:val="single" w:sz="4" w:space="0" w:color="000000"/>
              <w:left w:val="single" w:sz="4" w:space="0" w:color="000000"/>
              <w:bottom w:val="single" w:sz="4" w:space="0" w:color="000000"/>
              <w:right w:val="single" w:sz="4" w:space="0" w:color="000000"/>
            </w:tcBorders>
            <w:hideMark/>
          </w:tcPr>
          <w:p w14:paraId="32BE1506" w14:textId="77777777" w:rsidR="00151709" w:rsidRDefault="00151709">
            <w:pPr>
              <w:pStyle w:val="TableParagraph"/>
              <w:widowControl/>
              <w:ind w:left="0"/>
              <w:rPr>
                <w:lang w:val="da-DK"/>
              </w:rPr>
            </w:pPr>
            <w:r>
              <w:rPr>
                <w:lang w:val="da-DK"/>
              </w:rPr>
              <w:t>Ved 24 måneder</w:t>
            </w:r>
          </w:p>
        </w:tc>
        <w:tc>
          <w:tcPr>
            <w:tcW w:w="1134" w:type="dxa"/>
            <w:tcBorders>
              <w:top w:val="single" w:sz="4" w:space="0" w:color="000000"/>
              <w:left w:val="single" w:sz="4" w:space="0" w:color="000000"/>
              <w:bottom w:val="single" w:sz="4" w:space="0" w:color="000000"/>
              <w:right w:val="single" w:sz="4" w:space="0" w:color="000000"/>
            </w:tcBorders>
            <w:hideMark/>
          </w:tcPr>
          <w:p w14:paraId="41395EEC" w14:textId="77777777" w:rsidR="00151709" w:rsidRDefault="00151709">
            <w:pPr>
              <w:pStyle w:val="TableParagraph"/>
              <w:widowControl/>
              <w:ind w:left="0"/>
              <w:jc w:val="center"/>
              <w:rPr>
                <w:lang w:val="da-DK"/>
              </w:rPr>
            </w:pPr>
            <w:r>
              <w:rPr>
                <w:lang w:val="da-DK"/>
              </w:rPr>
              <w:t>24,5</w:t>
            </w:r>
          </w:p>
        </w:tc>
        <w:tc>
          <w:tcPr>
            <w:tcW w:w="1276" w:type="dxa"/>
            <w:tcBorders>
              <w:top w:val="single" w:sz="4" w:space="0" w:color="000000"/>
              <w:left w:val="single" w:sz="4" w:space="0" w:color="000000"/>
              <w:bottom w:val="single" w:sz="4" w:space="0" w:color="000000"/>
              <w:right w:val="single" w:sz="4" w:space="0" w:color="000000"/>
            </w:tcBorders>
            <w:hideMark/>
          </w:tcPr>
          <w:p w14:paraId="50FB521C" w14:textId="77777777" w:rsidR="00151709" w:rsidRDefault="00151709">
            <w:pPr>
              <w:pStyle w:val="TableParagraph"/>
              <w:widowControl/>
              <w:ind w:left="0"/>
              <w:jc w:val="center"/>
              <w:rPr>
                <w:lang w:val="da-DK"/>
              </w:rPr>
            </w:pPr>
            <w:r>
              <w:rPr>
                <w:lang w:val="da-DK"/>
              </w:rPr>
              <w:t>12,4</w:t>
            </w:r>
          </w:p>
        </w:tc>
        <w:tc>
          <w:tcPr>
            <w:tcW w:w="1134" w:type="dxa"/>
            <w:tcBorders>
              <w:top w:val="single" w:sz="4" w:space="0" w:color="000000"/>
              <w:left w:val="single" w:sz="4" w:space="0" w:color="000000"/>
              <w:bottom w:val="single" w:sz="4" w:space="0" w:color="000000"/>
              <w:right w:val="single" w:sz="4" w:space="0" w:color="000000"/>
            </w:tcBorders>
            <w:hideMark/>
          </w:tcPr>
          <w:p w14:paraId="5489D5DC" w14:textId="77777777" w:rsidR="00151709" w:rsidRDefault="00151709">
            <w:pPr>
              <w:pStyle w:val="TableParagraph"/>
              <w:widowControl/>
              <w:ind w:left="0"/>
              <w:jc w:val="center"/>
              <w:rPr>
                <w:lang w:val="da-DK"/>
              </w:rPr>
            </w:pPr>
            <w:r>
              <w:rPr>
                <w:lang w:val="da-DK"/>
              </w:rPr>
              <w:t>22,1</w:t>
            </w:r>
          </w:p>
        </w:tc>
        <w:tc>
          <w:tcPr>
            <w:tcW w:w="1276" w:type="dxa"/>
            <w:tcBorders>
              <w:top w:val="single" w:sz="4" w:space="0" w:color="000000"/>
              <w:left w:val="single" w:sz="4" w:space="0" w:color="000000"/>
              <w:bottom w:val="single" w:sz="4" w:space="0" w:color="000000"/>
              <w:right w:val="single" w:sz="4" w:space="0" w:color="000000"/>
            </w:tcBorders>
            <w:hideMark/>
          </w:tcPr>
          <w:p w14:paraId="46DE4305" w14:textId="77777777" w:rsidR="00151709" w:rsidRDefault="00151709">
            <w:pPr>
              <w:pStyle w:val="TableParagraph"/>
              <w:widowControl/>
              <w:ind w:left="0"/>
              <w:jc w:val="center"/>
              <w:rPr>
                <w:lang w:val="da-DK"/>
              </w:rPr>
            </w:pPr>
            <w:r>
              <w:rPr>
                <w:lang w:val="da-DK"/>
              </w:rPr>
              <w:t>7,8</w:t>
            </w:r>
          </w:p>
        </w:tc>
        <w:tc>
          <w:tcPr>
            <w:tcW w:w="1276" w:type="dxa"/>
            <w:tcBorders>
              <w:top w:val="single" w:sz="4" w:space="0" w:color="000000"/>
              <w:left w:val="single" w:sz="4" w:space="0" w:color="000000"/>
              <w:bottom w:val="single" w:sz="4" w:space="0" w:color="000000"/>
              <w:right w:val="single" w:sz="4" w:space="0" w:color="000000"/>
            </w:tcBorders>
            <w:hideMark/>
          </w:tcPr>
          <w:p w14:paraId="57BDF872" w14:textId="77777777" w:rsidR="00151709" w:rsidRDefault="00151709">
            <w:pPr>
              <w:pStyle w:val="TableParagraph"/>
              <w:widowControl/>
              <w:ind w:left="0"/>
              <w:jc w:val="center"/>
              <w:rPr>
                <w:lang w:val="da-DK"/>
              </w:rPr>
            </w:pPr>
            <w:r>
              <w:rPr>
                <w:lang w:val="da-DK"/>
              </w:rPr>
              <w:t>10,2</w:t>
            </w:r>
          </w:p>
        </w:tc>
        <w:tc>
          <w:tcPr>
            <w:tcW w:w="1275" w:type="dxa"/>
            <w:tcBorders>
              <w:top w:val="single" w:sz="4" w:space="0" w:color="000000"/>
              <w:left w:val="single" w:sz="4" w:space="0" w:color="000000"/>
              <w:bottom w:val="single" w:sz="4" w:space="0" w:color="000000"/>
              <w:right w:val="single" w:sz="4" w:space="0" w:color="000000"/>
            </w:tcBorders>
            <w:hideMark/>
          </w:tcPr>
          <w:p w14:paraId="2DF12141" w14:textId="77777777" w:rsidR="00151709" w:rsidRDefault="00151709">
            <w:pPr>
              <w:pStyle w:val="TableParagraph"/>
              <w:widowControl/>
              <w:ind w:left="0"/>
              <w:jc w:val="center"/>
              <w:rPr>
                <w:lang w:val="da-DK"/>
              </w:rPr>
            </w:pPr>
            <w:r>
              <w:rPr>
                <w:lang w:val="da-DK"/>
              </w:rPr>
              <w:t>2,8</w:t>
            </w:r>
          </w:p>
        </w:tc>
      </w:tr>
      <w:tr w:rsidR="00151709" w14:paraId="1CAE97B6" w14:textId="77777777" w:rsidTr="00151709">
        <w:trPr>
          <w:trHeight w:val="254"/>
        </w:trPr>
        <w:tc>
          <w:tcPr>
            <w:tcW w:w="1701" w:type="dxa"/>
            <w:tcBorders>
              <w:top w:val="single" w:sz="4" w:space="0" w:color="000000"/>
              <w:left w:val="single" w:sz="4" w:space="0" w:color="000000"/>
              <w:bottom w:val="single" w:sz="4" w:space="0" w:color="000000"/>
              <w:right w:val="single" w:sz="4" w:space="0" w:color="000000"/>
            </w:tcBorders>
            <w:hideMark/>
          </w:tcPr>
          <w:p w14:paraId="025EC3F9" w14:textId="77777777" w:rsidR="00151709" w:rsidRDefault="00151709">
            <w:pPr>
              <w:pStyle w:val="TableParagraph"/>
              <w:widowControl/>
              <w:ind w:left="0"/>
              <w:rPr>
                <w:lang w:val="da-DK"/>
              </w:rPr>
            </w:pPr>
            <w:r>
              <w:rPr>
                <w:lang w:val="da-DK"/>
              </w:rPr>
              <w:t>Ved 36 måneder</w:t>
            </w:r>
          </w:p>
        </w:tc>
        <w:tc>
          <w:tcPr>
            <w:tcW w:w="1134" w:type="dxa"/>
            <w:tcBorders>
              <w:top w:val="single" w:sz="4" w:space="0" w:color="000000"/>
              <w:left w:val="single" w:sz="4" w:space="0" w:color="000000"/>
              <w:bottom w:val="single" w:sz="4" w:space="0" w:color="000000"/>
              <w:right w:val="single" w:sz="4" w:space="0" w:color="000000"/>
            </w:tcBorders>
            <w:hideMark/>
          </w:tcPr>
          <w:p w14:paraId="0890DE3C" w14:textId="77777777" w:rsidR="00151709" w:rsidRDefault="00151709">
            <w:pPr>
              <w:pStyle w:val="TableParagraph"/>
              <w:widowControl/>
              <w:ind w:left="0"/>
              <w:jc w:val="center"/>
              <w:rPr>
                <w:lang w:val="da-DK"/>
              </w:rPr>
            </w:pPr>
            <w:r>
              <w:rPr>
                <w:lang w:val="da-DK"/>
              </w:rPr>
              <w:t>29,4</w:t>
            </w:r>
          </w:p>
        </w:tc>
        <w:tc>
          <w:tcPr>
            <w:tcW w:w="1276" w:type="dxa"/>
            <w:tcBorders>
              <w:top w:val="single" w:sz="4" w:space="0" w:color="000000"/>
              <w:left w:val="single" w:sz="4" w:space="0" w:color="000000"/>
              <w:bottom w:val="single" w:sz="4" w:space="0" w:color="000000"/>
              <w:right w:val="single" w:sz="4" w:space="0" w:color="000000"/>
            </w:tcBorders>
            <w:hideMark/>
          </w:tcPr>
          <w:p w14:paraId="38AA4ECF" w14:textId="77777777" w:rsidR="00151709" w:rsidRDefault="00151709">
            <w:pPr>
              <w:pStyle w:val="TableParagraph"/>
              <w:widowControl/>
              <w:ind w:left="0"/>
              <w:jc w:val="center"/>
              <w:rPr>
                <w:lang w:val="da-DK"/>
              </w:rPr>
            </w:pPr>
            <w:r>
              <w:rPr>
                <w:lang w:val="da-DK"/>
              </w:rPr>
              <w:t>13,8</w:t>
            </w:r>
          </w:p>
        </w:tc>
        <w:tc>
          <w:tcPr>
            <w:tcW w:w="1134" w:type="dxa"/>
            <w:tcBorders>
              <w:top w:val="single" w:sz="4" w:space="0" w:color="000000"/>
              <w:left w:val="single" w:sz="4" w:space="0" w:color="000000"/>
              <w:bottom w:val="single" w:sz="4" w:space="0" w:color="000000"/>
              <w:right w:val="single" w:sz="4" w:space="0" w:color="000000"/>
            </w:tcBorders>
            <w:hideMark/>
          </w:tcPr>
          <w:p w14:paraId="789E2FB5" w14:textId="77777777" w:rsidR="00151709" w:rsidRDefault="00151709">
            <w:pPr>
              <w:pStyle w:val="TableParagraph"/>
              <w:widowControl/>
              <w:ind w:left="0"/>
              <w:jc w:val="center"/>
              <w:rPr>
                <w:lang w:val="da-DK"/>
              </w:rPr>
            </w:pPr>
            <w:r>
              <w:rPr>
                <w:lang w:val="da-DK"/>
              </w:rPr>
              <w:t>23,8</w:t>
            </w:r>
          </w:p>
        </w:tc>
        <w:tc>
          <w:tcPr>
            <w:tcW w:w="1276" w:type="dxa"/>
            <w:tcBorders>
              <w:top w:val="single" w:sz="4" w:space="0" w:color="000000"/>
              <w:left w:val="single" w:sz="4" w:space="0" w:color="000000"/>
              <w:bottom w:val="single" w:sz="4" w:space="0" w:color="000000"/>
              <w:right w:val="single" w:sz="4" w:space="0" w:color="000000"/>
            </w:tcBorders>
            <w:hideMark/>
          </w:tcPr>
          <w:p w14:paraId="67991F79" w14:textId="77777777" w:rsidR="00151709" w:rsidRDefault="00151709">
            <w:pPr>
              <w:pStyle w:val="TableParagraph"/>
              <w:widowControl/>
              <w:ind w:left="0"/>
              <w:jc w:val="center"/>
              <w:rPr>
                <w:lang w:val="da-DK"/>
              </w:rPr>
            </w:pPr>
            <w:r>
              <w:rPr>
                <w:lang w:val="da-DK"/>
              </w:rPr>
              <w:t>12,1</w:t>
            </w:r>
          </w:p>
        </w:tc>
        <w:tc>
          <w:tcPr>
            <w:tcW w:w="1276" w:type="dxa"/>
            <w:tcBorders>
              <w:top w:val="single" w:sz="4" w:space="0" w:color="000000"/>
              <w:left w:val="single" w:sz="4" w:space="0" w:color="000000"/>
              <w:bottom w:val="single" w:sz="4" w:space="0" w:color="000000"/>
              <w:right w:val="single" w:sz="4" w:space="0" w:color="000000"/>
            </w:tcBorders>
            <w:hideMark/>
          </w:tcPr>
          <w:p w14:paraId="7859545F" w14:textId="77777777" w:rsidR="00151709" w:rsidRDefault="00151709">
            <w:pPr>
              <w:pStyle w:val="TableParagraph"/>
              <w:widowControl/>
              <w:ind w:left="0"/>
              <w:jc w:val="center"/>
              <w:rPr>
                <w:lang w:val="da-DK"/>
              </w:rPr>
            </w:pPr>
            <w:r>
              <w:rPr>
                <w:lang w:val="da-DK"/>
              </w:rPr>
              <w:t>14,1</w:t>
            </w:r>
          </w:p>
        </w:tc>
        <w:tc>
          <w:tcPr>
            <w:tcW w:w="1275" w:type="dxa"/>
            <w:tcBorders>
              <w:top w:val="single" w:sz="4" w:space="0" w:color="000000"/>
              <w:left w:val="single" w:sz="4" w:space="0" w:color="000000"/>
              <w:bottom w:val="single" w:sz="4" w:space="0" w:color="000000"/>
              <w:right w:val="single" w:sz="4" w:space="0" w:color="000000"/>
            </w:tcBorders>
            <w:hideMark/>
          </w:tcPr>
          <w:p w14:paraId="1606C48A" w14:textId="77777777" w:rsidR="00151709" w:rsidRDefault="00151709">
            <w:pPr>
              <w:pStyle w:val="TableParagraph"/>
              <w:widowControl/>
              <w:ind w:left="0"/>
              <w:jc w:val="center"/>
              <w:rPr>
                <w:lang w:val="da-DK"/>
              </w:rPr>
            </w:pPr>
            <w:r>
              <w:rPr>
                <w:lang w:val="da-DK"/>
              </w:rPr>
              <w:t>8,1</w:t>
            </w:r>
          </w:p>
        </w:tc>
      </w:tr>
      <w:tr w:rsidR="00151709" w14:paraId="267EB826" w14:textId="77777777" w:rsidTr="00151709">
        <w:trPr>
          <w:trHeight w:val="251"/>
        </w:trPr>
        <w:tc>
          <w:tcPr>
            <w:tcW w:w="1701" w:type="dxa"/>
            <w:tcBorders>
              <w:top w:val="single" w:sz="4" w:space="0" w:color="000000"/>
              <w:left w:val="single" w:sz="4" w:space="0" w:color="000000"/>
              <w:bottom w:val="single" w:sz="4" w:space="0" w:color="000000"/>
              <w:right w:val="single" w:sz="4" w:space="0" w:color="000000"/>
            </w:tcBorders>
            <w:hideMark/>
          </w:tcPr>
          <w:p w14:paraId="70FECFB8" w14:textId="77777777" w:rsidR="00151709" w:rsidRDefault="00151709">
            <w:pPr>
              <w:pStyle w:val="TableParagraph"/>
              <w:widowControl/>
              <w:ind w:left="0"/>
              <w:rPr>
                <w:lang w:val="da-DK"/>
              </w:rPr>
            </w:pPr>
            <w:r>
              <w:rPr>
                <w:lang w:val="da-DK"/>
              </w:rPr>
              <w:t>Ved 48 måneder</w:t>
            </w:r>
          </w:p>
        </w:tc>
        <w:tc>
          <w:tcPr>
            <w:tcW w:w="1134" w:type="dxa"/>
            <w:tcBorders>
              <w:top w:val="single" w:sz="4" w:space="0" w:color="000000"/>
              <w:left w:val="single" w:sz="4" w:space="0" w:color="000000"/>
              <w:bottom w:val="single" w:sz="4" w:space="0" w:color="000000"/>
              <w:right w:val="single" w:sz="4" w:space="0" w:color="000000"/>
            </w:tcBorders>
            <w:hideMark/>
          </w:tcPr>
          <w:p w14:paraId="7A73C54B" w14:textId="77777777" w:rsidR="00151709" w:rsidRDefault="00151709">
            <w:pPr>
              <w:pStyle w:val="TableParagraph"/>
              <w:widowControl/>
              <w:ind w:left="0"/>
              <w:jc w:val="center"/>
              <w:rPr>
                <w:lang w:val="da-DK"/>
              </w:rPr>
            </w:pPr>
            <w:r>
              <w:rPr>
                <w:lang w:val="da-DK"/>
              </w:rPr>
              <w:t>33,0</w:t>
            </w:r>
          </w:p>
        </w:tc>
        <w:tc>
          <w:tcPr>
            <w:tcW w:w="1276" w:type="dxa"/>
            <w:tcBorders>
              <w:top w:val="single" w:sz="4" w:space="0" w:color="000000"/>
              <w:left w:val="single" w:sz="4" w:space="0" w:color="000000"/>
              <w:bottom w:val="single" w:sz="4" w:space="0" w:color="000000"/>
              <w:right w:val="single" w:sz="4" w:space="0" w:color="000000"/>
            </w:tcBorders>
            <w:hideMark/>
          </w:tcPr>
          <w:p w14:paraId="4664CD66" w14:textId="77777777" w:rsidR="00151709" w:rsidRDefault="00151709">
            <w:pPr>
              <w:pStyle w:val="TableParagraph"/>
              <w:widowControl/>
              <w:ind w:left="0"/>
              <w:jc w:val="center"/>
              <w:rPr>
                <w:lang w:val="da-DK"/>
              </w:rPr>
            </w:pPr>
            <w:r>
              <w:rPr>
                <w:lang w:val="da-DK"/>
              </w:rPr>
              <w:t>16,3</w:t>
            </w:r>
          </w:p>
        </w:tc>
        <w:tc>
          <w:tcPr>
            <w:tcW w:w="1134" w:type="dxa"/>
            <w:tcBorders>
              <w:top w:val="single" w:sz="4" w:space="0" w:color="000000"/>
              <w:left w:val="single" w:sz="4" w:space="0" w:color="000000"/>
              <w:bottom w:val="single" w:sz="4" w:space="0" w:color="000000"/>
              <w:right w:val="single" w:sz="4" w:space="0" w:color="000000"/>
            </w:tcBorders>
            <w:hideMark/>
          </w:tcPr>
          <w:p w14:paraId="2428A556" w14:textId="77777777" w:rsidR="00151709" w:rsidRDefault="00151709">
            <w:pPr>
              <w:pStyle w:val="TableParagraph"/>
              <w:widowControl/>
              <w:ind w:left="0"/>
              <w:jc w:val="center"/>
              <w:rPr>
                <w:lang w:val="da-DK"/>
              </w:rPr>
            </w:pPr>
            <w:r>
              <w:rPr>
                <w:lang w:val="da-DK"/>
              </w:rPr>
              <w:t>29,9</w:t>
            </w:r>
          </w:p>
        </w:tc>
        <w:tc>
          <w:tcPr>
            <w:tcW w:w="1276" w:type="dxa"/>
            <w:tcBorders>
              <w:top w:val="single" w:sz="4" w:space="0" w:color="000000"/>
              <w:left w:val="single" w:sz="4" w:space="0" w:color="000000"/>
              <w:bottom w:val="single" w:sz="4" w:space="0" w:color="000000"/>
              <w:right w:val="single" w:sz="4" w:space="0" w:color="000000"/>
            </w:tcBorders>
            <w:hideMark/>
          </w:tcPr>
          <w:p w14:paraId="465BA191" w14:textId="77777777" w:rsidR="00151709" w:rsidRDefault="00151709">
            <w:pPr>
              <w:pStyle w:val="TableParagraph"/>
              <w:widowControl/>
              <w:ind w:left="0"/>
              <w:jc w:val="center"/>
              <w:rPr>
                <w:lang w:val="da-DK"/>
              </w:rPr>
            </w:pPr>
            <w:r>
              <w:rPr>
                <w:lang w:val="da-DK"/>
              </w:rPr>
              <w:t>17,1</w:t>
            </w:r>
          </w:p>
        </w:tc>
        <w:tc>
          <w:tcPr>
            <w:tcW w:w="1276" w:type="dxa"/>
            <w:tcBorders>
              <w:top w:val="single" w:sz="4" w:space="0" w:color="000000"/>
              <w:left w:val="single" w:sz="4" w:space="0" w:color="000000"/>
              <w:bottom w:val="single" w:sz="4" w:space="0" w:color="000000"/>
              <w:right w:val="single" w:sz="4" w:space="0" w:color="000000"/>
            </w:tcBorders>
            <w:hideMark/>
          </w:tcPr>
          <w:p w14:paraId="445222E6" w14:textId="77777777" w:rsidR="00151709" w:rsidRDefault="00151709">
            <w:pPr>
              <w:pStyle w:val="TableParagraph"/>
              <w:widowControl/>
              <w:ind w:left="0"/>
              <w:jc w:val="center"/>
              <w:rPr>
                <w:lang w:val="da-DK"/>
              </w:rPr>
            </w:pPr>
            <w:r>
              <w:rPr>
                <w:lang w:val="da-DK"/>
              </w:rPr>
              <w:t>19,8</w:t>
            </w:r>
          </w:p>
        </w:tc>
        <w:tc>
          <w:tcPr>
            <w:tcW w:w="1275" w:type="dxa"/>
            <w:tcBorders>
              <w:top w:val="single" w:sz="4" w:space="0" w:color="000000"/>
              <w:left w:val="single" w:sz="4" w:space="0" w:color="000000"/>
              <w:bottom w:val="single" w:sz="4" w:space="0" w:color="000000"/>
              <w:right w:val="single" w:sz="4" w:space="0" w:color="000000"/>
            </w:tcBorders>
            <w:hideMark/>
          </w:tcPr>
          <w:p w14:paraId="1E11A8A0" w14:textId="77777777" w:rsidR="00151709" w:rsidRDefault="00151709">
            <w:pPr>
              <w:pStyle w:val="TableParagraph"/>
              <w:widowControl/>
              <w:ind w:left="0"/>
              <w:jc w:val="center"/>
              <w:rPr>
                <w:lang w:val="da-DK"/>
              </w:rPr>
            </w:pPr>
            <w:r>
              <w:rPr>
                <w:lang w:val="da-DK"/>
              </w:rPr>
              <w:t>10,2</w:t>
            </w:r>
          </w:p>
        </w:tc>
      </w:tr>
      <w:tr w:rsidR="00151709" w14:paraId="11D56F68" w14:textId="77777777" w:rsidTr="00151709">
        <w:trPr>
          <w:trHeight w:val="254"/>
        </w:trPr>
        <w:tc>
          <w:tcPr>
            <w:tcW w:w="1701" w:type="dxa"/>
            <w:tcBorders>
              <w:top w:val="single" w:sz="4" w:space="0" w:color="000000"/>
              <w:left w:val="single" w:sz="4" w:space="0" w:color="000000"/>
              <w:bottom w:val="single" w:sz="4" w:space="0" w:color="000000"/>
              <w:right w:val="single" w:sz="4" w:space="0" w:color="000000"/>
            </w:tcBorders>
            <w:hideMark/>
          </w:tcPr>
          <w:p w14:paraId="666B6238" w14:textId="77777777" w:rsidR="00151709" w:rsidRDefault="00151709">
            <w:pPr>
              <w:pStyle w:val="TableParagraph"/>
              <w:widowControl/>
              <w:ind w:left="0"/>
              <w:rPr>
                <w:lang w:val="da-DK"/>
              </w:rPr>
            </w:pPr>
            <w:r>
              <w:rPr>
                <w:lang w:val="da-DK"/>
              </w:rPr>
              <w:t>Ved 60 måneder</w:t>
            </w:r>
          </w:p>
        </w:tc>
        <w:tc>
          <w:tcPr>
            <w:tcW w:w="1134" w:type="dxa"/>
            <w:tcBorders>
              <w:top w:val="single" w:sz="4" w:space="0" w:color="000000"/>
              <w:left w:val="single" w:sz="4" w:space="0" w:color="000000"/>
              <w:bottom w:val="single" w:sz="4" w:space="0" w:color="000000"/>
              <w:right w:val="single" w:sz="4" w:space="0" w:color="000000"/>
            </w:tcBorders>
            <w:hideMark/>
          </w:tcPr>
          <w:p w14:paraId="40A3E512" w14:textId="77777777" w:rsidR="00151709" w:rsidRDefault="00151709">
            <w:pPr>
              <w:pStyle w:val="TableParagraph"/>
              <w:widowControl/>
              <w:ind w:left="0"/>
              <w:jc w:val="center"/>
              <w:rPr>
                <w:lang w:val="da-DK"/>
              </w:rPr>
            </w:pPr>
            <w:r>
              <w:rPr>
                <w:lang w:val="da-DK"/>
              </w:rPr>
              <w:t>47,9</w:t>
            </w:r>
          </w:p>
        </w:tc>
        <w:tc>
          <w:tcPr>
            <w:tcW w:w="1276" w:type="dxa"/>
            <w:tcBorders>
              <w:top w:val="single" w:sz="4" w:space="0" w:color="000000"/>
              <w:left w:val="single" w:sz="4" w:space="0" w:color="000000"/>
              <w:bottom w:val="single" w:sz="4" w:space="0" w:color="000000"/>
              <w:right w:val="single" w:sz="4" w:space="0" w:color="000000"/>
            </w:tcBorders>
            <w:hideMark/>
          </w:tcPr>
          <w:p w14:paraId="6A97BE80" w14:textId="77777777" w:rsidR="00151709" w:rsidRDefault="00151709">
            <w:pPr>
              <w:pStyle w:val="TableParagraph"/>
              <w:widowControl/>
              <w:ind w:left="0"/>
              <w:jc w:val="center"/>
              <w:rPr>
                <w:lang w:val="da-DK"/>
              </w:rPr>
            </w:pPr>
            <w:r>
              <w:rPr>
                <w:lang w:val="da-DK"/>
              </w:rPr>
              <w:t>32,3</w:t>
            </w:r>
          </w:p>
        </w:tc>
        <w:tc>
          <w:tcPr>
            <w:tcW w:w="1134" w:type="dxa"/>
            <w:tcBorders>
              <w:top w:val="single" w:sz="4" w:space="0" w:color="000000"/>
              <w:left w:val="single" w:sz="4" w:space="0" w:color="000000"/>
              <w:bottom w:val="single" w:sz="4" w:space="0" w:color="000000"/>
              <w:right w:val="single" w:sz="4" w:space="0" w:color="000000"/>
            </w:tcBorders>
            <w:hideMark/>
          </w:tcPr>
          <w:p w14:paraId="5A7421F8" w14:textId="77777777" w:rsidR="00151709" w:rsidRDefault="00151709">
            <w:pPr>
              <w:pStyle w:val="TableParagraph"/>
              <w:widowControl/>
              <w:ind w:left="0"/>
              <w:jc w:val="center"/>
              <w:rPr>
                <w:lang w:val="da-DK"/>
              </w:rPr>
            </w:pPr>
            <w:r>
              <w:rPr>
                <w:lang w:val="da-DK"/>
              </w:rPr>
              <w:t>43,4</w:t>
            </w:r>
          </w:p>
        </w:tc>
        <w:tc>
          <w:tcPr>
            <w:tcW w:w="1276" w:type="dxa"/>
            <w:tcBorders>
              <w:top w:val="single" w:sz="4" w:space="0" w:color="000000"/>
              <w:left w:val="single" w:sz="4" w:space="0" w:color="000000"/>
              <w:bottom w:val="single" w:sz="4" w:space="0" w:color="000000"/>
              <w:right w:val="single" w:sz="4" w:space="0" w:color="000000"/>
            </w:tcBorders>
            <w:hideMark/>
          </w:tcPr>
          <w:p w14:paraId="34480F65" w14:textId="77777777" w:rsidR="00151709" w:rsidRDefault="00151709">
            <w:pPr>
              <w:pStyle w:val="TableParagraph"/>
              <w:widowControl/>
              <w:ind w:left="0"/>
              <w:jc w:val="center"/>
              <w:rPr>
                <w:lang w:val="da-DK"/>
              </w:rPr>
            </w:pPr>
            <w:r>
              <w:rPr>
                <w:lang w:val="da-DK"/>
              </w:rPr>
              <w:t>29,5</w:t>
            </w:r>
          </w:p>
        </w:tc>
        <w:tc>
          <w:tcPr>
            <w:tcW w:w="1276" w:type="dxa"/>
            <w:tcBorders>
              <w:top w:val="single" w:sz="4" w:space="0" w:color="000000"/>
              <w:left w:val="single" w:sz="4" w:space="0" w:color="000000"/>
              <w:bottom w:val="single" w:sz="4" w:space="0" w:color="000000"/>
              <w:right w:val="single" w:sz="4" w:space="0" w:color="000000"/>
            </w:tcBorders>
            <w:hideMark/>
          </w:tcPr>
          <w:p w14:paraId="4B836989" w14:textId="77777777" w:rsidR="00151709" w:rsidRDefault="00151709">
            <w:pPr>
              <w:pStyle w:val="TableParagraph"/>
              <w:widowControl/>
              <w:ind w:left="0"/>
              <w:jc w:val="center"/>
              <w:rPr>
                <w:lang w:val="da-DK"/>
              </w:rPr>
            </w:pPr>
            <w:r>
              <w:rPr>
                <w:lang w:val="da-DK"/>
              </w:rPr>
              <w:t>31,1</w:t>
            </w:r>
          </w:p>
        </w:tc>
        <w:tc>
          <w:tcPr>
            <w:tcW w:w="1275" w:type="dxa"/>
            <w:tcBorders>
              <w:top w:val="single" w:sz="4" w:space="0" w:color="000000"/>
              <w:left w:val="single" w:sz="4" w:space="0" w:color="000000"/>
              <w:bottom w:val="single" w:sz="4" w:space="0" w:color="000000"/>
              <w:right w:val="single" w:sz="4" w:space="0" w:color="000000"/>
            </w:tcBorders>
            <w:hideMark/>
          </w:tcPr>
          <w:p w14:paraId="0B74906D" w14:textId="77777777" w:rsidR="00151709" w:rsidRDefault="00151709">
            <w:pPr>
              <w:pStyle w:val="TableParagraph"/>
              <w:widowControl/>
              <w:ind w:left="0"/>
              <w:jc w:val="center"/>
              <w:rPr>
                <w:lang w:val="da-DK"/>
              </w:rPr>
            </w:pPr>
            <w:r>
              <w:rPr>
                <w:lang w:val="da-DK"/>
              </w:rPr>
              <w:t>19,8</w:t>
            </w:r>
          </w:p>
        </w:tc>
      </w:tr>
      <w:tr w:rsidR="00151709" w14:paraId="078F4DA4" w14:textId="77777777" w:rsidTr="00151709">
        <w:trPr>
          <w:trHeight w:val="254"/>
        </w:trPr>
        <w:tc>
          <w:tcPr>
            <w:tcW w:w="1701" w:type="dxa"/>
            <w:tcBorders>
              <w:top w:val="single" w:sz="4" w:space="0" w:color="000000"/>
              <w:left w:val="single" w:sz="4" w:space="0" w:color="000000"/>
              <w:bottom w:val="single" w:sz="4" w:space="0" w:color="000000"/>
              <w:right w:val="single" w:sz="4" w:space="0" w:color="000000"/>
            </w:tcBorders>
            <w:hideMark/>
          </w:tcPr>
          <w:p w14:paraId="441F9909" w14:textId="77777777" w:rsidR="00151709" w:rsidRDefault="00151709">
            <w:pPr>
              <w:pStyle w:val="TableParagraph"/>
              <w:widowControl/>
              <w:ind w:left="0"/>
              <w:rPr>
                <w:lang w:val="da-DK"/>
              </w:rPr>
            </w:pPr>
            <w:r>
              <w:rPr>
                <w:lang w:val="da-DK"/>
              </w:rPr>
              <w:t>Ved 72 måneder</w:t>
            </w:r>
          </w:p>
        </w:tc>
        <w:tc>
          <w:tcPr>
            <w:tcW w:w="1134" w:type="dxa"/>
            <w:tcBorders>
              <w:top w:val="single" w:sz="4" w:space="0" w:color="000000"/>
              <w:left w:val="single" w:sz="4" w:space="0" w:color="000000"/>
              <w:bottom w:val="single" w:sz="4" w:space="0" w:color="000000"/>
              <w:right w:val="single" w:sz="4" w:space="0" w:color="000000"/>
            </w:tcBorders>
            <w:hideMark/>
          </w:tcPr>
          <w:p w14:paraId="0B3EC737" w14:textId="77777777" w:rsidR="00151709" w:rsidRDefault="00151709">
            <w:pPr>
              <w:pStyle w:val="TableParagraph"/>
              <w:widowControl/>
              <w:ind w:left="0"/>
              <w:jc w:val="center"/>
              <w:rPr>
                <w:lang w:val="da-DK"/>
              </w:rPr>
            </w:pPr>
            <w:r>
              <w:rPr>
                <w:lang w:val="da-DK"/>
              </w:rPr>
              <w:t>44,3</w:t>
            </w:r>
          </w:p>
        </w:tc>
        <w:tc>
          <w:tcPr>
            <w:tcW w:w="1276" w:type="dxa"/>
            <w:tcBorders>
              <w:top w:val="single" w:sz="4" w:space="0" w:color="000000"/>
              <w:left w:val="single" w:sz="4" w:space="0" w:color="000000"/>
              <w:bottom w:val="single" w:sz="4" w:space="0" w:color="000000"/>
              <w:right w:val="single" w:sz="4" w:space="0" w:color="000000"/>
            </w:tcBorders>
            <w:hideMark/>
          </w:tcPr>
          <w:p w14:paraId="026D2D66" w14:textId="77777777" w:rsidR="00151709" w:rsidRDefault="00151709">
            <w:pPr>
              <w:pStyle w:val="TableParagraph"/>
              <w:widowControl/>
              <w:ind w:left="0"/>
              <w:jc w:val="center"/>
              <w:rPr>
                <w:lang w:val="da-DK"/>
              </w:rPr>
            </w:pPr>
            <w:r>
              <w:rPr>
                <w:lang w:val="da-DK"/>
              </w:rPr>
              <w:t>31,2</w:t>
            </w:r>
          </w:p>
        </w:tc>
        <w:tc>
          <w:tcPr>
            <w:tcW w:w="1134" w:type="dxa"/>
            <w:tcBorders>
              <w:top w:val="single" w:sz="4" w:space="0" w:color="000000"/>
              <w:left w:val="single" w:sz="4" w:space="0" w:color="000000"/>
              <w:bottom w:val="single" w:sz="4" w:space="0" w:color="000000"/>
              <w:right w:val="single" w:sz="4" w:space="0" w:color="000000"/>
            </w:tcBorders>
            <w:hideMark/>
          </w:tcPr>
          <w:p w14:paraId="3173602C" w14:textId="77777777" w:rsidR="00151709" w:rsidRDefault="00151709">
            <w:pPr>
              <w:pStyle w:val="TableParagraph"/>
              <w:widowControl/>
              <w:ind w:left="0"/>
              <w:jc w:val="center"/>
              <w:rPr>
                <w:lang w:val="da-DK"/>
              </w:rPr>
            </w:pPr>
            <w:r>
              <w:rPr>
                <w:lang w:val="da-DK"/>
              </w:rPr>
              <w:t>45,2</w:t>
            </w:r>
          </w:p>
        </w:tc>
        <w:tc>
          <w:tcPr>
            <w:tcW w:w="1276" w:type="dxa"/>
            <w:tcBorders>
              <w:top w:val="single" w:sz="4" w:space="0" w:color="000000"/>
              <w:left w:val="single" w:sz="4" w:space="0" w:color="000000"/>
              <w:bottom w:val="single" w:sz="4" w:space="0" w:color="000000"/>
              <w:right w:val="single" w:sz="4" w:space="0" w:color="000000"/>
            </w:tcBorders>
            <w:hideMark/>
          </w:tcPr>
          <w:p w14:paraId="323D41B8" w14:textId="77777777" w:rsidR="00151709" w:rsidRDefault="00151709">
            <w:pPr>
              <w:pStyle w:val="TableParagraph"/>
              <w:widowControl/>
              <w:ind w:left="0"/>
              <w:jc w:val="center"/>
              <w:rPr>
                <w:lang w:val="da-DK"/>
              </w:rPr>
            </w:pPr>
            <w:r>
              <w:rPr>
                <w:lang w:val="da-DK"/>
              </w:rPr>
              <w:t>28,8</w:t>
            </w:r>
          </w:p>
        </w:tc>
        <w:tc>
          <w:tcPr>
            <w:tcW w:w="1276" w:type="dxa"/>
            <w:tcBorders>
              <w:top w:val="single" w:sz="4" w:space="0" w:color="000000"/>
              <w:left w:val="single" w:sz="4" w:space="0" w:color="000000"/>
              <w:bottom w:val="single" w:sz="4" w:space="0" w:color="000000"/>
              <w:right w:val="single" w:sz="4" w:space="0" w:color="000000"/>
            </w:tcBorders>
            <w:hideMark/>
          </w:tcPr>
          <w:p w14:paraId="730EF021" w14:textId="77777777" w:rsidR="00151709" w:rsidRDefault="00151709">
            <w:pPr>
              <w:pStyle w:val="TableParagraph"/>
              <w:widowControl/>
              <w:ind w:left="0"/>
              <w:jc w:val="center"/>
              <w:rPr>
                <w:lang w:val="da-DK"/>
              </w:rPr>
            </w:pPr>
            <w:r>
              <w:rPr>
                <w:lang w:val="da-DK"/>
              </w:rPr>
              <w:t>27,2</w:t>
            </w:r>
          </w:p>
        </w:tc>
        <w:tc>
          <w:tcPr>
            <w:tcW w:w="1275" w:type="dxa"/>
            <w:tcBorders>
              <w:top w:val="single" w:sz="4" w:space="0" w:color="000000"/>
              <w:left w:val="single" w:sz="4" w:space="0" w:color="000000"/>
              <w:bottom w:val="single" w:sz="4" w:space="0" w:color="000000"/>
              <w:right w:val="single" w:sz="4" w:space="0" w:color="000000"/>
            </w:tcBorders>
            <w:hideMark/>
          </w:tcPr>
          <w:p w14:paraId="1F1F1C59" w14:textId="77777777" w:rsidR="00151709" w:rsidRDefault="00151709">
            <w:pPr>
              <w:pStyle w:val="TableParagraph"/>
              <w:widowControl/>
              <w:ind w:left="0"/>
              <w:jc w:val="center"/>
              <w:rPr>
                <w:lang w:val="da-DK"/>
              </w:rPr>
            </w:pPr>
            <w:r>
              <w:rPr>
                <w:lang w:val="da-DK"/>
              </w:rPr>
              <w:t>18,0</w:t>
            </w:r>
          </w:p>
        </w:tc>
      </w:tr>
    </w:tbl>
    <w:p w14:paraId="1FA22EBF" w14:textId="1661A77E" w:rsidR="00151709" w:rsidRDefault="00151709" w:rsidP="00151709">
      <w:pPr>
        <w:adjustRightInd w:val="0"/>
        <w:rPr>
          <w:color w:val="000000"/>
          <w:sz w:val="22"/>
          <w:szCs w:val="22"/>
        </w:rPr>
      </w:pPr>
    </w:p>
    <w:p w14:paraId="3B634C03" w14:textId="77777777" w:rsidR="002A52D1" w:rsidRDefault="002A52D1" w:rsidP="00151709">
      <w:pPr>
        <w:adjustRightInd w:val="0"/>
        <w:rPr>
          <w:color w:val="000000"/>
          <w:sz w:val="22"/>
          <w:szCs w:val="22"/>
        </w:rPr>
      </w:pPr>
    </w:p>
    <w:p w14:paraId="68D28782" w14:textId="77777777" w:rsidR="00151709" w:rsidRPr="002A52D1" w:rsidRDefault="00151709" w:rsidP="00B23BF8">
      <w:pPr>
        <w:pStyle w:val="Text"/>
        <w:keepNext/>
        <w:spacing w:before="0"/>
        <w:ind w:left="1134" w:hanging="1134"/>
        <w:jc w:val="left"/>
        <w:rPr>
          <w:b/>
          <w:color w:val="000000"/>
          <w:szCs w:val="24"/>
          <w:lang w:val="da-DK" w:eastAsia="en-US"/>
        </w:rPr>
      </w:pPr>
      <w:r w:rsidRPr="002A52D1">
        <w:rPr>
          <w:b/>
          <w:color w:val="000000"/>
          <w:szCs w:val="24"/>
          <w:lang w:val="da-DK"/>
        </w:rPr>
        <w:t>Figur 2</w:t>
      </w:r>
      <w:r w:rsidRPr="002A52D1">
        <w:rPr>
          <w:b/>
          <w:color w:val="000000"/>
          <w:szCs w:val="24"/>
          <w:lang w:val="da-DK"/>
        </w:rPr>
        <w:tab/>
        <w:t>Kumulativ forekomst af molekylært respons på ≤ 0,01 % (4-log-reduktion)</w:t>
      </w:r>
    </w:p>
    <w:p w14:paraId="6FA57E2F" w14:textId="0ABECADE" w:rsidR="00151709" w:rsidRDefault="00151709" w:rsidP="00B23BF8">
      <w:pPr>
        <w:keepNext/>
        <w:rPr>
          <w:sz w:val="22"/>
          <w:szCs w:val="22"/>
        </w:rPr>
      </w:pPr>
      <w:r>
        <w:rPr>
          <w:noProof/>
          <w:lang w:val="nl-NL"/>
        </w:rPr>
        <mc:AlternateContent>
          <mc:Choice Requires="wps">
            <w:drawing>
              <wp:anchor distT="0" distB="0" distL="114300" distR="114300" simplePos="0" relativeHeight="251806720" behindDoc="0" locked="0" layoutInCell="1" allowOverlap="1" wp14:anchorId="21ED108A" wp14:editId="5F84F52E">
                <wp:simplePos x="0" y="0"/>
                <wp:positionH relativeFrom="column">
                  <wp:posOffset>421640</wp:posOffset>
                </wp:positionH>
                <wp:positionV relativeFrom="paragraph">
                  <wp:posOffset>3270885</wp:posOffset>
                </wp:positionV>
                <wp:extent cx="77470" cy="165100"/>
                <wp:effectExtent l="0" t="0" r="0" b="0"/>
                <wp:wrapNone/>
                <wp:docPr id="845" name="Tekstfelt 8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5008C7D0" w14:textId="77777777" w:rsidR="00BF2096" w:rsidRDefault="00BF2096" w:rsidP="00151709">
                            <w:pPr>
                              <w:pStyle w:val="NormalWeb"/>
                              <w:spacing w:before="0" w:beforeAutospacing="0" w:after="0" w:afterAutospacing="0"/>
                              <w:jc w:val="right"/>
                              <w:rPr>
                                <w:rFonts w:ascii="Arial" w:hAnsi="Arial" w:cs="Arial"/>
                                <w:sz w:val="22"/>
                                <w:szCs w:val="22"/>
                              </w:rPr>
                            </w:pPr>
                            <w:r>
                              <w:rPr>
                                <w:rFonts w:ascii="Arial" w:hAnsi="Arial"/>
                                <w:color w:val="000000"/>
                                <w:sz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1ED108A" id="Tekstfelt 845" o:spid="_x0000_s1080" type="#_x0000_t202" style="position:absolute;margin-left:33.2pt;margin-top:257.55pt;width:6.1pt;height:13pt;z-index:251806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" filled="f" stroked="f">
                <v:textbox style="mso-fit-shape-to-text:t" inset="0,0,0,0">
                  <w:txbxContent>
                    <w:p w14:paraId="5008C7D0" w14:textId="77777777" w:rsidR="00BF2096" w:rsidRDefault="00BF2096" w:rsidP="00151709">
                      <w:pPr>
                        <w:pStyle w:val="NormalWeb"/>
                        <w:spacing w:before="0" w:beforeAutospacing="0" w:after="0" w:afterAutospacing="0"/>
                        <w:jc w:val="right"/>
                        <w:rPr>
                          <w:rFonts w:ascii="Arial" w:hAnsi="Arial" w:cs="Arial"/>
                          <w:sz w:val="22"/>
                          <w:szCs w:val="22"/>
                        </w:rPr>
                      </w:pPr>
                      <w:r>
                        <w:rPr>
                          <w:rFonts w:ascii="Arial" w:hAnsi="Arial"/>
                          <w:color w:val="000000"/>
                          <w:sz w:val="22"/>
                        </w:rPr>
                        <w:t>0</w:t>
                      </w:r>
                    </w:p>
                  </w:txbxContent>
                </v:textbox>
              </v:shape>
            </w:pict>
          </mc:Fallback>
        </mc:AlternateContent>
      </w:r>
      <w:r>
        <w:rPr>
          <w:noProof/>
          <w:lang w:val="nl-NL"/>
        </w:rPr>
        <mc:AlternateContent>
          <mc:Choice Requires="wps">
            <w:drawing>
              <wp:anchor distT="0" distB="0" distL="114300" distR="114300" simplePos="0" relativeHeight="251888640" behindDoc="0" locked="0" layoutInCell="1" allowOverlap="1" wp14:anchorId="1EA05115" wp14:editId="0BE11D33">
                <wp:simplePos x="0" y="0"/>
                <wp:positionH relativeFrom="column">
                  <wp:posOffset>2143760</wp:posOffset>
                </wp:positionH>
                <wp:positionV relativeFrom="paragraph">
                  <wp:posOffset>3895725</wp:posOffset>
                </wp:positionV>
                <wp:extent cx="2675890" cy="154940"/>
                <wp:effectExtent l="0" t="0" r="0" b="0"/>
                <wp:wrapNone/>
                <wp:docPr id="864" name="Tekstfelt 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5890" cy="146050"/>
                        </a:xfrm>
                        <a:prstGeom prst="rect">
                          <a:avLst/>
                        </a:prstGeom>
                        <a:noFill/>
                      </wps:spPr>
                      <wps:txbx>
                        <w:txbxContent>
                          <w:p w14:paraId="4FA13A54" w14:textId="77777777" w:rsidR="00BF2096" w:rsidRDefault="00BF2096" w:rsidP="00151709">
                            <w:pPr>
                              <w:pStyle w:val="NormalWeb"/>
                              <w:spacing w:before="0" w:beforeAutospacing="0" w:after="0" w:afterAutospacing="0"/>
                              <w:jc w:val="center"/>
                              <w:rPr>
                                <w:rFonts w:ascii="Arial" w:hAnsi="Arial" w:cs="Arial"/>
                              </w:rPr>
                            </w:pPr>
                            <w:r>
                              <w:rPr>
                                <w:rFonts w:ascii="Arial" w:hAnsi="Arial"/>
                                <w:b/>
                                <w:color w:val="000000"/>
                                <w:sz w:val="20"/>
                              </w:rPr>
                              <w:t>Måneder efter randomisering</w:t>
                            </w:r>
                          </w:p>
                        </w:txbxContent>
                      </wps:txbx>
                      <wps:bodyPr wrap="squar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EA05115" id="Tekstfelt 864" o:spid="_x0000_s1081" type="#_x0000_t202" style="position:absolute;margin-left:168.8pt;margin-top:306.75pt;width:210.7pt;height:12.2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" filled="f" stroked="f">
                <v:textbox style="mso-fit-shape-to-text:t" inset="0,0,0,0">
                  <w:txbxContent>
                    <w:p w14:paraId="4FA13A54" w14:textId="77777777" w:rsidR="00BF2096" w:rsidRDefault="00BF2096" w:rsidP="00151709">
                      <w:pPr>
                        <w:pStyle w:val="NormalWeb"/>
                        <w:spacing w:before="0" w:beforeAutospacing="0" w:after="0" w:afterAutospacing="0"/>
                        <w:jc w:val="center"/>
                        <w:rPr>
                          <w:rFonts w:ascii="Arial" w:hAnsi="Arial" w:cs="Arial"/>
                        </w:rPr>
                      </w:pPr>
                      <w:r>
                        <w:rPr>
                          <w:rFonts w:ascii="Arial" w:hAnsi="Arial"/>
                          <w:b/>
                          <w:color w:val="000000"/>
                          <w:sz w:val="20"/>
                        </w:rPr>
                        <w:t>Måneder efter randomisering</w:t>
                      </w:r>
                    </w:p>
                  </w:txbxContent>
                </v:textbox>
              </v:shape>
            </w:pict>
          </mc:Fallback>
        </mc:AlternateContent>
      </w:r>
      <w:r>
        <w:rPr>
          <w:noProof/>
          <w:lang w:val="nl-NL"/>
        </w:rPr>
        <mc:AlternateContent>
          <mc:Choice Requires="wps">
            <w:drawing>
              <wp:anchor distT="0" distB="0" distL="114300" distR="114300" simplePos="0" relativeHeight="251795456" behindDoc="0" locked="0" layoutInCell="1" allowOverlap="1" wp14:anchorId="07534908" wp14:editId="57C19DE2">
                <wp:simplePos x="0" y="0"/>
                <wp:positionH relativeFrom="column">
                  <wp:posOffset>561340</wp:posOffset>
                </wp:positionH>
                <wp:positionV relativeFrom="paragraph">
                  <wp:posOffset>3493135</wp:posOffset>
                </wp:positionV>
                <wp:extent cx="77470" cy="165100"/>
                <wp:effectExtent l="0" t="0" r="0" b="0"/>
                <wp:wrapNone/>
                <wp:docPr id="856" name="Tekstfelt 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0DDF290B"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7534908" id="Tekstfelt 856" o:spid="_x0000_s1082" type="#_x0000_t202" style="position:absolute;margin-left:44.2pt;margin-top:275.05pt;width:6.1pt;height:13pt;z-index:251795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" filled="f" stroked="f">
                <v:textbox style="mso-fit-shape-to-text:t" inset="0,0,0,0">
                  <w:txbxContent>
                    <w:p w14:paraId="0DDF290B"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0</w:t>
                      </w:r>
                    </w:p>
                  </w:txbxContent>
                </v:textbox>
              </v:shape>
            </w:pict>
          </mc:Fallback>
        </mc:AlternateContent>
      </w:r>
      <w:r>
        <w:rPr>
          <w:noProof/>
          <w:lang w:val="nl-NL"/>
        </w:rPr>
        <mc:AlternateContent>
          <mc:Choice Requires="wps">
            <w:drawing>
              <wp:anchor distT="0" distB="0" distL="114300" distR="114300" simplePos="0" relativeHeight="251796480" behindDoc="0" locked="0" layoutInCell="1" allowOverlap="1" wp14:anchorId="21256670" wp14:editId="2BD7E2C3">
                <wp:simplePos x="0" y="0"/>
                <wp:positionH relativeFrom="column">
                  <wp:posOffset>1042670</wp:posOffset>
                </wp:positionH>
                <wp:positionV relativeFrom="paragraph">
                  <wp:posOffset>3493135</wp:posOffset>
                </wp:positionV>
                <wp:extent cx="77470" cy="165100"/>
                <wp:effectExtent l="0" t="0" r="0" b="0"/>
                <wp:wrapNone/>
                <wp:docPr id="855" name="Tekstfelt 8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4E8E680A"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1256670" id="Tekstfelt 855" o:spid="_x0000_s1083" type="#_x0000_t202" style="position:absolute;margin-left:82.1pt;margin-top:275.05pt;width:6.1pt;height:13pt;z-index:251796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" filled="f" stroked="f">
                <v:textbox style="mso-fit-shape-to-text:t" inset="0,0,0,0">
                  <w:txbxContent>
                    <w:p w14:paraId="4E8E680A"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6</w:t>
                      </w:r>
                    </w:p>
                  </w:txbxContent>
                </v:textbox>
              </v:shape>
            </w:pict>
          </mc:Fallback>
        </mc:AlternateContent>
      </w:r>
      <w:r>
        <w:rPr>
          <w:noProof/>
          <w:lang w:val="nl-NL"/>
        </w:rPr>
        <mc:AlternateContent>
          <mc:Choice Requires="wps">
            <w:drawing>
              <wp:anchor distT="0" distB="0" distL="114300" distR="114300" simplePos="0" relativeHeight="251797504" behindDoc="0" locked="0" layoutInCell="1" allowOverlap="1" wp14:anchorId="32D7A8CF" wp14:editId="3FD46E24">
                <wp:simplePos x="0" y="0"/>
                <wp:positionH relativeFrom="column">
                  <wp:posOffset>1470025</wp:posOffset>
                </wp:positionH>
                <wp:positionV relativeFrom="paragraph">
                  <wp:posOffset>3493135</wp:posOffset>
                </wp:positionV>
                <wp:extent cx="154940" cy="165100"/>
                <wp:effectExtent l="0" t="0" r="0" b="0"/>
                <wp:wrapNone/>
                <wp:docPr id="854" name="Tekstfelt 8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7B509789"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12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2D7A8CF" id="Tekstfelt 854" o:spid="_x0000_s1084" type="#_x0000_t202" style="position:absolute;margin-left:115.75pt;margin-top:275.05pt;width:12.2pt;height:13pt;z-index:251797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" filled="f" stroked="f">
                <v:textbox style="mso-fit-shape-to-text:t" inset="0,0,0,0">
                  <w:txbxContent>
                    <w:p w14:paraId="7B509789"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12</w:t>
                      </w:r>
                    </w:p>
                  </w:txbxContent>
                </v:textbox>
              </v:shape>
            </w:pict>
          </mc:Fallback>
        </mc:AlternateContent>
      </w:r>
      <w:r>
        <w:rPr>
          <w:noProof/>
          <w:lang w:val="nl-NL"/>
        </w:rPr>
        <mc:AlternateContent>
          <mc:Choice Requires="wps">
            <w:drawing>
              <wp:anchor distT="0" distB="0" distL="114300" distR="114300" simplePos="0" relativeHeight="251798528" behindDoc="0" locked="0" layoutInCell="1" allowOverlap="1" wp14:anchorId="1673EA0A" wp14:editId="500F101B">
                <wp:simplePos x="0" y="0"/>
                <wp:positionH relativeFrom="column">
                  <wp:posOffset>1941830</wp:posOffset>
                </wp:positionH>
                <wp:positionV relativeFrom="paragraph">
                  <wp:posOffset>3493135</wp:posOffset>
                </wp:positionV>
                <wp:extent cx="154940" cy="165100"/>
                <wp:effectExtent l="0" t="0" r="0" b="0"/>
                <wp:wrapNone/>
                <wp:docPr id="853" name="Tekstfelt 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6C06325F"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18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673EA0A" id="Tekstfelt 853" o:spid="_x0000_s1085" type="#_x0000_t202" style="position:absolute;margin-left:152.9pt;margin-top:275.05pt;width:12.2pt;height:13pt;z-index:251798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" filled="f" stroked="f">
                <v:textbox style="mso-fit-shape-to-text:t" inset="0,0,0,0">
                  <w:txbxContent>
                    <w:p w14:paraId="6C06325F"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18</w:t>
                      </w:r>
                    </w:p>
                  </w:txbxContent>
                </v:textbox>
              </v:shape>
            </w:pict>
          </mc:Fallback>
        </mc:AlternateContent>
      </w:r>
      <w:r>
        <w:rPr>
          <w:noProof/>
          <w:lang w:val="nl-NL"/>
        </w:rPr>
        <mc:AlternateContent>
          <mc:Choice Requires="wps">
            <w:drawing>
              <wp:anchor distT="0" distB="0" distL="114300" distR="114300" simplePos="0" relativeHeight="251799552" behindDoc="0" locked="0" layoutInCell="1" allowOverlap="1" wp14:anchorId="77E63721" wp14:editId="36B68A2E">
                <wp:simplePos x="0" y="0"/>
                <wp:positionH relativeFrom="column">
                  <wp:posOffset>2413635</wp:posOffset>
                </wp:positionH>
                <wp:positionV relativeFrom="paragraph">
                  <wp:posOffset>3493135</wp:posOffset>
                </wp:positionV>
                <wp:extent cx="154940" cy="165100"/>
                <wp:effectExtent l="0" t="0" r="0" b="0"/>
                <wp:wrapNone/>
                <wp:docPr id="852" name="Tekstfelt 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30C4EBEA"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24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7E63721" id="Tekstfelt 852" o:spid="_x0000_s1086" type="#_x0000_t202" style="position:absolute;margin-left:190.05pt;margin-top:275.05pt;width:12.2pt;height:13pt;z-index:251799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" filled="f" stroked="f">
                <v:textbox style="mso-fit-shape-to-text:t" inset="0,0,0,0">
                  <w:txbxContent>
                    <w:p w14:paraId="30C4EBEA"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24</w:t>
                      </w:r>
                    </w:p>
                  </w:txbxContent>
                </v:textbox>
              </v:shape>
            </w:pict>
          </mc:Fallback>
        </mc:AlternateContent>
      </w:r>
      <w:r>
        <w:rPr>
          <w:noProof/>
          <w:lang w:val="nl-NL"/>
        </w:rPr>
        <mc:AlternateContent>
          <mc:Choice Requires="wps">
            <w:drawing>
              <wp:anchor distT="0" distB="0" distL="114300" distR="114300" simplePos="0" relativeHeight="251800576" behindDoc="0" locked="0" layoutInCell="1" allowOverlap="1" wp14:anchorId="55DDE15A" wp14:editId="7D906D1E">
                <wp:simplePos x="0" y="0"/>
                <wp:positionH relativeFrom="column">
                  <wp:posOffset>2885440</wp:posOffset>
                </wp:positionH>
                <wp:positionV relativeFrom="paragraph">
                  <wp:posOffset>3493135</wp:posOffset>
                </wp:positionV>
                <wp:extent cx="154940" cy="165100"/>
                <wp:effectExtent l="0" t="0" r="0" b="0"/>
                <wp:wrapNone/>
                <wp:docPr id="851" name="Tekstfelt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1997F991"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5DDE15A" id="Tekstfelt 851" o:spid="_x0000_s1087" type="#_x0000_t202" style="position:absolute;margin-left:227.2pt;margin-top:275.05pt;width:12.2pt;height:13pt;z-index:251800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" filled="f" stroked="f">
                <v:textbox style="mso-fit-shape-to-text:t" inset="0,0,0,0">
                  <w:txbxContent>
                    <w:p w14:paraId="1997F991"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30</w:t>
                      </w:r>
                    </w:p>
                  </w:txbxContent>
                </v:textbox>
              </v:shape>
            </w:pict>
          </mc:Fallback>
        </mc:AlternateContent>
      </w:r>
      <w:r>
        <w:rPr>
          <w:noProof/>
          <w:lang w:val="nl-NL"/>
        </w:rPr>
        <mc:AlternateContent>
          <mc:Choice Requires="wps">
            <w:drawing>
              <wp:anchor distT="0" distB="0" distL="114300" distR="114300" simplePos="0" relativeHeight="251801600" behindDoc="0" locked="0" layoutInCell="1" allowOverlap="1" wp14:anchorId="3C1B16FB" wp14:editId="22A36015">
                <wp:simplePos x="0" y="0"/>
                <wp:positionH relativeFrom="column">
                  <wp:posOffset>3357245</wp:posOffset>
                </wp:positionH>
                <wp:positionV relativeFrom="paragraph">
                  <wp:posOffset>3493135</wp:posOffset>
                </wp:positionV>
                <wp:extent cx="154940" cy="165100"/>
                <wp:effectExtent l="0" t="0" r="0" b="0"/>
                <wp:wrapNone/>
                <wp:docPr id="850" name="Tekstfelt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273AE7E2"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36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C1B16FB" id="Tekstfelt 850" o:spid="_x0000_s1088" type="#_x0000_t202" style="position:absolute;margin-left:264.35pt;margin-top:275.05pt;width:12.2pt;height:13pt;z-index:251801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" filled="f" stroked="f">
                <v:textbox style="mso-fit-shape-to-text:t" inset="0,0,0,0">
                  <w:txbxContent>
                    <w:p w14:paraId="273AE7E2"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36</w:t>
                      </w:r>
                    </w:p>
                  </w:txbxContent>
                </v:textbox>
              </v:shape>
            </w:pict>
          </mc:Fallback>
        </mc:AlternateContent>
      </w:r>
      <w:r>
        <w:rPr>
          <w:noProof/>
          <w:lang w:val="nl-NL"/>
        </w:rPr>
        <mc:AlternateContent>
          <mc:Choice Requires="wps">
            <w:drawing>
              <wp:anchor distT="0" distB="0" distL="114300" distR="114300" simplePos="0" relativeHeight="251802624" behindDoc="0" locked="0" layoutInCell="1" allowOverlap="1" wp14:anchorId="764D7A7D" wp14:editId="7D59DFC4">
                <wp:simplePos x="0" y="0"/>
                <wp:positionH relativeFrom="column">
                  <wp:posOffset>3829050</wp:posOffset>
                </wp:positionH>
                <wp:positionV relativeFrom="paragraph">
                  <wp:posOffset>3493135</wp:posOffset>
                </wp:positionV>
                <wp:extent cx="154940" cy="165100"/>
                <wp:effectExtent l="0" t="0" r="0" b="0"/>
                <wp:wrapNone/>
                <wp:docPr id="849" name="Tekstfelt 8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08D97A5F"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42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64D7A7D" id="Tekstfelt 849" o:spid="_x0000_s1089" type="#_x0000_t202" style="position:absolute;margin-left:301.5pt;margin-top:275.05pt;width:12.2pt;height:13pt;z-index:251802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" filled="f" stroked="f">
                <v:textbox style="mso-fit-shape-to-text:t" inset="0,0,0,0">
                  <w:txbxContent>
                    <w:p w14:paraId="08D97A5F"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42</w:t>
                      </w:r>
                    </w:p>
                  </w:txbxContent>
                </v:textbox>
              </v:shape>
            </w:pict>
          </mc:Fallback>
        </mc:AlternateContent>
      </w:r>
      <w:r>
        <w:rPr>
          <w:noProof/>
          <w:lang w:val="nl-NL"/>
        </w:rPr>
        <mc:AlternateContent>
          <mc:Choice Requires="wps">
            <w:drawing>
              <wp:anchor distT="0" distB="0" distL="114300" distR="114300" simplePos="0" relativeHeight="251803648" behindDoc="0" locked="0" layoutInCell="1" allowOverlap="1" wp14:anchorId="15610F6A" wp14:editId="3BF0C60D">
                <wp:simplePos x="0" y="0"/>
                <wp:positionH relativeFrom="column">
                  <wp:posOffset>4301490</wp:posOffset>
                </wp:positionH>
                <wp:positionV relativeFrom="paragraph">
                  <wp:posOffset>3493135</wp:posOffset>
                </wp:positionV>
                <wp:extent cx="154940" cy="165100"/>
                <wp:effectExtent l="0" t="0" r="0" b="0"/>
                <wp:wrapNone/>
                <wp:docPr id="848" name="Tekstfelt 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7A2EA541"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48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5610F6A" id="Tekstfelt 848" o:spid="_x0000_s1090" type="#_x0000_t202" style="position:absolute;margin-left:338.7pt;margin-top:275.05pt;width:12.2pt;height:13pt;z-index:251803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" filled="f" stroked="f">
                <v:textbox style="mso-fit-shape-to-text:t" inset="0,0,0,0">
                  <w:txbxContent>
                    <w:p w14:paraId="7A2EA541"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48</w:t>
                      </w:r>
                    </w:p>
                  </w:txbxContent>
                </v:textbox>
              </v:shape>
            </w:pict>
          </mc:Fallback>
        </mc:AlternateContent>
      </w:r>
      <w:r>
        <w:rPr>
          <w:noProof/>
          <w:lang w:val="nl-NL"/>
        </w:rPr>
        <mc:AlternateContent>
          <mc:Choice Requires="wps">
            <w:drawing>
              <wp:anchor distT="0" distB="0" distL="114300" distR="114300" simplePos="0" relativeHeight="251804672" behindDoc="0" locked="0" layoutInCell="1" allowOverlap="1" wp14:anchorId="47990EAE" wp14:editId="4A4B852D">
                <wp:simplePos x="0" y="0"/>
                <wp:positionH relativeFrom="column">
                  <wp:posOffset>4773295</wp:posOffset>
                </wp:positionH>
                <wp:positionV relativeFrom="paragraph">
                  <wp:posOffset>3493135</wp:posOffset>
                </wp:positionV>
                <wp:extent cx="154940" cy="165100"/>
                <wp:effectExtent l="0" t="0" r="0" b="0"/>
                <wp:wrapNone/>
                <wp:docPr id="847" name="Tekstfelt 8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492479BF"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54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7990EAE" id="Tekstfelt 847" o:spid="_x0000_s1091" type="#_x0000_t202" style="position:absolute;margin-left:375.85pt;margin-top:275.05pt;width:12.2pt;height:13pt;z-index:251804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" filled="f" stroked="f">
                <v:textbox style="mso-fit-shape-to-text:t" inset="0,0,0,0">
                  <w:txbxContent>
                    <w:p w14:paraId="492479BF"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54</w:t>
                      </w:r>
                    </w:p>
                  </w:txbxContent>
                </v:textbox>
              </v:shape>
            </w:pict>
          </mc:Fallback>
        </mc:AlternateContent>
      </w:r>
      <w:r>
        <w:rPr>
          <w:noProof/>
          <w:lang w:val="nl-NL"/>
        </w:rPr>
        <mc:AlternateContent>
          <mc:Choice Requires="wps">
            <w:drawing>
              <wp:anchor distT="0" distB="0" distL="114300" distR="114300" simplePos="0" relativeHeight="251805696" behindDoc="0" locked="0" layoutInCell="1" allowOverlap="1" wp14:anchorId="55D4F364" wp14:editId="7290BE48">
                <wp:simplePos x="0" y="0"/>
                <wp:positionH relativeFrom="column">
                  <wp:posOffset>5245100</wp:posOffset>
                </wp:positionH>
                <wp:positionV relativeFrom="paragraph">
                  <wp:posOffset>3493135</wp:posOffset>
                </wp:positionV>
                <wp:extent cx="154940" cy="165100"/>
                <wp:effectExtent l="0" t="0" r="0" b="0"/>
                <wp:wrapNone/>
                <wp:docPr id="846" name="Tekstfelt 8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41FDA549"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5D4F364" id="Tekstfelt 846" o:spid="_x0000_s1092" type="#_x0000_t202" style="position:absolute;margin-left:413pt;margin-top:275.05pt;width:12.2pt;height:13pt;z-index:251805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" filled="f" stroked="f">
                <v:textbox style="mso-fit-shape-to-text:t" inset="0,0,0,0">
                  <w:txbxContent>
                    <w:p w14:paraId="41FDA549"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60</w:t>
                      </w:r>
                    </w:p>
                  </w:txbxContent>
                </v:textbox>
              </v:shape>
            </w:pict>
          </mc:Fallback>
        </mc:AlternateContent>
      </w:r>
      <w:r>
        <w:rPr>
          <w:noProof/>
          <w:lang w:val="nl-NL"/>
        </w:rPr>
        <mc:AlternateContent>
          <mc:Choice Requires="wps">
            <w:drawing>
              <wp:anchor distT="0" distB="0" distL="114299" distR="114299" simplePos="0" relativeHeight="251813888" behindDoc="0" locked="0" layoutInCell="1" allowOverlap="1" wp14:anchorId="658A166C" wp14:editId="41F2C544">
                <wp:simplePos x="0" y="0"/>
                <wp:positionH relativeFrom="column">
                  <wp:posOffset>605155</wp:posOffset>
                </wp:positionH>
                <wp:positionV relativeFrom="paragraph">
                  <wp:posOffset>167005</wp:posOffset>
                </wp:positionV>
                <wp:extent cx="0" cy="3245485"/>
                <wp:effectExtent l="0" t="0" r="38100" b="31115"/>
                <wp:wrapNone/>
                <wp:docPr id="839" name="Lige forbindelse 8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4548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1492F63" id="Lige forbindelse 839" o:spid="_x0000_s1026" style="position:absolute;z-index:251813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65pt,13.15pt" to="47.65pt,2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814912" behindDoc="0" locked="0" layoutInCell="1" allowOverlap="1" wp14:anchorId="7D8B17EE" wp14:editId="240A3047">
                <wp:simplePos x="0" y="0"/>
                <wp:positionH relativeFrom="column">
                  <wp:posOffset>607060</wp:posOffset>
                </wp:positionH>
                <wp:positionV relativeFrom="paragraph">
                  <wp:posOffset>3386455</wp:posOffset>
                </wp:positionV>
                <wp:extent cx="5682615" cy="0"/>
                <wp:effectExtent l="0" t="0" r="0" b="0"/>
                <wp:wrapNone/>
                <wp:docPr id="838" name="Lige forbindelse 8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261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09DE177" id="Lige forbindelse 838" o:spid="_x0000_s1026" style="position:absolute;z-index:251814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8pt,266.65pt" to="495.25pt,2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821056" behindDoc="0" locked="0" layoutInCell="1" allowOverlap="1" wp14:anchorId="5C21F879" wp14:editId="27FA39E0">
                <wp:simplePos x="0" y="0"/>
                <wp:positionH relativeFrom="column">
                  <wp:posOffset>542290</wp:posOffset>
                </wp:positionH>
                <wp:positionV relativeFrom="paragraph">
                  <wp:posOffset>314325</wp:posOffset>
                </wp:positionV>
                <wp:extent cx="57150" cy="0"/>
                <wp:effectExtent l="0" t="0" r="0" b="0"/>
                <wp:wrapNone/>
                <wp:docPr id="832" name="Lige forbindelse 8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75F119A" id="Lige forbindelse 832" o:spid="_x0000_s1026" style="position:absolute;z-index:251821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4.75pt" to="47.2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822080" behindDoc="0" locked="0" layoutInCell="1" allowOverlap="1" wp14:anchorId="1E463345" wp14:editId="4045E7AC">
                <wp:simplePos x="0" y="0"/>
                <wp:positionH relativeFrom="column">
                  <wp:posOffset>542290</wp:posOffset>
                </wp:positionH>
                <wp:positionV relativeFrom="paragraph">
                  <wp:posOffset>621665</wp:posOffset>
                </wp:positionV>
                <wp:extent cx="57150" cy="0"/>
                <wp:effectExtent l="0" t="0" r="0" b="0"/>
                <wp:wrapNone/>
                <wp:docPr id="831" name="Lige forbindelse 8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5A6273" id="Lige forbindelse 831" o:spid="_x0000_s1026" style="position:absolute;z-index:251822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48.95pt" to="47.2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823104" behindDoc="0" locked="0" layoutInCell="1" allowOverlap="1" wp14:anchorId="06299478" wp14:editId="48E0406F">
                <wp:simplePos x="0" y="0"/>
                <wp:positionH relativeFrom="column">
                  <wp:posOffset>542290</wp:posOffset>
                </wp:positionH>
                <wp:positionV relativeFrom="paragraph">
                  <wp:posOffset>928370</wp:posOffset>
                </wp:positionV>
                <wp:extent cx="57150" cy="0"/>
                <wp:effectExtent l="0" t="0" r="0" b="0"/>
                <wp:wrapNone/>
                <wp:docPr id="830" name="Lige forbindelse 8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ADC8D7" id="Lige forbindelse 830" o:spid="_x0000_s1026" style="position:absolute;z-index:251823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73.1pt" to="47.2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824128" behindDoc="0" locked="0" layoutInCell="1" allowOverlap="1" wp14:anchorId="04316E21" wp14:editId="50DD7966">
                <wp:simplePos x="0" y="0"/>
                <wp:positionH relativeFrom="column">
                  <wp:posOffset>542290</wp:posOffset>
                </wp:positionH>
                <wp:positionV relativeFrom="paragraph">
                  <wp:posOffset>1235710</wp:posOffset>
                </wp:positionV>
                <wp:extent cx="57150" cy="0"/>
                <wp:effectExtent l="0" t="0" r="0" b="0"/>
                <wp:wrapNone/>
                <wp:docPr id="829" name="Lige forbindelse 8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F4CC1FA" id="Lige forbindelse 829" o:spid="_x0000_s1026" style="position:absolute;z-index:251824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97.3pt" to="47.2pt,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825152" behindDoc="0" locked="0" layoutInCell="1" allowOverlap="1" wp14:anchorId="775A93BE" wp14:editId="7B473C18">
                <wp:simplePos x="0" y="0"/>
                <wp:positionH relativeFrom="column">
                  <wp:posOffset>542290</wp:posOffset>
                </wp:positionH>
                <wp:positionV relativeFrom="paragraph">
                  <wp:posOffset>1543050</wp:posOffset>
                </wp:positionV>
                <wp:extent cx="57150" cy="0"/>
                <wp:effectExtent l="0" t="0" r="0" b="0"/>
                <wp:wrapNone/>
                <wp:docPr id="828" name="Lige forbindelse 8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7442186" id="Lige forbindelse 828" o:spid="_x0000_s1026" style="position:absolute;z-index:251825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21.5pt" to="47.2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826176" behindDoc="0" locked="0" layoutInCell="1" allowOverlap="1" wp14:anchorId="68E2E339" wp14:editId="1D3E5825">
                <wp:simplePos x="0" y="0"/>
                <wp:positionH relativeFrom="column">
                  <wp:posOffset>542290</wp:posOffset>
                </wp:positionH>
                <wp:positionV relativeFrom="paragraph">
                  <wp:posOffset>1849755</wp:posOffset>
                </wp:positionV>
                <wp:extent cx="57150" cy="0"/>
                <wp:effectExtent l="0" t="0" r="0" b="0"/>
                <wp:wrapNone/>
                <wp:docPr id="827" name="Lige forbindelse 8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4FD50E" id="Lige forbindelse 827" o:spid="_x0000_s1026" style="position:absolute;z-index:251826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45.65pt" to="47.2pt,1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827200" behindDoc="0" locked="0" layoutInCell="1" allowOverlap="1" wp14:anchorId="6333DDA4" wp14:editId="555E37B5">
                <wp:simplePos x="0" y="0"/>
                <wp:positionH relativeFrom="column">
                  <wp:posOffset>542290</wp:posOffset>
                </wp:positionH>
                <wp:positionV relativeFrom="paragraph">
                  <wp:posOffset>2157095</wp:posOffset>
                </wp:positionV>
                <wp:extent cx="57150" cy="0"/>
                <wp:effectExtent l="0" t="0" r="0" b="0"/>
                <wp:wrapNone/>
                <wp:docPr id="826" name="Lige forbindelse 8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2B7184" id="Lige forbindelse 826" o:spid="_x0000_s1026" style="position:absolute;z-index:251827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69.85pt" to="47.2pt,1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828224" behindDoc="0" locked="0" layoutInCell="1" allowOverlap="1" wp14:anchorId="57CAD7E9" wp14:editId="3D153F26">
                <wp:simplePos x="0" y="0"/>
                <wp:positionH relativeFrom="column">
                  <wp:posOffset>542290</wp:posOffset>
                </wp:positionH>
                <wp:positionV relativeFrom="paragraph">
                  <wp:posOffset>2463800</wp:posOffset>
                </wp:positionV>
                <wp:extent cx="57150" cy="0"/>
                <wp:effectExtent l="0" t="0" r="0" b="0"/>
                <wp:wrapNone/>
                <wp:docPr id="825" name="Lige forbindelse 8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662893" id="Lige forbindelse 825" o:spid="_x0000_s1026" style="position:absolute;z-index:251828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94pt" to="47.2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829248" behindDoc="0" locked="0" layoutInCell="1" allowOverlap="1" wp14:anchorId="1BC9DEBD" wp14:editId="72310DF9">
                <wp:simplePos x="0" y="0"/>
                <wp:positionH relativeFrom="column">
                  <wp:posOffset>542290</wp:posOffset>
                </wp:positionH>
                <wp:positionV relativeFrom="paragraph">
                  <wp:posOffset>2771140</wp:posOffset>
                </wp:positionV>
                <wp:extent cx="57150" cy="0"/>
                <wp:effectExtent l="0" t="0" r="0" b="0"/>
                <wp:wrapNone/>
                <wp:docPr id="824" name="Lige forbindelse 8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F991EA7" id="Lige forbindelse 824" o:spid="_x0000_s1026" style="position:absolute;z-index:251829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18.2pt" to="47.2pt,2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830272" behindDoc="0" locked="0" layoutInCell="1" allowOverlap="1" wp14:anchorId="2A72AB03" wp14:editId="6C4BA55B">
                <wp:simplePos x="0" y="0"/>
                <wp:positionH relativeFrom="column">
                  <wp:posOffset>542290</wp:posOffset>
                </wp:positionH>
                <wp:positionV relativeFrom="paragraph">
                  <wp:posOffset>3078480</wp:posOffset>
                </wp:positionV>
                <wp:extent cx="57150" cy="0"/>
                <wp:effectExtent l="0" t="0" r="0" b="0"/>
                <wp:wrapNone/>
                <wp:docPr id="823" name="Lige forbindelse 8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54F14BF" id="Lige forbindelse 823" o:spid="_x0000_s1026" style="position:absolute;z-index:251830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42.4pt" to="47.2pt,2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831296" behindDoc="0" locked="0" layoutInCell="1" allowOverlap="1" wp14:anchorId="0C176E54" wp14:editId="6759077B">
                <wp:simplePos x="0" y="0"/>
                <wp:positionH relativeFrom="column">
                  <wp:posOffset>542290</wp:posOffset>
                </wp:positionH>
                <wp:positionV relativeFrom="paragraph">
                  <wp:posOffset>3385185</wp:posOffset>
                </wp:positionV>
                <wp:extent cx="57150" cy="0"/>
                <wp:effectExtent l="0" t="0" r="0" b="0"/>
                <wp:wrapNone/>
                <wp:docPr id="822" name="Lige forbindelse 8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BB0066F" id="Lige forbindelse 822" o:spid="_x0000_s1026" style="position:absolute;z-index:251831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66.55pt" to="47.2pt,2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32320" behindDoc="0" locked="0" layoutInCell="1" allowOverlap="1" wp14:anchorId="79F056FE" wp14:editId="0D7B8C09">
                <wp:simplePos x="0" y="0"/>
                <wp:positionH relativeFrom="column">
                  <wp:posOffset>567690</wp:posOffset>
                </wp:positionH>
                <wp:positionV relativeFrom="paragraph">
                  <wp:posOffset>3428365</wp:posOffset>
                </wp:positionV>
                <wp:extent cx="73660" cy="0"/>
                <wp:effectExtent l="0" t="1270" r="39370" b="20320"/>
                <wp:wrapNone/>
                <wp:docPr id="821" name="Lige forbindelse 8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F10301" id="Lige forbindelse 821" o:spid="_x0000_s1026" style="position:absolute;rotation:90;z-index:251832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pt,269.95pt" to="50.5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33344" behindDoc="0" locked="0" layoutInCell="1" allowOverlap="1" wp14:anchorId="14463D3F" wp14:editId="71F97B59">
                <wp:simplePos x="0" y="0"/>
                <wp:positionH relativeFrom="column">
                  <wp:posOffset>803910</wp:posOffset>
                </wp:positionH>
                <wp:positionV relativeFrom="paragraph">
                  <wp:posOffset>3428365</wp:posOffset>
                </wp:positionV>
                <wp:extent cx="73660" cy="0"/>
                <wp:effectExtent l="0" t="1270" r="39370" b="20320"/>
                <wp:wrapNone/>
                <wp:docPr id="820" name="Lige forbindelse 8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2098C83" id="Lige forbindelse 820" o:spid="_x0000_s1026" style="position:absolute;rotation:90;z-index:251833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3pt,269.95pt" to="69.1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34368" behindDoc="0" locked="0" layoutInCell="1" allowOverlap="1" wp14:anchorId="65A84DCF" wp14:editId="71288C82">
                <wp:simplePos x="0" y="0"/>
                <wp:positionH relativeFrom="column">
                  <wp:posOffset>1040130</wp:posOffset>
                </wp:positionH>
                <wp:positionV relativeFrom="paragraph">
                  <wp:posOffset>3428365</wp:posOffset>
                </wp:positionV>
                <wp:extent cx="73660" cy="0"/>
                <wp:effectExtent l="0" t="1270" r="39370" b="20320"/>
                <wp:wrapNone/>
                <wp:docPr id="819" name="Lige forbindelse 8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383A494" id="Lige forbindelse 819" o:spid="_x0000_s1026" style="position:absolute;rotation:90;z-index:251834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9pt,269.95pt" to="87.7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35392" behindDoc="0" locked="0" layoutInCell="1" allowOverlap="1" wp14:anchorId="04BDF9AF" wp14:editId="7E6B4105">
                <wp:simplePos x="0" y="0"/>
                <wp:positionH relativeFrom="column">
                  <wp:posOffset>1276350</wp:posOffset>
                </wp:positionH>
                <wp:positionV relativeFrom="paragraph">
                  <wp:posOffset>3428365</wp:posOffset>
                </wp:positionV>
                <wp:extent cx="73660" cy="0"/>
                <wp:effectExtent l="0" t="1270" r="39370" b="20320"/>
                <wp:wrapNone/>
                <wp:docPr id="818" name="Lige forbindelse 8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489323F" id="Lige forbindelse 818" o:spid="_x0000_s1026" style="position:absolute;rotation:90;z-index:251835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0.5pt,269.95pt" to="106.3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36416" behindDoc="0" locked="0" layoutInCell="1" allowOverlap="1" wp14:anchorId="07206F3E" wp14:editId="7E17AD90">
                <wp:simplePos x="0" y="0"/>
                <wp:positionH relativeFrom="column">
                  <wp:posOffset>1512570</wp:posOffset>
                </wp:positionH>
                <wp:positionV relativeFrom="paragraph">
                  <wp:posOffset>3428365</wp:posOffset>
                </wp:positionV>
                <wp:extent cx="73660" cy="0"/>
                <wp:effectExtent l="0" t="1270" r="39370" b="20320"/>
                <wp:wrapNone/>
                <wp:docPr id="817" name="Lige forbindelse 8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E01D86" id="Lige forbindelse 817" o:spid="_x0000_s1026" style="position:absolute;rotation:90;z-index:251836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1pt,269.95pt" to="124.9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37440" behindDoc="0" locked="0" layoutInCell="1" allowOverlap="1" wp14:anchorId="025847A3" wp14:editId="75BD630C">
                <wp:simplePos x="0" y="0"/>
                <wp:positionH relativeFrom="column">
                  <wp:posOffset>1748790</wp:posOffset>
                </wp:positionH>
                <wp:positionV relativeFrom="paragraph">
                  <wp:posOffset>3428365</wp:posOffset>
                </wp:positionV>
                <wp:extent cx="73660" cy="0"/>
                <wp:effectExtent l="0" t="1270" r="39370" b="20320"/>
                <wp:wrapNone/>
                <wp:docPr id="816" name="Lige forbindelse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454821F" id="Lige forbindelse 816" o:spid="_x0000_s1026" style="position:absolute;rotation:90;z-index:251837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7.7pt,269.95pt" to="143.5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38464" behindDoc="0" locked="0" layoutInCell="1" allowOverlap="1" wp14:anchorId="0FC0EED7" wp14:editId="59A4D494">
                <wp:simplePos x="0" y="0"/>
                <wp:positionH relativeFrom="column">
                  <wp:posOffset>1984375</wp:posOffset>
                </wp:positionH>
                <wp:positionV relativeFrom="paragraph">
                  <wp:posOffset>3428365</wp:posOffset>
                </wp:positionV>
                <wp:extent cx="73660" cy="0"/>
                <wp:effectExtent l="0" t="1270" r="39370" b="20320"/>
                <wp:wrapNone/>
                <wp:docPr id="815" name="Lige forbindelse 8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17C9F9A" id="Lige forbindelse 815" o:spid="_x0000_s1026" style="position:absolute;rotation:90;z-index:251838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6.25pt,269.95pt" to="162.05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39488" behindDoc="0" locked="0" layoutInCell="1" allowOverlap="1" wp14:anchorId="7797718A" wp14:editId="481231C0">
                <wp:simplePos x="0" y="0"/>
                <wp:positionH relativeFrom="column">
                  <wp:posOffset>2220595</wp:posOffset>
                </wp:positionH>
                <wp:positionV relativeFrom="paragraph">
                  <wp:posOffset>3428365</wp:posOffset>
                </wp:positionV>
                <wp:extent cx="73660" cy="0"/>
                <wp:effectExtent l="0" t="1270" r="39370" b="20320"/>
                <wp:wrapNone/>
                <wp:docPr id="814" name="Lige forbindelse 8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BC38F84" id="Lige forbindelse 814" o:spid="_x0000_s1026" style="position:absolute;rotation:90;z-index:251839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4.85pt,269.95pt" to="180.65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40512" behindDoc="0" locked="0" layoutInCell="1" allowOverlap="1" wp14:anchorId="07EBBE43" wp14:editId="1088BF9B">
                <wp:simplePos x="0" y="0"/>
                <wp:positionH relativeFrom="column">
                  <wp:posOffset>2456815</wp:posOffset>
                </wp:positionH>
                <wp:positionV relativeFrom="paragraph">
                  <wp:posOffset>3428365</wp:posOffset>
                </wp:positionV>
                <wp:extent cx="73660" cy="0"/>
                <wp:effectExtent l="0" t="1270" r="39370" b="20320"/>
                <wp:wrapNone/>
                <wp:docPr id="813" name="Lige forbindelse 8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24B79F" id="Lige forbindelse 813" o:spid="_x0000_s1026" style="position:absolute;rotation:90;z-index:251840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3.45pt,269.95pt" to="199.25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41536" behindDoc="0" locked="0" layoutInCell="1" allowOverlap="1" wp14:anchorId="79EEBF04" wp14:editId="1B93D711">
                <wp:simplePos x="0" y="0"/>
                <wp:positionH relativeFrom="column">
                  <wp:posOffset>2693035</wp:posOffset>
                </wp:positionH>
                <wp:positionV relativeFrom="paragraph">
                  <wp:posOffset>3428365</wp:posOffset>
                </wp:positionV>
                <wp:extent cx="73660" cy="0"/>
                <wp:effectExtent l="0" t="1270" r="39370" b="20320"/>
                <wp:wrapNone/>
                <wp:docPr id="812" name="Lige forbindelse 8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2DFD16" id="Lige forbindelse 812" o:spid="_x0000_s1026" style="position:absolute;rotation:90;z-index:251841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2.05pt,269.95pt" to="217.85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42560" behindDoc="0" locked="0" layoutInCell="1" allowOverlap="1" wp14:anchorId="572302E0" wp14:editId="546E8286">
                <wp:simplePos x="0" y="0"/>
                <wp:positionH relativeFrom="column">
                  <wp:posOffset>2929255</wp:posOffset>
                </wp:positionH>
                <wp:positionV relativeFrom="paragraph">
                  <wp:posOffset>3428365</wp:posOffset>
                </wp:positionV>
                <wp:extent cx="73660" cy="0"/>
                <wp:effectExtent l="0" t="1270" r="39370" b="20320"/>
                <wp:wrapNone/>
                <wp:docPr id="811" name="Lige forbindelse 8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1495DC" id="Lige forbindelse 811" o:spid="_x0000_s1026" style="position:absolute;rotation:90;z-index:251842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0.65pt,269.95pt" to="236.45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43584" behindDoc="0" locked="0" layoutInCell="1" allowOverlap="1" wp14:anchorId="7532201E" wp14:editId="490BFBC5">
                <wp:simplePos x="0" y="0"/>
                <wp:positionH relativeFrom="column">
                  <wp:posOffset>3165475</wp:posOffset>
                </wp:positionH>
                <wp:positionV relativeFrom="paragraph">
                  <wp:posOffset>3428365</wp:posOffset>
                </wp:positionV>
                <wp:extent cx="73660" cy="0"/>
                <wp:effectExtent l="0" t="1270" r="39370" b="20320"/>
                <wp:wrapNone/>
                <wp:docPr id="810" name="Lige forbindelse 8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861239C" id="Lige forbindelse 810" o:spid="_x0000_s1026" style="position:absolute;rotation:90;z-index:251843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9.25pt,269.95pt" to="255.05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44608" behindDoc="0" locked="0" layoutInCell="1" allowOverlap="1" wp14:anchorId="1F070973" wp14:editId="1B495B68">
                <wp:simplePos x="0" y="0"/>
                <wp:positionH relativeFrom="column">
                  <wp:posOffset>3401060</wp:posOffset>
                </wp:positionH>
                <wp:positionV relativeFrom="paragraph">
                  <wp:posOffset>3428365</wp:posOffset>
                </wp:positionV>
                <wp:extent cx="73660" cy="0"/>
                <wp:effectExtent l="0" t="1270" r="39370" b="20320"/>
                <wp:wrapNone/>
                <wp:docPr id="809" name="Lige forbindelse 8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4C69E02" id="Lige forbindelse 809" o:spid="_x0000_s1026" style="position:absolute;rotation:90;z-index:251844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7.8pt,269.95pt" to="273.6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45632" behindDoc="0" locked="0" layoutInCell="1" allowOverlap="1" wp14:anchorId="6C023FA4" wp14:editId="437CABFF">
                <wp:simplePos x="0" y="0"/>
                <wp:positionH relativeFrom="column">
                  <wp:posOffset>3637280</wp:posOffset>
                </wp:positionH>
                <wp:positionV relativeFrom="paragraph">
                  <wp:posOffset>3428365</wp:posOffset>
                </wp:positionV>
                <wp:extent cx="73660" cy="0"/>
                <wp:effectExtent l="0" t="1270" r="39370" b="20320"/>
                <wp:wrapNone/>
                <wp:docPr id="808" name="Lige forbindelse 8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447CED" id="Lige forbindelse 808" o:spid="_x0000_s1026" style="position:absolute;rotation:90;z-index:251845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6.4pt,269.95pt" to="292.2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46656" behindDoc="0" locked="0" layoutInCell="1" allowOverlap="1" wp14:anchorId="2D505FA1" wp14:editId="4F8F89B9">
                <wp:simplePos x="0" y="0"/>
                <wp:positionH relativeFrom="column">
                  <wp:posOffset>3873500</wp:posOffset>
                </wp:positionH>
                <wp:positionV relativeFrom="paragraph">
                  <wp:posOffset>3428365</wp:posOffset>
                </wp:positionV>
                <wp:extent cx="73660" cy="0"/>
                <wp:effectExtent l="0" t="1270" r="39370" b="20320"/>
                <wp:wrapNone/>
                <wp:docPr id="807" name="Lige forbindelse 8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5B9169" id="Lige forbindelse 807" o:spid="_x0000_s1026" style="position:absolute;rotation:90;z-index:251846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5pt,269.95pt" to="310.8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47680" behindDoc="0" locked="0" layoutInCell="1" allowOverlap="1" wp14:anchorId="7F717070" wp14:editId="5A187254">
                <wp:simplePos x="0" y="0"/>
                <wp:positionH relativeFrom="column">
                  <wp:posOffset>4109720</wp:posOffset>
                </wp:positionH>
                <wp:positionV relativeFrom="paragraph">
                  <wp:posOffset>3428365</wp:posOffset>
                </wp:positionV>
                <wp:extent cx="73660" cy="0"/>
                <wp:effectExtent l="0" t="1270" r="39370" b="20320"/>
                <wp:wrapNone/>
                <wp:docPr id="806" name="Lige forbindelse 8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FA16F2E" id="Lige forbindelse 806" o:spid="_x0000_s1026" style="position:absolute;rotation:90;z-index:251847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6pt,269.95pt" to="329.4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48704" behindDoc="0" locked="0" layoutInCell="1" allowOverlap="1" wp14:anchorId="3DF3676F" wp14:editId="41B196E0">
                <wp:simplePos x="0" y="0"/>
                <wp:positionH relativeFrom="column">
                  <wp:posOffset>4345940</wp:posOffset>
                </wp:positionH>
                <wp:positionV relativeFrom="paragraph">
                  <wp:posOffset>3428365</wp:posOffset>
                </wp:positionV>
                <wp:extent cx="73660" cy="0"/>
                <wp:effectExtent l="0" t="1270" r="39370" b="20320"/>
                <wp:wrapNone/>
                <wp:docPr id="805" name="Lige forbindelse 8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4BFB12" id="Lige forbindelse 805" o:spid="_x0000_s1026" style="position:absolute;rotation:90;z-index:251848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2pt,269.95pt" to="348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49728" behindDoc="0" locked="0" layoutInCell="1" allowOverlap="1" wp14:anchorId="3DD3D2C9" wp14:editId="19FD8652">
                <wp:simplePos x="0" y="0"/>
                <wp:positionH relativeFrom="column">
                  <wp:posOffset>4582160</wp:posOffset>
                </wp:positionH>
                <wp:positionV relativeFrom="paragraph">
                  <wp:posOffset>3428365</wp:posOffset>
                </wp:positionV>
                <wp:extent cx="73660" cy="0"/>
                <wp:effectExtent l="0" t="1270" r="39370" b="20320"/>
                <wp:wrapNone/>
                <wp:docPr id="804" name="Lige forbindelse 8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AE0B8FA" id="Lige forbindelse 804" o:spid="_x0000_s1026" style="position:absolute;rotation:90;z-index:251849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0.8pt,269.95pt" to="366.6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50752" behindDoc="0" locked="0" layoutInCell="1" allowOverlap="1" wp14:anchorId="024A2B1C" wp14:editId="255729D0">
                <wp:simplePos x="0" y="0"/>
                <wp:positionH relativeFrom="column">
                  <wp:posOffset>4817745</wp:posOffset>
                </wp:positionH>
                <wp:positionV relativeFrom="paragraph">
                  <wp:posOffset>3428365</wp:posOffset>
                </wp:positionV>
                <wp:extent cx="73660" cy="0"/>
                <wp:effectExtent l="0" t="1270" r="39370" b="20320"/>
                <wp:wrapNone/>
                <wp:docPr id="803" name="Lige forbindelse 8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F438341" id="Lige forbindelse 803" o:spid="_x0000_s1026" style="position:absolute;rotation:90;z-index:251850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9.35pt,269.95pt" to="385.15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51776" behindDoc="0" locked="0" layoutInCell="1" allowOverlap="1" wp14:anchorId="72648C96" wp14:editId="4F50E0BB">
                <wp:simplePos x="0" y="0"/>
                <wp:positionH relativeFrom="column">
                  <wp:posOffset>5053965</wp:posOffset>
                </wp:positionH>
                <wp:positionV relativeFrom="paragraph">
                  <wp:posOffset>3428365</wp:posOffset>
                </wp:positionV>
                <wp:extent cx="73660" cy="0"/>
                <wp:effectExtent l="0" t="1270" r="39370" b="20320"/>
                <wp:wrapNone/>
                <wp:docPr id="802" name="Lige forbindelse 8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5D11D9" id="Lige forbindelse 802" o:spid="_x0000_s1026" style="position:absolute;rotation:90;z-index:251851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7.95pt,269.95pt" to="403.75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52800" behindDoc="0" locked="0" layoutInCell="1" allowOverlap="1" wp14:anchorId="16725846" wp14:editId="383E07C2">
                <wp:simplePos x="0" y="0"/>
                <wp:positionH relativeFrom="column">
                  <wp:posOffset>5290185</wp:posOffset>
                </wp:positionH>
                <wp:positionV relativeFrom="paragraph">
                  <wp:posOffset>3428365</wp:posOffset>
                </wp:positionV>
                <wp:extent cx="73660" cy="0"/>
                <wp:effectExtent l="0" t="1270" r="39370" b="20320"/>
                <wp:wrapNone/>
                <wp:docPr id="801" name="Lige forbindelse 8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064374B" id="Lige forbindelse 801" o:spid="_x0000_s1026" style="position:absolute;rotation:90;z-index:25185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6.55pt,269.95pt" to="422.35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" strokecolor="windowText" strokeweight="1.5pt">
                <o:lock v:ext="edit" shapetype="f"/>
              </v:line>
            </w:pict>
          </mc:Fallback>
        </mc:AlternateContent>
      </w:r>
      <w:r>
        <w:rPr>
          <w:noProof/>
          <w:lang w:val="nl-NL"/>
        </w:rPr>
        <mc:AlternateContent>
          <mc:Choice Requires="wps">
            <w:drawing>
              <wp:anchor distT="0" distB="0" distL="114300" distR="114300" simplePos="0" relativeHeight="251853824" behindDoc="0" locked="0" layoutInCell="1" allowOverlap="1" wp14:anchorId="3BB130B3" wp14:editId="606EBEC6">
                <wp:simplePos x="0" y="0"/>
                <wp:positionH relativeFrom="column">
                  <wp:posOffset>5716905</wp:posOffset>
                </wp:positionH>
                <wp:positionV relativeFrom="paragraph">
                  <wp:posOffset>3493135</wp:posOffset>
                </wp:positionV>
                <wp:extent cx="154940" cy="165100"/>
                <wp:effectExtent l="0" t="0" r="0" b="0"/>
                <wp:wrapNone/>
                <wp:docPr id="800" name="Tekstfelt 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2B0B4F11"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66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3BB130B3" id="Tekstfelt 800" o:spid="_x0000_s1093" type="#_x0000_t202" style="position:absolute;margin-left:450.15pt;margin-top:275.05pt;width:12.2pt;height:13pt;z-index:251853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" filled="f" stroked="f">
                <v:textbox style="mso-fit-shape-to-text:t" inset="0,0,0,0">
                  <w:txbxContent>
                    <w:p w14:paraId="2B0B4F11"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66</w:t>
                      </w:r>
                    </w:p>
                  </w:txbxContent>
                </v:textbox>
              </v:shape>
            </w:pict>
          </mc:Fallback>
        </mc:AlternateContent>
      </w:r>
      <w:r>
        <w:rPr>
          <w:noProof/>
          <w:lang w:val="nl-NL"/>
        </w:rPr>
        <mc:AlternateContent>
          <mc:Choice Requires="wps">
            <w:drawing>
              <wp:anchor distT="0" distB="0" distL="114299" distR="114299" simplePos="0" relativeHeight="251854848" behindDoc="0" locked="0" layoutInCell="1" allowOverlap="1" wp14:anchorId="17A61082" wp14:editId="7EA29BC9">
                <wp:simplePos x="0" y="0"/>
                <wp:positionH relativeFrom="column">
                  <wp:posOffset>5526405</wp:posOffset>
                </wp:positionH>
                <wp:positionV relativeFrom="paragraph">
                  <wp:posOffset>3428365</wp:posOffset>
                </wp:positionV>
                <wp:extent cx="73660" cy="0"/>
                <wp:effectExtent l="0" t="1270" r="39370" b="20320"/>
                <wp:wrapNone/>
                <wp:docPr id="799" name="Lige forbindelse 7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F216CDD" id="Lige forbindelse 799" o:spid="_x0000_s1026" style="position:absolute;rotation:90;z-index:251854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15pt,269.95pt" to="440.95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55872" behindDoc="0" locked="0" layoutInCell="1" allowOverlap="1" wp14:anchorId="58D3F7A8" wp14:editId="05EB1E10">
                <wp:simplePos x="0" y="0"/>
                <wp:positionH relativeFrom="column">
                  <wp:posOffset>5762625</wp:posOffset>
                </wp:positionH>
                <wp:positionV relativeFrom="paragraph">
                  <wp:posOffset>3428365</wp:posOffset>
                </wp:positionV>
                <wp:extent cx="73660" cy="0"/>
                <wp:effectExtent l="0" t="1270" r="39370" b="20320"/>
                <wp:wrapNone/>
                <wp:docPr id="798" name="Lige forbindelse 7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52396CA" id="Lige forbindelse 798" o:spid="_x0000_s1026" style="position:absolute;rotation:90;z-index:251855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3.75pt,269.95pt" to="459.55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300" distR="114300" simplePos="0" relativeHeight="251856896" behindDoc="0" locked="0" layoutInCell="1" allowOverlap="1" wp14:anchorId="56D0DD38" wp14:editId="6EDDB225">
                <wp:simplePos x="0" y="0"/>
                <wp:positionH relativeFrom="column">
                  <wp:posOffset>6198870</wp:posOffset>
                </wp:positionH>
                <wp:positionV relativeFrom="paragraph">
                  <wp:posOffset>3493135</wp:posOffset>
                </wp:positionV>
                <wp:extent cx="154940" cy="165100"/>
                <wp:effectExtent l="0" t="0" r="0" b="0"/>
                <wp:wrapNone/>
                <wp:docPr id="797" name="Tekstfelt 7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4C543EC6"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72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6D0DD38" id="Tekstfelt 797" o:spid="_x0000_s1094" type="#_x0000_t202" style="position:absolute;margin-left:488.1pt;margin-top:275.05pt;width:12.2pt;height:13pt;z-index:251856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" filled="f" stroked="f">
                <v:textbox style="mso-fit-shape-to-text:t" inset="0,0,0,0">
                  <w:txbxContent>
                    <w:p w14:paraId="4C543EC6"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72</w:t>
                      </w:r>
                    </w:p>
                  </w:txbxContent>
                </v:textbox>
              </v:shape>
            </w:pict>
          </mc:Fallback>
        </mc:AlternateContent>
      </w:r>
      <w:r>
        <w:rPr>
          <w:noProof/>
          <w:lang w:val="nl-NL"/>
        </w:rPr>
        <mc:AlternateContent>
          <mc:Choice Requires="wps">
            <w:drawing>
              <wp:anchor distT="0" distB="0" distL="114299" distR="114299" simplePos="0" relativeHeight="251857920" behindDoc="0" locked="0" layoutInCell="1" allowOverlap="1" wp14:anchorId="25C38A7B" wp14:editId="57D3EE4D">
                <wp:simplePos x="0" y="0"/>
                <wp:positionH relativeFrom="column">
                  <wp:posOffset>5998210</wp:posOffset>
                </wp:positionH>
                <wp:positionV relativeFrom="paragraph">
                  <wp:posOffset>3428365</wp:posOffset>
                </wp:positionV>
                <wp:extent cx="73660" cy="0"/>
                <wp:effectExtent l="0" t="1270" r="39370" b="20320"/>
                <wp:wrapNone/>
                <wp:docPr id="796" name="Lige forbindelse 7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C916BAB" id="Lige forbindelse 796" o:spid="_x0000_s1026" style="position:absolute;rotation:90;z-index:251857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2.3pt,269.95pt" to="478.1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858944" behindDoc="0" locked="0" layoutInCell="1" allowOverlap="1" wp14:anchorId="59A4620E" wp14:editId="6810500C">
                <wp:simplePos x="0" y="0"/>
                <wp:positionH relativeFrom="column">
                  <wp:posOffset>6245225</wp:posOffset>
                </wp:positionH>
                <wp:positionV relativeFrom="paragraph">
                  <wp:posOffset>3428365</wp:posOffset>
                </wp:positionV>
                <wp:extent cx="73660" cy="0"/>
                <wp:effectExtent l="0" t="1270" r="39370" b="20320"/>
                <wp:wrapNone/>
                <wp:docPr id="795" name="Lige forbindelse 7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CFC7E91" id="Lige forbindelse 795" o:spid="_x0000_s1026" style="position:absolute;rotation:90;z-index:251858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1.75pt,269.95pt" to="497.55pt,2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300" distR="114300" simplePos="0" relativeHeight="251859968" behindDoc="0" locked="0" layoutInCell="1" allowOverlap="1" wp14:anchorId="125296F8" wp14:editId="17AD68E1">
                <wp:simplePos x="0" y="0"/>
                <wp:positionH relativeFrom="column">
                  <wp:posOffset>601345</wp:posOffset>
                </wp:positionH>
                <wp:positionV relativeFrom="paragraph">
                  <wp:posOffset>2032000</wp:posOffset>
                </wp:positionV>
                <wp:extent cx="5692775" cy="1343025"/>
                <wp:effectExtent l="0" t="0" r="22225" b="28575"/>
                <wp:wrapNone/>
                <wp:docPr id="794" name="Kombinationstegning: figur 7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92775" cy="1343025"/>
                        </a:xfrm>
                        <a:custGeom>
                          <a:avLst/>
                          <a:gdLst>
                            <a:gd name="T0" fmla="*/ 194 w 5386"/>
                            <a:gd name="T1" fmla="*/ 1221 h 1221"/>
                            <a:gd name="T2" fmla="*/ 333 w 5386"/>
                            <a:gd name="T3" fmla="*/ 1207 h 1221"/>
                            <a:gd name="T4" fmla="*/ 581 w 5386"/>
                            <a:gd name="T5" fmla="*/ 1176 h 1221"/>
                            <a:gd name="T6" fmla="*/ 628 w 5386"/>
                            <a:gd name="T7" fmla="*/ 1155 h 1221"/>
                            <a:gd name="T8" fmla="*/ 754 w 5386"/>
                            <a:gd name="T9" fmla="*/ 1141 h 1221"/>
                            <a:gd name="T10" fmla="*/ 768 w 5386"/>
                            <a:gd name="T11" fmla="*/ 1126 h 1221"/>
                            <a:gd name="T12" fmla="*/ 784 w 5386"/>
                            <a:gd name="T13" fmla="*/ 1082 h 1221"/>
                            <a:gd name="T14" fmla="*/ 964 w 5386"/>
                            <a:gd name="T15" fmla="*/ 1060 h 1221"/>
                            <a:gd name="T16" fmla="*/ 964 w 5386"/>
                            <a:gd name="T17" fmla="*/ 997 h 1221"/>
                            <a:gd name="T18" fmla="*/ 971 w 5386"/>
                            <a:gd name="T19" fmla="*/ 945 h 1221"/>
                            <a:gd name="T20" fmla="*/ 1004 w 5386"/>
                            <a:gd name="T21" fmla="*/ 926 h 1221"/>
                            <a:gd name="T22" fmla="*/ 1143 w 5386"/>
                            <a:gd name="T23" fmla="*/ 878 h 1221"/>
                            <a:gd name="T24" fmla="*/ 1158 w 5386"/>
                            <a:gd name="T25" fmla="*/ 855 h 1221"/>
                            <a:gd name="T26" fmla="*/ 1193 w 5386"/>
                            <a:gd name="T27" fmla="*/ 822 h 1221"/>
                            <a:gd name="T28" fmla="*/ 1219 w 5386"/>
                            <a:gd name="T29" fmla="*/ 815 h 1221"/>
                            <a:gd name="T30" fmla="*/ 1299 w 5386"/>
                            <a:gd name="T31" fmla="*/ 803 h 1221"/>
                            <a:gd name="T32" fmla="*/ 1349 w 5386"/>
                            <a:gd name="T33" fmla="*/ 786 h 1221"/>
                            <a:gd name="T34" fmla="*/ 1368 w 5386"/>
                            <a:gd name="T35" fmla="*/ 772 h 1221"/>
                            <a:gd name="T36" fmla="*/ 1396 w 5386"/>
                            <a:gd name="T37" fmla="*/ 763 h 1221"/>
                            <a:gd name="T38" fmla="*/ 1424 w 5386"/>
                            <a:gd name="T39" fmla="*/ 753 h 1221"/>
                            <a:gd name="T40" fmla="*/ 1540 w 5386"/>
                            <a:gd name="T41" fmla="*/ 727 h 1221"/>
                            <a:gd name="T42" fmla="*/ 1552 w 5386"/>
                            <a:gd name="T43" fmla="*/ 713 h 1221"/>
                            <a:gd name="T44" fmla="*/ 1682 w 5386"/>
                            <a:gd name="T45" fmla="*/ 701 h 1221"/>
                            <a:gd name="T46" fmla="*/ 1720 w 5386"/>
                            <a:gd name="T47" fmla="*/ 689 h 1221"/>
                            <a:gd name="T48" fmla="*/ 1743 w 5386"/>
                            <a:gd name="T49" fmla="*/ 671 h 1221"/>
                            <a:gd name="T50" fmla="*/ 1918 w 5386"/>
                            <a:gd name="T51" fmla="*/ 671 h 1221"/>
                            <a:gd name="T52" fmla="*/ 1935 w 5386"/>
                            <a:gd name="T53" fmla="*/ 661 h 1221"/>
                            <a:gd name="T54" fmla="*/ 2076 w 5386"/>
                            <a:gd name="T55" fmla="*/ 637 h 1221"/>
                            <a:gd name="T56" fmla="*/ 2098 w 5386"/>
                            <a:gd name="T57" fmla="*/ 619 h 1221"/>
                            <a:gd name="T58" fmla="*/ 2121 w 5386"/>
                            <a:gd name="T59" fmla="*/ 597 h 1221"/>
                            <a:gd name="T60" fmla="*/ 2150 w 5386"/>
                            <a:gd name="T61" fmla="*/ 557 h 1221"/>
                            <a:gd name="T62" fmla="*/ 2298 w 5386"/>
                            <a:gd name="T63" fmla="*/ 550 h 1221"/>
                            <a:gd name="T64" fmla="*/ 2313 w 5386"/>
                            <a:gd name="T65" fmla="*/ 524 h 1221"/>
                            <a:gd name="T66" fmla="*/ 2497 w 5386"/>
                            <a:gd name="T67" fmla="*/ 500 h 1221"/>
                            <a:gd name="T68" fmla="*/ 2511 w 5386"/>
                            <a:gd name="T69" fmla="*/ 470 h 1221"/>
                            <a:gd name="T70" fmla="*/ 2641 w 5386"/>
                            <a:gd name="T71" fmla="*/ 453 h 1221"/>
                            <a:gd name="T72" fmla="*/ 2672 w 5386"/>
                            <a:gd name="T73" fmla="*/ 432 h 1221"/>
                            <a:gd name="T74" fmla="*/ 2872 w 5386"/>
                            <a:gd name="T75" fmla="*/ 399 h 1221"/>
                            <a:gd name="T76" fmla="*/ 3017 w 5386"/>
                            <a:gd name="T77" fmla="*/ 387 h 1221"/>
                            <a:gd name="T78" fmla="*/ 3099 w 5386"/>
                            <a:gd name="T79" fmla="*/ 380 h 1221"/>
                            <a:gd name="T80" fmla="*/ 3113 w 5386"/>
                            <a:gd name="T81" fmla="*/ 359 h 1221"/>
                            <a:gd name="T82" fmla="*/ 3215 w 5386"/>
                            <a:gd name="T83" fmla="*/ 333 h 1221"/>
                            <a:gd name="T84" fmla="*/ 3241 w 5386"/>
                            <a:gd name="T85" fmla="*/ 321 h 1221"/>
                            <a:gd name="T86" fmla="*/ 3260 w 5386"/>
                            <a:gd name="T87" fmla="*/ 293 h 1221"/>
                            <a:gd name="T88" fmla="*/ 3364 w 5386"/>
                            <a:gd name="T89" fmla="*/ 274 h 1221"/>
                            <a:gd name="T90" fmla="*/ 3432 w 5386"/>
                            <a:gd name="T91" fmla="*/ 259 h 1221"/>
                            <a:gd name="T92" fmla="*/ 3463 w 5386"/>
                            <a:gd name="T93" fmla="*/ 236 h 1221"/>
                            <a:gd name="T94" fmla="*/ 3491 w 5386"/>
                            <a:gd name="T95" fmla="*/ 222 h 1221"/>
                            <a:gd name="T96" fmla="*/ 3515 w 5386"/>
                            <a:gd name="T97" fmla="*/ 200 h 1221"/>
                            <a:gd name="T98" fmla="*/ 3602 w 5386"/>
                            <a:gd name="T99" fmla="*/ 186 h 1221"/>
                            <a:gd name="T100" fmla="*/ 3626 w 5386"/>
                            <a:gd name="T101" fmla="*/ 179 h 1221"/>
                            <a:gd name="T102" fmla="*/ 3633 w 5386"/>
                            <a:gd name="T103" fmla="*/ 156 h 1221"/>
                            <a:gd name="T104" fmla="*/ 3647 w 5386"/>
                            <a:gd name="T105" fmla="*/ 132 h 1221"/>
                            <a:gd name="T106" fmla="*/ 3669 w 5386"/>
                            <a:gd name="T107" fmla="*/ 113 h 1221"/>
                            <a:gd name="T108" fmla="*/ 3829 w 5386"/>
                            <a:gd name="T109" fmla="*/ 101 h 1221"/>
                            <a:gd name="T110" fmla="*/ 3935 w 5386"/>
                            <a:gd name="T111" fmla="*/ 87 h 1221"/>
                            <a:gd name="T112" fmla="*/ 4217 w 5386"/>
                            <a:gd name="T113" fmla="*/ 78 h 1221"/>
                            <a:gd name="T114" fmla="*/ 4247 w 5386"/>
                            <a:gd name="T115" fmla="*/ 61 h 1221"/>
                            <a:gd name="T116" fmla="*/ 4370 w 5386"/>
                            <a:gd name="T117" fmla="*/ 54 h 1221"/>
                            <a:gd name="T118" fmla="*/ 4946 w 5386"/>
                            <a:gd name="T119" fmla="*/ 44 h 1221"/>
                            <a:gd name="T120" fmla="*/ 5294 w 5386"/>
                            <a:gd name="T121" fmla="*/ 30 h 1221"/>
                            <a:gd name="T122" fmla="*/ 5386 w 5386"/>
                            <a:gd name="T123" fmla="*/ 16 h 1221"/>
                            <a:gd name="connsiteX0" fmla="*/ 0 w 10000"/>
                            <a:gd name="connsiteY0" fmla="*/ 9869 h 9869"/>
                            <a:gd name="connsiteX1" fmla="*/ 360 w 10000"/>
                            <a:gd name="connsiteY1" fmla="*/ 9869 h 9869"/>
                            <a:gd name="connsiteX2" fmla="*/ 360 w 10000"/>
                            <a:gd name="connsiteY2" fmla="*/ 9754 h 9869"/>
                            <a:gd name="connsiteX3" fmla="*/ 618 w 10000"/>
                            <a:gd name="connsiteY3" fmla="*/ 9754 h 9869"/>
                            <a:gd name="connsiteX4" fmla="*/ 618 w 10000"/>
                            <a:gd name="connsiteY4" fmla="*/ 9500 h 9869"/>
                            <a:gd name="connsiteX5" fmla="*/ 1079 w 10000"/>
                            <a:gd name="connsiteY5" fmla="*/ 9500 h 9869"/>
                            <a:gd name="connsiteX6" fmla="*/ 1079 w 10000"/>
                            <a:gd name="connsiteY6" fmla="*/ 9328 h 9869"/>
                            <a:gd name="connsiteX7" fmla="*/ 1166 w 10000"/>
                            <a:gd name="connsiteY7" fmla="*/ 9328 h 9869"/>
                            <a:gd name="connsiteX8" fmla="*/ 1166 w 10000"/>
                            <a:gd name="connsiteY8" fmla="*/ 9214 h 9869"/>
                            <a:gd name="connsiteX9" fmla="*/ 1400 w 10000"/>
                            <a:gd name="connsiteY9" fmla="*/ 9214 h 9869"/>
                            <a:gd name="connsiteX10" fmla="*/ 1400 w 10000"/>
                            <a:gd name="connsiteY10" fmla="*/ 9091 h 9869"/>
                            <a:gd name="connsiteX11" fmla="*/ 1426 w 10000"/>
                            <a:gd name="connsiteY11" fmla="*/ 9091 h 9869"/>
                            <a:gd name="connsiteX12" fmla="*/ 1426 w 10000"/>
                            <a:gd name="connsiteY12" fmla="*/ 8731 h 9869"/>
                            <a:gd name="connsiteX13" fmla="*/ 1456 w 10000"/>
                            <a:gd name="connsiteY13" fmla="*/ 8731 h 9869"/>
                            <a:gd name="connsiteX14" fmla="*/ 1456 w 10000"/>
                            <a:gd name="connsiteY14" fmla="*/ 8550 h 9869"/>
                            <a:gd name="connsiteX15" fmla="*/ 1790 w 10000"/>
                            <a:gd name="connsiteY15" fmla="*/ 8550 h 9869"/>
                            <a:gd name="connsiteX16" fmla="*/ 1790 w 10000"/>
                            <a:gd name="connsiteY16" fmla="*/ 8280 h 9869"/>
                            <a:gd name="connsiteX17" fmla="*/ 1790 w 10000"/>
                            <a:gd name="connsiteY17" fmla="*/ 8034 h 9869"/>
                            <a:gd name="connsiteX18" fmla="*/ 1803 w 10000"/>
                            <a:gd name="connsiteY18" fmla="*/ 7969 h 9869"/>
                            <a:gd name="connsiteX19" fmla="*/ 1803 w 10000"/>
                            <a:gd name="connsiteY19" fmla="*/ 7609 h 9869"/>
                            <a:gd name="connsiteX20" fmla="*/ 1864 w 10000"/>
                            <a:gd name="connsiteY20" fmla="*/ 7609 h 9869"/>
                            <a:gd name="connsiteX21" fmla="*/ 1864 w 10000"/>
                            <a:gd name="connsiteY21" fmla="*/ 7453 h 9869"/>
                            <a:gd name="connsiteX22" fmla="*/ 2122 w 10000"/>
                            <a:gd name="connsiteY22" fmla="*/ 7453 h 9869"/>
                            <a:gd name="connsiteX23" fmla="*/ 2122 w 10000"/>
                            <a:gd name="connsiteY23" fmla="*/ 7060 h 9869"/>
                            <a:gd name="connsiteX24" fmla="*/ 2150 w 10000"/>
                            <a:gd name="connsiteY24" fmla="*/ 7060 h 9869"/>
                            <a:gd name="connsiteX25" fmla="*/ 2150 w 10000"/>
                            <a:gd name="connsiteY25" fmla="*/ 6871 h 9869"/>
                            <a:gd name="connsiteX26" fmla="*/ 2215 w 10000"/>
                            <a:gd name="connsiteY26" fmla="*/ 6871 h 9869"/>
                            <a:gd name="connsiteX27" fmla="*/ 2215 w 10000"/>
                            <a:gd name="connsiteY27" fmla="*/ 6601 h 9869"/>
                            <a:gd name="connsiteX28" fmla="*/ 2250 w 10000"/>
                            <a:gd name="connsiteY28" fmla="*/ 6601 h 9869"/>
                            <a:gd name="connsiteX29" fmla="*/ 2263 w 10000"/>
                            <a:gd name="connsiteY29" fmla="*/ 6544 h 9869"/>
                            <a:gd name="connsiteX30" fmla="*/ 2412 w 10000"/>
                            <a:gd name="connsiteY30" fmla="*/ 6544 h 9869"/>
                            <a:gd name="connsiteX31" fmla="*/ 2412 w 10000"/>
                            <a:gd name="connsiteY31" fmla="*/ 6446 h 9869"/>
                            <a:gd name="connsiteX32" fmla="*/ 2505 w 10000"/>
                            <a:gd name="connsiteY32" fmla="*/ 6446 h 9869"/>
                            <a:gd name="connsiteX33" fmla="*/ 2505 w 10000"/>
                            <a:gd name="connsiteY33" fmla="*/ 6306 h 9869"/>
                            <a:gd name="connsiteX34" fmla="*/ 2540 w 10000"/>
                            <a:gd name="connsiteY34" fmla="*/ 6306 h 9869"/>
                            <a:gd name="connsiteX35" fmla="*/ 2540 w 10000"/>
                            <a:gd name="connsiteY35" fmla="*/ 6192 h 9869"/>
                            <a:gd name="connsiteX36" fmla="*/ 2592 w 10000"/>
                            <a:gd name="connsiteY36" fmla="*/ 6192 h 9869"/>
                            <a:gd name="connsiteX37" fmla="*/ 2592 w 10000"/>
                            <a:gd name="connsiteY37" fmla="*/ 6118 h 9869"/>
                            <a:gd name="connsiteX38" fmla="*/ 2644 w 10000"/>
                            <a:gd name="connsiteY38" fmla="*/ 6118 h 9869"/>
                            <a:gd name="connsiteX39" fmla="*/ 2644 w 10000"/>
                            <a:gd name="connsiteY39" fmla="*/ 6036 h 9869"/>
                            <a:gd name="connsiteX40" fmla="*/ 2859 w 10000"/>
                            <a:gd name="connsiteY40" fmla="*/ 6036 h 9869"/>
                            <a:gd name="connsiteX41" fmla="*/ 2859 w 10000"/>
                            <a:gd name="connsiteY41" fmla="*/ 5823 h 9869"/>
                            <a:gd name="connsiteX42" fmla="*/ 2882 w 10000"/>
                            <a:gd name="connsiteY42" fmla="*/ 5823 h 9869"/>
                            <a:gd name="connsiteX43" fmla="*/ 2882 w 10000"/>
                            <a:gd name="connsiteY43" fmla="*/ 5708 h 9869"/>
                            <a:gd name="connsiteX44" fmla="*/ 3123 w 10000"/>
                            <a:gd name="connsiteY44" fmla="*/ 5708 h 9869"/>
                            <a:gd name="connsiteX45" fmla="*/ 3123 w 10000"/>
                            <a:gd name="connsiteY45" fmla="*/ 5610 h 9869"/>
                            <a:gd name="connsiteX46" fmla="*/ 3193 w 10000"/>
                            <a:gd name="connsiteY46" fmla="*/ 5610 h 9869"/>
                            <a:gd name="connsiteX47" fmla="*/ 3193 w 10000"/>
                            <a:gd name="connsiteY47" fmla="*/ 5512 h 9869"/>
                            <a:gd name="connsiteX48" fmla="*/ 3236 w 10000"/>
                            <a:gd name="connsiteY48" fmla="*/ 5512 h 9869"/>
                            <a:gd name="connsiteX49" fmla="*/ 3236 w 10000"/>
                            <a:gd name="connsiteY49" fmla="*/ 5364 h 9869"/>
                            <a:gd name="connsiteX50" fmla="*/ 3478 w 10000"/>
                            <a:gd name="connsiteY50" fmla="*/ 5364 h 9869"/>
                            <a:gd name="connsiteX51" fmla="*/ 3561 w 10000"/>
                            <a:gd name="connsiteY51" fmla="*/ 5364 h 9869"/>
                            <a:gd name="connsiteX52" fmla="*/ 3561 w 10000"/>
                            <a:gd name="connsiteY52" fmla="*/ 5283 h 9869"/>
                            <a:gd name="connsiteX53" fmla="*/ 3593 w 10000"/>
                            <a:gd name="connsiteY53" fmla="*/ 5283 h 9869"/>
                            <a:gd name="connsiteX54" fmla="*/ 3593 w 10000"/>
                            <a:gd name="connsiteY54" fmla="*/ 5086 h 9869"/>
                            <a:gd name="connsiteX55" fmla="*/ 3854 w 10000"/>
                            <a:gd name="connsiteY55" fmla="*/ 5086 h 9869"/>
                            <a:gd name="connsiteX56" fmla="*/ 3854 w 10000"/>
                            <a:gd name="connsiteY56" fmla="*/ 4939 h 9869"/>
                            <a:gd name="connsiteX57" fmla="*/ 3895 w 10000"/>
                            <a:gd name="connsiteY57" fmla="*/ 4939 h 9869"/>
                            <a:gd name="connsiteX58" fmla="*/ 3895 w 10000"/>
                            <a:gd name="connsiteY58" fmla="*/ 4758 h 9869"/>
                            <a:gd name="connsiteX59" fmla="*/ 3938 w 10000"/>
                            <a:gd name="connsiteY59" fmla="*/ 4758 h 9869"/>
                            <a:gd name="connsiteX60" fmla="*/ 3938 w 10000"/>
                            <a:gd name="connsiteY60" fmla="*/ 4431 h 9869"/>
                            <a:gd name="connsiteX61" fmla="*/ 3992 w 10000"/>
                            <a:gd name="connsiteY61" fmla="*/ 4431 h 9869"/>
                            <a:gd name="connsiteX62" fmla="*/ 3992 w 10000"/>
                            <a:gd name="connsiteY62" fmla="*/ 4374 h 9869"/>
                            <a:gd name="connsiteX63" fmla="*/ 4267 w 10000"/>
                            <a:gd name="connsiteY63" fmla="*/ 4374 h 9869"/>
                            <a:gd name="connsiteX64" fmla="*/ 4267 w 10000"/>
                            <a:gd name="connsiteY64" fmla="*/ 4161 h 9869"/>
                            <a:gd name="connsiteX65" fmla="*/ 4294 w 10000"/>
                            <a:gd name="connsiteY65" fmla="*/ 4161 h 9869"/>
                            <a:gd name="connsiteX66" fmla="*/ 4294 w 10000"/>
                            <a:gd name="connsiteY66" fmla="*/ 3964 h 9869"/>
                            <a:gd name="connsiteX67" fmla="*/ 4636 w 10000"/>
                            <a:gd name="connsiteY67" fmla="*/ 3964 h 9869"/>
                            <a:gd name="connsiteX68" fmla="*/ 4636 w 10000"/>
                            <a:gd name="connsiteY68" fmla="*/ 3718 h 9869"/>
                            <a:gd name="connsiteX69" fmla="*/ 4662 w 10000"/>
                            <a:gd name="connsiteY69" fmla="*/ 3718 h 9869"/>
                            <a:gd name="connsiteX70" fmla="*/ 4662 w 10000"/>
                            <a:gd name="connsiteY70" fmla="*/ 3579 h 9869"/>
                            <a:gd name="connsiteX71" fmla="*/ 4903 w 10000"/>
                            <a:gd name="connsiteY71" fmla="*/ 3579 h 9869"/>
                            <a:gd name="connsiteX72" fmla="*/ 4903 w 10000"/>
                            <a:gd name="connsiteY72" fmla="*/ 3407 h 9869"/>
                            <a:gd name="connsiteX73" fmla="*/ 4961 w 10000"/>
                            <a:gd name="connsiteY73" fmla="*/ 3407 h 9869"/>
                            <a:gd name="connsiteX74" fmla="*/ 5017 w 10000"/>
                            <a:gd name="connsiteY74" fmla="*/ 3137 h 9869"/>
                            <a:gd name="connsiteX75" fmla="*/ 5332 w 10000"/>
                            <a:gd name="connsiteY75" fmla="*/ 3137 h 9869"/>
                            <a:gd name="connsiteX76" fmla="*/ 5355 w 10000"/>
                            <a:gd name="connsiteY76" fmla="*/ 3039 h 9869"/>
                            <a:gd name="connsiteX77" fmla="*/ 5602 w 10000"/>
                            <a:gd name="connsiteY77" fmla="*/ 3039 h 9869"/>
                            <a:gd name="connsiteX78" fmla="*/ 5602 w 10000"/>
                            <a:gd name="connsiteY78" fmla="*/ 2981 h 9869"/>
                            <a:gd name="connsiteX79" fmla="*/ 5754 w 10000"/>
                            <a:gd name="connsiteY79" fmla="*/ 2981 h 9869"/>
                            <a:gd name="connsiteX80" fmla="*/ 5754 w 10000"/>
                            <a:gd name="connsiteY80" fmla="*/ 2809 h 9869"/>
                            <a:gd name="connsiteX81" fmla="*/ 5780 w 10000"/>
                            <a:gd name="connsiteY81" fmla="*/ 2809 h 9869"/>
                            <a:gd name="connsiteX82" fmla="*/ 5780 w 10000"/>
                            <a:gd name="connsiteY82" fmla="*/ 2596 h 9869"/>
                            <a:gd name="connsiteX83" fmla="*/ 5969 w 10000"/>
                            <a:gd name="connsiteY83" fmla="*/ 2596 h 9869"/>
                            <a:gd name="connsiteX84" fmla="*/ 5969 w 10000"/>
                            <a:gd name="connsiteY84" fmla="*/ 2498 h 9869"/>
                            <a:gd name="connsiteX85" fmla="*/ 6017 w 10000"/>
                            <a:gd name="connsiteY85" fmla="*/ 2498 h 9869"/>
                            <a:gd name="connsiteX86" fmla="*/ 6017 w 10000"/>
                            <a:gd name="connsiteY86" fmla="*/ 2269 h 9869"/>
                            <a:gd name="connsiteX87" fmla="*/ 6053 w 10000"/>
                            <a:gd name="connsiteY87" fmla="*/ 2269 h 9869"/>
                            <a:gd name="connsiteX88" fmla="*/ 6053 w 10000"/>
                            <a:gd name="connsiteY88" fmla="*/ 2113 h 9869"/>
                            <a:gd name="connsiteX89" fmla="*/ 6246 w 10000"/>
                            <a:gd name="connsiteY89" fmla="*/ 2113 h 9869"/>
                            <a:gd name="connsiteX90" fmla="*/ 6246 w 10000"/>
                            <a:gd name="connsiteY90" fmla="*/ 1990 h 9869"/>
                            <a:gd name="connsiteX91" fmla="*/ 6372 w 10000"/>
                            <a:gd name="connsiteY91" fmla="*/ 1990 h 9869"/>
                            <a:gd name="connsiteX92" fmla="*/ 6372 w 10000"/>
                            <a:gd name="connsiteY92" fmla="*/ 1802 h 9869"/>
                            <a:gd name="connsiteX93" fmla="*/ 6430 w 10000"/>
                            <a:gd name="connsiteY93" fmla="*/ 1802 h 9869"/>
                            <a:gd name="connsiteX94" fmla="*/ 6430 w 10000"/>
                            <a:gd name="connsiteY94" fmla="*/ 1687 h 9869"/>
                            <a:gd name="connsiteX95" fmla="*/ 6482 w 10000"/>
                            <a:gd name="connsiteY95" fmla="*/ 1687 h 9869"/>
                            <a:gd name="connsiteX96" fmla="*/ 6482 w 10000"/>
                            <a:gd name="connsiteY96" fmla="*/ 1507 h 9869"/>
                            <a:gd name="connsiteX97" fmla="*/ 6526 w 10000"/>
                            <a:gd name="connsiteY97" fmla="*/ 1507 h 9869"/>
                            <a:gd name="connsiteX98" fmla="*/ 6526 w 10000"/>
                            <a:gd name="connsiteY98" fmla="*/ 1392 h 9869"/>
                            <a:gd name="connsiteX99" fmla="*/ 6688 w 10000"/>
                            <a:gd name="connsiteY99" fmla="*/ 1392 h 9869"/>
                            <a:gd name="connsiteX100" fmla="*/ 6701 w 10000"/>
                            <a:gd name="connsiteY100" fmla="*/ 1335 h 9869"/>
                            <a:gd name="connsiteX101" fmla="*/ 6732 w 10000"/>
                            <a:gd name="connsiteY101" fmla="*/ 1335 h 9869"/>
                            <a:gd name="connsiteX102" fmla="*/ 6732 w 10000"/>
                            <a:gd name="connsiteY102" fmla="*/ 1147 h 9869"/>
                            <a:gd name="connsiteX103" fmla="*/ 6745 w 10000"/>
                            <a:gd name="connsiteY103" fmla="*/ 1147 h 9869"/>
                            <a:gd name="connsiteX104" fmla="*/ 6745 w 10000"/>
                            <a:gd name="connsiteY104" fmla="*/ 950 h 9869"/>
                            <a:gd name="connsiteX105" fmla="*/ 6771 w 10000"/>
                            <a:gd name="connsiteY105" fmla="*/ 950 h 9869"/>
                            <a:gd name="connsiteX106" fmla="*/ 6771 w 10000"/>
                            <a:gd name="connsiteY106" fmla="*/ 794 h 9869"/>
                            <a:gd name="connsiteX107" fmla="*/ 6812 w 10000"/>
                            <a:gd name="connsiteY107" fmla="*/ 794 h 9869"/>
                            <a:gd name="connsiteX108" fmla="*/ 6812 w 10000"/>
                            <a:gd name="connsiteY108" fmla="*/ 696 h 9869"/>
                            <a:gd name="connsiteX109" fmla="*/ 7109 w 10000"/>
                            <a:gd name="connsiteY109" fmla="*/ 696 h 9869"/>
                            <a:gd name="connsiteX110" fmla="*/ 7109 w 10000"/>
                            <a:gd name="connsiteY110" fmla="*/ 582 h 9869"/>
                            <a:gd name="connsiteX111" fmla="*/ 7306 w 10000"/>
                            <a:gd name="connsiteY111" fmla="*/ 582 h 9869"/>
                            <a:gd name="connsiteX112" fmla="*/ 7306 w 10000"/>
                            <a:gd name="connsiteY112" fmla="*/ 508 h 9869"/>
                            <a:gd name="connsiteX113" fmla="*/ 7830 w 10000"/>
                            <a:gd name="connsiteY113" fmla="*/ 508 h 9869"/>
                            <a:gd name="connsiteX114" fmla="*/ 7830 w 10000"/>
                            <a:gd name="connsiteY114" fmla="*/ 369 h 9869"/>
                            <a:gd name="connsiteX115" fmla="*/ 7885 w 10000"/>
                            <a:gd name="connsiteY115" fmla="*/ 369 h 9869"/>
                            <a:gd name="connsiteX116" fmla="*/ 7885 w 10000"/>
                            <a:gd name="connsiteY116" fmla="*/ 311 h 9869"/>
                            <a:gd name="connsiteX117" fmla="*/ 8114 w 10000"/>
                            <a:gd name="connsiteY117" fmla="*/ 311 h 9869"/>
                            <a:gd name="connsiteX118" fmla="*/ 8114 w 10000"/>
                            <a:gd name="connsiteY118" fmla="*/ 229 h 9869"/>
                            <a:gd name="connsiteX119" fmla="*/ 9183 w 10000"/>
                            <a:gd name="connsiteY119" fmla="*/ 229 h 9869"/>
                            <a:gd name="connsiteX120" fmla="*/ 9183 w 10000"/>
                            <a:gd name="connsiteY120" fmla="*/ 115 h 9869"/>
                            <a:gd name="connsiteX121" fmla="*/ 9829 w 10000"/>
                            <a:gd name="connsiteY121" fmla="*/ 115 h 9869"/>
                            <a:gd name="connsiteX122" fmla="*/ 9829 w 10000"/>
                            <a:gd name="connsiteY122" fmla="*/ 0 h 9869"/>
                            <a:gd name="connsiteX123" fmla="*/ 10000 w 10000"/>
                            <a:gd name="connsiteY123" fmla="*/ 0 h 9869"/>
                            <a:gd name="connsiteX0" fmla="*/ 0 w 9829"/>
                            <a:gd name="connsiteY0" fmla="*/ 10000 h 10000"/>
                            <a:gd name="connsiteX1" fmla="*/ 360 w 9829"/>
                            <a:gd name="connsiteY1" fmla="*/ 10000 h 10000"/>
                            <a:gd name="connsiteX2" fmla="*/ 360 w 9829"/>
                            <a:gd name="connsiteY2" fmla="*/ 9883 h 10000"/>
                            <a:gd name="connsiteX3" fmla="*/ 618 w 9829"/>
                            <a:gd name="connsiteY3" fmla="*/ 9883 h 10000"/>
                            <a:gd name="connsiteX4" fmla="*/ 618 w 9829"/>
                            <a:gd name="connsiteY4" fmla="*/ 9626 h 10000"/>
                            <a:gd name="connsiteX5" fmla="*/ 1079 w 9829"/>
                            <a:gd name="connsiteY5" fmla="*/ 9626 h 10000"/>
                            <a:gd name="connsiteX6" fmla="*/ 1079 w 9829"/>
                            <a:gd name="connsiteY6" fmla="*/ 9452 h 10000"/>
                            <a:gd name="connsiteX7" fmla="*/ 1166 w 9829"/>
                            <a:gd name="connsiteY7" fmla="*/ 9452 h 10000"/>
                            <a:gd name="connsiteX8" fmla="*/ 1166 w 9829"/>
                            <a:gd name="connsiteY8" fmla="*/ 9336 h 10000"/>
                            <a:gd name="connsiteX9" fmla="*/ 1400 w 9829"/>
                            <a:gd name="connsiteY9" fmla="*/ 9336 h 10000"/>
                            <a:gd name="connsiteX10" fmla="*/ 1400 w 9829"/>
                            <a:gd name="connsiteY10" fmla="*/ 9212 h 10000"/>
                            <a:gd name="connsiteX11" fmla="*/ 1426 w 9829"/>
                            <a:gd name="connsiteY11" fmla="*/ 9212 h 10000"/>
                            <a:gd name="connsiteX12" fmla="*/ 1426 w 9829"/>
                            <a:gd name="connsiteY12" fmla="*/ 8847 h 10000"/>
                            <a:gd name="connsiteX13" fmla="*/ 1456 w 9829"/>
                            <a:gd name="connsiteY13" fmla="*/ 8847 h 10000"/>
                            <a:gd name="connsiteX14" fmla="*/ 1456 w 9829"/>
                            <a:gd name="connsiteY14" fmla="*/ 8663 h 10000"/>
                            <a:gd name="connsiteX15" fmla="*/ 1790 w 9829"/>
                            <a:gd name="connsiteY15" fmla="*/ 8663 h 10000"/>
                            <a:gd name="connsiteX16" fmla="*/ 1790 w 9829"/>
                            <a:gd name="connsiteY16" fmla="*/ 8390 h 10000"/>
                            <a:gd name="connsiteX17" fmla="*/ 1790 w 9829"/>
                            <a:gd name="connsiteY17" fmla="*/ 8141 h 10000"/>
                            <a:gd name="connsiteX18" fmla="*/ 1803 w 9829"/>
                            <a:gd name="connsiteY18" fmla="*/ 8075 h 10000"/>
                            <a:gd name="connsiteX19" fmla="*/ 1803 w 9829"/>
                            <a:gd name="connsiteY19" fmla="*/ 7710 h 10000"/>
                            <a:gd name="connsiteX20" fmla="*/ 1864 w 9829"/>
                            <a:gd name="connsiteY20" fmla="*/ 7710 h 10000"/>
                            <a:gd name="connsiteX21" fmla="*/ 1864 w 9829"/>
                            <a:gd name="connsiteY21" fmla="*/ 7552 h 10000"/>
                            <a:gd name="connsiteX22" fmla="*/ 2122 w 9829"/>
                            <a:gd name="connsiteY22" fmla="*/ 7552 h 10000"/>
                            <a:gd name="connsiteX23" fmla="*/ 2122 w 9829"/>
                            <a:gd name="connsiteY23" fmla="*/ 7154 h 10000"/>
                            <a:gd name="connsiteX24" fmla="*/ 2150 w 9829"/>
                            <a:gd name="connsiteY24" fmla="*/ 7154 h 10000"/>
                            <a:gd name="connsiteX25" fmla="*/ 2150 w 9829"/>
                            <a:gd name="connsiteY25" fmla="*/ 6962 h 10000"/>
                            <a:gd name="connsiteX26" fmla="*/ 2215 w 9829"/>
                            <a:gd name="connsiteY26" fmla="*/ 6962 h 10000"/>
                            <a:gd name="connsiteX27" fmla="*/ 2215 w 9829"/>
                            <a:gd name="connsiteY27" fmla="*/ 6689 h 10000"/>
                            <a:gd name="connsiteX28" fmla="*/ 2250 w 9829"/>
                            <a:gd name="connsiteY28" fmla="*/ 6689 h 10000"/>
                            <a:gd name="connsiteX29" fmla="*/ 2263 w 9829"/>
                            <a:gd name="connsiteY29" fmla="*/ 6631 h 10000"/>
                            <a:gd name="connsiteX30" fmla="*/ 2412 w 9829"/>
                            <a:gd name="connsiteY30" fmla="*/ 6631 h 10000"/>
                            <a:gd name="connsiteX31" fmla="*/ 2412 w 9829"/>
                            <a:gd name="connsiteY31" fmla="*/ 6532 h 10000"/>
                            <a:gd name="connsiteX32" fmla="*/ 2505 w 9829"/>
                            <a:gd name="connsiteY32" fmla="*/ 6532 h 10000"/>
                            <a:gd name="connsiteX33" fmla="*/ 2505 w 9829"/>
                            <a:gd name="connsiteY33" fmla="*/ 6390 h 10000"/>
                            <a:gd name="connsiteX34" fmla="*/ 2540 w 9829"/>
                            <a:gd name="connsiteY34" fmla="*/ 6390 h 10000"/>
                            <a:gd name="connsiteX35" fmla="*/ 2540 w 9829"/>
                            <a:gd name="connsiteY35" fmla="*/ 6274 h 10000"/>
                            <a:gd name="connsiteX36" fmla="*/ 2592 w 9829"/>
                            <a:gd name="connsiteY36" fmla="*/ 6274 h 10000"/>
                            <a:gd name="connsiteX37" fmla="*/ 2592 w 9829"/>
                            <a:gd name="connsiteY37" fmla="*/ 6199 h 10000"/>
                            <a:gd name="connsiteX38" fmla="*/ 2644 w 9829"/>
                            <a:gd name="connsiteY38" fmla="*/ 6199 h 10000"/>
                            <a:gd name="connsiteX39" fmla="*/ 2644 w 9829"/>
                            <a:gd name="connsiteY39" fmla="*/ 6116 h 10000"/>
                            <a:gd name="connsiteX40" fmla="*/ 2859 w 9829"/>
                            <a:gd name="connsiteY40" fmla="*/ 6116 h 10000"/>
                            <a:gd name="connsiteX41" fmla="*/ 2859 w 9829"/>
                            <a:gd name="connsiteY41" fmla="*/ 5900 h 10000"/>
                            <a:gd name="connsiteX42" fmla="*/ 2882 w 9829"/>
                            <a:gd name="connsiteY42" fmla="*/ 5900 h 10000"/>
                            <a:gd name="connsiteX43" fmla="*/ 2882 w 9829"/>
                            <a:gd name="connsiteY43" fmla="*/ 5784 h 10000"/>
                            <a:gd name="connsiteX44" fmla="*/ 3123 w 9829"/>
                            <a:gd name="connsiteY44" fmla="*/ 5784 h 10000"/>
                            <a:gd name="connsiteX45" fmla="*/ 3123 w 9829"/>
                            <a:gd name="connsiteY45" fmla="*/ 5684 h 10000"/>
                            <a:gd name="connsiteX46" fmla="*/ 3193 w 9829"/>
                            <a:gd name="connsiteY46" fmla="*/ 5684 h 10000"/>
                            <a:gd name="connsiteX47" fmla="*/ 3193 w 9829"/>
                            <a:gd name="connsiteY47" fmla="*/ 5585 h 10000"/>
                            <a:gd name="connsiteX48" fmla="*/ 3236 w 9829"/>
                            <a:gd name="connsiteY48" fmla="*/ 5585 h 10000"/>
                            <a:gd name="connsiteX49" fmla="*/ 3236 w 9829"/>
                            <a:gd name="connsiteY49" fmla="*/ 5435 h 10000"/>
                            <a:gd name="connsiteX50" fmla="*/ 3478 w 9829"/>
                            <a:gd name="connsiteY50" fmla="*/ 5435 h 10000"/>
                            <a:gd name="connsiteX51" fmla="*/ 3561 w 9829"/>
                            <a:gd name="connsiteY51" fmla="*/ 5435 h 10000"/>
                            <a:gd name="connsiteX52" fmla="*/ 3561 w 9829"/>
                            <a:gd name="connsiteY52" fmla="*/ 5353 h 10000"/>
                            <a:gd name="connsiteX53" fmla="*/ 3593 w 9829"/>
                            <a:gd name="connsiteY53" fmla="*/ 5353 h 10000"/>
                            <a:gd name="connsiteX54" fmla="*/ 3593 w 9829"/>
                            <a:gd name="connsiteY54" fmla="*/ 5154 h 10000"/>
                            <a:gd name="connsiteX55" fmla="*/ 3854 w 9829"/>
                            <a:gd name="connsiteY55" fmla="*/ 5154 h 10000"/>
                            <a:gd name="connsiteX56" fmla="*/ 3854 w 9829"/>
                            <a:gd name="connsiteY56" fmla="*/ 5005 h 10000"/>
                            <a:gd name="connsiteX57" fmla="*/ 3895 w 9829"/>
                            <a:gd name="connsiteY57" fmla="*/ 5005 h 10000"/>
                            <a:gd name="connsiteX58" fmla="*/ 3895 w 9829"/>
                            <a:gd name="connsiteY58" fmla="*/ 4821 h 10000"/>
                            <a:gd name="connsiteX59" fmla="*/ 3938 w 9829"/>
                            <a:gd name="connsiteY59" fmla="*/ 4821 h 10000"/>
                            <a:gd name="connsiteX60" fmla="*/ 3938 w 9829"/>
                            <a:gd name="connsiteY60" fmla="*/ 4490 h 10000"/>
                            <a:gd name="connsiteX61" fmla="*/ 3992 w 9829"/>
                            <a:gd name="connsiteY61" fmla="*/ 4490 h 10000"/>
                            <a:gd name="connsiteX62" fmla="*/ 3992 w 9829"/>
                            <a:gd name="connsiteY62" fmla="*/ 4432 h 10000"/>
                            <a:gd name="connsiteX63" fmla="*/ 4267 w 9829"/>
                            <a:gd name="connsiteY63" fmla="*/ 4432 h 10000"/>
                            <a:gd name="connsiteX64" fmla="*/ 4267 w 9829"/>
                            <a:gd name="connsiteY64" fmla="*/ 4216 h 10000"/>
                            <a:gd name="connsiteX65" fmla="*/ 4294 w 9829"/>
                            <a:gd name="connsiteY65" fmla="*/ 4216 h 10000"/>
                            <a:gd name="connsiteX66" fmla="*/ 4294 w 9829"/>
                            <a:gd name="connsiteY66" fmla="*/ 4017 h 10000"/>
                            <a:gd name="connsiteX67" fmla="*/ 4636 w 9829"/>
                            <a:gd name="connsiteY67" fmla="*/ 4017 h 10000"/>
                            <a:gd name="connsiteX68" fmla="*/ 4636 w 9829"/>
                            <a:gd name="connsiteY68" fmla="*/ 3767 h 10000"/>
                            <a:gd name="connsiteX69" fmla="*/ 4662 w 9829"/>
                            <a:gd name="connsiteY69" fmla="*/ 3767 h 10000"/>
                            <a:gd name="connsiteX70" fmla="*/ 4662 w 9829"/>
                            <a:gd name="connsiteY70" fmla="*/ 3627 h 10000"/>
                            <a:gd name="connsiteX71" fmla="*/ 4903 w 9829"/>
                            <a:gd name="connsiteY71" fmla="*/ 3627 h 10000"/>
                            <a:gd name="connsiteX72" fmla="*/ 4903 w 9829"/>
                            <a:gd name="connsiteY72" fmla="*/ 3452 h 10000"/>
                            <a:gd name="connsiteX73" fmla="*/ 4961 w 9829"/>
                            <a:gd name="connsiteY73" fmla="*/ 3452 h 10000"/>
                            <a:gd name="connsiteX74" fmla="*/ 5017 w 9829"/>
                            <a:gd name="connsiteY74" fmla="*/ 3179 h 10000"/>
                            <a:gd name="connsiteX75" fmla="*/ 5332 w 9829"/>
                            <a:gd name="connsiteY75" fmla="*/ 3179 h 10000"/>
                            <a:gd name="connsiteX76" fmla="*/ 5355 w 9829"/>
                            <a:gd name="connsiteY76" fmla="*/ 3079 h 10000"/>
                            <a:gd name="connsiteX77" fmla="*/ 5602 w 9829"/>
                            <a:gd name="connsiteY77" fmla="*/ 3079 h 10000"/>
                            <a:gd name="connsiteX78" fmla="*/ 5602 w 9829"/>
                            <a:gd name="connsiteY78" fmla="*/ 3021 h 10000"/>
                            <a:gd name="connsiteX79" fmla="*/ 5754 w 9829"/>
                            <a:gd name="connsiteY79" fmla="*/ 3021 h 10000"/>
                            <a:gd name="connsiteX80" fmla="*/ 5754 w 9829"/>
                            <a:gd name="connsiteY80" fmla="*/ 2846 h 10000"/>
                            <a:gd name="connsiteX81" fmla="*/ 5780 w 9829"/>
                            <a:gd name="connsiteY81" fmla="*/ 2846 h 10000"/>
                            <a:gd name="connsiteX82" fmla="*/ 5780 w 9829"/>
                            <a:gd name="connsiteY82" fmla="*/ 2630 h 10000"/>
                            <a:gd name="connsiteX83" fmla="*/ 5969 w 9829"/>
                            <a:gd name="connsiteY83" fmla="*/ 2630 h 10000"/>
                            <a:gd name="connsiteX84" fmla="*/ 5969 w 9829"/>
                            <a:gd name="connsiteY84" fmla="*/ 2531 h 10000"/>
                            <a:gd name="connsiteX85" fmla="*/ 6017 w 9829"/>
                            <a:gd name="connsiteY85" fmla="*/ 2531 h 10000"/>
                            <a:gd name="connsiteX86" fmla="*/ 6017 w 9829"/>
                            <a:gd name="connsiteY86" fmla="*/ 2299 h 10000"/>
                            <a:gd name="connsiteX87" fmla="*/ 6053 w 9829"/>
                            <a:gd name="connsiteY87" fmla="*/ 2299 h 10000"/>
                            <a:gd name="connsiteX88" fmla="*/ 6053 w 9829"/>
                            <a:gd name="connsiteY88" fmla="*/ 2141 h 10000"/>
                            <a:gd name="connsiteX89" fmla="*/ 6246 w 9829"/>
                            <a:gd name="connsiteY89" fmla="*/ 2141 h 10000"/>
                            <a:gd name="connsiteX90" fmla="*/ 6246 w 9829"/>
                            <a:gd name="connsiteY90" fmla="*/ 2016 h 10000"/>
                            <a:gd name="connsiteX91" fmla="*/ 6372 w 9829"/>
                            <a:gd name="connsiteY91" fmla="*/ 2016 h 10000"/>
                            <a:gd name="connsiteX92" fmla="*/ 6372 w 9829"/>
                            <a:gd name="connsiteY92" fmla="*/ 1826 h 10000"/>
                            <a:gd name="connsiteX93" fmla="*/ 6430 w 9829"/>
                            <a:gd name="connsiteY93" fmla="*/ 1826 h 10000"/>
                            <a:gd name="connsiteX94" fmla="*/ 6430 w 9829"/>
                            <a:gd name="connsiteY94" fmla="*/ 1709 h 10000"/>
                            <a:gd name="connsiteX95" fmla="*/ 6482 w 9829"/>
                            <a:gd name="connsiteY95" fmla="*/ 1709 h 10000"/>
                            <a:gd name="connsiteX96" fmla="*/ 6482 w 9829"/>
                            <a:gd name="connsiteY96" fmla="*/ 1527 h 10000"/>
                            <a:gd name="connsiteX97" fmla="*/ 6526 w 9829"/>
                            <a:gd name="connsiteY97" fmla="*/ 1527 h 10000"/>
                            <a:gd name="connsiteX98" fmla="*/ 6526 w 9829"/>
                            <a:gd name="connsiteY98" fmla="*/ 1410 h 10000"/>
                            <a:gd name="connsiteX99" fmla="*/ 6688 w 9829"/>
                            <a:gd name="connsiteY99" fmla="*/ 1410 h 10000"/>
                            <a:gd name="connsiteX100" fmla="*/ 6701 w 9829"/>
                            <a:gd name="connsiteY100" fmla="*/ 1353 h 10000"/>
                            <a:gd name="connsiteX101" fmla="*/ 6732 w 9829"/>
                            <a:gd name="connsiteY101" fmla="*/ 1353 h 10000"/>
                            <a:gd name="connsiteX102" fmla="*/ 6732 w 9829"/>
                            <a:gd name="connsiteY102" fmla="*/ 1162 h 10000"/>
                            <a:gd name="connsiteX103" fmla="*/ 6745 w 9829"/>
                            <a:gd name="connsiteY103" fmla="*/ 1162 h 10000"/>
                            <a:gd name="connsiteX104" fmla="*/ 6745 w 9829"/>
                            <a:gd name="connsiteY104" fmla="*/ 963 h 10000"/>
                            <a:gd name="connsiteX105" fmla="*/ 6771 w 9829"/>
                            <a:gd name="connsiteY105" fmla="*/ 963 h 10000"/>
                            <a:gd name="connsiteX106" fmla="*/ 6771 w 9829"/>
                            <a:gd name="connsiteY106" fmla="*/ 805 h 10000"/>
                            <a:gd name="connsiteX107" fmla="*/ 6812 w 9829"/>
                            <a:gd name="connsiteY107" fmla="*/ 805 h 10000"/>
                            <a:gd name="connsiteX108" fmla="*/ 6812 w 9829"/>
                            <a:gd name="connsiteY108" fmla="*/ 705 h 10000"/>
                            <a:gd name="connsiteX109" fmla="*/ 7109 w 9829"/>
                            <a:gd name="connsiteY109" fmla="*/ 705 h 10000"/>
                            <a:gd name="connsiteX110" fmla="*/ 7109 w 9829"/>
                            <a:gd name="connsiteY110" fmla="*/ 590 h 10000"/>
                            <a:gd name="connsiteX111" fmla="*/ 7306 w 9829"/>
                            <a:gd name="connsiteY111" fmla="*/ 590 h 10000"/>
                            <a:gd name="connsiteX112" fmla="*/ 7306 w 9829"/>
                            <a:gd name="connsiteY112" fmla="*/ 515 h 10000"/>
                            <a:gd name="connsiteX113" fmla="*/ 7830 w 9829"/>
                            <a:gd name="connsiteY113" fmla="*/ 515 h 10000"/>
                            <a:gd name="connsiteX114" fmla="*/ 7830 w 9829"/>
                            <a:gd name="connsiteY114" fmla="*/ 374 h 10000"/>
                            <a:gd name="connsiteX115" fmla="*/ 7885 w 9829"/>
                            <a:gd name="connsiteY115" fmla="*/ 374 h 10000"/>
                            <a:gd name="connsiteX116" fmla="*/ 7885 w 9829"/>
                            <a:gd name="connsiteY116" fmla="*/ 315 h 10000"/>
                            <a:gd name="connsiteX117" fmla="*/ 8114 w 9829"/>
                            <a:gd name="connsiteY117" fmla="*/ 315 h 10000"/>
                            <a:gd name="connsiteX118" fmla="*/ 8114 w 9829"/>
                            <a:gd name="connsiteY118" fmla="*/ 232 h 10000"/>
                            <a:gd name="connsiteX119" fmla="*/ 9183 w 9829"/>
                            <a:gd name="connsiteY119" fmla="*/ 232 h 10000"/>
                            <a:gd name="connsiteX120" fmla="*/ 9183 w 9829"/>
                            <a:gd name="connsiteY120" fmla="*/ 117 h 10000"/>
                            <a:gd name="connsiteX121" fmla="*/ 9829 w 9829"/>
                            <a:gd name="connsiteY121" fmla="*/ 117 h 10000"/>
                            <a:gd name="connsiteX122" fmla="*/ 9829 w 9829"/>
                            <a:gd name="connsiteY122" fmla="*/ 0 h 10000"/>
                            <a:gd name="connsiteX0" fmla="*/ 0 w 10000"/>
                            <a:gd name="connsiteY0" fmla="*/ 9883 h 9883"/>
                            <a:gd name="connsiteX1" fmla="*/ 366 w 10000"/>
                            <a:gd name="connsiteY1" fmla="*/ 9883 h 9883"/>
                            <a:gd name="connsiteX2" fmla="*/ 366 w 10000"/>
                            <a:gd name="connsiteY2" fmla="*/ 9766 h 9883"/>
                            <a:gd name="connsiteX3" fmla="*/ 629 w 10000"/>
                            <a:gd name="connsiteY3" fmla="*/ 9766 h 9883"/>
                            <a:gd name="connsiteX4" fmla="*/ 629 w 10000"/>
                            <a:gd name="connsiteY4" fmla="*/ 9509 h 9883"/>
                            <a:gd name="connsiteX5" fmla="*/ 1098 w 10000"/>
                            <a:gd name="connsiteY5" fmla="*/ 9509 h 9883"/>
                            <a:gd name="connsiteX6" fmla="*/ 1098 w 10000"/>
                            <a:gd name="connsiteY6" fmla="*/ 9335 h 9883"/>
                            <a:gd name="connsiteX7" fmla="*/ 1186 w 10000"/>
                            <a:gd name="connsiteY7" fmla="*/ 9335 h 9883"/>
                            <a:gd name="connsiteX8" fmla="*/ 1186 w 10000"/>
                            <a:gd name="connsiteY8" fmla="*/ 9219 h 9883"/>
                            <a:gd name="connsiteX9" fmla="*/ 1424 w 10000"/>
                            <a:gd name="connsiteY9" fmla="*/ 9219 h 9883"/>
                            <a:gd name="connsiteX10" fmla="*/ 1424 w 10000"/>
                            <a:gd name="connsiteY10" fmla="*/ 9095 h 9883"/>
                            <a:gd name="connsiteX11" fmla="*/ 1451 w 10000"/>
                            <a:gd name="connsiteY11" fmla="*/ 9095 h 9883"/>
                            <a:gd name="connsiteX12" fmla="*/ 1451 w 10000"/>
                            <a:gd name="connsiteY12" fmla="*/ 8730 h 9883"/>
                            <a:gd name="connsiteX13" fmla="*/ 1481 w 10000"/>
                            <a:gd name="connsiteY13" fmla="*/ 8730 h 9883"/>
                            <a:gd name="connsiteX14" fmla="*/ 1481 w 10000"/>
                            <a:gd name="connsiteY14" fmla="*/ 8546 h 9883"/>
                            <a:gd name="connsiteX15" fmla="*/ 1821 w 10000"/>
                            <a:gd name="connsiteY15" fmla="*/ 8546 h 9883"/>
                            <a:gd name="connsiteX16" fmla="*/ 1821 w 10000"/>
                            <a:gd name="connsiteY16" fmla="*/ 8273 h 9883"/>
                            <a:gd name="connsiteX17" fmla="*/ 1821 w 10000"/>
                            <a:gd name="connsiteY17" fmla="*/ 8024 h 9883"/>
                            <a:gd name="connsiteX18" fmla="*/ 1834 w 10000"/>
                            <a:gd name="connsiteY18" fmla="*/ 7958 h 9883"/>
                            <a:gd name="connsiteX19" fmla="*/ 1834 w 10000"/>
                            <a:gd name="connsiteY19" fmla="*/ 7593 h 9883"/>
                            <a:gd name="connsiteX20" fmla="*/ 1896 w 10000"/>
                            <a:gd name="connsiteY20" fmla="*/ 7593 h 9883"/>
                            <a:gd name="connsiteX21" fmla="*/ 1896 w 10000"/>
                            <a:gd name="connsiteY21" fmla="*/ 7435 h 9883"/>
                            <a:gd name="connsiteX22" fmla="*/ 2159 w 10000"/>
                            <a:gd name="connsiteY22" fmla="*/ 7435 h 9883"/>
                            <a:gd name="connsiteX23" fmla="*/ 2159 w 10000"/>
                            <a:gd name="connsiteY23" fmla="*/ 7037 h 9883"/>
                            <a:gd name="connsiteX24" fmla="*/ 2187 w 10000"/>
                            <a:gd name="connsiteY24" fmla="*/ 7037 h 9883"/>
                            <a:gd name="connsiteX25" fmla="*/ 2187 w 10000"/>
                            <a:gd name="connsiteY25" fmla="*/ 6845 h 9883"/>
                            <a:gd name="connsiteX26" fmla="*/ 2254 w 10000"/>
                            <a:gd name="connsiteY26" fmla="*/ 6845 h 9883"/>
                            <a:gd name="connsiteX27" fmla="*/ 2254 w 10000"/>
                            <a:gd name="connsiteY27" fmla="*/ 6572 h 9883"/>
                            <a:gd name="connsiteX28" fmla="*/ 2289 w 10000"/>
                            <a:gd name="connsiteY28" fmla="*/ 6572 h 9883"/>
                            <a:gd name="connsiteX29" fmla="*/ 2302 w 10000"/>
                            <a:gd name="connsiteY29" fmla="*/ 6514 h 9883"/>
                            <a:gd name="connsiteX30" fmla="*/ 2454 w 10000"/>
                            <a:gd name="connsiteY30" fmla="*/ 6514 h 9883"/>
                            <a:gd name="connsiteX31" fmla="*/ 2454 w 10000"/>
                            <a:gd name="connsiteY31" fmla="*/ 6415 h 9883"/>
                            <a:gd name="connsiteX32" fmla="*/ 2549 w 10000"/>
                            <a:gd name="connsiteY32" fmla="*/ 6415 h 9883"/>
                            <a:gd name="connsiteX33" fmla="*/ 2549 w 10000"/>
                            <a:gd name="connsiteY33" fmla="*/ 6273 h 9883"/>
                            <a:gd name="connsiteX34" fmla="*/ 2584 w 10000"/>
                            <a:gd name="connsiteY34" fmla="*/ 6273 h 9883"/>
                            <a:gd name="connsiteX35" fmla="*/ 2584 w 10000"/>
                            <a:gd name="connsiteY35" fmla="*/ 6157 h 9883"/>
                            <a:gd name="connsiteX36" fmla="*/ 2637 w 10000"/>
                            <a:gd name="connsiteY36" fmla="*/ 6157 h 9883"/>
                            <a:gd name="connsiteX37" fmla="*/ 2637 w 10000"/>
                            <a:gd name="connsiteY37" fmla="*/ 6082 h 9883"/>
                            <a:gd name="connsiteX38" fmla="*/ 2690 w 10000"/>
                            <a:gd name="connsiteY38" fmla="*/ 6082 h 9883"/>
                            <a:gd name="connsiteX39" fmla="*/ 2690 w 10000"/>
                            <a:gd name="connsiteY39" fmla="*/ 5999 h 9883"/>
                            <a:gd name="connsiteX40" fmla="*/ 2909 w 10000"/>
                            <a:gd name="connsiteY40" fmla="*/ 5999 h 9883"/>
                            <a:gd name="connsiteX41" fmla="*/ 2909 w 10000"/>
                            <a:gd name="connsiteY41" fmla="*/ 5783 h 9883"/>
                            <a:gd name="connsiteX42" fmla="*/ 2932 w 10000"/>
                            <a:gd name="connsiteY42" fmla="*/ 5783 h 9883"/>
                            <a:gd name="connsiteX43" fmla="*/ 2932 w 10000"/>
                            <a:gd name="connsiteY43" fmla="*/ 5667 h 9883"/>
                            <a:gd name="connsiteX44" fmla="*/ 3177 w 10000"/>
                            <a:gd name="connsiteY44" fmla="*/ 5667 h 9883"/>
                            <a:gd name="connsiteX45" fmla="*/ 3177 w 10000"/>
                            <a:gd name="connsiteY45" fmla="*/ 5567 h 9883"/>
                            <a:gd name="connsiteX46" fmla="*/ 3249 w 10000"/>
                            <a:gd name="connsiteY46" fmla="*/ 5567 h 9883"/>
                            <a:gd name="connsiteX47" fmla="*/ 3249 w 10000"/>
                            <a:gd name="connsiteY47" fmla="*/ 5468 h 9883"/>
                            <a:gd name="connsiteX48" fmla="*/ 3292 w 10000"/>
                            <a:gd name="connsiteY48" fmla="*/ 5468 h 9883"/>
                            <a:gd name="connsiteX49" fmla="*/ 3292 w 10000"/>
                            <a:gd name="connsiteY49" fmla="*/ 5318 h 9883"/>
                            <a:gd name="connsiteX50" fmla="*/ 3539 w 10000"/>
                            <a:gd name="connsiteY50" fmla="*/ 5318 h 9883"/>
                            <a:gd name="connsiteX51" fmla="*/ 3623 w 10000"/>
                            <a:gd name="connsiteY51" fmla="*/ 5318 h 9883"/>
                            <a:gd name="connsiteX52" fmla="*/ 3623 w 10000"/>
                            <a:gd name="connsiteY52" fmla="*/ 5236 h 9883"/>
                            <a:gd name="connsiteX53" fmla="*/ 3656 w 10000"/>
                            <a:gd name="connsiteY53" fmla="*/ 5236 h 9883"/>
                            <a:gd name="connsiteX54" fmla="*/ 3656 w 10000"/>
                            <a:gd name="connsiteY54" fmla="*/ 5037 h 9883"/>
                            <a:gd name="connsiteX55" fmla="*/ 3921 w 10000"/>
                            <a:gd name="connsiteY55" fmla="*/ 5037 h 9883"/>
                            <a:gd name="connsiteX56" fmla="*/ 3921 w 10000"/>
                            <a:gd name="connsiteY56" fmla="*/ 4888 h 9883"/>
                            <a:gd name="connsiteX57" fmla="*/ 3963 w 10000"/>
                            <a:gd name="connsiteY57" fmla="*/ 4888 h 9883"/>
                            <a:gd name="connsiteX58" fmla="*/ 3963 w 10000"/>
                            <a:gd name="connsiteY58" fmla="*/ 4704 h 9883"/>
                            <a:gd name="connsiteX59" fmla="*/ 4007 w 10000"/>
                            <a:gd name="connsiteY59" fmla="*/ 4704 h 9883"/>
                            <a:gd name="connsiteX60" fmla="*/ 4007 w 10000"/>
                            <a:gd name="connsiteY60" fmla="*/ 4373 h 9883"/>
                            <a:gd name="connsiteX61" fmla="*/ 4061 w 10000"/>
                            <a:gd name="connsiteY61" fmla="*/ 4373 h 9883"/>
                            <a:gd name="connsiteX62" fmla="*/ 4061 w 10000"/>
                            <a:gd name="connsiteY62" fmla="*/ 4315 h 9883"/>
                            <a:gd name="connsiteX63" fmla="*/ 4341 w 10000"/>
                            <a:gd name="connsiteY63" fmla="*/ 4315 h 9883"/>
                            <a:gd name="connsiteX64" fmla="*/ 4341 w 10000"/>
                            <a:gd name="connsiteY64" fmla="*/ 4099 h 9883"/>
                            <a:gd name="connsiteX65" fmla="*/ 4369 w 10000"/>
                            <a:gd name="connsiteY65" fmla="*/ 4099 h 9883"/>
                            <a:gd name="connsiteX66" fmla="*/ 4369 w 10000"/>
                            <a:gd name="connsiteY66" fmla="*/ 3900 h 9883"/>
                            <a:gd name="connsiteX67" fmla="*/ 4717 w 10000"/>
                            <a:gd name="connsiteY67" fmla="*/ 3900 h 9883"/>
                            <a:gd name="connsiteX68" fmla="*/ 4717 w 10000"/>
                            <a:gd name="connsiteY68" fmla="*/ 3650 h 9883"/>
                            <a:gd name="connsiteX69" fmla="*/ 4743 w 10000"/>
                            <a:gd name="connsiteY69" fmla="*/ 3650 h 9883"/>
                            <a:gd name="connsiteX70" fmla="*/ 4743 w 10000"/>
                            <a:gd name="connsiteY70" fmla="*/ 3510 h 9883"/>
                            <a:gd name="connsiteX71" fmla="*/ 4988 w 10000"/>
                            <a:gd name="connsiteY71" fmla="*/ 3510 h 9883"/>
                            <a:gd name="connsiteX72" fmla="*/ 4988 w 10000"/>
                            <a:gd name="connsiteY72" fmla="*/ 3335 h 9883"/>
                            <a:gd name="connsiteX73" fmla="*/ 5047 w 10000"/>
                            <a:gd name="connsiteY73" fmla="*/ 3335 h 9883"/>
                            <a:gd name="connsiteX74" fmla="*/ 5104 w 10000"/>
                            <a:gd name="connsiteY74" fmla="*/ 3062 h 9883"/>
                            <a:gd name="connsiteX75" fmla="*/ 5425 w 10000"/>
                            <a:gd name="connsiteY75" fmla="*/ 3062 h 9883"/>
                            <a:gd name="connsiteX76" fmla="*/ 5448 w 10000"/>
                            <a:gd name="connsiteY76" fmla="*/ 2962 h 9883"/>
                            <a:gd name="connsiteX77" fmla="*/ 5699 w 10000"/>
                            <a:gd name="connsiteY77" fmla="*/ 2962 h 9883"/>
                            <a:gd name="connsiteX78" fmla="*/ 5699 w 10000"/>
                            <a:gd name="connsiteY78" fmla="*/ 2904 h 9883"/>
                            <a:gd name="connsiteX79" fmla="*/ 5854 w 10000"/>
                            <a:gd name="connsiteY79" fmla="*/ 2904 h 9883"/>
                            <a:gd name="connsiteX80" fmla="*/ 5854 w 10000"/>
                            <a:gd name="connsiteY80" fmla="*/ 2729 h 9883"/>
                            <a:gd name="connsiteX81" fmla="*/ 5881 w 10000"/>
                            <a:gd name="connsiteY81" fmla="*/ 2729 h 9883"/>
                            <a:gd name="connsiteX82" fmla="*/ 5881 w 10000"/>
                            <a:gd name="connsiteY82" fmla="*/ 2513 h 9883"/>
                            <a:gd name="connsiteX83" fmla="*/ 6073 w 10000"/>
                            <a:gd name="connsiteY83" fmla="*/ 2513 h 9883"/>
                            <a:gd name="connsiteX84" fmla="*/ 6073 w 10000"/>
                            <a:gd name="connsiteY84" fmla="*/ 2414 h 9883"/>
                            <a:gd name="connsiteX85" fmla="*/ 6122 w 10000"/>
                            <a:gd name="connsiteY85" fmla="*/ 2414 h 9883"/>
                            <a:gd name="connsiteX86" fmla="*/ 6122 w 10000"/>
                            <a:gd name="connsiteY86" fmla="*/ 2182 h 9883"/>
                            <a:gd name="connsiteX87" fmla="*/ 6158 w 10000"/>
                            <a:gd name="connsiteY87" fmla="*/ 2182 h 9883"/>
                            <a:gd name="connsiteX88" fmla="*/ 6158 w 10000"/>
                            <a:gd name="connsiteY88" fmla="*/ 2024 h 9883"/>
                            <a:gd name="connsiteX89" fmla="*/ 6355 w 10000"/>
                            <a:gd name="connsiteY89" fmla="*/ 2024 h 9883"/>
                            <a:gd name="connsiteX90" fmla="*/ 6355 w 10000"/>
                            <a:gd name="connsiteY90" fmla="*/ 1899 h 9883"/>
                            <a:gd name="connsiteX91" fmla="*/ 6483 w 10000"/>
                            <a:gd name="connsiteY91" fmla="*/ 1899 h 9883"/>
                            <a:gd name="connsiteX92" fmla="*/ 6483 w 10000"/>
                            <a:gd name="connsiteY92" fmla="*/ 1709 h 9883"/>
                            <a:gd name="connsiteX93" fmla="*/ 6542 w 10000"/>
                            <a:gd name="connsiteY93" fmla="*/ 1709 h 9883"/>
                            <a:gd name="connsiteX94" fmla="*/ 6542 w 10000"/>
                            <a:gd name="connsiteY94" fmla="*/ 1592 h 9883"/>
                            <a:gd name="connsiteX95" fmla="*/ 6595 w 10000"/>
                            <a:gd name="connsiteY95" fmla="*/ 1592 h 9883"/>
                            <a:gd name="connsiteX96" fmla="*/ 6595 w 10000"/>
                            <a:gd name="connsiteY96" fmla="*/ 1410 h 9883"/>
                            <a:gd name="connsiteX97" fmla="*/ 6640 w 10000"/>
                            <a:gd name="connsiteY97" fmla="*/ 1410 h 9883"/>
                            <a:gd name="connsiteX98" fmla="*/ 6640 w 10000"/>
                            <a:gd name="connsiteY98" fmla="*/ 1293 h 9883"/>
                            <a:gd name="connsiteX99" fmla="*/ 6804 w 10000"/>
                            <a:gd name="connsiteY99" fmla="*/ 1293 h 9883"/>
                            <a:gd name="connsiteX100" fmla="*/ 6818 w 10000"/>
                            <a:gd name="connsiteY100" fmla="*/ 1236 h 9883"/>
                            <a:gd name="connsiteX101" fmla="*/ 6849 w 10000"/>
                            <a:gd name="connsiteY101" fmla="*/ 1236 h 9883"/>
                            <a:gd name="connsiteX102" fmla="*/ 6849 w 10000"/>
                            <a:gd name="connsiteY102" fmla="*/ 1045 h 9883"/>
                            <a:gd name="connsiteX103" fmla="*/ 6862 w 10000"/>
                            <a:gd name="connsiteY103" fmla="*/ 1045 h 9883"/>
                            <a:gd name="connsiteX104" fmla="*/ 6862 w 10000"/>
                            <a:gd name="connsiteY104" fmla="*/ 846 h 9883"/>
                            <a:gd name="connsiteX105" fmla="*/ 6889 w 10000"/>
                            <a:gd name="connsiteY105" fmla="*/ 846 h 9883"/>
                            <a:gd name="connsiteX106" fmla="*/ 6889 w 10000"/>
                            <a:gd name="connsiteY106" fmla="*/ 688 h 9883"/>
                            <a:gd name="connsiteX107" fmla="*/ 6931 w 10000"/>
                            <a:gd name="connsiteY107" fmla="*/ 688 h 9883"/>
                            <a:gd name="connsiteX108" fmla="*/ 6931 w 10000"/>
                            <a:gd name="connsiteY108" fmla="*/ 588 h 9883"/>
                            <a:gd name="connsiteX109" fmla="*/ 7233 w 10000"/>
                            <a:gd name="connsiteY109" fmla="*/ 588 h 9883"/>
                            <a:gd name="connsiteX110" fmla="*/ 7233 w 10000"/>
                            <a:gd name="connsiteY110" fmla="*/ 473 h 9883"/>
                            <a:gd name="connsiteX111" fmla="*/ 7433 w 10000"/>
                            <a:gd name="connsiteY111" fmla="*/ 473 h 9883"/>
                            <a:gd name="connsiteX112" fmla="*/ 7433 w 10000"/>
                            <a:gd name="connsiteY112" fmla="*/ 398 h 9883"/>
                            <a:gd name="connsiteX113" fmla="*/ 7966 w 10000"/>
                            <a:gd name="connsiteY113" fmla="*/ 398 h 9883"/>
                            <a:gd name="connsiteX114" fmla="*/ 7966 w 10000"/>
                            <a:gd name="connsiteY114" fmla="*/ 257 h 9883"/>
                            <a:gd name="connsiteX115" fmla="*/ 8022 w 10000"/>
                            <a:gd name="connsiteY115" fmla="*/ 257 h 9883"/>
                            <a:gd name="connsiteX116" fmla="*/ 8022 w 10000"/>
                            <a:gd name="connsiteY116" fmla="*/ 198 h 9883"/>
                            <a:gd name="connsiteX117" fmla="*/ 8255 w 10000"/>
                            <a:gd name="connsiteY117" fmla="*/ 198 h 9883"/>
                            <a:gd name="connsiteX118" fmla="*/ 8255 w 10000"/>
                            <a:gd name="connsiteY118" fmla="*/ 115 h 9883"/>
                            <a:gd name="connsiteX119" fmla="*/ 9343 w 10000"/>
                            <a:gd name="connsiteY119" fmla="*/ 115 h 9883"/>
                            <a:gd name="connsiteX120" fmla="*/ 9343 w 10000"/>
                            <a:gd name="connsiteY120" fmla="*/ 0 h 9883"/>
                            <a:gd name="connsiteX121" fmla="*/ 10000 w 10000"/>
                            <a:gd name="connsiteY121" fmla="*/ 0 h 9883"/>
                            <a:gd name="connsiteX0" fmla="*/ 0 w 10189"/>
                            <a:gd name="connsiteY0" fmla="*/ 10000 h 10000"/>
                            <a:gd name="connsiteX1" fmla="*/ 366 w 10189"/>
                            <a:gd name="connsiteY1" fmla="*/ 10000 h 10000"/>
                            <a:gd name="connsiteX2" fmla="*/ 366 w 10189"/>
                            <a:gd name="connsiteY2" fmla="*/ 9882 h 10000"/>
                            <a:gd name="connsiteX3" fmla="*/ 629 w 10189"/>
                            <a:gd name="connsiteY3" fmla="*/ 9882 h 10000"/>
                            <a:gd name="connsiteX4" fmla="*/ 629 w 10189"/>
                            <a:gd name="connsiteY4" fmla="*/ 9622 h 10000"/>
                            <a:gd name="connsiteX5" fmla="*/ 1098 w 10189"/>
                            <a:gd name="connsiteY5" fmla="*/ 9622 h 10000"/>
                            <a:gd name="connsiteX6" fmla="*/ 1098 w 10189"/>
                            <a:gd name="connsiteY6" fmla="*/ 9446 h 10000"/>
                            <a:gd name="connsiteX7" fmla="*/ 1186 w 10189"/>
                            <a:gd name="connsiteY7" fmla="*/ 9446 h 10000"/>
                            <a:gd name="connsiteX8" fmla="*/ 1186 w 10189"/>
                            <a:gd name="connsiteY8" fmla="*/ 9328 h 10000"/>
                            <a:gd name="connsiteX9" fmla="*/ 1424 w 10189"/>
                            <a:gd name="connsiteY9" fmla="*/ 9328 h 10000"/>
                            <a:gd name="connsiteX10" fmla="*/ 1424 w 10189"/>
                            <a:gd name="connsiteY10" fmla="*/ 9203 h 10000"/>
                            <a:gd name="connsiteX11" fmla="*/ 1451 w 10189"/>
                            <a:gd name="connsiteY11" fmla="*/ 9203 h 10000"/>
                            <a:gd name="connsiteX12" fmla="*/ 1451 w 10189"/>
                            <a:gd name="connsiteY12" fmla="*/ 8833 h 10000"/>
                            <a:gd name="connsiteX13" fmla="*/ 1481 w 10189"/>
                            <a:gd name="connsiteY13" fmla="*/ 8833 h 10000"/>
                            <a:gd name="connsiteX14" fmla="*/ 1481 w 10189"/>
                            <a:gd name="connsiteY14" fmla="*/ 8647 h 10000"/>
                            <a:gd name="connsiteX15" fmla="*/ 1821 w 10189"/>
                            <a:gd name="connsiteY15" fmla="*/ 8647 h 10000"/>
                            <a:gd name="connsiteX16" fmla="*/ 1821 w 10189"/>
                            <a:gd name="connsiteY16" fmla="*/ 8371 h 10000"/>
                            <a:gd name="connsiteX17" fmla="*/ 1821 w 10189"/>
                            <a:gd name="connsiteY17" fmla="*/ 8119 h 10000"/>
                            <a:gd name="connsiteX18" fmla="*/ 1834 w 10189"/>
                            <a:gd name="connsiteY18" fmla="*/ 8052 h 10000"/>
                            <a:gd name="connsiteX19" fmla="*/ 1834 w 10189"/>
                            <a:gd name="connsiteY19" fmla="*/ 7683 h 10000"/>
                            <a:gd name="connsiteX20" fmla="*/ 1896 w 10189"/>
                            <a:gd name="connsiteY20" fmla="*/ 7683 h 10000"/>
                            <a:gd name="connsiteX21" fmla="*/ 1896 w 10189"/>
                            <a:gd name="connsiteY21" fmla="*/ 7523 h 10000"/>
                            <a:gd name="connsiteX22" fmla="*/ 2159 w 10189"/>
                            <a:gd name="connsiteY22" fmla="*/ 7523 h 10000"/>
                            <a:gd name="connsiteX23" fmla="*/ 2159 w 10189"/>
                            <a:gd name="connsiteY23" fmla="*/ 7120 h 10000"/>
                            <a:gd name="connsiteX24" fmla="*/ 2187 w 10189"/>
                            <a:gd name="connsiteY24" fmla="*/ 7120 h 10000"/>
                            <a:gd name="connsiteX25" fmla="*/ 2187 w 10189"/>
                            <a:gd name="connsiteY25" fmla="*/ 6926 h 10000"/>
                            <a:gd name="connsiteX26" fmla="*/ 2254 w 10189"/>
                            <a:gd name="connsiteY26" fmla="*/ 6926 h 10000"/>
                            <a:gd name="connsiteX27" fmla="*/ 2254 w 10189"/>
                            <a:gd name="connsiteY27" fmla="*/ 6650 h 10000"/>
                            <a:gd name="connsiteX28" fmla="*/ 2289 w 10189"/>
                            <a:gd name="connsiteY28" fmla="*/ 6650 h 10000"/>
                            <a:gd name="connsiteX29" fmla="*/ 2302 w 10189"/>
                            <a:gd name="connsiteY29" fmla="*/ 6591 h 10000"/>
                            <a:gd name="connsiteX30" fmla="*/ 2454 w 10189"/>
                            <a:gd name="connsiteY30" fmla="*/ 6591 h 10000"/>
                            <a:gd name="connsiteX31" fmla="*/ 2454 w 10189"/>
                            <a:gd name="connsiteY31" fmla="*/ 6491 h 10000"/>
                            <a:gd name="connsiteX32" fmla="*/ 2549 w 10189"/>
                            <a:gd name="connsiteY32" fmla="*/ 6491 h 10000"/>
                            <a:gd name="connsiteX33" fmla="*/ 2549 w 10189"/>
                            <a:gd name="connsiteY33" fmla="*/ 6347 h 10000"/>
                            <a:gd name="connsiteX34" fmla="*/ 2584 w 10189"/>
                            <a:gd name="connsiteY34" fmla="*/ 6347 h 10000"/>
                            <a:gd name="connsiteX35" fmla="*/ 2584 w 10189"/>
                            <a:gd name="connsiteY35" fmla="*/ 6230 h 10000"/>
                            <a:gd name="connsiteX36" fmla="*/ 2637 w 10189"/>
                            <a:gd name="connsiteY36" fmla="*/ 6230 h 10000"/>
                            <a:gd name="connsiteX37" fmla="*/ 2637 w 10189"/>
                            <a:gd name="connsiteY37" fmla="*/ 6154 h 10000"/>
                            <a:gd name="connsiteX38" fmla="*/ 2690 w 10189"/>
                            <a:gd name="connsiteY38" fmla="*/ 6154 h 10000"/>
                            <a:gd name="connsiteX39" fmla="*/ 2690 w 10189"/>
                            <a:gd name="connsiteY39" fmla="*/ 6070 h 10000"/>
                            <a:gd name="connsiteX40" fmla="*/ 2909 w 10189"/>
                            <a:gd name="connsiteY40" fmla="*/ 6070 h 10000"/>
                            <a:gd name="connsiteX41" fmla="*/ 2909 w 10189"/>
                            <a:gd name="connsiteY41" fmla="*/ 5851 h 10000"/>
                            <a:gd name="connsiteX42" fmla="*/ 2932 w 10189"/>
                            <a:gd name="connsiteY42" fmla="*/ 5851 h 10000"/>
                            <a:gd name="connsiteX43" fmla="*/ 2932 w 10189"/>
                            <a:gd name="connsiteY43" fmla="*/ 5734 h 10000"/>
                            <a:gd name="connsiteX44" fmla="*/ 3177 w 10189"/>
                            <a:gd name="connsiteY44" fmla="*/ 5734 h 10000"/>
                            <a:gd name="connsiteX45" fmla="*/ 3177 w 10189"/>
                            <a:gd name="connsiteY45" fmla="*/ 5633 h 10000"/>
                            <a:gd name="connsiteX46" fmla="*/ 3249 w 10189"/>
                            <a:gd name="connsiteY46" fmla="*/ 5633 h 10000"/>
                            <a:gd name="connsiteX47" fmla="*/ 3249 w 10189"/>
                            <a:gd name="connsiteY47" fmla="*/ 5533 h 10000"/>
                            <a:gd name="connsiteX48" fmla="*/ 3292 w 10189"/>
                            <a:gd name="connsiteY48" fmla="*/ 5533 h 10000"/>
                            <a:gd name="connsiteX49" fmla="*/ 3292 w 10189"/>
                            <a:gd name="connsiteY49" fmla="*/ 5381 h 10000"/>
                            <a:gd name="connsiteX50" fmla="*/ 3539 w 10189"/>
                            <a:gd name="connsiteY50" fmla="*/ 5381 h 10000"/>
                            <a:gd name="connsiteX51" fmla="*/ 3623 w 10189"/>
                            <a:gd name="connsiteY51" fmla="*/ 5381 h 10000"/>
                            <a:gd name="connsiteX52" fmla="*/ 3623 w 10189"/>
                            <a:gd name="connsiteY52" fmla="*/ 5298 h 10000"/>
                            <a:gd name="connsiteX53" fmla="*/ 3656 w 10189"/>
                            <a:gd name="connsiteY53" fmla="*/ 5298 h 10000"/>
                            <a:gd name="connsiteX54" fmla="*/ 3656 w 10189"/>
                            <a:gd name="connsiteY54" fmla="*/ 5097 h 10000"/>
                            <a:gd name="connsiteX55" fmla="*/ 3921 w 10189"/>
                            <a:gd name="connsiteY55" fmla="*/ 5097 h 10000"/>
                            <a:gd name="connsiteX56" fmla="*/ 3921 w 10189"/>
                            <a:gd name="connsiteY56" fmla="*/ 4946 h 10000"/>
                            <a:gd name="connsiteX57" fmla="*/ 3963 w 10189"/>
                            <a:gd name="connsiteY57" fmla="*/ 4946 h 10000"/>
                            <a:gd name="connsiteX58" fmla="*/ 3963 w 10189"/>
                            <a:gd name="connsiteY58" fmla="*/ 4760 h 10000"/>
                            <a:gd name="connsiteX59" fmla="*/ 4007 w 10189"/>
                            <a:gd name="connsiteY59" fmla="*/ 4760 h 10000"/>
                            <a:gd name="connsiteX60" fmla="*/ 4007 w 10189"/>
                            <a:gd name="connsiteY60" fmla="*/ 4425 h 10000"/>
                            <a:gd name="connsiteX61" fmla="*/ 4061 w 10189"/>
                            <a:gd name="connsiteY61" fmla="*/ 4425 h 10000"/>
                            <a:gd name="connsiteX62" fmla="*/ 4061 w 10189"/>
                            <a:gd name="connsiteY62" fmla="*/ 4366 h 10000"/>
                            <a:gd name="connsiteX63" fmla="*/ 4341 w 10189"/>
                            <a:gd name="connsiteY63" fmla="*/ 4366 h 10000"/>
                            <a:gd name="connsiteX64" fmla="*/ 4341 w 10189"/>
                            <a:gd name="connsiteY64" fmla="*/ 4148 h 10000"/>
                            <a:gd name="connsiteX65" fmla="*/ 4369 w 10189"/>
                            <a:gd name="connsiteY65" fmla="*/ 4148 h 10000"/>
                            <a:gd name="connsiteX66" fmla="*/ 4369 w 10189"/>
                            <a:gd name="connsiteY66" fmla="*/ 3946 h 10000"/>
                            <a:gd name="connsiteX67" fmla="*/ 4717 w 10189"/>
                            <a:gd name="connsiteY67" fmla="*/ 3946 h 10000"/>
                            <a:gd name="connsiteX68" fmla="*/ 4717 w 10189"/>
                            <a:gd name="connsiteY68" fmla="*/ 3693 h 10000"/>
                            <a:gd name="connsiteX69" fmla="*/ 4743 w 10189"/>
                            <a:gd name="connsiteY69" fmla="*/ 3693 h 10000"/>
                            <a:gd name="connsiteX70" fmla="*/ 4743 w 10189"/>
                            <a:gd name="connsiteY70" fmla="*/ 3552 h 10000"/>
                            <a:gd name="connsiteX71" fmla="*/ 4988 w 10189"/>
                            <a:gd name="connsiteY71" fmla="*/ 3552 h 10000"/>
                            <a:gd name="connsiteX72" fmla="*/ 4988 w 10189"/>
                            <a:gd name="connsiteY72" fmla="*/ 3374 h 10000"/>
                            <a:gd name="connsiteX73" fmla="*/ 5047 w 10189"/>
                            <a:gd name="connsiteY73" fmla="*/ 3374 h 10000"/>
                            <a:gd name="connsiteX74" fmla="*/ 5104 w 10189"/>
                            <a:gd name="connsiteY74" fmla="*/ 3098 h 10000"/>
                            <a:gd name="connsiteX75" fmla="*/ 5425 w 10189"/>
                            <a:gd name="connsiteY75" fmla="*/ 3098 h 10000"/>
                            <a:gd name="connsiteX76" fmla="*/ 5448 w 10189"/>
                            <a:gd name="connsiteY76" fmla="*/ 2997 h 10000"/>
                            <a:gd name="connsiteX77" fmla="*/ 5699 w 10189"/>
                            <a:gd name="connsiteY77" fmla="*/ 2997 h 10000"/>
                            <a:gd name="connsiteX78" fmla="*/ 5699 w 10189"/>
                            <a:gd name="connsiteY78" fmla="*/ 2938 h 10000"/>
                            <a:gd name="connsiteX79" fmla="*/ 5854 w 10189"/>
                            <a:gd name="connsiteY79" fmla="*/ 2938 h 10000"/>
                            <a:gd name="connsiteX80" fmla="*/ 5854 w 10189"/>
                            <a:gd name="connsiteY80" fmla="*/ 2761 h 10000"/>
                            <a:gd name="connsiteX81" fmla="*/ 5881 w 10189"/>
                            <a:gd name="connsiteY81" fmla="*/ 2761 h 10000"/>
                            <a:gd name="connsiteX82" fmla="*/ 5881 w 10189"/>
                            <a:gd name="connsiteY82" fmla="*/ 2543 h 10000"/>
                            <a:gd name="connsiteX83" fmla="*/ 6073 w 10189"/>
                            <a:gd name="connsiteY83" fmla="*/ 2543 h 10000"/>
                            <a:gd name="connsiteX84" fmla="*/ 6073 w 10189"/>
                            <a:gd name="connsiteY84" fmla="*/ 2443 h 10000"/>
                            <a:gd name="connsiteX85" fmla="*/ 6122 w 10189"/>
                            <a:gd name="connsiteY85" fmla="*/ 2443 h 10000"/>
                            <a:gd name="connsiteX86" fmla="*/ 6122 w 10189"/>
                            <a:gd name="connsiteY86" fmla="*/ 2208 h 10000"/>
                            <a:gd name="connsiteX87" fmla="*/ 6158 w 10189"/>
                            <a:gd name="connsiteY87" fmla="*/ 2208 h 10000"/>
                            <a:gd name="connsiteX88" fmla="*/ 6158 w 10189"/>
                            <a:gd name="connsiteY88" fmla="*/ 2048 h 10000"/>
                            <a:gd name="connsiteX89" fmla="*/ 6355 w 10189"/>
                            <a:gd name="connsiteY89" fmla="*/ 2048 h 10000"/>
                            <a:gd name="connsiteX90" fmla="*/ 6355 w 10189"/>
                            <a:gd name="connsiteY90" fmla="*/ 1921 h 10000"/>
                            <a:gd name="connsiteX91" fmla="*/ 6483 w 10189"/>
                            <a:gd name="connsiteY91" fmla="*/ 1921 h 10000"/>
                            <a:gd name="connsiteX92" fmla="*/ 6483 w 10189"/>
                            <a:gd name="connsiteY92" fmla="*/ 1729 h 10000"/>
                            <a:gd name="connsiteX93" fmla="*/ 6542 w 10189"/>
                            <a:gd name="connsiteY93" fmla="*/ 1729 h 10000"/>
                            <a:gd name="connsiteX94" fmla="*/ 6542 w 10189"/>
                            <a:gd name="connsiteY94" fmla="*/ 1611 h 10000"/>
                            <a:gd name="connsiteX95" fmla="*/ 6595 w 10189"/>
                            <a:gd name="connsiteY95" fmla="*/ 1611 h 10000"/>
                            <a:gd name="connsiteX96" fmla="*/ 6595 w 10189"/>
                            <a:gd name="connsiteY96" fmla="*/ 1427 h 10000"/>
                            <a:gd name="connsiteX97" fmla="*/ 6640 w 10189"/>
                            <a:gd name="connsiteY97" fmla="*/ 1427 h 10000"/>
                            <a:gd name="connsiteX98" fmla="*/ 6640 w 10189"/>
                            <a:gd name="connsiteY98" fmla="*/ 1308 h 10000"/>
                            <a:gd name="connsiteX99" fmla="*/ 6804 w 10189"/>
                            <a:gd name="connsiteY99" fmla="*/ 1308 h 10000"/>
                            <a:gd name="connsiteX100" fmla="*/ 6818 w 10189"/>
                            <a:gd name="connsiteY100" fmla="*/ 1251 h 10000"/>
                            <a:gd name="connsiteX101" fmla="*/ 6849 w 10189"/>
                            <a:gd name="connsiteY101" fmla="*/ 1251 h 10000"/>
                            <a:gd name="connsiteX102" fmla="*/ 6849 w 10189"/>
                            <a:gd name="connsiteY102" fmla="*/ 1057 h 10000"/>
                            <a:gd name="connsiteX103" fmla="*/ 6862 w 10189"/>
                            <a:gd name="connsiteY103" fmla="*/ 1057 h 10000"/>
                            <a:gd name="connsiteX104" fmla="*/ 6862 w 10189"/>
                            <a:gd name="connsiteY104" fmla="*/ 856 h 10000"/>
                            <a:gd name="connsiteX105" fmla="*/ 6889 w 10189"/>
                            <a:gd name="connsiteY105" fmla="*/ 856 h 10000"/>
                            <a:gd name="connsiteX106" fmla="*/ 6889 w 10189"/>
                            <a:gd name="connsiteY106" fmla="*/ 696 h 10000"/>
                            <a:gd name="connsiteX107" fmla="*/ 6931 w 10189"/>
                            <a:gd name="connsiteY107" fmla="*/ 696 h 10000"/>
                            <a:gd name="connsiteX108" fmla="*/ 6931 w 10189"/>
                            <a:gd name="connsiteY108" fmla="*/ 595 h 10000"/>
                            <a:gd name="connsiteX109" fmla="*/ 7233 w 10189"/>
                            <a:gd name="connsiteY109" fmla="*/ 595 h 10000"/>
                            <a:gd name="connsiteX110" fmla="*/ 7233 w 10189"/>
                            <a:gd name="connsiteY110" fmla="*/ 479 h 10000"/>
                            <a:gd name="connsiteX111" fmla="*/ 7433 w 10189"/>
                            <a:gd name="connsiteY111" fmla="*/ 479 h 10000"/>
                            <a:gd name="connsiteX112" fmla="*/ 7433 w 10189"/>
                            <a:gd name="connsiteY112" fmla="*/ 403 h 10000"/>
                            <a:gd name="connsiteX113" fmla="*/ 7966 w 10189"/>
                            <a:gd name="connsiteY113" fmla="*/ 403 h 10000"/>
                            <a:gd name="connsiteX114" fmla="*/ 7966 w 10189"/>
                            <a:gd name="connsiteY114" fmla="*/ 260 h 10000"/>
                            <a:gd name="connsiteX115" fmla="*/ 8022 w 10189"/>
                            <a:gd name="connsiteY115" fmla="*/ 260 h 10000"/>
                            <a:gd name="connsiteX116" fmla="*/ 8022 w 10189"/>
                            <a:gd name="connsiteY116" fmla="*/ 200 h 10000"/>
                            <a:gd name="connsiteX117" fmla="*/ 8255 w 10189"/>
                            <a:gd name="connsiteY117" fmla="*/ 200 h 10000"/>
                            <a:gd name="connsiteX118" fmla="*/ 8255 w 10189"/>
                            <a:gd name="connsiteY118" fmla="*/ 116 h 10000"/>
                            <a:gd name="connsiteX119" fmla="*/ 9343 w 10189"/>
                            <a:gd name="connsiteY119" fmla="*/ 116 h 10000"/>
                            <a:gd name="connsiteX120" fmla="*/ 9343 w 10189"/>
                            <a:gd name="connsiteY120" fmla="*/ 0 h 10000"/>
                            <a:gd name="connsiteX121" fmla="*/ 10189 w 10189"/>
                            <a:gd name="connsiteY121" fmla="*/ 0 h 10000"/>
                            <a:gd name="connsiteX0" fmla="*/ 0 w 9473"/>
                            <a:gd name="connsiteY0" fmla="*/ 10000 h 10000"/>
                            <a:gd name="connsiteX1" fmla="*/ 366 w 9473"/>
                            <a:gd name="connsiteY1" fmla="*/ 10000 h 10000"/>
                            <a:gd name="connsiteX2" fmla="*/ 366 w 9473"/>
                            <a:gd name="connsiteY2" fmla="*/ 9882 h 10000"/>
                            <a:gd name="connsiteX3" fmla="*/ 629 w 9473"/>
                            <a:gd name="connsiteY3" fmla="*/ 9882 h 10000"/>
                            <a:gd name="connsiteX4" fmla="*/ 629 w 9473"/>
                            <a:gd name="connsiteY4" fmla="*/ 9622 h 10000"/>
                            <a:gd name="connsiteX5" fmla="*/ 1098 w 9473"/>
                            <a:gd name="connsiteY5" fmla="*/ 9622 h 10000"/>
                            <a:gd name="connsiteX6" fmla="*/ 1098 w 9473"/>
                            <a:gd name="connsiteY6" fmla="*/ 9446 h 10000"/>
                            <a:gd name="connsiteX7" fmla="*/ 1186 w 9473"/>
                            <a:gd name="connsiteY7" fmla="*/ 9446 h 10000"/>
                            <a:gd name="connsiteX8" fmla="*/ 1186 w 9473"/>
                            <a:gd name="connsiteY8" fmla="*/ 9328 h 10000"/>
                            <a:gd name="connsiteX9" fmla="*/ 1424 w 9473"/>
                            <a:gd name="connsiteY9" fmla="*/ 9328 h 10000"/>
                            <a:gd name="connsiteX10" fmla="*/ 1424 w 9473"/>
                            <a:gd name="connsiteY10" fmla="*/ 9203 h 10000"/>
                            <a:gd name="connsiteX11" fmla="*/ 1451 w 9473"/>
                            <a:gd name="connsiteY11" fmla="*/ 9203 h 10000"/>
                            <a:gd name="connsiteX12" fmla="*/ 1451 w 9473"/>
                            <a:gd name="connsiteY12" fmla="*/ 8833 h 10000"/>
                            <a:gd name="connsiteX13" fmla="*/ 1481 w 9473"/>
                            <a:gd name="connsiteY13" fmla="*/ 8833 h 10000"/>
                            <a:gd name="connsiteX14" fmla="*/ 1481 w 9473"/>
                            <a:gd name="connsiteY14" fmla="*/ 8647 h 10000"/>
                            <a:gd name="connsiteX15" fmla="*/ 1821 w 9473"/>
                            <a:gd name="connsiteY15" fmla="*/ 8647 h 10000"/>
                            <a:gd name="connsiteX16" fmla="*/ 1821 w 9473"/>
                            <a:gd name="connsiteY16" fmla="*/ 8371 h 10000"/>
                            <a:gd name="connsiteX17" fmla="*/ 1821 w 9473"/>
                            <a:gd name="connsiteY17" fmla="*/ 8119 h 10000"/>
                            <a:gd name="connsiteX18" fmla="*/ 1834 w 9473"/>
                            <a:gd name="connsiteY18" fmla="*/ 8052 h 10000"/>
                            <a:gd name="connsiteX19" fmla="*/ 1834 w 9473"/>
                            <a:gd name="connsiteY19" fmla="*/ 7683 h 10000"/>
                            <a:gd name="connsiteX20" fmla="*/ 1896 w 9473"/>
                            <a:gd name="connsiteY20" fmla="*/ 7683 h 10000"/>
                            <a:gd name="connsiteX21" fmla="*/ 1896 w 9473"/>
                            <a:gd name="connsiteY21" fmla="*/ 7523 h 10000"/>
                            <a:gd name="connsiteX22" fmla="*/ 2159 w 9473"/>
                            <a:gd name="connsiteY22" fmla="*/ 7523 h 10000"/>
                            <a:gd name="connsiteX23" fmla="*/ 2159 w 9473"/>
                            <a:gd name="connsiteY23" fmla="*/ 7120 h 10000"/>
                            <a:gd name="connsiteX24" fmla="*/ 2187 w 9473"/>
                            <a:gd name="connsiteY24" fmla="*/ 7120 h 10000"/>
                            <a:gd name="connsiteX25" fmla="*/ 2187 w 9473"/>
                            <a:gd name="connsiteY25" fmla="*/ 6926 h 10000"/>
                            <a:gd name="connsiteX26" fmla="*/ 2254 w 9473"/>
                            <a:gd name="connsiteY26" fmla="*/ 6926 h 10000"/>
                            <a:gd name="connsiteX27" fmla="*/ 2254 w 9473"/>
                            <a:gd name="connsiteY27" fmla="*/ 6650 h 10000"/>
                            <a:gd name="connsiteX28" fmla="*/ 2289 w 9473"/>
                            <a:gd name="connsiteY28" fmla="*/ 6650 h 10000"/>
                            <a:gd name="connsiteX29" fmla="*/ 2302 w 9473"/>
                            <a:gd name="connsiteY29" fmla="*/ 6591 h 10000"/>
                            <a:gd name="connsiteX30" fmla="*/ 2454 w 9473"/>
                            <a:gd name="connsiteY30" fmla="*/ 6591 h 10000"/>
                            <a:gd name="connsiteX31" fmla="*/ 2454 w 9473"/>
                            <a:gd name="connsiteY31" fmla="*/ 6491 h 10000"/>
                            <a:gd name="connsiteX32" fmla="*/ 2549 w 9473"/>
                            <a:gd name="connsiteY32" fmla="*/ 6491 h 10000"/>
                            <a:gd name="connsiteX33" fmla="*/ 2549 w 9473"/>
                            <a:gd name="connsiteY33" fmla="*/ 6347 h 10000"/>
                            <a:gd name="connsiteX34" fmla="*/ 2584 w 9473"/>
                            <a:gd name="connsiteY34" fmla="*/ 6347 h 10000"/>
                            <a:gd name="connsiteX35" fmla="*/ 2584 w 9473"/>
                            <a:gd name="connsiteY35" fmla="*/ 6230 h 10000"/>
                            <a:gd name="connsiteX36" fmla="*/ 2637 w 9473"/>
                            <a:gd name="connsiteY36" fmla="*/ 6230 h 10000"/>
                            <a:gd name="connsiteX37" fmla="*/ 2637 w 9473"/>
                            <a:gd name="connsiteY37" fmla="*/ 6154 h 10000"/>
                            <a:gd name="connsiteX38" fmla="*/ 2690 w 9473"/>
                            <a:gd name="connsiteY38" fmla="*/ 6154 h 10000"/>
                            <a:gd name="connsiteX39" fmla="*/ 2690 w 9473"/>
                            <a:gd name="connsiteY39" fmla="*/ 6070 h 10000"/>
                            <a:gd name="connsiteX40" fmla="*/ 2909 w 9473"/>
                            <a:gd name="connsiteY40" fmla="*/ 6070 h 10000"/>
                            <a:gd name="connsiteX41" fmla="*/ 2909 w 9473"/>
                            <a:gd name="connsiteY41" fmla="*/ 5851 h 10000"/>
                            <a:gd name="connsiteX42" fmla="*/ 2932 w 9473"/>
                            <a:gd name="connsiteY42" fmla="*/ 5851 h 10000"/>
                            <a:gd name="connsiteX43" fmla="*/ 2932 w 9473"/>
                            <a:gd name="connsiteY43" fmla="*/ 5734 h 10000"/>
                            <a:gd name="connsiteX44" fmla="*/ 3177 w 9473"/>
                            <a:gd name="connsiteY44" fmla="*/ 5734 h 10000"/>
                            <a:gd name="connsiteX45" fmla="*/ 3177 w 9473"/>
                            <a:gd name="connsiteY45" fmla="*/ 5633 h 10000"/>
                            <a:gd name="connsiteX46" fmla="*/ 3249 w 9473"/>
                            <a:gd name="connsiteY46" fmla="*/ 5633 h 10000"/>
                            <a:gd name="connsiteX47" fmla="*/ 3249 w 9473"/>
                            <a:gd name="connsiteY47" fmla="*/ 5533 h 10000"/>
                            <a:gd name="connsiteX48" fmla="*/ 3292 w 9473"/>
                            <a:gd name="connsiteY48" fmla="*/ 5533 h 10000"/>
                            <a:gd name="connsiteX49" fmla="*/ 3292 w 9473"/>
                            <a:gd name="connsiteY49" fmla="*/ 5381 h 10000"/>
                            <a:gd name="connsiteX50" fmla="*/ 3539 w 9473"/>
                            <a:gd name="connsiteY50" fmla="*/ 5381 h 10000"/>
                            <a:gd name="connsiteX51" fmla="*/ 3623 w 9473"/>
                            <a:gd name="connsiteY51" fmla="*/ 5381 h 10000"/>
                            <a:gd name="connsiteX52" fmla="*/ 3623 w 9473"/>
                            <a:gd name="connsiteY52" fmla="*/ 5298 h 10000"/>
                            <a:gd name="connsiteX53" fmla="*/ 3656 w 9473"/>
                            <a:gd name="connsiteY53" fmla="*/ 5298 h 10000"/>
                            <a:gd name="connsiteX54" fmla="*/ 3656 w 9473"/>
                            <a:gd name="connsiteY54" fmla="*/ 5097 h 10000"/>
                            <a:gd name="connsiteX55" fmla="*/ 3921 w 9473"/>
                            <a:gd name="connsiteY55" fmla="*/ 5097 h 10000"/>
                            <a:gd name="connsiteX56" fmla="*/ 3921 w 9473"/>
                            <a:gd name="connsiteY56" fmla="*/ 4946 h 10000"/>
                            <a:gd name="connsiteX57" fmla="*/ 3963 w 9473"/>
                            <a:gd name="connsiteY57" fmla="*/ 4946 h 10000"/>
                            <a:gd name="connsiteX58" fmla="*/ 3963 w 9473"/>
                            <a:gd name="connsiteY58" fmla="*/ 4760 h 10000"/>
                            <a:gd name="connsiteX59" fmla="*/ 4007 w 9473"/>
                            <a:gd name="connsiteY59" fmla="*/ 4760 h 10000"/>
                            <a:gd name="connsiteX60" fmla="*/ 4007 w 9473"/>
                            <a:gd name="connsiteY60" fmla="*/ 4425 h 10000"/>
                            <a:gd name="connsiteX61" fmla="*/ 4061 w 9473"/>
                            <a:gd name="connsiteY61" fmla="*/ 4425 h 10000"/>
                            <a:gd name="connsiteX62" fmla="*/ 4061 w 9473"/>
                            <a:gd name="connsiteY62" fmla="*/ 4366 h 10000"/>
                            <a:gd name="connsiteX63" fmla="*/ 4341 w 9473"/>
                            <a:gd name="connsiteY63" fmla="*/ 4366 h 10000"/>
                            <a:gd name="connsiteX64" fmla="*/ 4341 w 9473"/>
                            <a:gd name="connsiteY64" fmla="*/ 4148 h 10000"/>
                            <a:gd name="connsiteX65" fmla="*/ 4369 w 9473"/>
                            <a:gd name="connsiteY65" fmla="*/ 4148 h 10000"/>
                            <a:gd name="connsiteX66" fmla="*/ 4369 w 9473"/>
                            <a:gd name="connsiteY66" fmla="*/ 3946 h 10000"/>
                            <a:gd name="connsiteX67" fmla="*/ 4717 w 9473"/>
                            <a:gd name="connsiteY67" fmla="*/ 3946 h 10000"/>
                            <a:gd name="connsiteX68" fmla="*/ 4717 w 9473"/>
                            <a:gd name="connsiteY68" fmla="*/ 3693 h 10000"/>
                            <a:gd name="connsiteX69" fmla="*/ 4743 w 9473"/>
                            <a:gd name="connsiteY69" fmla="*/ 3693 h 10000"/>
                            <a:gd name="connsiteX70" fmla="*/ 4743 w 9473"/>
                            <a:gd name="connsiteY70" fmla="*/ 3552 h 10000"/>
                            <a:gd name="connsiteX71" fmla="*/ 4988 w 9473"/>
                            <a:gd name="connsiteY71" fmla="*/ 3552 h 10000"/>
                            <a:gd name="connsiteX72" fmla="*/ 4988 w 9473"/>
                            <a:gd name="connsiteY72" fmla="*/ 3374 h 10000"/>
                            <a:gd name="connsiteX73" fmla="*/ 5047 w 9473"/>
                            <a:gd name="connsiteY73" fmla="*/ 3374 h 10000"/>
                            <a:gd name="connsiteX74" fmla="*/ 5104 w 9473"/>
                            <a:gd name="connsiteY74" fmla="*/ 3098 h 10000"/>
                            <a:gd name="connsiteX75" fmla="*/ 5425 w 9473"/>
                            <a:gd name="connsiteY75" fmla="*/ 3098 h 10000"/>
                            <a:gd name="connsiteX76" fmla="*/ 5448 w 9473"/>
                            <a:gd name="connsiteY76" fmla="*/ 2997 h 10000"/>
                            <a:gd name="connsiteX77" fmla="*/ 5699 w 9473"/>
                            <a:gd name="connsiteY77" fmla="*/ 2997 h 10000"/>
                            <a:gd name="connsiteX78" fmla="*/ 5699 w 9473"/>
                            <a:gd name="connsiteY78" fmla="*/ 2938 h 10000"/>
                            <a:gd name="connsiteX79" fmla="*/ 5854 w 9473"/>
                            <a:gd name="connsiteY79" fmla="*/ 2938 h 10000"/>
                            <a:gd name="connsiteX80" fmla="*/ 5854 w 9473"/>
                            <a:gd name="connsiteY80" fmla="*/ 2761 h 10000"/>
                            <a:gd name="connsiteX81" fmla="*/ 5881 w 9473"/>
                            <a:gd name="connsiteY81" fmla="*/ 2761 h 10000"/>
                            <a:gd name="connsiteX82" fmla="*/ 5881 w 9473"/>
                            <a:gd name="connsiteY82" fmla="*/ 2543 h 10000"/>
                            <a:gd name="connsiteX83" fmla="*/ 6073 w 9473"/>
                            <a:gd name="connsiteY83" fmla="*/ 2543 h 10000"/>
                            <a:gd name="connsiteX84" fmla="*/ 6073 w 9473"/>
                            <a:gd name="connsiteY84" fmla="*/ 2443 h 10000"/>
                            <a:gd name="connsiteX85" fmla="*/ 6122 w 9473"/>
                            <a:gd name="connsiteY85" fmla="*/ 2443 h 10000"/>
                            <a:gd name="connsiteX86" fmla="*/ 6122 w 9473"/>
                            <a:gd name="connsiteY86" fmla="*/ 2208 h 10000"/>
                            <a:gd name="connsiteX87" fmla="*/ 6158 w 9473"/>
                            <a:gd name="connsiteY87" fmla="*/ 2208 h 10000"/>
                            <a:gd name="connsiteX88" fmla="*/ 6158 w 9473"/>
                            <a:gd name="connsiteY88" fmla="*/ 2048 h 10000"/>
                            <a:gd name="connsiteX89" fmla="*/ 6355 w 9473"/>
                            <a:gd name="connsiteY89" fmla="*/ 2048 h 10000"/>
                            <a:gd name="connsiteX90" fmla="*/ 6355 w 9473"/>
                            <a:gd name="connsiteY90" fmla="*/ 1921 h 10000"/>
                            <a:gd name="connsiteX91" fmla="*/ 6483 w 9473"/>
                            <a:gd name="connsiteY91" fmla="*/ 1921 h 10000"/>
                            <a:gd name="connsiteX92" fmla="*/ 6483 w 9473"/>
                            <a:gd name="connsiteY92" fmla="*/ 1729 h 10000"/>
                            <a:gd name="connsiteX93" fmla="*/ 6542 w 9473"/>
                            <a:gd name="connsiteY93" fmla="*/ 1729 h 10000"/>
                            <a:gd name="connsiteX94" fmla="*/ 6542 w 9473"/>
                            <a:gd name="connsiteY94" fmla="*/ 1611 h 10000"/>
                            <a:gd name="connsiteX95" fmla="*/ 6595 w 9473"/>
                            <a:gd name="connsiteY95" fmla="*/ 1611 h 10000"/>
                            <a:gd name="connsiteX96" fmla="*/ 6595 w 9473"/>
                            <a:gd name="connsiteY96" fmla="*/ 1427 h 10000"/>
                            <a:gd name="connsiteX97" fmla="*/ 6640 w 9473"/>
                            <a:gd name="connsiteY97" fmla="*/ 1427 h 10000"/>
                            <a:gd name="connsiteX98" fmla="*/ 6640 w 9473"/>
                            <a:gd name="connsiteY98" fmla="*/ 1308 h 10000"/>
                            <a:gd name="connsiteX99" fmla="*/ 6804 w 9473"/>
                            <a:gd name="connsiteY99" fmla="*/ 1308 h 10000"/>
                            <a:gd name="connsiteX100" fmla="*/ 6818 w 9473"/>
                            <a:gd name="connsiteY100" fmla="*/ 1251 h 10000"/>
                            <a:gd name="connsiteX101" fmla="*/ 6849 w 9473"/>
                            <a:gd name="connsiteY101" fmla="*/ 1251 h 10000"/>
                            <a:gd name="connsiteX102" fmla="*/ 6849 w 9473"/>
                            <a:gd name="connsiteY102" fmla="*/ 1057 h 10000"/>
                            <a:gd name="connsiteX103" fmla="*/ 6862 w 9473"/>
                            <a:gd name="connsiteY103" fmla="*/ 1057 h 10000"/>
                            <a:gd name="connsiteX104" fmla="*/ 6862 w 9473"/>
                            <a:gd name="connsiteY104" fmla="*/ 856 h 10000"/>
                            <a:gd name="connsiteX105" fmla="*/ 6889 w 9473"/>
                            <a:gd name="connsiteY105" fmla="*/ 856 h 10000"/>
                            <a:gd name="connsiteX106" fmla="*/ 6889 w 9473"/>
                            <a:gd name="connsiteY106" fmla="*/ 696 h 10000"/>
                            <a:gd name="connsiteX107" fmla="*/ 6931 w 9473"/>
                            <a:gd name="connsiteY107" fmla="*/ 696 h 10000"/>
                            <a:gd name="connsiteX108" fmla="*/ 6931 w 9473"/>
                            <a:gd name="connsiteY108" fmla="*/ 595 h 10000"/>
                            <a:gd name="connsiteX109" fmla="*/ 7233 w 9473"/>
                            <a:gd name="connsiteY109" fmla="*/ 595 h 10000"/>
                            <a:gd name="connsiteX110" fmla="*/ 7233 w 9473"/>
                            <a:gd name="connsiteY110" fmla="*/ 479 h 10000"/>
                            <a:gd name="connsiteX111" fmla="*/ 7433 w 9473"/>
                            <a:gd name="connsiteY111" fmla="*/ 479 h 10000"/>
                            <a:gd name="connsiteX112" fmla="*/ 7433 w 9473"/>
                            <a:gd name="connsiteY112" fmla="*/ 403 h 10000"/>
                            <a:gd name="connsiteX113" fmla="*/ 7966 w 9473"/>
                            <a:gd name="connsiteY113" fmla="*/ 403 h 10000"/>
                            <a:gd name="connsiteX114" fmla="*/ 7966 w 9473"/>
                            <a:gd name="connsiteY114" fmla="*/ 260 h 10000"/>
                            <a:gd name="connsiteX115" fmla="*/ 8022 w 9473"/>
                            <a:gd name="connsiteY115" fmla="*/ 260 h 10000"/>
                            <a:gd name="connsiteX116" fmla="*/ 8022 w 9473"/>
                            <a:gd name="connsiteY116" fmla="*/ 200 h 10000"/>
                            <a:gd name="connsiteX117" fmla="*/ 8255 w 9473"/>
                            <a:gd name="connsiteY117" fmla="*/ 200 h 10000"/>
                            <a:gd name="connsiteX118" fmla="*/ 8255 w 9473"/>
                            <a:gd name="connsiteY118" fmla="*/ 116 h 10000"/>
                            <a:gd name="connsiteX119" fmla="*/ 9343 w 9473"/>
                            <a:gd name="connsiteY119" fmla="*/ 116 h 10000"/>
                            <a:gd name="connsiteX120" fmla="*/ 9343 w 9473"/>
                            <a:gd name="connsiteY120" fmla="*/ 0 h 10000"/>
                            <a:gd name="connsiteX121" fmla="*/ 9473 w 9473"/>
                            <a:gd name="connsiteY121" fmla="*/ 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Lst>
                          <a:rect l="l" t="t" r="r" b="b"/>
                          <a:pathLst>
                            <a:path w="9473" h="10000">
                              <a:moveTo>
                                <a:pt x="0" y="10000"/>
                              </a:moveTo>
                              <a:lnTo>
                                <a:pt x="366" y="10000"/>
                              </a:lnTo>
                              <a:lnTo>
                                <a:pt x="366" y="9882"/>
                              </a:lnTo>
                              <a:lnTo>
                                <a:pt x="629" y="9882"/>
                              </a:lnTo>
                              <a:lnTo>
                                <a:pt x="629" y="9622"/>
                              </a:lnTo>
                              <a:lnTo>
                                <a:pt x="1098" y="9622"/>
                              </a:lnTo>
                              <a:lnTo>
                                <a:pt x="1098" y="9446"/>
                              </a:lnTo>
                              <a:lnTo>
                                <a:pt x="1186" y="9446"/>
                              </a:lnTo>
                              <a:lnTo>
                                <a:pt x="1186" y="9328"/>
                              </a:lnTo>
                              <a:lnTo>
                                <a:pt x="1424" y="9328"/>
                              </a:lnTo>
                              <a:lnTo>
                                <a:pt x="1424" y="9203"/>
                              </a:lnTo>
                              <a:lnTo>
                                <a:pt x="1451" y="9203"/>
                              </a:lnTo>
                              <a:lnTo>
                                <a:pt x="1451" y="8833"/>
                              </a:lnTo>
                              <a:lnTo>
                                <a:pt x="1481" y="8833"/>
                              </a:lnTo>
                              <a:lnTo>
                                <a:pt x="1481" y="8647"/>
                              </a:lnTo>
                              <a:lnTo>
                                <a:pt x="1821" y="8647"/>
                              </a:lnTo>
                              <a:lnTo>
                                <a:pt x="1821" y="8371"/>
                              </a:lnTo>
                              <a:lnTo>
                                <a:pt x="1821" y="8119"/>
                              </a:lnTo>
                              <a:cubicBezTo>
                                <a:pt x="1825" y="8096"/>
                                <a:pt x="1830" y="8074"/>
                                <a:pt x="1834" y="8052"/>
                              </a:cubicBezTo>
                              <a:lnTo>
                                <a:pt x="1834" y="7683"/>
                              </a:lnTo>
                              <a:lnTo>
                                <a:pt x="1896" y="7683"/>
                              </a:lnTo>
                              <a:lnTo>
                                <a:pt x="1896" y="7523"/>
                              </a:lnTo>
                              <a:lnTo>
                                <a:pt x="2159" y="7523"/>
                              </a:lnTo>
                              <a:lnTo>
                                <a:pt x="2159" y="7120"/>
                              </a:lnTo>
                              <a:lnTo>
                                <a:pt x="2187" y="7120"/>
                              </a:lnTo>
                              <a:lnTo>
                                <a:pt x="2187" y="6926"/>
                              </a:lnTo>
                              <a:lnTo>
                                <a:pt x="2254" y="6926"/>
                              </a:lnTo>
                              <a:lnTo>
                                <a:pt x="2254" y="6650"/>
                              </a:lnTo>
                              <a:lnTo>
                                <a:pt x="2289" y="6650"/>
                              </a:lnTo>
                              <a:cubicBezTo>
                                <a:pt x="2293" y="6630"/>
                                <a:pt x="2298" y="6610"/>
                                <a:pt x="2302" y="6591"/>
                              </a:cubicBezTo>
                              <a:lnTo>
                                <a:pt x="2454" y="6591"/>
                              </a:lnTo>
                              <a:lnTo>
                                <a:pt x="2454" y="6491"/>
                              </a:lnTo>
                              <a:lnTo>
                                <a:pt x="2549" y="6491"/>
                              </a:lnTo>
                              <a:lnTo>
                                <a:pt x="2549" y="6347"/>
                              </a:lnTo>
                              <a:lnTo>
                                <a:pt x="2584" y="6347"/>
                              </a:lnTo>
                              <a:lnTo>
                                <a:pt x="2584" y="6230"/>
                              </a:lnTo>
                              <a:lnTo>
                                <a:pt x="2637" y="6230"/>
                              </a:lnTo>
                              <a:lnTo>
                                <a:pt x="2637" y="6154"/>
                              </a:lnTo>
                              <a:lnTo>
                                <a:pt x="2690" y="6154"/>
                              </a:lnTo>
                              <a:lnTo>
                                <a:pt x="2690" y="6070"/>
                              </a:lnTo>
                              <a:lnTo>
                                <a:pt x="2909" y="6070"/>
                              </a:lnTo>
                              <a:lnTo>
                                <a:pt x="2909" y="5851"/>
                              </a:lnTo>
                              <a:lnTo>
                                <a:pt x="2932" y="5851"/>
                              </a:lnTo>
                              <a:lnTo>
                                <a:pt x="2932" y="5734"/>
                              </a:lnTo>
                              <a:lnTo>
                                <a:pt x="3177" y="5734"/>
                              </a:lnTo>
                              <a:lnTo>
                                <a:pt x="3177" y="5633"/>
                              </a:lnTo>
                              <a:lnTo>
                                <a:pt x="3249" y="5633"/>
                              </a:lnTo>
                              <a:lnTo>
                                <a:pt x="3249" y="5533"/>
                              </a:lnTo>
                              <a:lnTo>
                                <a:pt x="3292" y="5533"/>
                              </a:lnTo>
                              <a:lnTo>
                                <a:pt x="3292" y="5381"/>
                              </a:lnTo>
                              <a:lnTo>
                                <a:pt x="3539" y="5381"/>
                              </a:lnTo>
                              <a:lnTo>
                                <a:pt x="3623" y="5381"/>
                              </a:lnTo>
                              <a:lnTo>
                                <a:pt x="3623" y="5298"/>
                              </a:lnTo>
                              <a:lnTo>
                                <a:pt x="3656" y="5298"/>
                              </a:lnTo>
                              <a:lnTo>
                                <a:pt x="3656" y="5097"/>
                              </a:lnTo>
                              <a:lnTo>
                                <a:pt x="3921" y="5097"/>
                              </a:lnTo>
                              <a:lnTo>
                                <a:pt x="3921" y="4946"/>
                              </a:lnTo>
                              <a:lnTo>
                                <a:pt x="3963" y="4946"/>
                              </a:lnTo>
                              <a:lnTo>
                                <a:pt x="3963" y="4760"/>
                              </a:lnTo>
                              <a:lnTo>
                                <a:pt x="4007" y="4760"/>
                              </a:lnTo>
                              <a:lnTo>
                                <a:pt x="4007" y="4425"/>
                              </a:lnTo>
                              <a:lnTo>
                                <a:pt x="4061" y="4425"/>
                              </a:lnTo>
                              <a:lnTo>
                                <a:pt x="4061" y="4366"/>
                              </a:lnTo>
                              <a:lnTo>
                                <a:pt x="4341" y="4366"/>
                              </a:lnTo>
                              <a:lnTo>
                                <a:pt x="4341" y="4148"/>
                              </a:lnTo>
                              <a:lnTo>
                                <a:pt x="4369" y="4148"/>
                              </a:lnTo>
                              <a:lnTo>
                                <a:pt x="4369" y="3946"/>
                              </a:lnTo>
                              <a:lnTo>
                                <a:pt x="4717" y="3946"/>
                              </a:lnTo>
                              <a:lnTo>
                                <a:pt x="4717" y="3693"/>
                              </a:lnTo>
                              <a:lnTo>
                                <a:pt x="4743" y="3693"/>
                              </a:lnTo>
                              <a:lnTo>
                                <a:pt x="4743" y="3552"/>
                              </a:lnTo>
                              <a:lnTo>
                                <a:pt x="4988" y="3552"/>
                              </a:lnTo>
                              <a:lnTo>
                                <a:pt x="4988" y="3374"/>
                              </a:lnTo>
                              <a:lnTo>
                                <a:pt x="5047" y="3374"/>
                              </a:lnTo>
                              <a:cubicBezTo>
                                <a:pt x="5067" y="3282"/>
                                <a:pt x="5085" y="3190"/>
                                <a:pt x="5104" y="3098"/>
                              </a:cubicBezTo>
                              <a:lnTo>
                                <a:pt x="5425" y="3098"/>
                              </a:lnTo>
                              <a:cubicBezTo>
                                <a:pt x="5433" y="3064"/>
                                <a:pt x="5440" y="3031"/>
                                <a:pt x="5448" y="2997"/>
                              </a:cubicBezTo>
                              <a:lnTo>
                                <a:pt x="5699" y="2997"/>
                              </a:lnTo>
                              <a:lnTo>
                                <a:pt x="5699" y="2938"/>
                              </a:lnTo>
                              <a:lnTo>
                                <a:pt x="5854" y="2938"/>
                              </a:lnTo>
                              <a:lnTo>
                                <a:pt x="5854" y="2761"/>
                              </a:lnTo>
                              <a:lnTo>
                                <a:pt x="5881" y="2761"/>
                              </a:lnTo>
                              <a:lnTo>
                                <a:pt x="5881" y="2543"/>
                              </a:lnTo>
                              <a:lnTo>
                                <a:pt x="6073" y="2543"/>
                              </a:lnTo>
                              <a:lnTo>
                                <a:pt x="6073" y="2443"/>
                              </a:lnTo>
                              <a:lnTo>
                                <a:pt x="6122" y="2443"/>
                              </a:lnTo>
                              <a:lnTo>
                                <a:pt x="6122" y="2208"/>
                              </a:lnTo>
                              <a:lnTo>
                                <a:pt x="6158" y="2208"/>
                              </a:lnTo>
                              <a:lnTo>
                                <a:pt x="6158" y="2048"/>
                              </a:lnTo>
                              <a:lnTo>
                                <a:pt x="6355" y="2048"/>
                              </a:lnTo>
                              <a:lnTo>
                                <a:pt x="6355" y="1921"/>
                              </a:lnTo>
                              <a:lnTo>
                                <a:pt x="6483" y="1921"/>
                              </a:lnTo>
                              <a:lnTo>
                                <a:pt x="6483" y="1729"/>
                              </a:lnTo>
                              <a:lnTo>
                                <a:pt x="6542" y="1729"/>
                              </a:lnTo>
                              <a:lnTo>
                                <a:pt x="6542" y="1611"/>
                              </a:lnTo>
                              <a:lnTo>
                                <a:pt x="6595" y="1611"/>
                              </a:lnTo>
                              <a:lnTo>
                                <a:pt x="6595" y="1427"/>
                              </a:lnTo>
                              <a:lnTo>
                                <a:pt x="6640" y="1427"/>
                              </a:lnTo>
                              <a:lnTo>
                                <a:pt x="6640" y="1308"/>
                              </a:lnTo>
                              <a:lnTo>
                                <a:pt x="6804" y="1308"/>
                              </a:lnTo>
                              <a:cubicBezTo>
                                <a:pt x="6808" y="1289"/>
                                <a:pt x="6814" y="1270"/>
                                <a:pt x="6818" y="1251"/>
                              </a:cubicBezTo>
                              <a:lnTo>
                                <a:pt x="6849" y="1251"/>
                              </a:lnTo>
                              <a:lnTo>
                                <a:pt x="6849" y="1057"/>
                              </a:lnTo>
                              <a:lnTo>
                                <a:pt x="6862" y="1057"/>
                              </a:lnTo>
                              <a:lnTo>
                                <a:pt x="6862" y="856"/>
                              </a:lnTo>
                              <a:lnTo>
                                <a:pt x="6889" y="856"/>
                              </a:lnTo>
                              <a:lnTo>
                                <a:pt x="6889" y="696"/>
                              </a:lnTo>
                              <a:lnTo>
                                <a:pt x="6931" y="696"/>
                              </a:lnTo>
                              <a:lnTo>
                                <a:pt x="6931" y="595"/>
                              </a:lnTo>
                              <a:lnTo>
                                <a:pt x="7233" y="595"/>
                              </a:lnTo>
                              <a:lnTo>
                                <a:pt x="7233" y="479"/>
                              </a:lnTo>
                              <a:lnTo>
                                <a:pt x="7433" y="479"/>
                              </a:lnTo>
                              <a:lnTo>
                                <a:pt x="7433" y="403"/>
                              </a:lnTo>
                              <a:lnTo>
                                <a:pt x="7966" y="403"/>
                              </a:lnTo>
                              <a:lnTo>
                                <a:pt x="7966" y="260"/>
                              </a:lnTo>
                              <a:lnTo>
                                <a:pt x="8022" y="260"/>
                              </a:lnTo>
                              <a:lnTo>
                                <a:pt x="8022" y="200"/>
                              </a:lnTo>
                              <a:lnTo>
                                <a:pt x="8255" y="200"/>
                              </a:lnTo>
                              <a:lnTo>
                                <a:pt x="8255" y="116"/>
                              </a:lnTo>
                              <a:lnTo>
                                <a:pt x="9343" y="116"/>
                              </a:lnTo>
                              <a:lnTo>
                                <a:pt x="9343" y="0"/>
                              </a:lnTo>
                              <a:lnTo>
                                <a:pt x="9473" y="0"/>
                              </a:lnTo>
                            </a:path>
                          </a:pathLst>
                        </a:custGeom>
                        <a:noFill/>
                        <a:ln w="12700" cap="flat">
                          <a:solidFill>
                            <a:sysClr val="windowText" lastClr="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DDA787F" w14:textId="77777777" w:rsidR="00BF2096" w:rsidRDefault="00BF2096" w:rsidP="00151709">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125296F8" id="Kombinationstegning: figur 794" o:spid="_x0000_s1095" style="position:absolute;margin-left:47.35pt;margin-top:160pt;width:448.25pt;height:105.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73,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" adj="-11796480,,5400" path="m,10000r366,l366,9882r263,l629,9622r469,l1098,9446r88,l1186,9328r238,l1424,9203r27,l1451,8833r30,l1481,8647r340,l1821,8371r,-252c1825,8096,1830,8074,1834,8052r,-369l1896,7683r,-160l2159,7523r,-403l2187,7120r,-194l2254,6926r,-276l2289,6650v4,-20,9,-40,13,-59l2454,6591r,-100l2549,6491r,-144l2584,6347r,-117l2637,6230r,-76l2690,6154r,-84l2909,6070r,-219l2932,5851r,-117l3177,5734r,-101l3249,5633r,-100l3292,5533r,-152l3539,5381r84,l3623,5298r33,l3656,5097r265,l3921,4946r42,l3963,4760r44,l4007,4425r54,l4061,4366r280,l4341,4148r28,l4369,3946r348,l4717,3693r26,l4743,3552r245,l4988,3374r59,c5067,3282,5085,3190,5104,3098r321,c5433,3064,5440,3031,5448,2997r251,l5699,2938r155,l5854,2761r27,l5881,2543r192,l6073,2443r49,l6122,2208r36,l6158,2048r197,l6355,1921r128,l6483,1729r59,l6542,1611r53,l6595,1427r45,l6640,1308r164,c6808,1289,6814,1270,6818,1251r31,l6849,1057r13,l6862,856r27,l6889,696r42,l6931,595r302,l7233,479r200,l7433,403r533,l7966,260r56,l8022,200r233,l8255,116r1088,l9343,r130,e" filled="f" strokecolor="windowText" strokeweight="1pt">
                <v:stroke dashstyle="1 1" joinstyle="miter"/>
                <v:formulas/>
                <v:path arrowok="t" o:connecttype="custom" o:connectlocs="0,1343025;219947,1343025;219947,1327177;377996,1327177;377996,1292259;659840,1292259;659840,1268621;712724,1268621;712724,1252774;855749,1252774;855749,1235986;871975,1235986;871975,1186294;890003,1186294;890003,1161314;1094325,1161314;1094325,1124246;1094325,1090402;1102138,1081404;1102138,1031846;1139396,1031846;1139396,1010358;1297446,1010358;1297446,956234;1314272,956234;1314272,930179;1354536,930179;1354536,893112;1375569,893112;1383381,885188;1474725,885188;1474725,871758;1531815,871758;1531815,852418;1552848,852418;1552848,836705;1584698,836705;1584698,826498;1616549,826498;1616549,815216;1748156,815216;1748156,785804;1761978,785804;1761978,770091;1909210,770091;1909210,756526;1952478,756526;1952478,743096;1978319,743096;1978319,722682;2126753,722682;2177233,722682;2177233,711535;2197064,711535;2197064,684540;2356315,684540;2356315,664260;2381555,664260;2381555,639280;2407996,639280;2407996,594289;2440448,594289;2440448,586365;2608713,586365;2608713,557087;2625539,557087;2625539,529958;2834669,529958;2834669,495979;2850294,495979;2850294,477042;2997526,477042;2997526,453137;3032982,453137;3067236,416069;3260140,416069;3273962,402505;3424799,402505;3424799,394581;3517946,394581;3517946,370809;3534172,370809;3534172,341531;3649554,341531;3649554,328101;3679000,328101;3679000,296540;3700634,296540;3700634,275052;3819021,275052;3819021,257995;3895942,257995;3895942,232209;3931398,232209;3931398,216361;3963248,216361;3963248,191650;3990291,191650;3990291,175668;4088846,175668;4097260,168012;4115889,168012;4115889,141958;4123701,141958;4123701,114963;4139927,114963;4139927,93475;4165167,93475;4165167,79910;4346653,79910;4346653,64331;4466842,64331;4466842,54124;4787147,54124;4787147,34919;4820800,34919;4820800,26861;4960821,26861;4960821,15579;5614652,15579;5614652,0;5692775,0" o:connectangles="0,0,0,0,0,0,0,0,0,0,0,0,0,0,0,0,0,0,0,0,0,0,0,0,0,0,0,0,0,0,0,0,0,0,0,0,0,0,0,0,0,0,0,0,0,0,0,0,0,0,0,0,0,0,0,0,0,0,0,0,0,0,0,0,0,0,0,0,0,0,0,0,0,0,0,0,0,0,0,0,0,0,0,0,0,0,0,0,0,0,0,0,0,0,0,0,0,0,0,0,0,0,0,0,0,0,0,0,0,0,0,0,0,0,0,0,0,0,0,0,0,0" textboxrect="0,0,9473,10000"/>
                <v:textbox>
                  <w:txbxContent>
                    <w:p w14:paraId="2DDA787F" w14:textId="77777777" w:rsidR="00BF2096" w:rsidRDefault="00BF2096" w:rsidP="00151709">
                      <w:pPr>
                        <w:rPr>
                          <w:rFonts w:ascii="Arial" w:hAnsi="Arial" w:cs="Arial"/>
                        </w:rPr>
                      </w:pPr>
                    </w:p>
                  </w:txbxContent>
                </v:textbox>
              </v:shape>
            </w:pict>
          </mc:Fallback>
        </mc:AlternateContent>
      </w:r>
      <w:r>
        <w:rPr>
          <w:noProof/>
          <w:lang w:val="nl-NL"/>
        </w:rPr>
        <mc:AlternateContent>
          <mc:Choice Requires="wps">
            <w:drawing>
              <wp:anchor distT="0" distB="0" distL="114300" distR="114300" simplePos="0" relativeHeight="251860992" behindDoc="0" locked="0" layoutInCell="1" allowOverlap="1" wp14:anchorId="05766072" wp14:editId="58285867">
                <wp:simplePos x="0" y="0"/>
                <wp:positionH relativeFrom="column">
                  <wp:posOffset>614045</wp:posOffset>
                </wp:positionH>
                <wp:positionV relativeFrom="paragraph">
                  <wp:posOffset>1381125</wp:posOffset>
                </wp:positionV>
                <wp:extent cx="5527040" cy="1994535"/>
                <wp:effectExtent l="0" t="0" r="16510" b="24765"/>
                <wp:wrapNone/>
                <wp:docPr id="793" name="Kombinationstegning: figur 7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7040" cy="1994535"/>
                        </a:xfrm>
                        <a:custGeom>
                          <a:avLst/>
                          <a:gdLst>
                            <a:gd name="T0" fmla="*/ 4966 w 4966"/>
                            <a:gd name="T1" fmla="*/ 54 h 1857"/>
                            <a:gd name="T2" fmla="*/ 4550 w 4966"/>
                            <a:gd name="T3" fmla="*/ 82 h 1857"/>
                            <a:gd name="T4" fmla="*/ 4203 w 4966"/>
                            <a:gd name="T5" fmla="*/ 113 h 1857"/>
                            <a:gd name="T6" fmla="*/ 3829 w 4966"/>
                            <a:gd name="T7" fmla="*/ 134 h 1857"/>
                            <a:gd name="T8" fmla="*/ 3761 w 4966"/>
                            <a:gd name="T9" fmla="*/ 155 h 1857"/>
                            <a:gd name="T10" fmla="*/ 3697 w 4966"/>
                            <a:gd name="T11" fmla="*/ 193 h 1857"/>
                            <a:gd name="T12" fmla="*/ 3629 w 4966"/>
                            <a:gd name="T13" fmla="*/ 222 h 1857"/>
                            <a:gd name="T14" fmla="*/ 3593 w 4966"/>
                            <a:gd name="T15" fmla="*/ 271 h 1857"/>
                            <a:gd name="T16" fmla="*/ 3440 w 4966"/>
                            <a:gd name="T17" fmla="*/ 307 h 1857"/>
                            <a:gd name="T18" fmla="*/ 3411 w 4966"/>
                            <a:gd name="T19" fmla="*/ 378 h 1857"/>
                            <a:gd name="T20" fmla="*/ 3277 w 4966"/>
                            <a:gd name="T21" fmla="*/ 406 h 1857"/>
                            <a:gd name="T22" fmla="*/ 3222 w 4966"/>
                            <a:gd name="T23" fmla="*/ 425 h 1857"/>
                            <a:gd name="T24" fmla="*/ 3151 w 4966"/>
                            <a:gd name="T25" fmla="*/ 451 h 1857"/>
                            <a:gd name="T26" fmla="*/ 3057 w 4966"/>
                            <a:gd name="T27" fmla="*/ 474 h 1857"/>
                            <a:gd name="T28" fmla="*/ 3003 w 4966"/>
                            <a:gd name="T29" fmla="*/ 493 h 1857"/>
                            <a:gd name="T30" fmla="*/ 2847 w 4966"/>
                            <a:gd name="T31" fmla="*/ 533 h 1857"/>
                            <a:gd name="T32" fmla="*/ 2660 w 4966"/>
                            <a:gd name="T33" fmla="*/ 543 h 1857"/>
                            <a:gd name="T34" fmla="*/ 2540 w 4966"/>
                            <a:gd name="T35" fmla="*/ 562 h 1857"/>
                            <a:gd name="T36" fmla="*/ 2485 w 4966"/>
                            <a:gd name="T37" fmla="*/ 578 h 1857"/>
                            <a:gd name="T38" fmla="*/ 2426 w 4966"/>
                            <a:gd name="T39" fmla="*/ 623 h 1857"/>
                            <a:gd name="T40" fmla="*/ 2287 w 4966"/>
                            <a:gd name="T41" fmla="*/ 659 h 1857"/>
                            <a:gd name="T42" fmla="*/ 2112 w 4966"/>
                            <a:gd name="T43" fmla="*/ 687 h 1857"/>
                            <a:gd name="T44" fmla="*/ 2067 w 4966"/>
                            <a:gd name="T45" fmla="*/ 744 h 1857"/>
                            <a:gd name="T46" fmla="*/ 1944 w 4966"/>
                            <a:gd name="T47" fmla="*/ 774 h 1857"/>
                            <a:gd name="T48" fmla="*/ 1869 w 4966"/>
                            <a:gd name="T49" fmla="*/ 800 h 1857"/>
                            <a:gd name="T50" fmla="*/ 1791 w 4966"/>
                            <a:gd name="T51" fmla="*/ 834 h 1857"/>
                            <a:gd name="T52" fmla="*/ 1715 w 4966"/>
                            <a:gd name="T53" fmla="*/ 860 h 1857"/>
                            <a:gd name="T54" fmla="*/ 1689 w 4966"/>
                            <a:gd name="T55" fmla="*/ 904 h 1857"/>
                            <a:gd name="T56" fmla="*/ 1656 w 4966"/>
                            <a:gd name="T57" fmla="*/ 926 h 1857"/>
                            <a:gd name="T58" fmla="*/ 1521 w 4966"/>
                            <a:gd name="T59" fmla="*/ 947 h 1857"/>
                            <a:gd name="T60" fmla="*/ 1495 w 4966"/>
                            <a:gd name="T61" fmla="*/ 980 h 1857"/>
                            <a:gd name="T62" fmla="*/ 1382 w 4966"/>
                            <a:gd name="T63" fmla="*/ 1013 h 1857"/>
                            <a:gd name="T64" fmla="*/ 1342 w 4966"/>
                            <a:gd name="T65" fmla="*/ 1039 h 1857"/>
                            <a:gd name="T66" fmla="*/ 1304 w 4966"/>
                            <a:gd name="T67" fmla="*/ 1103 h 1857"/>
                            <a:gd name="T68" fmla="*/ 1273 w 4966"/>
                            <a:gd name="T69" fmla="*/ 1131 h 1857"/>
                            <a:gd name="T70" fmla="*/ 1151 w 4966"/>
                            <a:gd name="T71" fmla="*/ 1164 h 1857"/>
                            <a:gd name="T72" fmla="*/ 1117 w 4966"/>
                            <a:gd name="T73" fmla="*/ 1209 h 1857"/>
                            <a:gd name="T74" fmla="*/ 1087 w 4966"/>
                            <a:gd name="T75" fmla="*/ 1249 h 1857"/>
                            <a:gd name="T76" fmla="*/ 1016 w 4966"/>
                            <a:gd name="T77" fmla="*/ 1271 h 1857"/>
                            <a:gd name="T78" fmla="*/ 933 w 4966"/>
                            <a:gd name="T79" fmla="*/ 1271 h 1857"/>
                            <a:gd name="T80" fmla="*/ 933 w 4966"/>
                            <a:gd name="T81" fmla="*/ 1429 h 1857"/>
                            <a:gd name="T82" fmla="*/ 888 w 4966"/>
                            <a:gd name="T83" fmla="*/ 1457 h 1857"/>
                            <a:gd name="T84" fmla="*/ 794 w 4966"/>
                            <a:gd name="T85" fmla="*/ 1479 h 1857"/>
                            <a:gd name="T86" fmla="*/ 721 w 4966"/>
                            <a:gd name="T87" fmla="*/ 1514 h 1857"/>
                            <a:gd name="T88" fmla="*/ 654 w 4966"/>
                            <a:gd name="T89" fmla="*/ 1559 h 1857"/>
                            <a:gd name="T90" fmla="*/ 522 w 4966"/>
                            <a:gd name="T91" fmla="*/ 1559 h 1857"/>
                            <a:gd name="T92" fmla="*/ 380 w 4966"/>
                            <a:gd name="T93" fmla="*/ 1587 h 1857"/>
                            <a:gd name="T94" fmla="*/ 345 w 4966"/>
                            <a:gd name="T95" fmla="*/ 1625 h 1857"/>
                            <a:gd name="T96" fmla="*/ 345 w 4966"/>
                            <a:gd name="T97" fmla="*/ 1845 h 1857"/>
                            <a:gd name="T98" fmla="*/ 132 w 4966"/>
                            <a:gd name="T99" fmla="*/ 1857 h 1857"/>
                            <a:gd name="connsiteX0" fmla="*/ 10000 w 10000"/>
                            <a:gd name="connsiteY0" fmla="*/ 0 h 9709"/>
                            <a:gd name="connsiteX1" fmla="*/ 9162 w 10000"/>
                            <a:gd name="connsiteY1" fmla="*/ 0 h 9709"/>
                            <a:gd name="connsiteX2" fmla="*/ 9162 w 10000"/>
                            <a:gd name="connsiteY2" fmla="*/ 151 h 9709"/>
                            <a:gd name="connsiteX3" fmla="*/ 8464 w 10000"/>
                            <a:gd name="connsiteY3" fmla="*/ 151 h 9709"/>
                            <a:gd name="connsiteX4" fmla="*/ 8464 w 10000"/>
                            <a:gd name="connsiteY4" fmla="*/ 318 h 9709"/>
                            <a:gd name="connsiteX5" fmla="*/ 7710 w 10000"/>
                            <a:gd name="connsiteY5" fmla="*/ 318 h 9709"/>
                            <a:gd name="connsiteX6" fmla="*/ 7710 w 10000"/>
                            <a:gd name="connsiteY6" fmla="*/ 431 h 9709"/>
                            <a:gd name="connsiteX7" fmla="*/ 7573 w 10000"/>
                            <a:gd name="connsiteY7" fmla="*/ 431 h 9709"/>
                            <a:gd name="connsiteX8" fmla="*/ 7573 w 10000"/>
                            <a:gd name="connsiteY8" fmla="*/ 544 h 9709"/>
                            <a:gd name="connsiteX9" fmla="*/ 7445 w 10000"/>
                            <a:gd name="connsiteY9" fmla="*/ 544 h 9709"/>
                            <a:gd name="connsiteX10" fmla="*/ 7445 w 10000"/>
                            <a:gd name="connsiteY10" fmla="*/ 748 h 9709"/>
                            <a:gd name="connsiteX11" fmla="*/ 7308 w 10000"/>
                            <a:gd name="connsiteY11" fmla="*/ 748 h 9709"/>
                            <a:gd name="connsiteX12" fmla="*/ 7308 w 10000"/>
                            <a:gd name="connsiteY12" fmla="*/ 904 h 9709"/>
                            <a:gd name="connsiteX13" fmla="*/ 7235 w 10000"/>
                            <a:gd name="connsiteY13" fmla="*/ 904 h 9709"/>
                            <a:gd name="connsiteX14" fmla="*/ 7235 w 10000"/>
                            <a:gd name="connsiteY14" fmla="*/ 1168 h 9709"/>
                            <a:gd name="connsiteX15" fmla="*/ 6998 w 10000"/>
                            <a:gd name="connsiteY15" fmla="*/ 1168 h 9709"/>
                            <a:gd name="connsiteX16" fmla="*/ 6927 w 10000"/>
                            <a:gd name="connsiteY16" fmla="*/ 1362 h 9709"/>
                            <a:gd name="connsiteX17" fmla="*/ 6869 w 10000"/>
                            <a:gd name="connsiteY17" fmla="*/ 1362 h 9709"/>
                            <a:gd name="connsiteX18" fmla="*/ 6869 w 10000"/>
                            <a:gd name="connsiteY18" fmla="*/ 1745 h 9709"/>
                            <a:gd name="connsiteX19" fmla="*/ 6869 w 10000"/>
                            <a:gd name="connsiteY19" fmla="*/ 1895 h 9709"/>
                            <a:gd name="connsiteX20" fmla="*/ 6599 w 10000"/>
                            <a:gd name="connsiteY20" fmla="*/ 1895 h 9709"/>
                            <a:gd name="connsiteX21" fmla="*/ 6599 w 10000"/>
                            <a:gd name="connsiteY21" fmla="*/ 1998 h 9709"/>
                            <a:gd name="connsiteX22" fmla="*/ 6488 w 10000"/>
                            <a:gd name="connsiteY22" fmla="*/ 1998 h 9709"/>
                            <a:gd name="connsiteX23" fmla="*/ 6488 w 10000"/>
                            <a:gd name="connsiteY23" fmla="*/ 2138 h 9709"/>
                            <a:gd name="connsiteX24" fmla="*/ 6345 w 10000"/>
                            <a:gd name="connsiteY24" fmla="*/ 2138 h 9709"/>
                            <a:gd name="connsiteX25" fmla="*/ 6345 w 10000"/>
                            <a:gd name="connsiteY25" fmla="*/ 2262 h 9709"/>
                            <a:gd name="connsiteX26" fmla="*/ 6156 w 10000"/>
                            <a:gd name="connsiteY26" fmla="*/ 2262 h 9709"/>
                            <a:gd name="connsiteX27" fmla="*/ 6156 w 10000"/>
                            <a:gd name="connsiteY27" fmla="*/ 2364 h 9709"/>
                            <a:gd name="connsiteX28" fmla="*/ 6047 w 10000"/>
                            <a:gd name="connsiteY28" fmla="*/ 2364 h 9709"/>
                            <a:gd name="connsiteX29" fmla="*/ 6047 w 10000"/>
                            <a:gd name="connsiteY29" fmla="*/ 2579 h 9709"/>
                            <a:gd name="connsiteX30" fmla="*/ 5733 w 10000"/>
                            <a:gd name="connsiteY30" fmla="*/ 2579 h 9709"/>
                            <a:gd name="connsiteX31" fmla="*/ 5733 w 10000"/>
                            <a:gd name="connsiteY31" fmla="*/ 2633 h 9709"/>
                            <a:gd name="connsiteX32" fmla="*/ 5356 w 10000"/>
                            <a:gd name="connsiteY32" fmla="*/ 2633 h 9709"/>
                            <a:gd name="connsiteX33" fmla="*/ 5356 w 10000"/>
                            <a:gd name="connsiteY33" fmla="*/ 2735 h 9709"/>
                            <a:gd name="connsiteX34" fmla="*/ 5115 w 10000"/>
                            <a:gd name="connsiteY34" fmla="*/ 2735 h 9709"/>
                            <a:gd name="connsiteX35" fmla="*/ 5115 w 10000"/>
                            <a:gd name="connsiteY35" fmla="*/ 2822 h 9709"/>
                            <a:gd name="connsiteX36" fmla="*/ 5004 w 10000"/>
                            <a:gd name="connsiteY36" fmla="*/ 2822 h 9709"/>
                            <a:gd name="connsiteX37" fmla="*/ 5004 w 10000"/>
                            <a:gd name="connsiteY37" fmla="*/ 3064 h 9709"/>
                            <a:gd name="connsiteX38" fmla="*/ 4885 w 10000"/>
                            <a:gd name="connsiteY38" fmla="*/ 3064 h 9709"/>
                            <a:gd name="connsiteX39" fmla="*/ 4605 w 10000"/>
                            <a:gd name="connsiteY39" fmla="*/ 3064 h 9709"/>
                            <a:gd name="connsiteX40" fmla="*/ 4605 w 10000"/>
                            <a:gd name="connsiteY40" fmla="*/ 3258 h 9709"/>
                            <a:gd name="connsiteX41" fmla="*/ 4253 w 10000"/>
                            <a:gd name="connsiteY41" fmla="*/ 3258 h 9709"/>
                            <a:gd name="connsiteX42" fmla="*/ 4253 w 10000"/>
                            <a:gd name="connsiteY42" fmla="*/ 3409 h 9709"/>
                            <a:gd name="connsiteX43" fmla="*/ 4162 w 10000"/>
                            <a:gd name="connsiteY43" fmla="*/ 3409 h 9709"/>
                            <a:gd name="connsiteX44" fmla="*/ 4162 w 10000"/>
                            <a:gd name="connsiteY44" fmla="*/ 3715 h 9709"/>
                            <a:gd name="connsiteX45" fmla="*/ 3915 w 10000"/>
                            <a:gd name="connsiteY45" fmla="*/ 3715 h 9709"/>
                            <a:gd name="connsiteX46" fmla="*/ 3915 w 10000"/>
                            <a:gd name="connsiteY46" fmla="*/ 3877 h 9709"/>
                            <a:gd name="connsiteX47" fmla="*/ 3764 w 10000"/>
                            <a:gd name="connsiteY47" fmla="*/ 3877 h 9709"/>
                            <a:gd name="connsiteX48" fmla="*/ 3764 w 10000"/>
                            <a:gd name="connsiteY48" fmla="*/ 4017 h 9709"/>
                            <a:gd name="connsiteX49" fmla="*/ 3607 w 10000"/>
                            <a:gd name="connsiteY49" fmla="*/ 4017 h 9709"/>
                            <a:gd name="connsiteX50" fmla="*/ 3607 w 10000"/>
                            <a:gd name="connsiteY50" fmla="*/ 4200 h 9709"/>
                            <a:gd name="connsiteX51" fmla="*/ 3453 w 10000"/>
                            <a:gd name="connsiteY51" fmla="*/ 4200 h 9709"/>
                            <a:gd name="connsiteX52" fmla="*/ 3453 w 10000"/>
                            <a:gd name="connsiteY52" fmla="*/ 4340 h 9709"/>
                            <a:gd name="connsiteX53" fmla="*/ 3401 w 10000"/>
                            <a:gd name="connsiteY53" fmla="*/ 4340 h 9709"/>
                            <a:gd name="connsiteX54" fmla="*/ 3401 w 10000"/>
                            <a:gd name="connsiteY54" fmla="*/ 4577 h 9709"/>
                            <a:gd name="connsiteX55" fmla="*/ 3335 w 10000"/>
                            <a:gd name="connsiteY55" fmla="*/ 4577 h 9709"/>
                            <a:gd name="connsiteX56" fmla="*/ 3335 w 10000"/>
                            <a:gd name="connsiteY56" fmla="*/ 4696 h 9709"/>
                            <a:gd name="connsiteX57" fmla="*/ 3063 w 10000"/>
                            <a:gd name="connsiteY57" fmla="*/ 4696 h 9709"/>
                            <a:gd name="connsiteX58" fmla="*/ 3063 w 10000"/>
                            <a:gd name="connsiteY58" fmla="*/ 4809 h 9709"/>
                            <a:gd name="connsiteX59" fmla="*/ 3010 w 10000"/>
                            <a:gd name="connsiteY59" fmla="*/ 4809 h 9709"/>
                            <a:gd name="connsiteX60" fmla="*/ 3010 w 10000"/>
                            <a:gd name="connsiteY60" fmla="*/ 4986 h 9709"/>
                            <a:gd name="connsiteX61" fmla="*/ 2783 w 10000"/>
                            <a:gd name="connsiteY61" fmla="*/ 4986 h 9709"/>
                            <a:gd name="connsiteX62" fmla="*/ 2783 w 10000"/>
                            <a:gd name="connsiteY62" fmla="*/ 5164 h 9709"/>
                            <a:gd name="connsiteX63" fmla="*/ 2702 w 10000"/>
                            <a:gd name="connsiteY63" fmla="*/ 5164 h 9709"/>
                            <a:gd name="connsiteX64" fmla="*/ 2702 w 10000"/>
                            <a:gd name="connsiteY64" fmla="*/ 5304 h 9709"/>
                            <a:gd name="connsiteX65" fmla="*/ 2626 w 10000"/>
                            <a:gd name="connsiteY65" fmla="*/ 5304 h 9709"/>
                            <a:gd name="connsiteX66" fmla="*/ 2626 w 10000"/>
                            <a:gd name="connsiteY66" fmla="*/ 5649 h 9709"/>
                            <a:gd name="connsiteX67" fmla="*/ 2563 w 10000"/>
                            <a:gd name="connsiteY67" fmla="*/ 5649 h 9709"/>
                            <a:gd name="connsiteX68" fmla="*/ 2563 w 10000"/>
                            <a:gd name="connsiteY68" fmla="*/ 5799 h 9709"/>
                            <a:gd name="connsiteX69" fmla="*/ 2318 w 10000"/>
                            <a:gd name="connsiteY69" fmla="*/ 5799 h 9709"/>
                            <a:gd name="connsiteX70" fmla="*/ 2318 w 10000"/>
                            <a:gd name="connsiteY70" fmla="*/ 5977 h 9709"/>
                            <a:gd name="connsiteX71" fmla="*/ 2249 w 10000"/>
                            <a:gd name="connsiteY71" fmla="*/ 5977 h 9709"/>
                            <a:gd name="connsiteX72" fmla="*/ 2249 w 10000"/>
                            <a:gd name="connsiteY72" fmla="*/ 6220 h 9709"/>
                            <a:gd name="connsiteX73" fmla="*/ 2249 w 10000"/>
                            <a:gd name="connsiteY73" fmla="*/ 6435 h 9709"/>
                            <a:gd name="connsiteX74" fmla="*/ 2189 w 10000"/>
                            <a:gd name="connsiteY74" fmla="*/ 6435 h 9709"/>
                            <a:gd name="connsiteX75" fmla="*/ 2189 w 10000"/>
                            <a:gd name="connsiteY75" fmla="*/ 6553 h 9709"/>
                            <a:gd name="connsiteX76" fmla="*/ 2046 w 10000"/>
                            <a:gd name="connsiteY76" fmla="*/ 6553 h 9709"/>
                            <a:gd name="connsiteX77" fmla="*/ 1945 w 10000"/>
                            <a:gd name="connsiteY77" fmla="*/ 6553 h 9709"/>
                            <a:gd name="connsiteX78" fmla="*/ 1879 w 10000"/>
                            <a:gd name="connsiteY78" fmla="*/ 6553 h 9709"/>
                            <a:gd name="connsiteX79" fmla="*/ 1879 w 10000"/>
                            <a:gd name="connsiteY79" fmla="*/ 6920 h 9709"/>
                            <a:gd name="connsiteX80" fmla="*/ 1879 w 10000"/>
                            <a:gd name="connsiteY80" fmla="*/ 7404 h 9709"/>
                            <a:gd name="connsiteX81" fmla="*/ 1788 w 10000"/>
                            <a:gd name="connsiteY81" fmla="*/ 7404 h 9709"/>
                            <a:gd name="connsiteX82" fmla="*/ 1788 w 10000"/>
                            <a:gd name="connsiteY82" fmla="*/ 7555 h 9709"/>
                            <a:gd name="connsiteX83" fmla="*/ 1599 w 10000"/>
                            <a:gd name="connsiteY83" fmla="*/ 7555 h 9709"/>
                            <a:gd name="connsiteX84" fmla="*/ 1599 w 10000"/>
                            <a:gd name="connsiteY84" fmla="*/ 7673 h 9709"/>
                            <a:gd name="connsiteX85" fmla="*/ 1452 w 10000"/>
                            <a:gd name="connsiteY85" fmla="*/ 7673 h 9709"/>
                            <a:gd name="connsiteX86" fmla="*/ 1452 w 10000"/>
                            <a:gd name="connsiteY86" fmla="*/ 7862 h 9709"/>
                            <a:gd name="connsiteX87" fmla="*/ 1317 w 10000"/>
                            <a:gd name="connsiteY87" fmla="*/ 7862 h 9709"/>
                            <a:gd name="connsiteX88" fmla="*/ 1317 w 10000"/>
                            <a:gd name="connsiteY88" fmla="*/ 8104 h 9709"/>
                            <a:gd name="connsiteX89" fmla="*/ 1108 w 10000"/>
                            <a:gd name="connsiteY89" fmla="*/ 8104 h 9709"/>
                            <a:gd name="connsiteX90" fmla="*/ 1051 w 10000"/>
                            <a:gd name="connsiteY90" fmla="*/ 8104 h 9709"/>
                            <a:gd name="connsiteX91" fmla="*/ 1051 w 10000"/>
                            <a:gd name="connsiteY91" fmla="*/ 8255 h 9709"/>
                            <a:gd name="connsiteX92" fmla="*/ 765 w 10000"/>
                            <a:gd name="connsiteY92" fmla="*/ 8255 h 9709"/>
                            <a:gd name="connsiteX93" fmla="*/ 765 w 10000"/>
                            <a:gd name="connsiteY93" fmla="*/ 8460 h 9709"/>
                            <a:gd name="connsiteX94" fmla="*/ 695 w 10000"/>
                            <a:gd name="connsiteY94" fmla="*/ 8460 h 9709"/>
                            <a:gd name="connsiteX95" fmla="*/ 695 w 10000"/>
                            <a:gd name="connsiteY95" fmla="*/ 9133 h 9709"/>
                            <a:gd name="connsiteX96" fmla="*/ 695 w 10000"/>
                            <a:gd name="connsiteY96" fmla="*/ 9644 h 9709"/>
                            <a:gd name="connsiteX97" fmla="*/ 290 w 10000"/>
                            <a:gd name="connsiteY97" fmla="*/ 9644 h 9709"/>
                            <a:gd name="connsiteX98" fmla="*/ 266 w 10000"/>
                            <a:gd name="connsiteY98" fmla="*/ 9709 h 9709"/>
                            <a:gd name="connsiteX99" fmla="*/ 0 w 10000"/>
                            <a:gd name="connsiteY99" fmla="*/ 9709 h 9709"/>
                            <a:gd name="connsiteX0" fmla="*/ 9655 w 9655"/>
                            <a:gd name="connsiteY0" fmla="*/ 0 h 10043"/>
                            <a:gd name="connsiteX1" fmla="*/ 9162 w 9655"/>
                            <a:gd name="connsiteY1" fmla="*/ 43 h 10043"/>
                            <a:gd name="connsiteX2" fmla="*/ 9162 w 9655"/>
                            <a:gd name="connsiteY2" fmla="*/ 199 h 10043"/>
                            <a:gd name="connsiteX3" fmla="*/ 8464 w 9655"/>
                            <a:gd name="connsiteY3" fmla="*/ 199 h 10043"/>
                            <a:gd name="connsiteX4" fmla="*/ 8464 w 9655"/>
                            <a:gd name="connsiteY4" fmla="*/ 371 h 10043"/>
                            <a:gd name="connsiteX5" fmla="*/ 7710 w 9655"/>
                            <a:gd name="connsiteY5" fmla="*/ 371 h 10043"/>
                            <a:gd name="connsiteX6" fmla="*/ 7710 w 9655"/>
                            <a:gd name="connsiteY6" fmla="*/ 487 h 10043"/>
                            <a:gd name="connsiteX7" fmla="*/ 7573 w 9655"/>
                            <a:gd name="connsiteY7" fmla="*/ 487 h 10043"/>
                            <a:gd name="connsiteX8" fmla="*/ 7573 w 9655"/>
                            <a:gd name="connsiteY8" fmla="*/ 603 h 10043"/>
                            <a:gd name="connsiteX9" fmla="*/ 7445 w 9655"/>
                            <a:gd name="connsiteY9" fmla="*/ 603 h 10043"/>
                            <a:gd name="connsiteX10" fmla="*/ 7445 w 9655"/>
                            <a:gd name="connsiteY10" fmla="*/ 813 h 10043"/>
                            <a:gd name="connsiteX11" fmla="*/ 7308 w 9655"/>
                            <a:gd name="connsiteY11" fmla="*/ 813 h 10043"/>
                            <a:gd name="connsiteX12" fmla="*/ 7308 w 9655"/>
                            <a:gd name="connsiteY12" fmla="*/ 974 h 10043"/>
                            <a:gd name="connsiteX13" fmla="*/ 7235 w 9655"/>
                            <a:gd name="connsiteY13" fmla="*/ 974 h 10043"/>
                            <a:gd name="connsiteX14" fmla="*/ 7235 w 9655"/>
                            <a:gd name="connsiteY14" fmla="*/ 1246 h 10043"/>
                            <a:gd name="connsiteX15" fmla="*/ 6998 w 9655"/>
                            <a:gd name="connsiteY15" fmla="*/ 1246 h 10043"/>
                            <a:gd name="connsiteX16" fmla="*/ 6927 w 9655"/>
                            <a:gd name="connsiteY16" fmla="*/ 1446 h 10043"/>
                            <a:gd name="connsiteX17" fmla="*/ 6869 w 9655"/>
                            <a:gd name="connsiteY17" fmla="*/ 1446 h 10043"/>
                            <a:gd name="connsiteX18" fmla="*/ 6869 w 9655"/>
                            <a:gd name="connsiteY18" fmla="*/ 1840 h 10043"/>
                            <a:gd name="connsiteX19" fmla="*/ 6869 w 9655"/>
                            <a:gd name="connsiteY19" fmla="*/ 1995 h 10043"/>
                            <a:gd name="connsiteX20" fmla="*/ 6599 w 9655"/>
                            <a:gd name="connsiteY20" fmla="*/ 1995 h 10043"/>
                            <a:gd name="connsiteX21" fmla="*/ 6599 w 9655"/>
                            <a:gd name="connsiteY21" fmla="*/ 2101 h 10043"/>
                            <a:gd name="connsiteX22" fmla="*/ 6488 w 9655"/>
                            <a:gd name="connsiteY22" fmla="*/ 2101 h 10043"/>
                            <a:gd name="connsiteX23" fmla="*/ 6488 w 9655"/>
                            <a:gd name="connsiteY23" fmla="*/ 2245 h 10043"/>
                            <a:gd name="connsiteX24" fmla="*/ 6345 w 9655"/>
                            <a:gd name="connsiteY24" fmla="*/ 2245 h 10043"/>
                            <a:gd name="connsiteX25" fmla="*/ 6345 w 9655"/>
                            <a:gd name="connsiteY25" fmla="*/ 2373 h 10043"/>
                            <a:gd name="connsiteX26" fmla="*/ 6156 w 9655"/>
                            <a:gd name="connsiteY26" fmla="*/ 2373 h 10043"/>
                            <a:gd name="connsiteX27" fmla="*/ 6156 w 9655"/>
                            <a:gd name="connsiteY27" fmla="*/ 2478 h 10043"/>
                            <a:gd name="connsiteX28" fmla="*/ 6047 w 9655"/>
                            <a:gd name="connsiteY28" fmla="*/ 2478 h 10043"/>
                            <a:gd name="connsiteX29" fmla="*/ 6047 w 9655"/>
                            <a:gd name="connsiteY29" fmla="*/ 2699 h 10043"/>
                            <a:gd name="connsiteX30" fmla="*/ 5733 w 9655"/>
                            <a:gd name="connsiteY30" fmla="*/ 2699 h 10043"/>
                            <a:gd name="connsiteX31" fmla="*/ 5733 w 9655"/>
                            <a:gd name="connsiteY31" fmla="*/ 2755 h 10043"/>
                            <a:gd name="connsiteX32" fmla="*/ 5356 w 9655"/>
                            <a:gd name="connsiteY32" fmla="*/ 2755 h 10043"/>
                            <a:gd name="connsiteX33" fmla="*/ 5356 w 9655"/>
                            <a:gd name="connsiteY33" fmla="*/ 2860 h 10043"/>
                            <a:gd name="connsiteX34" fmla="*/ 5115 w 9655"/>
                            <a:gd name="connsiteY34" fmla="*/ 2860 h 10043"/>
                            <a:gd name="connsiteX35" fmla="*/ 5115 w 9655"/>
                            <a:gd name="connsiteY35" fmla="*/ 2950 h 10043"/>
                            <a:gd name="connsiteX36" fmla="*/ 5004 w 9655"/>
                            <a:gd name="connsiteY36" fmla="*/ 2950 h 10043"/>
                            <a:gd name="connsiteX37" fmla="*/ 5004 w 9655"/>
                            <a:gd name="connsiteY37" fmla="*/ 3199 h 10043"/>
                            <a:gd name="connsiteX38" fmla="*/ 4885 w 9655"/>
                            <a:gd name="connsiteY38" fmla="*/ 3199 h 10043"/>
                            <a:gd name="connsiteX39" fmla="*/ 4605 w 9655"/>
                            <a:gd name="connsiteY39" fmla="*/ 3199 h 10043"/>
                            <a:gd name="connsiteX40" fmla="*/ 4605 w 9655"/>
                            <a:gd name="connsiteY40" fmla="*/ 3399 h 10043"/>
                            <a:gd name="connsiteX41" fmla="*/ 4253 w 9655"/>
                            <a:gd name="connsiteY41" fmla="*/ 3399 h 10043"/>
                            <a:gd name="connsiteX42" fmla="*/ 4253 w 9655"/>
                            <a:gd name="connsiteY42" fmla="*/ 3554 h 10043"/>
                            <a:gd name="connsiteX43" fmla="*/ 4162 w 9655"/>
                            <a:gd name="connsiteY43" fmla="*/ 3554 h 10043"/>
                            <a:gd name="connsiteX44" fmla="*/ 4162 w 9655"/>
                            <a:gd name="connsiteY44" fmla="*/ 3869 h 10043"/>
                            <a:gd name="connsiteX45" fmla="*/ 3915 w 9655"/>
                            <a:gd name="connsiteY45" fmla="*/ 3869 h 10043"/>
                            <a:gd name="connsiteX46" fmla="*/ 3915 w 9655"/>
                            <a:gd name="connsiteY46" fmla="*/ 4036 h 10043"/>
                            <a:gd name="connsiteX47" fmla="*/ 3764 w 9655"/>
                            <a:gd name="connsiteY47" fmla="*/ 4036 h 10043"/>
                            <a:gd name="connsiteX48" fmla="*/ 3764 w 9655"/>
                            <a:gd name="connsiteY48" fmla="*/ 4180 h 10043"/>
                            <a:gd name="connsiteX49" fmla="*/ 3607 w 9655"/>
                            <a:gd name="connsiteY49" fmla="*/ 4180 h 10043"/>
                            <a:gd name="connsiteX50" fmla="*/ 3607 w 9655"/>
                            <a:gd name="connsiteY50" fmla="*/ 4369 h 10043"/>
                            <a:gd name="connsiteX51" fmla="*/ 3453 w 9655"/>
                            <a:gd name="connsiteY51" fmla="*/ 4369 h 10043"/>
                            <a:gd name="connsiteX52" fmla="*/ 3453 w 9655"/>
                            <a:gd name="connsiteY52" fmla="*/ 4513 h 10043"/>
                            <a:gd name="connsiteX53" fmla="*/ 3401 w 9655"/>
                            <a:gd name="connsiteY53" fmla="*/ 4513 h 10043"/>
                            <a:gd name="connsiteX54" fmla="*/ 3401 w 9655"/>
                            <a:gd name="connsiteY54" fmla="*/ 4757 h 10043"/>
                            <a:gd name="connsiteX55" fmla="*/ 3335 w 9655"/>
                            <a:gd name="connsiteY55" fmla="*/ 4757 h 10043"/>
                            <a:gd name="connsiteX56" fmla="*/ 3335 w 9655"/>
                            <a:gd name="connsiteY56" fmla="*/ 4880 h 10043"/>
                            <a:gd name="connsiteX57" fmla="*/ 3063 w 9655"/>
                            <a:gd name="connsiteY57" fmla="*/ 4880 h 10043"/>
                            <a:gd name="connsiteX58" fmla="*/ 3063 w 9655"/>
                            <a:gd name="connsiteY58" fmla="*/ 4996 h 10043"/>
                            <a:gd name="connsiteX59" fmla="*/ 3010 w 9655"/>
                            <a:gd name="connsiteY59" fmla="*/ 4996 h 10043"/>
                            <a:gd name="connsiteX60" fmla="*/ 3010 w 9655"/>
                            <a:gd name="connsiteY60" fmla="*/ 5178 h 10043"/>
                            <a:gd name="connsiteX61" fmla="*/ 2783 w 9655"/>
                            <a:gd name="connsiteY61" fmla="*/ 5178 h 10043"/>
                            <a:gd name="connsiteX62" fmla="*/ 2783 w 9655"/>
                            <a:gd name="connsiteY62" fmla="*/ 5362 h 10043"/>
                            <a:gd name="connsiteX63" fmla="*/ 2702 w 9655"/>
                            <a:gd name="connsiteY63" fmla="*/ 5362 h 10043"/>
                            <a:gd name="connsiteX64" fmla="*/ 2702 w 9655"/>
                            <a:gd name="connsiteY64" fmla="*/ 5506 h 10043"/>
                            <a:gd name="connsiteX65" fmla="*/ 2626 w 9655"/>
                            <a:gd name="connsiteY65" fmla="*/ 5506 h 10043"/>
                            <a:gd name="connsiteX66" fmla="*/ 2626 w 9655"/>
                            <a:gd name="connsiteY66" fmla="*/ 5861 h 10043"/>
                            <a:gd name="connsiteX67" fmla="*/ 2563 w 9655"/>
                            <a:gd name="connsiteY67" fmla="*/ 5861 h 10043"/>
                            <a:gd name="connsiteX68" fmla="*/ 2563 w 9655"/>
                            <a:gd name="connsiteY68" fmla="*/ 6016 h 10043"/>
                            <a:gd name="connsiteX69" fmla="*/ 2318 w 9655"/>
                            <a:gd name="connsiteY69" fmla="*/ 6016 h 10043"/>
                            <a:gd name="connsiteX70" fmla="*/ 2318 w 9655"/>
                            <a:gd name="connsiteY70" fmla="*/ 6199 h 10043"/>
                            <a:gd name="connsiteX71" fmla="*/ 2249 w 9655"/>
                            <a:gd name="connsiteY71" fmla="*/ 6199 h 10043"/>
                            <a:gd name="connsiteX72" fmla="*/ 2249 w 9655"/>
                            <a:gd name="connsiteY72" fmla="*/ 6449 h 10043"/>
                            <a:gd name="connsiteX73" fmla="*/ 2249 w 9655"/>
                            <a:gd name="connsiteY73" fmla="*/ 6671 h 10043"/>
                            <a:gd name="connsiteX74" fmla="*/ 2189 w 9655"/>
                            <a:gd name="connsiteY74" fmla="*/ 6671 h 10043"/>
                            <a:gd name="connsiteX75" fmla="*/ 2189 w 9655"/>
                            <a:gd name="connsiteY75" fmla="*/ 6792 h 10043"/>
                            <a:gd name="connsiteX76" fmla="*/ 2046 w 9655"/>
                            <a:gd name="connsiteY76" fmla="*/ 6792 h 10043"/>
                            <a:gd name="connsiteX77" fmla="*/ 1945 w 9655"/>
                            <a:gd name="connsiteY77" fmla="*/ 6792 h 10043"/>
                            <a:gd name="connsiteX78" fmla="*/ 1879 w 9655"/>
                            <a:gd name="connsiteY78" fmla="*/ 6792 h 10043"/>
                            <a:gd name="connsiteX79" fmla="*/ 1879 w 9655"/>
                            <a:gd name="connsiteY79" fmla="*/ 7170 h 10043"/>
                            <a:gd name="connsiteX80" fmla="*/ 1879 w 9655"/>
                            <a:gd name="connsiteY80" fmla="*/ 7669 h 10043"/>
                            <a:gd name="connsiteX81" fmla="*/ 1788 w 9655"/>
                            <a:gd name="connsiteY81" fmla="*/ 7669 h 10043"/>
                            <a:gd name="connsiteX82" fmla="*/ 1788 w 9655"/>
                            <a:gd name="connsiteY82" fmla="*/ 7824 h 10043"/>
                            <a:gd name="connsiteX83" fmla="*/ 1599 w 9655"/>
                            <a:gd name="connsiteY83" fmla="*/ 7824 h 10043"/>
                            <a:gd name="connsiteX84" fmla="*/ 1599 w 9655"/>
                            <a:gd name="connsiteY84" fmla="*/ 7946 h 10043"/>
                            <a:gd name="connsiteX85" fmla="*/ 1452 w 9655"/>
                            <a:gd name="connsiteY85" fmla="*/ 7946 h 10043"/>
                            <a:gd name="connsiteX86" fmla="*/ 1452 w 9655"/>
                            <a:gd name="connsiteY86" fmla="*/ 8141 h 10043"/>
                            <a:gd name="connsiteX87" fmla="*/ 1317 w 9655"/>
                            <a:gd name="connsiteY87" fmla="*/ 8141 h 10043"/>
                            <a:gd name="connsiteX88" fmla="*/ 1317 w 9655"/>
                            <a:gd name="connsiteY88" fmla="*/ 8390 h 10043"/>
                            <a:gd name="connsiteX89" fmla="*/ 1108 w 9655"/>
                            <a:gd name="connsiteY89" fmla="*/ 8390 h 10043"/>
                            <a:gd name="connsiteX90" fmla="*/ 1051 w 9655"/>
                            <a:gd name="connsiteY90" fmla="*/ 8390 h 10043"/>
                            <a:gd name="connsiteX91" fmla="*/ 1051 w 9655"/>
                            <a:gd name="connsiteY91" fmla="*/ 8545 h 10043"/>
                            <a:gd name="connsiteX92" fmla="*/ 765 w 9655"/>
                            <a:gd name="connsiteY92" fmla="*/ 8545 h 10043"/>
                            <a:gd name="connsiteX93" fmla="*/ 765 w 9655"/>
                            <a:gd name="connsiteY93" fmla="*/ 8757 h 10043"/>
                            <a:gd name="connsiteX94" fmla="*/ 695 w 9655"/>
                            <a:gd name="connsiteY94" fmla="*/ 8757 h 10043"/>
                            <a:gd name="connsiteX95" fmla="*/ 695 w 9655"/>
                            <a:gd name="connsiteY95" fmla="*/ 9450 h 10043"/>
                            <a:gd name="connsiteX96" fmla="*/ 695 w 9655"/>
                            <a:gd name="connsiteY96" fmla="*/ 9976 h 10043"/>
                            <a:gd name="connsiteX97" fmla="*/ 290 w 9655"/>
                            <a:gd name="connsiteY97" fmla="*/ 9976 h 10043"/>
                            <a:gd name="connsiteX98" fmla="*/ 266 w 9655"/>
                            <a:gd name="connsiteY98" fmla="*/ 10043 h 10043"/>
                            <a:gd name="connsiteX99" fmla="*/ 0 w 9655"/>
                            <a:gd name="connsiteY99" fmla="*/ 10043 h 10043"/>
                            <a:gd name="connsiteX0" fmla="*/ 10078 w 10078"/>
                            <a:gd name="connsiteY0" fmla="*/ 0 h 9979"/>
                            <a:gd name="connsiteX1" fmla="*/ 9489 w 10078"/>
                            <a:gd name="connsiteY1" fmla="*/ 22 h 9979"/>
                            <a:gd name="connsiteX2" fmla="*/ 9489 w 10078"/>
                            <a:gd name="connsiteY2" fmla="*/ 177 h 9979"/>
                            <a:gd name="connsiteX3" fmla="*/ 8766 w 10078"/>
                            <a:gd name="connsiteY3" fmla="*/ 177 h 9979"/>
                            <a:gd name="connsiteX4" fmla="*/ 8766 w 10078"/>
                            <a:gd name="connsiteY4" fmla="*/ 348 h 9979"/>
                            <a:gd name="connsiteX5" fmla="*/ 7985 w 10078"/>
                            <a:gd name="connsiteY5" fmla="*/ 348 h 9979"/>
                            <a:gd name="connsiteX6" fmla="*/ 7985 w 10078"/>
                            <a:gd name="connsiteY6" fmla="*/ 464 h 9979"/>
                            <a:gd name="connsiteX7" fmla="*/ 7844 w 10078"/>
                            <a:gd name="connsiteY7" fmla="*/ 464 h 9979"/>
                            <a:gd name="connsiteX8" fmla="*/ 7844 w 10078"/>
                            <a:gd name="connsiteY8" fmla="*/ 579 h 9979"/>
                            <a:gd name="connsiteX9" fmla="*/ 7711 w 10078"/>
                            <a:gd name="connsiteY9" fmla="*/ 579 h 9979"/>
                            <a:gd name="connsiteX10" fmla="*/ 7711 w 10078"/>
                            <a:gd name="connsiteY10" fmla="*/ 789 h 9979"/>
                            <a:gd name="connsiteX11" fmla="*/ 7569 w 10078"/>
                            <a:gd name="connsiteY11" fmla="*/ 789 h 9979"/>
                            <a:gd name="connsiteX12" fmla="*/ 7569 w 10078"/>
                            <a:gd name="connsiteY12" fmla="*/ 949 h 9979"/>
                            <a:gd name="connsiteX13" fmla="*/ 7494 w 10078"/>
                            <a:gd name="connsiteY13" fmla="*/ 949 h 9979"/>
                            <a:gd name="connsiteX14" fmla="*/ 7494 w 10078"/>
                            <a:gd name="connsiteY14" fmla="*/ 1220 h 9979"/>
                            <a:gd name="connsiteX15" fmla="*/ 7248 w 10078"/>
                            <a:gd name="connsiteY15" fmla="*/ 1220 h 9979"/>
                            <a:gd name="connsiteX16" fmla="*/ 7175 w 10078"/>
                            <a:gd name="connsiteY16" fmla="*/ 1419 h 9979"/>
                            <a:gd name="connsiteX17" fmla="*/ 7114 w 10078"/>
                            <a:gd name="connsiteY17" fmla="*/ 1419 h 9979"/>
                            <a:gd name="connsiteX18" fmla="*/ 7114 w 10078"/>
                            <a:gd name="connsiteY18" fmla="*/ 1811 h 9979"/>
                            <a:gd name="connsiteX19" fmla="*/ 7114 w 10078"/>
                            <a:gd name="connsiteY19" fmla="*/ 1965 h 9979"/>
                            <a:gd name="connsiteX20" fmla="*/ 6835 w 10078"/>
                            <a:gd name="connsiteY20" fmla="*/ 1965 h 9979"/>
                            <a:gd name="connsiteX21" fmla="*/ 6835 w 10078"/>
                            <a:gd name="connsiteY21" fmla="*/ 2071 h 9979"/>
                            <a:gd name="connsiteX22" fmla="*/ 6720 w 10078"/>
                            <a:gd name="connsiteY22" fmla="*/ 2071 h 9979"/>
                            <a:gd name="connsiteX23" fmla="*/ 6720 w 10078"/>
                            <a:gd name="connsiteY23" fmla="*/ 2214 h 9979"/>
                            <a:gd name="connsiteX24" fmla="*/ 6572 w 10078"/>
                            <a:gd name="connsiteY24" fmla="*/ 2214 h 9979"/>
                            <a:gd name="connsiteX25" fmla="*/ 6572 w 10078"/>
                            <a:gd name="connsiteY25" fmla="*/ 2342 h 9979"/>
                            <a:gd name="connsiteX26" fmla="*/ 6376 w 10078"/>
                            <a:gd name="connsiteY26" fmla="*/ 2342 h 9979"/>
                            <a:gd name="connsiteX27" fmla="*/ 6376 w 10078"/>
                            <a:gd name="connsiteY27" fmla="*/ 2446 h 9979"/>
                            <a:gd name="connsiteX28" fmla="*/ 6263 w 10078"/>
                            <a:gd name="connsiteY28" fmla="*/ 2446 h 9979"/>
                            <a:gd name="connsiteX29" fmla="*/ 6263 w 10078"/>
                            <a:gd name="connsiteY29" fmla="*/ 2666 h 9979"/>
                            <a:gd name="connsiteX30" fmla="*/ 5938 w 10078"/>
                            <a:gd name="connsiteY30" fmla="*/ 2666 h 9979"/>
                            <a:gd name="connsiteX31" fmla="*/ 5938 w 10078"/>
                            <a:gd name="connsiteY31" fmla="*/ 2722 h 9979"/>
                            <a:gd name="connsiteX32" fmla="*/ 5547 w 10078"/>
                            <a:gd name="connsiteY32" fmla="*/ 2722 h 9979"/>
                            <a:gd name="connsiteX33" fmla="*/ 5547 w 10078"/>
                            <a:gd name="connsiteY33" fmla="*/ 2827 h 9979"/>
                            <a:gd name="connsiteX34" fmla="*/ 5298 w 10078"/>
                            <a:gd name="connsiteY34" fmla="*/ 2827 h 9979"/>
                            <a:gd name="connsiteX35" fmla="*/ 5298 w 10078"/>
                            <a:gd name="connsiteY35" fmla="*/ 2916 h 9979"/>
                            <a:gd name="connsiteX36" fmla="*/ 5183 w 10078"/>
                            <a:gd name="connsiteY36" fmla="*/ 2916 h 9979"/>
                            <a:gd name="connsiteX37" fmla="*/ 5183 w 10078"/>
                            <a:gd name="connsiteY37" fmla="*/ 3164 h 9979"/>
                            <a:gd name="connsiteX38" fmla="*/ 5060 w 10078"/>
                            <a:gd name="connsiteY38" fmla="*/ 3164 h 9979"/>
                            <a:gd name="connsiteX39" fmla="*/ 4770 w 10078"/>
                            <a:gd name="connsiteY39" fmla="*/ 3164 h 9979"/>
                            <a:gd name="connsiteX40" fmla="*/ 4770 w 10078"/>
                            <a:gd name="connsiteY40" fmla="*/ 3363 h 9979"/>
                            <a:gd name="connsiteX41" fmla="*/ 4405 w 10078"/>
                            <a:gd name="connsiteY41" fmla="*/ 3363 h 9979"/>
                            <a:gd name="connsiteX42" fmla="*/ 4405 w 10078"/>
                            <a:gd name="connsiteY42" fmla="*/ 3518 h 9979"/>
                            <a:gd name="connsiteX43" fmla="*/ 4311 w 10078"/>
                            <a:gd name="connsiteY43" fmla="*/ 3518 h 9979"/>
                            <a:gd name="connsiteX44" fmla="*/ 4311 w 10078"/>
                            <a:gd name="connsiteY44" fmla="*/ 3831 h 9979"/>
                            <a:gd name="connsiteX45" fmla="*/ 4055 w 10078"/>
                            <a:gd name="connsiteY45" fmla="*/ 3831 h 9979"/>
                            <a:gd name="connsiteX46" fmla="*/ 4055 w 10078"/>
                            <a:gd name="connsiteY46" fmla="*/ 3998 h 9979"/>
                            <a:gd name="connsiteX47" fmla="*/ 3898 w 10078"/>
                            <a:gd name="connsiteY47" fmla="*/ 3998 h 9979"/>
                            <a:gd name="connsiteX48" fmla="*/ 3898 w 10078"/>
                            <a:gd name="connsiteY48" fmla="*/ 4141 h 9979"/>
                            <a:gd name="connsiteX49" fmla="*/ 3736 w 10078"/>
                            <a:gd name="connsiteY49" fmla="*/ 4141 h 9979"/>
                            <a:gd name="connsiteX50" fmla="*/ 3736 w 10078"/>
                            <a:gd name="connsiteY50" fmla="*/ 4329 h 9979"/>
                            <a:gd name="connsiteX51" fmla="*/ 3576 w 10078"/>
                            <a:gd name="connsiteY51" fmla="*/ 4329 h 9979"/>
                            <a:gd name="connsiteX52" fmla="*/ 3576 w 10078"/>
                            <a:gd name="connsiteY52" fmla="*/ 4473 h 9979"/>
                            <a:gd name="connsiteX53" fmla="*/ 3523 w 10078"/>
                            <a:gd name="connsiteY53" fmla="*/ 4473 h 9979"/>
                            <a:gd name="connsiteX54" fmla="*/ 3523 w 10078"/>
                            <a:gd name="connsiteY54" fmla="*/ 4716 h 9979"/>
                            <a:gd name="connsiteX55" fmla="*/ 3454 w 10078"/>
                            <a:gd name="connsiteY55" fmla="*/ 4716 h 9979"/>
                            <a:gd name="connsiteX56" fmla="*/ 3454 w 10078"/>
                            <a:gd name="connsiteY56" fmla="*/ 4838 h 9979"/>
                            <a:gd name="connsiteX57" fmla="*/ 3172 w 10078"/>
                            <a:gd name="connsiteY57" fmla="*/ 4838 h 9979"/>
                            <a:gd name="connsiteX58" fmla="*/ 3172 w 10078"/>
                            <a:gd name="connsiteY58" fmla="*/ 4954 h 9979"/>
                            <a:gd name="connsiteX59" fmla="*/ 3118 w 10078"/>
                            <a:gd name="connsiteY59" fmla="*/ 4954 h 9979"/>
                            <a:gd name="connsiteX60" fmla="*/ 3118 w 10078"/>
                            <a:gd name="connsiteY60" fmla="*/ 5135 h 9979"/>
                            <a:gd name="connsiteX61" fmla="*/ 2882 w 10078"/>
                            <a:gd name="connsiteY61" fmla="*/ 5135 h 9979"/>
                            <a:gd name="connsiteX62" fmla="*/ 2882 w 10078"/>
                            <a:gd name="connsiteY62" fmla="*/ 5318 h 9979"/>
                            <a:gd name="connsiteX63" fmla="*/ 2799 w 10078"/>
                            <a:gd name="connsiteY63" fmla="*/ 5318 h 9979"/>
                            <a:gd name="connsiteX64" fmla="*/ 2799 w 10078"/>
                            <a:gd name="connsiteY64" fmla="*/ 5461 h 9979"/>
                            <a:gd name="connsiteX65" fmla="*/ 2720 w 10078"/>
                            <a:gd name="connsiteY65" fmla="*/ 5461 h 9979"/>
                            <a:gd name="connsiteX66" fmla="*/ 2720 w 10078"/>
                            <a:gd name="connsiteY66" fmla="*/ 5815 h 9979"/>
                            <a:gd name="connsiteX67" fmla="*/ 2655 w 10078"/>
                            <a:gd name="connsiteY67" fmla="*/ 5815 h 9979"/>
                            <a:gd name="connsiteX68" fmla="*/ 2655 w 10078"/>
                            <a:gd name="connsiteY68" fmla="*/ 5969 h 9979"/>
                            <a:gd name="connsiteX69" fmla="*/ 2401 w 10078"/>
                            <a:gd name="connsiteY69" fmla="*/ 5969 h 9979"/>
                            <a:gd name="connsiteX70" fmla="*/ 2401 w 10078"/>
                            <a:gd name="connsiteY70" fmla="*/ 6151 h 9979"/>
                            <a:gd name="connsiteX71" fmla="*/ 2329 w 10078"/>
                            <a:gd name="connsiteY71" fmla="*/ 6151 h 9979"/>
                            <a:gd name="connsiteX72" fmla="*/ 2329 w 10078"/>
                            <a:gd name="connsiteY72" fmla="*/ 6400 h 9979"/>
                            <a:gd name="connsiteX73" fmla="*/ 2329 w 10078"/>
                            <a:gd name="connsiteY73" fmla="*/ 6621 h 9979"/>
                            <a:gd name="connsiteX74" fmla="*/ 2267 w 10078"/>
                            <a:gd name="connsiteY74" fmla="*/ 6621 h 9979"/>
                            <a:gd name="connsiteX75" fmla="*/ 2267 w 10078"/>
                            <a:gd name="connsiteY75" fmla="*/ 6742 h 9979"/>
                            <a:gd name="connsiteX76" fmla="*/ 2119 w 10078"/>
                            <a:gd name="connsiteY76" fmla="*/ 6742 h 9979"/>
                            <a:gd name="connsiteX77" fmla="*/ 2015 w 10078"/>
                            <a:gd name="connsiteY77" fmla="*/ 6742 h 9979"/>
                            <a:gd name="connsiteX78" fmla="*/ 1946 w 10078"/>
                            <a:gd name="connsiteY78" fmla="*/ 6742 h 9979"/>
                            <a:gd name="connsiteX79" fmla="*/ 1946 w 10078"/>
                            <a:gd name="connsiteY79" fmla="*/ 7118 h 9979"/>
                            <a:gd name="connsiteX80" fmla="*/ 1946 w 10078"/>
                            <a:gd name="connsiteY80" fmla="*/ 7615 h 9979"/>
                            <a:gd name="connsiteX81" fmla="*/ 1852 w 10078"/>
                            <a:gd name="connsiteY81" fmla="*/ 7615 h 9979"/>
                            <a:gd name="connsiteX82" fmla="*/ 1852 w 10078"/>
                            <a:gd name="connsiteY82" fmla="*/ 7770 h 9979"/>
                            <a:gd name="connsiteX83" fmla="*/ 1656 w 10078"/>
                            <a:gd name="connsiteY83" fmla="*/ 7770 h 9979"/>
                            <a:gd name="connsiteX84" fmla="*/ 1656 w 10078"/>
                            <a:gd name="connsiteY84" fmla="*/ 7891 h 9979"/>
                            <a:gd name="connsiteX85" fmla="*/ 1504 w 10078"/>
                            <a:gd name="connsiteY85" fmla="*/ 7891 h 9979"/>
                            <a:gd name="connsiteX86" fmla="*/ 1504 w 10078"/>
                            <a:gd name="connsiteY86" fmla="*/ 8085 h 9979"/>
                            <a:gd name="connsiteX87" fmla="*/ 1364 w 10078"/>
                            <a:gd name="connsiteY87" fmla="*/ 8085 h 9979"/>
                            <a:gd name="connsiteX88" fmla="*/ 1364 w 10078"/>
                            <a:gd name="connsiteY88" fmla="*/ 8333 h 9979"/>
                            <a:gd name="connsiteX89" fmla="*/ 1148 w 10078"/>
                            <a:gd name="connsiteY89" fmla="*/ 8333 h 9979"/>
                            <a:gd name="connsiteX90" fmla="*/ 1089 w 10078"/>
                            <a:gd name="connsiteY90" fmla="*/ 8333 h 9979"/>
                            <a:gd name="connsiteX91" fmla="*/ 1089 w 10078"/>
                            <a:gd name="connsiteY91" fmla="*/ 8487 h 9979"/>
                            <a:gd name="connsiteX92" fmla="*/ 792 w 10078"/>
                            <a:gd name="connsiteY92" fmla="*/ 8487 h 9979"/>
                            <a:gd name="connsiteX93" fmla="*/ 792 w 10078"/>
                            <a:gd name="connsiteY93" fmla="*/ 8699 h 9979"/>
                            <a:gd name="connsiteX94" fmla="*/ 720 w 10078"/>
                            <a:gd name="connsiteY94" fmla="*/ 8699 h 9979"/>
                            <a:gd name="connsiteX95" fmla="*/ 720 w 10078"/>
                            <a:gd name="connsiteY95" fmla="*/ 9389 h 9979"/>
                            <a:gd name="connsiteX96" fmla="*/ 720 w 10078"/>
                            <a:gd name="connsiteY96" fmla="*/ 9912 h 9979"/>
                            <a:gd name="connsiteX97" fmla="*/ 300 w 10078"/>
                            <a:gd name="connsiteY97" fmla="*/ 9912 h 9979"/>
                            <a:gd name="connsiteX98" fmla="*/ 276 w 10078"/>
                            <a:gd name="connsiteY98" fmla="*/ 9979 h 9979"/>
                            <a:gd name="connsiteX99" fmla="*/ 0 w 10078"/>
                            <a:gd name="connsiteY99" fmla="*/ 9979 h 99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Lst>
                          <a:rect l="l" t="t" r="r" b="b"/>
                          <a:pathLst>
                            <a:path w="10078" h="9979">
                              <a:moveTo>
                                <a:pt x="10078" y="0"/>
                              </a:moveTo>
                              <a:lnTo>
                                <a:pt x="9489" y="22"/>
                              </a:lnTo>
                              <a:lnTo>
                                <a:pt x="9489" y="177"/>
                              </a:lnTo>
                              <a:lnTo>
                                <a:pt x="8766" y="177"/>
                              </a:lnTo>
                              <a:lnTo>
                                <a:pt x="8766" y="348"/>
                              </a:lnTo>
                              <a:lnTo>
                                <a:pt x="7985" y="348"/>
                              </a:lnTo>
                              <a:lnTo>
                                <a:pt x="7985" y="464"/>
                              </a:lnTo>
                              <a:lnTo>
                                <a:pt x="7844" y="464"/>
                              </a:lnTo>
                              <a:lnTo>
                                <a:pt x="7844" y="579"/>
                              </a:lnTo>
                              <a:lnTo>
                                <a:pt x="7711" y="579"/>
                              </a:lnTo>
                              <a:lnTo>
                                <a:pt x="7711" y="789"/>
                              </a:lnTo>
                              <a:lnTo>
                                <a:pt x="7569" y="789"/>
                              </a:lnTo>
                              <a:lnTo>
                                <a:pt x="7569" y="949"/>
                              </a:lnTo>
                              <a:lnTo>
                                <a:pt x="7494" y="949"/>
                              </a:lnTo>
                              <a:lnTo>
                                <a:pt x="7494" y="1220"/>
                              </a:lnTo>
                              <a:lnTo>
                                <a:pt x="7248" y="1220"/>
                              </a:lnTo>
                              <a:cubicBezTo>
                                <a:pt x="7223" y="1286"/>
                                <a:pt x="7199" y="1352"/>
                                <a:pt x="7175" y="1419"/>
                              </a:cubicBezTo>
                              <a:lnTo>
                                <a:pt x="7114" y="1419"/>
                              </a:lnTo>
                              <a:lnTo>
                                <a:pt x="7114" y="1811"/>
                              </a:lnTo>
                              <a:lnTo>
                                <a:pt x="7114" y="1965"/>
                              </a:lnTo>
                              <a:lnTo>
                                <a:pt x="6835" y="1965"/>
                              </a:lnTo>
                              <a:lnTo>
                                <a:pt x="6835" y="2071"/>
                              </a:lnTo>
                              <a:lnTo>
                                <a:pt x="6720" y="2071"/>
                              </a:lnTo>
                              <a:lnTo>
                                <a:pt x="6720" y="2214"/>
                              </a:lnTo>
                              <a:lnTo>
                                <a:pt x="6572" y="2214"/>
                              </a:lnTo>
                              <a:lnTo>
                                <a:pt x="6572" y="2342"/>
                              </a:lnTo>
                              <a:lnTo>
                                <a:pt x="6376" y="2342"/>
                              </a:lnTo>
                              <a:lnTo>
                                <a:pt x="6376" y="2446"/>
                              </a:lnTo>
                              <a:lnTo>
                                <a:pt x="6263" y="2446"/>
                              </a:lnTo>
                              <a:lnTo>
                                <a:pt x="6263" y="2666"/>
                              </a:lnTo>
                              <a:lnTo>
                                <a:pt x="5938" y="2666"/>
                              </a:lnTo>
                              <a:lnTo>
                                <a:pt x="5938" y="2722"/>
                              </a:lnTo>
                              <a:lnTo>
                                <a:pt x="5547" y="2722"/>
                              </a:lnTo>
                              <a:lnTo>
                                <a:pt x="5547" y="2827"/>
                              </a:lnTo>
                              <a:lnTo>
                                <a:pt x="5298" y="2827"/>
                              </a:lnTo>
                              <a:lnTo>
                                <a:pt x="5298" y="2916"/>
                              </a:lnTo>
                              <a:lnTo>
                                <a:pt x="5183" y="2916"/>
                              </a:lnTo>
                              <a:lnTo>
                                <a:pt x="5183" y="3164"/>
                              </a:lnTo>
                              <a:lnTo>
                                <a:pt x="5060" y="3164"/>
                              </a:lnTo>
                              <a:lnTo>
                                <a:pt x="4770" y="3164"/>
                              </a:lnTo>
                              <a:lnTo>
                                <a:pt x="4770" y="3363"/>
                              </a:lnTo>
                              <a:lnTo>
                                <a:pt x="4405" y="3363"/>
                              </a:lnTo>
                              <a:lnTo>
                                <a:pt x="4405" y="3518"/>
                              </a:lnTo>
                              <a:lnTo>
                                <a:pt x="4311" y="3518"/>
                              </a:lnTo>
                              <a:lnTo>
                                <a:pt x="4311" y="3831"/>
                              </a:lnTo>
                              <a:lnTo>
                                <a:pt x="4055" y="3831"/>
                              </a:lnTo>
                              <a:lnTo>
                                <a:pt x="4055" y="3998"/>
                              </a:lnTo>
                              <a:lnTo>
                                <a:pt x="3898" y="3998"/>
                              </a:lnTo>
                              <a:lnTo>
                                <a:pt x="3898" y="4141"/>
                              </a:lnTo>
                              <a:lnTo>
                                <a:pt x="3736" y="4141"/>
                              </a:lnTo>
                              <a:lnTo>
                                <a:pt x="3736" y="4329"/>
                              </a:lnTo>
                              <a:lnTo>
                                <a:pt x="3576" y="4329"/>
                              </a:lnTo>
                              <a:lnTo>
                                <a:pt x="3576" y="4473"/>
                              </a:lnTo>
                              <a:lnTo>
                                <a:pt x="3523" y="4473"/>
                              </a:lnTo>
                              <a:lnTo>
                                <a:pt x="3523" y="4716"/>
                              </a:lnTo>
                              <a:lnTo>
                                <a:pt x="3454" y="4716"/>
                              </a:lnTo>
                              <a:lnTo>
                                <a:pt x="3454" y="4838"/>
                              </a:lnTo>
                              <a:lnTo>
                                <a:pt x="3172" y="4838"/>
                              </a:lnTo>
                              <a:lnTo>
                                <a:pt x="3172" y="4954"/>
                              </a:lnTo>
                              <a:lnTo>
                                <a:pt x="3118" y="4954"/>
                              </a:lnTo>
                              <a:lnTo>
                                <a:pt x="3118" y="5135"/>
                              </a:lnTo>
                              <a:lnTo>
                                <a:pt x="2882" y="5135"/>
                              </a:lnTo>
                              <a:lnTo>
                                <a:pt x="2882" y="5318"/>
                              </a:lnTo>
                              <a:lnTo>
                                <a:pt x="2799" y="5318"/>
                              </a:lnTo>
                              <a:lnTo>
                                <a:pt x="2799" y="5461"/>
                              </a:lnTo>
                              <a:lnTo>
                                <a:pt x="2720" y="5461"/>
                              </a:lnTo>
                              <a:lnTo>
                                <a:pt x="2720" y="5815"/>
                              </a:lnTo>
                              <a:lnTo>
                                <a:pt x="2655" y="5815"/>
                              </a:lnTo>
                              <a:lnTo>
                                <a:pt x="2655" y="5969"/>
                              </a:lnTo>
                              <a:lnTo>
                                <a:pt x="2401" y="5969"/>
                              </a:lnTo>
                              <a:lnTo>
                                <a:pt x="2401" y="6151"/>
                              </a:lnTo>
                              <a:lnTo>
                                <a:pt x="2329" y="6151"/>
                              </a:lnTo>
                              <a:lnTo>
                                <a:pt x="2329" y="6400"/>
                              </a:lnTo>
                              <a:lnTo>
                                <a:pt x="2329" y="6621"/>
                              </a:lnTo>
                              <a:lnTo>
                                <a:pt x="2267" y="6621"/>
                              </a:lnTo>
                              <a:lnTo>
                                <a:pt x="2267" y="6742"/>
                              </a:lnTo>
                              <a:lnTo>
                                <a:pt x="2119" y="6742"/>
                              </a:lnTo>
                              <a:lnTo>
                                <a:pt x="2015" y="6742"/>
                              </a:lnTo>
                              <a:lnTo>
                                <a:pt x="1946" y="6742"/>
                              </a:lnTo>
                              <a:lnTo>
                                <a:pt x="1946" y="7118"/>
                              </a:lnTo>
                              <a:lnTo>
                                <a:pt x="1946" y="7615"/>
                              </a:lnTo>
                              <a:lnTo>
                                <a:pt x="1852" y="7615"/>
                              </a:lnTo>
                              <a:lnTo>
                                <a:pt x="1852" y="7770"/>
                              </a:lnTo>
                              <a:lnTo>
                                <a:pt x="1656" y="7770"/>
                              </a:lnTo>
                              <a:lnTo>
                                <a:pt x="1656" y="7891"/>
                              </a:lnTo>
                              <a:lnTo>
                                <a:pt x="1504" y="7891"/>
                              </a:lnTo>
                              <a:lnTo>
                                <a:pt x="1504" y="8085"/>
                              </a:lnTo>
                              <a:lnTo>
                                <a:pt x="1364" y="8085"/>
                              </a:lnTo>
                              <a:lnTo>
                                <a:pt x="1364" y="8333"/>
                              </a:lnTo>
                              <a:lnTo>
                                <a:pt x="1148" y="8333"/>
                              </a:lnTo>
                              <a:lnTo>
                                <a:pt x="1089" y="8333"/>
                              </a:lnTo>
                              <a:lnTo>
                                <a:pt x="1089" y="8487"/>
                              </a:lnTo>
                              <a:lnTo>
                                <a:pt x="792" y="8487"/>
                              </a:lnTo>
                              <a:lnTo>
                                <a:pt x="792" y="8699"/>
                              </a:lnTo>
                              <a:lnTo>
                                <a:pt x="720" y="8699"/>
                              </a:lnTo>
                              <a:lnTo>
                                <a:pt x="720" y="9389"/>
                              </a:lnTo>
                              <a:lnTo>
                                <a:pt x="720" y="9912"/>
                              </a:lnTo>
                              <a:lnTo>
                                <a:pt x="300" y="9912"/>
                              </a:lnTo>
                              <a:cubicBezTo>
                                <a:pt x="292" y="9935"/>
                                <a:pt x="284" y="9956"/>
                                <a:pt x="276" y="9979"/>
                              </a:cubicBezTo>
                              <a:lnTo>
                                <a:pt x="0" y="9979"/>
                              </a:lnTo>
                            </a:path>
                          </a:pathLst>
                        </a:custGeom>
                        <a:noFill/>
                        <a:ln w="12700" cap="flat">
                          <a:solidFill>
                            <a:sysClr val="windowText" lastClr="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02B6D17" w14:textId="77777777" w:rsidR="00BF2096" w:rsidRDefault="00BF2096" w:rsidP="00151709">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05766072" id="Kombinationstegning: figur 793" o:spid="_x0000_s1096" style="position:absolute;margin-left:48.35pt;margin-top:108.75pt;width:435.2pt;height:157.0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78,99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" adj="-11796480,,5400" path="m10078,l9489,22r,155l8766,177r,171l7985,348r,116l7844,464r,115l7711,579r,210l7569,789r,160l7494,949r,271l7248,1220v-25,66,-49,132,-73,199l7114,1419r,392l7114,1965r-279,l6835,2071r-115,l6720,2214r-148,l6572,2342r-196,l6376,2446r-113,l6263,2666r-325,l5938,2722r-391,l5547,2827r-249,l5298,2916r-115,l5183,3164r-123,l4770,3164r,199l4405,3363r,155l4311,3518r,313l4055,3831r,167l3898,3998r,143l3736,4141r,188l3576,4329r,144l3523,4473r,243l3454,4716r,122l3172,4838r,116l3118,4954r,181l2882,5135r,183l2799,5318r,143l2720,5461r,354l2655,5815r,154l2401,5969r,182l2329,6151r,249l2329,6621r-62,l2267,6742r-148,l2015,6742r-69,l1946,7118r,497l1852,7615r,155l1656,7770r,121l1504,7891r,194l1364,8085r,248l1148,8333r-59,l1089,8487r-297,l792,8699r-72,l720,9389r,523l300,9912v-8,23,-16,44,-24,67l,9979e" filled="f" strokecolor="windowText" strokeweight="1pt">
                <v:stroke dashstyle="dash" joinstyle="miter"/>
                <v:formulas/>
                <v:path arrowok="t" o:connecttype="custom" o:connectlocs="5527040,0;5204017,4397;5204017,35378;4807505,35378;4807505,69556;4379184,69556;4379184,92741;4301856,92741;4301856,115727;4228915,115727;4228915,157700;4151038,157700;4151038,189680;4109907,189680;4109907,243845;3974994,243845;3934959,283620;3901505,283620;3901505,361970;3901505,392751;3748494,392751;3748494,413937;3685425,413937;3685425,442519;3604257,442519;3604257,468103;3496766,468103;3496766,488890;3434794,488890;3434794,532862;3256555,532862;3256555,544055;3042121,544055;3042121,565042;2905562,565042;2905562,582830;2842493,582830;2842493,632399;2775037,632399;2615993,632399;2615993,672174;2415818,672174;2415818,703154;2364266,703154;2364266,765714;2223869,765714;2223869,799093;2137766,799093;2137766,827675;2048921,827675;2048921,865251;1961172,865251;1961172,894033;1932106,894033;1932106,942602;1894264,942602;1894264,966987;1739608,966987;1739608,990172;1709993,990172;1709993,1026349;1580565,1026349;1580565,1062926;1535045,1062926;1535045,1091508;1491719,1091508;1491719,1162263;1456072,1162263;1456072,1193043;1316771,1193043;1316771,1229420;1277285,1229420;1277285,1279189;1277285,1323361;1243282,1323361;1243282,1347545;1162115,1347545;1105079,1347545;1067238,1347545;1067238,1422698;1067238,1522035;1015685,1522035;1015685,1553015;908194,1553015;908194,1577200;824833,1577200;824833,1615975;748053,1615975;748053,1665544;629593,1665544;597236,1665544;597236,1696324;434354,1696324;434354,1738697;394867,1738697;394867,1876610;394867,1981143;164528,1981143;151366,1994535;0,1994535" o:connectangles="0,0,0,0,0,0,0,0,0,0,0,0,0,0,0,0,0,0,0,0,0,0,0,0,0,0,0,0,0,0,0,0,0,0,0,0,0,0,0,0,0,0,0,0,0,0,0,0,0,0,0,0,0,0,0,0,0,0,0,0,0,0,0,0,0,0,0,0,0,0,0,0,0,0,0,0,0,0,0,0,0,0,0,0,0,0,0,0,0,0,0,0,0,0,0,0,0,0,0,0" textboxrect="0,0,10078,9979"/>
                <v:textbox>
                  <w:txbxContent>
                    <w:p w14:paraId="002B6D17" w14:textId="77777777" w:rsidR="00BF2096" w:rsidRDefault="00BF2096" w:rsidP="00151709">
                      <w:pPr>
                        <w:rPr>
                          <w:rFonts w:ascii="Arial" w:hAnsi="Arial" w:cs="Arial"/>
                        </w:rPr>
                      </w:pPr>
                    </w:p>
                  </w:txbxContent>
                </v:textbox>
              </v:shape>
            </w:pict>
          </mc:Fallback>
        </mc:AlternateContent>
      </w:r>
      <w:r>
        <w:rPr>
          <w:noProof/>
          <w:lang w:val="nl-NL"/>
        </w:rPr>
        <mc:AlternateContent>
          <mc:Choice Requires="wps">
            <w:drawing>
              <wp:anchor distT="0" distB="0" distL="114300" distR="114300" simplePos="0" relativeHeight="251862016" behindDoc="0" locked="0" layoutInCell="1" allowOverlap="1" wp14:anchorId="295E994E" wp14:editId="14A670AD">
                <wp:simplePos x="0" y="0"/>
                <wp:positionH relativeFrom="column">
                  <wp:posOffset>614045</wp:posOffset>
                </wp:positionH>
                <wp:positionV relativeFrom="paragraph">
                  <wp:posOffset>1360170</wp:posOffset>
                </wp:positionV>
                <wp:extent cx="5659120" cy="2045335"/>
                <wp:effectExtent l="0" t="0" r="17780" b="12065"/>
                <wp:wrapNone/>
                <wp:docPr id="767" name="Kombinationstegning: figur 7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9120" cy="2045335"/>
                        </a:xfrm>
                        <a:custGeom>
                          <a:avLst/>
                          <a:gdLst>
                            <a:gd name="T0" fmla="*/ 4693 w 4984"/>
                            <a:gd name="T1" fmla="*/ 0 h 1838"/>
                            <a:gd name="T2" fmla="*/ 4150 w 4984"/>
                            <a:gd name="T3" fmla="*/ 19 h 1838"/>
                            <a:gd name="T4" fmla="*/ 3848 w 4984"/>
                            <a:gd name="T5" fmla="*/ 30 h 1838"/>
                            <a:gd name="T6" fmla="*/ 3772 w 4984"/>
                            <a:gd name="T7" fmla="*/ 56 h 1838"/>
                            <a:gd name="T8" fmla="*/ 3659 w 4984"/>
                            <a:gd name="T9" fmla="*/ 75 h 1838"/>
                            <a:gd name="T10" fmla="*/ 3628 w 4984"/>
                            <a:gd name="T11" fmla="*/ 104 h 1838"/>
                            <a:gd name="T12" fmla="*/ 3597 w 4984"/>
                            <a:gd name="T13" fmla="*/ 174 h 1838"/>
                            <a:gd name="T14" fmla="*/ 3463 w 4984"/>
                            <a:gd name="T15" fmla="*/ 193 h 1838"/>
                            <a:gd name="T16" fmla="*/ 3399 w 4984"/>
                            <a:gd name="T17" fmla="*/ 222 h 1838"/>
                            <a:gd name="T18" fmla="*/ 3252 w 4984"/>
                            <a:gd name="T19" fmla="*/ 250 h 1838"/>
                            <a:gd name="T20" fmla="*/ 3054 w 4984"/>
                            <a:gd name="T21" fmla="*/ 283 h 1838"/>
                            <a:gd name="T22" fmla="*/ 3014 w 4984"/>
                            <a:gd name="T23" fmla="*/ 323 h 1838"/>
                            <a:gd name="T24" fmla="*/ 2900 w 4984"/>
                            <a:gd name="T25" fmla="*/ 340 h 1838"/>
                            <a:gd name="T26" fmla="*/ 2775 w 4984"/>
                            <a:gd name="T27" fmla="*/ 361 h 1838"/>
                            <a:gd name="T28" fmla="*/ 2671 w 4984"/>
                            <a:gd name="T29" fmla="*/ 385 h 1838"/>
                            <a:gd name="T30" fmla="*/ 2532 w 4984"/>
                            <a:gd name="T31" fmla="*/ 434 h 1838"/>
                            <a:gd name="T32" fmla="*/ 2421 w 4984"/>
                            <a:gd name="T33" fmla="*/ 451 h 1838"/>
                            <a:gd name="T34" fmla="*/ 2312 w 4984"/>
                            <a:gd name="T35" fmla="*/ 479 h 1838"/>
                            <a:gd name="T36" fmla="*/ 2279 w 4984"/>
                            <a:gd name="T37" fmla="*/ 501 h 1838"/>
                            <a:gd name="T38" fmla="*/ 2090 w 4984"/>
                            <a:gd name="T39" fmla="*/ 522 h 1838"/>
                            <a:gd name="T40" fmla="*/ 1925 w 4984"/>
                            <a:gd name="T41" fmla="*/ 579 h 1838"/>
                            <a:gd name="T42" fmla="*/ 1882 w 4984"/>
                            <a:gd name="T43" fmla="*/ 604 h 1838"/>
                            <a:gd name="T44" fmla="*/ 1736 w 4984"/>
                            <a:gd name="T45" fmla="*/ 623 h 1838"/>
                            <a:gd name="T46" fmla="*/ 1722 w 4984"/>
                            <a:gd name="T47" fmla="*/ 659 h 1838"/>
                            <a:gd name="T48" fmla="*/ 1530 w 4984"/>
                            <a:gd name="T49" fmla="*/ 760 h 1838"/>
                            <a:gd name="T50" fmla="*/ 1370 w 4984"/>
                            <a:gd name="T51" fmla="*/ 867 h 1838"/>
                            <a:gd name="T52" fmla="*/ 1334 w 4984"/>
                            <a:gd name="T53" fmla="*/ 890 h 1838"/>
                            <a:gd name="T54" fmla="*/ 1299 w 4984"/>
                            <a:gd name="T55" fmla="*/ 919 h 1838"/>
                            <a:gd name="T56" fmla="*/ 1183 w 4984"/>
                            <a:gd name="T57" fmla="*/ 973 h 1838"/>
                            <a:gd name="T58" fmla="*/ 1148 w 4984"/>
                            <a:gd name="T59" fmla="*/ 1009 h 1838"/>
                            <a:gd name="T60" fmla="*/ 1148 w 4984"/>
                            <a:gd name="T61" fmla="*/ 1105 h 1838"/>
                            <a:gd name="T62" fmla="*/ 999 w 4984"/>
                            <a:gd name="T63" fmla="*/ 1146 h 1838"/>
                            <a:gd name="T64" fmla="*/ 945 w 4984"/>
                            <a:gd name="T65" fmla="*/ 1250 h 1838"/>
                            <a:gd name="T66" fmla="*/ 895 w 4984"/>
                            <a:gd name="T67" fmla="*/ 1292 h 1838"/>
                            <a:gd name="T68" fmla="*/ 805 w 4984"/>
                            <a:gd name="T69" fmla="*/ 1316 h 1838"/>
                            <a:gd name="T70" fmla="*/ 767 w 4984"/>
                            <a:gd name="T71" fmla="*/ 1370 h 1838"/>
                            <a:gd name="T72" fmla="*/ 741 w 4984"/>
                            <a:gd name="T73" fmla="*/ 1436 h 1838"/>
                            <a:gd name="T74" fmla="*/ 571 w 4984"/>
                            <a:gd name="T75" fmla="*/ 1547 h 1838"/>
                            <a:gd name="T76" fmla="*/ 571 w 4984"/>
                            <a:gd name="T77" fmla="*/ 1675 h 1838"/>
                            <a:gd name="T78" fmla="*/ 437 w 4984"/>
                            <a:gd name="T79" fmla="*/ 1696 h 1838"/>
                            <a:gd name="T80" fmla="*/ 385 w 4984"/>
                            <a:gd name="T81" fmla="*/ 1838 h 18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984" h="1838">
                              <a:moveTo>
                                <a:pt x="4984" y="0"/>
                              </a:moveTo>
                              <a:lnTo>
                                <a:pt x="4693" y="0"/>
                              </a:lnTo>
                              <a:lnTo>
                                <a:pt x="4693" y="19"/>
                              </a:lnTo>
                              <a:lnTo>
                                <a:pt x="4150" y="19"/>
                              </a:lnTo>
                              <a:lnTo>
                                <a:pt x="4138" y="30"/>
                              </a:lnTo>
                              <a:lnTo>
                                <a:pt x="3848" y="30"/>
                              </a:lnTo>
                              <a:lnTo>
                                <a:pt x="3848" y="56"/>
                              </a:lnTo>
                              <a:lnTo>
                                <a:pt x="3772" y="56"/>
                              </a:lnTo>
                              <a:lnTo>
                                <a:pt x="3772" y="75"/>
                              </a:lnTo>
                              <a:lnTo>
                                <a:pt x="3659" y="75"/>
                              </a:lnTo>
                              <a:lnTo>
                                <a:pt x="3659" y="104"/>
                              </a:lnTo>
                              <a:lnTo>
                                <a:pt x="3628" y="104"/>
                              </a:lnTo>
                              <a:lnTo>
                                <a:pt x="3628" y="174"/>
                              </a:lnTo>
                              <a:lnTo>
                                <a:pt x="3597" y="174"/>
                              </a:lnTo>
                              <a:lnTo>
                                <a:pt x="3597" y="193"/>
                              </a:lnTo>
                              <a:lnTo>
                                <a:pt x="3463" y="193"/>
                              </a:lnTo>
                              <a:lnTo>
                                <a:pt x="3463" y="222"/>
                              </a:lnTo>
                              <a:lnTo>
                                <a:pt x="3399" y="222"/>
                              </a:lnTo>
                              <a:lnTo>
                                <a:pt x="3399" y="250"/>
                              </a:lnTo>
                              <a:lnTo>
                                <a:pt x="3252" y="250"/>
                              </a:lnTo>
                              <a:lnTo>
                                <a:pt x="3252" y="283"/>
                              </a:lnTo>
                              <a:lnTo>
                                <a:pt x="3054" y="283"/>
                              </a:lnTo>
                              <a:lnTo>
                                <a:pt x="3054" y="323"/>
                              </a:lnTo>
                              <a:lnTo>
                                <a:pt x="3014" y="323"/>
                              </a:lnTo>
                              <a:lnTo>
                                <a:pt x="3014" y="340"/>
                              </a:lnTo>
                              <a:lnTo>
                                <a:pt x="2900" y="340"/>
                              </a:lnTo>
                              <a:lnTo>
                                <a:pt x="2900" y="361"/>
                              </a:lnTo>
                              <a:lnTo>
                                <a:pt x="2775" y="361"/>
                              </a:lnTo>
                              <a:lnTo>
                                <a:pt x="2775" y="385"/>
                              </a:lnTo>
                              <a:lnTo>
                                <a:pt x="2671" y="385"/>
                              </a:lnTo>
                              <a:lnTo>
                                <a:pt x="2671" y="434"/>
                              </a:lnTo>
                              <a:lnTo>
                                <a:pt x="2532" y="434"/>
                              </a:lnTo>
                              <a:lnTo>
                                <a:pt x="2532" y="451"/>
                              </a:lnTo>
                              <a:lnTo>
                                <a:pt x="2421" y="451"/>
                              </a:lnTo>
                              <a:lnTo>
                                <a:pt x="2421" y="479"/>
                              </a:lnTo>
                              <a:lnTo>
                                <a:pt x="2312" y="479"/>
                              </a:lnTo>
                              <a:lnTo>
                                <a:pt x="2312" y="501"/>
                              </a:lnTo>
                              <a:lnTo>
                                <a:pt x="2279" y="501"/>
                              </a:lnTo>
                              <a:lnTo>
                                <a:pt x="2279" y="522"/>
                              </a:lnTo>
                              <a:lnTo>
                                <a:pt x="2090" y="522"/>
                              </a:lnTo>
                              <a:lnTo>
                                <a:pt x="2090" y="579"/>
                              </a:lnTo>
                              <a:lnTo>
                                <a:pt x="1925" y="579"/>
                              </a:lnTo>
                              <a:lnTo>
                                <a:pt x="1925" y="604"/>
                              </a:lnTo>
                              <a:lnTo>
                                <a:pt x="1882" y="604"/>
                              </a:lnTo>
                              <a:lnTo>
                                <a:pt x="1882" y="623"/>
                              </a:lnTo>
                              <a:lnTo>
                                <a:pt x="1736" y="623"/>
                              </a:lnTo>
                              <a:lnTo>
                                <a:pt x="1736" y="647"/>
                              </a:lnTo>
                              <a:lnTo>
                                <a:pt x="1722" y="659"/>
                              </a:lnTo>
                              <a:lnTo>
                                <a:pt x="1722" y="760"/>
                              </a:lnTo>
                              <a:lnTo>
                                <a:pt x="1530" y="760"/>
                              </a:lnTo>
                              <a:lnTo>
                                <a:pt x="1530" y="867"/>
                              </a:lnTo>
                              <a:lnTo>
                                <a:pt x="1370" y="867"/>
                              </a:lnTo>
                              <a:lnTo>
                                <a:pt x="1370" y="890"/>
                              </a:lnTo>
                              <a:lnTo>
                                <a:pt x="1334" y="890"/>
                              </a:lnTo>
                              <a:lnTo>
                                <a:pt x="1334" y="919"/>
                              </a:lnTo>
                              <a:lnTo>
                                <a:pt x="1299" y="919"/>
                              </a:lnTo>
                              <a:lnTo>
                                <a:pt x="1299" y="973"/>
                              </a:lnTo>
                              <a:lnTo>
                                <a:pt x="1183" y="973"/>
                              </a:lnTo>
                              <a:lnTo>
                                <a:pt x="1183" y="1009"/>
                              </a:lnTo>
                              <a:lnTo>
                                <a:pt x="1148" y="1009"/>
                              </a:lnTo>
                              <a:lnTo>
                                <a:pt x="1148" y="1061"/>
                              </a:lnTo>
                              <a:lnTo>
                                <a:pt x="1148" y="1105"/>
                              </a:lnTo>
                              <a:lnTo>
                                <a:pt x="999" y="1105"/>
                              </a:lnTo>
                              <a:lnTo>
                                <a:pt x="999" y="1146"/>
                              </a:lnTo>
                              <a:lnTo>
                                <a:pt x="945" y="1146"/>
                              </a:lnTo>
                              <a:lnTo>
                                <a:pt x="945" y="1250"/>
                              </a:lnTo>
                              <a:lnTo>
                                <a:pt x="895" y="1250"/>
                              </a:lnTo>
                              <a:lnTo>
                                <a:pt x="895" y="1292"/>
                              </a:lnTo>
                              <a:lnTo>
                                <a:pt x="805" y="1292"/>
                              </a:lnTo>
                              <a:lnTo>
                                <a:pt x="805" y="1316"/>
                              </a:lnTo>
                              <a:lnTo>
                                <a:pt x="767" y="1316"/>
                              </a:lnTo>
                              <a:lnTo>
                                <a:pt x="767" y="1370"/>
                              </a:lnTo>
                              <a:lnTo>
                                <a:pt x="741" y="1370"/>
                              </a:lnTo>
                              <a:lnTo>
                                <a:pt x="741" y="1436"/>
                              </a:lnTo>
                              <a:lnTo>
                                <a:pt x="571" y="1436"/>
                              </a:lnTo>
                              <a:lnTo>
                                <a:pt x="571" y="1547"/>
                              </a:lnTo>
                              <a:lnTo>
                                <a:pt x="571" y="1639"/>
                              </a:lnTo>
                              <a:lnTo>
                                <a:pt x="571" y="1675"/>
                              </a:lnTo>
                              <a:lnTo>
                                <a:pt x="437" y="1675"/>
                              </a:lnTo>
                              <a:lnTo>
                                <a:pt x="437" y="1696"/>
                              </a:lnTo>
                              <a:lnTo>
                                <a:pt x="385" y="1696"/>
                              </a:lnTo>
                              <a:lnTo>
                                <a:pt x="385" y="1838"/>
                              </a:lnTo>
                              <a:lnTo>
                                <a:pt x="0" y="1838"/>
                              </a:lnTo>
                            </a:path>
                          </a:pathLst>
                        </a:custGeom>
                        <a:noFill/>
                        <a:ln w="12700" cap="rnd">
                          <a:solidFill>
                            <a:sysClr val="windowText" lastClr="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756A2DE" w14:textId="77777777" w:rsidR="00BF2096" w:rsidRDefault="00BF2096" w:rsidP="00151709">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295E994E" id="Kombinationstegning: figur 767" o:spid="_x0000_s1097" style="position:absolute;margin-left:48.35pt;margin-top:107.1pt;width:445.6pt;height:161.0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84,18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" adj="-11796480,,5400" path="m4984,l4693,r,19l4150,19r-12,11l3848,30r,26l3772,56r,19l3659,75r,29l3628,104r,70l3597,174r,19l3463,193r,29l3399,222r,28l3252,250r,33l3054,283r,40l3014,323r,17l2900,340r,21l2775,361r,24l2671,385r,49l2532,434r,17l2421,451r,28l2312,479r,22l2279,501r,21l2090,522r,57l1925,579r,25l1882,604r,19l1736,623r,24l1722,659r,101l1530,760r,107l1370,867r,23l1334,890r,29l1299,919r,54l1183,973r,36l1148,1009r,52l1148,1105r-149,l999,1146r-54,l945,1250r-50,l895,1292r-90,l805,1316r-38,l767,1370r-26,l741,1436r-170,l571,1547r,92l571,1675r-134,l437,1696r-52,l385,1838,,1838e" filled="f" strokecolor="windowText" strokeweight="1pt">
                <v:stroke joinstyle="miter" endcap="round"/>
                <v:formulas/>
                <v:path arrowok="t" o:connecttype="custom" o:connectlocs="5328702,0;4712148,21143;4369240,33384;4282946,62317;4154639,83460;4119440,115732;4084240,193628;3932089,214771;3859420,247043;3692508,278201;3467687,314924;3422269,359436;3292827,378354;3150894,401722;3032807,428430;2874978,482957;2748943,501875;2625178,533033;2587708,557515;2373106,580884;2185756,644314;2136931,672134;1971154,693277;1955258,733338;1737250,845732;1555577,964802;1514700,990396;1474959,1022668;1343246,1082759;1303505,1122820;1303505,1229649;1134322,1275274;1073007,1391006;1016234,1437744;914043,1464451;870896,1524542;841374,1597988;648346,1721509;648346,1863948;496195,1887317;437151,2045335" o:connectangles="0,0,0,0,0,0,0,0,0,0,0,0,0,0,0,0,0,0,0,0,0,0,0,0,0,0,0,0,0,0,0,0,0,0,0,0,0,0,0,0,0" textboxrect="0,0,4984,1838"/>
                <v:textbox>
                  <w:txbxContent>
                    <w:p w14:paraId="5756A2DE" w14:textId="77777777" w:rsidR="00BF2096" w:rsidRDefault="00BF2096" w:rsidP="00151709">
                      <w:pPr>
                        <w:rPr>
                          <w:rFonts w:ascii="Arial" w:hAnsi="Arial" w:cs="Arial"/>
                        </w:rPr>
                      </w:pPr>
                    </w:p>
                  </w:txbxContent>
                </v:textbox>
              </v:shape>
            </w:pict>
          </mc:Fallback>
        </mc:AlternateContent>
      </w:r>
      <w:r>
        <w:rPr>
          <w:noProof/>
          <w:lang w:val="nl-NL"/>
        </w:rPr>
        <mc:AlternateContent>
          <mc:Choice Requires="wps">
            <w:drawing>
              <wp:anchor distT="0" distB="0" distL="114299" distR="114299" simplePos="0" relativeHeight="251863040" behindDoc="0" locked="0" layoutInCell="1" allowOverlap="1" wp14:anchorId="2D2C1F67" wp14:editId="0C94E81B">
                <wp:simplePos x="0" y="0"/>
                <wp:positionH relativeFrom="column">
                  <wp:posOffset>1549400</wp:posOffset>
                </wp:positionH>
                <wp:positionV relativeFrom="paragraph">
                  <wp:posOffset>928370</wp:posOffset>
                </wp:positionV>
                <wp:extent cx="0" cy="2454910"/>
                <wp:effectExtent l="0" t="0" r="38100" b="21590"/>
                <wp:wrapNone/>
                <wp:docPr id="792" name="Lige forbindelse 7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6BE4A95C" id="Lige forbindelse 792" o:spid="_x0000_s1026" style="position:absolute;z-index:251863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2pt,73.1pt" to="122pt,2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" strokecolor="windowText" strokeweight=".5pt">
                <v:stroke dashstyle="dash"/>
                <o:lock v:ext="edit" shapetype="f"/>
              </v:line>
            </w:pict>
          </mc:Fallback>
        </mc:AlternateContent>
      </w:r>
      <w:r>
        <w:rPr>
          <w:noProof/>
          <w:lang w:val="nl-NL"/>
        </w:rPr>
        <mc:AlternateContent>
          <mc:Choice Requires="wps">
            <w:drawing>
              <wp:anchor distT="0" distB="0" distL="114299" distR="114299" simplePos="0" relativeHeight="251864064" behindDoc="0" locked="0" layoutInCell="1" allowOverlap="1" wp14:anchorId="10BD72A2" wp14:editId="332D9CBF">
                <wp:simplePos x="0" y="0"/>
                <wp:positionH relativeFrom="column">
                  <wp:posOffset>2493645</wp:posOffset>
                </wp:positionH>
                <wp:positionV relativeFrom="paragraph">
                  <wp:posOffset>928370</wp:posOffset>
                </wp:positionV>
                <wp:extent cx="0" cy="2454910"/>
                <wp:effectExtent l="0" t="0" r="38100" b="21590"/>
                <wp:wrapNone/>
                <wp:docPr id="791" name="Lige forbindelse 7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4A90CBF8" id="Lige forbindelse 791" o:spid="_x0000_s1026" style="position:absolute;z-index:251864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6.35pt,73.1pt" to="196.35pt,2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" strokecolor="windowText" strokeweight=".5pt">
                <v:stroke dashstyle="dash"/>
                <o:lock v:ext="edit" shapetype="f"/>
              </v:line>
            </w:pict>
          </mc:Fallback>
        </mc:AlternateContent>
      </w:r>
      <w:r>
        <w:rPr>
          <w:noProof/>
          <w:lang w:val="nl-NL"/>
        </w:rPr>
        <mc:AlternateContent>
          <mc:Choice Requires="wps">
            <w:drawing>
              <wp:anchor distT="0" distB="0" distL="114299" distR="114299" simplePos="0" relativeHeight="251865088" behindDoc="0" locked="0" layoutInCell="1" allowOverlap="1" wp14:anchorId="4EE37DE1" wp14:editId="3686B8FF">
                <wp:simplePos x="0" y="0"/>
                <wp:positionH relativeFrom="column">
                  <wp:posOffset>3437890</wp:posOffset>
                </wp:positionH>
                <wp:positionV relativeFrom="paragraph">
                  <wp:posOffset>167005</wp:posOffset>
                </wp:positionV>
                <wp:extent cx="0" cy="3216275"/>
                <wp:effectExtent l="0" t="0" r="38100" b="22225"/>
                <wp:wrapNone/>
                <wp:docPr id="790" name="Lige forbindelse 7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54C6341A" id="Lige forbindelse 790" o:spid="_x0000_s1026" style="position:absolute;z-index:251865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7pt,13.15pt" to="270.7pt,2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" strokecolor="windowText" strokeweight=".5pt">
                <v:stroke dashstyle="dash"/>
                <o:lock v:ext="edit" shapetype="f"/>
              </v:line>
            </w:pict>
          </mc:Fallback>
        </mc:AlternateContent>
      </w:r>
      <w:r>
        <w:rPr>
          <w:noProof/>
          <w:lang w:val="nl-NL"/>
        </w:rPr>
        <mc:AlternateContent>
          <mc:Choice Requires="wps">
            <w:drawing>
              <wp:anchor distT="0" distB="0" distL="114299" distR="114299" simplePos="0" relativeHeight="251866112" behindDoc="0" locked="0" layoutInCell="1" allowOverlap="1" wp14:anchorId="0860F017" wp14:editId="0473C1FB">
                <wp:simplePos x="0" y="0"/>
                <wp:positionH relativeFrom="column">
                  <wp:posOffset>4382770</wp:posOffset>
                </wp:positionH>
                <wp:positionV relativeFrom="paragraph">
                  <wp:posOffset>167005</wp:posOffset>
                </wp:positionV>
                <wp:extent cx="0" cy="3216275"/>
                <wp:effectExtent l="0" t="0" r="38100" b="22225"/>
                <wp:wrapNone/>
                <wp:docPr id="789" name="Lige forbindelse 7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67412D7A" id="Lige forbindelse 789" o:spid="_x0000_s1026" style="position:absolute;z-index:251866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5.1pt,13.15pt" to="345.1pt,2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" strokecolor="windowText" strokeweight=".5pt">
                <v:stroke dashstyle="dash"/>
                <o:lock v:ext="edit" shapetype="f"/>
              </v:line>
            </w:pict>
          </mc:Fallback>
        </mc:AlternateContent>
      </w:r>
      <w:r>
        <w:rPr>
          <w:noProof/>
          <w:lang w:val="nl-NL"/>
        </w:rPr>
        <mc:AlternateContent>
          <mc:Choice Requires="wps">
            <w:drawing>
              <wp:anchor distT="0" distB="0" distL="114299" distR="114299" simplePos="0" relativeHeight="251867136" behindDoc="0" locked="0" layoutInCell="1" allowOverlap="1" wp14:anchorId="09E7638C" wp14:editId="02A1A521">
                <wp:simplePos x="0" y="0"/>
                <wp:positionH relativeFrom="column">
                  <wp:posOffset>5327015</wp:posOffset>
                </wp:positionH>
                <wp:positionV relativeFrom="paragraph">
                  <wp:posOffset>167005</wp:posOffset>
                </wp:positionV>
                <wp:extent cx="0" cy="3216275"/>
                <wp:effectExtent l="0" t="0" r="38100" b="22225"/>
                <wp:wrapNone/>
                <wp:docPr id="788" name="Lige forbindelse 7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04A686A8" id="Lige forbindelse 788" o:spid="_x0000_s1026" style="position:absolute;z-index:251867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9.45pt,13.15pt" to="419.45pt,2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" strokecolor="windowText" strokeweight=".5pt">
                <v:stroke dashstyle="dash"/>
                <o:lock v:ext="edit" shapetype="f"/>
              </v:line>
            </w:pict>
          </mc:Fallback>
        </mc:AlternateContent>
      </w:r>
      <w:r>
        <w:rPr>
          <w:noProof/>
          <w:lang w:val="nl-NL"/>
        </w:rPr>
        <mc:AlternateContent>
          <mc:Choice Requires="wps">
            <w:drawing>
              <wp:anchor distT="0" distB="0" distL="114299" distR="114299" simplePos="0" relativeHeight="251868160" behindDoc="0" locked="0" layoutInCell="1" allowOverlap="1" wp14:anchorId="0CE2A663" wp14:editId="7FCBB680">
                <wp:simplePos x="0" y="0"/>
                <wp:positionH relativeFrom="column">
                  <wp:posOffset>6282055</wp:posOffset>
                </wp:positionH>
                <wp:positionV relativeFrom="paragraph">
                  <wp:posOffset>167005</wp:posOffset>
                </wp:positionV>
                <wp:extent cx="0" cy="3216275"/>
                <wp:effectExtent l="0" t="0" r="38100" b="22225"/>
                <wp:wrapNone/>
                <wp:docPr id="787" name="Lige forbindelse 7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275"/>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49D72169" id="Lige forbindelse 787" o:spid="_x0000_s1026" style="position:absolute;z-index:251868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4.65pt,13.15pt" to="494.65pt,2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" strokecolor="windowText" strokeweight=".5pt">
                <v:stroke dashstyle="dash"/>
                <o:lock v:ext="edit" shapetype="f"/>
              </v:line>
            </w:pict>
          </mc:Fallback>
        </mc:AlternateContent>
      </w:r>
      <w:r>
        <w:rPr>
          <w:noProof/>
          <w:lang w:val="nl-NL"/>
        </w:rPr>
        <mc:AlternateContent>
          <mc:Choice Requires="wps">
            <w:drawing>
              <wp:anchor distT="0" distB="0" distL="114300" distR="114300" simplePos="0" relativeHeight="251869184" behindDoc="0" locked="0" layoutInCell="1" allowOverlap="1" wp14:anchorId="6E15E41A" wp14:editId="7CCC1F66">
                <wp:simplePos x="0" y="0"/>
                <wp:positionH relativeFrom="column">
                  <wp:posOffset>1637030</wp:posOffset>
                </wp:positionH>
                <wp:positionV relativeFrom="paragraph">
                  <wp:posOffset>1977390</wp:posOffset>
                </wp:positionV>
                <wp:extent cx="951865" cy="214630"/>
                <wp:effectExtent l="0" t="0" r="0" b="0"/>
                <wp:wrapNone/>
                <wp:docPr id="786" name="Tekstfelt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208280"/>
                        </a:xfrm>
                        <a:prstGeom prst="rect">
                          <a:avLst/>
                        </a:prstGeom>
                        <a:noFill/>
                      </wps:spPr>
                      <wps:txbx>
                        <w:txbxContent>
                          <w:p w14:paraId="38BD330D"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 xml:space="preserve">39 %; </w:t>
                            </w:r>
                            <w:r>
                              <w:rPr>
                                <w:rFonts w:ascii="Arial" w:hAnsi="Arial"/>
                                <w:i/>
                                <w:color w:val="000000"/>
                                <w:sz w:val="16"/>
                              </w:rPr>
                              <w:t>p </w:t>
                            </w:r>
                            <w:r>
                              <w:rPr>
                                <w:rFonts w:ascii="Arial" w:hAnsi="Arial"/>
                                <w:color w:val="000000"/>
                                <w:sz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E15E41A" id="Tekstfelt 786" o:spid="_x0000_s1098" type="#_x0000_t202" style="position:absolute;margin-left:128.9pt;margin-top:155.7pt;width:74.95pt;height:16.9pt;z-index:251869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" filled="f" stroked="f">
                <v:textbox style="mso-fit-shape-to-text:t">
                  <w:txbxContent>
                    <w:p w14:paraId="38BD330D"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 xml:space="preserve">39 %; </w:t>
                      </w:r>
                      <w:r>
                        <w:rPr>
                          <w:rFonts w:ascii="Arial" w:hAnsi="Arial"/>
                          <w:i/>
                          <w:color w:val="000000"/>
                          <w:sz w:val="16"/>
                        </w:rPr>
                        <w:t>p </w:t>
                      </w:r>
                      <w:r>
                        <w:rPr>
                          <w:rFonts w:ascii="Arial" w:hAnsi="Arial"/>
                          <w:color w:val="000000"/>
                          <w:sz w:val="16"/>
                        </w:rPr>
                        <w:t>&lt; 0,0001</w:t>
                      </w:r>
                    </w:p>
                  </w:txbxContent>
                </v:textbox>
              </v:shape>
            </w:pict>
          </mc:Fallback>
        </mc:AlternateContent>
      </w:r>
      <w:r>
        <w:rPr>
          <w:noProof/>
          <w:lang w:val="nl-NL"/>
        </w:rPr>
        <mc:AlternateContent>
          <mc:Choice Requires="wps">
            <w:drawing>
              <wp:anchor distT="0" distB="0" distL="114300" distR="114300" simplePos="0" relativeHeight="251870208" behindDoc="0" locked="0" layoutInCell="1" allowOverlap="1" wp14:anchorId="58DCA5DE" wp14:editId="2A969E13">
                <wp:simplePos x="0" y="0"/>
                <wp:positionH relativeFrom="column">
                  <wp:posOffset>2578735</wp:posOffset>
                </wp:positionH>
                <wp:positionV relativeFrom="paragraph">
                  <wp:posOffset>1629410</wp:posOffset>
                </wp:positionV>
                <wp:extent cx="951865" cy="214630"/>
                <wp:effectExtent l="0" t="0" r="0" b="0"/>
                <wp:wrapNone/>
                <wp:docPr id="785" name="Tekstfelt 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208280"/>
                        </a:xfrm>
                        <a:prstGeom prst="rect">
                          <a:avLst/>
                        </a:prstGeom>
                        <a:noFill/>
                      </wps:spPr>
                      <wps:txbx>
                        <w:txbxContent>
                          <w:p w14:paraId="67A2E824"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 xml:space="preserve">50 %; </w:t>
                            </w:r>
                            <w:r>
                              <w:rPr>
                                <w:rFonts w:ascii="Arial" w:hAnsi="Arial"/>
                                <w:i/>
                                <w:color w:val="000000"/>
                                <w:sz w:val="16"/>
                              </w:rPr>
                              <w:t>p </w:t>
                            </w:r>
                            <w:r>
                              <w:rPr>
                                <w:rFonts w:ascii="Arial" w:hAnsi="Arial"/>
                                <w:color w:val="000000"/>
                                <w:sz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8DCA5DE" id="Tekstfelt 785" o:spid="_x0000_s1099" type="#_x0000_t202" style="position:absolute;margin-left:203.05pt;margin-top:128.3pt;width:74.95pt;height:16.9pt;z-index:251870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" filled="f" stroked="f">
                <v:textbox style="mso-fit-shape-to-text:t">
                  <w:txbxContent>
                    <w:p w14:paraId="67A2E824"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 xml:space="preserve">50 %; </w:t>
                      </w:r>
                      <w:r>
                        <w:rPr>
                          <w:rFonts w:ascii="Arial" w:hAnsi="Arial"/>
                          <w:i/>
                          <w:color w:val="000000"/>
                          <w:sz w:val="16"/>
                        </w:rPr>
                        <w:t>p </w:t>
                      </w:r>
                      <w:r>
                        <w:rPr>
                          <w:rFonts w:ascii="Arial" w:hAnsi="Arial"/>
                          <w:color w:val="000000"/>
                          <w:sz w:val="16"/>
                        </w:rPr>
                        <w:t>&lt; 0,0001</w:t>
                      </w:r>
                    </w:p>
                  </w:txbxContent>
                </v:textbox>
              </v:shape>
            </w:pict>
          </mc:Fallback>
        </mc:AlternateContent>
      </w:r>
      <w:r>
        <w:rPr>
          <w:noProof/>
          <w:lang w:val="nl-NL"/>
        </w:rPr>
        <mc:AlternateContent>
          <mc:Choice Requires="wps">
            <w:drawing>
              <wp:anchor distT="0" distB="0" distL="114300" distR="114300" simplePos="0" relativeHeight="251871232" behindDoc="0" locked="0" layoutInCell="1" allowOverlap="1" wp14:anchorId="23D40932" wp14:editId="1DD362CD">
                <wp:simplePos x="0" y="0"/>
                <wp:positionH relativeFrom="column">
                  <wp:posOffset>3514090</wp:posOffset>
                </wp:positionH>
                <wp:positionV relativeFrom="paragraph">
                  <wp:posOffset>1406525</wp:posOffset>
                </wp:positionV>
                <wp:extent cx="951865" cy="214630"/>
                <wp:effectExtent l="0" t="0" r="0" b="0"/>
                <wp:wrapNone/>
                <wp:docPr id="784" name="Tekstfelt 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208280"/>
                        </a:xfrm>
                        <a:prstGeom prst="rect">
                          <a:avLst/>
                        </a:prstGeom>
                        <a:noFill/>
                      </wps:spPr>
                      <wps:txbx>
                        <w:txbxContent>
                          <w:p w14:paraId="655992D4"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 xml:space="preserve">56 %; </w:t>
                            </w:r>
                            <w:r>
                              <w:rPr>
                                <w:rFonts w:ascii="Arial" w:hAnsi="Arial"/>
                                <w:i/>
                                <w:color w:val="000000"/>
                                <w:sz w:val="16"/>
                              </w:rPr>
                              <w:t>p </w:t>
                            </w:r>
                            <w:r>
                              <w:rPr>
                                <w:rFonts w:ascii="Arial" w:hAnsi="Arial"/>
                                <w:color w:val="000000"/>
                                <w:sz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3D40932" id="Tekstfelt 784" o:spid="_x0000_s1100" type="#_x0000_t202" style="position:absolute;margin-left:276.7pt;margin-top:110.75pt;width:74.95pt;height:16.9pt;z-index:251871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" filled="f" stroked="f">
                <v:textbox style="mso-fit-shape-to-text:t">
                  <w:txbxContent>
                    <w:p w14:paraId="655992D4"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 xml:space="preserve">56 %; </w:t>
                      </w:r>
                      <w:r>
                        <w:rPr>
                          <w:rFonts w:ascii="Arial" w:hAnsi="Arial"/>
                          <w:i/>
                          <w:color w:val="000000"/>
                          <w:sz w:val="16"/>
                        </w:rPr>
                        <w:t>p </w:t>
                      </w:r>
                      <w:r>
                        <w:rPr>
                          <w:rFonts w:ascii="Arial" w:hAnsi="Arial"/>
                          <w:color w:val="000000"/>
                          <w:sz w:val="16"/>
                        </w:rPr>
                        <w:t>&lt; 0,0001</w:t>
                      </w:r>
                    </w:p>
                  </w:txbxContent>
                </v:textbox>
              </v:shape>
            </w:pict>
          </mc:Fallback>
        </mc:AlternateContent>
      </w:r>
      <w:r>
        <w:rPr>
          <w:noProof/>
          <w:lang w:val="nl-NL"/>
        </w:rPr>
        <mc:AlternateContent>
          <mc:Choice Requires="wps">
            <w:drawing>
              <wp:anchor distT="0" distB="0" distL="114300" distR="114300" simplePos="0" relativeHeight="251872256" behindDoc="0" locked="0" layoutInCell="1" allowOverlap="1" wp14:anchorId="18718AF3" wp14:editId="4714E461">
                <wp:simplePos x="0" y="0"/>
                <wp:positionH relativeFrom="column">
                  <wp:posOffset>4472305</wp:posOffset>
                </wp:positionH>
                <wp:positionV relativeFrom="paragraph">
                  <wp:posOffset>1144270</wp:posOffset>
                </wp:positionV>
                <wp:extent cx="951865" cy="214630"/>
                <wp:effectExtent l="0" t="0" r="0" b="0"/>
                <wp:wrapNone/>
                <wp:docPr id="783" name="Tekstfelt 7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208280"/>
                        </a:xfrm>
                        <a:prstGeom prst="rect">
                          <a:avLst/>
                        </a:prstGeom>
                        <a:noFill/>
                      </wps:spPr>
                      <wps:txbx>
                        <w:txbxContent>
                          <w:p w14:paraId="4135EEB5"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 xml:space="preserve">66 %; </w:t>
                            </w:r>
                            <w:r>
                              <w:rPr>
                                <w:rFonts w:ascii="Arial" w:hAnsi="Arial"/>
                                <w:i/>
                                <w:color w:val="000000"/>
                                <w:sz w:val="16"/>
                              </w:rPr>
                              <w:t>p </w:t>
                            </w:r>
                            <w:r>
                              <w:rPr>
                                <w:rFonts w:ascii="Arial" w:hAnsi="Arial"/>
                                <w:color w:val="000000"/>
                                <w:sz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8718AF3" id="Tekstfelt 783" o:spid="_x0000_s1101" type="#_x0000_t202" style="position:absolute;margin-left:352.15pt;margin-top:90.1pt;width:74.95pt;height:16.9pt;z-index:251872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" filled="f" stroked="f">
                <v:textbox style="mso-fit-shape-to-text:t">
                  <w:txbxContent>
                    <w:p w14:paraId="4135EEB5"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 xml:space="preserve">66 %; </w:t>
                      </w:r>
                      <w:r>
                        <w:rPr>
                          <w:rFonts w:ascii="Arial" w:hAnsi="Arial"/>
                          <w:i/>
                          <w:color w:val="000000"/>
                          <w:sz w:val="16"/>
                        </w:rPr>
                        <w:t>p </w:t>
                      </w:r>
                      <w:r>
                        <w:rPr>
                          <w:rFonts w:ascii="Arial" w:hAnsi="Arial"/>
                          <w:color w:val="000000"/>
                          <w:sz w:val="16"/>
                        </w:rPr>
                        <w:t>&lt; 0,0001</w:t>
                      </w:r>
                    </w:p>
                  </w:txbxContent>
                </v:textbox>
              </v:shape>
            </w:pict>
          </mc:Fallback>
        </mc:AlternateContent>
      </w:r>
      <w:r>
        <w:rPr>
          <w:noProof/>
          <w:lang w:val="nl-NL"/>
        </w:rPr>
        <mc:AlternateContent>
          <mc:Choice Requires="wps">
            <w:drawing>
              <wp:anchor distT="0" distB="0" distL="114300" distR="114300" simplePos="0" relativeHeight="251873280" behindDoc="0" locked="0" layoutInCell="1" allowOverlap="1" wp14:anchorId="56EC4034" wp14:editId="5F8F4868">
                <wp:simplePos x="0" y="0"/>
                <wp:positionH relativeFrom="column">
                  <wp:posOffset>4938395</wp:posOffset>
                </wp:positionH>
                <wp:positionV relativeFrom="paragraph">
                  <wp:posOffset>2097405</wp:posOffset>
                </wp:positionV>
                <wp:extent cx="414020" cy="214630"/>
                <wp:effectExtent l="0" t="0" r="0" b="0"/>
                <wp:wrapNone/>
                <wp:docPr id="782" name="Tekstfelt 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655" cy="208280"/>
                        </a:xfrm>
                        <a:prstGeom prst="rect">
                          <a:avLst/>
                        </a:prstGeom>
                        <a:noFill/>
                      </wps:spPr>
                      <wps:txbx>
                        <w:txbxContent>
                          <w:p w14:paraId="7C093EC5"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42 %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6EC4034" id="Tekstfelt 782" o:spid="_x0000_s1102" type="#_x0000_t202" style="position:absolute;margin-left:388.85pt;margin-top:165.15pt;width:32.6pt;height:16.9pt;z-index:251873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" filled="f" stroked="f">
                <v:textbox style="mso-fit-shape-to-text:t">
                  <w:txbxContent>
                    <w:p w14:paraId="7C093EC5"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42 %</w:t>
                      </w:r>
                    </w:p>
                  </w:txbxContent>
                </v:textbox>
              </v:shape>
            </w:pict>
          </mc:Fallback>
        </mc:AlternateContent>
      </w:r>
      <w:r>
        <w:rPr>
          <w:noProof/>
          <w:lang w:val="nl-NL"/>
        </w:rPr>
        <mc:AlternateContent>
          <mc:Choice Requires="wps">
            <w:drawing>
              <wp:anchor distT="0" distB="0" distL="114300" distR="114300" simplePos="0" relativeHeight="251874304" behindDoc="0" locked="0" layoutInCell="1" allowOverlap="1" wp14:anchorId="4067E002" wp14:editId="312D3D3A">
                <wp:simplePos x="0" y="0"/>
                <wp:positionH relativeFrom="column">
                  <wp:posOffset>3980180</wp:posOffset>
                </wp:positionH>
                <wp:positionV relativeFrom="paragraph">
                  <wp:posOffset>2378075</wp:posOffset>
                </wp:positionV>
                <wp:extent cx="414020" cy="214630"/>
                <wp:effectExtent l="0" t="0" r="0" b="0"/>
                <wp:wrapNone/>
                <wp:docPr id="781" name="Tekstfelt 7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655" cy="208280"/>
                        </a:xfrm>
                        <a:prstGeom prst="rect">
                          <a:avLst/>
                        </a:prstGeom>
                        <a:noFill/>
                      </wps:spPr>
                      <wps:txbx>
                        <w:txbxContent>
                          <w:p w14:paraId="3F7F6C0A"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32 %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067E002" id="Tekstfelt 781" o:spid="_x0000_s1103" type="#_x0000_t202" style="position:absolute;margin-left:313.4pt;margin-top:187.25pt;width:32.6pt;height:16.9pt;z-index:251874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" filled="f" stroked="f">
                <v:textbox style="mso-fit-shape-to-text:t">
                  <w:txbxContent>
                    <w:p w14:paraId="3F7F6C0A"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32 %</w:t>
                      </w:r>
                    </w:p>
                  </w:txbxContent>
                </v:textbox>
              </v:shape>
            </w:pict>
          </mc:Fallback>
        </mc:AlternateContent>
      </w:r>
      <w:r>
        <w:rPr>
          <w:noProof/>
          <w:lang w:val="nl-NL"/>
        </w:rPr>
        <mc:AlternateContent>
          <mc:Choice Requires="wps">
            <w:drawing>
              <wp:anchor distT="0" distB="0" distL="114300" distR="114300" simplePos="0" relativeHeight="251875328" behindDoc="0" locked="0" layoutInCell="1" allowOverlap="1" wp14:anchorId="6C0993C0" wp14:editId="02A0AED0">
                <wp:simplePos x="0" y="0"/>
                <wp:positionH relativeFrom="column">
                  <wp:posOffset>3044825</wp:posOffset>
                </wp:positionH>
                <wp:positionV relativeFrom="paragraph">
                  <wp:posOffset>2605405</wp:posOffset>
                </wp:positionV>
                <wp:extent cx="414020" cy="214630"/>
                <wp:effectExtent l="0" t="0" r="0" b="0"/>
                <wp:wrapNone/>
                <wp:docPr id="780" name="Tekstfelt 7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655" cy="208280"/>
                        </a:xfrm>
                        <a:prstGeom prst="rect">
                          <a:avLst/>
                        </a:prstGeom>
                        <a:noFill/>
                      </wps:spPr>
                      <wps:txbx>
                        <w:txbxContent>
                          <w:p w14:paraId="13922647"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26 %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C0993C0" id="Tekstfelt 780" o:spid="_x0000_s1104" type="#_x0000_t202" style="position:absolute;margin-left:239.75pt;margin-top:205.15pt;width:32.6pt;height:16.9pt;z-index:251875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" filled="f" stroked="f">
                <v:textbox style="mso-fit-shape-to-text:t">
                  <w:txbxContent>
                    <w:p w14:paraId="13922647"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26 %</w:t>
                      </w:r>
                    </w:p>
                  </w:txbxContent>
                </v:textbox>
              </v:shape>
            </w:pict>
          </mc:Fallback>
        </mc:AlternateContent>
      </w:r>
      <w:r>
        <w:rPr>
          <w:noProof/>
          <w:lang w:val="nl-NL"/>
        </w:rPr>
        <mc:AlternateContent>
          <mc:Choice Requires="wps">
            <w:drawing>
              <wp:anchor distT="0" distB="0" distL="114300" distR="114300" simplePos="0" relativeHeight="251876352" behindDoc="0" locked="0" layoutInCell="1" allowOverlap="1" wp14:anchorId="46762396" wp14:editId="19F92869">
                <wp:simplePos x="0" y="0"/>
                <wp:positionH relativeFrom="column">
                  <wp:posOffset>2103120</wp:posOffset>
                </wp:positionH>
                <wp:positionV relativeFrom="paragraph">
                  <wp:posOffset>2857500</wp:posOffset>
                </wp:positionV>
                <wp:extent cx="414020" cy="214630"/>
                <wp:effectExtent l="0" t="0" r="0" b="0"/>
                <wp:wrapNone/>
                <wp:docPr id="779" name="Tekstfelt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655" cy="208280"/>
                        </a:xfrm>
                        <a:prstGeom prst="rect">
                          <a:avLst/>
                        </a:prstGeom>
                        <a:noFill/>
                      </wps:spPr>
                      <wps:txbx>
                        <w:txbxContent>
                          <w:p w14:paraId="07A87579"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18 %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6762396" id="Tekstfelt 779" o:spid="_x0000_s1105" type="#_x0000_t202" style="position:absolute;margin-left:165.6pt;margin-top:225pt;width:32.6pt;height:16.9pt;z-index:251876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" filled="f" stroked="f">
                <v:textbox style="mso-fit-shape-to-text:t">
                  <w:txbxContent>
                    <w:p w14:paraId="07A87579"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18 %</w:t>
                      </w:r>
                    </w:p>
                  </w:txbxContent>
                </v:textbox>
              </v:shape>
            </w:pict>
          </mc:Fallback>
        </mc:AlternateContent>
      </w:r>
      <w:r>
        <w:rPr>
          <w:noProof/>
          <w:lang w:val="nl-NL"/>
        </w:rPr>
        <mc:AlternateContent>
          <mc:Choice Requires="wps">
            <w:drawing>
              <wp:anchor distT="0" distB="0" distL="114300" distR="114300" simplePos="0" relativeHeight="251877376" behindDoc="0" locked="0" layoutInCell="1" allowOverlap="1" wp14:anchorId="3D400EA1" wp14:editId="78C9256A">
                <wp:simplePos x="0" y="0"/>
                <wp:positionH relativeFrom="column">
                  <wp:posOffset>1305560</wp:posOffset>
                </wp:positionH>
                <wp:positionV relativeFrom="paragraph">
                  <wp:posOffset>3218180</wp:posOffset>
                </wp:positionV>
                <wp:extent cx="357505" cy="214630"/>
                <wp:effectExtent l="0" t="0" r="0" b="0"/>
                <wp:wrapNone/>
                <wp:docPr id="778" name="Tekstfelt 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 cy="208280"/>
                        </a:xfrm>
                        <a:prstGeom prst="rect">
                          <a:avLst/>
                        </a:prstGeom>
                        <a:noFill/>
                      </wps:spPr>
                      <wps:txbx>
                        <w:txbxContent>
                          <w:p w14:paraId="382034A4" w14:textId="77777777" w:rsidR="00BF2096" w:rsidRDefault="00BF2096" w:rsidP="00151709">
                            <w:pPr>
                              <w:pStyle w:val="NormalWeb"/>
                              <w:spacing w:before="0" w:beforeAutospacing="0" w:after="0" w:afterAutospacing="0"/>
                              <w:jc w:val="center"/>
                              <w:rPr>
                                <w:rFonts w:ascii="Arial" w:hAnsi="Arial" w:cs="Arial"/>
                              </w:rPr>
                            </w:pPr>
                            <w:r>
                              <w:rPr>
                                <w:rFonts w:ascii="Arial" w:hAnsi="Arial"/>
                                <w:color w:val="000000"/>
                                <w:sz w:val="16"/>
                              </w:rPr>
                              <w:t>6 %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D400EA1" id="Tekstfelt 778" o:spid="_x0000_s1106" type="#_x0000_t202" style="position:absolute;margin-left:102.8pt;margin-top:253.4pt;width:28.15pt;height:16.9pt;z-index:251877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" filled="f" stroked="f">
                <v:textbox style="mso-fit-shape-to-text:t">
                  <w:txbxContent>
                    <w:p w14:paraId="382034A4" w14:textId="77777777" w:rsidR="00BF2096" w:rsidRDefault="00BF2096" w:rsidP="00151709">
                      <w:pPr>
                        <w:pStyle w:val="NormalWeb"/>
                        <w:spacing w:before="0" w:beforeAutospacing="0" w:after="0" w:afterAutospacing="0"/>
                        <w:jc w:val="center"/>
                        <w:rPr>
                          <w:rFonts w:ascii="Arial" w:hAnsi="Arial" w:cs="Arial"/>
                        </w:rPr>
                      </w:pPr>
                      <w:r>
                        <w:rPr>
                          <w:rFonts w:ascii="Arial" w:hAnsi="Arial"/>
                          <w:color w:val="000000"/>
                          <w:sz w:val="16"/>
                        </w:rPr>
                        <w:t>6 %</w:t>
                      </w:r>
                    </w:p>
                  </w:txbxContent>
                </v:textbox>
              </v:shape>
            </w:pict>
          </mc:Fallback>
        </mc:AlternateContent>
      </w:r>
      <w:r>
        <w:rPr>
          <w:noProof/>
          <w:lang w:val="nl-NL"/>
        </w:rPr>
        <mc:AlternateContent>
          <mc:Choice Requires="wps">
            <w:drawing>
              <wp:anchor distT="0" distB="0" distL="114300" distR="114300" simplePos="0" relativeHeight="251878400" behindDoc="0" locked="0" layoutInCell="1" allowOverlap="1" wp14:anchorId="5D7E07DC" wp14:editId="228E61AC">
                <wp:simplePos x="0" y="0"/>
                <wp:positionH relativeFrom="column">
                  <wp:posOffset>1868805</wp:posOffset>
                </wp:positionH>
                <wp:positionV relativeFrom="paragraph">
                  <wp:posOffset>2419350</wp:posOffset>
                </wp:positionV>
                <wp:extent cx="664845" cy="337820"/>
                <wp:effectExtent l="0" t="0" r="0" b="0"/>
                <wp:wrapNone/>
                <wp:docPr id="777" name="Tekstfelt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15" cy="325120"/>
                        </a:xfrm>
                        <a:prstGeom prst="rect">
                          <a:avLst/>
                        </a:prstGeom>
                        <a:noFill/>
                      </wps:spPr>
                      <wps:txbx>
                        <w:txbxContent>
                          <w:p w14:paraId="2748C1CC"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33 %;</w:t>
                            </w:r>
                          </w:p>
                          <w:p w14:paraId="2D3F8115" w14:textId="77777777" w:rsidR="00BF2096" w:rsidRDefault="00BF2096" w:rsidP="00151709">
                            <w:pPr>
                              <w:pStyle w:val="NormalWeb"/>
                              <w:spacing w:before="0" w:beforeAutospacing="0" w:after="0" w:afterAutospacing="0"/>
                              <w:jc w:val="right"/>
                              <w:rPr>
                                <w:rFonts w:ascii="Arial" w:hAnsi="Arial" w:cs="Arial"/>
                              </w:rPr>
                            </w:pPr>
                            <w:r>
                              <w:rPr>
                                <w:rFonts w:ascii="Arial" w:hAnsi="Arial"/>
                                <w:i/>
                                <w:color w:val="000000"/>
                                <w:sz w:val="16"/>
                              </w:rPr>
                              <w:t>p </w:t>
                            </w:r>
                            <w:r>
                              <w:rPr>
                                <w:rFonts w:ascii="Arial" w:hAnsi="Arial"/>
                                <w:color w:val="000000"/>
                                <w:sz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D7E07DC" id="Tekstfelt 777" o:spid="_x0000_s1107" type="#_x0000_t202" style="position:absolute;margin-left:147.15pt;margin-top:190.5pt;width:52.35pt;height:26.6pt;z-index:251878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" filled="f" stroked="f">
                <v:textbox style="mso-fit-shape-to-text:t">
                  <w:txbxContent>
                    <w:p w14:paraId="2748C1CC"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33 %;</w:t>
                      </w:r>
                    </w:p>
                    <w:p w14:paraId="2D3F8115" w14:textId="77777777" w:rsidR="00BF2096" w:rsidRDefault="00BF2096" w:rsidP="00151709">
                      <w:pPr>
                        <w:pStyle w:val="NormalWeb"/>
                        <w:spacing w:before="0" w:beforeAutospacing="0" w:after="0" w:afterAutospacing="0"/>
                        <w:jc w:val="right"/>
                        <w:rPr>
                          <w:rFonts w:ascii="Arial" w:hAnsi="Arial" w:cs="Arial"/>
                        </w:rPr>
                      </w:pPr>
                      <w:r>
                        <w:rPr>
                          <w:rFonts w:ascii="Arial" w:hAnsi="Arial"/>
                          <w:i/>
                          <w:color w:val="000000"/>
                          <w:sz w:val="16"/>
                        </w:rPr>
                        <w:t>p </w:t>
                      </w:r>
                      <w:r>
                        <w:rPr>
                          <w:rFonts w:ascii="Arial" w:hAnsi="Arial"/>
                          <w:color w:val="000000"/>
                          <w:sz w:val="16"/>
                        </w:rPr>
                        <w:t>&lt; 0,0001</w:t>
                      </w:r>
                    </w:p>
                  </w:txbxContent>
                </v:textbox>
              </v:shape>
            </w:pict>
          </mc:Fallback>
        </mc:AlternateContent>
      </w:r>
      <w:r>
        <w:rPr>
          <w:noProof/>
          <w:lang w:val="nl-NL"/>
        </w:rPr>
        <mc:AlternateContent>
          <mc:Choice Requires="wps">
            <w:drawing>
              <wp:anchor distT="0" distB="0" distL="114300" distR="114300" simplePos="0" relativeHeight="251879424" behindDoc="0" locked="0" layoutInCell="1" allowOverlap="1" wp14:anchorId="470066CD" wp14:editId="7BBD54C5">
                <wp:simplePos x="0" y="0"/>
                <wp:positionH relativeFrom="column">
                  <wp:posOffset>2781935</wp:posOffset>
                </wp:positionH>
                <wp:positionV relativeFrom="paragraph">
                  <wp:posOffset>2080260</wp:posOffset>
                </wp:positionV>
                <wp:extent cx="664845" cy="337820"/>
                <wp:effectExtent l="0" t="0" r="0" b="0"/>
                <wp:wrapNone/>
                <wp:docPr id="765" name="Tekstfelt 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15" cy="325120"/>
                        </a:xfrm>
                        <a:prstGeom prst="rect">
                          <a:avLst/>
                        </a:prstGeom>
                        <a:noFill/>
                      </wps:spPr>
                      <wps:txbx>
                        <w:txbxContent>
                          <w:p w14:paraId="763E0C25"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44 %;</w:t>
                            </w:r>
                          </w:p>
                          <w:p w14:paraId="4564DB0E" w14:textId="77777777" w:rsidR="00BF2096" w:rsidRDefault="00BF2096" w:rsidP="00151709">
                            <w:pPr>
                              <w:pStyle w:val="NormalWeb"/>
                              <w:spacing w:before="0" w:beforeAutospacing="0" w:after="0" w:afterAutospacing="0"/>
                              <w:jc w:val="right"/>
                              <w:rPr>
                                <w:rFonts w:ascii="Arial" w:hAnsi="Arial" w:cs="Arial"/>
                              </w:rPr>
                            </w:pPr>
                            <w:r>
                              <w:rPr>
                                <w:rFonts w:ascii="Arial" w:hAnsi="Arial"/>
                                <w:i/>
                                <w:color w:val="000000"/>
                                <w:sz w:val="16"/>
                              </w:rPr>
                              <w:t>p </w:t>
                            </w:r>
                            <w:r>
                              <w:rPr>
                                <w:rFonts w:ascii="Arial" w:hAnsi="Arial"/>
                                <w:color w:val="000000"/>
                                <w:sz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70066CD" id="Tekstfelt 765" o:spid="_x0000_s1108" type="#_x0000_t202" style="position:absolute;margin-left:219.05pt;margin-top:163.8pt;width:52.35pt;height:26.6pt;z-index:251879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" filled="f" stroked="f">
                <v:textbox style="mso-fit-shape-to-text:t">
                  <w:txbxContent>
                    <w:p w14:paraId="763E0C25"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44 %;</w:t>
                      </w:r>
                    </w:p>
                    <w:p w14:paraId="4564DB0E" w14:textId="77777777" w:rsidR="00BF2096" w:rsidRDefault="00BF2096" w:rsidP="00151709">
                      <w:pPr>
                        <w:pStyle w:val="NormalWeb"/>
                        <w:spacing w:before="0" w:beforeAutospacing="0" w:after="0" w:afterAutospacing="0"/>
                        <w:jc w:val="right"/>
                        <w:rPr>
                          <w:rFonts w:ascii="Arial" w:hAnsi="Arial" w:cs="Arial"/>
                        </w:rPr>
                      </w:pPr>
                      <w:r>
                        <w:rPr>
                          <w:rFonts w:ascii="Arial" w:hAnsi="Arial"/>
                          <w:i/>
                          <w:color w:val="000000"/>
                          <w:sz w:val="16"/>
                        </w:rPr>
                        <w:t>p </w:t>
                      </w:r>
                      <w:r>
                        <w:rPr>
                          <w:rFonts w:ascii="Arial" w:hAnsi="Arial"/>
                          <w:color w:val="000000"/>
                          <w:sz w:val="16"/>
                        </w:rPr>
                        <w:t>&lt; 0,0001</w:t>
                      </w:r>
                    </w:p>
                  </w:txbxContent>
                </v:textbox>
              </v:shape>
            </w:pict>
          </mc:Fallback>
        </mc:AlternateContent>
      </w:r>
      <w:r>
        <w:rPr>
          <w:noProof/>
          <w:lang w:val="nl-NL"/>
        </w:rPr>
        <mc:AlternateContent>
          <mc:Choice Requires="wps">
            <w:drawing>
              <wp:anchor distT="0" distB="0" distL="114300" distR="114300" simplePos="0" relativeHeight="251880448" behindDoc="0" locked="0" layoutInCell="1" allowOverlap="1" wp14:anchorId="7574A52E" wp14:editId="1A6619F5">
                <wp:simplePos x="0" y="0"/>
                <wp:positionH relativeFrom="column">
                  <wp:posOffset>3514090</wp:posOffset>
                </wp:positionH>
                <wp:positionV relativeFrom="paragraph">
                  <wp:posOffset>1911985</wp:posOffset>
                </wp:positionV>
                <wp:extent cx="951865" cy="214630"/>
                <wp:effectExtent l="0" t="0" r="0" b="0"/>
                <wp:wrapNone/>
                <wp:docPr id="776" name="Tekstfelt 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208280"/>
                        </a:xfrm>
                        <a:prstGeom prst="rect">
                          <a:avLst/>
                        </a:prstGeom>
                        <a:noFill/>
                      </wps:spPr>
                      <wps:txbx>
                        <w:txbxContent>
                          <w:p w14:paraId="7FFBA0A9"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 xml:space="preserve">50 %; </w:t>
                            </w:r>
                            <w:r>
                              <w:rPr>
                                <w:rFonts w:ascii="Arial" w:hAnsi="Arial"/>
                                <w:i/>
                                <w:color w:val="000000"/>
                                <w:sz w:val="16"/>
                              </w:rPr>
                              <w:t>p </w:t>
                            </w:r>
                            <w:r>
                              <w:rPr>
                                <w:rFonts w:ascii="Arial" w:hAnsi="Arial"/>
                                <w:color w:val="000000"/>
                                <w:sz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574A52E" id="Tekstfelt 776" o:spid="_x0000_s1109" type="#_x0000_t202" style="position:absolute;margin-left:276.7pt;margin-top:150.55pt;width:74.95pt;height:16.9pt;z-index:251880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" filled="f" stroked="f">
                <v:textbox style="mso-fit-shape-to-text:t">
                  <w:txbxContent>
                    <w:p w14:paraId="7FFBA0A9"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 xml:space="preserve">50 %; </w:t>
                      </w:r>
                      <w:r>
                        <w:rPr>
                          <w:rFonts w:ascii="Arial" w:hAnsi="Arial"/>
                          <w:i/>
                          <w:color w:val="000000"/>
                          <w:sz w:val="16"/>
                        </w:rPr>
                        <w:t>p </w:t>
                      </w:r>
                      <w:r>
                        <w:rPr>
                          <w:rFonts w:ascii="Arial" w:hAnsi="Arial"/>
                          <w:color w:val="000000"/>
                          <w:sz w:val="16"/>
                        </w:rPr>
                        <w:t>&lt; 0,0001</w:t>
                      </w:r>
                    </w:p>
                  </w:txbxContent>
                </v:textbox>
              </v:shape>
            </w:pict>
          </mc:Fallback>
        </mc:AlternateContent>
      </w:r>
      <w:r>
        <w:rPr>
          <w:noProof/>
          <w:lang w:val="nl-NL"/>
        </w:rPr>
        <mc:AlternateContent>
          <mc:Choice Requires="wps">
            <w:drawing>
              <wp:anchor distT="0" distB="0" distL="114300" distR="114300" simplePos="0" relativeHeight="251881472" behindDoc="0" locked="0" layoutInCell="1" allowOverlap="1" wp14:anchorId="16F1C655" wp14:editId="3E45172A">
                <wp:simplePos x="0" y="0"/>
                <wp:positionH relativeFrom="column">
                  <wp:posOffset>4704080</wp:posOffset>
                </wp:positionH>
                <wp:positionV relativeFrom="paragraph">
                  <wp:posOffset>1452245</wp:posOffset>
                </wp:positionV>
                <wp:extent cx="664845" cy="337820"/>
                <wp:effectExtent l="0" t="0" r="0" b="0"/>
                <wp:wrapNone/>
                <wp:docPr id="775" name="Tekstfelt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15" cy="325120"/>
                        </a:xfrm>
                        <a:prstGeom prst="rect">
                          <a:avLst/>
                        </a:prstGeom>
                        <a:noFill/>
                      </wps:spPr>
                      <wps:txbx>
                        <w:txbxContent>
                          <w:p w14:paraId="49C7C9B1"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63 %;</w:t>
                            </w:r>
                          </w:p>
                          <w:p w14:paraId="109163CB" w14:textId="77777777" w:rsidR="00BF2096" w:rsidRDefault="00BF2096" w:rsidP="00151709">
                            <w:pPr>
                              <w:pStyle w:val="NormalWeb"/>
                              <w:spacing w:before="0" w:beforeAutospacing="0" w:after="0" w:afterAutospacing="0"/>
                              <w:jc w:val="right"/>
                              <w:rPr>
                                <w:rFonts w:ascii="Arial" w:hAnsi="Arial" w:cs="Arial"/>
                              </w:rPr>
                            </w:pPr>
                            <w:r>
                              <w:rPr>
                                <w:rFonts w:ascii="Arial" w:hAnsi="Arial"/>
                                <w:i/>
                                <w:color w:val="000000"/>
                                <w:sz w:val="16"/>
                              </w:rPr>
                              <w:t>p </w:t>
                            </w:r>
                            <w:r>
                              <w:rPr>
                                <w:rFonts w:ascii="Arial" w:hAnsi="Arial"/>
                                <w:color w:val="000000"/>
                                <w:sz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6F1C655" id="Tekstfelt 775" o:spid="_x0000_s1110" type="#_x0000_t202" style="position:absolute;margin-left:370.4pt;margin-top:114.35pt;width:52.35pt;height:26.6pt;z-index:251881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" filled="f" stroked="f">
                <v:textbox style="mso-fit-shape-to-text:t">
                  <w:txbxContent>
                    <w:p w14:paraId="49C7C9B1"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63 %;</w:t>
                      </w:r>
                    </w:p>
                    <w:p w14:paraId="109163CB" w14:textId="77777777" w:rsidR="00BF2096" w:rsidRDefault="00BF2096" w:rsidP="00151709">
                      <w:pPr>
                        <w:pStyle w:val="NormalWeb"/>
                        <w:spacing w:before="0" w:beforeAutospacing="0" w:after="0" w:afterAutospacing="0"/>
                        <w:jc w:val="right"/>
                        <w:rPr>
                          <w:rFonts w:ascii="Arial" w:hAnsi="Arial" w:cs="Arial"/>
                        </w:rPr>
                      </w:pPr>
                      <w:r>
                        <w:rPr>
                          <w:rFonts w:ascii="Arial" w:hAnsi="Arial"/>
                          <w:i/>
                          <w:color w:val="000000"/>
                          <w:sz w:val="16"/>
                        </w:rPr>
                        <w:t>p </w:t>
                      </w:r>
                      <w:r>
                        <w:rPr>
                          <w:rFonts w:ascii="Arial" w:hAnsi="Arial"/>
                          <w:color w:val="000000"/>
                          <w:sz w:val="16"/>
                        </w:rPr>
                        <w:t>&lt; 0,0001</w:t>
                      </w:r>
                    </w:p>
                  </w:txbxContent>
                </v:textbox>
              </v:shape>
            </w:pict>
          </mc:Fallback>
        </mc:AlternateContent>
      </w:r>
      <w:r>
        <w:rPr>
          <w:noProof/>
          <w:lang w:val="nl-NL"/>
        </w:rPr>
        <mc:AlternateContent>
          <mc:Choice Requires="wps">
            <w:drawing>
              <wp:anchor distT="0" distB="0" distL="114300" distR="114300" simplePos="0" relativeHeight="251882496" behindDoc="0" locked="0" layoutInCell="1" allowOverlap="1" wp14:anchorId="54525EA7" wp14:editId="037B498E">
                <wp:simplePos x="0" y="0"/>
                <wp:positionH relativeFrom="column">
                  <wp:posOffset>5784215</wp:posOffset>
                </wp:positionH>
                <wp:positionV relativeFrom="paragraph">
                  <wp:posOffset>2079625</wp:posOffset>
                </wp:positionV>
                <wp:extent cx="414020" cy="214630"/>
                <wp:effectExtent l="0" t="0" r="0" b="0"/>
                <wp:wrapNone/>
                <wp:docPr id="764" name="Tekstfelt 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655" cy="208280"/>
                        </a:xfrm>
                        <a:prstGeom prst="rect">
                          <a:avLst/>
                        </a:prstGeom>
                        <a:noFill/>
                      </wps:spPr>
                      <wps:txbx>
                        <w:txbxContent>
                          <w:p w14:paraId="1891181C"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43 %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4525EA7" id="Tekstfelt 764" o:spid="_x0000_s1111" type="#_x0000_t202" style="position:absolute;margin-left:455.45pt;margin-top:163.75pt;width:32.6pt;height:16.9pt;z-index:251882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" filled="f" stroked="f">
                <v:textbox style="mso-fit-shape-to-text:t">
                  <w:txbxContent>
                    <w:p w14:paraId="1891181C"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43 %</w:t>
                      </w:r>
                    </w:p>
                  </w:txbxContent>
                </v:textbox>
              </v:shape>
            </w:pict>
          </mc:Fallback>
        </mc:AlternateContent>
      </w:r>
      <w:r>
        <w:rPr>
          <w:noProof/>
          <w:lang w:val="nl-NL"/>
        </w:rPr>
        <mc:AlternateContent>
          <mc:Choice Requires="wps">
            <w:drawing>
              <wp:anchor distT="0" distB="0" distL="114300" distR="114300" simplePos="0" relativeHeight="251883520" behindDoc="0" locked="0" layoutInCell="1" allowOverlap="1" wp14:anchorId="77061A36" wp14:editId="2914A72C">
                <wp:simplePos x="0" y="0"/>
                <wp:positionH relativeFrom="column">
                  <wp:posOffset>5332095</wp:posOffset>
                </wp:positionH>
                <wp:positionV relativeFrom="paragraph">
                  <wp:posOffset>1080135</wp:posOffset>
                </wp:positionV>
                <wp:extent cx="951865" cy="214630"/>
                <wp:effectExtent l="0" t="0" r="0" b="0"/>
                <wp:wrapNone/>
                <wp:docPr id="769" name="Tekstfelt 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208280"/>
                        </a:xfrm>
                        <a:prstGeom prst="rect">
                          <a:avLst/>
                        </a:prstGeom>
                        <a:noFill/>
                      </wps:spPr>
                      <wps:txbx>
                        <w:txbxContent>
                          <w:p w14:paraId="45EA3872"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 xml:space="preserve">67 %; </w:t>
                            </w:r>
                            <w:r>
                              <w:rPr>
                                <w:rFonts w:ascii="Arial" w:hAnsi="Arial"/>
                                <w:i/>
                                <w:color w:val="000000"/>
                                <w:sz w:val="16"/>
                              </w:rPr>
                              <w:t>p </w:t>
                            </w:r>
                            <w:r>
                              <w:rPr>
                                <w:rFonts w:ascii="Arial" w:hAnsi="Arial"/>
                                <w:color w:val="000000"/>
                                <w:sz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7061A36" id="Tekstfelt 769" o:spid="_x0000_s1112" type="#_x0000_t202" style="position:absolute;margin-left:419.85pt;margin-top:85.05pt;width:74.95pt;height:16.9pt;z-index:251883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" filled="f" stroked="f">
                <v:textbox style="mso-fit-shape-to-text:t">
                  <w:txbxContent>
                    <w:p w14:paraId="45EA3872"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 xml:space="preserve">67 %; </w:t>
                      </w:r>
                      <w:r>
                        <w:rPr>
                          <w:rFonts w:ascii="Arial" w:hAnsi="Arial"/>
                          <w:i/>
                          <w:color w:val="000000"/>
                          <w:sz w:val="16"/>
                        </w:rPr>
                        <w:t>p </w:t>
                      </w:r>
                      <w:r>
                        <w:rPr>
                          <w:rFonts w:ascii="Arial" w:hAnsi="Arial"/>
                          <w:color w:val="000000"/>
                          <w:sz w:val="16"/>
                        </w:rPr>
                        <w:t>&lt; 0,0001</w:t>
                      </w:r>
                    </w:p>
                  </w:txbxContent>
                </v:textbox>
              </v:shape>
            </w:pict>
          </mc:Fallback>
        </mc:AlternateContent>
      </w:r>
      <w:r>
        <w:rPr>
          <w:noProof/>
          <w:lang w:val="nl-NL"/>
        </w:rPr>
        <mc:AlternateContent>
          <mc:Choice Requires="wps">
            <w:drawing>
              <wp:anchor distT="0" distB="0" distL="114300" distR="114300" simplePos="0" relativeHeight="251884544" behindDoc="0" locked="0" layoutInCell="1" allowOverlap="1" wp14:anchorId="402878E3" wp14:editId="625D88DC">
                <wp:simplePos x="0" y="0"/>
                <wp:positionH relativeFrom="column">
                  <wp:posOffset>5332095</wp:posOffset>
                </wp:positionH>
                <wp:positionV relativeFrom="paragraph">
                  <wp:posOffset>1441450</wp:posOffset>
                </wp:positionV>
                <wp:extent cx="951865" cy="214630"/>
                <wp:effectExtent l="0" t="0" r="0" b="0"/>
                <wp:wrapNone/>
                <wp:docPr id="768" name="Tekstfelt 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208280"/>
                        </a:xfrm>
                        <a:prstGeom prst="rect">
                          <a:avLst/>
                        </a:prstGeom>
                        <a:noFill/>
                      </wps:spPr>
                      <wps:txbx>
                        <w:txbxContent>
                          <w:p w14:paraId="0071A5FC"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 xml:space="preserve">65 %; </w:t>
                            </w:r>
                            <w:r>
                              <w:rPr>
                                <w:rFonts w:ascii="Arial" w:hAnsi="Arial"/>
                                <w:i/>
                                <w:color w:val="000000"/>
                                <w:sz w:val="16"/>
                              </w:rPr>
                              <w:t>p </w:t>
                            </w:r>
                            <w:r>
                              <w:rPr>
                                <w:rFonts w:ascii="Arial" w:hAnsi="Arial"/>
                                <w:color w:val="000000"/>
                                <w:sz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02878E3" id="Tekstfelt 768" o:spid="_x0000_s1113" type="#_x0000_t202" style="position:absolute;margin-left:419.85pt;margin-top:113.5pt;width:74.95pt;height:16.9pt;z-index:251884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" filled="f" stroked="f">
                <v:textbox style="mso-fit-shape-to-text:t">
                  <w:txbxContent>
                    <w:p w14:paraId="0071A5FC"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 xml:space="preserve">65 %; </w:t>
                      </w:r>
                      <w:r>
                        <w:rPr>
                          <w:rFonts w:ascii="Arial" w:hAnsi="Arial"/>
                          <w:i/>
                          <w:color w:val="000000"/>
                          <w:sz w:val="16"/>
                        </w:rPr>
                        <w:t>p </w:t>
                      </w:r>
                      <w:r>
                        <w:rPr>
                          <w:rFonts w:ascii="Arial" w:hAnsi="Arial"/>
                          <w:color w:val="000000"/>
                          <w:sz w:val="16"/>
                        </w:rPr>
                        <w:t>&lt; 0,0001</w:t>
                      </w:r>
                    </w:p>
                  </w:txbxContent>
                </v:textbox>
              </v:shape>
            </w:pict>
          </mc:Fallback>
        </mc:AlternateContent>
      </w:r>
      <w:r>
        <w:rPr>
          <w:noProof/>
          <w:lang w:val="nl-NL"/>
        </w:rPr>
        <mc:AlternateContent>
          <mc:Choice Requires="wps">
            <w:drawing>
              <wp:anchor distT="0" distB="0" distL="114300" distR="114300" simplePos="0" relativeHeight="251885568" behindDoc="0" locked="0" layoutInCell="1" allowOverlap="1" wp14:anchorId="6BB26C43" wp14:editId="20B56E0C">
                <wp:simplePos x="0" y="0"/>
                <wp:positionH relativeFrom="column">
                  <wp:posOffset>657225</wp:posOffset>
                </wp:positionH>
                <wp:positionV relativeFrom="paragraph">
                  <wp:posOffset>2122170</wp:posOffset>
                </wp:positionV>
                <wp:extent cx="951865" cy="584200"/>
                <wp:effectExtent l="0" t="0" r="0" b="0"/>
                <wp:wrapNone/>
                <wp:docPr id="766" name="Tekstfelt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558800"/>
                        </a:xfrm>
                        <a:prstGeom prst="rect">
                          <a:avLst/>
                        </a:prstGeom>
                        <a:noFill/>
                      </wps:spPr>
                      <wps:txbx>
                        <w:txbxContent>
                          <w:p w14:paraId="55CD97B4" w14:textId="77777777" w:rsidR="00BF2096" w:rsidRDefault="00BF2096" w:rsidP="00151709">
                            <w:pPr>
                              <w:pStyle w:val="NormalWeb"/>
                              <w:spacing w:before="0" w:beforeAutospacing="0" w:after="0" w:afterAutospacing="0"/>
                              <w:jc w:val="right"/>
                              <w:rPr>
                                <w:rFonts w:ascii="Arial" w:hAnsi="Arial" w:cs="Arial"/>
                                <w:color w:val="000000"/>
                                <w:kern w:val="24"/>
                                <w:sz w:val="16"/>
                                <w:szCs w:val="16"/>
                              </w:rPr>
                            </w:pPr>
                            <w:r>
                              <w:rPr>
                                <w:rFonts w:ascii="Arial" w:hAnsi="Arial"/>
                                <w:color w:val="000000"/>
                                <w:sz w:val="16"/>
                              </w:rPr>
                              <w:t xml:space="preserve">20 %; </w:t>
                            </w:r>
                            <w:r>
                              <w:rPr>
                                <w:rFonts w:ascii="Arial" w:hAnsi="Arial"/>
                                <w:i/>
                                <w:color w:val="000000"/>
                                <w:sz w:val="16"/>
                              </w:rPr>
                              <w:t>p </w:t>
                            </w:r>
                            <w:r>
                              <w:rPr>
                                <w:rFonts w:ascii="Arial" w:hAnsi="Arial"/>
                                <w:color w:val="000000"/>
                                <w:sz w:val="16"/>
                              </w:rPr>
                              <w:t>&lt; 0,0001</w:t>
                            </w:r>
                          </w:p>
                          <w:p w14:paraId="4B41C233" w14:textId="77777777" w:rsidR="00BF2096" w:rsidRDefault="00BF2096" w:rsidP="00151709">
                            <w:pPr>
                              <w:pStyle w:val="NormalWeb"/>
                              <w:spacing w:before="0" w:beforeAutospacing="0" w:after="0" w:afterAutospacing="0"/>
                              <w:jc w:val="right"/>
                              <w:rPr>
                                <w:rFonts w:ascii="Arial" w:hAnsi="Arial" w:cs="Arial"/>
                                <w:color w:val="000000"/>
                                <w:kern w:val="24"/>
                                <w:sz w:val="16"/>
                                <w:szCs w:val="16"/>
                              </w:rPr>
                            </w:pPr>
                          </w:p>
                          <w:p w14:paraId="34C3EC9B" w14:textId="77777777" w:rsidR="00BF2096" w:rsidRDefault="00BF2096" w:rsidP="00151709">
                            <w:pPr>
                              <w:pStyle w:val="NormalWeb"/>
                              <w:spacing w:before="0" w:beforeAutospacing="0" w:after="0" w:afterAutospacing="0"/>
                              <w:jc w:val="right"/>
                              <w:rPr>
                                <w:rFonts w:ascii="Arial" w:hAnsi="Arial" w:cs="Arial"/>
                                <w:color w:val="000000"/>
                                <w:kern w:val="24"/>
                                <w:sz w:val="16"/>
                                <w:szCs w:val="16"/>
                              </w:rPr>
                            </w:pPr>
                          </w:p>
                          <w:p w14:paraId="5B58B420" w14:textId="77777777" w:rsidR="00BF2096" w:rsidRDefault="00BF2096" w:rsidP="00151709">
                            <w:pPr>
                              <w:pStyle w:val="NormalWeb"/>
                              <w:spacing w:before="0" w:beforeAutospacing="0" w:after="0" w:afterAutospacing="0"/>
                              <w:ind w:hanging="142"/>
                              <w:jc w:val="both"/>
                              <w:rPr>
                                <w:rFonts w:ascii="Arial" w:hAnsi="Arial" w:cs="Arial"/>
                              </w:rPr>
                            </w:pPr>
                            <w:r>
                              <w:rPr>
                                <w:rFonts w:ascii="Arial" w:hAnsi="Arial"/>
                                <w:color w:val="000000"/>
                                <w:sz w:val="16"/>
                              </w:rPr>
                              <w:t xml:space="preserve">15 %; </w:t>
                            </w:r>
                            <w:r>
                              <w:rPr>
                                <w:rFonts w:ascii="Arial" w:hAnsi="Arial"/>
                                <w:i/>
                                <w:color w:val="000000"/>
                                <w:sz w:val="16"/>
                              </w:rPr>
                              <w:t>p </w:t>
                            </w:r>
                            <w:r>
                              <w:rPr>
                                <w:rFonts w:ascii="Arial" w:hAnsi="Arial"/>
                                <w:color w:val="000000"/>
                                <w:sz w:val="16"/>
                              </w:rPr>
                              <w:t>&lt; 0,0004</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BB26C43" id="Tekstfelt 766" o:spid="_x0000_s1114" type="#_x0000_t202" style="position:absolute;margin-left:51.75pt;margin-top:167.1pt;width:74.95pt;height:46pt;z-index:251885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" filled="f" stroked="f">
                <v:textbox style="mso-fit-shape-to-text:t">
                  <w:txbxContent>
                    <w:p w14:paraId="55CD97B4" w14:textId="77777777" w:rsidR="00BF2096" w:rsidRDefault="00BF2096" w:rsidP="00151709">
                      <w:pPr>
                        <w:pStyle w:val="NormalWeb"/>
                        <w:spacing w:before="0" w:beforeAutospacing="0" w:after="0" w:afterAutospacing="0"/>
                        <w:jc w:val="right"/>
                        <w:rPr>
                          <w:rFonts w:ascii="Arial" w:hAnsi="Arial" w:cs="Arial"/>
                          <w:color w:val="000000"/>
                          <w:kern w:val="24"/>
                          <w:sz w:val="16"/>
                          <w:szCs w:val="16"/>
                        </w:rPr>
                      </w:pPr>
                      <w:r>
                        <w:rPr>
                          <w:rFonts w:ascii="Arial" w:hAnsi="Arial"/>
                          <w:color w:val="000000"/>
                          <w:sz w:val="16"/>
                        </w:rPr>
                        <w:t xml:space="preserve">20 %; </w:t>
                      </w:r>
                      <w:r>
                        <w:rPr>
                          <w:rFonts w:ascii="Arial" w:hAnsi="Arial"/>
                          <w:i/>
                          <w:color w:val="000000"/>
                          <w:sz w:val="16"/>
                        </w:rPr>
                        <w:t>p </w:t>
                      </w:r>
                      <w:r>
                        <w:rPr>
                          <w:rFonts w:ascii="Arial" w:hAnsi="Arial"/>
                          <w:color w:val="000000"/>
                          <w:sz w:val="16"/>
                        </w:rPr>
                        <w:t>&lt; 0,0001</w:t>
                      </w:r>
                    </w:p>
                    <w:p w14:paraId="4B41C233" w14:textId="77777777" w:rsidR="00BF2096" w:rsidRDefault="00BF2096" w:rsidP="00151709">
                      <w:pPr>
                        <w:pStyle w:val="NormalWeb"/>
                        <w:spacing w:before="0" w:beforeAutospacing="0" w:after="0" w:afterAutospacing="0"/>
                        <w:jc w:val="right"/>
                        <w:rPr>
                          <w:rFonts w:ascii="Arial" w:hAnsi="Arial" w:cs="Arial"/>
                          <w:color w:val="000000"/>
                          <w:kern w:val="24"/>
                          <w:sz w:val="16"/>
                          <w:szCs w:val="16"/>
                        </w:rPr>
                      </w:pPr>
                    </w:p>
                    <w:p w14:paraId="34C3EC9B" w14:textId="77777777" w:rsidR="00BF2096" w:rsidRDefault="00BF2096" w:rsidP="00151709">
                      <w:pPr>
                        <w:pStyle w:val="NormalWeb"/>
                        <w:spacing w:before="0" w:beforeAutospacing="0" w:after="0" w:afterAutospacing="0"/>
                        <w:jc w:val="right"/>
                        <w:rPr>
                          <w:rFonts w:ascii="Arial" w:hAnsi="Arial" w:cs="Arial"/>
                          <w:color w:val="000000"/>
                          <w:kern w:val="24"/>
                          <w:sz w:val="16"/>
                          <w:szCs w:val="16"/>
                        </w:rPr>
                      </w:pPr>
                    </w:p>
                    <w:p w14:paraId="5B58B420" w14:textId="77777777" w:rsidR="00BF2096" w:rsidRDefault="00BF2096" w:rsidP="00151709">
                      <w:pPr>
                        <w:pStyle w:val="NormalWeb"/>
                        <w:spacing w:before="0" w:beforeAutospacing="0" w:after="0" w:afterAutospacing="0"/>
                        <w:ind w:hanging="142"/>
                        <w:jc w:val="both"/>
                        <w:rPr>
                          <w:rFonts w:ascii="Arial" w:hAnsi="Arial" w:cs="Arial"/>
                        </w:rPr>
                      </w:pPr>
                      <w:r>
                        <w:rPr>
                          <w:rFonts w:ascii="Arial" w:hAnsi="Arial"/>
                          <w:color w:val="000000"/>
                          <w:sz w:val="16"/>
                        </w:rPr>
                        <w:t xml:space="preserve">15 %; </w:t>
                      </w:r>
                      <w:r>
                        <w:rPr>
                          <w:rFonts w:ascii="Arial" w:hAnsi="Arial"/>
                          <w:i/>
                          <w:color w:val="000000"/>
                          <w:sz w:val="16"/>
                        </w:rPr>
                        <w:t>p </w:t>
                      </w:r>
                      <w:r>
                        <w:rPr>
                          <w:rFonts w:ascii="Arial" w:hAnsi="Arial"/>
                          <w:color w:val="000000"/>
                          <w:sz w:val="16"/>
                        </w:rPr>
                        <w:t>&lt; 0,0004</w:t>
                      </w:r>
                    </w:p>
                  </w:txbxContent>
                </v:textbox>
              </v:shape>
            </w:pict>
          </mc:Fallback>
        </mc:AlternateContent>
      </w:r>
      <w:r>
        <w:rPr>
          <w:noProof/>
          <w:lang w:val="nl-NL"/>
        </w:rPr>
        <mc:AlternateContent>
          <mc:Choice Requires="wps">
            <w:drawing>
              <wp:anchor distT="0" distB="0" distL="114300" distR="114300" simplePos="0" relativeHeight="251886592" behindDoc="0" locked="0" layoutInCell="1" allowOverlap="1" wp14:anchorId="36F03157" wp14:editId="59E5E60E">
                <wp:simplePos x="0" y="0"/>
                <wp:positionH relativeFrom="column">
                  <wp:posOffset>1340485</wp:posOffset>
                </wp:positionH>
                <wp:positionV relativeFrom="paragraph">
                  <wp:posOffset>2585085</wp:posOffset>
                </wp:positionV>
                <wp:extent cx="179705" cy="346710"/>
                <wp:effectExtent l="0" t="0" r="48895" b="53340"/>
                <wp:wrapNone/>
                <wp:docPr id="857" name="Lige forbindelse 8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346710"/>
                        </a:xfrm>
                        <a:prstGeom prst="line">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29AC7DA1" id="Lige forbindelse 857" o:spid="_x0000_s1026" style="position:absolute;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55pt,203.55pt" to="119.7pt,2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" strokecolor="windowText" strokeweight="2pt">
                <v:stroke endarrow="block"/>
                <o:lock v:ext="edit" shapetype="f"/>
              </v:line>
            </w:pict>
          </mc:Fallback>
        </mc:AlternateContent>
      </w:r>
      <w:r>
        <w:rPr>
          <w:noProof/>
          <w:lang w:val="nl-NL"/>
        </w:rPr>
        <mc:AlternateContent>
          <mc:Choice Requires="wps">
            <w:drawing>
              <wp:anchor distT="0" distB="0" distL="114300" distR="114300" simplePos="0" relativeHeight="251887616" behindDoc="0" locked="0" layoutInCell="1" allowOverlap="1" wp14:anchorId="37A198C5" wp14:editId="2BDB0D56">
                <wp:simplePos x="0" y="0"/>
                <wp:positionH relativeFrom="column">
                  <wp:posOffset>1441450</wp:posOffset>
                </wp:positionH>
                <wp:positionV relativeFrom="paragraph">
                  <wp:posOffset>2259965</wp:posOffset>
                </wp:positionV>
                <wp:extent cx="82550" cy="483235"/>
                <wp:effectExtent l="0" t="0" r="69850" b="50165"/>
                <wp:wrapNone/>
                <wp:docPr id="858" name="Lige forbindelse 8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0" cy="483235"/>
                        </a:xfrm>
                        <a:prstGeom prst="line">
                          <a:avLst/>
                        </a:prstGeom>
                        <a:noFill/>
                        <a:ln w="25400"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264616E9" id="Lige forbindelse 858" o:spid="_x0000_s1026" style="position:absolute;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177.95pt" to="120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" strokecolor="windowText" strokeweight="2pt">
                <v:stroke endarrow="block"/>
                <o:lock v:ext="edit" shapetype="f"/>
              </v:line>
            </w:pict>
          </mc:Fallback>
        </mc:AlternateContent>
      </w:r>
      <w:r>
        <w:rPr>
          <w:noProof/>
          <w:lang w:val="nl-NL"/>
        </w:rPr>
        <mc:AlternateContent>
          <mc:Choice Requires="wps">
            <w:drawing>
              <wp:anchor distT="4294967295" distB="4294967295" distL="114300" distR="114300" simplePos="0" relativeHeight="251889664" behindDoc="0" locked="0" layoutInCell="1" allowOverlap="1" wp14:anchorId="4D6E7FF4" wp14:editId="193B1E15">
                <wp:simplePos x="0" y="0"/>
                <wp:positionH relativeFrom="column">
                  <wp:posOffset>767715</wp:posOffset>
                </wp:positionH>
                <wp:positionV relativeFrom="paragraph">
                  <wp:posOffset>269240</wp:posOffset>
                </wp:positionV>
                <wp:extent cx="242570" cy="0"/>
                <wp:effectExtent l="0" t="0" r="0" b="0"/>
                <wp:wrapNone/>
                <wp:docPr id="865" name="Lige forbindelse 8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CE3E09B" id="Lige forbindelse 865" o:spid="_x0000_s1026" style="position:absolute;flip:x;z-index:25188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5pt,21.2pt" to="79.5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" strokecolor="windowText" strokeweight="1pt">
                <o:lock v:ext="edit" shapetype="f"/>
              </v:line>
            </w:pict>
          </mc:Fallback>
        </mc:AlternateContent>
      </w:r>
      <w:r>
        <w:rPr>
          <w:noProof/>
          <w:lang w:val="nl-NL"/>
        </w:rPr>
        <mc:AlternateContent>
          <mc:Choice Requires="wps">
            <w:drawing>
              <wp:anchor distT="4294967295" distB="4294967295" distL="114300" distR="114300" simplePos="0" relativeHeight="251890688" behindDoc="0" locked="0" layoutInCell="1" allowOverlap="1" wp14:anchorId="232F8AEF" wp14:editId="237E71DA">
                <wp:simplePos x="0" y="0"/>
                <wp:positionH relativeFrom="column">
                  <wp:posOffset>767715</wp:posOffset>
                </wp:positionH>
                <wp:positionV relativeFrom="paragraph">
                  <wp:posOffset>436880</wp:posOffset>
                </wp:positionV>
                <wp:extent cx="242570" cy="0"/>
                <wp:effectExtent l="0" t="0" r="0" b="0"/>
                <wp:wrapNone/>
                <wp:docPr id="771" name="Lige forbindelse 7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F4AEDCC" id="Lige forbindelse 771" o:spid="_x0000_s1026" style="position:absolute;flip:x;z-index:251890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5pt,34.4pt" to="79.5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" strokecolor="windowText" strokeweight="1pt">
                <v:stroke dashstyle="dash" joinstyle="miter"/>
                <o:lock v:ext="edit" shapetype="f"/>
              </v:line>
            </w:pict>
          </mc:Fallback>
        </mc:AlternateContent>
      </w:r>
      <w:r>
        <w:rPr>
          <w:noProof/>
          <w:lang w:val="nl-NL"/>
        </w:rPr>
        <mc:AlternateContent>
          <mc:Choice Requires="wps">
            <w:drawing>
              <wp:anchor distT="4294967295" distB="4294967295" distL="114300" distR="114300" simplePos="0" relativeHeight="251891712" behindDoc="0" locked="0" layoutInCell="1" allowOverlap="1" wp14:anchorId="71F1BDC0" wp14:editId="7B819AA3">
                <wp:simplePos x="0" y="0"/>
                <wp:positionH relativeFrom="column">
                  <wp:posOffset>767715</wp:posOffset>
                </wp:positionH>
                <wp:positionV relativeFrom="paragraph">
                  <wp:posOffset>607695</wp:posOffset>
                </wp:positionV>
                <wp:extent cx="242570" cy="0"/>
                <wp:effectExtent l="0" t="0" r="0" b="0"/>
                <wp:wrapNone/>
                <wp:docPr id="772" name="Lige forbindelse 7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ysDot"/>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32C45E6" id="Lige forbindelse 772" o:spid="_x0000_s1026" style="position:absolute;flip:x;z-index:251891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5pt,47.85pt" to="79.5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" strokecolor="windowText" strokeweight="1pt">
                <v:stroke dashstyle="1 1" joinstyle="miter"/>
                <o:lock v:ext="edit" shapetype="f"/>
              </v:line>
            </w:pict>
          </mc:Fallback>
        </mc:AlternateContent>
      </w:r>
      <w:r>
        <w:rPr>
          <w:noProof/>
          <w:lang w:val="nl-NL"/>
        </w:rPr>
        <mc:AlternateContent>
          <mc:Choice Requires="wps">
            <w:drawing>
              <wp:anchor distT="0" distB="0" distL="114300" distR="114300" simplePos="0" relativeHeight="251892736" behindDoc="0" locked="0" layoutInCell="1" allowOverlap="1" wp14:anchorId="6209612A" wp14:editId="2E18E0B1">
                <wp:simplePos x="0" y="0"/>
                <wp:positionH relativeFrom="column">
                  <wp:posOffset>971550</wp:posOffset>
                </wp:positionH>
                <wp:positionV relativeFrom="paragraph">
                  <wp:posOffset>158750</wp:posOffset>
                </wp:positionV>
                <wp:extent cx="2612390" cy="229235"/>
                <wp:effectExtent l="0" t="0" r="0" b="5715"/>
                <wp:wrapNone/>
                <wp:docPr id="867" name="Tekstfelt 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7559B" w14:textId="77777777" w:rsidR="00BF2096" w:rsidRDefault="00BF2096" w:rsidP="00151709">
                            <w:pPr>
                              <w:pStyle w:val="NormalWeb"/>
                              <w:spacing w:before="0" w:beforeAutospacing="0" w:after="0" w:afterAutospacing="0"/>
                              <w:textAlignment w:val="baseline"/>
                              <w:rPr>
                                <w:rFonts w:ascii="Arial" w:hAnsi="Arial" w:cs="Arial"/>
                                <w:sz w:val="18"/>
                                <w:szCs w:val="18"/>
                              </w:rPr>
                            </w:pPr>
                            <w:r>
                              <w:rPr>
                                <w:rFonts w:ascii="Arial" w:hAnsi="Arial"/>
                                <w:color w:val="000000"/>
                                <w:sz w:val="18"/>
                              </w:rPr>
                              <w:t>Nilotinib 300 mg 2 gange dagligt (n = 282)</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6209612A" id="Tekstfelt 867" o:spid="_x0000_s1115" type="#_x0000_t202" style="position:absolute;margin-left:76.5pt;margin-top:12.5pt;width:205.7pt;height:18.0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" filled="f" stroked="f">
                <v:textbox style="mso-fit-shape-to-text:t">
                  <w:txbxContent>
                    <w:p w14:paraId="0FB7559B" w14:textId="77777777" w:rsidR="00BF2096" w:rsidRDefault="00BF2096" w:rsidP="00151709">
                      <w:pPr>
                        <w:pStyle w:val="NormalWeb"/>
                        <w:spacing w:before="0" w:beforeAutospacing="0" w:after="0" w:afterAutospacing="0"/>
                        <w:textAlignment w:val="baseline"/>
                        <w:rPr>
                          <w:rFonts w:ascii="Arial" w:hAnsi="Arial" w:cs="Arial"/>
                          <w:sz w:val="18"/>
                          <w:szCs w:val="18"/>
                        </w:rPr>
                      </w:pPr>
                      <w:r>
                        <w:rPr>
                          <w:rFonts w:ascii="Arial" w:hAnsi="Arial"/>
                          <w:color w:val="000000"/>
                          <w:sz w:val="18"/>
                        </w:rPr>
                        <w:t>Nilotinib 300 mg 2 gange dagligt (n = 282)</w:t>
                      </w:r>
                    </w:p>
                  </w:txbxContent>
                </v:textbox>
              </v:shape>
            </w:pict>
          </mc:Fallback>
        </mc:AlternateContent>
      </w:r>
      <w:r>
        <w:rPr>
          <w:noProof/>
          <w:lang w:val="nl-NL"/>
        </w:rPr>
        <mc:AlternateContent>
          <mc:Choice Requires="wps">
            <w:drawing>
              <wp:anchor distT="0" distB="0" distL="114300" distR="114300" simplePos="0" relativeHeight="251893760" behindDoc="0" locked="0" layoutInCell="1" allowOverlap="1" wp14:anchorId="1CE17030" wp14:editId="19A67074">
                <wp:simplePos x="0" y="0"/>
                <wp:positionH relativeFrom="column">
                  <wp:posOffset>977900</wp:posOffset>
                </wp:positionH>
                <wp:positionV relativeFrom="paragraph">
                  <wp:posOffset>323215</wp:posOffset>
                </wp:positionV>
                <wp:extent cx="2503170" cy="229235"/>
                <wp:effectExtent l="0" t="0" r="0" b="5715"/>
                <wp:wrapNone/>
                <wp:docPr id="773" name="Tekstfelt 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17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DC396" w14:textId="77777777" w:rsidR="00BF2096" w:rsidRDefault="00BF2096" w:rsidP="00151709">
                            <w:pPr>
                              <w:pStyle w:val="NormalWeb"/>
                              <w:spacing w:before="0" w:beforeAutospacing="0" w:after="0" w:afterAutospacing="0"/>
                              <w:textAlignment w:val="baseline"/>
                              <w:rPr>
                                <w:rFonts w:ascii="Arial" w:hAnsi="Arial" w:cs="Arial"/>
                                <w:sz w:val="18"/>
                                <w:szCs w:val="18"/>
                              </w:rPr>
                            </w:pPr>
                            <w:r>
                              <w:rPr>
                                <w:rFonts w:ascii="Arial" w:hAnsi="Arial"/>
                                <w:color w:val="000000"/>
                                <w:sz w:val="18"/>
                              </w:rPr>
                              <w:t>Nilotinib 400 mg 2 gange dagligt (n = 281)</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1CE17030" id="Tekstfelt 773" o:spid="_x0000_s1116" type="#_x0000_t202" style="position:absolute;margin-left:77pt;margin-top:25.45pt;width:197.1pt;height:18.0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" filled="f" stroked="f">
                <v:textbox style="mso-fit-shape-to-text:t">
                  <w:txbxContent>
                    <w:p w14:paraId="685DC396" w14:textId="77777777" w:rsidR="00BF2096" w:rsidRDefault="00BF2096" w:rsidP="00151709">
                      <w:pPr>
                        <w:pStyle w:val="NormalWeb"/>
                        <w:spacing w:before="0" w:beforeAutospacing="0" w:after="0" w:afterAutospacing="0"/>
                        <w:textAlignment w:val="baseline"/>
                        <w:rPr>
                          <w:rFonts w:ascii="Arial" w:hAnsi="Arial" w:cs="Arial"/>
                          <w:sz w:val="18"/>
                          <w:szCs w:val="18"/>
                        </w:rPr>
                      </w:pPr>
                      <w:r>
                        <w:rPr>
                          <w:rFonts w:ascii="Arial" w:hAnsi="Arial"/>
                          <w:color w:val="000000"/>
                          <w:sz w:val="18"/>
                        </w:rPr>
                        <w:t>Nilotinib 400 mg 2 gange dagligt (n = 281)</w:t>
                      </w:r>
                    </w:p>
                  </w:txbxContent>
                </v:textbox>
              </v:shape>
            </w:pict>
          </mc:Fallback>
        </mc:AlternateContent>
      </w:r>
      <w:r>
        <w:rPr>
          <w:noProof/>
          <w:lang w:val="nl-NL"/>
        </w:rPr>
        <mc:AlternateContent>
          <mc:Choice Requires="wps">
            <w:drawing>
              <wp:anchor distT="0" distB="0" distL="114300" distR="114300" simplePos="0" relativeHeight="251894784" behindDoc="0" locked="0" layoutInCell="1" allowOverlap="1" wp14:anchorId="0F999272" wp14:editId="5456CDAE">
                <wp:simplePos x="0" y="0"/>
                <wp:positionH relativeFrom="column">
                  <wp:posOffset>989330</wp:posOffset>
                </wp:positionH>
                <wp:positionV relativeFrom="paragraph">
                  <wp:posOffset>510540</wp:posOffset>
                </wp:positionV>
                <wp:extent cx="2396490" cy="229235"/>
                <wp:effectExtent l="0" t="0" r="0" b="5715"/>
                <wp:wrapNone/>
                <wp:docPr id="774" name="Tekstfelt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7D264" w14:textId="77777777" w:rsidR="00BF2096" w:rsidRDefault="00BF2096" w:rsidP="00151709">
                            <w:pPr>
                              <w:pStyle w:val="NormalWeb"/>
                              <w:spacing w:before="0" w:beforeAutospacing="0" w:after="0" w:afterAutospacing="0"/>
                              <w:textAlignment w:val="baseline"/>
                              <w:rPr>
                                <w:rFonts w:ascii="Arial" w:hAnsi="Arial" w:cs="Arial"/>
                                <w:sz w:val="18"/>
                                <w:szCs w:val="18"/>
                              </w:rPr>
                            </w:pPr>
                            <w:r>
                              <w:rPr>
                                <w:rFonts w:ascii="Arial" w:hAnsi="Arial"/>
                                <w:color w:val="000000"/>
                                <w:sz w:val="18"/>
                              </w:rPr>
                              <w:t>Imatinib 400 mg 1 gang dagligt (n = 283)</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shape w14:anchorId="0F999272" id="Tekstfelt 774" o:spid="_x0000_s1117" type="#_x0000_t202" style="position:absolute;margin-left:77.9pt;margin-top:40.2pt;width:188.7pt;height:18.0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" filled="f" stroked="f">
                <v:textbox style="mso-fit-shape-to-text:t">
                  <w:txbxContent>
                    <w:p w14:paraId="5F57D264" w14:textId="77777777" w:rsidR="00BF2096" w:rsidRDefault="00BF2096" w:rsidP="00151709">
                      <w:pPr>
                        <w:pStyle w:val="NormalWeb"/>
                        <w:spacing w:before="0" w:beforeAutospacing="0" w:after="0" w:afterAutospacing="0"/>
                        <w:textAlignment w:val="baseline"/>
                        <w:rPr>
                          <w:rFonts w:ascii="Arial" w:hAnsi="Arial" w:cs="Arial"/>
                          <w:sz w:val="18"/>
                          <w:szCs w:val="18"/>
                        </w:rPr>
                      </w:pPr>
                      <w:r>
                        <w:rPr>
                          <w:rFonts w:ascii="Arial" w:hAnsi="Arial"/>
                          <w:color w:val="000000"/>
                          <w:sz w:val="18"/>
                        </w:rPr>
                        <w:t>Imatinib 400 mg 1 gang dagligt (n = 283)</w:t>
                      </w:r>
                    </w:p>
                  </w:txbxContent>
                </v:textbox>
              </v:shape>
            </w:pict>
          </mc:Fallback>
        </mc:AlternateContent>
      </w:r>
      <w:r>
        <w:rPr>
          <w:noProof/>
          <w:lang w:val="nl-NL"/>
        </w:rPr>
        <mc:AlternateContent>
          <mc:Choice Requires="wps">
            <w:drawing>
              <wp:anchor distT="0" distB="0" distL="114300" distR="114300" simplePos="0" relativeHeight="251895808" behindDoc="0" locked="0" layoutInCell="1" allowOverlap="1" wp14:anchorId="1193CAF3" wp14:editId="61B318F6">
                <wp:simplePos x="0" y="0"/>
                <wp:positionH relativeFrom="column">
                  <wp:posOffset>885190</wp:posOffset>
                </wp:positionH>
                <wp:positionV relativeFrom="paragraph">
                  <wp:posOffset>1890395</wp:posOffset>
                </wp:positionV>
                <wp:extent cx="524510" cy="203200"/>
                <wp:effectExtent l="0" t="0" r="0" b="0"/>
                <wp:wrapNone/>
                <wp:docPr id="859" name="Tekstfelt 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75" cy="193675"/>
                        </a:xfrm>
                        <a:prstGeom prst="rect">
                          <a:avLst/>
                        </a:prstGeom>
                        <a:noFill/>
                      </wps:spPr>
                      <wps:txbx>
                        <w:txbxContent>
                          <w:p w14:paraId="786A46D7" w14:textId="77777777" w:rsidR="00BF2096" w:rsidRDefault="00BF2096" w:rsidP="00151709">
                            <w:pPr>
                              <w:pStyle w:val="NormalWeb"/>
                              <w:spacing w:before="0" w:beforeAutospacing="0" w:after="0" w:afterAutospacing="0"/>
                              <w:jc w:val="right"/>
                              <w:rPr>
                                <w:rFonts w:ascii="Arial" w:hAnsi="Arial" w:cs="Arial"/>
                                <w:sz w:val="14"/>
                                <w:szCs w:val="14"/>
                              </w:rPr>
                            </w:pPr>
                            <w:r>
                              <w:rPr>
                                <w:rFonts w:ascii="Arial" w:hAnsi="Arial"/>
                                <w:b/>
                                <w:bCs/>
                                <w:color w:val="000000"/>
                                <w:sz w:val="14"/>
                                <w:szCs w:val="14"/>
                                <w:u w:val="single"/>
                              </w:rPr>
                              <w:t>Ved</w:t>
                            </w:r>
                            <w:r>
                              <w:rPr>
                                <w:rFonts w:ascii="Arial" w:hAnsi="Arial"/>
                                <w:color w:val="000000"/>
                                <w:sz w:val="14"/>
                                <w:szCs w:val="14"/>
                                <w:u w:val="single"/>
                              </w:rPr>
                              <w:t xml:space="preserve"> 1 år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193CAF3" id="Tekstfelt 859" o:spid="_x0000_s1118" type="#_x0000_t202" style="position:absolute;margin-left:69.7pt;margin-top:148.85pt;width:41.3pt;height:16pt;z-index:251895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" filled="f" stroked="f">
                <v:textbox style="mso-fit-shape-to-text:t">
                  <w:txbxContent>
                    <w:p w14:paraId="786A46D7" w14:textId="77777777" w:rsidR="00BF2096" w:rsidRDefault="00BF2096" w:rsidP="00151709">
                      <w:pPr>
                        <w:pStyle w:val="NormalWeb"/>
                        <w:spacing w:before="0" w:beforeAutospacing="0" w:after="0" w:afterAutospacing="0"/>
                        <w:jc w:val="right"/>
                        <w:rPr>
                          <w:rFonts w:ascii="Arial" w:hAnsi="Arial" w:cs="Arial"/>
                          <w:sz w:val="14"/>
                          <w:szCs w:val="14"/>
                        </w:rPr>
                      </w:pPr>
                      <w:r>
                        <w:rPr>
                          <w:rFonts w:ascii="Arial" w:hAnsi="Arial"/>
                          <w:b/>
                          <w:bCs/>
                          <w:color w:val="000000"/>
                          <w:sz w:val="14"/>
                          <w:szCs w:val="14"/>
                          <w:u w:val="single"/>
                        </w:rPr>
                        <w:t>Ved</w:t>
                      </w:r>
                      <w:r>
                        <w:rPr>
                          <w:rFonts w:ascii="Arial" w:hAnsi="Arial"/>
                          <w:color w:val="000000"/>
                          <w:sz w:val="14"/>
                          <w:szCs w:val="14"/>
                          <w:u w:val="single"/>
                        </w:rPr>
                        <w:t xml:space="preserve"> 1 år</w:t>
                      </w:r>
                    </w:p>
                  </w:txbxContent>
                </v:textbox>
              </v:shape>
            </w:pict>
          </mc:Fallback>
        </mc:AlternateContent>
      </w:r>
      <w:r>
        <w:rPr>
          <w:noProof/>
          <w:lang w:val="nl-NL"/>
        </w:rPr>
        <mc:AlternateContent>
          <mc:Choice Requires="wps">
            <w:drawing>
              <wp:anchor distT="0" distB="0" distL="114300" distR="114300" simplePos="0" relativeHeight="251896832" behindDoc="0" locked="0" layoutInCell="1" allowOverlap="1" wp14:anchorId="6DDD9435" wp14:editId="5E761131">
                <wp:simplePos x="0" y="0"/>
                <wp:positionH relativeFrom="column">
                  <wp:posOffset>1807845</wp:posOffset>
                </wp:positionH>
                <wp:positionV relativeFrom="paragraph">
                  <wp:posOffset>1769745</wp:posOffset>
                </wp:positionV>
                <wp:extent cx="524510" cy="203200"/>
                <wp:effectExtent l="0" t="0" r="0" b="0"/>
                <wp:wrapNone/>
                <wp:docPr id="860" name="Tekstfelt 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75" cy="193675"/>
                        </a:xfrm>
                        <a:prstGeom prst="rect">
                          <a:avLst/>
                        </a:prstGeom>
                        <a:noFill/>
                      </wps:spPr>
                      <wps:txbx>
                        <w:txbxContent>
                          <w:p w14:paraId="6840611F" w14:textId="77777777" w:rsidR="00BF2096" w:rsidRDefault="00BF2096" w:rsidP="00151709">
                            <w:pPr>
                              <w:pStyle w:val="NormalWeb"/>
                              <w:spacing w:before="0" w:beforeAutospacing="0" w:after="0" w:afterAutospacing="0"/>
                              <w:jc w:val="right"/>
                              <w:rPr>
                                <w:rFonts w:ascii="Arial" w:hAnsi="Arial" w:cs="Arial"/>
                                <w:sz w:val="14"/>
                                <w:szCs w:val="14"/>
                              </w:rPr>
                            </w:pPr>
                            <w:r>
                              <w:rPr>
                                <w:rFonts w:ascii="Arial" w:hAnsi="Arial"/>
                                <w:b/>
                                <w:bCs/>
                                <w:color w:val="000000"/>
                                <w:sz w:val="14"/>
                                <w:szCs w:val="14"/>
                                <w:u w:val="single"/>
                              </w:rPr>
                              <w:t>Ved</w:t>
                            </w:r>
                            <w:r>
                              <w:rPr>
                                <w:rFonts w:ascii="Arial" w:hAnsi="Arial"/>
                                <w:color w:val="000000"/>
                                <w:sz w:val="14"/>
                                <w:szCs w:val="14"/>
                                <w:u w:val="single"/>
                              </w:rPr>
                              <w:t xml:space="preserve"> 2 år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DDD9435" id="Tekstfelt 860" o:spid="_x0000_s1119" type="#_x0000_t202" style="position:absolute;margin-left:142.35pt;margin-top:139.35pt;width:41.3pt;height:16pt;z-index:251896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" filled="f" stroked="f">
                <v:textbox style="mso-fit-shape-to-text:t">
                  <w:txbxContent>
                    <w:p w14:paraId="6840611F" w14:textId="77777777" w:rsidR="00BF2096" w:rsidRDefault="00BF2096" w:rsidP="00151709">
                      <w:pPr>
                        <w:pStyle w:val="NormalWeb"/>
                        <w:spacing w:before="0" w:beforeAutospacing="0" w:after="0" w:afterAutospacing="0"/>
                        <w:jc w:val="right"/>
                        <w:rPr>
                          <w:rFonts w:ascii="Arial" w:hAnsi="Arial" w:cs="Arial"/>
                          <w:sz w:val="14"/>
                          <w:szCs w:val="14"/>
                        </w:rPr>
                      </w:pPr>
                      <w:r>
                        <w:rPr>
                          <w:rFonts w:ascii="Arial" w:hAnsi="Arial"/>
                          <w:b/>
                          <w:bCs/>
                          <w:color w:val="000000"/>
                          <w:sz w:val="14"/>
                          <w:szCs w:val="14"/>
                          <w:u w:val="single"/>
                        </w:rPr>
                        <w:t>Ved</w:t>
                      </w:r>
                      <w:r>
                        <w:rPr>
                          <w:rFonts w:ascii="Arial" w:hAnsi="Arial"/>
                          <w:color w:val="000000"/>
                          <w:sz w:val="14"/>
                          <w:szCs w:val="14"/>
                          <w:u w:val="single"/>
                        </w:rPr>
                        <w:t xml:space="preserve"> 2 år</w:t>
                      </w:r>
                    </w:p>
                  </w:txbxContent>
                </v:textbox>
              </v:shape>
            </w:pict>
          </mc:Fallback>
        </mc:AlternateContent>
      </w:r>
      <w:r>
        <w:rPr>
          <w:noProof/>
          <w:lang w:val="nl-NL"/>
        </w:rPr>
        <mc:AlternateContent>
          <mc:Choice Requires="wps">
            <w:drawing>
              <wp:anchor distT="0" distB="0" distL="114300" distR="114300" simplePos="0" relativeHeight="251897856" behindDoc="0" locked="0" layoutInCell="1" allowOverlap="1" wp14:anchorId="688B9D7A" wp14:editId="130860EF">
                <wp:simplePos x="0" y="0"/>
                <wp:positionH relativeFrom="column">
                  <wp:posOffset>2749550</wp:posOffset>
                </wp:positionH>
                <wp:positionV relativeFrom="paragraph">
                  <wp:posOffset>1419225</wp:posOffset>
                </wp:positionV>
                <wp:extent cx="524510" cy="203200"/>
                <wp:effectExtent l="0" t="0" r="0" b="0"/>
                <wp:wrapNone/>
                <wp:docPr id="861" name="Tekstfelt 8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75" cy="193675"/>
                        </a:xfrm>
                        <a:prstGeom prst="rect">
                          <a:avLst/>
                        </a:prstGeom>
                        <a:noFill/>
                      </wps:spPr>
                      <wps:txbx>
                        <w:txbxContent>
                          <w:p w14:paraId="4DFE3A1F" w14:textId="77777777" w:rsidR="00BF2096" w:rsidRDefault="00BF2096" w:rsidP="00151709">
                            <w:pPr>
                              <w:pStyle w:val="NormalWeb"/>
                              <w:spacing w:before="0" w:beforeAutospacing="0" w:after="0" w:afterAutospacing="0"/>
                              <w:jc w:val="right"/>
                              <w:rPr>
                                <w:rFonts w:ascii="Arial" w:hAnsi="Arial" w:cs="Arial"/>
                                <w:sz w:val="14"/>
                                <w:szCs w:val="14"/>
                              </w:rPr>
                            </w:pPr>
                            <w:r>
                              <w:rPr>
                                <w:rFonts w:ascii="Arial" w:hAnsi="Arial"/>
                                <w:b/>
                                <w:bCs/>
                                <w:color w:val="000000"/>
                                <w:sz w:val="14"/>
                                <w:szCs w:val="14"/>
                                <w:u w:val="single"/>
                              </w:rPr>
                              <w:t xml:space="preserve">Ved </w:t>
                            </w:r>
                            <w:r>
                              <w:rPr>
                                <w:rFonts w:ascii="Arial" w:hAnsi="Arial"/>
                                <w:color w:val="000000"/>
                                <w:sz w:val="14"/>
                                <w:szCs w:val="14"/>
                                <w:u w:val="single"/>
                              </w:rPr>
                              <w:t>3 år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88B9D7A" id="Tekstfelt 861" o:spid="_x0000_s1120" type="#_x0000_t202" style="position:absolute;margin-left:216.5pt;margin-top:111.75pt;width:41.3pt;height:16pt;z-index:251897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" filled="f" stroked="f">
                <v:textbox style="mso-fit-shape-to-text:t">
                  <w:txbxContent>
                    <w:p w14:paraId="4DFE3A1F" w14:textId="77777777" w:rsidR="00BF2096" w:rsidRDefault="00BF2096" w:rsidP="00151709">
                      <w:pPr>
                        <w:pStyle w:val="NormalWeb"/>
                        <w:spacing w:before="0" w:beforeAutospacing="0" w:after="0" w:afterAutospacing="0"/>
                        <w:jc w:val="right"/>
                        <w:rPr>
                          <w:rFonts w:ascii="Arial" w:hAnsi="Arial" w:cs="Arial"/>
                          <w:sz w:val="14"/>
                          <w:szCs w:val="14"/>
                        </w:rPr>
                      </w:pPr>
                      <w:r>
                        <w:rPr>
                          <w:rFonts w:ascii="Arial" w:hAnsi="Arial"/>
                          <w:b/>
                          <w:bCs/>
                          <w:color w:val="000000"/>
                          <w:sz w:val="14"/>
                          <w:szCs w:val="14"/>
                          <w:u w:val="single"/>
                        </w:rPr>
                        <w:t xml:space="preserve">Ved </w:t>
                      </w:r>
                      <w:r>
                        <w:rPr>
                          <w:rFonts w:ascii="Arial" w:hAnsi="Arial"/>
                          <w:color w:val="000000"/>
                          <w:sz w:val="14"/>
                          <w:szCs w:val="14"/>
                          <w:u w:val="single"/>
                        </w:rPr>
                        <w:t>3 år</w:t>
                      </w:r>
                    </w:p>
                  </w:txbxContent>
                </v:textbox>
              </v:shape>
            </w:pict>
          </mc:Fallback>
        </mc:AlternateContent>
      </w:r>
      <w:r>
        <w:rPr>
          <w:noProof/>
          <w:lang w:val="nl-NL"/>
        </w:rPr>
        <mc:AlternateContent>
          <mc:Choice Requires="wps">
            <w:drawing>
              <wp:anchor distT="0" distB="0" distL="114300" distR="114300" simplePos="0" relativeHeight="251898880" behindDoc="0" locked="0" layoutInCell="1" allowOverlap="1" wp14:anchorId="4F2544A2" wp14:editId="6B14FEF4">
                <wp:simplePos x="0" y="0"/>
                <wp:positionH relativeFrom="column">
                  <wp:posOffset>3684905</wp:posOffset>
                </wp:positionH>
                <wp:positionV relativeFrom="paragraph">
                  <wp:posOffset>1188085</wp:posOffset>
                </wp:positionV>
                <wp:extent cx="524510" cy="203200"/>
                <wp:effectExtent l="0" t="0" r="0" b="0"/>
                <wp:wrapNone/>
                <wp:docPr id="862" name="Tekstfelt 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75" cy="193675"/>
                        </a:xfrm>
                        <a:prstGeom prst="rect">
                          <a:avLst/>
                        </a:prstGeom>
                        <a:noFill/>
                      </wps:spPr>
                      <wps:txbx>
                        <w:txbxContent>
                          <w:p w14:paraId="3C548863" w14:textId="77777777" w:rsidR="00BF2096" w:rsidRDefault="00BF2096" w:rsidP="00151709">
                            <w:pPr>
                              <w:pStyle w:val="NormalWeb"/>
                              <w:spacing w:before="0" w:beforeAutospacing="0" w:after="0" w:afterAutospacing="0"/>
                              <w:jc w:val="right"/>
                              <w:rPr>
                                <w:rFonts w:ascii="Arial" w:hAnsi="Arial" w:cs="Arial"/>
                                <w:sz w:val="14"/>
                                <w:szCs w:val="14"/>
                              </w:rPr>
                            </w:pPr>
                            <w:r>
                              <w:rPr>
                                <w:rFonts w:ascii="Arial" w:hAnsi="Arial"/>
                                <w:b/>
                                <w:bCs/>
                                <w:color w:val="000000"/>
                                <w:sz w:val="14"/>
                                <w:szCs w:val="14"/>
                                <w:u w:val="single"/>
                              </w:rPr>
                              <w:t>Ved</w:t>
                            </w:r>
                            <w:r>
                              <w:rPr>
                                <w:rFonts w:ascii="Arial" w:hAnsi="Arial"/>
                                <w:color w:val="000000"/>
                                <w:sz w:val="14"/>
                                <w:szCs w:val="14"/>
                                <w:u w:val="single"/>
                              </w:rPr>
                              <w:t xml:space="preserve"> 4 år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F2544A2" id="Tekstfelt 862" o:spid="_x0000_s1121" type="#_x0000_t202" style="position:absolute;margin-left:290.15pt;margin-top:93.55pt;width:41.3pt;height:16pt;z-index:251898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" filled="f" stroked="f">
                <v:textbox style="mso-fit-shape-to-text:t">
                  <w:txbxContent>
                    <w:p w14:paraId="3C548863" w14:textId="77777777" w:rsidR="00BF2096" w:rsidRDefault="00BF2096" w:rsidP="00151709">
                      <w:pPr>
                        <w:pStyle w:val="NormalWeb"/>
                        <w:spacing w:before="0" w:beforeAutospacing="0" w:after="0" w:afterAutospacing="0"/>
                        <w:jc w:val="right"/>
                        <w:rPr>
                          <w:rFonts w:ascii="Arial" w:hAnsi="Arial" w:cs="Arial"/>
                          <w:sz w:val="14"/>
                          <w:szCs w:val="14"/>
                        </w:rPr>
                      </w:pPr>
                      <w:r>
                        <w:rPr>
                          <w:rFonts w:ascii="Arial" w:hAnsi="Arial"/>
                          <w:b/>
                          <w:bCs/>
                          <w:color w:val="000000"/>
                          <w:sz w:val="14"/>
                          <w:szCs w:val="14"/>
                          <w:u w:val="single"/>
                        </w:rPr>
                        <w:t>Ved</w:t>
                      </w:r>
                      <w:r>
                        <w:rPr>
                          <w:rFonts w:ascii="Arial" w:hAnsi="Arial"/>
                          <w:color w:val="000000"/>
                          <w:sz w:val="14"/>
                          <w:szCs w:val="14"/>
                          <w:u w:val="single"/>
                        </w:rPr>
                        <w:t xml:space="preserve"> 4 år</w:t>
                      </w:r>
                    </w:p>
                  </w:txbxContent>
                </v:textbox>
              </v:shape>
            </w:pict>
          </mc:Fallback>
        </mc:AlternateContent>
      </w:r>
      <w:r>
        <w:rPr>
          <w:noProof/>
          <w:lang w:val="nl-NL"/>
        </w:rPr>
        <mc:AlternateContent>
          <mc:Choice Requires="wps">
            <w:drawing>
              <wp:anchor distT="0" distB="0" distL="114300" distR="114300" simplePos="0" relativeHeight="251899904" behindDoc="0" locked="0" layoutInCell="1" allowOverlap="1" wp14:anchorId="63C6E998" wp14:editId="2982FD15">
                <wp:simplePos x="0" y="0"/>
                <wp:positionH relativeFrom="column">
                  <wp:posOffset>4643120</wp:posOffset>
                </wp:positionH>
                <wp:positionV relativeFrom="paragraph">
                  <wp:posOffset>926465</wp:posOffset>
                </wp:positionV>
                <wp:extent cx="524510" cy="203200"/>
                <wp:effectExtent l="0" t="0" r="0" b="0"/>
                <wp:wrapNone/>
                <wp:docPr id="863" name="Tekstfelt 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75" cy="193675"/>
                        </a:xfrm>
                        <a:prstGeom prst="rect">
                          <a:avLst/>
                        </a:prstGeom>
                        <a:noFill/>
                      </wps:spPr>
                      <wps:txbx>
                        <w:txbxContent>
                          <w:p w14:paraId="4C4C0A6B" w14:textId="77777777" w:rsidR="00BF2096" w:rsidRDefault="00BF2096" w:rsidP="00151709">
                            <w:pPr>
                              <w:pStyle w:val="NormalWeb"/>
                              <w:spacing w:before="0" w:beforeAutospacing="0" w:after="0" w:afterAutospacing="0"/>
                              <w:jc w:val="right"/>
                              <w:rPr>
                                <w:rFonts w:ascii="Arial" w:hAnsi="Arial" w:cs="Arial"/>
                                <w:sz w:val="14"/>
                                <w:szCs w:val="14"/>
                              </w:rPr>
                            </w:pPr>
                            <w:r>
                              <w:rPr>
                                <w:rFonts w:ascii="Arial" w:hAnsi="Arial"/>
                                <w:b/>
                                <w:bCs/>
                                <w:color w:val="000000"/>
                                <w:sz w:val="14"/>
                                <w:szCs w:val="14"/>
                                <w:u w:val="single"/>
                              </w:rPr>
                              <w:t>Ved</w:t>
                            </w:r>
                            <w:r>
                              <w:rPr>
                                <w:rFonts w:ascii="Arial" w:hAnsi="Arial"/>
                                <w:color w:val="000000"/>
                                <w:sz w:val="14"/>
                                <w:szCs w:val="14"/>
                                <w:u w:val="single"/>
                              </w:rPr>
                              <w:t xml:space="preserve"> 5 år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3C6E998" id="Tekstfelt 863" o:spid="_x0000_s1122" type="#_x0000_t202" style="position:absolute;margin-left:365.6pt;margin-top:72.95pt;width:41.3pt;height:16pt;z-index:251899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" filled="f" stroked="f">
                <v:textbox style="mso-fit-shape-to-text:t">
                  <w:txbxContent>
                    <w:p w14:paraId="4C4C0A6B" w14:textId="77777777" w:rsidR="00BF2096" w:rsidRDefault="00BF2096" w:rsidP="00151709">
                      <w:pPr>
                        <w:pStyle w:val="NormalWeb"/>
                        <w:spacing w:before="0" w:beforeAutospacing="0" w:after="0" w:afterAutospacing="0"/>
                        <w:jc w:val="right"/>
                        <w:rPr>
                          <w:rFonts w:ascii="Arial" w:hAnsi="Arial" w:cs="Arial"/>
                          <w:sz w:val="14"/>
                          <w:szCs w:val="14"/>
                        </w:rPr>
                      </w:pPr>
                      <w:r>
                        <w:rPr>
                          <w:rFonts w:ascii="Arial" w:hAnsi="Arial"/>
                          <w:b/>
                          <w:bCs/>
                          <w:color w:val="000000"/>
                          <w:sz w:val="14"/>
                          <w:szCs w:val="14"/>
                          <w:u w:val="single"/>
                        </w:rPr>
                        <w:t>Ved</w:t>
                      </w:r>
                      <w:r>
                        <w:rPr>
                          <w:rFonts w:ascii="Arial" w:hAnsi="Arial"/>
                          <w:color w:val="000000"/>
                          <w:sz w:val="14"/>
                          <w:szCs w:val="14"/>
                          <w:u w:val="single"/>
                        </w:rPr>
                        <w:t xml:space="preserve"> 5 år</w:t>
                      </w:r>
                    </w:p>
                  </w:txbxContent>
                </v:textbox>
              </v:shape>
            </w:pict>
          </mc:Fallback>
        </mc:AlternateContent>
      </w:r>
      <w:r>
        <w:rPr>
          <w:noProof/>
          <w:lang w:val="nl-NL"/>
        </w:rPr>
        <mc:AlternateContent>
          <mc:Choice Requires="wps">
            <w:drawing>
              <wp:anchor distT="0" distB="0" distL="114300" distR="114300" simplePos="0" relativeHeight="251900928" behindDoc="0" locked="0" layoutInCell="1" allowOverlap="1" wp14:anchorId="60FC57E4" wp14:editId="7A96C4C5">
                <wp:simplePos x="0" y="0"/>
                <wp:positionH relativeFrom="column">
                  <wp:posOffset>5527040</wp:posOffset>
                </wp:positionH>
                <wp:positionV relativeFrom="paragraph">
                  <wp:posOffset>888365</wp:posOffset>
                </wp:positionV>
                <wp:extent cx="524510" cy="203200"/>
                <wp:effectExtent l="0" t="0" r="0" b="0"/>
                <wp:wrapNone/>
                <wp:docPr id="770" name="Tekstfelt 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75" cy="193675"/>
                        </a:xfrm>
                        <a:prstGeom prst="rect">
                          <a:avLst/>
                        </a:prstGeom>
                        <a:noFill/>
                      </wps:spPr>
                      <wps:txbx>
                        <w:txbxContent>
                          <w:p w14:paraId="3D56C22A" w14:textId="77777777" w:rsidR="00BF2096" w:rsidRDefault="00BF2096" w:rsidP="00151709">
                            <w:pPr>
                              <w:pStyle w:val="NormalWeb"/>
                              <w:spacing w:before="0" w:beforeAutospacing="0" w:after="0" w:afterAutospacing="0"/>
                              <w:jc w:val="right"/>
                              <w:rPr>
                                <w:rFonts w:ascii="Arial" w:hAnsi="Arial" w:cs="Arial"/>
                                <w:sz w:val="14"/>
                                <w:szCs w:val="14"/>
                              </w:rPr>
                            </w:pPr>
                            <w:r>
                              <w:rPr>
                                <w:rFonts w:ascii="Arial" w:hAnsi="Arial"/>
                                <w:b/>
                                <w:bCs/>
                                <w:color w:val="000000"/>
                                <w:sz w:val="14"/>
                                <w:szCs w:val="14"/>
                                <w:u w:val="single"/>
                              </w:rPr>
                              <w:t>Ved</w:t>
                            </w:r>
                            <w:r>
                              <w:rPr>
                                <w:rFonts w:ascii="Arial" w:hAnsi="Arial"/>
                                <w:color w:val="000000"/>
                                <w:sz w:val="14"/>
                                <w:szCs w:val="14"/>
                                <w:u w:val="single"/>
                              </w:rPr>
                              <w:t xml:space="preserve"> 6 år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0FC57E4" id="Tekstfelt 770" o:spid="_x0000_s1123" type="#_x0000_t202" style="position:absolute;margin-left:435.2pt;margin-top:69.95pt;width:41.3pt;height:16pt;z-index:251900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" filled="f" stroked="f">
                <v:textbox style="mso-fit-shape-to-text:t">
                  <w:txbxContent>
                    <w:p w14:paraId="3D56C22A" w14:textId="77777777" w:rsidR="00BF2096" w:rsidRDefault="00BF2096" w:rsidP="00151709">
                      <w:pPr>
                        <w:pStyle w:val="NormalWeb"/>
                        <w:spacing w:before="0" w:beforeAutospacing="0" w:after="0" w:afterAutospacing="0"/>
                        <w:jc w:val="right"/>
                        <w:rPr>
                          <w:rFonts w:ascii="Arial" w:hAnsi="Arial" w:cs="Arial"/>
                          <w:sz w:val="14"/>
                          <w:szCs w:val="14"/>
                        </w:rPr>
                      </w:pPr>
                      <w:r>
                        <w:rPr>
                          <w:rFonts w:ascii="Arial" w:hAnsi="Arial"/>
                          <w:b/>
                          <w:bCs/>
                          <w:color w:val="000000"/>
                          <w:sz w:val="14"/>
                          <w:szCs w:val="14"/>
                          <w:u w:val="single"/>
                        </w:rPr>
                        <w:t>Ved</w:t>
                      </w:r>
                      <w:r>
                        <w:rPr>
                          <w:rFonts w:ascii="Arial" w:hAnsi="Arial"/>
                          <w:color w:val="000000"/>
                          <w:sz w:val="14"/>
                          <w:szCs w:val="14"/>
                          <w:u w:val="single"/>
                        </w:rPr>
                        <w:t xml:space="preserve"> 6 år</w:t>
                      </w:r>
                    </w:p>
                  </w:txbxContent>
                </v:textbox>
              </v:shape>
            </w:pict>
          </mc:Fallback>
        </mc:AlternateContent>
      </w:r>
      <w:r>
        <w:rPr>
          <w:noProof/>
          <w:lang w:val="nl-NL"/>
        </w:rPr>
        <mc:AlternateContent>
          <mc:Choice Requires="wps">
            <w:drawing>
              <wp:anchor distT="0" distB="0" distL="114300" distR="114300" simplePos="0" relativeHeight="251807744" behindDoc="0" locked="0" layoutInCell="1" allowOverlap="1" wp14:anchorId="4BC4A057" wp14:editId="7B86EF67">
                <wp:simplePos x="0" y="0"/>
                <wp:positionH relativeFrom="column">
                  <wp:posOffset>330835</wp:posOffset>
                </wp:positionH>
                <wp:positionV relativeFrom="paragraph">
                  <wp:posOffset>2655570</wp:posOffset>
                </wp:positionV>
                <wp:extent cx="154940" cy="165100"/>
                <wp:effectExtent l="0" t="0" r="0" b="0"/>
                <wp:wrapNone/>
                <wp:docPr id="844" name="Tekstfelt 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3A65D014" w14:textId="77777777" w:rsidR="00BF2096" w:rsidRDefault="00BF2096" w:rsidP="00151709">
                            <w:pPr>
                              <w:pStyle w:val="NormalWeb"/>
                              <w:spacing w:before="0" w:beforeAutospacing="0" w:after="0" w:afterAutospacing="0"/>
                              <w:jc w:val="right"/>
                              <w:rPr>
                                <w:rFonts w:ascii="Arial" w:hAnsi="Arial" w:cs="Arial"/>
                                <w:sz w:val="22"/>
                                <w:szCs w:val="22"/>
                              </w:rPr>
                            </w:pPr>
                            <w:r>
                              <w:rPr>
                                <w:rFonts w:ascii="Arial" w:hAnsi="Arial"/>
                                <w:color w:val="000000"/>
                                <w:sz w:val="22"/>
                              </w:rPr>
                              <w:t>20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BC4A057" id="Tekstfelt 844" o:spid="_x0000_s1124" type="#_x0000_t202" style="position:absolute;margin-left:26.05pt;margin-top:209.1pt;width:12.2pt;height:13pt;z-index:251807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" filled="f" stroked="f">
                <v:textbox style="mso-fit-shape-to-text:t" inset="0,0,0,0">
                  <w:txbxContent>
                    <w:p w14:paraId="3A65D014" w14:textId="77777777" w:rsidR="00BF2096" w:rsidRDefault="00BF2096" w:rsidP="00151709">
                      <w:pPr>
                        <w:pStyle w:val="NormalWeb"/>
                        <w:spacing w:before="0" w:beforeAutospacing="0" w:after="0" w:afterAutospacing="0"/>
                        <w:jc w:val="right"/>
                        <w:rPr>
                          <w:rFonts w:ascii="Arial" w:hAnsi="Arial" w:cs="Arial"/>
                          <w:sz w:val="22"/>
                          <w:szCs w:val="22"/>
                        </w:rPr>
                      </w:pPr>
                      <w:r>
                        <w:rPr>
                          <w:rFonts w:ascii="Arial" w:hAnsi="Arial"/>
                          <w:color w:val="000000"/>
                          <w:sz w:val="22"/>
                        </w:rPr>
                        <w:t>20</w:t>
                      </w:r>
                    </w:p>
                  </w:txbxContent>
                </v:textbox>
              </v:shape>
            </w:pict>
          </mc:Fallback>
        </mc:AlternateContent>
      </w:r>
      <w:r>
        <w:rPr>
          <w:noProof/>
          <w:lang w:val="nl-NL"/>
        </w:rPr>
        <mc:AlternateContent>
          <mc:Choice Requires="wps">
            <w:drawing>
              <wp:anchor distT="0" distB="0" distL="114300" distR="114300" simplePos="0" relativeHeight="251808768" behindDoc="0" locked="0" layoutInCell="1" allowOverlap="1" wp14:anchorId="514813A1" wp14:editId="4C49F83F">
                <wp:simplePos x="0" y="0"/>
                <wp:positionH relativeFrom="column">
                  <wp:posOffset>330835</wp:posOffset>
                </wp:positionH>
                <wp:positionV relativeFrom="paragraph">
                  <wp:posOffset>2039620</wp:posOffset>
                </wp:positionV>
                <wp:extent cx="154940" cy="165100"/>
                <wp:effectExtent l="0" t="0" r="0" b="0"/>
                <wp:wrapNone/>
                <wp:docPr id="843" name="Tekstfelt 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7BBD42AE" w14:textId="77777777" w:rsidR="00BF2096" w:rsidRDefault="00BF2096" w:rsidP="00151709">
                            <w:pPr>
                              <w:pStyle w:val="NormalWeb"/>
                              <w:spacing w:before="0" w:beforeAutospacing="0" w:after="0" w:afterAutospacing="0"/>
                              <w:jc w:val="right"/>
                              <w:rPr>
                                <w:rFonts w:ascii="Arial" w:hAnsi="Arial" w:cs="Arial"/>
                                <w:sz w:val="22"/>
                                <w:szCs w:val="22"/>
                              </w:rPr>
                            </w:pPr>
                            <w:r>
                              <w:rPr>
                                <w:rFonts w:ascii="Arial" w:hAnsi="Arial"/>
                                <w:color w:val="000000"/>
                                <w:sz w:val="22"/>
                              </w:rPr>
                              <w:t>40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14813A1" id="Tekstfelt 843" o:spid="_x0000_s1125" type="#_x0000_t202" style="position:absolute;margin-left:26.05pt;margin-top:160.6pt;width:12.2pt;height:13pt;z-index:251808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" filled="f" stroked="f">
                <v:textbox style="mso-fit-shape-to-text:t" inset="0,0,0,0">
                  <w:txbxContent>
                    <w:p w14:paraId="7BBD42AE" w14:textId="77777777" w:rsidR="00BF2096" w:rsidRDefault="00BF2096" w:rsidP="00151709">
                      <w:pPr>
                        <w:pStyle w:val="NormalWeb"/>
                        <w:spacing w:before="0" w:beforeAutospacing="0" w:after="0" w:afterAutospacing="0"/>
                        <w:jc w:val="right"/>
                        <w:rPr>
                          <w:rFonts w:ascii="Arial" w:hAnsi="Arial" w:cs="Arial"/>
                          <w:sz w:val="22"/>
                          <w:szCs w:val="22"/>
                        </w:rPr>
                      </w:pPr>
                      <w:r>
                        <w:rPr>
                          <w:rFonts w:ascii="Arial" w:hAnsi="Arial"/>
                          <w:color w:val="000000"/>
                          <w:sz w:val="22"/>
                        </w:rPr>
                        <w:t>40</w:t>
                      </w:r>
                    </w:p>
                  </w:txbxContent>
                </v:textbox>
              </v:shape>
            </w:pict>
          </mc:Fallback>
        </mc:AlternateContent>
      </w:r>
      <w:r>
        <w:rPr>
          <w:noProof/>
          <w:lang w:val="nl-NL"/>
        </w:rPr>
        <mc:AlternateContent>
          <mc:Choice Requires="wps">
            <w:drawing>
              <wp:anchor distT="0" distB="0" distL="114300" distR="114300" simplePos="0" relativeHeight="251809792" behindDoc="0" locked="0" layoutInCell="1" allowOverlap="1" wp14:anchorId="5525E227" wp14:editId="582D1CD6">
                <wp:simplePos x="0" y="0"/>
                <wp:positionH relativeFrom="column">
                  <wp:posOffset>330835</wp:posOffset>
                </wp:positionH>
                <wp:positionV relativeFrom="paragraph">
                  <wp:posOffset>1424305</wp:posOffset>
                </wp:positionV>
                <wp:extent cx="154940" cy="165100"/>
                <wp:effectExtent l="0" t="0" r="0" b="0"/>
                <wp:wrapNone/>
                <wp:docPr id="842" name="Tekstfelt 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62F23E95" w14:textId="77777777" w:rsidR="00BF2096" w:rsidRDefault="00BF2096" w:rsidP="00151709">
                            <w:pPr>
                              <w:pStyle w:val="NormalWeb"/>
                              <w:spacing w:before="0" w:beforeAutospacing="0" w:after="0" w:afterAutospacing="0"/>
                              <w:jc w:val="right"/>
                              <w:rPr>
                                <w:rFonts w:ascii="Arial" w:hAnsi="Arial" w:cs="Arial"/>
                                <w:sz w:val="22"/>
                                <w:szCs w:val="22"/>
                              </w:rPr>
                            </w:pPr>
                            <w:r>
                              <w:rPr>
                                <w:rFonts w:ascii="Arial" w:hAnsi="Arial"/>
                                <w:color w:val="000000"/>
                                <w:sz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525E227" id="Tekstfelt 842" o:spid="_x0000_s1126" type="#_x0000_t202" style="position:absolute;margin-left:26.05pt;margin-top:112.15pt;width:12.2pt;height:13pt;z-index:251809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" filled="f" stroked="f">
                <v:textbox style="mso-fit-shape-to-text:t" inset="0,0,0,0">
                  <w:txbxContent>
                    <w:p w14:paraId="62F23E95" w14:textId="77777777" w:rsidR="00BF2096" w:rsidRDefault="00BF2096" w:rsidP="00151709">
                      <w:pPr>
                        <w:pStyle w:val="NormalWeb"/>
                        <w:spacing w:before="0" w:beforeAutospacing="0" w:after="0" w:afterAutospacing="0"/>
                        <w:jc w:val="right"/>
                        <w:rPr>
                          <w:rFonts w:ascii="Arial" w:hAnsi="Arial" w:cs="Arial"/>
                          <w:sz w:val="22"/>
                          <w:szCs w:val="22"/>
                        </w:rPr>
                      </w:pPr>
                      <w:r>
                        <w:rPr>
                          <w:rFonts w:ascii="Arial" w:hAnsi="Arial"/>
                          <w:color w:val="000000"/>
                          <w:sz w:val="22"/>
                        </w:rPr>
                        <w:t>60</w:t>
                      </w:r>
                    </w:p>
                  </w:txbxContent>
                </v:textbox>
              </v:shape>
            </w:pict>
          </mc:Fallback>
        </mc:AlternateContent>
      </w:r>
      <w:r>
        <w:rPr>
          <w:noProof/>
          <w:lang w:val="nl-NL"/>
        </w:rPr>
        <mc:AlternateContent>
          <mc:Choice Requires="wps">
            <w:drawing>
              <wp:anchor distT="0" distB="0" distL="114300" distR="114300" simplePos="0" relativeHeight="251810816" behindDoc="0" locked="0" layoutInCell="1" allowOverlap="1" wp14:anchorId="2961C3C4" wp14:editId="282E83E6">
                <wp:simplePos x="0" y="0"/>
                <wp:positionH relativeFrom="column">
                  <wp:posOffset>330835</wp:posOffset>
                </wp:positionH>
                <wp:positionV relativeFrom="paragraph">
                  <wp:posOffset>808990</wp:posOffset>
                </wp:positionV>
                <wp:extent cx="154940" cy="165100"/>
                <wp:effectExtent l="0" t="0" r="0" b="0"/>
                <wp:wrapNone/>
                <wp:docPr id="841" name="Tekstfelt 8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7CDEBD63" w14:textId="77777777" w:rsidR="00BF2096" w:rsidRDefault="00BF2096" w:rsidP="00151709">
                            <w:pPr>
                              <w:pStyle w:val="NormalWeb"/>
                              <w:spacing w:before="0" w:beforeAutospacing="0" w:after="0" w:afterAutospacing="0"/>
                              <w:jc w:val="right"/>
                              <w:rPr>
                                <w:rFonts w:ascii="Arial" w:hAnsi="Arial" w:cs="Arial"/>
                                <w:sz w:val="22"/>
                                <w:szCs w:val="22"/>
                              </w:rPr>
                            </w:pPr>
                            <w:r>
                              <w:rPr>
                                <w:rFonts w:ascii="Arial" w:hAnsi="Arial"/>
                                <w:color w:val="000000"/>
                                <w:sz w:val="22"/>
                              </w:rPr>
                              <w:t>80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961C3C4" id="Tekstfelt 841" o:spid="_x0000_s1127" type="#_x0000_t202" style="position:absolute;margin-left:26.05pt;margin-top:63.7pt;width:12.2pt;height:13pt;z-index:251810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" filled="f" stroked="f">
                <v:textbox style="mso-fit-shape-to-text:t" inset="0,0,0,0">
                  <w:txbxContent>
                    <w:p w14:paraId="7CDEBD63" w14:textId="77777777" w:rsidR="00BF2096" w:rsidRDefault="00BF2096" w:rsidP="00151709">
                      <w:pPr>
                        <w:pStyle w:val="NormalWeb"/>
                        <w:spacing w:before="0" w:beforeAutospacing="0" w:after="0" w:afterAutospacing="0"/>
                        <w:jc w:val="right"/>
                        <w:rPr>
                          <w:rFonts w:ascii="Arial" w:hAnsi="Arial" w:cs="Arial"/>
                          <w:sz w:val="22"/>
                          <w:szCs w:val="22"/>
                        </w:rPr>
                      </w:pPr>
                      <w:r>
                        <w:rPr>
                          <w:rFonts w:ascii="Arial" w:hAnsi="Arial"/>
                          <w:color w:val="000000"/>
                          <w:sz w:val="22"/>
                        </w:rPr>
                        <w:t>80</w:t>
                      </w:r>
                    </w:p>
                  </w:txbxContent>
                </v:textbox>
              </v:shape>
            </w:pict>
          </mc:Fallback>
        </mc:AlternateContent>
      </w:r>
      <w:r>
        <w:rPr>
          <w:noProof/>
          <w:lang w:val="nl-NL"/>
        </w:rPr>
        <mc:AlternateContent>
          <mc:Choice Requires="wps">
            <w:drawing>
              <wp:anchor distT="0" distB="0" distL="114300" distR="114300" simplePos="0" relativeHeight="251811840" behindDoc="0" locked="0" layoutInCell="1" allowOverlap="1" wp14:anchorId="26A008A0" wp14:editId="6A88BB31">
                <wp:simplePos x="0" y="0"/>
                <wp:positionH relativeFrom="column">
                  <wp:posOffset>248285</wp:posOffset>
                </wp:positionH>
                <wp:positionV relativeFrom="paragraph">
                  <wp:posOffset>193675</wp:posOffset>
                </wp:positionV>
                <wp:extent cx="232410" cy="165100"/>
                <wp:effectExtent l="0" t="0" r="0" b="0"/>
                <wp:wrapNone/>
                <wp:docPr id="840" name="Tekstfelt 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80" cy="160655"/>
                        </a:xfrm>
                        <a:prstGeom prst="rect">
                          <a:avLst/>
                        </a:prstGeom>
                        <a:noFill/>
                      </wps:spPr>
                      <wps:txbx>
                        <w:txbxContent>
                          <w:p w14:paraId="150C2120" w14:textId="77777777" w:rsidR="00BF2096" w:rsidRDefault="00BF2096" w:rsidP="00151709">
                            <w:pPr>
                              <w:pStyle w:val="NormalWeb"/>
                              <w:spacing w:before="0" w:beforeAutospacing="0" w:after="0" w:afterAutospacing="0"/>
                              <w:jc w:val="right"/>
                              <w:rPr>
                                <w:rFonts w:ascii="Arial" w:hAnsi="Arial" w:cs="Arial"/>
                                <w:sz w:val="22"/>
                                <w:szCs w:val="22"/>
                              </w:rPr>
                            </w:pPr>
                            <w:r>
                              <w:rPr>
                                <w:rFonts w:ascii="Arial" w:hAnsi="Arial"/>
                                <w:color w:val="000000"/>
                                <w:sz w:val="22"/>
                              </w:rPr>
                              <w:t>100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6A008A0" id="Tekstfelt 840" o:spid="_x0000_s1128" type="#_x0000_t202" style="position:absolute;margin-left:19.55pt;margin-top:15.25pt;width:18.3pt;height:13pt;z-index:251811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" filled="f" stroked="f">
                <v:textbox style="mso-fit-shape-to-text:t" inset="0,0,0,0">
                  <w:txbxContent>
                    <w:p w14:paraId="150C2120" w14:textId="77777777" w:rsidR="00BF2096" w:rsidRDefault="00BF2096" w:rsidP="00151709">
                      <w:pPr>
                        <w:pStyle w:val="NormalWeb"/>
                        <w:spacing w:before="0" w:beforeAutospacing="0" w:after="0" w:afterAutospacing="0"/>
                        <w:jc w:val="right"/>
                        <w:rPr>
                          <w:rFonts w:ascii="Arial" w:hAnsi="Arial" w:cs="Arial"/>
                          <w:sz w:val="22"/>
                          <w:szCs w:val="22"/>
                        </w:rPr>
                      </w:pPr>
                      <w:r>
                        <w:rPr>
                          <w:rFonts w:ascii="Arial" w:hAnsi="Arial"/>
                          <w:color w:val="000000"/>
                          <w:sz w:val="22"/>
                        </w:rPr>
                        <w:t>100</w:t>
                      </w:r>
                    </w:p>
                  </w:txbxContent>
                </v:textbox>
              </v:shape>
            </w:pict>
          </mc:Fallback>
        </mc:AlternateContent>
      </w:r>
      <w:r>
        <w:rPr>
          <w:noProof/>
          <w:lang w:val="nl-NL"/>
        </w:rPr>
        <mc:AlternateContent>
          <mc:Choice Requires="wps">
            <w:drawing>
              <wp:anchor distT="0" distB="0" distL="114300" distR="114300" simplePos="0" relativeHeight="251812864" behindDoc="0" locked="0" layoutInCell="1" allowOverlap="1" wp14:anchorId="6477B478" wp14:editId="7A679365">
                <wp:simplePos x="0" y="0"/>
                <wp:positionH relativeFrom="column">
                  <wp:posOffset>635</wp:posOffset>
                </wp:positionH>
                <wp:positionV relativeFrom="paragraph">
                  <wp:posOffset>264795</wp:posOffset>
                </wp:positionV>
                <wp:extent cx="317500" cy="2967355"/>
                <wp:effectExtent l="0" t="0" r="0" b="0"/>
                <wp:wrapNone/>
                <wp:docPr id="866" name="Tekstfelt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2967355"/>
                        </a:xfrm>
                        <a:prstGeom prst="rect">
                          <a:avLst/>
                        </a:prstGeom>
                        <a:noFill/>
                      </wps:spPr>
                      <wps:txbx>
                        <w:txbxContent>
                          <w:p w14:paraId="23709FE3" w14:textId="77777777" w:rsidR="00BF2096" w:rsidRDefault="00BF2096" w:rsidP="00151709">
                            <w:pPr>
                              <w:pStyle w:val="NormalWeb"/>
                              <w:spacing w:before="0" w:beforeAutospacing="0" w:after="0" w:afterAutospacing="0"/>
                              <w:jc w:val="center"/>
                              <w:rPr>
                                <w:rFonts w:ascii="Arial" w:hAnsi="Arial" w:cs="Arial"/>
                              </w:rPr>
                            </w:pPr>
                            <w:r>
                              <w:rPr>
                                <w:rFonts w:ascii="Arial" w:hAnsi="Arial"/>
                                <w:b/>
                                <w:color w:val="000000"/>
                                <w:sz w:val="20"/>
                              </w:rPr>
                              <w:t>Kumulativ forekomst af MR4 (BCR-ABL ≤ 0,01 % på den internationale skala), %</w:t>
                            </w:r>
                          </w:p>
                        </w:txbxContent>
                      </wps:txbx>
                      <wps:bodyPr vert="vert270" wrap="square" lIns="0" tIns="0" rIns="0" bIns="0" rtlCol="0">
                        <a:spAutoFit/>
                      </wps:bodyPr>
                    </wps:wsp>
                  </a:graphicData>
                </a:graphic>
                <wp14:sizeRelH relativeFrom="page">
                  <wp14:pctWidth>0</wp14:pctWidth>
                </wp14:sizeRelH>
                <wp14:sizeRelV relativeFrom="margin">
                  <wp14:pctHeight>0</wp14:pctHeight>
                </wp14:sizeRelV>
              </wp:anchor>
            </w:drawing>
          </mc:Choice>
          <mc:Fallback>
            <w:pict>
              <v:shape w14:anchorId="6477B478" id="Tekstfelt 866" o:spid="_x0000_s1129" type="#_x0000_t202" style="position:absolute;margin-left:.05pt;margin-top:20.85pt;width:25pt;height:233.6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" filled="f" stroked="f">
                <v:textbox style="layout-flow:vertical;mso-layout-flow-alt:bottom-to-top;mso-fit-shape-to-text:t" inset="0,0,0,0">
                  <w:txbxContent>
                    <w:p w14:paraId="23709FE3" w14:textId="77777777" w:rsidR="00BF2096" w:rsidRDefault="00BF2096" w:rsidP="00151709">
                      <w:pPr>
                        <w:pStyle w:val="NormalWeb"/>
                        <w:spacing w:before="0" w:beforeAutospacing="0" w:after="0" w:afterAutospacing="0"/>
                        <w:jc w:val="center"/>
                        <w:rPr>
                          <w:rFonts w:ascii="Arial" w:hAnsi="Arial" w:cs="Arial"/>
                        </w:rPr>
                      </w:pPr>
                      <w:r>
                        <w:rPr>
                          <w:rFonts w:ascii="Arial" w:hAnsi="Arial"/>
                          <w:b/>
                          <w:color w:val="000000"/>
                          <w:sz w:val="20"/>
                        </w:rPr>
                        <w:t>Kumulativ forekomst af MR4 (BCR-ABL ≤ 0,01 % på den internationale skala), %</w:t>
                      </w:r>
                    </w:p>
                  </w:txbxContent>
                </v:textbox>
              </v:shape>
            </w:pict>
          </mc:Fallback>
        </mc:AlternateContent>
      </w:r>
      <w:r>
        <w:rPr>
          <w:noProof/>
          <w:lang w:val="nl-NL"/>
        </w:rPr>
        <mc:AlternateContent>
          <mc:Choice Requires="wps">
            <w:drawing>
              <wp:anchor distT="0" distB="0" distL="114300" distR="114300" simplePos="0" relativeHeight="251815936" behindDoc="0" locked="0" layoutInCell="1" allowOverlap="1" wp14:anchorId="5F535155" wp14:editId="0B887CF1">
                <wp:simplePos x="0" y="0"/>
                <wp:positionH relativeFrom="column">
                  <wp:posOffset>330835</wp:posOffset>
                </wp:positionH>
                <wp:positionV relativeFrom="paragraph">
                  <wp:posOffset>2962910</wp:posOffset>
                </wp:positionV>
                <wp:extent cx="154940" cy="165100"/>
                <wp:effectExtent l="0" t="0" r="0" b="0"/>
                <wp:wrapNone/>
                <wp:docPr id="837" name="Tekstfelt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05E0CD2E" w14:textId="77777777" w:rsidR="00BF2096" w:rsidRDefault="00BF2096" w:rsidP="00151709">
                            <w:pPr>
                              <w:pStyle w:val="NormalWeb"/>
                              <w:spacing w:before="0" w:beforeAutospacing="0" w:after="0" w:afterAutospacing="0"/>
                              <w:jc w:val="right"/>
                              <w:rPr>
                                <w:rFonts w:ascii="Arial" w:hAnsi="Arial" w:cs="Arial"/>
                                <w:sz w:val="22"/>
                                <w:szCs w:val="22"/>
                              </w:rPr>
                            </w:pPr>
                            <w:r>
                              <w:rPr>
                                <w:rFonts w:ascii="Arial" w:hAnsi="Arial"/>
                                <w:color w:val="000000"/>
                                <w:sz w:val="22"/>
                              </w:rPr>
                              <w:t>10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F535155" id="Tekstfelt 837" o:spid="_x0000_s1130" type="#_x0000_t202" style="position:absolute;margin-left:26.05pt;margin-top:233.3pt;width:12.2pt;height:13pt;z-index:251815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" filled="f" stroked="f">
                <v:textbox style="mso-fit-shape-to-text:t" inset="0,0,0,0">
                  <w:txbxContent>
                    <w:p w14:paraId="05E0CD2E" w14:textId="77777777" w:rsidR="00BF2096" w:rsidRDefault="00BF2096" w:rsidP="00151709">
                      <w:pPr>
                        <w:pStyle w:val="NormalWeb"/>
                        <w:spacing w:before="0" w:beforeAutospacing="0" w:after="0" w:afterAutospacing="0"/>
                        <w:jc w:val="right"/>
                        <w:rPr>
                          <w:rFonts w:ascii="Arial" w:hAnsi="Arial" w:cs="Arial"/>
                          <w:sz w:val="22"/>
                          <w:szCs w:val="22"/>
                        </w:rPr>
                      </w:pPr>
                      <w:r>
                        <w:rPr>
                          <w:rFonts w:ascii="Arial" w:hAnsi="Arial"/>
                          <w:color w:val="000000"/>
                          <w:sz w:val="22"/>
                        </w:rPr>
                        <w:t>10</w:t>
                      </w:r>
                    </w:p>
                  </w:txbxContent>
                </v:textbox>
              </v:shape>
            </w:pict>
          </mc:Fallback>
        </mc:AlternateContent>
      </w:r>
      <w:r>
        <w:rPr>
          <w:noProof/>
          <w:lang w:val="nl-NL"/>
        </w:rPr>
        <mc:AlternateContent>
          <mc:Choice Requires="wps">
            <w:drawing>
              <wp:anchor distT="0" distB="0" distL="114300" distR="114300" simplePos="0" relativeHeight="251816960" behindDoc="0" locked="0" layoutInCell="1" allowOverlap="1" wp14:anchorId="1A641FBE" wp14:editId="4176D412">
                <wp:simplePos x="0" y="0"/>
                <wp:positionH relativeFrom="column">
                  <wp:posOffset>330835</wp:posOffset>
                </wp:positionH>
                <wp:positionV relativeFrom="paragraph">
                  <wp:posOffset>2347595</wp:posOffset>
                </wp:positionV>
                <wp:extent cx="154940" cy="165100"/>
                <wp:effectExtent l="0" t="0" r="0" b="0"/>
                <wp:wrapNone/>
                <wp:docPr id="836" name="Tekstfelt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638D79BC" w14:textId="77777777" w:rsidR="00BF2096" w:rsidRDefault="00BF2096" w:rsidP="00151709">
                            <w:pPr>
                              <w:pStyle w:val="NormalWeb"/>
                              <w:spacing w:before="0" w:beforeAutospacing="0" w:after="0" w:afterAutospacing="0"/>
                              <w:jc w:val="right"/>
                              <w:rPr>
                                <w:rFonts w:ascii="Arial" w:hAnsi="Arial" w:cs="Arial"/>
                                <w:sz w:val="22"/>
                                <w:szCs w:val="22"/>
                              </w:rPr>
                            </w:pPr>
                            <w:r>
                              <w:rPr>
                                <w:rFonts w:ascii="Arial" w:hAnsi="Arial"/>
                                <w:color w:val="000000"/>
                                <w:sz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A641FBE" id="Tekstfelt 836" o:spid="_x0000_s1131" type="#_x0000_t202" style="position:absolute;margin-left:26.05pt;margin-top:184.85pt;width:12.2pt;height:13pt;z-index:251816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" filled="f" stroked="f">
                <v:textbox style="mso-fit-shape-to-text:t" inset="0,0,0,0">
                  <w:txbxContent>
                    <w:p w14:paraId="638D79BC" w14:textId="77777777" w:rsidR="00BF2096" w:rsidRDefault="00BF2096" w:rsidP="00151709">
                      <w:pPr>
                        <w:pStyle w:val="NormalWeb"/>
                        <w:spacing w:before="0" w:beforeAutospacing="0" w:after="0" w:afterAutospacing="0"/>
                        <w:jc w:val="right"/>
                        <w:rPr>
                          <w:rFonts w:ascii="Arial" w:hAnsi="Arial" w:cs="Arial"/>
                          <w:sz w:val="22"/>
                          <w:szCs w:val="22"/>
                        </w:rPr>
                      </w:pPr>
                      <w:r>
                        <w:rPr>
                          <w:rFonts w:ascii="Arial" w:hAnsi="Arial"/>
                          <w:color w:val="000000"/>
                          <w:sz w:val="22"/>
                        </w:rPr>
                        <w:t>30</w:t>
                      </w:r>
                    </w:p>
                  </w:txbxContent>
                </v:textbox>
              </v:shape>
            </w:pict>
          </mc:Fallback>
        </mc:AlternateContent>
      </w:r>
      <w:r>
        <w:rPr>
          <w:noProof/>
          <w:lang w:val="nl-NL"/>
        </w:rPr>
        <mc:AlternateContent>
          <mc:Choice Requires="wps">
            <w:drawing>
              <wp:anchor distT="0" distB="0" distL="114300" distR="114300" simplePos="0" relativeHeight="251817984" behindDoc="0" locked="0" layoutInCell="1" allowOverlap="1" wp14:anchorId="0E228B27" wp14:editId="41ADA505">
                <wp:simplePos x="0" y="0"/>
                <wp:positionH relativeFrom="column">
                  <wp:posOffset>330835</wp:posOffset>
                </wp:positionH>
                <wp:positionV relativeFrom="paragraph">
                  <wp:posOffset>1732280</wp:posOffset>
                </wp:positionV>
                <wp:extent cx="154940" cy="165100"/>
                <wp:effectExtent l="0" t="0" r="0" b="0"/>
                <wp:wrapNone/>
                <wp:docPr id="835" name="Tekstfelt 8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7599449D" w14:textId="77777777" w:rsidR="00BF2096" w:rsidRDefault="00BF2096" w:rsidP="00151709">
                            <w:pPr>
                              <w:pStyle w:val="NormalWeb"/>
                              <w:spacing w:before="0" w:beforeAutospacing="0" w:after="0" w:afterAutospacing="0"/>
                              <w:jc w:val="right"/>
                              <w:rPr>
                                <w:rFonts w:ascii="Arial" w:hAnsi="Arial" w:cs="Arial"/>
                                <w:sz w:val="22"/>
                                <w:szCs w:val="22"/>
                              </w:rPr>
                            </w:pPr>
                            <w:r>
                              <w:rPr>
                                <w:rFonts w:ascii="Arial" w:hAnsi="Arial"/>
                                <w:color w:val="000000"/>
                                <w:sz w:val="22"/>
                              </w:rPr>
                              <w:t>50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E228B27" id="Tekstfelt 835" o:spid="_x0000_s1132" type="#_x0000_t202" style="position:absolute;margin-left:26.05pt;margin-top:136.4pt;width:12.2pt;height:13pt;z-index:251817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" filled="f" stroked="f">
                <v:textbox style="mso-fit-shape-to-text:t" inset="0,0,0,0">
                  <w:txbxContent>
                    <w:p w14:paraId="7599449D" w14:textId="77777777" w:rsidR="00BF2096" w:rsidRDefault="00BF2096" w:rsidP="00151709">
                      <w:pPr>
                        <w:pStyle w:val="NormalWeb"/>
                        <w:spacing w:before="0" w:beforeAutospacing="0" w:after="0" w:afterAutospacing="0"/>
                        <w:jc w:val="right"/>
                        <w:rPr>
                          <w:rFonts w:ascii="Arial" w:hAnsi="Arial" w:cs="Arial"/>
                          <w:sz w:val="22"/>
                          <w:szCs w:val="22"/>
                        </w:rPr>
                      </w:pPr>
                      <w:r>
                        <w:rPr>
                          <w:rFonts w:ascii="Arial" w:hAnsi="Arial"/>
                          <w:color w:val="000000"/>
                          <w:sz w:val="22"/>
                        </w:rPr>
                        <w:t>50</w:t>
                      </w:r>
                    </w:p>
                  </w:txbxContent>
                </v:textbox>
              </v:shape>
            </w:pict>
          </mc:Fallback>
        </mc:AlternateContent>
      </w:r>
      <w:r>
        <w:rPr>
          <w:noProof/>
          <w:lang w:val="nl-NL"/>
        </w:rPr>
        <mc:AlternateContent>
          <mc:Choice Requires="wps">
            <w:drawing>
              <wp:anchor distT="0" distB="0" distL="114300" distR="114300" simplePos="0" relativeHeight="251819008" behindDoc="0" locked="0" layoutInCell="1" allowOverlap="1" wp14:anchorId="5E410373" wp14:editId="21FACB99">
                <wp:simplePos x="0" y="0"/>
                <wp:positionH relativeFrom="column">
                  <wp:posOffset>330835</wp:posOffset>
                </wp:positionH>
                <wp:positionV relativeFrom="paragraph">
                  <wp:posOffset>1116965</wp:posOffset>
                </wp:positionV>
                <wp:extent cx="154940" cy="165100"/>
                <wp:effectExtent l="0" t="0" r="0" b="0"/>
                <wp:wrapNone/>
                <wp:docPr id="834" name="Tekstfelt 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1A825542" w14:textId="77777777" w:rsidR="00BF2096" w:rsidRDefault="00BF2096" w:rsidP="00151709">
                            <w:pPr>
                              <w:pStyle w:val="NormalWeb"/>
                              <w:spacing w:before="0" w:beforeAutospacing="0" w:after="0" w:afterAutospacing="0"/>
                              <w:jc w:val="right"/>
                              <w:rPr>
                                <w:rFonts w:ascii="Arial" w:hAnsi="Arial" w:cs="Arial"/>
                                <w:sz w:val="22"/>
                                <w:szCs w:val="22"/>
                              </w:rPr>
                            </w:pPr>
                            <w:r>
                              <w:rPr>
                                <w:rFonts w:ascii="Arial" w:hAnsi="Arial"/>
                                <w:color w:val="000000"/>
                                <w:sz w:val="22"/>
                              </w:rPr>
                              <w:t>70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5E410373" id="Tekstfelt 834" o:spid="_x0000_s1133" type="#_x0000_t202" style="position:absolute;margin-left:26.05pt;margin-top:87.95pt;width:12.2pt;height:13pt;z-index:251819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" filled="f" stroked="f">
                <v:textbox style="mso-fit-shape-to-text:t" inset="0,0,0,0">
                  <w:txbxContent>
                    <w:p w14:paraId="1A825542" w14:textId="77777777" w:rsidR="00BF2096" w:rsidRDefault="00BF2096" w:rsidP="00151709">
                      <w:pPr>
                        <w:pStyle w:val="NormalWeb"/>
                        <w:spacing w:before="0" w:beforeAutospacing="0" w:after="0" w:afterAutospacing="0"/>
                        <w:jc w:val="right"/>
                        <w:rPr>
                          <w:rFonts w:ascii="Arial" w:hAnsi="Arial" w:cs="Arial"/>
                          <w:sz w:val="22"/>
                          <w:szCs w:val="22"/>
                        </w:rPr>
                      </w:pPr>
                      <w:r>
                        <w:rPr>
                          <w:rFonts w:ascii="Arial" w:hAnsi="Arial"/>
                          <w:color w:val="000000"/>
                          <w:sz w:val="22"/>
                        </w:rPr>
                        <w:t>70</w:t>
                      </w:r>
                    </w:p>
                  </w:txbxContent>
                </v:textbox>
              </v:shape>
            </w:pict>
          </mc:Fallback>
        </mc:AlternateContent>
      </w:r>
      <w:r>
        <w:rPr>
          <w:noProof/>
          <w:lang w:val="nl-NL"/>
        </w:rPr>
        <mc:AlternateContent>
          <mc:Choice Requires="wps">
            <w:drawing>
              <wp:anchor distT="0" distB="0" distL="114300" distR="114300" simplePos="0" relativeHeight="251820032" behindDoc="0" locked="0" layoutInCell="1" allowOverlap="1" wp14:anchorId="7F2E3A06" wp14:editId="0CFE421E">
                <wp:simplePos x="0" y="0"/>
                <wp:positionH relativeFrom="column">
                  <wp:posOffset>330835</wp:posOffset>
                </wp:positionH>
                <wp:positionV relativeFrom="paragraph">
                  <wp:posOffset>501015</wp:posOffset>
                </wp:positionV>
                <wp:extent cx="154940" cy="165100"/>
                <wp:effectExtent l="0" t="0" r="0" b="0"/>
                <wp:wrapNone/>
                <wp:docPr id="833" name="Tekstfelt 8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4473420A" w14:textId="77777777" w:rsidR="00BF2096" w:rsidRDefault="00BF2096" w:rsidP="00151709">
                            <w:pPr>
                              <w:pStyle w:val="NormalWeb"/>
                              <w:spacing w:before="0" w:beforeAutospacing="0" w:after="0" w:afterAutospacing="0"/>
                              <w:jc w:val="right"/>
                              <w:rPr>
                                <w:rFonts w:ascii="Arial" w:hAnsi="Arial" w:cs="Arial"/>
                                <w:sz w:val="22"/>
                                <w:szCs w:val="22"/>
                              </w:rPr>
                            </w:pPr>
                            <w:r>
                              <w:rPr>
                                <w:rFonts w:ascii="Arial" w:hAnsi="Arial"/>
                                <w:color w:val="000000"/>
                                <w:sz w:val="22"/>
                              </w:rPr>
                              <w:t>90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F2E3A06" id="Tekstfelt 833" o:spid="_x0000_s1134" type="#_x0000_t202" style="position:absolute;margin-left:26.05pt;margin-top:39.45pt;width:12.2pt;height:13pt;z-index:251820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" filled="f" stroked="f">
                <v:textbox style="mso-fit-shape-to-text:t" inset="0,0,0,0">
                  <w:txbxContent>
                    <w:p w14:paraId="4473420A" w14:textId="77777777" w:rsidR="00BF2096" w:rsidRDefault="00BF2096" w:rsidP="00151709">
                      <w:pPr>
                        <w:pStyle w:val="NormalWeb"/>
                        <w:spacing w:before="0" w:beforeAutospacing="0" w:after="0" w:afterAutospacing="0"/>
                        <w:jc w:val="right"/>
                        <w:rPr>
                          <w:rFonts w:ascii="Arial" w:hAnsi="Arial" w:cs="Arial"/>
                          <w:sz w:val="22"/>
                          <w:szCs w:val="22"/>
                        </w:rPr>
                      </w:pPr>
                      <w:r>
                        <w:rPr>
                          <w:rFonts w:ascii="Arial" w:hAnsi="Arial"/>
                          <w:color w:val="000000"/>
                          <w:sz w:val="22"/>
                        </w:rPr>
                        <w:t>90</w:t>
                      </w:r>
                    </w:p>
                  </w:txbxContent>
                </v:textbox>
              </v:shape>
            </w:pict>
          </mc:Fallback>
        </mc:AlternateContent>
      </w:r>
    </w:p>
    <w:p w14:paraId="3AE6C9DC" w14:textId="77777777" w:rsidR="00151709" w:rsidRDefault="00151709" w:rsidP="00B23BF8">
      <w:pPr>
        <w:keepNext/>
      </w:pPr>
    </w:p>
    <w:p w14:paraId="42DACF45" w14:textId="77777777" w:rsidR="00151709" w:rsidRDefault="00151709" w:rsidP="00B23BF8">
      <w:pPr>
        <w:keepNext/>
      </w:pPr>
    </w:p>
    <w:p w14:paraId="5F4E5571" w14:textId="77777777" w:rsidR="00151709" w:rsidRDefault="00151709" w:rsidP="00B23BF8">
      <w:pPr>
        <w:keepNext/>
      </w:pPr>
    </w:p>
    <w:p w14:paraId="5B30C5E9" w14:textId="77777777" w:rsidR="00151709" w:rsidRDefault="00151709" w:rsidP="00B23BF8">
      <w:pPr>
        <w:keepNext/>
      </w:pPr>
    </w:p>
    <w:p w14:paraId="79257121" w14:textId="77777777" w:rsidR="00151709" w:rsidRDefault="00151709" w:rsidP="00B23BF8">
      <w:pPr>
        <w:keepNext/>
      </w:pPr>
    </w:p>
    <w:p w14:paraId="2C71F800" w14:textId="77777777" w:rsidR="00151709" w:rsidRDefault="00151709" w:rsidP="00B23BF8">
      <w:pPr>
        <w:keepNext/>
      </w:pPr>
    </w:p>
    <w:p w14:paraId="2B43D8F7" w14:textId="77777777" w:rsidR="00151709" w:rsidRDefault="00151709" w:rsidP="00B23BF8">
      <w:pPr>
        <w:keepNext/>
      </w:pPr>
    </w:p>
    <w:p w14:paraId="64E741B6" w14:textId="77777777" w:rsidR="00151709" w:rsidRDefault="00151709" w:rsidP="00B23BF8">
      <w:pPr>
        <w:keepNext/>
      </w:pPr>
    </w:p>
    <w:p w14:paraId="16D0D5FC" w14:textId="77777777" w:rsidR="00151709" w:rsidRDefault="00151709" w:rsidP="00B23BF8">
      <w:pPr>
        <w:keepNext/>
      </w:pPr>
    </w:p>
    <w:p w14:paraId="64ADE97B" w14:textId="77777777" w:rsidR="00151709" w:rsidRDefault="00151709" w:rsidP="00B23BF8">
      <w:pPr>
        <w:keepNext/>
      </w:pPr>
    </w:p>
    <w:p w14:paraId="7EE2F1B7" w14:textId="77777777" w:rsidR="00151709" w:rsidRDefault="00151709" w:rsidP="00B23BF8">
      <w:pPr>
        <w:keepNext/>
      </w:pPr>
    </w:p>
    <w:p w14:paraId="635FF81C" w14:textId="77777777" w:rsidR="00151709" w:rsidRDefault="00151709" w:rsidP="00B23BF8">
      <w:pPr>
        <w:keepNext/>
      </w:pPr>
    </w:p>
    <w:p w14:paraId="73BE231C" w14:textId="77777777" w:rsidR="00151709" w:rsidRDefault="00151709" w:rsidP="00B23BF8">
      <w:pPr>
        <w:keepNext/>
      </w:pPr>
    </w:p>
    <w:p w14:paraId="6055DA50" w14:textId="77777777" w:rsidR="00151709" w:rsidRDefault="00151709" w:rsidP="00B23BF8">
      <w:pPr>
        <w:keepNext/>
      </w:pPr>
    </w:p>
    <w:p w14:paraId="58A513B1" w14:textId="77777777" w:rsidR="00151709" w:rsidRDefault="00151709" w:rsidP="00B23BF8">
      <w:pPr>
        <w:keepNext/>
      </w:pPr>
    </w:p>
    <w:p w14:paraId="4FF144F7" w14:textId="77777777" w:rsidR="00151709" w:rsidRDefault="00151709" w:rsidP="00B23BF8">
      <w:pPr>
        <w:keepNext/>
      </w:pPr>
    </w:p>
    <w:p w14:paraId="75EFA57F" w14:textId="77777777" w:rsidR="00151709" w:rsidRDefault="00151709" w:rsidP="00B23BF8">
      <w:pPr>
        <w:keepNext/>
      </w:pPr>
    </w:p>
    <w:p w14:paraId="05ACFD50" w14:textId="77777777" w:rsidR="00151709" w:rsidRDefault="00151709" w:rsidP="00B23BF8">
      <w:pPr>
        <w:keepNext/>
      </w:pPr>
    </w:p>
    <w:p w14:paraId="587EA96C" w14:textId="77777777" w:rsidR="00151709" w:rsidRDefault="00151709" w:rsidP="00B23BF8">
      <w:pPr>
        <w:keepNext/>
      </w:pPr>
    </w:p>
    <w:p w14:paraId="0E367964" w14:textId="77777777" w:rsidR="00151709" w:rsidRDefault="00151709" w:rsidP="00B23BF8">
      <w:pPr>
        <w:keepNext/>
      </w:pPr>
    </w:p>
    <w:p w14:paraId="5ADBAD0B" w14:textId="77777777" w:rsidR="00151709" w:rsidRDefault="00151709" w:rsidP="00B23BF8">
      <w:pPr>
        <w:keepNext/>
      </w:pPr>
    </w:p>
    <w:p w14:paraId="388A7648" w14:textId="77777777" w:rsidR="00151709" w:rsidRDefault="00151709" w:rsidP="00B23BF8">
      <w:pPr>
        <w:keepNext/>
      </w:pPr>
    </w:p>
    <w:p w14:paraId="32E88897" w14:textId="77777777" w:rsidR="00151709" w:rsidRDefault="00151709" w:rsidP="00B23BF8">
      <w:pPr>
        <w:keepNext/>
        <w:rPr>
          <w:rFonts w:eastAsia="Calibri"/>
          <w:color w:val="000000"/>
        </w:rPr>
      </w:pPr>
    </w:p>
    <w:p w14:paraId="1DCCD9EE" w14:textId="77777777" w:rsidR="00151709" w:rsidRDefault="00151709" w:rsidP="00151709">
      <w:pPr>
        <w:keepNext/>
        <w:pageBreakBefore/>
        <w:ind w:left="1134" w:hanging="1134"/>
        <w:rPr>
          <w:rFonts w:eastAsia="Calibri"/>
          <w:color w:val="000000"/>
        </w:rPr>
      </w:pPr>
      <w:r>
        <w:rPr>
          <w:b/>
          <w:color w:val="000000"/>
        </w:rPr>
        <w:t>Figur 3</w:t>
      </w:r>
      <w:r>
        <w:rPr>
          <w:b/>
          <w:color w:val="000000"/>
        </w:rPr>
        <w:tab/>
        <w:t>Kumulativ forekomst af molekylært respons på ≤ 0,0032 % (4,5 og-reduktion)</w:t>
      </w:r>
    </w:p>
    <w:p w14:paraId="56D14777" w14:textId="77777777" w:rsidR="00151709" w:rsidRDefault="00151709" w:rsidP="00151709">
      <w:pPr>
        <w:keepNext/>
        <w:rPr>
          <w:rFonts w:eastAsia="Calibri"/>
          <w:color w:val="000000"/>
        </w:rPr>
      </w:pPr>
    </w:p>
    <w:p w14:paraId="35AF8F6D" w14:textId="34A4CA2D" w:rsidR="00151709" w:rsidRDefault="00151709" w:rsidP="00151709">
      <w:pPr>
        <w:keepNext/>
        <w:rPr>
          <w:rFonts w:eastAsia="Calibri"/>
          <w:color w:val="000000"/>
        </w:rPr>
      </w:pPr>
      <w:r>
        <w:rPr>
          <w:noProof/>
          <w:lang w:val="nl-NL"/>
        </w:rPr>
        <mc:AlternateContent>
          <mc:Choice Requires="wps">
            <w:drawing>
              <wp:anchor distT="0" distB="0" distL="114300" distR="114300" simplePos="0" relativeHeight="251698176" behindDoc="0" locked="0" layoutInCell="1" allowOverlap="1" wp14:anchorId="2B7503EC" wp14:editId="50825FDF">
                <wp:simplePos x="0" y="0"/>
                <wp:positionH relativeFrom="column">
                  <wp:posOffset>421640</wp:posOffset>
                </wp:positionH>
                <wp:positionV relativeFrom="paragraph">
                  <wp:posOffset>3103880</wp:posOffset>
                </wp:positionV>
                <wp:extent cx="77470" cy="165100"/>
                <wp:effectExtent l="0" t="0" r="0" b="0"/>
                <wp:wrapNone/>
                <wp:docPr id="729" name="Tekstfelt 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2670675C" w14:textId="77777777" w:rsidR="00BF2096" w:rsidRDefault="00BF2096" w:rsidP="00151709">
                            <w:pPr>
                              <w:pStyle w:val="NormalWeb"/>
                              <w:spacing w:before="0" w:beforeAutospacing="0" w:after="0" w:afterAutospacing="0"/>
                              <w:jc w:val="right"/>
                              <w:rPr>
                                <w:rFonts w:ascii="Arial" w:hAnsi="Arial" w:cs="Arial"/>
                                <w:sz w:val="22"/>
                                <w:szCs w:val="22"/>
                              </w:rPr>
                            </w:pPr>
                            <w:r>
                              <w:rPr>
                                <w:rFonts w:ascii="Arial" w:hAnsi="Arial"/>
                                <w:color w:val="000000"/>
                                <w:sz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B7503EC" id="Tekstfelt 729" o:spid="_x0000_s1135" type="#_x0000_t202" style="position:absolute;margin-left:33.2pt;margin-top:244.4pt;width:6.1pt;height:13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" filled="f" stroked="f">
                <v:textbox style="mso-fit-shape-to-text:t" inset="0,0,0,0">
                  <w:txbxContent>
                    <w:p w14:paraId="2670675C" w14:textId="77777777" w:rsidR="00BF2096" w:rsidRDefault="00BF2096" w:rsidP="00151709">
                      <w:pPr>
                        <w:pStyle w:val="NormalWeb"/>
                        <w:spacing w:before="0" w:beforeAutospacing="0" w:after="0" w:afterAutospacing="0"/>
                        <w:jc w:val="right"/>
                        <w:rPr>
                          <w:rFonts w:ascii="Arial" w:hAnsi="Arial" w:cs="Arial"/>
                          <w:sz w:val="22"/>
                          <w:szCs w:val="22"/>
                        </w:rPr>
                      </w:pPr>
                      <w:r>
                        <w:rPr>
                          <w:rFonts w:ascii="Arial" w:hAnsi="Arial"/>
                          <w:color w:val="000000"/>
                          <w:sz w:val="22"/>
                        </w:rPr>
                        <w:t>0</w:t>
                      </w:r>
                    </w:p>
                  </w:txbxContent>
                </v:textbox>
              </v:shape>
            </w:pict>
          </mc:Fallback>
        </mc:AlternateContent>
      </w:r>
      <w:r>
        <w:rPr>
          <w:noProof/>
          <w:lang w:val="nl-NL"/>
        </w:rPr>
        <mc:AlternateContent>
          <mc:Choice Requires="wps">
            <w:drawing>
              <wp:anchor distT="0" distB="0" distL="114300" distR="114300" simplePos="0" relativeHeight="251699200" behindDoc="0" locked="0" layoutInCell="1" allowOverlap="1" wp14:anchorId="4324456F" wp14:editId="00690A4D">
                <wp:simplePos x="0" y="0"/>
                <wp:positionH relativeFrom="column">
                  <wp:posOffset>330835</wp:posOffset>
                </wp:positionH>
                <wp:positionV relativeFrom="paragraph">
                  <wp:posOffset>2488565</wp:posOffset>
                </wp:positionV>
                <wp:extent cx="154940" cy="165100"/>
                <wp:effectExtent l="0" t="0" r="0" b="0"/>
                <wp:wrapNone/>
                <wp:docPr id="728" name="Tekstfelt 7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6B28132C" w14:textId="77777777" w:rsidR="00BF2096" w:rsidRDefault="00BF2096" w:rsidP="00151709">
                            <w:pPr>
                              <w:pStyle w:val="NormalWeb"/>
                              <w:spacing w:before="0" w:beforeAutospacing="0" w:after="0" w:afterAutospacing="0"/>
                              <w:jc w:val="right"/>
                              <w:rPr>
                                <w:rFonts w:ascii="Arial" w:hAnsi="Arial" w:cs="Arial"/>
                                <w:sz w:val="22"/>
                                <w:szCs w:val="22"/>
                              </w:rPr>
                            </w:pPr>
                            <w:r>
                              <w:rPr>
                                <w:rFonts w:ascii="Arial" w:hAnsi="Arial"/>
                                <w:color w:val="000000"/>
                                <w:sz w:val="22"/>
                              </w:rPr>
                              <w:t>20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324456F" id="Tekstfelt 728" o:spid="_x0000_s1136" type="#_x0000_t202" style="position:absolute;margin-left:26.05pt;margin-top:195.95pt;width:12.2pt;height:13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" filled="f" stroked="f">
                <v:textbox style="mso-fit-shape-to-text:t" inset="0,0,0,0">
                  <w:txbxContent>
                    <w:p w14:paraId="6B28132C" w14:textId="77777777" w:rsidR="00BF2096" w:rsidRDefault="00BF2096" w:rsidP="00151709">
                      <w:pPr>
                        <w:pStyle w:val="NormalWeb"/>
                        <w:spacing w:before="0" w:beforeAutospacing="0" w:after="0" w:afterAutospacing="0"/>
                        <w:jc w:val="right"/>
                        <w:rPr>
                          <w:rFonts w:ascii="Arial" w:hAnsi="Arial" w:cs="Arial"/>
                          <w:sz w:val="22"/>
                          <w:szCs w:val="22"/>
                        </w:rPr>
                      </w:pPr>
                      <w:r>
                        <w:rPr>
                          <w:rFonts w:ascii="Arial" w:hAnsi="Arial"/>
                          <w:color w:val="000000"/>
                          <w:sz w:val="22"/>
                        </w:rPr>
                        <w:t>20</w:t>
                      </w:r>
                    </w:p>
                  </w:txbxContent>
                </v:textbox>
              </v:shape>
            </w:pict>
          </mc:Fallback>
        </mc:AlternateContent>
      </w:r>
      <w:r>
        <w:rPr>
          <w:noProof/>
          <w:lang w:val="nl-NL"/>
        </w:rPr>
        <mc:AlternateContent>
          <mc:Choice Requires="wps">
            <w:drawing>
              <wp:anchor distT="0" distB="0" distL="114300" distR="114300" simplePos="0" relativeHeight="251700224" behindDoc="0" locked="0" layoutInCell="1" allowOverlap="1" wp14:anchorId="61887EDA" wp14:editId="2E1932A2">
                <wp:simplePos x="0" y="0"/>
                <wp:positionH relativeFrom="column">
                  <wp:posOffset>330835</wp:posOffset>
                </wp:positionH>
                <wp:positionV relativeFrom="paragraph">
                  <wp:posOffset>1873250</wp:posOffset>
                </wp:positionV>
                <wp:extent cx="154940" cy="165100"/>
                <wp:effectExtent l="0" t="0" r="0" b="0"/>
                <wp:wrapNone/>
                <wp:docPr id="727" name="Tekstfelt 7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3EFE0916" w14:textId="77777777" w:rsidR="00BF2096" w:rsidRDefault="00BF2096" w:rsidP="00151709">
                            <w:pPr>
                              <w:pStyle w:val="NormalWeb"/>
                              <w:spacing w:before="0" w:beforeAutospacing="0" w:after="0" w:afterAutospacing="0"/>
                              <w:jc w:val="right"/>
                              <w:rPr>
                                <w:rFonts w:ascii="Arial" w:hAnsi="Arial" w:cs="Arial"/>
                                <w:sz w:val="22"/>
                                <w:szCs w:val="22"/>
                              </w:rPr>
                            </w:pPr>
                            <w:r>
                              <w:rPr>
                                <w:rFonts w:ascii="Arial" w:hAnsi="Arial"/>
                                <w:color w:val="000000"/>
                                <w:sz w:val="22"/>
                              </w:rPr>
                              <w:t>40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1887EDA" id="Tekstfelt 727" o:spid="_x0000_s1137" type="#_x0000_t202" style="position:absolute;margin-left:26.05pt;margin-top:147.5pt;width:12.2pt;height:13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" filled="f" stroked="f">
                <v:textbox style="mso-fit-shape-to-text:t" inset="0,0,0,0">
                  <w:txbxContent>
                    <w:p w14:paraId="3EFE0916" w14:textId="77777777" w:rsidR="00BF2096" w:rsidRDefault="00BF2096" w:rsidP="00151709">
                      <w:pPr>
                        <w:pStyle w:val="NormalWeb"/>
                        <w:spacing w:before="0" w:beforeAutospacing="0" w:after="0" w:afterAutospacing="0"/>
                        <w:jc w:val="right"/>
                        <w:rPr>
                          <w:rFonts w:ascii="Arial" w:hAnsi="Arial" w:cs="Arial"/>
                          <w:sz w:val="22"/>
                          <w:szCs w:val="22"/>
                        </w:rPr>
                      </w:pPr>
                      <w:r>
                        <w:rPr>
                          <w:rFonts w:ascii="Arial" w:hAnsi="Arial"/>
                          <w:color w:val="000000"/>
                          <w:sz w:val="22"/>
                        </w:rPr>
                        <w:t>40</w:t>
                      </w:r>
                    </w:p>
                  </w:txbxContent>
                </v:textbox>
              </v:shape>
            </w:pict>
          </mc:Fallback>
        </mc:AlternateContent>
      </w:r>
      <w:r>
        <w:rPr>
          <w:noProof/>
          <w:lang w:val="nl-NL"/>
        </w:rPr>
        <mc:AlternateContent>
          <mc:Choice Requires="wps">
            <w:drawing>
              <wp:anchor distT="0" distB="0" distL="114300" distR="114300" simplePos="0" relativeHeight="251701248" behindDoc="0" locked="0" layoutInCell="1" allowOverlap="1" wp14:anchorId="4C774EA1" wp14:editId="385EDDD4">
                <wp:simplePos x="0" y="0"/>
                <wp:positionH relativeFrom="column">
                  <wp:posOffset>330835</wp:posOffset>
                </wp:positionH>
                <wp:positionV relativeFrom="paragraph">
                  <wp:posOffset>1257300</wp:posOffset>
                </wp:positionV>
                <wp:extent cx="154940" cy="165100"/>
                <wp:effectExtent l="0" t="0" r="0" b="0"/>
                <wp:wrapNone/>
                <wp:docPr id="726" name="Tekstfelt 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0B88E2C0" w14:textId="77777777" w:rsidR="00BF2096" w:rsidRDefault="00BF2096" w:rsidP="00151709">
                            <w:pPr>
                              <w:pStyle w:val="NormalWeb"/>
                              <w:spacing w:before="0" w:beforeAutospacing="0" w:after="0" w:afterAutospacing="0"/>
                              <w:jc w:val="right"/>
                              <w:rPr>
                                <w:rFonts w:ascii="Arial" w:hAnsi="Arial" w:cs="Arial"/>
                                <w:sz w:val="22"/>
                                <w:szCs w:val="22"/>
                              </w:rPr>
                            </w:pPr>
                            <w:r>
                              <w:rPr>
                                <w:rFonts w:ascii="Arial" w:hAnsi="Arial"/>
                                <w:color w:val="000000"/>
                                <w:sz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C774EA1" id="Tekstfelt 726" o:spid="_x0000_s1138" type="#_x0000_t202" style="position:absolute;margin-left:26.05pt;margin-top:99pt;width:12.2pt;height:13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" filled="f" stroked="f">
                <v:textbox style="mso-fit-shape-to-text:t" inset="0,0,0,0">
                  <w:txbxContent>
                    <w:p w14:paraId="0B88E2C0" w14:textId="77777777" w:rsidR="00BF2096" w:rsidRDefault="00BF2096" w:rsidP="00151709">
                      <w:pPr>
                        <w:pStyle w:val="NormalWeb"/>
                        <w:spacing w:before="0" w:beforeAutospacing="0" w:after="0" w:afterAutospacing="0"/>
                        <w:jc w:val="right"/>
                        <w:rPr>
                          <w:rFonts w:ascii="Arial" w:hAnsi="Arial" w:cs="Arial"/>
                          <w:sz w:val="22"/>
                          <w:szCs w:val="22"/>
                        </w:rPr>
                      </w:pPr>
                      <w:r>
                        <w:rPr>
                          <w:rFonts w:ascii="Arial" w:hAnsi="Arial"/>
                          <w:color w:val="000000"/>
                          <w:sz w:val="22"/>
                        </w:rPr>
                        <w:t>60</w:t>
                      </w:r>
                    </w:p>
                  </w:txbxContent>
                </v:textbox>
              </v:shape>
            </w:pict>
          </mc:Fallback>
        </mc:AlternateContent>
      </w:r>
      <w:r>
        <w:rPr>
          <w:noProof/>
          <w:lang w:val="nl-NL"/>
        </w:rPr>
        <mc:AlternateContent>
          <mc:Choice Requires="wps">
            <w:drawing>
              <wp:anchor distT="0" distB="0" distL="114300" distR="114300" simplePos="0" relativeHeight="251702272" behindDoc="0" locked="0" layoutInCell="1" allowOverlap="1" wp14:anchorId="181063BD" wp14:editId="464586CA">
                <wp:simplePos x="0" y="0"/>
                <wp:positionH relativeFrom="column">
                  <wp:posOffset>330835</wp:posOffset>
                </wp:positionH>
                <wp:positionV relativeFrom="paragraph">
                  <wp:posOffset>641985</wp:posOffset>
                </wp:positionV>
                <wp:extent cx="154940" cy="165100"/>
                <wp:effectExtent l="0" t="0" r="0" b="0"/>
                <wp:wrapNone/>
                <wp:docPr id="725" name="Tekstfelt 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5A5941CC" w14:textId="77777777" w:rsidR="00BF2096" w:rsidRDefault="00BF2096" w:rsidP="00151709">
                            <w:pPr>
                              <w:pStyle w:val="NormalWeb"/>
                              <w:spacing w:before="0" w:beforeAutospacing="0" w:after="0" w:afterAutospacing="0"/>
                              <w:jc w:val="right"/>
                              <w:rPr>
                                <w:rFonts w:ascii="Arial" w:hAnsi="Arial" w:cs="Arial"/>
                                <w:sz w:val="22"/>
                                <w:szCs w:val="22"/>
                              </w:rPr>
                            </w:pPr>
                            <w:r>
                              <w:rPr>
                                <w:rFonts w:ascii="Arial" w:hAnsi="Arial"/>
                                <w:color w:val="000000"/>
                                <w:sz w:val="22"/>
                              </w:rPr>
                              <w:t>80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81063BD" id="Tekstfelt 725" o:spid="_x0000_s1139" type="#_x0000_t202" style="position:absolute;margin-left:26.05pt;margin-top:50.55pt;width:12.2pt;height:13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" filled="f" stroked="f">
                <v:textbox style="mso-fit-shape-to-text:t" inset="0,0,0,0">
                  <w:txbxContent>
                    <w:p w14:paraId="5A5941CC" w14:textId="77777777" w:rsidR="00BF2096" w:rsidRDefault="00BF2096" w:rsidP="00151709">
                      <w:pPr>
                        <w:pStyle w:val="NormalWeb"/>
                        <w:spacing w:before="0" w:beforeAutospacing="0" w:after="0" w:afterAutospacing="0"/>
                        <w:jc w:val="right"/>
                        <w:rPr>
                          <w:rFonts w:ascii="Arial" w:hAnsi="Arial" w:cs="Arial"/>
                          <w:sz w:val="22"/>
                          <w:szCs w:val="22"/>
                        </w:rPr>
                      </w:pPr>
                      <w:r>
                        <w:rPr>
                          <w:rFonts w:ascii="Arial" w:hAnsi="Arial"/>
                          <w:color w:val="000000"/>
                          <w:sz w:val="22"/>
                        </w:rPr>
                        <w:t>80</w:t>
                      </w:r>
                    </w:p>
                  </w:txbxContent>
                </v:textbox>
              </v:shape>
            </w:pict>
          </mc:Fallback>
        </mc:AlternateContent>
      </w:r>
      <w:r>
        <w:rPr>
          <w:noProof/>
          <w:lang w:val="nl-NL"/>
        </w:rPr>
        <mc:AlternateContent>
          <mc:Choice Requires="wps">
            <w:drawing>
              <wp:anchor distT="0" distB="0" distL="114300" distR="114300" simplePos="0" relativeHeight="251703296" behindDoc="0" locked="0" layoutInCell="1" allowOverlap="1" wp14:anchorId="47CEF6B1" wp14:editId="5F8E7D32">
                <wp:simplePos x="0" y="0"/>
                <wp:positionH relativeFrom="column">
                  <wp:posOffset>248920</wp:posOffset>
                </wp:positionH>
                <wp:positionV relativeFrom="paragraph">
                  <wp:posOffset>26670</wp:posOffset>
                </wp:positionV>
                <wp:extent cx="232410" cy="165100"/>
                <wp:effectExtent l="0" t="0" r="0" b="0"/>
                <wp:wrapNone/>
                <wp:docPr id="724" name="Tekstfelt 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80" cy="160655"/>
                        </a:xfrm>
                        <a:prstGeom prst="rect">
                          <a:avLst/>
                        </a:prstGeom>
                        <a:noFill/>
                      </wps:spPr>
                      <wps:txbx>
                        <w:txbxContent>
                          <w:p w14:paraId="3FBC2605" w14:textId="77777777" w:rsidR="00BF2096" w:rsidRDefault="00BF2096" w:rsidP="00151709">
                            <w:pPr>
                              <w:pStyle w:val="NormalWeb"/>
                              <w:spacing w:before="0" w:beforeAutospacing="0" w:after="0" w:afterAutospacing="0"/>
                              <w:jc w:val="right"/>
                              <w:rPr>
                                <w:rFonts w:ascii="Arial" w:hAnsi="Arial" w:cs="Arial"/>
                                <w:sz w:val="22"/>
                                <w:szCs w:val="22"/>
                              </w:rPr>
                            </w:pPr>
                            <w:r>
                              <w:rPr>
                                <w:rFonts w:ascii="Arial" w:hAnsi="Arial"/>
                                <w:color w:val="000000"/>
                                <w:sz w:val="22"/>
                              </w:rPr>
                              <w:t>100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7CEF6B1" id="Tekstfelt 724" o:spid="_x0000_s1140" type="#_x0000_t202" style="position:absolute;margin-left:19.6pt;margin-top:2.1pt;width:18.3pt;height:13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" filled="f" stroked="f">
                <v:textbox style="mso-fit-shape-to-text:t" inset="0,0,0,0">
                  <w:txbxContent>
                    <w:p w14:paraId="3FBC2605" w14:textId="77777777" w:rsidR="00BF2096" w:rsidRDefault="00BF2096" w:rsidP="00151709">
                      <w:pPr>
                        <w:pStyle w:val="NormalWeb"/>
                        <w:spacing w:before="0" w:beforeAutospacing="0" w:after="0" w:afterAutospacing="0"/>
                        <w:jc w:val="right"/>
                        <w:rPr>
                          <w:rFonts w:ascii="Arial" w:hAnsi="Arial" w:cs="Arial"/>
                          <w:sz w:val="22"/>
                          <w:szCs w:val="22"/>
                        </w:rPr>
                      </w:pPr>
                      <w:r>
                        <w:rPr>
                          <w:rFonts w:ascii="Arial" w:hAnsi="Arial"/>
                          <w:color w:val="000000"/>
                          <w:sz w:val="22"/>
                        </w:rPr>
                        <w:t>100</w:t>
                      </w:r>
                    </w:p>
                  </w:txbxContent>
                </v:textbox>
              </v:shape>
            </w:pict>
          </mc:Fallback>
        </mc:AlternateContent>
      </w:r>
      <w:r>
        <w:rPr>
          <w:noProof/>
          <w:lang w:val="nl-NL"/>
        </w:rPr>
        <mc:AlternateContent>
          <mc:Choice Requires="wps">
            <w:drawing>
              <wp:anchor distT="0" distB="0" distL="114300" distR="114300" simplePos="0" relativeHeight="251706368" behindDoc="0" locked="0" layoutInCell="1" allowOverlap="1" wp14:anchorId="69DAC482" wp14:editId="338370EE">
                <wp:simplePos x="0" y="0"/>
                <wp:positionH relativeFrom="column">
                  <wp:posOffset>330835</wp:posOffset>
                </wp:positionH>
                <wp:positionV relativeFrom="paragraph">
                  <wp:posOffset>2796540</wp:posOffset>
                </wp:positionV>
                <wp:extent cx="154940" cy="165100"/>
                <wp:effectExtent l="0" t="0" r="0" b="0"/>
                <wp:wrapNone/>
                <wp:docPr id="721" name="Tekstfelt 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3EE53D1A" w14:textId="77777777" w:rsidR="00BF2096" w:rsidRDefault="00BF2096" w:rsidP="00151709">
                            <w:pPr>
                              <w:pStyle w:val="NormalWeb"/>
                              <w:spacing w:before="0" w:beforeAutospacing="0" w:after="0" w:afterAutospacing="0"/>
                              <w:jc w:val="right"/>
                              <w:rPr>
                                <w:rFonts w:ascii="Arial" w:hAnsi="Arial" w:cs="Arial"/>
                                <w:sz w:val="22"/>
                                <w:szCs w:val="22"/>
                              </w:rPr>
                            </w:pPr>
                            <w:r>
                              <w:rPr>
                                <w:rFonts w:ascii="Arial" w:hAnsi="Arial"/>
                                <w:color w:val="000000"/>
                                <w:sz w:val="22"/>
                              </w:rPr>
                              <w:t>10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9DAC482" id="Tekstfelt 721" o:spid="_x0000_s1141" type="#_x0000_t202" style="position:absolute;margin-left:26.05pt;margin-top:220.2pt;width:12.2pt;height:13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" filled="f" stroked="f">
                <v:textbox style="mso-fit-shape-to-text:t" inset="0,0,0,0">
                  <w:txbxContent>
                    <w:p w14:paraId="3EE53D1A" w14:textId="77777777" w:rsidR="00BF2096" w:rsidRDefault="00BF2096" w:rsidP="00151709">
                      <w:pPr>
                        <w:pStyle w:val="NormalWeb"/>
                        <w:spacing w:before="0" w:beforeAutospacing="0" w:after="0" w:afterAutospacing="0"/>
                        <w:jc w:val="right"/>
                        <w:rPr>
                          <w:rFonts w:ascii="Arial" w:hAnsi="Arial" w:cs="Arial"/>
                          <w:sz w:val="22"/>
                          <w:szCs w:val="22"/>
                        </w:rPr>
                      </w:pPr>
                      <w:r>
                        <w:rPr>
                          <w:rFonts w:ascii="Arial" w:hAnsi="Arial"/>
                          <w:color w:val="000000"/>
                          <w:sz w:val="22"/>
                        </w:rPr>
                        <w:t>10</w:t>
                      </w:r>
                    </w:p>
                  </w:txbxContent>
                </v:textbox>
              </v:shape>
            </w:pict>
          </mc:Fallback>
        </mc:AlternateContent>
      </w:r>
      <w:r>
        <w:rPr>
          <w:noProof/>
          <w:lang w:val="nl-NL"/>
        </w:rPr>
        <mc:AlternateContent>
          <mc:Choice Requires="wps">
            <w:drawing>
              <wp:anchor distT="0" distB="0" distL="114300" distR="114300" simplePos="0" relativeHeight="251707392" behindDoc="0" locked="0" layoutInCell="1" allowOverlap="1" wp14:anchorId="08B191C3" wp14:editId="74FA3448">
                <wp:simplePos x="0" y="0"/>
                <wp:positionH relativeFrom="column">
                  <wp:posOffset>330835</wp:posOffset>
                </wp:positionH>
                <wp:positionV relativeFrom="paragraph">
                  <wp:posOffset>2180590</wp:posOffset>
                </wp:positionV>
                <wp:extent cx="154940" cy="165100"/>
                <wp:effectExtent l="0" t="0" r="0" b="0"/>
                <wp:wrapNone/>
                <wp:docPr id="720" name="Tekstfelt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10228378" w14:textId="77777777" w:rsidR="00BF2096" w:rsidRDefault="00BF2096" w:rsidP="00151709">
                            <w:pPr>
                              <w:pStyle w:val="NormalWeb"/>
                              <w:spacing w:before="0" w:beforeAutospacing="0" w:after="0" w:afterAutospacing="0"/>
                              <w:jc w:val="right"/>
                              <w:rPr>
                                <w:rFonts w:ascii="Arial" w:hAnsi="Arial" w:cs="Arial"/>
                                <w:sz w:val="22"/>
                                <w:szCs w:val="22"/>
                              </w:rPr>
                            </w:pPr>
                            <w:r>
                              <w:rPr>
                                <w:rFonts w:ascii="Arial" w:hAnsi="Arial"/>
                                <w:color w:val="000000"/>
                                <w:sz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8B191C3" id="Tekstfelt 720" o:spid="_x0000_s1142" type="#_x0000_t202" style="position:absolute;margin-left:26.05pt;margin-top:171.7pt;width:12.2pt;height:13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" filled="f" stroked="f">
                <v:textbox style="mso-fit-shape-to-text:t" inset="0,0,0,0">
                  <w:txbxContent>
                    <w:p w14:paraId="10228378" w14:textId="77777777" w:rsidR="00BF2096" w:rsidRDefault="00BF2096" w:rsidP="00151709">
                      <w:pPr>
                        <w:pStyle w:val="NormalWeb"/>
                        <w:spacing w:before="0" w:beforeAutospacing="0" w:after="0" w:afterAutospacing="0"/>
                        <w:jc w:val="right"/>
                        <w:rPr>
                          <w:rFonts w:ascii="Arial" w:hAnsi="Arial" w:cs="Arial"/>
                          <w:sz w:val="22"/>
                          <w:szCs w:val="22"/>
                        </w:rPr>
                      </w:pPr>
                      <w:r>
                        <w:rPr>
                          <w:rFonts w:ascii="Arial" w:hAnsi="Arial"/>
                          <w:color w:val="000000"/>
                          <w:sz w:val="22"/>
                        </w:rPr>
                        <w:t>30</w:t>
                      </w:r>
                    </w:p>
                  </w:txbxContent>
                </v:textbox>
              </v:shape>
            </w:pict>
          </mc:Fallback>
        </mc:AlternateContent>
      </w:r>
      <w:r>
        <w:rPr>
          <w:noProof/>
          <w:lang w:val="nl-NL"/>
        </w:rPr>
        <mc:AlternateContent>
          <mc:Choice Requires="wps">
            <w:drawing>
              <wp:anchor distT="0" distB="0" distL="114300" distR="114300" simplePos="0" relativeHeight="251708416" behindDoc="0" locked="0" layoutInCell="1" allowOverlap="1" wp14:anchorId="1F3193D9" wp14:editId="7E31E0E4">
                <wp:simplePos x="0" y="0"/>
                <wp:positionH relativeFrom="column">
                  <wp:posOffset>330835</wp:posOffset>
                </wp:positionH>
                <wp:positionV relativeFrom="paragraph">
                  <wp:posOffset>1565275</wp:posOffset>
                </wp:positionV>
                <wp:extent cx="154940" cy="165100"/>
                <wp:effectExtent l="0" t="0" r="0" b="0"/>
                <wp:wrapNone/>
                <wp:docPr id="719" name="Tekstfelt 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6854D74F" w14:textId="77777777" w:rsidR="00BF2096" w:rsidRDefault="00BF2096" w:rsidP="00151709">
                            <w:pPr>
                              <w:pStyle w:val="NormalWeb"/>
                              <w:spacing w:before="0" w:beforeAutospacing="0" w:after="0" w:afterAutospacing="0"/>
                              <w:jc w:val="right"/>
                              <w:rPr>
                                <w:rFonts w:ascii="Arial" w:hAnsi="Arial" w:cs="Arial"/>
                                <w:sz w:val="22"/>
                                <w:szCs w:val="22"/>
                              </w:rPr>
                            </w:pPr>
                            <w:r>
                              <w:rPr>
                                <w:rFonts w:ascii="Arial" w:hAnsi="Arial"/>
                                <w:color w:val="000000"/>
                                <w:sz w:val="22"/>
                              </w:rPr>
                              <w:t>50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F3193D9" id="Tekstfelt 719" o:spid="_x0000_s1143" type="#_x0000_t202" style="position:absolute;margin-left:26.05pt;margin-top:123.25pt;width:12.2pt;height:13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" filled="f" stroked="f">
                <v:textbox style="mso-fit-shape-to-text:t" inset="0,0,0,0">
                  <w:txbxContent>
                    <w:p w14:paraId="6854D74F" w14:textId="77777777" w:rsidR="00BF2096" w:rsidRDefault="00BF2096" w:rsidP="00151709">
                      <w:pPr>
                        <w:pStyle w:val="NormalWeb"/>
                        <w:spacing w:before="0" w:beforeAutospacing="0" w:after="0" w:afterAutospacing="0"/>
                        <w:jc w:val="right"/>
                        <w:rPr>
                          <w:rFonts w:ascii="Arial" w:hAnsi="Arial" w:cs="Arial"/>
                          <w:sz w:val="22"/>
                          <w:szCs w:val="22"/>
                        </w:rPr>
                      </w:pPr>
                      <w:r>
                        <w:rPr>
                          <w:rFonts w:ascii="Arial" w:hAnsi="Arial"/>
                          <w:color w:val="000000"/>
                          <w:sz w:val="22"/>
                        </w:rPr>
                        <w:t>50</w:t>
                      </w:r>
                    </w:p>
                  </w:txbxContent>
                </v:textbox>
              </v:shape>
            </w:pict>
          </mc:Fallback>
        </mc:AlternateContent>
      </w:r>
      <w:r>
        <w:rPr>
          <w:noProof/>
          <w:lang w:val="nl-NL"/>
        </w:rPr>
        <mc:AlternateContent>
          <mc:Choice Requires="wps">
            <w:drawing>
              <wp:anchor distT="0" distB="0" distL="114300" distR="114300" simplePos="0" relativeHeight="251709440" behindDoc="0" locked="0" layoutInCell="1" allowOverlap="1" wp14:anchorId="4C01B38A" wp14:editId="434CA7A1">
                <wp:simplePos x="0" y="0"/>
                <wp:positionH relativeFrom="column">
                  <wp:posOffset>330835</wp:posOffset>
                </wp:positionH>
                <wp:positionV relativeFrom="paragraph">
                  <wp:posOffset>949960</wp:posOffset>
                </wp:positionV>
                <wp:extent cx="154940" cy="165100"/>
                <wp:effectExtent l="0" t="0" r="0" b="0"/>
                <wp:wrapNone/>
                <wp:docPr id="718" name="Tekstfelt 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1745D421" w14:textId="77777777" w:rsidR="00BF2096" w:rsidRDefault="00BF2096" w:rsidP="00151709">
                            <w:pPr>
                              <w:pStyle w:val="NormalWeb"/>
                              <w:spacing w:before="0" w:beforeAutospacing="0" w:after="0" w:afterAutospacing="0"/>
                              <w:jc w:val="right"/>
                              <w:rPr>
                                <w:rFonts w:ascii="Arial" w:hAnsi="Arial" w:cs="Arial"/>
                                <w:sz w:val="22"/>
                                <w:szCs w:val="22"/>
                              </w:rPr>
                            </w:pPr>
                            <w:r>
                              <w:rPr>
                                <w:rFonts w:ascii="Arial" w:hAnsi="Arial"/>
                                <w:color w:val="000000"/>
                                <w:sz w:val="22"/>
                              </w:rPr>
                              <w:t>70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C01B38A" id="Tekstfelt 718" o:spid="_x0000_s1144" type="#_x0000_t202" style="position:absolute;margin-left:26.05pt;margin-top:74.8pt;width:12.2pt;height:13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" filled="f" stroked="f">
                <v:textbox style="mso-fit-shape-to-text:t" inset="0,0,0,0">
                  <w:txbxContent>
                    <w:p w14:paraId="1745D421" w14:textId="77777777" w:rsidR="00BF2096" w:rsidRDefault="00BF2096" w:rsidP="00151709">
                      <w:pPr>
                        <w:pStyle w:val="NormalWeb"/>
                        <w:spacing w:before="0" w:beforeAutospacing="0" w:after="0" w:afterAutospacing="0"/>
                        <w:jc w:val="right"/>
                        <w:rPr>
                          <w:rFonts w:ascii="Arial" w:hAnsi="Arial" w:cs="Arial"/>
                          <w:sz w:val="22"/>
                          <w:szCs w:val="22"/>
                        </w:rPr>
                      </w:pPr>
                      <w:r>
                        <w:rPr>
                          <w:rFonts w:ascii="Arial" w:hAnsi="Arial"/>
                          <w:color w:val="000000"/>
                          <w:sz w:val="22"/>
                        </w:rPr>
                        <w:t>70</w:t>
                      </w:r>
                    </w:p>
                  </w:txbxContent>
                </v:textbox>
              </v:shape>
            </w:pict>
          </mc:Fallback>
        </mc:AlternateContent>
      </w:r>
      <w:r>
        <w:rPr>
          <w:noProof/>
          <w:lang w:val="nl-NL"/>
        </w:rPr>
        <mc:AlternateContent>
          <mc:Choice Requires="wps">
            <w:drawing>
              <wp:anchor distT="0" distB="0" distL="114300" distR="114300" simplePos="0" relativeHeight="251710464" behindDoc="0" locked="0" layoutInCell="1" allowOverlap="1" wp14:anchorId="78518873" wp14:editId="4A14B42B">
                <wp:simplePos x="0" y="0"/>
                <wp:positionH relativeFrom="column">
                  <wp:posOffset>330835</wp:posOffset>
                </wp:positionH>
                <wp:positionV relativeFrom="paragraph">
                  <wp:posOffset>334645</wp:posOffset>
                </wp:positionV>
                <wp:extent cx="154940" cy="165100"/>
                <wp:effectExtent l="0" t="0" r="0" b="0"/>
                <wp:wrapNone/>
                <wp:docPr id="717" name="Tekstfelt 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11766836" w14:textId="77777777" w:rsidR="00BF2096" w:rsidRDefault="00BF2096" w:rsidP="00151709">
                            <w:pPr>
                              <w:pStyle w:val="NormalWeb"/>
                              <w:spacing w:before="0" w:beforeAutospacing="0" w:after="0" w:afterAutospacing="0"/>
                              <w:jc w:val="right"/>
                              <w:rPr>
                                <w:rFonts w:ascii="Arial" w:hAnsi="Arial" w:cs="Arial"/>
                                <w:sz w:val="22"/>
                                <w:szCs w:val="22"/>
                              </w:rPr>
                            </w:pPr>
                            <w:r>
                              <w:rPr>
                                <w:rFonts w:ascii="Arial" w:hAnsi="Arial"/>
                                <w:color w:val="000000"/>
                                <w:sz w:val="22"/>
                              </w:rPr>
                              <w:t>90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78518873" id="Tekstfelt 717" o:spid="_x0000_s1145" type="#_x0000_t202" style="position:absolute;margin-left:26.05pt;margin-top:26.35pt;width:12.2pt;height:13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" filled="f" stroked="f">
                <v:textbox style="mso-fit-shape-to-text:t" inset="0,0,0,0">
                  <w:txbxContent>
                    <w:p w14:paraId="11766836" w14:textId="77777777" w:rsidR="00BF2096" w:rsidRDefault="00BF2096" w:rsidP="00151709">
                      <w:pPr>
                        <w:pStyle w:val="NormalWeb"/>
                        <w:spacing w:before="0" w:beforeAutospacing="0" w:after="0" w:afterAutospacing="0"/>
                        <w:jc w:val="right"/>
                        <w:rPr>
                          <w:rFonts w:ascii="Arial" w:hAnsi="Arial" w:cs="Arial"/>
                          <w:sz w:val="22"/>
                          <w:szCs w:val="22"/>
                        </w:rPr>
                      </w:pPr>
                      <w:r>
                        <w:rPr>
                          <w:rFonts w:ascii="Arial" w:hAnsi="Arial"/>
                          <w:color w:val="000000"/>
                          <w:sz w:val="22"/>
                        </w:rPr>
                        <w:t>90</w:t>
                      </w:r>
                    </w:p>
                  </w:txbxContent>
                </v:textbox>
              </v:shape>
            </w:pict>
          </mc:Fallback>
        </mc:AlternateContent>
      </w:r>
      <w:r>
        <w:rPr>
          <w:noProof/>
          <w:lang w:val="nl-NL"/>
        </w:rPr>
        <mc:AlternateContent>
          <mc:Choice Requires="wps">
            <w:drawing>
              <wp:anchor distT="0" distB="0" distL="114300" distR="114300" simplePos="0" relativeHeight="251780096" behindDoc="0" locked="0" layoutInCell="1" allowOverlap="1" wp14:anchorId="6AECA361" wp14:editId="2B1337B7">
                <wp:simplePos x="0" y="0"/>
                <wp:positionH relativeFrom="column">
                  <wp:posOffset>-13970</wp:posOffset>
                </wp:positionH>
                <wp:positionV relativeFrom="paragraph">
                  <wp:posOffset>141605</wp:posOffset>
                </wp:positionV>
                <wp:extent cx="476885" cy="3148330"/>
                <wp:effectExtent l="0" t="0" r="0" b="0"/>
                <wp:wrapNone/>
                <wp:docPr id="763" name="Tekstfelt 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215" cy="3148330"/>
                        </a:xfrm>
                        <a:prstGeom prst="rect">
                          <a:avLst/>
                        </a:prstGeom>
                        <a:noFill/>
                      </wps:spPr>
                      <wps:txbx>
                        <w:txbxContent>
                          <w:p w14:paraId="4279BAA1" w14:textId="77777777" w:rsidR="00BF2096" w:rsidRDefault="00BF2096" w:rsidP="00151709">
                            <w:pPr>
                              <w:pStyle w:val="NormalWeb"/>
                              <w:spacing w:before="0" w:beforeAutospacing="0" w:after="0" w:afterAutospacing="0"/>
                              <w:jc w:val="center"/>
                              <w:rPr>
                                <w:rFonts w:ascii="Arial" w:hAnsi="Arial" w:cs="Arial"/>
                              </w:rPr>
                            </w:pPr>
                            <w:r>
                              <w:rPr>
                                <w:rFonts w:ascii="Arial" w:hAnsi="Arial"/>
                                <w:color w:val="000000"/>
                                <w:sz w:val="20"/>
                              </w:rPr>
                              <w:t xml:space="preserve"> </w:t>
                            </w:r>
                            <w:r>
                              <w:rPr>
                                <w:rFonts w:ascii="Arial" w:hAnsi="Arial"/>
                                <w:b/>
                                <w:color w:val="000000"/>
                                <w:sz w:val="20"/>
                              </w:rPr>
                              <w:t>Kumulativ forekomst af MR</w:t>
                            </w:r>
                            <w:r>
                              <w:rPr>
                                <w:rFonts w:ascii="Arial" w:hAnsi="Arial"/>
                                <w:b/>
                                <w:color w:val="000000"/>
                                <w:sz w:val="20"/>
                                <w:vertAlign w:val="superscript"/>
                              </w:rPr>
                              <w:t>4,5</w:t>
                            </w:r>
                          </w:p>
                          <w:p w14:paraId="52F98F79" w14:textId="77777777" w:rsidR="00BF2096" w:rsidRDefault="00BF2096" w:rsidP="00151709">
                            <w:pPr>
                              <w:pStyle w:val="NormalWeb"/>
                              <w:spacing w:before="0" w:beforeAutospacing="0" w:after="0" w:afterAutospacing="0"/>
                              <w:jc w:val="center"/>
                              <w:rPr>
                                <w:rFonts w:ascii="Arial" w:hAnsi="Arial" w:cs="Arial"/>
                              </w:rPr>
                            </w:pPr>
                            <w:r>
                              <w:rPr>
                                <w:rFonts w:ascii="Arial" w:hAnsi="Arial"/>
                                <w:b/>
                                <w:color w:val="000000"/>
                                <w:sz w:val="20"/>
                              </w:rPr>
                              <w:t>(BCR-ABL ≤ 0,0032 % på den internationale skala), %</w:t>
                            </w:r>
                          </w:p>
                        </w:txbxContent>
                      </wps:txbx>
                      <wps:bodyPr vert="vert270" wrap="square" lIns="0" tIns="0" rIns="0" bIns="0" rtlCol="0">
                        <a:spAutoFit/>
                      </wps:bodyPr>
                    </wps:wsp>
                  </a:graphicData>
                </a:graphic>
                <wp14:sizeRelH relativeFrom="page">
                  <wp14:pctWidth>0</wp14:pctWidth>
                </wp14:sizeRelH>
                <wp14:sizeRelV relativeFrom="margin">
                  <wp14:pctHeight>0</wp14:pctHeight>
                </wp14:sizeRelV>
              </wp:anchor>
            </w:drawing>
          </mc:Choice>
          <mc:Fallback>
            <w:pict>
              <v:shape w14:anchorId="6AECA361" id="Tekstfelt 763" o:spid="_x0000_s1146" type="#_x0000_t202" style="position:absolute;margin-left:-1.1pt;margin-top:11.15pt;width:37.55pt;height:247.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" filled="f" stroked="f">
                <v:textbox style="layout-flow:vertical;mso-layout-flow-alt:bottom-to-top;mso-fit-shape-to-text:t" inset="0,0,0,0">
                  <w:txbxContent>
                    <w:p w14:paraId="4279BAA1" w14:textId="77777777" w:rsidR="00BF2096" w:rsidRDefault="00BF2096" w:rsidP="00151709">
                      <w:pPr>
                        <w:pStyle w:val="NormalWeb"/>
                        <w:spacing w:before="0" w:beforeAutospacing="0" w:after="0" w:afterAutospacing="0"/>
                        <w:jc w:val="center"/>
                        <w:rPr>
                          <w:rFonts w:ascii="Arial" w:hAnsi="Arial" w:cs="Arial"/>
                        </w:rPr>
                      </w:pPr>
                      <w:r>
                        <w:rPr>
                          <w:rFonts w:ascii="Arial" w:hAnsi="Arial"/>
                          <w:color w:val="000000"/>
                          <w:sz w:val="20"/>
                        </w:rPr>
                        <w:t xml:space="preserve"> </w:t>
                      </w:r>
                      <w:r>
                        <w:rPr>
                          <w:rFonts w:ascii="Arial" w:hAnsi="Arial"/>
                          <w:b/>
                          <w:color w:val="000000"/>
                          <w:sz w:val="20"/>
                        </w:rPr>
                        <w:t>Kumulativ forekomst af MR</w:t>
                      </w:r>
                      <w:r>
                        <w:rPr>
                          <w:rFonts w:ascii="Arial" w:hAnsi="Arial"/>
                          <w:b/>
                          <w:color w:val="000000"/>
                          <w:sz w:val="20"/>
                          <w:vertAlign w:val="superscript"/>
                        </w:rPr>
                        <w:t>4,5</w:t>
                      </w:r>
                    </w:p>
                    <w:p w14:paraId="52F98F79" w14:textId="77777777" w:rsidR="00BF2096" w:rsidRDefault="00BF2096" w:rsidP="00151709">
                      <w:pPr>
                        <w:pStyle w:val="NormalWeb"/>
                        <w:spacing w:before="0" w:beforeAutospacing="0" w:after="0" w:afterAutospacing="0"/>
                        <w:jc w:val="center"/>
                        <w:rPr>
                          <w:rFonts w:ascii="Arial" w:hAnsi="Arial" w:cs="Arial"/>
                        </w:rPr>
                      </w:pPr>
                      <w:r>
                        <w:rPr>
                          <w:rFonts w:ascii="Arial" w:hAnsi="Arial"/>
                          <w:b/>
                          <w:color w:val="000000"/>
                          <w:sz w:val="20"/>
                        </w:rPr>
                        <w:t>(BCR-ABL ≤ 0,0032 % på den internationale skala), %</w:t>
                      </w:r>
                    </w:p>
                  </w:txbxContent>
                </v:textbox>
              </v:shape>
            </w:pict>
          </mc:Fallback>
        </mc:AlternateContent>
      </w:r>
      <w:r>
        <w:rPr>
          <w:noProof/>
          <w:lang w:val="nl-NL"/>
        </w:rPr>
        <mc:AlternateContent>
          <mc:Choice Requires="wps">
            <w:drawing>
              <wp:anchor distT="0" distB="0" distL="114300" distR="114300" simplePos="0" relativeHeight="251686912" behindDoc="0" locked="0" layoutInCell="1" allowOverlap="1" wp14:anchorId="1344A6F8" wp14:editId="58595D6F">
                <wp:simplePos x="0" y="0"/>
                <wp:positionH relativeFrom="column">
                  <wp:posOffset>561340</wp:posOffset>
                </wp:positionH>
                <wp:positionV relativeFrom="paragraph">
                  <wp:posOffset>3326130</wp:posOffset>
                </wp:positionV>
                <wp:extent cx="77470" cy="165100"/>
                <wp:effectExtent l="0" t="0" r="0" b="0"/>
                <wp:wrapNone/>
                <wp:docPr id="740" name="Tekstfelt 7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26971E3D"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344A6F8" id="Tekstfelt 740" o:spid="_x0000_s1147" type="#_x0000_t202" style="position:absolute;margin-left:44.2pt;margin-top:261.9pt;width:6.1pt;height:13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" filled="f" stroked="f">
                <v:textbox style="mso-fit-shape-to-text:t" inset="0,0,0,0">
                  <w:txbxContent>
                    <w:p w14:paraId="26971E3D"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0</w:t>
                      </w:r>
                    </w:p>
                  </w:txbxContent>
                </v:textbox>
              </v:shape>
            </w:pict>
          </mc:Fallback>
        </mc:AlternateContent>
      </w:r>
      <w:r>
        <w:rPr>
          <w:noProof/>
          <w:lang w:val="nl-NL"/>
        </w:rPr>
        <mc:AlternateContent>
          <mc:Choice Requires="wps">
            <w:drawing>
              <wp:anchor distT="0" distB="0" distL="114300" distR="114300" simplePos="0" relativeHeight="251687936" behindDoc="0" locked="0" layoutInCell="1" allowOverlap="1" wp14:anchorId="4BC62CC5" wp14:editId="7DFCA718">
                <wp:simplePos x="0" y="0"/>
                <wp:positionH relativeFrom="column">
                  <wp:posOffset>1043305</wp:posOffset>
                </wp:positionH>
                <wp:positionV relativeFrom="paragraph">
                  <wp:posOffset>3326130</wp:posOffset>
                </wp:positionV>
                <wp:extent cx="77470" cy="165100"/>
                <wp:effectExtent l="0" t="0" r="0" b="0"/>
                <wp:wrapNone/>
                <wp:docPr id="739" name="Tekstfelt 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160655"/>
                        </a:xfrm>
                        <a:prstGeom prst="rect">
                          <a:avLst/>
                        </a:prstGeom>
                        <a:noFill/>
                      </wps:spPr>
                      <wps:txbx>
                        <w:txbxContent>
                          <w:p w14:paraId="706900C5"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BC62CC5" id="Tekstfelt 739" o:spid="_x0000_s1148" type="#_x0000_t202" style="position:absolute;margin-left:82.15pt;margin-top:261.9pt;width:6.1pt;height:13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" filled="f" stroked="f">
                <v:textbox style="mso-fit-shape-to-text:t" inset="0,0,0,0">
                  <w:txbxContent>
                    <w:p w14:paraId="706900C5"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6</w:t>
                      </w:r>
                    </w:p>
                  </w:txbxContent>
                </v:textbox>
              </v:shape>
            </w:pict>
          </mc:Fallback>
        </mc:AlternateContent>
      </w:r>
      <w:r>
        <w:rPr>
          <w:noProof/>
          <w:lang w:val="nl-NL"/>
        </w:rPr>
        <mc:AlternateContent>
          <mc:Choice Requires="wps">
            <w:drawing>
              <wp:anchor distT="0" distB="0" distL="114300" distR="114300" simplePos="0" relativeHeight="251688960" behindDoc="0" locked="0" layoutInCell="1" allowOverlap="1" wp14:anchorId="0CB04FA5" wp14:editId="4DBA25C0">
                <wp:simplePos x="0" y="0"/>
                <wp:positionH relativeFrom="column">
                  <wp:posOffset>1470025</wp:posOffset>
                </wp:positionH>
                <wp:positionV relativeFrom="paragraph">
                  <wp:posOffset>3326130</wp:posOffset>
                </wp:positionV>
                <wp:extent cx="154940" cy="165100"/>
                <wp:effectExtent l="0" t="0" r="0" b="0"/>
                <wp:wrapNone/>
                <wp:docPr id="738" name="Tekstfelt 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114182F0"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12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CB04FA5" id="Tekstfelt 738" o:spid="_x0000_s1149" type="#_x0000_t202" style="position:absolute;margin-left:115.75pt;margin-top:261.9pt;width:12.2pt;height:13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" filled="f" stroked="f">
                <v:textbox style="mso-fit-shape-to-text:t" inset="0,0,0,0">
                  <w:txbxContent>
                    <w:p w14:paraId="114182F0"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12</w:t>
                      </w:r>
                    </w:p>
                  </w:txbxContent>
                </v:textbox>
              </v:shape>
            </w:pict>
          </mc:Fallback>
        </mc:AlternateContent>
      </w:r>
      <w:r>
        <w:rPr>
          <w:noProof/>
          <w:lang w:val="nl-NL"/>
        </w:rPr>
        <mc:AlternateContent>
          <mc:Choice Requires="wps">
            <w:drawing>
              <wp:anchor distT="0" distB="0" distL="114300" distR="114300" simplePos="0" relativeHeight="251689984" behindDoc="0" locked="0" layoutInCell="1" allowOverlap="1" wp14:anchorId="62EC2AC1" wp14:editId="3161C172">
                <wp:simplePos x="0" y="0"/>
                <wp:positionH relativeFrom="column">
                  <wp:posOffset>1941830</wp:posOffset>
                </wp:positionH>
                <wp:positionV relativeFrom="paragraph">
                  <wp:posOffset>3326130</wp:posOffset>
                </wp:positionV>
                <wp:extent cx="154940" cy="165100"/>
                <wp:effectExtent l="0" t="0" r="0" b="0"/>
                <wp:wrapNone/>
                <wp:docPr id="737" name="Tekstfelt 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1FD498C3"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18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62EC2AC1" id="Tekstfelt 737" o:spid="_x0000_s1150" type="#_x0000_t202" style="position:absolute;margin-left:152.9pt;margin-top:261.9pt;width:12.2pt;height:13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" filled="f" stroked="f">
                <v:textbox style="mso-fit-shape-to-text:t" inset="0,0,0,0">
                  <w:txbxContent>
                    <w:p w14:paraId="1FD498C3"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18</w:t>
                      </w:r>
                    </w:p>
                  </w:txbxContent>
                </v:textbox>
              </v:shape>
            </w:pict>
          </mc:Fallback>
        </mc:AlternateContent>
      </w:r>
      <w:r>
        <w:rPr>
          <w:noProof/>
          <w:lang w:val="nl-NL"/>
        </w:rPr>
        <mc:AlternateContent>
          <mc:Choice Requires="wps">
            <w:drawing>
              <wp:anchor distT="0" distB="0" distL="114300" distR="114300" simplePos="0" relativeHeight="251691008" behindDoc="0" locked="0" layoutInCell="1" allowOverlap="1" wp14:anchorId="193128B3" wp14:editId="7EAA8311">
                <wp:simplePos x="0" y="0"/>
                <wp:positionH relativeFrom="column">
                  <wp:posOffset>2413635</wp:posOffset>
                </wp:positionH>
                <wp:positionV relativeFrom="paragraph">
                  <wp:posOffset>3326130</wp:posOffset>
                </wp:positionV>
                <wp:extent cx="154940" cy="165100"/>
                <wp:effectExtent l="0" t="0" r="0" b="0"/>
                <wp:wrapNone/>
                <wp:docPr id="736" name="Tekstfelt 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117E2F8D"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24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93128B3" id="Tekstfelt 736" o:spid="_x0000_s1151" type="#_x0000_t202" style="position:absolute;margin-left:190.05pt;margin-top:261.9pt;width:12.2pt;height:13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" filled="f" stroked="f">
                <v:textbox style="mso-fit-shape-to-text:t" inset="0,0,0,0">
                  <w:txbxContent>
                    <w:p w14:paraId="117E2F8D"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24</w:t>
                      </w:r>
                    </w:p>
                  </w:txbxContent>
                </v:textbox>
              </v:shape>
            </w:pict>
          </mc:Fallback>
        </mc:AlternateContent>
      </w:r>
      <w:r>
        <w:rPr>
          <w:noProof/>
          <w:lang w:val="nl-NL"/>
        </w:rPr>
        <mc:AlternateContent>
          <mc:Choice Requires="wps">
            <w:drawing>
              <wp:anchor distT="0" distB="0" distL="114300" distR="114300" simplePos="0" relativeHeight="251692032" behindDoc="0" locked="0" layoutInCell="1" allowOverlap="1" wp14:anchorId="0DF314CD" wp14:editId="13C13AB5">
                <wp:simplePos x="0" y="0"/>
                <wp:positionH relativeFrom="column">
                  <wp:posOffset>2885440</wp:posOffset>
                </wp:positionH>
                <wp:positionV relativeFrom="paragraph">
                  <wp:posOffset>3326130</wp:posOffset>
                </wp:positionV>
                <wp:extent cx="154940" cy="165100"/>
                <wp:effectExtent l="0" t="0" r="0" b="0"/>
                <wp:wrapNone/>
                <wp:docPr id="735" name="Tekstfelt 7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72C0A369"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30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0DF314CD" id="Tekstfelt 735" o:spid="_x0000_s1152" type="#_x0000_t202" style="position:absolute;margin-left:227.2pt;margin-top:261.9pt;width:12.2pt;height:13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" filled="f" stroked="f">
                <v:textbox style="mso-fit-shape-to-text:t" inset="0,0,0,0">
                  <w:txbxContent>
                    <w:p w14:paraId="72C0A369"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30</w:t>
                      </w:r>
                    </w:p>
                  </w:txbxContent>
                </v:textbox>
              </v:shape>
            </w:pict>
          </mc:Fallback>
        </mc:AlternateContent>
      </w:r>
      <w:r>
        <w:rPr>
          <w:noProof/>
          <w:lang w:val="nl-NL"/>
        </w:rPr>
        <mc:AlternateContent>
          <mc:Choice Requires="wps">
            <w:drawing>
              <wp:anchor distT="0" distB="0" distL="114300" distR="114300" simplePos="0" relativeHeight="251693056" behindDoc="0" locked="0" layoutInCell="1" allowOverlap="1" wp14:anchorId="4171B1AC" wp14:editId="3940B143">
                <wp:simplePos x="0" y="0"/>
                <wp:positionH relativeFrom="column">
                  <wp:posOffset>3357245</wp:posOffset>
                </wp:positionH>
                <wp:positionV relativeFrom="paragraph">
                  <wp:posOffset>3326130</wp:posOffset>
                </wp:positionV>
                <wp:extent cx="154940" cy="165100"/>
                <wp:effectExtent l="0" t="0" r="0" b="0"/>
                <wp:wrapNone/>
                <wp:docPr id="734" name="Tekstfelt 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25CA5D5C"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36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171B1AC" id="Tekstfelt 734" o:spid="_x0000_s1153" type="#_x0000_t202" style="position:absolute;margin-left:264.35pt;margin-top:261.9pt;width:12.2pt;height:13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" filled="f" stroked="f">
                <v:textbox style="mso-fit-shape-to-text:t" inset="0,0,0,0">
                  <w:txbxContent>
                    <w:p w14:paraId="25CA5D5C"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36</w:t>
                      </w:r>
                    </w:p>
                  </w:txbxContent>
                </v:textbox>
              </v:shape>
            </w:pict>
          </mc:Fallback>
        </mc:AlternateContent>
      </w:r>
      <w:r>
        <w:rPr>
          <w:noProof/>
          <w:lang w:val="nl-NL"/>
        </w:rPr>
        <mc:AlternateContent>
          <mc:Choice Requires="wps">
            <w:drawing>
              <wp:anchor distT="0" distB="0" distL="114300" distR="114300" simplePos="0" relativeHeight="251694080" behindDoc="0" locked="0" layoutInCell="1" allowOverlap="1" wp14:anchorId="41B9EBFA" wp14:editId="1C687B52">
                <wp:simplePos x="0" y="0"/>
                <wp:positionH relativeFrom="column">
                  <wp:posOffset>3829685</wp:posOffset>
                </wp:positionH>
                <wp:positionV relativeFrom="paragraph">
                  <wp:posOffset>3326130</wp:posOffset>
                </wp:positionV>
                <wp:extent cx="154940" cy="165100"/>
                <wp:effectExtent l="0" t="0" r="0" b="0"/>
                <wp:wrapNone/>
                <wp:docPr id="733" name="Tekstfelt 7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5D00BDD4"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42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1B9EBFA" id="Tekstfelt 733" o:spid="_x0000_s1154" type="#_x0000_t202" style="position:absolute;margin-left:301.55pt;margin-top:261.9pt;width:12.2pt;height:13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" filled="f" stroked="f">
                <v:textbox style="mso-fit-shape-to-text:t" inset="0,0,0,0">
                  <w:txbxContent>
                    <w:p w14:paraId="5D00BDD4"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42</w:t>
                      </w:r>
                    </w:p>
                  </w:txbxContent>
                </v:textbox>
              </v:shape>
            </w:pict>
          </mc:Fallback>
        </mc:AlternateContent>
      </w:r>
      <w:r>
        <w:rPr>
          <w:noProof/>
          <w:lang w:val="nl-NL"/>
        </w:rPr>
        <mc:AlternateContent>
          <mc:Choice Requires="wps">
            <w:drawing>
              <wp:anchor distT="0" distB="0" distL="114300" distR="114300" simplePos="0" relativeHeight="251695104" behindDoc="0" locked="0" layoutInCell="1" allowOverlap="1" wp14:anchorId="149E9D28" wp14:editId="39671F65">
                <wp:simplePos x="0" y="0"/>
                <wp:positionH relativeFrom="column">
                  <wp:posOffset>4301490</wp:posOffset>
                </wp:positionH>
                <wp:positionV relativeFrom="paragraph">
                  <wp:posOffset>3326130</wp:posOffset>
                </wp:positionV>
                <wp:extent cx="154940" cy="165100"/>
                <wp:effectExtent l="0" t="0" r="0" b="0"/>
                <wp:wrapNone/>
                <wp:docPr id="732" name="Tekstfelt 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32AE97C9"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48</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149E9D28" id="Tekstfelt 732" o:spid="_x0000_s1155" type="#_x0000_t202" style="position:absolute;margin-left:338.7pt;margin-top:261.9pt;width:12.2pt;height:13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" filled="f" stroked="f">
                <v:textbox style="mso-fit-shape-to-text:t" inset="0,0,0,0">
                  <w:txbxContent>
                    <w:p w14:paraId="32AE97C9"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48</w:t>
                      </w:r>
                    </w:p>
                  </w:txbxContent>
                </v:textbox>
              </v:shape>
            </w:pict>
          </mc:Fallback>
        </mc:AlternateContent>
      </w:r>
      <w:r>
        <w:rPr>
          <w:noProof/>
          <w:lang w:val="nl-NL"/>
        </w:rPr>
        <mc:AlternateContent>
          <mc:Choice Requires="wps">
            <w:drawing>
              <wp:anchor distT="0" distB="0" distL="114300" distR="114300" simplePos="0" relativeHeight="251696128" behindDoc="0" locked="0" layoutInCell="1" allowOverlap="1" wp14:anchorId="23FFB803" wp14:editId="7CB3745B">
                <wp:simplePos x="0" y="0"/>
                <wp:positionH relativeFrom="column">
                  <wp:posOffset>4773295</wp:posOffset>
                </wp:positionH>
                <wp:positionV relativeFrom="paragraph">
                  <wp:posOffset>3326130</wp:posOffset>
                </wp:positionV>
                <wp:extent cx="154940" cy="165100"/>
                <wp:effectExtent l="0" t="0" r="0" b="0"/>
                <wp:wrapNone/>
                <wp:docPr id="731" name="Tekstfelt 7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32CDABBF"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54</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3FFB803" id="Tekstfelt 731" o:spid="_x0000_s1156" type="#_x0000_t202" style="position:absolute;margin-left:375.85pt;margin-top:261.9pt;width:12.2pt;height:13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" filled="f" stroked="f">
                <v:textbox style="mso-fit-shape-to-text:t" inset="0,0,0,0">
                  <w:txbxContent>
                    <w:p w14:paraId="32CDABBF"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54</w:t>
                      </w:r>
                    </w:p>
                  </w:txbxContent>
                </v:textbox>
              </v:shape>
            </w:pict>
          </mc:Fallback>
        </mc:AlternateContent>
      </w:r>
      <w:r>
        <w:rPr>
          <w:noProof/>
          <w:lang w:val="nl-NL"/>
        </w:rPr>
        <mc:AlternateContent>
          <mc:Choice Requires="wps">
            <w:drawing>
              <wp:anchor distT="0" distB="0" distL="114300" distR="114300" simplePos="0" relativeHeight="251697152" behindDoc="0" locked="0" layoutInCell="1" allowOverlap="1" wp14:anchorId="24431293" wp14:editId="647808FE">
                <wp:simplePos x="0" y="0"/>
                <wp:positionH relativeFrom="column">
                  <wp:posOffset>5245100</wp:posOffset>
                </wp:positionH>
                <wp:positionV relativeFrom="paragraph">
                  <wp:posOffset>3326130</wp:posOffset>
                </wp:positionV>
                <wp:extent cx="154940" cy="165100"/>
                <wp:effectExtent l="0" t="0" r="0" b="0"/>
                <wp:wrapNone/>
                <wp:docPr id="730" name="Tekstfelt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6D392462"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60</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4431293" id="Tekstfelt 730" o:spid="_x0000_s1157" type="#_x0000_t202" style="position:absolute;margin-left:413pt;margin-top:261.9pt;width:12.2pt;height:13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" filled="f" stroked="f">
                <v:textbox style="mso-fit-shape-to-text:t" inset="0,0,0,0">
                  <w:txbxContent>
                    <w:p w14:paraId="6D392462"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60</w:t>
                      </w:r>
                    </w:p>
                  </w:txbxContent>
                </v:textbox>
              </v:shape>
            </w:pict>
          </mc:Fallback>
        </mc:AlternateContent>
      </w:r>
      <w:r>
        <w:rPr>
          <w:noProof/>
          <w:lang w:val="nl-NL"/>
        </w:rPr>
        <mc:AlternateContent>
          <mc:Choice Requires="wps">
            <w:drawing>
              <wp:anchor distT="0" distB="0" distL="114299" distR="114299" simplePos="0" relativeHeight="251704320" behindDoc="0" locked="0" layoutInCell="1" allowOverlap="1" wp14:anchorId="3C2C4FD1" wp14:editId="45831A70">
                <wp:simplePos x="0" y="0"/>
                <wp:positionH relativeFrom="column">
                  <wp:posOffset>605155</wp:posOffset>
                </wp:positionH>
                <wp:positionV relativeFrom="paragraph">
                  <wp:posOffset>0</wp:posOffset>
                </wp:positionV>
                <wp:extent cx="0" cy="3245485"/>
                <wp:effectExtent l="0" t="0" r="38100" b="31115"/>
                <wp:wrapNone/>
                <wp:docPr id="723" name="Lige forbindelse 7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45485"/>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595B69F" id="Lige forbindelse 723" o:spid="_x0000_s1026" style="position:absolute;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65pt,0" to="47.65pt,2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705344" behindDoc="0" locked="0" layoutInCell="1" allowOverlap="1" wp14:anchorId="0AFEEA88" wp14:editId="09576D5A">
                <wp:simplePos x="0" y="0"/>
                <wp:positionH relativeFrom="column">
                  <wp:posOffset>607060</wp:posOffset>
                </wp:positionH>
                <wp:positionV relativeFrom="paragraph">
                  <wp:posOffset>3220085</wp:posOffset>
                </wp:positionV>
                <wp:extent cx="5682615" cy="0"/>
                <wp:effectExtent l="0" t="0" r="0" b="0"/>
                <wp:wrapNone/>
                <wp:docPr id="722" name="Lige forbindelse 7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2615"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A9A758" id="Lige forbindelse 722"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8pt,253.55pt" to="495.25pt,2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711488" behindDoc="0" locked="0" layoutInCell="1" allowOverlap="1" wp14:anchorId="70782291" wp14:editId="5D5104AC">
                <wp:simplePos x="0" y="0"/>
                <wp:positionH relativeFrom="column">
                  <wp:posOffset>542290</wp:posOffset>
                </wp:positionH>
                <wp:positionV relativeFrom="paragraph">
                  <wp:posOffset>147320</wp:posOffset>
                </wp:positionV>
                <wp:extent cx="57150" cy="0"/>
                <wp:effectExtent l="0" t="0" r="0" b="0"/>
                <wp:wrapNone/>
                <wp:docPr id="716" name="Lige forbindelse 7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9061F8" id="Lige forbindelse 716" o:spid="_x0000_s1026" style="position:absolute;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1.6pt" to="47.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712512" behindDoc="0" locked="0" layoutInCell="1" allowOverlap="1" wp14:anchorId="4BD31999" wp14:editId="413CD96A">
                <wp:simplePos x="0" y="0"/>
                <wp:positionH relativeFrom="column">
                  <wp:posOffset>542290</wp:posOffset>
                </wp:positionH>
                <wp:positionV relativeFrom="paragraph">
                  <wp:posOffset>454660</wp:posOffset>
                </wp:positionV>
                <wp:extent cx="57150" cy="0"/>
                <wp:effectExtent l="0" t="0" r="0" b="0"/>
                <wp:wrapNone/>
                <wp:docPr id="715" name="Lige forbindelse 7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C2A829" id="Lige forbindelse 715" o:spid="_x0000_s1026" style="position:absolute;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35.8pt" to="47.2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713536" behindDoc="0" locked="0" layoutInCell="1" allowOverlap="1" wp14:anchorId="7C89E569" wp14:editId="0168220C">
                <wp:simplePos x="0" y="0"/>
                <wp:positionH relativeFrom="column">
                  <wp:posOffset>542290</wp:posOffset>
                </wp:positionH>
                <wp:positionV relativeFrom="paragraph">
                  <wp:posOffset>762000</wp:posOffset>
                </wp:positionV>
                <wp:extent cx="57150" cy="0"/>
                <wp:effectExtent l="0" t="0" r="0" b="0"/>
                <wp:wrapNone/>
                <wp:docPr id="714" name="Lige forbindelse 7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C83577" id="Lige forbindelse 714" o:spid="_x0000_s1026" style="position:absolute;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60pt" to="47.2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714560" behindDoc="0" locked="0" layoutInCell="1" allowOverlap="1" wp14:anchorId="5132DD63" wp14:editId="73C764A9">
                <wp:simplePos x="0" y="0"/>
                <wp:positionH relativeFrom="column">
                  <wp:posOffset>542290</wp:posOffset>
                </wp:positionH>
                <wp:positionV relativeFrom="paragraph">
                  <wp:posOffset>1068705</wp:posOffset>
                </wp:positionV>
                <wp:extent cx="57150" cy="0"/>
                <wp:effectExtent l="0" t="0" r="0" b="0"/>
                <wp:wrapNone/>
                <wp:docPr id="713" name="Lige forbindelse 7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BFF3AC4" id="Lige forbindelse 713" o:spid="_x0000_s1026" style="position:absolute;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84.15pt" to="47.2pt,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715584" behindDoc="0" locked="0" layoutInCell="1" allowOverlap="1" wp14:anchorId="2763FCB4" wp14:editId="06EEB25F">
                <wp:simplePos x="0" y="0"/>
                <wp:positionH relativeFrom="column">
                  <wp:posOffset>542290</wp:posOffset>
                </wp:positionH>
                <wp:positionV relativeFrom="paragraph">
                  <wp:posOffset>1376045</wp:posOffset>
                </wp:positionV>
                <wp:extent cx="57150" cy="0"/>
                <wp:effectExtent l="0" t="0" r="0" b="0"/>
                <wp:wrapNone/>
                <wp:docPr id="712" name="Lige forbindelse 7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2F0CF7D" id="Lige forbindelse 712" o:spid="_x0000_s1026" style="position:absolute;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08.35pt" to="47.2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716608" behindDoc="0" locked="0" layoutInCell="1" allowOverlap="1" wp14:anchorId="41E241C8" wp14:editId="4E3D5754">
                <wp:simplePos x="0" y="0"/>
                <wp:positionH relativeFrom="column">
                  <wp:posOffset>542290</wp:posOffset>
                </wp:positionH>
                <wp:positionV relativeFrom="paragraph">
                  <wp:posOffset>1683385</wp:posOffset>
                </wp:positionV>
                <wp:extent cx="57150" cy="0"/>
                <wp:effectExtent l="0" t="0" r="0" b="0"/>
                <wp:wrapNone/>
                <wp:docPr id="711" name="Lige forbindelse 7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3F466B8" id="Lige forbindelse 711" o:spid="_x0000_s1026" style="position:absolute;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32.55pt" to="47.2pt,1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717632" behindDoc="0" locked="0" layoutInCell="1" allowOverlap="1" wp14:anchorId="20027EEF" wp14:editId="2BDFFCBF">
                <wp:simplePos x="0" y="0"/>
                <wp:positionH relativeFrom="column">
                  <wp:posOffset>542290</wp:posOffset>
                </wp:positionH>
                <wp:positionV relativeFrom="paragraph">
                  <wp:posOffset>1990090</wp:posOffset>
                </wp:positionV>
                <wp:extent cx="57150" cy="0"/>
                <wp:effectExtent l="0" t="0" r="0" b="0"/>
                <wp:wrapNone/>
                <wp:docPr id="710" name="Lige forbindelse 7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E03D66" id="Lige forbindelse 710" o:spid="_x0000_s1026" style="position:absolute;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56.7pt" to="47.2pt,1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718656" behindDoc="0" locked="0" layoutInCell="1" allowOverlap="1" wp14:anchorId="1ACC522C" wp14:editId="5291F7D8">
                <wp:simplePos x="0" y="0"/>
                <wp:positionH relativeFrom="column">
                  <wp:posOffset>542290</wp:posOffset>
                </wp:positionH>
                <wp:positionV relativeFrom="paragraph">
                  <wp:posOffset>2297430</wp:posOffset>
                </wp:positionV>
                <wp:extent cx="57150" cy="0"/>
                <wp:effectExtent l="0" t="0" r="0" b="0"/>
                <wp:wrapNone/>
                <wp:docPr id="709" name="Lige forbindelse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45533A3" id="Lige forbindelse 709"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180.9pt" to="47.2pt,1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719680" behindDoc="0" locked="0" layoutInCell="1" allowOverlap="1" wp14:anchorId="2B791011" wp14:editId="35E8ADE6">
                <wp:simplePos x="0" y="0"/>
                <wp:positionH relativeFrom="column">
                  <wp:posOffset>542290</wp:posOffset>
                </wp:positionH>
                <wp:positionV relativeFrom="paragraph">
                  <wp:posOffset>2604135</wp:posOffset>
                </wp:positionV>
                <wp:extent cx="57150" cy="0"/>
                <wp:effectExtent l="0" t="0" r="0" b="0"/>
                <wp:wrapNone/>
                <wp:docPr id="708" name="Lige forbindelse 7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B986CB8" id="Lige forbindelse 708" o:spid="_x0000_s1026" style="position:absolute;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05.05pt" to="47.2pt,2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720704" behindDoc="0" locked="0" layoutInCell="1" allowOverlap="1" wp14:anchorId="5E6A2AD9" wp14:editId="7952D8DE">
                <wp:simplePos x="0" y="0"/>
                <wp:positionH relativeFrom="column">
                  <wp:posOffset>542290</wp:posOffset>
                </wp:positionH>
                <wp:positionV relativeFrom="paragraph">
                  <wp:posOffset>2911475</wp:posOffset>
                </wp:positionV>
                <wp:extent cx="57150" cy="0"/>
                <wp:effectExtent l="0" t="0" r="0" b="0"/>
                <wp:wrapNone/>
                <wp:docPr id="707" name="Lige forbindelse 7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07A7C7" id="Lige forbindelse 707" o:spid="_x0000_s1026" style="position:absolute;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29.25pt" to="47.2pt,2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" strokecolor="windowText" strokeweight="1.5pt">
                <o:lock v:ext="edit" shapetype="f"/>
              </v:line>
            </w:pict>
          </mc:Fallback>
        </mc:AlternateContent>
      </w:r>
      <w:r>
        <w:rPr>
          <w:noProof/>
          <w:lang w:val="nl-NL"/>
        </w:rPr>
        <mc:AlternateContent>
          <mc:Choice Requires="wps">
            <w:drawing>
              <wp:anchor distT="4294967295" distB="4294967295" distL="114300" distR="114300" simplePos="0" relativeHeight="251721728" behindDoc="0" locked="0" layoutInCell="1" allowOverlap="1" wp14:anchorId="29FABC65" wp14:editId="5BB53039">
                <wp:simplePos x="0" y="0"/>
                <wp:positionH relativeFrom="column">
                  <wp:posOffset>542290</wp:posOffset>
                </wp:positionH>
                <wp:positionV relativeFrom="paragraph">
                  <wp:posOffset>3218815</wp:posOffset>
                </wp:positionV>
                <wp:extent cx="57150" cy="0"/>
                <wp:effectExtent l="0" t="0" r="0" b="0"/>
                <wp:wrapNone/>
                <wp:docPr id="706" name="Lige forbindelse 7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0EDC871" id="Lige forbindelse 706" o:spid="_x0000_s1026" style="position:absolute;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53.45pt" to="47.2pt,2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22752" behindDoc="0" locked="0" layoutInCell="1" allowOverlap="1" wp14:anchorId="131A484F" wp14:editId="69E8479A">
                <wp:simplePos x="0" y="0"/>
                <wp:positionH relativeFrom="column">
                  <wp:posOffset>568325</wp:posOffset>
                </wp:positionH>
                <wp:positionV relativeFrom="paragraph">
                  <wp:posOffset>3261360</wp:posOffset>
                </wp:positionV>
                <wp:extent cx="73660" cy="0"/>
                <wp:effectExtent l="0" t="1270" r="39370" b="20320"/>
                <wp:wrapNone/>
                <wp:docPr id="705" name="Lige forbindelse 7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C9D4B4B" id="Lige forbindelse 705" o:spid="_x0000_s1026" style="position:absolute;rotation:90;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75pt,256.8pt" to="50.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23776" behindDoc="0" locked="0" layoutInCell="1" allowOverlap="1" wp14:anchorId="7254BB77" wp14:editId="5678D3C4">
                <wp:simplePos x="0" y="0"/>
                <wp:positionH relativeFrom="column">
                  <wp:posOffset>803910</wp:posOffset>
                </wp:positionH>
                <wp:positionV relativeFrom="paragraph">
                  <wp:posOffset>3261360</wp:posOffset>
                </wp:positionV>
                <wp:extent cx="73660" cy="0"/>
                <wp:effectExtent l="0" t="1270" r="39370" b="20320"/>
                <wp:wrapNone/>
                <wp:docPr id="704" name="Lige forbindelse 7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6782D48" id="Lige forbindelse 704" o:spid="_x0000_s1026" style="position:absolute;rotation:90;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3.3pt,256.8pt" to="69.1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24800" behindDoc="0" locked="0" layoutInCell="1" allowOverlap="1" wp14:anchorId="37A8A9FC" wp14:editId="39E2AD3A">
                <wp:simplePos x="0" y="0"/>
                <wp:positionH relativeFrom="column">
                  <wp:posOffset>1040130</wp:posOffset>
                </wp:positionH>
                <wp:positionV relativeFrom="paragraph">
                  <wp:posOffset>3261360</wp:posOffset>
                </wp:positionV>
                <wp:extent cx="73660" cy="0"/>
                <wp:effectExtent l="0" t="1270" r="39370" b="20320"/>
                <wp:wrapNone/>
                <wp:docPr id="703" name="Lige forbindelse 7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6C38754" id="Lige forbindelse 703" o:spid="_x0000_s1026" style="position:absolute;rotation:90;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1.9pt,256.8pt" to="87.7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25824" behindDoc="0" locked="0" layoutInCell="1" allowOverlap="1" wp14:anchorId="5C8DF5CC" wp14:editId="7CAF9500">
                <wp:simplePos x="0" y="0"/>
                <wp:positionH relativeFrom="column">
                  <wp:posOffset>1276350</wp:posOffset>
                </wp:positionH>
                <wp:positionV relativeFrom="paragraph">
                  <wp:posOffset>3261360</wp:posOffset>
                </wp:positionV>
                <wp:extent cx="73660" cy="0"/>
                <wp:effectExtent l="0" t="1270" r="39370" b="20320"/>
                <wp:wrapNone/>
                <wp:docPr id="702" name="Lige forbindelse 7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108126" id="Lige forbindelse 702" o:spid="_x0000_s1026" style="position:absolute;rotation:90;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0.5pt,256.8pt" to="106.3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26848" behindDoc="0" locked="0" layoutInCell="1" allowOverlap="1" wp14:anchorId="4D1B775D" wp14:editId="303E6C25">
                <wp:simplePos x="0" y="0"/>
                <wp:positionH relativeFrom="column">
                  <wp:posOffset>1512570</wp:posOffset>
                </wp:positionH>
                <wp:positionV relativeFrom="paragraph">
                  <wp:posOffset>3261360</wp:posOffset>
                </wp:positionV>
                <wp:extent cx="73660" cy="0"/>
                <wp:effectExtent l="0" t="1270" r="39370" b="20320"/>
                <wp:wrapNone/>
                <wp:docPr id="701" name="Lige forbindelse 7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2EEBEAF" id="Lige forbindelse 701" o:spid="_x0000_s1026" style="position:absolute;rotation:90;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9.1pt,256.8pt" to="124.9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27872" behindDoc="0" locked="0" layoutInCell="1" allowOverlap="1" wp14:anchorId="31BF05F9" wp14:editId="7B7A5D18">
                <wp:simplePos x="0" y="0"/>
                <wp:positionH relativeFrom="column">
                  <wp:posOffset>1748790</wp:posOffset>
                </wp:positionH>
                <wp:positionV relativeFrom="paragraph">
                  <wp:posOffset>3261360</wp:posOffset>
                </wp:positionV>
                <wp:extent cx="73660" cy="0"/>
                <wp:effectExtent l="0" t="1270" r="39370" b="20320"/>
                <wp:wrapNone/>
                <wp:docPr id="700" name="Lige forbindelse 7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4488F39" id="Lige forbindelse 700" o:spid="_x0000_s1026" style="position:absolute;rotation:90;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7.7pt,256.8pt" to="14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28896" behindDoc="0" locked="0" layoutInCell="1" allowOverlap="1" wp14:anchorId="0854FD79" wp14:editId="71A1A26A">
                <wp:simplePos x="0" y="0"/>
                <wp:positionH relativeFrom="column">
                  <wp:posOffset>1985010</wp:posOffset>
                </wp:positionH>
                <wp:positionV relativeFrom="paragraph">
                  <wp:posOffset>3261360</wp:posOffset>
                </wp:positionV>
                <wp:extent cx="73660" cy="0"/>
                <wp:effectExtent l="0" t="1270" r="39370" b="20320"/>
                <wp:wrapNone/>
                <wp:docPr id="699" name="Lige forbindelse 6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4469ECB" id="Lige forbindelse 699" o:spid="_x0000_s1026" style="position:absolute;rotation:90;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6.3pt,256.8pt" to="162.1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29920" behindDoc="0" locked="0" layoutInCell="1" allowOverlap="1" wp14:anchorId="3F8CC088" wp14:editId="037F35A4">
                <wp:simplePos x="0" y="0"/>
                <wp:positionH relativeFrom="column">
                  <wp:posOffset>2220595</wp:posOffset>
                </wp:positionH>
                <wp:positionV relativeFrom="paragraph">
                  <wp:posOffset>3261360</wp:posOffset>
                </wp:positionV>
                <wp:extent cx="73660" cy="0"/>
                <wp:effectExtent l="0" t="1270" r="39370" b="20320"/>
                <wp:wrapNone/>
                <wp:docPr id="698" name="Lige forbindelse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0AB0B9" id="Lige forbindelse 698" o:spid="_x0000_s1026" style="position:absolute;rotation:90;z-index:251729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4.85pt,256.8pt" to="180.6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30944" behindDoc="0" locked="0" layoutInCell="1" allowOverlap="1" wp14:anchorId="15C2F661" wp14:editId="7B854CBA">
                <wp:simplePos x="0" y="0"/>
                <wp:positionH relativeFrom="column">
                  <wp:posOffset>2456815</wp:posOffset>
                </wp:positionH>
                <wp:positionV relativeFrom="paragraph">
                  <wp:posOffset>3261360</wp:posOffset>
                </wp:positionV>
                <wp:extent cx="73660" cy="0"/>
                <wp:effectExtent l="0" t="1270" r="39370" b="20320"/>
                <wp:wrapNone/>
                <wp:docPr id="697" name="Lige forbindelse 6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6E0A91F" id="Lige forbindelse 697" o:spid="_x0000_s1026" style="position:absolute;rotation:90;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3.45pt,256.8pt" to="199.2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31968" behindDoc="0" locked="0" layoutInCell="1" allowOverlap="1" wp14:anchorId="737299F6" wp14:editId="330B1A7C">
                <wp:simplePos x="0" y="0"/>
                <wp:positionH relativeFrom="column">
                  <wp:posOffset>2693035</wp:posOffset>
                </wp:positionH>
                <wp:positionV relativeFrom="paragraph">
                  <wp:posOffset>3261360</wp:posOffset>
                </wp:positionV>
                <wp:extent cx="73660" cy="0"/>
                <wp:effectExtent l="0" t="1270" r="39370" b="20320"/>
                <wp:wrapNone/>
                <wp:docPr id="696" name="Lige forbindelse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A17FDF0" id="Lige forbindelse 696" o:spid="_x0000_s1026" style="position:absolute;rotation:90;z-index:251731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2.05pt,256.8pt" to="217.8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32992" behindDoc="0" locked="0" layoutInCell="1" allowOverlap="1" wp14:anchorId="0E897173" wp14:editId="5DC2D81E">
                <wp:simplePos x="0" y="0"/>
                <wp:positionH relativeFrom="column">
                  <wp:posOffset>2929255</wp:posOffset>
                </wp:positionH>
                <wp:positionV relativeFrom="paragraph">
                  <wp:posOffset>3261360</wp:posOffset>
                </wp:positionV>
                <wp:extent cx="73660" cy="0"/>
                <wp:effectExtent l="0" t="1270" r="39370" b="20320"/>
                <wp:wrapNone/>
                <wp:docPr id="695" name="Lige forbindelse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D4922B" id="Lige forbindelse 695" o:spid="_x0000_s1026" style="position:absolute;rotation:90;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0.65pt,256.8pt" to="236.4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34016" behindDoc="0" locked="0" layoutInCell="1" allowOverlap="1" wp14:anchorId="49D1FEA7" wp14:editId="349B5D4B">
                <wp:simplePos x="0" y="0"/>
                <wp:positionH relativeFrom="column">
                  <wp:posOffset>3165475</wp:posOffset>
                </wp:positionH>
                <wp:positionV relativeFrom="paragraph">
                  <wp:posOffset>3261360</wp:posOffset>
                </wp:positionV>
                <wp:extent cx="73660" cy="0"/>
                <wp:effectExtent l="0" t="1270" r="39370" b="20320"/>
                <wp:wrapNone/>
                <wp:docPr id="694" name="Lige forbindelse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4F0CA0C" id="Lige forbindelse 694" o:spid="_x0000_s1026" style="position:absolute;rotation:90;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9.25pt,256.8pt" to="255.0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35040" behindDoc="0" locked="0" layoutInCell="1" allowOverlap="1" wp14:anchorId="18231726" wp14:editId="24C9E9D9">
                <wp:simplePos x="0" y="0"/>
                <wp:positionH relativeFrom="column">
                  <wp:posOffset>3401695</wp:posOffset>
                </wp:positionH>
                <wp:positionV relativeFrom="paragraph">
                  <wp:posOffset>3261360</wp:posOffset>
                </wp:positionV>
                <wp:extent cx="73660" cy="0"/>
                <wp:effectExtent l="0" t="1270" r="39370" b="20320"/>
                <wp:wrapNone/>
                <wp:docPr id="693" name="Lige forbindels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D967C7" id="Lige forbindelse 693" o:spid="_x0000_s1026" style="position:absolute;rotation:90;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7.85pt,256.8pt" to="273.6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36064" behindDoc="0" locked="0" layoutInCell="1" allowOverlap="1" wp14:anchorId="153BD56A" wp14:editId="43321221">
                <wp:simplePos x="0" y="0"/>
                <wp:positionH relativeFrom="column">
                  <wp:posOffset>3637280</wp:posOffset>
                </wp:positionH>
                <wp:positionV relativeFrom="paragraph">
                  <wp:posOffset>3261360</wp:posOffset>
                </wp:positionV>
                <wp:extent cx="73660" cy="0"/>
                <wp:effectExtent l="0" t="1270" r="39370" b="20320"/>
                <wp:wrapNone/>
                <wp:docPr id="692" name="Lige forbindelse 6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8E7EC2" id="Lige forbindelse 692" o:spid="_x0000_s1026" style="position:absolute;rotation:90;z-index:25173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6.4pt,256.8pt" to="292.2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37088" behindDoc="0" locked="0" layoutInCell="1" allowOverlap="1" wp14:anchorId="3376F75C" wp14:editId="1579F2BF">
                <wp:simplePos x="0" y="0"/>
                <wp:positionH relativeFrom="column">
                  <wp:posOffset>3873500</wp:posOffset>
                </wp:positionH>
                <wp:positionV relativeFrom="paragraph">
                  <wp:posOffset>3261360</wp:posOffset>
                </wp:positionV>
                <wp:extent cx="73660" cy="0"/>
                <wp:effectExtent l="0" t="1270" r="39370" b="20320"/>
                <wp:wrapNone/>
                <wp:docPr id="691" name="Lige forbindelse 6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A5CF66" id="Lige forbindelse 691" o:spid="_x0000_s1026" style="position:absolute;rotation:90;z-index:251737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5pt,256.8pt" to="310.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38112" behindDoc="0" locked="0" layoutInCell="1" allowOverlap="1" wp14:anchorId="75FC5292" wp14:editId="418A44DF">
                <wp:simplePos x="0" y="0"/>
                <wp:positionH relativeFrom="column">
                  <wp:posOffset>4109720</wp:posOffset>
                </wp:positionH>
                <wp:positionV relativeFrom="paragraph">
                  <wp:posOffset>3261360</wp:posOffset>
                </wp:positionV>
                <wp:extent cx="73660" cy="0"/>
                <wp:effectExtent l="0" t="1270" r="39370" b="20320"/>
                <wp:wrapNone/>
                <wp:docPr id="690" name="Lige forbindelse 6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411CDFF" id="Lige forbindelse 690" o:spid="_x0000_s1026" style="position:absolute;rotation:90;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6pt,256.8pt" to="329.4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39136" behindDoc="0" locked="0" layoutInCell="1" allowOverlap="1" wp14:anchorId="6BF8962F" wp14:editId="5187B9C6">
                <wp:simplePos x="0" y="0"/>
                <wp:positionH relativeFrom="column">
                  <wp:posOffset>4345940</wp:posOffset>
                </wp:positionH>
                <wp:positionV relativeFrom="paragraph">
                  <wp:posOffset>3261360</wp:posOffset>
                </wp:positionV>
                <wp:extent cx="73660" cy="0"/>
                <wp:effectExtent l="0" t="1270" r="39370" b="20320"/>
                <wp:wrapNone/>
                <wp:docPr id="689" name="Lige forbindelse 6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BAD418" id="Lige forbindelse 689" o:spid="_x0000_s1026" style="position:absolute;rotation:90;z-index:25173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2pt,256.8pt" to="348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40160" behindDoc="0" locked="0" layoutInCell="1" allowOverlap="1" wp14:anchorId="3AA67FB0" wp14:editId="0530D5D0">
                <wp:simplePos x="0" y="0"/>
                <wp:positionH relativeFrom="column">
                  <wp:posOffset>4582160</wp:posOffset>
                </wp:positionH>
                <wp:positionV relativeFrom="paragraph">
                  <wp:posOffset>3261360</wp:posOffset>
                </wp:positionV>
                <wp:extent cx="73660" cy="0"/>
                <wp:effectExtent l="0" t="1270" r="39370" b="20320"/>
                <wp:wrapNone/>
                <wp:docPr id="688" name="Lige forbindelse 6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90DDD5F" id="Lige forbindelse 688" o:spid="_x0000_s1026" style="position:absolute;rotation:90;z-index:251740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0.8pt,256.8pt" to="366.6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41184" behindDoc="0" locked="0" layoutInCell="1" allowOverlap="1" wp14:anchorId="207D4B18" wp14:editId="43513ED1">
                <wp:simplePos x="0" y="0"/>
                <wp:positionH relativeFrom="column">
                  <wp:posOffset>4818380</wp:posOffset>
                </wp:positionH>
                <wp:positionV relativeFrom="paragraph">
                  <wp:posOffset>3261360</wp:posOffset>
                </wp:positionV>
                <wp:extent cx="73660" cy="0"/>
                <wp:effectExtent l="0" t="1270" r="39370" b="20320"/>
                <wp:wrapNone/>
                <wp:docPr id="687" name="Lige forbindelse 6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A8FC333" id="Lige forbindelse 687" o:spid="_x0000_s1026" style="position:absolute;rotation:90;z-index:251741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9.4pt,256.8pt" to="385.2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42208" behindDoc="0" locked="0" layoutInCell="1" allowOverlap="1" wp14:anchorId="01B6AE7D" wp14:editId="6B1CC3DE">
                <wp:simplePos x="0" y="0"/>
                <wp:positionH relativeFrom="column">
                  <wp:posOffset>5053965</wp:posOffset>
                </wp:positionH>
                <wp:positionV relativeFrom="paragraph">
                  <wp:posOffset>3261360</wp:posOffset>
                </wp:positionV>
                <wp:extent cx="73660" cy="0"/>
                <wp:effectExtent l="0" t="1270" r="39370" b="20320"/>
                <wp:wrapNone/>
                <wp:docPr id="686" name="Lige forbindelse 6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4051F22" id="Lige forbindelse 686" o:spid="_x0000_s1026" style="position:absolute;rotation:90;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7.95pt,256.8pt" to="403.7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43232" behindDoc="0" locked="0" layoutInCell="1" allowOverlap="1" wp14:anchorId="5850B1EC" wp14:editId="1892698E">
                <wp:simplePos x="0" y="0"/>
                <wp:positionH relativeFrom="column">
                  <wp:posOffset>5290185</wp:posOffset>
                </wp:positionH>
                <wp:positionV relativeFrom="paragraph">
                  <wp:posOffset>3261360</wp:posOffset>
                </wp:positionV>
                <wp:extent cx="73660" cy="0"/>
                <wp:effectExtent l="0" t="1270" r="39370" b="20320"/>
                <wp:wrapNone/>
                <wp:docPr id="685" name="Lige forbindelse 6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274B23E" id="Lige forbindelse 685" o:spid="_x0000_s1026" style="position:absolute;rotation:90;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6.55pt,256.8pt" to="422.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300" distR="114300" simplePos="0" relativeHeight="251744256" behindDoc="0" locked="0" layoutInCell="1" allowOverlap="1" wp14:anchorId="2AC693A3" wp14:editId="50141084">
                <wp:simplePos x="0" y="0"/>
                <wp:positionH relativeFrom="column">
                  <wp:posOffset>5716905</wp:posOffset>
                </wp:positionH>
                <wp:positionV relativeFrom="paragraph">
                  <wp:posOffset>3326130</wp:posOffset>
                </wp:positionV>
                <wp:extent cx="154940" cy="165100"/>
                <wp:effectExtent l="0" t="0" r="0" b="0"/>
                <wp:wrapNone/>
                <wp:docPr id="684" name="Tekstfelt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5B38A384"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66</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2AC693A3" id="Tekstfelt 684" o:spid="_x0000_s1158" type="#_x0000_t202" style="position:absolute;margin-left:450.15pt;margin-top:261.9pt;width:12.2pt;height:13pt;z-index:251744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" filled="f" stroked="f">
                <v:textbox style="mso-fit-shape-to-text:t" inset="0,0,0,0">
                  <w:txbxContent>
                    <w:p w14:paraId="5B38A384" w14:textId="77777777" w:rsidR="00BF2096" w:rsidRDefault="00BF2096" w:rsidP="00151709">
                      <w:pPr>
                        <w:pStyle w:val="NormalWeb"/>
                        <w:spacing w:before="0" w:beforeAutospacing="0" w:after="0" w:afterAutospacing="0"/>
                        <w:jc w:val="center"/>
                        <w:rPr>
                          <w:rFonts w:ascii="Arial" w:hAnsi="Arial" w:cs="Arial"/>
                          <w:sz w:val="22"/>
                          <w:szCs w:val="22"/>
                        </w:rPr>
                      </w:pPr>
                      <w:r>
                        <w:rPr>
                          <w:rFonts w:ascii="Arial" w:hAnsi="Arial"/>
                          <w:color w:val="000000"/>
                          <w:sz w:val="22"/>
                        </w:rPr>
                        <w:t>66</w:t>
                      </w:r>
                    </w:p>
                  </w:txbxContent>
                </v:textbox>
              </v:shape>
            </w:pict>
          </mc:Fallback>
        </mc:AlternateContent>
      </w:r>
      <w:r>
        <w:rPr>
          <w:noProof/>
          <w:lang w:val="nl-NL"/>
        </w:rPr>
        <mc:AlternateContent>
          <mc:Choice Requires="wps">
            <w:drawing>
              <wp:anchor distT="0" distB="0" distL="114299" distR="114299" simplePos="0" relativeHeight="251745280" behindDoc="0" locked="0" layoutInCell="1" allowOverlap="1" wp14:anchorId="1F1AAA16" wp14:editId="640B904F">
                <wp:simplePos x="0" y="0"/>
                <wp:positionH relativeFrom="column">
                  <wp:posOffset>5526405</wp:posOffset>
                </wp:positionH>
                <wp:positionV relativeFrom="paragraph">
                  <wp:posOffset>3261360</wp:posOffset>
                </wp:positionV>
                <wp:extent cx="73660" cy="0"/>
                <wp:effectExtent l="0" t="1270" r="39370" b="20320"/>
                <wp:wrapNone/>
                <wp:docPr id="683" name="Lige forbindelse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1C597C" id="Lige forbindelse 683" o:spid="_x0000_s1026" style="position:absolute;rotation:90;z-index:251745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15pt,256.8pt" to="440.9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46304" behindDoc="0" locked="0" layoutInCell="1" allowOverlap="1" wp14:anchorId="5CFBC79C" wp14:editId="268D7D1A">
                <wp:simplePos x="0" y="0"/>
                <wp:positionH relativeFrom="column">
                  <wp:posOffset>5762625</wp:posOffset>
                </wp:positionH>
                <wp:positionV relativeFrom="paragraph">
                  <wp:posOffset>3261360</wp:posOffset>
                </wp:positionV>
                <wp:extent cx="73660" cy="0"/>
                <wp:effectExtent l="0" t="1270" r="39370" b="20320"/>
                <wp:wrapNone/>
                <wp:docPr id="682" name="Lige forbindelse 6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A6A3BE7" id="Lige forbindelse 682" o:spid="_x0000_s1026" style="position:absolute;rotation:90;z-index:251746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3.75pt,256.8pt" to="459.5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" strokecolor="windowText" strokeweight="1.5pt">
                <o:lock v:ext="edit" shapetype="f"/>
              </v:line>
            </w:pict>
          </mc:Fallback>
        </mc:AlternateContent>
      </w:r>
      <w:r>
        <w:rPr>
          <w:noProof/>
          <w:lang w:val="nl-NL"/>
        </w:rPr>
        <mc:AlternateContent>
          <mc:Choice Requires="wps">
            <w:drawing>
              <wp:anchor distT="0" distB="0" distL="114300" distR="114300" simplePos="0" relativeHeight="251747328" behindDoc="0" locked="0" layoutInCell="1" allowOverlap="1" wp14:anchorId="42259FA9" wp14:editId="72DE4CC1">
                <wp:simplePos x="0" y="0"/>
                <wp:positionH relativeFrom="column">
                  <wp:posOffset>6198235</wp:posOffset>
                </wp:positionH>
                <wp:positionV relativeFrom="paragraph">
                  <wp:posOffset>3326130</wp:posOffset>
                </wp:positionV>
                <wp:extent cx="154940" cy="165100"/>
                <wp:effectExtent l="0" t="0" r="0" b="0"/>
                <wp:wrapNone/>
                <wp:docPr id="681" name="Tekstfelt 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160655"/>
                        </a:xfrm>
                        <a:prstGeom prst="rect">
                          <a:avLst/>
                        </a:prstGeom>
                        <a:noFill/>
                      </wps:spPr>
                      <wps:txbx>
                        <w:txbxContent>
                          <w:p w14:paraId="5CDFBCB7" w14:textId="77777777" w:rsidR="00BF2096" w:rsidRDefault="00BF2096" w:rsidP="00151709">
                            <w:pPr>
                              <w:rPr>
                                <w:rFonts w:ascii="Arial" w:hAnsi="Arial" w:cs="Arial"/>
                              </w:rPr>
                            </w:pPr>
                            <w:r>
                              <w:rPr>
                                <w:rFonts w:ascii="Arial" w:hAnsi="Arial"/>
                              </w:rPr>
                              <w:t>72</w:t>
                            </w:r>
                          </w:p>
                        </w:txbxContent>
                      </wps:txbx>
                      <wps:bodyPr wrap="none" lIns="0" tIns="0" rIns="0" bIns="0" rtlCol="0">
                        <a:spAutoFit/>
                      </wps:bodyPr>
                    </wps:wsp>
                  </a:graphicData>
                </a:graphic>
                <wp14:sizeRelH relativeFrom="page">
                  <wp14:pctWidth>0</wp14:pctWidth>
                </wp14:sizeRelH>
                <wp14:sizeRelV relativeFrom="page">
                  <wp14:pctHeight>0</wp14:pctHeight>
                </wp14:sizeRelV>
              </wp:anchor>
            </w:drawing>
          </mc:Choice>
          <mc:Fallback>
            <w:pict>
              <v:shape w14:anchorId="42259FA9" id="Tekstfelt 681" o:spid="_x0000_s1159" type="#_x0000_t202" style="position:absolute;margin-left:488.05pt;margin-top:261.9pt;width:12.2pt;height:13pt;z-index:251747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" filled="f" stroked="f">
                <v:textbox style="mso-fit-shape-to-text:t" inset="0,0,0,0">
                  <w:txbxContent>
                    <w:p w14:paraId="5CDFBCB7" w14:textId="77777777" w:rsidR="00BF2096" w:rsidRDefault="00BF2096" w:rsidP="00151709">
                      <w:pPr>
                        <w:rPr>
                          <w:rFonts w:ascii="Arial" w:hAnsi="Arial" w:cs="Arial"/>
                        </w:rPr>
                      </w:pPr>
                      <w:r>
                        <w:rPr>
                          <w:rFonts w:ascii="Arial" w:hAnsi="Arial"/>
                        </w:rPr>
                        <w:t>72</w:t>
                      </w:r>
                    </w:p>
                  </w:txbxContent>
                </v:textbox>
              </v:shape>
            </w:pict>
          </mc:Fallback>
        </mc:AlternateContent>
      </w:r>
      <w:r>
        <w:rPr>
          <w:noProof/>
          <w:lang w:val="nl-NL"/>
        </w:rPr>
        <mc:AlternateContent>
          <mc:Choice Requires="wps">
            <w:drawing>
              <wp:anchor distT="0" distB="0" distL="114299" distR="114299" simplePos="0" relativeHeight="251748352" behindDoc="0" locked="0" layoutInCell="1" allowOverlap="1" wp14:anchorId="386AF721" wp14:editId="131EB703">
                <wp:simplePos x="0" y="0"/>
                <wp:positionH relativeFrom="column">
                  <wp:posOffset>5998845</wp:posOffset>
                </wp:positionH>
                <wp:positionV relativeFrom="paragraph">
                  <wp:posOffset>3261360</wp:posOffset>
                </wp:positionV>
                <wp:extent cx="73660" cy="0"/>
                <wp:effectExtent l="0" t="1270" r="39370" b="20320"/>
                <wp:wrapNone/>
                <wp:docPr id="680" name="Lige forbindelse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EB6671B" id="Lige forbindelse 680" o:spid="_x0000_s1026" style="position:absolute;rotation:90;z-index:251748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2.35pt,256.8pt" to="478.1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" strokecolor="windowText" strokeweight="1.5pt">
                <o:lock v:ext="edit" shapetype="f"/>
              </v:line>
            </w:pict>
          </mc:Fallback>
        </mc:AlternateContent>
      </w:r>
      <w:r>
        <w:rPr>
          <w:noProof/>
          <w:lang w:val="nl-NL"/>
        </w:rPr>
        <mc:AlternateContent>
          <mc:Choice Requires="wps">
            <w:drawing>
              <wp:anchor distT="0" distB="0" distL="114299" distR="114299" simplePos="0" relativeHeight="251749376" behindDoc="0" locked="0" layoutInCell="1" allowOverlap="1" wp14:anchorId="7A977391" wp14:editId="7FB88C1A">
                <wp:simplePos x="0" y="0"/>
                <wp:positionH relativeFrom="column">
                  <wp:posOffset>6245860</wp:posOffset>
                </wp:positionH>
                <wp:positionV relativeFrom="paragraph">
                  <wp:posOffset>3261360</wp:posOffset>
                </wp:positionV>
                <wp:extent cx="73660" cy="0"/>
                <wp:effectExtent l="0" t="1270" r="39370" b="20320"/>
                <wp:wrapNone/>
                <wp:docPr id="679" name="Lige forbindelse 6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73660" cy="0"/>
                        </a:xfrm>
                        <a:prstGeom prst="line">
                          <a:avLst/>
                        </a:prstGeom>
                        <a:noFill/>
                        <a:ln w="190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1AD9B00" id="Lige forbindelse 679" o:spid="_x0000_s1026" style="position:absolute;rotation:90;z-index:251749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1.8pt,256.8pt" to="497.6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" strokecolor="windowText" strokeweight="1.5pt">
                <o:lock v:ext="edit" shapetype="f"/>
              </v:line>
            </w:pict>
          </mc:Fallback>
        </mc:AlternateContent>
      </w:r>
      <w:r>
        <w:rPr>
          <w:noProof/>
          <w:lang w:val="nl-NL"/>
        </w:rPr>
        <mc:AlternateContent>
          <mc:Choice Requires="wps">
            <w:drawing>
              <wp:anchor distT="0" distB="0" distL="114300" distR="114300" simplePos="0" relativeHeight="251750400" behindDoc="0" locked="0" layoutInCell="1" allowOverlap="1" wp14:anchorId="1F3985ED" wp14:editId="066DC46F">
                <wp:simplePos x="0" y="0"/>
                <wp:positionH relativeFrom="column">
                  <wp:posOffset>612140</wp:posOffset>
                </wp:positionH>
                <wp:positionV relativeFrom="paragraph">
                  <wp:posOffset>2169795</wp:posOffset>
                </wp:positionV>
                <wp:extent cx="5652770" cy="1040765"/>
                <wp:effectExtent l="0" t="0" r="24130" b="26035"/>
                <wp:wrapNone/>
                <wp:docPr id="678" name="Kombinationstegning: figur 6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2770" cy="1040765"/>
                        </a:xfrm>
                        <a:custGeom>
                          <a:avLst/>
                          <a:gdLst>
                            <a:gd name="T0" fmla="*/ 5419 w 5419"/>
                            <a:gd name="T1" fmla="*/ 24 h 955"/>
                            <a:gd name="T2" fmla="*/ 5102 w 5419"/>
                            <a:gd name="T3" fmla="*/ 35 h 955"/>
                            <a:gd name="T4" fmla="*/ 4977 w 5419"/>
                            <a:gd name="T5" fmla="*/ 47 h 955"/>
                            <a:gd name="T6" fmla="*/ 4746 w 5419"/>
                            <a:gd name="T7" fmla="*/ 54 h 955"/>
                            <a:gd name="T8" fmla="*/ 4337 w 5419"/>
                            <a:gd name="T9" fmla="*/ 68 h 955"/>
                            <a:gd name="T10" fmla="*/ 4181 w 5419"/>
                            <a:gd name="T11" fmla="*/ 83 h 955"/>
                            <a:gd name="T12" fmla="*/ 4101 w 5419"/>
                            <a:gd name="T13" fmla="*/ 92 h 955"/>
                            <a:gd name="T14" fmla="*/ 4037 w 5419"/>
                            <a:gd name="T15" fmla="*/ 106 h 955"/>
                            <a:gd name="T16" fmla="*/ 4011 w 5419"/>
                            <a:gd name="T17" fmla="*/ 118 h 955"/>
                            <a:gd name="T18" fmla="*/ 3943 w 5419"/>
                            <a:gd name="T19" fmla="*/ 137 h 955"/>
                            <a:gd name="T20" fmla="*/ 3914 w 5419"/>
                            <a:gd name="T21" fmla="*/ 158 h 955"/>
                            <a:gd name="T22" fmla="*/ 3865 w 5419"/>
                            <a:gd name="T23" fmla="*/ 172 h 955"/>
                            <a:gd name="T24" fmla="*/ 3773 w 5419"/>
                            <a:gd name="T25" fmla="*/ 184 h 955"/>
                            <a:gd name="T26" fmla="*/ 3725 w 5419"/>
                            <a:gd name="T27" fmla="*/ 208 h 955"/>
                            <a:gd name="T28" fmla="*/ 3692 w 5419"/>
                            <a:gd name="T29" fmla="*/ 236 h 955"/>
                            <a:gd name="T30" fmla="*/ 3586 w 5419"/>
                            <a:gd name="T31" fmla="*/ 255 h 955"/>
                            <a:gd name="T32" fmla="*/ 3551 w 5419"/>
                            <a:gd name="T33" fmla="*/ 269 h 955"/>
                            <a:gd name="T34" fmla="*/ 3515 w 5419"/>
                            <a:gd name="T35" fmla="*/ 288 h 955"/>
                            <a:gd name="T36" fmla="*/ 3371 w 5419"/>
                            <a:gd name="T37" fmla="*/ 324 h 955"/>
                            <a:gd name="T38" fmla="*/ 3166 w 5419"/>
                            <a:gd name="T39" fmla="*/ 335 h 955"/>
                            <a:gd name="T40" fmla="*/ 3104 w 5419"/>
                            <a:gd name="T41" fmla="*/ 357 h 955"/>
                            <a:gd name="T42" fmla="*/ 2965 w 5419"/>
                            <a:gd name="T43" fmla="*/ 376 h 955"/>
                            <a:gd name="T44" fmla="*/ 2943 w 5419"/>
                            <a:gd name="T45" fmla="*/ 416 h 955"/>
                            <a:gd name="T46" fmla="*/ 2799 w 5419"/>
                            <a:gd name="T47" fmla="*/ 435 h 955"/>
                            <a:gd name="T48" fmla="*/ 2750 w 5419"/>
                            <a:gd name="T49" fmla="*/ 475 h 955"/>
                            <a:gd name="T50" fmla="*/ 2639 w 5419"/>
                            <a:gd name="T51" fmla="*/ 484 h 955"/>
                            <a:gd name="T52" fmla="*/ 2563 w 5419"/>
                            <a:gd name="T53" fmla="*/ 501 h 955"/>
                            <a:gd name="T54" fmla="*/ 2535 w 5419"/>
                            <a:gd name="T55" fmla="*/ 520 h 955"/>
                            <a:gd name="T56" fmla="*/ 2419 w 5419"/>
                            <a:gd name="T57" fmla="*/ 520 h 955"/>
                            <a:gd name="T58" fmla="*/ 2379 w 5419"/>
                            <a:gd name="T59" fmla="*/ 546 h 955"/>
                            <a:gd name="T60" fmla="*/ 2360 w 5419"/>
                            <a:gd name="T61" fmla="*/ 581 h 955"/>
                            <a:gd name="T62" fmla="*/ 2159 w 5419"/>
                            <a:gd name="T63" fmla="*/ 621 h 955"/>
                            <a:gd name="T64" fmla="*/ 1980 w 5419"/>
                            <a:gd name="T65" fmla="*/ 643 h 955"/>
                            <a:gd name="T66" fmla="*/ 1949 w 5419"/>
                            <a:gd name="T67" fmla="*/ 664 h 955"/>
                            <a:gd name="T68" fmla="*/ 1736 w 5419"/>
                            <a:gd name="T69" fmla="*/ 685 h 955"/>
                            <a:gd name="T70" fmla="*/ 1592 w 5419"/>
                            <a:gd name="T71" fmla="*/ 697 h 955"/>
                            <a:gd name="T72" fmla="*/ 1557 w 5419"/>
                            <a:gd name="T73" fmla="*/ 716 h 955"/>
                            <a:gd name="T74" fmla="*/ 1396 w 5419"/>
                            <a:gd name="T75" fmla="*/ 732 h 955"/>
                            <a:gd name="T76" fmla="*/ 1368 w 5419"/>
                            <a:gd name="T77" fmla="*/ 754 h 955"/>
                            <a:gd name="T78" fmla="*/ 1219 w 5419"/>
                            <a:gd name="T79" fmla="*/ 773 h 955"/>
                            <a:gd name="T80" fmla="*/ 1174 w 5419"/>
                            <a:gd name="T81" fmla="*/ 789 h 955"/>
                            <a:gd name="T82" fmla="*/ 1021 w 5419"/>
                            <a:gd name="T83" fmla="*/ 843 h 955"/>
                            <a:gd name="T84" fmla="*/ 992 w 5419"/>
                            <a:gd name="T85" fmla="*/ 867 h 955"/>
                            <a:gd name="T86" fmla="*/ 829 w 5419"/>
                            <a:gd name="T87" fmla="*/ 929 h 955"/>
                            <a:gd name="T88" fmla="*/ 532 w 5419"/>
                            <a:gd name="T89" fmla="*/ 943 h 955"/>
                            <a:gd name="T90" fmla="*/ 0 w 5419"/>
                            <a:gd name="T91" fmla="*/ 955 h 955"/>
                            <a:gd name="connsiteX0" fmla="*/ 10000 w 10000"/>
                            <a:gd name="connsiteY0" fmla="*/ 0 h 9749"/>
                            <a:gd name="connsiteX1" fmla="*/ 9415 w 10000"/>
                            <a:gd name="connsiteY1" fmla="*/ 0 h 9749"/>
                            <a:gd name="connsiteX2" fmla="*/ 9415 w 10000"/>
                            <a:gd name="connsiteY2" fmla="*/ 115 h 9749"/>
                            <a:gd name="connsiteX3" fmla="*/ 9184 w 10000"/>
                            <a:gd name="connsiteY3" fmla="*/ 115 h 9749"/>
                            <a:gd name="connsiteX4" fmla="*/ 9184 w 10000"/>
                            <a:gd name="connsiteY4" fmla="*/ 241 h 9749"/>
                            <a:gd name="connsiteX5" fmla="*/ 8771 w 10000"/>
                            <a:gd name="connsiteY5" fmla="*/ 241 h 9749"/>
                            <a:gd name="connsiteX6" fmla="*/ 8758 w 10000"/>
                            <a:gd name="connsiteY6" fmla="*/ 314 h 9749"/>
                            <a:gd name="connsiteX7" fmla="*/ 8003 w 10000"/>
                            <a:gd name="connsiteY7" fmla="*/ 314 h 9749"/>
                            <a:gd name="connsiteX8" fmla="*/ 8003 w 10000"/>
                            <a:gd name="connsiteY8" fmla="*/ 461 h 9749"/>
                            <a:gd name="connsiteX9" fmla="*/ 7715 w 10000"/>
                            <a:gd name="connsiteY9" fmla="*/ 461 h 9749"/>
                            <a:gd name="connsiteX10" fmla="*/ 7715 w 10000"/>
                            <a:gd name="connsiteY10" fmla="*/ 618 h 9749"/>
                            <a:gd name="connsiteX11" fmla="*/ 7568 w 10000"/>
                            <a:gd name="connsiteY11" fmla="*/ 618 h 9749"/>
                            <a:gd name="connsiteX12" fmla="*/ 7568 w 10000"/>
                            <a:gd name="connsiteY12" fmla="*/ 712 h 9749"/>
                            <a:gd name="connsiteX13" fmla="*/ 7450 w 10000"/>
                            <a:gd name="connsiteY13" fmla="*/ 712 h 9749"/>
                            <a:gd name="connsiteX14" fmla="*/ 7450 w 10000"/>
                            <a:gd name="connsiteY14" fmla="*/ 859 h 9749"/>
                            <a:gd name="connsiteX15" fmla="*/ 7402 w 10000"/>
                            <a:gd name="connsiteY15" fmla="*/ 859 h 9749"/>
                            <a:gd name="connsiteX16" fmla="*/ 7402 w 10000"/>
                            <a:gd name="connsiteY16" fmla="*/ 985 h 9749"/>
                            <a:gd name="connsiteX17" fmla="*/ 7276 w 10000"/>
                            <a:gd name="connsiteY17" fmla="*/ 985 h 9749"/>
                            <a:gd name="connsiteX18" fmla="*/ 7276 w 10000"/>
                            <a:gd name="connsiteY18" fmla="*/ 1184 h 9749"/>
                            <a:gd name="connsiteX19" fmla="*/ 7223 w 10000"/>
                            <a:gd name="connsiteY19" fmla="*/ 1184 h 9749"/>
                            <a:gd name="connsiteX20" fmla="*/ 7223 w 10000"/>
                            <a:gd name="connsiteY20" fmla="*/ 1403 h 9749"/>
                            <a:gd name="connsiteX21" fmla="*/ 7132 w 10000"/>
                            <a:gd name="connsiteY21" fmla="*/ 1403 h 9749"/>
                            <a:gd name="connsiteX22" fmla="*/ 7132 w 10000"/>
                            <a:gd name="connsiteY22" fmla="*/ 1550 h 9749"/>
                            <a:gd name="connsiteX23" fmla="*/ 6963 w 10000"/>
                            <a:gd name="connsiteY23" fmla="*/ 1550 h 9749"/>
                            <a:gd name="connsiteX24" fmla="*/ 6963 w 10000"/>
                            <a:gd name="connsiteY24" fmla="*/ 1676 h 9749"/>
                            <a:gd name="connsiteX25" fmla="*/ 6874 w 10000"/>
                            <a:gd name="connsiteY25" fmla="*/ 1676 h 9749"/>
                            <a:gd name="connsiteX26" fmla="*/ 6874 w 10000"/>
                            <a:gd name="connsiteY26" fmla="*/ 1927 h 9749"/>
                            <a:gd name="connsiteX27" fmla="*/ 6813 w 10000"/>
                            <a:gd name="connsiteY27" fmla="*/ 1927 h 9749"/>
                            <a:gd name="connsiteX28" fmla="*/ 6813 w 10000"/>
                            <a:gd name="connsiteY28" fmla="*/ 2220 h 9749"/>
                            <a:gd name="connsiteX29" fmla="*/ 6617 w 10000"/>
                            <a:gd name="connsiteY29" fmla="*/ 2220 h 9749"/>
                            <a:gd name="connsiteX30" fmla="*/ 6617 w 10000"/>
                            <a:gd name="connsiteY30" fmla="*/ 2419 h 9749"/>
                            <a:gd name="connsiteX31" fmla="*/ 6553 w 10000"/>
                            <a:gd name="connsiteY31" fmla="*/ 2419 h 9749"/>
                            <a:gd name="connsiteX32" fmla="*/ 6553 w 10000"/>
                            <a:gd name="connsiteY32" fmla="*/ 2566 h 9749"/>
                            <a:gd name="connsiteX33" fmla="*/ 6486 w 10000"/>
                            <a:gd name="connsiteY33" fmla="*/ 2566 h 9749"/>
                            <a:gd name="connsiteX34" fmla="*/ 6486 w 10000"/>
                            <a:gd name="connsiteY34" fmla="*/ 2765 h 9749"/>
                            <a:gd name="connsiteX35" fmla="*/ 6221 w 10000"/>
                            <a:gd name="connsiteY35" fmla="*/ 2765 h 9749"/>
                            <a:gd name="connsiteX36" fmla="*/ 6221 w 10000"/>
                            <a:gd name="connsiteY36" fmla="*/ 3142 h 9749"/>
                            <a:gd name="connsiteX37" fmla="*/ 5842 w 10000"/>
                            <a:gd name="connsiteY37" fmla="*/ 3142 h 9749"/>
                            <a:gd name="connsiteX38" fmla="*/ 5842 w 10000"/>
                            <a:gd name="connsiteY38" fmla="*/ 3257 h 9749"/>
                            <a:gd name="connsiteX39" fmla="*/ 5728 w 10000"/>
                            <a:gd name="connsiteY39" fmla="*/ 3257 h 9749"/>
                            <a:gd name="connsiteX40" fmla="*/ 5728 w 10000"/>
                            <a:gd name="connsiteY40" fmla="*/ 3487 h 9749"/>
                            <a:gd name="connsiteX41" fmla="*/ 5471 w 10000"/>
                            <a:gd name="connsiteY41" fmla="*/ 3487 h 9749"/>
                            <a:gd name="connsiteX42" fmla="*/ 5471 w 10000"/>
                            <a:gd name="connsiteY42" fmla="*/ 3686 h 9749"/>
                            <a:gd name="connsiteX43" fmla="*/ 5431 w 10000"/>
                            <a:gd name="connsiteY43" fmla="*/ 3686 h 9749"/>
                            <a:gd name="connsiteX44" fmla="*/ 5431 w 10000"/>
                            <a:gd name="connsiteY44" fmla="*/ 4105 h 9749"/>
                            <a:gd name="connsiteX45" fmla="*/ 5165 w 10000"/>
                            <a:gd name="connsiteY45" fmla="*/ 4105 h 9749"/>
                            <a:gd name="connsiteX46" fmla="*/ 5165 w 10000"/>
                            <a:gd name="connsiteY46" fmla="*/ 4304 h 9749"/>
                            <a:gd name="connsiteX47" fmla="*/ 5075 w 10000"/>
                            <a:gd name="connsiteY47" fmla="*/ 4304 h 9749"/>
                            <a:gd name="connsiteX48" fmla="*/ 5075 w 10000"/>
                            <a:gd name="connsiteY48" fmla="*/ 4723 h 9749"/>
                            <a:gd name="connsiteX49" fmla="*/ 4870 w 10000"/>
                            <a:gd name="connsiteY49" fmla="*/ 4723 h 9749"/>
                            <a:gd name="connsiteX50" fmla="*/ 4870 w 10000"/>
                            <a:gd name="connsiteY50" fmla="*/ 4817 h 9749"/>
                            <a:gd name="connsiteX51" fmla="*/ 4730 w 10000"/>
                            <a:gd name="connsiteY51" fmla="*/ 4817 h 9749"/>
                            <a:gd name="connsiteX52" fmla="*/ 4730 w 10000"/>
                            <a:gd name="connsiteY52" fmla="*/ 4995 h 9749"/>
                            <a:gd name="connsiteX53" fmla="*/ 4678 w 10000"/>
                            <a:gd name="connsiteY53" fmla="*/ 4995 h 9749"/>
                            <a:gd name="connsiteX54" fmla="*/ 4678 w 10000"/>
                            <a:gd name="connsiteY54" fmla="*/ 5194 h 9749"/>
                            <a:gd name="connsiteX55" fmla="*/ 4595 w 10000"/>
                            <a:gd name="connsiteY55" fmla="*/ 5194 h 9749"/>
                            <a:gd name="connsiteX56" fmla="*/ 4464 w 10000"/>
                            <a:gd name="connsiteY56" fmla="*/ 5194 h 9749"/>
                            <a:gd name="connsiteX57" fmla="*/ 4464 w 10000"/>
                            <a:gd name="connsiteY57" fmla="*/ 5466 h 9749"/>
                            <a:gd name="connsiteX58" fmla="*/ 4390 w 10000"/>
                            <a:gd name="connsiteY58" fmla="*/ 5466 h 9749"/>
                            <a:gd name="connsiteX59" fmla="*/ 4390 w 10000"/>
                            <a:gd name="connsiteY59" fmla="*/ 5833 h 9749"/>
                            <a:gd name="connsiteX60" fmla="*/ 4355 w 10000"/>
                            <a:gd name="connsiteY60" fmla="*/ 5833 h 9749"/>
                            <a:gd name="connsiteX61" fmla="*/ 4355 w 10000"/>
                            <a:gd name="connsiteY61" fmla="*/ 6252 h 9749"/>
                            <a:gd name="connsiteX62" fmla="*/ 3984 w 10000"/>
                            <a:gd name="connsiteY62" fmla="*/ 6252 h 9749"/>
                            <a:gd name="connsiteX63" fmla="*/ 3984 w 10000"/>
                            <a:gd name="connsiteY63" fmla="*/ 6482 h 9749"/>
                            <a:gd name="connsiteX64" fmla="*/ 3654 w 10000"/>
                            <a:gd name="connsiteY64" fmla="*/ 6482 h 9749"/>
                            <a:gd name="connsiteX65" fmla="*/ 3654 w 10000"/>
                            <a:gd name="connsiteY65" fmla="*/ 6702 h 9749"/>
                            <a:gd name="connsiteX66" fmla="*/ 3597 w 10000"/>
                            <a:gd name="connsiteY66" fmla="*/ 6702 h 9749"/>
                            <a:gd name="connsiteX67" fmla="*/ 3597 w 10000"/>
                            <a:gd name="connsiteY67" fmla="*/ 6922 h 9749"/>
                            <a:gd name="connsiteX68" fmla="*/ 3204 w 10000"/>
                            <a:gd name="connsiteY68" fmla="*/ 6922 h 9749"/>
                            <a:gd name="connsiteX69" fmla="*/ 3204 w 10000"/>
                            <a:gd name="connsiteY69" fmla="*/ 7047 h 9749"/>
                            <a:gd name="connsiteX70" fmla="*/ 2938 w 10000"/>
                            <a:gd name="connsiteY70" fmla="*/ 7047 h 9749"/>
                            <a:gd name="connsiteX71" fmla="*/ 2938 w 10000"/>
                            <a:gd name="connsiteY71" fmla="*/ 7246 h 9749"/>
                            <a:gd name="connsiteX72" fmla="*/ 2873 w 10000"/>
                            <a:gd name="connsiteY72" fmla="*/ 7246 h 9749"/>
                            <a:gd name="connsiteX73" fmla="*/ 2873 w 10000"/>
                            <a:gd name="connsiteY73" fmla="*/ 7414 h 9749"/>
                            <a:gd name="connsiteX74" fmla="*/ 2576 w 10000"/>
                            <a:gd name="connsiteY74" fmla="*/ 7414 h 9749"/>
                            <a:gd name="connsiteX75" fmla="*/ 2576 w 10000"/>
                            <a:gd name="connsiteY75" fmla="*/ 7644 h 9749"/>
                            <a:gd name="connsiteX76" fmla="*/ 2524 w 10000"/>
                            <a:gd name="connsiteY76" fmla="*/ 7644 h 9749"/>
                            <a:gd name="connsiteX77" fmla="*/ 2524 w 10000"/>
                            <a:gd name="connsiteY77" fmla="*/ 7843 h 9749"/>
                            <a:gd name="connsiteX78" fmla="*/ 2249 w 10000"/>
                            <a:gd name="connsiteY78" fmla="*/ 7843 h 9749"/>
                            <a:gd name="connsiteX79" fmla="*/ 2249 w 10000"/>
                            <a:gd name="connsiteY79" fmla="*/ 8011 h 9749"/>
                            <a:gd name="connsiteX80" fmla="*/ 2166 w 10000"/>
                            <a:gd name="connsiteY80" fmla="*/ 8011 h 9749"/>
                            <a:gd name="connsiteX81" fmla="*/ 2166 w 10000"/>
                            <a:gd name="connsiteY81" fmla="*/ 8576 h 9749"/>
                            <a:gd name="connsiteX82" fmla="*/ 1884 w 10000"/>
                            <a:gd name="connsiteY82" fmla="*/ 8576 h 9749"/>
                            <a:gd name="connsiteX83" fmla="*/ 1884 w 10000"/>
                            <a:gd name="connsiteY83" fmla="*/ 8828 h 9749"/>
                            <a:gd name="connsiteX84" fmla="*/ 1831 w 10000"/>
                            <a:gd name="connsiteY84" fmla="*/ 8828 h 9749"/>
                            <a:gd name="connsiteX85" fmla="*/ 1831 w 10000"/>
                            <a:gd name="connsiteY85" fmla="*/ 9477 h 9749"/>
                            <a:gd name="connsiteX86" fmla="*/ 1530 w 10000"/>
                            <a:gd name="connsiteY86" fmla="*/ 9477 h 9749"/>
                            <a:gd name="connsiteX87" fmla="*/ 1530 w 10000"/>
                            <a:gd name="connsiteY87" fmla="*/ 9623 h 9749"/>
                            <a:gd name="connsiteX88" fmla="*/ 982 w 10000"/>
                            <a:gd name="connsiteY88" fmla="*/ 9623 h 9749"/>
                            <a:gd name="connsiteX89" fmla="*/ 982 w 10000"/>
                            <a:gd name="connsiteY89" fmla="*/ 9749 h 9749"/>
                            <a:gd name="connsiteX90" fmla="*/ 0 w 10000"/>
                            <a:gd name="connsiteY90" fmla="*/ 9749 h 9749"/>
                            <a:gd name="connsiteX0" fmla="*/ 9415 w 9415"/>
                            <a:gd name="connsiteY0" fmla="*/ 0 h 10000"/>
                            <a:gd name="connsiteX1" fmla="*/ 9415 w 9415"/>
                            <a:gd name="connsiteY1" fmla="*/ 118 h 10000"/>
                            <a:gd name="connsiteX2" fmla="*/ 9184 w 9415"/>
                            <a:gd name="connsiteY2" fmla="*/ 118 h 10000"/>
                            <a:gd name="connsiteX3" fmla="*/ 9184 w 9415"/>
                            <a:gd name="connsiteY3" fmla="*/ 247 h 10000"/>
                            <a:gd name="connsiteX4" fmla="*/ 8771 w 9415"/>
                            <a:gd name="connsiteY4" fmla="*/ 247 h 10000"/>
                            <a:gd name="connsiteX5" fmla="*/ 8758 w 9415"/>
                            <a:gd name="connsiteY5" fmla="*/ 322 h 10000"/>
                            <a:gd name="connsiteX6" fmla="*/ 8003 w 9415"/>
                            <a:gd name="connsiteY6" fmla="*/ 322 h 10000"/>
                            <a:gd name="connsiteX7" fmla="*/ 8003 w 9415"/>
                            <a:gd name="connsiteY7" fmla="*/ 473 h 10000"/>
                            <a:gd name="connsiteX8" fmla="*/ 7715 w 9415"/>
                            <a:gd name="connsiteY8" fmla="*/ 473 h 10000"/>
                            <a:gd name="connsiteX9" fmla="*/ 7715 w 9415"/>
                            <a:gd name="connsiteY9" fmla="*/ 634 h 10000"/>
                            <a:gd name="connsiteX10" fmla="*/ 7568 w 9415"/>
                            <a:gd name="connsiteY10" fmla="*/ 634 h 10000"/>
                            <a:gd name="connsiteX11" fmla="*/ 7568 w 9415"/>
                            <a:gd name="connsiteY11" fmla="*/ 730 h 10000"/>
                            <a:gd name="connsiteX12" fmla="*/ 7450 w 9415"/>
                            <a:gd name="connsiteY12" fmla="*/ 730 h 10000"/>
                            <a:gd name="connsiteX13" fmla="*/ 7450 w 9415"/>
                            <a:gd name="connsiteY13" fmla="*/ 881 h 10000"/>
                            <a:gd name="connsiteX14" fmla="*/ 7402 w 9415"/>
                            <a:gd name="connsiteY14" fmla="*/ 881 h 10000"/>
                            <a:gd name="connsiteX15" fmla="*/ 7402 w 9415"/>
                            <a:gd name="connsiteY15" fmla="*/ 1010 h 10000"/>
                            <a:gd name="connsiteX16" fmla="*/ 7276 w 9415"/>
                            <a:gd name="connsiteY16" fmla="*/ 1010 h 10000"/>
                            <a:gd name="connsiteX17" fmla="*/ 7276 w 9415"/>
                            <a:gd name="connsiteY17" fmla="*/ 1214 h 10000"/>
                            <a:gd name="connsiteX18" fmla="*/ 7223 w 9415"/>
                            <a:gd name="connsiteY18" fmla="*/ 1214 h 10000"/>
                            <a:gd name="connsiteX19" fmla="*/ 7223 w 9415"/>
                            <a:gd name="connsiteY19" fmla="*/ 1439 h 10000"/>
                            <a:gd name="connsiteX20" fmla="*/ 7132 w 9415"/>
                            <a:gd name="connsiteY20" fmla="*/ 1439 h 10000"/>
                            <a:gd name="connsiteX21" fmla="*/ 7132 w 9415"/>
                            <a:gd name="connsiteY21" fmla="*/ 1590 h 10000"/>
                            <a:gd name="connsiteX22" fmla="*/ 6963 w 9415"/>
                            <a:gd name="connsiteY22" fmla="*/ 1590 h 10000"/>
                            <a:gd name="connsiteX23" fmla="*/ 6963 w 9415"/>
                            <a:gd name="connsiteY23" fmla="*/ 1719 h 10000"/>
                            <a:gd name="connsiteX24" fmla="*/ 6874 w 9415"/>
                            <a:gd name="connsiteY24" fmla="*/ 1719 h 10000"/>
                            <a:gd name="connsiteX25" fmla="*/ 6874 w 9415"/>
                            <a:gd name="connsiteY25" fmla="*/ 1977 h 10000"/>
                            <a:gd name="connsiteX26" fmla="*/ 6813 w 9415"/>
                            <a:gd name="connsiteY26" fmla="*/ 1977 h 10000"/>
                            <a:gd name="connsiteX27" fmla="*/ 6813 w 9415"/>
                            <a:gd name="connsiteY27" fmla="*/ 2277 h 10000"/>
                            <a:gd name="connsiteX28" fmla="*/ 6617 w 9415"/>
                            <a:gd name="connsiteY28" fmla="*/ 2277 h 10000"/>
                            <a:gd name="connsiteX29" fmla="*/ 6617 w 9415"/>
                            <a:gd name="connsiteY29" fmla="*/ 2481 h 10000"/>
                            <a:gd name="connsiteX30" fmla="*/ 6553 w 9415"/>
                            <a:gd name="connsiteY30" fmla="*/ 2481 h 10000"/>
                            <a:gd name="connsiteX31" fmla="*/ 6553 w 9415"/>
                            <a:gd name="connsiteY31" fmla="*/ 2632 h 10000"/>
                            <a:gd name="connsiteX32" fmla="*/ 6486 w 9415"/>
                            <a:gd name="connsiteY32" fmla="*/ 2632 h 10000"/>
                            <a:gd name="connsiteX33" fmla="*/ 6486 w 9415"/>
                            <a:gd name="connsiteY33" fmla="*/ 2836 h 10000"/>
                            <a:gd name="connsiteX34" fmla="*/ 6221 w 9415"/>
                            <a:gd name="connsiteY34" fmla="*/ 2836 h 10000"/>
                            <a:gd name="connsiteX35" fmla="*/ 6221 w 9415"/>
                            <a:gd name="connsiteY35" fmla="*/ 3223 h 10000"/>
                            <a:gd name="connsiteX36" fmla="*/ 5842 w 9415"/>
                            <a:gd name="connsiteY36" fmla="*/ 3223 h 10000"/>
                            <a:gd name="connsiteX37" fmla="*/ 5842 w 9415"/>
                            <a:gd name="connsiteY37" fmla="*/ 3341 h 10000"/>
                            <a:gd name="connsiteX38" fmla="*/ 5728 w 9415"/>
                            <a:gd name="connsiteY38" fmla="*/ 3341 h 10000"/>
                            <a:gd name="connsiteX39" fmla="*/ 5728 w 9415"/>
                            <a:gd name="connsiteY39" fmla="*/ 3577 h 10000"/>
                            <a:gd name="connsiteX40" fmla="*/ 5471 w 9415"/>
                            <a:gd name="connsiteY40" fmla="*/ 3577 h 10000"/>
                            <a:gd name="connsiteX41" fmla="*/ 5471 w 9415"/>
                            <a:gd name="connsiteY41" fmla="*/ 3781 h 10000"/>
                            <a:gd name="connsiteX42" fmla="*/ 5431 w 9415"/>
                            <a:gd name="connsiteY42" fmla="*/ 3781 h 10000"/>
                            <a:gd name="connsiteX43" fmla="*/ 5431 w 9415"/>
                            <a:gd name="connsiteY43" fmla="*/ 4211 h 10000"/>
                            <a:gd name="connsiteX44" fmla="*/ 5165 w 9415"/>
                            <a:gd name="connsiteY44" fmla="*/ 4211 h 10000"/>
                            <a:gd name="connsiteX45" fmla="*/ 5165 w 9415"/>
                            <a:gd name="connsiteY45" fmla="*/ 4415 h 10000"/>
                            <a:gd name="connsiteX46" fmla="*/ 5075 w 9415"/>
                            <a:gd name="connsiteY46" fmla="*/ 4415 h 10000"/>
                            <a:gd name="connsiteX47" fmla="*/ 5075 w 9415"/>
                            <a:gd name="connsiteY47" fmla="*/ 4845 h 10000"/>
                            <a:gd name="connsiteX48" fmla="*/ 4870 w 9415"/>
                            <a:gd name="connsiteY48" fmla="*/ 4845 h 10000"/>
                            <a:gd name="connsiteX49" fmla="*/ 4870 w 9415"/>
                            <a:gd name="connsiteY49" fmla="*/ 4941 h 10000"/>
                            <a:gd name="connsiteX50" fmla="*/ 4730 w 9415"/>
                            <a:gd name="connsiteY50" fmla="*/ 4941 h 10000"/>
                            <a:gd name="connsiteX51" fmla="*/ 4730 w 9415"/>
                            <a:gd name="connsiteY51" fmla="*/ 5124 h 10000"/>
                            <a:gd name="connsiteX52" fmla="*/ 4678 w 9415"/>
                            <a:gd name="connsiteY52" fmla="*/ 5124 h 10000"/>
                            <a:gd name="connsiteX53" fmla="*/ 4678 w 9415"/>
                            <a:gd name="connsiteY53" fmla="*/ 5328 h 10000"/>
                            <a:gd name="connsiteX54" fmla="*/ 4595 w 9415"/>
                            <a:gd name="connsiteY54" fmla="*/ 5328 h 10000"/>
                            <a:gd name="connsiteX55" fmla="*/ 4464 w 9415"/>
                            <a:gd name="connsiteY55" fmla="*/ 5328 h 10000"/>
                            <a:gd name="connsiteX56" fmla="*/ 4464 w 9415"/>
                            <a:gd name="connsiteY56" fmla="*/ 5607 h 10000"/>
                            <a:gd name="connsiteX57" fmla="*/ 4390 w 9415"/>
                            <a:gd name="connsiteY57" fmla="*/ 5607 h 10000"/>
                            <a:gd name="connsiteX58" fmla="*/ 4390 w 9415"/>
                            <a:gd name="connsiteY58" fmla="*/ 5983 h 10000"/>
                            <a:gd name="connsiteX59" fmla="*/ 4355 w 9415"/>
                            <a:gd name="connsiteY59" fmla="*/ 5983 h 10000"/>
                            <a:gd name="connsiteX60" fmla="*/ 4355 w 9415"/>
                            <a:gd name="connsiteY60" fmla="*/ 6413 h 10000"/>
                            <a:gd name="connsiteX61" fmla="*/ 3984 w 9415"/>
                            <a:gd name="connsiteY61" fmla="*/ 6413 h 10000"/>
                            <a:gd name="connsiteX62" fmla="*/ 3984 w 9415"/>
                            <a:gd name="connsiteY62" fmla="*/ 6649 h 10000"/>
                            <a:gd name="connsiteX63" fmla="*/ 3654 w 9415"/>
                            <a:gd name="connsiteY63" fmla="*/ 6649 h 10000"/>
                            <a:gd name="connsiteX64" fmla="*/ 3654 w 9415"/>
                            <a:gd name="connsiteY64" fmla="*/ 6875 h 10000"/>
                            <a:gd name="connsiteX65" fmla="*/ 3597 w 9415"/>
                            <a:gd name="connsiteY65" fmla="*/ 6875 h 10000"/>
                            <a:gd name="connsiteX66" fmla="*/ 3597 w 9415"/>
                            <a:gd name="connsiteY66" fmla="*/ 7100 h 10000"/>
                            <a:gd name="connsiteX67" fmla="*/ 3204 w 9415"/>
                            <a:gd name="connsiteY67" fmla="*/ 7100 h 10000"/>
                            <a:gd name="connsiteX68" fmla="*/ 3204 w 9415"/>
                            <a:gd name="connsiteY68" fmla="*/ 7228 h 10000"/>
                            <a:gd name="connsiteX69" fmla="*/ 2938 w 9415"/>
                            <a:gd name="connsiteY69" fmla="*/ 7228 h 10000"/>
                            <a:gd name="connsiteX70" fmla="*/ 2938 w 9415"/>
                            <a:gd name="connsiteY70" fmla="*/ 7433 h 10000"/>
                            <a:gd name="connsiteX71" fmla="*/ 2873 w 9415"/>
                            <a:gd name="connsiteY71" fmla="*/ 7433 h 10000"/>
                            <a:gd name="connsiteX72" fmla="*/ 2873 w 9415"/>
                            <a:gd name="connsiteY72" fmla="*/ 7605 h 10000"/>
                            <a:gd name="connsiteX73" fmla="*/ 2576 w 9415"/>
                            <a:gd name="connsiteY73" fmla="*/ 7605 h 10000"/>
                            <a:gd name="connsiteX74" fmla="*/ 2576 w 9415"/>
                            <a:gd name="connsiteY74" fmla="*/ 7841 h 10000"/>
                            <a:gd name="connsiteX75" fmla="*/ 2524 w 9415"/>
                            <a:gd name="connsiteY75" fmla="*/ 7841 h 10000"/>
                            <a:gd name="connsiteX76" fmla="*/ 2524 w 9415"/>
                            <a:gd name="connsiteY76" fmla="*/ 8045 h 10000"/>
                            <a:gd name="connsiteX77" fmla="*/ 2249 w 9415"/>
                            <a:gd name="connsiteY77" fmla="*/ 8045 h 10000"/>
                            <a:gd name="connsiteX78" fmla="*/ 2249 w 9415"/>
                            <a:gd name="connsiteY78" fmla="*/ 8217 h 10000"/>
                            <a:gd name="connsiteX79" fmla="*/ 2166 w 9415"/>
                            <a:gd name="connsiteY79" fmla="*/ 8217 h 10000"/>
                            <a:gd name="connsiteX80" fmla="*/ 2166 w 9415"/>
                            <a:gd name="connsiteY80" fmla="*/ 8797 h 10000"/>
                            <a:gd name="connsiteX81" fmla="*/ 1884 w 9415"/>
                            <a:gd name="connsiteY81" fmla="*/ 8797 h 10000"/>
                            <a:gd name="connsiteX82" fmla="*/ 1884 w 9415"/>
                            <a:gd name="connsiteY82" fmla="*/ 9055 h 10000"/>
                            <a:gd name="connsiteX83" fmla="*/ 1831 w 9415"/>
                            <a:gd name="connsiteY83" fmla="*/ 9055 h 10000"/>
                            <a:gd name="connsiteX84" fmla="*/ 1831 w 9415"/>
                            <a:gd name="connsiteY84" fmla="*/ 9721 h 10000"/>
                            <a:gd name="connsiteX85" fmla="*/ 1530 w 9415"/>
                            <a:gd name="connsiteY85" fmla="*/ 9721 h 10000"/>
                            <a:gd name="connsiteX86" fmla="*/ 1530 w 9415"/>
                            <a:gd name="connsiteY86" fmla="*/ 9871 h 10000"/>
                            <a:gd name="connsiteX87" fmla="*/ 982 w 9415"/>
                            <a:gd name="connsiteY87" fmla="*/ 9871 h 10000"/>
                            <a:gd name="connsiteX88" fmla="*/ 982 w 9415"/>
                            <a:gd name="connsiteY88" fmla="*/ 10000 h 10000"/>
                            <a:gd name="connsiteX89" fmla="*/ 0 w 9415"/>
                            <a:gd name="connsiteY89" fmla="*/ 1000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Lst>
                          <a:rect l="l" t="t" r="r" b="b"/>
                          <a:pathLst>
                            <a:path w="9415" h="10000">
                              <a:moveTo>
                                <a:pt x="9415" y="0"/>
                              </a:moveTo>
                              <a:lnTo>
                                <a:pt x="9415" y="118"/>
                              </a:lnTo>
                              <a:lnTo>
                                <a:pt x="9184" y="118"/>
                              </a:lnTo>
                              <a:lnTo>
                                <a:pt x="9184" y="247"/>
                              </a:lnTo>
                              <a:lnTo>
                                <a:pt x="8771" y="247"/>
                              </a:lnTo>
                              <a:cubicBezTo>
                                <a:pt x="8767" y="272"/>
                                <a:pt x="8762" y="297"/>
                                <a:pt x="8758" y="322"/>
                              </a:cubicBezTo>
                              <a:lnTo>
                                <a:pt x="8003" y="322"/>
                              </a:lnTo>
                              <a:lnTo>
                                <a:pt x="8003" y="473"/>
                              </a:lnTo>
                              <a:lnTo>
                                <a:pt x="7715" y="473"/>
                              </a:lnTo>
                              <a:lnTo>
                                <a:pt x="7715" y="634"/>
                              </a:lnTo>
                              <a:lnTo>
                                <a:pt x="7568" y="634"/>
                              </a:lnTo>
                              <a:lnTo>
                                <a:pt x="7568" y="730"/>
                              </a:lnTo>
                              <a:lnTo>
                                <a:pt x="7450" y="730"/>
                              </a:lnTo>
                              <a:lnTo>
                                <a:pt x="7450" y="881"/>
                              </a:lnTo>
                              <a:lnTo>
                                <a:pt x="7402" y="881"/>
                              </a:lnTo>
                              <a:lnTo>
                                <a:pt x="7402" y="1010"/>
                              </a:lnTo>
                              <a:lnTo>
                                <a:pt x="7276" y="1010"/>
                              </a:lnTo>
                              <a:lnTo>
                                <a:pt x="7276" y="1214"/>
                              </a:lnTo>
                              <a:lnTo>
                                <a:pt x="7223" y="1214"/>
                              </a:lnTo>
                              <a:lnTo>
                                <a:pt x="7223" y="1439"/>
                              </a:lnTo>
                              <a:lnTo>
                                <a:pt x="7132" y="1439"/>
                              </a:lnTo>
                              <a:lnTo>
                                <a:pt x="7132" y="1590"/>
                              </a:lnTo>
                              <a:lnTo>
                                <a:pt x="6963" y="1590"/>
                              </a:lnTo>
                              <a:lnTo>
                                <a:pt x="6963" y="1719"/>
                              </a:lnTo>
                              <a:lnTo>
                                <a:pt x="6874" y="1719"/>
                              </a:lnTo>
                              <a:lnTo>
                                <a:pt x="6874" y="1977"/>
                              </a:lnTo>
                              <a:lnTo>
                                <a:pt x="6813" y="1977"/>
                              </a:lnTo>
                              <a:lnTo>
                                <a:pt x="6813" y="2277"/>
                              </a:lnTo>
                              <a:lnTo>
                                <a:pt x="6617" y="2277"/>
                              </a:lnTo>
                              <a:lnTo>
                                <a:pt x="6617" y="2481"/>
                              </a:lnTo>
                              <a:lnTo>
                                <a:pt x="6553" y="2481"/>
                              </a:lnTo>
                              <a:lnTo>
                                <a:pt x="6553" y="2632"/>
                              </a:lnTo>
                              <a:lnTo>
                                <a:pt x="6486" y="2632"/>
                              </a:lnTo>
                              <a:lnTo>
                                <a:pt x="6486" y="2836"/>
                              </a:lnTo>
                              <a:lnTo>
                                <a:pt x="6221" y="2836"/>
                              </a:lnTo>
                              <a:lnTo>
                                <a:pt x="6221" y="3223"/>
                              </a:lnTo>
                              <a:lnTo>
                                <a:pt x="5842" y="3223"/>
                              </a:lnTo>
                              <a:lnTo>
                                <a:pt x="5842" y="3341"/>
                              </a:lnTo>
                              <a:lnTo>
                                <a:pt x="5728" y="3341"/>
                              </a:lnTo>
                              <a:lnTo>
                                <a:pt x="5728" y="3577"/>
                              </a:lnTo>
                              <a:lnTo>
                                <a:pt x="5471" y="3577"/>
                              </a:lnTo>
                              <a:lnTo>
                                <a:pt x="5471" y="3781"/>
                              </a:lnTo>
                              <a:lnTo>
                                <a:pt x="5431" y="3781"/>
                              </a:lnTo>
                              <a:lnTo>
                                <a:pt x="5431" y="4211"/>
                              </a:lnTo>
                              <a:lnTo>
                                <a:pt x="5165" y="4211"/>
                              </a:lnTo>
                              <a:lnTo>
                                <a:pt x="5165" y="4415"/>
                              </a:lnTo>
                              <a:lnTo>
                                <a:pt x="5075" y="4415"/>
                              </a:lnTo>
                              <a:lnTo>
                                <a:pt x="5075" y="4845"/>
                              </a:lnTo>
                              <a:lnTo>
                                <a:pt x="4870" y="4845"/>
                              </a:lnTo>
                              <a:lnTo>
                                <a:pt x="4870" y="4941"/>
                              </a:lnTo>
                              <a:lnTo>
                                <a:pt x="4730" y="4941"/>
                              </a:lnTo>
                              <a:lnTo>
                                <a:pt x="4730" y="5124"/>
                              </a:lnTo>
                              <a:lnTo>
                                <a:pt x="4678" y="5124"/>
                              </a:lnTo>
                              <a:lnTo>
                                <a:pt x="4678" y="5328"/>
                              </a:lnTo>
                              <a:lnTo>
                                <a:pt x="4595" y="5328"/>
                              </a:lnTo>
                              <a:lnTo>
                                <a:pt x="4464" y="5328"/>
                              </a:lnTo>
                              <a:lnTo>
                                <a:pt x="4464" y="5607"/>
                              </a:lnTo>
                              <a:lnTo>
                                <a:pt x="4390" y="5607"/>
                              </a:lnTo>
                              <a:lnTo>
                                <a:pt x="4390" y="5983"/>
                              </a:lnTo>
                              <a:lnTo>
                                <a:pt x="4355" y="5983"/>
                              </a:lnTo>
                              <a:lnTo>
                                <a:pt x="4355" y="6413"/>
                              </a:lnTo>
                              <a:lnTo>
                                <a:pt x="3984" y="6413"/>
                              </a:lnTo>
                              <a:lnTo>
                                <a:pt x="3984" y="6649"/>
                              </a:lnTo>
                              <a:lnTo>
                                <a:pt x="3654" y="6649"/>
                              </a:lnTo>
                              <a:lnTo>
                                <a:pt x="3654" y="6875"/>
                              </a:lnTo>
                              <a:lnTo>
                                <a:pt x="3597" y="6875"/>
                              </a:lnTo>
                              <a:lnTo>
                                <a:pt x="3597" y="7100"/>
                              </a:lnTo>
                              <a:lnTo>
                                <a:pt x="3204" y="7100"/>
                              </a:lnTo>
                              <a:lnTo>
                                <a:pt x="3204" y="7228"/>
                              </a:lnTo>
                              <a:lnTo>
                                <a:pt x="2938" y="7228"/>
                              </a:lnTo>
                              <a:lnTo>
                                <a:pt x="2938" y="7433"/>
                              </a:lnTo>
                              <a:lnTo>
                                <a:pt x="2873" y="7433"/>
                              </a:lnTo>
                              <a:lnTo>
                                <a:pt x="2873" y="7605"/>
                              </a:lnTo>
                              <a:lnTo>
                                <a:pt x="2576" y="7605"/>
                              </a:lnTo>
                              <a:lnTo>
                                <a:pt x="2576" y="7841"/>
                              </a:lnTo>
                              <a:lnTo>
                                <a:pt x="2524" y="7841"/>
                              </a:lnTo>
                              <a:lnTo>
                                <a:pt x="2524" y="8045"/>
                              </a:lnTo>
                              <a:lnTo>
                                <a:pt x="2249" y="8045"/>
                              </a:lnTo>
                              <a:lnTo>
                                <a:pt x="2249" y="8217"/>
                              </a:lnTo>
                              <a:lnTo>
                                <a:pt x="2166" y="8217"/>
                              </a:lnTo>
                              <a:lnTo>
                                <a:pt x="2166" y="8797"/>
                              </a:lnTo>
                              <a:lnTo>
                                <a:pt x="1884" y="8797"/>
                              </a:lnTo>
                              <a:lnTo>
                                <a:pt x="1884" y="9055"/>
                              </a:lnTo>
                              <a:lnTo>
                                <a:pt x="1831" y="9055"/>
                              </a:lnTo>
                              <a:lnTo>
                                <a:pt x="1831" y="9721"/>
                              </a:lnTo>
                              <a:lnTo>
                                <a:pt x="1530" y="9721"/>
                              </a:lnTo>
                              <a:lnTo>
                                <a:pt x="1530" y="9871"/>
                              </a:lnTo>
                              <a:lnTo>
                                <a:pt x="982" y="9871"/>
                              </a:lnTo>
                              <a:lnTo>
                                <a:pt x="982" y="10000"/>
                              </a:lnTo>
                              <a:lnTo>
                                <a:pt x="0" y="10000"/>
                              </a:lnTo>
                            </a:path>
                          </a:pathLst>
                        </a:custGeom>
                        <a:noFill/>
                        <a:ln w="12700" cap="flat">
                          <a:solidFill>
                            <a:sysClr val="windowText" lastClr="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349E64B" w14:textId="77777777" w:rsidR="00BF2096" w:rsidRDefault="00BF2096" w:rsidP="00151709">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1F3985ED" id="Kombinationstegning: figur 678" o:spid="_x0000_s1160" style="position:absolute;margin-left:48.2pt;margin-top:170.85pt;width:445.1pt;height:81.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15,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" adj="-11796480,,5400" path="m9415,r,118l9184,118r,129l8771,247v-4,25,-9,50,-13,75l8003,322r,151l7715,473r,161l7568,634r,96l7450,730r,151l7402,881r,129l7276,1010r,204l7223,1214r,225l7132,1439r,151l6963,1590r,129l6874,1719r,258l6813,1977r,300l6617,2277r,204l6553,2481r,151l6486,2632r,204l6221,2836r,387l5842,3223r,118l5728,3341r,236l5471,3577r,204l5431,3781r,430l5165,4211r,204l5075,4415r,430l4870,4845r,96l4730,4941r,183l4678,5124r,204l4595,5328r-131,l4464,5607r-74,l4390,5983r-35,l4355,6413r-371,l3984,6649r-330,l3654,6875r-57,l3597,7100r-393,l3204,7228r-266,l2938,7433r-65,l2873,7605r-297,l2576,7841r-52,l2524,8045r-275,l2249,8217r-83,l2166,8797r-282,l1884,9055r-53,l1831,9721r-301,l1530,9871r-548,l982,10000r-982,e" filled="f" strokecolor="windowText" strokeweight="1pt">
                <v:stroke dashstyle="1 1" joinstyle="miter"/>
                <v:formulas/>
                <v:path arrowok="t" o:connecttype="custom" o:connectlocs="5652770,0;5652770,12281;5514078,12281;5514078,25707;5266112,25707;5258307,33513;4805005,33513;4805005,49228;4632089,49228;4632089,65985;4543830,65985;4543830,75976;4472983,75976;4472983,91691;4444164,91691;4444164,105117;4368513,105117;4368513,126349;4336692,126349;4336692,149766;4282056,149766;4282056,165482;4180588,165482;4180588,178908;4127153,178908;4127153,205759;4090528,205759;4090528,236982;3972850,236982;3972850,258214;3934424,258214;3934424,273929;3894197,273929;3894197,295161;3735091,295161;3735091,335439;3507539,335439;3507539,347720;3439094,347720;3439094,372282;3284791,372282;3284791,393513;3260775,393513;3260775,438266;3101068,438266;3101068,459498;3047032,459498;3047032,504251;2923950,504251;2923950,514242;2839894,514242;2839894,533288;2808673,533288;2808673,554520;2758840,554520;2680187,554520;2680187,583557;2635758,583557;2635758,622690;2614744,622690;2614744,667443;2391995,667443;2391995,692005;2193863,692005;2193863,715526;2159640,715526;2159640,738943;1923683,738943;1923683,752265;1763976,752265;1763976,773601;1724950,773601;1724950,791502;1546631,791502;1546631,816064;1515411,816064;1515411,837295;1350301,837295;1350301,855197;1300467,855197;1300467,915561;1131154,915561;1131154,942413;1099333,942413;1099333,1011728;918613,1011728;918613,1027339;589593,1027339;589593,1040765;0,1040765" o:connectangles="0,0,0,0,0,0,0,0,0,0,0,0,0,0,0,0,0,0,0,0,0,0,0,0,0,0,0,0,0,0,0,0,0,0,0,0,0,0,0,0,0,0,0,0,0,0,0,0,0,0,0,0,0,0,0,0,0,0,0,0,0,0,0,0,0,0,0,0,0,0,0,0,0,0,0,0,0,0,0,0,0,0,0,0,0,0,0,0,0,0" textboxrect="0,0,9415,10000"/>
                <v:textbox>
                  <w:txbxContent>
                    <w:p w14:paraId="5349E64B" w14:textId="77777777" w:rsidR="00BF2096" w:rsidRDefault="00BF2096" w:rsidP="00151709">
                      <w:pPr>
                        <w:rPr>
                          <w:rFonts w:ascii="Arial" w:hAnsi="Arial" w:cs="Arial"/>
                        </w:rPr>
                      </w:pPr>
                    </w:p>
                  </w:txbxContent>
                </v:textbox>
              </v:shape>
            </w:pict>
          </mc:Fallback>
        </mc:AlternateContent>
      </w:r>
      <w:r>
        <w:rPr>
          <w:noProof/>
          <w:lang w:val="nl-NL"/>
        </w:rPr>
        <mc:AlternateContent>
          <mc:Choice Requires="wps">
            <w:drawing>
              <wp:anchor distT="0" distB="0" distL="114300" distR="114300" simplePos="0" relativeHeight="251751424" behindDoc="0" locked="0" layoutInCell="1" allowOverlap="1" wp14:anchorId="7CD39F80" wp14:editId="66D519A3">
                <wp:simplePos x="0" y="0"/>
                <wp:positionH relativeFrom="column">
                  <wp:posOffset>612140</wp:posOffset>
                </wp:positionH>
                <wp:positionV relativeFrom="paragraph">
                  <wp:posOffset>1536700</wp:posOffset>
                </wp:positionV>
                <wp:extent cx="5666105" cy="1673860"/>
                <wp:effectExtent l="0" t="0" r="10795" b="21590"/>
                <wp:wrapNone/>
                <wp:docPr id="677" name="Kombinationstegning: figur 6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6105" cy="1673860"/>
                        </a:xfrm>
                        <a:custGeom>
                          <a:avLst/>
                          <a:gdLst>
                            <a:gd name="T0" fmla="*/ 5143 w 5476"/>
                            <a:gd name="T1" fmla="*/ 0 h 1552"/>
                            <a:gd name="T2" fmla="*/ 4767 w 5476"/>
                            <a:gd name="T3" fmla="*/ 26 h 1552"/>
                            <a:gd name="T4" fmla="*/ 4673 w 5476"/>
                            <a:gd name="T5" fmla="*/ 45 h 1552"/>
                            <a:gd name="T6" fmla="*/ 4309 w 5476"/>
                            <a:gd name="T7" fmla="*/ 73 h 1552"/>
                            <a:gd name="T8" fmla="*/ 4099 w 5476"/>
                            <a:gd name="T9" fmla="*/ 102 h 1552"/>
                            <a:gd name="T10" fmla="*/ 3936 w 5476"/>
                            <a:gd name="T11" fmla="*/ 118 h 1552"/>
                            <a:gd name="T12" fmla="*/ 3903 w 5476"/>
                            <a:gd name="T13" fmla="*/ 159 h 1552"/>
                            <a:gd name="T14" fmla="*/ 3737 w 5476"/>
                            <a:gd name="T15" fmla="*/ 248 h 1552"/>
                            <a:gd name="T16" fmla="*/ 3690 w 5476"/>
                            <a:gd name="T17" fmla="*/ 388 h 1552"/>
                            <a:gd name="T18" fmla="*/ 3546 w 5476"/>
                            <a:gd name="T19" fmla="*/ 416 h 1552"/>
                            <a:gd name="T20" fmla="*/ 3506 w 5476"/>
                            <a:gd name="T21" fmla="*/ 433 h 1552"/>
                            <a:gd name="T22" fmla="*/ 3407 w 5476"/>
                            <a:gd name="T23" fmla="*/ 482 h 1552"/>
                            <a:gd name="T24" fmla="*/ 3338 w 5476"/>
                            <a:gd name="T25" fmla="*/ 494 h 1552"/>
                            <a:gd name="T26" fmla="*/ 3265 w 5476"/>
                            <a:gd name="T27" fmla="*/ 508 h 1552"/>
                            <a:gd name="T28" fmla="*/ 3194 w 5476"/>
                            <a:gd name="T29" fmla="*/ 532 h 1552"/>
                            <a:gd name="T30" fmla="*/ 3154 w 5476"/>
                            <a:gd name="T31" fmla="*/ 555 h 1552"/>
                            <a:gd name="T32" fmla="*/ 2979 w 5476"/>
                            <a:gd name="T33" fmla="*/ 593 h 1552"/>
                            <a:gd name="T34" fmla="*/ 2922 w 5476"/>
                            <a:gd name="T35" fmla="*/ 619 h 1552"/>
                            <a:gd name="T36" fmla="*/ 2842 w 5476"/>
                            <a:gd name="T37" fmla="*/ 643 h 1552"/>
                            <a:gd name="T38" fmla="*/ 2759 w 5476"/>
                            <a:gd name="T39" fmla="*/ 673 h 1552"/>
                            <a:gd name="T40" fmla="*/ 2731 w 5476"/>
                            <a:gd name="T41" fmla="*/ 714 h 1552"/>
                            <a:gd name="T42" fmla="*/ 2563 w 5476"/>
                            <a:gd name="T43" fmla="*/ 756 h 1552"/>
                            <a:gd name="T44" fmla="*/ 2544 w 5476"/>
                            <a:gd name="T45" fmla="*/ 784 h 1552"/>
                            <a:gd name="T46" fmla="*/ 2396 w 5476"/>
                            <a:gd name="T47" fmla="*/ 808 h 1552"/>
                            <a:gd name="T48" fmla="*/ 2355 w 5476"/>
                            <a:gd name="T49" fmla="*/ 839 h 1552"/>
                            <a:gd name="T50" fmla="*/ 2188 w 5476"/>
                            <a:gd name="T51" fmla="*/ 860 h 1552"/>
                            <a:gd name="T52" fmla="*/ 2155 w 5476"/>
                            <a:gd name="T53" fmla="*/ 888 h 1552"/>
                            <a:gd name="T54" fmla="*/ 2110 w 5476"/>
                            <a:gd name="T55" fmla="*/ 905 h 1552"/>
                            <a:gd name="T56" fmla="*/ 1977 w 5476"/>
                            <a:gd name="T57" fmla="*/ 947 h 1552"/>
                            <a:gd name="T58" fmla="*/ 1831 w 5476"/>
                            <a:gd name="T59" fmla="*/ 973 h 1552"/>
                            <a:gd name="T60" fmla="*/ 1765 w 5476"/>
                            <a:gd name="T61" fmla="*/ 1016 h 1552"/>
                            <a:gd name="T62" fmla="*/ 1741 w 5476"/>
                            <a:gd name="T63" fmla="*/ 1040 h 1552"/>
                            <a:gd name="T64" fmla="*/ 1574 w 5476"/>
                            <a:gd name="T65" fmla="*/ 1063 h 1552"/>
                            <a:gd name="T66" fmla="*/ 1425 w 5476"/>
                            <a:gd name="T67" fmla="*/ 1077 h 1552"/>
                            <a:gd name="T68" fmla="*/ 1394 w 5476"/>
                            <a:gd name="T69" fmla="*/ 1101 h 1552"/>
                            <a:gd name="T70" fmla="*/ 1224 w 5476"/>
                            <a:gd name="T71" fmla="*/ 1101 h 1552"/>
                            <a:gd name="T72" fmla="*/ 1196 w 5476"/>
                            <a:gd name="T73" fmla="*/ 1122 h 1552"/>
                            <a:gd name="T74" fmla="*/ 1163 w 5476"/>
                            <a:gd name="T75" fmla="*/ 1151 h 1552"/>
                            <a:gd name="T76" fmla="*/ 1051 w 5476"/>
                            <a:gd name="T77" fmla="*/ 1214 h 1552"/>
                            <a:gd name="T78" fmla="*/ 1000 w 5476"/>
                            <a:gd name="T79" fmla="*/ 1224 h 1552"/>
                            <a:gd name="T80" fmla="*/ 978 w 5476"/>
                            <a:gd name="T81" fmla="*/ 1281 h 1552"/>
                            <a:gd name="T82" fmla="*/ 936 w 5476"/>
                            <a:gd name="T83" fmla="*/ 1337 h 1552"/>
                            <a:gd name="T84" fmla="*/ 829 w 5476"/>
                            <a:gd name="T85" fmla="*/ 1363 h 1552"/>
                            <a:gd name="T86" fmla="*/ 796 w 5476"/>
                            <a:gd name="T87" fmla="*/ 1389 h 1552"/>
                            <a:gd name="T88" fmla="*/ 619 w 5476"/>
                            <a:gd name="T89" fmla="*/ 1413 h 1552"/>
                            <a:gd name="T90" fmla="*/ 579 w 5476"/>
                            <a:gd name="T91" fmla="*/ 1444 h 1552"/>
                            <a:gd name="T92" fmla="*/ 409 w 5476"/>
                            <a:gd name="T93" fmla="*/ 1493 h 1552"/>
                            <a:gd name="T94" fmla="*/ 0 w 5476"/>
                            <a:gd name="T95" fmla="*/ 1552 h 1552"/>
                            <a:gd name="connsiteX0" fmla="*/ 9392 w 9392"/>
                            <a:gd name="connsiteY0" fmla="*/ 0 h 10000"/>
                            <a:gd name="connsiteX1" fmla="*/ 9392 w 9392"/>
                            <a:gd name="connsiteY1" fmla="*/ 168 h 10000"/>
                            <a:gd name="connsiteX2" fmla="*/ 8705 w 9392"/>
                            <a:gd name="connsiteY2" fmla="*/ 168 h 10000"/>
                            <a:gd name="connsiteX3" fmla="*/ 8705 w 9392"/>
                            <a:gd name="connsiteY3" fmla="*/ 290 h 10000"/>
                            <a:gd name="connsiteX4" fmla="*/ 8534 w 9392"/>
                            <a:gd name="connsiteY4" fmla="*/ 290 h 10000"/>
                            <a:gd name="connsiteX5" fmla="*/ 8534 w 9392"/>
                            <a:gd name="connsiteY5" fmla="*/ 470 h 10000"/>
                            <a:gd name="connsiteX6" fmla="*/ 7869 w 9392"/>
                            <a:gd name="connsiteY6" fmla="*/ 470 h 10000"/>
                            <a:gd name="connsiteX7" fmla="*/ 7869 w 9392"/>
                            <a:gd name="connsiteY7" fmla="*/ 657 h 10000"/>
                            <a:gd name="connsiteX8" fmla="*/ 7485 w 9392"/>
                            <a:gd name="connsiteY8" fmla="*/ 657 h 10000"/>
                            <a:gd name="connsiteX9" fmla="*/ 7485 w 9392"/>
                            <a:gd name="connsiteY9" fmla="*/ 760 h 10000"/>
                            <a:gd name="connsiteX10" fmla="*/ 7188 w 9392"/>
                            <a:gd name="connsiteY10" fmla="*/ 760 h 10000"/>
                            <a:gd name="connsiteX11" fmla="*/ 7188 w 9392"/>
                            <a:gd name="connsiteY11" fmla="*/ 1024 h 10000"/>
                            <a:gd name="connsiteX12" fmla="*/ 7127 w 9392"/>
                            <a:gd name="connsiteY12" fmla="*/ 1024 h 10000"/>
                            <a:gd name="connsiteX13" fmla="*/ 7127 w 9392"/>
                            <a:gd name="connsiteY13" fmla="*/ 1598 h 10000"/>
                            <a:gd name="connsiteX14" fmla="*/ 6824 w 9392"/>
                            <a:gd name="connsiteY14" fmla="*/ 1598 h 10000"/>
                            <a:gd name="connsiteX15" fmla="*/ 6824 w 9392"/>
                            <a:gd name="connsiteY15" fmla="*/ 2500 h 10000"/>
                            <a:gd name="connsiteX16" fmla="*/ 6738 w 9392"/>
                            <a:gd name="connsiteY16" fmla="*/ 2500 h 10000"/>
                            <a:gd name="connsiteX17" fmla="*/ 6738 w 9392"/>
                            <a:gd name="connsiteY17" fmla="*/ 2680 h 10000"/>
                            <a:gd name="connsiteX18" fmla="*/ 6476 w 9392"/>
                            <a:gd name="connsiteY18" fmla="*/ 2680 h 10000"/>
                            <a:gd name="connsiteX19" fmla="*/ 6476 w 9392"/>
                            <a:gd name="connsiteY19" fmla="*/ 2790 h 10000"/>
                            <a:gd name="connsiteX20" fmla="*/ 6402 w 9392"/>
                            <a:gd name="connsiteY20" fmla="*/ 2790 h 10000"/>
                            <a:gd name="connsiteX21" fmla="*/ 6402 w 9392"/>
                            <a:gd name="connsiteY21" fmla="*/ 3106 h 10000"/>
                            <a:gd name="connsiteX22" fmla="*/ 6222 w 9392"/>
                            <a:gd name="connsiteY22" fmla="*/ 3106 h 10000"/>
                            <a:gd name="connsiteX23" fmla="*/ 6222 w 9392"/>
                            <a:gd name="connsiteY23" fmla="*/ 3183 h 10000"/>
                            <a:gd name="connsiteX24" fmla="*/ 6096 w 9392"/>
                            <a:gd name="connsiteY24" fmla="*/ 3183 h 10000"/>
                            <a:gd name="connsiteX25" fmla="*/ 6096 w 9392"/>
                            <a:gd name="connsiteY25" fmla="*/ 3273 h 10000"/>
                            <a:gd name="connsiteX26" fmla="*/ 5962 w 9392"/>
                            <a:gd name="connsiteY26" fmla="*/ 3273 h 10000"/>
                            <a:gd name="connsiteX27" fmla="*/ 5962 w 9392"/>
                            <a:gd name="connsiteY27" fmla="*/ 3428 h 10000"/>
                            <a:gd name="connsiteX28" fmla="*/ 5833 w 9392"/>
                            <a:gd name="connsiteY28" fmla="*/ 3428 h 10000"/>
                            <a:gd name="connsiteX29" fmla="*/ 5833 w 9392"/>
                            <a:gd name="connsiteY29" fmla="*/ 3576 h 10000"/>
                            <a:gd name="connsiteX30" fmla="*/ 5760 w 9392"/>
                            <a:gd name="connsiteY30" fmla="*/ 3576 h 10000"/>
                            <a:gd name="connsiteX31" fmla="*/ 5760 w 9392"/>
                            <a:gd name="connsiteY31" fmla="*/ 3821 h 10000"/>
                            <a:gd name="connsiteX32" fmla="*/ 5440 w 9392"/>
                            <a:gd name="connsiteY32" fmla="*/ 3821 h 10000"/>
                            <a:gd name="connsiteX33" fmla="*/ 5440 w 9392"/>
                            <a:gd name="connsiteY33" fmla="*/ 3988 h 10000"/>
                            <a:gd name="connsiteX34" fmla="*/ 5336 w 9392"/>
                            <a:gd name="connsiteY34" fmla="*/ 3988 h 10000"/>
                            <a:gd name="connsiteX35" fmla="*/ 5336 w 9392"/>
                            <a:gd name="connsiteY35" fmla="*/ 4143 h 10000"/>
                            <a:gd name="connsiteX36" fmla="*/ 5190 w 9392"/>
                            <a:gd name="connsiteY36" fmla="*/ 4143 h 10000"/>
                            <a:gd name="connsiteX37" fmla="*/ 5038 w 9392"/>
                            <a:gd name="connsiteY37" fmla="*/ 4143 h 10000"/>
                            <a:gd name="connsiteX38" fmla="*/ 5038 w 9392"/>
                            <a:gd name="connsiteY38" fmla="*/ 4336 h 10000"/>
                            <a:gd name="connsiteX39" fmla="*/ 4987 w 9392"/>
                            <a:gd name="connsiteY39" fmla="*/ 4336 h 10000"/>
                            <a:gd name="connsiteX40" fmla="*/ 4987 w 9392"/>
                            <a:gd name="connsiteY40" fmla="*/ 4601 h 10000"/>
                            <a:gd name="connsiteX41" fmla="*/ 4680 w 9392"/>
                            <a:gd name="connsiteY41" fmla="*/ 4601 h 10000"/>
                            <a:gd name="connsiteX42" fmla="*/ 4680 w 9392"/>
                            <a:gd name="connsiteY42" fmla="*/ 4871 h 10000"/>
                            <a:gd name="connsiteX43" fmla="*/ 4646 w 9392"/>
                            <a:gd name="connsiteY43" fmla="*/ 4871 h 10000"/>
                            <a:gd name="connsiteX44" fmla="*/ 4646 w 9392"/>
                            <a:gd name="connsiteY44" fmla="*/ 5052 h 10000"/>
                            <a:gd name="connsiteX45" fmla="*/ 4375 w 9392"/>
                            <a:gd name="connsiteY45" fmla="*/ 5052 h 10000"/>
                            <a:gd name="connsiteX46" fmla="*/ 4375 w 9392"/>
                            <a:gd name="connsiteY46" fmla="*/ 5206 h 10000"/>
                            <a:gd name="connsiteX47" fmla="*/ 4301 w 9392"/>
                            <a:gd name="connsiteY47" fmla="*/ 5206 h 10000"/>
                            <a:gd name="connsiteX48" fmla="*/ 4301 w 9392"/>
                            <a:gd name="connsiteY48" fmla="*/ 5406 h 10000"/>
                            <a:gd name="connsiteX49" fmla="*/ 3996 w 9392"/>
                            <a:gd name="connsiteY49" fmla="*/ 5406 h 10000"/>
                            <a:gd name="connsiteX50" fmla="*/ 3996 w 9392"/>
                            <a:gd name="connsiteY50" fmla="*/ 5541 h 10000"/>
                            <a:gd name="connsiteX51" fmla="*/ 3935 w 9392"/>
                            <a:gd name="connsiteY51" fmla="*/ 5541 h 10000"/>
                            <a:gd name="connsiteX52" fmla="*/ 3935 w 9392"/>
                            <a:gd name="connsiteY52" fmla="*/ 5722 h 10000"/>
                            <a:gd name="connsiteX53" fmla="*/ 3853 w 9392"/>
                            <a:gd name="connsiteY53" fmla="*/ 5722 h 10000"/>
                            <a:gd name="connsiteX54" fmla="*/ 3853 w 9392"/>
                            <a:gd name="connsiteY54" fmla="*/ 5831 h 10000"/>
                            <a:gd name="connsiteX55" fmla="*/ 3610 w 9392"/>
                            <a:gd name="connsiteY55" fmla="*/ 5831 h 10000"/>
                            <a:gd name="connsiteX56" fmla="*/ 3610 w 9392"/>
                            <a:gd name="connsiteY56" fmla="*/ 6102 h 10000"/>
                            <a:gd name="connsiteX57" fmla="*/ 3344 w 9392"/>
                            <a:gd name="connsiteY57" fmla="*/ 6102 h 10000"/>
                            <a:gd name="connsiteX58" fmla="*/ 3344 w 9392"/>
                            <a:gd name="connsiteY58" fmla="*/ 6269 h 10000"/>
                            <a:gd name="connsiteX59" fmla="*/ 3223 w 9392"/>
                            <a:gd name="connsiteY59" fmla="*/ 6269 h 10000"/>
                            <a:gd name="connsiteX60" fmla="*/ 3223 w 9392"/>
                            <a:gd name="connsiteY60" fmla="*/ 6546 h 10000"/>
                            <a:gd name="connsiteX61" fmla="*/ 3179 w 9392"/>
                            <a:gd name="connsiteY61" fmla="*/ 6546 h 10000"/>
                            <a:gd name="connsiteX62" fmla="*/ 3179 w 9392"/>
                            <a:gd name="connsiteY62" fmla="*/ 6701 h 10000"/>
                            <a:gd name="connsiteX63" fmla="*/ 2874 w 9392"/>
                            <a:gd name="connsiteY63" fmla="*/ 6701 h 10000"/>
                            <a:gd name="connsiteX64" fmla="*/ 2874 w 9392"/>
                            <a:gd name="connsiteY64" fmla="*/ 6849 h 10000"/>
                            <a:gd name="connsiteX65" fmla="*/ 2602 w 9392"/>
                            <a:gd name="connsiteY65" fmla="*/ 6849 h 10000"/>
                            <a:gd name="connsiteX66" fmla="*/ 2602 w 9392"/>
                            <a:gd name="connsiteY66" fmla="*/ 6939 h 10000"/>
                            <a:gd name="connsiteX67" fmla="*/ 2546 w 9392"/>
                            <a:gd name="connsiteY67" fmla="*/ 6939 h 10000"/>
                            <a:gd name="connsiteX68" fmla="*/ 2546 w 9392"/>
                            <a:gd name="connsiteY68" fmla="*/ 7094 h 10000"/>
                            <a:gd name="connsiteX69" fmla="*/ 2381 w 9392"/>
                            <a:gd name="connsiteY69" fmla="*/ 7094 h 10000"/>
                            <a:gd name="connsiteX70" fmla="*/ 2235 w 9392"/>
                            <a:gd name="connsiteY70" fmla="*/ 7094 h 10000"/>
                            <a:gd name="connsiteX71" fmla="*/ 2235 w 9392"/>
                            <a:gd name="connsiteY71" fmla="*/ 7229 h 10000"/>
                            <a:gd name="connsiteX72" fmla="*/ 2184 w 9392"/>
                            <a:gd name="connsiteY72" fmla="*/ 7229 h 10000"/>
                            <a:gd name="connsiteX73" fmla="*/ 2184 w 9392"/>
                            <a:gd name="connsiteY73" fmla="*/ 7416 h 10000"/>
                            <a:gd name="connsiteX74" fmla="*/ 2124 w 9392"/>
                            <a:gd name="connsiteY74" fmla="*/ 7416 h 10000"/>
                            <a:gd name="connsiteX75" fmla="*/ 2124 w 9392"/>
                            <a:gd name="connsiteY75" fmla="*/ 7822 h 10000"/>
                            <a:gd name="connsiteX76" fmla="*/ 1919 w 9392"/>
                            <a:gd name="connsiteY76" fmla="*/ 7822 h 10000"/>
                            <a:gd name="connsiteX77" fmla="*/ 1899 w 9392"/>
                            <a:gd name="connsiteY77" fmla="*/ 7887 h 10000"/>
                            <a:gd name="connsiteX78" fmla="*/ 1826 w 9392"/>
                            <a:gd name="connsiteY78" fmla="*/ 7887 h 10000"/>
                            <a:gd name="connsiteX79" fmla="*/ 1826 w 9392"/>
                            <a:gd name="connsiteY79" fmla="*/ 8254 h 10000"/>
                            <a:gd name="connsiteX80" fmla="*/ 1786 w 9392"/>
                            <a:gd name="connsiteY80" fmla="*/ 8254 h 10000"/>
                            <a:gd name="connsiteX81" fmla="*/ 1786 w 9392"/>
                            <a:gd name="connsiteY81" fmla="*/ 8615 h 10000"/>
                            <a:gd name="connsiteX82" fmla="*/ 1709 w 9392"/>
                            <a:gd name="connsiteY82" fmla="*/ 8615 h 10000"/>
                            <a:gd name="connsiteX83" fmla="*/ 1514 w 9392"/>
                            <a:gd name="connsiteY83" fmla="*/ 8615 h 10000"/>
                            <a:gd name="connsiteX84" fmla="*/ 1514 w 9392"/>
                            <a:gd name="connsiteY84" fmla="*/ 8782 h 10000"/>
                            <a:gd name="connsiteX85" fmla="*/ 1454 w 9392"/>
                            <a:gd name="connsiteY85" fmla="*/ 8782 h 10000"/>
                            <a:gd name="connsiteX86" fmla="*/ 1454 w 9392"/>
                            <a:gd name="connsiteY86" fmla="*/ 8950 h 10000"/>
                            <a:gd name="connsiteX87" fmla="*/ 1454 w 9392"/>
                            <a:gd name="connsiteY87" fmla="*/ 9104 h 10000"/>
                            <a:gd name="connsiteX88" fmla="*/ 1130 w 9392"/>
                            <a:gd name="connsiteY88" fmla="*/ 9104 h 10000"/>
                            <a:gd name="connsiteX89" fmla="*/ 1130 w 9392"/>
                            <a:gd name="connsiteY89" fmla="*/ 9304 h 10000"/>
                            <a:gd name="connsiteX90" fmla="*/ 1057 w 9392"/>
                            <a:gd name="connsiteY90" fmla="*/ 9304 h 10000"/>
                            <a:gd name="connsiteX91" fmla="*/ 1057 w 9392"/>
                            <a:gd name="connsiteY91" fmla="*/ 9620 h 10000"/>
                            <a:gd name="connsiteX92" fmla="*/ 747 w 9392"/>
                            <a:gd name="connsiteY92" fmla="*/ 9620 h 10000"/>
                            <a:gd name="connsiteX93" fmla="*/ 747 w 9392"/>
                            <a:gd name="connsiteY93" fmla="*/ 10000 h 10000"/>
                            <a:gd name="connsiteX94" fmla="*/ 0 w 9392"/>
                            <a:gd name="connsiteY94" fmla="*/ 10000 h 10000"/>
                            <a:gd name="connsiteX0" fmla="*/ 10000 w 10000"/>
                            <a:gd name="connsiteY0" fmla="*/ 0 h 9832"/>
                            <a:gd name="connsiteX1" fmla="*/ 9269 w 10000"/>
                            <a:gd name="connsiteY1" fmla="*/ 0 h 9832"/>
                            <a:gd name="connsiteX2" fmla="*/ 9269 w 10000"/>
                            <a:gd name="connsiteY2" fmla="*/ 122 h 9832"/>
                            <a:gd name="connsiteX3" fmla="*/ 9086 w 10000"/>
                            <a:gd name="connsiteY3" fmla="*/ 122 h 9832"/>
                            <a:gd name="connsiteX4" fmla="*/ 9086 w 10000"/>
                            <a:gd name="connsiteY4" fmla="*/ 302 h 9832"/>
                            <a:gd name="connsiteX5" fmla="*/ 8378 w 10000"/>
                            <a:gd name="connsiteY5" fmla="*/ 302 h 9832"/>
                            <a:gd name="connsiteX6" fmla="*/ 8378 w 10000"/>
                            <a:gd name="connsiteY6" fmla="*/ 489 h 9832"/>
                            <a:gd name="connsiteX7" fmla="*/ 7970 w 10000"/>
                            <a:gd name="connsiteY7" fmla="*/ 489 h 9832"/>
                            <a:gd name="connsiteX8" fmla="*/ 7970 w 10000"/>
                            <a:gd name="connsiteY8" fmla="*/ 592 h 9832"/>
                            <a:gd name="connsiteX9" fmla="*/ 7653 w 10000"/>
                            <a:gd name="connsiteY9" fmla="*/ 592 h 9832"/>
                            <a:gd name="connsiteX10" fmla="*/ 7653 w 10000"/>
                            <a:gd name="connsiteY10" fmla="*/ 856 h 9832"/>
                            <a:gd name="connsiteX11" fmla="*/ 7588 w 10000"/>
                            <a:gd name="connsiteY11" fmla="*/ 856 h 9832"/>
                            <a:gd name="connsiteX12" fmla="*/ 7588 w 10000"/>
                            <a:gd name="connsiteY12" fmla="*/ 1430 h 9832"/>
                            <a:gd name="connsiteX13" fmla="*/ 7266 w 10000"/>
                            <a:gd name="connsiteY13" fmla="*/ 1430 h 9832"/>
                            <a:gd name="connsiteX14" fmla="*/ 7266 w 10000"/>
                            <a:gd name="connsiteY14" fmla="*/ 2332 h 9832"/>
                            <a:gd name="connsiteX15" fmla="*/ 7174 w 10000"/>
                            <a:gd name="connsiteY15" fmla="*/ 2332 h 9832"/>
                            <a:gd name="connsiteX16" fmla="*/ 7174 w 10000"/>
                            <a:gd name="connsiteY16" fmla="*/ 2512 h 9832"/>
                            <a:gd name="connsiteX17" fmla="*/ 6895 w 10000"/>
                            <a:gd name="connsiteY17" fmla="*/ 2512 h 9832"/>
                            <a:gd name="connsiteX18" fmla="*/ 6895 w 10000"/>
                            <a:gd name="connsiteY18" fmla="*/ 2622 h 9832"/>
                            <a:gd name="connsiteX19" fmla="*/ 6816 w 10000"/>
                            <a:gd name="connsiteY19" fmla="*/ 2622 h 9832"/>
                            <a:gd name="connsiteX20" fmla="*/ 6816 w 10000"/>
                            <a:gd name="connsiteY20" fmla="*/ 2938 h 9832"/>
                            <a:gd name="connsiteX21" fmla="*/ 6625 w 10000"/>
                            <a:gd name="connsiteY21" fmla="*/ 2938 h 9832"/>
                            <a:gd name="connsiteX22" fmla="*/ 6625 w 10000"/>
                            <a:gd name="connsiteY22" fmla="*/ 3015 h 9832"/>
                            <a:gd name="connsiteX23" fmla="*/ 6491 w 10000"/>
                            <a:gd name="connsiteY23" fmla="*/ 3015 h 9832"/>
                            <a:gd name="connsiteX24" fmla="*/ 6491 w 10000"/>
                            <a:gd name="connsiteY24" fmla="*/ 3105 h 9832"/>
                            <a:gd name="connsiteX25" fmla="*/ 6348 w 10000"/>
                            <a:gd name="connsiteY25" fmla="*/ 3105 h 9832"/>
                            <a:gd name="connsiteX26" fmla="*/ 6348 w 10000"/>
                            <a:gd name="connsiteY26" fmla="*/ 3260 h 9832"/>
                            <a:gd name="connsiteX27" fmla="*/ 6211 w 10000"/>
                            <a:gd name="connsiteY27" fmla="*/ 3260 h 9832"/>
                            <a:gd name="connsiteX28" fmla="*/ 6211 w 10000"/>
                            <a:gd name="connsiteY28" fmla="*/ 3408 h 9832"/>
                            <a:gd name="connsiteX29" fmla="*/ 6133 w 10000"/>
                            <a:gd name="connsiteY29" fmla="*/ 3408 h 9832"/>
                            <a:gd name="connsiteX30" fmla="*/ 6133 w 10000"/>
                            <a:gd name="connsiteY30" fmla="*/ 3653 h 9832"/>
                            <a:gd name="connsiteX31" fmla="*/ 5792 w 10000"/>
                            <a:gd name="connsiteY31" fmla="*/ 3653 h 9832"/>
                            <a:gd name="connsiteX32" fmla="*/ 5792 w 10000"/>
                            <a:gd name="connsiteY32" fmla="*/ 3820 h 9832"/>
                            <a:gd name="connsiteX33" fmla="*/ 5681 w 10000"/>
                            <a:gd name="connsiteY33" fmla="*/ 3820 h 9832"/>
                            <a:gd name="connsiteX34" fmla="*/ 5681 w 10000"/>
                            <a:gd name="connsiteY34" fmla="*/ 3975 h 9832"/>
                            <a:gd name="connsiteX35" fmla="*/ 5526 w 10000"/>
                            <a:gd name="connsiteY35" fmla="*/ 3975 h 9832"/>
                            <a:gd name="connsiteX36" fmla="*/ 5364 w 10000"/>
                            <a:gd name="connsiteY36" fmla="*/ 3975 h 9832"/>
                            <a:gd name="connsiteX37" fmla="*/ 5364 w 10000"/>
                            <a:gd name="connsiteY37" fmla="*/ 4168 h 9832"/>
                            <a:gd name="connsiteX38" fmla="*/ 5310 w 10000"/>
                            <a:gd name="connsiteY38" fmla="*/ 4168 h 9832"/>
                            <a:gd name="connsiteX39" fmla="*/ 5310 w 10000"/>
                            <a:gd name="connsiteY39" fmla="*/ 4433 h 9832"/>
                            <a:gd name="connsiteX40" fmla="*/ 4983 w 10000"/>
                            <a:gd name="connsiteY40" fmla="*/ 4433 h 9832"/>
                            <a:gd name="connsiteX41" fmla="*/ 4983 w 10000"/>
                            <a:gd name="connsiteY41" fmla="*/ 4703 h 9832"/>
                            <a:gd name="connsiteX42" fmla="*/ 4947 w 10000"/>
                            <a:gd name="connsiteY42" fmla="*/ 4703 h 9832"/>
                            <a:gd name="connsiteX43" fmla="*/ 4947 w 10000"/>
                            <a:gd name="connsiteY43" fmla="*/ 4884 h 9832"/>
                            <a:gd name="connsiteX44" fmla="*/ 4658 w 10000"/>
                            <a:gd name="connsiteY44" fmla="*/ 4884 h 9832"/>
                            <a:gd name="connsiteX45" fmla="*/ 4658 w 10000"/>
                            <a:gd name="connsiteY45" fmla="*/ 5038 h 9832"/>
                            <a:gd name="connsiteX46" fmla="*/ 4579 w 10000"/>
                            <a:gd name="connsiteY46" fmla="*/ 5038 h 9832"/>
                            <a:gd name="connsiteX47" fmla="*/ 4579 w 10000"/>
                            <a:gd name="connsiteY47" fmla="*/ 5238 h 9832"/>
                            <a:gd name="connsiteX48" fmla="*/ 4255 w 10000"/>
                            <a:gd name="connsiteY48" fmla="*/ 5238 h 9832"/>
                            <a:gd name="connsiteX49" fmla="*/ 4255 w 10000"/>
                            <a:gd name="connsiteY49" fmla="*/ 5373 h 9832"/>
                            <a:gd name="connsiteX50" fmla="*/ 4190 w 10000"/>
                            <a:gd name="connsiteY50" fmla="*/ 5373 h 9832"/>
                            <a:gd name="connsiteX51" fmla="*/ 4190 w 10000"/>
                            <a:gd name="connsiteY51" fmla="*/ 5554 h 9832"/>
                            <a:gd name="connsiteX52" fmla="*/ 4102 w 10000"/>
                            <a:gd name="connsiteY52" fmla="*/ 5554 h 9832"/>
                            <a:gd name="connsiteX53" fmla="*/ 4102 w 10000"/>
                            <a:gd name="connsiteY53" fmla="*/ 5663 h 9832"/>
                            <a:gd name="connsiteX54" fmla="*/ 3844 w 10000"/>
                            <a:gd name="connsiteY54" fmla="*/ 5663 h 9832"/>
                            <a:gd name="connsiteX55" fmla="*/ 3844 w 10000"/>
                            <a:gd name="connsiteY55" fmla="*/ 5934 h 9832"/>
                            <a:gd name="connsiteX56" fmla="*/ 3560 w 10000"/>
                            <a:gd name="connsiteY56" fmla="*/ 5934 h 9832"/>
                            <a:gd name="connsiteX57" fmla="*/ 3560 w 10000"/>
                            <a:gd name="connsiteY57" fmla="*/ 6101 h 9832"/>
                            <a:gd name="connsiteX58" fmla="*/ 3432 w 10000"/>
                            <a:gd name="connsiteY58" fmla="*/ 6101 h 9832"/>
                            <a:gd name="connsiteX59" fmla="*/ 3432 w 10000"/>
                            <a:gd name="connsiteY59" fmla="*/ 6378 h 9832"/>
                            <a:gd name="connsiteX60" fmla="*/ 3385 w 10000"/>
                            <a:gd name="connsiteY60" fmla="*/ 6378 h 9832"/>
                            <a:gd name="connsiteX61" fmla="*/ 3385 w 10000"/>
                            <a:gd name="connsiteY61" fmla="*/ 6533 h 9832"/>
                            <a:gd name="connsiteX62" fmla="*/ 3060 w 10000"/>
                            <a:gd name="connsiteY62" fmla="*/ 6533 h 9832"/>
                            <a:gd name="connsiteX63" fmla="*/ 3060 w 10000"/>
                            <a:gd name="connsiteY63" fmla="*/ 6681 h 9832"/>
                            <a:gd name="connsiteX64" fmla="*/ 2770 w 10000"/>
                            <a:gd name="connsiteY64" fmla="*/ 6681 h 9832"/>
                            <a:gd name="connsiteX65" fmla="*/ 2770 w 10000"/>
                            <a:gd name="connsiteY65" fmla="*/ 6771 h 9832"/>
                            <a:gd name="connsiteX66" fmla="*/ 2711 w 10000"/>
                            <a:gd name="connsiteY66" fmla="*/ 6771 h 9832"/>
                            <a:gd name="connsiteX67" fmla="*/ 2711 w 10000"/>
                            <a:gd name="connsiteY67" fmla="*/ 6926 h 9832"/>
                            <a:gd name="connsiteX68" fmla="*/ 2535 w 10000"/>
                            <a:gd name="connsiteY68" fmla="*/ 6926 h 9832"/>
                            <a:gd name="connsiteX69" fmla="*/ 2380 w 10000"/>
                            <a:gd name="connsiteY69" fmla="*/ 6926 h 9832"/>
                            <a:gd name="connsiteX70" fmla="*/ 2380 w 10000"/>
                            <a:gd name="connsiteY70" fmla="*/ 7061 h 9832"/>
                            <a:gd name="connsiteX71" fmla="*/ 2325 w 10000"/>
                            <a:gd name="connsiteY71" fmla="*/ 7061 h 9832"/>
                            <a:gd name="connsiteX72" fmla="*/ 2325 w 10000"/>
                            <a:gd name="connsiteY72" fmla="*/ 7248 h 9832"/>
                            <a:gd name="connsiteX73" fmla="*/ 2261 w 10000"/>
                            <a:gd name="connsiteY73" fmla="*/ 7248 h 9832"/>
                            <a:gd name="connsiteX74" fmla="*/ 2261 w 10000"/>
                            <a:gd name="connsiteY74" fmla="*/ 7654 h 9832"/>
                            <a:gd name="connsiteX75" fmla="*/ 2043 w 10000"/>
                            <a:gd name="connsiteY75" fmla="*/ 7654 h 9832"/>
                            <a:gd name="connsiteX76" fmla="*/ 2022 w 10000"/>
                            <a:gd name="connsiteY76" fmla="*/ 7719 h 9832"/>
                            <a:gd name="connsiteX77" fmla="*/ 1944 w 10000"/>
                            <a:gd name="connsiteY77" fmla="*/ 7719 h 9832"/>
                            <a:gd name="connsiteX78" fmla="*/ 1944 w 10000"/>
                            <a:gd name="connsiteY78" fmla="*/ 8086 h 9832"/>
                            <a:gd name="connsiteX79" fmla="*/ 1902 w 10000"/>
                            <a:gd name="connsiteY79" fmla="*/ 8086 h 9832"/>
                            <a:gd name="connsiteX80" fmla="*/ 1902 w 10000"/>
                            <a:gd name="connsiteY80" fmla="*/ 8447 h 9832"/>
                            <a:gd name="connsiteX81" fmla="*/ 1820 w 10000"/>
                            <a:gd name="connsiteY81" fmla="*/ 8447 h 9832"/>
                            <a:gd name="connsiteX82" fmla="*/ 1612 w 10000"/>
                            <a:gd name="connsiteY82" fmla="*/ 8447 h 9832"/>
                            <a:gd name="connsiteX83" fmla="*/ 1612 w 10000"/>
                            <a:gd name="connsiteY83" fmla="*/ 8614 h 9832"/>
                            <a:gd name="connsiteX84" fmla="*/ 1548 w 10000"/>
                            <a:gd name="connsiteY84" fmla="*/ 8614 h 9832"/>
                            <a:gd name="connsiteX85" fmla="*/ 1548 w 10000"/>
                            <a:gd name="connsiteY85" fmla="*/ 8782 h 9832"/>
                            <a:gd name="connsiteX86" fmla="*/ 1548 w 10000"/>
                            <a:gd name="connsiteY86" fmla="*/ 8936 h 9832"/>
                            <a:gd name="connsiteX87" fmla="*/ 1203 w 10000"/>
                            <a:gd name="connsiteY87" fmla="*/ 8936 h 9832"/>
                            <a:gd name="connsiteX88" fmla="*/ 1203 w 10000"/>
                            <a:gd name="connsiteY88" fmla="*/ 9136 h 9832"/>
                            <a:gd name="connsiteX89" fmla="*/ 1125 w 10000"/>
                            <a:gd name="connsiteY89" fmla="*/ 9136 h 9832"/>
                            <a:gd name="connsiteX90" fmla="*/ 1125 w 10000"/>
                            <a:gd name="connsiteY90" fmla="*/ 9452 h 9832"/>
                            <a:gd name="connsiteX91" fmla="*/ 795 w 10000"/>
                            <a:gd name="connsiteY91" fmla="*/ 9452 h 9832"/>
                            <a:gd name="connsiteX92" fmla="*/ 795 w 10000"/>
                            <a:gd name="connsiteY92" fmla="*/ 9832 h 9832"/>
                            <a:gd name="connsiteX93" fmla="*/ 0 w 10000"/>
                            <a:gd name="connsiteY93" fmla="*/ 9832 h 98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Lst>
                          <a:rect l="l" t="t" r="r" b="b"/>
                          <a:pathLst>
                            <a:path w="10000" h="9832">
                              <a:moveTo>
                                <a:pt x="10000" y="0"/>
                              </a:moveTo>
                              <a:lnTo>
                                <a:pt x="9269" y="0"/>
                              </a:lnTo>
                              <a:lnTo>
                                <a:pt x="9269" y="122"/>
                              </a:lnTo>
                              <a:lnTo>
                                <a:pt x="9086" y="122"/>
                              </a:lnTo>
                              <a:lnTo>
                                <a:pt x="9086" y="302"/>
                              </a:lnTo>
                              <a:lnTo>
                                <a:pt x="8378" y="302"/>
                              </a:lnTo>
                              <a:lnTo>
                                <a:pt x="8378" y="489"/>
                              </a:lnTo>
                              <a:lnTo>
                                <a:pt x="7970" y="489"/>
                              </a:lnTo>
                              <a:lnTo>
                                <a:pt x="7970" y="592"/>
                              </a:lnTo>
                              <a:lnTo>
                                <a:pt x="7653" y="592"/>
                              </a:lnTo>
                              <a:lnTo>
                                <a:pt x="7653" y="856"/>
                              </a:lnTo>
                              <a:lnTo>
                                <a:pt x="7588" y="856"/>
                              </a:lnTo>
                              <a:lnTo>
                                <a:pt x="7588" y="1430"/>
                              </a:lnTo>
                              <a:lnTo>
                                <a:pt x="7266" y="1430"/>
                              </a:lnTo>
                              <a:lnTo>
                                <a:pt x="7266" y="2332"/>
                              </a:lnTo>
                              <a:lnTo>
                                <a:pt x="7174" y="2332"/>
                              </a:lnTo>
                              <a:lnTo>
                                <a:pt x="7174" y="2512"/>
                              </a:lnTo>
                              <a:lnTo>
                                <a:pt x="6895" y="2512"/>
                              </a:lnTo>
                              <a:lnTo>
                                <a:pt x="6895" y="2622"/>
                              </a:lnTo>
                              <a:lnTo>
                                <a:pt x="6816" y="2622"/>
                              </a:lnTo>
                              <a:lnTo>
                                <a:pt x="6816" y="2938"/>
                              </a:lnTo>
                              <a:lnTo>
                                <a:pt x="6625" y="2938"/>
                              </a:lnTo>
                              <a:lnTo>
                                <a:pt x="6625" y="3015"/>
                              </a:lnTo>
                              <a:lnTo>
                                <a:pt x="6491" y="3015"/>
                              </a:lnTo>
                              <a:lnTo>
                                <a:pt x="6491" y="3105"/>
                              </a:lnTo>
                              <a:lnTo>
                                <a:pt x="6348" y="3105"/>
                              </a:lnTo>
                              <a:lnTo>
                                <a:pt x="6348" y="3260"/>
                              </a:lnTo>
                              <a:lnTo>
                                <a:pt x="6211" y="3260"/>
                              </a:lnTo>
                              <a:lnTo>
                                <a:pt x="6211" y="3408"/>
                              </a:lnTo>
                              <a:lnTo>
                                <a:pt x="6133" y="3408"/>
                              </a:lnTo>
                              <a:lnTo>
                                <a:pt x="6133" y="3653"/>
                              </a:lnTo>
                              <a:lnTo>
                                <a:pt x="5792" y="3653"/>
                              </a:lnTo>
                              <a:lnTo>
                                <a:pt x="5792" y="3820"/>
                              </a:lnTo>
                              <a:lnTo>
                                <a:pt x="5681" y="3820"/>
                              </a:lnTo>
                              <a:lnTo>
                                <a:pt x="5681" y="3975"/>
                              </a:lnTo>
                              <a:lnTo>
                                <a:pt x="5526" y="3975"/>
                              </a:lnTo>
                              <a:lnTo>
                                <a:pt x="5364" y="3975"/>
                              </a:lnTo>
                              <a:lnTo>
                                <a:pt x="5364" y="4168"/>
                              </a:lnTo>
                              <a:lnTo>
                                <a:pt x="5310" y="4168"/>
                              </a:lnTo>
                              <a:lnTo>
                                <a:pt x="5310" y="4433"/>
                              </a:lnTo>
                              <a:lnTo>
                                <a:pt x="4983" y="4433"/>
                              </a:lnTo>
                              <a:lnTo>
                                <a:pt x="4983" y="4703"/>
                              </a:lnTo>
                              <a:lnTo>
                                <a:pt x="4947" y="4703"/>
                              </a:lnTo>
                              <a:lnTo>
                                <a:pt x="4947" y="4884"/>
                              </a:lnTo>
                              <a:lnTo>
                                <a:pt x="4658" y="4884"/>
                              </a:lnTo>
                              <a:lnTo>
                                <a:pt x="4658" y="5038"/>
                              </a:lnTo>
                              <a:lnTo>
                                <a:pt x="4579" y="5038"/>
                              </a:lnTo>
                              <a:lnTo>
                                <a:pt x="4579" y="5238"/>
                              </a:lnTo>
                              <a:lnTo>
                                <a:pt x="4255" y="5238"/>
                              </a:lnTo>
                              <a:lnTo>
                                <a:pt x="4255" y="5373"/>
                              </a:lnTo>
                              <a:lnTo>
                                <a:pt x="4190" y="5373"/>
                              </a:lnTo>
                              <a:lnTo>
                                <a:pt x="4190" y="5554"/>
                              </a:lnTo>
                              <a:lnTo>
                                <a:pt x="4102" y="5554"/>
                              </a:lnTo>
                              <a:lnTo>
                                <a:pt x="4102" y="5663"/>
                              </a:lnTo>
                              <a:lnTo>
                                <a:pt x="3844" y="5663"/>
                              </a:lnTo>
                              <a:lnTo>
                                <a:pt x="3844" y="5934"/>
                              </a:lnTo>
                              <a:lnTo>
                                <a:pt x="3560" y="5934"/>
                              </a:lnTo>
                              <a:lnTo>
                                <a:pt x="3560" y="6101"/>
                              </a:lnTo>
                              <a:lnTo>
                                <a:pt x="3432" y="6101"/>
                              </a:lnTo>
                              <a:lnTo>
                                <a:pt x="3432" y="6378"/>
                              </a:lnTo>
                              <a:lnTo>
                                <a:pt x="3385" y="6378"/>
                              </a:lnTo>
                              <a:lnTo>
                                <a:pt x="3385" y="6533"/>
                              </a:lnTo>
                              <a:lnTo>
                                <a:pt x="3060" y="6533"/>
                              </a:lnTo>
                              <a:lnTo>
                                <a:pt x="3060" y="6681"/>
                              </a:lnTo>
                              <a:lnTo>
                                <a:pt x="2770" y="6681"/>
                              </a:lnTo>
                              <a:lnTo>
                                <a:pt x="2770" y="6771"/>
                              </a:lnTo>
                              <a:lnTo>
                                <a:pt x="2711" y="6771"/>
                              </a:lnTo>
                              <a:lnTo>
                                <a:pt x="2711" y="6926"/>
                              </a:lnTo>
                              <a:lnTo>
                                <a:pt x="2535" y="6926"/>
                              </a:lnTo>
                              <a:lnTo>
                                <a:pt x="2380" y="6926"/>
                              </a:lnTo>
                              <a:lnTo>
                                <a:pt x="2380" y="7061"/>
                              </a:lnTo>
                              <a:lnTo>
                                <a:pt x="2325" y="7061"/>
                              </a:lnTo>
                              <a:lnTo>
                                <a:pt x="2325" y="7248"/>
                              </a:lnTo>
                              <a:lnTo>
                                <a:pt x="2261" y="7248"/>
                              </a:lnTo>
                              <a:lnTo>
                                <a:pt x="2261" y="7654"/>
                              </a:lnTo>
                              <a:lnTo>
                                <a:pt x="2043" y="7654"/>
                              </a:lnTo>
                              <a:cubicBezTo>
                                <a:pt x="2036" y="7676"/>
                                <a:pt x="2029" y="7697"/>
                                <a:pt x="2022" y="7719"/>
                              </a:cubicBezTo>
                              <a:lnTo>
                                <a:pt x="1944" y="7719"/>
                              </a:lnTo>
                              <a:lnTo>
                                <a:pt x="1944" y="8086"/>
                              </a:lnTo>
                              <a:lnTo>
                                <a:pt x="1902" y="8086"/>
                              </a:lnTo>
                              <a:lnTo>
                                <a:pt x="1902" y="8447"/>
                              </a:lnTo>
                              <a:lnTo>
                                <a:pt x="1820" y="8447"/>
                              </a:lnTo>
                              <a:lnTo>
                                <a:pt x="1612" y="8447"/>
                              </a:lnTo>
                              <a:lnTo>
                                <a:pt x="1612" y="8614"/>
                              </a:lnTo>
                              <a:lnTo>
                                <a:pt x="1548" y="8614"/>
                              </a:lnTo>
                              <a:lnTo>
                                <a:pt x="1548" y="8782"/>
                              </a:lnTo>
                              <a:lnTo>
                                <a:pt x="1548" y="8936"/>
                              </a:lnTo>
                              <a:lnTo>
                                <a:pt x="1203" y="8936"/>
                              </a:lnTo>
                              <a:lnTo>
                                <a:pt x="1203" y="9136"/>
                              </a:lnTo>
                              <a:lnTo>
                                <a:pt x="1125" y="9136"/>
                              </a:lnTo>
                              <a:lnTo>
                                <a:pt x="1125" y="9452"/>
                              </a:lnTo>
                              <a:lnTo>
                                <a:pt x="795" y="9452"/>
                              </a:lnTo>
                              <a:lnTo>
                                <a:pt x="795" y="9832"/>
                              </a:lnTo>
                              <a:lnTo>
                                <a:pt x="0" y="9832"/>
                              </a:lnTo>
                            </a:path>
                          </a:pathLst>
                        </a:custGeom>
                        <a:noFill/>
                        <a:ln w="12700" cap="rnd">
                          <a:solidFill>
                            <a:sysClr val="windowText" lastClr="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4A0A812" w14:textId="77777777" w:rsidR="00BF2096" w:rsidRDefault="00BF2096" w:rsidP="00151709">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7CD39F80" id="Kombinationstegning: figur 677" o:spid="_x0000_s1161" style="position:absolute;margin-left:48.2pt;margin-top:121pt;width:446.15pt;height:131.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98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" adj="-11796480,,5400" path="m10000,l9269,r,122l9086,122r,180l8378,302r,187l7970,489r,103l7653,592r,264l7588,856r,574l7266,1430r,902l7174,2332r,180l6895,2512r,110l6816,2622r,316l6625,2938r,77l6491,3015r,90l6348,3105r,155l6211,3260r,148l6133,3408r,245l5792,3653r,167l5681,3820r,155l5526,3975r-162,l5364,4168r-54,l5310,4433r-327,l4983,4703r-36,l4947,4884r-289,l4658,5038r-79,l4579,5238r-324,l4255,5373r-65,l4190,5554r-88,l4102,5663r-258,l3844,5934r-284,l3560,6101r-128,l3432,6378r-47,l3385,6533r-325,l3060,6681r-290,l2770,6771r-59,l2711,6926r-176,l2380,6926r,135l2325,7061r,187l2261,7248r,406l2043,7654v-7,22,-14,43,-21,65l1944,7719r,367l1902,8086r,361l1820,8447r-208,l1612,8614r-64,l1548,8782r,154l1203,8936r,200l1125,9136r,316l795,9452r,380l,9832e" filled="f" strokecolor="windowText" strokeweight="1pt">
                <v:stroke dashstyle="dash" joinstyle="miter" endcap="round"/>
                <v:formulas/>
                <v:path arrowok="t" o:connecttype="custom" o:connectlocs="5666105,0;5251913,0;5251913,20770;5148223,20770;5148223,51414;4747063,51414;4747063,83250;4515886,83250;4515886,100786;4336270,100786;4336270,145731;4299440,145731;4299440,243452;4116992,243452;4116992,397014;4064864,397014;4064864,427658;3906779,427658;3906779,446385;3862017,446385;3862017,500183;3753795,500183;3753795,513292;3677869,513292;3677869,528614;3596843,528614;3596843,555002;3519218,555002;3519218,580199;3475022,580199;3475022,621909;3281808,621909;3281808,650340;3218914,650340;3218914,676728;3131090,676728;3039299,676728;3039299,709586;3008702,709586;3008702,754701;2823420,754701;2823420,800668;2803022,800668;2803022,831482;2639272,831482;2639272,857700;2594509,857700;2594509,891749;2410928,891749;2410928,914732;2374098,914732;2374098,945547;2324236,945547;2324236,964104;2178051,964104;2178051,1010241;2017133,1010241;2017133,1038672;1944607,1038672;1944607,1085830;1917977,1085830;1917977,1112218;1733828,1112218;1733828,1137414;1569511,1137414;1569511,1152737;1536081,1152737;1536081,1179125;1436358,1179125;1348533,1179125;1348533,1202108;1317369,1202108;1317369,1233944;1281106,1233944;1281106,1303064;1157585,1303064;1145686,1314130;1101491,1314130;1101491,1376610;1077693,1376610;1077693,1438069;1031231,1438069;913376,1438069;913376,1466500;877113,1466500;877113,1495102;877113,1521319;681632,1521319;681632,1555369;637437,1555369;637437,1609166;450455,1609166;450455,1673860;0,1673860" o:connectangles="0,0,0,0,0,0,0,0,0,0,0,0,0,0,0,0,0,0,0,0,0,0,0,0,0,0,0,0,0,0,0,0,0,0,0,0,0,0,0,0,0,0,0,0,0,0,0,0,0,0,0,0,0,0,0,0,0,0,0,0,0,0,0,0,0,0,0,0,0,0,0,0,0,0,0,0,0,0,0,0,0,0,0,0,0,0,0,0,0,0,0,0,0,0" textboxrect="0,0,10000,9832"/>
                <v:textbox>
                  <w:txbxContent>
                    <w:p w14:paraId="14A0A812" w14:textId="77777777" w:rsidR="00BF2096" w:rsidRDefault="00BF2096" w:rsidP="00151709">
                      <w:pPr>
                        <w:rPr>
                          <w:rFonts w:ascii="Arial" w:hAnsi="Arial" w:cs="Arial"/>
                        </w:rPr>
                      </w:pPr>
                    </w:p>
                  </w:txbxContent>
                </v:textbox>
              </v:shape>
            </w:pict>
          </mc:Fallback>
        </mc:AlternateContent>
      </w:r>
      <w:r>
        <w:rPr>
          <w:noProof/>
          <w:lang w:val="nl-NL"/>
        </w:rPr>
        <mc:AlternateContent>
          <mc:Choice Requires="wps">
            <w:drawing>
              <wp:anchor distT="0" distB="0" distL="114300" distR="114300" simplePos="0" relativeHeight="251752448" behindDoc="0" locked="0" layoutInCell="1" allowOverlap="1" wp14:anchorId="5D9AD980" wp14:editId="165FD72C">
                <wp:simplePos x="0" y="0"/>
                <wp:positionH relativeFrom="column">
                  <wp:posOffset>612140</wp:posOffset>
                </wp:positionH>
                <wp:positionV relativeFrom="paragraph">
                  <wp:posOffset>1508125</wp:posOffset>
                </wp:positionV>
                <wp:extent cx="5675630" cy="1702435"/>
                <wp:effectExtent l="0" t="0" r="20320" b="12065"/>
                <wp:wrapNone/>
                <wp:docPr id="676" name="Kombinationstegning: figur 6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5630" cy="1702435"/>
                        </a:xfrm>
                        <a:custGeom>
                          <a:avLst/>
                          <a:gdLst>
                            <a:gd name="T0" fmla="*/ 4772 w 5469"/>
                            <a:gd name="T1" fmla="*/ 0 h 1527"/>
                            <a:gd name="T2" fmla="*/ 4302 w 5469"/>
                            <a:gd name="T3" fmla="*/ 24 h 1527"/>
                            <a:gd name="T4" fmla="*/ 4144 w 5469"/>
                            <a:gd name="T5" fmla="*/ 38 h 1527"/>
                            <a:gd name="T6" fmla="*/ 3952 w 5469"/>
                            <a:gd name="T7" fmla="*/ 55 h 1527"/>
                            <a:gd name="T8" fmla="*/ 3922 w 5469"/>
                            <a:gd name="T9" fmla="*/ 119 h 1527"/>
                            <a:gd name="T10" fmla="*/ 3752 w 5469"/>
                            <a:gd name="T11" fmla="*/ 159 h 1527"/>
                            <a:gd name="T12" fmla="*/ 3723 w 5469"/>
                            <a:gd name="T13" fmla="*/ 218 h 1527"/>
                            <a:gd name="T14" fmla="*/ 3638 w 5469"/>
                            <a:gd name="T15" fmla="*/ 246 h 1527"/>
                            <a:gd name="T16" fmla="*/ 3541 w 5469"/>
                            <a:gd name="T17" fmla="*/ 277 h 1527"/>
                            <a:gd name="T18" fmla="*/ 3433 w 5469"/>
                            <a:gd name="T19" fmla="*/ 326 h 1527"/>
                            <a:gd name="T20" fmla="*/ 3352 w 5469"/>
                            <a:gd name="T21" fmla="*/ 343 h 1527"/>
                            <a:gd name="T22" fmla="*/ 3329 w 5469"/>
                            <a:gd name="T23" fmla="*/ 376 h 1527"/>
                            <a:gd name="T24" fmla="*/ 3298 w 5469"/>
                            <a:gd name="T25" fmla="*/ 416 h 1527"/>
                            <a:gd name="T26" fmla="*/ 3144 w 5469"/>
                            <a:gd name="T27" fmla="*/ 435 h 1527"/>
                            <a:gd name="T28" fmla="*/ 2981 w 5469"/>
                            <a:gd name="T29" fmla="*/ 501 h 1527"/>
                            <a:gd name="T30" fmla="*/ 2842 w 5469"/>
                            <a:gd name="T31" fmla="*/ 515 h 1527"/>
                            <a:gd name="T32" fmla="*/ 2776 w 5469"/>
                            <a:gd name="T33" fmla="*/ 539 h 1527"/>
                            <a:gd name="T34" fmla="*/ 2743 w 5469"/>
                            <a:gd name="T35" fmla="*/ 560 h 1527"/>
                            <a:gd name="T36" fmla="*/ 2604 w 5469"/>
                            <a:gd name="T37" fmla="*/ 615 h 1527"/>
                            <a:gd name="T38" fmla="*/ 2396 w 5469"/>
                            <a:gd name="T39" fmla="*/ 638 h 1527"/>
                            <a:gd name="T40" fmla="*/ 2351 w 5469"/>
                            <a:gd name="T41" fmla="*/ 667 h 1527"/>
                            <a:gd name="T42" fmla="*/ 2188 w 5469"/>
                            <a:gd name="T43" fmla="*/ 721 h 1527"/>
                            <a:gd name="T44" fmla="*/ 2157 w 5469"/>
                            <a:gd name="T45" fmla="*/ 747 h 1527"/>
                            <a:gd name="T46" fmla="*/ 2013 w 5469"/>
                            <a:gd name="T47" fmla="*/ 773 h 1527"/>
                            <a:gd name="T48" fmla="*/ 1940 w 5469"/>
                            <a:gd name="T49" fmla="*/ 792 h 1527"/>
                            <a:gd name="T50" fmla="*/ 1770 w 5469"/>
                            <a:gd name="T51" fmla="*/ 816 h 1527"/>
                            <a:gd name="T52" fmla="*/ 1656 w 5469"/>
                            <a:gd name="T53" fmla="*/ 844 h 1527"/>
                            <a:gd name="T54" fmla="*/ 1566 w 5469"/>
                            <a:gd name="T55" fmla="*/ 868 h 1527"/>
                            <a:gd name="T56" fmla="*/ 1389 w 5469"/>
                            <a:gd name="T57" fmla="*/ 920 h 1527"/>
                            <a:gd name="T58" fmla="*/ 1352 w 5469"/>
                            <a:gd name="T59" fmla="*/ 936 h 1527"/>
                            <a:gd name="T60" fmla="*/ 1285 w 5469"/>
                            <a:gd name="T61" fmla="*/ 974 h 1527"/>
                            <a:gd name="T62" fmla="*/ 1217 w 5469"/>
                            <a:gd name="T63" fmla="*/ 1000 h 1527"/>
                            <a:gd name="T64" fmla="*/ 1191 w 5469"/>
                            <a:gd name="T65" fmla="*/ 1033 h 1527"/>
                            <a:gd name="T66" fmla="*/ 1191 w 5469"/>
                            <a:gd name="T67" fmla="*/ 1113 h 1527"/>
                            <a:gd name="T68" fmla="*/ 1059 w 5469"/>
                            <a:gd name="T69" fmla="*/ 1135 h 1527"/>
                            <a:gd name="T70" fmla="*/ 997 w 5469"/>
                            <a:gd name="T71" fmla="*/ 1168 h 1527"/>
                            <a:gd name="T72" fmla="*/ 884 w 5469"/>
                            <a:gd name="T73" fmla="*/ 1217 h 1527"/>
                            <a:gd name="T74" fmla="*/ 796 w 5469"/>
                            <a:gd name="T75" fmla="*/ 1238 h 1527"/>
                            <a:gd name="T76" fmla="*/ 709 w 5469"/>
                            <a:gd name="T77" fmla="*/ 1283 h 1527"/>
                            <a:gd name="T78" fmla="*/ 619 w 5469"/>
                            <a:gd name="T79" fmla="*/ 1309 h 1527"/>
                            <a:gd name="T80" fmla="*/ 586 w 5469"/>
                            <a:gd name="T81" fmla="*/ 1328 h 1527"/>
                            <a:gd name="T82" fmla="*/ 447 w 5469"/>
                            <a:gd name="T83" fmla="*/ 1409 h 1527"/>
                            <a:gd name="T84" fmla="*/ 378 w 5469"/>
                            <a:gd name="T85" fmla="*/ 1439 h 1527"/>
                            <a:gd name="T86" fmla="*/ 0 w 5469"/>
                            <a:gd name="T87" fmla="*/ 1527 h 1527"/>
                            <a:gd name="connsiteX0" fmla="*/ 9400 w 9400"/>
                            <a:gd name="connsiteY0" fmla="*/ 0 h 10000"/>
                            <a:gd name="connsiteX1" fmla="*/ 8726 w 9400"/>
                            <a:gd name="connsiteY1" fmla="*/ 0 h 10000"/>
                            <a:gd name="connsiteX2" fmla="*/ 8726 w 9400"/>
                            <a:gd name="connsiteY2" fmla="*/ 157 h 10000"/>
                            <a:gd name="connsiteX3" fmla="*/ 7866 w 9400"/>
                            <a:gd name="connsiteY3" fmla="*/ 157 h 10000"/>
                            <a:gd name="connsiteX4" fmla="*/ 7866 w 9400"/>
                            <a:gd name="connsiteY4" fmla="*/ 249 h 10000"/>
                            <a:gd name="connsiteX5" fmla="*/ 7577 w 9400"/>
                            <a:gd name="connsiteY5" fmla="*/ 249 h 10000"/>
                            <a:gd name="connsiteX6" fmla="*/ 7577 w 9400"/>
                            <a:gd name="connsiteY6" fmla="*/ 360 h 10000"/>
                            <a:gd name="connsiteX7" fmla="*/ 7226 w 9400"/>
                            <a:gd name="connsiteY7" fmla="*/ 360 h 10000"/>
                            <a:gd name="connsiteX8" fmla="*/ 7226 w 9400"/>
                            <a:gd name="connsiteY8" fmla="*/ 779 h 10000"/>
                            <a:gd name="connsiteX9" fmla="*/ 7171 w 9400"/>
                            <a:gd name="connsiteY9" fmla="*/ 779 h 10000"/>
                            <a:gd name="connsiteX10" fmla="*/ 7171 w 9400"/>
                            <a:gd name="connsiteY10" fmla="*/ 1041 h 10000"/>
                            <a:gd name="connsiteX11" fmla="*/ 6860 w 9400"/>
                            <a:gd name="connsiteY11" fmla="*/ 1041 h 10000"/>
                            <a:gd name="connsiteX12" fmla="*/ 6860 w 9400"/>
                            <a:gd name="connsiteY12" fmla="*/ 1428 h 10000"/>
                            <a:gd name="connsiteX13" fmla="*/ 6807 w 9400"/>
                            <a:gd name="connsiteY13" fmla="*/ 1428 h 10000"/>
                            <a:gd name="connsiteX14" fmla="*/ 6807 w 9400"/>
                            <a:gd name="connsiteY14" fmla="*/ 1611 h 10000"/>
                            <a:gd name="connsiteX15" fmla="*/ 6652 w 9400"/>
                            <a:gd name="connsiteY15" fmla="*/ 1611 h 10000"/>
                            <a:gd name="connsiteX16" fmla="*/ 6652 w 9400"/>
                            <a:gd name="connsiteY16" fmla="*/ 1814 h 10000"/>
                            <a:gd name="connsiteX17" fmla="*/ 6475 w 9400"/>
                            <a:gd name="connsiteY17" fmla="*/ 1814 h 10000"/>
                            <a:gd name="connsiteX18" fmla="*/ 6475 w 9400"/>
                            <a:gd name="connsiteY18" fmla="*/ 2135 h 10000"/>
                            <a:gd name="connsiteX19" fmla="*/ 6277 w 9400"/>
                            <a:gd name="connsiteY19" fmla="*/ 2135 h 10000"/>
                            <a:gd name="connsiteX20" fmla="*/ 6277 w 9400"/>
                            <a:gd name="connsiteY20" fmla="*/ 2246 h 10000"/>
                            <a:gd name="connsiteX21" fmla="*/ 6129 w 9400"/>
                            <a:gd name="connsiteY21" fmla="*/ 2246 h 10000"/>
                            <a:gd name="connsiteX22" fmla="*/ 6129 w 9400"/>
                            <a:gd name="connsiteY22" fmla="*/ 2462 h 10000"/>
                            <a:gd name="connsiteX23" fmla="*/ 6087 w 9400"/>
                            <a:gd name="connsiteY23" fmla="*/ 2462 h 10000"/>
                            <a:gd name="connsiteX24" fmla="*/ 6087 w 9400"/>
                            <a:gd name="connsiteY24" fmla="*/ 2724 h 10000"/>
                            <a:gd name="connsiteX25" fmla="*/ 6030 w 9400"/>
                            <a:gd name="connsiteY25" fmla="*/ 2724 h 10000"/>
                            <a:gd name="connsiteX26" fmla="*/ 6030 w 9400"/>
                            <a:gd name="connsiteY26" fmla="*/ 2849 h 10000"/>
                            <a:gd name="connsiteX27" fmla="*/ 5749 w 9400"/>
                            <a:gd name="connsiteY27" fmla="*/ 2849 h 10000"/>
                            <a:gd name="connsiteX28" fmla="*/ 5749 w 9400"/>
                            <a:gd name="connsiteY28" fmla="*/ 3281 h 10000"/>
                            <a:gd name="connsiteX29" fmla="*/ 5451 w 9400"/>
                            <a:gd name="connsiteY29" fmla="*/ 3281 h 10000"/>
                            <a:gd name="connsiteX30" fmla="*/ 5451 w 9400"/>
                            <a:gd name="connsiteY30" fmla="*/ 3373 h 10000"/>
                            <a:gd name="connsiteX31" fmla="*/ 5197 w 9400"/>
                            <a:gd name="connsiteY31" fmla="*/ 3373 h 10000"/>
                            <a:gd name="connsiteX32" fmla="*/ 5197 w 9400"/>
                            <a:gd name="connsiteY32" fmla="*/ 3530 h 10000"/>
                            <a:gd name="connsiteX33" fmla="*/ 5076 w 9400"/>
                            <a:gd name="connsiteY33" fmla="*/ 3530 h 10000"/>
                            <a:gd name="connsiteX34" fmla="*/ 5076 w 9400"/>
                            <a:gd name="connsiteY34" fmla="*/ 3667 h 10000"/>
                            <a:gd name="connsiteX35" fmla="*/ 5016 w 9400"/>
                            <a:gd name="connsiteY35" fmla="*/ 3667 h 10000"/>
                            <a:gd name="connsiteX36" fmla="*/ 5016 w 9400"/>
                            <a:gd name="connsiteY36" fmla="*/ 4028 h 10000"/>
                            <a:gd name="connsiteX37" fmla="*/ 4761 w 9400"/>
                            <a:gd name="connsiteY37" fmla="*/ 4028 h 10000"/>
                            <a:gd name="connsiteX38" fmla="*/ 4761 w 9400"/>
                            <a:gd name="connsiteY38" fmla="*/ 4178 h 10000"/>
                            <a:gd name="connsiteX39" fmla="*/ 4381 w 9400"/>
                            <a:gd name="connsiteY39" fmla="*/ 4178 h 10000"/>
                            <a:gd name="connsiteX40" fmla="*/ 4381 w 9400"/>
                            <a:gd name="connsiteY40" fmla="*/ 4368 h 10000"/>
                            <a:gd name="connsiteX41" fmla="*/ 4299 w 9400"/>
                            <a:gd name="connsiteY41" fmla="*/ 4368 h 10000"/>
                            <a:gd name="connsiteX42" fmla="*/ 4299 w 9400"/>
                            <a:gd name="connsiteY42" fmla="*/ 4722 h 10000"/>
                            <a:gd name="connsiteX43" fmla="*/ 4001 w 9400"/>
                            <a:gd name="connsiteY43" fmla="*/ 4722 h 10000"/>
                            <a:gd name="connsiteX44" fmla="*/ 4001 w 9400"/>
                            <a:gd name="connsiteY44" fmla="*/ 4892 h 10000"/>
                            <a:gd name="connsiteX45" fmla="*/ 3944 w 9400"/>
                            <a:gd name="connsiteY45" fmla="*/ 4892 h 10000"/>
                            <a:gd name="connsiteX46" fmla="*/ 3944 w 9400"/>
                            <a:gd name="connsiteY46" fmla="*/ 5062 h 10000"/>
                            <a:gd name="connsiteX47" fmla="*/ 3681 w 9400"/>
                            <a:gd name="connsiteY47" fmla="*/ 5062 h 10000"/>
                            <a:gd name="connsiteX48" fmla="*/ 3681 w 9400"/>
                            <a:gd name="connsiteY48" fmla="*/ 5187 h 10000"/>
                            <a:gd name="connsiteX49" fmla="*/ 3547 w 9400"/>
                            <a:gd name="connsiteY49" fmla="*/ 5187 h 10000"/>
                            <a:gd name="connsiteX50" fmla="*/ 3547 w 9400"/>
                            <a:gd name="connsiteY50" fmla="*/ 5344 h 10000"/>
                            <a:gd name="connsiteX51" fmla="*/ 3236 w 9400"/>
                            <a:gd name="connsiteY51" fmla="*/ 5344 h 10000"/>
                            <a:gd name="connsiteX52" fmla="*/ 3236 w 9400"/>
                            <a:gd name="connsiteY52" fmla="*/ 5527 h 10000"/>
                            <a:gd name="connsiteX53" fmla="*/ 3028 w 9400"/>
                            <a:gd name="connsiteY53" fmla="*/ 5527 h 10000"/>
                            <a:gd name="connsiteX54" fmla="*/ 3028 w 9400"/>
                            <a:gd name="connsiteY54" fmla="*/ 5684 h 10000"/>
                            <a:gd name="connsiteX55" fmla="*/ 2863 w 9400"/>
                            <a:gd name="connsiteY55" fmla="*/ 5684 h 10000"/>
                            <a:gd name="connsiteX56" fmla="*/ 2863 w 9400"/>
                            <a:gd name="connsiteY56" fmla="*/ 6025 h 10000"/>
                            <a:gd name="connsiteX57" fmla="*/ 2540 w 9400"/>
                            <a:gd name="connsiteY57" fmla="*/ 6025 h 10000"/>
                            <a:gd name="connsiteX58" fmla="*/ 2540 w 9400"/>
                            <a:gd name="connsiteY58" fmla="*/ 6130 h 10000"/>
                            <a:gd name="connsiteX59" fmla="*/ 2472 w 9400"/>
                            <a:gd name="connsiteY59" fmla="*/ 6130 h 10000"/>
                            <a:gd name="connsiteX60" fmla="*/ 2472 w 9400"/>
                            <a:gd name="connsiteY60" fmla="*/ 6379 h 10000"/>
                            <a:gd name="connsiteX61" fmla="*/ 2350 w 9400"/>
                            <a:gd name="connsiteY61" fmla="*/ 6379 h 10000"/>
                            <a:gd name="connsiteX62" fmla="*/ 2350 w 9400"/>
                            <a:gd name="connsiteY62" fmla="*/ 6549 h 10000"/>
                            <a:gd name="connsiteX63" fmla="*/ 2225 w 9400"/>
                            <a:gd name="connsiteY63" fmla="*/ 6549 h 10000"/>
                            <a:gd name="connsiteX64" fmla="*/ 2225 w 9400"/>
                            <a:gd name="connsiteY64" fmla="*/ 6765 h 10000"/>
                            <a:gd name="connsiteX65" fmla="*/ 2178 w 9400"/>
                            <a:gd name="connsiteY65" fmla="*/ 6765 h 10000"/>
                            <a:gd name="connsiteX66" fmla="*/ 2178 w 9400"/>
                            <a:gd name="connsiteY66" fmla="*/ 6922 h 10000"/>
                            <a:gd name="connsiteX67" fmla="*/ 2178 w 9400"/>
                            <a:gd name="connsiteY67" fmla="*/ 7289 h 10000"/>
                            <a:gd name="connsiteX68" fmla="*/ 1936 w 9400"/>
                            <a:gd name="connsiteY68" fmla="*/ 7289 h 10000"/>
                            <a:gd name="connsiteX69" fmla="*/ 1936 w 9400"/>
                            <a:gd name="connsiteY69" fmla="*/ 7433 h 10000"/>
                            <a:gd name="connsiteX70" fmla="*/ 1823 w 9400"/>
                            <a:gd name="connsiteY70" fmla="*/ 7433 h 10000"/>
                            <a:gd name="connsiteX71" fmla="*/ 1823 w 9400"/>
                            <a:gd name="connsiteY71" fmla="*/ 7649 h 10000"/>
                            <a:gd name="connsiteX72" fmla="*/ 1823 w 9400"/>
                            <a:gd name="connsiteY72" fmla="*/ 7970 h 10000"/>
                            <a:gd name="connsiteX73" fmla="*/ 1616 w 9400"/>
                            <a:gd name="connsiteY73" fmla="*/ 7970 h 10000"/>
                            <a:gd name="connsiteX74" fmla="*/ 1616 w 9400"/>
                            <a:gd name="connsiteY74" fmla="*/ 8107 h 10000"/>
                            <a:gd name="connsiteX75" fmla="*/ 1455 w 9400"/>
                            <a:gd name="connsiteY75" fmla="*/ 8107 h 10000"/>
                            <a:gd name="connsiteX76" fmla="*/ 1455 w 9400"/>
                            <a:gd name="connsiteY76" fmla="*/ 8402 h 10000"/>
                            <a:gd name="connsiteX77" fmla="*/ 1296 w 9400"/>
                            <a:gd name="connsiteY77" fmla="*/ 8402 h 10000"/>
                            <a:gd name="connsiteX78" fmla="*/ 1296 w 9400"/>
                            <a:gd name="connsiteY78" fmla="*/ 8572 h 10000"/>
                            <a:gd name="connsiteX79" fmla="*/ 1132 w 9400"/>
                            <a:gd name="connsiteY79" fmla="*/ 8572 h 10000"/>
                            <a:gd name="connsiteX80" fmla="*/ 1132 w 9400"/>
                            <a:gd name="connsiteY80" fmla="*/ 8697 h 10000"/>
                            <a:gd name="connsiteX81" fmla="*/ 1071 w 9400"/>
                            <a:gd name="connsiteY81" fmla="*/ 8697 h 10000"/>
                            <a:gd name="connsiteX82" fmla="*/ 1071 w 9400"/>
                            <a:gd name="connsiteY82" fmla="*/ 9227 h 10000"/>
                            <a:gd name="connsiteX83" fmla="*/ 817 w 9400"/>
                            <a:gd name="connsiteY83" fmla="*/ 9227 h 10000"/>
                            <a:gd name="connsiteX84" fmla="*/ 817 w 9400"/>
                            <a:gd name="connsiteY84" fmla="*/ 9424 h 10000"/>
                            <a:gd name="connsiteX85" fmla="*/ 691 w 9400"/>
                            <a:gd name="connsiteY85" fmla="*/ 9424 h 10000"/>
                            <a:gd name="connsiteX86" fmla="*/ 691 w 9400"/>
                            <a:gd name="connsiteY86" fmla="*/ 10000 h 10000"/>
                            <a:gd name="connsiteX87" fmla="*/ 0 w 9400"/>
                            <a:gd name="connsiteY87" fmla="*/ 10000 h 1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Lst>
                          <a:rect l="l" t="t" r="r" b="b"/>
                          <a:pathLst>
                            <a:path w="9400" h="10000">
                              <a:moveTo>
                                <a:pt x="9400" y="0"/>
                              </a:moveTo>
                              <a:lnTo>
                                <a:pt x="8726" y="0"/>
                              </a:lnTo>
                              <a:lnTo>
                                <a:pt x="8726" y="157"/>
                              </a:lnTo>
                              <a:lnTo>
                                <a:pt x="7866" y="157"/>
                              </a:lnTo>
                              <a:lnTo>
                                <a:pt x="7866" y="249"/>
                              </a:lnTo>
                              <a:lnTo>
                                <a:pt x="7577" y="249"/>
                              </a:lnTo>
                              <a:lnTo>
                                <a:pt x="7577" y="360"/>
                              </a:lnTo>
                              <a:lnTo>
                                <a:pt x="7226" y="360"/>
                              </a:lnTo>
                              <a:lnTo>
                                <a:pt x="7226" y="779"/>
                              </a:lnTo>
                              <a:lnTo>
                                <a:pt x="7171" y="779"/>
                              </a:lnTo>
                              <a:lnTo>
                                <a:pt x="7171" y="1041"/>
                              </a:lnTo>
                              <a:lnTo>
                                <a:pt x="6860" y="1041"/>
                              </a:lnTo>
                              <a:lnTo>
                                <a:pt x="6860" y="1428"/>
                              </a:lnTo>
                              <a:lnTo>
                                <a:pt x="6807" y="1428"/>
                              </a:lnTo>
                              <a:lnTo>
                                <a:pt x="6807" y="1611"/>
                              </a:lnTo>
                              <a:lnTo>
                                <a:pt x="6652" y="1611"/>
                              </a:lnTo>
                              <a:lnTo>
                                <a:pt x="6652" y="1814"/>
                              </a:lnTo>
                              <a:lnTo>
                                <a:pt x="6475" y="1814"/>
                              </a:lnTo>
                              <a:lnTo>
                                <a:pt x="6475" y="2135"/>
                              </a:lnTo>
                              <a:lnTo>
                                <a:pt x="6277" y="2135"/>
                              </a:lnTo>
                              <a:lnTo>
                                <a:pt x="6277" y="2246"/>
                              </a:lnTo>
                              <a:lnTo>
                                <a:pt x="6129" y="2246"/>
                              </a:lnTo>
                              <a:lnTo>
                                <a:pt x="6129" y="2462"/>
                              </a:lnTo>
                              <a:lnTo>
                                <a:pt x="6087" y="2462"/>
                              </a:lnTo>
                              <a:lnTo>
                                <a:pt x="6087" y="2724"/>
                              </a:lnTo>
                              <a:lnTo>
                                <a:pt x="6030" y="2724"/>
                              </a:lnTo>
                              <a:lnTo>
                                <a:pt x="6030" y="2849"/>
                              </a:lnTo>
                              <a:lnTo>
                                <a:pt x="5749" y="2849"/>
                              </a:lnTo>
                              <a:lnTo>
                                <a:pt x="5749" y="3281"/>
                              </a:lnTo>
                              <a:lnTo>
                                <a:pt x="5451" y="3281"/>
                              </a:lnTo>
                              <a:lnTo>
                                <a:pt x="5451" y="3373"/>
                              </a:lnTo>
                              <a:lnTo>
                                <a:pt x="5197" y="3373"/>
                              </a:lnTo>
                              <a:lnTo>
                                <a:pt x="5197" y="3530"/>
                              </a:lnTo>
                              <a:lnTo>
                                <a:pt x="5076" y="3530"/>
                              </a:lnTo>
                              <a:lnTo>
                                <a:pt x="5076" y="3667"/>
                              </a:lnTo>
                              <a:lnTo>
                                <a:pt x="5016" y="3667"/>
                              </a:lnTo>
                              <a:lnTo>
                                <a:pt x="5016" y="4028"/>
                              </a:lnTo>
                              <a:lnTo>
                                <a:pt x="4761" y="4028"/>
                              </a:lnTo>
                              <a:lnTo>
                                <a:pt x="4761" y="4178"/>
                              </a:lnTo>
                              <a:lnTo>
                                <a:pt x="4381" y="4178"/>
                              </a:lnTo>
                              <a:lnTo>
                                <a:pt x="4381" y="4368"/>
                              </a:lnTo>
                              <a:lnTo>
                                <a:pt x="4299" y="4368"/>
                              </a:lnTo>
                              <a:lnTo>
                                <a:pt x="4299" y="4722"/>
                              </a:lnTo>
                              <a:lnTo>
                                <a:pt x="4001" y="4722"/>
                              </a:lnTo>
                              <a:lnTo>
                                <a:pt x="4001" y="4892"/>
                              </a:lnTo>
                              <a:lnTo>
                                <a:pt x="3944" y="4892"/>
                              </a:lnTo>
                              <a:lnTo>
                                <a:pt x="3944" y="5062"/>
                              </a:lnTo>
                              <a:lnTo>
                                <a:pt x="3681" y="5062"/>
                              </a:lnTo>
                              <a:lnTo>
                                <a:pt x="3681" y="5187"/>
                              </a:lnTo>
                              <a:lnTo>
                                <a:pt x="3547" y="5187"/>
                              </a:lnTo>
                              <a:lnTo>
                                <a:pt x="3547" y="5344"/>
                              </a:lnTo>
                              <a:lnTo>
                                <a:pt x="3236" y="5344"/>
                              </a:lnTo>
                              <a:lnTo>
                                <a:pt x="3236" y="5527"/>
                              </a:lnTo>
                              <a:lnTo>
                                <a:pt x="3028" y="5527"/>
                              </a:lnTo>
                              <a:lnTo>
                                <a:pt x="3028" y="5684"/>
                              </a:lnTo>
                              <a:lnTo>
                                <a:pt x="2863" y="5684"/>
                              </a:lnTo>
                              <a:lnTo>
                                <a:pt x="2863" y="6025"/>
                              </a:lnTo>
                              <a:lnTo>
                                <a:pt x="2540" y="6025"/>
                              </a:lnTo>
                              <a:lnTo>
                                <a:pt x="2540" y="6130"/>
                              </a:lnTo>
                              <a:lnTo>
                                <a:pt x="2472" y="6130"/>
                              </a:lnTo>
                              <a:lnTo>
                                <a:pt x="2472" y="6379"/>
                              </a:lnTo>
                              <a:lnTo>
                                <a:pt x="2350" y="6379"/>
                              </a:lnTo>
                              <a:lnTo>
                                <a:pt x="2350" y="6549"/>
                              </a:lnTo>
                              <a:lnTo>
                                <a:pt x="2225" y="6549"/>
                              </a:lnTo>
                              <a:lnTo>
                                <a:pt x="2225" y="6765"/>
                              </a:lnTo>
                              <a:lnTo>
                                <a:pt x="2178" y="6765"/>
                              </a:lnTo>
                              <a:lnTo>
                                <a:pt x="2178" y="6922"/>
                              </a:lnTo>
                              <a:lnTo>
                                <a:pt x="2178" y="7289"/>
                              </a:lnTo>
                              <a:lnTo>
                                <a:pt x="1936" y="7289"/>
                              </a:lnTo>
                              <a:lnTo>
                                <a:pt x="1936" y="7433"/>
                              </a:lnTo>
                              <a:lnTo>
                                <a:pt x="1823" y="7433"/>
                              </a:lnTo>
                              <a:lnTo>
                                <a:pt x="1823" y="7649"/>
                              </a:lnTo>
                              <a:lnTo>
                                <a:pt x="1823" y="7970"/>
                              </a:lnTo>
                              <a:lnTo>
                                <a:pt x="1616" y="7970"/>
                              </a:lnTo>
                              <a:lnTo>
                                <a:pt x="1616" y="8107"/>
                              </a:lnTo>
                              <a:lnTo>
                                <a:pt x="1455" y="8107"/>
                              </a:lnTo>
                              <a:lnTo>
                                <a:pt x="1455" y="8402"/>
                              </a:lnTo>
                              <a:lnTo>
                                <a:pt x="1296" y="8402"/>
                              </a:lnTo>
                              <a:lnTo>
                                <a:pt x="1296" y="8572"/>
                              </a:lnTo>
                              <a:lnTo>
                                <a:pt x="1132" y="8572"/>
                              </a:lnTo>
                              <a:lnTo>
                                <a:pt x="1132" y="8697"/>
                              </a:lnTo>
                              <a:lnTo>
                                <a:pt x="1071" y="8697"/>
                              </a:lnTo>
                              <a:lnTo>
                                <a:pt x="1071" y="9227"/>
                              </a:lnTo>
                              <a:lnTo>
                                <a:pt x="817" y="9227"/>
                              </a:lnTo>
                              <a:lnTo>
                                <a:pt x="817" y="9424"/>
                              </a:lnTo>
                              <a:lnTo>
                                <a:pt x="691" y="9424"/>
                              </a:lnTo>
                              <a:lnTo>
                                <a:pt x="691" y="10000"/>
                              </a:lnTo>
                              <a:lnTo>
                                <a:pt x="0" y="10000"/>
                              </a:lnTo>
                            </a:path>
                          </a:pathLst>
                        </a:custGeom>
                        <a:noFill/>
                        <a:ln w="12700" cap="rnd">
                          <a:solidFill>
                            <a:sysClr val="windowText" lastClr="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1E39F5F" w14:textId="77777777" w:rsidR="00BF2096" w:rsidRDefault="00BF2096" w:rsidP="00151709">
                            <w:pPr>
                              <w:rPr>
                                <w:rFonts w:ascii="Arial" w:hAnsi="Arial" w:cs="Arial"/>
                              </w:rPr>
                            </w:pPr>
                          </w:p>
                        </w:txbxContent>
                      </wps:txbx>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5D9AD980" id="Kombinationstegning: figur 676" o:spid="_x0000_s1162" style="position:absolute;margin-left:48.2pt;margin-top:118.75pt;width:446.9pt;height:134.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00,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" adj="-11796480,,5400" path="m9400,l8726,r,157l7866,157r,92l7577,249r,111l7226,360r,419l7171,779r,262l6860,1041r,387l6807,1428r,183l6652,1611r,203l6475,1814r,321l6277,2135r,111l6129,2246r,216l6087,2462r,262l6030,2724r,125l5749,2849r,432l5451,3281r,92l5197,3373r,157l5076,3530r,137l5016,3667r,361l4761,4028r,150l4381,4178r,190l4299,4368r,354l4001,4722r,170l3944,4892r,170l3681,5062r,125l3547,5187r,157l3236,5344r,183l3028,5527r,157l2863,5684r,341l2540,6025r,105l2472,6130r,249l2350,6379r,170l2225,6549r,216l2178,6765r,157l2178,7289r-242,l1936,7433r-113,l1823,7649r,321l1616,7970r,137l1455,8107r,295l1296,8402r,170l1132,8572r,125l1071,8697r,530l817,9227r,197l691,9424r,576l,10000e" filled="f" strokecolor="windowText" strokeweight="1pt">
                <v:stroke joinstyle="miter" endcap="round"/>
                <v:formulas/>
                <v:path arrowok="t" o:connecttype="custom" o:connectlocs="5675630,0;5268675,0;5268675,26728;4749415,26728;4749415,42391;4574920,42391;4574920,61288;4362990,61288;4362990,132620;4329781,132620;4329781,177223;4142002,177223;4142002,243108;4110001,243108;4110001,274262;4016414,274262;4016414,308822;3909543,308822;3909543,363470;3789993,363470;3789993,382367;3700632,382367;3700632,419139;3675272,419139;3675272,463743;3640856,463743;3640856,485024;3471191,485024;3471191,558569;3291262,558569;3291262,574231;3137899,574231;3137899,600960;3064840,600960;3064840,624283;3028613,624283;3028613,685741;2874646,685741;2874646,711277;2645206,711277;2645206,743624;2595695,743624;2595695,803890;2415765,803890;2415765,832831;2381349,832831;2381349,861773;2222553,861773;2222553,883053;2141645,883053;2141645,909781;1953866,909781;1953866,940936;1828277,940936;1828277,967664;1728652,967664;1728652,1025717;1533628,1025717;1533628,1043593;1492570,1043593;1492570,1085983;1418908,1085983;1418908,1114925;1343434,1114925;1343434,1151697;1315056,1151697;1315056,1178426;1315056,1240905;1168938,1240905;1168938,1265420;1100710,1265420;1100710,1302193;1100710,1356841;975725,1356841;975725,1380164;878515,1380164;878515,1430386;782512,1430386;782512,1459327;683491,1459327;683491,1480608;646660,1480608;646660,1570837;493297,1570837;493297,1604375;417219,1604375;417219,1702435;0,1702435" o:connectangles="0,0,0,0,0,0,0,0,0,0,0,0,0,0,0,0,0,0,0,0,0,0,0,0,0,0,0,0,0,0,0,0,0,0,0,0,0,0,0,0,0,0,0,0,0,0,0,0,0,0,0,0,0,0,0,0,0,0,0,0,0,0,0,0,0,0,0,0,0,0,0,0,0,0,0,0,0,0,0,0,0,0,0,0,0,0,0,0" textboxrect="0,0,9400,10000"/>
                <v:textbox>
                  <w:txbxContent>
                    <w:p w14:paraId="61E39F5F" w14:textId="77777777" w:rsidR="00BF2096" w:rsidRDefault="00BF2096" w:rsidP="00151709">
                      <w:pPr>
                        <w:rPr>
                          <w:rFonts w:ascii="Arial" w:hAnsi="Arial" w:cs="Arial"/>
                        </w:rPr>
                      </w:pPr>
                    </w:p>
                  </w:txbxContent>
                </v:textbox>
              </v:shape>
            </w:pict>
          </mc:Fallback>
        </mc:AlternateContent>
      </w:r>
      <w:r>
        <w:rPr>
          <w:noProof/>
          <w:lang w:val="nl-NL"/>
        </w:rPr>
        <mc:AlternateContent>
          <mc:Choice Requires="wps">
            <w:drawing>
              <wp:anchor distT="0" distB="0" distL="114300" distR="114300" simplePos="0" relativeHeight="251753472" behindDoc="0" locked="0" layoutInCell="1" allowOverlap="1" wp14:anchorId="1896E1D6" wp14:editId="579E9CB4">
                <wp:simplePos x="0" y="0"/>
                <wp:positionH relativeFrom="column">
                  <wp:posOffset>1615440</wp:posOffset>
                </wp:positionH>
                <wp:positionV relativeFrom="paragraph">
                  <wp:posOffset>2310765</wp:posOffset>
                </wp:positionV>
                <wp:extent cx="951865" cy="214630"/>
                <wp:effectExtent l="0" t="0" r="0" b="0"/>
                <wp:wrapNone/>
                <wp:docPr id="675" name="Tekstfelt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208280"/>
                        </a:xfrm>
                        <a:prstGeom prst="rect">
                          <a:avLst/>
                        </a:prstGeom>
                        <a:noFill/>
                      </wps:spPr>
                      <wps:txbx>
                        <w:txbxContent>
                          <w:p w14:paraId="020B267A"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 xml:space="preserve">25 %; </w:t>
                            </w:r>
                            <w:r>
                              <w:rPr>
                                <w:rFonts w:ascii="Arial" w:hAnsi="Arial"/>
                                <w:i/>
                                <w:color w:val="000000"/>
                                <w:sz w:val="16"/>
                              </w:rPr>
                              <w:t>p </w:t>
                            </w:r>
                            <w:r>
                              <w:rPr>
                                <w:rFonts w:ascii="Arial" w:hAnsi="Arial"/>
                                <w:color w:val="000000"/>
                                <w:sz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896E1D6" id="Tekstfelt 675" o:spid="_x0000_s1163" type="#_x0000_t202" style="position:absolute;margin-left:127.2pt;margin-top:181.95pt;width:74.95pt;height:16.9pt;z-index:251753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" filled="f" stroked="f">
                <v:textbox style="mso-fit-shape-to-text:t">
                  <w:txbxContent>
                    <w:p w14:paraId="020B267A"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 xml:space="preserve">25 %; </w:t>
                      </w:r>
                      <w:r>
                        <w:rPr>
                          <w:rFonts w:ascii="Arial" w:hAnsi="Arial"/>
                          <w:i/>
                          <w:color w:val="000000"/>
                          <w:sz w:val="16"/>
                        </w:rPr>
                        <w:t>p </w:t>
                      </w:r>
                      <w:r>
                        <w:rPr>
                          <w:rFonts w:ascii="Arial" w:hAnsi="Arial"/>
                          <w:color w:val="000000"/>
                          <w:sz w:val="16"/>
                        </w:rPr>
                        <w:t>&lt; 0,0001</w:t>
                      </w:r>
                    </w:p>
                  </w:txbxContent>
                </v:textbox>
              </v:shape>
            </w:pict>
          </mc:Fallback>
        </mc:AlternateContent>
      </w:r>
      <w:r>
        <w:rPr>
          <w:noProof/>
          <w:lang w:val="nl-NL"/>
        </w:rPr>
        <mc:AlternateContent>
          <mc:Choice Requires="wps">
            <w:drawing>
              <wp:anchor distT="0" distB="0" distL="114300" distR="114300" simplePos="0" relativeHeight="251754496" behindDoc="0" locked="0" layoutInCell="1" allowOverlap="1" wp14:anchorId="6F629C84" wp14:editId="2A99A33C">
                <wp:simplePos x="0" y="0"/>
                <wp:positionH relativeFrom="column">
                  <wp:posOffset>2568575</wp:posOffset>
                </wp:positionH>
                <wp:positionV relativeFrom="paragraph">
                  <wp:posOffset>2061845</wp:posOffset>
                </wp:positionV>
                <wp:extent cx="951865" cy="214630"/>
                <wp:effectExtent l="0" t="0" r="0" b="0"/>
                <wp:wrapNone/>
                <wp:docPr id="746" name="Tekstfelt 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208280"/>
                        </a:xfrm>
                        <a:prstGeom prst="rect">
                          <a:avLst/>
                        </a:prstGeom>
                        <a:noFill/>
                      </wps:spPr>
                      <wps:txbx>
                        <w:txbxContent>
                          <w:p w14:paraId="3C05053C"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 xml:space="preserve">32 %; </w:t>
                            </w:r>
                            <w:r>
                              <w:rPr>
                                <w:rFonts w:ascii="Arial" w:hAnsi="Arial"/>
                                <w:i/>
                                <w:color w:val="000000"/>
                                <w:sz w:val="16"/>
                              </w:rPr>
                              <w:t>p </w:t>
                            </w:r>
                            <w:r>
                              <w:rPr>
                                <w:rFonts w:ascii="Arial" w:hAnsi="Arial"/>
                                <w:color w:val="000000"/>
                                <w:sz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F629C84" id="Tekstfelt 746" o:spid="_x0000_s1164" type="#_x0000_t202" style="position:absolute;margin-left:202.25pt;margin-top:162.35pt;width:74.95pt;height:16.9pt;z-index:251754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" filled="f" stroked="f">
                <v:textbox style="mso-fit-shape-to-text:t">
                  <w:txbxContent>
                    <w:p w14:paraId="3C05053C"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 xml:space="preserve">32 %; </w:t>
                      </w:r>
                      <w:r>
                        <w:rPr>
                          <w:rFonts w:ascii="Arial" w:hAnsi="Arial"/>
                          <w:i/>
                          <w:color w:val="000000"/>
                          <w:sz w:val="16"/>
                        </w:rPr>
                        <w:t>p </w:t>
                      </w:r>
                      <w:r>
                        <w:rPr>
                          <w:rFonts w:ascii="Arial" w:hAnsi="Arial"/>
                          <w:color w:val="000000"/>
                          <w:sz w:val="16"/>
                        </w:rPr>
                        <w:t>&lt; 0,0001</w:t>
                      </w:r>
                    </w:p>
                  </w:txbxContent>
                </v:textbox>
              </v:shape>
            </w:pict>
          </mc:Fallback>
        </mc:AlternateContent>
      </w:r>
      <w:r>
        <w:rPr>
          <w:noProof/>
          <w:lang w:val="nl-NL"/>
        </w:rPr>
        <mc:AlternateContent>
          <mc:Choice Requires="wps">
            <w:drawing>
              <wp:anchor distT="0" distB="0" distL="114300" distR="114300" simplePos="0" relativeHeight="251755520" behindDoc="0" locked="0" layoutInCell="1" allowOverlap="1" wp14:anchorId="351B62A0" wp14:editId="4413C4EE">
                <wp:simplePos x="0" y="0"/>
                <wp:positionH relativeFrom="column">
                  <wp:posOffset>3509010</wp:posOffset>
                </wp:positionH>
                <wp:positionV relativeFrom="paragraph">
                  <wp:posOffset>1749425</wp:posOffset>
                </wp:positionV>
                <wp:extent cx="951865" cy="214630"/>
                <wp:effectExtent l="0" t="0" r="0" b="0"/>
                <wp:wrapNone/>
                <wp:docPr id="750" name="Tekstfelt 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208280"/>
                        </a:xfrm>
                        <a:prstGeom prst="rect">
                          <a:avLst/>
                        </a:prstGeom>
                        <a:noFill/>
                      </wps:spPr>
                      <wps:txbx>
                        <w:txbxContent>
                          <w:p w14:paraId="40E4DECE"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 xml:space="preserve">40 %; </w:t>
                            </w:r>
                            <w:r>
                              <w:rPr>
                                <w:rFonts w:ascii="Arial" w:hAnsi="Arial"/>
                                <w:i/>
                                <w:color w:val="000000"/>
                                <w:sz w:val="16"/>
                              </w:rPr>
                              <w:t>p </w:t>
                            </w:r>
                            <w:r>
                              <w:rPr>
                                <w:rFonts w:ascii="Arial" w:hAnsi="Arial"/>
                                <w:color w:val="000000"/>
                                <w:sz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51B62A0" id="Tekstfelt 750" o:spid="_x0000_s1165" type="#_x0000_t202" style="position:absolute;margin-left:276.3pt;margin-top:137.75pt;width:74.95pt;height:16.9pt;z-index:251755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" filled="f" stroked="f">
                <v:textbox style="mso-fit-shape-to-text:t">
                  <w:txbxContent>
                    <w:p w14:paraId="40E4DECE"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 xml:space="preserve">40 %; </w:t>
                      </w:r>
                      <w:r>
                        <w:rPr>
                          <w:rFonts w:ascii="Arial" w:hAnsi="Arial"/>
                          <w:i/>
                          <w:color w:val="000000"/>
                          <w:sz w:val="16"/>
                        </w:rPr>
                        <w:t>p </w:t>
                      </w:r>
                      <w:r>
                        <w:rPr>
                          <w:rFonts w:ascii="Arial" w:hAnsi="Arial"/>
                          <w:color w:val="000000"/>
                          <w:sz w:val="16"/>
                        </w:rPr>
                        <w:t>&lt; 0,0001</w:t>
                      </w:r>
                    </w:p>
                  </w:txbxContent>
                </v:textbox>
              </v:shape>
            </w:pict>
          </mc:Fallback>
        </mc:AlternateContent>
      </w:r>
      <w:r>
        <w:rPr>
          <w:noProof/>
          <w:lang w:val="nl-NL"/>
        </w:rPr>
        <mc:AlternateContent>
          <mc:Choice Requires="wps">
            <w:drawing>
              <wp:anchor distT="0" distB="0" distL="114300" distR="114300" simplePos="0" relativeHeight="251756544" behindDoc="0" locked="0" layoutInCell="1" allowOverlap="1" wp14:anchorId="76A3528A" wp14:editId="58C42973">
                <wp:simplePos x="0" y="0"/>
                <wp:positionH relativeFrom="column">
                  <wp:posOffset>4428490</wp:posOffset>
                </wp:positionH>
                <wp:positionV relativeFrom="paragraph">
                  <wp:posOffset>1390650</wp:posOffset>
                </wp:positionV>
                <wp:extent cx="951865" cy="214630"/>
                <wp:effectExtent l="0" t="0" r="0" b="0"/>
                <wp:wrapNone/>
                <wp:docPr id="744" name="Tekstfelt 7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208280"/>
                        </a:xfrm>
                        <a:prstGeom prst="rect">
                          <a:avLst/>
                        </a:prstGeom>
                        <a:noFill/>
                      </wps:spPr>
                      <wps:txbx>
                        <w:txbxContent>
                          <w:p w14:paraId="023F0390"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 xml:space="preserve">54 %; </w:t>
                            </w:r>
                            <w:r>
                              <w:rPr>
                                <w:rFonts w:ascii="Arial" w:hAnsi="Arial"/>
                                <w:i/>
                                <w:color w:val="000000"/>
                                <w:sz w:val="16"/>
                              </w:rPr>
                              <w:t>p </w:t>
                            </w:r>
                            <w:r>
                              <w:rPr>
                                <w:rFonts w:ascii="Arial" w:hAnsi="Arial"/>
                                <w:color w:val="000000"/>
                                <w:sz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6A3528A" id="Tekstfelt 744" o:spid="_x0000_s1166" type="#_x0000_t202" style="position:absolute;margin-left:348.7pt;margin-top:109.5pt;width:74.95pt;height:16.9pt;z-index:251756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" filled="f" stroked="f">
                <v:textbox style="mso-fit-shape-to-text:t">
                  <w:txbxContent>
                    <w:p w14:paraId="023F0390"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 xml:space="preserve">54 %; </w:t>
                      </w:r>
                      <w:r>
                        <w:rPr>
                          <w:rFonts w:ascii="Arial" w:hAnsi="Arial"/>
                          <w:i/>
                          <w:color w:val="000000"/>
                          <w:sz w:val="16"/>
                        </w:rPr>
                        <w:t>p </w:t>
                      </w:r>
                      <w:r>
                        <w:rPr>
                          <w:rFonts w:ascii="Arial" w:hAnsi="Arial"/>
                          <w:color w:val="000000"/>
                          <w:sz w:val="16"/>
                        </w:rPr>
                        <w:t>&lt; 0,0001</w:t>
                      </w:r>
                    </w:p>
                  </w:txbxContent>
                </v:textbox>
              </v:shape>
            </w:pict>
          </mc:Fallback>
        </mc:AlternateContent>
      </w:r>
      <w:r>
        <w:rPr>
          <w:noProof/>
          <w:lang w:val="nl-NL"/>
        </w:rPr>
        <mc:AlternateContent>
          <mc:Choice Requires="wps">
            <w:drawing>
              <wp:anchor distT="0" distB="0" distL="114300" distR="114300" simplePos="0" relativeHeight="251757568" behindDoc="0" locked="0" layoutInCell="1" allowOverlap="1" wp14:anchorId="72A25DBC" wp14:editId="275D2A40">
                <wp:simplePos x="0" y="0"/>
                <wp:positionH relativeFrom="column">
                  <wp:posOffset>4933315</wp:posOffset>
                </wp:positionH>
                <wp:positionV relativeFrom="paragraph">
                  <wp:posOffset>2249170</wp:posOffset>
                </wp:positionV>
                <wp:extent cx="414020" cy="214630"/>
                <wp:effectExtent l="0" t="0" r="0" b="0"/>
                <wp:wrapNone/>
                <wp:docPr id="743" name="Tekstfelt 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655" cy="208280"/>
                        </a:xfrm>
                        <a:prstGeom prst="rect">
                          <a:avLst/>
                        </a:prstGeom>
                        <a:noFill/>
                      </wps:spPr>
                      <wps:txbx>
                        <w:txbxContent>
                          <w:p w14:paraId="11860C52"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31 %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2A25DBC" id="Tekstfelt 743" o:spid="_x0000_s1167" type="#_x0000_t202" style="position:absolute;margin-left:388.45pt;margin-top:177.1pt;width:32.6pt;height:16.9pt;z-index:251757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" filled="f" stroked="f">
                <v:textbox style="mso-fit-shape-to-text:t">
                  <w:txbxContent>
                    <w:p w14:paraId="11860C52"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31 %</w:t>
                      </w:r>
                    </w:p>
                  </w:txbxContent>
                </v:textbox>
              </v:shape>
            </w:pict>
          </mc:Fallback>
        </mc:AlternateContent>
      </w:r>
      <w:r>
        <w:rPr>
          <w:noProof/>
          <w:lang w:val="nl-NL"/>
        </w:rPr>
        <mc:AlternateContent>
          <mc:Choice Requires="wps">
            <w:drawing>
              <wp:anchor distT="0" distB="0" distL="114300" distR="114300" simplePos="0" relativeHeight="251758592" behindDoc="0" locked="0" layoutInCell="1" allowOverlap="1" wp14:anchorId="59F2DAD3" wp14:editId="4BE79F78">
                <wp:simplePos x="0" y="0"/>
                <wp:positionH relativeFrom="column">
                  <wp:posOffset>4005580</wp:posOffset>
                </wp:positionH>
                <wp:positionV relativeFrom="paragraph">
                  <wp:posOffset>2517140</wp:posOffset>
                </wp:positionV>
                <wp:extent cx="414020" cy="214630"/>
                <wp:effectExtent l="0" t="0" r="0" b="0"/>
                <wp:wrapNone/>
                <wp:docPr id="749" name="Tekstfelt 7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655" cy="208280"/>
                        </a:xfrm>
                        <a:prstGeom prst="rect">
                          <a:avLst/>
                        </a:prstGeom>
                        <a:noFill/>
                      </wps:spPr>
                      <wps:txbx>
                        <w:txbxContent>
                          <w:p w14:paraId="575865EA"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23 %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9F2DAD3" id="Tekstfelt 749" o:spid="_x0000_s1168" type="#_x0000_t202" style="position:absolute;margin-left:315.4pt;margin-top:198.2pt;width:32.6pt;height:16.9pt;z-index:251758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" filled="f" stroked="f">
                <v:textbox style="mso-fit-shape-to-text:t">
                  <w:txbxContent>
                    <w:p w14:paraId="575865EA"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23 %</w:t>
                      </w:r>
                    </w:p>
                  </w:txbxContent>
                </v:textbox>
              </v:shape>
            </w:pict>
          </mc:Fallback>
        </mc:AlternateContent>
      </w:r>
      <w:r>
        <w:rPr>
          <w:noProof/>
          <w:lang w:val="nl-NL"/>
        </w:rPr>
        <mc:AlternateContent>
          <mc:Choice Requires="wps">
            <w:drawing>
              <wp:anchor distT="0" distB="0" distL="114300" distR="114300" simplePos="0" relativeHeight="251759616" behindDoc="0" locked="0" layoutInCell="1" allowOverlap="1" wp14:anchorId="54C1AF49" wp14:editId="2F01C948">
                <wp:simplePos x="0" y="0"/>
                <wp:positionH relativeFrom="column">
                  <wp:posOffset>3056890</wp:posOffset>
                </wp:positionH>
                <wp:positionV relativeFrom="paragraph">
                  <wp:posOffset>2807335</wp:posOffset>
                </wp:positionV>
                <wp:extent cx="414020" cy="214630"/>
                <wp:effectExtent l="0" t="0" r="0" b="0"/>
                <wp:wrapNone/>
                <wp:docPr id="747" name="Tekstfelt 7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655" cy="208280"/>
                        </a:xfrm>
                        <a:prstGeom prst="rect">
                          <a:avLst/>
                        </a:prstGeom>
                        <a:noFill/>
                      </wps:spPr>
                      <wps:txbx>
                        <w:txbxContent>
                          <w:p w14:paraId="4D15654D"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15 %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4C1AF49" id="Tekstfelt 747" o:spid="_x0000_s1169" type="#_x0000_t202" style="position:absolute;margin-left:240.7pt;margin-top:221.05pt;width:32.6pt;height:16.9pt;z-index:251759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" filled="f" stroked="f">
                <v:textbox style="mso-fit-shape-to-text:t">
                  <w:txbxContent>
                    <w:p w14:paraId="4D15654D"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15 %</w:t>
                      </w:r>
                    </w:p>
                  </w:txbxContent>
                </v:textbox>
              </v:shape>
            </w:pict>
          </mc:Fallback>
        </mc:AlternateContent>
      </w:r>
      <w:r>
        <w:rPr>
          <w:noProof/>
          <w:lang w:val="nl-NL"/>
        </w:rPr>
        <mc:AlternateContent>
          <mc:Choice Requires="wps">
            <w:drawing>
              <wp:anchor distT="0" distB="0" distL="114300" distR="114300" simplePos="0" relativeHeight="251760640" behindDoc="0" locked="0" layoutInCell="1" allowOverlap="1" wp14:anchorId="256E6D2C" wp14:editId="7C49A777">
                <wp:simplePos x="0" y="0"/>
                <wp:positionH relativeFrom="column">
                  <wp:posOffset>2160905</wp:posOffset>
                </wp:positionH>
                <wp:positionV relativeFrom="paragraph">
                  <wp:posOffset>2955925</wp:posOffset>
                </wp:positionV>
                <wp:extent cx="357505" cy="214630"/>
                <wp:effectExtent l="0" t="0" r="0" b="0"/>
                <wp:wrapNone/>
                <wp:docPr id="674" name="Tekstfelt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 cy="208280"/>
                        </a:xfrm>
                        <a:prstGeom prst="rect">
                          <a:avLst/>
                        </a:prstGeom>
                        <a:noFill/>
                      </wps:spPr>
                      <wps:txbx>
                        <w:txbxContent>
                          <w:p w14:paraId="3F7BB133"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9 %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56E6D2C" id="Tekstfelt 674" o:spid="_x0000_s1170" type="#_x0000_t202" style="position:absolute;margin-left:170.15pt;margin-top:232.75pt;width:28.15pt;height:16.9pt;z-index:251760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" filled="f" stroked="f">
                <v:textbox style="mso-fit-shape-to-text:t">
                  <w:txbxContent>
                    <w:p w14:paraId="3F7BB133"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9 %</w:t>
                      </w:r>
                    </w:p>
                  </w:txbxContent>
                </v:textbox>
              </v:shape>
            </w:pict>
          </mc:Fallback>
        </mc:AlternateContent>
      </w:r>
      <w:r>
        <w:rPr>
          <w:noProof/>
          <w:lang w:val="nl-NL"/>
        </w:rPr>
        <mc:AlternateContent>
          <mc:Choice Requires="wps">
            <w:drawing>
              <wp:anchor distT="0" distB="0" distL="114300" distR="114300" simplePos="0" relativeHeight="251761664" behindDoc="0" locked="0" layoutInCell="1" allowOverlap="1" wp14:anchorId="185EE8CF" wp14:editId="0AFEAD5C">
                <wp:simplePos x="0" y="0"/>
                <wp:positionH relativeFrom="column">
                  <wp:posOffset>587375</wp:posOffset>
                </wp:positionH>
                <wp:positionV relativeFrom="paragraph">
                  <wp:posOffset>2722245</wp:posOffset>
                </wp:positionV>
                <wp:extent cx="357505" cy="214630"/>
                <wp:effectExtent l="0" t="0" r="0" b="0"/>
                <wp:wrapNone/>
                <wp:docPr id="659" name="Tekstfelt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 cy="208280"/>
                        </a:xfrm>
                        <a:prstGeom prst="rect">
                          <a:avLst/>
                        </a:prstGeom>
                        <a:noFill/>
                      </wps:spPr>
                      <wps:txbx>
                        <w:txbxContent>
                          <w:p w14:paraId="3322FCCF" w14:textId="77777777" w:rsidR="00BF2096" w:rsidRDefault="00BF2096" w:rsidP="00151709">
                            <w:pPr>
                              <w:pStyle w:val="NormalWeb"/>
                              <w:spacing w:before="0" w:beforeAutospacing="0" w:after="0" w:afterAutospacing="0"/>
                              <w:jc w:val="center"/>
                              <w:rPr>
                                <w:rFonts w:ascii="Arial" w:hAnsi="Arial" w:cs="Arial"/>
                              </w:rPr>
                            </w:pPr>
                            <w:r>
                              <w:rPr>
                                <w:rFonts w:ascii="Arial" w:hAnsi="Arial"/>
                                <w:color w:val="000000"/>
                                <w:sz w:val="16"/>
                              </w:rPr>
                              <w:t>1 %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185EE8CF" id="Tekstfelt 659" o:spid="_x0000_s1171" type="#_x0000_t202" style="position:absolute;margin-left:46.25pt;margin-top:214.35pt;width:28.15pt;height:16.9pt;z-index:251761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" filled="f" stroked="f">
                <v:textbox style="mso-fit-shape-to-text:t">
                  <w:txbxContent>
                    <w:p w14:paraId="3322FCCF" w14:textId="77777777" w:rsidR="00BF2096" w:rsidRDefault="00BF2096" w:rsidP="00151709">
                      <w:pPr>
                        <w:pStyle w:val="NormalWeb"/>
                        <w:spacing w:before="0" w:beforeAutospacing="0" w:after="0" w:afterAutospacing="0"/>
                        <w:jc w:val="center"/>
                        <w:rPr>
                          <w:rFonts w:ascii="Arial" w:hAnsi="Arial" w:cs="Arial"/>
                        </w:rPr>
                      </w:pPr>
                      <w:r>
                        <w:rPr>
                          <w:rFonts w:ascii="Arial" w:hAnsi="Arial"/>
                          <w:color w:val="000000"/>
                          <w:sz w:val="16"/>
                        </w:rPr>
                        <w:t>1 %</w:t>
                      </w:r>
                    </w:p>
                  </w:txbxContent>
                </v:textbox>
              </v:shape>
            </w:pict>
          </mc:Fallback>
        </mc:AlternateContent>
      </w:r>
      <w:r>
        <w:rPr>
          <w:noProof/>
          <w:lang w:val="nl-NL"/>
        </w:rPr>
        <mc:AlternateContent>
          <mc:Choice Requires="wps">
            <w:drawing>
              <wp:anchor distT="0" distB="0" distL="114300" distR="114300" simplePos="0" relativeHeight="251762688" behindDoc="0" locked="0" layoutInCell="1" allowOverlap="1" wp14:anchorId="0C160D0B" wp14:editId="20C84185">
                <wp:simplePos x="0" y="0"/>
                <wp:positionH relativeFrom="column">
                  <wp:posOffset>1822450</wp:posOffset>
                </wp:positionH>
                <wp:positionV relativeFrom="paragraph">
                  <wp:posOffset>2737485</wp:posOffset>
                </wp:positionV>
                <wp:extent cx="664845" cy="337820"/>
                <wp:effectExtent l="0" t="0" r="0" b="0"/>
                <wp:wrapNone/>
                <wp:docPr id="660" name="Tekstfelt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15" cy="325120"/>
                        </a:xfrm>
                        <a:prstGeom prst="rect">
                          <a:avLst/>
                        </a:prstGeom>
                        <a:noFill/>
                      </wps:spPr>
                      <wps:txbx>
                        <w:txbxContent>
                          <w:p w14:paraId="774C61F6"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19 %;</w:t>
                            </w:r>
                          </w:p>
                          <w:p w14:paraId="485723B6" w14:textId="77777777" w:rsidR="00BF2096" w:rsidRDefault="00BF2096" w:rsidP="00151709">
                            <w:pPr>
                              <w:pStyle w:val="NormalWeb"/>
                              <w:spacing w:before="0" w:beforeAutospacing="0" w:after="0" w:afterAutospacing="0"/>
                              <w:jc w:val="right"/>
                              <w:rPr>
                                <w:rFonts w:ascii="Arial" w:hAnsi="Arial" w:cs="Arial"/>
                              </w:rPr>
                            </w:pPr>
                            <w:r>
                              <w:rPr>
                                <w:rFonts w:ascii="Arial" w:hAnsi="Arial"/>
                                <w:i/>
                                <w:color w:val="000000"/>
                                <w:sz w:val="16"/>
                              </w:rPr>
                              <w:t>p = </w:t>
                            </w:r>
                            <w:r>
                              <w:rPr>
                                <w:rFonts w:ascii="Arial" w:hAnsi="Arial"/>
                                <w:color w:val="000000"/>
                                <w:sz w:val="16"/>
                              </w:rPr>
                              <w:t>0,0006</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C160D0B" id="Tekstfelt 660" o:spid="_x0000_s1172" type="#_x0000_t202" style="position:absolute;margin-left:143.5pt;margin-top:215.55pt;width:52.35pt;height:26.6pt;z-index:251762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" filled="f" stroked="f">
                <v:textbox style="mso-fit-shape-to-text:t">
                  <w:txbxContent>
                    <w:p w14:paraId="774C61F6"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19 %;</w:t>
                      </w:r>
                    </w:p>
                    <w:p w14:paraId="485723B6" w14:textId="77777777" w:rsidR="00BF2096" w:rsidRDefault="00BF2096" w:rsidP="00151709">
                      <w:pPr>
                        <w:pStyle w:val="NormalWeb"/>
                        <w:spacing w:before="0" w:beforeAutospacing="0" w:after="0" w:afterAutospacing="0"/>
                        <w:jc w:val="right"/>
                        <w:rPr>
                          <w:rFonts w:ascii="Arial" w:hAnsi="Arial" w:cs="Arial"/>
                        </w:rPr>
                      </w:pPr>
                      <w:r>
                        <w:rPr>
                          <w:rFonts w:ascii="Arial" w:hAnsi="Arial"/>
                          <w:i/>
                          <w:color w:val="000000"/>
                          <w:sz w:val="16"/>
                        </w:rPr>
                        <w:t>p = </w:t>
                      </w:r>
                      <w:r>
                        <w:rPr>
                          <w:rFonts w:ascii="Arial" w:hAnsi="Arial"/>
                          <w:color w:val="000000"/>
                          <w:sz w:val="16"/>
                        </w:rPr>
                        <w:t>0,0006</w:t>
                      </w:r>
                    </w:p>
                  </w:txbxContent>
                </v:textbox>
              </v:shape>
            </w:pict>
          </mc:Fallback>
        </mc:AlternateContent>
      </w:r>
      <w:r>
        <w:rPr>
          <w:noProof/>
          <w:lang w:val="nl-NL"/>
        </w:rPr>
        <mc:AlternateContent>
          <mc:Choice Requires="wps">
            <w:drawing>
              <wp:anchor distT="0" distB="0" distL="114300" distR="114300" simplePos="0" relativeHeight="251763712" behindDoc="0" locked="0" layoutInCell="1" allowOverlap="1" wp14:anchorId="44FF092E" wp14:editId="1FDAAC3B">
                <wp:simplePos x="0" y="0"/>
                <wp:positionH relativeFrom="column">
                  <wp:posOffset>2822575</wp:posOffset>
                </wp:positionH>
                <wp:positionV relativeFrom="paragraph">
                  <wp:posOffset>2418715</wp:posOffset>
                </wp:positionV>
                <wp:extent cx="664845" cy="337820"/>
                <wp:effectExtent l="0" t="0" r="0" b="0"/>
                <wp:wrapNone/>
                <wp:docPr id="748" name="Tekstfelt 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15" cy="325120"/>
                        </a:xfrm>
                        <a:prstGeom prst="rect">
                          <a:avLst/>
                        </a:prstGeom>
                        <a:noFill/>
                      </wps:spPr>
                      <wps:txbx>
                        <w:txbxContent>
                          <w:p w14:paraId="2B558A0A" w14:textId="77777777" w:rsidR="00BF2096" w:rsidRDefault="00BF2096" w:rsidP="00151709">
                            <w:pPr>
                              <w:pStyle w:val="NormalWeb"/>
                              <w:spacing w:before="0" w:beforeAutospacing="0" w:after="0" w:afterAutospacing="0"/>
                              <w:jc w:val="right"/>
                              <w:rPr>
                                <w:rFonts w:ascii="Arial" w:hAnsi="Arial"/>
                                <w:color w:val="000000"/>
                                <w:sz w:val="16"/>
                              </w:rPr>
                            </w:pPr>
                            <w:r>
                              <w:rPr>
                                <w:rFonts w:ascii="Arial" w:hAnsi="Arial"/>
                                <w:color w:val="000000"/>
                                <w:sz w:val="16"/>
                              </w:rPr>
                              <w:t>28 %;</w:t>
                            </w:r>
                          </w:p>
                          <w:p w14:paraId="0B9D7315" w14:textId="77777777" w:rsidR="00BF2096" w:rsidRDefault="00BF2096" w:rsidP="00151709">
                            <w:pPr>
                              <w:pStyle w:val="NormalWeb"/>
                              <w:spacing w:before="0" w:beforeAutospacing="0" w:after="0" w:afterAutospacing="0"/>
                              <w:jc w:val="right"/>
                              <w:rPr>
                                <w:rFonts w:ascii="Arial" w:hAnsi="Arial" w:cs="Arial"/>
                              </w:rPr>
                            </w:pPr>
                            <w:r>
                              <w:rPr>
                                <w:rFonts w:ascii="Arial" w:hAnsi="Arial"/>
                                <w:i/>
                                <w:color w:val="000000"/>
                                <w:sz w:val="16"/>
                              </w:rPr>
                              <w:t>p = </w:t>
                            </w:r>
                            <w:r>
                              <w:rPr>
                                <w:rFonts w:ascii="Arial" w:hAnsi="Arial"/>
                                <w:color w:val="000000"/>
                                <w:sz w:val="16"/>
                              </w:rPr>
                              <w:t>0,0003</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4FF092E" id="Tekstfelt 748" o:spid="_x0000_s1173" type="#_x0000_t202" style="position:absolute;margin-left:222.25pt;margin-top:190.45pt;width:52.35pt;height:26.6pt;z-index:251763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" filled="f" stroked="f">
                <v:textbox style="mso-fit-shape-to-text:t">
                  <w:txbxContent>
                    <w:p w14:paraId="2B558A0A" w14:textId="77777777" w:rsidR="00BF2096" w:rsidRDefault="00BF2096" w:rsidP="00151709">
                      <w:pPr>
                        <w:pStyle w:val="NormalWeb"/>
                        <w:spacing w:before="0" w:beforeAutospacing="0" w:after="0" w:afterAutospacing="0"/>
                        <w:jc w:val="right"/>
                        <w:rPr>
                          <w:rFonts w:ascii="Arial" w:hAnsi="Arial"/>
                          <w:color w:val="000000"/>
                          <w:sz w:val="16"/>
                        </w:rPr>
                      </w:pPr>
                      <w:r>
                        <w:rPr>
                          <w:rFonts w:ascii="Arial" w:hAnsi="Arial"/>
                          <w:color w:val="000000"/>
                          <w:sz w:val="16"/>
                        </w:rPr>
                        <w:t>28 %;</w:t>
                      </w:r>
                    </w:p>
                    <w:p w14:paraId="0B9D7315" w14:textId="77777777" w:rsidR="00BF2096" w:rsidRDefault="00BF2096" w:rsidP="00151709">
                      <w:pPr>
                        <w:pStyle w:val="NormalWeb"/>
                        <w:spacing w:before="0" w:beforeAutospacing="0" w:after="0" w:afterAutospacing="0"/>
                        <w:jc w:val="right"/>
                        <w:rPr>
                          <w:rFonts w:ascii="Arial" w:hAnsi="Arial" w:cs="Arial"/>
                        </w:rPr>
                      </w:pPr>
                      <w:r>
                        <w:rPr>
                          <w:rFonts w:ascii="Arial" w:hAnsi="Arial"/>
                          <w:i/>
                          <w:color w:val="000000"/>
                          <w:sz w:val="16"/>
                        </w:rPr>
                        <w:t>p = </w:t>
                      </w:r>
                      <w:r>
                        <w:rPr>
                          <w:rFonts w:ascii="Arial" w:hAnsi="Arial"/>
                          <w:color w:val="000000"/>
                          <w:sz w:val="16"/>
                        </w:rPr>
                        <w:t>0,0003</w:t>
                      </w:r>
                    </w:p>
                  </w:txbxContent>
                </v:textbox>
              </v:shape>
            </w:pict>
          </mc:Fallback>
        </mc:AlternateContent>
      </w:r>
      <w:r>
        <w:rPr>
          <w:noProof/>
          <w:lang w:val="nl-NL"/>
        </w:rPr>
        <mc:AlternateContent>
          <mc:Choice Requires="wps">
            <w:drawing>
              <wp:anchor distT="0" distB="0" distL="114300" distR="114300" simplePos="0" relativeHeight="251764736" behindDoc="0" locked="0" layoutInCell="1" allowOverlap="1" wp14:anchorId="07100DAB" wp14:editId="78778555">
                <wp:simplePos x="0" y="0"/>
                <wp:positionH relativeFrom="column">
                  <wp:posOffset>3771265</wp:posOffset>
                </wp:positionH>
                <wp:positionV relativeFrom="paragraph">
                  <wp:posOffset>2137410</wp:posOffset>
                </wp:positionV>
                <wp:extent cx="664845" cy="337820"/>
                <wp:effectExtent l="0" t="0" r="0" b="0"/>
                <wp:wrapNone/>
                <wp:docPr id="751" name="Tekstfelt 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15" cy="325120"/>
                        </a:xfrm>
                        <a:prstGeom prst="rect">
                          <a:avLst/>
                        </a:prstGeom>
                        <a:noFill/>
                      </wps:spPr>
                      <wps:txbx>
                        <w:txbxContent>
                          <w:p w14:paraId="761B801F"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37 %;</w:t>
                            </w:r>
                          </w:p>
                          <w:p w14:paraId="180F1642" w14:textId="77777777" w:rsidR="00BF2096" w:rsidRDefault="00BF2096" w:rsidP="00151709">
                            <w:pPr>
                              <w:pStyle w:val="NormalWeb"/>
                              <w:spacing w:before="0" w:beforeAutospacing="0" w:after="0" w:afterAutospacing="0"/>
                              <w:jc w:val="right"/>
                              <w:rPr>
                                <w:rFonts w:ascii="Arial" w:hAnsi="Arial" w:cs="Arial"/>
                              </w:rPr>
                            </w:pPr>
                            <w:r>
                              <w:rPr>
                                <w:rFonts w:ascii="Arial" w:hAnsi="Arial"/>
                                <w:i/>
                                <w:color w:val="000000"/>
                                <w:sz w:val="16"/>
                              </w:rPr>
                              <w:t>p </w:t>
                            </w:r>
                            <w:r>
                              <w:rPr>
                                <w:rFonts w:ascii="Arial" w:hAnsi="Arial"/>
                                <w:color w:val="000000"/>
                                <w:sz w:val="16"/>
                              </w:rPr>
                              <w:t>= 0,0002</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7100DAB" id="Tekstfelt 751" o:spid="_x0000_s1174" type="#_x0000_t202" style="position:absolute;margin-left:296.95pt;margin-top:168.3pt;width:52.35pt;height:26.6pt;z-index:251764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" filled="f" stroked="f">
                <v:textbox style="mso-fit-shape-to-text:t">
                  <w:txbxContent>
                    <w:p w14:paraId="761B801F"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37 %;</w:t>
                      </w:r>
                    </w:p>
                    <w:p w14:paraId="180F1642" w14:textId="77777777" w:rsidR="00BF2096" w:rsidRDefault="00BF2096" w:rsidP="00151709">
                      <w:pPr>
                        <w:pStyle w:val="NormalWeb"/>
                        <w:spacing w:before="0" w:beforeAutospacing="0" w:after="0" w:afterAutospacing="0"/>
                        <w:jc w:val="right"/>
                        <w:rPr>
                          <w:rFonts w:ascii="Arial" w:hAnsi="Arial" w:cs="Arial"/>
                        </w:rPr>
                      </w:pPr>
                      <w:r>
                        <w:rPr>
                          <w:rFonts w:ascii="Arial" w:hAnsi="Arial"/>
                          <w:i/>
                          <w:color w:val="000000"/>
                          <w:sz w:val="16"/>
                        </w:rPr>
                        <w:t>p </w:t>
                      </w:r>
                      <w:r>
                        <w:rPr>
                          <w:rFonts w:ascii="Arial" w:hAnsi="Arial"/>
                          <w:color w:val="000000"/>
                          <w:sz w:val="16"/>
                        </w:rPr>
                        <w:t>= 0,0002</w:t>
                      </w:r>
                    </w:p>
                  </w:txbxContent>
                </v:textbox>
              </v:shape>
            </w:pict>
          </mc:Fallback>
        </mc:AlternateContent>
      </w:r>
      <w:r>
        <w:rPr>
          <w:noProof/>
          <w:lang w:val="nl-NL"/>
        </w:rPr>
        <mc:AlternateContent>
          <mc:Choice Requires="wps">
            <w:drawing>
              <wp:anchor distT="0" distB="0" distL="114300" distR="114300" simplePos="0" relativeHeight="251765760" behindDoc="0" locked="0" layoutInCell="1" allowOverlap="1" wp14:anchorId="0DE91870" wp14:editId="737FC989">
                <wp:simplePos x="0" y="0"/>
                <wp:positionH relativeFrom="column">
                  <wp:posOffset>4699000</wp:posOffset>
                </wp:positionH>
                <wp:positionV relativeFrom="paragraph">
                  <wp:posOffset>1727835</wp:posOffset>
                </wp:positionV>
                <wp:extent cx="664845" cy="337820"/>
                <wp:effectExtent l="0" t="0" r="0" b="0"/>
                <wp:wrapNone/>
                <wp:docPr id="745" name="Tekstfelt 7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115" cy="325120"/>
                        </a:xfrm>
                        <a:prstGeom prst="rect">
                          <a:avLst/>
                        </a:prstGeom>
                        <a:noFill/>
                      </wps:spPr>
                      <wps:txbx>
                        <w:txbxContent>
                          <w:p w14:paraId="3D54DA81"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52 %;</w:t>
                            </w:r>
                          </w:p>
                          <w:p w14:paraId="7B4F55C2" w14:textId="77777777" w:rsidR="00BF2096" w:rsidRDefault="00BF2096" w:rsidP="00151709">
                            <w:pPr>
                              <w:pStyle w:val="NormalWeb"/>
                              <w:spacing w:before="0" w:beforeAutospacing="0" w:after="0" w:afterAutospacing="0"/>
                              <w:jc w:val="right"/>
                              <w:rPr>
                                <w:rFonts w:ascii="Arial" w:hAnsi="Arial" w:cs="Arial"/>
                              </w:rPr>
                            </w:pPr>
                            <w:r>
                              <w:rPr>
                                <w:rFonts w:ascii="Arial" w:hAnsi="Arial"/>
                                <w:i/>
                                <w:color w:val="000000"/>
                                <w:sz w:val="16"/>
                              </w:rPr>
                              <w:t>p </w:t>
                            </w:r>
                            <w:r>
                              <w:rPr>
                                <w:rFonts w:ascii="Arial" w:hAnsi="Arial"/>
                                <w:color w:val="000000"/>
                                <w:sz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DE91870" id="Tekstfelt 745" o:spid="_x0000_s1175" type="#_x0000_t202" style="position:absolute;margin-left:370pt;margin-top:136.05pt;width:52.35pt;height:26.6pt;z-index:251765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" filled="f" stroked="f">
                <v:textbox style="mso-fit-shape-to-text:t">
                  <w:txbxContent>
                    <w:p w14:paraId="3D54DA81"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52 %;</w:t>
                      </w:r>
                    </w:p>
                    <w:p w14:paraId="7B4F55C2" w14:textId="77777777" w:rsidR="00BF2096" w:rsidRDefault="00BF2096" w:rsidP="00151709">
                      <w:pPr>
                        <w:pStyle w:val="NormalWeb"/>
                        <w:spacing w:before="0" w:beforeAutospacing="0" w:after="0" w:afterAutospacing="0"/>
                        <w:jc w:val="right"/>
                        <w:rPr>
                          <w:rFonts w:ascii="Arial" w:hAnsi="Arial" w:cs="Arial"/>
                        </w:rPr>
                      </w:pPr>
                      <w:r>
                        <w:rPr>
                          <w:rFonts w:ascii="Arial" w:hAnsi="Arial"/>
                          <w:i/>
                          <w:color w:val="000000"/>
                          <w:sz w:val="16"/>
                        </w:rPr>
                        <w:t>p </w:t>
                      </w:r>
                      <w:r>
                        <w:rPr>
                          <w:rFonts w:ascii="Arial" w:hAnsi="Arial"/>
                          <w:color w:val="000000"/>
                          <w:sz w:val="16"/>
                        </w:rPr>
                        <w:t>&lt; 0,0001</w:t>
                      </w:r>
                    </w:p>
                  </w:txbxContent>
                </v:textbox>
              </v:shape>
            </w:pict>
          </mc:Fallback>
        </mc:AlternateContent>
      </w:r>
      <w:r>
        <w:rPr>
          <w:noProof/>
          <w:lang w:val="nl-NL"/>
        </w:rPr>
        <mc:AlternateContent>
          <mc:Choice Requires="wps">
            <w:drawing>
              <wp:anchor distT="0" distB="0" distL="114299" distR="114299" simplePos="0" relativeHeight="251766784" behindDoc="0" locked="0" layoutInCell="1" allowOverlap="1" wp14:anchorId="425B46D2" wp14:editId="21F388BE">
                <wp:simplePos x="0" y="0"/>
                <wp:positionH relativeFrom="column">
                  <wp:posOffset>1549400</wp:posOffset>
                </wp:positionH>
                <wp:positionV relativeFrom="paragraph">
                  <wp:posOffset>762000</wp:posOffset>
                </wp:positionV>
                <wp:extent cx="0" cy="2454910"/>
                <wp:effectExtent l="0" t="0" r="38100" b="21590"/>
                <wp:wrapNone/>
                <wp:docPr id="673" name="Lige forbindelse 6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5F7EF57F" id="Lige forbindelse 673" o:spid="_x0000_s1026" style="position:absolute;z-index:251766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2pt,60pt" to="122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" strokecolor="windowText" strokeweight=".5pt">
                <v:stroke dashstyle="dash"/>
                <o:lock v:ext="edit" shapetype="f"/>
              </v:line>
            </w:pict>
          </mc:Fallback>
        </mc:AlternateContent>
      </w:r>
      <w:r>
        <w:rPr>
          <w:noProof/>
          <w:lang w:val="nl-NL"/>
        </w:rPr>
        <mc:AlternateContent>
          <mc:Choice Requires="wps">
            <w:drawing>
              <wp:anchor distT="0" distB="0" distL="114299" distR="114299" simplePos="0" relativeHeight="251767808" behindDoc="0" locked="0" layoutInCell="1" allowOverlap="1" wp14:anchorId="42B8C0BA" wp14:editId="089A37D2">
                <wp:simplePos x="0" y="0"/>
                <wp:positionH relativeFrom="column">
                  <wp:posOffset>2493645</wp:posOffset>
                </wp:positionH>
                <wp:positionV relativeFrom="paragraph">
                  <wp:posOffset>762000</wp:posOffset>
                </wp:positionV>
                <wp:extent cx="0" cy="2454910"/>
                <wp:effectExtent l="0" t="0" r="38100" b="21590"/>
                <wp:wrapNone/>
                <wp:docPr id="672" name="Lige forbindelse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4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2185E62B" id="Lige forbindelse 672" o:spid="_x0000_s1026" style="position:absolute;z-index:251767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6.35pt,60pt" to="196.35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" strokecolor="windowText" strokeweight=".5pt">
                <v:stroke dashstyle="dash"/>
                <o:lock v:ext="edit" shapetype="f"/>
              </v:line>
            </w:pict>
          </mc:Fallback>
        </mc:AlternateContent>
      </w:r>
      <w:r>
        <w:rPr>
          <w:noProof/>
          <w:lang w:val="nl-NL"/>
        </w:rPr>
        <mc:AlternateContent>
          <mc:Choice Requires="wps">
            <w:drawing>
              <wp:anchor distT="0" distB="0" distL="114299" distR="114299" simplePos="0" relativeHeight="251768832" behindDoc="0" locked="0" layoutInCell="1" allowOverlap="1" wp14:anchorId="44C682A0" wp14:editId="6835EA1B">
                <wp:simplePos x="0" y="0"/>
                <wp:positionH relativeFrom="column">
                  <wp:posOffset>3438525</wp:posOffset>
                </wp:positionH>
                <wp:positionV relativeFrom="paragraph">
                  <wp:posOffset>15240</wp:posOffset>
                </wp:positionV>
                <wp:extent cx="0" cy="3216910"/>
                <wp:effectExtent l="0" t="0" r="38100" b="21590"/>
                <wp:wrapNone/>
                <wp:docPr id="671" name="Lige forbindelse 6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07384C51" id="Lige forbindelse 671" o:spid="_x0000_s1026" style="position:absolute;z-index:251768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0.75pt,1.2pt" to="270.7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" strokecolor="windowText" strokeweight=".5pt">
                <v:stroke dashstyle="dash"/>
                <o:lock v:ext="edit" shapetype="f"/>
              </v:line>
            </w:pict>
          </mc:Fallback>
        </mc:AlternateContent>
      </w:r>
      <w:r>
        <w:rPr>
          <w:noProof/>
          <w:lang w:val="nl-NL"/>
        </w:rPr>
        <mc:AlternateContent>
          <mc:Choice Requires="wps">
            <w:drawing>
              <wp:anchor distT="0" distB="0" distL="114299" distR="114299" simplePos="0" relativeHeight="251769856" behindDoc="0" locked="0" layoutInCell="1" allowOverlap="1" wp14:anchorId="0E8E12EA" wp14:editId="307971B0">
                <wp:simplePos x="0" y="0"/>
                <wp:positionH relativeFrom="column">
                  <wp:posOffset>4382770</wp:posOffset>
                </wp:positionH>
                <wp:positionV relativeFrom="paragraph">
                  <wp:posOffset>0</wp:posOffset>
                </wp:positionV>
                <wp:extent cx="0" cy="3216910"/>
                <wp:effectExtent l="0" t="0" r="38100" b="21590"/>
                <wp:wrapNone/>
                <wp:docPr id="670" name="Lige forbindelse 6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53351C67" id="Lige forbindelse 670" o:spid="_x0000_s1026" style="position:absolute;z-index:251769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5.1pt,0" to="345.1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" strokecolor="windowText" strokeweight=".5pt">
                <v:stroke dashstyle="dash"/>
                <o:lock v:ext="edit" shapetype="f"/>
              </v:line>
            </w:pict>
          </mc:Fallback>
        </mc:AlternateContent>
      </w:r>
      <w:r>
        <w:rPr>
          <w:noProof/>
          <w:lang w:val="nl-NL"/>
        </w:rPr>
        <mc:AlternateContent>
          <mc:Choice Requires="wps">
            <w:drawing>
              <wp:anchor distT="0" distB="0" distL="114299" distR="114299" simplePos="0" relativeHeight="251770880" behindDoc="0" locked="0" layoutInCell="1" allowOverlap="1" wp14:anchorId="7B7845DD" wp14:editId="608D1BE2">
                <wp:simplePos x="0" y="0"/>
                <wp:positionH relativeFrom="column">
                  <wp:posOffset>5327015</wp:posOffset>
                </wp:positionH>
                <wp:positionV relativeFrom="paragraph">
                  <wp:posOffset>0</wp:posOffset>
                </wp:positionV>
                <wp:extent cx="0" cy="3216910"/>
                <wp:effectExtent l="0" t="0" r="38100" b="21590"/>
                <wp:wrapNone/>
                <wp:docPr id="669" name="Lige forbindelse 6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69E902E1" id="Lige forbindelse 669" o:spid="_x0000_s1026" style="position:absolute;z-index:251770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9.45pt,0" to="419.45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" strokecolor="windowText" strokeweight=".5pt">
                <v:stroke dashstyle="dash"/>
                <o:lock v:ext="edit" shapetype="f"/>
              </v:line>
            </w:pict>
          </mc:Fallback>
        </mc:AlternateContent>
      </w:r>
      <w:r>
        <w:rPr>
          <w:noProof/>
          <w:lang w:val="nl-NL"/>
        </w:rPr>
        <mc:AlternateContent>
          <mc:Choice Requires="wps">
            <w:drawing>
              <wp:anchor distT="0" distB="0" distL="114299" distR="114299" simplePos="0" relativeHeight="251771904" behindDoc="0" locked="0" layoutInCell="1" allowOverlap="1" wp14:anchorId="501D2B97" wp14:editId="7749058F">
                <wp:simplePos x="0" y="0"/>
                <wp:positionH relativeFrom="column">
                  <wp:posOffset>6282690</wp:posOffset>
                </wp:positionH>
                <wp:positionV relativeFrom="paragraph">
                  <wp:posOffset>0</wp:posOffset>
                </wp:positionV>
                <wp:extent cx="0" cy="3216910"/>
                <wp:effectExtent l="0" t="0" r="38100" b="21590"/>
                <wp:wrapNone/>
                <wp:docPr id="668" name="Lige forbindelse 6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6910"/>
                        </a:xfrm>
                        <a:prstGeom prst="line">
                          <a:avLst/>
                        </a:prstGeom>
                        <a:noFill/>
                        <a:ln w="63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4395ED5C" id="Lige forbindelse 668" o:spid="_x0000_s1026" style="position:absolute;z-index:251771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4.7pt,0" to="494.7pt,2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" strokecolor="windowText" strokeweight=".5pt">
                <v:stroke dashstyle="dash"/>
                <o:lock v:ext="edit" shapetype="f"/>
              </v:line>
            </w:pict>
          </mc:Fallback>
        </mc:AlternateContent>
      </w:r>
      <w:r>
        <w:rPr>
          <w:noProof/>
          <w:lang w:val="nl-NL"/>
        </w:rPr>
        <mc:AlternateContent>
          <mc:Choice Requires="wps">
            <w:drawing>
              <wp:anchor distT="0" distB="0" distL="114300" distR="114300" simplePos="0" relativeHeight="251772928" behindDoc="0" locked="0" layoutInCell="1" allowOverlap="1" wp14:anchorId="0A1E26E3" wp14:editId="6FAE0E83">
                <wp:simplePos x="0" y="0"/>
                <wp:positionH relativeFrom="column">
                  <wp:posOffset>5716905</wp:posOffset>
                </wp:positionH>
                <wp:positionV relativeFrom="paragraph">
                  <wp:posOffset>2287905</wp:posOffset>
                </wp:positionV>
                <wp:extent cx="414020" cy="214630"/>
                <wp:effectExtent l="0" t="0" r="0" b="0"/>
                <wp:wrapNone/>
                <wp:docPr id="663" name="Tekstfelt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655" cy="208280"/>
                        </a:xfrm>
                        <a:prstGeom prst="rect">
                          <a:avLst/>
                        </a:prstGeom>
                        <a:noFill/>
                      </wps:spPr>
                      <wps:txbx>
                        <w:txbxContent>
                          <w:p w14:paraId="07AFFA2B"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33 %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0A1E26E3" id="Tekstfelt 663" o:spid="_x0000_s1176" type="#_x0000_t202" style="position:absolute;margin-left:450.15pt;margin-top:180.15pt;width:32.6pt;height:16.9pt;z-index:251772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" filled="f" stroked="f">
                <v:textbox style="mso-fit-shape-to-text:t">
                  <w:txbxContent>
                    <w:p w14:paraId="07AFFA2B"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33 %</w:t>
                      </w:r>
                    </w:p>
                  </w:txbxContent>
                </v:textbox>
              </v:shape>
            </w:pict>
          </mc:Fallback>
        </mc:AlternateContent>
      </w:r>
      <w:r>
        <w:rPr>
          <w:noProof/>
          <w:lang w:val="nl-NL"/>
        </w:rPr>
        <mc:AlternateContent>
          <mc:Choice Requires="wps">
            <w:drawing>
              <wp:anchor distT="0" distB="0" distL="114300" distR="114300" simplePos="0" relativeHeight="251773952" behindDoc="0" locked="0" layoutInCell="1" allowOverlap="1" wp14:anchorId="41C67C93" wp14:editId="7799F0E7">
                <wp:simplePos x="0" y="0"/>
                <wp:positionH relativeFrom="column">
                  <wp:posOffset>5320665</wp:posOffset>
                </wp:positionH>
                <wp:positionV relativeFrom="paragraph">
                  <wp:posOffset>1276350</wp:posOffset>
                </wp:positionV>
                <wp:extent cx="951865" cy="214630"/>
                <wp:effectExtent l="0" t="0" r="0" b="0"/>
                <wp:wrapNone/>
                <wp:docPr id="665" name="Tekstfelt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208280"/>
                        </a:xfrm>
                        <a:prstGeom prst="rect">
                          <a:avLst/>
                        </a:prstGeom>
                        <a:noFill/>
                      </wps:spPr>
                      <wps:txbx>
                        <w:txbxContent>
                          <w:p w14:paraId="44CFD9C7"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 xml:space="preserve">56 %; </w:t>
                            </w:r>
                            <w:r>
                              <w:rPr>
                                <w:rFonts w:ascii="Arial" w:hAnsi="Arial"/>
                                <w:i/>
                                <w:color w:val="000000"/>
                                <w:sz w:val="16"/>
                              </w:rPr>
                              <w:t>p </w:t>
                            </w:r>
                            <w:r>
                              <w:rPr>
                                <w:rFonts w:ascii="Arial" w:hAnsi="Arial"/>
                                <w:color w:val="000000"/>
                                <w:sz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1C67C93" id="Tekstfelt 665" o:spid="_x0000_s1177" type="#_x0000_t202" style="position:absolute;margin-left:418.95pt;margin-top:100.5pt;width:74.95pt;height:16.9pt;z-index:251773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" filled="f" stroked="f">
                <v:textbox style="mso-fit-shape-to-text:t">
                  <w:txbxContent>
                    <w:p w14:paraId="44CFD9C7"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 xml:space="preserve">56 %; </w:t>
                      </w:r>
                      <w:r>
                        <w:rPr>
                          <w:rFonts w:ascii="Arial" w:hAnsi="Arial"/>
                          <w:i/>
                          <w:color w:val="000000"/>
                          <w:sz w:val="16"/>
                        </w:rPr>
                        <w:t>p </w:t>
                      </w:r>
                      <w:r>
                        <w:rPr>
                          <w:rFonts w:ascii="Arial" w:hAnsi="Arial"/>
                          <w:color w:val="000000"/>
                          <w:sz w:val="16"/>
                        </w:rPr>
                        <w:t>&lt; 0,0001</w:t>
                      </w:r>
                    </w:p>
                  </w:txbxContent>
                </v:textbox>
              </v:shape>
            </w:pict>
          </mc:Fallback>
        </mc:AlternateContent>
      </w:r>
      <w:r>
        <w:rPr>
          <w:noProof/>
          <w:lang w:val="nl-NL"/>
        </w:rPr>
        <mc:AlternateContent>
          <mc:Choice Requires="wps">
            <w:drawing>
              <wp:anchor distT="0" distB="0" distL="114300" distR="114300" simplePos="0" relativeHeight="251774976" behindDoc="0" locked="0" layoutInCell="1" allowOverlap="1" wp14:anchorId="76A5F063" wp14:editId="0FD73EEE">
                <wp:simplePos x="0" y="0"/>
                <wp:positionH relativeFrom="column">
                  <wp:posOffset>5310505</wp:posOffset>
                </wp:positionH>
                <wp:positionV relativeFrom="paragraph">
                  <wp:posOffset>1616075</wp:posOffset>
                </wp:positionV>
                <wp:extent cx="951865" cy="214630"/>
                <wp:effectExtent l="0" t="0" r="0" b="0"/>
                <wp:wrapNone/>
                <wp:docPr id="664" name="Tekstfelt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208280"/>
                        </a:xfrm>
                        <a:prstGeom prst="rect">
                          <a:avLst/>
                        </a:prstGeom>
                        <a:noFill/>
                      </wps:spPr>
                      <wps:txbx>
                        <w:txbxContent>
                          <w:p w14:paraId="30D42346"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 xml:space="preserve">55 %; </w:t>
                            </w:r>
                            <w:r>
                              <w:rPr>
                                <w:rFonts w:ascii="Arial" w:hAnsi="Arial"/>
                                <w:i/>
                                <w:color w:val="000000"/>
                                <w:sz w:val="16"/>
                              </w:rPr>
                              <w:t>p </w:t>
                            </w:r>
                            <w:r>
                              <w:rPr>
                                <w:rFonts w:ascii="Arial" w:hAnsi="Arial"/>
                                <w:color w:val="000000"/>
                                <w:sz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6A5F063" id="Tekstfelt 664" o:spid="_x0000_s1178" type="#_x0000_t202" style="position:absolute;margin-left:418.15pt;margin-top:127.25pt;width:74.95pt;height:16.9pt;z-index:251774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" filled="f" stroked="f">
                <v:textbox style="mso-fit-shape-to-text:t">
                  <w:txbxContent>
                    <w:p w14:paraId="30D42346" w14:textId="77777777" w:rsidR="00BF2096" w:rsidRDefault="00BF2096" w:rsidP="00151709">
                      <w:pPr>
                        <w:pStyle w:val="NormalWeb"/>
                        <w:spacing w:before="0" w:beforeAutospacing="0" w:after="0" w:afterAutospacing="0"/>
                        <w:jc w:val="right"/>
                        <w:rPr>
                          <w:rFonts w:ascii="Arial" w:hAnsi="Arial" w:cs="Arial"/>
                        </w:rPr>
                      </w:pPr>
                      <w:r>
                        <w:rPr>
                          <w:rFonts w:ascii="Arial" w:hAnsi="Arial"/>
                          <w:color w:val="000000"/>
                          <w:sz w:val="16"/>
                        </w:rPr>
                        <w:t xml:space="preserve">55 %; </w:t>
                      </w:r>
                      <w:r>
                        <w:rPr>
                          <w:rFonts w:ascii="Arial" w:hAnsi="Arial"/>
                          <w:i/>
                          <w:color w:val="000000"/>
                          <w:sz w:val="16"/>
                        </w:rPr>
                        <w:t>p </w:t>
                      </w:r>
                      <w:r>
                        <w:rPr>
                          <w:rFonts w:ascii="Arial" w:hAnsi="Arial"/>
                          <w:color w:val="000000"/>
                          <w:sz w:val="16"/>
                        </w:rPr>
                        <w:t>&lt; 0,0001</w:t>
                      </w:r>
                    </w:p>
                  </w:txbxContent>
                </v:textbox>
              </v:shape>
            </w:pict>
          </mc:Fallback>
        </mc:AlternateContent>
      </w:r>
      <w:r>
        <w:rPr>
          <w:noProof/>
          <w:lang w:val="nl-NL"/>
        </w:rPr>
        <mc:AlternateContent>
          <mc:Choice Requires="wps">
            <w:drawing>
              <wp:anchor distT="0" distB="0" distL="114300" distR="114300" simplePos="0" relativeHeight="251776000" behindDoc="0" locked="0" layoutInCell="1" allowOverlap="1" wp14:anchorId="5703EFC3" wp14:editId="0BD8063A">
                <wp:simplePos x="0" y="0"/>
                <wp:positionH relativeFrom="column">
                  <wp:posOffset>591185</wp:posOffset>
                </wp:positionH>
                <wp:positionV relativeFrom="paragraph">
                  <wp:posOffset>2366010</wp:posOffset>
                </wp:positionV>
                <wp:extent cx="951865" cy="214630"/>
                <wp:effectExtent l="0" t="0" r="0" b="0"/>
                <wp:wrapNone/>
                <wp:docPr id="662" name="Tekstfelt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4405" cy="208280"/>
                        </a:xfrm>
                        <a:prstGeom prst="rect">
                          <a:avLst/>
                        </a:prstGeom>
                        <a:noFill/>
                      </wps:spPr>
                      <wps:txbx>
                        <w:txbxContent>
                          <w:p w14:paraId="7A2A4703" w14:textId="77777777" w:rsidR="00BF2096" w:rsidRDefault="00BF2096" w:rsidP="00151709">
                            <w:pPr>
                              <w:pStyle w:val="NormalWeb"/>
                              <w:spacing w:before="0" w:beforeAutospacing="0" w:after="0" w:afterAutospacing="0"/>
                              <w:jc w:val="center"/>
                              <w:rPr>
                                <w:rFonts w:ascii="Arial" w:hAnsi="Arial" w:cs="Arial"/>
                              </w:rPr>
                            </w:pPr>
                            <w:r>
                              <w:rPr>
                                <w:rFonts w:ascii="Arial" w:hAnsi="Arial"/>
                                <w:color w:val="000000"/>
                                <w:sz w:val="16"/>
                              </w:rPr>
                              <w:t xml:space="preserve">11 %; </w:t>
                            </w:r>
                            <w:r>
                              <w:rPr>
                                <w:rFonts w:ascii="Arial" w:hAnsi="Arial"/>
                                <w:i/>
                                <w:color w:val="000000"/>
                                <w:sz w:val="16"/>
                              </w:rPr>
                              <w:t>p </w:t>
                            </w:r>
                            <w:r>
                              <w:rPr>
                                <w:rFonts w:ascii="Arial" w:hAnsi="Arial"/>
                                <w:color w:val="000000"/>
                                <w:sz w:val="16"/>
                              </w:rPr>
                              <w:t>&lt; 0,0001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5703EFC3" id="Tekstfelt 662" o:spid="_x0000_s1179" type="#_x0000_t202" style="position:absolute;margin-left:46.55pt;margin-top:186.3pt;width:74.95pt;height:16.9pt;z-index:251776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" filled="f" stroked="f">
                <v:textbox style="mso-fit-shape-to-text:t">
                  <w:txbxContent>
                    <w:p w14:paraId="7A2A4703" w14:textId="77777777" w:rsidR="00BF2096" w:rsidRDefault="00BF2096" w:rsidP="00151709">
                      <w:pPr>
                        <w:pStyle w:val="NormalWeb"/>
                        <w:spacing w:before="0" w:beforeAutospacing="0" w:after="0" w:afterAutospacing="0"/>
                        <w:jc w:val="center"/>
                        <w:rPr>
                          <w:rFonts w:ascii="Arial" w:hAnsi="Arial" w:cs="Arial"/>
                        </w:rPr>
                      </w:pPr>
                      <w:r>
                        <w:rPr>
                          <w:rFonts w:ascii="Arial" w:hAnsi="Arial"/>
                          <w:color w:val="000000"/>
                          <w:sz w:val="16"/>
                        </w:rPr>
                        <w:t xml:space="preserve">11 %; </w:t>
                      </w:r>
                      <w:r>
                        <w:rPr>
                          <w:rFonts w:ascii="Arial" w:hAnsi="Arial"/>
                          <w:i/>
                          <w:color w:val="000000"/>
                          <w:sz w:val="16"/>
                        </w:rPr>
                        <w:t>p </w:t>
                      </w:r>
                      <w:r>
                        <w:rPr>
                          <w:rFonts w:ascii="Arial" w:hAnsi="Arial"/>
                          <w:color w:val="000000"/>
                          <w:sz w:val="16"/>
                        </w:rPr>
                        <w:t>&lt; 0,0001</w:t>
                      </w:r>
                    </w:p>
                  </w:txbxContent>
                </v:textbox>
              </v:shape>
            </w:pict>
          </mc:Fallback>
        </mc:AlternateContent>
      </w:r>
      <w:r>
        <w:rPr>
          <w:noProof/>
          <w:lang w:val="nl-NL"/>
        </w:rPr>
        <mc:AlternateContent>
          <mc:Choice Requires="wps">
            <w:drawing>
              <wp:anchor distT="0" distB="0" distL="114300" distR="114300" simplePos="0" relativeHeight="251777024" behindDoc="0" locked="0" layoutInCell="1" allowOverlap="1" wp14:anchorId="4D11F7F6" wp14:editId="7B4F97CD">
                <wp:simplePos x="0" y="0"/>
                <wp:positionH relativeFrom="column">
                  <wp:posOffset>557530</wp:posOffset>
                </wp:positionH>
                <wp:positionV relativeFrom="paragraph">
                  <wp:posOffset>2547620</wp:posOffset>
                </wp:positionV>
                <wp:extent cx="909320" cy="290830"/>
                <wp:effectExtent l="0" t="0" r="0" b="0"/>
                <wp:wrapNone/>
                <wp:docPr id="661" name="Tekstfelt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9320" cy="290195"/>
                        </a:xfrm>
                        <a:prstGeom prst="rect">
                          <a:avLst/>
                        </a:prstGeom>
                        <a:noFill/>
                      </wps:spPr>
                      <wps:txbx>
                        <w:txbxContent>
                          <w:p w14:paraId="07E05E0D" w14:textId="77777777" w:rsidR="00BF2096" w:rsidRDefault="00BF2096" w:rsidP="00151709">
                            <w:pPr>
                              <w:pStyle w:val="NormalWeb"/>
                              <w:spacing w:before="0" w:beforeAutospacing="0" w:after="0" w:afterAutospacing="0"/>
                              <w:rPr>
                                <w:rFonts w:ascii="Arial" w:hAnsi="Arial" w:cs="Arial"/>
                              </w:rPr>
                            </w:pPr>
                            <w:r>
                              <w:rPr>
                                <w:rFonts w:ascii="Arial" w:hAnsi="Arial"/>
                                <w:color w:val="000000"/>
                                <w:sz w:val="16"/>
                              </w:rPr>
                              <w:t xml:space="preserve">7 %; </w:t>
                            </w:r>
                            <w:r>
                              <w:rPr>
                                <w:rFonts w:ascii="Arial" w:hAnsi="Arial"/>
                                <w:i/>
                                <w:color w:val="000000"/>
                                <w:sz w:val="16"/>
                              </w:rPr>
                              <w:t>p </w:t>
                            </w:r>
                            <w:r>
                              <w:rPr>
                                <w:rFonts w:ascii="Arial" w:hAnsi="Arial"/>
                                <w:color w:val="000000"/>
                                <w:sz w:val="16"/>
                              </w:rPr>
                              <w:t>&lt; 0,0001</w:t>
                            </w:r>
                          </w:p>
                        </w:txbxContent>
                      </wps:txbx>
                      <wps:bodyPr wrap="square" rIns="36000" rtlCol="0">
                        <a:noAutofit/>
                      </wps:bodyPr>
                    </wps:wsp>
                  </a:graphicData>
                </a:graphic>
                <wp14:sizeRelH relativeFrom="page">
                  <wp14:pctWidth>0</wp14:pctWidth>
                </wp14:sizeRelH>
                <wp14:sizeRelV relativeFrom="page">
                  <wp14:pctHeight>0</wp14:pctHeight>
                </wp14:sizeRelV>
              </wp:anchor>
            </w:drawing>
          </mc:Choice>
          <mc:Fallback>
            <w:pict>
              <v:shape w14:anchorId="4D11F7F6" id="Tekstfelt 661" o:spid="_x0000_s1180" type="#_x0000_t202" style="position:absolute;margin-left:43.9pt;margin-top:200.6pt;width:71.6pt;height:22.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" filled="f" stroked="f">
                <v:textbox inset=",,1mm">
                  <w:txbxContent>
                    <w:p w14:paraId="07E05E0D" w14:textId="77777777" w:rsidR="00BF2096" w:rsidRDefault="00BF2096" w:rsidP="00151709">
                      <w:pPr>
                        <w:pStyle w:val="NormalWeb"/>
                        <w:spacing w:before="0" w:beforeAutospacing="0" w:after="0" w:afterAutospacing="0"/>
                        <w:rPr>
                          <w:rFonts w:ascii="Arial" w:hAnsi="Arial" w:cs="Arial"/>
                        </w:rPr>
                      </w:pPr>
                      <w:r>
                        <w:rPr>
                          <w:rFonts w:ascii="Arial" w:hAnsi="Arial"/>
                          <w:color w:val="000000"/>
                          <w:sz w:val="16"/>
                        </w:rPr>
                        <w:t xml:space="preserve">7 %; </w:t>
                      </w:r>
                      <w:r>
                        <w:rPr>
                          <w:rFonts w:ascii="Arial" w:hAnsi="Arial"/>
                          <w:i/>
                          <w:color w:val="000000"/>
                          <w:sz w:val="16"/>
                        </w:rPr>
                        <w:t>p </w:t>
                      </w:r>
                      <w:r>
                        <w:rPr>
                          <w:rFonts w:ascii="Arial" w:hAnsi="Arial"/>
                          <w:color w:val="000000"/>
                          <w:sz w:val="16"/>
                        </w:rPr>
                        <w:t>&lt; 0,0001</w:t>
                      </w:r>
                    </w:p>
                  </w:txbxContent>
                </v:textbox>
              </v:shape>
            </w:pict>
          </mc:Fallback>
        </mc:AlternateContent>
      </w:r>
      <w:r>
        <w:rPr>
          <w:noProof/>
          <w:lang w:val="nl-NL"/>
        </w:rPr>
        <mc:AlternateContent>
          <mc:Choice Requires="wps">
            <w:drawing>
              <wp:anchor distT="0" distB="0" distL="114300" distR="114300" simplePos="0" relativeHeight="251778048" behindDoc="0" locked="0" layoutInCell="1" allowOverlap="1" wp14:anchorId="45627654" wp14:editId="6F4B39E4">
                <wp:simplePos x="0" y="0"/>
                <wp:positionH relativeFrom="column">
                  <wp:posOffset>920115</wp:posOffset>
                </wp:positionH>
                <wp:positionV relativeFrom="paragraph">
                  <wp:posOffset>2724785</wp:posOffset>
                </wp:positionV>
                <wp:extent cx="622935" cy="433705"/>
                <wp:effectExtent l="0" t="0" r="81915" b="61595"/>
                <wp:wrapNone/>
                <wp:docPr id="667" name="Lige forbindelse 6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 cy="433705"/>
                        </a:xfrm>
                        <a:prstGeom prst="line">
                          <a:avLst/>
                        </a:prstGeom>
                        <a:noFill/>
                        <a:ln w="25400"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4609C750" id="Lige forbindelse 667"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5pt,214.55pt" to="121.5pt,2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" strokecolor="windowText" strokeweight="2pt">
                <v:stroke endarrow="block"/>
                <o:lock v:ext="edit" shapetype="f"/>
              </v:line>
            </w:pict>
          </mc:Fallback>
        </mc:AlternateContent>
      </w:r>
      <w:r>
        <w:rPr>
          <w:noProof/>
          <w:lang w:val="nl-NL"/>
        </w:rPr>
        <mc:AlternateContent>
          <mc:Choice Requires="wps">
            <w:drawing>
              <wp:anchor distT="0" distB="0" distL="114300" distR="114300" simplePos="0" relativeHeight="251779072" behindDoc="0" locked="0" layoutInCell="1" allowOverlap="1" wp14:anchorId="6D6245CF" wp14:editId="382CB422">
                <wp:simplePos x="0" y="0"/>
                <wp:positionH relativeFrom="column">
                  <wp:posOffset>1267460</wp:posOffset>
                </wp:positionH>
                <wp:positionV relativeFrom="paragraph">
                  <wp:posOffset>2647315</wp:posOffset>
                </wp:positionV>
                <wp:extent cx="246380" cy="300355"/>
                <wp:effectExtent l="0" t="0" r="77470" b="61595"/>
                <wp:wrapNone/>
                <wp:docPr id="741" name="Lige forbindelse 7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6380" cy="300355"/>
                        </a:xfrm>
                        <a:prstGeom prst="line">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59020C76" id="Lige forbindelse 741"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8pt,208.45pt" to="119.2pt,2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" strokecolor="windowText" strokeweight="2pt">
                <v:stroke endarrow="block"/>
                <o:lock v:ext="edit" shapetype="f"/>
              </v:line>
            </w:pict>
          </mc:Fallback>
        </mc:AlternateContent>
      </w:r>
      <w:r>
        <w:rPr>
          <w:noProof/>
          <w:lang w:val="nl-NL"/>
        </w:rPr>
        <mc:AlternateContent>
          <mc:Choice Requires="wps">
            <w:drawing>
              <wp:anchor distT="0" distB="0" distL="114300" distR="114300" simplePos="0" relativeHeight="251781120" behindDoc="0" locked="0" layoutInCell="1" allowOverlap="1" wp14:anchorId="6E1D1979" wp14:editId="4004FF72">
                <wp:simplePos x="0" y="0"/>
                <wp:positionH relativeFrom="column">
                  <wp:posOffset>1315720</wp:posOffset>
                </wp:positionH>
                <wp:positionV relativeFrom="paragraph">
                  <wp:posOffset>2458085</wp:posOffset>
                </wp:positionV>
                <wp:extent cx="224155" cy="401320"/>
                <wp:effectExtent l="0" t="0" r="61595" b="55880"/>
                <wp:wrapNone/>
                <wp:docPr id="742" name="Lige forbindelse 7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155" cy="401320"/>
                        </a:xfrm>
                        <a:prstGeom prst="line">
                          <a:avLst/>
                        </a:prstGeom>
                        <a:noFill/>
                        <a:ln w="254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2392B1BF" id="Lige forbindelse 742"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6pt,193.55pt" to="121.25pt,2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" strokecolor="windowText" strokeweight="2pt">
                <v:stroke endarrow="block"/>
                <o:lock v:ext="edit" shapetype="f"/>
              </v:line>
            </w:pict>
          </mc:Fallback>
        </mc:AlternateContent>
      </w:r>
      <w:r>
        <w:rPr>
          <w:noProof/>
          <w:lang w:val="nl-NL"/>
        </w:rPr>
        <mc:AlternateContent>
          <mc:Choice Requires="wps">
            <w:drawing>
              <wp:anchor distT="4294967295" distB="4294967295" distL="114300" distR="114300" simplePos="0" relativeHeight="251782144" behindDoc="0" locked="0" layoutInCell="1" allowOverlap="1" wp14:anchorId="6D6719C9" wp14:editId="0A2658F6">
                <wp:simplePos x="0" y="0"/>
                <wp:positionH relativeFrom="column">
                  <wp:posOffset>784860</wp:posOffset>
                </wp:positionH>
                <wp:positionV relativeFrom="paragraph">
                  <wp:posOffset>107950</wp:posOffset>
                </wp:positionV>
                <wp:extent cx="242570" cy="0"/>
                <wp:effectExtent l="0" t="0" r="0" b="0"/>
                <wp:wrapNone/>
                <wp:docPr id="758" name="Lige forbindelse 7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C8826F8" id="Lige forbindelse 758" o:spid="_x0000_s1026" style="position:absolute;flip:x;z-index:251782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8pt,8.5pt" to="80.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" strokecolor="windowText" strokeweight="1pt">
                <o:lock v:ext="edit" shapetype="f"/>
              </v:line>
            </w:pict>
          </mc:Fallback>
        </mc:AlternateContent>
      </w:r>
      <w:r>
        <w:rPr>
          <w:noProof/>
          <w:lang w:val="nl-NL"/>
        </w:rPr>
        <mc:AlternateContent>
          <mc:Choice Requires="wps">
            <w:drawing>
              <wp:anchor distT="4294967295" distB="4294967295" distL="114300" distR="114300" simplePos="0" relativeHeight="251783168" behindDoc="0" locked="0" layoutInCell="1" allowOverlap="1" wp14:anchorId="27552457" wp14:editId="19E9FC90">
                <wp:simplePos x="0" y="0"/>
                <wp:positionH relativeFrom="column">
                  <wp:posOffset>784860</wp:posOffset>
                </wp:positionH>
                <wp:positionV relativeFrom="paragraph">
                  <wp:posOffset>262255</wp:posOffset>
                </wp:positionV>
                <wp:extent cx="242570" cy="0"/>
                <wp:effectExtent l="0" t="0" r="0" b="0"/>
                <wp:wrapNone/>
                <wp:docPr id="759" name="Lige forbindelse 7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872388" id="Lige forbindelse 759" o:spid="_x0000_s1026" style="position:absolute;flip:x;z-index:251783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8pt,20.65pt" to="80.9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" strokecolor="windowText" strokeweight="1pt">
                <v:stroke dashstyle="dash" joinstyle="miter"/>
                <o:lock v:ext="edit" shapetype="f"/>
              </v:line>
            </w:pict>
          </mc:Fallback>
        </mc:AlternateContent>
      </w:r>
      <w:r>
        <w:rPr>
          <w:noProof/>
          <w:lang w:val="nl-NL"/>
        </w:rPr>
        <mc:AlternateContent>
          <mc:Choice Requires="wps">
            <w:drawing>
              <wp:anchor distT="4294967295" distB="4294967295" distL="114300" distR="114300" simplePos="0" relativeHeight="251784192" behindDoc="0" locked="0" layoutInCell="1" allowOverlap="1" wp14:anchorId="085FDBE0" wp14:editId="1837D5C5">
                <wp:simplePos x="0" y="0"/>
                <wp:positionH relativeFrom="column">
                  <wp:posOffset>784860</wp:posOffset>
                </wp:positionH>
                <wp:positionV relativeFrom="paragraph">
                  <wp:posOffset>439420</wp:posOffset>
                </wp:positionV>
                <wp:extent cx="242570" cy="0"/>
                <wp:effectExtent l="0" t="0" r="0" b="0"/>
                <wp:wrapNone/>
                <wp:docPr id="757" name="Lige forbindelse 7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2570" cy="0"/>
                        </a:xfrm>
                        <a:prstGeom prst="line">
                          <a:avLst/>
                        </a:prstGeom>
                        <a:noFill/>
                        <a:ln w="12700" cap="flat" cmpd="sng" algn="ctr">
                          <a:solidFill>
                            <a:sysClr val="windowText" lastClr="000000"/>
                          </a:solidFill>
                          <a:prstDash val="sysDot"/>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28C884" id="Lige forbindelse 757" o:spid="_x0000_s1026" style="position:absolute;flip:x;z-index:251784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8pt,34.6pt" to="80.9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" strokecolor="windowText" strokeweight="1pt">
                <v:stroke dashstyle="1 1" joinstyle="miter"/>
                <o:lock v:ext="edit" shapetype="f"/>
              </v:line>
            </w:pict>
          </mc:Fallback>
        </mc:AlternateContent>
      </w:r>
      <w:r>
        <w:rPr>
          <w:noProof/>
          <w:lang w:val="nl-NL"/>
        </w:rPr>
        <mc:AlternateContent>
          <mc:Choice Requires="wps">
            <w:drawing>
              <wp:anchor distT="0" distB="0" distL="114300" distR="114300" simplePos="0" relativeHeight="251785216" behindDoc="0" locked="0" layoutInCell="1" allowOverlap="1" wp14:anchorId="6082D1AD" wp14:editId="5B37B091">
                <wp:simplePos x="0" y="0"/>
                <wp:positionH relativeFrom="column">
                  <wp:posOffset>993140</wp:posOffset>
                </wp:positionH>
                <wp:positionV relativeFrom="paragraph">
                  <wp:posOffset>0</wp:posOffset>
                </wp:positionV>
                <wp:extent cx="2306955" cy="229235"/>
                <wp:effectExtent l="0" t="0" r="0" b="5715"/>
                <wp:wrapNone/>
                <wp:docPr id="760" name="Tekstfelt 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186C4" w14:textId="77777777" w:rsidR="00BF2096" w:rsidRDefault="00BF2096" w:rsidP="00151709">
                            <w:pPr>
                              <w:pStyle w:val="NormalWeb"/>
                              <w:spacing w:before="0" w:beforeAutospacing="0" w:after="0" w:afterAutospacing="0"/>
                              <w:textAlignment w:val="baseline"/>
                              <w:rPr>
                                <w:rFonts w:ascii="Arial" w:hAnsi="Arial" w:cs="Arial"/>
                                <w:sz w:val="18"/>
                                <w:szCs w:val="18"/>
                              </w:rPr>
                            </w:pPr>
                            <w:r>
                              <w:rPr>
                                <w:rFonts w:ascii="Arial" w:hAnsi="Arial"/>
                                <w:color w:val="000000"/>
                                <w:sz w:val="18"/>
                              </w:rPr>
                              <w:t>Nilotinib 300 mg 2 gange dagligt (n = 282)</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6082D1AD" id="Tekstfelt 760" o:spid="_x0000_s1181" type="#_x0000_t202" style="position:absolute;margin-left:78.2pt;margin-top:0;width:181.65pt;height:18.05pt;z-index:251785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" filled="f" stroked="f">
                <v:textbox style="mso-fit-shape-to-text:t">
                  <w:txbxContent>
                    <w:p w14:paraId="10D186C4" w14:textId="77777777" w:rsidR="00BF2096" w:rsidRDefault="00BF2096" w:rsidP="00151709">
                      <w:pPr>
                        <w:pStyle w:val="NormalWeb"/>
                        <w:spacing w:before="0" w:beforeAutospacing="0" w:after="0" w:afterAutospacing="0"/>
                        <w:textAlignment w:val="baseline"/>
                        <w:rPr>
                          <w:rFonts w:ascii="Arial" w:hAnsi="Arial" w:cs="Arial"/>
                          <w:sz w:val="18"/>
                          <w:szCs w:val="18"/>
                        </w:rPr>
                      </w:pPr>
                      <w:r>
                        <w:rPr>
                          <w:rFonts w:ascii="Arial" w:hAnsi="Arial"/>
                          <w:color w:val="000000"/>
                          <w:sz w:val="18"/>
                        </w:rPr>
                        <w:t>Nilotinib 300 mg 2 gange dagligt (n = 282)</w:t>
                      </w:r>
                    </w:p>
                  </w:txbxContent>
                </v:textbox>
              </v:shape>
            </w:pict>
          </mc:Fallback>
        </mc:AlternateContent>
      </w:r>
      <w:r>
        <w:rPr>
          <w:noProof/>
          <w:lang w:val="nl-NL"/>
        </w:rPr>
        <mc:AlternateContent>
          <mc:Choice Requires="wps">
            <w:drawing>
              <wp:anchor distT="0" distB="0" distL="114300" distR="114300" simplePos="0" relativeHeight="251786240" behindDoc="0" locked="0" layoutInCell="1" allowOverlap="1" wp14:anchorId="15B2C79F" wp14:editId="3D95EFD4">
                <wp:simplePos x="0" y="0"/>
                <wp:positionH relativeFrom="column">
                  <wp:posOffset>993140</wp:posOffset>
                </wp:positionH>
                <wp:positionV relativeFrom="paragraph">
                  <wp:posOffset>157480</wp:posOffset>
                </wp:positionV>
                <wp:extent cx="2306955" cy="229235"/>
                <wp:effectExtent l="0" t="0" r="0" b="5715"/>
                <wp:wrapNone/>
                <wp:docPr id="761" name="Tekstfelt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0405C" w14:textId="77777777" w:rsidR="00BF2096" w:rsidRDefault="00BF2096" w:rsidP="00151709">
                            <w:pPr>
                              <w:pStyle w:val="NormalWeb"/>
                              <w:spacing w:before="0" w:beforeAutospacing="0" w:after="0" w:afterAutospacing="0"/>
                              <w:textAlignment w:val="baseline"/>
                              <w:rPr>
                                <w:rFonts w:ascii="Arial" w:hAnsi="Arial" w:cs="Arial"/>
                                <w:sz w:val="18"/>
                                <w:szCs w:val="18"/>
                              </w:rPr>
                            </w:pPr>
                            <w:r>
                              <w:rPr>
                                <w:rFonts w:ascii="Arial" w:hAnsi="Arial"/>
                                <w:color w:val="000000"/>
                                <w:sz w:val="18"/>
                              </w:rPr>
                              <w:t>Nilotinib 400 mg 2 gange dagligt (n = 281)</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15B2C79F" id="Tekstfelt 761" o:spid="_x0000_s1182" type="#_x0000_t202" style="position:absolute;margin-left:78.2pt;margin-top:12.4pt;width:181.65pt;height:18.05pt;z-index:251786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" filled="f" stroked="f">
                <v:textbox style="mso-fit-shape-to-text:t">
                  <w:txbxContent>
                    <w:p w14:paraId="16F0405C" w14:textId="77777777" w:rsidR="00BF2096" w:rsidRDefault="00BF2096" w:rsidP="00151709">
                      <w:pPr>
                        <w:pStyle w:val="NormalWeb"/>
                        <w:spacing w:before="0" w:beforeAutospacing="0" w:after="0" w:afterAutospacing="0"/>
                        <w:textAlignment w:val="baseline"/>
                        <w:rPr>
                          <w:rFonts w:ascii="Arial" w:hAnsi="Arial" w:cs="Arial"/>
                          <w:sz w:val="18"/>
                          <w:szCs w:val="18"/>
                        </w:rPr>
                      </w:pPr>
                      <w:r>
                        <w:rPr>
                          <w:rFonts w:ascii="Arial" w:hAnsi="Arial"/>
                          <w:color w:val="000000"/>
                          <w:sz w:val="18"/>
                        </w:rPr>
                        <w:t>Nilotinib 400 mg 2 gange dagligt (n = 281)</w:t>
                      </w:r>
                    </w:p>
                  </w:txbxContent>
                </v:textbox>
              </v:shape>
            </w:pict>
          </mc:Fallback>
        </mc:AlternateContent>
      </w:r>
      <w:r>
        <w:rPr>
          <w:noProof/>
          <w:lang w:val="nl-NL"/>
        </w:rPr>
        <mc:AlternateContent>
          <mc:Choice Requires="wps">
            <w:drawing>
              <wp:anchor distT="0" distB="0" distL="114300" distR="114300" simplePos="0" relativeHeight="251787264" behindDoc="0" locked="0" layoutInCell="1" allowOverlap="1" wp14:anchorId="06A0D636" wp14:editId="0A0A6BA9">
                <wp:simplePos x="0" y="0"/>
                <wp:positionH relativeFrom="column">
                  <wp:posOffset>1001395</wp:posOffset>
                </wp:positionH>
                <wp:positionV relativeFrom="paragraph">
                  <wp:posOffset>324485</wp:posOffset>
                </wp:positionV>
                <wp:extent cx="2237105" cy="229235"/>
                <wp:effectExtent l="0" t="0" r="0" b="5715"/>
                <wp:wrapNone/>
                <wp:docPr id="762" name="Tekstfelt 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8E619" w14:textId="77777777" w:rsidR="00BF2096" w:rsidRDefault="00BF2096" w:rsidP="00151709">
                            <w:pPr>
                              <w:pStyle w:val="NormalWeb"/>
                              <w:spacing w:before="0" w:beforeAutospacing="0" w:after="0" w:afterAutospacing="0"/>
                              <w:textAlignment w:val="baseline"/>
                              <w:rPr>
                                <w:rFonts w:ascii="Arial" w:hAnsi="Arial" w:cs="Arial"/>
                                <w:sz w:val="18"/>
                                <w:szCs w:val="18"/>
                              </w:rPr>
                            </w:pPr>
                            <w:r>
                              <w:rPr>
                                <w:rFonts w:ascii="Arial" w:hAnsi="Arial"/>
                                <w:color w:val="000000"/>
                                <w:sz w:val="18"/>
                              </w:rPr>
                              <w:t>Imatinib 400 mg 1 gang dagligt (n = 283)</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 w14:anchorId="06A0D636" id="Tekstfelt 762" o:spid="_x0000_s1183" type="#_x0000_t202" style="position:absolute;margin-left:78.85pt;margin-top:25.55pt;width:176.15pt;height:18.05pt;z-index:251787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" filled="f" stroked="f">
                <v:textbox style="mso-fit-shape-to-text:t">
                  <w:txbxContent>
                    <w:p w14:paraId="0568E619" w14:textId="77777777" w:rsidR="00BF2096" w:rsidRDefault="00BF2096" w:rsidP="00151709">
                      <w:pPr>
                        <w:pStyle w:val="NormalWeb"/>
                        <w:spacing w:before="0" w:beforeAutospacing="0" w:after="0" w:afterAutospacing="0"/>
                        <w:textAlignment w:val="baseline"/>
                        <w:rPr>
                          <w:rFonts w:ascii="Arial" w:hAnsi="Arial" w:cs="Arial"/>
                          <w:sz w:val="18"/>
                          <w:szCs w:val="18"/>
                        </w:rPr>
                      </w:pPr>
                      <w:r>
                        <w:rPr>
                          <w:rFonts w:ascii="Arial" w:hAnsi="Arial"/>
                          <w:color w:val="000000"/>
                          <w:sz w:val="18"/>
                        </w:rPr>
                        <w:t>Imatinib 400 mg 1 gang dagligt (n = 283)</w:t>
                      </w:r>
                    </w:p>
                  </w:txbxContent>
                </v:textbox>
              </v:shape>
            </w:pict>
          </mc:Fallback>
        </mc:AlternateContent>
      </w:r>
      <w:r>
        <w:rPr>
          <w:noProof/>
          <w:lang w:val="nl-NL"/>
        </w:rPr>
        <mc:AlternateContent>
          <mc:Choice Requires="wps">
            <w:drawing>
              <wp:anchor distT="0" distB="0" distL="114300" distR="114300" simplePos="0" relativeHeight="251789312" behindDoc="0" locked="0" layoutInCell="1" allowOverlap="1" wp14:anchorId="634698FA" wp14:editId="46F88346">
                <wp:simplePos x="0" y="0"/>
                <wp:positionH relativeFrom="column">
                  <wp:posOffset>899160</wp:posOffset>
                </wp:positionH>
                <wp:positionV relativeFrom="paragraph">
                  <wp:posOffset>2075815</wp:posOffset>
                </wp:positionV>
                <wp:extent cx="572135" cy="276225"/>
                <wp:effectExtent l="0" t="0" r="0" b="0"/>
                <wp:wrapNone/>
                <wp:docPr id="752" name="Tekstfelt 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70" cy="266700"/>
                        </a:xfrm>
                        <a:prstGeom prst="rect">
                          <a:avLst/>
                        </a:prstGeom>
                        <a:noFill/>
                      </wps:spPr>
                      <wps:txbx>
                        <w:txbxContent>
                          <w:p w14:paraId="2E9C43D1" w14:textId="77777777" w:rsidR="00BF2096" w:rsidRDefault="00BF2096" w:rsidP="00151709">
                            <w:pPr>
                              <w:pStyle w:val="NormalWeb"/>
                              <w:spacing w:before="0" w:beforeAutospacing="0" w:after="0" w:afterAutospacing="0"/>
                              <w:jc w:val="right"/>
                              <w:rPr>
                                <w:rFonts w:ascii="Arial" w:hAnsi="Arial" w:cs="Arial"/>
                              </w:rPr>
                            </w:pPr>
                            <w:r>
                              <w:rPr>
                                <w:rFonts w:ascii="Arial" w:hAnsi="Arial"/>
                                <w:b/>
                                <w:bCs/>
                                <w:color w:val="000000"/>
                                <w:u w:val="single"/>
                                <w:vertAlign w:val="superscript"/>
                              </w:rPr>
                              <w:t>Ved</w:t>
                            </w:r>
                            <w:r>
                              <w:rPr>
                                <w:rFonts w:ascii="Arial" w:hAnsi="Arial"/>
                                <w:color w:val="000000"/>
                                <w:u w:val="single"/>
                                <w:vertAlign w:val="superscript"/>
                              </w:rPr>
                              <w:t xml:space="preserve"> 1 år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34698FA" id="Tekstfelt 752" o:spid="_x0000_s1184" type="#_x0000_t202" style="position:absolute;margin-left:70.8pt;margin-top:163.45pt;width:45.05pt;height:21.75pt;z-index:251789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" filled="f" stroked="f">
                <v:textbox style="mso-fit-shape-to-text:t">
                  <w:txbxContent>
                    <w:p w14:paraId="2E9C43D1" w14:textId="77777777" w:rsidR="00BF2096" w:rsidRDefault="00BF2096" w:rsidP="00151709">
                      <w:pPr>
                        <w:pStyle w:val="NormalWeb"/>
                        <w:spacing w:before="0" w:beforeAutospacing="0" w:after="0" w:afterAutospacing="0"/>
                        <w:jc w:val="right"/>
                        <w:rPr>
                          <w:rFonts w:ascii="Arial" w:hAnsi="Arial" w:cs="Arial"/>
                        </w:rPr>
                      </w:pPr>
                      <w:r>
                        <w:rPr>
                          <w:rFonts w:ascii="Arial" w:hAnsi="Arial"/>
                          <w:b/>
                          <w:bCs/>
                          <w:color w:val="000000"/>
                          <w:u w:val="single"/>
                          <w:vertAlign w:val="superscript"/>
                        </w:rPr>
                        <w:t>Ved</w:t>
                      </w:r>
                      <w:r>
                        <w:rPr>
                          <w:rFonts w:ascii="Arial" w:hAnsi="Arial"/>
                          <w:color w:val="000000"/>
                          <w:u w:val="single"/>
                          <w:vertAlign w:val="superscript"/>
                        </w:rPr>
                        <w:t xml:space="preserve"> 1 år</w:t>
                      </w:r>
                    </w:p>
                  </w:txbxContent>
                </v:textbox>
              </v:shape>
            </w:pict>
          </mc:Fallback>
        </mc:AlternateContent>
      </w:r>
      <w:r>
        <w:rPr>
          <w:noProof/>
          <w:lang w:val="nl-NL"/>
        </w:rPr>
        <mc:AlternateContent>
          <mc:Choice Requires="wps">
            <w:drawing>
              <wp:anchor distT="0" distB="0" distL="114300" distR="114300" simplePos="0" relativeHeight="251790336" behindDoc="0" locked="0" layoutInCell="1" allowOverlap="1" wp14:anchorId="266793FA" wp14:editId="7C59FD9B">
                <wp:simplePos x="0" y="0"/>
                <wp:positionH relativeFrom="column">
                  <wp:posOffset>1811020</wp:posOffset>
                </wp:positionH>
                <wp:positionV relativeFrom="paragraph">
                  <wp:posOffset>2016125</wp:posOffset>
                </wp:positionV>
                <wp:extent cx="572135" cy="276225"/>
                <wp:effectExtent l="0" t="0" r="0" b="0"/>
                <wp:wrapNone/>
                <wp:docPr id="753" name="Tekstfelt 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70" cy="266700"/>
                        </a:xfrm>
                        <a:prstGeom prst="rect">
                          <a:avLst/>
                        </a:prstGeom>
                        <a:noFill/>
                      </wps:spPr>
                      <wps:txbx>
                        <w:txbxContent>
                          <w:p w14:paraId="7B2151FC" w14:textId="77777777" w:rsidR="00BF2096" w:rsidRDefault="00BF2096" w:rsidP="00151709">
                            <w:pPr>
                              <w:pStyle w:val="NormalWeb"/>
                              <w:spacing w:before="0" w:beforeAutospacing="0" w:after="0" w:afterAutospacing="0"/>
                              <w:jc w:val="right"/>
                              <w:rPr>
                                <w:rFonts w:ascii="Arial" w:hAnsi="Arial" w:cs="Arial"/>
                              </w:rPr>
                            </w:pPr>
                            <w:r>
                              <w:rPr>
                                <w:rFonts w:ascii="Arial" w:hAnsi="Arial"/>
                                <w:b/>
                                <w:bCs/>
                                <w:color w:val="000000"/>
                                <w:u w:val="single"/>
                                <w:vertAlign w:val="superscript"/>
                              </w:rPr>
                              <w:t xml:space="preserve">Ved </w:t>
                            </w:r>
                            <w:r>
                              <w:rPr>
                                <w:rFonts w:ascii="Arial" w:hAnsi="Arial"/>
                                <w:color w:val="000000"/>
                                <w:u w:val="single"/>
                                <w:vertAlign w:val="superscript"/>
                              </w:rPr>
                              <w:t>2 år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266793FA" id="Tekstfelt 753" o:spid="_x0000_s1185" type="#_x0000_t202" style="position:absolute;margin-left:142.6pt;margin-top:158.75pt;width:45.05pt;height:21.75pt;z-index:251790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" filled="f" stroked="f">
                <v:textbox style="mso-fit-shape-to-text:t">
                  <w:txbxContent>
                    <w:p w14:paraId="7B2151FC" w14:textId="77777777" w:rsidR="00BF2096" w:rsidRDefault="00BF2096" w:rsidP="00151709">
                      <w:pPr>
                        <w:pStyle w:val="NormalWeb"/>
                        <w:spacing w:before="0" w:beforeAutospacing="0" w:after="0" w:afterAutospacing="0"/>
                        <w:jc w:val="right"/>
                        <w:rPr>
                          <w:rFonts w:ascii="Arial" w:hAnsi="Arial" w:cs="Arial"/>
                        </w:rPr>
                      </w:pPr>
                      <w:r>
                        <w:rPr>
                          <w:rFonts w:ascii="Arial" w:hAnsi="Arial"/>
                          <w:b/>
                          <w:bCs/>
                          <w:color w:val="000000"/>
                          <w:u w:val="single"/>
                          <w:vertAlign w:val="superscript"/>
                        </w:rPr>
                        <w:t xml:space="preserve">Ved </w:t>
                      </w:r>
                      <w:r>
                        <w:rPr>
                          <w:rFonts w:ascii="Arial" w:hAnsi="Arial"/>
                          <w:color w:val="000000"/>
                          <w:u w:val="single"/>
                          <w:vertAlign w:val="superscript"/>
                        </w:rPr>
                        <w:t>2 år</w:t>
                      </w:r>
                    </w:p>
                  </w:txbxContent>
                </v:textbox>
              </v:shape>
            </w:pict>
          </mc:Fallback>
        </mc:AlternateContent>
      </w:r>
      <w:r>
        <w:rPr>
          <w:noProof/>
          <w:lang w:val="nl-NL"/>
        </w:rPr>
        <mc:AlternateContent>
          <mc:Choice Requires="wps">
            <w:drawing>
              <wp:anchor distT="0" distB="0" distL="114300" distR="114300" simplePos="0" relativeHeight="251791360" behindDoc="0" locked="0" layoutInCell="1" allowOverlap="1" wp14:anchorId="6EA49989" wp14:editId="10FFDDDE">
                <wp:simplePos x="0" y="0"/>
                <wp:positionH relativeFrom="column">
                  <wp:posOffset>2763520</wp:posOffset>
                </wp:positionH>
                <wp:positionV relativeFrom="paragraph">
                  <wp:posOffset>1784350</wp:posOffset>
                </wp:positionV>
                <wp:extent cx="572135" cy="276225"/>
                <wp:effectExtent l="0" t="0" r="0" b="0"/>
                <wp:wrapNone/>
                <wp:docPr id="754" name="Tekstfelt 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70" cy="266700"/>
                        </a:xfrm>
                        <a:prstGeom prst="rect">
                          <a:avLst/>
                        </a:prstGeom>
                        <a:noFill/>
                      </wps:spPr>
                      <wps:txbx>
                        <w:txbxContent>
                          <w:p w14:paraId="39E9AE6D" w14:textId="77777777" w:rsidR="00BF2096" w:rsidRDefault="00BF2096" w:rsidP="00151709">
                            <w:pPr>
                              <w:pStyle w:val="NormalWeb"/>
                              <w:spacing w:before="0" w:beforeAutospacing="0" w:after="0" w:afterAutospacing="0"/>
                              <w:jc w:val="right"/>
                              <w:rPr>
                                <w:rFonts w:ascii="Arial" w:hAnsi="Arial" w:cs="Arial"/>
                              </w:rPr>
                            </w:pPr>
                            <w:r>
                              <w:rPr>
                                <w:rFonts w:ascii="Arial" w:hAnsi="Arial"/>
                                <w:b/>
                                <w:bCs/>
                                <w:color w:val="000000"/>
                                <w:u w:val="single"/>
                                <w:vertAlign w:val="superscript"/>
                              </w:rPr>
                              <w:t xml:space="preserve">Ved </w:t>
                            </w:r>
                            <w:r>
                              <w:rPr>
                                <w:rFonts w:ascii="Arial" w:hAnsi="Arial"/>
                                <w:color w:val="000000"/>
                                <w:u w:val="single"/>
                                <w:vertAlign w:val="superscript"/>
                              </w:rPr>
                              <w:t>3 år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6EA49989" id="Tekstfelt 754" o:spid="_x0000_s1186" type="#_x0000_t202" style="position:absolute;margin-left:217.6pt;margin-top:140.5pt;width:45.05pt;height:21.75pt;z-index:251791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" filled="f" stroked="f">
                <v:textbox style="mso-fit-shape-to-text:t">
                  <w:txbxContent>
                    <w:p w14:paraId="39E9AE6D" w14:textId="77777777" w:rsidR="00BF2096" w:rsidRDefault="00BF2096" w:rsidP="00151709">
                      <w:pPr>
                        <w:pStyle w:val="NormalWeb"/>
                        <w:spacing w:before="0" w:beforeAutospacing="0" w:after="0" w:afterAutospacing="0"/>
                        <w:jc w:val="right"/>
                        <w:rPr>
                          <w:rFonts w:ascii="Arial" w:hAnsi="Arial" w:cs="Arial"/>
                        </w:rPr>
                      </w:pPr>
                      <w:r>
                        <w:rPr>
                          <w:rFonts w:ascii="Arial" w:hAnsi="Arial"/>
                          <w:b/>
                          <w:bCs/>
                          <w:color w:val="000000"/>
                          <w:u w:val="single"/>
                          <w:vertAlign w:val="superscript"/>
                        </w:rPr>
                        <w:t xml:space="preserve">Ved </w:t>
                      </w:r>
                      <w:r>
                        <w:rPr>
                          <w:rFonts w:ascii="Arial" w:hAnsi="Arial"/>
                          <w:color w:val="000000"/>
                          <w:u w:val="single"/>
                          <w:vertAlign w:val="superscript"/>
                        </w:rPr>
                        <w:t>3 år</w:t>
                      </w:r>
                    </w:p>
                  </w:txbxContent>
                </v:textbox>
              </v:shape>
            </w:pict>
          </mc:Fallback>
        </mc:AlternateContent>
      </w:r>
      <w:r>
        <w:rPr>
          <w:noProof/>
          <w:lang w:val="nl-NL"/>
        </w:rPr>
        <mc:AlternateContent>
          <mc:Choice Requires="wps">
            <w:drawing>
              <wp:anchor distT="0" distB="0" distL="114300" distR="114300" simplePos="0" relativeHeight="251792384" behindDoc="0" locked="0" layoutInCell="1" allowOverlap="1" wp14:anchorId="3BA3140E" wp14:editId="40044010">
                <wp:simplePos x="0" y="0"/>
                <wp:positionH relativeFrom="column">
                  <wp:posOffset>3712210</wp:posOffset>
                </wp:positionH>
                <wp:positionV relativeFrom="paragraph">
                  <wp:posOffset>1469390</wp:posOffset>
                </wp:positionV>
                <wp:extent cx="572135" cy="276225"/>
                <wp:effectExtent l="0" t="0" r="0" b="0"/>
                <wp:wrapNone/>
                <wp:docPr id="755" name="Tekstfelt 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70" cy="266700"/>
                        </a:xfrm>
                        <a:prstGeom prst="rect">
                          <a:avLst/>
                        </a:prstGeom>
                        <a:noFill/>
                      </wps:spPr>
                      <wps:txbx>
                        <w:txbxContent>
                          <w:p w14:paraId="19E36863" w14:textId="77777777" w:rsidR="00BF2096" w:rsidRDefault="00BF2096" w:rsidP="00151709">
                            <w:pPr>
                              <w:pStyle w:val="NormalWeb"/>
                              <w:spacing w:before="0" w:beforeAutospacing="0" w:after="0" w:afterAutospacing="0"/>
                              <w:jc w:val="right"/>
                              <w:rPr>
                                <w:rFonts w:ascii="Arial" w:hAnsi="Arial" w:cs="Arial"/>
                              </w:rPr>
                            </w:pPr>
                            <w:r>
                              <w:rPr>
                                <w:rFonts w:ascii="Arial" w:hAnsi="Arial"/>
                                <w:b/>
                                <w:bCs/>
                                <w:color w:val="000000"/>
                                <w:u w:val="single"/>
                                <w:vertAlign w:val="superscript"/>
                              </w:rPr>
                              <w:t>Ved</w:t>
                            </w:r>
                            <w:r>
                              <w:rPr>
                                <w:rFonts w:ascii="Arial" w:hAnsi="Arial"/>
                                <w:color w:val="000000"/>
                                <w:u w:val="single"/>
                                <w:vertAlign w:val="superscript"/>
                              </w:rPr>
                              <w:t xml:space="preserve"> 4 år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3BA3140E" id="Tekstfelt 755" o:spid="_x0000_s1187" type="#_x0000_t202" style="position:absolute;margin-left:292.3pt;margin-top:115.7pt;width:45.05pt;height:21.75pt;z-index:251792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" filled="f" stroked="f">
                <v:textbox style="mso-fit-shape-to-text:t">
                  <w:txbxContent>
                    <w:p w14:paraId="19E36863" w14:textId="77777777" w:rsidR="00BF2096" w:rsidRDefault="00BF2096" w:rsidP="00151709">
                      <w:pPr>
                        <w:pStyle w:val="NormalWeb"/>
                        <w:spacing w:before="0" w:beforeAutospacing="0" w:after="0" w:afterAutospacing="0"/>
                        <w:jc w:val="right"/>
                        <w:rPr>
                          <w:rFonts w:ascii="Arial" w:hAnsi="Arial" w:cs="Arial"/>
                        </w:rPr>
                      </w:pPr>
                      <w:r>
                        <w:rPr>
                          <w:rFonts w:ascii="Arial" w:hAnsi="Arial"/>
                          <w:b/>
                          <w:bCs/>
                          <w:color w:val="000000"/>
                          <w:u w:val="single"/>
                          <w:vertAlign w:val="superscript"/>
                        </w:rPr>
                        <w:t>Ved</w:t>
                      </w:r>
                      <w:r>
                        <w:rPr>
                          <w:rFonts w:ascii="Arial" w:hAnsi="Arial"/>
                          <w:color w:val="000000"/>
                          <w:u w:val="single"/>
                          <w:vertAlign w:val="superscript"/>
                        </w:rPr>
                        <w:t xml:space="preserve"> 4 år</w:t>
                      </w:r>
                    </w:p>
                  </w:txbxContent>
                </v:textbox>
              </v:shape>
            </w:pict>
          </mc:Fallback>
        </mc:AlternateContent>
      </w:r>
      <w:r>
        <w:rPr>
          <w:noProof/>
          <w:lang w:val="nl-NL"/>
        </w:rPr>
        <mc:AlternateContent>
          <mc:Choice Requires="wps">
            <w:drawing>
              <wp:anchor distT="0" distB="0" distL="114300" distR="114300" simplePos="0" relativeHeight="251793408" behindDoc="0" locked="0" layoutInCell="1" allowOverlap="1" wp14:anchorId="7A453D84" wp14:editId="42A6598D">
                <wp:simplePos x="0" y="0"/>
                <wp:positionH relativeFrom="column">
                  <wp:posOffset>4639945</wp:posOffset>
                </wp:positionH>
                <wp:positionV relativeFrom="paragraph">
                  <wp:posOffset>1137920</wp:posOffset>
                </wp:positionV>
                <wp:extent cx="572135" cy="276225"/>
                <wp:effectExtent l="0" t="0" r="0" b="0"/>
                <wp:wrapNone/>
                <wp:docPr id="756" name="Tekstfelt 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70" cy="266700"/>
                        </a:xfrm>
                        <a:prstGeom prst="rect">
                          <a:avLst/>
                        </a:prstGeom>
                        <a:noFill/>
                      </wps:spPr>
                      <wps:txbx>
                        <w:txbxContent>
                          <w:p w14:paraId="5CC2EB73" w14:textId="77777777" w:rsidR="00BF2096" w:rsidRDefault="00BF2096" w:rsidP="00151709">
                            <w:pPr>
                              <w:pStyle w:val="NormalWeb"/>
                              <w:spacing w:before="0" w:beforeAutospacing="0" w:after="0" w:afterAutospacing="0"/>
                              <w:jc w:val="right"/>
                              <w:rPr>
                                <w:rFonts w:ascii="Arial" w:hAnsi="Arial" w:cs="Arial"/>
                              </w:rPr>
                            </w:pPr>
                            <w:r>
                              <w:rPr>
                                <w:rFonts w:ascii="Arial" w:hAnsi="Arial"/>
                                <w:b/>
                                <w:bCs/>
                                <w:color w:val="000000"/>
                                <w:u w:val="single"/>
                                <w:vertAlign w:val="superscript"/>
                              </w:rPr>
                              <w:t>Ved</w:t>
                            </w:r>
                            <w:r>
                              <w:rPr>
                                <w:rFonts w:ascii="Arial" w:hAnsi="Arial"/>
                                <w:color w:val="000000"/>
                                <w:u w:val="single"/>
                                <w:vertAlign w:val="superscript"/>
                              </w:rPr>
                              <w:t xml:space="preserve"> 5 år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7A453D84" id="Tekstfelt 756" o:spid="_x0000_s1188" type="#_x0000_t202" style="position:absolute;margin-left:365.35pt;margin-top:89.6pt;width:45.05pt;height:21.75pt;z-index:251793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" filled="f" stroked="f">
                <v:textbox style="mso-fit-shape-to-text:t">
                  <w:txbxContent>
                    <w:p w14:paraId="5CC2EB73" w14:textId="77777777" w:rsidR="00BF2096" w:rsidRDefault="00BF2096" w:rsidP="00151709">
                      <w:pPr>
                        <w:pStyle w:val="NormalWeb"/>
                        <w:spacing w:before="0" w:beforeAutospacing="0" w:after="0" w:afterAutospacing="0"/>
                        <w:jc w:val="right"/>
                        <w:rPr>
                          <w:rFonts w:ascii="Arial" w:hAnsi="Arial" w:cs="Arial"/>
                        </w:rPr>
                      </w:pPr>
                      <w:r>
                        <w:rPr>
                          <w:rFonts w:ascii="Arial" w:hAnsi="Arial"/>
                          <w:b/>
                          <w:bCs/>
                          <w:color w:val="000000"/>
                          <w:u w:val="single"/>
                          <w:vertAlign w:val="superscript"/>
                        </w:rPr>
                        <w:t>Ved</w:t>
                      </w:r>
                      <w:r>
                        <w:rPr>
                          <w:rFonts w:ascii="Arial" w:hAnsi="Arial"/>
                          <w:color w:val="000000"/>
                          <w:u w:val="single"/>
                          <w:vertAlign w:val="superscript"/>
                        </w:rPr>
                        <w:t xml:space="preserve"> 5 år</w:t>
                      </w:r>
                    </w:p>
                  </w:txbxContent>
                </v:textbox>
              </v:shape>
            </w:pict>
          </mc:Fallback>
        </mc:AlternateContent>
      </w:r>
      <w:r>
        <w:rPr>
          <w:noProof/>
          <w:lang w:val="nl-NL"/>
        </w:rPr>
        <mc:AlternateContent>
          <mc:Choice Requires="wps">
            <w:drawing>
              <wp:anchor distT="0" distB="0" distL="114300" distR="114300" simplePos="0" relativeHeight="251794432" behindDoc="0" locked="0" layoutInCell="1" allowOverlap="1" wp14:anchorId="4D55E863" wp14:editId="46CA0701">
                <wp:simplePos x="0" y="0"/>
                <wp:positionH relativeFrom="column">
                  <wp:posOffset>5433695</wp:posOffset>
                </wp:positionH>
                <wp:positionV relativeFrom="paragraph">
                  <wp:posOffset>1083310</wp:posOffset>
                </wp:positionV>
                <wp:extent cx="572135" cy="276225"/>
                <wp:effectExtent l="0" t="0" r="0" b="0"/>
                <wp:wrapNone/>
                <wp:docPr id="666" name="Tekstfelt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70" cy="266700"/>
                        </a:xfrm>
                        <a:prstGeom prst="rect">
                          <a:avLst/>
                        </a:prstGeom>
                        <a:noFill/>
                      </wps:spPr>
                      <wps:txbx>
                        <w:txbxContent>
                          <w:p w14:paraId="00B9208B" w14:textId="77777777" w:rsidR="00BF2096" w:rsidRDefault="00BF2096" w:rsidP="00151709">
                            <w:pPr>
                              <w:pStyle w:val="NormalWeb"/>
                              <w:spacing w:before="0" w:beforeAutospacing="0" w:after="0" w:afterAutospacing="0"/>
                              <w:jc w:val="right"/>
                              <w:rPr>
                                <w:rFonts w:ascii="Arial" w:hAnsi="Arial" w:cs="Arial"/>
                              </w:rPr>
                            </w:pPr>
                            <w:r>
                              <w:rPr>
                                <w:rFonts w:ascii="Arial" w:hAnsi="Arial"/>
                                <w:b/>
                                <w:bCs/>
                                <w:color w:val="000000"/>
                                <w:u w:val="single"/>
                                <w:vertAlign w:val="superscript"/>
                              </w:rPr>
                              <w:t>Ved</w:t>
                            </w:r>
                            <w:r>
                              <w:rPr>
                                <w:rFonts w:ascii="Arial" w:hAnsi="Arial"/>
                                <w:color w:val="000000"/>
                                <w:u w:val="single"/>
                                <w:vertAlign w:val="superscript"/>
                              </w:rPr>
                              <w:t xml:space="preserve"> 6 år</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w14:anchorId="4D55E863" id="Tekstfelt 666" o:spid="_x0000_s1189" type="#_x0000_t202" style="position:absolute;margin-left:427.85pt;margin-top:85.3pt;width:45.05pt;height:21.75pt;z-index:251794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" filled="f" stroked="f">
                <v:textbox style="mso-fit-shape-to-text:t">
                  <w:txbxContent>
                    <w:p w14:paraId="00B9208B" w14:textId="77777777" w:rsidR="00BF2096" w:rsidRDefault="00BF2096" w:rsidP="00151709">
                      <w:pPr>
                        <w:pStyle w:val="NormalWeb"/>
                        <w:spacing w:before="0" w:beforeAutospacing="0" w:after="0" w:afterAutospacing="0"/>
                        <w:jc w:val="right"/>
                        <w:rPr>
                          <w:rFonts w:ascii="Arial" w:hAnsi="Arial" w:cs="Arial"/>
                        </w:rPr>
                      </w:pPr>
                      <w:r>
                        <w:rPr>
                          <w:rFonts w:ascii="Arial" w:hAnsi="Arial"/>
                          <w:b/>
                          <w:bCs/>
                          <w:color w:val="000000"/>
                          <w:u w:val="single"/>
                          <w:vertAlign w:val="superscript"/>
                        </w:rPr>
                        <w:t>Ved</w:t>
                      </w:r>
                      <w:r>
                        <w:rPr>
                          <w:rFonts w:ascii="Arial" w:hAnsi="Arial"/>
                          <w:color w:val="000000"/>
                          <w:u w:val="single"/>
                          <w:vertAlign w:val="superscript"/>
                        </w:rPr>
                        <w:t xml:space="preserve"> 6 år</w:t>
                      </w:r>
                    </w:p>
                  </w:txbxContent>
                </v:textbox>
              </v:shape>
            </w:pict>
          </mc:Fallback>
        </mc:AlternateContent>
      </w:r>
      <w:r>
        <w:rPr>
          <w:noProof/>
          <w:lang w:val="nl-NL"/>
        </w:rPr>
        <mc:AlternateContent>
          <mc:Choice Requires="wps">
            <w:drawing>
              <wp:anchor distT="0" distB="0" distL="114300" distR="114300" simplePos="0" relativeHeight="251788288" behindDoc="0" locked="0" layoutInCell="1" allowOverlap="1" wp14:anchorId="73C10C7B" wp14:editId="691B141B">
                <wp:simplePos x="0" y="0"/>
                <wp:positionH relativeFrom="column">
                  <wp:posOffset>2449195</wp:posOffset>
                </wp:positionH>
                <wp:positionV relativeFrom="paragraph">
                  <wp:posOffset>3636645</wp:posOffset>
                </wp:positionV>
                <wp:extent cx="2783840" cy="154940"/>
                <wp:effectExtent l="0" t="0" r="16510" b="6350"/>
                <wp:wrapNone/>
                <wp:docPr id="658" name="Tekstfelt 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2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798D4" w14:textId="77777777" w:rsidR="00BF2096" w:rsidRDefault="00BF2096" w:rsidP="00151709">
                            <w:pPr>
                              <w:pStyle w:val="NormalWeb"/>
                              <w:spacing w:before="0" w:beforeAutospacing="0" w:after="0" w:afterAutospacing="0"/>
                              <w:rPr>
                                <w:rFonts w:ascii="Times New Roman" w:hAnsi="Times New Roman"/>
                                <w:sz w:val="22"/>
                                <w:szCs w:val="22"/>
                              </w:rPr>
                            </w:pPr>
                            <w:r>
                              <w:rPr>
                                <w:rFonts w:ascii="Arial" w:hAnsi="Arial"/>
                                <w:b/>
                                <w:color w:val="000000"/>
                                <w:sz w:val="20"/>
                              </w:rPr>
                              <w:t>Måneder efter randomisering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C10C7B" id="Tekstfelt 658" o:spid="_x0000_s1190" type="#_x0000_t202" style="position:absolute;margin-left:192.85pt;margin-top:286.35pt;width:219.2pt;height:12.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" filled="f" stroked="f">
                <v:textbox style="mso-fit-shape-to-text:t" inset="0,0,0,0">
                  <w:txbxContent>
                    <w:p w14:paraId="102798D4" w14:textId="77777777" w:rsidR="00BF2096" w:rsidRDefault="00BF2096" w:rsidP="00151709">
                      <w:pPr>
                        <w:pStyle w:val="NormalWeb"/>
                        <w:spacing w:before="0" w:beforeAutospacing="0" w:after="0" w:afterAutospacing="0"/>
                        <w:rPr>
                          <w:rFonts w:ascii="Times New Roman" w:hAnsi="Times New Roman"/>
                          <w:sz w:val="22"/>
                          <w:szCs w:val="22"/>
                        </w:rPr>
                      </w:pPr>
                      <w:r>
                        <w:rPr>
                          <w:rFonts w:ascii="Arial" w:hAnsi="Arial"/>
                          <w:b/>
                          <w:color w:val="000000"/>
                          <w:sz w:val="20"/>
                        </w:rPr>
                        <w:t>Måneder efter randomisering</w:t>
                      </w:r>
                    </w:p>
                  </w:txbxContent>
                </v:textbox>
              </v:shape>
            </w:pict>
          </mc:Fallback>
        </mc:AlternateContent>
      </w:r>
    </w:p>
    <w:p w14:paraId="2B1E115B" w14:textId="77777777" w:rsidR="00151709" w:rsidRDefault="00151709" w:rsidP="00151709">
      <w:pPr>
        <w:keepNext/>
        <w:rPr>
          <w:rFonts w:eastAsia="Calibri"/>
          <w:color w:val="000000"/>
        </w:rPr>
      </w:pPr>
    </w:p>
    <w:p w14:paraId="3B8C91D9" w14:textId="77777777" w:rsidR="00151709" w:rsidRDefault="00151709" w:rsidP="00151709">
      <w:pPr>
        <w:keepNext/>
        <w:rPr>
          <w:rFonts w:eastAsia="Calibri"/>
          <w:color w:val="000000"/>
        </w:rPr>
      </w:pPr>
    </w:p>
    <w:p w14:paraId="1AC3F7BE" w14:textId="77777777" w:rsidR="00151709" w:rsidRDefault="00151709" w:rsidP="00151709">
      <w:pPr>
        <w:keepNext/>
        <w:rPr>
          <w:rFonts w:eastAsia="Calibri"/>
          <w:color w:val="000000"/>
        </w:rPr>
      </w:pPr>
    </w:p>
    <w:p w14:paraId="6B03F98E" w14:textId="77777777" w:rsidR="00151709" w:rsidRDefault="00151709" w:rsidP="00151709">
      <w:pPr>
        <w:keepNext/>
        <w:rPr>
          <w:rFonts w:eastAsia="Calibri"/>
          <w:color w:val="000000"/>
        </w:rPr>
      </w:pPr>
    </w:p>
    <w:p w14:paraId="1289AC02" w14:textId="77777777" w:rsidR="00151709" w:rsidRDefault="00151709" w:rsidP="00151709">
      <w:pPr>
        <w:keepNext/>
        <w:rPr>
          <w:rFonts w:eastAsia="Calibri"/>
          <w:color w:val="000000"/>
        </w:rPr>
      </w:pPr>
    </w:p>
    <w:p w14:paraId="46988019" w14:textId="77777777" w:rsidR="00151709" w:rsidRDefault="00151709" w:rsidP="00151709">
      <w:pPr>
        <w:keepNext/>
        <w:rPr>
          <w:rFonts w:eastAsia="Calibri"/>
          <w:color w:val="000000"/>
        </w:rPr>
      </w:pPr>
    </w:p>
    <w:p w14:paraId="637721D6" w14:textId="77777777" w:rsidR="00151709" w:rsidRDefault="00151709" w:rsidP="00151709">
      <w:pPr>
        <w:keepNext/>
        <w:rPr>
          <w:rFonts w:eastAsia="Calibri"/>
          <w:color w:val="000000"/>
        </w:rPr>
      </w:pPr>
    </w:p>
    <w:p w14:paraId="6C59F804" w14:textId="77777777" w:rsidR="00151709" w:rsidRDefault="00151709" w:rsidP="00151709">
      <w:pPr>
        <w:keepNext/>
        <w:rPr>
          <w:rFonts w:eastAsia="Calibri"/>
          <w:color w:val="000000"/>
        </w:rPr>
      </w:pPr>
    </w:p>
    <w:p w14:paraId="528C9329" w14:textId="77777777" w:rsidR="00151709" w:rsidRDefault="00151709" w:rsidP="00151709">
      <w:pPr>
        <w:keepNext/>
        <w:rPr>
          <w:rFonts w:eastAsia="Calibri"/>
          <w:color w:val="000000"/>
        </w:rPr>
      </w:pPr>
    </w:p>
    <w:p w14:paraId="75F66056" w14:textId="77777777" w:rsidR="00151709" w:rsidRDefault="00151709" w:rsidP="00151709">
      <w:pPr>
        <w:keepNext/>
        <w:rPr>
          <w:rFonts w:eastAsia="Calibri"/>
          <w:color w:val="000000"/>
        </w:rPr>
      </w:pPr>
    </w:p>
    <w:p w14:paraId="07DAB849" w14:textId="77777777" w:rsidR="00151709" w:rsidRDefault="00151709" w:rsidP="00151709">
      <w:pPr>
        <w:keepNext/>
        <w:rPr>
          <w:rFonts w:eastAsia="Calibri"/>
          <w:color w:val="000000"/>
        </w:rPr>
      </w:pPr>
    </w:p>
    <w:p w14:paraId="6CDC7181" w14:textId="77777777" w:rsidR="00151709" w:rsidRDefault="00151709" w:rsidP="00151709">
      <w:pPr>
        <w:keepNext/>
        <w:rPr>
          <w:rFonts w:eastAsia="Calibri"/>
          <w:color w:val="000000"/>
        </w:rPr>
      </w:pPr>
    </w:p>
    <w:p w14:paraId="5FFB496A" w14:textId="77777777" w:rsidR="00151709" w:rsidRDefault="00151709" w:rsidP="00151709">
      <w:pPr>
        <w:keepNext/>
        <w:rPr>
          <w:rFonts w:eastAsia="Calibri"/>
          <w:color w:val="000000"/>
        </w:rPr>
      </w:pPr>
    </w:p>
    <w:p w14:paraId="463C428C" w14:textId="77777777" w:rsidR="00151709" w:rsidRDefault="00151709" w:rsidP="00151709">
      <w:pPr>
        <w:keepNext/>
        <w:rPr>
          <w:rFonts w:eastAsia="Calibri"/>
          <w:color w:val="000000"/>
        </w:rPr>
      </w:pPr>
    </w:p>
    <w:p w14:paraId="10D1C2F0" w14:textId="77777777" w:rsidR="00151709" w:rsidRDefault="00151709" w:rsidP="00151709">
      <w:pPr>
        <w:keepNext/>
        <w:rPr>
          <w:rFonts w:eastAsia="Calibri"/>
          <w:color w:val="000000"/>
        </w:rPr>
      </w:pPr>
    </w:p>
    <w:p w14:paraId="5A302F01" w14:textId="77777777" w:rsidR="00151709" w:rsidRDefault="00151709" w:rsidP="00151709">
      <w:pPr>
        <w:keepNext/>
        <w:rPr>
          <w:rFonts w:eastAsia="Calibri"/>
          <w:color w:val="000000"/>
        </w:rPr>
      </w:pPr>
    </w:p>
    <w:p w14:paraId="05880D96" w14:textId="77777777" w:rsidR="00151709" w:rsidRDefault="00151709" w:rsidP="00151709">
      <w:pPr>
        <w:keepNext/>
        <w:rPr>
          <w:rFonts w:eastAsia="Calibri"/>
          <w:color w:val="000000"/>
        </w:rPr>
      </w:pPr>
    </w:p>
    <w:p w14:paraId="4F7DED43" w14:textId="77777777" w:rsidR="00151709" w:rsidRDefault="00151709" w:rsidP="00151709">
      <w:pPr>
        <w:keepNext/>
        <w:rPr>
          <w:rFonts w:eastAsia="Calibri"/>
          <w:color w:val="000000"/>
        </w:rPr>
      </w:pPr>
    </w:p>
    <w:p w14:paraId="2D03FEE7" w14:textId="77777777" w:rsidR="00151709" w:rsidRDefault="00151709" w:rsidP="00151709">
      <w:pPr>
        <w:keepNext/>
        <w:rPr>
          <w:rFonts w:eastAsia="Calibri"/>
          <w:color w:val="000000"/>
        </w:rPr>
      </w:pPr>
    </w:p>
    <w:p w14:paraId="0D56BC69" w14:textId="77777777" w:rsidR="00151709" w:rsidRDefault="00151709" w:rsidP="00151709">
      <w:pPr>
        <w:keepNext/>
        <w:rPr>
          <w:rFonts w:eastAsia="Calibri"/>
          <w:color w:val="000000"/>
        </w:rPr>
      </w:pPr>
    </w:p>
    <w:p w14:paraId="5386CF7A" w14:textId="77777777" w:rsidR="00151709" w:rsidRDefault="00151709" w:rsidP="00151709">
      <w:pPr>
        <w:keepNext/>
        <w:rPr>
          <w:rFonts w:eastAsia="Calibri"/>
          <w:color w:val="000000"/>
        </w:rPr>
      </w:pPr>
    </w:p>
    <w:p w14:paraId="75D25229" w14:textId="77777777" w:rsidR="00151709" w:rsidRDefault="00151709" w:rsidP="00151709">
      <w:pPr>
        <w:keepNext/>
        <w:rPr>
          <w:rFonts w:eastAsia="Calibri"/>
          <w:color w:val="000000"/>
        </w:rPr>
      </w:pPr>
    </w:p>
    <w:p w14:paraId="20A6DCBE" w14:textId="77777777" w:rsidR="00151709" w:rsidRDefault="00151709" w:rsidP="00151709">
      <w:pPr>
        <w:rPr>
          <w:color w:val="000000"/>
        </w:rPr>
      </w:pPr>
    </w:p>
    <w:p w14:paraId="3FDD20CA" w14:textId="77777777" w:rsidR="00151709" w:rsidRPr="006D7C39" w:rsidRDefault="00151709" w:rsidP="00B23BF8">
      <w:pPr>
        <w:ind w:left="851"/>
        <w:rPr>
          <w:sz w:val="24"/>
          <w:szCs w:val="24"/>
        </w:rPr>
      </w:pPr>
      <w:r w:rsidRPr="006D7C39">
        <w:rPr>
          <w:sz w:val="24"/>
          <w:szCs w:val="24"/>
        </w:rPr>
        <w:t>Baseret på Kaplan-Meier-estimater af varigheden af første MMR var andelen af patienter, der opretholdt responset i 72 måneder, blandt patienter, der opnåede MMR, 92,5 % (95 % CI: 88,6-96,4 %) i gruppen, der fik nilotinib 300 mg 2 gange dagligt, 92,2 % (95 % CI: 88,5-95,9 %) i gruppen, der fik nilotinib 400 mg 2 gange dagligt, og 88,0 % (95 % CI: 83,0-93,1 %) i gruppen, der fik imatinib 400 mg 1 gang dagligt.</w:t>
      </w:r>
    </w:p>
    <w:p w14:paraId="213FC7C4" w14:textId="77777777" w:rsidR="00151709" w:rsidRPr="006D7C39" w:rsidRDefault="00151709" w:rsidP="00B23BF8">
      <w:pPr>
        <w:ind w:left="851"/>
        <w:rPr>
          <w:sz w:val="24"/>
          <w:szCs w:val="24"/>
        </w:rPr>
      </w:pPr>
    </w:p>
    <w:p w14:paraId="26DF70A3" w14:textId="77777777" w:rsidR="00151709" w:rsidRPr="006D7C39" w:rsidRDefault="00151709" w:rsidP="00B23BF8">
      <w:pPr>
        <w:ind w:left="851"/>
        <w:rPr>
          <w:sz w:val="24"/>
          <w:szCs w:val="24"/>
        </w:rPr>
      </w:pPr>
      <w:r w:rsidRPr="006D7C39">
        <w:rPr>
          <w:sz w:val="24"/>
          <w:szCs w:val="24"/>
        </w:rPr>
        <w:t xml:space="preserve">Komplet cytogenetisk respons (CCyR) var defineret som 0 % Ph+ metafaser i knoglemarven baseret på et minimum af 20 evaluerede metafaser. Bedste CCyR rate ved 12 måneder (inkluderer patienter, som opnåede CCyR på eller før den </w:t>
      </w:r>
      <w:proofErr w:type="gramStart"/>
      <w:r w:rsidRPr="006D7C39">
        <w:rPr>
          <w:sz w:val="24"/>
          <w:szCs w:val="24"/>
        </w:rPr>
        <w:t>12</w:t>
      </w:r>
      <w:proofErr w:type="gramEnd"/>
      <w:r w:rsidRPr="006D7C39">
        <w:rPr>
          <w:sz w:val="24"/>
          <w:szCs w:val="24"/>
        </w:rPr>
        <w:t> måned, som respondenter) var statistisk højere for både nilotinib 300 mg og 400 mg 2 gange dagligt sammenlignet med imatinib 400 mg 1 gang dagligt, se tabel 7.</w:t>
      </w:r>
    </w:p>
    <w:p w14:paraId="64F0ED29" w14:textId="77777777" w:rsidR="00151709" w:rsidRPr="006D7C39" w:rsidRDefault="00151709" w:rsidP="00B23BF8">
      <w:pPr>
        <w:ind w:left="851"/>
        <w:rPr>
          <w:sz w:val="24"/>
          <w:szCs w:val="24"/>
        </w:rPr>
      </w:pPr>
    </w:p>
    <w:p w14:paraId="09C736D5" w14:textId="77777777" w:rsidR="00151709" w:rsidRPr="006D7C39" w:rsidRDefault="00151709" w:rsidP="00B23BF8">
      <w:pPr>
        <w:ind w:left="851"/>
        <w:rPr>
          <w:sz w:val="24"/>
          <w:szCs w:val="24"/>
        </w:rPr>
      </w:pPr>
      <w:r w:rsidRPr="006D7C39">
        <w:rPr>
          <w:sz w:val="24"/>
          <w:szCs w:val="24"/>
        </w:rPr>
        <w:t>CCyR-rate ved 24 måneder (inkluderer patienter, der opnåede CCyR ved eller før 24 måneders-tidspunktet, som respondenter) var statistisk signifikant højere for både gruppen, der fik nilotinib 300 mg 2 gange dagligt, og gruppen, der fik nilotinib 400 mg 2 gange dagligt, sammenlignet med gruppen, der fik imatinib 400 mg 1 gang dagligt.</w:t>
      </w:r>
    </w:p>
    <w:p w14:paraId="68F5CA99" w14:textId="3A8F434D" w:rsidR="00900D3B" w:rsidRDefault="00900D3B" w:rsidP="009260DE">
      <w:pPr>
        <w:tabs>
          <w:tab w:val="left" w:pos="851"/>
        </w:tabs>
        <w:ind w:left="851"/>
        <w:rPr>
          <w:sz w:val="24"/>
          <w:szCs w:val="24"/>
        </w:rPr>
      </w:pPr>
    </w:p>
    <w:p w14:paraId="7675FFF1" w14:textId="77777777" w:rsidR="00151709" w:rsidRPr="002A52D1" w:rsidRDefault="00151709" w:rsidP="00151709">
      <w:pPr>
        <w:pStyle w:val="Overskrift2"/>
        <w:keepNext/>
        <w:widowControl/>
        <w:tabs>
          <w:tab w:val="left" w:pos="1351"/>
        </w:tabs>
        <w:ind w:left="0"/>
        <w:rPr>
          <w:sz w:val="24"/>
          <w:szCs w:val="24"/>
          <w:lang w:val="da-DK"/>
        </w:rPr>
      </w:pPr>
      <w:r w:rsidRPr="002A52D1">
        <w:rPr>
          <w:sz w:val="24"/>
          <w:szCs w:val="24"/>
          <w:lang w:val="da-DK"/>
        </w:rPr>
        <w:t>Tabel 7</w:t>
      </w:r>
      <w:r w:rsidRPr="002A52D1">
        <w:rPr>
          <w:sz w:val="24"/>
          <w:szCs w:val="24"/>
          <w:lang w:val="da-DK"/>
        </w:rPr>
        <w:tab/>
        <w:t>Bedste CCyR rate</w:t>
      </w:r>
    </w:p>
    <w:p w14:paraId="27E8AB40" w14:textId="77777777" w:rsidR="00151709" w:rsidRDefault="00151709" w:rsidP="00151709">
      <w:pPr>
        <w:pStyle w:val="Brdtekst"/>
        <w:keepNext/>
        <w:widowControl/>
        <w:rPr>
          <w:b/>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1E0" w:firstRow="1" w:lastRow="1" w:firstColumn="1" w:lastColumn="1" w:noHBand="0" w:noVBand="0"/>
      </w:tblPr>
      <w:tblGrid>
        <w:gridCol w:w="3761"/>
        <w:gridCol w:w="2120"/>
        <w:gridCol w:w="1793"/>
        <w:gridCol w:w="1954"/>
      </w:tblGrid>
      <w:tr w:rsidR="00151709" w:rsidRPr="006D7C39" w14:paraId="53783A76" w14:textId="77777777" w:rsidTr="002A52D1">
        <w:trPr>
          <w:trHeight w:val="1073"/>
          <w:tblHeader/>
        </w:trPr>
        <w:tc>
          <w:tcPr>
            <w:tcW w:w="1953" w:type="pct"/>
            <w:tcBorders>
              <w:top w:val="single" w:sz="4" w:space="0" w:color="000000"/>
              <w:left w:val="single" w:sz="4" w:space="0" w:color="000000"/>
              <w:bottom w:val="single" w:sz="4" w:space="0" w:color="000000"/>
              <w:right w:val="single" w:sz="4" w:space="0" w:color="000000"/>
            </w:tcBorders>
          </w:tcPr>
          <w:p w14:paraId="23FE82E7" w14:textId="77777777" w:rsidR="00151709" w:rsidRPr="006D7C39" w:rsidRDefault="00151709">
            <w:pPr>
              <w:pStyle w:val="TableParagraph"/>
              <w:widowControl/>
              <w:ind w:left="0"/>
              <w:jc w:val="center"/>
              <w:rPr>
                <w:lang w:val="da-DK"/>
              </w:rPr>
            </w:pPr>
          </w:p>
        </w:tc>
        <w:tc>
          <w:tcPr>
            <w:tcW w:w="1101" w:type="pct"/>
            <w:tcBorders>
              <w:top w:val="single" w:sz="4" w:space="0" w:color="000000"/>
              <w:left w:val="single" w:sz="4" w:space="0" w:color="000000"/>
              <w:bottom w:val="single" w:sz="4" w:space="0" w:color="000000"/>
              <w:right w:val="single" w:sz="4" w:space="0" w:color="000000"/>
            </w:tcBorders>
            <w:hideMark/>
          </w:tcPr>
          <w:p w14:paraId="75F0AAC9" w14:textId="77777777" w:rsidR="00151709" w:rsidRPr="006D7C39" w:rsidRDefault="00151709">
            <w:pPr>
              <w:pStyle w:val="TableParagraph"/>
              <w:widowControl/>
              <w:ind w:left="0"/>
              <w:jc w:val="center"/>
              <w:rPr>
                <w:lang w:val="da-DK"/>
              </w:rPr>
            </w:pPr>
            <w:r w:rsidRPr="006D7C39">
              <w:rPr>
                <w:lang w:val="da-DK"/>
              </w:rPr>
              <w:t>Nilotinib</w:t>
            </w:r>
          </w:p>
          <w:p w14:paraId="2CD4DD2D" w14:textId="77777777" w:rsidR="00151709" w:rsidRPr="006D7C39" w:rsidRDefault="00151709">
            <w:pPr>
              <w:pStyle w:val="TableParagraph"/>
              <w:widowControl/>
              <w:ind w:left="0"/>
              <w:jc w:val="center"/>
              <w:rPr>
                <w:lang w:val="da-DK"/>
              </w:rPr>
            </w:pPr>
            <w:r w:rsidRPr="006D7C39">
              <w:rPr>
                <w:lang w:val="da-DK"/>
              </w:rPr>
              <w:t>300 mg 2 gange</w:t>
            </w:r>
          </w:p>
          <w:p w14:paraId="7D35E06F" w14:textId="77777777" w:rsidR="00151709" w:rsidRPr="006D7C39" w:rsidRDefault="00151709">
            <w:pPr>
              <w:pStyle w:val="TableParagraph"/>
              <w:widowControl/>
              <w:ind w:left="0"/>
              <w:jc w:val="center"/>
              <w:rPr>
                <w:lang w:val="da-DK"/>
              </w:rPr>
            </w:pPr>
            <w:r w:rsidRPr="006D7C39">
              <w:rPr>
                <w:lang w:val="da-DK"/>
              </w:rPr>
              <w:t>dagligt</w:t>
            </w:r>
          </w:p>
          <w:p w14:paraId="16F00168" w14:textId="77777777" w:rsidR="00151709" w:rsidRPr="006D7C39" w:rsidRDefault="00151709">
            <w:pPr>
              <w:pStyle w:val="TableParagraph"/>
              <w:widowControl/>
              <w:ind w:left="0"/>
              <w:jc w:val="center"/>
              <w:rPr>
                <w:lang w:val="da-DK"/>
              </w:rPr>
            </w:pPr>
            <w:r w:rsidRPr="006D7C39">
              <w:rPr>
                <w:lang w:val="da-DK"/>
              </w:rPr>
              <w:t>n = 282</w:t>
            </w:r>
          </w:p>
          <w:p w14:paraId="1072A8A8" w14:textId="77777777" w:rsidR="00151709" w:rsidRPr="006D7C39" w:rsidRDefault="00151709">
            <w:pPr>
              <w:pStyle w:val="TableParagraph"/>
              <w:widowControl/>
              <w:ind w:left="0"/>
              <w:jc w:val="center"/>
              <w:rPr>
                <w:lang w:val="da-DK"/>
              </w:rPr>
            </w:pPr>
            <w:r w:rsidRPr="006D7C39">
              <w:rPr>
                <w:lang w:val="da-DK"/>
              </w:rPr>
              <w:t>(%)</w:t>
            </w:r>
          </w:p>
        </w:tc>
        <w:tc>
          <w:tcPr>
            <w:tcW w:w="931" w:type="pct"/>
            <w:tcBorders>
              <w:top w:val="single" w:sz="4" w:space="0" w:color="000000"/>
              <w:left w:val="single" w:sz="4" w:space="0" w:color="000000"/>
              <w:bottom w:val="single" w:sz="4" w:space="0" w:color="000000"/>
              <w:right w:val="single" w:sz="4" w:space="0" w:color="000000"/>
            </w:tcBorders>
            <w:hideMark/>
          </w:tcPr>
          <w:p w14:paraId="19BCFF83" w14:textId="77777777" w:rsidR="00151709" w:rsidRPr="006D7C39" w:rsidRDefault="00151709">
            <w:pPr>
              <w:pStyle w:val="TableParagraph"/>
              <w:widowControl/>
              <w:ind w:left="0"/>
              <w:jc w:val="center"/>
              <w:rPr>
                <w:lang w:val="da-DK"/>
              </w:rPr>
            </w:pPr>
            <w:r w:rsidRPr="006D7C39">
              <w:rPr>
                <w:lang w:val="da-DK"/>
              </w:rPr>
              <w:t>Nilotinib</w:t>
            </w:r>
          </w:p>
          <w:p w14:paraId="02A30D33" w14:textId="77777777" w:rsidR="00151709" w:rsidRPr="006D7C39" w:rsidRDefault="00151709">
            <w:pPr>
              <w:pStyle w:val="TableParagraph"/>
              <w:widowControl/>
              <w:ind w:left="0"/>
              <w:jc w:val="center"/>
              <w:rPr>
                <w:lang w:val="da-DK"/>
              </w:rPr>
            </w:pPr>
            <w:r w:rsidRPr="006D7C39">
              <w:rPr>
                <w:lang w:val="da-DK"/>
              </w:rPr>
              <w:t>400 mg 2 gange</w:t>
            </w:r>
          </w:p>
          <w:p w14:paraId="443E1161" w14:textId="77777777" w:rsidR="00151709" w:rsidRPr="006D7C39" w:rsidRDefault="00151709">
            <w:pPr>
              <w:pStyle w:val="TableParagraph"/>
              <w:widowControl/>
              <w:ind w:left="0"/>
              <w:jc w:val="center"/>
              <w:rPr>
                <w:lang w:val="da-DK"/>
              </w:rPr>
            </w:pPr>
            <w:r w:rsidRPr="006D7C39">
              <w:rPr>
                <w:lang w:val="da-DK"/>
              </w:rPr>
              <w:t>dagligt</w:t>
            </w:r>
          </w:p>
          <w:p w14:paraId="1C2D8465" w14:textId="77777777" w:rsidR="00151709" w:rsidRPr="006D7C39" w:rsidRDefault="00151709">
            <w:pPr>
              <w:pStyle w:val="TableParagraph"/>
              <w:widowControl/>
              <w:ind w:left="0"/>
              <w:jc w:val="center"/>
              <w:rPr>
                <w:lang w:val="da-DK"/>
              </w:rPr>
            </w:pPr>
            <w:r w:rsidRPr="006D7C39">
              <w:rPr>
                <w:lang w:val="da-DK"/>
              </w:rPr>
              <w:t>n = 281</w:t>
            </w:r>
          </w:p>
          <w:p w14:paraId="193CCC1E" w14:textId="77777777" w:rsidR="00151709" w:rsidRPr="006D7C39" w:rsidRDefault="00151709">
            <w:pPr>
              <w:pStyle w:val="TableParagraph"/>
              <w:widowControl/>
              <w:ind w:left="0"/>
              <w:jc w:val="center"/>
              <w:rPr>
                <w:lang w:val="da-DK"/>
              </w:rPr>
            </w:pPr>
            <w:r w:rsidRPr="006D7C39">
              <w:rPr>
                <w:lang w:val="da-DK"/>
              </w:rPr>
              <w:t>(%)</w:t>
            </w:r>
          </w:p>
        </w:tc>
        <w:tc>
          <w:tcPr>
            <w:tcW w:w="1015" w:type="pct"/>
            <w:tcBorders>
              <w:top w:val="single" w:sz="4" w:space="0" w:color="000000"/>
              <w:left w:val="single" w:sz="4" w:space="0" w:color="000000"/>
              <w:bottom w:val="single" w:sz="4" w:space="0" w:color="000000"/>
              <w:right w:val="single" w:sz="4" w:space="0" w:color="000000"/>
            </w:tcBorders>
            <w:hideMark/>
          </w:tcPr>
          <w:p w14:paraId="4C6F61EE" w14:textId="77777777" w:rsidR="00151709" w:rsidRPr="006D7C39" w:rsidRDefault="00151709">
            <w:pPr>
              <w:pStyle w:val="TableParagraph"/>
              <w:widowControl/>
              <w:ind w:left="0"/>
              <w:jc w:val="center"/>
              <w:rPr>
                <w:lang w:val="da-DK"/>
              </w:rPr>
            </w:pPr>
            <w:r w:rsidRPr="006D7C39">
              <w:rPr>
                <w:lang w:val="da-DK"/>
              </w:rPr>
              <w:t>Imatinib</w:t>
            </w:r>
          </w:p>
          <w:p w14:paraId="680CC8CA" w14:textId="77777777" w:rsidR="00151709" w:rsidRPr="006D7C39" w:rsidRDefault="00151709">
            <w:pPr>
              <w:pStyle w:val="TableParagraph"/>
              <w:widowControl/>
              <w:ind w:left="0"/>
              <w:jc w:val="center"/>
              <w:rPr>
                <w:lang w:val="da-DK"/>
              </w:rPr>
            </w:pPr>
            <w:r w:rsidRPr="006D7C39">
              <w:rPr>
                <w:lang w:val="da-DK"/>
              </w:rPr>
              <w:t>400 mg 1 gang</w:t>
            </w:r>
          </w:p>
          <w:p w14:paraId="4D7FEBB6" w14:textId="77777777" w:rsidR="00151709" w:rsidRPr="006D7C39" w:rsidRDefault="00151709">
            <w:pPr>
              <w:pStyle w:val="TableParagraph"/>
              <w:widowControl/>
              <w:ind w:left="0"/>
              <w:jc w:val="center"/>
              <w:rPr>
                <w:lang w:val="da-DK"/>
              </w:rPr>
            </w:pPr>
            <w:r w:rsidRPr="006D7C39">
              <w:rPr>
                <w:lang w:val="da-DK"/>
              </w:rPr>
              <w:t>dagligt</w:t>
            </w:r>
          </w:p>
          <w:p w14:paraId="3F828866" w14:textId="77777777" w:rsidR="00151709" w:rsidRPr="006D7C39" w:rsidRDefault="00151709">
            <w:pPr>
              <w:pStyle w:val="TableParagraph"/>
              <w:widowControl/>
              <w:ind w:left="0"/>
              <w:jc w:val="center"/>
              <w:rPr>
                <w:lang w:val="da-DK"/>
              </w:rPr>
            </w:pPr>
            <w:r w:rsidRPr="006D7C39">
              <w:rPr>
                <w:lang w:val="da-DK"/>
              </w:rPr>
              <w:t>n = 283</w:t>
            </w:r>
          </w:p>
          <w:p w14:paraId="0DB77E62" w14:textId="77777777" w:rsidR="00151709" w:rsidRPr="006D7C39" w:rsidRDefault="00151709">
            <w:pPr>
              <w:pStyle w:val="TableParagraph"/>
              <w:widowControl/>
              <w:ind w:left="0"/>
              <w:jc w:val="center"/>
              <w:rPr>
                <w:lang w:val="da-DK"/>
              </w:rPr>
            </w:pPr>
            <w:r w:rsidRPr="006D7C39">
              <w:rPr>
                <w:lang w:val="da-DK"/>
              </w:rPr>
              <w:t>(%)</w:t>
            </w:r>
          </w:p>
        </w:tc>
      </w:tr>
      <w:tr w:rsidR="00151709" w:rsidRPr="006D7C39" w14:paraId="7E094ED0" w14:textId="77777777" w:rsidTr="002A52D1">
        <w:trPr>
          <w:trHeight w:val="251"/>
        </w:trPr>
        <w:tc>
          <w:tcPr>
            <w:tcW w:w="1953" w:type="pct"/>
            <w:tcBorders>
              <w:top w:val="single" w:sz="4" w:space="0" w:color="000000"/>
              <w:left w:val="single" w:sz="4" w:space="0" w:color="000000"/>
              <w:bottom w:val="single" w:sz="4" w:space="0" w:color="000000"/>
              <w:right w:val="single" w:sz="4" w:space="0" w:color="000000"/>
            </w:tcBorders>
            <w:hideMark/>
          </w:tcPr>
          <w:p w14:paraId="466797EF" w14:textId="77777777" w:rsidR="00151709" w:rsidRPr="006D7C39" w:rsidRDefault="00151709">
            <w:pPr>
              <w:pStyle w:val="TableParagraph"/>
              <w:widowControl/>
              <w:ind w:left="0"/>
              <w:rPr>
                <w:b/>
                <w:lang w:val="da-DK"/>
              </w:rPr>
            </w:pPr>
            <w:r w:rsidRPr="006D7C39">
              <w:rPr>
                <w:b/>
                <w:lang w:val="da-DK"/>
              </w:rPr>
              <w:t>Ved 12 måneder</w:t>
            </w:r>
          </w:p>
        </w:tc>
        <w:tc>
          <w:tcPr>
            <w:tcW w:w="1101" w:type="pct"/>
            <w:tcBorders>
              <w:top w:val="single" w:sz="4" w:space="0" w:color="000000"/>
              <w:left w:val="single" w:sz="4" w:space="0" w:color="000000"/>
              <w:bottom w:val="single" w:sz="4" w:space="0" w:color="000000"/>
              <w:right w:val="single" w:sz="4" w:space="0" w:color="000000"/>
            </w:tcBorders>
          </w:tcPr>
          <w:p w14:paraId="0F3C8837" w14:textId="77777777" w:rsidR="00151709" w:rsidRPr="006D7C39" w:rsidRDefault="00151709">
            <w:pPr>
              <w:pStyle w:val="TableParagraph"/>
              <w:widowControl/>
              <w:ind w:left="0"/>
              <w:jc w:val="center"/>
              <w:rPr>
                <w:lang w:val="da-DK"/>
              </w:rPr>
            </w:pPr>
          </w:p>
        </w:tc>
        <w:tc>
          <w:tcPr>
            <w:tcW w:w="931" w:type="pct"/>
            <w:tcBorders>
              <w:top w:val="single" w:sz="4" w:space="0" w:color="000000"/>
              <w:left w:val="single" w:sz="4" w:space="0" w:color="000000"/>
              <w:bottom w:val="single" w:sz="4" w:space="0" w:color="000000"/>
              <w:right w:val="single" w:sz="4" w:space="0" w:color="000000"/>
            </w:tcBorders>
          </w:tcPr>
          <w:p w14:paraId="20425809" w14:textId="77777777" w:rsidR="00151709" w:rsidRPr="006D7C39" w:rsidRDefault="00151709">
            <w:pPr>
              <w:pStyle w:val="TableParagraph"/>
              <w:widowControl/>
              <w:ind w:left="0"/>
              <w:jc w:val="center"/>
              <w:rPr>
                <w:lang w:val="da-DK"/>
              </w:rPr>
            </w:pPr>
          </w:p>
        </w:tc>
        <w:tc>
          <w:tcPr>
            <w:tcW w:w="1015" w:type="pct"/>
            <w:tcBorders>
              <w:top w:val="single" w:sz="4" w:space="0" w:color="000000"/>
              <w:left w:val="single" w:sz="4" w:space="0" w:color="000000"/>
              <w:bottom w:val="single" w:sz="4" w:space="0" w:color="000000"/>
              <w:right w:val="single" w:sz="4" w:space="0" w:color="000000"/>
            </w:tcBorders>
          </w:tcPr>
          <w:p w14:paraId="2C3811A2" w14:textId="77777777" w:rsidR="00151709" w:rsidRPr="006D7C39" w:rsidRDefault="00151709">
            <w:pPr>
              <w:pStyle w:val="TableParagraph"/>
              <w:widowControl/>
              <w:ind w:left="0"/>
              <w:jc w:val="center"/>
              <w:rPr>
                <w:lang w:val="da-DK"/>
              </w:rPr>
            </w:pPr>
          </w:p>
        </w:tc>
      </w:tr>
      <w:tr w:rsidR="00151709" w:rsidRPr="006D7C39" w14:paraId="619F19AA" w14:textId="77777777" w:rsidTr="002A52D1">
        <w:trPr>
          <w:trHeight w:val="253"/>
        </w:trPr>
        <w:tc>
          <w:tcPr>
            <w:tcW w:w="1953" w:type="pct"/>
            <w:tcBorders>
              <w:top w:val="single" w:sz="4" w:space="0" w:color="000000"/>
              <w:left w:val="single" w:sz="4" w:space="0" w:color="000000"/>
              <w:bottom w:val="single" w:sz="4" w:space="0" w:color="000000"/>
              <w:right w:val="single" w:sz="4" w:space="0" w:color="000000"/>
            </w:tcBorders>
            <w:hideMark/>
          </w:tcPr>
          <w:p w14:paraId="46216F08" w14:textId="77777777" w:rsidR="00151709" w:rsidRPr="006D7C39" w:rsidRDefault="00151709">
            <w:pPr>
              <w:pStyle w:val="TableParagraph"/>
              <w:widowControl/>
              <w:ind w:left="0"/>
              <w:rPr>
                <w:lang w:val="da-DK"/>
              </w:rPr>
            </w:pPr>
            <w:r w:rsidRPr="006D7C39">
              <w:rPr>
                <w:lang w:val="da-DK"/>
              </w:rPr>
              <w:t>Respons (95 % CI)</w:t>
            </w:r>
          </w:p>
        </w:tc>
        <w:tc>
          <w:tcPr>
            <w:tcW w:w="1101" w:type="pct"/>
            <w:tcBorders>
              <w:top w:val="single" w:sz="4" w:space="0" w:color="000000"/>
              <w:left w:val="single" w:sz="4" w:space="0" w:color="000000"/>
              <w:bottom w:val="single" w:sz="4" w:space="0" w:color="000000"/>
              <w:right w:val="single" w:sz="4" w:space="0" w:color="000000"/>
            </w:tcBorders>
            <w:hideMark/>
          </w:tcPr>
          <w:p w14:paraId="0BAD6E49" w14:textId="77777777" w:rsidR="00151709" w:rsidRPr="006D7C39" w:rsidRDefault="00151709">
            <w:pPr>
              <w:pStyle w:val="TableParagraph"/>
              <w:widowControl/>
              <w:ind w:left="0"/>
              <w:jc w:val="center"/>
              <w:rPr>
                <w:lang w:val="da-DK"/>
              </w:rPr>
            </w:pPr>
            <w:r w:rsidRPr="006D7C39">
              <w:rPr>
                <w:lang w:val="da-DK"/>
              </w:rPr>
              <w:t>80,1 (75,0; 84,6)</w:t>
            </w:r>
          </w:p>
        </w:tc>
        <w:tc>
          <w:tcPr>
            <w:tcW w:w="931" w:type="pct"/>
            <w:tcBorders>
              <w:top w:val="single" w:sz="4" w:space="0" w:color="000000"/>
              <w:left w:val="single" w:sz="4" w:space="0" w:color="000000"/>
              <w:bottom w:val="single" w:sz="4" w:space="0" w:color="000000"/>
              <w:right w:val="single" w:sz="4" w:space="0" w:color="000000"/>
            </w:tcBorders>
            <w:hideMark/>
          </w:tcPr>
          <w:p w14:paraId="176C9AF9" w14:textId="77777777" w:rsidR="00151709" w:rsidRPr="006D7C39" w:rsidRDefault="00151709">
            <w:pPr>
              <w:pStyle w:val="TableParagraph"/>
              <w:widowControl/>
              <w:ind w:left="0"/>
              <w:jc w:val="center"/>
              <w:rPr>
                <w:lang w:val="da-DK"/>
              </w:rPr>
            </w:pPr>
            <w:r w:rsidRPr="006D7C39">
              <w:rPr>
                <w:lang w:val="da-DK"/>
              </w:rPr>
              <w:t>77,9 (72,6; 82,6)</w:t>
            </w:r>
          </w:p>
        </w:tc>
        <w:tc>
          <w:tcPr>
            <w:tcW w:w="1015" w:type="pct"/>
            <w:tcBorders>
              <w:top w:val="single" w:sz="4" w:space="0" w:color="000000"/>
              <w:left w:val="single" w:sz="4" w:space="0" w:color="000000"/>
              <w:bottom w:val="single" w:sz="4" w:space="0" w:color="000000"/>
              <w:right w:val="single" w:sz="4" w:space="0" w:color="000000"/>
            </w:tcBorders>
            <w:hideMark/>
          </w:tcPr>
          <w:p w14:paraId="3C81FBA1" w14:textId="77777777" w:rsidR="00151709" w:rsidRPr="006D7C39" w:rsidRDefault="00151709">
            <w:pPr>
              <w:pStyle w:val="TableParagraph"/>
              <w:widowControl/>
              <w:ind w:left="0"/>
              <w:jc w:val="center"/>
              <w:rPr>
                <w:lang w:val="da-DK"/>
              </w:rPr>
            </w:pPr>
            <w:r w:rsidRPr="006D7C39">
              <w:rPr>
                <w:lang w:val="da-DK"/>
              </w:rPr>
              <w:t>65,0 (59,2; 70,6)</w:t>
            </w:r>
          </w:p>
        </w:tc>
      </w:tr>
      <w:tr w:rsidR="00151709" w:rsidRPr="006D7C39" w14:paraId="6FAD2831" w14:textId="77777777" w:rsidTr="002A52D1">
        <w:trPr>
          <w:trHeight w:val="251"/>
        </w:trPr>
        <w:tc>
          <w:tcPr>
            <w:tcW w:w="1953" w:type="pct"/>
            <w:tcBorders>
              <w:top w:val="single" w:sz="4" w:space="0" w:color="000000"/>
              <w:left w:val="single" w:sz="4" w:space="0" w:color="000000"/>
              <w:bottom w:val="single" w:sz="4" w:space="0" w:color="000000"/>
              <w:right w:val="single" w:sz="4" w:space="0" w:color="000000"/>
            </w:tcBorders>
            <w:hideMark/>
          </w:tcPr>
          <w:p w14:paraId="2FA88838" w14:textId="77777777" w:rsidR="00151709" w:rsidRPr="006D7C39" w:rsidRDefault="00151709">
            <w:pPr>
              <w:pStyle w:val="TableParagraph"/>
              <w:widowControl/>
              <w:ind w:left="0"/>
              <w:rPr>
                <w:lang w:val="da-DK"/>
              </w:rPr>
            </w:pPr>
            <w:r w:rsidRPr="006D7C39">
              <w:rPr>
                <w:lang w:val="da-DK"/>
              </w:rPr>
              <w:t>Intet respons</w:t>
            </w:r>
          </w:p>
        </w:tc>
        <w:tc>
          <w:tcPr>
            <w:tcW w:w="1101" w:type="pct"/>
            <w:tcBorders>
              <w:top w:val="single" w:sz="4" w:space="0" w:color="000000"/>
              <w:left w:val="single" w:sz="4" w:space="0" w:color="000000"/>
              <w:bottom w:val="single" w:sz="4" w:space="0" w:color="000000"/>
              <w:right w:val="single" w:sz="4" w:space="0" w:color="000000"/>
            </w:tcBorders>
            <w:hideMark/>
          </w:tcPr>
          <w:p w14:paraId="6F7E90AD" w14:textId="77777777" w:rsidR="00151709" w:rsidRPr="006D7C39" w:rsidRDefault="00151709">
            <w:pPr>
              <w:pStyle w:val="TableParagraph"/>
              <w:widowControl/>
              <w:ind w:left="0"/>
              <w:jc w:val="center"/>
              <w:rPr>
                <w:lang w:val="da-DK"/>
              </w:rPr>
            </w:pPr>
            <w:r w:rsidRPr="006D7C39">
              <w:rPr>
                <w:lang w:val="da-DK"/>
              </w:rPr>
              <w:t>19,9</w:t>
            </w:r>
          </w:p>
        </w:tc>
        <w:tc>
          <w:tcPr>
            <w:tcW w:w="931" w:type="pct"/>
            <w:tcBorders>
              <w:top w:val="single" w:sz="4" w:space="0" w:color="000000"/>
              <w:left w:val="single" w:sz="4" w:space="0" w:color="000000"/>
              <w:bottom w:val="single" w:sz="4" w:space="0" w:color="000000"/>
              <w:right w:val="single" w:sz="4" w:space="0" w:color="000000"/>
            </w:tcBorders>
            <w:hideMark/>
          </w:tcPr>
          <w:p w14:paraId="65812FDC" w14:textId="77777777" w:rsidR="00151709" w:rsidRPr="006D7C39" w:rsidRDefault="00151709">
            <w:pPr>
              <w:pStyle w:val="TableParagraph"/>
              <w:widowControl/>
              <w:ind w:left="0"/>
              <w:jc w:val="center"/>
              <w:rPr>
                <w:lang w:val="da-DK"/>
              </w:rPr>
            </w:pPr>
            <w:r w:rsidRPr="006D7C39">
              <w:rPr>
                <w:lang w:val="da-DK"/>
              </w:rPr>
              <w:t>22,1</w:t>
            </w:r>
          </w:p>
        </w:tc>
        <w:tc>
          <w:tcPr>
            <w:tcW w:w="1015" w:type="pct"/>
            <w:tcBorders>
              <w:top w:val="single" w:sz="4" w:space="0" w:color="000000"/>
              <w:left w:val="single" w:sz="4" w:space="0" w:color="000000"/>
              <w:bottom w:val="single" w:sz="4" w:space="0" w:color="000000"/>
              <w:right w:val="single" w:sz="4" w:space="0" w:color="000000"/>
            </w:tcBorders>
            <w:hideMark/>
          </w:tcPr>
          <w:p w14:paraId="2816043C" w14:textId="77777777" w:rsidR="00151709" w:rsidRPr="006D7C39" w:rsidRDefault="00151709">
            <w:pPr>
              <w:pStyle w:val="TableParagraph"/>
              <w:widowControl/>
              <w:ind w:left="0"/>
              <w:jc w:val="center"/>
              <w:rPr>
                <w:lang w:val="da-DK"/>
              </w:rPr>
            </w:pPr>
            <w:r w:rsidRPr="006D7C39">
              <w:rPr>
                <w:lang w:val="da-DK"/>
              </w:rPr>
              <w:t>35,0</w:t>
            </w:r>
          </w:p>
        </w:tc>
      </w:tr>
      <w:tr w:rsidR="00151709" w:rsidRPr="006D7C39" w14:paraId="0E7B605E" w14:textId="77777777" w:rsidTr="002A52D1">
        <w:trPr>
          <w:trHeight w:val="559"/>
        </w:trPr>
        <w:tc>
          <w:tcPr>
            <w:tcW w:w="1953" w:type="pct"/>
            <w:tcBorders>
              <w:top w:val="single" w:sz="4" w:space="0" w:color="000000"/>
              <w:left w:val="single" w:sz="4" w:space="0" w:color="000000"/>
              <w:bottom w:val="single" w:sz="4" w:space="0" w:color="000000"/>
              <w:right w:val="single" w:sz="4" w:space="0" w:color="000000"/>
            </w:tcBorders>
            <w:hideMark/>
          </w:tcPr>
          <w:p w14:paraId="60EBDB0E" w14:textId="2136DCB8" w:rsidR="00151709" w:rsidRPr="006D7C39" w:rsidRDefault="00151709">
            <w:pPr>
              <w:pStyle w:val="TableParagraph"/>
              <w:widowControl/>
              <w:ind w:left="0"/>
              <w:rPr>
                <w:lang w:val="da-DK"/>
              </w:rPr>
            </w:pPr>
            <w:r w:rsidRPr="006D7C39">
              <w:rPr>
                <w:lang w:val="da-DK"/>
              </w:rPr>
              <w:t>CMH test p-værdi for responsrate (</w:t>
            </w:r>
            <w:r w:rsidRPr="006D7C39">
              <w:rPr>
                <w:i/>
                <w:iCs/>
                <w:lang w:val="da-DK"/>
              </w:rPr>
              <w:t>vs</w:t>
            </w:r>
            <w:r w:rsidRPr="006D7C39">
              <w:rPr>
                <w:lang w:val="da-DK"/>
              </w:rPr>
              <w:t>. imatinib 400 mg 1 gang dagligt)</w:t>
            </w:r>
          </w:p>
        </w:tc>
        <w:tc>
          <w:tcPr>
            <w:tcW w:w="1101" w:type="pct"/>
            <w:tcBorders>
              <w:top w:val="single" w:sz="4" w:space="0" w:color="000000"/>
              <w:left w:val="single" w:sz="4" w:space="0" w:color="000000"/>
              <w:bottom w:val="single" w:sz="4" w:space="0" w:color="000000"/>
              <w:right w:val="single" w:sz="4" w:space="0" w:color="000000"/>
            </w:tcBorders>
            <w:hideMark/>
          </w:tcPr>
          <w:p w14:paraId="533FA0A5" w14:textId="77777777" w:rsidR="00151709" w:rsidRPr="006D7C39" w:rsidRDefault="00151709">
            <w:pPr>
              <w:pStyle w:val="TableParagraph"/>
              <w:widowControl/>
              <w:ind w:left="0"/>
              <w:jc w:val="center"/>
              <w:rPr>
                <w:lang w:val="da-DK"/>
              </w:rPr>
            </w:pPr>
            <w:r w:rsidRPr="006D7C39">
              <w:rPr>
                <w:lang w:val="da-DK"/>
              </w:rPr>
              <w:t>&lt; 0,0001</w:t>
            </w:r>
          </w:p>
        </w:tc>
        <w:tc>
          <w:tcPr>
            <w:tcW w:w="931" w:type="pct"/>
            <w:tcBorders>
              <w:top w:val="single" w:sz="4" w:space="0" w:color="000000"/>
              <w:left w:val="single" w:sz="4" w:space="0" w:color="000000"/>
              <w:bottom w:val="single" w:sz="4" w:space="0" w:color="000000"/>
              <w:right w:val="single" w:sz="4" w:space="0" w:color="000000"/>
            </w:tcBorders>
            <w:hideMark/>
          </w:tcPr>
          <w:p w14:paraId="4B02BDBF" w14:textId="77777777" w:rsidR="00151709" w:rsidRPr="006D7C39" w:rsidRDefault="00151709">
            <w:pPr>
              <w:pStyle w:val="TableParagraph"/>
              <w:widowControl/>
              <w:ind w:left="0"/>
              <w:jc w:val="center"/>
              <w:rPr>
                <w:lang w:val="da-DK"/>
              </w:rPr>
            </w:pPr>
            <w:r w:rsidRPr="006D7C39">
              <w:rPr>
                <w:lang w:val="da-DK"/>
              </w:rPr>
              <w:t>0,0005</w:t>
            </w:r>
          </w:p>
        </w:tc>
        <w:tc>
          <w:tcPr>
            <w:tcW w:w="1015" w:type="pct"/>
            <w:tcBorders>
              <w:top w:val="single" w:sz="4" w:space="0" w:color="000000"/>
              <w:left w:val="single" w:sz="4" w:space="0" w:color="000000"/>
              <w:bottom w:val="single" w:sz="4" w:space="0" w:color="000000"/>
              <w:right w:val="single" w:sz="4" w:space="0" w:color="000000"/>
            </w:tcBorders>
          </w:tcPr>
          <w:p w14:paraId="43362021" w14:textId="77777777" w:rsidR="00151709" w:rsidRPr="006D7C39" w:rsidRDefault="00151709">
            <w:pPr>
              <w:pStyle w:val="TableParagraph"/>
              <w:widowControl/>
              <w:ind w:left="0"/>
              <w:jc w:val="center"/>
              <w:rPr>
                <w:lang w:val="da-DK"/>
              </w:rPr>
            </w:pPr>
          </w:p>
        </w:tc>
      </w:tr>
      <w:tr w:rsidR="00151709" w:rsidRPr="006D7C39" w14:paraId="41C89297" w14:textId="77777777" w:rsidTr="002A52D1">
        <w:trPr>
          <w:trHeight w:val="252"/>
        </w:trPr>
        <w:tc>
          <w:tcPr>
            <w:tcW w:w="1953" w:type="pct"/>
            <w:tcBorders>
              <w:top w:val="single" w:sz="4" w:space="0" w:color="000000"/>
              <w:left w:val="single" w:sz="4" w:space="0" w:color="000000"/>
              <w:bottom w:val="single" w:sz="4" w:space="0" w:color="000000"/>
              <w:right w:val="single" w:sz="4" w:space="0" w:color="000000"/>
            </w:tcBorders>
            <w:hideMark/>
          </w:tcPr>
          <w:p w14:paraId="2E2CA97A" w14:textId="77777777" w:rsidR="00151709" w:rsidRPr="006D7C39" w:rsidRDefault="00151709">
            <w:pPr>
              <w:pStyle w:val="TableParagraph"/>
              <w:keepNext/>
              <w:widowControl/>
              <w:ind w:left="0"/>
              <w:rPr>
                <w:b/>
                <w:lang w:val="da-DK"/>
              </w:rPr>
            </w:pPr>
            <w:r w:rsidRPr="006D7C39">
              <w:rPr>
                <w:b/>
                <w:lang w:val="da-DK"/>
              </w:rPr>
              <w:t>Ved 24 måneder</w:t>
            </w:r>
          </w:p>
        </w:tc>
        <w:tc>
          <w:tcPr>
            <w:tcW w:w="1101" w:type="pct"/>
            <w:tcBorders>
              <w:top w:val="single" w:sz="4" w:space="0" w:color="000000"/>
              <w:left w:val="single" w:sz="4" w:space="0" w:color="000000"/>
              <w:bottom w:val="single" w:sz="4" w:space="0" w:color="000000"/>
              <w:right w:val="single" w:sz="4" w:space="0" w:color="000000"/>
            </w:tcBorders>
          </w:tcPr>
          <w:p w14:paraId="026E710F" w14:textId="77777777" w:rsidR="00151709" w:rsidRPr="006D7C39" w:rsidRDefault="00151709">
            <w:pPr>
              <w:pStyle w:val="TableParagraph"/>
              <w:keepNext/>
              <w:widowControl/>
              <w:ind w:left="0"/>
              <w:jc w:val="center"/>
              <w:rPr>
                <w:lang w:val="da-DK"/>
              </w:rPr>
            </w:pPr>
          </w:p>
        </w:tc>
        <w:tc>
          <w:tcPr>
            <w:tcW w:w="931" w:type="pct"/>
            <w:tcBorders>
              <w:top w:val="single" w:sz="4" w:space="0" w:color="000000"/>
              <w:left w:val="single" w:sz="4" w:space="0" w:color="000000"/>
              <w:bottom w:val="single" w:sz="4" w:space="0" w:color="000000"/>
              <w:right w:val="single" w:sz="4" w:space="0" w:color="000000"/>
            </w:tcBorders>
          </w:tcPr>
          <w:p w14:paraId="61F407B7" w14:textId="77777777" w:rsidR="00151709" w:rsidRPr="006D7C39" w:rsidRDefault="00151709">
            <w:pPr>
              <w:pStyle w:val="TableParagraph"/>
              <w:keepNext/>
              <w:widowControl/>
              <w:ind w:left="0"/>
              <w:jc w:val="center"/>
              <w:rPr>
                <w:lang w:val="da-DK"/>
              </w:rPr>
            </w:pPr>
          </w:p>
        </w:tc>
        <w:tc>
          <w:tcPr>
            <w:tcW w:w="1015" w:type="pct"/>
            <w:tcBorders>
              <w:top w:val="single" w:sz="4" w:space="0" w:color="000000"/>
              <w:left w:val="single" w:sz="4" w:space="0" w:color="000000"/>
              <w:bottom w:val="single" w:sz="4" w:space="0" w:color="000000"/>
              <w:right w:val="single" w:sz="4" w:space="0" w:color="000000"/>
            </w:tcBorders>
          </w:tcPr>
          <w:p w14:paraId="69D8EB52" w14:textId="77777777" w:rsidR="00151709" w:rsidRPr="006D7C39" w:rsidRDefault="00151709">
            <w:pPr>
              <w:pStyle w:val="TableParagraph"/>
              <w:keepNext/>
              <w:widowControl/>
              <w:ind w:left="0"/>
              <w:jc w:val="center"/>
              <w:rPr>
                <w:lang w:val="da-DK"/>
              </w:rPr>
            </w:pPr>
          </w:p>
        </w:tc>
      </w:tr>
      <w:tr w:rsidR="00151709" w:rsidRPr="006D7C39" w14:paraId="6B6ECB20" w14:textId="77777777" w:rsidTr="002A52D1">
        <w:trPr>
          <w:trHeight w:val="254"/>
        </w:trPr>
        <w:tc>
          <w:tcPr>
            <w:tcW w:w="1953" w:type="pct"/>
            <w:tcBorders>
              <w:top w:val="single" w:sz="4" w:space="0" w:color="000000"/>
              <w:left w:val="single" w:sz="4" w:space="0" w:color="000000"/>
              <w:bottom w:val="single" w:sz="4" w:space="0" w:color="000000"/>
              <w:right w:val="single" w:sz="4" w:space="0" w:color="000000"/>
            </w:tcBorders>
            <w:hideMark/>
          </w:tcPr>
          <w:p w14:paraId="46AC709D" w14:textId="77777777" w:rsidR="00151709" w:rsidRPr="006D7C39" w:rsidRDefault="00151709">
            <w:pPr>
              <w:pStyle w:val="TableParagraph"/>
              <w:keepNext/>
              <w:widowControl/>
              <w:ind w:left="0"/>
              <w:rPr>
                <w:lang w:val="da-DK"/>
              </w:rPr>
            </w:pPr>
            <w:r w:rsidRPr="006D7C39">
              <w:rPr>
                <w:lang w:val="da-DK"/>
              </w:rPr>
              <w:t>Respons (95 % CI)</w:t>
            </w:r>
          </w:p>
        </w:tc>
        <w:tc>
          <w:tcPr>
            <w:tcW w:w="1101" w:type="pct"/>
            <w:tcBorders>
              <w:top w:val="single" w:sz="4" w:space="0" w:color="000000"/>
              <w:left w:val="single" w:sz="4" w:space="0" w:color="000000"/>
              <w:bottom w:val="single" w:sz="4" w:space="0" w:color="000000"/>
              <w:right w:val="single" w:sz="4" w:space="0" w:color="000000"/>
            </w:tcBorders>
            <w:hideMark/>
          </w:tcPr>
          <w:p w14:paraId="606914FE" w14:textId="77777777" w:rsidR="00151709" w:rsidRPr="006D7C39" w:rsidRDefault="00151709">
            <w:pPr>
              <w:pStyle w:val="TableParagraph"/>
              <w:keepNext/>
              <w:widowControl/>
              <w:ind w:left="0"/>
              <w:jc w:val="center"/>
              <w:rPr>
                <w:lang w:val="da-DK"/>
              </w:rPr>
            </w:pPr>
            <w:r w:rsidRPr="006D7C39">
              <w:rPr>
                <w:lang w:val="da-DK"/>
              </w:rPr>
              <w:t>86,9 (82,4; 90,6)</w:t>
            </w:r>
          </w:p>
        </w:tc>
        <w:tc>
          <w:tcPr>
            <w:tcW w:w="931" w:type="pct"/>
            <w:tcBorders>
              <w:top w:val="single" w:sz="4" w:space="0" w:color="000000"/>
              <w:left w:val="single" w:sz="4" w:space="0" w:color="000000"/>
              <w:bottom w:val="single" w:sz="4" w:space="0" w:color="000000"/>
              <w:right w:val="single" w:sz="4" w:space="0" w:color="000000"/>
            </w:tcBorders>
            <w:hideMark/>
          </w:tcPr>
          <w:p w14:paraId="3A574BEF" w14:textId="77777777" w:rsidR="00151709" w:rsidRPr="006D7C39" w:rsidRDefault="00151709">
            <w:pPr>
              <w:pStyle w:val="TableParagraph"/>
              <w:keepNext/>
              <w:widowControl/>
              <w:ind w:left="0"/>
              <w:jc w:val="center"/>
              <w:rPr>
                <w:lang w:val="da-DK"/>
              </w:rPr>
            </w:pPr>
            <w:r w:rsidRPr="006D7C39">
              <w:rPr>
                <w:lang w:val="da-DK"/>
              </w:rPr>
              <w:t>84,7 (79,9; 88,7)</w:t>
            </w:r>
          </w:p>
        </w:tc>
        <w:tc>
          <w:tcPr>
            <w:tcW w:w="1015" w:type="pct"/>
            <w:tcBorders>
              <w:top w:val="single" w:sz="4" w:space="0" w:color="000000"/>
              <w:left w:val="single" w:sz="4" w:space="0" w:color="000000"/>
              <w:bottom w:val="single" w:sz="4" w:space="0" w:color="000000"/>
              <w:right w:val="single" w:sz="4" w:space="0" w:color="000000"/>
            </w:tcBorders>
            <w:hideMark/>
          </w:tcPr>
          <w:p w14:paraId="4208ECBC" w14:textId="77777777" w:rsidR="00151709" w:rsidRPr="006D7C39" w:rsidRDefault="00151709">
            <w:pPr>
              <w:pStyle w:val="TableParagraph"/>
              <w:keepNext/>
              <w:widowControl/>
              <w:ind w:left="0"/>
              <w:jc w:val="center"/>
              <w:rPr>
                <w:lang w:val="da-DK"/>
              </w:rPr>
            </w:pPr>
            <w:r w:rsidRPr="006D7C39">
              <w:rPr>
                <w:lang w:val="da-DK"/>
              </w:rPr>
              <w:t>77,0 (71,7; 81,8)</w:t>
            </w:r>
          </w:p>
        </w:tc>
      </w:tr>
      <w:tr w:rsidR="00151709" w:rsidRPr="006D7C39" w14:paraId="76C96095" w14:textId="77777777" w:rsidTr="002A52D1">
        <w:trPr>
          <w:trHeight w:val="251"/>
        </w:trPr>
        <w:tc>
          <w:tcPr>
            <w:tcW w:w="1953" w:type="pct"/>
            <w:tcBorders>
              <w:top w:val="single" w:sz="4" w:space="0" w:color="000000"/>
              <w:left w:val="single" w:sz="4" w:space="0" w:color="000000"/>
              <w:bottom w:val="single" w:sz="4" w:space="0" w:color="000000"/>
              <w:right w:val="single" w:sz="4" w:space="0" w:color="000000"/>
            </w:tcBorders>
            <w:hideMark/>
          </w:tcPr>
          <w:p w14:paraId="14737ADF" w14:textId="77777777" w:rsidR="00151709" w:rsidRPr="006D7C39" w:rsidRDefault="00151709">
            <w:pPr>
              <w:pStyle w:val="TableParagraph"/>
              <w:keepNext/>
              <w:widowControl/>
              <w:ind w:left="0"/>
              <w:rPr>
                <w:lang w:val="da-DK"/>
              </w:rPr>
            </w:pPr>
            <w:r w:rsidRPr="006D7C39">
              <w:rPr>
                <w:lang w:val="da-DK"/>
              </w:rPr>
              <w:t>Intet respons</w:t>
            </w:r>
          </w:p>
        </w:tc>
        <w:tc>
          <w:tcPr>
            <w:tcW w:w="1101" w:type="pct"/>
            <w:tcBorders>
              <w:top w:val="single" w:sz="4" w:space="0" w:color="000000"/>
              <w:left w:val="single" w:sz="4" w:space="0" w:color="000000"/>
              <w:bottom w:val="single" w:sz="4" w:space="0" w:color="000000"/>
              <w:right w:val="single" w:sz="4" w:space="0" w:color="000000"/>
            </w:tcBorders>
            <w:hideMark/>
          </w:tcPr>
          <w:p w14:paraId="2D3D7463" w14:textId="77777777" w:rsidR="00151709" w:rsidRPr="006D7C39" w:rsidRDefault="00151709">
            <w:pPr>
              <w:pStyle w:val="TableParagraph"/>
              <w:keepNext/>
              <w:widowControl/>
              <w:ind w:left="0"/>
              <w:jc w:val="center"/>
              <w:rPr>
                <w:lang w:val="da-DK"/>
              </w:rPr>
            </w:pPr>
            <w:r w:rsidRPr="006D7C39">
              <w:rPr>
                <w:lang w:val="da-DK"/>
              </w:rPr>
              <w:t>13,1</w:t>
            </w:r>
          </w:p>
        </w:tc>
        <w:tc>
          <w:tcPr>
            <w:tcW w:w="931" w:type="pct"/>
            <w:tcBorders>
              <w:top w:val="single" w:sz="4" w:space="0" w:color="000000"/>
              <w:left w:val="single" w:sz="4" w:space="0" w:color="000000"/>
              <w:bottom w:val="single" w:sz="4" w:space="0" w:color="000000"/>
              <w:right w:val="single" w:sz="4" w:space="0" w:color="000000"/>
            </w:tcBorders>
            <w:hideMark/>
          </w:tcPr>
          <w:p w14:paraId="29A6B65C" w14:textId="77777777" w:rsidR="00151709" w:rsidRPr="006D7C39" w:rsidRDefault="00151709">
            <w:pPr>
              <w:pStyle w:val="TableParagraph"/>
              <w:keepNext/>
              <w:widowControl/>
              <w:ind w:left="0"/>
              <w:jc w:val="center"/>
              <w:rPr>
                <w:lang w:val="da-DK"/>
              </w:rPr>
            </w:pPr>
            <w:r w:rsidRPr="006D7C39">
              <w:rPr>
                <w:lang w:val="da-DK"/>
              </w:rPr>
              <w:t>15,3</w:t>
            </w:r>
          </w:p>
        </w:tc>
        <w:tc>
          <w:tcPr>
            <w:tcW w:w="1015" w:type="pct"/>
            <w:tcBorders>
              <w:top w:val="single" w:sz="4" w:space="0" w:color="000000"/>
              <w:left w:val="single" w:sz="4" w:space="0" w:color="000000"/>
              <w:bottom w:val="single" w:sz="4" w:space="0" w:color="000000"/>
              <w:right w:val="single" w:sz="4" w:space="0" w:color="000000"/>
            </w:tcBorders>
            <w:hideMark/>
          </w:tcPr>
          <w:p w14:paraId="7BAEAA54" w14:textId="77777777" w:rsidR="00151709" w:rsidRPr="006D7C39" w:rsidRDefault="00151709">
            <w:pPr>
              <w:pStyle w:val="TableParagraph"/>
              <w:keepNext/>
              <w:widowControl/>
              <w:ind w:left="0"/>
              <w:jc w:val="center"/>
              <w:rPr>
                <w:lang w:val="da-DK"/>
              </w:rPr>
            </w:pPr>
            <w:r w:rsidRPr="006D7C39">
              <w:rPr>
                <w:lang w:val="da-DK"/>
              </w:rPr>
              <w:t>23,0</w:t>
            </w:r>
          </w:p>
        </w:tc>
      </w:tr>
      <w:tr w:rsidR="00151709" w:rsidRPr="006D7C39" w14:paraId="6D37F8BA" w14:textId="77777777" w:rsidTr="002A52D1">
        <w:trPr>
          <w:trHeight w:val="471"/>
        </w:trPr>
        <w:tc>
          <w:tcPr>
            <w:tcW w:w="1953" w:type="pct"/>
            <w:tcBorders>
              <w:top w:val="single" w:sz="4" w:space="0" w:color="000000"/>
              <w:left w:val="single" w:sz="4" w:space="0" w:color="000000"/>
              <w:bottom w:val="single" w:sz="4" w:space="0" w:color="000000"/>
              <w:right w:val="single" w:sz="4" w:space="0" w:color="000000"/>
            </w:tcBorders>
            <w:hideMark/>
          </w:tcPr>
          <w:p w14:paraId="268B2EF0" w14:textId="77777777" w:rsidR="00151709" w:rsidRPr="006D7C39" w:rsidRDefault="00151709">
            <w:pPr>
              <w:pStyle w:val="TableParagraph"/>
              <w:widowControl/>
              <w:ind w:left="0"/>
              <w:rPr>
                <w:lang w:val="da-DK"/>
              </w:rPr>
            </w:pPr>
            <w:r w:rsidRPr="006D7C39">
              <w:rPr>
                <w:lang w:val="da-DK"/>
              </w:rPr>
              <w:t>CMH test p-værdi for responsrate (</w:t>
            </w:r>
            <w:r w:rsidRPr="006D7C39">
              <w:rPr>
                <w:i/>
                <w:iCs/>
                <w:lang w:val="da-DK"/>
              </w:rPr>
              <w:t>vs</w:t>
            </w:r>
            <w:r w:rsidRPr="006D7C39">
              <w:rPr>
                <w:lang w:val="da-DK"/>
              </w:rPr>
              <w:t>. imatinib 400 mg 1 gang dagligt)</w:t>
            </w:r>
          </w:p>
        </w:tc>
        <w:tc>
          <w:tcPr>
            <w:tcW w:w="1101" w:type="pct"/>
            <w:tcBorders>
              <w:top w:val="single" w:sz="4" w:space="0" w:color="000000"/>
              <w:left w:val="single" w:sz="4" w:space="0" w:color="000000"/>
              <w:bottom w:val="single" w:sz="4" w:space="0" w:color="000000"/>
              <w:right w:val="single" w:sz="4" w:space="0" w:color="000000"/>
            </w:tcBorders>
            <w:hideMark/>
          </w:tcPr>
          <w:p w14:paraId="44947BF0" w14:textId="77777777" w:rsidR="00151709" w:rsidRPr="006D7C39" w:rsidRDefault="00151709">
            <w:pPr>
              <w:pStyle w:val="TableParagraph"/>
              <w:widowControl/>
              <w:ind w:left="0"/>
              <w:jc w:val="center"/>
              <w:rPr>
                <w:lang w:val="da-DK"/>
              </w:rPr>
            </w:pPr>
            <w:r w:rsidRPr="006D7C39">
              <w:rPr>
                <w:lang w:val="da-DK"/>
              </w:rPr>
              <w:t>0,0018</w:t>
            </w:r>
          </w:p>
        </w:tc>
        <w:tc>
          <w:tcPr>
            <w:tcW w:w="931" w:type="pct"/>
            <w:tcBorders>
              <w:top w:val="single" w:sz="4" w:space="0" w:color="000000"/>
              <w:left w:val="single" w:sz="4" w:space="0" w:color="000000"/>
              <w:bottom w:val="single" w:sz="4" w:space="0" w:color="000000"/>
              <w:right w:val="single" w:sz="4" w:space="0" w:color="000000"/>
            </w:tcBorders>
            <w:hideMark/>
          </w:tcPr>
          <w:p w14:paraId="0F637C5C" w14:textId="77777777" w:rsidR="00151709" w:rsidRPr="006D7C39" w:rsidRDefault="00151709">
            <w:pPr>
              <w:pStyle w:val="TableParagraph"/>
              <w:widowControl/>
              <w:ind w:left="0"/>
              <w:jc w:val="center"/>
              <w:rPr>
                <w:lang w:val="da-DK"/>
              </w:rPr>
            </w:pPr>
            <w:r w:rsidRPr="006D7C39">
              <w:rPr>
                <w:lang w:val="da-DK"/>
              </w:rPr>
              <w:t>0,0160</w:t>
            </w:r>
          </w:p>
        </w:tc>
        <w:tc>
          <w:tcPr>
            <w:tcW w:w="1015" w:type="pct"/>
            <w:tcBorders>
              <w:top w:val="single" w:sz="4" w:space="0" w:color="000000"/>
              <w:left w:val="single" w:sz="4" w:space="0" w:color="000000"/>
              <w:bottom w:val="single" w:sz="4" w:space="0" w:color="000000"/>
              <w:right w:val="single" w:sz="4" w:space="0" w:color="000000"/>
            </w:tcBorders>
          </w:tcPr>
          <w:p w14:paraId="76A6848C" w14:textId="77777777" w:rsidR="00151709" w:rsidRPr="006D7C39" w:rsidRDefault="00151709">
            <w:pPr>
              <w:pStyle w:val="TableParagraph"/>
              <w:widowControl/>
              <w:ind w:left="0"/>
              <w:rPr>
                <w:lang w:val="da-DK"/>
              </w:rPr>
            </w:pPr>
          </w:p>
        </w:tc>
      </w:tr>
    </w:tbl>
    <w:p w14:paraId="174DD9CE" w14:textId="77777777" w:rsidR="00151709" w:rsidRDefault="00151709" w:rsidP="00151709">
      <w:pPr>
        <w:pStyle w:val="Brdtekst"/>
        <w:widowControl/>
        <w:rPr>
          <w:b/>
          <w:lang w:val="da-DK"/>
        </w:rPr>
      </w:pPr>
    </w:p>
    <w:p w14:paraId="592F2FD3" w14:textId="77777777" w:rsidR="00151709" w:rsidRPr="006D7C39" w:rsidRDefault="00151709" w:rsidP="00B23BF8">
      <w:pPr>
        <w:ind w:left="851"/>
        <w:rPr>
          <w:sz w:val="24"/>
          <w:szCs w:val="24"/>
        </w:rPr>
      </w:pPr>
      <w:r w:rsidRPr="006D7C39">
        <w:rPr>
          <w:sz w:val="24"/>
          <w:szCs w:val="24"/>
        </w:rPr>
        <w:t>Baseret på Kaplan-Meier-estimater var andelen af patienter, der opretholdt responset i 72 måneder, blandt patienter, der opnåede CCyR, 99,1 % (95 % CI: 97,9-100 %) i gruppen, der fik nilotinib 300 mg to gange dagligt, 98,7 % (95 % CI: 97,1-100 %) i gruppen, der fik nilotinib 400 mg 2 gange dagligt, og 97,0 % (95 % CI: 94,7-99,4 %) i gruppen, der fik imatinib 400 mg 1 gang dagligt.</w:t>
      </w:r>
    </w:p>
    <w:p w14:paraId="024A8E31" w14:textId="77777777" w:rsidR="00151709" w:rsidRPr="006D7C39" w:rsidRDefault="00151709" w:rsidP="00B23BF8">
      <w:pPr>
        <w:ind w:left="851"/>
        <w:rPr>
          <w:sz w:val="24"/>
          <w:szCs w:val="24"/>
        </w:rPr>
      </w:pPr>
    </w:p>
    <w:p w14:paraId="013DADCB" w14:textId="77777777" w:rsidR="00151709" w:rsidRPr="006D7C39" w:rsidRDefault="00151709" w:rsidP="00B23BF8">
      <w:pPr>
        <w:ind w:left="851"/>
        <w:rPr>
          <w:sz w:val="24"/>
          <w:szCs w:val="24"/>
        </w:rPr>
      </w:pPr>
      <w:r w:rsidRPr="006D7C39">
        <w:rPr>
          <w:sz w:val="24"/>
          <w:szCs w:val="24"/>
        </w:rPr>
        <w:t>Progression til accelereret fase eller blastkrise i behandling er defineret som tiden, der går fra randomiseringsdatoen til den første dokumenterede sygdomsprogression til accelereret fase eller blastkrise eller til CML-relateret død. Progression til accelereret fase eller blastkrise i behandling blev observeret hos totalt 17 patienter: 2 patienter på nilotinib 300 mg 2 gange dagligt, 3 patienter på nilotinib 400 mg 2 gange dagligt og 12 patienter på imatinib 400 mg 1 gang dagligt. De estimerede rater af patienter uden progression til accelereret fase eller blastkrise ved 72 måneder, var henholdsvis 99,3 %, 98,7 % og 95,2 % (HR = 0,1599 og stratificeret log-rank p = 0,0059 mellem nilotinib 300 mg 2 gange dagligt og imatinib 1 gang dagligt, HR = 0,2457 og stratificeret log-rank p = 0,0185 mellem nilotinib 400 mg 2 gange dagligt og imatinib 1 gang dagligt). Der blev ikke rapporteret nye tilfælde af progression til accelereret fase/blastkrise under behandling efter 2-års-analysen.</w:t>
      </w:r>
    </w:p>
    <w:p w14:paraId="3640FCDF" w14:textId="77777777" w:rsidR="00151709" w:rsidRPr="006D7C39" w:rsidRDefault="00151709" w:rsidP="00B23BF8">
      <w:pPr>
        <w:ind w:left="851"/>
        <w:rPr>
          <w:sz w:val="24"/>
          <w:szCs w:val="24"/>
        </w:rPr>
      </w:pPr>
    </w:p>
    <w:p w14:paraId="7631C35B" w14:textId="77777777" w:rsidR="00151709" w:rsidRPr="006D7C39" w:rsidRDefault="00151709" w:rsidP="00B23BF8">
      <w:pPr>
        <w:ind w:left="851"/>
        <w:rPr>
          <w:sz w:val="24"/>
          <w:szCs w:val="24"/>
        </w:rPr>
      </w:pPr>
      <w:r w:rsidRPr="006D7C39">
        <w:rPr>
          <w:sz w:val="24"/>
          <w:szCs w:val="24"/>
        </w:rPr>
        <w:t>Ved inklusion af klonal evolution som et kriterie for progression progredierede i alt 25 patienter til accelereret fase eller blastkrise i behandling ved cut-off datoen (3 i gruppen, der fik nilotinib 300 mg 2 gange dagligt, 5 i gruppen, der fik nilotinib 400 mg 2 gange dagligt, og 17 i gruppen, der fik imatinib 400 mg 1 gang dagligt). De estimerede rater af patienter uden progression til accelereret fase eller blastkrise inklusive klonal evolution ved 72 måneder var henholdsvis 98,7 %, 97,9 % og 93,2 % (HR = 0,1626 og stratificeret log-rank p = 0,0009 mellem nilotinib 300 mg 2 gange dagligt og imatinib 1 gang dagligt, HR = 0,2848 og stratificeret log-rank p = 0,0085 mellem nilotinib 400 mg 2 gange dagligt og imatinib 1 gang dagligt). Der blev ikke rapporteret progression til accelereret fase/blastkrise efter 2 års analysen.</w:t>
      </w:r>
    </w:p>
    <w:p w14:paraId="6E206AAC" w14:textId="77777777" w:rsidR="00151709" w:rsidRPr="006D7C39" w:rsidRDefault="00151709" w:rsidP="00B23BF8">
      <w:pPr>
        <w:ind w:left="851"/>
        <w:rPr>
          <w:sz w:val="24"/>
          <w:szCs w:val="24"/>
        </w:rPr>
      </w:pPr>
    </w:p>
    <w:p w14:paraId="6CA948FC" w14:textId="77777777" w:rsidR="00151709" w:rsidRPr="006D7C39" w:rsidRDefault="00151709" w:rsidP="00B23BF8">
      <w:pPr>
        <w:ind w:left="851"/>
        <w:rPr>
          <w:sz w:val="24"/>
          <w:szCs w:val="24"/>
        </w:rPr>
      </w:pPr>
      <w:r w:rsidRPr="006D7C39">
        <w:rPr>
          <w:sz w:val="24"/>
          <w:szCs w:val="24"/>
        </w:rPr>
        <w:t>I alt 55 patienter døde under behandlingen eller under followup efter behandlingsophør (21 i gruppen, der fik nilotinib 300 mg 2 gange dagligt, 11 i gruppen, der fik nilotinib 400 mg 2 gange dagligt, og 23 i gruppen, der fik imatinib 400 mg 1 gang dagligt). 26 af disse 55 dødsfald var relateret til CML (6 i gruppen, der fik nilotinib 300 mg 2 gange dagligt, 4 i gruppen, der fik nilotinib 400 mg 2 gange dagligt, og 16 i gruppen, der fik imatinib 400 mg 1 gang dagligt). De estimerede rater af patienter, der var i live ved 72 måneder, var henholdsvis 91,6 %, 95,8 % og 91,4 % (HR = 0,8934 og stratificeret log-rank p = 0,7085 mellem nilotinib 300 mg 2 gange dagligt og imatinib, HR = 0,4632 og stratificeret log-rank p = 0,0314, mellem nilotinib 400 mg 2 gange dagligt og imatinib). Hvis kun CML-relaterede dødsfald tages i betragtning, var de estimerede rater for total overlevelse ved 72 måneder henholdsvis 97,7 %, 98,5 % og 93,9 % (HR = 0,3694 og stratificeret log-rank p = 0,0302 mellem nilotinib 300 mg 2 gange dagligt og imatinib, HR = 0,2433 og stratificeret log-rank p = 0,0061, mellem nilotinib 400 mg 2 gange dagligt og imatinib).</w:t>
      </w:r>
    </w:p>
    <w:p w14:paraId="3561D92B" w14:textId="77777777" w:rsidR="00151709" w:rsidRPr="006D7C39" w:rsidRDefault="00151709" w:rsidP="00B23BF8">
      <w:pPr>
        <w:ind w:left="851"/>
        <w:rPr>
          <w:i/>
          <w:sz w:val="24"/>
          <w:szCs w:val="24"/>
          <w:u w:val="single"/>
        </w:rPr>
      </w:pPr>
    </w:p>
    <w:p w14:paraId="05D51693" w14:textId="77777777" w:rsidR="00151709" w:rsidRPr="006D7C39" w:rsidRDefault="00151709" w:rsidP="00B23BF8">
      <w:pPr>
        <w:ind w:left="851"/>
        <w:rPr>
          <w:i/>
          <w:sz w:val="24"/>
          <w:szCs w:val="24"/>
        </w:rPr>
      </w:pPr>
      <w:r w:rsidRPr="006D7C39">
        <w:rPr>
          <w:i/>
          <w:sz w:val="24"/>
          <w:szCs w:val="24"/>
          <w:u w:val="single"/>
        </w:rPr>
        <w:t>Kliniske studier med imatinib-resistente eller intolerante patienter med kronisk eller accelereret CML</w:t>
      </w:r>
    </w:p>
    <w:p w14:paraId="5ACFB19C" w14:textId="77777777" w:rsidR="00151709" w:rsidRPr="006D7C39" w:rsidRDefault="00151709" w:rsidP="00B23BF8">
      <w:pPr>
        <w:ind w:left="851"/>
        <w:rPr>
          <w:sz w:val="24"/>
          <w:szCs w:val="24"/>
        </w:rPr>
      </w:pPr>
      <w:r w:rsidRPr="006D7C39">
        <w:rPr>
          <w:sz w:val="24"/>
          <w:szCs w:val="24"/>
        </w:rPr>
        <w:t>Der blev udført et open label-, ukontrolleret, multicenter-, fase II-forsøg for at fastslå nilotinibs virkning hos imatinib-resistente eller -intolerante voksne patienter med CML med separate behandlingsarme for kronisk og accelereret CML. Virkningen var baseret på 321 rekrutterede CP-patienter og 137 rekrutterede AP-patienter. Denne mediane behandlingsvarighed var 561 dage for CP-patienter og 264 dage for AP-patienter (se tabel 8). Nilotinib blev administreret kontinuerligt (2 gange dagligt 2 timer efter et måltid og uden mad i mindst en time efter administrationen), medmindre der var tegn på utilstrækkelig respons eller sygdomsprogression. Dosis var 400 mg 2 gange dagligt, og dosisskalering til 600 mg 2 gange dagligt var tilladt.</w:t>
      </w:r>
    </w:p>
    <w:p w14:paraId="2515A41C" w14:textId="6CDD8DF4" w:rsidR="00151709" w:rsidRDefault="00151709" w:rsidP="00B23BF8">
      <w:pPr>
        <w:ind w:left="851"/>
        <w:rPr>
          <w:sz w:val="24"/>
          <w:szCs w:val="24"/>
        </w:rPr>
      </w:pPr>
    </w:p>
    <w:p w14:paraId="2CF8197E" w14:textId="77777777" w:rsidR="00151709" w:rsidRPr="006D7C39" w:rsidRDefault="00151709" w:rsidP="00B23BF8">
      <w:pPr>
        <w:ind w:left="851"/>
        <w:rPr>
          <w:b/>
          <w:sz w:val="24"/>
          <w:szCs w:val="24"/>
        </w:rPr>
      </w:pPr>
      <w:r w:rsidRPr="006D7C39">
        <w:rPr>
          <w:b/>
          <w:sz w:val="24"/>
          <w:szCs w:val="24"/>
        </w:rPr>
        <w:t>Tabel 8</w:t>
      </w:r>
      <w:r w:rsidRPr="006D7C39">
        <w:rPr>
          <w:b/>
          <w:sz w:val="24"/>
          <w:szCs w:val="24"/>
        </w:rPr>
        <w:tab/>
        <w:t>Eksponeringsvarighed med nilotinib</w:t>
      </w:r>
    </w:p>
    <w:p w14:paraId="44F6B69D" w14:textId="77777777" w:rsidR="00151709" w:rsidRDefault="00151709" w:rsidP="00B23BF8">
      <w:pPr>
        <w:ind w:left="851"/>
        <w:rPr>
          <w:b/>
        </w:rPr>
      </w:pPr>
    </w:p>
    <w:tbl>
      <w:tblPr>
        <w:tblW w:w="907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1E0" w:firstRow="1" w:lastRow="1" w:firstColumn="1" w:lastColumn="1" w:noHBand="0" w:noVBand="0"/>
      </w:tblPr>
      <w:tblGrid>
        <w:gridCol w:w="4094"/>
        <w:gridCol w:w="2429"/>
        <w:gridCol w:w="2552"/>
      </w:tblGrid>
      <w:tr w:rsidR="00151709" w14:paraId="0823EBE0" w14:textId="77777777" w:rsidTr="00B23BF8">
        <w:trPr>
          <w:trHeight w:val="371"/>
        </w:trPr>
        <w:tc>
          <w:tcPr>
            <w:tcW w:w="4094" w:type="dxa"/>
            <w:tcBorders>
              <w:top w:val="single" w:sz="4" w:space="0" w:color="000000"/>
              <w:left w:val="single" w:sz="4" w:space="0" w:color="000000"/>
              <w:bottom w:val="single" w:sz="4" w:space="0" w:color="000000"/>
              <w:right w:val="single" w:sz="4" w:space="0" w:color="000000"/>
            </w:tcBorders>
          </w:tcPr>
          <w:p w14:paraId="47C87595" w14:textId="77777777" w:rsidR="00151709" w:rsidRDefault="00151709">
            <w:pPr>
              <w:pStyle w:val="TableParagraph"/>
              <w:widowControl/>
              <w:ind w:left="0"/>
              <w:jc w:val="center"/>
              <w:rPr>
                <w:lang w:val="da-DK"/>
              </w:rPr>
            </w:pPr>
          </w:p>
        </w:tc>
        <w:tc>
          <w:tcPr>
            <w:tcW w:w="2429" w:type="dxa"/>
            <w:tcBorders>
              <w:top w:val="single" w:sz="4" w:space="0" w:color="000000"/>
              <w:left w:val="single" w:sz="4" w:space="0" w:color="000000"/>
              <w:bottom w:val="single" w:sz="4" w:space="0" w:color="000000"/>
              <w:right w:val="single" w:sz="4" w:space="0" w:color="000000"/>
            </w:tcBorders>
            <w:hideMark/>
          </w:tcPr>
          <w:p w14:paraId="7053B915" w14:textId="77777777" w:rsidR="00151709" w:rsidRDefault="00151709">
            <w:pPr>
              <w:pStyle w:val="TableParagraph"/>
              <w:widowControl/>
              <w:ind w:left="0"/>
              <w:jc w:val="center"/>
              <w:rPr>
                <w:lang w:val="da-DK"/>
              </w:rPr>
            </w:pPr>
            <w:r>
              <w:rPr>
                <w:lang w:val="da-DK"/>
              </w:rPr>
              <w:t>Kronisk CML</w:t>
            </w:r>
          </w:p>
          <w:p w14:paraId="56F0404E" w14:textId="77777777" w:rsidR="00151709" w:rsidRDefault="00151709">
            <w:pPr>
              <w:pStyle w:val="TableParagraph"/>
              <w:widowControl/>
              <w:ind w:left="0"/>
              <w:jc w:val="center"/>
              <w:rPr>
                <w:lang w:val="da-DK"/>
              </w:rPr>
            </w:pPr>
            <w:r>
              <w:rPr>
                <w:lang w:val="da-DK"/>
              </w:rPr>
              <w:t>n = 321</w:t>
            </w:r>
          </w:p>
        </w:tc>
        <w:tc>
          <w:tcPr>
            <w:tcW w:w="2552" w:type="dxa"/>
            <w:tcBorders>
              <w:top w:val="single" w:sz="4" w:space="0" w:color="000000"/>
              <w:left w:val="single" w:sz="4" w:space="0" w:color="000000"/>
              <w:bottom w:val="single" w:sz="4" w:space="0" w:color="000000"/>
              <w:right w:val="single" w:sz="4" w:space="0" w:color="000000"/>
            </w:tcBorders>
            <w:hideMark/>
          </w:tcPr>
          <w:p w14:paraId="59DFDCE8" w14:textId="77777777" w:rsidR="00151709" w:rsidRDefault="00151709">
            <w:pPr>
              <w:pStyle w:val="TableParagraph"/>
              <w:widowControl/>
              <w:ind w:left="0"/>
              <w:jc w:val="center"/>
              <w:rPr>
                <w:lang w:val="da-DK"/>
              </w:rPr>
            </w:pPr>
            <w:r>
              <w:rPr>
                <w:lang w:val="da-DK"/>
              </w:rPr>
              <w:t>Accelereret CML</w:t>
            </w:r>
          </w:p>
          <w:p w14:paraId="7C2A91AF" w14:textId="77777777" w:rsidR="00151709" w:rsidRDefault="00151709">
            <w:pPr>
              <w:pStyle w:val="TableParagraph"/>
              <w:widowControl/>
              <w:ind w:left="0"/>
              <w:jc w:val="center"/>
              <w:rPr>
                <w:lang w:val="da-DK"/>
              </w:rPr>
            </w:pPr>
            <w:r>
              <w:rPr>
                <w:lang w:val="da-DK"/>
              </w:rPr>
              <w:t>n = 137</w:t>
            </w:r>
          </w:p>
        </w:tc>
      </w:tr>
      <w:tr w:rsidR="00151709" w14:paraId="46D833A8" w14:textId="77777777" w:rsidTr="00B23BF8">
        <w:trPr>
          <w:trHeight w:val="505"/>
        </w:trPr>
        <w:tc>
          <w:tcPr>
            <w:tcW w:w="4094" w:type="dxa"/>
            <w:tcBorders>
              <w:top w:val="single" w:sz="4" w:space="0" w:color="000000"/>
              <w:left w:val="single" w:sz="4" w:space="0" w:color="000000"/>
              <w:bottom w:val="single" w:sz="4" w:space="0" w:color="000000"/>
              <w:right w:val="single" w:sz="4" w:space="0" w:color="000000"/>
            </w:tcBorders>
            <w:hideMark/>
          </w:tcPr>
          <w:p w14:paraId="651CA93E" w14:textId="77777777" w:rsidR="00151709" w:rsidRDefault="00151709">
            <w:pPr>
              <w:pStyle w:val="TableParagraph"/>
              <w:widowControl/>
              <w:rPr>
                <w:lang w:val="da-DK"/>
              </w:rPr>
            </w:pPr>
            <w:r>
              <w:rPr>
                <w:lang w:val="da-DK"/>
              </w:rPr>
              <w:t>Median behandlingsvarighed i dage</w:t>
            </w:r>
          </w:p>
          <w:p w14:paraId="1795AA8F" w14:textId="77777777" w:rsidR="00151709" w:rsidRDefault="00151709">
            <w:pPr>
              <w:pStyle w:val="TableParagraph"/>
              <w:widowControl/>
              <w:ind w:left="0"/>
              <w:rPr>
                <w:lang w:val="da-DK"/>
              </w:rPr>
            </w:pPr>
            <w:r>
              <w:rPr>
                <w:lang w:val="da-DK"/>
              </w:rPr>
              <w:t>(25- og 75-percentil)</w:t>
            </w:r>
          </w:p>
        </w:tc>
        <w:tc>
          <w:tcPr>
            <w:tcW w:w="2429" w:type="dxa"/>
            <w:tcBorders>
              <w:top w:val="single" w:sz="4" w:space="0" w:color="000000"/>
              <w:left w:val="single" w:sz="4" w:space="0" w:color="000000"/>
              <w:bottom w:val="single" w:sz="4" w:space="0" w:color="000000"/>
              <w:right w:val="single" w:sz="4" w:space="0" w:color="000000"/>
            </w:tcBorders>
            <w:hideMark/>
          </w:tcPr>
          <w:p w14:paraId="63BCED2A" w14:textId="77777777" w:rsidR="00151709" w:rsidRDefault="00151709">
            <w:pPr>
              <w:pStyle w:val="TableParagraph"/>
              <w:widowControl/>
              <w:ind w:left="0"/>
              <w:jc w:val="center"/>
              <w:rPr>
                <w:lang w:val="da-DK"/>
              </w:rPr>
            </w:pPr>
            <w:r>
              <w:rPr>
                <w:lang w:val="da-DK"/>
              </w:rPr>
              <w:t>561</w:t>
            </w:r>
          </w:p>
          <w:p w14:paraId="61E34D75" w14:textId="77777777" w:rsidR="00151709" w:rsidRDefault="00151709">
            <w:pPr>
              <w:pStyle w:val="TableParagraph"/>
              <w:widowControl/>
              <w:ind w:left="0"/>
              <w:jc w:val="center"/>
              <w:rPr>
                <w:lang w:val="da-DK"/>
              </w:rPr>
            </w:pPr>
            <w:r>
              <w:rPr>
                <w:lang w:val="da-DK"/>
              </w:rPr>
              <w:t>(196-852)</w:t>
            </w:r>
          </w:p>
        </w:tc>
        <w:tc>
          <w:tcPr>
            <w:tcW w:w="2552" w:type="dxa"/>
            <w:tcBorders>
              <w:top w:val="single" w:sz="4" w:space="0" w:color="000000"/>
              <w:left w:val="single" w:sz="4" w:space="0" w:color="000000"/>
              <w:bottom w:val="single" w:sz="4" w:space="0" w:color="000000"/>
              <w:right w:val="single" w:sz="4" w:space="0" w:color="000000"/>
            </w:tcBorders>
            <w:hideMark/>
          </w:tcPr>
          <w:p w14:paraId="681F5C3D" w14:textId="77777777" w:rsidR="00151709" w:rsidRDefault="00151709">
            <w:pPr>
              <w:pStyle w:val="TableParagraph"/>
              <w:widowControl/>
              <w:ind w:left="0"/>
              <w:jc w:val="center"/>
              <w:rPr>
                <w:lang w:val="da-DK"/>
              </w:rPr>
            </w:pPr>
            <w:r>
              <w:rPr>
                <w:lang w:val="da-DK"/>
              </w:rPr>
              <w:t>264</w:t>
            </w:r>
          </w:p>
          <w:p w14:paraId="16228F17" w14:textId="77777777" w:rsidR="00151709" w:rsidRDefault="00151709">
            <w:pPr>
              <w:pStyle w:val="TableParagraph"/>
              <w:widowControl/>
              <w:ind w:left="0"/>
              <w:jc w:val="center"/>
              <w:rPr>
                <w:lang w:val="da-DK"/>
              </w:rPr>
            </w:pPr>
            <w:r>
              <w:rPr>
                <w:lang w:val="da-DK"/>
              </w:rPr>
              <w:t>(115-595)</w:t>
            </w:r>
          </w:p>
        </w:tc>
      </w:tr>
    </w:tbl>
    <w:p w14:paraId="6F4286C0" w14:textId="77777777" w:rsidR="00151709" w:rsidRDefault="00151709" w:rsidP="00B23BF8">
      <w:pPr>
        <w:ind w:left="851"/>
      </w:pPr>
    </w:p>
    <w:p w14:paraId="663861F8" w14:textId="77777777" w:rsidR="00151709" w:rsidRPr="006D7C39" w:rsidRDefault="00151709" w:rsidP="00B23BF8">
      <w:pPr>
        <w:ind w:left="851"/>
        <w:rPr>
          <w:sz w:val="24"/>
          <w:szCs w:val="24"/>
        </w:rPr>
      </w:pPr>
      <w:r w:rsidRPr="006D7C39">
        <w:rPr>
          <w:sz w:val="24"/>
          <w:szCs w:val="24"/>
        </w:rPr>
        <w:t>Resistens over for imatinib inkluderede manglende fuldstændig hæmatologisk respons (ved 3 måneder), cytogenetisk respons (ved 6 måneder) eller større cytogenetisk respons (ved 12 måneder) eller sygdomsprogression efter en tidligere cytogenetisk eller hæmatologisk respons. Imatinibintolerans omfattede patienter, som ophørte med imatinib på grund af toksicitet, og som ikke havde større cytogenetisk respons ved rekruttering til studiet.</w:t>
      </w:r>
    </w:p>
    <w:p w14:paraId="1C13486E" w14:textId="77777777" w:rsidR="00151709" w:rsidRPr="006D7C39" w:rsidRDefault="00151709" w:rsidP="00B23BF8">
      <w:pPr>
        <w:ind w:left="851"/>
        <w:rPr>
          <w:sz w:val="24"/>
          <w:szCs w:val="24"/>
        </w:rPr>
      </w:pPr>
    </w:p>
    <w:p w14:paraId="2ACE5591" w14:textId="77777777" w:rsidR="00151709" w:rsidRPr="006D7C39" w:rsidRDefault="00151709" w:rsidP="00B23BF8">
      <w:pPr>
        <w:ind w:left="851"/>
        <w:rPr>
          <w:sz w:val="24"/>
          <w:szCs w:val="24"/>
        </w:rPr>
      </w:pPr>
      <w:r w:rsidRPr="006D7C39">
        <w:rPr>
          <w:sz w:val="24"/>
          <w:szCs w:val="24"/>
        </w:rPr>
        <w:t>Overordnet var 73 % af patienterne imatinib-resistente, mens 27 % var imatinib-intolerante. De fleste af patienterne havde et langt forløb med CML med ekstensiv forudgående behandling med andre antineoplastiske stoffer, inkl. imatinib, hydroxyurea, interferon, og nogle med mislykket organtransplantation (tabel 9). Den mediane højeste tidligere imatinib-dosis havde været 600 mg/dag. Den højeste tidligere imatinib-dosis var ≥ 600 mg/dag hos 74 %, hvor 40 % af patienterne modtog imatinib-doser ≥ 800 mg/dag.</w:t>
      </w:r>
    </w:p>
    <w:p w14:paraId="48B55898" w14:textId="77777777" w:rsidR="00151709" w:rsidRPr="006D7C39" w:rsidRDefault="00151709" w:rsidP="00B23BF8">
      <w:pPr>
        <w:ind w:left="851"/>
        <w:rPr>
          <w:sz w:val="24"/>
          <w:szCs w:val="24"/>
        </w:rPr>
      </w:pPr>
    </w:p>
    <w:p w14:paraId="70148C8B" w14:textId="77777777" w:rsidR="00151709" w:rsidRPr="006D7C39" w:rsidRDefault="00151709" w:rsidP="006D7C39">
      <w:pPr>
        <w:rPr>
          <w:b/>
          <w:sz w:val="24"/>
          <w:szCs w:val="24"/>
        </w:rPr>
      </w:pPr>
      <w:r w:rsidRPr="006D7C39">
        <w:rPr>
          <w:b/>
          <w:sz w:val="24"/>
          <w:szCs w:val="24"/>
        </w:rPr>
        <w:t>Tabel 9</w:t>
      </w:r>
      <w:r w:rsidRPr="006D7C39">
        <w:rPr>
          <w:b/>
          <w:sz w:val="24"/>
          <w:szCs w:val="24"/>
        </w:rPr>
        <w:tab/>
        <w:t>CML-sygdomskarakteristika</w:t>
      </w:r>
    </w:p>
    <w:p w14:paraId="5F609BB8" w14:textId="77777777" w:rsidR="00151709" w:rsidRDefault="00151709" w:rsidP="00B23BF8">
      <w:pPr>
        <w:ind w:left="851"/>
        <w:rPr>
          <w:b/>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1E0" w:firstRow="1" w:lastRow="1" w:firstColumn="1" w:lastColumn="1" w:noHBand="0" w:noVBand="0"/>
      </w:tblPr>
      <w:tblGrid>
        <w:gridCol w:w="3999"/>
        <w:gridCol w:w="2336"/>
        <w:gridCol w:w="3293"/>
      </w:tblGrid>
      <w:tr w:rsidR="00151709" w14:paraId="2688D163" w14:textId="77777777" w:rsidTr="002A52D1">
        <w:trPr>
          <w:trHeight w:val="506"/>
          <w:jc w:val="center"/>
        </w:trPr>
        <w:tc>
          <w:tcPr>
            <w:tcW w:w="2077" w:type="pct"/>
            <w:tcBorders>
              <w:top w:val="single" w:sz="4" w:space="0" w:color="000000"/>
              <w:left w:val="single" w:sz="4" w:space="0" w:color="000000"/>
              <w:bottom w:val="single" w:sz="4" w:space="0" w:color="000000"/>
              <w:right w:val="single" w:sz="4" w:space="0" w:color="000000"/>
            </w:tcBorders>
          </w:tcPr>
          <w:p w14:paraId="1842B8FD" w14:textId="77777777" w:rsidR="00151709" w:rsidRDefault="00151709">
            <w:pPr>
              <w:pStyle w:val="TableParagraph"/>
              <w:widowControl/>
              <w:ind w:left="0"/>
              <w:jc w:val="center"/>
              <w:rPr>
                <w:lang w:val="da-DK"/>
              </w:rPr>
            </w:pPr>
          </w:p>
        </w:tc>
        <w:tc>
          <w:tcPr>
            <w:tcW w:w="1213" w:type="pct"/>
            <w:tcBorders>
              <w:top w:val="single" w:sz="4" w:space="0" w:color="000000"/>
              <w:left w:val="single" w:sz="4" w:space="0" w:color="000000"/>
              <w:bottom w:val="single" w:sz="4" w:space="0" w:color="000000"/>
              <w:right w:val="single" w:sz="4" w:space="0" w:color="000000"/>
            </w:tcBorders>
            <w:hideMark/>
          </w:tcPr>
          <w:p w14:paraId="52BF7EE7" w14:textId="77777777" w:rsidR="00151709" w:rsidRDefault="00151709">
            <w:pPr>
              <w:pStyle w:val="TableParagraph"/>
              <w:widowControl/>
              <w:ind w:left="0"/>
              <w:jc w:val="center"/>
              <w:rPr>
                <w:lang w:val="da-DK"/>
              </w:rPr>
            </w:pPr>
            <w:r>
              <w:rPr>
                <w:lang w:val="da-DK"/>
              </w:rPr>
              <w:t>Kronisk CML</w:t>
            </w:r>
          </w:p>
          <w:p w14:paraId="17743837" w14:textId="77777777" w:rsidR="00151709" w:rsidRDefault="00151709">
            <w:pPr>
              <w:pStyle w:val="TableParagraph"/>
              <w:widowControl/>
              <w:ind w:left="0"/>
              <w:jc w:val="center"/>
              <w:rPr>
                <w:lang w:val="da-DK"/>
              </w:rPr>
            </w:pPr>
            <w:r>
              <w:rPr>
                <w:lang w:val="da-DK"/>
              </w:rPr>
              <w:t>(n = 321)</w:t>
            </w:r>
          </w:p>
        </w:tc>
        <w:tc>
          <w:tcPr>
            <w:tcW w:w="1710" w:type="pct"/>
            <w:tcBorders>
              <w:top w:val="single" w:sz="4" w:space="0" w:color="000000"/>
              <w:left w:val="single" w:sz="4" w:space="0" w:color="000000"/>
              <w:bottom w:val="single" w:sz="4" w:space="0" w:color="000000"/>
              <w:right w:val="single" w:sz="4" w:space="0" w:color="000000"/>
            </w:tcBorders>
            <w:hideMark/>
          </w:tcPr>
          <w:p w14:paraId="609D56B8" w14:textId="77777777" w:rsidR="00151709" w:rsidRDefault="00151709">
            <w:pPr>
              <w:pStyle w:val="TableParagraph"/>
              <w:widowControl/>
              <w:ind w:left="0"/>
              <w:jc w:val="center"/>
              <w:rPr>
                <w:lang w:val="da-DK"/>
              </w:rPr>
            </w:pPr>
            <w:r>
              <w:rPr>
                <w:lang w:val="da-DK"/>
              </w:rPr>
              <w:t>Accelereret CML</w:t>
            </w:r>
          </w:p>
          <w:p w14:paraId="0F14A84A" w14:textId="77777777" w:rsidR="00151709" w:rsidRDefault="00151709">
            <w:pPr>
              <w:pStyle w:val="TableParagraph"/>
              <w:widowControl/>
              <w:ind w:left="0"/>
              <w:jc w:val="center"/>
              <w:rPr>
                <w:lang w:val="da-DK"/>
              </w:rPr>
            </w:pPr>
            <w:r>
              <w:rPr>
                <w:lang w:val="da-DK"/>
              </w:rPr>
              <w:t>(n = </w:t>
            </w:r>
            <w:proofErr w:type="gramStart"/>
            <w:r>
              <w:rPr>
                <w:lang w:val="da-DK"/>
              </w:rPr>
              <w:t>137)*</w:t>
            </w:r>
            <w:proofErr w:type="gramEnd"/>
          </w:p>
        </w:tc>
      </w:tr>
      <w:tr w:rsidR="00151709" w14:paraId="66002002" w14:textId="77777777" w:rsidTr="002A52D1">
        <w:trPr>
          <w:trHeight w:val="254"/>
          <w:jc w:val="center"/>
        </w:trPr>
        <w:tc>
          <w:tcPr>
            <w:tcW w:w="2077" w:type="pct"/>
            <w:tcBorders>
              <w:top w:val="single" w:sz="4" w:space="0" w:color="000000"/>
              <w:left w:val="single" w:sz="4" w:space="0" w:color="000000"/>
              <w:bottom w:val="nil"/>
              <w:right w:val="single" w:sz="4" w:space="0" w:color="000000"/>
            </w:tcBorders>
            <w:hideMark/>
          </w:tcPr>
          <w:p w14:paraId="69D586C6" w14:textId="77777777" w:rsidR="00151709" w:rsidRDefault="00151709">
            <w:pPr>
              <w:pStyle w:val="TableParagraph"/>
              <w:widowControl/>
              <w:ind w:left="0"/>
              <w:rPr>
                <w:lang w:val="da-DK"/>
              </w:rPr>
            </w:pPr>
            <w:r>
              <w:rPr>
                <w:lang w:val="da-DK"/>
              </w:rPr>
              <w:t xml:space="preserve">Mediantid siden diagnose </w:t>
            </w:r>
          </w:p>
        </w:tc>
        <w:tc>
          <w:tcPr>
            <w:tcW w:w="1213" w:type="pct"/>
            <w:tcBorders>
              <w:top w:val="single" w:sz="4" w:space="0" w:color="000000"/>
              <w:left w:val="single" w:sz="4" w:space="0" w:color="000000"/>
              <w:bottom w:val="nil"/>
              <w:right w:val="single" w:sz="4" w:space="0" w:color="000000"/>
            </w:tcBorders>
            <w:hideMark/>
          </w:tcPr>
          <w:p w14:paraId="3FA04288" w14:textId="77777777" w:rsidR="00151709" w:rsidRDefault="00151709">
            <w:pPr>
              <w:pStyle w:val="TableParagraph"/>
              <w:widowControl/>
              <w:ind w:left="0"/>
              <w:jc w:val="center"/>
              <w:rPr>
                <w:lang w:val="da-DK"/>
              </w:rPr>
            </w:pPr>
            <w:r>
              <w:rPr>
                <w:lang w:val="da-DK"/>
              </w:rPr>
              <w:t>58</w:t>
            </w:r>
          </w:p>
        </w:tc>
        <w:tc>
          <w:tcPr>
            <w:tcW w:w="1710" w:type="pct"/>
            <w:tcBorders>
              <w:top w:val="single" w:sz="4" w:space="0" w:color="000000"/>
              <w:left w:val="single" w:sz="4" w:space="0" w:color="000000"/>
              <w:bottom w:val="nil"/>
              <w:right w:val="single" w:sz="4" w:space="0" w:color="000000"/>
            </w:tcBorders>
            <w:hideMark/>
          </w:tcPr>
          <w:p w14:paraId="022524C4" w14:textId="77777777" w:rsidR="00151709" w:rsidRDefault="00151709">
            <w:pPr>
              <w:pStyle w:val="TableParagraph"/>
              <w:widowControl/>
              <w:ind w:left="0"/>
              <w:jc w:val="center"/>
              <w:rPr>
                <w:lang w:val="da-DK"/>
              </w:rPr>
            </w:pPr>
            <w:r>
              <w:rPr>
                <w:lang w:val="da-DK"/>
              </w:rPr>
              <w:t>71</w:t>
            </w:r>
          </w:p>
        </w:tc>
      </w:tr>
      <w:tr w:rsidR="00151709" w14:paraId="634A017E" w14:textId="77777777" w:rsidTr="002A52D1">
        <w:trPr>
          <w:trHeight w:val="249"/>
          <w:jc w:val="center"/>
        </w:trPr>
        <w:tc>
          <w:tcPr>
            <w:tcW w:w="2077" w:type="pct"/>
            <w:tcBorders>
              <w:top w:val="nil"/>
              <w:left w:val="single" w:sz="4" w:space="0" w:color="000000"/>
              <w:bottom w:val="single" w:sz="4" w:space="0" w:color="000000"/>
              <w:right w:val="single" w:sz="4" w:space="0" w:color="000000"/>
            </w:tcBorders>
            <w:hideMark/>
          </w:tcPr>
          <w:p w14:paraId="2DD8DE66" w14:textId="77777777" w:rsidR="00151709" w:rsidRDefault="00151709">
            <w:pPr>
              <w:pStyle w:val="TableParagraph"/>
              <w:widowControl/>
              <w:ind w:left="0"/>
              <w:rPr>
                <w:lang w:val="da-DK"/>
              </w:rPr>
            </w:pPr>
            <w:r>
              <w:rPr>
                <w:lang w:val="da-DK"/>
              </w:rPr>
              <w:t>(interval)</w:t>
            </w:r>
          </w:p>
        </w:tc>
        <w:tc>
          <w:tcPr>
            <w:tcW w:w="1213" w:type="pct"/>
            <w:tcBorders>
              <w:top w:val="nil"/>
              <w:left w:val="single" w:sz="4" w:space="0" w:color="000000"/>
              <w:bottom w:val="single" w:sz="4" w:space="0" w:color="000000"/>
              <w:right w:val="single" w:sz="4" w:space="0" w:color="000000"/>
            </w:tcBorders>
            <w:hideMark/>
          </w:tcPr>
          <w:p w14:paraId="73D8A839" w14:textId="77777777" w:rsidR="00151709" w:rsidRDefault="00151709">
            <w:pPr>
              <w:pStyle w:val="TableParagraph"/>
              <w:widowControl/>
              <w:ind w:left="0"/>
              <w:jc w:val="center"/>
              <w:rPr>
                <w:lang w:val="da-DK"/>
              </w:rPr>
            </w:pPr>
            <w:r>
              <w:rPr>
                <w:lang w:val="da-DK"/>
              </w:rPr>
              <w:t>(5–275)</w:t>
            </w:r>
          </w:p>
        </w:tc>
        <w:tc>
          <w:tcPr>
            <w:tcW w:w="1710" w:type="pct"/>
            <w:tcBorders>
              <w:top w:val="nil"/>
              <w:left w:val="single" w:sz="4" w:space="0" w:color="000000"/>
              <w:bottom w:val="single" w:sz="4" w:space="0" w:color="000000"/>
              <w:right w:val="single" w:sz="4" w:space="0" w:color="000000"/>
            </w:tcBorders>
            <w:hideMark/>
          </w:tcPr>
          <w:p w14:paraId="59BA8340" w14:textId="77777777" w:rsidR="00151709" w:rsidRDefault="00151709">
            <w:pPr>
              <w:pStyle w:val="TableParagraph"/>
              <w:widowControl/>
              <w:ind w:left="0"/>
              <w:jc w:val="center"/>
              <w:rPr>
                <w:lang w:val="da-DK"/>
              </w:rPr>
            </w:pPr>
            <w:r>
              <w:rPr>
                <w:lang w:val="da-DK"/>
              </w:rPr>
              <w:t>(2–298)</w:t>
            </w:r>
          </w:p>
        </w:tc>
      </w:tr>
      <w:tr w:rsidR="00151709" w14:paraId="681C2200" w14:textId="77777777" w:rsidTr="002A52D1">
        <w:trPr>
          <w:trHeight w:val="256"/>
          <w:jc w:val="center"/>
        </w:trPr>
        <w:tc>
          <w:tcPr>
            <w:tcW w:w="2077" w:type="pct"/>
            <w:tcBorders>
              <w:top w:val="single" w:sz="4" w:space="0" w:color="000000"/>
              <w:left w:val="single" w:sz="4" w:space="0" w:color="000000"/>
              <w:bottom w:val="nil"/>
              <w:right w:val="single" w:sz="4" w:space="0" w:color="000000"/>
            </w:tcBorders>
            <w:hideMark/>
          </w:tcPr>
          <w:p w14:paraId="29283769" w14:textId="77777777" w:rsidR="00151709" w:rsidRDefault="00151709">
            <w:pPr>
              <w:pStyle w:val="TableParagraph"/>
              <w:widowControl/>
              <w:ind w:left="0"/>
              <w:rPr>
                <w:lang w:val="da-DK"/>
              </w:rPr>
            </w:pPr>
            <w:r>
              <w:rPr>
                <w:lang w:val="da-DK"/>
              </w:rPr>
              <w:t>Imatinib</w:t>
            </w:r>
          </w:p>
        </w:tc>
        <w:tc>
          <w:tcPr>
            <w:tcW w:w="1213" w:type="pct"/>
            <w:tcBorders>
              <w:top w:val="single" w:sz="4" w:space="0" w:color="000000"/>
              <w:left w:val="single" w:sz="4" w:space="0" w:color="000000"/>
              <w:bottom w:val="nil"/>
              <w:right w:val="single" w:sz="4" w:space="0" w:color="000000"/>
            </w:tcBorders>
          </w:tcPr>
          <w:p w14:paraId="06E27B8F" w14:textId="77777777" w:rsidR="00151709" w:rsidRDefault="00151709">
            <w:pPr>
              <w:pStyle w:val="TableParagraph"/>
              <w:widowControl/>
              <w:ind w:left="0"/>
              <w:jc w:val="center"/>
              <w:rPr>
                <w:lang w:val="da-DK"/>
              </w:rPr>
            </w:pPr>
          </w:p>
        </w:tc>
        <w:tc>
          <w:tcPr>
            <w:tcW w:w="1710" w:type="pct"/>
            <w:tcBorders>
              <w:top w:val="single" w:sz="4" w:space="0" w:color="000000"/>
              <w:left w:val="single" w:sz="4" w:space="0" w:color="000000"/>
              <w:bottom w:val="nil"/>
              <w:right w:val="single" w:sz="4" w:space="0" w:color="000000"/>
            </w:tcBorders>
          </w:tcPr>
          <w:p w14:paraId="39AACA35" w14:textId="77777777" w:rsidR="00151709" w:rsidRDefault="00151709">
            <w:pPr>
              <w:pStyle w:val="TableParagraph"/>
              <w:widowControl/>
              <w:ind w:left="0"/>
              <w:jc w:val="center"/>
              <w:rPr>
                <w:lang w:val="da-DK"/>
              </w:rPr>
            </w:pPr>
          </w:p>
        </w:tc>
      </w:tr>
      <w:tr w:rsidR="00151709" w14:paraId="0F7D44AF" w14:textId="77777777" w:rsidTr="002A52D1">
        <w:trPr>
          <w:trHeight w:val="253"/>
          <w:jc w:val="center"/>
        </w:trPr>
        <w:tc>
          <w:tcPr>
            <w:tcW w:w="2077" w:type="pct"/>
            <w:tcBorders>
              <w:top w:val="nil"/>
              <w:left w:val="single" w:sz="4" w:space="0" w:color="000000"/>
              <w:bottom w:val="nil"/>
              <w:right w:val="single" w:sz="4" w:space="0" w:color="000000"/>
            </w:tcBorders>
            <w:hideMark/>
          </w:tcPr>
          <w:p w14:paraId="1A515689" w14:textId="77777777" w:rsidR="00151709" w:rsidRDefault="00151709">
            <w:pPr>
              <w:pStyle w:val="TableParagraph"/>
              <w:widowControl/>
              <w:ind w:left="0" w:firstLine="567"/>
              <w:rPr>
                <w:lang w:val="da-DK"/>
              </w:rPr>
            </w:pPr>
            <w:r>
              <w:rPr>
                <w:lang w:val="da-DK"/>
              </w:rPr>
              <w:t>Resistent</w:t>
            </w:r>
          </w:p>
        </w:tc>
        <w:tc>
          <w:tcPr>
            <w:tcW w:w="1213" w:type="pct"/>
            <w:tcBorders>
              <w:top w:val="nil"/>
              <w:left w:val="single" w:sz="4" w:space="0" w:color="000000"/>
              <w:bottom w:val="nil"/>
              <w:right w:val="single" w:sz="4" w:space="0" w:color="000000"/>
            </w:tcBorders>
            <w:hideMark/>
          </w:tcPr>
          <w:p w14:paraId="3D7174E6" w14:textId="77777777" w:rsidR="00151709" w:rsidRDefault="00151709">
            <w:pPr>
              <w:pStyle w:val="TableParagraph"/>
              <w:widowControl/>
              <w:ind w:left="0"/>
              <w:jc w:val="center"/>
              <w:rPr>
                <w:lang w:val="da-DK"/>
              </w:rPr>
            </w:pPr>
            <w:r>
              <w:rPr>
                <w:lang w:val="da-DK"/>
              </w:rPr>
              <w:t>226 (70 %)</w:t>
            </w:r>
          </w:p>
        </w:tc>
        <w:tc>
          <w:tcPr>
            <w:tcW w:w="1710" w:type="pct"/>
            <w:tcBorders>
              <w:top w:val="nil"/>
              <w:left w:val="single" w:sz="4" w:space="0" w:color="000000"/>
              <w:bottom w:val="nil"/>
              <w:right w:val="single" w:sz="4" w:space="0" w:color="000000"/>
            </w:tcBorders>
            <w:hideMark/>
          </w:tcPr>
          <w:p w14:paraId="449E7F0F" w14:textId="77777777" w:rsidR="00151709" w:rsidRDefault="00151709">
            <w:pPr>
              <w:pStyle w:val="TableParagraph"/>
              <w:widowControl/>
              <w:ind w:left="0"/>
              <w:jc w:val="center"/>
              <w:rPr>
                <w:lang w:val="da-DK"/>
              </w:rPr>
            </w:pPr>
            <w:r>
              <w:rPr>
                <w:lang w:val="da-DK"/>
              </w:rPr>
              <w:t>109 (80 %)</w:t>
            </w:r>
          </w:p>
        </w:tc>
      </w:tr>
      <w:tr w:rsidR="00151709" w14:paraId="2D728671" w14:textId="77777777" w:rsidTr="002A52D1">
        <w:trPr>
          <w:trHeight w:val="250"/>
          <w:jc w:val="center"/>
        </w:trPr>
        <w:tc>
          <w:tcPr>
            <w:tcW w:w="2077" w:type="pct"/>
            <w:tcBorders>
              <w:top w:val="nil"/>
              <w:left w:val="single" w:sz="4" w:space="0" w:color="000000"/>
              <w:bottom w:val="single" w:sz="4" w:space="0" w:color="000000"/>
              <w:right w:val="single" w:sz="4" w:space="0" w:color="000000"/>
            </w:tcBorders>
            <w:hideMark/>
          </w:tcPr>
          <w:p w14:paraId="53C0A612" w14:textId="77777777" w:rsidR="00151709" w:rsidRDefault="00151709">
            <w:pPr>
              <w:pStyle w:val="TableParagraph"/>
              <w:widowControl/>
              <w:ind w:left="0" w:firstLine="567"/>
              <w:rPr>
                <w:lang w:val="da-DK"/>
              </w:rPr>
            </w:pPr>
            <w:r>
              <w:rPr>
                <w:lang w:val="da-DK"/>
              </w:rPr>
              <w:t>Intolerant uden MCyR</w:t>
            </w:r>
          </w:p>
        </w:tc>
        <w:tc>
          <w:tcPr>
            <w:tcW w:w="1213" w:type="pct"/>
            <w:tcBorders>
              <w:top w:val="nil"/>
              <w:left w:val="single" w:sz="4" w:space="0" w:color="000000"/>
              <w:bottom w:val="single" w:sz="4" w:space="0" w:color="000000"/>
              <w:right w:val="single" w:sz="4" w:space="0" w:color="000000"/>
            </w:tcBorders>
            <w:hideMark/>
          </w:tcPr>
          <w:p w14:paraId="20AFD8BB" w14:textId="77777777" w:rsidR="00151709" w:rsidRDefault="00151709">
            <w:pPr>
              <w:pStyle w:val="TableParagraph"/>
              <w:widowControl/>
              <w:ind w:left="0"/>
              <w:jc w:val="center"/>
              <w:rPr>
                <w:lang w:val="da-DK"/>
              </w:rPr>
            </w:pPr>
            <w:r>
              <w:rPr>
                <w:lang w:val="da-DK"/>
              </w:rPr>
              <w:t>95 (30 %)</w:t>
            </w:r>
          </w:p>
        </w:tc>
        <w:tc>
          <w:tcPr>
            <w:tcW w:w="1710" w:type="pct"/>
            <w:tcBorders>
              <w:top w:val="nil"/>
              <w:left w:val="single" w:sz="4" w:space="0" w:color="000000"/>
              <w:bottom w:val="single" w:sz="4" w:space="0" w:color="000000"/>
              <w:right w:val="single" w:sz="4" w:space="0" w:color="000000"/>
            </w:tcBorders>
            <w:hideMark/>
          </w:tcPr>
          <w:p w14:paraId="151A4FC2" w14:textId="77777777" w:rsidR="00151709" w:rsidRDefault="00151709">
            <w:pPr>
              <w:pStyle w:val="TableParagraph"/>
              <w:widowControl/>
              <w:ind w:left="0"/>
              <w:jc w:val="center"/>
              <w:rPr>
                <w:lang w:val="da-DK"/>
              </w:rPr>
            </w:pPr>
            <w:r>
              <w:rPr>
                <w:lang w:val="da-DK"/>
              </w:rPr>
              <w:t>27 (20 %)</w:t>
            </w:r>
          </w:p>
        </w:tc>
      </w:tr>
      <w:tr w:rsidR="00151709" w14:paraId="3CB2BB52" w14:textId="77777777" w:rsidTr="002A52D1">
        <w:trPr>
          <w:trHeight w:val="771"/>
          <w:jc w:val="center"/>
        </w:trPr>
        <w:tc>
          <w:tcPr>
            <w:tcW w:w="2077" w:type="pct"/>
            <w:tcBorders>
              <w:top w:val="single" w:sz="4" w:space="0" w:color="000000"/>
              <w:left w:val="single" w:sz="4" w:space="0" w:color="000000"/>
              <w:bottom w:val="single" w:sz="4" w:space="0" w:color="000000"/>
              <w:right w:val="single" w:sz="4" w:space="0" w:color="000000"/>
            </w:tcBorders>
            <w:hideMark/>
          </w:tcPr>
          <w:p w14:paraId="1D9C6309" w14:textId="77777777" w:rsidR="00151709" w:rsidRDefault="00151709">
            <w:pPr>
              <w:pStyle w:val="TableParagraph"/>
              <w:widowControl/>
              <w:ind w:left="0"/>
              <w:rPr>
                <w:lang w:val="da-DK"/>
              </w:rPr>
            </w:pPr>
            <w:r>
              <w:rPr>
                <w:lang w:val="da-DK"/>
              </w:rPr>
              <w:t>Median behandlingstid med imatinib i dage</w:t>
            </w:r>
          </w:p>
          <w:p w14:paraId="13901CC6" w14:textId="77777777" w:rsidR="00151709" w:rsidRDefault="00151709">
            <w:pPr>
              <w:pStyle w:val="TableParagraph"/>
              <w:widowControl/>
              <w:ind w:left="0"/>
              <w:rPr>
                <w:lang w:val="da-DK"/>
              </w:rPr>
            </w:pPr>
            <w:r>
              <w:rPr>
                <w:lang w:val="da-DK"/>
              </w:rPr>
              <w:t>(25- og 75-percentil)</w:t>
            </w:r>
          </w:p>
        </w:tc>
        <w:tc>
          <w:tcPr>
            <w:tcW w:w="1213" w:type="pct"/>
            <w:tcBorders>
              <w:top w:val="single" w:sz="4" w:space="0" w:color="000000"/>
              <w:left w:val="single" w:sz="4" w:space="0" w:color="000000"/>
              <w:bottom w:val="single" w:sz="4" w:space="0" w:color="000000"/>
              <w:right w:val="single" w:sz="4" w:space="0" w:color="000000"/>
            </w:tcBorders>
            <w:hideMark/>
          </w:tcPr>
          <w:p w14:paraId="1AAC9CDE" w14:textId="77777777" w:rsidR="00151709" w:rsidRDefault="00151709">
            <w:pPr>
              <w:pStyle w:val="TableParagraph"/>
              <w:widowControl/>
              <w:ind w:left="0"/>
              <w:jc w:val="center"/>
              <w:rPr>
                <w:lang w:val="da-DK"/>
              </w:rPr>
            </w:pPr>
            <w:r>
              <w:rPr>
                <w:lang w:val="da-DK"/>
              </w:rPr>
              <w:t>975</w:t>
            </w:r>
          </w:p>
          <w:p w14:paraId="6B0AA851" w14:textId="77777777" w:rsidR="00151709" w:rsidRDefault="00151709">
            <w:pPr>
              <w:pStyle w:val="TableParagraph"/>
              <w:widowControl/>
              <w:ind w:left="0"/>
              <w:jc w:val="center"/>
              <w:rPr>
                <w:lang w:val="da-DK"/>
              </w:rPr>
            </w:pPr>
            <w:r>
              <w:rPr>
                <w:lang w:val="da-DK"/>
              </w:rPr>
              <w:t>(519-1488)</w:t>
            </w:r>
          </w:p>
        </w:tc>
        <w:tc>
          <w:tcPr>
            <w:tcW w:w="1710" w:type="pct"/>
            <w:tcBorders>
              <w:top w:val="single" w:sz="4" w:space="0" w:color="000000"/>
              <w:left w:val="single" w:sz="4" w:space="0" w:color="000000"/>
              <w:bottom w:val="single" w:sz="4" w:space="0" w:color="000000"/>
              <w:right w:val="single" w:sz="4" w:space="0" w:color="000000"/>
            </w:tcBorders>
            <w:hideMark/>
          </w:tcPr>
          <w:p w14:paraId="12E82A0F" w14:textId="77777777" w:rsidR="00151709" w:rsidRDefault="00151709">
            <w:pPr>
              <w:pStyle w:val="TableParagraph"/>
              <w:widowControl/>
              <w:ind w:left="0"/>
              <w:jc w:val="center"/>
              <w:rPr>
                <w:lang w:val="da-DK"/>
              </w:rPr>
            </w:pPr>
            <w:r>
              <w:rPr>
                <w:lang w:val="da-DK"/>
              </w:rPr>
              <w:t>857</w:t>
            </w:r>
          </w:p>
          <w:p w14:paraId="6FA23406" w14:textId="77777777" w:rsidR="00151709" w:rsidRDefault="00151709">
            <w:pPr>
              <w:pStyle w:val="TableParagraph"/>
              <w:widowControl/>
              <w:ind w:left="0"/>
              <w:jc w:val="center"/>
              <w:rPr>
                <w:lang w:val="da-DK"/>
              </w:rPr>
            </w:pPr>
            <w:r>
              <w:rPr>
                <w:lang w:val="da-DK"/>
              </w:rPr>
              <w:t>(424-1497)</w:t>
            </w:r>
          </w:p>
        </w:tc>
      </w:tr>
      <w:tr w:rsidR="00151709" w14:paraId="1D487DF2" w14:textId="77777777" w:rsidTr="002A52D1">
        <w:trPr>
          <w:trHeight w:val="253"/>
          <w:jc w:val="center"/>
        </w:trPr>
        <w:tc>
          <w:tcPr>
            <w:tcW w:w="2077" w:type="pct"/>
            <w:tcBorders>
              <w:top w:val="single" w:sz="4" w:space="0" w:color="000000"/>
              <w:left w:val="single" w:sz="4" w:space="0" w:color="000000"/>
              <w:bottom w:val="single" w:sz="4" w:space="0" w:color="000000"/>
              <w:right w:val="single" w:sz="4" w:space="0" w:color="000000"/>
            </w:tcBorders>
            <w:hideMark/>
          </w:tcPr>
          <w:p w14:paraId="2FC91D6B" w14:textId="77777777" w:rsidR="00151709" w:rsidRDefault="00151709">
            <w:pPr>
              <w:pStyle w:val="TableParagraph"/>
              <w:widowControl/>
              <w:ind w:left="0"/>
              <w:rPr>
                <w:lang w:val="da-DK"/>
              </w:rPr>
            </w:pPr>
            <w:r>
              <w:rPr>
                <w:lang w:val="da-DK"/>
              </w:rPr>
              <w:t>Tidligere hydroxyurea</w:t>
            </w:r>
          </w:p>
        </w:tc>
        <w:tc>
          <w:tcPr>
            <w:tcW w:w="1213" w:type="pct"/>
            <w:tcBorders>
              <w:top w:val="single" w:sz="4" w:space="0" w:color="000000"/>
              <w:left w:val="single" w:sz="4" w:space="0" w:color="000000"/>
              <w:bottom w:val="single" w:sz="4" w:space="0" w:color="000000"/>
              <w:right w:val="single" w:sz="4" w:space="0" w:color="000000"/>
            </w:tcBorders>
            <w:hideMark/>
          </w:tcPr>
          <w:p w14:paraId="517A6989" w14:textId="77777777" w:rsidR="00151709" w:rsidRDefault="00151709">
            <w:pPr>
              <w:pStyle w:val="TableParagraph"/>
              <w:widowControl/>
              <w:ind w:left="0"/>
              <w:jc w:val="center"/>
              <w:rPr>
                <w:lang w:val="da-DK"/>
              </w:rPr>
            </w:pPr>
            <w:r>
              <w:rPr>
                <w:lang w:val="da-DK"/>
              </w:rPr>
              <w:t>83 %</w:t>
            </w:r>
          </w:p>
        </w:tc>
        <w:tc>
          <w:tcPr>
            <w:tcW w:w="1710" w:type="pct"/>
            <w:tcBorders>
              <w:top w:val="single" w:sz="4" w:space="0" w:color="000000"/>
              <w:left w:val="single" w:sz="4" w:space="0" w:color="000000"/>
              <w:bottom w:val="single" w:sz="4" w:space="0" w:color="000000"/>
              <w:right w:val="single" w:sz="4" w:space="0" w:color="000000"/>
            </w:tcBorders>
            <w:hideMark/>
          </w:tcPr>
          <w:p w14:paraId="602F9A8A" w14:textId="77777777" w:rsidR="00151709" w:rsidRDefault="00151709">
            <w:pPr>
              <w:pStyle w:val="TableParagraph"/>
              <w:widowControl/>
              <w:ind w:left="0"/>
              <w:jc w:val="center"/>
              <w:rPr>
                <w:lang w:val="da-DK"/>
              </w:rPr>
            </w:pPr>
            <w:r>
              <w:rPr>
                <w:lang w:val="da-DK"/>
              </w:rPr>
              <w:t>91 %</w:t>
            </w:r>
          </w:p>
        </w:tc>
      </w:tr>
      <w:tr w:rsidR="00151709" w14:paraId="247FB40B" w14:textId="77777777" w:rsidTr="002A52D1">
        <w:trPr>
          <w:trHeight w:val="251"/>
          <w:jc w:val="center"/>
        </w:trPr>
        <w:tc>
          <w:tcPr>
            <w:tcW w:w="2077" w:type="pct"/>
            <w:tcBorders>
              <w:top w:val="single" w:sz="4" w:space="0" w:color="000000"/>
              <w:left w:val="single" w:sz="4" w:space="0" w:color="000000"/>
              <w:bottom w:val="single" w:sz="4" w:space="0" w:color="000000"/>
              <w:right w:val="single" w:sz="4" w:space="0" w:color="000000"/>
            </w:tcBorders>
            <w:hideMark/>
          </w:tcPr>
          <w:p w14:paraId="01147047" w14:textId="77777777" w:rsidR="00151709" w:rsidRDefault="00151709">
            <w:pPr>
              <w:pStyle w:val="TableParagraph"/>
              <w:widowControl/>
              <w:ind w:left="0"/>
              <w:rPr>
                <w:lang w:val="da-DK"/>
              </w:rPr>
            </w:pPr>
            <w:r>
              <w:rPr>
                <w:lang w:val="da-DK"/>
              </w:rPr>
              <w:t>Tidligere interferon</w:t>
            </w:r>
          </w:p>
        </w:tc>
        <w:tc>
          <w:tcPr>
            <w:tcW w:w="1213" w:type="pct"/>
            <w:tcBorders>
              <w:top w:val="single" w:sz="4" w:space="0" w:color="000000"/>
              <w:left w:val="single" w:sz="4" w:space="0" w:color="000000"/>
              <w:bottom w:val="single" w:sz="4" w:space="0" w:color="000000"/>
              <w:right w:val="single" w:sz="4" w:space="0" w:color="000000"/>
            </w:tcBorders>
            <w:hideMark/>
          </w:tcPr>
          <w:p w14:paraId="08241296" w14:textId="77777777" w:rsidR="00151709" w:rsidRDefault="00151709">
            <w:pPr>
              <w:pStyle w:val="TableParagraph"/>
              <w:widowControl/>
              <w:ind w:left="0"/>
              <w:jc w:val="center"/>
              <w:rPr>
                <w:lang w:val="da-DK"/>
              </w:rPr>
            </w:pPr>
            <w:r>
              <w:rPr>
                <w:lang w:val="da-DK"/>
              </w:rPr>
              <w:t>58 %</w:t>
            </w:r>
          </w:p>
        </w:tc>
        <w:tc>
          <w:tcPr>
            <w:tcW w:w="1710" w:type="pct"/>
            <w:tcBorders>
              <w:top w:val="single" w:sz="4" w:space="0" w:color="000000"/>
              <w:left w:val="single" w:sz="4" w:space="0" w:color="000000"/>
              <w:bottom w:val="single" w:sz="4" w:space="0" w:color="000000"/>
              <w:right w:val="single" w:sz="4" w:space="0" w:color="000000"/>
            </w:tcBorders>
            <w:hideMark/>
          </w:tcPr>
          <w:p w14:paraId="6AE9C035" w14:textId="77777777" w:rsidR="00151709" w:rsidRDefault="00151709">
            <w:pPr>
              <w:pStyle w:val="TableParagraph"/>
              <w:widowControl/>
              <w:ind w:left="0"/>
              <w:jc w:val="center"/>
              <w:rPr>
                <w:lang w:val="da-DK"/>
              </w:rPr>
            </w:pPr>
            <w:r>
              <w:rPr>
                <w:lang w:val="da-DK"/>
              </w:rPr>
              <w:t>50 %</w:t>
            </w:r>
          </w:p>
        </w:tc>
      </w:tr>
      <w:tr w:rsidR="00151709" w14:paraId="546D708C" w14:textId="77777777" w:rsidTr="002A52D1">
        <w:trPr>
          <w:trHeight w:val="253"/>
          <w:jc w:val="center"/>
        </w:trPr>
        <w:tc>
          <w:tcPr>
            <w:tcW w:w="2077" w:type="pct"/>
            <w:tcBorders>
              <w:top w:val="single" w:sz="4" w:space="0" w:color="000000"/>
              <w:left w:val="single" w:sz="4" w:space="0" w:color="000000"/>
              <w:bottom w:val="single" w:sz="4" w:space="0" w:color="000000"/>
              <w:right w:val="single" w:sz="4" w:space="0" w:color="000000"/>
            </w:tcBorders>
            <w:hideMark/>
          </w:tcPr>
          <w:p w14:paraId="522AD2C0" w14:textId="77777777" w:rsidR="00151709" w:rsidRDefault="00151709">
            <w:pPr>
              <w:pStyle w:val="TableParagraph"/>
              <w:widowControl/>
              <w:ind w:left="0"/>
              <w:rPr>
                <w:lang w:val="da-DK"/>
              </w:rPr>
            </w:pPr>
            <w:r>
              <w:rPr>
                <w:lang w:val="da-DK"/>
              </w:rPr>
              <w:t>Tidligere knoglemarvstransplantation</w:t>
            </w:r>
          </w:p>
        </w:tc>
        <w:tc>
          <w:tcPr>
            <w:tcW w:w="1213" w:type="pct"/>
            <w:tcBorders>
              <w:top w:val="single" w:sz="4" w:space="0" w:color="000000"/>
              <w:left w:val="single" w:sz="4" w:space="0" w:color="000000"/>
              <w:bottom w:val="single" w:sz="4" w:space="0" w:color="000000"/>
              <w:right w:val="single" w:sz="4" w:space="0" w:color="000000"/>
            </w:tcBorders>
            <w:hideMark/>
          </w:tcPr>
          <w:p w14:paraId="4FE3F7E6" w14:textId="77777777" w:rsidR="00151709" w:rsidRDefault="00151709">
            <w:pPr>
              <w:pStyle w:val="TableParagraph"/>
              <w:widowControl/>
              <w:ind w:left="0"/>
              <w:jc w:val="center"/>
              <w:rPr>
                <w:lang w:val="da-DK"/>
              </w:rPr>
            </w:pPr>
            <w:r>
              <w:rPr>
                <w:lang w:val="da-DK"/>
              </w:rPr>
              <w:t>7 %</w:t>
            </w:r>
          </w:p>
        </w:tc>
        <w:tc>
          <w:tcPr>
            <w:tcW w:w="1710" w:type="pct"/>
            <w:tcBorders>
              <w:top w:val="single" w:sz="4" w:space="0" w:color="000000"/>
              <w:left w:val="single" w:sz="4" w:space="0" w:color="000000"/>
              <w:bottom w:val="single" w:sz="4" w:space="0" w:color="000000"/>
              <w:right w:val="single" w:sz="4" w:space="0" w:color="000000"/>
            </w:tcBorders>
            <w:hideMark/>
          </w:tcPr>
          <w:p w14:paraId="77AA1ED3" w14:textId="77777777" w:rsidR="00151709" w:rsidRDefault="00151709">
            <w:pPr>
              <w:pStyle w:val="TableParagraph"/>
              <w:widowControl/>
              <w:ind w:left="0"/>
              <w:jc w:val="center"/>
              <w:rPr>
                <w:lang w:val="da-DK"/>
              </w:rPr>
            </w:pPr>
            <w:r>
              <w:rPr>
                <w:lang w:val="da-DK"/>
              </w:rPr>
              <w:t>8 %</w:t>
            </w:r>
          </w:p>
        </w:tc>
      </w:tr>
      <w:tr w:rsidR="00151709" w14:paraId="24C27375" w14:textId="77777777" w:rsidTr="002A52D1">
        <w:trPr>
          <w:trHeight w:val="251"/>
          <w:jc w:val="center"/>
        </w:trPr>
        <w:tc>
          <w:tcPr>
            <w:tcW w:w="5000" w:type="pct"/>
            <w:gridSpan w:val="3"/>
            <w:tcBorders>
              <w:top w:val="single" w:sz="4" w:space="0" w:color="000000"/>
              <w:left w:val="single" w:sz="4" w:space="0" w:color="000000"/>
              <w:bottom w:val="single" w:sz="4" w:space="0" w:color="000000"/>
              <w:right w:val="single" w:sz="4" w:space="0" w:color="000000"/>
            </w:tcBorders>
            <w:hideMark/>
          </w:tcPr>
          <w:p w14:paraId="05839A48" w14:textId="77777777" w:rsidR="00151709" w:rsidRDefault="00151709">
            <w:pPr>
              <w:pStyle w:val="TableParagraph"/>
              <w:widowControl/>
              <w:ind w:left="0"/>
              <w:rPr>
                <w:lang w:val="da-DK"/>
              </w:rPr>
            </w:pPr>
            <w:r>
              <w:rPr>
                <w:lang w:val="da-DK"/>
              </w:rPr>
              <w:t>* Der mangler information om imatinibresistens/intoleransstatus for en patient.</w:t>
            </w:r>
          </w:p>
        </w:tc>
      </w:tr>
    </w:tbl>
    <w:p w14:paraId="52D404ED" w14:textId="77777777" w:rsidR="00151709" w:rsidRDefault="00151709" w:rsidP="00151709">
      <w:pPr>
        <w:pStyle w:val="Brdtekst"/>
        <w:widowControl/>
        <w:rPr>
          <w:b/>
          <w:lang w:val="da-DK"/>
        </w:rPr>
      </w:pPr>
    </w:p>
    <w:p w14:paraId="2ACDE57F" w14:textId="77777777" w:rsidR="00151709" w:rsidRPr="006D7C39" w:rsidRDefault="00151709" w:rsidP="00B23BF8">
      <w:pPr>
        <w:ind w:left="851"/>
        <w:rPr>
          <w:i/>
          <w:sz w:val="24"/>
          <w:szCs w:val="24"/>
        </w:rPr>
      </w:pPr>
      <w:r w:rsidRPr="006D7C39">
        <w:rPr>
          <w:sz w:val="24"/>
          <w:szCs w:val="24"/>
        </w:rPr>
        <w:t>Det primære endepunkt hos CP-patienterne var MCyR (major cytogenetisk respons) defineret som elimination (CCyR, complete cytogenetisk respons) eller signifikant reduktion til &lt; 35 % Ph+ metafaser (partiel cytogenetisk respons) af Ph+ hæmatopoietiske celler. CHR (komplet hæmatologisk respons) hos CP-patienter blev evalueret som et sekundært endepunkt. Det primære endepunkt hos AP-patienterne var overordnet bekræftet hæmatologisk respons (HR) defineret som enten CHR, ingen tegn på leukæmi eller tilbagevenden til kronisk fase.</w:t>
      </w:r>
    </w:p>
    <w:p w14:paraId="37E9F41B" w14:textId="77777777" w:rsidR="00151709" w:rsidRPr="006D7C39" w:rsidRDefault="00151709" w:rsidP="00B23BF8">
      <w:pPr>
        <w:ind w:left="851"/>
        <w:rPr>
          <w:i/>
          <w:sz w:val="24"/>
          <w:szCs w:val="24"/>
        </w:rPr>
      </w:pPr>
    </w:p>
    <w:p w14:paraId="254687C7" w14:textId="77777777" w:rsidR="00151709" w:rsidRPr="006D7C39" w:rsidRDefault="00151709" w:rsidP="00B23BF8">
      <w:pPr>
        <w:ind w:left="851"/>
        <w:rPr>
          <w:i/>
          <w:sz w:val="24"/>
          <w:szCs w:val="24"/>
        </w:rPr>
      </w:pPr>
      <w:r w:rsidRPr="006D7C39">
        <w:rPr>
          <w:i/>
          <w:sz w:val="24"/>
          <w:szCs w:val="24"/>
        </w:rPr>
        <w:t>Kronisk fase</w:t>
      </w:r>
    </w:p>
    <w:p w14:paraId="1DD39A36" w14:textId="77777777" w:rsidR="00151709" w:rsidRPr="006D7C39" w:rsidRDefault="00151709" w:rsidP="00B23BF8">
      <w:pPr>
        <w:ind w:left="851"/>
        <w:rPr>
          <w:sz w:val="24"/>
          <w:szCs w:val="24"/>
        </w:rPr>
      </w:pPr>
      <w:r w:rsidRPr="006D7C39">
        <w:rPr>
          <w:sz w:val="24"/>
          <w:szCs w:val="24"/>
        </w:rPr>
        <w:t xml:space="preserve">MCyR-raten hos 321 CP-patienter var 51 %. De fleste respondenter opnåede MCyR hurtigt inden for 3 måneder (median 2,8 måneder) efter start af nilotinib-behandlingen, og det blev opretholdt. Mediantiden til CCyR var lige godt 3 måneder (median 3,4 måneder). Af de patienter, som opnåede MCyR, var responset opretholdt hos 77 % (95 % CI: 70-84 %) ved måned 24. Median varighed af MCyR blev ikke fastlagt. Af de patienter, som nåede CCyR, var responset opretholdt hos 85 % (95 % CI: 78-93 %) ved måned 24. Median varighed af CCyR blev ikke fastlagt. Patienter med CHR ved </w:t>
      </w:r>
      <w:r w:rsidRPr="006D7C39">
        <w:rPr>
          <w:i/>
          <w:iCs/>
          <w:sz w:val="24"/>
          <w:szCs w:val="24"/>
        </w:rPr>
        <w:t>baseline</w:t>
      </w:r>
      <w:r w:rsidRPr="006D7C39">
        <w:rPr>
          <w:sz w:val="24"/>
          <w:szCs w:val="24"/>
        </w:rPr>
        <w:t xml:space="preserve"> opnåede MCyR hurtigere (1,9 </w:t>
      </w:r>
      <w:r w:rsidRPr="006D7C39">
        <w:rPr>
          <w:i/>
          <w:iCs/>
          <w:sz w:val="24"/>
          <w:szCs w:val="24"/>
        </w:rPr>
        <w:t>vs</w:t>
      </w:r>
      <w:r w:rsidRPr="006D7C39">
        <w:rPr>
          <w:sz w:val="24"/>
          <w:szCs w:val="24"/>
        </w:rPr>
        <w:t xml:space="preserve">. 2,8 måneder). Af CP-patienterne uden </w:t>
      </w:r>
      <w:r w:rsidRPr="006D7C39">
        <w:rPr>
          <w:i/>
          <w:iCs/>
          <w:sz w:val="24"/>
          <w:szCs w:val="24"/>
        </w:rPr>
        <w:t>baseline</w:t>
      </w:r>
      <w:r w:rsidRPr="006D7C39">
        <w:rPr>
          <w:sz w:val="24"/>
          <w:szCs w:val="24"/>
        </w:rPr>
        <w:t>-CHR opnåede 70 % CHR. Den mediane tid til CHR var 1 måned, og den mediane varighed af CHR var 32,8 måneder. Den estimerede 24 måneders totale overlevelse hos CML-CP-patienter var 87 %.</w:t>
      </w:r>
    </w:p>
    <w:p w14:paraId="59CFD6F1" w14:textId="77777777" w:rsidR="00151709" w:rsidRPr="006D7C39" w:rsidRDefault="00151709" w:rsidP="00B23BF8">
      <w:pPr>
        <w:ind w:left="851"/>
        <w:rPr>
          <w:i/>
          <w:sz w:val="24"/>
          <w:szCs w:val="24"/>
        </w:rPr>
      </w:pPr>
    </w:p>
    <w:p w14:paraId="1575C6C7" w14:textId="77777777" w:rsidR="00151709" w:rsidRPr="006D7C39" w:rsidRDefault="00151709" w:rsidP="00B23BF8">
      <w:pPr>
        <w:ind w:left="851"/>
        <w:rPr>
          <w:i/>
          <w:sz w:val="24"/>
          <w:szCs w:val="24"/>
        </w:rPr>
      </w:pPr>
      <w:r w:rsidRPr="006D7C39">
        <w:rPr>
          <w:i/>
          <w:sz w:val="24"/>
          <w:szCs w:val="24"/>
        </w:rPr>
        <w:t>Accelereret fase</w:t>
      </w:r>
    </w:p>
    <w:p w14:paraId="625770FF" w14:textId="77777777" w:rsidR="00151709" w:rsidRPr="006D7C39" w:rsidRDefault="00151709" w:rsidP="00B23BF8">
      <w:pPr>
        <w:ind w:left="851"/>
        <w:rPr>
          <w:sz w:val="24"/>
          <w:szCs w:val="24"/>
        </w:rPr>
      </w:pPr>
      <w:r w:rsidRPr="006D7C39">
        <w:rPr>
          <w:sz w:val="24"/>
          <w:szCs w:val="24"/>
        </w:rPr>
        <w:t>Den overordnede, bekræftede HR-rate hos 137 AP-patienter var 50 %. De fleste respondenter nåede et HR tidligt med nilotinib-behandling (median 1,0 måned), og de har været vedvarende (medianvarighed på den bekræftede HR var 24,2 måneder). Af de patienter, som opnåede HR, var responset opretholdt hos 53 % (95 % CI: 39-67 %) ved måned 24. MCyR-raten var 30 % med en median tid til respons på 2,8 måneder. Af de patienter, som opnåede MCyR, var responset opretholdt hos 63 % (95 % CI: 45-80 %) ved måned 24. Median varighed af MCyR var 32,7 måneder. Den estimerede 24 måneders totale overlevelse hos CML-</w:t>
      </w:r>
      <w:proofErr w:type="gramStart"/>
      <w:r w:rsidRPr="006D7C39">
        <w:rPr>
          <w:sz w:val="24"/>
          <w:szCs w:val="24"/>
        </w:rPr>
        <w:t>AP patienter</w:t>
      </w:r>
      <w:proofErr w:type="gramEnd"/>
      <w:r w:rsidRPr="006D7C39">
        <w:rPr>
          <w:sz w:val="24"/>
          <w:szCs w:val="24"/>
        </w:rPr>
        <w:t xml:space="preserve"> var 70 %.</w:t>
      </w:r>
    </w:p>
    <w:p w14:paraId="4F96C306" w14:textId="77777777" w:rsidR="00151709" w:rsidRPr="006D7C39" w:rsidRDefault="00151709" w:rsidP="00B23BF8">
      <w:pPr>
        <w:ind w:left="851"/>
        <w:rPr>
          <w:sz w:val="24"/>
          <w:szCs w:val="24"/>
        </w:rPr>
      </w:pPr>
    </w:p>
    <w:p w14:paraId="65C49598" w14:textId="77777777" w:rsidR="00151709" w:rsidRPr="006D7C39" w:rsidRDefault="00151709" w:rsidP="00B23BF8">
      <w:pPr>
        <w:ind w:left="851"/>
        <w:rPr>
          <w:sz w:val="24"/>
          <w:szCs w:val="24"/>
        </w:rPr>
      </w:pPr>
      <w:r w:rsidRPr="006D7C39">
        <w:rPr>
          <w:sz w:val="24"/>
          <w:szCs w:val="24"/>
        </w:rPr>
        <w:t>Responsraterne for de to behandlingsarme er anført i tabel 10.</w:t>
      </w:r>
    </w:p>
    <w:p w14:paraId="6DC225C6" w14:textId="77777777" w:rsidR="00151709" w:rsidRPr="006D7C39" w:rsidRDefault="00151709" w:rsidP="00151709">
      <w:pPr>
        <w:pStyle w:val="Brdtekst"/>
        <w:widowControl/>
        <w:rPr>
          <w:sz w:val="24"/>
          <w:szCs w:val="24"/>
          <w:lang w:val="da-DK"/>
        </w:rPr>
      </w:pPr>
    </w:p>
    <w:p w14:paraId="4C30212D" w14:textId="77777777" w:rsidR="00151709" w:rsidRPr="006D7C39" w:rsidRDefault="00151709" w:rsidP="00151709">
      <w:pPr>
        <w:pStyle w:val="Overskrift2"/>
        <w:keepNext/>
        <w:widowControl/>
        <w:tabs>
          <w:tab w:val="left" w:pos="0"/>
        </w:tabs>
        <w:ind w:left="1134" w:hanging="1134"/>
        <w:rPr>
          <w:sz w:val="24"/>
          <w:szCs w:val="24"/>
          <w:lang w:val="da-DK"/>
        </w:rPr>
      </w:pPr>
      <w:r w:rsidRPr="006D7C39">
        <w:rPr>
          <w:sz w:val="24"/>
          <w:szCs w:val="24"/>
          <w:lang w:val="da-DK"/>
        </w:rPr>
        <w:t>Tabel 10</w:t>
      </w:r>
      <w:r w:rsidRPr="006D7C39">
        <w:rPr>
          <w:sz w:val="24"/>
          <w:szCs w:val="24"/>
          <w:lang w:val="da-DK"/>
        </w:rPr>
        <w:tab/>
        <w:t>Respons hos CML</w:t>
      </w:r>
    </w:p>
    <w:p w14:paraId="6D75AC1D" w14:textId="77777777" w:rsidR="00151709" w:rsidRDefault="00151709" w:rsidP="00151709">
      <w:pPr>
        <w:pStyle w:val="Brdtekst"/>
        <w:keepNext/>
        <w:widowControl/>
        <w:rPr>
          <w:b/>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57" w:type="dxa"/>
        </w:tblCellMar>
        <w:tblLook w:val="01E0" w:firstRow="1" w:lastRow="1" w:firstColumn="1" w:lastColumn="1" w:noHBand="0" w:noVBand="0"/>
      </w:tblPr>
      <w:tblGrid>
        <w:gridCol w:w="2408"/>
        <w:gridCol w:w="1203"/>
        <w:gridCol w:w="1203"/>
        <w:gridCol w:w="1204"/>
        <w:gridCol w:w="1204"/>
        <w:gridCol w:w="1204"/>
        <w:gridCol w:w="1202"/>
      </w:tblGrid>
      <w:tr w:rsidR="00151709" w14:paraId="769AD9CC" w14:textId="77777777" w:rsidTr="002A52D1">
        <w:trPr>
          <w:trHeight w:val="506"/>
        </w:trPr>
        <w:tc>
          <w:tcPr>
            <w:tcW w:w="1251" w:type="pct"/>
            <w:tcBorders>
              <w:top w:val="single" w:sz="4" w:space="0" w:color="000000"/>
              <w:left w:val="single" w:sz="4" w:space="0" w:color="000000"/>
              <w:bottom w:val="single" w:sz="4" w:space="0" w:color="000000"/>
              <w:right w:val="single" w:sz="4" w:space="0" w:color="000000"/>
            </w:tcBorders>
            <w:hideMark/>
          </w:tcPr>
          <w:p w14:paraId="5658BC89" w14:textId="77777777" w:rsidR="00151709" w:rsidRDefault="00151709">
            <w:pPr>
              <w:pStyle w:val="TableParagraph"/>
              <w:widowControl/>
              <w:ind w:left="0"/>
              <w:rPr>
                <w:lang w:val="da-DK"/>
              </w:rPr>
            </w:pPr>
            <w:r>
              <w:rPr>
                <w:lang w:val="da-DK"/>
              </w:rPr>
              <w:t>(Bedste responsrate)</w:t>
            </w:r>
          </w:p>
        </w:tc>
        <w:tc>
          <w:tcPr>
            <w:tcW w:w="1875" w:type="pct"/>
            <w:gridSpan w:val="3"/>
            <w:tcBorders>
              <w:top w:val="single" w:sz="4" w:space="0" w:color="000000"/>
              <w:left w:val="single" w:sz="4" w:space="0" w:color="000000"/>
              <w:bottom w:val="single" w:sz="4" w:space="0" w:color="000000"/>
              <w:right w:val="single" w:sz="4" w:space="0" w:color="000000"/>
            </w:tcBorders>
            <w:hideMark/>
          </w:tcPr>
          <w:p w14:paraId="2545B21B" w14:textId="77777777" w:rsidR="00151709" w:rsidRDefault="00151709">
            <w:pPr>
              <w:pStyle w:val="TableParagraph"/>
              <w:widowControl/>
              <w:ind w:left="0"/>
              <w:jc w:val="center"/>
              <w:rPr>
                <w:b/>
                <w:lang w:val="da-DK"/>
              </w:rPr>
            </w:pPr>
            <w:r>
              <w:rPr>
                <w:b/>
                <w:lang w:val="da-DK"/>
              </w:rPr>
              <w:t>Kronisk fase</w:t>
            </w:r>
          </w:p>
        </w:tc>
        <w:tc>
          <w:tcPr>
            <w:tcW w:w="1875" w:type="pct"/>
            <w:gridSpan w:val="3"/>
            <w:tcBorders>
              <w:top w:val="single" w:sz="4" w:space="0" w:color="000000"/>
              <w:left w:val="single" w:sz="4" w:space="0" w:color="000000"/>
              <w:bottom w:val="single" w:sz="4" w:space="0" w:color="000000"/>
              <w:right w:val="single" w:sz="4" w:space="0" w:color="000000"/>
            </w:tcBorders>
            <w:hideMark/>
          </w:tcPr>
          <w:p w14:paraId="7DCE8395" w14:textId="77777777" w:rsidR="00151709" w:rsidRDefault="00151709">
            <w:pPr>
              <w:pStyle w:val="TableParagraph"/>
              <w:widowControl/>
              <w:ind w:left="0"/>
              <w:jc w:val="center"/>
              <w:rPr>
                <w:b/>
                <w:lang w:val="da-DK"/>
              </w:rPr>
            </w:pPr>
            <w:r>
              <w:rPr>
                <w:b/>
                <w:lang w:val="da-DK"/>
              </w:rPr>
              <w:t>Accelereret fase</w:t>
            </w:r>
          </w:p>
        </w:tc>
      </w:tr>
      <w:tr w:rsidR="00151709" w14:paraId="31AD1D51" w14:textId="77777777" w:rsidTr="002A52D1">
        <w:trPr>
          <w:trHeight w:val="489"/>
        </w:trPr>
        <w:tc>
          <w:tcPr>
            <w:tcW w:w="1251" w:type="pct"/>
            <w:tcBorders>
              <w:top w:val="single" w:sz="4" w:space="0" w:color="000000"/>
              <w:left w:val="single" w:sz="4" w:space="0" w:color="000000"/>
              <w:bottom w:val="single" w:sz="4" w:space="0" w:color="000000"/>
              <w:right w:val="single" w:sz="4" w:space="0" w:color="000000"/>
            </w:tcBorders>
          </w:tcPr>
          <w:p w14:paraId="2DA24BE4" w14:textId="77777777" w:rsidR="00151709" w:rsidRDefault="00151709">
            <w:pPr>
              <w:pStyle w:val="TableParagraph"/>
              <w:widowControl/>
              <w:ind w:left="0"/>
              <w:rPr>
                <w:lang w:val="da-DK"/>
              </w:rPr>
            </w:pPr>
          </w:p>
        </w:tc>
        <w:tc>
          <w:tcPr>
            <w:tcW w:w="625" w:type="pct"/>
            <w:tcBorders>
              <w:top w:val="single" w:sz="4" w:space="0" w:color="000000"/>
              <w:left w:val="single" w:sz="4" w:space="0" w:color="000000"/>
              <w:bottom w:val="single" w:sz="4" w:space="0" w:color="000000"/>
              <w:right w:val="single" w:sz="4" w:space="0" w:color="000000"/>
            </w:tcBorders>
            <w:hideMark/>
          </w:tcPr>
          <w:p w14:paraId="46462924" w14:textId="77777777" w:rsidR="00151709" w:rsidRDefault="00151709">
            <w:pPr>
              <w:pStyle w:val="TableParagraph"/>
              <w:widowControl/>
              <w:ind w:left="0"/>
              <w:rPr>
                <w:b/>
                <w:lang w:val="da-DK"/>
              </w:rPr>
            </w:pPr>
            <w:r>
              <w:rPr>
                <w:b/>
                <w:lang w:val="da-DK"/>
              </w:rPr>
              <w:t>Intolerant</w:t>
            </w:r>
          </w:p>
          <w:p w14:paraId="0CA53694" w14:textId="77777777" w:rsidR="00151709" w:rsidRDefault="00151709">
            <w:pPr>
              <w:pStyle w:val="TableParagraph"/>
              <w:widowControl/>
              <w:ind w:left="0"/>
              <w:rPr>
                <w:b/>
                <w:lang w:val="da-DK"/>
              </w:rPr>
            </w:pPr>
            <w:r>
              <w:rPr>
                <w:b/>
                <w:lang w:val="da-DK"/>
              </w:rPr>
              <w:t>(n = 95)</w:t>
            </w:r>
          </w:p>
        </w:tc>
        <w:tc>
          <w:tcPr>
            <w:tcW w:w="625" w:type="pct"/>
            <w:tcBorders>
              <w:top w:val="single" w:sz="4" w:space="0" w:color="000000"/>
              <w:left w:val="single" w:sz="4" w:space="0" w:color="000000"/>
              <w:bottom w:val="single" w:sz="4" w:space="0" w:color="000000"/>
              <w:right w:val="single" w:sz="4" w:space="0" w:color="000000"/>
            </w:tcBorders>
            <w:hideMark/>
          </w:tcPr>
          <w:p w14:paraId="392B7FD7" w14:textId="77777777" w:rsidR="00151709" w:rsidRDefault="00151709">
            <w:pPr>
              <w:pStyle w:val="TableParagraph"/>
              <w:widowControl/>
              <w:ind w:left="0"/>
              <w:rPr>
                <w:b/>
                <w:lang w:val="da-DK"/>
              </w:rPr>
            </w:pPr>
            <w:r>
              <w:rPr>
                <w:b/>
                <w:lang w:val="da-DK"/>
              </w:rPr>
              <w:t>Resistent</w:t>
            </w:r>
          </w:p>
          <w:p w14:paraId="54D43E29" w14:textId="77777777" w:rsidR="00151709" w:rsidRDefault="00151709">
            <w:pPr>
              <w:pStyle w:val="TableParagraph"/>
              <w:widowControl/>
              <w:ind w:left="0"/>
              <w:rPr>
                <w:b/>
                <w:lang w:val="da-DK"/>
              </w:rPr>
            </w:pPr>
            <w:r>
              <w:rPr>
                <w:b/>
                <w:lang w:val="da-DK"/>
              </w:rPr>
              <w:t>(n = 226)</w:t>
            </w:r>
          </w:p>
        </w:tc>
        <w:tc>
          <w:tcPr>
            <w:tcW w:w="625" w:type="pct"/>
            <w:tcBorders>
              <w:top w:val="single" w:sz="4" w:space="0" w:color="000000"/>
              <w:left w:val="single" w:sz="4" w:space="0" w:color="000000"/>
              <w:bottom w:val="single" w:sz="4" w:space="0" w:color="000000"/>
              <w:right w:val="single" w:sz="4" w:space="0" w:color="000000"/>
            </w:tcBorders>
            <w:hideMark/>
          </w:tcPr>
          <w:p w14:paraId="6D6189AD" w14:textId="77777777" w:rsidR="00151709" w:rsidRDefault="00151709">
            <w:pPr>
              <w:pStyle w:val="TableParagraph"/>
              <w:widowControl/>
              <w:ind w:left="0"/>
              <w:rPr>
                <w:b/>
                <w:lang w:val="da-DK"/>
              </w:rPr>
            </w:pPr>
            <w:r>
              <w:rPr>
                <w:b/>
                <w:lang w:val="da-DK"/>
              </w:rPr>
              <w:t>Total</w:t>
            </w:r>
          </w:p>
          <w:p w14:paraId="51EBA96F" w14:textId="77777777" w:rsidR="00151709" w:rsidRDefault="00151709">
            <w:pPr>
              <w:pStyle w:val="TableParagraph"/>
              <w:widowControl/>
              <w:ind w:left="0"/>
              <w:rPr>
                <w:b/>
                <w:lang w:val="da-DK"/>
              </w:rPr>
            </w:pPr>
            <w:r>
              <w:rPr>
                <w:b/>
                <w:lang w:val="da-DK"/>
              </w:rPr>
              <w:t>(n = 321)</w:t>
            </w:r>
          </w:p>
        </w:tc>
        <w:tc>
          <w:tcPr>
            <w:tcW w:w="625" w:type="pct"/>
            <w:tcBorders>
              <w:top w:val="single" w:sz="4" w:space="0" w:color="000000"/>
              <w:left w:val="single" w:sz="4" w:space="0" w:color="000000"/>
              <w:bottom w:val="single" w:sz="4" w:space="0" w:color="000000"/>
              <w:right w:val="single" w:sz="4" w:space="0" w:color="000000"/>
            </w:tcBorders>
            <w:hideMark/>
          </w:tcPr>
          <w:p w14:paraId="58CFDD44" w14:textId="77777777" w:rsidR="00151709" w:rsidRDefault="00151709">
            <w:pPr>
              <w:pStyle w:val="TableParagraph"/>
              <w:widowControl/>
              <w:ind w:left="0"/>
              <w:rPr>
                <w:b/>
                <w:lang w:val="da-DK"/>
              </w:rPr>
            </w:pPr>
            <w:r>
              <w:rPr>
                <w:b/>
                <w:lang w:val="da-DK"/>
              </w:rPr>
              <w:t>Intolerant</w:t>
            </w:r>
          </w:p>
          <w:p w14:paraId="396860A8" w14:textId="77777777" w:rsidR="00151709" w:rsidRDefault="00151709">
            <w:pPr>
              <w:pStyle w:val="TableParagraph"/>
              <w:widowControl/>
              <w:ind w:left="0"/>
              <w:rPr>
                <w:b/>
                <w:lang w:val="da-DK"/>
              </w:rPr>
            </w:pPr>
            <w:r>
              <w:rPr>
                <w:b/>
                <w:lang w:val="da-DK"/>
              </w:rPr>
              <w:t>(n = 27)</w:t>
            </w:r>
          </w:p>
        </w:tc>
        <w:tc>
          <w:tcPr>
            <w:tcW w:w="625" w:type="pct"/>
            <w:tcBorders>
              <w:top w:val="single" w:sz="4" w:space="0" w:color="000000"/>
              <w:left w:val="single" w:sz="4" w:space="0" w:color="000000"/>
              <w:bottom w:val="single" w:sz="4" w:space="0" w:color="000000"/>
              <w:right w:val="single" w:sz="4" w:space="0" w:color="000000"/>
            </w:tcBorders>
            <w:hideMark/>
          </w:tcPr>
          <w:p w14:paraId="7450D688" w14:textId="77777777" w:rsidR="00151709" w:rsidRDefault="00151709">
            <w:pPr>
              <w:pStyle w:val="TableParagraph"/>
              <w:widowControl/>
              <w:ind w:left="0"/>
              <w:rPr>
                <w:b/>
                <w:lang w:val="da-DK"/>
              </w:rPr>
            </w:pPr>
            <w:r>
              <w:rPr>
                <w:b/>
                <w:lang w:val="da-DK"/>
              </w:rPr>
              <w:t>Resistent</w:t>
            </w:r>
          </w:p>
          <w:p w14:paraId="5C4326E0" w14:textId="77777777" w:rsidR="00151709" w:rsidRDefault="00151709">
            <w:pPr>
              <w:pStyle w:val="TableParagraph"/>
              <w:widowControl/>
              <w:ind w:left="0"/>
              <w:rPr>
                <w:b/>
                <w:lang w:val="da-DK"/>
              </w:rPr>
            </w:pPr>
            <w:r>
              <w:rPr>
                <w:b/>
                <w:lang w:val="da-DK"/>
              </w:rPr>
              <w:t>(n = 109)</w:t>
            </w:r>
          </w:p>
        </w:tc>
        <w:tc>
          <w:tcPr>
            <w:tcW w:w="624" w:type="pct"/>
            <w:tcBorders>
              <w:top w:val="single" w:sz="4" w:space="0" w:color="000000"/>
              <w:left w:val="single" w:sz="4" w:space="0" w:color="000000"/>
              <w:bottom w:val="single" w:sz="4" w:space="0" w:color="000000"/>
              <w:right w:val="single" w:sz="4" w:space="0" w:color="000000"/>
            </w:tcBorders>
            <w:hideMark/>
          </w:tcPr>
          <w:p w14:paraId="173748CD" w14:textId="77777777" w:rsidR="00151709" w:rsidRDefault="00151709">
            <w:pPr>
              <w:pStyle w:val="TableParagraph"/>
              <w:widowControl/>
              <w:ind w:left="0"/>
              <w:rPr>
                <w:b/>
                <w:lang w:val="da-DK"/>
              </w:rPr>
            </w:pPr>
            <w:r>
              <w:rPr>
                <w:b/>
                <w:lang w:val="da-DK"/>
              </w:rPr>
              <w:t>Total *</w:t>
            </w:r>
          </w:p>
          <w:p w14:paraId="3EF0A9C1" w14:textId="77777777" w:rsidR="00151709" w:rsidRDefault="00151709">
            <w:pPr>
              <w:pStyle w:val="TableParagraph"/>
              <w:widowControl/>
              <w:ind w:left="0"/>
              <w:rPr>
                <w:b/>
                <w:lang w:val="da-DK"/>
              </w:rPr>
            </w:pPr>
            <w:r>
              <w:rPr>
                <w:b/>
                <w:lang w:val="da-DK"/>
              </w:rPr>
              <w:t>(n = 137)</w:t>
            </w:r>
          </w:p>
        </w:tc>
      </w:tr>
      <w:tr w:rsidR="00151709" w14:paraId="197E225B" w14:textId="77777777" w:rsidTr="002A52D1">
        <w:trPr>
          <w:trHeight w:val="58"/>
        </w:trPr>
        <w:tc>
          <w:tcPr>
            <w:tcW w:w="5000" w:type="pct"/>
            <w:gridSpan w:val="7"/>
            <w:tcBorders>
              <w:top w:val="single" w:sz="4" w:space="0" w:color="000000"/>
              <w:left w:val="single" w:sz="4" w:space="0" w:color="000000"/>
              <w:bottom w:val="single" w:sz="4" w:space="0" w:color="000000"/>
              <w:right w:val="single" w:sz="4" w:space="0" w:color="000000"/>
            </w:tcBorders>
            <w:hideMark/>
          </w:tcPr>
          <w:p w14:paraId="594A7BD9" w14:textId="77777777" w:rsidR="00151709" w:rsidRDefault="00151709">
            <w:pPr>
              <w:pStyle w:val="TableParagraph"/>
              <w:widowControl/>
              <w:ind w:left="0"/>
              <w:rPr>
                <w:lang w:val="da-DK"/>
              </w:rPr>
            </w:pPr>
            <w:r>
              <w:rPr>
                <w:lang w:val="da-DK"/>
              </w:rPr>
              <w:t>Hæmatologisk respons (%)</w:t>
            </w:r>
          </w:p>
        </w:tc>
      </w:tr>
      <w:tr w:rsidR="00151709" w14:paraId="1FFB5E9F" w14:textId="77777777" w:rsidTr="002A52D1">
        <w:trPr>
          <w:trHeight w:val="964"/>
        </w:trPr>
        <w:tc>
          <w:tcPr>
            <w:tcW w:w="1251" w:type="pct"/>
            <w:tcBorders>
              <w:top w:val="single" w:sz="4" w:space="0" w:color="000000"/>
              <w:left w:val="single" w:sz="4" w:space="0" w:color="000000"/>
              <w:bottom w:val="single" w:sz="4" w:space="0" w:color="000000"/>
              <w:right w:val="single" w:sz="4" w:space="0" w:color="000000"/>
            </w:tcBorders>
            <w:hideMark/>
          </w:tcPr>
          <w:p w14:paraId="16F8AD77" w14:textId="77777777" w:rsidR="00151709" w:rsidRDefault="00151709">
            <w:pPr>
              <w:pStyle w:val="TableParagraph"/>
              <w:widowControl/>
              <w:ind w:left="0"/>
              <w:rPr>
                <w:lang w:val="da-DK"/>
              </w:rPr>
            </w:pPr>
            <w:r>
              <w:rPr>
                <w:lang w:val="da-DK"/>
              </w:rPr>
              <w:t>Overordnet (95 % CI) Fuldstændig</w:t>
            </w:r>
          </w:p>
          <w:p w14:paraId="5D236EBE" w14:textId="77777777" w:rsidR="00151709" w:rsidRDefault="00151709">
            <w:pPr>
              <w:pStyle w:val="TableParagraph"/>
              <w:widowControl/>
              <w:ind w:left="0"/>
              <w:rPr>
                <w:lang w:val="da-DK"/>
              </w:rPr>
            </w:pPr>
            <w:r>
              <w:rPr>
                <w:lang w:val="da-DK"/>
              </w:rPr>
              <w:t>NEL</w:t>
            </w:r>
          </w:p>
          <w:p w14:paraId="335C57ED" w14:textId="77777777" w:rsidR="00151709" w:rsidRDefault="00151709">
            <w:pPr>
              <w:pStyle w:val="TableParagraph"/>
              <w:widowControl/>
              <w:ind w:left="0"/>
              <w:rPr>
                <w:lang w:val="da-DK"/>
              </w:rPr>
            </w:pPr>
            <w:r>
              <w:rPr>
                <w:lang w:val="da-DK"/>
              </w:rPr>
              <w:t>Tilbage til CP</w:t>
            </w:r>
          </w:p>
        </w:tc>
        <w:tc>
          <w:tcPr>
            <w:tcW w:w="625" w:type="pct"/>
            <w:tcBorders>
              <w:top w:val="single" w:sz="4" w:space="0" w:color="000000"/>
              <w:left w:val="single" w:sz="4" w:space="0" w:color="000000"/>
              <w:bottom w:val="single" w:sz="4" w:space="0" w:color="000000"/>
              <w:right w:val="single" w:sz="4" w:space="0" w:color="000000"/>
            </w:tcBorders>
            <w:hideMark/>
          </w:tcPr>
          <w:p w14:paraId="78A5DDF6" w14:textId="77777777" w:rsidR="00151709" w:rsidRDefault="00151709">
            <w:pPr>
              <w:pStyle w:val="TableParagraph"/>
              <w:widowControl/>
              <w:ind w:left="0"/>
              <w:rPr>
                <w:lang w:val="da-DK"/>
              </w:rPr>
            </w:pPr>
            <w:r>
              <w:rPr>
                <w:lang w:val="da-DK"/>
              </w:rPr>
              <w:t>-</w:t>
            </w:r>
          </w:p>
          <w:p w14:paraId="0E410F6C" w14:textId="77777777" w:rsidR="00151709" w:rsidRDefault="00151709">
            <w:pPr>
              <w:pStyle w:val="TableParagraph"/>
              <w:widowControl/>
              <w:ind w:left="0"/>
              <w:rPr>
                <w:lang w:val="da-DK"/>
              </w:rPr>
            </w:pPr>
            <w:r>
              <w:rPr>
                <w:lang w:val="da-DK"/>
              </w:rPr>
              <w:t>87 (74-94)</w:t>
            </w:r>
          </w:p>
          <w:p w14:paraId="70F948D2" w14:textId="77777777" w:rsidR="00151709" w:rsidRDefault="00151709">
            <w:pPr>
              <w:pStyle w:val="TableParagraph"/>
              <w:widowControl/>
              <w:ind w:left="0"/>
              <w:rPr>
                <w:lang w:val="da-DK"/>
              </w:rPr>
            </w:pPr>
            <w:r>
              <w:rPr>
                <w:lang w:val="da-DK"/>
              </w:rPr>
              <w:t>-</w:t>
            </w:r>
          </w:p>
          <w:p w14:paraId="266B8F09" w14:textId="77777777" w:rsidR="00151709" w:rsidRDefault="00151709">
            <w:pPr>
              <w:pStyle w:val="TableParagraph"/>
              <w:widowControl/>
              <w:ind w:left="0"/>
              <w:rPr>
                <w:lang w:val="da-DK"/>
              </w:rPr>
            </w:pPr>
            <w:r>
              <w:rPr>
                <w:lang w:val="da-DK"/>
              </w:rPr>
              <w:t>-</w:t>
            </w:r>
          </w:p>
        </w:tc>
        <w:tc>
          <w:tcPr>
            <w:tcW w:w="625" w:type="pct"/>
            <w:tcBorders>
              <w:top w:val="single" w:sz="4" w:space="0" w:color="000000"/>
              <w:left w:val="single" w:sz="4" w:space="0" w:color="000000"/>
              <w:bottom w:val="single" w:sz="4" w:space="0" w:color="000000"/>
              <w:right w:val="single" w:sz="4" w:space="0" w:color="000000"/>
            </w:tcBorders>
            <w:hideMark/>
          </w:tcPr>
          <w:p w14:paraId="075B11BB" w14:textId="77777777" w:rsidR="00151709" w:rsidRDefault="00151709">
            <w:pPr>
              <w:pStyle w:val="TableParagraph"/>
              <w:widowControl/>
              <w:ind w:left="0"/>
              <w:rPr>
                <w:lang w:val="da-DK"/>
              </w:rPr>
            </w:pPr>
            <w:r>
              <w:rPr>
                <w:lang w:val="da-DK"/>
              </w:rPr>
              <w:t>-</w:t>
            </w:r>
          </w:p>
          <w:p w14:paraId="4BC3F505" w14:textId="77777777" w:rsidR="00151709" w:rsidRDefault="00151709">
            <w:pPr>
              <w:pStyle w:val="TableParagraph"/>
              <w:widowControl/>
              <w:ind w:left="0"/>
              <w:rPr>
                <w:lang w:val="da-DK"/>
              </w:rPr>
            </w:pPr>
            <w:r>
              <w:rPr>
                <w:lang w:val="da-DK"/>
              </w:rPr>
              <w:t>65 (56-72)</w:t>
            </w:r>
          </w:p>
          <w:p w14:paraId="379BA299" w14:textId="77777777" w:rsidR="00151709" w:rsidRDefault="00151709">
            <w:pPr>
              <w:pStyle w:val="TableParagraph"/>
              <w:widowControl/>
              <w:ind w:left="0"/>
              <w:rPr>
                <w:lang w:val="da-DK"/>
              </w:rPr>
            </w:pPr>
            <w:r>
              <w:rPr>
                <w:lang w:val="da-DK"/>
              </w:rPr>
              <w:t>-</w:t>
            </w:r>
          </w:p>
          <w:p w14:paraId="68B9A2FE" w14:textId="77777777" w:rsidR="00151709" w:rsidRDefault="00151709">
            <w:pPr>
              <w:pStyle w:val="TableParagraph"/>
              <w:widowControl/>
              <w:ind w:left="0"/>
              <w:rPr>
                <w:lang w:val="da-DK"/>
              </w:rPr>
            </w:pPr>
            <w:r>
              <w:rPr>
                <w:lang w:val="da-DK"/>
              </w:rPr>
              <w:t>-</w:t>
            </w:r>
          </w:p>
        </w:tc>
        <w:tc>
          <w:tcPr>
            <w:tcW w:w="625" w:type="pct"/>
            <w:tcBorders>
              <w:top w:val="single" w:sz="4" w:space="0" w:color="000000"/>
              <w:left w:val="single" w:sz="4" w:space="0" w:color="000000"/>
              <w:bottom w:val="single" w:sz="4" w:space="0" w:color="000000"/>
              <w:right w:val="single" w:sz="4" w:space="0" w:color="000000"/>
            </w:tcBorders>
            <w:hideMark/>
          </w:tcPr>
          <w:p w14:paraId="34AEDB31" w14:textId="77777777" w:rsidR="00151709" w:rsidRDefault="00151709">
            <w:pPr>
              <w:pStyle w:val="TableParagraph"/>
              <w:widowControl/>
              <w:ind w:left="0"/>
              <w:rPr>
                <w:lang w:val="da-DK"/>
              </w:rPr>
            </w:pPr>
            <w:r>
              <w:rPr>
                <w:lang w:val="da-DK"/>
              </w:rPr>
              <w:t>-</w:t>
            </w:r>
          </w:p>
          <w:p w14:paraId="331BB660" w14:textId="77777777" w:rsidR="00151709" w:rsidRDefault="00151709">
            <w:pPr>
              <w:pStyle w:val="TableParagraph"/>
              <w:widowControl/>
              <w:ind w:left="0"/>
              <w:rPr>
                <w:lang w:val="da-DK"/>
              </w:rPr>
            </w:pPr>
            <w:r>
              <w:rPr>
                <w:lang w:val="da-DK"/>
              </w:rPr>
              <w:t>70</w:t>
            </w:r>
            <w:r>
              <w:rPr>
                <w:vertAlign w:val="superscript"/>
                <w:lang w:val="da-DK"/>
              </w:rPr>
              <w:t xml:space="preserve">1 </w:t>
            </w:r>
            <w:r>
              <w:rPr>
                <w:lang w:val="da-DK"/>
              </w:rPr>
              <w:t>(63-76)</w:t>
            </w:r>
          </w:p>
          <w:p w14:paraId="493056F8" w14:textId="77777777" w:rsidR="00151709" w:rsidRDefault="00151709">
            <w:pPr>
              <w:pStyle w:val="TableParagraph"/>
              <w:widowControl/>
              <w:ind w:left="0"/>
              <w:rPr>
                <w:lang w:val="da-DK"/>
              </w:rPr>
            </w:pPr>
            <w:r>
              <w:rPr>
                <w:lang w:val="da-DK"/>
              </w:rPr>
              <w:t>-</w:t>
            </w:r>
          </w:p>
        </w:tc>
        <w:tc>
          <w:tcPr>
            <w:tcW w:w="625" w:type="pct"/>
            <w:tcBorders>
              <w:top w:val="single" w:sz="4" w:space="0" w:color="000000"/>
              <w:left w:val="single" w:sz="4" w:space="0" w:color="000000"/>
              <w:bottom w:val="single" w:sz="4" w:space="0" w:color="000000"/>
              <w:right w:val="single" w:sz="4" w:space="0" w:color="000000"/>
            </w:tcBorders>
            <w:hideMark/>
          </w:tcPr>
          <w:p w14:paraId="5E85369E" w14:textId="77777777" w:rsidR="00151709" w:rsidRDefault="00151709">
            <w:pPr>
              <w:pStyle w:val="TableParagraph"/>
              <w:widowControl/>
              <w:ind w:left="0"/>
              <w:rPr>
                <w:lang w:val="da-DK"/>
              </w:rPr>
            </w:pPr>
            <w:r>
              <w:rPr>
                <w:lang w:val="da-DK"/>
              </w:rPr>
              <w:t>48 (29-68)</w:t>
            </w:r>
          </w:p>
          <w:p w14:paraId="378D3306" w14:textId="77777777" w:rsidR="00151709" w:rsidRDefault="00151709">
            <w:pPr>
              <w:pStyle w:val="TableParagraph"/>
              <w:widowControl/>
              <w:ind w:left="0"/>
              <w:rPr>
                <w:lang w:val="da-DK"/>
              </w:rPr>
            </w:pPr>
            <w:r>
              <w:rPr>
                <w:lang w:val="da-DK"/>
              </w:rPr>
              <w:t>37</w:t>
            </w:r>
          </w:p>
          <w:p w14:paraId="3EEB4F09" w14:textId="77777777" w:rsidR="00151709" w:rsidRDefault="00151709">
            <w:pPr>
              <w:pStyle w:val="TableParagraph"/>
              <w:widowControl/>
              <w:ind w:left="0"/>
              <w:rPr>
                <w:lang w:val="da-DK"/>
              </w:rPr>
            </w:pPr>
            <w:r>
              <w:rPr>
                <w:lang w:val="da-DK"/>
              </w:rPr>
              <w:t>7</w:t>
            </w:r>
          </w:p>
          <w:p w14:paraId="6443EEA6" w14:textId="77777777" w:rsidR="00151709" w:rsidRDefault="00151709">
            <w:pPr>
              <w:pStyle w:val="TableParagraph"/>
              <w:widowControl/>
              <w:ind w:left="0"/>
              <w:rPr>
                <w:lang w:val="da-DK"/>
              </w:rPr>
            </w:pPr>
            <w:r>
              <w:rPr>
                <w:lang w:val="da-DK"/>
              </w:rPr>
              <w:t>4</w:t>
            </w:r>
          </w:p>
        </w:tc>
        <w:tc>
          <w:tcPr>
            <w:tcW w:w="625" w:type="pct"/>
            <w:tcBorders>
              <w:top w:val="single" w:sz="4" w:space="0" w:color="000000"/>
              <w:left w:val="single" w:sz="4" w:space="0" w:color="000000"/>
              <w:bottom w:val="single" w:sz="4" w:space="0" w:color="000000"/>
              <w:right w:val="single" w:sz="4" w:space="0" w:color="000000"/>
            </w:tcBorders>
            <w:hideMark/>
          </w:tcPr>
          <w:p w14:paraId="1D27431A" w14:textId="77777777" w:rsidR="00151709" w:rsidRDefault="00151709">
            <w:pPr>
              <w:pStyle w:val="TableParagraph"/>
              <w:widowControl/>
              <w:ind w:left="0"/>
              <w:rPr>
                <w:lang w:val="da-DK"/>
              </w:rPr>
            </w:pPr>
            <w:r>
              <w:rPr>
                <w:lang w:val="da-DK"/>
              </w:rPr>
              <w:t>51 (42-61)</w:t>
            </w:r>
          </w:p>
          <w:p w14:paraId="06460C66" w14:textId="77777777" w:rsidR="00151709" w:rsidRDefault="00151709">
            <w:pPr>
              <w:pStyle w:val="TableParagraph"/>
              <w:widowControl/>
              <w:ind w:left="0"/>
              <w:rPr>
                <w:lang w:val="da-DK"/>
              </w:rPr>
            </w:pPr>
            <w:r>
              <w:rPr>
                <w:lang w:val="da-DK"/>
              </w:rPr>
              <w:t>28</w:t>
            </w:r>
          </w:p>
          <w:p w14:paraId="48565143" w14:textId="77777777" w:rsidR="00151709" w:rsidRDefault="00151709">
            <w:pPr>
              <w:pStyle w:val="TableParagraph"/>
              <w:widowControl/>
              <w:ind w:left="0"/>
              <w:rPr>
                <w:lang w:val="da-DK"/>
              </w:rPr>
            </w:pPr>
            <w:r>
              <w:rPr>
                <w:lang w:val="da-DK"/>
              </w:rPr>
              <w:t>10</w:t>
            </w:r>
          </w:p>
          <w:p w14:paraId="327857A0" w14:textId="77777777" w:rsidR="00151709" w:rsidRDefault="00151709">
            <w:pPr>
              <w:pStyle w:val="TableParagraph"/>
              <w:widowControl/>
              <w:ind w:left="0"/>
              <w:rPr>
                <w:lang w:val="da-DK"/>
              </w:rPr>
            </w:pPr>
            <w:r>
              <w:rPr>
                <w:lang w:val="da-DK"/>
              </w:rPr>
              <w:t>13</w:t>
            </w:r>
          </w:p>
        </w:tc>
        <w:tc>
          <w:tcPr>
            <w:tcW w:w="624" w:type="pct"/>
            <w:tcBorders>
              <w:top w:val="single" w:sz="4" w:space="0" w:color="000000"/>
              <w:left w:val="single" w:sz="4" w:space="0" w:color="000000"/>
              <w:bottom w:val="single" w:sz="4" w:space="0" w:color="000000"/>
              <w:right w:val="single" w:sz="4" w:space="0" w:color="000000"/>
            </w:tcBorders>
            <w:hideMark/>
          </w:tcPr>
          <w:p w14:paraId="4DC65843" w14:textId="77777777" w:rsidR="00151709" w:rsidRDefault="00151709">
            <w:pPr>
              <w:pStyle w:val="TableParagraph"/>
              <w:widowControl/>
              <w:ind w:left="0"/>
              <w:rPr>
                <w:lang w:val="da-DK"/>
              </w:rPr>
            </w:pPr>
            <w:r>
              <w:rPr>
                <w:lang w:val="da-DK"/>
              </w:rPr>
              <w:t>50 (42-59)</w:t>
            </w:r>
          </w:p>
          <w:p w14:paraId="4D34D296" w14:textId="77777777" w:rsidR="00151709" w:rsidRDefault="00151709">
            <w:pPr>
              <w:pStyle w:val="TableParagraph"/>
              <w:widowControl/>
              <w:ind w:left="0"/>
              <w:rPr>
                <w:lang w:val="da-DK"/>
              </w:rPr>
            </w:pPr>
            <w:r>
              <w:rPr>
                <w:lang w:val="da-DK"/>
              </w:rPr>
              <w:t>30</w:t>
            </w:r>
          </w:p>
          <w:p w14:paraId="7E7FB2EF" w14:textId="77777777" w:rsidR="00151709" w:rsidRDefault="00151709">
            <w:pPr>
              <w:pStyle w:val="TableParagraph"/>
              <w:widowControl/>
              <w:ind w:left="0"/>
              <w:rPr>
                <w:lang w:val="da-DK"/>
              </w:rPr>
            </w:pPr>
            <w:r>
              <w:rPr>
                <w:lang w:val="da-DK"/>
              </w:rPr>
              <w:t>9</w:t>
            </w:r>
          </w:p>
          <w:p w14:paraId="040070FD" w14:textId="77777777" w:rsidR="00151709" w:rsidRDefault="00151709">
            <w:pPr>
              <w:pStyle w:val="TableParagraph"/>
              <w:widowControl/>
              <w:ind w:left="0"/>
              <w:rPr>
                <w:lang w:val="da-DK"/>
              </w:rPr>
            </w:pPr>
            <w:r>
              <w:rPr>
                <w:lang w:val="da-DK"/>
              </w:rPr>
              <w:t>11</w:t>
            </w:r>
          </w:p>
        </w:tc>
      </w:tr>
      <w:tr w:rsidR="00151709" w14:paraId="39668975" w14:textId="77777777" w:rsidTr="002A52D1">
        <w:trPr>
          <w:trHeight w:val="58"/>
        </w:trPr>
        <w:tc>
          <w:tcPr>
            <w:tcW w:w="5000" w:type="pct"/>
            <w:gridSpan w:val="7"/>
            <w:tcBorders>
              <w:top w:val="single" w:sz="4" w:space="0" w:color="000000"/>
              <w:left w:val="single" w:sz="4" w:space="0" w:color="000000"/>
              <w:bottom w:val="single" w:sz="4" w:space="0" w:color="000000"/>
              <w:right w:val="single" w:sz="4" w:space="0" w:color="000000"/>
            </w:tcBorders>
            <w:hideMark/>
          </w:tcPr>
          <w:p w14:paraId="0969C2E5" w14:textId="77777777" w:rsidR="00151709" w:rsidRDefault="00151709">
            <w:pPr>
              <w:pStyle w:val="TableParagraph"/>
              <w:widowControl/>
              <w:ind w:left="0"/>
              <w:rPr>
                <w:lang w:val="da-DK"/>
              </w:rPr>
            </w:pPr>
            <w:r>
              <w:rPr>
                <w:lang w:val="da-DK"/>
              </w:rPr>
              <w:t>Cytogenetisk respons (%)</w:t>
            </w:r>
          </w:p>
        </w:tc>
      </w:tr>
      <w:tr w:rsidR="00151709" w14:paraId="2EA31EEF" w14:textId="77777777" w:rsidTr="002A52D1">
        <w:trPr>
          <w:trHeight w:val="670"/>
        </w:trPr>
        <w:tc>
          <w:tcPr>
            <w:tcW w:w="1251" w:type="pct"/>
            <w:tcBorders>
              <w:top w:val="single" w:sz="4" w:space="0" w:color="000000"/>
              <w:left w:val="single" w:sz="4" w:space="0" w:color="000000"/>
              <w:bottom w:val="single" w:sz="4" w:space="0" w:color="000000"/>
              <w:right w:val="single" w:sz="4" w:space="0" w:color="000000"/>
            </w:tcBorders>
            <w:hideMark/>
          </w:tcPr>
          <w:p w14:paraId="2DB4252C" w14:textId="77777777" w:rsidR="00151709" w:rsidRDefault="00151709">
            <w:pPr>
              <w:pStyle w:val="TableParagraph"/>
              <w:widowControl/>
              <w:ind w:left="0"/>
              <w:rPr>
                <w:lang w:val="da-DK"/>
              </w:rPr>
            </w:pPr>
            <w:r>
              <w:rPr>
                <w:lang w:val="da-DK"/>
              </w:rPr>
              <w:t>Større (95 % CI)</w:t>
            </w:r>
          </w:p>
          <w:p w14:paraId="7302D063" w14:textId="77777777" w:rsidR="00151709" w:rsidRDefault="00151709">
            <w:pPr>
              <w:pStyle w:val="TableParagraph"/>
              <w:widowControl/>
              <w:ind w:left="0"/>
              <w:rPr>
                <w:lang w:val="da-DK"/>
              </w:rPr>
            </w:pPr>
            <w:r>
              <w:rPr>
                <w:lang w:val="da-DK"/>
              </w:rPr>
              <w:t>Komplet</w:t>
            </w:r>
          </w:p>
          <w:p w14:paraId="4E016A23" w14:textId="77777777" w:rsidR="00151709" w:rsidRDefault="00151709">
            <w:pPr>
              <w:pStyle w:val="TableParagraph"/>
              <w:widowControl/>
              <w:ind w:left="0"/>
              <w:rPr>
                <w:lang w:val="da-DK"/>
              </w:rPr>
            </w:pPr>
            <w:r>
              <w:rPr>
                <w:lang w:val="da-DK"/>
              </w:rPr>
              <w:t>Partiel</w:t>
            </w:r>
          </w:p>
        </w:tc>
        <w:tc>
          <w:tcPr>
            <w:tcW w:w="625" w:type="pct"/>
            <w:tcBorders>
              <w:top w:val="single" w:sz="4" w:space="0" w:color="000000"/>
              <w:left w:val="single" w:sz="4" w:space="0" w:color="000000"/>
              <w:bottom w:val="single" w:sz="4" w:space="0" w:color="000000"/>
              <w:right w:val="single" w:sz="4" w:space="0" w:color="000000"/>
            </w:tcBorders>
            <w:hideMark/>
          </w:tcPr>
          <w:p w14:paraId="2751AA71" w14:textId="77777777" w:rsidR="00151709" w:rsidRDefault="00151709">
            <w:pPr>
              <w:pStyle w:val="TableParagraph"/>
              <w:widowControl/>
              <w:ind w:left="0"/>
              <w:rPr>
                <w:lang w:val="da-DK"/>
              </w:rPr>
            </w:pPr>
            <w:r>
              <w:rPr>
                <w:lang w:val="da-DK"/>
              </w:rPr>
              <w:t>57 (46-67)</w:t>
            </w:r>
          </w:p>
          <w:p w14:paraId="03046FD8" w14:textId="77777777" w:rsidR="00151709" w:rsidRDefault="00151709">
            <w:pPr>
              <w:pStyle w:val="TableParagraph"/>
              <w:widowControl/>
              <w:ind w:left="0"/>
              <w:rPr>
                <w:lang w:val="da-DK"/>
              </w:rPr>
            </w:pPr>
            <w:r>
              <w:rPr>
                <w:lang w:val="da-DK"/>
              </w:rPr>
              <w:t>41</w:t>
            </w:r>
          </w:p>
          <w:p w14:paraId="5C436D2F" w14:textId="77777777" w:rsidR="00151709" w:rsidRDefault="00151709">
            <w:pPr>
              <w:pStyle w:val="TableParagraph"/>
              <w:widowControl/>
              <w:ind w:left="0"/>
              <w:rPr>
                <w:lang w:val="da-DK"/>
              </w:rPr>
            </w:pPr>
            <w:r>
              <w:rPr>
                <w:lang w:val="da-DK"/>
              </w:rPr>
              <w:t>16</w:t>
            </w:r>
          </w:p>
        </w:tc>
        <w:tc>
          <w:tcPr>
            <w:tcW w:w="625" w:type="pct"/>
            <w:tcBorders>
              <w:top w:val="single" w:sz="4" w:space="0" w:color="000000"/>
              <w:left w:val="single" w:sz="4" w:space="0" w:color="000000"/>
              <w:bottom w:val="single" w:sz="4" w:space="0" w:color="000000"/>
              <w:right w:val="single" w:sz="4" w:space="0" w:color="000000"/>
            </w:tcBorders>
            <w:hideMark/>
          </w:tcPr>
          <w:p w14:paraId="21C09B5D" w14:textId="77777777" w:rsidR="00151709" w:rsidRDefault="00151709">
            <w:pPr>
              <w:pStyle w:val="TableParagraph"/>
              <w:widowControl/>
              <w:ind w:left="0"/>
              <w:rPr>
                <w:lang w:val="da-DK"/>
              </w:rPr>
            </w:pPr>
            <w:r>
              <w:rPr>
                <w:lang w:val="da-DK"/>
              </w:rPr>
              <w:t>49 (42-56)</w:t>
            </w:r>
          </w:p>
          <w:p w14:paraId="75150FDB" w14:textId="77777777" w:rsidR="00151709" w:rsidRDefault="00151709">
            <w:pPr>
              <w:pStyle w:val="TableParagraph"/>
              <w:widowControl/>
              <w:ind w:left="0"/>
              <w:rPr>
                <w:lang w:val="da-DK"/>
              </w:rPr>
            </w:pPr>
            <w:r>
              <w:rPr>
                <w:lang w:val="da-DK"/>
              </w:rPr>
              <w:t>35</w:t>
            </w:r>
          </w:p>
          <w:p w14:paraId="440E32EE" w14:textId="77777777" w:rsidR="00151709" w:rsidRDefault="00151709">
            <w:pPr>
              <w:pStyle w:val="TableParagraph"/>
              <w:widowControl/>
              <w:ind w:left="0"/>
              <w:rPr>
                <w:lang w:val="da-DK"/>
              </w:rPr>
            </w:pPr>
            <w:r>
              <w:rPr>
                <w:lang w:val="da-DK"/>
              </w:rPr>
              <w:t>14</w:t>
            </w:r>
          </w:p>
        </w:tc>
        <w:tc>
          <w:tcPr>
            <w:tcW w:w="625" w:type="pct"/>
            <w:tcBorders>
              <w:top w:val="single" w:sz="4" w:space="0" w:color="000000"/>
              <w:left w:val="single" w:sz="4" w:space="0" w:color="000000"/>
              <w:bottom w:val="single" w:sz="4" w:space="0" w:color="000000"/>
              <w:right w:val="single" w:sz="4" w:space="0" w:color="000000"/>
            </w:tcBorders>
            <w:hideMark/>
          </w:tcPr>
          <w:p w14:paraId="6FC49D5D" w14:textId="77777777" w:rsidR="00151709" w:rsidRDefault="00151709">
            <w:pPr>
              <w:pStyle w:val="TableParagraph"/>
              <w:widowControl/>
              <w:ind w:left="0"/>
              <w:rPr>
                <w:lang w:val="da-DK"/>
              </w:rPr>
            </w:pPr>
            <w:r>
              <w:rPr>
                <w:lang w:val="da-DK"/>
              </w:rPr>
              <w:t>51 (46-57)</w:t>
            </w:r>
          </w:p>
          <w:p w14:paraId="64D5EEDF" w14:textId="77777777" w:rsidR="00151709" w:rsidRDefault="00151709">
            <w:pPr>
              <w:pStyle w:val="TableParagraph"/>
              <w:widowControl/>
              <w:ind w:left="0"/>
              <w:rPr>
                <w:lang w:val="da-DK"/>
              </w:rPr>
            </w:pPr>
            <w:r>
              <w:rPr>
                <w:lang w:val="da-DK"/>
              </w:rPr>
              <w:t>37</w:t>
            </w:r>
          </w:p>
          <w:p w14:paraId="7E39C50A" w14:textId="77777777" w:rsidR="00151709" w:rsidRDefault="00151709">
            <w:pPr>
              <w:pStyle w:val="TableParagraph"/>
              <w:widowControl/>
              <w:ind w:left="0"/>
              <w:rPr>
                <w:lang w:val="da-DK"/>
              </w:rPr>
            </w:pPr>
            <w:r>
              <w:rPr>
                <w:lang w:val="da-DK"/>
              </w:rPr>
              <w:t>15</w:t>
            </w:r>
          </w:p>
        </w:tc>
        <w:tc>
          <w:tcPr>
            <w:tcW w:w="625" w:type="pct"/>
            <w:tcBorders>
              <w:top w:val="single" w:sz="4" w:space="0" w:color="000000"/>
              <w:left w:val="single" w:sz="4" w:space="0" w:color="000000"/>
              <w:bottom w:val="single" w:sz="4" w:space="0" w:color="000000"/>
              <w:right w:val="single" w:sz="4" w:space="0" w:color="000000"/>
            </w:tcBorders>
            <w:hideMark/>
          </w:tcPr>
          <w:p w14:paraId="0948FD48" w14:textId="77777777" w:rsidR="00151709" w:rsidRDefault="00151709">
            <w:pPr>
              <w:pStyle w:val="TableParagraph"/>
              <w:widowControl/>
              <w:ind w:left="0"/>
              <w:rPr>
                <w:lang w:val="da-DK"/>
              </w:rPr>
            </w:pPr>
            <w:r>
              <w:rPr>
                <w:lang w:val="da-DK"/>
              </w:rPr>
              <w:t>33 (17-54)</w:t>
            </w:r>
          </w:p>
          <w:p w14:paraId="50297551" w14:textId="77777777" w:rsidR="00151709" w:rsidRDefault="00151709">
            <w:pPr>
              <w:pStyle w:val="TableParagraph"/>
              <w:widowControl/>
              <w:ind w:left="0"/>
              <w:rPr>
                <w:lang w:val="da-DK"/>
              </w:rPr>
            </w:pPr>
            <w:r>
              <w:rPr>
                <w:lang w:val="da-DK"/>
              </w:rPr>
              <w:t>22</w:t>
            </w:r>
          </w:p>
          <w:p w14:paraId="61868D2C" w14:textId="77777777" w:rsidR="00151709" w:rsidRDefault="00151709">
            <w:pPr>
              <w:pStyle w:val="TableParagraph"/>
              <w:widowControl/>
              <w:ind w:left="0"/>
              <w:rPr>
                <w:lang w:val="da-DK"/>
              </w:rPr>
            </w:pPr>
            <w:r>
              <w:rPr>
                <w:lang w:val="da-DK"/>
              </w:rPr>
              <w:t>11</w:t>
            </w:r>
          </w:p>
        </w:tc>
        <w:tc>
          <w:tcPr>
            <w:tcW w:w="625" w:type="pct"/>
            <w:tcBorders>
              <w:top w:val="single" w:sz="4" w:space="0" w:color="000000"/>
              <w:left w:val="single" w:sz="4" w:space="0" w:color="000000"/>
              <w:bottom w:val="single" w:sz="4" w:space="0" w:color="000000"/>
              <w:right w:val="single" w:sz="4" w:space="0" w:color="000000"/>
            </w:tcBorders>
            <w:hideMark/>
          </w:tcPr>
          <w:p w14:paraId="01E2CEA5" w14:textId="77777777" w:rsidR="00151709" w:rsidRDefault="00151709">
            <w:pPr>
              <w:pStyle w:val="TableParagraph"/>
              <w:widowControl/>
              <w:ind w:left="0"/>
              <w:rPr>
                <w:lang w:val="da-DK"/>
              </w:rPr>
            </w:pPr>
            <w:r>
              <w:rPr>
                <w:lang w:val="da-DK"/>
              </w:rPr>
              <w:t>29 (21-39)</w:t>
            </w:r>
          </w:p>
          <w:p w14:paraId="751E3481" w14:textId="77777777" w:rsidR="00151709" w:rsidRDefault="00151709">
            <w:pPr>
              <w:pStyle w:val="TableParagraph"/>
              <w:widowControl/>
              <w:ind w:left="0"/>
              <w:rPr>
                <w:lang w:val="da-DK"/>
              </w:rPr>
            </w:pPr>
            <w:r>
              <w:rPr>
                <w:lang w:val="da-DK"/>
              </w:rPr>
              <w:t>19</w:t>
            </w:r>
          </w:p>
          <w:p w14:paraId="22D12B49" w14:textId="77777777" w:rsidR="00151709" w:rsidRDefault="00151709">
            <w:pPr>
              <w:pStyle w:val="TableParagraph"/>
              <w:widowControl/>
              <w:ind w:left="0"/>
              <w:rPr>
                <w:lang w:val="da-DK"/>
              </w:rPr>
            </w:pPr>
            <w:r>
              <w:rPr>
                <w:lang w:val="da-DK"/>
              </w:rPr>
              <w:t>10</w:t>
            </w:r>
          </w:p>
        </w:tc>
        <w:tc>
          <w:tcPr>
            <w:tcW w:w="624" w:type="pct"/>
            <w:tcBorders>
              <w:top w:val="single" w:sz="4" w:space="0" w:color="000000"/>
              <w:left w:val="single" w:sz="4" w:space="0" w:color="000000"/>
              <w:bottom w:val="single" w:sz="4" w:space="0" w:color="000000"/>
              <w:right w:val="single" w:sz="4" w:space="0" w:color="000000"/>
            </w:tcBorders>
            <w:hideMark/>
          </w:tcPr>
          <w:p w14:paraId="4D7641A5" w14:textId="77777777" w:rsidR="00151709" w:rsidRDefault="00151709">
            <w:pPr>
              <w:pStyle w:val="TableParagraph"/>
              <w:widowControl/>
              <w:ind w:left="0"/>
              <w:rPr>
                <w:lang w:val="da-DK"/>
              </w:rPr>
            </w:pPr>
            <w:r>
              <w:rPr>
                <w:lang w:val="da-DK"/>
              </w:rPr>
              <w:t>30 (22-38)</w:t>
            </w:r>
          </w:p>
          <w:p w14:paraId="4CC144A3" w14:textId="77777777" w:rsidR="00151709" w:rsidRDefault="00151709">
            <w:pPr>
              <w:pStyle w:val="TableParagraph"/>
              <w:widowControl/>
              <w:ind w:left="0"/>
              <w:rPr>
                <w:lang w:val="da-DK"/>
              </w:rPr>
            </w:pPr>
            <w:r>
              <w:rPr>
                <w:lang w:val="da-DK"/>
              </w:rPr>
              <w:t>20</w:t>
            </w:r>
          </w:p>
          <w:p w14:paraId="2D72F80F" w14:textId="77777777" w:rsidR="00151709" w:rsidRDefault="00151709">
            <w:pPr>
              <w:pStyle w:val="TableParagraph"/>
              <w:widowControl/>
              <w:ind w:left="0"/>
              <w:rPr>
                <w:lang w:val="da-DK"/>
              </w:rPr>
            </w:pPr>
            <w:r>
              <w:rPr>
                <w:lang w:val="da-DK"/>
              </w:rPr>
              <w:t>10</w:t>
            </w:r>
          </w:p>
        </w:tc>
      </w:tr>
    </w:tbl>
    <w:p w14:paraId="42E6753D" w14:textId="77777777" w:rsidR="00151709" w:rsidRDefault="00151709" w:rsidP="00151709">
      <w:pPr>
        <w:pStyle w:val="Brdtekst"/>
        <w:widowControl/>
        <w:rPr>
          <w:sz w:val="18"/>
          <w:szCs w:val="18"/>
          <w:lang w:val="da-DK"/>
        </w:rPr>
      </w:pPr>
      <w:r>
        <w:rPr>
          <w:sz w:val="18"/>
          <w:szCs w:val="18"/>
          <w:lang w:val="da-DK"/>
        </w:rPr>
        <w:t>NEL=</w:t>
      </w:r>
      <w:r>
        <w:rPr>
          <w:lang w:val="da-DK"/>
        </w:rPr>
        <w:t xml:space="preserve"> </w:t>
      </w:r>
      <w:r>
        <w:rPr>
          <w:sz w:val="18"/>
          <w:szCs w:val="18"/>
          <w:lang w:val="da-DK"/>
        </w:rPr>
        <w:t>ingen tegn på leukæmi/knoglemarvsrespons</w:t>
      </w:r>
    </w:p>
    <w:p w14:paraId="1E2C8AC4" w14:textId="77777777" w:rsidR="00151709" w:rsidRDefault="00151709" w:rsidP="00151709">
      <w:pPr>
        <w:pStyle w:val="Brdtekst"/>
        <w:widowControl/>
        <w:rPr>
          <w:sz w:val="18"/>
          <w:szCs w:val="18"/>
          <w:lang w:val="da-DK"/>
        </w:rPr>
      </w:pPr>
      <w:r>
        <w:rPr>
          <w:sz w:val="18"/>
          <w:szCs w:val="18"/>
          <w:vertAlign w:val="superscript"/>
          <w:lang w:val="da-DK"/>
        </w:rPr>
        <w:t>1</w:t>
      </w:r>
      <w:r>
        <w:rPr>
          <w:sz w:val="18"/>
          <w:szCs w:val="18"/>
          <w:lang w:val="da-DK"/>
        </w:rPr>
        <w:t xml:space="preserve"> 114 CP-patienter havde en CHR ved </w:t>
      </w:r>
      <w:r>
        <w:rPr>
          <w:i/>
          <w:iCs/>
          <w:sz w:val="18"/>
          <w:szCs w:val="18"/>
          <w:lang w:val="da-DK"/>
        </w:rPr>
        <w:t>baseline</w:t>
      </w:r>
      <w:r>
        <w:rPr>
          <w:sz w:val="18"/>
          <w:szCs w:val="18"/>
          <w:lang w:val="da-DK"/>
        </w:rPr>
        <w:t xml:space="preserve"> og kunne derfor ikke vurderes med henblik på fuldstændig hæmatologisk respons.</w:t>
      </w:r>
    </w:p>
    <w:p w14:paraId="2DD4405E" w14:textId="77777777" w:rsidR="00151709" w:rsidRDefault="00151709" w:rsidP="00151709">
      <w:pPr>
        <w:pStyle w:val="Brdtekst"/>
        <w:widowControl/>
        <w:rPr>
          <w:sz w:val="18"/>
          <w:szCs w:val="18"/>
          <w:lang w:val="da-DK"/>
        </w:rPr>
      </w:pPr>
      <w:r>
        <w:rPr>
          <w:sz w:val="18"/>
          <w:szCs w:val="18"/>
          <w:lang w:val="da-DK"/>
        </w:rPr>
        <w:t>* Der mangler information om imatinibresistens/intoleransstatus hos en patient.</w:t>
      </w:r>
    </w:p>
    <w:p w14:paraId="42B634B5" w14:textId="77777777" w:rsidR="00151709" w:rsidRDefault="00151709" w:rsidP="00151709">
      <w:pPr>
        <w:pStyle w:val="Brdtekst"/>
        <w:widowControl/>
        <w:rPr>
          <w:lang w:val="da-DK"/>
        </w:rPr>
      </w:pPr>
    </w:p>
    <w:p w14:paraId="6310E66F" w14:textId="46A2DFFD" w:rsidR="00151709" w:rsidRPr="006D7C39" w:rsidRDefault="00151709" w:rsidP="00B23BF8">
      <w:pPr>
        <w:ind w:left="851"/>
        <w:rPr>
          <w:sz w:val="24"/>
          <w:szCs w:val="24"/>
        </w:rPr>
      </w:pPr>
      <w:r w:rsidRPr="006D7C39">
        <w:rPr>
          <w:sz w:val="24"/>
          <w:szCs w:val="24"/>
        </w:rPr>
        <w:t>Effektdata fra patienter med CML-BC er endnu ikke tilgængelige. Der var også inkluderet separate behandlingsarme i fase II-studiet for at undersøge nilotinib på en gruppe CP- og AP-patienter, som havde fået ekstensiv tidligere behandling, inkl. et tyrosinkinase</w:t>
      </w:r>
      <w:r w:rsidR="00BF2096">
        <w:rPr>
          <w:sz w:val="24"/>
          <w:szCs w:val="24"/>
        </w:rPr>
        <w:softHyphen/>
      </w:r>
      <w:r w:rsidRPr="006D7C39">
        <w:rPr>
          <w:sz w:val="24"/>
          <w:szCs w:val="24"/>
        </w:rPr>
        <w:t>hæmmende stof, ud over imatinib. Af disse patienter var 30/36 (83 %) behandlings</w:t>
      </w:r>
      <w:r w:rsidR="00BF2096">
        <w:rPr>
          <w:sz w:val="24"/>
          <w:szCs w:val="24"/>
        </w:rPr>
        <w:softHyphen/>
      </w:r>
      <w:r w:rsidRPr="006D7C39">
        <w:rPr>
          <w:sz w:val="24"/>
          <w:szCs w:val="24"/>
        </w:rPr>
        <w:t>resistente, ikke intolerante. Hos 22 CP-patienter, der blev evalueret med henblik på virkning, inducerede nilotinib en MCyR-rate på 32 % og en CHR-rate på 50 %. Hos 11 AP-patienter, der blev evalueret med henblik på virkning, inducerede behandlingen en overordnet HR-rate på 36 %.</w:t>
      </w:r>
    </w:p>
    <w:p w14:paraId="1A6512A2" w14:textId="77777777" w:rsidR="00151709" w:rsidRPr="006D7C39" w:rsidRDefault="00151709" w:rsidP="00B23BF8">
      <w:pPr>
        <w:ind w:left="851"/>
        <w:rPr>
          <w:sz w:val="24"/>
          <w:szCs w:val="24"/>
        </w:rPr>
      </w:pPr>
    </w:p>
    <w:p w14:paraId="32889051" w14:textId="77777777" w:rsidR="00151709" w:rsidRPr="006D7C39" w:rsidRDefault="00151709" w:rsidP="00B23BF8">
      <w:pPr>
        <w:ind w:left="851"/>
        <w:rPr>
          <w:sz w:val="24"/>
          <w:szCs w:val="24"/>
        </w:rPr>
      </w:pPr>
      <w:r w:rsidRPr="006D7C39">
        <w:rPr>
          <w:sz w:val="24"/>
          <w:szCs w:val="24"/>
        </w:rPr>
        <w:t>Efter imatinib-svigt blev 24 forskellige BCR-ABL-mutationer noteret hos 42 % af de CML-CP-patienter og 54 % af de CML-AP-patienter, som blev evalueret med henblik på mutationer. Nilotinib viste virkning hos patienter med forskellige BCR-ABL-mutationer, der associeres med imatinib-resistens, undtagen T315I.</w:t>
      </w:r>
    </w:p>
    <w:p w14:paraId="3C15477F" w14:textId="77777777" w:rsidR="00151709" w:rsidRPr="006D7C39" w:rsidRDefault="00151709" w:rsidP="00B23BF8">
      <w:pPr>
        <w:ind w:left="851"/>
        <w:rPr>
          <w:sz w:val="24"/>
          <w:szCs w:val="24"/>
        </w:rPr>
      </w:pPr>
    </w:p>
    <w:p w14:paraId="1764A556" w14:textId="77777777" w:rsidR="00151709" w:rsidRPr="006D7C39" w:rsidRDefault="00151709" w:rsidP="00B23BF8">
      <w:pPr>
        <w:ind w:left="851"/>
        <w:rPr>
          <w:i/>
          <w:sz w:val="24"/>
          <w:szCs w:val="24"/>
        </w:rPr>
      </w:pPr>
      <w:r w:rsidRPr="006D7C39">
        <w:rPr>
          <w:i/>
          <w:sz w:val="24"/>
          <w:szCs w:val="24"/>
          <w:u w:val="single"/>
        </w:rPr>
        <w:t>Seponering af behandling hos voksne Ph+ CML-patienter i kronisk fase, som har været i behandling med nilotinib som førstelinjebehandling og som har opnået et vedvarende dybt molekylært respons</w:t>
      </w:r>
    </w:p>
    <w:p w14:paraId="0B2791B0" w14:textId="77777777" w:rsidR="00151709" w:rsidRPr="006D7C39" w:rsidRDefault="00151709" w:rsidP="00B23BF8">
      <w:pPr>
        <w:ind w:left="851"/>
        <w:rPr>
          <w:sz w:val="24"/>
          <w:szCs w:val="24"/>
        </w:rPr>
      </w:pPr>
      <w:r w:rsidRPr="006D7C39">
        <w:rPr>
          <w:sz w:val="24"/>
          <w:szCs w:val="24"/>
        </w:rPr>
        <w:t xml:space="preserve">I et enkeltarmet, ikke-blindet studie blev der rekrutteret 215 voksne patienter med Ph+ CML i kronisk fase, som havde fået nilotinib som førstelinjebehandling i ≥ 2 år og havde opnået MR4.5 målt ved BCR-ABL-testen </w:t>
      </w:r>
      <w:r w:rsidRPr="006D7C39">
        <w:rPr>
          <w:i/>
          <w:iCs/>
          <w:sz w:val="24"/>
          <w:szCs w:val="24"/>
        </w:rPr>
        <w:t>MolecularMD MRDx</w:t>
      </w:r>
      <w:r w:rsidRPr="006D7C39">
        <w:rPr>
          <w:sz w:val="24"/>
          <w:szCs w:val="24"/>
        </w:rPr>
        <w:t>. Patienterne skulle fortsætte behandling med nilotinib i yderligere 52 uger (nilotinib-konsolideringsfase). 190 af 215 patienter (88,4 %) nåede fasen for TFR efter at have opnået et vedvarende dybt molekylært respons under konsolideringsfasen, som defineret ved følgende kriterier:</w:t>
      </w:r>
    </w:p>
    <w:p w14:paraId="080CBE52" w14:textId="77777777" w:rsidR="00151709" w:rsidRPr="002A52D1" w:rsidRDefault="00151709" w:rsidP="002A52D1">
      <w:pPr>
        <w:pStyle w:val="Listeafsnit"/>
        <w:numPr>
          <w:ilvl w:val="0"/>
          <w:numId w:val="14"/>
        </w:numPr>
        <w:ind w:left="1276" w:hanging="425"/>
        <w:rPr>
          <w:sz w:val="24"/>
          <w:szCs w:val="24"/>
        </w:rPr>
      </w:pPr>
      <w:r w:rsidRPr="002A52D1">
        <w:rPr>
          <w:sz w:val="24"/>
          <w:szCs w:val="24"/>
        </w:rPr>
        <w:t>de 4 sidste kvartalsvise vurderinger (foretaget hver 12. uge) var mindst MR4.0 (BCR-ABL/ABL ≤ 0,01 % IS) og opretholdt i et år</w:t>
      </w:r>
    </w:p>
    <w:p w14:paraId="6BEDF7CC" w14:textId="77777777" w:rsidR="00151709" w:rsidRPr="002A52D1" w:rsidRDefault="00151709" w:rsidP="002A52D1">
      <w:pPr>
        <w:pStyle w:val="Listeafsnit"/>
        <w:numPr>
          <w:ilvl w:val="0"/>
          <w:numId w:val="14"/>
        </w:numPr>
        <w:ind w:left="1276" w:hanging="425"/>
        <w:rPr>
          <w:sz w:val="24"/>
          <w:szCs w:val="24"/>
        </w:rPr>
      </w:pPr>
      <w:r w:rsidRPr="002A52D1">
        <w:rPr>
          <w:sz w:val="24"/>
          <w:szCs w:val="24"/>
        </w:rPr>
        <w:t>den sidste vurdering var MR4.5 (BCR-ABL/ABL ≤ 0,0032 % IS)</w:t>
      </w:r>
    </w:p>
    <w:p w14:paraId="23484D2A" w14:textId="77777777" w:rsidR="00151709" w:rsidRPr="002A52D1" w:rsidRDefault="00151709" w:rsidP="002A52D1">
      <w:pPr>
        <w:pStyle w:val="Listeafsnit"/>
        <w:numPr>
          <w:ilvl w:val="0"/>
          <w:numId w:val="14"/>
        </w:numPr>
        <w:ind w:left="1276" w:hanging="425"/>
        <w:rPr>
          <w:sz w:val="24"/>
          <w:szCs w:val="24"/>
        </w:rPr>
      </w:pPr>
      <w:r w:rsidRPr="002A52D1">
        <w:rPr>
          <w:sz w:val="24"/>
          <w:szCs w:val="24"/>
        </w:rPr>
        <w:t>højst to vurderinger lå mellem MR4.0 og MR4.5 (0,0032 % IS &lt; BCR-ABL/ABL ≤ 0,01 % IS).</w:t>
      </w:r>
    </w:p>
    <w:p w14:paraId="27C50812" w14:textId="77777777" w:rsidR="00151709" w:rsidRPr="006D7C39" w:rsidRDefault="00151709" w:rsidP="00B23BF8">
      <w:pPr>
        <w:ind w:left="851"/>
        <w:rPr>
          <w:sz w:val="24"/>
          <w:szCs w:val="24"/>
        </w:rPr>
      </w:pPr>
    </w:p>
    <w:p w14:paraId="4CD35CC6" w14:textId="77777777" w:rsidR="00151709" w:rsidRPr="006D7C39" w:rsidRDefault="00151709" w:rsidP="00B23BF8">
      <w:pPr>
        <w:ind w:left="851"/>
        <w:rPr>
          <w:sz w:val="24"/>
          <w:szCs w:val="24"/>
        </w:rPr>
      </w:pPr>
      <w:r w:rsidRPr="006D7C39">
        <w:rPr>
          <w:sz w:val="24"/>
          <w:szCs w:val="24"/>
        </w:rPr>
        <w:t>Det primære endepunkt var procentdelen af patienter i MMR 48 uger efter start på TFR-fasen (hvor alle patienter, som genoptog behandlingen, ansås for at være ikke-respondenter).</w:t>
      </w:r>
    </w:p>
    <w:p w14:paraId="639B07A5" w14:textId="77777777" w:rsidR="00151709" w:rsidRPr="006D7C39" w:rsidRDefault="00151709" w:rsidP="00B23BF8">
      <w:pPr>
        <w:ind w:left="851"/>
        <w:rPr>
          <w:sz w:val="24"/>
          <w:szCs w:val="24"/>
        </w:rPr>
      </w:pPr>
    </w:p>
    <w:p w14:paraId="4D813E79" w14:textId="77777777" w:rsidR="00151709" w:rsidRPr="006D7C39" w:rsidRDefault="00151709" w:rsidP="00151709">
      <w:pPr>
        <w:pStyle w:val="Overskrift2"/>
        <w:keepNext/>
        <w:widowControl/>
        <w:tabs>
          <w:tab w:val="left" w:pos="0"/>
        </w:tabs>
        <w:ind w:left="1134" w:hanging="1134"/>
        <w:rPr>
          <w:sz w:val="24"/>
          <w:szCs w:val="24"/>
          <w:lang w:val="da-DK"/>
        </w:rPr>
      </w:pPr>
      <w:r w:rsidRPr="006D7C39">
        <w:rPr>
          <w:sz w:val="24"/>
          <w:szCs w:val="24"/>
          <w:lang w:val="da-DK"/>
        </w:rPr>
        <w:t>Tabel 11</w:t>
      </w:r>
      <w:r w:rsidRPr="006D7C39">
        <w:rPr>
          <w:sz w:val="24"/>
          <w:szCs w:val="24"/>
          <w:lang w:val="da-DK"/>
        </w:rPr>
        <w:tab/>
        <w:t>Behandlingsfri remission efter førstelinjebehandling med nilotinib</w:t>
      </w:r>
    </w:p>
    <w:p w14:paraId="7246999F" w14:textId="77777777" w:rsidR="00151709" w:rsidRDefault="00151709" w:rsidP="00151709">
      <w:pPr>
        <w:pStyle w:val="Brdtekst"/>
        <w:keepNext/>
        <w:widowControl/>
        <w:rPr>
          <w:b/>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1E0" w:firstRow="1" w:lastRow="1" w:firstColumn="1" w:lastColumn="1" w:noHBand="0" w:noVBand="0"/>
      </w:tblPr>
      <w:tblGrid>
        <w:gridCol w:w="3743"/>
        <w:gridCol w:w="2896"/>
        <w:gridCol w:w="2989"/>
      </w:tblGrid>
      <w:tr w:rsidR="00151709" w14:paraId="4AE4C510" w14:textId="77777777" w:rsidTr="006D7C39">
        <w:trPr>
          <w:trHeight w:val="251"/>
        </w:trPr>
        <w:tc>
          <w:tcPr>
            <w:tcW w:w="1944" w:type="pct"/>
            <w:tcBorders>
              <w:top w:val="single" w:sz="4" w:space="0" w:color="000000"/>
              <w:left w:val="single" w:sz="4" w:space="0" w:color="000000"/>
              <w:bottom w:val="single" w:sz="4" w:space="0" w:color="000000"/>
              <w:right w:val="single" w:sz="4" w:space="0" w:color="000000"/>
            </w:tcBorders>
            <w:hideMark/>
          </w:tcPr>
          <w:p w14:paraId="198057A9" w14:textId="77777777" w:rsidR="00151709" w:rsidRDefault="00151709">
            <w:pPr>
              <w:pStyle w:val="TableParagraph"/>
              <w:keepNext/>
              <w:widowControl/>
              <w:ind w:left="0"/>
              <w:rPr>
                <w:lang w:val="da-DK"/>
              </w:rPr>
            </w:pPr>
            <w:r>
              <w:rPr>
                <w:lang w:val="da-DK"/>
              </w:rPr>
              <w:t>Patienter som gik ind i TFR-fasen</w:t>
            </w:r>
          </w:p>
        </w:tc>
        <w:tc>
          <w:tcPr>
            <w:tcW w:w="3056" w:type="pct"/>
            <w:gridSpan w:val="2"/>
            <w:tcBorders>
              <w:top w:val="single" w:sz="4" w:space="0" w:color="000000"/>
              <w:left w:val="single" w:sz="4" w:space="0" w:color="000000"/>
              <w:bottom w:val="single" w:sz="4" w:space="0" w:color="000000"/>
              <w:right w:val="single" w:sz="4" w:space="0" w:color="000000"/>
            </w:tcBorders>
            <w:hideMark/>
          </w:tcPr>
          <w:p w14:paraId="6BAF9B46" w14:textId="77777777" w:rsidR="00151709" w:rsidRDefault="00151709">
            <w:pPr>
              <w:pStyle w:val="TableParagraph"/>
              <w:keepNext/>
              <w:widowControl/>
              <w:ind w:left="0"/>
              <w:jc w:val="center"/>
              <w:rPr>
                <w:lang w:val="da-DK"/>
              </w:rPr>
            </w:pPr>
            <w:r>
              <w:rPr>
                <w:lang w:val="da-DK"/>
              </w:rPr>
              <w:t>190</w:t>
            </w:r>
          </w:p>
        </w:tc>
      </w:tr>
      <w:tr w:rsidR="00151709" w14:paraId="51D83518" w14:textId="77777777" w:rsidTr="006D7C39">
        <w:trPr>
          <w:trHeight w:val="254"/>
        </w:trPr>
        <w:tc>
          <w:tcPr>
            <w:tcW w:w="1944" w:type="pct"/>
            <w:tcBorders>
              <w:top w:val="single" w:sz="4" w:space="0" w:color="000000"/>
              <w:left w:val="single" w:sz="4" w:space="0" w:color="000000"/>
              <w:bottom w:val="single" w:sz="4" w:space="0" w:color="000000"/>
              <w:right w:val="single" w:sz="4" w:space="0" w:color="000000"/>
            </w:tcBorders>
            <w:hideMark/>
          </w:tcPr>
          <w:p w14:paraId="4568E1BC" w14:textId="77777777" w:rsidR="00151709" w:rsidRDefault="00151709">
            <w:pPr>
              <w:pStyle w:val="TableParagraph"/>
              <w:keepNext/>
              <w:widowControl/>
              <w:ind w:left="284"/>
              <w:rPr>
                <w:lang w:val="da-DK"/>
              </w:rPr>
            </w:pPr>
            <w:r>
              <w:rPr>
                <w:lang w:val="da-DK"/>
              </w:rPr>
              <w:t>uger efter start på TFR-fase</w:t>
            </w:r>
          </w:p>
        </w:tc>
        <w:tc>
          <w:tcPr>
            <w:tcW w:w="1504" w:type="pct"/>
            <w:tcBorders>
              <w:top w:val="single" w:sz="4" w:space="0" w:color="000000"/>
              <w:left w:val="single" w:sz="4" w:space="0" w:color="000000"/>
              <w:bottom w:val="single" w:sz="4" w:space="0" w:color="000000"/>
              <w:right w:val="single" w:sz="4" w:space="0" w:color="000000"/>
            </w:tcBorders>
            <w:hideMark/>
          </w:tcPr>
          <w:p w14:paraId="63A8CADA" w14:textId="77777777" w:rsidR="00151709" w:rsidRDefault="00151709">
            <w:pPr>
              <w:pStyle w:val="TableParagraph"/>
              <w:keepNext/>
              <w:widowControl/>
              <w:ind w:left="0"/>
              <w:jc w:val="center"/>
              <w:rPr>
                <w:lang w:val="da-DK"/>
              </w:rPr>
            </w:pPr>
            <w:r>
              <w:rPr>
                <w:lang w:val="da-DK"/>
              </w:rPr>
              <w:t>48 uger</w:t>
            </w:r>
          </w:p>
        </w:tc>
        <w:tc>
          <w:tcPr>
            <w:tcW w:w="1552" w:type="pct"/>
            <w:tcBorders>
              <w:top w:val="single" w:sz="4" w:space="0" w:color="000000"/>
              <w:left w:val="single" w:sz="4" w:space="0" w:color="000000"/>
              <w:bottom w:val="single" w:sz="4" w:space="0" w:color="000000"/>
              <w:right w:val="single" w:sz="4" w:space="0" w:color="000000"/>
            </w:tcBorders>
            <w:hideMark/>
          </w:tcPr>
          <w:p w14:paraId="5D7AFA11" w14:textId="77777777" w:rsidR="00151709" w:rsidRDefault="00151709">
            <w:pPr>
              <w:pStyle w:val="TableParagraph"/>
              <w:keepNext/>
              <w:widowControl/>
              <w:ind w:left="0"/>
              <w:jc w:val="center"/>
              <w:rPr>
                <w:lang w:val="da-DK"/>
              </w:rPr>
            </w:pPr>
            <w:r>
              <w:rPr>
                <w:lang w:val="da-DK"/>
              </w:rPr>
              <w:t>264 uger</w:t>
            </w:r>
          </w:p>
        </w:tc>
      </w:tr>
      <w:tr w:rsidR="00151709" w14:paraId="50689650" w14:textId="77777777" w:rsidTr="006D7C39">
        <w:trPr>
          <w:trHeight w:val="506"/>
        </w:trPr>
        <w:tc>
          <w:tcPr>
            <w:tcW w:w="1944" w:type="pct"/>
            <w:tcBorders>
              <w:top w:val="single" w:sz="4" w:space="0" w:color="000000"/>
              <w:left w:val="single" w:sz="4" w:space="0" w:color="000000"/>
              <w:bottom w:val="single" w:sz="4" w:space="0" w:color="000000"/>
              <w:right w:val="single" w:sz="4" w:space="0" w:color="000000"/>
            </w:tcBorders>
            <w:hideMark/>
          </w:tcPr>
          <w:p w14:paraId="6E79A82B" w14:textId="77777777" w:rsidR="00151709" w:rsidRDefault="00151709">
            <w:pPr>
              <w:pStyle w:val="TableParagraph"/>
              <w:keepNext/>
              <w:widowControl/>
              <w:ind w:left="284"/>
              <w:rPr>
                <w:lang w:val="da-DK"/>
              </w:rPr>
            </w:pPr>
            <w:r>
              <w:rPr>
                <w:lang w:val="da-DK"/>
              </w:rPr>
              <w:t>patienter som forblev i MMR eller bedre</w:t>
            </w:r>
          </w:p>
        </w:tc>
        <w:tc>
          <w:tcPr>
            <w:tcW w:w="1504" w:type="pct"/>
            <w:tcBorders>
              <w:top w:val="single" w:sz="4" w:space="0" w:color="000000"/>
              <w:left w:val="single" w:sz="4" w:space="0" w:color="000000"/>
              <w:bottom w:val="single" w:sz="4" w:space="0" w:color="000000"/>
              <w:right w:val="single" w:sz="4" w:space="0" w:color="000000"/>
            </w:tcBorders>
            <w:hideMark/>
          </w:tcPr>
          <w:p w14:paraId="4C355A47" w14:textId="77777777" w:rsidR="00151709" w:rsidRDefault="00151709">
            <w:pPr>
              <w:pStyle w:val="TableParagraph"/>
              <w:keepNext/>
              <w:widowControl/>
              <w:jc w:val="center"/>
              <w:rPr>
                <w:lang w:val="da-DK"/>
              </w:rPr>
            </w:pPr>
            <w:r>
              <w:rPr>
                <w:lang w:val="da-DK"/>
              </w:rPr>
              <w:t>98 (51,6 %, [95 % CI: 44,2; 58,9])</w:t>
            </w:r>
          </w:p>
        </w:tc>
        <w:tc>
          <w:tcPr>
            <w:tcW w:w="1552" w:type="pct"/>
            <w:tcBorders>
              <w:top w:val="single" w:sz="4" w:space="0" w:color="000000"/>
              <w:left w:val="single" w:sz="4" w:space="0" w:color="000000"/>
              <w:bottom w:val="single" w:sz="4" w:space="0" w:color="000000"/>
              <w:right w:val="single" w:sz="4" w:space="0" w:color="000000"/>
            </w:tcBorders>
            <w:hideMark/>
          </w:tcPr>
          <w:p w14:paraId="35D53BEC" w14:textId="77777777" w:rsidR="00151709" w:rsidRDefault="00151709">
            <w:pPr>
              <w:pStyle w:val="TableParagraph"/>
              <w:keepNext/>
              <w:widowControl/>
              <w:jc w:val="center"/>
              <w:rPr>
                <w:lang w:val="da-DK"/>
              </w:rPr>
            </w:pPr>
            <w:r>
              <w:rPr>
                <w:lang w:val="da-DK"/>
              </w:rPr>
              <w:t xml:space="preserve">79 </w:t>
            </w:r>
            <w:r>
              <w:rPr>
                <w:vertAlign w:val="superscript"/>
                <w:lang w:val="da-DK"/>
              </w:rPr>
              <w:t>[2]</w:t>
            </w:r>
            <w:r>
              <w:rPr>
                <w:lang w:val="da-DK"/>
              </w:rPr>
              <w:t xml:space="preserve"> (41,6 %; 95 % CI: 34,5; 48,9)</w:t>
            </w:r>
          </w:p>
        </w:tc>
      </w:tr>
      <w:tr w:rsidR="00151709" w14:paraId="2652E2A4" w14:textId="77777777" w:rsidTr="006D7C39">
        <w:trPr>
          <w:trHeight w:val="251"/>
        </w:trPr>
        <w:tc>
          <w:tcPr>
            <w:tcW w:w="1944" w:type="pct"/>
            <w:tcBorders>
              <w:top w:val="single" w:sz="4" w:space="0" w:color="000000"/>
              <w:left w:val="single" w:sz="4" w:space="0" w:color="000000"/>
              <w:bottom w:val="single" w:sz="4" w:space="0" w:color="000000"/>
              <w:right w:val="single" w:sz="4" w:space="0" w:color="000000"/>
            </w:tcBorders>
            <w:hideMark/>
          </w:tcPr>
          <w:p w14:paraId="575B6323" w14:textId="77777777" w:rsidR="00151709" w:rsidRDefault="00151709">
            <w:pPr>
              <w:pStyle w:val="TableParagraph"/>
              <w:widowControl/>
              <w:ind w:left="0"/>
              <w:rPr>
                <w:lang w:val="da-DK"/>
              </w:rPr>
            </w:pPr>
            <w:r>
              <w:rPr>
                <w:lang w:val="da-DK"/>
              </w:rPr>
              <w:t>Patienter som har afsluttet TFR-fase</w:t>
            </w:r>
          </w:p>
        </w:tc>
        <w:tc>
          <w:tcPr>
            <w:tcW w:w="1504" w:type="pct"/>
            <w:tcBorders>
              <w:top w:val="single" w:sz="4" w:space="0" w:color="000000"/>
              <w:left w:val="single" w:sz="4" w:space="0" w:color="000000"/>
              <w:bottom w:val="single" w:sz="4" w:space="0" w:color="000000"/>
              <w:right w:val="single" w:sz="4" w:space="0" w:color="000000"/>
            </w:tcBorders>
            <w:hideMark/>
          </w:tcPr>
          <w:p w14:paraId="67F71B04" w14:textId="77777777" w:rsidR="00151709" w:rsidRDefault="00151709">
            <w:pPr>
              <w:pStyle w:val="TableParagraph"/>
              <w:widowControl/>
              <w:ind w:left="0"/>
              <w:jc w:val="center"/>
              <w:rPr>
                <w:lang w:val="da-DK"/>
              </w:rPr>
            </w:pPr>
            <w:r>
              <w:rPr>
                <w:lang w:val="da-DK"/>
              </w:rPr>
              <w:t xml:space="preserve">93 </w:t>
            </w:r>
            <w:r>
              <w:rPr>
                <w:vertAlign w:val="superscript"/>
                <w:lang w:val="da-DK"/>
              </w:rPr>
              <w:t>[1]</w:t>
            </w:r>
          </w:p>
        </w:tc>
        <w:tc>
          <w:tcPr>
            <w:tcW w:w="1552" w:type="pct"/>
            <w:tcBorders>
              <w:top w:val="single" w:sz="4" w:space="0" w:color="000000"/>
              <w:left w:val="single" w:sz="4" w:space="0" w:color="000000"/>
              <w:bottom w:val="single" w:sz="4" w:space="0" w:color="000000"/>
              <w:right w:val="single" w:sz="4" w:space="0" w:color="000000"/>
            </w:tcBorders>
            <w:hideMark/>
          </w:tcPr>
          <w:p w14:paraId="0DD45879" w14:textId="77777777" w:rsidR="00151709" w:rsidRDefault="00151709">
            <w:pPr>
              <w:pStyle w:val="TableParagraph"/>
              <w:widowControl/>
              <w:ind w:left="0"/>
              <w:jc w:val="center"/>
              <w:rPr>
                <w:lang w:val="da-DK"/>
              </w:rPr>
            </w:pPr>
            <w:r>
              <w:rPr>
                <w:lang w:val="da-DK"/>
              </w:rPr>
              <w:t>109</w:t>
            </w:r>
          </w:p>
        </w:tc>
      </w:tr>
      <w:tr w:rsidR="00151709" w14:paraId="5BC3C4BE" w14:textId="77777777" w:rsidTr="006D7C39">
        <w:trPr>
          <w:trHeight w:val="251"/>
        </w:trPr>
        <w:tc>
          <w:tcPr>
            <w:tcW w:w="1944" w:type="pct"/>
            <w:tcBorders>
              <w:top w:val="single" w:sz="4" w:space="0" w:color="000000"/>
              <w:left w:val="single" w:sz="4" w:space="0" w:color="000000"/>
              <w:bottom w:val="single" w:sz="4" w:space="0" w:color="000000"/>
              <w:right w:val="single" w:sz="4" w:space="0" w:color="000000"/>
            </w:tcBorders>
            <w:hideMark/>
          </w:tcPr>
          <w:p w14:paraId="54CD6865" w14:textId="77777777" w:rsidR="00151709" w:rsidRDefault="00151709">
            <w:pPr>
              <w:pStyle w:val="TableParagraph"/>
              <w:keepNext/>
              <w:widowControl/>
              <w:ind w:left="284"/>
              <w:rPr>
                <w:lang w:val="da-DK"/>
              </w:rPr>
            </w:pPr>
            <w:r>
              <w:rPr>
                <w:lang w:val="da-DK"/>
              </w:rPr>
              <w:t>på grund af tab af MMR</w:t>
            </w:r>
          </w:p>
        </w:tc>
        <w:tc>
          <w:tcPr>
            <w:tcW w:w="1504" w:type="pct"/>
            <w:tcBorders>
              <w:top w:val="single" w:sz="4" w:space="0" w:color="000000"/>
              <w:left w:val="single" w:sz="4" w:space="0" w:color="000000"/>
              <w:bottom w:val="single" w:sz="4" w:space="0" w:color="000000"/>
              <w:right w:val="single" w:sz="4" w:space="0" w:color="000000"/>
            </w:tcBorders>
            <w:hideMark/>
          </w:tcPr>
          <w:p w14:paraId="672ADB15" w14:textId="77777777" w:rsidR="00151709" w:rsidRDefault="00151709">
            <w:pPr>
              <w:pStyle w:val="TableParagraph"/>
              <w:widowControl/>
              <w:ind w:left="0"/>
              <w:jc w:val="center"/>
              <w:rPr>
                <w:lang w:val="da-DK"/>
              </w:rPr>
            </w:pPr>
            <w:r>
              <w:rPr>
                <w:lang w:val="da-DK"/>
              </w:rPr>
              <w:t>88 (46,3 %)</w:t>
            </w:r>
          </w:p>
        </w:tc>
        <w:tc>
          <w:tcPr>
            <w:tcW w:w="1552" w:type="pct"/>
            <w:tcBorders>
              <w:top w:val="single" w:sz="4" w:space="0" w:color="000000"/>
              <w:left w:val="single" w:sz="4" w:space="0" w:color="000000"/>
              <w:bottom w:val="single" w:sz="4" w:space="0" w:color="000000"/>
              <w:right w:val="single" w:sz="4" w:space="0" w:color="000000"/>
            </w:tcBorders>
            <w:hideMark/>
          </w:tcPr>
          <w:p w14:paraId="7223A026" w14:textId="77777777" w:rsidR="00151709" w:rsidRDefault="00151709">
            <w:pPr>
              <w:pStyle w:val="TableParagraph"/>
              <w:widowControl/>
              <w:ind w:left="0"/>
              <w:jc w:val="center"/>
              <w:rPr>
                <w:lang w:val="da-DK"/>
              </w:rPr>
            </w:pPr>
            <w:r>
              <w:rPr>
                <w:lang w:val="da-DK"/>
              </w:rPr>
              <w:t>94 (49,5 %)</w:t>
            </w:r>
          </w:p>
        </w:tc>
      </w:tr>
      <w:tr w:rsidR="00151709" w14:paraId="375556E3" w14:textId="77777777" w:rsidTr="006D7C39">
        <w:trPr>
          <w:trHeight w:val="253"/>
        </w:trPr>
        <w:tc>
          <w:tcPr>
            <w:tcW w:w="1944" w:type="pct"/>
            <w:tcBorders>
              <w:top w:val="single" w:sz="4" w:space="0" w:color="000000"/>
              <w:left w:val="single" w:sz="4" w:space="0" w:color="000000"/>
              <w:bottom w:val="single" w:sz="4" w:space="0" w:color="000000"/>
              <w:right w:val="single" w:sz="4" w:space="0" w:color="000000"/>
            </w:tcBorders>
            <w:hideMark/>
          </w:tcPr>
          <w:p w14:paraId="005F9F71" w14:textId="77777777" w:rsidR="00151709" w:rsidRDefault="00151709">
            <w:pPr>
              <w:pStyle w:val="TableParagraph"/>
              <w:keepNext/>
              <w:widowControl/>
              <w:ind w:left="284"/>
              <w:rPr>
                <w:lang w:val="da-DK"/>
              </w:rPr>
            </w:pPr>
            <w:r>
              <w:rPr>
                <w:lang w:val="da-DK"/>
              </w:rPr>
              <w:t>på grund af andre årsager</w:t>
            </w:r>
          </w:p>
        </w:tc>
        <w:tc>
          <w:tcPr>
            <w:tcW w:w="1504" w:type="pct"/>
            <w:tcBorders>
              <w:top w:val="single" w:sz="4" w:space="0" w:color="000000"/>
              <w:left w:val="single" w:sz="4" w:space="0" w:color="000000"/>
              <w:bottom w:val="single" w:sz="4" w:space="0" w:color="000000"/>
              <w:right w:val="single" w:sz="4" w:space="0" w:color="000000"/>
            </w:tcBorders>
            <w:hideMark/>
          </w:tcPr>
          <w:p w14:paraId="6F747389" w14:textId="77777777" w:rsidR="00151709" w:rsidRDefault="00151709">
            <w:pPr>
              <w:pStyle w:val="TableParagraph"/>
              <w:widowControl/>
              <w:ind w:left="0"/>
              <w:jc w:val="center"/>
              <w:rPr>
                <w:lang w:val="da-DK"/>
              </w:rPr>
            </w:pPr>
            <w:r>
              <w:rPr>
                <w:lang w:val="da-DK"/>
              </w:rPr>
              <w:t>5</w:t>
            </w:r>
          </w:p>
        </w:tc>
        <w:tc>
          <w:tcPr>
            <w:tcW w:w="1552" w:type="pct"/>
            <w:tcBorders>
              <w:top w:val="single" w:sz="4" w:space="0" w:color="000000"/>
              <w:left w:val="single" w:sz="4" w:space="0" w:color="000000"/>
              <w:bottom w:val="single" w:sz="4" w:space="0" w:color="000000"/>
              <w:right w:val="single" w:sz="4" w:space="0" w:color="000000"/>
            </w:tcBorders>
            <w:hideMark/>
          </w:tcPr>
          <w:p w14:paraId="61814588" w14:textId="77777777" w:rsidR="00151709" w:rsidRDefault="00151709">
            <w:pPr>
              <w:pStyle w:val="TableParagraph"/>
              <w:widowControl/>
              <w:ind w:left="0"/>
              <w:jc w:val="center"/>
              <w:rPr>
                <w:lang w:val="da-DK"/>
              </w:rPr>
            </w:pPr>
            <w:r>
              <w:rPr>
                <w:lang w:val="da-DK"/>
              </w:rPr>
              <w:t>15</w:t>
            </w:r>
          </w:p>
        </w:tc>
      </w:tr>
      <w:tr w:rsidR="00151709" w14:paraId="5B3C5D87" w14:textId="77777777" w:rsidTr="006D7C39">
        <w:trPr>
          <w:trHeight w:val="506"/>
        </w:trPr>
        <w:tc>
          <w:tcPr>
            <w:tcW w:w="1944" w:type="pct"/>
            <w:tcBorders>
              <w:top w:val="single" w:sz="4" w:space="0" w:color="000000"/>
              <w:left w:val="single" w:sz="4" w:space="0" w:color="000000"/>
              <w:bottom w:val="single" w:sz="4" w:space="0" w:color="000000"/>
              <w:right w:val="single" w:sz="4" w:space="0" w:color="000000"/>
            </w:tcBorders>
            <w:hideMark/>
          </w:tcPr>
          <w:p w14:paraId="5FF30C31" w14:textId="77777777" w:rsidR="00151709" w:rsidRDefault="00151709">
            <w:pPr>
              <w:pStyle w:val="TableParagraph"/>
              <w:widowControl/>
              <w:ind w:left="0"/>
              <w:rPr>
                <w:lang w:val="da-DK"/>
              </w:rPr>
            </w:pPr>
            <w:r>
              <w:rPr>
                <w:lang w:val="da-DK"/>
              </w:rPr>
              <w:t>Patienter der har genoptaget behandling efter tab af MMR</w:t>
            </w:r>
          </w:p>
        </w:tc>
        <w:tc>
          <w:tcPr>
            <w:tcW w:w="1504" w:type="pct"/>
            <w:tcBorders>
              <w:top w:val="single" w:sz="4" w:space="0" w:color="000000"/>
              <w:left w:val="single" w:sz="4" w:space="0" w:color="000000"/>
              <w:bottom w:val="single" w:sz="4" w:space="0" w:color="000000"/>
              <w:right w:val="single" w:sz="4" w:space="0" w:color="000000"/>
            </w:tcBorders>
            <w:hideMark/>
          </w:tcPr>
          <w:p w14:paraId="0A27A9D1" w14:textId="77777777" w:rsidR="00151709" w:rsidRDefault="00151709">
            <w:pPr>
              <w:pStyle w:val="TableParagraph"/>
              <w:widowControl/>
              <w:ind w:left="0"/>
              <w:jc w:val="center"/>
              <w:rPr>
                <w:lang w:val="da-DK"/>
              </w:rPr>
            </w:pPr>
            <w:r>
              <w:rPr>
                <w:lang w:val="da-DK"/>
              </w:rPr>
              <w:t>86</w:t>
            </w:r>
          </w:p>
        </w:tc>
        <w:tc>
          <w:tcPr>
            <w:tcW w:w="1552" w:type="pct"/>
            <w:tcBorders>
              <w:top w:val="single" w:sz="4" w:space="0" w:color="000000"/>
              <w:left w:val="single" w:sz="4" w:space="0" w:color="000000"/>
              <w:bottom w:val="single" w:sz="4" w:space="0" w:color="000000"/>
              <w:right w:val="single" w:sz="4" w:space="0" w:color="000000"/>
            </w:tcBorders>
            <w:hideMark/>
          </w:tcPr>
          <w:p w14:paraId="2EAA6DA0" w14:textId="77777777" w:rsidR="00151709" w:rsidRDefault="00151709">
            <w:pPr>
              <w:pStyle w:val="TableParagraph"/>
              <w:widowControl/>
              <w:ind w:left="0"/>
              <w:jc w:val="center"/>
              <w:rPr>
                <w:lang w:val="da-DK"/>
              </w:rPr>
            </w:pPr>
            <w:r>
              <w:rPr>
                <w:lang w:val="da-DK"/>
              </w:rPr>
              <w:t>91</w:t>
            </w:r>
          </w:p>
        </w:tc>
      </w:tr>
      <w:tr w:rsidR="00151709" w14:paraId="5973577C" w14:textId="77777777" w:rsidTr="006D7C39">
        <w:trPr>
          <w:trHeight w:val="251"/>
        </w:trPr>
        <w:tc>
          <w:tcPr>
            <w:tcW w:w="1944" w:type="pct"/>
            <w:tcBorders>
              <w:top w:val="single" w:sz="4" w:space="0" w:color="000000"/>
              <w:left w:val="single" w:sz="4" w:space="0" w:color="000000"/>
              <w:bottom w:val="single" w:sz="4" w:space="0" w:color="000000"/>
              <w:right w:val="single" w:sz="4" w:space="0" w:color="000000"/>
            </w:tcBorders>
            <w:hideMark/>
          </w:tcPr>
          <w:p w14:paraId="35DCEC0B" w14:textId="77777777" w:rsidR="00151709" w:rsidRDefault="00151709">
            <w:pPr>
              <w:pStyle w:val="TableParagraph"/>
              <w:keepNext/>
              <w:widowControl/>
              <w:ind w:left="284"/>
              <w:rPr>
                <w:lang w:val="da-DK"/>
              </w:rPr>
            </w:pPr>
            <w:r>
              <w:rPr>
                <w:lang w:val="da-DK"/>
              </w:rPr>
              <w:t>genvundet MMR</w:t>
            </w:r>
          </w:p>
        </w:tc>
        <w:tc>
          <w:tcPr>
            <w:tcW w:w="1504" w:type="pct"/>
            <w:tcBorders>
              <w:top w:val="single" w:sz="4" w:space="0" w:color="000000"/>
              <w:left w:val="single" w:sz="4" w:space="0" w:color="000000"/>
              <w:bottom w:val="single" w:sz="4" w:space="0" w:color="000000"/>
              <w:right w:val="single" w:sz="4" w:space="0" w:color="000000"/>
            </w:tcBorders>
            <w:hideMark/>
          </w:tcPr>
          <w:p w14:paraId="77584054" w14:textId="77777777" w:rsidR="00151709" w:rsidRDefault="00151709">
            <w:pPr>
              <w:pStyle w:val="TableParagraph"/>
              <w:widowControl/>
              <w:ind w:left="0"/>
              <w:jc w:val="center"/>
              <w:rPr>
                <w:lang w:val="da-DK"/>
              </w:rPr>
            </w:pPr>
            <w:r>
              <w:rPr>
                <w:lang w:val="da-DK"/>
              </w:rPr>
              <w:t>85 (98,8 %)</w:t>
            </w:r>
          </w:p>
        </w:tc>
        <w:tc>
          <w:tcPr>
            <w:tcW w:w="1552" w:type="pct"/>
            <w:tcBorders>
              <w:top w:val="single" w:sz="4" w:space="0" w:color="000000"/>
              <w:left w:val="single" w:sz="4" w:space="0" w:color="000000"/>
              <w:bottom w:val="single" w:sz="4" w:space="0" w:color="000000"/>
              <w:right w:val="single" w:sz="4" w:space="0" w:color="000000"/>
            </w:tcBorders>
            <w:hideMark/>
          </w:tcPr>
          <w:p w14:paraId="0FA8CAA8" w14:textId="77777777" w:rsidR="00151709" w:rsidRDefault="00151709">
            <w:pPr>
              <w:pStyle w:val="TableParagraph"/>
              <w:widowControl/>
              <w:ind w:left="0"/>
              <w:jc w:val="center"/>
              <w:rPr>
                <w:lang w:val="da-DK"/>
              </w:rPr>
            </w:pPr>
            <w:r>
              <w:rPr>
                <w:lang w:val="da-DK"/>
              </w:rPr>
              <w:t>90 (98,9 %)</w:t>
            </w:r>
          </w:p>
        </w:tc>
      </w:tr>
      <w:tr w:rsidR="00151709" w14:paraId="085B7827" w14:textId="77777777" w:rsidTr="006D7C39">
        <w:trPr>
          <w:trHeight w:val="254"/>
        </w:trPr>
        <w:tc>
          <w:tcPr>
            <w:tcW w:w="1944" w:type="pct"/>
            <w:tcBorders>
              <w:top w:val="single" w:sz="4" w:space="0" w:color="000000"/>
              <w:left w:val="single" w:sz="4" w:space="0" w:color="000000"/>
              <w:bottom w:val="single" w:sz="4" w:space="0" w:color="000000"/>
              <w:right w:val="single" w:sz="4" w:space="0" w:color="000000"/>
            </w:tcBorders>
            <w:hideMark/>
          </w:tcPr>
          <w:p w14:paraId="38F022B0" w14:textId="77777777" w:rsidR="00151709" w:rsidRDefault="00151709">
            <w:pPr>
              <w:pStyle w:val="TableParagraph"/>
              <w:keepNext/>
              <w:widowControl/>
              <w:ind w:left="284" w:right="-42"/>
              <w:rPr>
                <w:lang w:val="da-DK"/>
              </w:rPr>
            </w:pPr>
            <w:r>
              <w:rPr>
                <w:lang w:val="da-DK"/>
              </w:rPr>
              <w:t>genvundet MR4.5</w:t>
            </w:r>
          </w:p>
        </w:tc>
        <w:tc>
          <w:tcPr>
            <w:tcW w:w="1504" w:type="pct"/>
            <w:tcBorders>
              <w:top w:val="single" w:sz="4" w:space="0" w:color="000000"/>
              <w:left w:val="single" w:sz="4" w:space="0" w:color="000000"/>
              <w:bottom w:val="single" w:sz="4" w:space="0" w:color="000000"/>
              <w:right w:val="single" w:sz="4" w:space="0" w:color="000000"/>
            </w:tcBorders>
            <w:hideMark/>
          </w:tcPr>
          <w:p w14:paraId="6F6F9054" w14:textId="77777777" w:rsidR="00151709" w:rsidRDefault="00151709">
            <w:pPr>
              <w:pStyle w:val="TableParagraph"/>
              <w:widowControl/>
              <w:ind w:left="0"/>
              <w:jc w:val="center"/>
              <w:rPr>
                <w:lang w:val="da-DK"/>
              </w:rPr>
            </w:pPr>
            <w:r>
              <w:rPr>
                <w:lang w:val="da-DK"/>
              </w:rPr>
              <w:t>76 (88,4 %)</w:t>
            </w:r>
          </w:p>
        </w:tc>
        <w:tc>
          <w:tcPr>
            <w:tcW w:w="1552" w:type="pct"/>
            <w:tcBorders>
              <w:top w:val="single" w:sz="4" w:space="0" w:color="000000"/>
              <w:left w:val="single" w:sz="4" w:space="0" w:color="000000"/>
              <w:bottom w:val="single" w:sz="4" w:space="0" w:color="000000"/>
              <w:right w:val="single" w:sz="4" w:space="0" w:color="000000"/>
            </w:tcBorders>
            <w:hideMark/>
          </w:tcPr>
          <w:p w14:paraId="2600D0EA" w14:textId="77777777" w:rsidR="00151709" w:rsidRDefault="00151709">
            <w:pPr>
              <w:pStyle w:val="TableParagraph"/>
              <w:widowControl/>
              <w:ind w:left="0"/>
              <w:jc w:val="center"/>
              <w:rPr>
                <w:lang w:val="da-DK"/>
              </w:rPr>
            </w:pPr>
            <w:r>
              <w:rPr>
                <w:lang w:val="da-DK"/>
              </w:rPr>
              <w:t>84 (92,3 %)</w:t>
            </w:r>
          </w:p>
        </w:tc>
      </w:tr>
    </w:tbl>
    <w:p w14:paraId="381D2D29" w14:textId="77777777" w:rsidR="00151709" w:rsidRDefault="00151709" w:rsidP="00151709">
      <w:pPr>
        <w:tabs>
          <w:tab w:val="left" w:pos="534"/>
        </w:tabs>
        <w:ind w:left="284" w:hanging="284"/>
        <w:rPr>
          <w:sz w:val="18"/>
          <w:szCs w:val="18"/>
        </w:rPr>
      </w:pPr>
      <w:r>
        <w:rPr>
          <w:sz w:val="18"/>
          <w:szCs w:val="18"/>
        </w:rPr>
        <w:t>[1]</w:t>
      </w:r>
      <w:r>
        <w:rPr>
          <w:sz w:val="18"/>
          <w:szCs w:val="18"/>
        </w:rPr>
        <w:tab/>
        <w:t>Én patient havde ikke tab af MMR efter uge 48 men seponerede behandling under TFR-fasen.</w:t>
      </w:r>
    </w:p>
    <w:p w14:paraId="525A5230" w14:textId="77777777" w:rsidR="00151709" w:rsidRDefault="00151709" w:rsidP="00151709">
      <w:pPr>
        <w:tabs>
          <w:tab w:val="left" w:pos="534"/>
        </w:tabs>
        <w:ind w:left="284" w:hanging="284"/>
        <w:rPr>
          <w:sz w:val="18"/>
          <w:szCs w:val="18"/>
        </w:rPr>
      </w:pPr>
      <w:r>
        <w:rPr>
          <w:sz w:val="18"/>
          <w:szCs w:val="18"/>
        </w:rPr>
        <w:t>[2]</w:t>
      </w:r>
      <w:r>
        <w:rPr>
          <w:sz w:val="18"/>
          <w:szCs w:val="18"/>
        </w:rPr>
        <w:tab/>
        <w:t>For 2 patienter var PCR-vurdering ikke tilgængelig i uge 264, og derfor blev deres respons ikke medtaget ved data-cut-off for uge 264.</w:t>
      </w:r>
    </w:p>
    <w:p w14:paraId="6E0FE289" w14:textId="77777777" w:rsidR="00151709" w:rsidRDefault="00151709" w:rsidP="00151709">
      <w:pPr>
        <w:pStyle w:val="Brdtekst"/>
        <w:widowControl/>
        <w:rPr>
          <w:lang w:val="da-DK"/>
        </w:rPr>
      </w:pPr>
    </w:p>
    <w:p w14:paraId="72729F92" w14:textId="77777777" w:rsidR="00151709" w:rsidRPr="006D7C39" w:rsidRDefault="00151709" w:rsidP="002A52D1">
      <w:pPr>
        <w:pStyle w:val="Brdtekst"/>
        <w:widowControl/>
        <w:ind w:left="851"/>
        <w:rPr>
          <w:sz w:val="24"/>
          <w:szCs w:val="24"/>
          <w:lang w:val="da-DK"/>
        </w:rPr>
      </w:pPr>
      <w:r w:rsidRPr="006D7C39">
        <w:rPr>
          <w:sz w:val="24"/>
          <w:szCs w:val="24"/>
          <w:lang w:val="da-DK"/>
        </w:rPr>
        <w:t>Tidspunktet for hvor 50 % af alle genbehandlede patienter genvandt MMR og MR4.5 var henholdsvis 7 og 12,9 uger. Efter genoptaget behandling var den samlede hyppighed for genvundet MMR og MR4.5 henholdsvis 97,8 % (89/91 patienter) efter 24 uger og 91,2 % (83/91 patienter) efter 48 uger.</w:t>
      </w:r>
    </w:p>
    <w:p w14:paraId="3260A358" w14:textId="77777777" w:rsidR="00151709" w:rsidRPr="006D7C39" w:rsidRDefault="00151709" w:rsidP="002A52D1">
      <w:pPr>
        <w:pStyle w:val="Brdtekst"/>
        <w:widowControl/>
        <w:ind w:left="851"/>
        <w:rPr>
          <w:sz w:val="24"/>
          <w:szCs w:val="24"/>
          <w:lang w:val="da-DK"/>
        </w:rPr>
      </w:pPr>
      <w:r w:rsidRPr="006D7C39">
        <w:rPr>
          <w:sz w:val="24"/>
          <w:szCs w:val="24"/>
          <w:lang w:val="da-DK"/>
        </w:rPr>
        <w:t> </w:t>
      </w:r>
    </w:p>
    <w:p w14:paraId="406731D3" w14:textId="77777777" w:rsidR="00151709" w:rsidRPr="006D7C39" w:rsidRDefault="00151709" w:rsidP="002A52D1">
      <w:pPr>
        <w:pStyle w:val="Brdtekst"/>
        <w:widowControl/>
        <w:ind w:left="851"/>
        <w:rPr>
          <w:sz w:val="24"/>
          <w:szCs w:val="24"/>
          <w:lang w:val="da-DK"/>
        </w:rPr>
      </w:pPr>
      <w:r w:rsidRPr="006D7C39">
        <w:rPr>
          <w:sz w:val="24"/>
          <w:szCs w:val="24"/>
          <w:lang w:val="da-DK"/>
        </w:rPr>
        <w:t>Den estimerede Kaplan-Meier mediantid for behandlingsfri overlevelse (TFS) var 120,1 uger (95 % CI: 36,9; ikke estimerbar [NE]) (figur 4); 91 af 190 patienter (47,9 %) havde ikke en TFS-hændelse.</w:t>
      </w:r>
    </w:p>
    <w:p w14:paraId="0A9BB325" w14:textId="7607CC3F" w:rsidR="00151709" w:rsidRPr="006D7C39" w:rsidRDefault="00151709" w:rsidP="002A52D1">
      <w:pPr>
        <w:tabs>
          <w:tab w:val="left" w:pos="851"/>
        </w:tabs>
        <w:ind w:left="851"/>
        <w:rPr>
          <w:sz w:val="24"/>
          <w:szCs w:val="24"/>
        </w:rPr>
      </w:pPr>
    </w:p>
    <w:p w14:paraId="24338E24" w14:textId="05AEF55D" w:rsidR="00730D97" w:rsidRPr="006D7C39" w:rsidRDefault="00730D97" w:rsidP="00B23BF8">
      <w:pPr>
        <w:keepNext/>
        <w:rPr>
          <w:b/>
          <w:sz w:val="24"/>
          <w:szCs w:val="24"/>
        </w:rPr>
      </w:pPr>
      <w:r w:rsidRPr="006D7C39">
        <w:rPr>
          <w:b/>
          <w:sz w:val="24"/>
          <w:szCs w:val="24"/>
        </w:rPr>
        <w:t>Figur 4</w:t>
      </w:r>
      <w:r w:rsidRPr="006D7C39">
        <w:rPr>
          <w:b/>
          <w:sz w:val="24"/>
          <w:szCs w:val="24"/>
        </w:rPr>
        <w:tab/>
        <w:t>Estimeret Kaplan-Meier behandlingsfri overlevelse efter start af TFR (fuld analyse)</w:t>
      </w:r>
    </w:p>
    <w:p w14:paraId="2407A8D5" w14:textId="54E4C81F" w:rsidR="00730D97" w:rsidRPr="006D7C39" w:rsidRDefault="00730D97" w:rsidP="00B23BF8">
      <w:pPr>
        <w:keepNext/>
        <w:rPr>
          <w:sz w:val="24"/>
          <w:szCs w:val="24"/>
        </w:rPr>
      </w:pPr>
    </w:p>
    <w:p w14:paraId="67DE37CF" w14:textId="13E8ECED" w:rsidR="00730D97" w:rsidRDefault="00D104EC" w:rsidP="00B23BF8">
      <w:pPr>
        <w:keepNext/>
        <w:rPr>
          <w:sz w:val="24"/>
          <w:szCs w:val="24"/>
        </w:rPr>
      </w:pPr>
      <w:r>
        <w:rPr>
          <w:noProof/>
        </w:rPr>
        <mc:AlternateContent>
          <mc:Choice Requires="wpg">
            <w:drawing>
              <wp:inline distT="0" distB="0" distL="0" distR="0" wp14:anchorId="2E678275" wp14:editId="6C8A6245">
                <wp:extent cx="6120130" cy="3195544"/>
                <wp:effectExtent l="0" t="0" r="0" b="5080"/>
                <wp:docPr id="9" name="Group 1544"/>
                <wp:cNvGraphicFramePr/>
                <a:graphic xmlns:a="http://schemas.openxmlformats.org/drawingml/2006/main">
                  <a:graphicData uri="http://schemas.microsoft.com/office/word/2010/wordprocessingGroup">
                    <wpg:wgp>
                      <wpg:cNvGrpSpPr/>
                      <wpg:grpSpPr>
                        <a:xfrm>
                          <a:off x="0" y="0"/>
                          <a:ext cx="6120130" cy="3195544"/>
                          <a:chOff x="0" y="0"/>
                          <a:chExt cx="6181965" cy="3228303"/>
                        </a:xfrm>
                      </wpg:grpSpPr>
                      <wpg:grpSp>
                        <wpg:cNvPr id="10" name="Group 1159"/>
                        <wpg:cNvGrpSpPr/>
                        <wpg:grpSpPr>
                          <a:xfrm>
                            <a:off x="0" y="0"/>
                            <a:ext cx="6181965" cy="3041651"/>
                            <a:chOff x="0" y="0"/>
                            <a:chExt cx="6182235" cy="3041859"/>
                          </a:xfrm>
                        </wpg:grpSpPr>
                        <wps:wsp>
                          <wps:cNvPr id="11" name="Rectangle 7"/>
                          <wps:cNvSpPr/>
                          <wps:spPr bwMode="auto">
                            <a:xfrm flipH="1">
                              <a:off x="520396" y="97183"/>
                              <a:ext cx="5527675" cy="2320925"/>
                            </a:xfrm>
                            <a:custGeom>
                              <a:avLst/>
                              <a:gdLst>
                                <a:gd name="T0" fmla="*/ 4139958 w 3615458"/>
                                <a:gd name="T1" fmla="*/ 0 h 1828800"/>
                                <a:gd name="T2" fmla="*/ 4139958 w 3615458"/>
                                <a:gd name="T3" fmla="*/ 2558849 h 1828800"/>
                                <a:gd name="T4" fmla="*/ 0 w 3615458"/>
                                <a:gd name="T5" fmla="*/ 2558849 h 1828800"/>
                                <a:gd name="T6" fmla="*/ 0 60000 65536"/>
                                <a:gd name="T7" fmla="*/ 0 60000 65536"/>
                                <a:gd name="T8" fmla="*/ 0 60000 65536"/>
                              </a:gdLst>
                              <a:ahLst/>
                              <a:cxnLst>
                                <a:cxn ang="T6">
                                  <a:pos x="T0" y="T1"/>
                                </a:cxn>
                                <a:cxn ang="T7">
                                  <a:pos x="T2" y="T3"/>
                                </a:cxn>
                                <a:cxn ang="T8">
                                  <a:pos x="T4" y="T5"/>
                                </a:cxn>
                              </a:cxnLst>
                              <a:rect l="0" t="0" r="r" b="b"/>
                              <a:pathLst>
                                <a:path w="3615458" h="1828800">
                                  <a:moveTo>
                                    <a:pt x="3615458" y="0"/>
                                  </a:moveTo>
                                  <a:lnTo>
                                    <a:pt x="3615458" y="1828800"/>
                                  </a:lnTo>
                                  <a:lnTo>
                                    <a:pt x="0" y="18288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wpg:grpSp>
                          <wpg:cNvPr id="12" name="Group 1161"/>
                          <wpg:cNvGrpSpPr/>
                          <wpg:grpSpPr>
                            <a:xfrm>
                              <a:off x="0" y="0"/>
                              <a:ext cx="6182235" cy="3041859"/>
                              <a:chOff x="0" y="0"/>
                              <a:chExt cx="6182235" cy="3041859"/>
                            </a:xfrm>
                          </wpg:grpSpPr>
                          <wps:wsp>
                            <wps:cNvPr id="13" name="TextBox 107"/>
                            <wps:cNvSpPr txBox="1">
                              <a:spLocks noChangeArrowheads="1"/>
                            </wps:cNvSpPr>
                            <wps:spPr bwMode="auto">
                              <a:xfrm>
                                <a:off x="0" y="512417"/>
                                <a:ext cx="137795" cy="175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F90B5" w14:textId="77777777" w:rsidR="00BF2096" w:rsidRDefault="00BF2096" w:rsidP="00D104EC">
                                  <w:pPr>
                                    <w:pStyle w:val="NormalWeb"/>
                                    <w:spacing w:before="0" w:beforeAutospacing="0" w:after="0" w:afterAutospacing="0"/>
                                    <w:jc w:val="center"/>
                                  </w:pPr>
                                  <w:r>
                                    <w:rPr>
                                      <w:rFonts w:ascii="Arial" w:hAnsi="Arial"/>
                                      <w:b/>
                                      <w:bCs/>
                                      <w:color w:val="000000"/>
                                      <w:sz w:val="18"/>
                                      <w:szCs w:val="18"/>
                                    </w:rPr>
                                    <w:t>Behandlingsfri overlevelse (%)</w:t>
                                  </w:r>
                                </w:p>
                              </w:txbxContent>
                            </wps:txbx>
                            <wps:bodyPr rot="0" vert="vert270" wrap="square" lIns="0" tIns="0" rIns="0" bIns="0" anchor="t" anchorCtr="0" upright="1"/>
                          </wps:wsp>
                          <pic:pic xmlns:pic="http://schemas.openxmlformats.org/drawingml/2006/picture">
                            <pic:nvPicPr>
                              <pic:cNvPr id="14" name="Picture 1333"/>
                              <pic:cNvPicPr>
                                <a:picLocks noChangeAspect="1"/>
                              </pic:cNvPicPr>
                            </pic:nvPicPr>
                            <pic:blipFill rotWithShape="1">
                              <a:blip r:embed="rId10" cstate="print">
                                <a:extLst>
                                  <a:ext uri="{28A0092B-C50C-407E-A947-70E740481C1C}">
                                    <a14:useLocalDpi xmlns:a14="http://schemas.microsoft.com/office/drawing/2010/main" val="0"/>
                                  </a:ext>
                                </a:extLst>
                              </a:blip>
                              <a:srcRect r="-1"/>
                              <a:stretch/>
                            </pic:blipFill>
                            <pic:spPr bwMode="auto">
                              <a:xfrm>
                                <a:off x="530100" y="44174"/>
                                <a:ext cx="5652135" cy="1781175"/>
                              </a:xfrm>
                              <a:prstGeom prst="rect">
                                <a:avLst/>
                              </a:prstGeom>
                              <a:noFill/>
                              <a:ln>
                                <a:noFill/>
                              </a:ln>
                              <a:extLst>
                                <a:ext uri="{53640926-AAD7-44D8-BBD7-CCE9431645EC}">
                                  <a14:shadowObscured xmlns:a14="http://schemas.microsoft.com/office/drawing/2010/main"/>
                                </a:ext>
                              </a:extLst>
                            </pic:spPr>
                          </pic:pic>
                          <wpg:grpSp>
                            <wpg:cNvPr id="20" name="Group 1334"/>
                            <wpg:cNvGrpSpPr/>
                            <wpg:grpSpPr>
                              <a:xfrm>
                                <a:off x="149336" y="0"/>
                                <a:ext cx="229235" cy="2494942"/>
                                <a:chOff x="149336" y="0"/>
                                <a:chExt cx="229704" cy="2495063"/>
                              </a:xfrm>
                            </wpg:grpSpPr>
                            <wps:wsp>
                              <wps:cNvPr id="21" name="TextBox 30"/>
                              <wps:cNvSpPr txBox="1">
                                <a:spLocks noChangeArrowheads="1"/>
                              </wps:cNvSpPr>
                              <wps:spPr bwMode="auto">
                                <a:xfrm>
                                  <a:off x="215597" y="234122"/>
                                  <a:ext cx="133308" cy="167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0CCF6" w14:textId="77777777" w:rsidR="00BF2096" w:rsidRDefault="00BF2096" w:rsidP="00D104EC">
                                    <w:pPr>
                                      <w:pStyle w:val="NormalWeb"/>
                                      <w:spacing w:before="0" w:beforeAutospacing="0" w:after="0" w:afterAutospacing="0"/>
                                      <w:jc w:val="both"/>
                                    </w:pPr>
                                    <w:r>
                                      <w:rPr>
                                        <w:rFonts w:ascii="Arial" w:hAnsi="Arial"/>
                                        <w:color w:val="000000"/>
                                        <w:sz w:val="16"/>
                                        <w:szCs w:val="16"/>
                                      </w:rPr>
                                      <w:t>90</w:t>
                                    </w:r>
                                  </w:p>
                                </w:txbxContent>
                              </wps:txbx>
                              <wps:bodyPr rot="0" vert="horz" wrap="square" lIns="0" tIns="0" rIns="0" bIns="0" anchor="ctr" anchorCtr="0" upright="1"/>
                            </wps:wsp>
                            <wps:wsp>
                              <wps:cNvPr id="22" name="TextBox 31"/>
                              <wps:cNvSpPr txBox="1">
                                <a:spLocks noChangeArrowheads="1"/>
                              </wps:cNvSpPr>
                              <wps:spPr bwMode="auto">
                                <a:xfrm>
                                  <a:off x="215596" y="463826"/>
                                  <a:ext cx="118993" cy="186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42193" w14:textId="77777777" w:rsidR="00BF2096" w:rsidRDefault="00BF2096" w:rsidP="00D104EC">
                                    <w:pPr>
                                      <w:pStyle w:val="NormalWeb"/>
                                      <w:spacing w:before="0" w:beforeAutospacing="0" w:after="0" w:afterAutospacing="0"/>
                                      <w:jc w:val="both"/>
                                    </w:pPr>
                                    <w:r>
                                      <w:rPr>
                                        <w:rFonts w:ascii="Arial" w:hAnsi="Arial"/>
                                        <w:color w:val="000000"/>
                                        <w:sz w:val="16"/>
                                        <w:szCs w:val="16"/>
                                      </w:rPr>
                                      <w:t>80</w:t>
                                    </w:r>
                                  </w:p>
                                </w:txbxContent>
                              </wps:txbx>
                              <wps:bodyPr rot="0" vert="horz" wrap="square" lIns="0" tIns="0" rIns="0" bIns="0" anchor="ctr" anchorCtr="0" upright="1"/>
                            </wps:wsp>
                            <wps:wsp>
                              <wps:cNvPr id="23" name="TextBox 32"/>
                              <wps:cNvSpPr txBox="1">
                                <a:spLocks noChangeArrowheads="1"/>
                              </wps:cNvSpPr>
                              <wps:spPr bwMode="auto">
                                <a:xfrm>
                                  <a:off x="215597" y="697948"/>
                                  <a:ext cx="141948" cy="216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69F3A" w14:textId="77777777" w:rsidR="00BF2096" w:rsidRDefault="00BF2096" w:rsidP="00D104EC">
                                    <w:pPr>
                                      <w:pStyle w:val="NormalWeb"/>
                                      <w:spacing w:before="0" w:beforeAutospacing="0" w:after="0" w:afterAutospacing="0"/>
                                      <w:jc w:val="both"/>
                                    </w:pPr>
                                    <w:r>
                                      <w:rPr>
                                        <w:rFonts w:ascii="Arial" w:hAnsi="Arial"/>
                                        <w:color w:val="000000"/>
                                        <w:sz w:val="16"/>
                                        <w:szCs w:val="16"/>
                                      </w:rPr>
                                      <w:t>70</w:t>
                                    </w:r>
                                  </w:p>
                                </w:txbxContent>
                              </wps:txbx>
                              <wps:bodyPr rot="0" vert="horz" wrap="square" lIns="0" tIns="0" rIns="0" bIns="0" anchor="ctr" anchorCtr="0" upright="1"/>
                            </wps:wsp>
                            <wps:wsp>
                              <wps:cNvPr id="24" name="TextBox 33"/>
                              <wps:cNvSpPr txBox="1">
                                <a:spLocks noChangeArrowheads="1"/>
                              </wps:cNvSpPr>
                              <wps:spPr bwMode="auto">
                                <a:xfrm>
                                  <a:off x="215596" y="927651"/>
                                  <a:ext cx="118993" cy="208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76FD5" w14:textId="77777777" w:rsidR="00BF2096" w:rsidRDefault="00BF2096" w:rsidP="00D104EC">
                                    <w:pPr>
                                      <w:pStyle w:val="NormalWeb"/>
                                      <w:spacing w:before="0" w:beforeAutospacing="0" w:after="0" w:afterAutospacing="0"/>
                                      <w:jc w:val="both"/>
                                    </w:pPr>
                                    <w:r>
                                      <w:rPr>
                                        <w:rFonts w:ascii="Arial" w:hAnsi="Arial"/>
                                        <w:color w:val="000000"/>
                                        <w:sz w:val="16"/>
                                        <w:szCs w:val="16"/>
                                      </w:rPr>
                                      <w:t>60</w:t>
                                    </w:r>
                                  </w:p>
                                </w:txbxContent>
                              </wps:txbx>
                              <wps:bodyPr rot="0" vert="horz" wrap="square" lIns="0" tIns="0" rIns="0" bIns="0" anchor="ctr" anchorCtr="0" upright="1"/>
                            </wps:wsp>
                            <wps:wsp>
                              <wps:cNvPr id="36" name="TextBox 34"/>
                              <wps:cNvSpPr txBox="1">
                                <a:spLocks noChangeArrowheads="1"/>
                              </wps:cNvSpPr>
                              <wps:spPr bwMode="auto">
                                <a:xfrm>
                                  <a:off x="215596" y="1161774"/>
                                  <a:ext cx="118993" cy="175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16F74" w14:textId="77777777" w:rsidR="00BF2096" w:rsidRDefault="00BF2096" w:rsidP="00D104EC">
                                    <w:pPr>
                                      <w:pStyle w:val="NormalWeb"/>
                                      <w:spacing w:before="0" w:beforeAutospacing="0" w:after="0" w:afterAutospacing="0"/>
                                      <w:jc w:val="both"/>
                                    </w:pPr>
                                    <w:r>
                                      <w:rPr>
                                        <w:rFonts w:ascii="Arial" w:hAnsi="Arial"/>
                                        <w:color w:val="000000"/>
                                        <w:sz w:val="16"/>
                                        <w:szCs w:val="16"/>
                                      </w:rPr>
                                      <w:t>50</w:t>
                                    </w:r>
                                  </w:p>
                                </w:txbxContent>
                              </wps:txbx>
                              <wps:bodyPr rot="0" vert="horz" wrap="square" lIns="0" tIns="0" rIns="0" bIns="0" anchor="ctr" anchorCtr="0" upright="1"/>
                            </wps:wsp>
                            <wps:wsp>
                              <wps:cNvPr id="50" name="TextBox 35"/>
                              <wps:cNvSpPr txBox="1">
                                <a:spLocks noChangeArrowheads="1"/>
                              </wps:cNvSpPr>
                              <wps:spPr bwMode="auto">
                                <a:xfrm>
                                  <a:off x="215597" y="1391478"/>
                                  <a:ext cx="141948" cy="194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CEE2B" w14:textId="77777777" w:rsidR="00BF2096" w:rsidRDefault="00BF2096" w:rsidP="00D104EC">
                                    <w:pPr>
                                      <w:pStyle w:val="NormalWeb"/>
                                      <w:spacing w:before="0" w:beforeAutospacing="0" w:after="0" w:afterAutospacing="0"/>
                                      <w:jc w:val="both"/>
                                    </w:pPr>
                                    <w:r>
                                      <w:rPr>
                                        <w:rFonts w:ascii="Arial" w:hAnsi="Arial"/>
                                        <w:color w:val="000000"/>
                                        <w:sz w:val="16"/>
                                        <w:szCs w:val="16"/>
                                      </w:rPr>
                                      <w:t>40</w:t>
                                    </w:r>
                                  </w:p>
                                </w:txbxContent>
                              </wps:txbx>
                              <wps:bodyPr rot="0" vert="horz" wrap="square" lIns="0" tIns="0" rIns="0" bIns="0" anchor="ctr" anchorCtr="0" upright="1"/>
                            </wps:wsp>
                            <wps:wsp>
                              <wps:cNvPr id="51" name="TextBox 36"/>
                              <wps:cNvSpPr txBox="1">
                                <a:spLocks noChangeArrowheads="1"/>
                              </wps:cNvSpPr>
                              <wps:spPr bwMode="auto">
                                <a:xfrm>
                                  <a:off x="215597" y="1625599"/>
                                  <a:ext cx="141948" cy="18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3AC14" w14:textId="77777777" w:rsidR="00BF2096" w:rsidRDefault="00BF2096" w:rsidP="00D104EC">
                                    <w:pPr>
                                      <w:pStyle w:val="NormalWeb"/>
                                      <w:spacing w:before="0" w:beforeAutospacing="0" w:after="0" w:afterAutospacing="0"/>
                                      <w:jc w:val="both"/>
                                    </w:pPr>
                                    <w:r>
                                      <w:rPr>
                                        <w:rFonts w:ascii="Arial" w:hAnsi="Arial"/>
                                        <w:color w:val="000000"/>
                                        <w:sz w:val="16"/>
                                        <w:szCs w:val="16"/>
                                      </w:rPr>
                                      <w:t>30</w:t>
                                    </w:r>
                                  </w:p>
                                </w:txbxContent>
                              </wps:txbx>
                              <wps:bodyPr rot="0" vert="horz" wrap="square" lIns="0" tIns="0" rIns="0" bIns="0" anchor="ctr" anchorCtr="0" upright="1"/>
                            </wps:wsp>
                            <wps:wsp>
                              <wps:cNvPr id="52" name="TextBox 37"/>
                              <wps:cNvSpPr txBox="1">
                                <a:spLocks noChangeArrowheads="1"/>
                              </wps:cNvSpPr>
                              <wps:spPr bwMode="auto">
                                <a:xfrm>
                                  <a:off x="215597" y="1859722"/>
                                  <a:ext cx="118992" cy="22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27E47" w14:textId="77777777" w:rsidR="00BF2096" w:rsidRDefault="00BF2096" w:rsidP="00D104EC">
                                    <w:pPr>
                                      <w:pStyle w:val="NormalWeb"/>
                                      <w:spacing w:before="0" w:beforeAutospacing="0" w:after="0" w:afterAutospacing="0"/>
                                      <w:jc w:val="both"/>
                                    </w:pPr>
                                    <w:r>
                                      <w:rPr>
                                        <w:rFonts w:ascii="Arial" w:hAnsi="Arial"/>
                                        <w:color w:val="000000"/>
                                        <w:sz w:val="16"/>
                                        <w:szCs w:val="16"/>
                                      </w:rPr>
                                      <w:t>20</w:t>
                                    </w:r>
                                  </w:p>
                                </w:txbxContent>
                              </wps:txbx>
                              <wps:bodyPr rot="0" vert="horz" wrap="square" lIns="0" tIns="0" rIns="0" bIns="0" anchor="ctr" anchorCtr="0" upright="1"/>
                            </wps:wsp>
                            <wps:wsp>
                              <wps:cNvPr id="53" name="TextBox 38"/>
                              <wps:cNvSpPr txBox="1">
                                <a:spLocks noChangeArrowheads="1"/>
                              </wps:cNvSpPr>
                              <wps:spPr bwMode="auto">
                                <a:xfrm>
                                  <a:off x="215597" y="2089426"/>
                                  <a:ext cx="118992" cy="204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7FF9E" w14:textId="77777777" w:rsidR="00BF2096" w:rsidRDefault="00BF2096" w:rsidP="00D104EC">
                                    <w:pPr>
                                      <w:pStyle w:val="NormalWeb"/>
                                      <w:spacing w:before="0" w:beforeAutospacing="0" w:after="0" w:afterAutospacing="0"/>
                                      <w:jc w:val="both"/>
                                    </w:pPr>
                                    <w:r>
                                      <w:rPr>
                                        <w:rFonts w:ascii="Arial" w:hAnsi="Arial"/>
                                        <w:color w:val="000000"/>
                                        <w:sz w:val="16"/>
                                        <w:szCs w:val="16"/>
                                      </w:rPr>
                                      <w:t>10</w:t>
                                    </w:r>
                                  </w:p>
                                </w:txbxContent>
                              </wps:txbx>
                              <wps:bodyPr rot="0" vert="horz" wrap="square" lIns="0" tIns="0" rIns="0" bIns="0" anchor="ctr" anchorCtr="0" upright="1"/>
                            </wps:wsp>
                            <wps:wsp>
                              <wps:cNvPr id="54" name="TextBox 39"/>
                              <wps:cNvSpPr txBox="1">
                                <a:spLocks noChangeArrowheads="1"/>
                              </wps:cNvSpPr>
                              <wps:spPr bwMode="auto">
                                <a:xfrm>
                                  <a:off x="277440" y="2319131"/>
                                  <a:ext cx="80105" cy="175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4A6B4" w14:textId="77777777" w:rsidR="00BF2096" w:rsidRDefault="00BF2096" w:rsidP="00D104EC">
                                    <w:pPr>
                                      <w:pStyle w:val="NormalWeb"/>
                                      <w:spacing w:before="0" w:beforeAutospacing="0" w:after="0" w:afterAutospacing="0"/>
                                      <w:jc w:val="both"/>
                                    </w:pPr>
                                    <w:r>
                                      <w:rPr>
                                        <w:rFonts w:ascii="Arial" w:hAnsi="Arial"/>
                                        <w:color w:val="000000"/>
                                        <w:sz w:val="16"/>
                                        <w:szCs w:val="16"/>
                                      </w:rPr>
                                      <w:t>0</w:t>
                                    </w:r>
                                  </w:p>
                                </w:txbxContent>
                              </wps:txbx>
                              <wps:bodyPr rot="0" vert="horz" wrap="square" lIns="0" tIns="0" rIns="0" bIns="0" anchor="ctr" anchorCtr="0" upright="1"/>
                            </wps:wsp>
                            <wps:wsp>
                              <wps:cNvPr id="55" name="TextBox 29"/>
                              <wps:cNvSpPr txBox="1">
                                <a:spLocks noChangeArrowheads="1"/>
                              </wps:cNvSpPr>
                              <wps:spPr bwMode="auto">
                                <a:xfrm>
                                  <a:off x="149336" y="0"/>
                                  <a:ext cx="229704"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AAFA0" w14:textId="77777777" w:rsidR="00BF2096" w:rsidRDefault="00BF2096" w:rsidP="00D104EC">
                                    <w:pPr>
                                      <w:pStyle w:val="NormalWeb"/>
                                      <w:spacing w:before="0" w:beforeAutospacing="0" w:after="0" w:afterAutospacing="0"/>
                                      <w:jc w:val="both"/>
                                    </w:pPr>
                                    <w:r>
                                      <w:rPr>
                                        <w:rFonts w:ascii="Arial" w:hAnsi="Arial"/>
                                        <w:color w:val="000000"/>
                                        <w:sz w:val="16"/>
                                        <w:szCs w:val="16"/>
                                      </w:rPr>
                                      <w:t>100</w:t>
                                    </w:r>
                                  </w:p>
                                </w:txbxContent>
                              </wps:txbx>
                              <wps:bodyPr rot="0" vert="horz" wrap="square" lIns="0" tIns="0" rIns="0" bIns="0" anchor="ctr" anchorCtr="0" upright="1"/>
                            </wps:wsp>
                          </wpg:grpSp>
                          <wpg:grpSp>
                            <wpg:cNvPr id="56" name="Group 1346"/>
                            <wpg:cNvGrpSpPr/>
                            <wpg:grpSpPr>
                              <a:xfrm>
                                <a:off x="462970" y="106017"/>
                                <a:ext cx="60905" cy="2283792"/>
                                <a:chOff x="462970" y="106017"/>
                                <a:chExt cx="60905" cy="2283792"/>
                              </a:xfrm>
                            </wpg:grpSpPr>
                            <wps:wsp>
                              <wps:cNvPr id="57" name="Straight Connector 5"/>
                              <wps:cNvCnPr>
                                <a:cxnSpLocks noChangeShapeType="1"/>
                              </wps:cNvCnPr>
                              <wps:spPr bwMode="auto">
                                <a:xfrm>
                                  <a:off x="467388" y="2160104"/>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Straight Connector 5"/>
                              <wps:cNvCnPr>
                                <a:cxnSpLocks noChangeShapeType="1"/>
                              </wps:cNvCnPr>
                              <wps:spPr bwMode="auto">
                                <a:xfrm>
                                  <a:off x="467388" y="1930400"/>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Straight Connector 5"/>
                              <wps:cNvCnPr>
                                <a:cxnSpLocks noChangeShapeType="1"/>
                              </wps:cNvCnPr>
                              <wps:spPr bwMode="auto">
                                <a:xfrm>
                                  <a:off x="467388" y="1705113"/>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Straight Connector 5"/>
                              <wps:cNvCnPr>
                                <a:cxnSpLocks noChangeShapeType="1"/>
                              </wps:cNvCnPr>
                              <wps:spPr bwMode="auto">
                                <a:xfrm>
                                  <a:off x="462970" y="1466574"/>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1" name="Group 1351"/>
                              <wpg:cNvGrpSpPr/>
                              <wpg:grpSpPr>
                                <a:xfrm>
                                  <a:off x="462970" y="106017"/>
                                  <a:ext cx="60905" cy="1122018"/>
                                  <a:chOff x="462970" y="106017"/>
                                  <a:chExt cx="60905" cy="1122018"/>
                                </a:xfrm>
                              </wpg:grpSpPr>
                              <wps:wsp>
                                <wps:cNvPr id="62" name="Straight Connector 5"/>
                                <wps:cNvCnPr>
                                  <a:cxnSpLocks noChangeShapeType="1"/>
                                </wps:cNvCnPr>
                                <wps:spPr bwMode="auto">
                                  <a:xfrm>
                                    <a:off x="462970" y="1228035"/>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Straight Connector 5"/>
                                <wps:cNvCnPr>
                                  <a:cxnSpLocks noChangeShapeType="1"/>
                                </wps:cNvCnPr>
                                <wps:spPr bwMode="auto">
                                  <a:xfrm>
                                    <a:off x="471805" y="1011583"/>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0605440" name="Straight Connector 5"/>
                                <wps:cNvCnPr>
                                  <a:cxnSpLocks noChangeShapeType="1"/>
                                </wps:cNvCnPr>
                                <wps:spPr bwMode="auto">
                                  <a:xfrm>
                                    <a:off x="467388" y="768626"/>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0605441" name="Straight Connector 5"/>
                                <wps:cNvCnPr>
                                  <a:cxnSpLocks noChangeShapeType="1"/>
                                </wps:cNvCnPr>
                                <wps:spPr bwMode="auto">
                                  <a:xfrm>
                                    <a:off x="462970" y="521252"/>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0605442" name="Straight Connector 5"/>
                                <wps:cNvCnPr>
                                  <a:cxnSpLocks noChangeShapeType="1"/>
                                </wps:cNvCnPr>
                                <wps:spPr bwMode="auto">
                                  <a:xfrm>
                                    <a:off x="462970" y="313635"/>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0605443" name="Straight Connector 5"/>
                                <wps:cNvCnPr>
                                  <a:cxnSpLocks noChangeShapeType="1"/>
                                </wps:cNvCnPr>
                                <wps:spPr bwMode="auto">
                                  <a:xfrm>
                                    <a:off x="462970" y="106017"/>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00605444" name="Straight Connector 12"/>
                              <wps:cNvCnPr>
                                <a:cxnSpLocks noChangeShapeType="1"/>
                              </wps:cNvCnPr>
                              <wps:spPr bwMode="auto">
                                <a:xfrm>
                                  <a:off x="462970" y="2389809"/>
                                  <a:ext cx="52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00605445" name="Group 1359"/>
                            <wpg:cNvGrpSpPr/>
                            <wpg:grpSpPr>
                              <a:xfrm>
                                <a:off x="493890" y="2500243"/>
                                <a:ext cx="5528296" cy="183515"/>
                                <a:chOff x="493892" y="2500243"/>
                                <a:chExt cx="5528779" cy="183515"/>
                              </a:xfrm>
                            </wpg:grpSpPr>
                            <wps:wsp>
                              <wps:cNvPr id="900605446" name="TextBox 41"/>
                              <wps:cNvSpPr txBox="1">
                                <a:spLocks noChangeArrowheads="1"/>
                              </wps:cNvSpPr>
                              <wps:spPr bwMode="auto">
                                <a:xfrm>
                                  <a:off x="3824605" y="2513495"/>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8B806" w14:textId="77777777" w:rsidR="00BF2096" w:rsidRDefault="00BF2096" w:rsidP="00D104EC">
                                    <w:pPr>
                                      <w:pStyle w:val="NormalWeb"/>
                                      <w:spacing w:before="0" w:beforeAutospacing="0" w:after="0" w:afterAutospacing="0"/>
                                      <w:jc w:val="center"/>
                                    </w:pPr>
                                    <w:r>
                                      <w:rPr>
                                        <w:rFonts w:ascii="Arial" w:hAnsi="Arial"/>
                                        <w:color w:val="000000"/>
                                        <w:sz w:val="16"/>
                                        <w:szCs w:val="16"/>
                                      </w:rPr>
                                      <w:t>192</w:t>
                                    </w:r>
                                  </w:p>
                                </w:txbxContent>
                              </wps:txbx>
                              <wps:bodyPr rot="0" vert="horz" wrap="square" lIns="0" tIns="0" rIns="0" bIns="0" anchor="ctr" anchorCtr="0" upright="1">
                                <a:noAutofit/>
                              </wps:bodyPr>
                            </wps:wsp>
                            <wps:wsp>
                              <wps:cNvPr id="900605447" name="TextBox 42"/>
                              <wps:cNvSpPr txBox="1">
                                <a:spLocks noChangeArrowheads="1"/>
                              </wps:cNvSpPr>
                              <wps:spPr bwMode="auto">
                                <a:xfrm>
                                  <a:off x="3374031" y="2500243"/>
                                  <a:ext cx="2012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2746D" w14:textId="77777777" w:rsidR="00BF2096" w:rsidRDefault="00BF2096" w:rsidP="00D104EC">
                                    <w:pPr>
                                      <w:pStyle w:val="NormalWeb"/>
                                      <w:spacing w:before="0" w:beforeAutospacing="0" w:after="0" w:afterAutospacing="0"/>
                                      <w:jc w:val="center"/>
                                    </w:pPr>
                                    <w:r>
                                      <w:rPr>
                                        <w:rFonts w:ascii="Arial" w:hAnsi="Arial"/>
                                        <w:color w:val="000000"/>
                                        <w:sz w:val="16"/>
                                        <w:szCs w:val="16"/>
                                      </w:rPr>
                                      <w:t>168</w:t>
                                    </w:r>
                                  </w:p>
                                </w:txbxContent>
                              </wps:txbx>
                              <wps:bodyPr rot="0" vert="horz" wrap="square" lIns="0" tIns="0" rIns="0" bIns="0" anchor="ctr" anchorCtr="0" upright="1">
                                <a:noAutofit/>
                              </wps:bodyPr>
                            </wps:wsp>
                            <wps:wsp>
                              <wps:cNvPr id="900605448" name="TextBox 43"/>
                              <wps:cNvSpPr txBox="1">
                                <a:spLocks noChangeArrowheads="1"/>
                              </wps:cNvSpPr>
                              <wps:spPr bwMode="auto">
                                <a:xfrm>
                                  <a:off x="2985300" y="2526747"/>
                                  <a:ext cx="20129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8D820" w14:textId="77777777" w:rsidR="00BF2096" w:rsidRDefault="00BF2096" w:rsidP="00D104EC">
                                    <w:pPr>
                                      <w:pStyle w:val="NormalWeb"/>
                                      <w:spacing w:before="0" w:beforeAutospacing="0" w:after="0" w:afterAutospacing="0"/>
                                      <w:jc w:val="center"/>
                                    </w:pPr>
                                    <w:r>
                                      <w:rPr>
                                        <w:rFonts w:ascii="Arial" w:hAnsi="Arial"/>
                                        <w:color w:val="000000"/>
                                        <w:sz w:val="16"/>
                                        <w:szCs w:val="16"/>
                                      </w:rPr>
                                      <w:t>1444</w:t>
                                    </w:r>
                                  </w:p>
                                </w:txbxContent>
                              </wps:txbx>
                              <wps:bodyPr rot="0" vert="horz" wrap="square" lIns="0" tIns="0" rIns="0" bIns="0" anchor="ctr" anchorCtr="0" upright="1">
                                <a:noAutofit/>
                              </wps:bodyPr>
                            </wps:wsp>
                            <wps:wsp>
                              <wps:cNvPr id="900605449" name="TextBox 44"/>
                              <wps:cNvSpPr txBox="1">
                                <a:spLocks noChangeArrowheads="1"/>
                              </wps:cNvSpPr>
                              <wps:spPr bwMode="auto">
                                <a:xfrm>
                                  <a:off x="2539144" y="2526747"/>
                                  <a:ext cx="17208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43919" w14:textId="77777777" w:rsidR="00BF2096" w:rsidRDefault="00BF2096" w:rsidP="00D104EC">
                                    <w:pPr>
                                      <w:pStyle w:val="NormalWeb"/>
                                      <w:spacing w:before="0" w:beforeAutospacing="0" w:after="0" w:afterAutospacing="0"/>
                                      <w:jc w:val="center"/>
                                    </w:pPr>
                                    <w:r>
                                      <w:rPr>
                                        <w:rFonts w:ascii="Arial" w:hAnsi="Arial"/>
                                        <w:color w:val="000000"/>
                                        <w:sz w:val="16"/>
                                        <w:szCs w:val="16"/>
                                      </w:rPr>
                                      <w:t>1200</w:t>
                                    </w:r>
                                  </w:p>
                                </w:txbxContent>
                              </wps:txbx>
                              <wps:bodyPr rot="0" vert="horz" wrap="square" lIns="0" tIns="0" rIns="0" bIns="0" anchor="ctr" anchorCtr="0" upright="1"/>
                            </wps:wsp>
                            <wps:wsp>
                              <wps:cNvPr id="900605450" name="TextBox 45"/>
                              <wps:cNvSpPr txBox="1">
                                <a:spLocks noChangeArrowheads="1"/>
                              </wps:cNvSpPr>
                              <wps:spPr bwMode="auto">
                                <a:xfrm>
                                  <a:off x="2141579" y="2531164"/>
                                  <a:ext cx="1130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6743B" w14:textId="77777777" w:rsidR="00BF2096" w:rsidRDefault="00BF2096" w:rsidP="00D104EC">
                                    <w:pPr>
                                      <w:pStyle w:val="NormalWeb"/>
                                      <w:spacing w:before="0" w:beforeAutospacing="0" w:after="0" w:afterAutospacing="0"/>
                                      <w:jc w:val="center"/>
                                    </w:pPr>
                                    <w:r>
                                      <w:rPr>
                                        <w:rFonts w:ascii="Arial" w:hAnsi="Arial"/>
                                        <w:color w:val="000000"/>
                                        <w:sz w:val="16"/>
                                        <w:szCs w:val="16"/>
                                      </w:rPr>
                                      <w:t>96</w:t>
                                    </w:r>
                                  </w:p>
                                </w:txbxContent>
                              </wps:txbx>
                              <wps:bodyPr rot="0" vert="horz" wrap="square" lIns="0" tIns="0" rIns="0" bIns="0" anchor="ctr" anchorCtr="0" upright="1"/>
                            </wps:wsp>
                            <wps:wsp>
                              <wps:cNvPr id="900605451" name="TextBox 46"/>
                              <wps:cNvSpPr txBox="1">
                                <a:spLocks noChangeArrowheads="1"/>
                              </wps:cNvSpPr>
                              <wps:spPr bwMode="auto">
                                <a:xfrm>
                                  <a:off x="493892" y="2531164"/>
                                  <a:ext cx="5651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31D05" w14:textId="77777777" w:rsidR="00BF2096" w:rsidRDefault="00BF2096" w:rsidP="00D104EC">
                                    <w:pPr>
                                      <w:pStyle w:val="NormalWeb"/>
                                      <w:spacing w:before="0" w:beforeAutospacing="0" w:after="0" w:afterAutospacing="0"/>
                                      <w:jc w:val="center"/>
                                    </w:pPr>
                                    <w:r>
                                      <w:rPr>
                                        <w:rFonts w:ascii="Arial" w:hAnsi="Arial"/>
                                        <w:color w:val="000000"/>
                                        <w:sz w:val="16"/>
                                        <w:szCs w:val="16"/>
                                      </w:rPr>
                                      <w:t>0</w:t>
                                    </w:r>
                                  </w:p>
                                </w:txbxContent>
                              </wps:txbx>
                              <wps:bodyPr rot="0" vert="horz" wrap="square" lIns="0" tIns="0" rIns="0" bIns="0" anchor="ctr" anchorCtr="0" upright="1"/>
                            </wps:wsp>
                            <wps:wsp>
                              <wps:cNvPr id="900605452" name="TextBox 62"/>
                              <wps:cNvSpPr txBox="1">
                                <a:spLocks noChangeArrowheads="1"/>
                              </wps:cNvSpPr>
                              <wps:spPr bwMode="auto">
                                <a:xfrm>
                                  <a:off x="1699840" y="2531164"/>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AD610" w14:textId="77777777" w:rsidR="00BF2096" w:rsidRDefault="00BF2096" w:rsidP="00D104EC">
                                    <w:pPr>
                                      <w:pStyle w:val="NormalWeb"/>
                                      <w:spacing w:before="0" w:beforeAutospacing="0" w:after="0" w:afterAutospacing="0"/>
                                      <w:jc w:val="center"/>
                                    </w:pPr>
                                    <w:r>
                                      <w:rPr>
                                        <w:rFonts w:ascii="Arial" w:hAnsi="Arial"/>
                                        <w:color w:val="000000"/>
                                        <w:sz w:val="16"/>
                                        <w:szCs w:val="16"/>
                                      </w:rPr>
                                      <w:t>72</w:t>
                                    </w:r>
                                  </w:p>
                                </w:txbxContent>
                              </wps:txbx>
                              <wps:bodyPr rot="0" vert="horz" wrap="square" lIns="0" tIns="0" rIns="0" bIns="0" anchor="ctr" anchorCtr="0" upright="1"/>
                            </wps:wsp>
                            <wps:wsp>
                              <wps:cNvPr id="900605453" name="TextBox 64"/>
                              <wps:cNvSpPr txBox="1">
                                <a:spLocks noChangeArrowheads="1"/>
                              </wps:cNvSpPr>
                              <wps:spPr bwMode="auto">
                                <a:xfrm>
                                  <a:off x="1266935" y="2531164"/>
                                  <a:ext cx="1130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1EABA" w14:textId="77777777" w:rsidR="00BF2096" w:rsidRDefault="00BF2096" w:rsidP="00D104EC">
                                    <w:pPr>
                                      <w:pStyle w:val="NormalWeb"/>
                                      <w:spacing w:before="0" w:beforeAutospacing="0" w:after="0" w:afterAutospacing="0"/>
                                      <w:jc w:val="center"/>
                                    </w:pPr>
                                    <w:r>
                                      <w:rPr>
                                        <w:rFonts w:ascii="Arial" w:hAnsi="Arial"/>
                                        <w:color w:val="000000"/>
                                        <w:sz w:val="16"/>
                                        <w:szCs w:val="16"/>
                                      </w:rPr>
                                      <w:t>48</w:t>
                                    </w:r>
                                  </w:p>
                                </w:txbxContent>
                              </wps:txbx>
                              <wps:bodyPr rot="0" vert="horz" wrap="square" lIns="0" tIns="0" rIns="0" bIns="0" anchor="ctr" anchorCtr="0" upright="1"/>
                            </wps:wsp>
                            <wps:wsp>
                              <wps:cNvPr id="900605454" name="TextBox 66"/>
                              <wps:cNvSpPr txBox="1">
                                <a:spLocks noChangeArrowheads="1"/>
                              </wps:cNvSpPr>
                              <wps:spPr bwMode="auto">
                                <a:xfrm>
                                  <a:off x="869370" y="2531164"/>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766FA" w14:textId="77777777" w:rsidR="00BF2096" w:rsidRDefault="00BF2096" w:rsidP="00D104EC">
                                    <w:pPr>
                                      <w:pStyle w:val="NormalWeb"/>
                                      <w:spacing w:before="0" w:beforeAutospacing="0" w:after="0" w:afterAutospacing="0"/>
                                      <w:jc w:val="center"/>
                                    </w:pPr>
                                    <w:r>
                                      <w:rPr>
                                        <w:rFonts w:ascii="Arial" w:hAnsi="Arial"/>
                                        <w:color w:val="000000"/>
                                        <w:sz w:val="16"/>
                                        <w:szCs w:val="16"/>
                                      </w:rPr>
                                      <w:t>24</w:t>
                                    </w:r>
                                  </w:p>
                                </w:txbxContent>
                              </wps:txbx>
                              <wps:bodyPr rot="0" vert="horz" wrap="square" lIns="0" tIns="0" rIns="0" bIns="0" anchor="ctr" anchorCtr="0" upright="1"/>
                            </wps:wsp>
                            <wps:wsp>
                              <wps:cNvPr id="900605455" name="TextBox 41"/>
                              <wps:cNvSpPr txBox="1">
                                <a:spLocks noChangeArrowheads="1"/>
                              </wps:cNvSpPr>
                              <wps:spPr bwMode="auto">
                                <a:xfrm>
                                  <a:off x="5803596" y="2539999"/>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5CA8C" w14:textId="77777777" w:rsidR="00BF2096" w:rsidRDefault="00BF2096" w:rsidP="00D104EC">
                                    <w:pPr>
                                      <w:pStyle w:val="NormalWeb"/>
                                      <w:spacing w:before="0" w:beforeAutospacing="0" w:after="0" w:afterAutospacing="0"/>
                                      <w:jc w:val="center"/>
                                    </w:pPr>
                                    <w:r>
                                      <w:rPr>
                                        <w:rFonts w:ascii="Arial" w:hAnsi="Arial"/>
                                        <w:color w:val="000000"/>
                                        <w:sz w:val="16"/>
                                        <w:szCs w:val="16"/>
                                      </w:rPr>
                                      <w:t>312</w:t>
                                    </w:r>
                                  </w:p>
                                </w:txbxContent>
                              </wps:txbx>
                              <wps:bodyPr rot="0" vert="horz" wrap="square" lIns="0" tIns="0" rIns="0" bIns="0" anchor="ctr" anchorCtr="0" upright="1">
                                <a:noAutofit/>
                              </wps:bodyPr>
                            </wps:wsp>
                            <wps:wsp>
                              <wps:cNvPr id="900605456" name="TextBox 41"/>
                              <wps:cNvSpPr txBox="1">
                                <a:spLocks noChangeArrowheads="1"/>
                              </wps:cNvSpPr>
                              <wps:spPr bwMode="auto">
                                <a:xfrm>
                                  <a:off x="5441370" y="2535582"/>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D5DB6" w14:textId="77777777" w:rsidR="00BF2096" w:rsidRDefault="00BF2096" w:rsidP="00D104EC">
                                    <w:pPr>
                                      <w:pStyle w:val="NormalWeb"/>
                                      <w:spacing w:before="0" w:beforeAutospacing="0" w:after="0" w:afterAutospacing="0"/>
                                      <w:jc w:val="center"/>
                                    </w:pPr>
                                    <w:r>
                                      <w:rPr>
                                        <w:rFonts w:ascii="Arial" w:hAnsi="Arial"/>
                                        <w:color w:val="000000"/>
                                        <w:sz w:val="16"/>
                                        <w:szCs w:val="16"/>
                                      </w:rPr>
                                      <w:t>288</w:t>
                                    </w:r>
                                  </w:p>
                                </w:txbxContent>
                              </wps:txbx>
                              <wps:bodyPr rot="0" vert="horz" wrap="square" lIns="0" tIns="0" rIns="0" bIns="0" anchor="ctr" anchorCtr="0" upright="1">
                                <a:noAutofit/>
                              </wps:bodyPr>
                            </wps:wsp>
                            <wps:wsp>
                              <wps:cNvPr id="900605457" name="TextBox 41"/>
                              <wps:cNvSpPr txBox="1">
                                <a:spLocks noChangeArrowheads="1"/>
                              </wps:cNvSpPr>
                              <wps:spPr bwMode="auto">
                                <a:xfrm>
                                  <a:off x="4239840" y="2522330"/>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CBF17" w14:textId="77777777" w:rsidR="00BF2096" w:rsidRDefault="00BF2096" w:rsidP="00D104EC">
                                    <w:pPr>
                                      <w:pStyle w:val="NormalWeb"/>
                                      <w:spacing w:before="0" w:beforeAutospacing="0" w:after="0" w:afterAutospacing="0"/>
                                      <w:jc w:val="center"/>
                                    </w:pPr>
                                    <w:r>
                                      <w:rPr>
                                        <w:rFonts w:ascii="Arial" w:hAnsi="Arial"/>
                                        <w:color w:val="000000"/>
                                        <w:sz w:val="16"/>
                                        <w:szCs w:val="16"/>
                                      </w:rPr>
                                      <w:t>216</w:t>
                                    </w:r>
                                  </w:p>
                                </w:txbxContent>
                              </wps:txbx>
                              <wps:bodyPr rot="0" vert="horz" wrap="square" lIns="0" tIns="0" rIns="0" bIns="0" anchor="ctr" anchorCtr="0" upright="1">
                                <a:noAutofit/>
                              </wps:bodyPr>
                            </wps:wsp>
                            <wps:wsp>
                              <wps:cNvPr id="900605458" name="TextBox 41"/>
                              <wps:cNvSpPr txBox="1">
                                <a:spLocks noChangeArrowheads="1"/>
                              </wps:cNvSpPr>
                              <wps:spPr bwMode="auto">
                                <a:xfrm>
                                  <a:off x="4646240" y="2526747"/>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ACBF6" w14:textId="77777777" w:rsidR="00BF2096" w:rsidRDefault="00BF2096" w:rsidP="00D104EC">
                                    <w:pPr>
                                      <w:pStyle w:val="NormalWeb"/>
                                      <w:spacing w:before="0" w:beforeAutospacing="0" w:after="0" w:afterAutospacing="0"/>
                                      <w:jc w:val="center"/>
                                    </w:pPr>
                                    <w:r>
                                      <w:rPr>
                                        <w:rFonts w:ascii="Arial" w:hAnsi="Arial"/>
                                        <w:color w:val="000000"/>
                                        <w:sz w:val="16"/>
                                        <w:szCs w:val="16"/>
                                      </w:rPr>
                                      <w:t>240</w:t>
                                    </w:r>
                                  </w:p>
                                </w:txbxContent>
                              </wps:txbx>
                              <wps:bodyPr rot="0" vert="horz" wrap="square" lIns="0" tIns="0" rIns="0" bIns="0" anchor="ctr" anchorCtr="0" upright="1">
                                <a:noAutofit/>
                              </wps:bodyPr>
                            </wps:wsp>
                            <wps:wsp>
                              <wps:cNvPr id="900605459" name="TextBox 41"/>
                              <wps:cNvSpPr txBox="1">
                                <a:spLocks noChangeArrowheads="1"/>
                              </wps:cNvSpPr>
                              <wps:spPr bwMode="auto">
                                <a:xfrm>
                                  <a:off x="5043805" y="2531164"/>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1171A" w14:textId="77777777" w:rsidR="00BF2096" w:rsidRDefault="00BF2096" w:rsidP="00D104EC">
                                    <w:pPr>
                                      <w:pStyle w:val="NormalWeb"/>
                                      <w:spacing w:before="0" w:beforeAutospacing="0" w:after="0" w:afterAutospacing="0"/>
                                      <w:jc w:val="center"/>
                                    </w:pPr>
                                    <w:r>
                                      <w:rPr>
                                        <w:rFonts w:ascii="Arial" w:hAnsi="Arial"/>
                                        <w:color w:val="000000"/>
                                        <w:sz w:val="16"/>
                                        <w:szCs w:val="16"/>
                                      </w:rPr>
                                      <w:t>264</w:t>
                                    </w:r>
                                  </w:p>
                                </w:txbxContent>
                              </wps:txbx>
                              <wps:bodyPr rot="0" vert="horz" wrap="square" lIns="0" tIns="0" rIns="0" bIns="0" anchor="ctr" anchorCtr="0" upright="1">
                                <a:noAutofit/>
                              </wps:bodyPr>
                            </wps:wsp>
                          </wpg:grpSp>
                          <wpg:grpSp>
                            <wpg:cNvPr id="900605460" name="Group 1374"/>
                            <wpg:cNvGrpSpPr/>
                            <wpg:grpSpPr>
                              <a:xfrm>
                                <a:off x="524814" y="2420730"/>
                                <a:ext cx="5379529" cy="68524"/>
                                <a:chOff x="524814" y="2420730"/>
                                <a:chExt cx="5379529" cy="68524"/>
                              </a:xfrm>
                            </wpg:grpSpPr>
                            <wpg:grpSp>
                              <wpg:cNvPr id="900605461" name="Group 1375"/>
                              <wpg:cNvGrpSpPr/>
                              <wpg:grpSpPr>
                                <a:xfrm>
                                  <a:off x="524814" y="2420730"/>
                                  <a:ext cx="2332796" cy="60767"/>
                                  <a:chOff x="524814" y="2420730"/>
                                  <a:chExt cx="2332796" cy="60767"/>
                                </a:xfrm>
                              </wpg:grpSpPr>
                              <wps:wsp>
                                <wps:cNvPr id="900605462" name="Straight Connector 51"/>
                                <wps:cNvCnPr>
                                  <a:cxnSpLocks noChangeShapeType="1"/>
                                </wps:cNvCnPr>
                                <wps:spPr bwMode="auto">
                                  <a:xfrm rot="16200000">
                                    <a:off x="2841735" y="2449443"/>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00605463" name="Group 1377"/>
                                <wpg:cNvGrpSpPr/>
                                <wpg:grpSpPr>
                                  <a:xfrm>
                                    <a:off x="524814" y="2420730"/>
                                    <a:ext cx="2106018" cy="60767"/>
                                    <a:chOff x="524814" y="2420730"/>
                                    <a:chExt cx="2106018" cy="60767"/>
                                  </a:xfrm>
                                </wpg:grpSpPr>
                                <wps:wsp>
                                  <wps:cNvPr id="900605464" name="Straight Connector 50"/>
                                  <wps:cNvCnPr>
                                    <a:cxnSpLocks noChangeShapeType="1"/>
                                  </wps:cNvCnPr>
                                  <wps:spPr bwMode="auto">
                                    <a:xfrm rot="16200000">
                                      <a:off x="2600987" y="245165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00605465" name="Group 1379"/>
                                  <wpg:cNvGrpSpPr/>
                                  <wpg:grpSpPr>
                                    <a:xfrm>
                                      <a:off x="524814" y="2420730"/>
                                      <a:ext cx="1891375" cy="60767"/>
                                      <a:chOff x="524814" y="2420730"/>
                                      <a:chExt cx="1891375" cy="60767"/>
                                    </a:xfrm>
                                  </wpg:grpSpPr>
                                  <wps:wsp>
                                    <wps:cNvPr id="900605466" name="Straight Connector 49"/>
                                    <wps:cNvCnPr>
                                      <a:cxnSpLocks noChangeShapeType="1"/>
                                    </wps:cNvCnPr>
                                    <wps:spPr bwMode="auto">
                                      <a:xfrm rot="16200000">
                                        <a:off x="2399996" y="244060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00605467" name="Group 1381"/>
                                    <wpg:cNvGrpSpPr/>
                                    <wpg:grpSpPr>
                                      <a:xfrm>
                                        <a:off x="524814" y="2420730"/>
                                        <a:ext cx="1673114" cy="60767"/>
                                        <a:chOff x="524814" y="2420730"/>
                                        <a:chExt cx="1673114" cy="60767"/>
                                      </a:xfrm>
                                    </wpg:grpSpPr>
                                    <wps:wsp>
                                      <wps:cNvPr id="900605468" name="Straight Connector 48"/>
                                      <wps:cNvCnPr>
                                        <a:cxnSpLocks noChangeShapeType="1"/>
                                      </wps:cNvCnPr>
                                      <wps:spPr bwMode="auto">
                                        <a:xfrm rot="16200000">
                                          <a:off x="2168083" y="245165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00605469" name="Group 1383"/>
                                      <wpg:cNvGrpSpPr/>
                                      <wpg:grpSpPr>
                                        <a:xfrm>
                                          <a:off x="524814" y="2420730"/>
                                          <a:ext cx="1454053" cy="60767"/>
                                          <a:chOff x="524814" y="2420730"/>
                                          <a:chExt cx="1454053" cy="60767"/>
                                        </a:xfrm>
                                      </wpg:grpSpPr>
                                      <wps:wsp>
                                        <wps:cNvPr id="900605470" name="Straight Connector 19"/>
                                        <wps:cNvCnPr>
                                          <a:cxnSpLocks noChangeShapeType="1"/>
                                        </wps:cNvCnPr>
                                        <wps:spPr bwMode="auto">
                                          <a:xfrm rot="16200000">
                                            <a:off x="1962674" y="244060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00605471" name="Group 1385"/>
                                        <wpg:cNvGrpSpPr/>
                                        <wpg:grpSpPr>
                                          <a:xfrm>
                                            <a:off x="524814" y="2420730"/>
                                            <a:ext cx="1235792" cy="60767"/>
                                            <a:chOff x="524814" y="2420730"/>
                                            <a:chExt cx="1235792" cy="60767"/>
                                          </a:xfrm>
                                        </wpg:grpSpPr>
                                        <wps:wsp>
                                          <wps:cNvPr id="900605472" name="Straight Connector 18"/>
                                          <wps:cNvCnPr>
                                            <a:cxnSpLocks noChangeShapeType="1"/>
                                          </wps:cNvCnPr>
                                          <wps:spPr bwMode="auto">
                                            <a:xfrm rot="16200000">
                                              <a:off x="1730761" y="245165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00605473" name="Group 1387"/>
                                          <wpg:cNvGrpSpPr/>
                                          <wpg:grpSpPr>
                                            <a:xfrm>
                                              <a:off x="524814" y="2420730"/>
                                              <a:ext cx="1012314" cy="60767"/>
                                              <a:chOff x="524814" y="2420730"/>
                                              <a:chExt cx="1012314" cy="60767"/>
                                            </a:xfrm>
                                          </wpg:grpSpPr>
                                          <wpg:grpSp>
                                            <wpg:cNvPr id="900605474" name="Group 1388"/>
                                            <wpg:cNvGrpSpPr/>
                                            <wpg:grpSpPr>
                                              <a:xfrm>
                                                <a:off x="524814" y="2420730"/>
                                                <a:ext cx="794053" cy="60767"/>
                                                <a:chOff x="524814" y="2420730"/>
                                                <a:chExt cx="794053" cy="60767"/>
                                              </a:xfrm>
                                            </wpg:grpSpPr>
                                            <wpg:grpSp>
                                              <wpg:cNvPr id="900605475" name="Group 1389"/>
                                              <wpg:cNvGrpSpPr/>
                                              <wpg:grpSpPr>
                                                <a:xfrm>
                                                  <a:off x="524814" y="2420730"/>
                                                  <a:ext cx="579410" cy="60767"/>
                                                  <a:chOff x="524814" y="2420730"/>
                                                  <a:chExt cx="579410" cy="60767"/>
                                                </a:xfrm>
                                              </wpg:grpSpPr>
                                              <wps:wsp>
                                                <wps:cNvPr id="900605476" name="Straight Connector 15"/>
                                                <wps:cNvCnPr>
                                                  <a:cxnSpLocks noChangeShapeType="1"/>
                                                </wps:cNvCnPr>
                                                <wps:spPr bwMode="auto">
                                                  <a:xfrm rot="16200000">
                                                    <a:off x="1088031" y="244060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00605477" name="Group 1391"/>
                                                <wpg:cNvGrpSpPr/>
                                                <wpg:grpSpPr>
                                                  <a:xfrm>
                                                    <a:off x="524814" y="2420730"/>
                                                    <a:ext cx="387653" cy="60767"/>
                                                    <a:chOff x="524814" y="2420730"/>
                                                    <a:chExt cx="387653" cy="60767"/>
                                                  </a:xfrm>
                                                </wpg:grpSpPr>
                                                <wpg:grpSp>
                                                  <wpg:cNvPr id="900605478" name="Group 1392"/>
                                                  <wpg:cNvGrpSpPr/>
                                                  <wpg:grpSpPr>
                                                    <a:xfrm>
                                                      <a:off x="524814" y="2420730"/>
                                                      <a:ext cx="191756" cy="59690"/>
                                                      <a:chOff x="524814" y="2420730"/>
                                                      <a:chExt cx="191756" cy="59690"/>
                                                    </a:xfrm>
                                                  </wpg:grpSpPr>
                                                  <wps:wsp>
                                                    <wps:cNvPr id="900605479" name="Straight Connector 13"/>
                                                    <wps:cNvCnPr>
                                                      <a:cxnSpLocks noChangeShapeType="1"/>
                                                    </wps:cNvCnPr>
                                                    <wps:spPr bwMode="auto">
                                                      <a:xfrm rot="16200000">
                                                        <a:off x="494969" y="245057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0605480" name="Straight Connector 14"/>
                                                    <wps:cNvCnPr>
                                                      <a:cxnSpLocks noChangeShapeType="1"/>
                                                    </wps:cNvCnPr>
                                                    <wps:spPr bwMode="auto">
                                                      <a:xfrm rot="16200000">
                                                        <a:off x="700377" y="2439531"/>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00605482" name="Straight Connector 16"/>
                                                  <wps:cNvCnPr>
                                                    <a:cxnSpLocks noChangeShapeType="1"/>
                                                  </wps:cNvCnPr>
                                                  <wps:spPr bwMode="auto">
                                                    <a:xfrm rot="16200000">
                                                      <a:off x="882622" y="245165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900605483" name="Straight Connector 17"/>
                                              <wps:cNvCnPr>
                                                <a:cxnSpLocks noChangeShapeType="1"/>
                                              </wps:cNvCnPr>
                                              <wps:spPr bwMode="auto">
                                                <a:xfrm rot="16200000">
                                                  <a:off x="1289022" y="245165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00605484" name="Straight Connector 62"/>
                                            <wps:cNvCnPr>
                                              <a:cxnSpLocks noChangeShapeType="1"/>
                                            </wps:cNvCnPr>
                                            <wps:spPr bwMode="auto">
                                              <a:xfrm rot="16200000">
                                                <a:off x="1520935" y="244060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grpSp>
                            </wpg:grpSp>
                            <wpg:grpSp>
                              <wpg:cNvPr id="900605485" name="Group 1398"/>
                              <wpg:cNvGrpSpPr/>
                              <wpg:grpSpPr>
                                <a:xfrm>
                                  <a:off x="3082483" y="2420730"/>
                                  <a:ext cx="2821860" cy="68524"/>
                                  <a:chOff x="3082483" y="2420730"/>
                                  <a:chExt cx="2821860" cy="68524"/>
                                </a:xfrm>
                              </wpg:grpSpPr>
                              <wps:wsp>
                                <wps:cNvPr id="900605486" name="Straight Connector 52"/>
                                <wps:cNvCnPr>
                                  <a:cxnSpLocks noChangeShapeType="1"/>
                                </wps:cNvCnPr>
                                <wps:spPr bwMode="auto">
                                  <a:xfrm rot="16200000">
                                    <a:off x="3052638" y="245165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00605487" name="Group 1400"/>
                                <wpg:cNvGrpSpPr/>
                                <wpg:grpSpPr>
                                  <a:xfrm>
                                    <a:off x="3277925" y="2420730"/>
                                    <a:ext cx="2626418" cy="68524"/>
                                    <a:chOff x="3277925" y="2420730"/>
                                    <a:chExt cx="2626418" cy="68524"/>
                                  </a:xfrm>
                                </wpg:grpSpPr>
                                <wps:wsp>
                                  <wps:cNvPr id="900605488" name="Straight Connector 53"/>
                                  <wps:cNvCnPr>
                                    <a:cxnSpLocks noChangeShapeType="1"/>
                                  </wps:cNvCnPr>
                                  <wps:spPr bwMode="auto">
                                    <a:xfrm rot="16200000">
                                      <a:off x="3262050" y="2449443"/>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00605489" name="Group 1402"/>
                                  <wpg:cNvGrpSpPr/>
                                  <wpg:grpSpPr>
                                    <a:xfrm>
                                      <a:off x="3480711" y="2420730"/>
                                      <a:ext cx="2423632" cy="68524"/>
                                      <a:chOff x="3480711" y="2420730"/>
                                      <a:chExt cx="2423632" cy="68524"/>
                                    </a:xfrm>
                                  </wpg:grpSpPr>
                                  <wps:wsp>
                                    <wps:cNvPr id="900605490" name="Straight Connector 54"/>
                                    <wps:cNvCnPr>
                                      <a:cxnSpLocks noChangeShapeType="1"/>
                                    </wps:cNvCnPr>
                                    <wps:spPr bwMode="auto">
                                      <a:xfrm rot="16200000">
                                        <a:off x="3450866" y="245165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00605491" name="Group 1404"/>
                                    <wpg:cNvGrpSpPr/>
                                    <wpg:grpSpPr>
                                      <a:xfrm>
                                        <a:off x="3715910" y="2420730"/>
                                        <a:ext cx="2188433" cy="68524"/>
                                        <a:chOff x="3715910" y="2420730"/>
                                        <a:chExt cx="2188433" cy="68524"/>
                                      </a:xfrm>
                                    </wpg:grpSpPr>
                                    <wps:wsp>
                                      <wps:cNvPr id="900605492" name="Straight Connector 53"/>
                                      <wps:cNvCnPr>
                                        <a:cxnSpLocks noChangeShapeType="1"/>
                                      </wps:cNvCnPr>
                                      <wps:spPr bwMode="auto">
                                        <a:xfrm rot="16200000">
                                          <a:off x="3700035" y="2449443"/>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00605493" name="Group 1406"/>
                                      <wpg:cNvGrpSpPr/>
                                      <wpg:grpSpPr>
                                        <a:xfrm>
                                          <a:off x="3945200" y="2420730"/>
                                          <a:ext cx="1959143" cy="68524"/>
                                          <a:chOff x="3945200" y="2420730"/>
                                          <a:chExt cx="1959143" cy="68524"/>
                                        </a:xfrm>
                                      </wpg:grpSpPr>
                                      <wps:wsp>
                                        <wps:cNvPr id="900605494" name="Straight Connector 20"/>
                                        <wps:cNvCnPr>
                                          <a:cxnSpLocks noChangeShapeType="1"/>
                                        </wps:cNvCnPr>
                                        <wps:spPr bwMode="auto">
                                          <a:xfrm rot="16200000">
                                            <a:off x="3915355" y="245165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00605495" name="Group 1408"/>
                                        <wpg:cNvGrpSpPr/>
                                        <wpg:grpSpPr>
                                          <a:xfrm>
                                            <a:off x="4149477" y="2420730"/>
                                            <a:ext cx="1754866" cy="68524"/>
                                            <a:chOff x="4149477" y="2420730"/>
                                            <a:chExt cx="1754866" cy="68524"/>
                                          </a:xfrm>
                                        </wpg:grpSpPr>
                                        <wps:wsp>
                                          <wps:cNvPr id="900605496" name="Straight Connector 53"/>
                                          <wps:cNvCnPr>
                                            <a:cxnSpLocks noChangeShapeType="1"/>
                                          </wps:cNvCnPr>
                                          <wps:spPr bwMode="auto">
                                            <a:xfrm rot="16200000">
                                              <a:off x="4133602" y="244502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00605497" name="Group 1410"/>
                                          <wpg:cNvGrpSpPr/>
                                          <wpg:grpSpPr>
                                            <a:xfrm>
                                              <a:off x="4361098" y="2420730"/>
                                              <a:ext cx="1543245" cy="68524"/>
                                              <a:chOff x="4361098" y="2420730"/>
                                              <a:chExt cx="1543245" cy="68524"/>
                                            </a:xfrm>
                                          </wpg:grpSpPr>
                                          <wps:wsp>
                                            <wps:cNvPr id="900605498" name="Straight Connector 20"/>
                                            <wps:cNvCnPr>
                                              <a:cxnSpLocks noChangeShapeType="1"/>
                                            </wps:cNvCnPr>
                                            <wps:spPr bwMode="auto">
                                              <a:xfrm rot="16200000">
                                                <a:off x="4331253" y="245165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00605499" name="Group 1412"/>
                                            <wpg:cNvGrpSpPr/>
                                            <wpg:grpSpPr>
                                              <a:xfrm>
                                                <a:off x="4556540" y="2420730"/>
                                                <a:ext cx="1347803" cy="68524"/>
                                                <a:chOff x="4556540" y="2420730"/>
                                                <a:chExt cx="1347803" cy="68524"/>
                                              </a:xfrm>
                                            </wpg:grpSpPr>
                                            <wps:wsp>
                                              <wps:cNvPr id="900605500" name="Straight Connector 53"/>
                                              <wps:cNvCnPr>
                                                <a:cxnSpLocks noChangeShapeType="1"/>
                                              </wps:cNvCnPr>
                                              <wps:spPr bwMode="auto">
                                                <a:xfrm rot="16200000">
                                                  <a:off x="4540665" y="2449443"/>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00605501" name="Group 1414"/>
                                              <wpg:cNvGrpSpPr/>
                                              <wpg:grpSpPr>
                                                <a:xfrm>
                                                  <a:off x="4750492" y="2420730"/>
                                                  <a:ext cx="1153851" cy="68524"/>
                                                  <a:chOff x="4750492" y="2420730"/>
                                                  <a:chExt cx="1153851" cy="68524"/>
                                                </a:xfrm>
                                              </wpg:grpSpPr>
                                              <wps:wsp>
                                                <wps:cNvPr id="900605502" name="Straight Connector 20"/>
                                                <wps:cNvCnPr>
                                                  <a:cxnSpLocks noChangeShapeType="1"/>
                                                </wps:cNvCnPr>
                                                <wps:spPr bwMode="auto">
                                                  <a:xfrm rot="16200000">
                                                    <a:off x="4720647" y="245057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900605503" name="Group 1416"/>
                                                <wpg:cNvGrpSpPr/>
                                                <wpg:grpSpPr>
                                                  <a:xfrm>
                                                    <a:off x="4959186" y="2424070"/>
                                                    <a:ext cx="945157" cy="65184"/>
                                                    <a:chOff x="4959186" y="2424070"/>
                                                    <a:chExt cx="945157" cy="65184"/>
                                                  </a:xfrm>
                                                </wpg:grpSpPr>
                                                <wps:wsp>
                                                  <wps:cNvPr id="1950351680" name="Straight Connector 53"/>
                                                  <wps:cNvCnPr>
                                                    <a:cxnSpLocks noChangeShapeType="1"/>
                                                  </wps:cNvCnPr>
                                                  <wps:spPr bwMode="auto">
                                                    <a:xfrm rot="16200000">
                                                      <a:off x="4943311" y="244394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950351681" name="Group 1418"/>
                                                  <wpg:cNvGrpSpPr/>
                                                  <wpg:grpSpPr>
                                                    <a:xfrm>
                                                      <a:off x="5144302" y="2424070"/>
                                                      <a:ext cx="760041" cy="65184"/>
                                                      <a:chOff x="5144302" y="2424070"/>
                                                      <a:chExt cx="760041" cy="65184"/>
                                                    </a:xfrm>
                                                  </wpg:grpSpPr>
                                                  <wps:wsp>
                                                    <wps:cNvPr id="1950351682" name="Straight Connector 20"/>
                                                    <wps:cNvCnPr>
                                                      <a:cxnSpLocks noChangeShapeType="1"/>
                                                    </wps:cNvCnPr>
                                                    <wps:spPr bwMode="auto">
                                                      <a:xfrm rot="16200000">
                                                        <a:off x="5114457" y="2454992"/>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950351683" name="Group 1420"/>
                                                    <wpg:cNvGrpSpPr/>
                                                    <wpg:grpSpPr>
                                                      <a:xfrm>
                                                        <a:off x="5357414" y="2424070"/>
                                                        <a:ext cx="546929" cy="65184"/>
                                                        <a:chOff x="5357414" y="2424070"/>
                                                        <a:chExt cx="546929" cy="65184"/>
                                                      </a:xfrm>
                                                    </wpg:grpSpPr>
                                                    <wps:wsp>
                                                      <wps:cNvPr id="1950351684" name="Straight Connector 53"/>
                                                      <wps:cNvCnPr>
                                                        <a:cxnSpLocks noChangeShapeType="1"/>
                                                      </wps:cNvCnPr>
                                                      <wps:spPr bwMode="auto">
                                                        <a:xfrm rot="16200000">
                                                          <a:off x="5341539" y="244394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950351685" name="Group 1422"/>
                                                      <wpg:cNvGrpSpPr/>
                                                      <wpg:grpSpPr>
                                                        <a:xfrm>
                                                          <a:off x="5542531" y="2424070"/>
                                                          <a:ext cx="361812" cy="65184"/>
                                                          <a:chOff x="5542531" y="2424070"/>
                                                          <a:chExt cx="361812" cy="65184"/>
                                                        </a:xfrm>
                                                      </wpg:grpSpPr>
                                                      <wps:wsp>
                                                        <wps:cNvPr id="1950351686" name="Straight Connector 20"/>
                                                        <wps:cNvCnPr>
                                                          <a:cxnSpLocks noChangeShapeType="1"/>
                                                        </wps:cNvCnPr>
                                                        <wps:spPr bwMode="auto">
                                                          <a:xfrm rot="16200000">
                                                            <a:off x="5512686" y="2459409"/>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950351687" name="Group 1424"/>
                                                        <wpg:cNvGrpSpPr/>
                                                        <wpg:grpSpPr>
                                                          <a:xfrm>
                                                            <a:off x="5724721" y="2424070"/>
                                                            <a:ext cx="179622" cy="59690"/>
                                                            <a:chOff x="5724721" y="2424070"/>
                                                            <a:chExt cx="179622" cy="59690"/>
                                                          </a:xfrm>
                                                        </wpg:grpSpPr>
                                                        <wps:wsp>
                                                          <wps:cNvPr id="1950351688" name="Straight Connector 20"/>
                                                          <wps:cNvCnPr>
                                                            <a:cxnSpLocks noChangeShapeType="1"/>
                                                          </wps:cNvCnPr>
                                                          <wps:spPr bwMode="auto">
                                                            <a:xfrm rot="16200000">
                                                              <a:off x="5874498" y="245391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0351689" name="Straight Connector 53"/>
                                                          <wps:cNvCnPr>
                                                            <a:cxnSpLocks noChangeShapeType="1"/>
                                                          </wps:cNvCnPr>
                                                          <wps:spPr bwMode="auto">
                                                            <a:xfrm rot="16200000">
                                                              <a:off x="5708846" y="2447289"/>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grpSp>
                                          </wpg:grpSp>
                                        </wpg:grpSp>
                                      </wpg:grpSp>
                                    </wpg:grpSp>
                                  </wpg:grpSp>
                                </wpg:grpSp>
                              </wpg:grpSp>
                            </wpg:grpSp>
                          </wpg:grpSp>
                          <wps:wsp>
                            <wps:cNvPr id="1950351690" name="TextBox 40"/>
                            <wps:cNvSpPr txBox="1">
                              <a:spLocks noChangeArrowheads="1"/>
                            </wps:cNvSpPr>
                            <wps:spPr bwMode="auto">
                              <a:xfrm>
                                <a:off x="1638436" y="2734365"/>
                                <a:ext cx="3556293" cy="154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AC20C" w14:textId="77777777" w:rsidR="00BF2096" w:rsidRDefault="00BF2096" w:rsidP="00D104EC">
                                  <w:pPr>
                                    <w:pStyle w:val="NormalWeb"/>
                                    <w:spacing w:before="0" w:beforeAutospacing="0" w:after="0" w:afterAutospacing="0"/>
                                    <w:jc w:val="center"/>
                                  </w:pPr>
                                  <w:r>
                                    <w:rPr>
                                      <w:rFonts w:ascii="Arial" w:hAnsi="Arial"/>
                                      <w:b/>
                                      <w:bCs/>
                                      <w:color w:val="000000"/>
                                      <w:sz w:val="18"/>
                                      <w:szCs w:val="18"/>
                                    </w:rPr>
                                    <w:t>Tid siden TFR (uger)</w:t>
                                  </w:r>
                                </w:p>
                              </w:txbxContent>
                            </wps:txbx>
                            <wps:bodyPr rot="0" vert="horz" wrap="square" lIns="0" tIns="0" rIns="0" bIns="0" anchor="ctr" anchorCtr="0" upright="1"/>
                          </wps:wsp>
                          <wps:wsp>
                            <wps:cNvPr id="1950351691" name="TextBox 53"/>
                            <wps:cNvSpPr txBox="1">
                              <a:spLocks noChangeArrowheads="1"/>
                            </wps:cNvSpPr>
                            <wps:spPr bwMode="auto">
                              <a:xfrm>
                                <a:off x="25857" y="2888974"/>
                                <a:ext cx="1567095" cy="15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D386D" w14:textId="77777777" w:rsidR="00BF2096" w:rsidRDefault="00BF2096" w:rsidP="00D104EC">
                                  <w:pPr>
                                    <w:pStyle w:val="NormalWeb"/>
                                    <w:spacing w:before="0" w:beforeAutospacing="0" w:after="0" w:afterAutospacing="0"/>
                                    <w:jc w:val="center"/>
                                  </w:pPr>
                                  <w:r>
                                    <w:rPr>
                                      <w:rFonts w:ascii="Arial" w:hAnsi="Arial"/>
                                      <w:b/>
                                      <w:bCs/>
                                      <w:color w:val="000000"/>
                                      <w:sz w:val="14"/>
                                      <w:szCs w:val="14"/>
                                    </w:rPr>
                                    <w:t>Risiko : Hændelser</w:t>
                                  </w:r>
                                </w:p>
                              </w:txbxContent>
                            </wps:txbx>
                            <wps:bodyPr rot="0" vert="horz" wrap="square" lIns="0" tIns="0" rIns="0" bIns="0" anchor="ctr" anchorCtr="0" upright="1"/>
                          </wps:wsp>
                          <wpg:grpSp>
                            <wpg:cNvPr id="1950351692" name="Group 1429"/>
                            <wpg:cNvGrpSpPr/>
                            <wpg:grpSpPr>
                              <a:xfrm>
                                <a:off x="688650" y="1899461"/>
                                <a:ext cx="1370095" cy="343532"/>
                                <a:chOff x="688257" y="1899478"/>
                                <a:chExt cx="1370095" cy="344170"/>
                              </a:xfrm>
                            </wpg:grpSpPr>
                            <wps:wsp>
                              <wps:cNvPr id="1950351693" name="Straight Connector 113"/>
                              <wps:cNvCnPr>
                                <a:cxnSpLocks noChangeShapeType="1"/>
                              </wps:cNvCnPr>
                              <wps:spPr bwMode="auto">
                                <a:xfrm>
                                  <a:off x="710871" y="2151184"/>
                                  <a:ext cx="0" cy="647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grpSp>
                              <wpg:cNvPr id="1950351694" name="Group 1431"/>
                              <wpg:cNvGrpSpPr/>
                              <wpg:grpSpPr>
                                <a:xfrm>
                                  <a:off x="688257" y="1899478"/>
                                  <a:ext cx="1370095" cy="344170"/>
                                  <a:chOff x="688257" y="1899478"/>
                                  <a:chExt cx="1370095" cy="344170"/>
                                </a:xfrm>
                              </wpg:grpSpPr>
                              <wpg:grpSp>
                                <wpg:cNvPr id="1950351695" name="Group 1432"/>
                                <wpg:cNvGrpSpPr/>
                                <wpg:grpSpPr>
                                  <a:xfrm>
                                    <a:off x="688257" y="1899478"/>
                                    <a:ext cx="1370095" cy="344170"/>
                                    <a:chOff x="688257" y="1899478"/>
                                    <a:chExt cx="1370095" cy="344170"/>
                                  </a:xfrm>
                                </wpg:grpSpPr>
                                <wps:wsp>
                                  <wps:cNvPr id="1950351696" name="TextBox 69"/>
                                  <wps:cNvSpPr txBox="1">
                                    <a:spLocks noChangeArrowheads="1"/>
                                  </wps:cNvSpPr>
                                  <wps:spPr bwMode="auto">
                                    <a:xfrm>
                                      <a:off x="688257" y="1899478"/>
                                      <a:ext cx="137009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BDA2D" w14:textId="77777777" w:rsidR="00BF2096" w:rsidRDefault="00BF2096" w:rsidP="00D104EC">
                                        <w:pPr>
                                          <w:pStyle w:val="NormalWeb"/>
                                          <w:spacing w:before="0" w:beforeAutospacing="0" w:after="0" w:afterAutospacing="0"/>
                                        </w:pPr>
                                        <w:r>
                                          <w:rPr>
                                            <w:rFonts w:ascii="Arial" w:hAnsi="Arial"/>
                                            <w:color w:val="000000"/>
                                            <w:sz w:val="14"/>
                                            <w:szCs w:val="14"/>
                                            <w:u w:val="single"/>
                                          </w:rPr>
                                          <w:t>Pat</w:t>
                                        </w:r>
                                        <w:r>
                                          <w:rPr>
                                            <w:rFonts w:ascii="Arial" w:hAnsi="Arial"/>
                                            <w:color w:val="000000"/>
                                            <w:sz w:val="14"/>
                                            <w:szCs w:val="14"/>
                                          </w:rPr>
                                          <w:t xml:space="preserve">   </w:t>
                                        </w:r>
                                        <w:r>
                                          <w:rPr>
                                            <w:rFonts w:ascii="Arial" w:hAnsi="Arial"/>
                                            <w:color w:val="000000"/>
                                            <w:sz w:val="14"/>
                                            <w:szCs w:val="14"/>
                                            <w:u w:val="single"/>
                                          </w:rPr>
                                          <w:t>Evt</w:t>
                                        </w:r>
                                        <w:r>
                                          <w:rPr>
                                            <w:rFonts w:ascii="Arial" w:hAnsi="Arial"/>
                                            <w:color w:val="000000"/>
                                            <w:sz w:val="14"/>
                                            <w:szCs w:val="14"/>
                                          </w:rPr>
                                          <w:t xml:space="preserve">   </w:t>
                                        </w:r>
                                        <w:r>
                                          <w:rPr>
                                            <w:rFonts w:ascii="Arial" w:hAnsi="Arial"/>
                                            <w:color w:val="000000"/>
                                            <w:sz w:val="14"/>
                                            <w:szCs w:val="14"/>
                                            <w:u w:val="single"/>
                                          </w:rPr>
                                          <w:t>Cen</w:t>
                                        </w:r>
                                      </w:p>
                                      <w:p w14:paraId="333DFB6A" w14:textId="77777777" w:rsidR="00BF2096" w:rsidRDefault="00BF2096" w:rsidP="00D104EC">
                                        <w:pPr>
                                          <w:pStyle w:val="NormalWeb"/>
                                          <w:spacing w:before="0" w:beforeAutospacing="0" w:after="0" w:afterAutospacing="0"/>
                                        </w:pPr>
                                        <w:r>
                                          <w:rPr>
                                            <w:rFonts w:ascii="Arial" w:hAnsi="Arial"/>
                                            <w:color w:val="000000"/>
                                            <w:sz w:val="14"/>
                                            <w:szCs w:val="14"/>
                                          </w:rPr>
                                          <w:t>190   99     91</w:t>
                                        </w:r>
                                      </w:p>
                                      <w:p w14:paraId="6BE2F024" w14:textId="77777777" w:rsidR="00BF2096" w:rsidRDefault="00BF2096" w:rsidP="00D104EC">
                                        <w:pPr>
                                          <w:pStyle w:val="NormalWeb"/>
                                          <w:spacing w:before="40" w:beforeAutospacing="0" w:after="0" w:afterAutospacing="0"/>
                                          <w:ind w:firstLine="288"/>
                                        </w:pPr>
                                        <w:r>
                                          <w:rPr>
                                            <w:rFonts w:ascii="Arial" w:hAnsi="Arial"/>
                                            <w:color w:val="000000"/>
                                            <w:sz w:val="12"/>
                                            <w:szCs w:val="12"/>
                                          </w:rPr>
                                          <w:t>Censurerede observationer</w:t>
                                        </w:r>
                                      </w:p>
                                    </w:txbxContent>
                                  </wps:txbx>
                                  <wps:bodyPr rot="0" vert="horz" wrap="square" lIns="0" tIns="0" rIns="0" bIns="0" anchor="ctr" anchorCtr="0" upright="1"/>
                                </wps:wsp>
                                <wps:wsp>
                                  <wps:cNvPr id="1950351697" name="Straight Connector 113"/>
                                  <wps:cNvCnPr>
                                    <a:cxnSpLocks noChangeShapeType="1"/>
                                  </wps:cNvCnPr>
                                  <wps:spPr bwMode="auto">
                                    <a:xfrm>
                                      <a:off x="799223" y="2151186"/>
                                      <a:ext cx="0" cy="647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grpSp>
                              <wps:wsp>
                                <wps:cNvPr id="1950351698" name="Straight Connector 113"/>
                                <wps:cNvCnPr>
                                  <a:cxnSpLocks noChangeShapeType="1"/>
                                </wps:cNvCnPr>
                                <wps:spPr bwMode="auto">
                                  <a:xfrm>
                                    <a:off x="755050" y="2151186"/>
                                    <a:ext cx="0" cy="6477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grpSp>
                        <wpg:cNvPr id="1950351699" name="Group 1543"/>
                        <wpg:cNvGrpSpPr/>
                        <wpg:grpSpPr>
                          <a:xfrm>
                            <a:off x="241300" y="3041650"/>
                            <a:ext cx="5928360" cy="186653"/>
                            <a:chOff x="241300" y="3041650"/>
                            <a:chExt cx="5928360" cy="186653"/>
                          </a:xfrm>
                        </wpg:grpSpPr>
                        <wps:wsp>
                          <wps:cNvPr id="1950351700" name="TextBox 52"/>
                          <wps:cNvSpPr txBox="1">
                            <a:spLocks noChangeArrowheads="1"/>
                          </wps:cNvSpPr>
                          <wps:spPr bwMode="auto">
                            <a:xfrm>
                              <a:off x="241300" y="3048000"/>
                              <a:ext cx="557825" cy="180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183E7" w14:textId="77777777" w:rsidR="00BF2096" w:rsidRDefault="00BF2096" w:rsidP="00D104EC">
                                <w:pPr>
                                  <w:pStyle w:val="NormalWeb"/>
                                  <w:spacing w:before="0" w:beforeAutospacing="0" w:after="0" w:afterAutospacing="0"/>
                                  <w:jc w:val="center"/>
                                </w:pPr>
                                <w:r>
                                  <w:rPr>
                                    <w:rFonts w:ascii="Arial" w:hAnsi="Arial"/>
                                    <w:color w:val="000000"/>
                                    <w:sz w:val="14"/>
                                    <w:szCs w:val="14"/>
                                  </w:rPr>
                                  <w:t>190:0</w:t>
                                </w:r>
                              </w:p>
                            </w:txbxContent>
                          </wps:txbx>
                          <wps:bodyPr rot="0" vert="horz" wrap="square" lIns="0" tIns="0" rIns="0" bIns="0" anchor="ctr" anchorCtr="0" upright="1">
                            <a:noAutofit/>
                          </wps:bodyPr>
                        </wps:wsp>
                        <wps:wsp>
                          <wps:cNvPr id="1950351701" name="TextBox 52"/>
                          <wps:cNvSpPr txBox="1">
                            <a:spLocks noChangeArrowheads="1"/>
                          </wps:cNvSpPr>
                          <wps:spPr bwMode="auto">
                            <a:xfrm>
                              <a:off x="660400" y="3048000"/>
                              <a:ext cx="493351" cy="180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CCCB3" w14:textId="77777777" w:rsidR="00BF2096" w:rsidRDefault="00BF2096" w:rsidP="00D104EC">
                                <w:pPr>
                                  <w:pStyle w:val="NormalWeb"/>
                                  <w:spacing w:before="0" w:beforeAutospacing="0" w:after="0" w:afterAutospacing="0"/>
                                  <w:jc w:val="center"/>
                                </w:pPr>
                                <w:r>
                                  <w:rPr>
                                    <w:rFonts w:ascii="Arial" w:hAnsi="Arial"/>
                                    <w:color w:val="000000"/>
                                    <w:sz w:val="14"/>
                                    <w:szCs w:val="14"/>
                                  </w:rPr>
                                  <w:t>120:70</w:t>
                                </w:r>
                              </w:p>
                            </w:txbxContent>
                          </wps:txbx>
                          <wps:bodyPr rot="0" vert="horz" wrap="square" lIns="0" tIns="0" rIns="0" bIns="0" anchor="ctr" anchorCtr="0" upright="1">
                            <a:noAutofit/>
                          </wps:bodyPr>
                        </wps:wsp>
                        <wps:wsp>
                          <wps:cNvPr id="1950351702" name="TextBox 52"/>
                          <wps:cNvSpPr txBox="1">
                            <a:spLocks noChangeArrowheads="1"/>
                          </wps:cNvSpPr>
                          <wps:spPr bwMode="auto">
                            <a:xfrm>
                              <a:off x="1085850" y="304800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5C6CF" w14:textId="77777777" w:rsidR="00BF2096" w:rsidRDefault="00BF2096" w:rsidP="00D104EC">
                                <w:pPr>
                                  <w:pStyle w:val="NormalWeb"/>
                                  <w:spacing w:before="0" w:beforeAutospacing="0" w:after="0" w:afterAutospacing="0"/>
                                  <w:jc w:val="center"/>
                                </w:pPr>
                                <w:r>
                                  <w:rPr>
                                    <w:rFonts w:ascii="Arial" w:hAnsi="Arial"/>
                                    <w:color w:val="000000"/>
                                    <w:sz w:val="14"/>
                                    <w:szCs w:val="14"/>
                                  </w:rPr>
                                  <w:t>99:89</w:t>
                                </w:r>
                              </w:p>
                            </w:txbxContent>
                          </wps:txbx>
                          <wps:bodyPr rot="0" vert="horz" wrap="square" lIns="0" tIns="0" rIns="0" bIns="0" anchor="ctr" anchorCtr="0" upright="1">
                            <a:noAutofit/>
                          </wps:bodyPr>
                        </wps:wsp>
                        <wps:wsp>
                          <wps:cNvPr id="1950351703" name="TextBox 52"/>
                          <wps:cNvSpPr txBox="1">
                            <a:spLocks noChangeArrowheads="1"/>
                          </wps:cNvSpPr>
                          <wps:spPr bwMode="auto">
                            <a:xfrm>
                              <a:off x="1504950" y="3048000"/>
                              <a:ext cx="493351" cy="180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BCC54" w14:textId="77777777" w:rsidR="00BF2096" w:rsidRDefault="00BF2096" w:rsidP="00D104EC">
                                <w:pPr>
                                  <w:pStyle w:val="NormalWeb"/>
                                  <w:spacing w:before="0" w:beforeAutospacing="0" w:after="0" w:afterAutospacing="0"/>
                                  <w:jc w:val="center"/>
                                </w:pPr>
                                <w:r>
                                  <w:rPr>
                                    <w:rFonts w:ascii="Arial" w:hAnsi="Arial"/>
                                    <w:color w:val="000000"/>
                                    <w:sz w:val="14"/>
                                    <w:szCs w:val="14"/>
                                  </w:rPr>
                                  <w:t>95:91</w:t>
                                </w:r>
                              </w:p>
                            </w:txbxContent>
                          </wps:txbx>
                          <wps:bodyPr rot="0" vert="horz" wrap="square" lIns="0" tIns="0" rIns="0" bIns="0" anchor="ctr" anchorCtr="0" upright="1">
                            <a:noAutofit/>
                          </wps:bodyPr>
                        </wps:wsp>
                        <wps:wsp>
                          <wps:cNvPr id="1950351704" name="TextBox 52"/>
                          <wps:cNvSpPr txBox="1">
                            <a:spLocks noChangeArrowheads="1"/>
                          </wps:cNvSpPr>
                          <wps:spPr bwMode="auto">
                            <a:xfrm>
                              <a:off x="1936750" y="304800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1F35C" w14:textId="77777777" w:rsidR="00BF2096" w:rsidRDefault="00BF2096" w:rsidP="00D104EC">
                                <w:pPr>
                                  <w:pStyle w:val="NormalWeb"/>
                                  <w:spacing w:before="0" w:beforeAutospacing="0" w:after="0" w:afterAutospacing="0"/>
                                  <w:jc w:val="center"/>
                                </w:pPr>
                                <w:r>
                                  <w:rPr>
                                    <w:rFonts w:ascii="Arial" w:hAnsi="Arial"/>
                                    <w:color w:val="000000"/>
                                    <w:sz w:val="14"/>
                                    <w:szCs w:val="14"/>
                                  </w:rPr>
                                  <w:t>93:93</w:t>
                                </w:r>
                              </w:p>
                            </w:txbxContent>
                          </wps:txbx>
                          <wps:bodyPr rot="0" vert="horz" wrap="square" lIns="0" tIns="0" rIns="0" bIns="0" anchor="ctr" anchorCtr="0" upright="1">
                            <a:noAutofit/>
                          </wps:bodyPr>
                        </wps:wsp>
                        <wps:wsp>
                          <wps:cNvPr id="1950351705" name="TextBox 52"/>
                          <wps:cNvSpPr txBox="1">
                            <a:spLocks noChangeArrowheads="1"/>
                          </wps:cNvSpPr>
                          <wps:spPr bwMode="auto">
                            <a:xfrm>
                              <a:off x="2381250" y="304800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6D9EF" w14:textId="77777777" w:rsidR="00BF2096" w:rsidRDefault="00BF2096" w:rsidP="00D104EC">
                                <w:pPr>
                                  <w:pStyle w:val="NormalWeb"/>
                                  <w:spacing w:before="0" w:beforeAutospacing="0" w:after="0" w:afterAutospacing="0"/>
                                  <w:jc w:val="center"/>
                                </w:pPr>
                                <w:r>
                                  <w:rPr>
                                    <w:rFonts w:ascii="Arial" w:hAnsi="Arial"/>
                                    <w:color w:val="000000"/>
                                    <w:sz w:val="14"/>
                                    <w:szCs w:val="14"/>
                                  </w:rPr>
                                  <w:t>92:94</w:t>
                                </w:r>
                              </w:p>
                            </w:txbxContent>
                          </wps:txbx>
                          <wps:bodyPr rot="0" vert="horz" wrap="square" lIns="0" tIns="0" rIns="0" bIns="0" anchor="ctr" anchorCtr="0" upright="1">
                            <a:noAutofit/>
                          </wps:bodyPr>
                        </wps:wsp>
                        <wps:wsp>
                          <wps:cNvPr id="1950351706" name="TextBox 52"/>
                          <wps:cNvSpPr txBox="1">
                            <a:spLocks noChangeArrowheads="1"/>
                          </wps:cNvSpPr>
                          <wps:spPr bwMode="auto">
                            <a:xfrm>
                              <a:off x="2819400" y="304800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F8F7B" w14:textId="77777777" w:rsidR="00BF2096" w:rsidRDefault="00BF2096" w:rsidP="00D104EC">
                                <w:pPr>
                                  <w:pStyle w:val="NormalWeb"/>
                                  <w:spacing w:before="0" w:beforeAutospacing="0" w:after="0" w:afterAutospacing="0"/>
                                  <w:jc w:val="center"/>
                                </w:pPr>
                                <w:r>
                                  <w:rPr>
                                    <w:rFonts w:ascii="Arial" w:hAnsi="Arial"/>
                                    <w:color w:val="000000"/>
                                    <w:sz w:val="14"/>
                                    <w:szCs w:val="14"/>
                                  </w:rPr>
                                  <w:t>89:97</w:t>
                                </w:r>
                              </w:p>
                            </w:txbxContent>
                          </wps:txbx>
                          <wps:bodyPr rot="0" vert="horz" wrap="square" lIns="0" tIns="0" rIns="0" bIns="0" anchor="ctr" anchorCtr="0" upright="1">
                            <a:noAutofit/>
                          </wps:bodyPr>
                        </wps:wsp>
                        <wps:wsp>
                          <wps:cNvPr id="1950351707" name="TextBox 52"/>
                          <wps:cNvSpPr txBox="1">
                            <a:spLocks noChangeArrowheads="1"/>
                          </wps:cNvSpPr>
                          <wps:spPr bwMode="auto">
                            <a:xfrm>
                              <a:off x="3238500" y="304800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7F3ED" w14:textId="77777777" w:rsidR="00BF2096" w:rsidRDefault="00BF2096" w:rsidP="00D104EC">
                                <w:pPr>
                                  <w:pStyle w:val="NormalWeb"/>
                                  <w:spacing w:before="0" w:beforeAutospacing="0" w:after="0" w:afterAutospacing="0"/>
                                  <w:jc w:val="center"/>
                                </w:pPr>
                                <w:r>
                                  <w:rPr>
                                    <w:rFonts w:ascii="Arial" w:hAnsi="Arial"/>
                                    <w:color w:val="000000"/>
                                    <w:sz w:val="14"/>
                                    <w:szCs w:val="14"/>
                                  </w:rPr>
                                  <w:t>88:97</w:t>
                                </w:r>
                              </w:p>
                            </w:txbxContent>
                          </wps:txbx>
                          <wps:bodyPr rot="0" vert="horz" wrap="square" lIns="0" tIns="0" rIns="0" bIns="0" anchor="ctr" anchorCtr="0" upright="1">
                            <a:noAutofit/>
                          </wps:bodyPr>
                        </wps:wsp>
                        <wps:wsp>
                          <wps:cNvPr id="1950351708" name="TextBox 52"/>
                          <wps:cNvSpPr txBox="1">
                            <a:spLocks noChangeArrowheads="1"/>
                          </wps:cNvSpPr>
                          <wps:spPr bwMode="auto">
                            <a:xfrm>
                              <a:off x="3702050" y="30416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B6752" w14:textId="77777777" w:rsidR="00BF2096" w:rsidRDefault="00BF2096" w:rsidP="00D104EC">
                                <w:pPr>
                                  <w:pStyle w:val="NormalWeb"/>
                                  <w:spacing w:before="0" w:beforeAutospacing="0" w:after="0" w:afterAutospacing="0"/>
                                  <w:jc w:val="center"/>
                                </w:pPr>
                                <w:r>
                                  <w:rPr>
                                    <w:rFonts w:ascii="Arial" w:hAnsi="Arial"/>
                                    <w:color w:val="000000"/>
                                    <w:sz w:val="14"/>
                                    <w:szCs w:val="14"/>
                                  </w:rPr>
                                  <w:t>85:97</w:t>
                                </w:r>
                              </w:p>
                            </w:txbxContent>
                          </wps:txbx>
                          <wps:bodyPr rot="0" vert="horz" wrap="square" lIns="0" tIns="0" rIns="0" bIns="0" anchor="ctr" anchorCtr="0" upright="1">
                            <a:noAutofit/>
                          </wps:bodyPr>
                        </wps:wsp>
                        <wps:wsp>
                          <wps:cNvPr id="1950351709" name="TextBox 52"/>
                          <wps:cNvSpPr txBox="1">
                            <a:spLocks noChangeArrowheads="1"/>
                          </wps:cNvSpPr>
                          <wps:spPr bwMode="auto">
                            <a:xfrm>
                              <a:off x="4127500" y="30416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EA83C" w14:textId="77777777" w:rsidR="00BF2096" w:rsidRDefault="00BF2096" w:rsidP="00D104EC">
                                <w:pPr>
                                  <w:pStyle w:val="NormalWeb"/>
                                  <w:spacing w:before="0" w:beforeAutospacing="0" w:after="0" w:afterAutospacing="0"/>
                                  <w:jc w:val="center"/>
                                </w:pPr>
                                <w:r>
                                  <w:rPr>
                                    <w:rFonts w:ascii="Arial" w:hAnsi="Arial"/>
                                    <w:color w:val="000000"/>
                                    <w:sz w:val="14"/>
                                    <w:szCs w:val="14"/>
                                  </w:rPr>
                                  <w:t>85:97</w:t>
                                </w:r>
                              </w:p>
                            </w:txbxContent>
                          </wps:txbx>
                          <wps:bodyPr rot="0" vert="horz" wrap="square" lIns="0" tIns="0" rIns="0" bIns="0" anchor="ctr" anchorCtr="0" upright="1">
                            <a:noAutofit/>
                          </wps:bodyPr>
                        </wps:wsp>
                        <wps:wsp>
                          <wps:cNvPr id="1950351710" name="TextBox 52"/>
                          <wps:cNvSpPr txBox="1">
                            <a:spLocks noChangeArrowheads="1"/>
                          </wps:cNvSpPr>
                          <wps:spPr bwMode="auto">
                            <a:xfrm>
                              <a:off x="4514850" y="30416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61A76" w14:textId="77777777" w:rsidR="00BF2096" w:rsidRDefault="00BF2096" w:rsidP="00D104EC">
                                <w:pPr>
                                  <w:pStyle w:val="NormalWeb"/>
                                  <w:spacing w:before="0" w:beforeAutospacing="0" w:after="0" w:afterAutospacing="0"/>
                                  <w:jc w:val="center"/>
                                </w:pPr>
                                <w:r>
                                  <w:rPr>
                                    <w:rFonts w:ascii="Arial" w:hAnsi="Arial"/>
                                    <w:color w:val="000000"/>
                                    <w:sz w:val="14"/>
                                    <w:szCs w:val="14"/>
                                  </w:rPr>
                                  <w:t>82:98</w:t>
                                </w:r>
                              </w:p>
                            </w:txbxContent>
                          </wps:txbx>
                          <wps:bodyPr rot="0" vert="horz" wrap="square" lIns="0" tIns="0" rIns="0" bIns="0" anchor="ctr" anchorCtr="0" upright="1">
                            <a:noAutofit/>
                          </wps:bodyPr>
                        </wps:wsp>
                        <wps:wsp>
                          <wps:cNvPr id="1950351711" name="TextBox 52"/>
                          <wps:cNvSpPr txBox="1">
                            <a:spLocks noChangeArrowheads="1"/>
                          </wps:cNvSpPr>
                          <wps:spPr bwMode="auto">
                            <a:xfrm>
                              <a:off x="4902200" y="30416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66B42" w14:textId="77777777" w:rsidR="00BF2096" w:rsidRDefault="00BF2096" w:rsidP="00D104EC">
                                <w:pPr>
                                  <w:pStyle w:val="NormalWeb"/>
                                  <w:spacing w:before="0" w:beforeAutospacing="0" w:after="0" w:afterAutospacing="0"/>
                                  <w:jc w:val="center"/>
                                </w:pPr>
                                <w:r>
                                  <w:rPr>
                                    <w:rFonts w:ascii="Arial" w:hAnsi="Arial"/>
                                    <w:color w:val="000000"/>
                                    <w:sz w:val="14"/>
                                    <w:szCs w:val="14"/>
                                  </w:rPr>
                                  <w:t>67:98</w:t>
                                </w:r>
                              </w:p>
                            </w:txbxContent>
                          </wps:txbx>
                          <wps:bodyPr rot="0" vert="horz" wrap="square" lIns="0" tIns="0" rIns="0" bIns="0" anchor="ctr" anchorCtr="0" upright="1">
                            <a:noAutofit/>
                          </wps:bodyPr>
                        </wps:wsp>
                        <wps:wsp>
                          <wps:cNvPr id="1950351712" name="TextBox 52"/>
                          <wps:cNvSpPr txBox="1">
                            <a:spLocks noChangeArrowheads="1"/>
                          </wps:cNvSpPr>
                          <wps:spPr bwMode="auto">
                            <a:xfrm>
                              <a:off x="5289550" y="30416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30AAF" w14:textId="77777777" w:rsidR="00BF2096" w:rsidRDefault="00BF2096" w:rsidP="00D104EC">
                                <w:pPr>
                                  <w:pStyle w:val="NormalWeb"/>
                                  <w:spacing w:before="0" w:beforeAutospacing="0" w:after="0" w:afterAutospacing="0"/>
                                  <w:jc w:val="center"/>
                                </w:pPr>
                                <w:r>
                                  <w:rPr>
                                    <w:rFonts w:ascii="Arial" w:hAnsi="Arial"/>
                                    <w:color w:val="000000"/>
                                    <w:sz w:val="14"/>
                                    <w:szCs w:val="14"/>
                                  </w:rPr>
                                  <w:t>10:99</w:t>
                                </w:r>
                              </w:p>
                            </w:txbxContent>
                          </wps:txbx>
                          <wps:bodyPr rot="0" vert="horz" wrap="square" lIns="0" tIns="0" rIns="0" bIns="0" anchor="ctr" anchorCtr="0" upright="1">
                            <a:noAutofit/>
                          </wps:bodyPr>
                        </wps:wsp>
                        <wps:wsp>
                          <wps:cNvPr id="1950351713" name="TextBox 52"/>
                          <wps:cNvSpPr txBox="1">
                            <a:spLocks noChangeArrowheads="1"/>
                          </wps:cNvSpPr>
                          <wps:spPr bwMode="auto">
                            <a:xfrm>
                              <a:off x="5676900" y="3041650"/>
                              <a:ext cx="4927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B7B64" w14:textId="77777777" w:rsidR="00BF2096" w:rsidRDefault="00BF2096" w:rsidP="00D104EC">
                                <w:pPr>
                                  <w:pStyle w:val="NormalWeb"/>
                                  <w:spacing w:before="0" w:beforeAutospacing="0" w:after="0" w:afterAutospacing="0"/>
                                  <w:jc w:val="center"/>
                                </w:pPr>
                                <w:r>
                                  <w:rPr>
                                    <w:rFonts w:ascii="Arial" w:hAnsi="Arial"/>
                                    <w:color w:val="000000"/>
                                    <w:sz w:val="14"/>
                                    <w:szCs w:val="14"/>
                                  </w:rPr>
                                  <w:t>0:99</w:t>
                                </w:r>
                              </w:p>
                            </w:txbxContent>
                          </wps:txbx>
                          <wps:bodyPr rot="0" vert="horz" wrap="square" lIns="0" tIns="0" rIns="0" bIns="0" anchor="ctr" anchorCtr="0" upright="1">
                            <a:noAutofit/>
                          </wps:bodyPr>
                        </wps:wsp>
                      </wpg:grpSp>
                    </wpg:wgp>
                  </a:graphicData>
                </a:graphic>
              </wp:inline>
            </w:drawing>
          </mc:Choice>
          <mc:Fallback>
            <w:pict>
              <v:group w14:anchorId="2E678275" id="Group 1544" o:spid="_x0000_s1191" style="width:481.9pt;height:251.6pt;mso-position-horizontal-relative:char;mso-position-vertical-relative:line" coordsize="61819,32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">
                <v:group id="Group 1159" o:spid="_x0000_s1192" style="position:absolute;width:61819;height:30416" coordsize="61822,30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Rectangle 7" o:spid="_x0000_s1193" style="position:absolute;left:5203;top:971;width:55277;height:23210;flip:x;visibility:visible;mso-wrap-style:square;v-text-anchor:middle" coordsize="3615458,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" path="m3615458,r,1828800l,1828800e" filled="f">
                    <v:path arrowok="t" o:connecttype="custom" o:connectlocs="6329583,0;6329583,3247428;0,3247428" o:connectangles="0,0,0"/>
                  </v:shape>
                  <v:group id="Group 1161" o:spid="_x0000_s1194" style="position:absolute;width:61822;height:30418" coordsize="61822,30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Box 107" o:spid="_x0000_s1195" type="#_x0000_t202" style="position:absolute;top:5124;width:1377;height:17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" filled="f" stroked="f">
                      <v:textbox style="layout-flow:vertical;mso-layout-flow-alt:bottom-to-top" inset="0,0,0,0">
                        <w:txbxContent>
                          <w:p w14:paraId="165F90B5" w14:textId="77777777" w:rsidR="00BF2096" w:rsidRDefault="00BF2096" w:rsidP="00D104EC">
                            <w:pPr>
                              <w:pStyle w:val="NormalWeb"/>
                              <w:spacing w:before="0" w:beforeAutospacing="0" w:after="0" w:afterAutospacing="0"/>
                              <w:jc w:val="center"/>
                            </w:pPr>
                            <w:r>
                              <w:rPr>
                                <w:rFonts w:ascii="Arial" w:hAnsi="Arial"/>
                                <w:b/>
                                <w:bCs/>
                                <w:color w:val="000000"/>
                                <w:sz w:val="18"/>
                                <w:szCs w:val="18"/>
                              </w:rPr>
                              <w:t>Behandlingsfri overlevelse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3" o:spid="_x0000_s1196" type="#_x0000_t75" style="position:absolute;left:5301;top:441;width:56521;height:17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">
                      <v:imagedata r:id="rId11" o:title="" cropright="-1f"/>
                    </v:shape>
                    <v:group id="Group 1334" o:spid="_x0000_s1197" style="position:absolute;left:1493;width:2292;height:24949" coordorigin="1493" coordsize="2297,2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Box 30" o:spid="_x0000_s1198" type="#_x0000_t202" style="position:absolute;left:2155;top:2341;width:1334;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" filled="f" stroked="f">
                        <v:textbox inset="0,0,0,0">
                          <w:txbxContent>
                            <w:p w14:paraId="71E0CCF6" w14:textId="77777777" w:rsidR="00BF2096" w:rsidRDefault="00BF2096" w:rsidP="00D104EC">
                              <w:pPr>
                                <w:pStyle w:val="NormalWeb"/>
                                <w:spacing w:before="0" w:beforeAutospacing="0" w:after="0" w:afterAutospacing="0"/>
                                <w:jc w:val="both"/>
                              </w:pPr>
                              <w:r>
                                <w:rPr>
                                  <w:rFonts w:ascii="Arial" w:hAnsi="Arial"/>
                                  <w:color w:val="000000"/>
                                  <w:sz w:val="16"/>
                                  <w:szCs w:val="16"/>
                                </w:rPr>
                                <w:t>90</w:t>
                              </w:r>
                            </w:p>
                          </w:txbxContent>
                        </v:textbox>
                      </v:shape>
                      <v:shape id="TextBox 31" o:spid="_x0000_s1199" type="#_x0000_t202" style="position:absolute;left:2155;top:4638;width:1190;height:1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" filled="f" stroked="f">
                        <v:textbox inset="0,0,0,0">
                          <w:txbxContent>
                            <w:p w14:paraId="77B42193" w14:textId="77777777" w:rsidR="00BF2096" w:rsidRDefault="00BF2096" w:rsidP="00D104EC">
                              <w:pPr>
                                <w:pStyle w:val="NormalWeb"/>
                                <w:spacing w:before="0" w:beforeAutospacing="0" w:after="0" w:afterAutospacing="0"/>
                                <w:jc w:val="both"/>
                              </w:pPr>
                              <w:r>
                                <w:rPr>
                                  <w:rFonts w:ascii="Arial" w:hAnsi="Arial"/>
                                  <w:color w:val="000000"/>
                                  <w:sz w:val="16"/>
                                  <w:szCs w:val="16"/>
                                </w:rPr>
                                <w:t>80</w:t>
                              </w:r>
                            </w:p>
                          </w:txbxContent>
                        </v:textbox>
                      </v:shape>
                      <v:shape id="TextBox 32" o:spid="_x0000_s1200" type="#_x0000_t202" style="position:absolute;left:2155;top:6979;width:1420;height:21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" filled="f" stroked="f">
                        <v:textbox inset="0,0,0,0">
                          <w:txbxContent>
                            <w:p w14:paraId="41C69F3A" w14:textId="77777777" w:rsidR="00BF2096" w:rsidRDefault="00BF2096" w:rsidP="00D104EC">
                              <w:pPr>
                                <w:pStyle w:val="NormalWeb"/>
                                <w:spacing w:before="0" w:beforeAutospacing="0" w:after="0" w:afterAutospacing="0"/>
                                <w:jc w:val="both"/>
                              </w:pPr>
                              <w:r>
                                <w:rPr>
                                  <w:rFonts w:ascii="Arial" w:hAnsi="Arial"/>
                                  <w:color w:val="000000"/>
                                  <w:sz w:val="16"/>
                                  <w:szCs w:val="16"/>
                                </w:rPr>
                                <w:t>70</w:t>
                              </w:r>
                            </w:p>
                          </w:txbxContent>
                        </v:textbox>
                      </v:shape>
                      <v:shape id="TextBox 33" o:spid="_x0000_s1201" type="#_x0000_t202" style="position:absolute;left:2155;top:9276;width:1190;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" filled="f" stroked="f">
                        <v:textbox inset="0,0,0,0">
                          <w:txbxContent>
                            <w:p w14:paraId="0B876FD5" w14:textId="77777777" w:rsidR="00BF2096" w:rsidRDefault="00BF2096" w:rsidP="00D104EC">
                              <w:pPr>
                                <w:pStyle w:val="NormalWeb"/>
                                <w:spacing w:before="0" w:beforeAutospacing="0" w:after="0" w:afterAutospacing="0"/>
                                <w:jc w:val="both"/>
                              </w:pPr>
                              <w:r>
                                <w:rPr>
                                  <w:rFonts w:ascii="Arial" w:hAnsi="Arial"/>
                                  <w:color w:val="000000"/>
                                  <w:sz w:val="16"/>
                                  <w:szCs w:val="16"/>
                                </w:rPr>
                                <w:t>60</w:t>
                              </w:r>
                            </w:p>
                          </w:txbxContent>
                        </v:textbox>
                      </v:shape>
                      <v:shape id="TextBox 34" o:spid="_x0000_s1202" type="#_x0000_t202" style="position:absolute;left:2155;top:11617;width:1190;height:1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" filled="f" stroked="f">
                        <v:textbox inset="0,0,0,0">
                          <w:txbxContent>
                            <w:p w14:paraId="75316F74" w14:textId="77777777" w:rsidR="00BF2096" w:rsidRDefault="00BF2096" w:rsidP="00D104EC">
                              <w:pPr>
                                <w:pStyle w:val="NormalWeb"/>
                                <w:spacing w:before="0" w:beforeAutospacing="0" w:after="0" w:afterAutospacing="0"/>
                                <w:jc w:val="both"/>
                              </w:pPr>
                              <w:r>
                                <w:rPr>
                                  <w:rFonts w:ascii="Arial" w:hAnsi="Arial"/>
                                  <w:color w:val="000000"/>
                                  <w:sz w:val="16"/>
                                  <w:szCs w:val="16"/>
                                </w:rPr>
                                <w:t>50</w:t>
                              </w:r>
                            </w:p>
                          </w:txbxContent>
                        </v:textbox>
                      </v:shape>
                      <v:shape id="TextBox 35" o:spid="_x0000_s1203" type="#_x0000_t202" style="position:absolute;left:2155;top:13914;width:1420;height:1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" filled="f" stroked="f">
                        <v:textbox inset="0,0,0,0">
                          <w:txbxContent>
                            <w:p w14:paraId="47ACEE2B" w14:textId="77777777" w:rsidR="00BF2096" w:rsidRDefault="00BF2096" w:rsidP="00D104EC">
                              <w:pPr>
                                <w:pStyle w:val="NormalWeb"/>
                                <w:spacing w:before="0" w:beforeAutospacing="0" w:after="0" w:afterAutospacing="0"/>
                                <w:jc w:val="both"/>
                              </w:pPr>
                              <w:r>
                                <w:rPr>
                                  <w:rFonts w:ascii="Arial" w:hAnsi="Arial"/>
                                  <w:color w:val="000000"/>
                                  <w:sz w:val="16"/>
                                  <w:szCs w:val="16"/>
                                </w:rPr>
                                <w:t>40</w:t>
                              </w:r>
                            </w:p>
                          </w:txbxContent>
                        </v:textbox>
                      </v:shape>
                      <v:shape id="TextBox 36" o:spid="_x0000_s1204" type="#_x0000_t202" style="position:absolute;left:2155;top:16255;width:1420;height: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" filled="f" stroked="f">
                        <v:textbox inset="0,0,0,0">
                          <w:txbxContent>
                            <w:p w14:paraId="5443AC14" w14:textId="77777777" w:rsidR="00BF2096" w:rsidRDefault="00BF2096" w:rsidP="00D104EC">
                              <w:pPr>
                                <w:pStyle w:val="NormalWeb"/>
                                <w:spacing w:before="0" w:beforeAutospacing="0" w:after="0" w:afterAutospacing="0"/>
                                <w:jc w:val="both"/>
                              </w:pPr>
                              <w:r>
                                <w:rPr>
                                  <w:rFonts w:ascii="Arial" w:hAnsi="Arial"/>
                                  <w:color w:val="000000"/>
                                  <w:sz w:val="16"/>
                                  <w:szCs w:val="16"/>
                                </w:rPr>
                                <w:t>30</w:t>
                              </w:r>
                            </w:p>
                          </w:txbxContent>
                        </v:textbox>
                      </v:shape>
                      <v:shape id="TextBox 37" o:spid="_x0000_s1205" type="#_x0000_t202" style="position:absolute;left:2155;top:18597;width:1190;height:2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" filled="f" stroked="f">
                        <v:textbox inset="0,0,0,0">
                          <w:txbxContent>
                            <w:p w14:paraId="3FF27E47" w14:textId="77777777" w:rsidR="00BF2096" w:rsidRDefault="00BF2096" w:rsidP="00D104EC">
                              <w:pPr>
                                <w:pStyle w:val="NormalWeb"/>
                                <w:spacing w:before="0" w:beforeAutospacing="0" w:after="0" w:afterAutospacing="0"/>
                                <w:jc w:val="both"/>
                              </w:pPr>
                              <w:r>
                                <w:rPr>
                                  <w:rFonts w:ascii="Arial" w:hAnsi="Arial"/>
                                  <w:color w:val="000000"/>
                                  <w:sz w:val="16"/>
                                  <w:szCs w:val="16"/>
                                </w:rPr>
                                <w:t>20</w:t>
                              </w:r>
                            </w:p>
                          </w:txbxContent>
                        </v:textbox>
                      </v:shape>
                      <v:shape id="TextBox 38" o:spid="_x0000_s1206" type="#_x0000_t202" style="position:absolute;left:2155;top:20894;width:1190;height:2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" filled="f" stroked="f">
                        <v:textbox inset="0,0,0,0">
                          <w:txbxContent>
                            <w:p w14:paraId="2F07FF9E" w14:textId="77777777" w:rsidR="00BF2096" w:rsidRDefault="00BF2096" w:rsidP="00D104EC">
                              <w:pPr>
                                <w:pStyle w:val="NormalWeb"/>
                                <w:spacing w:before="0" w:beforeAutospacing="0" w:after="0" w:afterAutospacing="0"/>
                                <w:jc w:val="both"/>
                              </w:pPr>
                              <w:r>
                                <w:rPr>
                                  <w:rFonts w:ascii="Arial" w:hAnsi="Arial"/>
                                  <w:color w:val="000000"/>
                                  <w:sz w:val="16"/>
                                  <w:szCs w:val="16"/>
                                </w:rPr>
                                <w:t>10</w:t>
                              </w:r>
                            </w:p>
                          </w:txbxContent>
                        </v:textbox>
                      </v:shape>
                      <v:shape id="TextBox 39" o:spid="_x0000_s1207" type="#_x0000_t202" style="position:absolute;left:2774;top:23191;width:801;height:1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" filled="f" stroked="f">
                        <v:textbox inset="0,0,0,0">
                          <w:txbxContent>
                            <w:p w14:paraId="77A4A6B4" w14:textId="77777777" w:rsidR="00BF2096" w:rsidRDefault="00BF2096" w:rsidP="00D104EC">
                              <w:pPr>
                                <w:pStyle w:val="NormalWeb"/>
                                <w:spacing w:before="0" w:beforeAutospacing="0" w:after="0" w:afterAutospacing="0"/>
                                <w:jc w:val="both"/>
                              </w:pPr>
                              <w:r>
                                <w:rPr>
                                  <w:rFonts w:ascii="Arial" w:hAnsi="Arial"/>
                                  <w:color w:val="000000"/>
                                  <w:sz w:val="16"/>
                                  <w:szCs w:val="16"/>
                                </w:rPr>
                                <w:t>0</w:t>
                              </w:r>
                            </w:p>
                          </w:txbxContent>
                        </v:textbox>
                      </v:shape>
                      <v:shape id="TextBox 29" o:spid="_x0000_s1208" type="#_x0000_t202" style="position:absolute;left:1493;width:2297;height:2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" filled="f" stroked="f">
                        <v:textbox inset="0,0,0,0">
                          <w:txbxContent>
                            <w:p w14:paraId="3CAAAFA0" w14:textId="77777777" w:rsidR="00BF2096" w:rsidRDefault="00BF2096" w:rsidP="00D104EC">
                              <w:pPr>
                                <w:pStyle w:val="NormalWeb"/>
                                <w:spacing w:before="0" w:beforeAutospacing="0" w:after="0" w:afterAutospacing="0"/>
                                <w:jc w:val="both"/>
                              </w:pPr>
                              <w:r>
                                <w:rPr>
                                  <w:rFonts w:ascii="Arial" w:hAnsi="Arial"/>
                                  <w:color w:val="000000"/>
                                  <w:sz w:val="16"/>
                                  <w:szCs w:val="16"/>
                                </w:rPr>
                                <w:t>100</w:t>
                              </w:r>
                            </w:p>
                          </w:txbxContent>
                        </v:textbox>
                      </v:shape>
                    </v:group>
                    <v:group id="Group 1346" o:spid="_x0000_s1209" style="position:absolute;left:4629;top:1060;width:609;height:22838" coordorigin="4629,1060" coordsize="609,2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line id="Straight Connector 5" o:spid="_x0000_s1210" style="position:absolute;visibility:visible;mso-wrap-style:square" from="4673,21601" to="5194,2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Straight Connector 5" o:spid="_x0000_s1211" style="position:absolute;visibility:visible;mso-wrap-style:square" from="4673,19304" to="5194,19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Straight Connector 5" o:spid="_x0000_s1212" style="position:absolute;visibility:visible;mso-wrap-style:square" from="4673,17051" to="5194,17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Straight Connector 5" o:spid="_x0000_s1213" style="position:absolute;visibility:visible;mso-wrap-style:square" from="4629,14665" to="5150,14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group id="Group 1351" o:spid="_x0000_s1214" style="position:absolute;left:4629;top:1060;width:609;height:11220" coordorigin="4629,1060" coordsize="609,1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line id="Straight Connector 5" o:spid="_x0000_s1215" style="position:absolute;visibility:visible;mso-wrap-style:square" from="4629,12280" to="5150,1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Straight Connector 5" o:spid="_x0000_s1216" style="position:absolute;visibility:visible;mso-wrap-style:square" from="4718,10115" to="5238,10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Straight Connector 5" o:spid="_x0000_s1217" style="position:absolute;visibility:visible;mso-wrap-style:square" from="4673,7686" to="5194,7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"/>
                        <v:line id="Straight Connector 5" o:spid="_x0000_s1218" style="position:absolute;visibility:visible;mso-wrap-style:square" from="4629,5212" to="5150,5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"/>
                        <v:line id="Straight Connector 5" o:spid="_x0000_s1219" style="position:absolute;visibility:visible;mso-wrap-style:square" from="4629,3136" to="5150,3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"/>
                        <v:line id="Straight Connector 5" o:spid="_x0000_s1220" style="position:absolute;visibility:visible;mso-wrap-style:square" from="4629,1060" to="5150,1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"/>
                      </v:group>
                      <v:line id="Straight Connector 12" o:spid="_x0000_s1221" style="position:absolute;visibility:visible;mso-wrap-style:square" from="4629,23898" to="5150,23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"/>
                    </v:group>
                    <v:group id="Group 1359" o:spid="_x0000_s1222" style="position:absolute;left:4938;top:25002;width:55283;height:1835" coordorigin="4938,25002" coordsize="55287,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">
                      <v:shape id="TextBox 41" o:spid="_x0000_s1223" type="#_x0000_t202" style="position:absolute;left:38246;top:25134;width:2190;height: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" filled="f" stroked="f">
                        <v:textbox inset="0,0,0,0">
                          <w:txbxContent>
                            <w:p w14:paraId="2288B806" w14:textId="77777777" w:rsidR="00BF2096" w:rsidRDefault="00BF2096" w:rsidP="00D104EC">
                              <w:pPr>
                                <w:pStyle w:val="NormalWeb"/>
                                <w:spacing w:before="0" w:beforeAutospacing="0" w:after="0" w:afterAutospacing="0"/>
                                <w:jc w:val="center"/>
                              </w:pPr>
                              <w:r>
                                <w:rPr>
                                  <w:rFonts w:ascii="Arial" w:hAnsi="Arial"/>
                                  <w:color w:val="000000"/>
                                  <w:sz w:val="16"/>
                                  <w:szCs w:val="16"/>
                                </w:rPr>
                                <w:t>192</w:t>
                              </w:r>
                            </w:p>
                          </w:txbxContent>
                        </v:textbox>
                      </v:shape>
                      <v:shape id="TextBox 42" o:spid="_x0000_s1224" type="#_x0000_t202" style="position:absolute;left:33740;top:25002;width:2013;height:1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" filled="f" stroked="f">
                        <v:textbox inset="0,0,0,0">
                          <w:txbxContent>
                            <w:p w14:paraId="4B02746D" w14:textId="77777777" w:rsidR="00BF2096" w:rsidRDefault="00BF2096" w:rsidP="00D104EC">
                              <w:pPr>
                                <w:pStyle w:val="NormalWeb"/>
                                <w:spacing w:before="0" w:beforeAutospacing="0" w:after="0" w:afterAutospacing="0"/>
                                <w:jc w:val="center"/>
                              </w:pPr>
                              <w:r>
                                <w:rPr>
                                  <w:rFonts w:ascii="Arial" w:hAnsi="Arial"/>
                                  <w:color w:val="000000"/>
                                  <w:sz w:val="16"/>
                                  <w:szCs w:val="16"/>
                                </w:rPr>
                                <w:t>168</w:t>
                              </w:r>
                            </w:p>
                          </w:txbxContent>
                        </v:textbox>
                      </v:shape>
                      <v:shape id="TextBox 43" o:spid="_x0000_s1225" type="#_x0000_t202" style="position:absolute;left:29853;top:25267;width:2012;height:1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" filled="f" stroked="f">
                        <v:textbox inset="0,0,0,0">
                          <w:txbxContent>
                            <w:p w14:paraId="0848D820" w14:textId="77777777" w:rsidR="00BF2096" w:rsidRDefault="00BF2096" w:rsidP="00D104EC">
                              <w:pPr>
                                <w:pStyle w:val="NormalWeb"/>
                                <w:spacing w:before="0" w:beforeAutospacing="0" w:after="0" w:afterAutospacing="0"/>
                                <w:jc w:val="center"/>
                              </w:pPr>
                              <w:r>
                                <w:rPr>
                                  <w:rFonts w:ascii="Arial" w:hAnsi="Arial"/>
                                  <w:color w:val="000000"/>
                                  <w:sz w:val="16"/>
                                  <w:szCs w:val="16"/>
                                </w:rPr>
                                <w:t>1444</w:t>
                              </w:r>
                            </w:p>
                          </w:txbxContent>
                        </v:textbox>
                      </v:shape>
                      <v:shape id="TextBox 44" o:spid="_x0000_s1226" type="#_x0000_t202" style="position:absolute;left:25391;top:25267;width:1721;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" filled="f" stroked="f">
                        <v:textbox inset="0,0,0,0">
                          <w:txbxContent>
                            <w:p w14:paraId="79543919" w14:textId="77777777" w:rsidR="00BF2096" w:rsidRDefault="00BF2096" w:rsidP="00D104EC">
                              <w:pPr>
                                <w:pStyle w:val="NormalWeb"/>
                                <w:spacing w:before="0" w:beforeAutospacing="0" w:after="0" w:afterAutospacing="0"/>
                                <w:jc w:val="center"/>
                              </w:pPr>
                              <w:r>
                                <w:rPr>
                                  <w:rFonts w:ascii="Arial" w:hAnsi="Arial"/>
                                  <w:color w:val="000000"/>
                                  <w:sz w:val="16"/>
                                  <w:szCs w:val="16"/>
                                </w:rPr>
                                <w:t>1200</w:t>
                              </w:r>
                            </w:p>
                          </w:txbxContent>
                        </v:textbox>
                      </v:shape>
                      <v:shape id="TextBox 45" o:spid="_x0000_s1227" type="#_x0000_t202" style="position:absolute;left:21415;top:25311;width:1131;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" filled="f" stroked="f">
                        <v:textbox inset="0,0,0,0">
                          <w:txbxContent>
                            <w:p w14:paraId="6386743B" w14:textId="77777777" w:rsidR="00BF2096" w:rsidRDefault="00BF2096" w:rsidP="00D104EC">
                              <w:pPr>
                                <w:pStyle w:val="NormalWeb"/>
                                <w:spacing w:before="0" w:beforeAutospacing="0" w:after="0" w:afterAutospacing="0"/>
                                <w:jc w:val="center"/>
                              </w:pPr>
                              <w:r>
                                <w:rPr>
                                  <w:rFonts w:ascii="Arial" w:hAnsi="Arial"/>
                                  <w:color w:val="000000"/>
                                  <w:sz w:val="16"/>
                                  <w:szCs w:val="16"/>
                                </w:rPr>
                                <w:t>96</w:t>
                              </w:r>
                            </w:p>
                          </w:txbxContent>
                        </v:textbox>
                      </v:shape>
                      <v:shape id="TextBox 46" o:spid="_x0000_s1228" type="#_x0000_t202" style="position:absolute;left:4938;top:25311;width:56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" filled="f" stroked="f">
                        <v:textbox inset="0,0,0,0">
                          <w:txbxContent>
                            <w:p w14:paraId="22E31D05" w14:textId="77777777" w:rsidR="00BF2096" w:rsidRDefault="00BF2096" w:rsidP="00D104EC">
                              <w:pPr>
                                <w:pStyle w:val="NormalWeb"/>
                                <w:spacing w:before="0" w:beforeAutospacing="0" w:after="0" w:afterAutospacing="0"/>
                                <w:jc w:val="center"/>
                              </w:pPr>
                              <w:r>
                                <w:rPr>
                                  <w:rFonts w:ascii="Arial" w:hAnsi="Arial"/>
                                  <w:color w:val="000000"/>
                                  <w:sz w:val="16"/>
                                  <w:szCs w:val="16"/>
                                </w:rPr>
                                <w:t>0</w:t>
                              </w:r>
                            </w:p>
                          </w:txbxContent>
                        </v:textbox>
                      </v:shape>
                      <v:shape id="TextBox 62" o:spid="_x0000_s1229" type="#_x0000_t202" style="position:absolute;left:16998;top:25311;width:1137;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" filled="f" stroked="f">
                        <v:textbox inset="0,0,0,0">
                          <w:txbxContent>
                            <w:p w14:paraId="24FAD610" w14:textId="77777777" w:rsidR="00BF2096" w:rsidRDefault="00BF2096" w:rsidP="00D104EC">
                              <w:pPr>
                                <w:pStyle w:val="NormalWeb"/>
                                <w:spacing w:before="0" w:beforeAutospacing="0" w:after="0" w:afterAutospacing="0"/>
                                <w:jc w:val="center"/>
                              </w:pPr>
                              <w:r>
                                <w:rPr>
                                  <w:rFonts w:ascii="Arial" w:hAnsi="Arial"/>
                                  <w:color w:val="000000"/>
                                  <w:sz w:val="16"/>
                                  <w:szCs w:val="16"/>
                                </w:rPr>
                                <w:t>72</w:t>
                              </w:r>
                            </w:p>
                          </w:txbxContent>
                        </v:textbox>
                      </v:shape>
                      <v:shape id="TextBox 64" o:spid="_x0000_s1230" type="#_x0000_t202" style="position:absolute;left:12669;top:25311;width:1130;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" filled="f" stroked="f">
                        <v:textbox inset="0,0,0,0">
                          <w:txbxContent>
                            <w:p w14:paraId="1261EABA" w14:textId="77777777" w:rsidR="00BF2096" w:rsidRDefault="00BF2096" w:rsidP="00D104EC">
                              <w:pPr>
                                <w:pStyle w:val="NormalWeb"/>
                                <w:spacing w:before="0" w:beforeAutospacing="0" w:after="0" w:afterAutospacing="0"/>
                                <w:jc w:val="center"/>
                              </w:pPr>
                              <w:r>
                                <w:rPr>
                                  <w:rFonts w:ascii="Arial" w:hAnsi="Arial"/>
                                  <w:color w:val="000000"/>
                                  <w:sz w:val="16"/>
                                  <w:szCs w:val="16"/>
                                </w:rPr>
                                <w:t>48</w:t>
                              </w:r>
                            </w:p>
                          </w:txbxContent>
                        </v:textbox>
                      </v:shape>
                      <v:shape id="TextBox 66" o:spid="_x0000_s1231" type="#_x0000_t202" style="position:absolute;left:8693;top:25311;width:1137;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" filled="f" stroked="f">
                        <v:textbox inset="0,0,0,0">
                          <w:txbxContent>
                            <w:p w14:paraId="4F5766FA" w14:textId="77777777" w:rsidR="00BF2096" w:rsidRDefault="00BF2096" w:rsidP="00D104EC">
                              <w:pPr>
                                <w:pStyle w:val="NormalWeb"/>
                                <w:spacing w:before="0" w:beforeAutospacing="0" w:after="0" w:afterAutospacing="0"/>
                                <w:jc w:val="center"/>
                              </w:pPr>
                              <w:r>
                                <w:rPr>
                                  <w:rFonts w:ascii="Arial" w:hAnsi="Arial"/>
                                  <w:color w:val="000000"/>
                                  <w:sz w:val="16"/>
                                  <w:szCs w:val="16"/>
                                </w:rPr>
                                <w:t>24</w:t>
                              </w:r>
                            </w:p>
                          </w:txbxContent>
                        </v:textbox>
                      </v:shape>
                      <v:shape id="TextBox 41" o:spid="_x0000_s1232" type="#_x0000_t202" style="position:absolute;left:58035;top:25399;width:2191;height: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" filled="f" stroked="f">
                        <v:textbox inset="0,0,0,0">
                          <w:txbxContent>
                            <w:p w14:paraId="6045CA8C" w14:textId="77777777" w:rsidR="00BF2096" w:rsidRDefault="00BF2096" w:rsidP="00D104EC">
                              <w:pPr>
                                <w:pStyle w:val="NormalWeb"/>
                                <w:spacing w:before="0" w:beforeAutospacing="0" w:after="0" w:afterAutospacing="0"/>
                                <w:jc w:val="center"/>
                              </w:pPr>
                              <w:r>
                                <w:rPr>
                                  <w:rFonts w:ascii="Arial" w:hAnsi="Arial"/>
                                  <w:color w:val="000000"/>
                                  <w:sz w:val="16"/>
                                  <w:szCs w:val="16"/>
                                </w:rPr>
                                <w:t>312</w:t>
                              </w:r>
                            </w:p>
                          </w:txbxContent>
                        </v:textbox>
                      </v:shape>
                      <v:shape id="TextBox 41" o:spid="_x0000_s1233" type="#_x0000_t202" style="position:absolute;left:54413;top:25355;width:2191;height: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" filled="f" stroked="f">
                        <v:textbox inset="0,0,0,0">
                          <w:txbxContent>
                            <w:p w14:paraId="520D5DB6" w14:textId="77777777" w:rsidR="00BF2096" w:rsidRDefault="00BF2096" w:rsidP="00D104EC">
                              <w:pPr>
                                <w:pStyle w:val="NormalWeb"/>
                                <w:spacing w:before="0" w:beforeAutospacing="0" w:after="0" w:afterAutospacing="0"/>
                                <w:jc w:val="center"/>
                              </w:pPr>
                              <w:r>
                                <w:rPr>
                                  <w:rFonts w:ascii="Arial" w:hAnsi="Arial"/>
                                  <w:color w:val="000000"/>
                                  <w:sz w:val="16"/>
                                  <w:szCs w:val="16"/>
                                </w:rPr>
                                <w:t>288</w:t>
                              </w:r>
                            </w:p>
                          </w:txbxContent>
                        </v:textbox>
                      </v:shape>
                      <v:shape id="TextBox 41" o:spid="_x0000_s1234" type="#_x0000_t202" style="position:absolute;left:42398;top:25223;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" filled="f" stroked="f">
                        <v:textbox inset="0,0,0,0">
                          <w:txbxContent>
                            <w:p w14:paraId="1C0CBF17" w14:textId="77777777" w:rsidR="00BF2096" w:rsidRDefault="00BF2096" w:rsidP="00D104EC">
                              <w:pPr>
                                <w:pStyle w:val="NormalWeb"/>
                                <w:spacing w:before="0" w:beforeAutospacing="0" w:after="0" w:afterAutospacing="0"/>
                                <w:jc w:val="center"/>
                              </w:pPr>
                              <w:r>
                                <w:rPr>
                                  <w:rFonts w:ascii="Arial" w:hAnsi="Arial"/>
                                  <w:color w:val="000000"/>
                                  <w:sz w:val="16"/>
                                  <w:szCs w:val="16"/>
                                </w:rPr>
                                <w:t>216</w:t>
                              </w:r>
                            </w:p>
                          </w:txbxContent>
                        </v:textbox>
                      </v:shape>
                      <v:shape id="TextBox 41" o:spid="_x0000_s1235" type="#_x0000_t202" style="position:absolute;left:46462;top:25267;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" filled="f" stroked="f">
                        <v:textbox inset="0,0,0,0">
                          <w:txbxContent>
                            <w:p w14:paraId="47BACBF6" w14:textId="77777777" w:rsidR="00BF2096" w:rsidRDefault="00BF2096" w:rsidP="00D104EC">
                              <w:pPr>
                                <w:pStyle w:val="NormalWeb"/>
                                <w:spacing w:before="0" w:beforeAutospacing="0" w:after="0" w:afterAutospacing="0"/>
                                <w:jc w:val="center"/>
                              </w:pPr>
                              <w:r>
                                <w:rPr>
                                  <w:rFonts w:ascii="Arial" w:hAnsi="Arial"/>
                                  <w:color w:val="000000"/>
                                  <w:sz w:val="16"/>
                                  <w:szCs w:val="16"/>
                                </w:rPr>
                                <w:t>240</w:t>
                              </w:r>
                            </w:p>
                          </w:txbxContent>
                        </v:textbox>
                      </v:shape>
                      <v:shape id="TextBox 41" o:spid="_x0000_s1236" type="#_x0000_t202" style="position:absolute;left:50438;top:25311;width:2190;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" filled="f" stroked="f">
                        <v:textbox inset="0,0,0,0">
                          <w:txbxContent>
                            <w:p w14:paraId="0CB1171A" w14:textId="77777777" w:rsidR="00BF2096" w:rsidRDefault="00BF2096" w:rsidP="00D104EC">
                              <w:pPr>
                                <w:pStyle w:val="NormalWeb"/>
                                <w:spacing w:before="0" w:beforeAutospacing="0" w:after="0" w:afterAutospacing="0"/>
                                <w:jc w:val="center"/>
                              </w:pPr>
                              <w:r>
                                <w:rPr>
                                  <w:rFonts w:ascii="Arial" w:hAnsi="Arial"/>
                                  <w:color w:val="000000"/>
                                  <w:sz w:val="16"/>
                                  <w:szCs w:val="16"/>
                                </w:rPr>
                                <w:t>264</w:t>
                              </w:r>
                            </w:p>
                          </w:txbxContent>
                        </v:textbox>
                      </v:shape>
                    </v:group>
                    <v:group id="Group 1374" o:spid="_x0000_s1237" style="position:absolute;left:5248;top:24207;width:53795;height:685" coordorigin="5248,24207" coordsize="53795,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">
                      <v:group id="Group 1375" o:spid="_x0000_s1238" style="position:absolute;left:5248;top:24207;width:23328;height:607" coordorigin="5248,24207" coordsize="2332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">
                        <v:line id="Straight Connector 51" o:spid="_x0000_s1239" style="position:absolute;rotation:-90;visibility:visible;mso-wrap-style:square" from="28417,24494" to="28735,2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"/>
                        <v:group id="Group 1377" o:spid="_x0000_s1240" style="position:absolute;left:5248;top:24207;width:21060;height:607" coordorigin="5248,24207" coordsize="2106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">
                          <v:line id="Straight Connector 50" o:spid="_x0000_s1241" style="position:absolute;rotation:-90;visibility:visible;mso-wrap-style:square" from="26010,24516" to="26606,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"/>
                          <v:group id="Group 1379" o:spid="_x0000_s1242" style="position:absolute;left:5248;top:24207;width:18913;height:607" coordorigin="5248,24207" coordsize="1891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">
                            <v:line id="Straight Connector 49" o:spid="_x0000_s1243" style="position:absolute;rotation:-90;visibility:visible;mso-wrap-style:square" from="23999,24406" to="24323,24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"/>
                            <v:group id="Group 1381" o:spid="_x0000_s1244" style="position:absolute;left:5248;top:24207;width:16731;height:607" coordorigin="5248,24207" coordsize="1673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">
                              <v:line id="Straight Connector 48" o:spid="_x0000_s1245" style="position:absolute;rotation:-90;visibility:visible;mso-wrap-style:square" from="21681,24516" to="22277,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"/>
                              <v:group id="Group 1383" o:spid="_x0000_s1246" style="position:absolute;left:5248;top:24207;width:14540;height:607" coordorigin="5248,24207" coordsize="1454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">
                                <v:line id="Straight Connector 19" o:spid="_x0000_s1247" style="position:absolute;rotation:-90;visibility:visible;mso-wrap-style:square" from="19626,24406" to="19950,24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"/>
                                <v:group id="Group 1385" o:spid="_x0000_s1248" style="position:absolute;left:5248;top:24207;width:12358;height:607" coordorigin="5248,24207" coordsize="1235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">
                                  <v:line id="Straight Connector 18" o:spid="_x0000_s1249" style="position:absolute;rotation:-90;visibility:visible;mso-wrap-style:square" from="17308,24516" to="17904,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"/>
                                  <v:group id="Group 1387" o:spid="_x0000_s1250" style="position:absolute;left:5248;top:24207;width:10123;height:607" coordorigin="5248,24207" coordsize="1012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">
                                    <v:group id="Group 1388" o:spid="_x0000_s1251" style="position:absolute;left:5248;top:24207;width:7940;height:607" coordorigin="5248,24207" coordsize="7940,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">
                                      <v:group id="Group 1389" o:spid="_x0000_s1252" style="position:absolute;left:5248;top:24207;width:5794;height:607" coordorigin="5248,24207" coordsize="5794,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">
                                        <v:line id="Straight Connector 15" o:spid="_x0000_s1253" style="position:absolute;rotation:-90;visibility:visible;mso-wrap-style:square" from="10880,24406" to="11204,24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"/>
                                        <v:group id="Group 1391" o:spid="_x0000_s1254" style="position:absolute;left:5248;top:24207;width:3876;height:607" coordorigin="5248,24207" coordsize="3876,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">
                                          <v:group id="Group 1392" o:spid="_x0000_s1255" style="position:absolute;left:5248;top:24207;width:1917;height:597" coordorigin="5248,24207" coordsize="191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">
                                            <v:line id="Straight Connector 13" o:spid="_x0000_s1256" style="position:absolute;rotation:-90;visibility:visible;mso-wrap-style:square" from="4949,24506" to="5546,24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"/>
                                            <v:line id="Straight Connector 14" o:spid="_x0000_s1257" style="position:absolute;rotation:-90;visibility:visible;mso-wrap-style:square" from="7003,24395" to="7327,24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"/>
                                          </v:group>
                                          <v:line id="Straight Connector 16" o:spid="_x0000_s1258" style="position:absolute;rotation:-90;visibility:visible;mso-wrap-style:square" from="8826,24516" to="9422,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"/>
                                        </v:group>
                                      </v:group>
                                      <v:line id="Straight Connector 17" o:spid="_x0000_s1259" style="position:absolute;rotation:-90;visibility:visible;mso-wrap-style:square" from="12890,24516" to="13486,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"/>
                                    </v:group>
                                    <v:line id="Straight Connector 62" o:spid="_x0000_s1260" style="position:absolute;rotation:-90;visibility:visible;mso-wrap-style:square" from="15209,24406" to="15533,24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"/>
                                  </v:group>
                                </v:group>
                              </v:group>
                            </v:group>
                          </v:group>
                        </v:group>
                      </v:group>
                      <v:group id="Group 1398" o:spid="_x0000_s1261" style="position:absolute;left:30824;top:24207;width:28219;height:685" coordorigin="30824,24207" coordsize="2821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">
                        <v:line id="Straight Connector 52" o:spid="_x0000_s1262" style="position:absolute;rotation:-90;visibility:visible;mso-wrap-style:square" from="30526,24516" to="31122,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"/>
                        <v:group id="Group 1400" o:spid="_x0000_s1263" style="position:absolute;left:32779;top:24207;width:26264;height:685" coordorigin="32779,24207" coordsize="2626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">
                          <v:line id="Straight Connector 53" o:spid="_x0000_s1264" style="position:absolute;rotation:-90;visibility:visible;mso-wrap-style:square" from="32620,24494" to="32938,2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"/>
                          <v:group id="Group 1402" o:spid="_x0000_s1265" style="position:absolute;left:34807;top:24207;width:24236;height:685" coordorigin="34807,24207" coordsize="2423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">
                            <v:line id="Straight Connector 54" o:spid="_x0000_s1266" style="position:absolute;rotation:-90;visibility:visible;mso-wrap-style:square" from="34509,24516" to="35105,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"/>
                            <v:group id="Group 1404" o:spid="_x0000_s1267" style="position:absolute;left:37159;top:24207;width:21884;height:685" coordorigin="37159,24207" coordsize="2188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">
                              <v:line id="Straight Connector 53" o:spid="_x0000_s1268" style="position:absolute;rotation:-90;visibility:visible;mso-wrap-style:square" from="37000,24494" to="37318,2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"/>
                              <v:group id="Group 1406" o:spid="_x0000_s1269" style="position:absolute;left:39452;top:24207;width:19591;height:685" coordorigin="39452,24207" coordsize="1959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">
                                <v:line id="Straight Connector 20" o:spid="_x0000_s1270" style="position:absolute;rotation:-90;visibility:visible;mso-wrap-style:square" from="39154,24516" to="39750,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"/>
                                <v:group id="Group 1408" o:spid="_x0000_s1271" style="position:absolute;left:41494;top:24207;width:17549;height:685" coordorigin="41494,24207" coordsize="1754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">
                                  <v:line id="Straight Connector 53" o:spid="_x0000_s1272" style="position:absolute;rotation:-90;visibility:visible;mso-wrap-style:square" from="41335,24450" to="41653,24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"/>
                                  <v:group id="Group 1410" o:spid="_x0000_s1273" style="position:absolute;left:43610;top:24207;width:15433;height:685" coordorigin="43610,24207" coordsize="1543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">
                                    <v:line id="Straight Connector 20" o:spid="_x0000_s1274" style="position:absolute;rotation:-90;visibility:visible;mso-wrap-style:square" from="43312,24516" to="43908,24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"/>
                                    <v:group id="Group 1412" o:spid="_x0000_s1275" style="position:absolute;left:45565;top:24207;width:13478;height:685" coordorigin="45565,24207" coordsize="1347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">
                                      <v:line id="Straight Connector 53" o:spid="_x0000_s1276" style="position:absolute;rotation:-90;visibility:visible;mso-wrap-style:square" from="45406,24494" to="45724,2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"/>
                                      <v:group id="Group 1414" o:spid="_x0000_s1277" style="position:absolute;left:47504;top:24207;width:11539;height:685" coordorigin="47504,24207" coordsize="1153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">
                                        <v:line id="Straight Connector 20" o:spid="_x0000_s1278" style="position:absolute;rotation:-90;visibility:visible;mso-wrap-style:square" from="47205,24506" to="47802,24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"/>
                                        <v:group id="Group 1416" o:spid="_x0000_s1279" style="position:absolute;left:49591;top:24240;width:9452;height:652" coordorigin="49591,24240" coordsize="945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">
                                          <v:line id="Straight Connector 53" o:spid="_x0000_s1280" style="position:absolute;rotation:-90;visibility:visible;mso-wrap-style:square" from="49432,24439" to="49750,2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"/>
                                          <v:group id="Group 1418" o:spid="_x0000_s1281" style="position:absolute;left:51443;top:24240;width:7600;height:652" coordorigin="51443,24240" coordsize="7600,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">
                                            <v:line id="Straight Connector 20" o:spid="_x0000_s1282" style="position:absolute;rotation:-90;visibility:visible;mso-wrap-style:square" from="51144,24550" to="51741,24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"/>
                                            <v:group id="Group 1420" o:spid="_x0000_s1283" style="position:absolute;left:53574;top:24240;width:5469;height:652" coordorigin="53574,24240" coordsize="546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">
                                              <v:line id="Straight Connector 53" o:spid="_x0000_s1284" style="position:absolute;rotation:-90;visibility:visible;mso-wrap-style:square" from="53415,24439" to="53733,2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"/>
                                              <v:group id="Group 1422" o:spid="_x0000_s1285" style="position:absolute;left:55425;top:24240;width:3618;height:652" coordorigin="55425,24240" coordsize="361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">
                                                <v:line id="Straight Connector 20" o:spid="_x0000_s1286" style="position:absolute;rotation:-90;visibility:visible;mso-wrap-style:square" from="55126,24594" to="55723,24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"/>
                                                <v:group id="Group 1424" o:spid="_x0000_s1287" style="position:absolute;left:57247;top:24240;width:1796;height:597" coordorigin="57247,24240" coordsize="17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">
                                                  <v:line id="Straight Connector 20" o:spid="_x0000_s1288" style="position:absolute;rotation:-90;visibility:visible;mso-wrap-style:square" from="58744,24539" to="59341,24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"/>
                                                  <v:line id="Straight Connector 53" o:spid="_x0000_s1289" style="position:absolute;rotation:-90;visibility:visible;mso-wrap-style:square" from="57088,24473" to="57405,24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"/>
                                                </v:group>
                                              </v:group>
                                            </v:group>
                                          </v:group>
                                        </v:group>
                                      </v:group>
                                    </v:group>
                                  </v:group>
                                </v:group>
                              </v:group>
                            </v:group>
                          </v:group>
                        </v:group>
                      </v:group>
                    </v:group>
                    <v:shape id="TextBox 40" o:spid="_x0000_s1290" type="#_x0000_t202" style="position:absolute;left:16384;top:27343;width:35563;height:1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" filled="f" stroked="f">
                      <v:textbox inset="0,0,0,0">
                        <w:txbxContent>
                          <w:p w14:paraId="43CAC20C" w14:textId="77777777" w:rsidR="00BF2096" w:rsidRDefault="00BF2096" w:rsidP="00D104EC">
                            <w:pPr>
                              <w:pStyle w:val="NormalWeb"/>
                              <w:spacing w:before="0" w:beforeAutospacing="0" w:after="0" w:afterAutospacing="0"/>
                              <w:jc w:val="center"/>
                            </w:pPr>
                            <w:r>
                              <w:rPr>
                                <w:rFonts w:ascii="Arial" w:hAnsi="Arial"/>
                                <w:b/>
                                <w:bCs/>
                                <w:color w:val="000000"/>
                                <w:sz w:val="18"/>
                                <w:szCs w:val="18"/>
                              </w:rPr>
                              <w:t>Tid siden TFR (uger)</w:t>
                            </w:r>
                          </w:p>
                        </w:txbxContent>
                      </v:textbox>
                    </v:shape>
                    <v:shape id="TextBox 53" o:spid="_x0000_s1291" type="#_x0000_t202" style="position:absolute;left:258;top:28889;width:15671;height:1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" filled="f" stroked="f">
                      <v:textbox inset="0,0,0,0">
                        <w:txbxContent>
                          <w:p w14:paraId="437D386D" w14:textId="77777777" w:rsidR="00BF2096" w:rsidRDefault="00BF2096" w:rsidP="00D104EC">
                            <w:pPr>
                              <w:pStyle w:val="NormalWeb"/>
                              <w:spacing w:before="0" w:beforeAutospacing="0" w:after="0" w:afterAutospacing="0"/>
                              <w:jc w:val="center"/>
                            </w:pPr>
                            <w:r>
                              <w:rPr>
                                <w:rFonts w:ascii="Arial" w:hAnsi="Arial"/>
                                <w:b/>
                                <w:bCs/>
                                <w:color w:val="000000"/>
                                <w:sz w:val="14"/>
                                <w:szCs w:val="14"/>
                              </w:rPr>
                              <w:t>Risiko : Hændelser</w:t>
                            </w:r>
                          </w:p>
                        </w:txbxContent>
                      </v:textbox>
                    </v:shape>
                    <v:group id="Group 1429" o:spid="_x0000_s1292" style="position:absolute;left:6886;top:18994;width:13701;height:3435" coordorigin="6882,18994" coordsize="13700,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">
                      <v:line id="Straight Connector 113" o:spid="_x0000_s1293" style="position:absolute;visibility:visible;mso-wrap-style:square" from="7108,21511" to="7108,22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" strokeweight=".6pt"/>
                      <v:group id="Group 1431" o:spid="_x0000_s1294" style="position:absolute;left:6882;top:18994;width:13701;height:3442" coordorigin="6882,18994" coordsize="13700,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">
                        <v:group id="Group 1432" o:spid="_x0000_s1295" style="position:absolute;left:6882;top:18994;width:13701;height:3442" coordorigin="6882,18994" coordsize="13700,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">
                          <v:shape id="TextBox 69" o:spid="_x0000_s1296" type="#_x0000_t202" style="position:absolute;left:6882;top:18994;width:13701;height:3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" filled="f" stroked="f">
                            <v:textbox inset="0,0,0,0">
                              <w:txbxContent>
                                <w:p w14:paraId="7F8BDA2D" w14:textId="77777777" w:rsidR="00BF2096" w:rsidRDefault="00BF2096" w:rsidP="00D104EC">
                                  <w:pPr>
                                    <w:pStyle w:val="NormalWeb"/>
                                    <w:spacing w:before="0" w:beforeAutospacing="0" w:after="0" w:afterAutospacing="0"/>
                                  </w:pPr>
                                  <w:r>
                                    <w:rPr>
                                      <w:rFonts w:ascii="Arial" w:hAnsi="Arial"/>
                                      <w:color w:val="000000"/>
                                      <w:sz w:val="14"/>
                                      <w:szCs w:val="14"/>
                                      <w:u w:val="single"/>
                                    </w:rPr>
                                    <w:t>Pat</w:t>
                                  </w:r>
                                  <w:r>
                                    <w:rPr>
                                      <w:rFonts w:ascii="Arial" w:hAnsi="Arial"/>
                                      <w:color w:val="000000"/>
                                      <w:sz w:val="14"/>
                                      <w:szCs w:val="14"/>
                                    </w:rPr>
                                    <w:t xml:space="preserve">   </w:t>
                                  </w:r>
                                  <w:r>
                                    <w:rPr>
                                      <w:rFonts w:ascii="Arial" w:hAnsi="Arial"/>
                                      <w:color w:val="000000"/>
                                      <w:sz w:val="14"/>
                                      <w:szCs w:val="14"/>
                                      <w:u w:val="single"/>
                                    </w:rPr>
                                    <w:t>Evt</w:t>
                                  </w:r>
                                  <w:r>
                                    <w:rPr>
                                      <w:rFonts w:ascii="Arial" w:hAnsi="Arial"/>
                                      <w:color w:val="000000"/>
                                      <w:sz w:val="14"/>
                                      <w:szCs w:val="14"/>
                                    </w:rPr>
                                    <w:t xml:space="preserve">   </w:t>
                                  </w:r>
                                  <w:r>
                                    <w:rPr>
                                      <w:rFonts w:ascii="Arial" w:hAnsi="Arial"/>
                                      <w:color w:val="000000"/>
                                      <w:sz w:val="14"/>
                                      <w:szCs w:val="14"/>
                                      <w:u w:val="single"/>
                                    </w:rPr>
                                    <w:t>Cen</w:t>
                                  </w:r>
                                </w:p>
                                <w:p w14:paraId="333DFB6A" w14:textId="77777777" w:rsidR="00BF2096" w:rsidRDefault="00BF2096" w:rsidP="00D104EC">
                                  <w:pPr>
                                    <w:pStyle w:val="NormalWeb"/>
                                    <w:spacing w:before="0" w:beforeAutospacing="0" w:after="0" w:afterAutospacing="0"/>
                                  </w:pPr>
                                  <w:r>
                                    <w:rPr>
                                      <w:rFonts w:ascii="Arial" w:hAnsi="Arial"/>
                                      <w:color w:val="000000"/>
                                      <w:sz w:val="14"/>
                                      <w:szCs w:val="14"/>
                                    </w:rPr>
                                    <w:t>190   99     91</w:t>
                                  </w:r>
                                </w:p>
                                <w:p w14:paraId="6BE2F024" w14:textId="77777777" w:rsidR="00BF2096" w:rsidRDefault="00BF2096" w:rsidP="00D104EC">
                                  <w:pPr>
                                    <w:pStyle w:val="NormalWeb"/>
                                    <w:spacing w:before="40" w:beforeAutospacing="0" w:after="0" w:afterAutospacing="0"/>
                                    <w:ind w:firstLine="288"/>
                                  </w:pPr>
                                  <w:r>
                                    <w:rPr>
                                      <w:rFonts w:ascii="Arial" w:hAnsi="Arial"/>
                                      <w:color w:val="000000"/>
                                      <w:sz w:val="12"/>
                                      <w:szCs w:val="12"/>
                                    </w:rPr>
                                    <w:t>Censurerede observationer</w:t>
                                  </w:r>
                                </w:p>
                              </w:txbxContent>
                            </v:textbox>
                          </v:shape>
                          <v:line id="Straight Connector 113" o:spid="_x0000_s1297" style="position:absolute;visibility:visible;mso-wrap-style:square" from="7992,21511" to="7992,22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" strokeweight=".6pt"/>
                        </v:group>
                        <v:line id="Straight Connector 113" o:spid="_x0000_s1298" style="position:absolute;visibility:visible;mso-wrap-style:square" from="7550,21511" to="7550,22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" strokeweight=".6pt"/>
                      </v:group>
                    </v:group>
                  </v:group>
                </v:group>
                <v:group id="Group 1543" o:spid="_x0000_s1299" style="position:absolute;left:2413;top:30416;width:59283;height:1867" coordorigin="2413,30416" coordsize="59283,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">
                  <v:shape id="TextBox 52" o:spid="_x0000_s1300" type="#_x0000_t202" style="position:absolute;left:2413;top:30480;width:5578;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" filled="f" stroked="f">
                    <v:textbox inset="0,0,0,0">
                      <w:txbxContent>
                        <w:p w14:paraId="78C183E7" w14:textId="77777777" w:rsidR="00BF2096" w:rsidRDefault="00BF2096" w:rsidP="00D104EC">
                          <w:pPr>
                            <w:pStyle w:val="NormalWeb"/>
                            <w:spacing w:before="0" w:beforeAutospacing="0" w:after="0" w:afterAutospacing="0"/>
                            <w:jc w:val="center"/>
                          </w:pPr>
                          <w:r>
                            <w:rPr>
                              <w:rFonts w:ascii="Arial" w:hAnsi="Arial"/>
                              <w:color w:val="000000"/>
                              <w:sz w:val="14"/>
                              <w:szCs w:val="14"/>
                            </w:rPr>
                            <w:t>190:0</w:t>
                          </w:r>
                        </w:p>
                      </w:txbxContent>
                    </v:textbox>
                  </v:shape>
                  <v:shape id="TextBox 52" o:spid="_x0000_s1301" type="#_x0000_t202" style="position:absolute;left:6604;top:30480;width:4933;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" filled="f" stroked="f">
                    <v:textbox inset="0,0,0,0">
                      <w:txbxContent>
                        <w:p w14:paraId="75ACCCB3" w14:textId="77777777" w:rsidR="00BF2096" w:rsidRDefault="00BF2096" w:rsidP="00D104EC">
                          <w:pPr>
                            <w:pStyle w:val="NormalWeb"/>
                            <w:spacing w:before="0" w:beforeAutospacing="0" w:after="0" w:afterAutospacing="0"/>
                            <w:jc w:val="center"/>
                          </w:pPr>
                          <w:r>
                            <w:rPr>
                              <w:rFonts w:ascii="Arial" w:hAnsi="Arial"/>
                              <w:color w:val="000000"/>
                              <w:sz w:val="14"/>
                              <w:szCs w:val="14"/>
                            </w:rPr>
                            <w:t>120:70</w:t>
                          </w:r>
                        </w:p>
                      </w:txbxContent>
                    </v:textbox>
                  </v:shape>
                  <v:shape id="TextBox 52" o:spid="_x0000_s1302" type="#_x0000_t202" style="position:absolute;left:10858;top:30480;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" filled="f" stroked="f">
                    <v:textbox inset="0,0,0,0">
                      <w:txbxContent>
                        <w:p w14:paraId="0975C6CF" w14:textId="77777777" w:rsidR="00BF2096" w:rsidRDefault="00BF2096" w:rsidP="00D104EC">
                          <w:pPr>
                            <w:pStyle w:val="NormalWeb"/>
                            <w:spacing w:before="0" w:beforeAutospacing="0" w:after="0" w:afterAutospacing="0"/>
                            <w:jc w:val="center"/>
                          </w:pPr>
                          <w:r>
                            <w:rPr>
                              <w:rFonts w:ascii="Arial" w:hAnsi="Arial"/>
                              <w:color w:val="000000"/>
                              <w:sz w:val="14"/>
                              <w:szCs w:val="14"/>
                            </w:rPr>
                            <w:t>99:89</w:t>
                          </w:r>
                        </w:p>
                      </w:txbxContent>
                    </v:textbox>
                  </v:shape>
                  <v:shape id="TextBox 52" o:spid="_x0000_s1303" type="#_x0000_t202" style="position:absolute;left:15049;top:30480;width:4934;height:1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" filled="f" stroked="f">
                    <v:textbox inset="0,0,0,0">
                      <w:txbxContent>
                        <w:p w14:paraId="103BCC54" w14:textId="77777777" w:rsidR="00BF2096" w:rsidRDefault="00BF2096" w:rsidP="00D104EC">
                          <w:pPr>
                            <w:pStyle w:val="NormalWeb"/>
                            <w:spacing w:before="0" w:beforeAutospacing="0" w:after="0" w:afterAutospacing="0"/>
                            <w:jc w:val="center"/>
                          </w:pPr>
                          <w:r>
                            <w:rPr>
                              <w:rFonts w:ascii="Arial" w:hAnsi="Arial"/>
                              <w:color w:val="000000"/>
                              <w:sz w:val="14"/>
                              <w:szCs w:val="14"/>
                            </w:rPr>
                            <w:t>95:91</w:t>
                          </w:r>
                        </w:p>
                      </w:txbxContent>
                    </v:textbox>
                  </v:shape>
                  <v:shape id="TextBox 52" o:spid="_x0000_s1304" type="#_x0000_t202" style="position:absolute;left:19367;top:30480;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" filled="f" stroked="f">
                    <v:textbox inset="0,0,0,0">
                      <w:txbxContent>
                        <w:p w14:paraId="4E21F35C" w14:textId="77777777" w:rsidR="00BF2096" w:rsidRDefault="00BF2096" w:rsidP="00D104EC">
                          <w:pPr>
                            <w:pStyle w:val="NormalWeb"/>
                            <w:spacing w:before="0" w:beforeAutospacing="0" w:after="0" w:afterAutospacing="0"/>
                            <w:jc w:val="center"/>
                          </w:pPr>
                          <w:r>
                            <w:rPr>
                              <w:rFonts w:ascii="Arial" w:hAnsi="Arial"/>
                              <w:color w:val="000000"/>
                              <w:sz w:val="14"/>
                              <w:szCs w:val="14"/>
                            </w:rPr>
                            <w:t>93:93</w:t>
                          </w:r>
                        </w:p>
                      </w:txbxContent>
                    </v:textbox>
                  </v:shape>
                  <v:shape id="TextBox 52" o:spid="_x0000_s1305" type="#_x0000_t202" style="position:absolute;left:23812;top:30480;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" filled="f" stroked="f">
                    <v:textbox inset="0,0,0,0">
                      <w:txbxContent>
                        <w:p w14:paraId="2126D9EF" w14:textId="77777777" w:rsidR="00BF2096" w:rsidRDefault="00BF2096" w:rsidP="00D104EC">
                          <w:pPr>
                            <w:pStyle w:val="NormalWeb"/>
                            <w:spacing w:before="0" w:beforeAutospacing="0" w:after="0" w:afterAutospacing="0"/>
                            <w:jc w:val="center"/>
                          </w:pPr>
                          <w:r>
                            <w:rPr>
                              <w:rFonts w:ascii="Arial" w:hAnsi="Arial"/>
                              <w:color w:val="000000"/>
                              <w:sz w:val="14"/>
                              <w:szCs w:val="14"/>
                            </w:rPr>
                            <w:t>92:94</w:t>
                          </w:r>
                        </w:p>
                      </w:txbxContent>
                    </v:textbox>
                  </v:shape>
                  <v:shape id="TextBox 52" o:spid="_x0000_s1306" type="#_x0000_t202" style="position:absolute;left:28194;top:30480;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" filled="f" stroked="f">
                    <v:textbox inset="0,0,0,0">
                      <w:txbxContent>
                        <w:p w14:paraId="4C1F8F7B" w14:textId="77777777" w:rsidR="00BF2096" w:rsidRDefault="00BF2096" w:rsidP="00D104EC">
                          <w:pPr>
                            <w:pStyle w:val="NormalWeb"/>
                            <w:spacing w:before="0" w:beforeAutospacing="0" w:after="0" w:afterAutospacing="0"/>
                            <w:jc w:val="center"/>
                          </w:pPr>
                          <w:r>
                            <w:rPr>
                              <w:rFonts w:ascii="Arial" w:hAnsi="Arial"/>
                              <w:color w:val="000000"/>
                              <w:sz w:val="14"/>
                              <w:szCs w:val="14"/>
                            </w:rPr>
                            <w:t>89:97</w:t>
                          </w:r>
                        </w:p>
                      </w:txbxContent>
                    </v:textbox>
                  </v:shape>
                  <v:shape id="TextBox 52" o:spid="_x0000_s1307" type="#_x0000_t202" style="position:absolute;left:32385;top:30480;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" filled="f" stroked="f">
                    <v:textbox inset="0,0,0,0">
                      <w:txbxContent>
                        <w:p w14:paraId="5CA7F3ED" w14:textId="77777777" w:rsidR="00BF2096" w:rsidRDefault="00BF2096" w:rsidP="00D104EC">
                          <w:pPr>
                            <w:pStyle w:val="NormalWeb"/>
                            <w:spacing w:before="0" w:beforeAutospacing="0" w:after="0" w:afterAutospacing="0"/>
                            <w:jc w:val="center"/>
                          </w:pPr>
                          <w:r>
                            <w:rPr>
                              <w:rFonts w:ascii="Arial" w:hAnsi="Arial"/>
                              <w:color w:val="000000"/>
                              <w:sz w:val="14"/>
                              <w:szCs w:val="14"/>
                            </w:rPr>
                            <w:t>88:97</w:t>
                          </w:r>
                        </w:p>
                      </w:txbxContent>
                    </v:textbox>
                  </v:shape>
                  <v:shape id="TextBox 52" o:spid="_x0000_s1308" type="#_x0000_t202" style="position:absolute;left:37020;top:30416;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" filled="f" stroked="f">
                    <v:textbox inset="0,0,0,0">
                      <w:txbxContent>
                        <w:p w14:paraId="397B6752" w14:textId="77777777" w:rsidR="00BF2096" w:rsidRDefault="00BF2096" w:rsidP="00D104EC">
                          <w:pPr>
                            <w:pStyle w:val="NormalWeb"/>
                            <w:spacing w:before="0" w:beforeAutospacing="0" w:after="0" w:afterAutospacing="0"/>
                            <w:jc w:val="center"/>
                          </w:pPr>
                          <w:r>
                            <w:rPr>
                              <w:rFonts w:ascii="Arial" w:hAnsi="Arial"/>
                              <w:color w:val="000000"/>
                              <w:sz w:val="14"/>
                              <w:szCs w:val="14"/>
                            </w:rPr>
                            <w:t>85:97</w:t>
                          </w:r>
                        </w:p>
                      </w:txbxContent>
                    </v:textbox>
                  </v:shape>
                  <v:shape id="TextBox 52" o:spid="_x0000_s1309" type="#_x0000_t202" style="position:absolute;left:41275;top:30416;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" filled="f" stroked="f">
                    <v:textbox inset="0,0,0,0">
                      <w:txbxContent>
                        <w:p w14:paraId="419EA83C" w14:textId="77777777" w:rsidR="00BF2096" w:rsidRDefault="00BF2096" w:rsidP="00D104EC">
                          <w:pPr>
                            <w:pStyle w:val="NormalWeb"/>
                            <w:spacing w:before="0" w:beforeAutospacing="0" w:after="0" w:afterAutospacing="0"/>
                            <w:jc w:val="center"/>
                          </w:pPr>
                          <w:r>
                            <w:rPr>
                              <w:rFonts w:ascii="Arial" w:hAnsi="Arial"/>
                              <w:color w:val="000000"/>
                              <w:sz w:val="14"/>
                              <w:szCs w:val="14"/>
                            </w:rPr>
                            <w:t>85:97</w:t>
                          </w:r>
                        </w:p>
                      </w:txbxContent>
                    </v:textbox>
                  </v:shape>
                  <v:shape id="TextBox 52" o:spid="_x0000_s1310" type="#_x0000_t202" style="position:absolute;left:45148;top:30416;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" filled="f" stroked="f">
                    <v:textbox inset="0,0,0,0">
                      <w:txbxContent>
                        <w:p w14:paraId="2D761A76" w14:textId="77777777" w:rsidR="00BF2096" w:rsidRDefault="00BF2096" w:rsidP="00D104EC">
                          <w:pPr>
                            <w:pStyle w:val="NormalWeb"/>
                            <w:spacing w:before="0" w:beforeAutospacing="0" w:after="0" w:afterAutospacing="0"/>
                            <w:jc w:val="center"/>
                          </w:pPr>
                          <w:r>
                            <w:rPr>
                              <w:rFonts w:ascii="Arial" w:hAnsi="Arial"/>
                              <w:color w:val="000000"/>
                              <w:sz w:val="14"/>
                              <w:szCs w:val="14"/>
                            </w:rPr>
                            <w:t>82:98</w:t>
                          </w:r>
                        </w:p>
                      </w:txbxContent>
                    </v:textbox>
                  </v:shape>
                  <v:shape id="TextBox 52" o:spid="_x0000_s1311" type="#_x0000_t202" style="position:absolute;left:49022;top:30416;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" filled="f" stroked="f">
                    <v:textbox inset="0,0,0,0">
                      <w:txbxContent>
                        <w:p w14:paraId="42E66B42" w14:textId="77777777" w:rsidR="00BF2096" w:rsidRDefault="00BF2096" w:rsidP="00D104EC">
                          <w:pPr>
                            <w:pStyle w:val="NormalWeb"/>
                            <w:spacing w:before="0" w:beforeAutospacing="0" w:after="0" w:afterAutospacing="0"/>
                            <w:jc w:val="center"/>
                          </w:pPr>
                          <w:r>
                            <w:rPr>
                              <w:rFonts w:ascii="Arial" w:hAnsi="Arial"/>
                              <w:color w:val="000000"/>
                              <w:sz w:val="14"/>
                              <w:szCs w:val="14"/>
                            </w:rPr>
                            <w:t>67:98</w:t>
                          </w:r>
                        </w:p>
                      </w:txbxContent>
                    </v:textbox>
                  </v:shape>
                  <v:shape id="TextBox 52" o:spid="_x0000_s1312" type="#_x0000_t202" style="position:absolute;left:52895;top:30416;width:4928;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" filled="f" stroked="f">
                    <v:textbox inset="0,0,0,0">
                      <w:txbxContent>
                        <w:p w14:paraId="4BD30AAF" w14:textId="77777777" w:rsidR="00BF2096" w:rsidRDefault="00BF2096" w:rsidP="00D104EC">
                          <w:pPr>
                            <w:pStyle w:val="NormalWeb"/>
                            <w:spacing w:before="0" w:beforeAutospacing="0" w:after="0" w:afterAutospacing="0"/>
                            <w:jc w:val="center"/>
                          </w:pPr>
                          <w:r>
                            <w:rPr>
                              <w:rFonts w:ascii="Arial" w:hAnsi="Arial"/>
                              <w:color w:val="000000"/>
                              <w:sz w:val="14"/>
                              <w:szCs w:val="14"/>
                            </w:rPr>
                            <w:t>10:99</w:t>
                          </w:r>
                        </w:p>
                      </w:txbxContent>
                    </v:textbox>
                  </v:shape>
                  <v:shape id="TextBox 52" o:spid="_x0000_s1313" type="#_x0000_t202" style="position:absolute;left:56769;top:30416;width:492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" filled="f" stroked="f">
                    <v:textbox inset="0,0,0,0">
                      <w:txbxContent>
                        <w:p w14:paraId="11AB7B64" w14:textId="77777777" w:rsidR="00BF2096" w:rsidRDefault="00BF2096" w:rsidP="00D104EC">
                          <w:pPr>
                            <w:pStyle w:val="NormalWeb"/>
                            <w:spacing w:before="0" w:beforeAutospacing="0" w:after="0" w:afterAutospacing="0"/>
                            <w:jc w:val="center"/>
                          </w:pPr>
                          <w:r>
                            <w:rPr>
                              <w:rFonts w:ascii="Arial" w:hAnsi="Arial"/>
                              <w:color w:val="000000"/>
                              <w:sz w:val="14"/>
                              <w:szCs w:val="14"/>
                            </w:rPr>
                            <w:t>0:99</w:t>
                          </w:r>
                        </w:p>
                      </w:txbxContent>
                    </v:textbox>
                  </v:shape>
                </v:group>
                <w10:anchorlock/>
              </v:group>
            </w:pict>
          </mc:Fallback>
        </mc:AlternateContent>
      </w:r>
    </w:p>
    <w:p w14:paraId="69D5FD50" w14:textId="7D131813" w:rsidR="00D104EC" w:rsidRDefault="00D104EC" w:rsidP="009260DE">
      <w:pPr>
        <w:tabs>
          <w:tab w:val="left" w:pos="851"/>
        </w:tabs>
        <w:ind w:left="851"/>
        <w:rPr>
          <w:sz w:val="24"/>
          <w:szCs w:val="24"/>
        </w:rPr>
      </w:pPr>
    </w:p>
    <w:p w14:paraId="010A7427" w14:textId="1D32ACDA" w:rsidR="00261899" w:rsidRPr="00BF2096" w:rsidRDefault="00261899" w:rsidP="00B23BF8">
      <w:pPr>
        <w:ind w:left="851"/>
        <w:rPr>
          <w:i/>
          <w:sz w:val="24"/>
          <w:szCs w:val="24"/>
          <w:u w:val="single"/>
        </w:rPr>
      </w:pPr>
      <w:r w:rsidRPr="00BF2096">
        <w:rPr>
          <w:i/>
          <w:sz w:val="24"/>
          <w:szCs w:val="24"/>
          <w:u w:val="single"/>
        </w:rPr>
        <w:t>Seponering af behandling hos voksne CML-patienter i kronisk fase, som har opnået et vedvarende dybt molekylært respons på nilotinib-behandling efter tidligere behandling med imatinib</w:t>
      </w:r>
    </w:p>
    <w:p w14:paraId="0916ABE7" w14:textId="77777777" w:rsidR="00261899" w:rsidRPr="006D7C39" w:rsidRDefault="00261899" w:rsidP="00B23BF8">
      <w:pPr>
        <w:ind w:left="851"/>
        <w:rPr>
          <w:sz w:val="24"/>
          <w:szCs w:val="24"/>
        </w:rPr>
      </w:pPr>
      <w:r w:rsidRPr="006D7C39">
        <w:rPr>
          <w:sz w:val="24"/>
          <w:szCs w:val="24"/>
        </w:rPr>
        <w:t xml:space="preserve">Et enkeltarmet, ikke-blindet studie omfattede 163 voksne patienter med Ph+ CML i kronisk fase, som blev behandlede med tyrosinkinase-hæmmere (TKI’er) i ≥ 3 år (imatinib som førstelinje TKI-behandling i mere end 4 uger uden dokumenteret MR4.5 på imatinib ved tidspunktet for skift til nilotinib, fulgt af skift til nilotinib i mindst 2 år), og som opnåede MR4.5 ved behandling med nilotinib målt ved BCR-ABL-testen </w:t>
      </w:r>
      <w:r w:rsidRPr="006D7C39">
        <w:rPr>
          <w:iCs/>
          <w:sz w:val="24"/>
          <w:szCs w:val="24"/>
        </w:rPr>
        <w:t>MolecularMD MRDx</w:t>
      </w:r>
      <w:r w:rsidRPr="006D7C39">
        <w:rPr>
          <w:sz w:val="24"/>
          <w:szCs w:val="24"/>
        </w:rPr>
        <w:t>. Patienterne skulle fortsætte behandlingen med nilotinib i yderligere 52 uger (nilotinib konsolideringsfasen). 126 ud af 163 patienter (77,3 %) indgik i TFR fasen efter at have opnået et vedvarende dybt molekylært respons under konsolideringsfasen, som defineret ved følgende kriterie:</w:t>
      </w:r>
    </w:p>
    <w:p w14:paraId="45CD6515" w14:textId="2D280E58" w:rsidR="00261899" w:rsidRPr="00BF2096" w:rsidRDefault="00261899" w:rsidP="00BF2096">
      <w:pPr>
        <w:pStyle w:val="Listeafsnit"/>
        <w:numPr>
          <w:ilvl w:val="0"/>
          <w:numId w:val="14"/>
        </w:numPr>
        <w:ind w:left="1276" w:hanging="425"/>
        <w:rPr>
          <w:sz w:val="24"/>
          <w:szCs w:val="24"/>
        </w:rPr>
      </w:pPr>
      <w:r w:rsidRPr="00BF2096">
        <w:rPr>
          <w:sz w:val="24"/>
          <w:szCs w:val="24"/>
        </w:rPr>
        <w:t>de 4 sidste kvartalsvise vurderinger (foretaget hver 12. uge) bekræftede at MR4.5 (BCR-ABL/ABL ≤ 0,0032 % IS) var opretholdt over et år.</w:t>
      </w:r>
    </w:p>
    <w:p w14:paraId="73ABA364" w14:textId="77777777" w:rsidR="00261899" w:rsidRPr="006D7C39" w:rsidRDefault="00261899" w:rsidP="00B23BF8">
      <w:pPr>
        <w:ind w:left="851"/>
        <w:rPr>
          <w:sz w:val="24"/>
          <w:szCs w:val="24"/>
        </w:rPr>
      </w:pPr>
    </w:p>
    <w:p w14:paraId="1AA823DF" w14:textId="77777777" w:rsidR="00261899" w:rsidRPr="006D7C39" w:rsidRDefault="00261899" w:rsidP="00B23BF8">
      <w:pPr>
        <w:ind w:left="851"/>
        <w:rPr>
          <w:sz w:val="24"/>
          <w:szCs w:val="24"/>
        </w:rPr>
      </w:pPr>
      <w:r w:rsidRPr="006D7C39">
        <w:rPr>
          <w:sz w:val="24"/>
          <w:szCs w:val="24"/>
        </w:rPr>
        <w:t>Det primære endepunkt var procentdelen af patienter der opretholdt MR4.5 eller MMR i 48 uger efter behandlingsophør.</w:t>
      </w:r>
    </w:p>
    <w:p w14:paraId="3F74F542" w14:textId="6A2F2B22" w:rsidR="00BF2096" w:rsidRDefault="00BF2096">
      <w:r>
        <w:br w:type="page"/>
      </w:r>
    </w:p>
    <w:p w14:paraId="2E96990F" w14:textId="77777777" w:rsidR="00261899" w:rsidRDefault="00261899" w:rsidP="00B23BF8">
      <w:pPr>
        <w:ind w:left="851"/>
      </w:pPr>
    </w:p>
    <w:p w14:paraId="1F660244" w14:textId="77777777" w:rsidR="00261899" w:rsidRPr="002A52D1" w:rsidRDefault="00261899" w:rsidP="00261899">
      <w:pPr>
        <w:pStyle w:val="Overskrift2"/>
        <w:keepNext/>
        <w:widowControl/>
        <w:tabs>
          <w:tab w:val="left" w:pos="0"/>
        </w:tabs>
        <w:ind w:left="1134" w:hanging="1134"/>
        <w:rPr>
          <w:sz w:val="24"/>
          <w:szCs w:val="24"/>
          <w:lang w:val="da-DK"/>
        </w:rPr>
      </w:pPr>
      <w:r w:rsidRPr="002A52D1">
        <w:rPr>
          <w:sz w:val="24"/>
          <w:szCs w:val="24"/>
          <w:lang w:val="da-DK"/>
        </w:rPr>
        <w:t>Tabel 12</w:t>
      </w:r>
      <w:r w:rsidRPr="002A52D1">
        <w:rPr>
          <w:sz w:val="24"/>
          <w:szCs w:val="24"/>
          <w:lang w:val="da-DK"/>
        </w:rPr>
        <w:tab/>
        <w:t>Behandlingsfri remission efter behandling med nilotinib efter tidligere behandling med imatinib</w:t>
      </w:r>
    </w:p>
    <w:p w14:paraId="27719F14" w14:textId="77777777" w:rsidR="00261899" w:rsidRPr="002A52D1" w:rsidRDefault="00261899" w:rsidP="00261899">
      <w:pPr>
        <w:pStyle w:val="Brdtekst"/>
        <w:keepNext/>
        <w:widowControl/>
        <w:rPr>
          <w:b/>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1E0" w:firstRow="1" w:lastRow="1" w:firstColumn="1" w:lastColumn="1" w:noHBand="0" w:noVBand="0"/>
      </w:tblPr>
      <w:tblGrid>
        <w:gridCol w:w="3995"/>
        <w:gridCol w:w="2852"/>
        <w:gridCol w:w="2781"/>
      </w:tblGrid>
      <w:tr w:rsidR="00261899" w14:paraId="0E7704EF" w14:textId="77777777" w:rsidTr="002A52D1">
        <w:trPr>
          <w:trHeight w:val="251"/>
        </w:trPr>
        <w:tc>
          <w:tcPr>
            <w:tcW w:w="2075" w:type="pct"/>
            <w:tcBorders>
              <w:top w:val="single" w:sz="4" w:space="0" w:color="000000"/>
              <w:left w:val="single" w:sz="4" w:space="0" w:color="000000"/>
              <w:bottom w:val="single" w:sz="4" w:space="0" w:color="000000"/>
              <w:right w:val="single" w:sz="4" w:space="0" w:color="000000"/>
            </w:tcBorders>
            <w:hideMark/>
          </w:tcPr>
          <w:p w14:paraId="4CF09AD5" w14:textId="77777777" w:rsidR="00261899" w:rsidRDefault="00261899">
            <w:pPr>
              <w:pStyle w:val="TableParagraph"/>
              <w:widowControl/>
              <w:ind w:left="0"/>
              <w:rPr>
                <w:lang w:val="da-DK"/>
              </w:rPr>
            </w:pPr>
            <w:r>
              <w:rPr>
                <w:lang w:val="da-DK"/>
              </w:rPr>
              <w:t>Patienter som gik ind i TFR-fasen</w:t>
            </w:r>
          </w:p>
        </w:tc>
        <w:tc>
          <w:tcPr>
            <w:tcW w:w="2925" w:type="pct"/>
            <w:gridSpan w:val="2"/>
            <w:tcBorders>
              <w:top w:val="single" w:sz="4" w:space="0" w:color="000000"/>
              <w:left w:val="single" w:sz="4" w:space="0" w:color="000000"/>
              <w:bottom w:val="single" w:sz="4" w:space="0" w:color="000000"/>
              <w:right w:val="single" w:sz="4" w:space="0" w:color="000000"/>
            </w:tcBorders>
            <w:hideMark/>
          </w:tcPr>
          <w:p w14:paraId="4570ABAE" w14:textId="77777777" w:rsidR="00261899" w:rsidRDefault="00261899">
            <w:pPr>
              <w:pStyle w:val="TableParagraph"/>
              <w:widowControl/>
              <w:ind w:left="0"/>
              <w:jc w:val="center"/>
              <w:rPr>
                <w:lang w:val="da-DK"/>
              </w:rPr>
            </w:pPr>
            <w:r>
              <w:rPr>
                <w:lang w:val="da-DK"/>
              </w:rPr>
              <w:t>126</w:t>
            </w:r>
          </w:p>
        </w:tc>
      </w:tr>
      <w:tr w:rsidR="00261899" w14:paraId="1FCE7442" w14:textId="77777777" w:rsidTr="002A52D1">
        <w:trPr>
          <w:trHeight w:val="254"/>
        </w:trPr>
        <w:tc>
          <w:tcPr>
            <w:tcW w:w="2075" w:type="pct"/>
            <w:tcBorders>
              <w:top w:val="single" w:sz="4" w:space="0" w:color="000000"/>
              <w:left w:val="single" w:sz="4" w:space="0" w:color="000000"/>
              <w:bottom w:val="single" w:sz="4" w:space="0" w:color="000000"/>
              <w:right w:val="single" w:sz="4" w:space="0" w:color="000000"/>
            </w:tcBorders>
            <w:hideMark/>
          </w:tcPr>
          <w:p w14:paraId="07050CAF" w14:textId="77777777" w:rsidR="00261899" w:rsidRDefault="00261899">
            <w:pPr>
              <w:pStyle w:val="TableParagraph"/>
              <w:widowControl/>
              <w:ind w:left="284"/>
              <w:rPr>
                <w:lang w:val="da-DK"/>
              </w:rPr>
            </w:pPr>
            <w:r>
              <w:rPr>
                <w:lang w:val="da-DK"/>
              </w:rPr>
              <w:t>uger efter start på TFR-fase</w:t>
            </w:r>
          </w:p>
        </w:tc>
        <w:tc>
          <w:tcPr>
            <w:tcW w:w="1481" w:type="pct"/>
            <w:tcBorders>
              <w:top w:val="single" w:sz="4" w:space="0" w:color="000000"/>
              <w:left w:val="single" w:sz="4" w:space="0" w:color="000000"/>
              <w:bottom w:val="single" w:sz="4" w:space="0" w:color="000000"/>
              <w:right w:val="single" w:sz="4" w:space="0" w:color="000000"/>
            </w:tcBorders>
            <w:hideMark/>
          </w:tcPr>
          <w:p w14:paraId="67C45077" w14:textId="77777777" w:rsidR="00261899" w:rsidRDefault="00261899">
            <w:pPr>
              <w:pStyle w:val="TableParagraph"/>
              <w:widowControl/>
              <w:ind w:left="0"/>
              <w:jc w:val="center"/>
              <w:rPr>
                <w:lang w:val="da-DK"/>
              </w:rPr>
            </w:pPr>
            <w:r>
              <w:rPr>
                <w:lang w:val="da-DK"/>
              </w:rPr>
              <w:t>48 uger</w:t>
            </w:r>
          </w:p>
        </w:tc>
        <w:tc>
          <w:tcPr>
            <w:tcW w:w="1444" w:type="pct"/>
            <w:tcBorders>
              <w:top w:val="single" w:sz="4" w:space="0" w:color="000000"/>
              <w:left w:val="single" w:sz="4" w:space="0" w:color="000000"/>
              <w:bottom w:val="single" w:sz="4" w:space="0" w:color="000000"/>
              <w:right w:val="single" w:sz="4" w:space="0" w:color="000000"/>
            </w:tcBorders>
            <w:hideMark/>
          </w:tcPr>
          <w:p w14:paraId="714FDC97" w14:textId="77777777" w:rsidR="00261899" w:rsidRDefault="00261899">
            <w:pPr>
              <w:pStyle w:val="TableParagraph"/>
              <w:widowControl/>
              <w:ind w:left="0"/>
              <w:jc w:val="center"/>
              <w:rPr>
                <w:lang w:val="da-DK"/>
              </w:rPr>
            </w:pPr>
            <w:r>
              <w:rPr>
                <w:lang w:val="da-DK"/>
              </w:rPr>
              <w:t>264 uger</w:t>
            </w:r>
          </w:p>
        </w:tc>
      </w:tr>
      <w:tr w:rsidR="00261899" w14:paraId="322009CF" w14:textId="77777777" w:rsidTr="002A52D1">
        <w:trPr>
          <w:trHeight w:val="758"/>
        </w:trPr>
        <w:tc>
          <w:tcPr>
            <w:tcW w:w="2075" w:type="pct"/>
            <w:tcBorders>
              <w:top w:val="single" w:sz="4" w:space="0" w:color="000000"/>
              <w:left w:val="single" w:sz="4" w:space="0" w:color="000000"/>
              <w:bottom w:val="single" w:sz="4" w:space="0" w:color="000000"/>
              <w:right w:val="single" w:sz="4" w:space="0" w:color="000000"/>
            </w:tcBorders>
            <w:hideMark/>
          </w:tcPr>
          <w:p w14:paraId="4E4ED4ED" w14:textId="77777777" w:rsidR="00261899" w:rsidRDefault="00261899">
            <w:pPr>
              <w:pStyle w:val="TableParagraph"/>
              <w:widowControl/>
              <w:ind w:left="284"/>
              <w:rPr>
                <w:lang w:val="da-DK"/>
              </w:rPr>
            </w:pPr>
            <w:r>
              <w:rPr>
                <w:lang w:val="da-DK"/>
              </w:rPr>
              <w:t>patienter som forblev i MMR, uden bekræftet tab af MR4.0, og uden genoptaget nilotinib-behandling</w:t>
            </w:r>
          </w:p>
        </w:tc>
        <w:tc>
          <w:tcPr>
            <w:tcW w:w="1481" w:type="pct"/>
            <w:tcBorders>
              <w:top w:val="single" w:sz="4" w:space="0" w:color="000000"/>
              <w:left w:val="single" w:sz="4" w:space="0" w:color="000000"/>
              <w:bottom w:val="single" w:sz="4" w:space="0" w:color="000000"/>
              <w:right w:val="single" w:sz="4" w:space="0" w:color="000000"/>
            </w:tcBorders>
            <w:hideMark/>
          </w:tcPr>
          <w:p w14:paraId="414B76D8" w14:textId="77777777" w:rsidR="00261899" w:rsidRDefault="00261899">
            <w:pPr>
              <w:pStyle w:val="TableParagraph"/>
              <w:widowControl/>
              <w:ind w:right="-26" w:hanging="14"/>
              <w:jc w:val="center"/>
              <w:rPr>
                <w:lang w:val="da-DK"/>
              </w:rPr>
            </w:pPr>
            <w:r>
              <w:rPr>
                <w:lang w:val="da-DK"/>
              </w:rPr>
              <w:t>73 (57,9 %, [95 % CI: 48,8; 66,7])</w:t>
            </w:r>
          </w:p>
        </w:tc>
        <w:tc>
          <w:tcPr>
            <w:tcW w:w="1444" w:type="pct"/>
            <w:tcBorders>
              <w:top w:val="single" w:sz="4" w:space="0" w:color="000000"/>
              <w:left w:val="single" w:sz="4" w:space="0" w:color="000000"/>
              <w:bottom w:val="single" w:sz="4" w:space="0" w:color="000000"/>
              <w:right w:val="single" w:sz="4" w:space="0" w:color="000000"/>
            </w:tcBorders>
            <w:hideMark/>
          </w:tcPr>
          <w:p w14:paraId="071B01C8" w14:textId="77777777" w:rsidR="00261899" w:rsidRDefault="00261899">
            <w:pPr>
              <w:pStyle w:val="TableParagraph"/>
              <w:widowControl/>
              <w:jc w:val="center"/>
              <w:rPr>
                <w:lang w:val="da-DK"/>
              </w:rPr>
            </w:pPr>
            <w:r>
              <w:rPr>
                <w:lang w:val="da-DK"/>
              </w:rPr>
              <w:t>54 (42,9 % [54/126; 95 % CI: 34,1; 52,0])</w:t>
            </w:r>
          </w:p>
        </w:tc>
      </w:tr>
      <w:tr w:rsidR="00261899" w14:paraId="111003C8" w14:textId="77777777" w:rsidTr="002A52D1">
        <w:trPr>
          <w:trHeight w:val="253"/>
        </w:trPr>
        <w:tc>
          <w:tcPr>
            <w:tcW w:w="2075" w:type="pct"/>
            <w:tcBorders>
              <w:top w:val="single" w:sz="4" w:space="0" w:color="000000"/>
              <w:left w:val="single" w:sz="4" w:space="0" w:color="000000"/>
              <w:bottom w:val="single" w:sz="4" w:space="0" w:color="000000"/>
              <w:right w:val="single" w:sz="4" w:space="0" w:color="000000"/>
            </w:tcBorders>
            <w:hideMark/>
          </w:tcPr>
          <w:p w14:paraId="12250DDD" w14:textId="77777777" w:rsidR="00261899" w:rsidRDefault="00261899">
            <w:pPr>
              <w:pStyle w:val="TableParagraph"/>
              <w:widowControl/>
              <w:ind w:left="0"/>
              <w:rPr>
                <w:lang w:val="da-DK"/>
              </w:rPr>
            </w:pPr>
            <w:r>
              <w:rPr>
                <w:lang w:val="da-DK"/>
              </w:rPr>
              <w:t>Patienter som har afsluttet TFR-fase</w:t>
            </w:r>
          </w:p>
        </w:tc>
        <w:tc>
          <w:tcPr>
            <w:tcW w:w="1481" w:type="pct"/>
            <w:tcBorders>
              <w:top w:val="single" w:sz="4" w:space="0" w:color="000000"/>
              <w:left w:val="single" w:sz="4" w:space="0" w:color="000000"/>
              <w:bottom w:val="single" w:sz="4" w:space="0" w:color="000000"/>
              <w:right w:val="single" w:sz="4" w:space="0" w:color="000000"/>
            </w:tcBorders>
            <w:hideMark/>
          </w:tcPr>
          <w:p w14:paraId="32918B96" w14:textId="77777777" w:rsidR="00261899" w:rsidRDefault="00261899">
            <w:pPr>
              <w:pStyle w:val="TableParagraph"/>
              <w:widowControl/>
              <w:ind w:left="0"/>
              <w:jc w:val="center"/>
              <w:rPr>
                <w:lang w:val="da-DK"/>
              </w:rPr>
            </w:pPr>
            <w:r>
              <w:rPr>
                <w:lang w:val="da-DK"/>
              </w:rPr>
              <w:t>53</w:t>
            </w:r>
          </w:p>
        </w:tc>
        <w:tc>
          <w:tcPr>
            <w:tcW w:w="1444" w:type="pct"/>
            <w:tcBorders>
              <w:top w:val="single" w:sz="4" w:space="0" w:color="000000"/>
              <w:left w:val="single" w:sz="4" w:space="0" w:color="000000"/>
              <w:bottom w:val="single" w:sz="4" w:space="0" w:color="000000"/>
              <w:right w:val="single" w:sz="4" w:space="0" w:color="000000"/>
            </w:tcBorders>
            <w:hideMark/>
          </w:tcPr>
          <w:p w14:paraId="14A4CB18" w14:textId="77777777" w:rsidR="00261899" w:rsidRDefault="00261899">
            <w:pPr>
              <w:pStyle w:val="TableParagraph"/>
              <w:widowControl/>
              <w:ind w:left="0"/>
              <w:jc w:val="center"/>
              <w:rPr>
                <w:lang w:val="da-DK"/>
              </w:rPr>
            </w:pPr>
            <w:r>
              <w:rPr>
                <w:lang w:val="da-DK"/>
              </w:rPr>
              <w:t xml:space="preserve">74 </w:t>
            </w:r>
            <w:r>
              <w:rPr>
                <w:vertAlign w:val="superscript"/>
                <w:lang w:val="da-DK"/>
              </w:rPr>
              <w:t>[1]</w:t>
            </w:r>
          </w:p>
        </w:tc>
      </w:tr>
      <w:tr w:rsidR="00261899" w14:paraId="21FB46FD" w14:textId="77777777" w:rsidTr="002A52D1">
        <w:trPr>
          <w:trHeight w:val="506"/>
        </w:trPr>
        <w:tc>
          <w:tcPr>
            <w:tcW w:w="2075" w:type="pct"/>
            <w:tcBorders>
              <w:top w:val="single" w:sz="4" w:space="0" w:color="000000"/>
              <w:left w:val="single" w:sz="4" w:space="0" w:color="000000"/>
              <w:bottom w:val="single" w:sz="4" w:space="0" w:color="000000"/>
              <w:right w:val="single" w:sz="4" w:space="0" w:color="000000"/>
            </w:tcBorders>
            <w:hideMark/>
          </w:tcPr>
          <w:p w14:paraId="2E6DBBA4" w14:textId="77777777" w:rsidR="00261899" w:rsidRDefault="00261899">
            <w:pPr>
              <w:pStyle w:val="TableParagraph"/>
              <w:widowControl/>
              <w:ind w:left="284"/>
              <w:rPr>
                <w:lang w:val="da-DK"/>
              </w:rPr>
            </w:pPr>
            <w:r>
              <w:rPr>
                <w:lang w:val="da-DK"/>
              </w:rPr>
              <w:t>på grund af bekræftet tab af MR4.0 eller tab af MMR</w:t>
            </w:r>
          </w:p>
        </w:tc>
        <w:tc>
          <w:tcPr>
            <w:tcW w:w="1481" w:type="pct"/>
            <w:tcBorders>
              <w:top w:val="single" w:sz="4" w:space="0" w:color="000000"/>
              <w:left w:val="single" w:sz="4" w:space="0" w:color="000000"/>
              <w:bottom w:val="single" w:sz="4" w:space="0" w:color="000000"/>
              <w:right w:val="single" w:sz="4" w:space="0" w:color="000000"/>
            </w:tcBorders>
            <w:hideMark/>
          </w:tcPr>
          <w:p w14:paraId="42C44DF5" w14:textId="77777777" w:rsidR="00261899" w:rsidRDefault="00261899">
            <w:pPr>
              <w:pStyle w:val="TableParagraph"/>
              <w:widowControl/>
              <w:ind w:left="0"/>
              <w:jc w:val="center"/>
              <w:rPr>
                <w:lang w:val="da-DK"/>
              </w:rPr>
            </w:pPr>
            <w:r>
              <w:rPr>
                <w:lang w:val="da-DK"/>
              </w:rPr>
              <w:t>53 (42,1 %)</w:t>
            </w:r>
          </w:p>
        </w:tc>
        <w:tc>
          <w:tcPr>
            <w:tcW w:w="1444" w:type="pct"/>
            <w:tcBorders>
              <w:top w:val="single" w:sz="4" w:space="0" w:color="000000"/>
              <w:left w:val="single" w:sz="4" w:space="0" w:color="000000"/>
              <w:bottom w:val="single" w:sz="4" w:space="0" w:color="000000"/>
              <w:right w:val="single" w:sz="4" w:space="0" w:color="000000"/>
            </w:tcBorders>
            <w:hideMark/>
          </w:tcPr>
          <w:p w14:paraId="7FEF7F80" w14:textId="77777777" w:rsidR="00261899" w:rsidRDefault="00261899">
            <w:pPr>
              <w:pStyle w:val="TableParagraph"/>
              <w:widowControl/>
              <w:ind w:left="0"/>
              <w:jc w:val="center"/>
              <w:rPr>
                <w:lang w:val="da-DK"/>
              </w:rPr>
            </w:pPr>
            <w:r>
              <w:rPr>
                <w:lang w:val="da-DK"/>
              </w:rPr>
              <w:t>61 (82,4 %)</w:t>
            </w:r>
          </w:p>
        </w:tc>
      </w:tr>
      <w:tr w:rsidR="00261899" w14:paraId="390920F6" w14:textId="77777777" w:rsidTr="002A52D1">
        <w:trPr>
          <w:trHeight w:val="251"/>
        </w:trPr>
        <w:tc>
          <w:tcPr>
            <w:tcW w:w="2075" w:type="pct"/>
            <w:tcBorders>
              <w:top w:val="single" w:sz="4" w:space="0" w:color="000000"/>
              <w:left w:val="single" w:sz="4" w:space="0" w:color="000000"/>
              <w:bottom w:val="single" w:sz="4" w:space="0" w:color="000000"/>
              <w:right w:val="single" w:sz="4" w:space="0" w:color="000000"/>
            </w:tcBorders>
            <w:hideMark/>
          </w:tcPr>
          <w:p w14:paraId="3FDF2A8E" w14:textId="77777777" w:rsidR="00261899" w:rsidRDefault="00261899">
            <w:pPr>
              <w:pStyle w:val="TableParagraph"/>
              <w:widowControl/>
              <w:ind w:left="284"/>
              <w:rPr>
                <w:lang w:val="da-DK"/>
              </w:rPr>
            </w:pPr>
            <w:r>
              <w:rPr>
                <w:lang w:val="da-DK"/>
              </w:rPr>
              <w:t>på grund af andre årsager</w:t>
            </w:r>
          </w:p>
        </w:tc>
        <w:tc>
          <w:tcPr>
            <w:tcW w:w="1481" w:type="pct"/>
            <w:tcBorders>
              <w:top w:val="single" w:sz="4" w:space="0" w:color="000000"/>
              <w:left w:val="single" w:sz="4" w:space="0" w:color="000000"/>
              <w:bottom w:val="single" w:sz="4" w:space="0" w:color="000000"/>
              <w:right w:val="single" w:sz="4" w:space="0" w:color="000000"/>
            </w:tcBorders>
            <w:hideMark/>
          </w:tcPr>
          <w:p w14:paraId="6F7070D6" w14:textId="77777777" w:rsidR="00261899" w:rsidRDefault="00261899">
            <w:pPr>
              <w:pStyle w:val="TableParagraph"/>
              <w:widowControl/>
              <w:ind w:left="0"/>
              <w:jc w:val="center"/>
              <w:rPr>
                <w:lang w:val="da-DK"/>
              </w:rPr>
            </w:pPr>
            <w:r>
              <w:rPr>
                <w:lang w:val="da-DK"/>
              </w:rPr>
              <w:t>0</w:t>
            </w:r>
          </w:p>
        </w:tc>
        <w:tc>
          <w:tcPr>
            <w:tcW w:w="1444" w:type="pct"/>
            <w:tcBorders>
              <w:top w:val="single" w:sz="4" w:space="0" w:color="000000"/>
              <w:left w:val="single" w:sz="4" w:space="0" w:color="000000"/>
              <w:bottom w:val="single" w:sz="4" w:space="0" w:color="000000"/>
              <w:right w:val="single" w:sz="4" w:space="0" w:color="000000"/>
            </w:tcBorders>
            <w:hideMark/>
          </w:tcPr>
          <w:p w14:paraId="47A5A71F" w14:textId="77777777" w:rsidR="00261899" w:rsidRDefault="00261899">
            <w:pPr>
              <w:pStyle w:val="TableParagraph"/>
              <w:widowControl/>
              <w:ind w:left="0"/>
              <w:jc w:val="center"/>
              <w:rPr>
                <w:lang w:val="da-DK"/>
              </w:rPr>
            </w:pPr>
            <w:r>
              <w:rPr>
                <w:lang w:val="da-DK"/>
              </w:rPr>
              <w:t>13</w:t>
            </w:r>
          </w:p>
        </w:tc>
      </w:tr>
      <w:tr w:rsidR="00261899" w14:paraId="785980E7" w14:textId="77777777" w:rsidTr="002A52D1">
        <w:trPr>
          <w:trHeight w:val="506"/>
        </w:trPr>
        <w:tc>
          <w:tcPr>
            <w:tcW w:w="2075" w:type="pct"/>
            <w:tcBorders>
              <w:top w:val="single" w:sz="4" w:space="0" w:color="000000"/>
              <w:left w:val="single" w:sz="4" w:space="0" w:color="000000"/>
              <w:bottom w:val="single" w:sz="4" w:space="0" w:color="000000"/>
              <w:right w:val="single" w:sz="4" w:space="0" w:color="000000"/>
            </w:tcBorders>
            <w:hideMark/>
          </w:tcPr>
          <w:p w14:paraId="2E4248E5" w14:textId="77777777" w:rsidR="00261899" w:rsidRDefault="00261899">
            <w:pPr>
              <w:pStyle w:val="TableParagraph"/>
              <w:keepNext/>
              <w:widowControl/>
              <w:ind w:left="0"/>
              <w:rPr>
                <w:lang w:val="da-DK"/>
              </w:rPr>
            </w:pPr>
            <w:r>
              <w:rPr>
                <w:lang w:val="da-DK"/>
              </w:rPr>
              <w:t>Patienter der har genoptaget behandling efter tab af MMR eller bekræftet tab af MR4.0</w:t>
            </w:r>
          </w:p>
        </w:tc>
        <w:tc>
          <w:tcPr>
            <w:tcW w:w="1481" w:type="pct"/>
            <w:tcBorders>
              <w:top w:val="single" w:sz="4" w:space="0" w:color="000000"/>
              <w:left w:val="single" w:sz="4" w:space="0" w:color="000000"/>
              <w:bottom w:val="single" w:sz="4" w:space="0" w:color="000000"/>
              <w:right w:val="single" w:sz="4" w:space="0" w:color="000000"/>
            </w:tcBorders>
            <w:hideMark/>
          </w:tcPr>
          <w:p w14:paraId="3FF356A1" w14:textId="77777777" w:rsidR="00261899" w:rsidRDefault="00261899">
            <w:pPr>
              <w:pStyle w:val="TableParagraph"/>
              <w:keepNext/>
              <w:widowControl/>
              <w:ind w:left="0"/>
              <w:jc w:val="center"/>
              <w:rPr>
                <w:lang w:val="da-DK"/>
              </w:rPr>
            </w:pPr>
            <w:r>
              <w:rPr>
                <w:lang w:val="da-DK"/>
              </w:rPr>
              <w:t>51</w:t>
            </w:r>
          </w:p>
        </w:tc>
        <w:tc>
          <w:tcPr>
            <w:tcW w:w="1444" w:type="pct"/>
            <w:tcBorders>
              <w:top w:val="single" w:sz="4" w:space="0" w:color="000000"/>
              <w:left w:val="single" w:sz="4" w:space="0" w:color="000000"/>
              <w:bottom w:val="single" w:sz="4" w:space="0" w:color="000000"/>
              <w:right w:val="single" w:sz="4" w:space="0" w:color="000000"/>
            </w:tcBorders>
            <w:hideMark/>
          </w:tcPr>
          <w:p w14:paraId="754F255E" w14:textId="77777777" w:rsidR="00261899" w:rsidRDefault="00261899">
            <w:pPr>
              <w:pStyle w:val="TableParagraph"/>
              <w:keepNext/>
              <w:widowControl/>
              <w:ind w:left="0"/>
              <w:jc w:val="center"/>
              <w:rPr>
                <w:lang w:val="da-DK"/>
              </w:rPr>
            </w:pPr>
            <w:r>
              <w:rPr>
                <w:lang w:val="da-DK"/>
              </w:rPr>
              <w:t>59</w:t>
            </w:r>
          </w:p>
        </w:tc>
      </w:tr>
      <w:tr w:rsidR="00261899" w14:paraId="26AB6589" w14:textId="77777777" w:rsidTr="002A52D1">
        <w:trPr>
          <w:trHeight w:val="253"/>
        </w:trPr>
        <w:tc>
          <w:tcPr>
            <w:tcW w:w="2075" w:type="pct"/>
            <w:tcBorders>
              <w:top w:val="single" w:sz="4" w:space="0" w:color="000000"/>
              <w:left w:val="single" w:sz="4" w:space="0" w:color="000000"/>
              <w:bottom w:val="single" w:sz="4" w:space="0" w:color="000000"/>
              <w:right w:val="single" w:sz="4" w:space="0" w:color="000000"/>
            </w:tcBorders>
            <w:hideMark/>
          </w:tcPr>
          <w:p w14:paraId="1CB32491" w14:textId="77777777" w:rsidR="00261899" w:rsidRDefault="00261899">
            <w:pPr>
              <w:pStyle w:val="TableParagraph"/>
              <w:keepNext/>
              <w:widowControl/>
              <w:ind w:left="284"/>
              <w:rPr>
                <w:lang w:val="da-DK"/>
              </w:rPr>
            </w:pPr>
            <w:r>
              <w:rPr>
                <w:lang w:val="da-DK"/>
              </w:rPr>
              <w:t>genvundet MR4.0</w:t>
            </w:r>
          </w:p>
        </w:tc>
        <w:tc>
          <w:tcPr>
            <w:tcW w:w="1481" w:type="pct"/>
            <w:tcBorders>
              <w:top w:val="single" w:sz="4" w:space="0" w:color="000000"/>
              <w:left w:val="single" w:sz="4" w:space="0" w:color="000000"/>
              <w:bottom w:val="single" w:sz="4" w:space="0" w:color="000000"/>
              <w:right w:val="single" w:sz="4" w:space="0" w:color="000000"/>
            </w:tcBorders>
            <w:hideMark/>
          </w:tcPr>
          <w:p w14:paraId="1F8E91E4" w14:textId="77777777" w:rsidR="00261899" w:rsidRDefault="00261899">
            <w:pPr>
              <w:pStyle w:val="TableParagraph"/>
              <w:keepNext/>
              <w:widowControl/>
              <w:ind w:left="0"/>
              <w:jc w:val="center"/>
              <w:rPr>
                <w:lang w:val="da-DK"/>
              </w:rPr>
            </w:pPr>
            <w:r>
              <w:rPr>
                <w:lang w:val="da-DK"/>
              </w:rPr>
              <w:t>48 (94,1 %)</w:t>
            </w:r>
          </w:p>
        </w:tc>
        <w:tc>
          <w:tcPr>
            <w:tcW w:w="1444" w:type="pct"/>
            <w:tcBorders>
              <w:top w:val="single" w:sz="4" w:space="0" w:color="000000"/>
              <w:left w:val="single" w:sz="4" w:space="0" w:color="000000"/>
              <w:bottom w:val="single" w:sz="4" w:space="0" w:color="000000"/>
              <w:right w:val="single" w:sz="4" w:space="0" w:color="000000"/>
            </w:tcBorders>
            <w:hideMark/>
          </w:tcPr>
          <w:p w14:paraId="3B7F88AF" w14:textId="77777777" w:rsidR="00261899" w:rsidRDefault="00261899">
            <w:pPr>
              <w:pStyle w:val="TableParagraph"/>
              <w:keepNext/>
              <w:widowControl/>
              <w:ind w:left="0"/>
              <w:jc w:val="center"/>
              <w:rPr>
                <w:lang w:val="da-DK"/>
              </w:rPr>
            </w:pPr>
            <w:r>
              <w:rPr>
                <w:lang w:val="da-DK"/>
              </w:rPr>
              <w:t>56 (94,9 %)</w:t>
            </w:r>
          </w:p>
        </w:tc>
      </w:tr>
      <w:tr w:rsidR="00261899" w14:paraId="33C60E7E" w14:textId="77777777" w:rsidTr="002A52D1">
        <w:trPr>
          <w:trHeight w:val="253"/>
        </w:trPr>
        <w:tc>
          <w:tcPr>
            <w:tcW w:w="2075" w:type="pct"/>
            <w:tcBorders>
              <w:top w:val="single" w:sz="4" w:space="0" w:color="000000"/>
              <w:left w:val="single" w:sz="4" w:space="0" w:color="000000"/>
              <w:bottom w:val="single" w:sz="4" w:space="0" w:color="000000"/>
              <w:right w:val="single" w:sz="4" w:space="0" w:color="000000"/>
            </w:tcBorders>
            <w:hideMark/>
          </w:tcPr>
          <w:p w14:paraId="186308F2" w14:textId="77777777" w:rsidR="00261899" w:rsidRDefault="00261899">
            <w:pPr>
              <w:pStyle w:val="TableParagraph"/>
              <w:keepNext/>
              <w:widowControl/>
              <w:ind w:left="284"/>
              <w:rPr>
                <w:lang w:val="da-DK"/>
              </w:rPr>
            </w:pPr>
            <w:r>
              <w:rPr>
                <w:lang w:val="da-DK"/>
              </w:rPr>
              <w:t>genvundet MR4.5</w:t>
            </w:r>
          </w:p>
        </w:tc>
        <w:tc>
          <w:tcPr>
            <w:tcW w:w="1481" w:type="pct"/>
            <w:tcBorders>
              <w:top w:val="single" w:sz="4" w:space="0" w:color="000000"/>
              <w:left w:val="single" w:sz="4" w:space="0" w:color="000000"/>
              <w:bottom w:val="single" w:sz="4" w:space="0" w:color="000000"/>
              <w:right w:val="single" w:sz="4" w:space="0" w:color="000000"/>
            </w:tcBorders>
            <w:hideMark/>
          </w:tcPr>
          <w:p w14:paraId="2A5AED07" w14:textId="77777777" w:rsidR="00261899" w:rsidRDefault="00261899">
            <w:pPr>
              <w:pStyle w:val="TableParagraph"/>
              <w:keepNext/>
              <w:widowControl/>
              <w:ind w:left="0"/>
              <w:jc w:val="center"/>
              <w:rPr>
                <w:lang w:val="da-DK"/>
              </w:rPr>
            </w:pPr>
            <w:r>
              <w:rPr>
                <w:lang w:val="da-DK"/>
              </w:rPr>
              <w:t>47 (92,2 %)</w:t>
            </w:r>
          </w:p>
        </w:tc>
        <w:tc>
          <w:tcPr>
            <w:tcW w:w="1444" w:type="pct"/>
            <w:tcBorders>
              <w:top w:val="single" w:sz="4" w:space="0" w:color="000000"/>
              <w:left w:val="single" w:sz="4" w:space="0" w:color="000000"/>
              <w:bottom w:val="single" w:sz="4" w:space="0" w:color="000000"/>
              <w:right w:val="single" w:sz="4" w:space="0" w:color="000000"/>
            </w:tcBorders>
            <w:hideMark/>
          </w:tcPr>
          <w:p w14:paraId="7D43F976" w14:textId="77777777" w:rsidR="00261899" w:rsidRDefault="00261899">
            <w:pPr>
              <w:pStyle w:val="TableParagraph"/>
              <w:keepNext/>
              <w:widowControl/>
              <w:ind w:left="0"/>
              <w:jc w:val="center"/>
              <w:rPr>
                <w:lang w:val="da-DK"/>
              </w:rPr>
            </w:pPr>
            <w:r>
              <w:rPr>
                <w:lang w:val="da-DK"/>
              </w:rPr>
              <w:t>54 (91,5 %)</w:t>
            </w:r>
          </w:p>
        </w:tc>
      </w:tr>
    </w:tbl>
    <w:p w14:paraId="5026BD88" w14:textId="77777777" w:rsidR="00261899" w:rsidRDefault="00261899" w:rsidP="00261899">
      <w:pPr>
        <w:pStyle w:val="Brdtekst"/>
        <w:widowControl/>
        <w:rPr>
          <w:sz w:val="18"/>
          <w:szCs w:val="18"/>
          <w:lang w:val="da-DK"/>
        </w:rPr>
      </w:pPr>
      <w:r>
        <w:rPr>
          <w:sz w:val="18"/>
          <w:szCs w:val="18"/>
          <w:lang w:val="da-DK"/>
        </w:rPr>
        <w:t>[1] to patienter havde MMR (PCR-vurdering) efter 264 uger, men seponerede senere behandling og havde ingen yderligere PCR-vurdering.</w:t>
      </w:r>
    </w:p>
    <w:p w14:paraId="7941E85D" w14:textId="77777777" w:rsidR="00261899" w:rsidRDefault="00261899" w:rsidP="00261899">
      <w:pPr>
        <w:rPr>
          <w:sz w:val="22"/>
          <w:szCs w:val="22"/>
        </w:rPr>
      </w:pPr>
    </w:p>
    <w:p w14:paraId="707C2F71" w14:textId="77777777" w:rsidR="00261899" w:rsidRPr="006D7C39" w:rsidRDefault="00261899" w:rsidP="006D7C39">
      <w:pPr>
        <w:ind w:left="851"/>
        <w:rPr>
          <w:sz w:val="24"/>
          <w:szCs w:val="24"/>
        </w:rPr>
      </w:pPr>
      <w:r w:rsidRPr="006D7C39">
        <w:rPr>
          <w:sz w:val="24"/>
          <w:szCs w:val="24"/>
        </w:rPr>
        <w:t>Den estimerede Kaplan-Meier mediantid med nilotinib-behandling til genvinding af MR4.0 og MR4.5 var henholdsvis 11,1 uger (95 % CI: 8,1; 12,1) og 13,1 uger (95 % CI: 12,0; 15,9). Efter genoptaget behandling var den samlede hyppighed for genvundet MMR og MR4.5 efter 48 uger henholdsvis 94,9 % (56/59 patienter) og 91,5 % (54/59 patienter).</w:t>
      </w:r>
    </w:p>
    <w:p w14:paraId="67350566" w14:textId="77777777" w:rsidR="00261899" w:rsidRPr="006D7C39" w:rsidRDefault="00261899" w:rsidP="006D7C39">
      <w:pPr>
        <w:pStyle w:val="Brdtekst"/>
        <w:widowControl/>
        <w:ind w:left="851"/>
        <w:rPr>
          <w:sz w:val="24"/>
          <w:szCs w:val="24"/>
          <w:lang w:val="da-DK"/>
        </w:rPr>
      </w:pPr>
    </w:p>
    <w:p w14:paraId="781D03ED" w14:textId="6CF5061F" w:rsidR="00261899" w:rsidRPr="006D7C39" w:rsidRDefault="00261899" w:rsidP="006D7C39">
      <w:pPr>
        <w:pStyle w:val="Brdtekst"/>
        <w:widowControl/>
        <w:ind w:left="851"/>
        <w:rPr>
          <w:sz w:val="24"/>
          <w:szCs w:val="24"/>
          <w:lang w:val="da-DK"/>
        </w:rPr>
      </w:pPr>
      <w:r w:rsidRPr="006D7C39">
        <w:rPr>
          <w:sz w:val="24"/>
          <w:szCs w:val="24"/>
          <w:lang w:val="da-DK"/>
        </w:rPr>
        <w:t>Den estimerede Kaplan-Meier mediantid for behandlingsfri overlevelse (TFS) er 224 uger (95 % CI:39,9; NE) (figur 5); 63 af 126 patienter (50,0 %) havde ikke en TFS-hændelse.</w:t>
      </w:r>
    </w:p>
    <w:p w14:paraId="0EF8C169" w14:textId="77777777" w:rsidR="00B23BF8" w:rsidRDefault="00B23BF8" w:rsidP="00261899">
      <w:pPr>
        <w:pStyle w:val="Brdtekst"/>
        <w:widowControl/>
        <w:rPr>
          <w:lang w:val="da-DK"/>
        </w:rPr>
      </w:pPr>
    </w:p>
    <w:p w14:paraId="54E286D2" w14:textId="77777777" w:rsidR="009C2DE8" w:rsidRPr="006D7C39" w:rsidRDefault="009C2DE8" w:rsidP="00BF2096">
      <w:pPr>
        <w:pStyle w:val="Text"/>
        <w:keepNext/>
        <w:keepLines/>
        <w:spacing w:before="0"/>
        <w:ind w:left="851" w:hanging="851"/>
        <w:jc w:val="left"/>
        <w:rPr>
          <w:b/>
          <w:szCs w:val="24"/>
          <w:lang w:val="da-DK"/>
        </w:rPr>
      </w:pPr>
      <w:r w:rsidRPr="006D7C39">
        <w:rPr>
          <w:b/>
          <w:szCs w:val="24"/>
          <w:lang w:val="da-DK"/>
        </w:rPr>
        <w:t>Figur 5</w:t>
      </w:r>
      <w:r w:rsidRPr="006D7C39">
        <w:rPr>
          <w:b/>
          <w:szCs w:val="24"/>
          <w:lang w:val="da-DK"/>
        </w:rPr>
        <w:tab/>
        <w:t>Estimeret Kaplan-Meier behandlingsfri overlevelse efter start af TFR (fuld analyse)</w:t>
      </w:r>
    </w:p>
    <w:p w14:paraId="6B688451" w14:textId="0A46A65E" w:rsidR="00261899" w:rsidRDefault="00261899" w:rsidP="00B23BF8">
      <w:pPr>
        <w:keepNext/>
        <w:tabs>
          <w:tab w:val="left" w:pos="851"/>
        </w:tabs>
        <w:rPr>
          <w:sz w:val="24"/>
          <w:szCs w:val="24"/>
        </w:rPr>
      </w:pPr>
    </w:p>
    <w:p w14:paraId="536916E0" w14:textId="4C5CB086" w:rsidR="00F56D2C" w:rsidRPr="00C84483" w:rsidRDefault="00F56D2C" w:rsidP="00B23BF8">
      <w:pPr>
        <w:keepNext/>
        <w:tabs>
          <w:tab w:val="left" w:pos="851"/>
        </w:tabs>
        <w:rPr>
          <w:sz w:val="24"/>
          <w:szCs w:val="24"/>
        </w:rPr>
      </w:pPr>
      <w:r w:rsidRPr="00334665">
        <w:rPr>
          <w:noProof/>
          <w:sz w:val="22"/>
          <w:szCs w:val="22"/>
          <w:lang w:eastAsia="hu-HU"/>
        </w:rPr>
        <mc:AlternateContent>
          <mc:Choice Requires="wpg">
            <w:drawing>
              <wp:inline distT="0" distB="0" distL="0" distR="0" wp14:anchorId="1AECDD19" wp14:editId="766D8044">
                <wp:extent cx="6120130" cy="3107555"/>
                <wp:effectExtent l="0" t="0" r="0" b="0"/>
                <wp:docPr id="1545" name="Group 1545"/>
                <wp:cNvGraphicFramePr/>
                <a:graphic xmlns:a="http://schemas.openxmlformats.org/drawingml/2006/main">
                  <a:graphicData uri="http://schemas.microsoft.com/office/word/2010/wordprocessingGroup">
                    <wpg:wgp>
                      <wpg:cNvGrpSpPr/>
                      <wpg:grpSpPr>
                        <a:xfrm>
                          <a:off x="0" y="0"/>
                          <a:ext cx="6120130" cy="3107555"/>
                          <a:chOff x="-1" y="0"/>
                          <a:chExt cx="6383021" cy="3241040"/>
                        </a:xfrm>
                      </wpg:grpSpPr>
                      <wps:wsp>
                        <wps:cNvPr id="1179" name="TextBox 69"/>
                        <wps:cNvSpPr txBox="1">
                          <a:spLocks noChangeArrowheads="1"/>
                        </wps:cNvSpPr>
                        <wps:spPr bwMode="auto">
                          <a:xfrm>
                            <a:off x="609599" y="1911350"/>
                            <a:ext cx="1209399"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F6818" w14:textId="77777777" w:rsidR="00BF2096" w:rsidRPr="00EF2B3B" w:rsidRDefault="00BF2096" w:rsidP="00F56D2C">
                              <w:pPr>
                                <w:pStyle w:val="NormalWeb"/>
                                <w:spacing w:before="0" w:beforeAutospacing="0" w:after="0" w:afterAutospacing="0"/>
                                <w:rPr>
                                  <w:rFonts w:ascii="Arial" w:hAnsi="Arial" w:cs="Arial"/>
                                  <w:color w:val="000000"/>
                                  <w:kern w:val="24"/>
                                  <w:sz w:val="14"/>
                                  <w:szCs w:val="14"/>
                                  <w:u w:val="single"/>
                                </w:rPr>
                              </w:pPr>
                              <w:r w:rsidRPr="00BE600A">
                                <w:rPr>
                                  <w:rFonts w:ascii="Arial" w:hAnsi="Arial"/>
                                  <w:color w:val="000000"/>
                                  <w:sz w:val="14"/>
                                  <w:u w:val="single"/>
                                </w:rPr>
                                <w:t>Pat</w:t>
                              </w:r>
                              <w:r w:rsidRPr="00EF2B3B">
                                <w:rPr>
                                  <w:rFonts w:ascii="Arial" w:hAnsi="Arial"/>
                                  <w:color w:val="000000"/>
                                  <w:sz w:val="14"/>
                                </w:rPr>
                                <w:t xml:space="preserve">    </w:t>
                              </w:r>
                              <w:r w:rsidRPr="00BE600A">
                                <w:rPr>
                                  <w:rFonts w:ascii="Arial" w:hAnsi="Arial"/>
                                  <w:color w:val="000000"/>
                                  <w:sz w:val="14"/>
                                  <w:u w:val="single"/>
                                </w:rPr>
                                <w:t>Evt</w:t>
                              </w:r>
                              <w:r w:rsidRPr="00EF2B3B">
                                <w:rPr>
                                  <w:rFonts w:ascii="Arial" w:hAnsi="Arial"/>
                                  <w:color w:val="000000"/>
                                  <w:sz w:val="14"/>
                                </w:rPr>
                                <w:t xml:space="preserve">   </w:t>
                              </w:r>
                              <w:r w:rsidRPr="00EF2B3B">
                                <w:rPr>
                                  <w:rFonts w:ascii="Arial" w:hAnsi="Arial"/>
                                  <w:color w:val="000000"/>
                                  <w:sz w:val="14"/>
                                  <w:u w:val="single"/>
                                </w:rPr>
                                <w:t>Cen</w:t>
                              </w:r>
                            </w:p>
                            <w:p w14:paraId="5B691697" w14:textId="77777777" w:rsidR="00BF2096" w:rsidRPr="00EF2B3B" w:rsidRDefault="00BF2096" w:rsidP="00F56D2C">
                              <w:pPr>
                                <w:pStyle w:val="NormalWeb"/>
                                <w:spacing w:before="0" w:beforeAutospacing="0" w:after="0" w:afterAutospacing="0"/>
                                <w:rPr>
                                  <w:rFonts w:ascii="Arial" w:hAnsi="Arial" w:cs="Arial"/>
                                  <w:color w:val="000000"/>
                                  <w:kern w:val="24"/>
                                  <w:sz w:val="14"/>
                                  <w:szCs w:val="14"/>
                                </w:rPr>
                              </w:pPr>
                              <w:r w:rsidRPr="00EF2B3B">
                                <w:rPr>
                                  <w:rFonts w:ascii="Arial" w:hAnsi="Arial"/>
                                  <w:color w:val="000000"/>
                                  <w:sz w:val="14"/>
                                </w:rPr>
                                <w:t>126    63     63</w:t>
                              </w:r>
                            </w:p>
                            <w:p w14:paraId="69948FB2" w14:textId="77777777" w:rsidR="00BF2096" w:rsidRPr="00EF2B3B" w:rsidRDefault="00BF2096" w:rsidP="00F56D2C">
                              <w:pPr>
                                <w:pStyle w:val="NormalWeb"/>
                                <w:spacing w:before="40" w:beforeAutospacing="0" w:after="0" w:afterAutospacing="0"/>
                                <w:ind w:firstLine="284"/>
                                <w:rPr>
                                  <w:rFonts w:ascii="Arial" w:hAnsi="Arial" w:cs="Arial"/>
                                  <w:sz w:val="12"/>
                                </w:rPr>
                              </w:pPr>
                              <w:r w:rsidRPr="00BE600A">
                                <w:rPr>
                                  <w:rFonts w:ascii="Arial" w:hAnsi="Arial"/>
                                  <w:color w:val="000000"/>
                                  <w:sz w:val="12"/>
                                </w:rPr>
                                <w:t>Censurerede observationer</w:t>
                              </w:r>
                            </w:p>
                          </w:txbxContent>
                        </wps:txbx>
                        <wps:bodyPr rot="0" vert="horz" wrap="square" lIns="0" tIns="0" rIns="0" bIns="0" anchor="ctr" anchorCtr="0" upright="1"/>
                      </wps:wsp>
                      <wpg:grpSp>
                        <wpg:cNvPr id="1158" name="Group 1158"/>
                        <wpg:cNvGrpSpPr/>
                        <wpg:grpSpPr>
                          <a:xfrm>
                            <a:off x="-1" y="0"/>
                            <a:ext cx="6383021" cy="3241040"/>
                            <a:chOff x="-52860" y="0"/>
                            <a:chExt cx="6383280" cy="3241094"/>
                          </a:xfrm>
                        </wpg:grpSpPr>
                        <wpg:grpSp>
                          <wpg:cNvPr id="1157" name="Group 1157"/>
                          <wpg:cNvGrpSpPr/>
                          <wpg:grpSpPr>
                            <a:xfrm>
                              <a:off x="107788" y="74140"/>
                              <a:ext cx="6005891" cy="3166954"/>
                              <a:chOff x="-104042" y="0"/>
                              <a:chExt cx="6005891" cy="3166954"/>
                            </a:xfrm>
                          </wpg:grpSpPr>
                          <wps:wsp>
                            <wps:cNvPr id="1162" name="Rectangle 7"/>
                            <wps:cNvSpPr/>
                            <wps:spPr bwMode="auto">
                              <a:xfrm flipH="1">
                                <a:off x="233013" y="0"/>
                                <a:ext cx="5527675" cy="2320290"/>
                              </a:xfrm>
                              <a:custGeom>
                                <a:avLst/>
                                <a:gdLst>
                                  <a:gd name="T0" fmla="*/ 4139958 w 3615458"/>
                                  <a:gd name="T1" fmla="*/ 0 h 1828800"/>
                                  <a:gd name="T2" fmla="*/ 4139958 w 3615458"/>
                                  <a:gd name="T3" fmla="*/ 2558849 h 1828800"/>
                                  <a:gd name="T4" fmla="*/ 0 w 3615458"/>
                                  <a:gd name="T5" fmla="*/ 2558849 h 1828800"/>
                                  <a:gd name="T6" fmla="*/ 0 60000 65536"/>
                                  <a:gd name="T7" fmla="*/ 0 60000 65536"/>
                                  <a:gd name="T8" fmla="*/ 0 60000 65536"/>
                                </a:gdLst>
                                <a:ahLst/>
                                <a:cxnLst>
                                  <a:cxn ang="T6">
                                    <a:pos x="T0" y="T1"/>
                                  </a:cxn>
                                  <a:cxn ang="T7">
                                    <a:pos x="T2" y="T3"/>
                                  </a:cxn>
                                  <a:cxn ang="T8">
                                    <a:pos x="T4" y="T5"/>
                                  </a:cxn>
                                </a:cxnLst>
                                <a:rect l="0" t="0" r="r" b="b"/>
                                <a:pathLst>
                                  <a:path w="3615458" h="1828800">
                                    <a:moveTo>
                                      <a:pt x="3615458" y="0"/>
                                    </a:moveTo>
                                    <a:lnTo>
                                      <a:pt x="3615458" y="1828800"/>
                                    </a:lnTo>
                                    <a:lnTo>
                                      <a:pt x="0" y="18288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ctr" anchorCtr="0" upright="1"/>
                          </wps:wsp>
                          <wpg:grpSp>
                            <wpg:cNvPr id="1155" name="Group 1155"/>
                            <wpg:cNvGrpSpPr/>
                            <wpg:grpSpPr>
                              <a:xfrm>
                                <a:off x="-104042" y="2316010"/>
                                <a:ext cx="6005891" cy="850944"/>
                                <a:chOff x="-104042" y="0"/>
                                <a:chExt cx="6005891" cy="850944"/>
                              </a:xfrm>
                            </wpg:grpSpPr>
                            <wpg:grpSp>
                              <wpg:cNvPr id="1152" name="Group 1152"/>
                              <wpg:cNvGrpSpPr/>
                              <wpg:grpSpPr>
                                <a:xfrm>
                                  <a:off x="285420" y="0"/>
                                  <a:ext cx="5529629" cy="441998"/>
                                  <a:chOff x="0" y="0"/>
                                  <a:chExt cx="5529629" cy="442165"/>
                                </a:xfrm>
                              </wpg:grpSpPr>
                              <wpg:grpSp>
                                <wpg:cNvPr id="1119" name="Group 1119"/>
                                <wpg:cNvGrpSpPr/>
                                <wpg:grpSpPr>
                                  <a:xfrm>
                                    <a:off x="0" y="0"/>
                                    <a:ext cx="5529629" cy="265625"/>
                                    <a:chOff x="0" y="0"/>
                                    <a:chExt cx="5529629" cy="265625"/>
                                  </a:xfrm>
                                </wpg:grpSpPr>
                                <wpg:grpSp>
                                  <wpg:cNvPr id="1118" name="Group 1118"/>
                                  <wpg:cNvGrpSpPr/>
                                  <wpg:grpSpPr>
                                    <a:xfrm>
                                      <a:off x="29858" y="0"/>
                                      <a:ext cx="5382513" cy="63435"/>
                                      <a:chOff x="0" y="0"/>
                                      <a:chExt cx="5382513" cy="63435"/>
                                    </a:xfrm>
                                  </wpg:grpSpPr>
                                  <wps:wsp>
                                    <wps:cNvPr id="1082" name="Straight Connector 13"/>
                                    <wps:cNvCnPr>
                                      <a:cxnSpLocks noChangeShapeType="1"/>
                                    </wps:cNvCnPr>
                                    <wps:spPr bwMode="auto">
                                      <a:xfrm rot="16200000">
                                        <a:off x="-29845"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8" name="Straight Connector 14"/>
                                    <wps:cNvCnPr>
                                      <a:cxnSpLocks noChangeShapeType="1"/>
                                    </wps:cNvCnPr>
                                    <wps:spPr bwMode="auto">
                                      <a:xfrm rot="16200000">
                                        <a:off x="177293" y="2052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7" name="Straight Connector 15"/>
                                    <wps:cNvCnPr>
                                      <a:cxnSpLocks noChangeShapeType="1"/>
                                    </wps:cNvCnPr>
                                    <wps:spPr bwMode="auto">
                                      <a:xfrm rot="16200000">
                                        <a:off x="580376" y="2052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9" name="Straight Connector 16"/>
                                    <wps:cNvCnPr>
                                      <a:cxnSpLocks noChangeShapeType="1"/>
                                    </wps:cNvCnPr>
                                    <wps:spPr bwMode="auto">
                                      <a:xfrm rot="16200000">
                                        <a:off x="369505"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8" name="Straight Connector 17"/>
                                    <wps:cNvCnPr>
                                      <a:cxnSpLocks noChangeShapeType="1"/>
                                    </wps:cNvCnPr>
                                    <wps:spPr bwMode="auto">
                                      <a:xfrm rot="16200000">
                                        <a:off x="768855"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8" name="Straight Connector 18"/>
                                    <wps:cNvCnPr>
                                      <a:cxnSpLocks noChangeShapeType="1"/>
                                    </wps:cNvCnPr>
                                    <wps:spPr bwMode="auto">
                                      <a:xfrm rot="16200000">
                                        <a:off x="1209260"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7" name="Straight Connector 19"/>
                                    <wps:cNvCnPr>
                                      <a:cxnSpLocks noChangeShapeType="1"/>
                                    </wps:cNvCnPr>
                                    <wps:spPr bwMode="auto">
                                      <a:xfrm rot="16200000">
                                        <a:off x="1438792" y="2052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6" name="Straight Connector 48"/>
                                    <wps:cNvCnPr>
                                      <a:cxnSpLocks noChangeShapeType="1"/>
                                    </wps:cNvCnPr>
                                    <wps:spPr bwMode="auto">
                                      <a:xfrm rot="16200000">
                                        <a:off x="1645933"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0" name="Straight Connector 62"/>
                                    <wps:cNvCnPr>
                                      <a:cxnSpLocks noChangeShapeType="1"/>
                                    </wps:cNvCnPr>
                                    <wps:spPr bwMode="auto">
                                      <a:xfrm rot="16200000">
                                        <a:off x="998387" y="2052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17" name="Group 1117"/>
                                    <wpg:cNvGrpSpPr/>
                                    <wpg:grpSpPr>
                                      <a:xfrm>
                                        <a:off x="1895993" y="0"/>
                                        <a:ext cx="3486520" cy="63435"/>
                                        <a:chOff x="0" y="0"/>
                                        <a:chExt cx="3486520" cy="63435"/>
                                      </a:xfrm>
                                    </wpg:grpSpPr>
                                    <wps:wsp>
                                      <wps:cNvPr id="1205" name="Straight Connector 49"/>
                                      <wps:cNvCnPr>
                                        <a:cxnSpLocks noChangeShapeType="1"/>
                                      </wps:cNvCnPr>
                                      <wps:spPr bwMode="auto">
                                        <a:xfrm rot="16200000">
                                          <a:off x="-16193" y="20528"/>
                                          <a:ext cx="32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0" name="Straight Connector 50"/>
                                      <wps:cNvCnPr>
                                        <a:cxnSpLocks noChangeShapeType="1"/>
                                      </wps:cNvCnPr>
                                      <wps:spPr bwMode="auto">
                                        <a:xfrm rot="16200000">
                                          <a:off x="183483"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9" name="Straight Connector 51"/>
                                      <wps:cNvCnPr>
                                        <a:cxnSpLocks noChangeShapeType="1"/>
                                      </wps:cNvCnPr>
                                      <wps:spPr bwMode="auto">
                                        <a:xfrm rot="16200000">
                                          <a:off x="427944" y="2052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2" name="Straight Connector 52"/>
                                      <wps:cNvCnPr>
                                        <a:cxnSpLocks noChangeShapeType="1"/>
                                      </wps:cNvCnPr>
                                      <wps:spPr bwMode="auto">
                                        <a:xfrm rot="16200000">
                                          <a:off x="635085"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1" name="Straight Connector 53"/>
                                      <wps:cNvCnPr>
                                        <a:cxnSpLocks noChangeShapeType="1"/>
                                      </wps:cNvCnPr>
                                      <wps:spPr bwMode="auto">
                                        <a:xfrm rot="16200000">
                                          <a:off x="845956" y="2052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6" name="Straight Connector 54"/>
                                      <wps:cNvCnPr>
                                        <a:cxnSpLocks noChangeShapeType="1"/>
                                      </wps:cNvCnPr>
                                      <wps:spPr bwMode="auto">
                                        <a:xfrm rot="16200000">
                                          <a:off x="1030703" y="33590"/>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3" name="Straight Connector 53"/>
                                      <wps:cNvCnPr>
                                        <a:cxnSpLocks noChangeShapeType="1"/>
                                      </wps:cNvCnPr>
                                      <wps:spPr bwMode="auto">
                                        <a:xfrm rot="16200000">
                                          <a:off x="1282628" y="20528"/>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16" name="Group 1116"/>
                                      <wpg:cNvGrpSpPr/>
                                      <wpg:grpSpPr>
                                        <a:xfrm>
                                          <a:off x="1527091" y="0"/>
                                          <a:ext cx="1959429" cy="63422"/>
                                          <a:chOff x="0" y="0"/>
                                          <a:chExt cx="1959429" cy="63422"/>
                                        </a:xfrm>
                                      </wpg:grpSpPr>
                                      <wps:wsp>
                                        <wps:cNvPr id="1194" name="Straight Connector 20"/>
                                        <wps:cNvCnPr>
                                          <a:cxnSpLocks noChangeShapeType="1"/>
                                        </wps:cNvCnPr>
                                        <wps:spPr bwMode="auto">
                                          <a:xfrm rot="16200000">
                                            <a:off x="-29845" y="33577"/>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8" name="Straight Connector 20"/>
                                        <wps:cNvCnPr>
                                          <a:cxnSpLocks noChangeShapeType="1"/>
                                        </wps:cNvCnPr>
                                        <wps:spPr bwMode="auto">
                                          <a:xfrm rot="16200000">
                                            <a:off x="384434" y="33577"/>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1" name="Straight Connector 20"/>
                                        <wps:cNvCnPr>
                                          <a:cxnSpLocks noChangeShapeType="1"/>
                                        </wps:cNvCnPr>
                                        <wps:spPr bwMode="auto">
                                          <a:xfrm rot="16200000">
                                            <a:off x="772588" y="2984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0" name="Straight Connector 20"/>
                                        <wps:cNvCnPr>
                                          <a:cxnSpLocks noChangeShapeType="1"/>
                                        </wps:cNvCnPr>
                                        <wps:spPr bwMode="auto">
                                          <a:xfrm rot="16200000">
                                            <a:off x="1168206" y="33577"/>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4" name="Straight Connector 20"/>
                                        <wps:cNvCnPr>
                                          <a:cxnSpLocks noChangeShapeType="1"/>
                                        </wps:cNvCnPr>
                                        <wps:spPr bwMode="auto">
                                          <a:xfrm rot="16200000">
                                            <a:off x="1929584" y="2984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0" name="Straight Connector 20"/>
                                        <wps:cNvCnPr>
                                          <a:cxnSpLocks noChangeShapeType="1"/>
                                        </wps:cNvCnPr>
                                        <wps:spPr bwMode="auto">
                                          <a:xfrm rot="16200000">
                                            <a:off x="1563824" y="29845"/>
                                            <a:ext cx="5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7" name="Straight Connector 53"/>
                                        <wps:cNvCnPr>
                                          <a:cxnSpLocks noChangeShapeType="1"/>
                                        </wps:cNvCnPr>
                                        <wps:spPr bwMode="auto">
                                          <a:xfrm rot="16200000">
                                            <a:off x="188492" y="16782"/>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7" name="Straight Connector 53"/>
                                        <wps:cNvCnPr>
                                          <a:cxnSpLocks noChangeShapeType="1"/>
                                        </wps:cNvCnPr>
                                        <wps:spPr bwMode="auto">
                                          <a:xfrm rot="16200000">
                                            <a:off x="595305" y="2051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3" name="Straight Connector 53"/>
                                        <wps:cNvCnPr>
                                          <a:cxnSpLocks noChangeShapeType="1"/>
                                        </wps:cNvCnPr>
                                        <wps:spPr bwMode="auto">
                                          <a:xfrm rot="16200000">
                                            <a:off x="994656" y="2051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1" name="Straight Connector 53"/>
                                        <wps:cNvCnPr>
                                          <a:cxnSpLocks noChangeShapeType="1"/>
                                        </wps:cNvCnPr>
                                        <wps:spPr bwMode="auto">
                                          <a:xfrm rot="16200000">
                                            <a:off x="1394006" y="2051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2" name="Straight Connector 53"/>
                                        <wps:cNvCnPr>
                                          <a:cxnSpLocks noChangeShapeType="1"/>
                                        </wps:cNvCnPr>
                                        <wps:spPr bwMode="auto">
                                          <a:xfrm rot="16200000">
                                            <a:off x="1759766" y="20515"/>
                                            <a:ext cx="3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1112" name="Group 1112"/>
                                  <wpg:cNvGrpSpPr/>
                                  <wpg:grpSpPr>
                                    <a:xfrm>
                                      <a:off x="0" y="82110"/>
                                      <a:ext cx="5529629" cy="183515"/>
                                      <a:chOff x="0" y="0"/>
                                      <a:chExt cx="5529629" cy="183515"/>
                                    </a:xfrm>
                                  </wpg:grpSpPr>
                                  <wps:wsp>
                                    <wps:cNvPr id="1195" name="TextBox 41"/>
                                    <wps:cNvSpPr txBox="1">
                                      <a:spLocks noChangeArrowheads="1"/>
                                    </wps:cNvSpPr>
                                    <wps:spPr bwMode="auto">
                                      <a:xfrm>
                                        <a:off x="3334043" y="14068"/>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98348" w14:textId="77777777" w:rsidR="00BF2096" w:rsidRPr="00EF2B3B" w:rsidRDefault="00BF2096"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192</w:t>
                                          </w:r>
                                        </w:p>
                                      </w:txbxContent>
                                    </wps:txbx>
                                    <wps:bodyPr rot="0" vert="horz" wrap="square" lIns="0" tIns="0" rIns="0" bIns="0" anchor="ctr" anchorCtr="0" upright="1">
                                      <a:noAutofit/>
                                    </wps:bodyPr>
                                  </wps:wsp>
                                  <wps:wsp>
                                    <wps:cNvPr id="1087" name="TextBox 42"/>
                                    <wps:cNvSpPr txBox="1">
                                      <a:spLocks noChangeArrowheads="1"/>
                                    </wps:cNvSpPr>
                                    <wps:spPr bwMode="auto">
                                      <a:xfrm>
                                        <a:off x="2883877" y="0"/>
                                        <a:ext cx="20129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8AB53" w14:textId="77777777" w:rsidR="00BF2096" w:rsidRPr="00EF2B3B" w:rsidRDefault="00BF2096"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168</w:t>
                                          </w:r>
                                        </w:p>
                                      </w:txbxContent>
                                    </wps:txbx>
                                    <wps:bodyPr rot="0" vert="horz" wrap="square" lIns="0" tIns="0" rIns="0" bIns="0" anchor="ctr" anchorCtr="0" upright="1">
                                      <a:noAutofit/>
                                    </wps:bodyPr>
                                  </wps:wsp>
                                  <wps:wsp>
                                    <wps:cNvPr id="1086" name="TextBox 43"/>
                                    <wps:cNvSpPr txBox="1">
                                      <a:spLocks noChangeArrowheads="1"/>
                                    </wps:cNvSpPr>
                                    <wps:spPr bwMode="auto">
                                      <a:xfrm>
                                        <a:off x="2489981" y="28136"/>
                                        <a:ext cx="20129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DDDBC" w14:textId="77777777" w:rsidR="00BF2096" w:rsidRPr="00EF2B3B" w:rsidRDefault="00BF2096"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1444</w:t>
                                          </w:r>
                                        </w:p>
                                      </w:txbxContent>
                                    </wps:txbx>
                                    <wps:bodyPr rot="0" vert="horz" wrap="square" lIns="0" tIns="0" rIns="0" bIns="0" anchor="ctr" anchorCtr="0" upright="1">
                                      <a:noAutofit/>
                                    </wps:bodyPr>
                                  </wps:wsp>
                                  <wps:wsp>
                                    <wps:cNvPr id="1085" name="TextBox 44"/>
                                    <wps:cNvSpPr txBox="1">
                                      <a:spLocks noChangeArrowheads="1"/>
                                    </wps:cNvSpPr>
                                    <wps:spPr bwMode="auto">
                                      <a:xfrm>
                                        <a:off x="2046849" y="28136"/>
                                        <a:ext cx="17208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8C98A" w14:textId="77777777" w:rsidR="00BF2096" w:rsidRPr="00EF2B3B" w:rsidRDefault="00BF2096"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1200</w:t>
                                          </w:r>
                                        </w:p>
                                      </w:txbxContent>
                                    </wps:txbx>
                                    <wps:bodyPr rot="0" vert="horz" wrap="square" lIns="0" tIns="0" rIns="0" bIns="0" anchor="ctr" anchorCtr="0" upright="1"/>
                                  </wps:wsp>
                                  <wps:wsp>
                                    <wps:cNvPr id="1089" name="TextBox 45"/>
                                    <wps:cNvSpPr txBox="1">
                                      <a:spLocks noChangeArrowheads="1"/>
                                    </wps:cNvSpPr>
                                    <wps:spPr bwMode="auto">
                                      <a:xfrm>
                                        <a:off x="1652954" y="28136"/>
                                        <a:ext cx="1130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AB377" w14:textId="77777777" w:rsidR="00BF2096" w:rsidRPr="00EF2B3B" w:rsidRDefault="00BF2096"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96</w:t>
                                          </w:r>
                                        </w:p>
                                      </w:txbxContent>
                                    </wps:txbx>
                                    <wps:bodyPr rot="0" vert="horz" wrap="square" lIns="0" tIns="0" rIns="0" bIns="0" anchor="ctr" anchorCtr="0" upright="1"/>
                                  </wps:wsp>
                                  <wps:wsp>
                                    <wps:cNvPr id="1209" name="TextBox 62"/>
                                    <wps:cNvSpPr txBox="1">
                                      <a:spLocks noChangeArrowheads="1"/>
                                    </wps:cNvSpPr>
                                    <wps:spPr bwMode="auto">
                                      <a:xfrm>
                                        <a:off x="1209821" y="28136"/>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5D302" w14:textId="77777777" w:rsidR="00BF2096" w:rsidRPr="00EF2B3B" w:rsidRDefault="00BF2096"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72</w:t>
                                          </w:r>
                                        </w:p>
                                      </w:txbxContent>
                                    </wps:txbx>
                                    <wps:bodyPr rot="0" vert="horz" wrap="square" lIns="0" tIns="0" rIns="0" bIns="0" anchor="ctr" anchorCtr="0" upright="1"/>
                                  </wps:wsp>
                                  <wps:wsp>
                                    <wps:cNvPr id="1084" name="TextBox 64"/>
                                    <wps:cNvSpPr txBox="1">
                                      <a:spLocks noChangeArrowheads="1"/>
                                    </wps:cNvSpPr>
                                    <wps:spPr bwMode="auto">
                                      <a:xfrm>
                                        <a:off x="773723" y="28136"/>
                                        <a:ext cx="11303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233F7" w14:textId="77777777" w:rsidR="00BF2096" w:rsidRPr="00EF2B3B" w:rsidRDefault="00BF2096"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48</w:t>
                                          </w:r>
                                        </w:p>
                                      </w:txbxContent>
                                    </wps:txbx>
                                    <wps:bodyPr rot="0" vert="horz" wrap="square" lIns="0" tIns="0" rIns="0" bIns="0" anchor="ctr" anchorCtr="0" upright="1"/>
                                  </wps:wsp>
                                  <wps:wsp>
                                    <wps:cNvPr id="1091" name="TextBox 66"/>
                                    <wps:cNvSpPr txBox="1">
                                      <a:spLocks noChangeArrowheads="1"/>
                                    </wps:cNvSpPr>
                                    <wps:spPr bwMode="auto">
                                      <a:xfrm>
                                        <a:off x="386861" y="28136"/>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A2086" w14:textId="77777777" w:rsidR="00BF2096" w:rsidRPr="00EF2B3B" w:rsidRDefault="00BF2096"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24</w:t>
                                          </w:r>
                                        </w:p>
                                      </w:txbxContent>
                                    </wps:txbx>
                                    <wps:bodyPr rot="0" vert="horz" wrap="square" lIns="0" tIns="0" rIns="0" bIns="0" anchor="ctr" anchorCtr="0" upright="1"/>
                                  </wps:wsp>
                                  <wps:wsp>
                                    <wps:cNvPr id="1213" name="TextBox 41"/>
                                    <wps:cNvSpPr txBox="1">
                                      <a:spLocks noChangeArrowheads="1"/>
                                    </wps:cNvSpPr>
                                    <wps:spPr bwMode="auto">
                                      <a:xfrm>
                                        <a:off x="5310554" y="31627"/>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737D1" w14:textId="77777777" w:rsidR="00BF2096" w:rsidRPr="00EF2B3B" w:rsidRDefault="00BF2096"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312</w:t>
                                          </w:r>
                                        </w:p>
                                      </w:txbxContent>
                                    </wps:txbx>
                                    <wps:bodyPr rot="0" vert="horz" wrap="square" lIns="0" tIns="0" rIns="0" bIns="0" anchor="ctr" anchorCtr="0" upright="1">
                                      <a:noAutofit/>
                                    </wps:bodyPr>
                                  </wps:wsp>
                                  <wps:wsp>
                                    <wps:cNvPr id="1090" name="TextBox 41"/>
                                    <wps:cNvSpPr txBox="1">
                                      <a:spLocks noChangeArrowheads="1"/>
                                    </wps:cNvSpPr>
                                    <wps:spPr bwMode="auto">
                                      <a:xfrm>
                                        <a:off x="4944794" y="35169"/>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454DC" w14:textId="77777777" w:rsidR="00BF2096" w:rsidRPr="00EF2B3B" w:rsidRDefault="00BF2096"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288</w:t>
                                          </w:r>
                                        </w:p>
                                      </w:txbxContent>
                                    </wps:txbx>
                                    <wps:bodyPr rot="0" vert="horz" wrap="square" lIns="0" tIns="0" rIns="0" bIns="0" anchor="ctr" anchorCtr="0" upright="1">
                                      <a:noAutofit/>
                                    </wps:bodyPr>
                                  </wps:wsp>
                                  <wps:wsp>
                                    <wps:cNvPr id="1088" name="TextBox 41"/>
                                    <wps:cNvSpPr txBox="1">
                                      <a:spLocks noChangeArrowheads="1"/>
                                    </wps:cNvSpPr>
                                    <wps:spPr bwMode="auto">
                                      <a:xfrm>
                                        <a:off x="3749040" y="21102"/>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EDAF5" w14:textId="77777777" w:rsidR="00BF2096" w:rsidRPr="00EF2B3B" w:rsidRDefault="00BF2096"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216</w:t>
                                          </w:r>
                                        </w:p>
                                      </w:txbxContent>
                                    </wps:txbx>
                                    <wps:bodyPr rot="0" vert="horz" wrap="square" lIns="0" tIns="0" rIns="0" bIns="0" anchor="ctr" anchorCtr="0" upright="1">
                                      <a:noAutofit/>
                                    </wps:bodyPr>
                                  </wps:wsp>
                                  <wps:wsp>
                                    <wps:cNvPr id="1202" name="TextBox 41"/>
                                    <wps:cNvSpPr txBox="1">
                                      <a:spLocks noChangeArrowheads="1"/>
                                    </wps:cNvSpPr>
                                    <wps:spPr bwMode="auto">
                                      <a:xfrm>
                                        <a:off x="4157003" y="28136"/>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85A5C" w14:textId="77777777" w:rsidR="00BF2096" w:rsidRPr="00EF2B3B" w:rsidRDefault="00BF2096"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240</w:t>
                                          </w:r>
                                        </w:p>
                                      </w:txbxContent>
                                    </wps:txbx>
                                    <wps:bodyPr rot="0" vert="horz" wrap="square" lIns="0" tIns="0" rIns="0" bIns="0" anchor="ctr" anchorCtr="0" upright="1">
                                      <a:noAutofit/>
                                    </wps:bodyPr>
                                  </wps:wsp>
                                  <wps:wsp>
                                    <wps:cNvPr id="1199" name="TextBox 41"/>
                                    <wps:cNvSpPr txBox="1">
                                      <a:spLocks noChangeArrowheads="1"/>
                                    </wps:cNvSpPr>
                                    <wps:spPr bwMode="auto">
                                      <a:xfrm>
                                        <a:off x="4550898" y="28136"/>
                                        <a:ext cx="219075"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A02A2" w14:textId="77777777" w:rsidR="00BF2096" w:rsidRPr="00EF2B3B" w:rsidRDefault="00BF2096"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264</w:t>
                                          </w:r>
                                        </w:p>
                                      </w:txbxContent>
                                    </wps:txbx>
                                    <wps:bodyPr rot="0" vert="horz" wrap="square" lIns="0" tIns="0" rIns="0" bIns="0" anchor="ctr" anchorCtr="0" upright="1">
                                      <a:noAutofit/>
                                    </wps:bodyPr>
                                  </wps:wsp>
                                  <wps:wsp>
                                    <wps:cNvPr id="1092" name="TextBox 46"/>
                                    <wps:cNvSpPr txBox="1">
                                      <a:spLocks noChangeArrowheads="1"/>
                                    </wps:cNvSpPr>
                                    <wps:spPr bwMode="auto">
                                      <a:xfrm>
                                        <a:off x="0" y="28136"/>
                                        <a:ext cx="5651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62352" w14:textId="77777777" w:rsidR="00BF2096" w:rsidRPr="00EF2B3B" w:rsidRDefault="00BF2096"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0</w:t>
                                          </w:r>
                                        </w:p>
                                      </w:txbxContent>
                                    </wps:txbx>
                                    <wps:bodyPr rot="0" vert="horz" wrap="square" lIns="0" tIns="0" rIns="0" bIns="0" anchor="ctr" anchorCtr="0" upright="1"/>
                                  </wps:wsp>
                                </wpg:grpSp>
                              </wpg:grpSp>
                              <wps:wsp>
                                <wps:cNvPr id="1094" name="TextBox 40"/>
                                <wps:cNvSpPr txBox="1">
                                  <a:spLocks noChangeArrowheads="1"/>
                                </wps:cNvSpPr>
                                <wps:spPr bwMode="auto">
                                  <a:xfrm>
                                    <a:off x="1877503" y="295991"/>
                                    <a:ext cx="1954066" cy="146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06150" w14:textId="77777777" w:rsidR="00BF2096" w:rsidRPr="00EF2B3B" w:rsidRDefault="00BF2096" w:rsidP="00F56D2C">
                                      <w:pPr>
                                        <w:pStyle w:val="NormalWeb"/>
                                        <w:spacing w:before="0" w:beforeAutospacing="0" w:after="0" w:afterAutospacing="0"/>
                                        <w:jc w:val="center"/>
                                        <w:rPr>
                                          <w:rFonts w:ascii="Arial" w:hAnsi="Arial" w:cs="Arial"/>
                                          <w:sz w:val="18"/>
                                          <w:szCs w:val="18"/>
                                        </w:rPr>
                                      </w:pPr>
                                      <w:r w:rsidRPr="00BE600A">
                                        <w:rPr>
                                          <w:rFonts w:ascii="Arial" w:hAnsi="Arial"/>
                                          <w:b/>
                                          <w:color w:val="000000"/>
                                          <w:sz w:val="18"/>
                                        </w:rPr>
                                        <w:t>Tid siden TFR (uger</w:t>
                                      </w:r>
                                      <w:r w:rsidRPr="00EF2B3B">
                                        <w:rPr>
                                          <w:rFonts w:ascii="Arial" w:hAnsi="Arial"/>
                                          <w:b/>
                                          <w:color w:val="000000"/>
                                          <w:sz w:val="18"/>
                                        </w:rPr>
                                        <w:t>)</w:t>
                                      </w:r>
                                    </w:p>
                                  </w:txbxContent>
                                </wps:txbx>
                                <wps:bodyPr rot="0" vert="horz" wrap="square" lIns="0" tIns="0" rIns="0" bIns="0" anchor="ctr" anchorCtr="0" upright="1"/>
                              </wps:wsp>
                            </wpg:grpSp>
                            <wpg:grpSp>
                              <wpg:cNvPr id="1111" name="Group 1111"/>
                              <wpg:cNvGrpSpPr/>
                              <wpg:grpSpPr>
                                <a:xfrm>
                                  <a:off x="-104042" y="406994"/>
                                  <a:ext cx="6005891" cy="443950"/>
                                  <a:chOff x="-104050" y="-10554"/>
                                  <a:chExt cx="6006455" cy="444601"/>
                                </a:xfrm>
                              </wpg:grpSpPr>
                              <wpg:grpSp>
                                <wpg:cNvPr id="1110" name="Group 1110"/>
                                <wpg:cNvGrpSpPr/>
                                <wpg:grpSpPr>
                                  <a:xfrm>
                                    <a:off x="77173" y="189914"/>
                                    <a:ext cx="5825232" cy="244133"/>
                                    <a:chOff x="-84606" y="0"/>
                                    <a:chExt cx="5825232" cy="244133"/>
                                  </a:xfrm>
                                </wpg:grpSpPr>
                                <wps:wsp>
                                  <wps:cNvPr id="1228" name="TextBox 177"/>
                                  <wps:cNvSpPr txBox="1">
                                    <a:spLocks noChangeArrowheads="1"/>
                                  </wps:cNvSpPr>
                                  <wps:spPr bwMode="auto">
                                    <a:xfrm>
                                      <a:off x="-84606" y="0"/>
                                      <a:ext cx="46228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A2D34" w14:textId="77777777" w:rsidR="00BF2096" w:rsidRPr="00EF2B3B" w:rsidRDefault="00BF2096" w:rsidP="00F56D2C">
                                        <w:pPr>
                                          <w:pStyle w:val="CNReference"/>
                                          <w:spacing w:before="0" w:after="0"/>
                                          <w:jc w:val="center"/>
                                          <w:rPr>
                                            <w:rFonts w:ascii="Arial" w:hAnsi="Arial" w:cs="Arial"/>
                                            <w:sz w:val="14"/>
                                            <w:szCs w:val="14"/>
                                            <w:lang w:val="nl-NL"/>
                                          </w:rPr>
                                        </w:pPr>
                                        <w:r w:rsidRPr="00EF2B3B">
                                          <w:rPr>
                                            <w:rFonts w:ascii="Arial" w:hAnsi="Arial"/>
                                            <w:color w:val="000000"/>
                                            <w:sz w:val="14"/>
                                            <w:lang w:val="nl-NL"/>
                                          </w:rPr>
                                          <w:t>126:0</w:t>
                                        </w:r>
                                      </w:p>
                                    </w:txbxContent>
                                  </wps:txbx>
                                  <wps:bodyPr rot="0" vert="horz" wrap="square" anchor="t" anchorCtr="0" upright="1"/>
                                </wps:wsp>
                                <wpg:grpSp>
                                  <wpg:cNvPr id="1109" name="Group 1109"/>
                                  <wpg:cNvGrpSpPr/>
                                  <wpg:grpSpPr>
                                    <a:xfrm>
                                      <a:off x="302171" y="0"/>
                                      <a:ext cx="5438455" cy="244133"/>
                                      <a:chOff x="-126893" y="0"/>
                                      <a:chExt cx="5438455" cy="244133"/>
                                    </a:xfrm>
                                  </wpg:grpSpPr>
                                  <wps:wsp>
                                    <wps:cNvPr id="1227" name="TextBox 178"/>
                                    <wps:cNvSpPr txBox="1">
                                      <a:spLocks noChangeArrowheads="1"/>
                                    </wps:cNvSpPr>
                                    <wps:spPr bwMode="auto">
                                      <a:xfrm>
                                        <a:off x="-126893" y="0"/>
                                        <a:ext cx="48831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D6376" w14:textId="77777777" w:rsidR="00BF2096" w:rsidRPr="00EF2B3B" w:rsidRDefault="00BF2096" w:rsidP="00F56D2C">
                                          <w:pPr>
                                            <w:pStyle w:val="CNReference"/>
                                            <w:spacing w:before="0" w:after="0"/>
                                            <w:jc w:val="center"/>
                                            <w:rPr>
                                              <w:rFonts w:ascii="Arial" w:hAnsi="Arial" w:cs="Arial"/>
                                              <w:sz w:val="14"/>
                                              <w:szCs w:val="14"/>
                                              <w:lang w:val="nl-NL"/>
                                            </w:rPr>
                                          </w:pPr>
                                          <w:r w:rsidRPr="00EF2B3B">
                                            <w:rPr>
                                              <w:rFonts w:ascii="Arial" w:hAnsi="Arial"/>
                                              <w:color w:val="000000"/>
                                              <w:sz w:val="14"/>
                                              <w:lang w:val="nl-NL"/>
                                            </w:rPr>
                                            <w:t>107:19</w:t>
                                          </w:r>
                                        </w:p>
                                      </w:txbxContent>
                                    </wps:txbx>
                                    <wps:bodyPr rot="0" vert="horz" wrap="square" anchor="t" anchorCtr="0" upright="1"/>
                                  </wps:wsp>
                                  <wpg:grpSp>
                                    <wpg:cNvPr id="1108" name="Group 1108"/>
                                    <wpg:cNvGrpSpPr/>
                                    <wpg:grpSpPr>
                                      <a:xfrm>
                                        <a:off x="316240" y="7034"/>
                                        <a:ext cx="4995322" cy="237099"/>
                                        <a:chOff x="-126893" y="0"/>
                                        <a:chExt cx="4995322" cy="237099"/>
                                      </a:xfrm>
                                    </wpg:grpSpPr>
                                    <wps:wsp>
                                      <wps:cNvPr id="1226" name="TextBox 179"/>
                                      <wps:cNvSpPr txBox="1">
                                        <a:spLocks noChangeArrowheads="1"/>
                                      </wps:cNvSpPr>
                                      <wps:spPr bwMode="auto">
                                        <a:xfrm>
                                          <a:off x="-126893"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0F132" w14:textId="77777777" w:rsidR="00BF2096" w:rsidRPr="00EF2B3B" w:rsidRDefault="00BF2096" w:rsidP="00F56D2C">
                                            <w:pPr>
                                              <w:pStyle w:val="CNReference"/>
                                              <w:spacing w:before="0" w:after="0"/>
                                              <w:jc w:val="center"/>
                                              <w:rPr>
                                                <w:rFonts w:ascii="Arial" w:hAnsi="Arial" w:cs="Arial"/>
                                                <w:sz w:val="14"/>
                                                <w:szCs w:val="14"/>
                                                <w:lang w:val="nl-NL"/>
                                              </w:rPr>
                                            </w:pPr>
                                            <w:r w:rsidRPr="00EF2B3B">
                                              <w:rPr>
                                                <w:rFonts w:ascii="Arial" w:hAnsi="Arial"/>
                                                <w:color w:val="000000"/>
                                                <w:sz w:val="14"/>
                                                <w:lang w:val="nl-NL"/>
                                              </w:rPr>
                                              <w:t>76:49</w:t>
                                            </w:r>
                                          </w:p>
                                        </w:txbxContent>
                                      </wps:txbx>
                                      <wps:bodyPr rot="0" vert="horz" wrap="square" anchor="t" anchorCtr="0" upright="1"/>
                                    </wps:wsp>
                                    <wpg:grpSp>
                                      <wpg:cNvPr id="1107" name="Group 1107"/>
                                      <wpg:cNvGrpSpPr/>
                                      <wpg:grpSpPr>
                                        <a:xfrm>
                                          <a:off x="305668" y="0"/>
                                          <a:ext cx="4562761" cy="237099"/>
                                          <a:chOff x="-137464" y="0"/>
                                          <a:chExt cx="4562761" cy="237099"/>
                                        </a:xfrm>
                                      </wpg:grpSpPr>
                                      <wps:wsp>
                                        <wps:cNvPr id="1225" name="TextBox 180"/>
                                        <wps:cNvSpPr txBox="1">
                                          <a:spLocks noChangeArrowheads="1"/>
                                        </wps:cNvSpPr>
                                        <wps:spPr bwMode="auto">
                                          <a:xfrm>
                                            <a:off x="-137464" y="0"/>
                                            <a:ext cx="43561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8F734" w14:textId="77777777" w:rsidR="00BF2096" w:rsidRPr="00EF2B3B" w:rsidRDefault="00BF2096" w:rsidP="00F56D2C">
                                              <w:pPr>
                                                <w:pStyle w:val="CNReference"/>
                                                <w:spacing w:before="0" w:after="0"/>
                                                <w:jc w:val="center"/>
                                                <w:rPr>
                                                  <w:rFonts w:ascii="Arial" w:hAnsi="Arial" w:cs="Arial"/>
                                                  <w:sz w:val="14"/>
                                                  <w:szCs w:val="14"/>
                                                  <w:lang w:val="nl-NL"/>
                                                </w:rPr>
                                              </w:pPr>
                                              <w:r w:rsidRPr="00EF2B3B">
                                                <w:rPr>
                                                  <w:rFonts w:ascii="Arial" w:hAnsi="Arial"/>
                                                  <w:color w:val="000000"/>
                                                  <w:sz w:val="14"/>
                                                  <w:lang w:val="nl-NL"/>
                                                </w:rPr>
                                                <w:t>74:51</w:t>
                                              </w:r>
                                            </w:p>
                                          </w:txbxContent>
                                        </wps:txbx>
                                        <wps:bodyPr rot="0" vert="horz" wrap="square" anchor="t" anchorCtr="0" upright="1"/>
                                      </wps:wsp>
                                      <wpg:grpSp>
                                        <wpg:cNvPr id="1106" name="Group 1106"/>
                                        <wpg:cNvGrpSpPr/>
                                        <wpg:grpSpPr>
                                          <a:xfrm>
                                            <a:off x="298634" y="7034"/>
                                            <a:ext cx="4126663" cy="230065"/>
                                            <a:chOff x="-137464" y="0"/>
                                            <a:chExt cx="4126663" cy="230065"/>
                                          </a:xfrm>
                                        </wpg:grpSpPr>
                                        <wps:wsp>
                                          <wps:cNvPr id="1224" name="TextBox 181"/>
                                          <wps:cNvSpPr txBox="1">
                                            <a:spLocks noChangeArrowheads="1"/>
                                          </wps:cNvSpPr>
                                          <wps:spPr bwMode="auto">
                                            <a:xfrm>
                                              <a:off x="-137464"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6A43B" w14:textId="77777777" w:rsidR="00BF2096" w:rsidRPr="00EF2B3B" w:rsidRDefault="00BF2096" w:rsidP="00F56D2C">
                                                <w:pPr>
                                                  <w:pStyle w:val="CNReference"/>
                                                  <w:spacing w:before="0" w:after="0"/>
                                                  <w:jc w:val="center"/>
                                                  <w:rPr>
                                                    <w:rFonts w:ascii="Arial" w:hAnsi="Arial" w:cs="Arial"/>
                                                    <w:sz w:val="14"/>
                                                    <w:szCs w:val="14"/>
                                                    <w:lang w:val="nl-NL"/>
                                                  </w:rPr>
                                                </w:pPr>
                                                <w:r w:rsidRPr="00EF2B3B">
                                                  <w:rPr>
                                                    <w:rFonts w:ascii="Arial" w:hAnsi="Arial"/>
                                                    <w:color w:val="000000"/>
                                                    <w:sz w:val="14"/>
                                                    <w:lang w:val="nl-NL"/>
                                                  </w:rPr>
                                                  <w:t>61:52</w:t>
                                                </w:r>
                                              </w:p>
                                            </w:txbxContent>
                                          </wps:txbx>
                                          <wps:bodyPr rot="0" vert="horz" wrap="square" anchor="t" anchorCtr="0" upright="1"/>
                                        </wps:wsp>
                                        <wpg:grpSp>
                                          <wpg:cNvPr id="1105" name="Group 1105"/>
                                          <wpg:cNvGrpSpPr/>
                                          <wpg:grpSpPr>
                                            <a:xfrm>
                                              <a:off x="298635" y="7034"/>
                                              <a:ext cx="3690564" cy="223031"/>
                                              <a:chOff x="-137464" y="0"/>
                                              <a:chExt cx="3690564" cy="223031"/>
                                            </a:xfrm>
                                          </wpg:grpSpPr>
                                          <wps:wsp>
                                            <wps:cNvPr id="1223" name="TextBox 182"/>
                                            <wps:cNvSpPr txBox="1">
                                              <a:spLocks noChangeArrowheads="1"/>
                                            </wps:cNvSpPr>
                                            <wps:spPr bwMode="auto">
                                              <a:xfrm>
                                                <a:off x="-137464"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C6554" w14:textId="77777777" w:rsidR="00BF2096" w:rsidRPr="00EF2B3B" w:rsidRDefault="00BF2096" w:rsidP="00F56D2C">
                                                  <w:pPr>
                                                    <w:pStyle w:val="CNReference"/>
                                                    <w:spacing w:before="0" w:after="0"/>
                                                    <w:jc w:val="center"/>
                                                    <w:rPr>
                                                      <w:rFonts w:ascii="Arial" w:hAnsi="Arial" w:cs="Arial"/>
                                                      <w:sz w:val="14"/>
                                                      <w:szCs w:val="14"/>
                                                      <w:lang w:val="nl-NL"/>
                                                    </w:rPr>
                                                  </w:pPr>
                                                  <w:r w:rsidRPr="00EF2B3B">
                                                    <w:rPr>
                                                      <w:rFonts w:ascii="Arial" w:hAnsi="Arial"/>
                                                      <w:color w:val="000000"/>
                                                      <w:sz w:val="14"/>
                                                      <w:lang w:val="nl-NL"/>
                                                    </w:rPr>
                                                    <w:t>36:52</w:t>
                                                  </w:r>
                                                </w:p>
                                              </w:txbxContent>
                                            </wps:txbx>
                                            <wps:bodyPr rot="0" vert="horz" wrap="square" anchor="t" anchorCtr="0" upright="1"/>
                                          </wps:wsp>
                                          <wpg:grpSp>
                                            <wpg:cNvPr id="1104" name="Group 1104"/>
                                            <wpg:cNvGrpSpPr/>
                                            <wpg:grpSpPr>
                                              <a:xfrm>
                                                <a:off x="319736" y="7033"/>
                                                <a:ext cx="3233364" cy="215998"/>
                                                <a:chOff x="-137464" y="0"/>
                                                <a:chExt cx="3233364" cy="215998"/>
                                              </a:xfrm>
                                            </wpg:grpSpPr>
                                            <wps:wsp>
                                              <wps:cNvPr id="1222" name="TextBox 183"/>
                                              <wps:cNvSpPr txBox="1">
                                                <a:spLocks noChangeArrowheads="1"/>
                                              </wps:cNvSpPr>
                                              <wps:spPr bwMode="auto">
                                                <a:xfrm>
                                                  <a:off x="-137464"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9FFE2" w14:textId="77777777" w:rsidR="00BF2096" w:rsidRPr="00EF2B3B" w:rsidRDefault="00BF2096" w:rsidP="00F56D2C">
                                                    <w:pPr>
                                                      <w:pStyle w:val="CNReference"/>
                                                      <w:spacing w:before="0" w:after="0"/>
                                                      <w:jc w:val="center"/>
                                                      <w:rPr>
                                                        <w:rFonts w:ascii="Arial" w:hAnsi="Arial" w:cs="Arial"/>
                                                        <w:sz w:val="14"/>
                                                        <w:szCs w:val="14"/>
                                                        <w:lang w:val="nl-NL"/>
                                                      </w:rPr>
                                                    </w:pPr>
                                                    <w:r w:rsidRPr="00EF2B3B">
                                                      <w:rPr>
                                                        <w:rFonts w:ascii="Arial" w:hAnsi="Arial"/>
                                                        <w:color w:val="000000"/>
                                                        <w:sz w:val="14"/>
                                                        <w:lang w:val="nl-NL"/>
                                                      </w:rPr>
                                                      <w:t>14:52</w:t>
                                                    </w:r>
                                                  </w:p>
                                                </w:txbxContent>
                                              </wps:txbx>
                                              <wps:bodyPr rot="0" vert="horz" wrap="square" anchor="t" anchorCtr="0" upright="1"/>
                                            </wps:wsp>
                                            <wpg:grpSp>
                                              <wpg:cNvPr id="1103" name="Group 1103"/>
                                              <wpg:cNvGrpSpPr/>
                                              <wpg:grpSpPr>
                                                <a:xfrm>
                                                  <a:off x="286313" y="0"/>
                                                  <a:ext cx="2809587" cy="215998"/>
                                                  <a:chOff x="-142751" y="0"/>
                                                  <a:chExt cx="2809587" cy="215998"/>
                                                </a:xfrm>
                                              </wpg:grpSpPr>
                                              <wps:wsp>
                                                <wps:cNvPr id="1221" name="TextBox 184"/>
                                                <wps:cNvSpPr txBox="1">
                                                  <a:spLocks noChangeArrowheads="1"/>
                                                </wps:cNvSpPr>
                                                <wps:spPr bwMode="auto">
                                                  <a:xfrm>
                                                    <a:off x="-142751" y="0"/>
                                                    <a:ext cx="38290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D5289" w14:textId="77777777" w:rsidR="00BF2096" w:rsidRPr="00EF2B3B" w:rsidRDefault="00BF2096" w:rsidP="00F56D2C">
                                                      <w:pPr>
                                                        <w:pStyle w:val="CNReference"/>
                                                        <w:spacing w:before="0" w:after="0"/>
                                                        <w:jc w:val="center"/>
                                                        <w:rPr>
                                                          <w:rFonts w:ascii="Arial" w:hAnsi="Arial" w:cs="Arial"/>
                                                          <w:sz w:val="14"/>
                                                          <w:szCs w:val="14"/>
                                                          <w:lang w:val="nl-NL"/>
                                                        </w:rPr>
                                                      </w:pPr>
                                                      <w:r w:rsidRPr="00EF2B3B">
                                                        <w:rPr>
                                                          <w:rFonts w:ascii="Arial" w:hAnsi="Arial"/>
                                                          <w:color w:val="000000"/>
                                                          <w:sz w:val="14"/>
                                                          <w:lang w:val="nl-NL"/>
                                                        </w:rPr>
                                                        <w:t>1:52</w:t>
                                                      </w:r>
                                                    </w:p>
                                                  </w:txbxContent>
                                                </wps:txbx>
                                                <wps:bodyPr rot="0" vert="horz" wrap="square" anchor="t" anchorCtr="0" upright="1"/>
                                              </wps:wsp>
                                              <wpg:grpSp>
                                                <wpg:cNvPr id="1102" name="Group 1102"/>
                                                <wpg:cNvGrpSpPr/>
                                                <wpg:grpSpPr>
                                                  <a:xfrm>
                                                    <a:off x="328518" y="0"/>
                                                    <a:ext cx="2338318" cy="215998"/>
                                                    <a:chOff x="-142750" y="0"/>
                                                    <a:chExt cx="2338318" cy="215998"/>
                                                  </a:xfrm>
                                                </wpg:grpSpPr>
                                                <wps:wsp>
                                                  <wps:cNvPr id="1220" name="TextBox 185"/>
                                                  <wps:cNvSpPr txBox="1">
                                                    <a:spLocks noChangeArrowheads="1"/>
                                                  </wps:cNvSpPr>
                                                  <wps:spPr bwMode="auto">
                                                    <a:xfrm>
                                                      <a:off x="-142750" y="0"/>
                                                      <a:ext cx="38354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04360" w14:textId="77777777" w:rsidR="00BF2096" w:rsidRPr="00EF2B3B" w:rsidRDefault="00BF2096" w:rsidP="00F56D2C">
                                                        <w:pPr>
                                                          <w:pStyle w:val="CNReference"/>
                                                          <w:spacing w:before="0" w:after="0"/>
                                                          <w:jc w:val="center"/>
                                                          <w:rPr>
                                                            <w:rFonts w:ascii="Arial" w:hAnsi="Arial" w:cs="Arial"/>
                                                            <w:sz w:val="14"/>
                                                            <w:szCs w:val="14"/>
                                                            <w:lang w:val="nl-NL"/>
                                                          </w:rPr>
                                                        </w:pPr>
                                                        <w:r w:rsidRPr="00EF2B3B">
                                                          <w:rPr>
                                                            <w:rFonts w:ascii="Arial" w:hAnsi="Arial"/>
                                                            <w:color w:val="000000"/>
                                                            <w:sz w:val="14"/>
                                                            <w:lang w:val="nl-NL"/>
                                                          </w:rPr>
                                                          <w:t>0:52</w:t>
                                                        </w:r>
                                                      </w:p>
                                                    </w:txbxContent>
                                                  </wps:txbx>
                                                  <wps:bodyPr rot="0" vert="horz" wrap="square" anchor="t" anchorCtr="0" upright="1"/>
                                                </wps:wsp>
                                                <wpg:grpSp>
                                                  <wpg:cNvPr id="1101" name="Group 1101"/>
                                                  <wpg:cNvGrpSpPr/>
                                                  <wpg:grpSpPr>
                                                    <a:xfrm>
                                                      <a:off x="230044" y="7034"/>
                                                      <a:ext cx="1965524" cy="208964"/>
                                                      <a:chOff x="-142750" y="0"/>
                                                      <a:chExt cx="1965524" cy="208964"/>
                                                    </a:xfrm>
                                                  </wpg:grpSpPr>
                                                  <wps:wsp>
                                                    <wps:cNvPr id="1219" name="TextBox 180"/>
                                                    <wps:cNvSpPr txBox="1">
                                                      <a:spLocks noChangeArrowheads="1"/>
                                                    </wps:cNvSpPr>
                                                    <wps:spPr bwMode="auto">
                                                      <a:xfrm>
                                                        <a:off x="-142750" y="0"/>
                                                        <a:ext cx="43561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9CB8B" w14:textId="77777777" w:rsidR="00BF2096" w:rsidRPr="00EF2B3B" w:rsidRDefault="00BF2096" w:rsidP="00F56D2C">
                                                          <w:pPr>
                                                            <w:pStyle w:val="JPReference"/>
                                                            <w:spacing w:before="0" w:after="0"/>
                                                            <w:jc w:val="center"/>
                                                            <w:rPr>
                                                              <w:rFonts w:ascii="Arial" w:hAnsi="Arial" w:cs="Arial"/>
                                                              <w:sz w:val="14"/>
                                                              <w:szCs w:val="14"/>
                                                            </w:rPr>
                                                          </w:pPr>
                                                          <w:r w:rsidRPr="00EF2B3B">
                                                            <w:rPr>
                                                              <w:rFonts w:ascii="Arial" w:hAnsi="Arial"/>
                                                              <w:color w:val="000000"/>
                                                              <w:sz w:val="14"/>
                                                            </w:rPr>
                                                            <w:t>74:51</w:t>
                                                          </w:r>
                                                        </w:p>
                                                      </w:txbxContent>
                                                    </wps:txbx>
                                                    <wps:bodyPr rot="0" vert="horz" wrap="square" anchor="t" anchorCtr="0" upright="1"/>
                                                  </wps:wsp>
                                                  <wpg:grpSp>
                                                    <wpg:cNvPr id="1100" name="Group 1100"/>
                                                    <wpg:cNvGrpSpPr/>
                                                    <wpg:grpSpPr>
                                                      <a:xfrm>
                                                        <a:off x="251145" y="0"/>
                                                        <a:ext cx="1571629" cy="208964"/>
                                                        <a:chOff x="-142750" y="0"/>
                                                        <a:chExt cx="1571629" cy="208964"/>
                                                      </a:xfrm>
                                                    </wpg:grpSpPr>
                                                    <wps:wsp>
                                                      <wps:cNvPr id="1218" name="TextBox 181"/>
                                                      <wps:cNvSpPr txBox="1">
                                                        <a:spLocks noChangeArrowheads="1"/>
                                                      </wps:cNvSpPr>
                                                      <wps:spPr bwMode="auto">
                                                        <a:xfrm>
                                                          <a:off x="-142750"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B1E66" w14:textId="77777777" w:rsidR="00BF2096" w:rsidRPr="00EF2B3B" w:rsidRDefault="00BF2096" w:rsidP="00F56D2C">
                                                            <w:pPr>
                                                              <w:pStyle w:val="JPReference"/>
                                                              <w:spacing w:before="0" w:after="0"/>
                                                              <w:jc w:val="center"/>
                                                              <w:rPr>
                                                                <w:rFonts w:ascii="Arial" w:hAnsi="Arial" w:cs="Arial"/>
                                                                <w:sz w:val="14"/>
                                                                <w:szCs w:val="14"/>
                                                              </w:rPr>
                                                            </w:pPr>
                                                            <w:r w:rsidRPr="00EF2B3B">
                                                              <w:rPr>
                                                                <w:rFonts w:ascii="Arial" w:hAnsi="Arial"/>
                                                                <w:color w:val="000000"/>
                                                                <w:sz w:val="14"/>
                                                              </w:rPr>
                                                              <w:t>61:52</w:t>
                                                            </w:r>
                                                          </w:p>
                                                        </w:txbxContent>
                                                      </wps:txbx>
                                                      <wps:bodyPr rot="0" vert="horz" wrap="square" anchor="t" anchorCtr="0" upright="1"/>
                                                    </wps:wsp>
                                                    <wpg:grpSp>
                                                      <wpg:cNvPr id="1099" name="Group 1099"/>
                                                      <wpg:cNvGrpSpPr/>
                                                      <wpg:grpSpPr>
                                                        <a:xfrm>
                                                          <a:off x="258163" y="7034"/>
                                                          <a:ext cx="1170716" cy="201930"/>
                                                          <a:chOff x="-142767" y="0"/>
                                                          <a:chExt cx="1170716" cy="201930"/>
                                                        </a:xfrm>
                                                      </wpg:grpSpPr>
                                                      <wps:wsp>
                                                        <wps:cNvPr id="1217" name="TextBox 182"/>
                                                        <wps:cNvSpPr txBox="1">
                                                          <a:spLocks noChangeArrowheads="1"/>
                                                        </wps:cNvSpPr>
                                                        <wps:spPr bwMode="auto">
                                                          <a:xfrm>
                                                            <a:off x="-142767"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042CB" w14:textId="77777777" w:rsidR="00BF2096" w:rsidRPr="00EF2B3B" w:rsidRDefault="00BF2096" w:rsidP="00F56D2C">
                                                              <w:pPr>
                                                                <w:pStyle w:val="JPReference"/>
                                                                <w:spacing w:before="0" w:after="0"/>
                                                                <w:jc w:val="center"/>
                                                                <w:rPr>
                                                                  <w:rFonts w:ascii="Arial" w:hAnsi="Arial" w:cs="Arial"/>
                                                                  <w:sz w:val="14"/>
                                                                  <w:szCs w:val="14"/>
                                                                </w:rPr>
                                                              </w:pPr>
                                                              <w:r w:rsidRPr="00EF2B3B">
                                                                <w:rPr>
                                                                  <w:rFonts w:ascii="Arial" w:hAnsi="Arial"/>
                                                                  <w:color w:val="000000"/>
                                                                  <w:sz w:val="14"/>
                                                                </w:rPr>
                                                                <w:t>36:52</w:t>
                                                              </w:r>
                                                            </w:p>
                                                          </w:txbxContent>
                                                        </wps:txbx>
                                                        <wps:bodyPr rot="0" vert="horz" wrap="square" anchor="t" anchorCtr="0" upright="1"/>
                                                      </wps:wsp>
                                                      <wpg:grpSp>
                                                        <wpg:cNvPr id="1097" name="Group 1097"/>
                                                        <wpg:cNvGrpSpPr/>
                                                        <wpg:grpSpPr>
                                                          <a:xfrm>
                                                            <a:off x="251154" y="0"/>
                                                            <a:ext cx="776795" cy="201930"/>
                                                            <a:chOff x="-142741" y="0"/>
                                                            <a:chExt cx="776795" cy="201930"/>
                                                          </a:xfrm>
                                                        </wpg:grpSpPr>
                                                        <wps:wsp>
                                                          <wps:cNvPr id="1216" name="TextBox 183"/>
                                                          <wps:cNvSpPr txBox="1">
                                                            <a:spLocks noChangeArrowheads="1"/>
                                                          </wps:cNvSpPr>
                                                          <wps:spPr bwMode="auto">
                                                            <a:xfrm>
                                                              <a:off x="-142741" y="0"/>
                                                              <a:ext cx="43624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B7190" w14:textId="77777777" w:rsidR="00BF2096" w:rsidRPr="00EF2B3B" w:rsidRDefault="00BF2096" w:rsidP="00F56D2C">
                                                                <w:pPr>
                                                                  <w:pStyle w:val="JPReference"/>
                                                                  <w:spacing w:before="0" w:after="0"/>
                                                                  <w:jc w:val="center"/>
                                                                  <w:rPr>
                                                                    <w:rFonts w:ascii="Arial" w:hAnsi="Arial" w:cs="Arial"/>
                                                                    <w:sz w:val="14"/>
                                                                    <w:szCs w:val="14"/>
                                                                  </w:rPr>
                                                                </w:pPr>
                                                                <w:r w:rsidRPr="00EF2B3B">
                                                                  <w:rPr>
                                                                    <w:rFonts w:ascii="Arial" w:hAnsi="Arial"/>
                                                                    <w:color w:val="000000"/>
                                                                    <w:sz w:val="14"/>
                                                                  </w:rPr>
                                                                  <w:t>14:52</w:t>
                                                                </w:r>
                                                              </w:p>
                                                            </w:txbxContent>
                                                          </wps:txbx>
                                                          <wps:bodyPr rot="0" vert="horz" wrap="square" anchor="t" anchorCtr="0" upright="1"/>
                                                        </wps:wsp>
                                                        <wps:wsp>
                                                          <wps:cNvPr id="1215" name="TextBox 184"/>
                                                          <wps:cNvSpPr txBox="1">
                                                            <a:spLocks noChangeArrowheads="1"/>
                                                          </wps:cNvSpPr>
                                                          <wps:spPr bwMode="auto">
                                                            <a:xfrm>
                                                              <a:off x="251149" y="0"/>
                                                              <a:ext cx="38290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EFFC0" w14:textId="77777777" w:rsidR="00BF2096" w:rsidRPr="00EF2B3B" w:rsidRDefault="00BF2096" w:rsidP="00F56D2C">
                                                                <w:pPr>
                                                                  <w:pStyle w:val="JPReference"/>
                                                                  <w:spacing w:before="0" w:after="0"/>
                                                                  <w:jc w:val="center"/>
                                                                  <w:rPr>
                                                                    <w:rFonts w:ascii="Arial" w:hAnsi="Arial" w:cs="Arial"/>
                                                                    <w:sz w:val="14"/>
                                                                    <w:szCs w:val="14"/>
                                                                  </w:rPr>
                                                                </w:pPr>
                                                                <w:r w:rsidRPr="00EF2B3B">
                                                                  <w:rPr>
                                                                    <w:rFonts w:ascii="Arial" w:hAnsi="Arial"/>
                                                                    <w:color w:val="000000"/>
                                                                    <w:sz w:val="14"/>
                                                                  </w:rPr>
                                                                  <w:t>1:52</w:t>
                                                                </w:r>
                                                              </w:p>
                                                            </w:txbxContent>
                                                          </wps:txbx>
                                                          <wps:bodyPr rot="0" vert="horz" wrap="square" anchor="t" anchorCtr="0" upright="1"/>
                                                        </wps:wsp>
                                                      </wpg:grpSp>
                                                    </wpg:grpSp>
                                                  </wpg:grpSp>
                                                </wpg:grpSp>
                                              </wpg:grpSp>
                                            </wpg:grpSp>
                                          </wpg:grpSp>
                                        </wpg:grpSp>
                                      </wpg:grpSp>
                                    </wpg:grpSp>
                                  </wpg:grpSp>
                                </wpg:grpSp>
                              </wpg:grpSp>
                              <wps:wsp>
                                <wps:cNvPr id="1214" name="TextBox 191"/>
                                <wps:cNvSpPr txBox="1">
                                  <a:spLocks noChangeArrowheads="1"/>
                                </wps:cNvSpPr>
                                <wps:spPr bwMode="auto">
                                  <a:xfrm>
                                    <a:off x="-104050" y="-10554"/>
                                    <a:ext cx="1383854" cy="228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FE2B4" w14:textId="77777777" w:rsidR="00BF2096" w:rsidRPr="00EF2B3B" w:rsidRDefault="00BF2096" w:rsidP="00F56D2C">
                                      <w:pPr>
                                        <w:pStyle w:val="NormalWeb"/>
                                        <w:spacing w:before="0" w:beforeAutospacing="0" w:after="0" w:afterAutospacing="0"/>
                                        <w:jc w:val="center"/>
                                        <w:rPr>
                                          <w:rFonts w:ascii="Arial" w:hAnsi="Arial" w:cs="Arial"/>
                                          <w:sz w:val="14"/>
                                          <w:szCs w:val="14"/>
                                        </w:rPr>
                                      </w:pPr>
                                      <w:r w:rsidRPr="00BE600A">
                                        <w:rPr>
                                          <w:rFonts w:ascii="Arial" w:hAnsi="Arial"/>
                                          <w:b/>
                                          <w:color w:val="000000"/>
                                          <w:sz w:val="14"/>
                                        </w:rPr>
                                        <w:t>Risiko : Hændelser</w:t>
                                      </w:r>
                                    </w:p>
                                  </w:txbxContent>
                                </wps:txbx>
                                <wps:bodyPr rot="0" vert="horz" wrap="square" anchor="t" anchorCtr="0" upright="1"/>
                              </wps:wsp>
                            </wpg:grpSp>
                          </wpg:grpSp>
                        </wpg:grpSp>
                        <wpg:grpSp>
                          <wpg:cNvPr id="1156" name="Group 1156"/>
                          <wpg:cNvGrpSpPr/>
                          <wpg:grpSpPr>
                            <a:xfrm>
                              <a:off x="-52860" y="0"/>
                              <a:ext cx="6383280" cy="2437729"/>
                              <a:chOff x="-52860" y="0"/>
                              <a:chExt cx="6383280" cy="2437729"/>
                            </a:xfrm>
                          </wpg:grpSpPr>
                          <wps:wsp>
                            <wps:cNvPr id="1164" name="TextBox 107"/>
                            <wps:cNvSpPr txBox="1">
                              <a:spLocks noChangeArrowheads="1"/>
                            </wps:cNvSpPr>
                            <wps:spPr bwMode="auto">
                              <a:xfrm>
                                <a:off x="-52860" y="317133"/>
                                <a:ext cx="137795" cy="175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F4FF6" w14:textId="77777777" w:rsidR="00BF2096" w:rsidRPr="00EF2B3B" w:rsidRDefault="00BF2096" w:rsidP="00F56D2C">
                                  <w:pPr>
                                    <w:pStyle w:val="NormalWeb"/>
                                    <w:spacing w:before="0" w:beforeAutospacing="0" w:after="0" w:afterAutospacing="0"/>
                                    <w:jc w:val="center"/>
                                    <w:rPr>
                                      <w:rFonts w:ascii="Arial" w:hAnsi="Arial" w:cs="Arial"/>
                                      <w:sz w:val="18"/>
                                      <w:szCs w:val="18"/>
                                    </w:rPr>
                                  </w:pPr>
                                  <w:r w:rsidRPr="00BE600A">
                                    <w:rPr>
                                      <w:rFonts w:ascii="Arial" w:hAnsi="Arial"/>
                                      <w:b/>
                                      <w:color w:val="000000"/>
                                      <w:sz w:val="18"/>
                                    </w:rPr>
                                    <w:t>Behandlingsfri overlevelse (%)</w:t>
                                  </w:r>
                                </w:p>
                              </w:txbxContent>
                            </wps:txbx>
                            <wps:bodyPr rot="0" vert="vert270" wrap="square" lIns="0" tIns="0" rIns="0" bIns="0" anchor="t" anchorCtr="0" upright="1"/>
                          </wps:wsp>
                          <pic:pic xmlns:pic="http://schemas.openxmlformats.org/drawingml/2006/picture">
                            <pic:nvPicPr>
                              <pic:cNvPr id="1098" name="Picture 1098"/>
                              <pic:cNvPicPr>
                                <a:picLocks noChangeAspect="1"/>
                              </pic:cNvPicPr>
                            </pic:nvPicPr>
                            <pic:blipFill rotWithShape="1">
                              <a:blip r:embed="rId12" cstate="print">
                                <a:extLst>
                                  <a:ext uri="{28A0092B-C50C-407E-A947-70E740481C1C}">
                                    <a14:useLocalDpi xmlns:a14="http://schemas.microsoft.com/office/drawing/2010/main" val="0"/>
                                  </a:ext>
                                </a:extLst>
                              </a:blip>
                              <a:srcRect t="-2474"/>
                              <a:stretch/>
                            </pic:blipFill>
                            <pic:spPr bwMode="auto">
                              <a:xfrm>
                                <a:off x="459845" y="0"/>
                                <a:ext cx="5870575" cy="1315720"/>
                              </a:xfrm>
                              <a:prstGeom prst="rect">
                                <a:avLst/>
                              </a:prstGeom>
                              <a:noFill/>
                              <a:ln>
                                <a:noFill/>
                              </a:ln>
                              <a:extLst>
                                <a:ext uri="{53640926-AAD7-44D8-BBD7-CCE9431645EC}">
                                  <a14:shadowObscured xmlns:a14="http://schemas.microsoft.com/office/drawing/2010/main"/>
                                </a:ext>
                              </a:extLst>
                            </pic:spPr>
                          </pic:pic>
                          <wpg:grpSp>
                            <wpg:cNvPr id="1115" name="Group 1115"/>
                            <wpg:cNvGrpSpPr/>
                            <wpg:grpSpPr>
                              <a:xfrm>
                                <a:off x="132139" y="31714"/>
                                <a:ext cx="385445" cy="2406015"/>
                                <a:chOff x="0" y="0"/>
                                <a:chExt cx="385505" cy="2406502"/>
                              </a:xfrm>
                            </wpg:grpSpPr>
                            <wps:wsp>
                              <wps:cNvPr id="1083" name="TextBox 39"/>
                              <wps:cNvSpPr txBox="1">
                                <a:spLocks noChangeArrowheads="1"/>
                              </wps:cNvSpPr>
                              <wps:spPr bwMode="auto">
                                <a:xfrm>
                                  <a:off x="110128" y="2296012"/>
                                  <a:ext cx="57150"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C5BB0" w14:textId="77777777" w:rsidR="00BF2096" w:rsidRPr="00EF2B3B" w:rsidRDefault="00BF2096" w:rsidP="00F56D2C">
                                    <w:pPr>
                                      <w:pStyle w:val="NormalWeb"/>
                                      <w:spacing w:before="0" w:beforeAutospacing="0" w:after="0" w:afterAutospacing="0"/>
                                      <w:jc w:val="both"/>
                                      <w:rPr>
                                        <w:rFonts w:ascii="Arial" w:hAnsi="Arial" w:cs="Arial"/>
                                        <w:sz w:val="16"/>
                                        <w:szCs w:val="16"/>
                                      </w:rPr>
                                    </w:pPr>
                                    <w:r w:rsidRPr="00EF2B3B">
                                      <w:rPr>
                                        <w:rFonts w:ascii="Arial" w:hAnsi="Arial"/>
                                        <w:color w:val="000000"/>
                                        <w:sz w:val="16"/>
                                      </w:rPr>
                                      <w:t>0</w:t>
                                    </w:r>
                                  </w:p>
                                </w:txbxContent>
                              </wps:txbx>
                              <wps:bodyPr rot="0" vert="horz" wrap="square" lIns="0" tIns="0" rIns="0" bIns="0" anchor="ctr" anchorCtr="0" upright="1"/>
                            </wps:wsp>
                            <wps:wsp>
                              <wps:cNvPr id="1166" name="TextBox 30"/>
                              <wps:cNvSpPr txBox="1">
                                <a:spLocks noChangeArrowheads="1"/>
                              </wps:cNvSpPr>
                              <wps:spPr bwMode="auto">
                                <a:xfrm>
                                  <a:off x="46721" y="210245"/>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792F2" w14:textId="77777777" w:rsidR="00BF2096" w:rsidRPr="00EF2B3B" w:rsidRDefault="00BF2096" w:rsidP="00F56D2C">
                                    <w:pPr>
                                      <w:pStyle w:val="NormalWeb"/>
                                      <w:spacing w:before="0" w:beforeAutospacing="0" w:after="0" w:afterAutospacing="0"/>
                                      <w:jc w:val="both"/>
                                      <w:rPr>
                                        <w:rFonts w:ascii="Arial" w:hAnsi="Arial" w:cs="Arial"/>
                                        <w:sz w:val="16"/>
                                        <w:szCs w:val="16"/>
                                      </w:rPr>
                                    </w:pPr>
                                    <w:r w:rsidRPr="00EF2B3B">
                                      <w:rPr>
                                        <w:rFonts w:ascii="Arial" w:hAnsi="Arial"/>
                                        <w:color w:val="000000"/>
                                        <w:sz w:val="16"/>
                                      </w:rPr>
                                      <w:t>90</w:t>
                                    </w:r>
                                  </w:p>
                                </w:txbxContent>
                              </wps:txbx>
                              <wps:bodyPr rot="0" vert="horz" wrap="square" lIns="0" tIns="0" rIns="0" bIns="0" anchor="ctr" anchorCtr="0" upright="1"/>
                            </wps:wsp>
                            <wps:wsp>
                              <wps:cNvPr id="1168" name="TextBox 31"/>
                              <wps:cNvSpPr txBox="1">
                                <a:spLocks noChangeArrowheads="1"/>
                              </wps:cNvSpPr>
                              <wps:spPr bwMode="auto">
                                <a:xfrm>
                                  <a:off x="46721" y="440514"/>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4349D" w14:textId="77777777" w:rsidR="00BF2096" w:rsidRPr="00EF2B3B" w:rsidRDefault="00BF2096" w:rsidP="00F56D2C">
                                    <w:pPr>
                                      <w:pStyle w:val="NormalWeb"/>
                                      <w:spacing w:before="0" w:beforeAutospacing="0" w:after="0" w:afterAutospacing="0"/>
                                      <w:jc w:val="both"/>
                                      <w:rPr>
                                        <w:rFonts w:ascii="Arial" w:hAnsi="Arial" w:cs="Arial"/>
                                        <w:sz w:val="16"/>
                                        <w:szCs w:val="16"/>
                                      </w:rPr>
                                    </w:pPr>
                                    <w:r w:rsidRPr="00EF2B3B">
                                      <w:rPr>
                                        <w:rFonts w:ascii="Arial" w:hAnsi="Arial"/>
                                        <w:color w:val="000000"/>
                                        <w:sz w:val="16"/>
                                      </w:rPr>
                                      <w:t>80</w:t>
                                    </w:r>
                                  </w:p>
                                </w:txbxContent>
                              </wps:txbx>
                              <wps:bodyPr rot="0" vert="horz" wrap="square" lIns="0" tIns="0" rIns="0" bIns="0" anchor="ctr" anchorCtr="0" upright="1"/>
                            </wps:wsp>
                            <wps:wsp>
                              <wps:cNvPr id="1169" name="TextBox 32"/>
                              <wps:cNvSpPr txBox="1">
                                <a:spLocks noChangeArrowheads="1"/>
                              </wps:cNvSpPr>
                              <wps:spPr bwMode="auto">
                                <a:xfrm>
                                  <a:off x="46721" y="674120"/>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5C62E" w14:textId="77777777" w:rsidR="00BF2096" w:rsidRPr="00EF2B3B" w:rsidRDefault="00BF2096" w:rsidP="00F56D2C">
                                    <w:pPr>
                                      <w:pStyle w:val="NormalWeb"/>
                                      <w:spacing w:before="0" w:beforeAutospacing="0" w:after="0" w:afterAutospacing="0"/>
                                      <w:jc w:val="both"/>
                                      <w:rPr>
                                        <w:rFonts w:ascii="Arial" w:hAnsi="Arial" w:cs="Arial"/>
                                        <w:sz w:val="16"/>
                                        <w:szCs w:val="16"/>
                                      </w:rPr>
                                    </w:pPr>
                                    <w:r w:rsidRPr="00EF2B3B">
                                      <w:rPr>
                                        <w:rFonts w:ascii="Arial" w:hAnsi="Arial"/>
                                        <w:color w:val="000000"/>
                                        <w:sz w:val="16"/>
                                      </w:rPr>
                                      <w:t>70</w:t>
                                    </w:r>
                                  </w:p>
                                </w:txbxContent>
                              </wps:txbx>
                              <wps:bodyPr rot="0" vert="horz" wrap="square" lIns="0" tIns="0" rIns="0" bIns="0" anchor="ctr" anchorCtr="0" upright="1"/>
                            </wps:wsp>
                            <wps:wsp>
                              <wps:cNvPr id="1172" name="TextBox 33"/>
                              <wps:cNvSpPr txBox="1">
                                <a:spLocks noChangeArrowheads="1"/>
                              </wps:cNvSpPr>
                              <wps:spPr bwMode="auto">
                                <a:xfrm>
                                  <a:off x="46721" y="907726"/>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BEC41" w14:textId="77777777" w:rsidR="00BF2096" w:rsidRPr="00EF2B3B" w:rsidRDefault="00BF2096" w:rsidP="00F56D2C">
                                    <w:pPr>
                                      <w:pStyle w:val="NormalWeb"/>
                                      <w:spacing w:before="0" w:beforeAutospacing="0" w:after="0" w:afterAutospacing="0"/>
                                      <w:jc w:val="both"/>
                                      <w:rPr>
                                        <w:rFonts w:ascii="Arial" w:hAnsi="Arial" w:cs="Arial"/>
                                        <w:sz w:val="16"/>
                                        <w:szCs w:val="16"/>
                                      </w:rPr>
                                    </w:pPr>
                                    <w:r w:rsidRPr="00EF2B3B">
                                      <w:rPr>
                                        <w:rFonts w:ascii="Arial" w:hAnsi="Arial"/>
                                        <w:color w:val="000000"/>
                                        <w:sz w:val="16"/>
                                      </w:rPr>
                                      <w:t>60</w:t>
                                    </w:r>
                                  </w:p>
                                </w:txbxContent>
                              </wps:txbx>
                              <wps:bodyPr rot="0" vert="horz" wrap="square" lIns="0" tIns="0" rIns="0" bIns="0" anchor="ctr" anchorCtr="0" upright="1"/>
                            </wps:wsp>
                            <wps:wsp>
                              <wps:cNvPr id="1173" name="TextBox 34"/>
                              <wps:cNvSpPr txBox="1">
                                <a:spLocks noChangeArrowheads="1"/>
                              </wps:cNvSpPr>
                              <wps:spPr bwMode="auto">
                                <a:xfrm>
                                  <a:off x="46721" y="1137994"/>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AA454" w14:textId="77777777" w:rsidR="00BF2096" w:rsidRPr="00EF2B3B" w:rsidRDefault="00BF2096" w:rsidP="00F56D2C">
                                    <w:pPr>
                                      <w:pStyle w:val="NormalWeb"/>
                                      <w:spacing w:before="0" w:beforeAutospacing="0" w:after="0" w:afterAutospacing="0"/>
                                      <w:jc w:val="both"/>
                                      <w:rPr>
                                        <w:rFonts w:ascii="Arial" w:hAnsi="Arial" w:cs="Arial"/>
                                        <w:sz w:val="16"/>
                                        <w:szCs w:val="16"/>
                                      </w:rPr>
                                    </w:pPr>
                                    <w:r w:rsidRPr="00EF2B3B">
                                      <w:rPr>
                                        <w:rFonts w:ascii="Arial" w:hAnsi="Arial"/>
                                        <w:color w:val="000000"/>
                                        <w:sz w:val="16"/>
                                      </w:rPr>
                                      <w:t>50</w:t>
                                    </w:r>
                                  </w:p>
                                </w:txbxContent>
                              </wps:txbx>
                              <wps:bodyPr rot="0" vert="horz" wrap="square" lIns="0" tIns="0" rIns="0" bIns="0" anchor="ctr" anchorCtr="0" upright="1"/>
                            </wps:wsp>
                            <wps:wsp>
                              <wps:cNvPr id="1175" name="TextBox 35"/>
                              <wps:cNvSpPr txBox="1">
                                <a:spLocks noChangeArrowheads="1"/>
                              </wps:cNvSpPr>
                              <wps:spPr bwMode="auto">
                                <a:xfrm>
                                  <a:off x="46721" y="1368263"/>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BEBC7" w14:textId="77777777" w:rsidR="00BF2096" w:rsidRPr="00EF2B3B" w:rsidRDefault="00BF2096" w:rsidP="00F56D2C">
                                    <w:pPr>
                                      <w:pStyle w:val="NormalWeb"/>
                                      <w:spacing w:before="0" w:beforeAutospacing="0" w:after="0" w:afterAutospacing="0"/>
                                      <w:jc w:val="both"/>
                                      <w:rPr>
                                        <w:rFonts w:ascii="Arial" w:hAnsi="Arial" w:cs="Arial"/>
                                        <w:sz w:val="16"/>
                                        <w:szCs w:val="16"/>
                                      </w:rPr>
                                    </w:pPr>
                                    <w:r w:rsidRPr="00EF2B3B">
                                      <w:rPr>
                                        <w:rFonts w:ascii="Arial" w:hAnsi="Arial"/>
                                        <w:color w:val="000000"/>
                                        <w:sz w:val="16"/>
                                      </w:rPr>
                                      <w:t>40</w:t>
                                    </w:r>
                                  </w:p>
                                </w:txbxContent>
                              </wps:txbx>
                              <wps:bodyPr rot="0" vert="horz" wrap="square" lIns="0" tIns="0" rIns="0" bIns="0" anchor="ctr" anchorCtr="0" upright="1"/>
                            </wps:wsp>
                            <wps:wsp>
                              <wps:cNvPr id="1178" name="TextBox 36"/>
                              <wps:cNvSpPr txBox="1">
                                <a:spLocks noChangeArrowheads="1"/>
                              </wps:cNvSpPr>
                              <wps:spPr bwMode="auto">
                                <a:xfrm>
                                  <a:off x="46721" y="1601869"/>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7826D" w14:textId="77777777" w:rsidR="00BF2096" w:rsidRPr="00EF2B3B" w:rsidRDefault="00BF2096" w:rsidP="00F56D2C">
                                    <w:pPr>
                                      <w:pStyle w:val="NormalWeb"/>
                                      <w:spacing w:before="0" w:beforeAutospacing="0" w:after="0" w:afterAutospacing="0"/>
                                      <w:jc w:val="both"/>
                                      <w:rPr>
                                        <w:rFonts w:ascii="Arial" w:hAnsi="Arial" w:cs="Arial"/>
                                        <w:sz w:val="16"/>
                                        <w:szCs w:val="16"/>
                                      </w:rPr>
                                    </w:pPr>
                                    <w:r w:rsidRPr="00EF2B3B">
                                      <w:rPr>
                                        <w:rFonts w:ascii="Arial" w:hAnsi="Arial"/>
                                        <w:color w:val="000000"/>
                                        <w:sz w:val="16"/>
                                      </w:rPr>
                                      <w:t>30</w:t>
                                    </w:r>
                                  </w:p>
                                </w:txbxContent>
                              </wps:txbx>
                              <wps:bodyPr rot="0" vert="horz" wrap="square" lIns="0" tIns="0" rIns="0" bIns="0" anchor="ctr" anchorCtr="0" upright="1"/>
                            </wps:wsp>
                            <wps:wsp>
                              <wps:cNvPr id="1181" name="TextBox 37"/>
                              <wps:cNvSpPr txBox="1">
                                <a:spLocks noChangeArrowheads="1"/>
                              </wps:cNvSpPr>
                              <wps:spPr bwMode="auto">
                                <a:xfrm>
                                  <a:off x="46721" y="1835475"/>
                                  <a:ext cx="11366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EFD9B" w14:textId="77777777" w:rsidR="00BF2096" w:rsidRPr="00EF2B3B" w:rsidRDefault="00BF2096" w:rsidP="00F56D2C">
                                    <w:pPr>
                                      <w:pStyle w:val="NormalWeb"/>
                                      <w:spacing w:before="0" w:beforeAutospacing="0" w:after="0" w:afterAutospacing="0"/>
                                      <w:jc w:val="both"/>
                                      <w:rPr>
                                        <w:rFonts w:ascii="Arial" w:hAnsi="Arial" w:cs="Arial"/>
                                        <w:sz w:val="16"/>
                                        <w:szCs w:val="16"/>
                                      </w:rPr>
                                    </w:pPr>
                                    <w:r w:rsidRPr="00EF2B3B">
                                      <w:rPr>
                                        <w:rFonts w:ascii="Arial" w:hAnsi="Arial"/>
                                        <w:color w:val="000000"/>
                                        <w:sz w:val="16"/>
                                      </w:rPr>
                                      <w:t>20</w:t>
                                    </w:r>
                                  </w:p>
                                </w:txbxContent>
                              </wps:txbx>
                              <wps:bodyPr rot="0" vert="horz" wrap="square" lIns="0" tIns="0" rIns="0" bIns="0" anchor="ctr" anchorCtr="0" upright="1"/>
                            </wps:wsp>
                            <wps:wsp>
                              <wps:cNvPr id="1182" name="TextBox 38"/>
                              <wps:cNvSpPr txBox="1">
                                <a:spLocks noChangeArrowheads="1"/>
                              </wps:cNvSpPr>
                              <wps:spPr bwMode="auto">
                                <a:xfrm>
                                  <a:off x="46721" y="2069081"/>
                                  <a:ext cx="11366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B8FB5" w14:textId="77777777" w:rsidR="00BF2096" w:rsidRPr="00EF2B3B" w:rsidRDefault="00BF2096" w:rsidP="00F56D2C">
                                    <w:pPr>
                                      <w:pStyle w:val="NormalWeb"/>
                                      <w:spacing w:before="0" w:beforeAutospacing="0" w:after="0" w:afterAutospacing="0"/>
                                      <w:jc w:val="both"/>
                                      <w:rPr>
                                        <w:rFonts w:ascii="Arial" w:hAnsi="Arial" w:cs="Arial"/>
                                        <w:sz w:val="16"/>
                                        <w:szCs w:val="16"/>
                                      </w:rPr>
                                    </w:pPr>
                                    <w:r w:rsidRPr="00EF2B3B">
                                      <w:rPr>
                                        <w:rFonts w:ascii="Arial" w:hAnsi="Arial"/>
                                        <w:color w:val="000000"/>
                                        <w:sz w:val="16"/>
                                      </w:rPr>
                                      <w:t>10</w:t>
                                    </w:r>
                                  </w:p>
                                </w:txbxContent>
                              </wps:txbx>
                              <wps:bodyPr rot="0" vert="horz" wrap="square" lIns="0" tIns="0" rIns="0" bIns="0" anchor="ctr" anchorCtr="0" upright="1"/>
                            </wps:wsp>
                            <wps:wsp>
                              <wps:cNvPr id="1114" name="TextBox 30"/>
                              <wps:cNvSpPr txBox="1">
                                <a:spLocks noChangeArrowheads="1"/>
                              </wps:cNvSpPr>
                              <wps:spPr bwMode="auto">
                                <a:xfrm>
                                  <a:off x="0" y="0"/>
                                  <a:ext cx="38550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50846" w14:textId="77777777" w:rsidR="00BF2096" w:rsidRPr="00EF2B3B" w:rsidRDefault="00BF2096" w:rsidP="00F56D2C">
                                    <w:pPr>
                                      <w:pStyle w:val="NormalWeb"/>
                                      <w:spacing w:before="0" w:beforeAutospacing="0" w:after="0" w:afterAutospacing="0"/>
                                      <w:jc w:val="both"/>
                                      <w:rPr>
                                        <w:rFonts w:ascii="Arial" w:hAnsi="Arial" w:cs="Arial"/>
                                        <w:sz w:val="16"/>
                                        <w:szCs w:val="16"/>
                                      </w:rPr>
                                    </w:pPr>
                                    <w:r w:rsidRPr="00EF2B3B">
                                      <w:rPr>
                                        <w:rFonts w:ascii="Arial" w:hAnsi="Arial"/>
                                        <w:color w:val="000000"/>
                                        <w:sz w:val="16"/>
                                      </w:rPr>
                                      <w:t>100</w:t>
                                    </w:r>
                                  </w:p>
                                </w:txbxContent>
                              </wps:txbx>
                              <wps:bodyPr rot="0" vert="horz" wrap="square" lIns="0" tIns="0" rIns="0" bIns="0" anchor="ctr" anchorCtr="0" upright="1"/>
                            </wps:wsp>
                          </wpg:grpSp>
                        </wpg:grpSp>
                      </wpg:grpSp>
                    </wpg:wgp>
                  </a:graphicData>
                </a:graphic>
              </wp:inline>
            </w:drawing>
          </mc:Choice>
          <mc:Fallback>
            <w:pict>
              <v:group w14:anchorId="1AECDD19" id="Group 1545" o:spid="_x0000_s1314" style="width:481.9pt;height:244.7pt;mso-position-horizontal-relative:char;mso-position-vertical-relative:line" coordorigin="" coordsize="63830,32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">
                <v:shape id="TextBox 69" o:spid="_x0000_s1315" type="#_x0000_t202" style="position:absolute;left:6095;top:19113;width:12094;height:3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" filled="f" stroked="f">
                  <v:textbox inset="0,0,0,0">
                    <w:txbxContent>
                      <w:p w14:paraId="019F6818" w14:textId="77777777" w:rsidR="00BF2096" w:rsidRPr="00EF2B3B" w:rsidRDefault="00BF2096" w:rsidP="00F56D2C">
                        <w:pPr>
                          <w:pStyle w:val="NormalWeb"/>
                          <w:spacing w:before="0" w:beforeAutospacing="0" w:after="0" w:afterAutospacing="0"/>
                          <w:rPr>
                            <w:rFonts w:ascii="Arial" w:hAnsi="Arial" w:cs="Arial"/>
                            <w:color w:val="000000"/>
                            <w:kern w:val="24"/>
                            <w:sz w:val="14"/>
                            <w:szCs w:val="14"/>
                            <w:u w:val="single"/>
                          </w:rPr>
                        </w:pPr>
                        <w:r w:rsidRPr="00BE600A">
                          <w:rPr>
                            <w:rFonts w:ascii="Arial" w:hAnsi="Arial"/>
                            <w:color w:val="000000"/>
                            <w:sz w:val="14"/>
                            <w:u w:val="single"/>
                          </w:rPr>
                          <w:t>Pat</w:t>
                        </w:r>
                        <w:r w:rsidRPr="00EF2B3B">
                          <w:rPr>
                            <w:rFonts w:ascii="Arial" w:hAnsi="Arial"/>
                            <w:color w:val="000000"/>
                            <w:sz w:val="14"/>
                          </w:rPr>
                          <w:t xml:space="preserve">    </w:t>
                        </w:r>
                        <w:r w:rsidRPr="00BE600A">
                          <w:rPr>
                            <w:rFonts w:ascii="Arial" w:hAnsi="Arial"/>
                            <w:color w:val="000000"/>
                            <w:sz w:val="14"/>
                            <w:u w:val="single"/>
                          </w:rPr>
                          <w:t>Evt</w:t>
                        </w:r>
                        <w:r w:rsidRPr="00EF2B3B">
                          <w:rPr>
                            <w:rFonts w:ascii="Arial" w:hAnsi="Arial"/>
                            <w:color w:val="000000"/>
                            <w:sz w:val="14"/>
                          </w:rPr>
                          <w:t xml:space="preserve">   </w:t>
                        </w:r>
                        <w:r w:rsidRPr="00EF2B3B">
                          <w:rPr>
                            <w:rFonts w:ascii="Arial" w:hAnsi="Arial"/>
                            <w:color w:val="000000"/>
                            <w:sz w:val="14"/>
                            <w:u w:val="single"/>
                          </w:rPr>
                          <w:t>Cen</w:t>
                        </w:r>
                      </w:p>
                      <w:p w14:paraId="5B691697" w14:textId="77777777" w:rsidR="00BF2096" w:rsidRPr="00EF2B3B" w:rsidRDefault="00BF2096" w:rsidP="00F56D2C">
                        <w:pPr>
                          <w:pStyle w:val="NormalWeb"/>
                          <w:spacing w:before="0" w:beforeAutospacing="0" w:after="0" w:afterAutospacing="0"/>
                          <w:rPr>
                            <w:rFonts w:ascii="Arial" w:hAnsi="Arial" w:cs="Arial"/>
                            <w:color w:val="000000"/>
                            <w:kern w:val="24"/>
                            <w:sz w:val="14"/>
                            <w:szCs w:val="14"/>
                          </w:rPr>
                        </w:pPr>
                        <w:r w:rsidRPr="00EF2B3B">
                          <w:rPr>
                            <w:rFonts w:ascii="Arial" w:hAnsi="Arial"/>
                            <w:color w:val="000000"/>
                            <w:sz w:val="14"/>
                          </w:rPr>
                          <w:t>126    63     63</w:t>
                        </w:r>
                      </w:p>
                      <w:p w14:paraId="69948FB2" w14:textId="77777777" w:rsidR="00BF2096" w:rsidRPr="00EF2B3B" w:rsidRDefault="00BF2096" w:rsidP="00F56D2C">
                        <w:pPr>
                          <w:pStyle w:val="NormalWeb"/>
                          <w:spacing w:before="40" w:beforeAutospacing="0" w:after="0" w:afterAutospacing="0"/>
                          <w:ind w:firstLine="284"/>
                          <w:rPr>
                            <w:rFonts w:ascii="Arial" w:hAnsi="Arial" w:cs="Arial"/>
                            <w:sz w:val="12"/>
                          </w:rPr>
                        </w:pPr>
                        <w:r w:rsidRPr="00BE600A">
                          <w:rPr>
                            <w:rFonts w:ascii="Arial" w:hAnsi="Arial"/>
                            <w:color w:val="000000"/>
                            <w:sz w:val="12"/>
                          </w:rPr>
                          <w:t>Censurerede observationer</w:t>
                        </w:r>
                      </w:p>
                    </w:txbxContent>
                  </v:textbox>
                </v:shape>
                <v:group id="Group 1158" o:spid="_x0000_s1316" style="position:absolute;width:63830;height:32410" coordorigin="-528" coordsize="63832,3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">
                  <v:group id="Group 1157" o:spid="_x0000_s1317" style="position:absolute;left:1077;top:741;width:60059;height:31669" coordorigin="-1040" coordsize="60058,31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">
                    <v:shape id="Rectangle 7" o:spid="_x0000_s1318" style="position:absolute;left:2330;width:55276;height:23202;flip:x;visibility:visible;mso-wrap-style:square;v-text-anchor:middle" coordsize="3615458,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" path="m3615458,r,1828800l,1828800e" filled="f">
                      <v:path arrowok="t" o:connecttype="custom" o:connectlocs="6329583,0;6329583,3246540;0,3246540" o:connectangles="0,0,0"/>
                    </v:shape>
                    <v:group id="Group 1155" o:spid="_x0000_s1319" style="position:absolute;left:-1040;top:23160;width:60058;height:8509" coordorigin="-1040" coordsize="60058,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">
                      <v:group id="Group 1152" o:spid="_x0000_s1320" style="position:absolute;left:2854;width:55296;height:4419" coordsize="55296,4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">
                        <v:group id="Group 1119" o:spid="_x0000_s1321" style="position:absolute;width:55296;height:2656" coordsize="55296,2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">
                          <v:group id="Group 1118" o:spid="_x0000_s1322" style="position:absolute;left:298;width:53825;height:634" coordsize="53825,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">
                            <v:line id="Straight Connector 13" o:spid="_x0000_s1323" style="position:absolute;rotation:-90;visibility:visible;mso-wrap-style:square" from="-299,336" to="29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"/>
                            <v:line id="Straight Connector 14" o:spid="_x0000_s1324" style="position:absolute;rotation:-90;visibility:visible;mso-wrap-style:square" from="1772,205" to="209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"/>
                            <v:line id="Straight Connector 15" o:spid="_x0000_s1325" style="position:absolute;rotation:-90;visibility:visible;mso-wrap-style:square" from="5803,205" to="612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"/>
                            <v:line id="Straight Connector 16" o:spid="_x0000_s1326" style="position:absolute;rotation:-90;visibility:visible;mso-wrap-style:square" from="3694,336" to="429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"/>
                            <v:line id="Straight Connector 17" o:spid="_x0000_s1327" style="position:absolute;rotation:-90;visibility:visible;mso-wrap-style:square" from="7688,336" to="828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"/>
                            <v:line id="Straight Connector 18" o:spid="_x0000_s1328" style="position:absolute;rotation:-90;visibility:visible;mso-wrap-style:square" from="12092,336" to="12689,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"/>
                            <v:line id="Straight Connector 19" o:spid="_x0000_s1329" style="position:absolute;rotation:-90;visibility:visible;mso-wrap-style:square" from="14387,205" to="1471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"/>
                            <v:line id="Straight Connector 48" o:spid="_x0000_s1330" style="position:absolute;rotation:-90;visibility:visible;mso-wrap-style:square" from="16458,336" to="1705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"/>
                            <v:line id="Straight Connector 62" o:spid="_x0000_s1331" style="position:absolute;rotation:-90;visibility:visible;mso-wrap-style:square" from="9983,205" to="1030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"/>
                            <v:group id="Group 1117" o:spid="_x0000_s1332" style="position:absolute;left:18959;width:34866;height:634" coordsize="34865,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">
                              <v:line id="Straight Connector 49" o:spid="_x0000_s1333" style="position:absolute;rotation:-90;visibility:visible;mso-wrap-style:square" from="-162,205" to="16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"/>
                              <v:line id="Straight Connector 50" o:spid="_x0000_s1334" style="position:absolute;rotation:-90;visibility:visible;mso-wrap-style:square" from="1834,336" to="243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"/>
                              <v:line id="Straight Connector 51" o:spid="_x0000_s1335" style="position:absolute;rotation:-90;visibility:visible;mso-wrap-style:square" from="4279,205" to="459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"/>
                              <v:line id="Straight Connector 52" o:spid="_x0000_s1336" style="position:absolute;rotation:-90;visibility:visible;mso-wrap-style:square" from="6350,336" to="6947,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"/>
                              <v:line id="Straight Connector 53" o:spid="_x0000_s1337" style="position:absolute;rotation:-90;visibility:visible;mso-wrap-style:square" from="8459,205" to="877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"/>
                              <v:line id="Straight Connector 54" o:spid="_x0000_s1338" style="position:absolute;rotation:-90;visibility:visible;mso-wrap-style:square" from="10306,336" to="10903,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"/>
                              <v:line id="Straight Connector 53" o:spid="_x0000_s1339" style="position:absolute;rotation:-90;visibility:visible;mso-wrap-style:square" from="12826,205" to="1314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"/>
                              <v:group id="Group 1116" o:spid="_x0000_s1340" style="position:absolute;left:15270;width:19595;height:634" coordsize="19594,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">
                                <v:line id="Straight Connector 20" o:spid="_x0000_s1341" style="position:absolute;rotation:-90;visibility:visible;mso-wrap-style:square" from="-299,336" to="29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"/>
                                <v:line id="Straight Connector 20" o:spid="_x0000_s1342" style="position:absolute;rotation:-90;visibility:visible;mso-wrap-style:square" from="3843,336" to="4440,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"/>
                                <v:line id="Straight Connector 20" o:spid="_x0000_s1343" style="position:absolute;rotation:-90;visibility:visible;mso-wrap-style:square" from="7726,298" to="832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"/>
                                <v:line id="Straight Connector 20" o:spid="_x0000_s1344" style="position:absolute;rotation:-90;visibility:visible;mso-wrap-style:square" from="11681,336" to="12278,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"/>
                                <v:line id="Straight Connector 20" o:spid="_x0000_s1345" style="position:absolute;rotation:-90;visibility:visible;mso-wrap-style:square" from="19296,298" to="1989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"/>
                                <v:line id="Straight Connector 20" o:spid="_x0000_s1346" style="position:absolute;rotation:-90;visibility:visible;mso-wrap-style:square" from="15638,298" to="16234,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"/>
                                <v:line id="Straight Connector 53" o:spid="_x0000_s1347" style="position:absolute;rotation:-90;visibility:visible;mso-wrap-style:square" from="1884,168" to="220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"/>
                                <v:line id="Straight Connector 53" o:spid="_x0000_s1348" style="position:absolute;rotation:-90;visibility:visible;mso-wrap-style:square" from="5952,205" to="6269,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"/>
                                <v:line id="Straight Connector 53" o:spid="_x0000_s1349" style="position:absolute;rotation:-90;visibility:visible;mso-wrap-style:square" from="9946,205" to="10263,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"/>
                                <v:line id="Straight Connector 53" o:spid="_x0000_s1350" style="position:absolute;rotation:-90;visibility:visible;mso-wrap-style:square" from="13939,205" to="14256,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"/>
                                <v:line id="Straight Connector 53" o:spid="_x0000_s1351" style="position:absolute;rotation:-90;visibility:visible;mso-wrap-style:square" from="17597,205" to="1791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"/>
                              </v:group>
                            </v:group>
                          </v:group>
                          <v:group id="Group 1112" o:spid="_x0000_s1352" style="position:absolute;top:821;width:55296;height:1835" coordsize="55296,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">
                            <v:shape id="TextBox 41" o:spid="_x0000_s1353" type="#_x0000_t202" style="position:absolute;left:33340;top:140;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" filled="f" stroked="f">
                              <v:textbox inset="0,0,0,0">
                                <w:txbxContent>
                                  <w:p w14:paraId="1F798348" w14:textId="77777777" w:rsidR="00BF2096" w:rsidRPr="00EF2B3B" w:rsidRDefault="00BF2096"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192</w:t>
                                    </w:r>
                                  </w:p>
                                </w:txbxContent>
                              </v:textbox>
                            </v:shape>
                            <v:shape id="TextBox 42" o:spid="_x0000_s1354" type="#_x0000_t202" style="position:absolute;left:28838;width:2013;height:1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" filled="f" stroked="f">
                              <v:textbox inset="0,0,0,0">
                                <w:txbxContent>
                                  <w:p w14:paraId="19D8AB53" w14:textId="77777777" w:rsidR="00BF2096" w:rsidRPr="00EF2B3B" w:rsidRDefault="00BF2096"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168</w:t>
                                    </w:r>
                                  </w:p>
                                </w:txbxContent>
                              </v:textbox>
                            </v:shape>
                            <v:shape id="TextBox 43" o:spid="_x0000_s1355" type="#_x0000_t202" style="position:absolute;left:24899;top:281;width:2013;height:1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" filled="f" stroked="f">
                              <v:textbox inset="0,0,0,0">
                                <w:txbxContent>
                                  <w:p w14:paraId="08DDDDBC" w14:textId="77777777" w:rsidR="00BF2096" w:rsidRPr="00EF2B3B" w:rsidRDefault="00BF2096"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1444</w:t>
                                    </w:r>
                                  </w:p>
                                </w:txbxContent>
                              </v:textbox>
                            </v:shape>
                            <v:shape id="TextBox 44" o:spid="_x0000_s1356" type="#_x0000_t202" style="position:absolute;left:20468;top:281;width:1721;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" filled="f" stroked="f">
                              <v:textbox inset="0,0,0,0">
                                <w:txbxContent>
                                  <w:p w14:paraId="31E8C98A" w14:textId="77777777" w:rsidR="00BF2096" w:rsidRPr="00EF2B3B" w:rsidRDefault="00BF2096"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1200</w:t>
                                    </w:r>
                                  </w:p>
                                </w:txbxContent>
                              </v:textbox>
                            </v:shape>
                            <v:shape id="TextBox 45" o:spid="_x0000_s1357" type="#_x0000_t202" style="position:absolute;left:16529;top:281;width:1130;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" filled="f" stroked="f">
                              <v:textbox inset="0,0,0,0">
                                <w:txbxContent>
                                  <w:p w14:paraId="71BAB377" w14:textId="77777777" w:rsidR="00BF2096" w:rsidRPr="00EF2B3B" w:rsidRDefault="00BF2096"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96</w:t>
                                    </w:r>
                                  </w:p>
                                </w:txbxContent>
                              </v:textbox>
                            </v:shape>
                            <v:shape id="TextBox 62" o:spid="_x0000_s1358" type="#_x0000_t202" style="position:absolute;left:12098;top:281;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" filled="f" stroked="f">
                              <v:textbox inset="0,0,0,0">
                                <w:txbxContent>
                                  <w:p w14:paraId="3605D302" w14:textId="77777777" w:rsidR="00BF2096" w:rsidRPr="00EF2B3B" w:rsidRDefault="00BF2096"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72</w:t>
                                    </w:r>
                                  </w:p>
                                </w:txbxContent>
                              </v:textbox>
                            </v:shape>
                            <v:shape id="TextBox 64" o:spid="_x0000_s1359" type="#_x0000_t202" style="position:absolute;left:7737;top:281;width:1130;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" filled="f" stroked="f">
                              <v:textbox inset="0,0,0,0">
                                <w:txbxContent>
                                  <w:p w14:paraId="05A233F7" w14:textId="77777777" w:rsidR="00BF2096" w:rsidRPr="00EF2B3B" w:rsidRDefault="00BF2096"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48</w:t>
                                    </w:r>
                                  </w:p>
                                </w:txbxContent>
                              </v:textbox>
                            </v:shape>
                            <v:shape id="TextBox 66" o:spid="_x0000_s1360" type="#_x0000_t202" style="position:absolute;left:3868;top:281;width:1137;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" filled="f" stroked="f">
                              <v:textbox inset="0,0,0,0">
                                <w:txbxContent>
                                  <w:p w14:paraId="170A2086" w14:textId="77777777" w:rsidR="00BF2096" w:rsidRPr="00EF2B3B" w:rsidRDefault="00BF2096"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24</w:t>
                                    </w:r>
                                  </w:p>
                                </w:txbxContent>
                              </v:textbox>
                            </v:shape>
                            <v:shape id="TextBox 41" o:spid="_x0000_s1361" type="#_x0000_t202" style="position:absolute;left:53105;top:316;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" filled="f" stroked="f">
                              <v:textbox inset="0,0,0,0">
                                <w:txbxContent>
                                  <w:p w14:paraId="444737D1" w14:textId="77777777" w:rsidR="00BF2096" w:rsidRPr="00EF2B3B" w:rsidRDefault="00BF2096"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312</w:t>
                                    </w:r>
                                  </w:p>
                                </w:txbxContent>
                              </v:textbox>
                            </v:shape>
                            <v:shape id="TextBox 41" o:spid="_x0000_s1362" type="#_x0000_t202" style="position:absolute;left:49447;top:351;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" filled="f" stroked="f">
                              <v:textbox inset="0,0,0,0">
                                <w:txbxContent>
                                  <w:p w14:paraId="3F3454DC" w14:textId="77777777" w:rsidR="00BF2096" w:rsidRPr="00EF2B3B" w:rsidRDefault="00BF2096"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288</w:t>
                                    </w:r>
                                  </w:p>
                                </w:txbxContent>
                              </v:textbox>
                            </v:shape>
                            <v:shape id="TextBox 41" o:spid="_x0000_s1363" type="#_x0000_t202" style="position:absolute;left:37490;top:211;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" filled="f" stroked="f">
                              <v:textbox inset="0,0,0,0">
                                <w:txbxContent>
                                  <w:p w14:paraId="375EDAF5" w14:textId="77777777" w:rsidR="00BF2096" w:rsidRPr="00EF2B3B" w:rsidRDefault="00BF2096"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216</w:t>
                                    </w:r>
                                  </w:p>
                                </w:txbxContent>
                              </v:textbox>
                            </v:shape>
                            <v:shape id="TextBox 41" o:spid="_x0000_s1364" type="#_x0000_t202" style="position:absolute;left:41570;top:281;width:2190;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" filled="f" stroked="f">
                              <v:textbox inset="0,0,0,0">
                                <w:txbxContent>
                                  <w:p w14:paraId="7F585A5C" w14:textId="77777777" w:rsidR="00BF2096" w:rsidRPr="00EF2B3B" w:rsidRDefault="00BF2096"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240</w:t>
                                    </w:r>
                                  </w:p>
                                </w:txbxContent>
                              </v:textbox>
                            </v:shape>
                            <v:shape id="TextBox 41" o:spid="_x0000_s1365" type="#_x0000_t202" style="position:absolute;left:45508;top:281;width:2191;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" filled="f" stroked="f">
                              <v:textbox inset="0,0,0,0">
                                <w:txbxContent>
                                  <w:p w14:paraId="49DA02A2" w14:textId="77777777" w:rsidR="00BF2096" w:rsidRPr="00EF2B3B" w:rsidRDefault="00BF2096"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264</w:t>
                                    </w:r>
                                  </w:p>
                                </w:txbxContent>
                              </v:textbox>
                            </v:shape>
                            <v:shape id="TextBox 46" o:spid="_x0000_s1366" type="#_x0000_t202" style="position:absolute;top:281;width:565;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" filled="f" stroked="f">
                              <v:textbox inset="0,0,0,0">
                                <w:txbxContent>
                                  <w:p w14:paraId="65D62352" w14:textId="77777777" w:rsidR="00BF2096" w:rsidRPr="00EF2B3B" w:rsidRDefault="00BF2096" w:rsidP="00F56D2C">
                                    <w:pPr>
                                      <w:pStyle w:val="NormalWeb"/>
                                      <w:spacing w:before="0" w:beforeAutospacing="0" w:after="0" w:afterAutospacing="0"/>
                                      <w:jc w:val="center"/>
                                      <w:rPr>
                                        <w:rFonts w:ascii="Arial" w:hAnsi="Arial" w:cs="Arial"/>
                                        <w:sz w:val="16"/>
                                        <w:szCs w:val="16"/>
                                      </w:rPr>
                                    </w:pPr>
                                    <w:r w:rsidRPr="00EF2B3B">
                                      <w:rPr>
                                        <w:rFonts w:ascii="Arial" w:hAnsi="Arial"/>
                                        <w:color w:val="000000"/>
                                        <w:sz w:val="16"/>
                                      </w:rPr>
                                      <w:t>0</w:t>
                                    </w:r>
                                  </w:p>
                                </w:txbxContent>
                              </v:textbox>
                            </v:shape>
                          </v:group>
                        </v:group>
                        <v:shape id="TextBox 40" o:spid="_x0000_s1367" type="#_x0000_t202" style="position:absolute;left:18775;top:2959;width:1954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" filled="f" stroked="f">
                          <v:textbox inset="0,0,0,0">
                            <w:txbxContent>
                              <w:p w14:paraId="58B06150" w14:textId="77777777" w:rsidR="00BF2096" w:rsidRPr="00EF2B3B" w:rsidRDefault="00BF2096" w:rsidP="00F56D2C">
                                <w:pPr>
                                  <w:pStyle w:val="NormalWeb"/>
                                  <w:spacing w:before="0" w:beforeAutospacing="0" w:after="0" w:afterAutospacing="0"/>
                                  <w:jc w:val="center"/>
                                  <w:rPr>
                                    <w:rFonts w:ascii="Arial" w:hAnsi="Arial" w:cs="Arial"/>
                                    <w:sz w:val="18"/>
                                    <w:szCs w:val="18"/>
                                  </w:rPr>
                                </w:pPr>
                                <w:r w:rsidRPr="00BE600A">
                                  <w:rPr>
                                    <w:rFonts w:ascii="Arial" w:hAnsi="Arial"/>
                                    <w:b/>
                                    <w:color w:val="000000"/>
                                    <w:sz w:val="18"/>
                                  </w:rPr>
                                  <w:t>Tid siden TFR (uger</w:t>
                                </w:r>
                                <w:r w:rsidRPr="00EF2B3B">
                                  <w:rPr>
                                    <w:rFonts w:ascii="Arial" w:hAnsi="Arial"/>
                                    <w:b/>
                                    <w:color w:val="000000"/>
                                    <w:sz w:val="18"/>
                                  </w:rPr>
                                  <w:t>)</w:t>
                                </w:r>
                              </w:p>
                            </w:txbxContent>
                          </v:textbox>
                        </v:shape>
                      </v:group>
                      <v:group id="Group 1111" o:spid="_x0000_s1368" style="position:absolute;left:-1040;top:4069;width:60058;height:4440" coordorigin="-1040,-105" coordsize="60064,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">
                        <v:group id="Group 1110" o:spid="_x0000_s1369" style="position:absolute;left:771;top:1899;width:58253;height:2441" coordorigin="-846" coordsize="58252,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">
                          <v:shape id="TextBox 177" o:spid="_x0000_s1370" type="#_x0000_t202" style="position:absolute;left:-846;width:4622;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" filled="f" stroked="f">
                            <v:textbox>
                              <w:txbxContent>
                                <w:p w14:paraId="5FAA2D34" w14:textId="77777777" w:rsidR="00BF2096" w:rsidRPr="00EF2B3B" w:rsidRDefault="00BF2096" w:rsidP="00F56D2C">
                                  <w:pPr>
                                    <w:pStyle w:val="CNReference"/>
                                    <w:spacing w:before="0" w:after="0"/>
                                    <w:jc w:val="center"/>
                                    <w:rPr>
                                      <w:rFonts w:ascii="Arial" w:hAnsi="Arial" w:cs="Arial"/>
                                      <w:sz w:val="14"/>
                                      <w:szCs w:val="14"/>
                                      <w:lang w:val="nl-NL"/>
                                    </w:rPr>
                                  </w:pPr>
                                  <w:r w:rsidRPr="00EF2B3B">
                                    <w:rPr>
                                      <w:rFonts w:ascii="Arial" w:hAnsi="Arial"/>
                                      <w:color w:val="000000"/>
                                      <w:sz w:val="14"/>
                                      <w:lang w:val="nl-NL"/>
                                    </w:rPr>
                                    <w:t>126:0</w:t>
                                  </w:r>
                                </w:p>
                              </w:txbxContent>
                            </v:textbox>
                          </v:shape>
                          <v:group id="Group 1109" o:spid="_x0000_s1371" style="position:absolute;left:3021;width:54385;height:2441" coordorigin="-1268" coordsize="54384,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">
                            <v:shape id="TextBox 178" o:spid="_x0000_s1372" type="#_x0000_t202" style="position:absolute;left:-1268;width:4882;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" filled="f" stroked="f">
                              <v:textbox>
                                <w:txbxContent>
                                  <w:p w14:paraId="585D6376" w14:textId="77777777" w:rsidR="00BF2096" w:rsidRPr="00EF2B3B" w:rsidRDefault="00BF2096" w:rsidP="00F56D2C">
                                    <w:pPr>
                                      <w:pStyle w:val="CNReference"/>
                                      <w:spacing w:before="0" w:after="0"/>
                                      <w:jc w:val="center"/>
                                      <w:rPr>
                                        <w:rFonts w:ascii="Arial" w:hAnsi="Arial" w:cs="Arial"/>
                                        <w:sz w:val="14"/>
                                        <w:szCs w:val="14"/>
                                        <w:lang w:val="nl-NL"/>
                                      </w:rPr>
                                    </w:pPr>
                                    <w:r w:rsidRPr="00EF2B3B">
                                      <w:rPr>
                                        <w:rFonts w:ascii="Arial" w:hAnsi="Arial"/>
                                        <w:color w:val="000000"/>
                                        <w:sz w:val="14"/>
                                        <w:lang w:val="nl-NL"/>
                                      </w:rPr>
                                      <w:t>107:19</w:t>
                                    </w:r>
                                  </w:p>
                                </w:txbxContent>
                              </v:textbox>
                            </v:shape>
                            <v:group id="Group 1108" o:spid="_x0000_s1373" style="position:absolute;left:3162;top:70;width:49953;height:2371" coordorigin="-1268" coordsize="49953,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">
                              <v:shape id="TextBox 179" o:spid="_x0000_s1374" type="#_x0000_t202" style="position:absolute;left:-1268;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" filled="f" stroked="f">
                                <v:textbox>
                                  <w:txbxContent>
                                    <w:p w14:paraId="2E20F132" w14:textId="77777777" w:rsidR="00BF2096" w:rsidRPr="00EF2B3B" w:rsidRDefault="00BF2096" w:rsidP="00F56D2C">
                                      <w:pPr>
                                        <w:pStyle w:val="CNReference"/>
                                        <w:spacing w:before="0" w:after="0"/>
                                        <w:jc w:val="center"/>
                                        <w:rPr>
                                          <w:rFonts w:ascii="Arial" w:hAnsi="Arial" w:cs="Arial"/>
                                          <w:sz w:val="14"/>
                                          <w:szCs w:val="14"/>
                                          <w:lang w:val="nl-NL"/>
                                        </w:rPr>
                                      </w:pPr>
                                      <w:r w:rsidRPr="00EF2B3B">
                                        <w:rPr>
                                          <w:rFonts w:ascii="Arial" w:hAnsi="Arial"/>
                                          <w:color w:val="000000"/>
                                          <w:sz w:val="14"/>
                                          <w:lang w:val="nl-NL"/>
                                        </w:rPr>
                                        <w:t>76:49</w:t>
                                      </w:r>
                                    </w:p>
                                  </w:txbxContent>
                                </v:textbox>
                              </v:shape>
                              <v:group id="Group 1107" o:spid="_x0000_s1375" style="position:absolute;left:3056;width:45628;height:2370" coordorigin="-1374" coordsize="45627,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">
                                <v:shape id="TextBox 180" o:spid="_x0000_s1376" type="#_x0000_t202" style="position:absolute;left:-1374;width:4355;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" filled="f" stroked="f">
                                  <v:textbox>
                                    <w:txbxContent>
                                      <w:p w14:paraId="4B48F734" w14:textId="77777777" w:rsidR="00BF2096" w:rsidRPr="00EF2B3B" w:rsidRDefault="00BF2096" w:rsidP="00F56D2C">
                                        <w:pPr>
                                          <w:pStyle w:val="CNReference"/>
                                          <w:spacing w:before="0" w:after="0"/>
                                          <w:jc w:val="center"/>
                                          <w:rPr>
                                            <w:rFonts w:ascii="Arial" w:hAnsi="Arial" w:cs="Arial"/>
                                            <w:sz w:val="14"/>
                                            <w:szCs w:val="14"/>
                                            <w:lang w:val="nl-NL"/>
                                          </w:rPr>
                                        </w:pPr>
                                        <w:r w:rsidRPr="00EF2B3B">
                                          <w:rPr>
                                            <w:rFonts w:ascii="Arial" w:hAnsi="Arial"/>
                                            <w:color w:val="000000"/>
                                            <w:sz w:val="14"/>
                                            <w:lang w:val="nl-NL"/>
                                          </w:rPr>
                                          <w:t>74:51</w:t>
                                        </w:r>
                                      </w:p>
                                    </w:txbxContent>
                                  </v:textbox>
                                </v:shape>
                                <v:group id="Group 1106" o:spid="_x0000_s1377" style="position:absolute;left:2986;top:70;width:41266;height:2300" coordorigin="-1374" coordsize="41266,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">
                                  <v:shape id="TextBox 181" o:spid="_x0000_s1378" type="#_x0000_t202" style="position:absolute;left:-1374;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" filled="f" stroked="f">
                                    <v:textbox>
                                      <w:txbxContent>
                                        <w:p w14:paraId="4796A43B" w14:textId="77777777" w:rsidR="00BF2096" w:rsidRPr="00EF2B3B" w:rsidRDefault="00BF2096" w:rsidP="00F56D2C">
                                          <w:pPr>
                                            <w:pStyle w:val="CNReference"/>
                                            <w:spacing w:before="0" w:after="0"/>
                                            <w:jc w:val="center"/>
                                            <w:rPr>
                                              <w:rFonts w:ascii="Arial" w:hAnsi="Arial" w:cs="Arial"/>
                                              <w:sz w:val="14"/>
                                              <w:szCs w:val="14"/>
                                              <w:lang w:val="nl-NL"/>
                                            </w:rPr>
                                          </w:pPr>
                                          <w:r w:rsidRPr="00EF2B3B">
                                            <w:rPr>
                                              <w:rFonts w:ascii="Arial" w:hAnsi="Arial"/>
                                              <w:color w:val="000000"/>
                                              <w:sz w:val="14"/>
                                              <w:lang w:val="nl-NL"/>
                                            </w:rPr>
                                            <w:t>61:52</w:t>
                                          </w:r>
                                        </w:p>
                                      </w:txbxContent>
                                    </v:textbox>
                                  </v:shape>
                                  <v:group id="Group 1105" o:spid="_x0000_s1379" style="position:absolute;left:2986;top:70;width:36905;height:2230" coordorigin="-1374" coordsize="36905,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">
                                    <v:shape id="TextBox 182" o:spid="_x0000_s1380" type="#_x0000_t202" style="position:absolute;left:-1374;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" filled="f" stroked="f">
                                      <v:textbox>
                                        <w:txbxContent>
                                          <w:p w14:paraId="74EC6554" w14:textId="77777777" w:rsidR="00BF2096" w:rsidRPr="00EF2B3B" w:rsidRDefault="00BF2096" w:rsidP="00F56D2C">
                                            <w:pPr>
                                              <w:pStyle w:val="CNReference"/>
                                              <w:spacing w:before="0" w:after="0"/>
                                              <w:jc w:val="center"/>
                                              <w:rPr>
                                                <w:rFonts w:ascii="Arial" w:hAnsi="Arial" w:cs="Arial"/>
                                                <w:sz w:val="14"/>
                                                <w:szCs w:val="14"/>
                                                <w:lang w:val="nl-NL"/>
                                              </w:rPr>
                                            </w:pPr>
                                            <w:r w:rsidRPr="00EF2B3B">
                                              <w:rPr>
                                                <w:rFonts w:ascii="Arial" w:hAnsi="Arial"/>
                                                <w:color w:val="000000"/>
                                                <w:sz w:val="14"/>
                                                <w:lang w:val="nl-NL"/>
                                              </w:rPr>
                                              <w:t>36:52</w:t>
                                            </w:r>
                                          </w:p>
                                        </w:txbxContent>
                                      </v:textbox>
                                    </v:shape>
                                    <v:group id="Group 1104" o:spid="_x0000_s1381" style="position:absolute;left:3197;top:70;width:32334;height:2160" coordorigin="-1374" coordsize="32333,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">
                                      <v:shape id="TextBox 183" o:spid="_x0000_s1382" type="#_x0000_t202" style="position:absolute;left:-1374;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" filled="f" stroked="f">
                                        <v:textbox>
                                          <w:txbxContent>
                                            <w:p w14:paraId="6D79FFE2" w14:textId="77777777" w:rsidR="00BF2096" w:rsidRPr="00EF2B3B" w:rsidRDefault="00BF2096" w:rsidP="00F56D2C">
                                              <w:pPr>
                                                <w:pStyle w:val="CNReference"/>
                                                <w:spacing w:before="0" w:after="0"/>
                                                <w:jc w:val="center"/>
                                                <w:rPr>
                                                  <w:rFonts w:ascii="Arial" w:hAnsi="Arial" w:cs="Arial"/>
                                                  <w:sz w:val="14"/>
                                                  <w:szCs w:val="14"/>
                                                  <w:lang w:val="nl-NL"/>
                                                </w:rPr>
                                              </w:pPr>
                                              <w:r w:rsidRPr="00EF2B3B">
                                                <w:rPr>
                                                  <w:rFonts w:ascii="Arial" w:hAnsi="Arial"/>
                                                  <w:color w:val="000000"/>
                                                  <w:sz w:val="14"/>
                                                  <w:lang w:val="nl-NL"/>
                                                </w:rPr>
                                                <w:t>14:52</w:t>
                                              </w:r>
                                            </w:p>
                                          </w:txbxContent>
                                        </v:textbox>
                                      </v:shape>
                                      <v:group id="Group 1103" o:spid="_x0000_s1383" style="position:absolute;left:2863;width:28096;height:2159" coordorigin="-1427" coordsize="28095,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">
                                        <v:shape id="TextBox 184" o:spid="_x0000_s1384" type="#_x0000_t202" style="position:absolute;left:-1427;width:3828;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" filled="f" stroked="f">
                                          <v:textbox>
                                            <w:txbxContent>
                                              <w:p w14:paraId="356D5289" w14:textId="77777777" w:rsidR="00BF2096" w:rsidRPr="00EF2B3B" w:rsidRDefault="00BF2096" w:rsidP="00F56D2C">
                                                <w:pPr>
                                                  <w:pStyle w:val="CNReference"/>
                                                  <w:spacing w:before="0" w:after="0"/>
                                                  <w:jc w:val="center"/>
                                                  <w:rPr>
                                                    <w:rFonts w:ascii="Arial" w:hAnsi="Arial" w:cs="Arial"/>
                                                    <w:sz w:val="14"/>
                                                    <w:szCs w:val="14"/>
                                                    <w:lang w:val="nl-NL"/>
                                                  </w:rPr>
                                                </w:pPr>
                                                <w:r w:rsidRPr="00EF2B3B">
                                                  <w:rPr>
                                                    <w:rFonts w:ascii="Arial" w:hAnsi="Arial"/>
                                                    <w:color w:val="000000"/>
                                                    <w:sz w:val="14"/>
                                                    <w:lang w:val="nl-NL"/>
                                                  </w:rPr>
                                                  <w:t>1:52</w:t>
                                                </w:r>
                                              </w:p>
                                            </w:txbxContent>
                                          </v:textbox>
                                        </v:shape>
                                        <v:group id="Group 1102" o:spid="_x0000_s1385" style="position:absolute;left:3285;width:23383;height:2159" coordorigin="-1427" coordsize="23383,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">
                                          <v:shape id="TextBox 185" o:spid="_x0000_s1386" type="#_x0000_t202" style="position:absolute;left:-1427;width:3834;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" filled="f" stroked="f">
                                            <v:textbox>
                                              <w:txbxContent>
                                                <w:p w14:paraId="42404360" w14:textId="77777777" w:rsidR="00BF2096" w:rsidRPr="00EF2B3B" w:rsidRDefault="00BF2096" w:rsidP="00F56D2C">
                                                  <w:pPr>
                                                    <w:pStyle w:val="CNReference"/>
                                                    <w:spacing w:before="0" w:after="0"/>
                                                    <w:jc w:val="center"/>
                                                    <w:rPr>
                                                      <w:rFonts w:ascii="Arial" w:hAnsi="Arial" w:cs="Arial"/>
                                                      <w:sz w:val="14"/>
                                                      <w:szCs w:val="14"/>
                                                      <w:lang w:val="nl-NL"/>
                                                    </w:rPr>
                                                  </w:pPr>
                                                  <w:r w:rsidRPr="00EF2B3B">
                                                    <w:rPr>
                                                      <w:rFonts w:ascii="Arial" w:hAnsi="Arial"/>
                                                      <w:color w:val="000000"/>
                                                      <w:sz w:val="14"/>
                                                      <w:lang w:val="nl-NL"/>
                                                    </w:rPr>
                                                    <w:t>0:52</w:t>
                                                  </w:r>
                                                </w:p>
                                              </w:txbxContent>
                                            </v:textbox>
                                          </v:shape>
                                          <v:group id="Group 1101" o:spid="_x0000_s1387" style="position:absolute;left:2300;top:70;width:19655;height:2089" coordorigin="-1427" coordsize="19655,2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">
                                            <v:shape id="TextBox 180" o:spid="_x0000_s1388" type="#_x0000_t202" style="position:absolute;left:-1427;width:4355;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" filled="f" stroked="f">
                                              <v:textbox>
                                                <w:txbxContent>
                                                  <w:p w14:paraId="7419CB8B" w14:textId="77777777" w:rsidR="00BF2096" w:rsidRPr="00EF2B3B" w:rsidRDefault="00BF2096" w:rsidP="00F56D2C">
                                                    <w:pPr>
                                                      <w:pStyle w:val="JPReference"/>
                                                      <w:spacing w:before="0" w:after="0"/>
                                                      <w:jc w:val="center"/>
                                                      <w:rPr>
                                                        <w:rFonts w:ascii="Arial" w:hAnsi="Arial" w:cs="Arial"/>
                                                        <w:sz w:val="14"/>
                                                        <w:szCs w:val="14"/>
                                                      </w:rPr>
                                                    </w:pPr>
                                                    <w:r w:rsidRPr="00EF2B3B">
                                                      <w:rPr>
                                                        <w:rFonts w:ascii="Arial" w:hAnsi="Arial"/>
                                                        <w:color w:val="000000"/>
                                                        <w:sz w:val="14"/>
                                                      </w:rPr>
                                                      <w:t>74:51</w:t>
                                                    </w:r>
                                                  </w:p>
                                                </w:txbxContent>
                                              </v:textbox>
                                            </v:shape>
                                            <v:group id="Group 1100" o:spid="_x0000_s1389" style="position:absolute;left:2511;width:15716;height:2089" coordorigin="-1427" coordsize="15716,2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">
                                              <v:shape id="TextBox 181" o:spid="_x0000_s1390" type="#_x0000_t202" style="position:absolute;left:-1427;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" filled="f" stroked="f">
                                                <v:textbox>
                                                  <w:txbxContent>
                                                    <w:p w14:paraId="226B1E66" w14:textId="77777777" w:rsidR="00BF2096" w:rsidRPr="00EF2B3B" w:rsidRDefault="00BF2096" w:rsidP="00F56D2C">
                                                      <w:pPr>
                                                        <w:pStyle w:val="JPReference"/>
                                                        <w:spacing w:before="0" w:after="0"/>
                                                        <w:jc w:val="center"/>
                                                        <w:rPr>
                                                          <w:rFonts w:ascii="Arial" w:hAnsi="Arial" w:cs="Arial"/>
                                                          <w:sz w:val="14"/>
                                                          <w:szCs w:val="14"/>
                                                        </w:rPr>
                                                      </w:pPr>
                                                      <w:r w:rsidRPr="00EF2B3B">
                                                        <w:rPr>
                                                          <w:rFonts w:ascii="Arial" w:hAnsi="Arial"/>
                                                          <w:color w:val="000000"/>
                                                          <w:sz w:val="14"/>
                                                        </w:rPr>
                                                        <w:t>61:52</w:t>
                                                      </w:r>
                                                    </w:p>
                                                  </w:txbxContent>
                                                </v:textbox>
                                              </v:shape>
                                              <v:group id="Group 1099" o:spid="_x0000_s1391" style="position:absolute;left:2581;top:70;width:11707;height:2019" coordorigin="-1427" coordsize="11707,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">
                                                <v:shape id="TextBox 182" o:spid="_x0000_s1392" type="#_x0000_t202" style="position:absolute;left:-1427;width:4361;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" filled="f" stroked="f">
                                                  <v:textbox>
                                                    <w:txbxContent>
                                                      <w:p w14:paraId="1CA042CB" w14:textId="77777777" w:rsidR="00BF2096" w:rsidRPr="00EF2B3B" w:rsidRDefault="00BF2096" w:rsidP="00F56D2C">
                                                        <w:pPr>
                                                          <w:pStyle w:val="JPReference"/>
                                                          <w:spacing w:before="0" w:after="0"/>
                                                          <w:jc w:val="center"/>
                                                          <w:rPr>
                                                            <w:rFonts w:ascii="Arial" w:hAnsi="Arial" w:cs="Arial"/>
                                                            <w:sz w:val="14"/>
                                                            <w:szCs w:val="14"/>
                                                          </w:rPr>
                                                        </w:pPr>
                                                        <w:r w:rsidRPr="00EF2B3B">
                                                          <w:rPr>
                                                            <w:rFonts w:ascii="Arial" w:hAnsi="Arial"/>
                                                            <w:color w:val="000000"/>
                                                            <w:sz w:val="14"/>
                                                          </w:rPr>
                                                          <w:t>36:52</w:t>
                                                        </w:r>
                                                      </w:p>
                                                    </w:txbxContent>
                                                  </v:textbox>
                                                </v:shape>
                                                <v:group id="Group 1097" o:spid="_x0000_s1393" style="position:absolute;left:2511;width:7768;height:2019" coordorigin="-1427" coordsize="7767,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">
                                                  <v:shape id="TextBox 183" o:spid="_x0000_s1394" type="#_x0000_t202" style="position:absolute;left:-1427;width:4362;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" filled="f" stroked="f">
                                                    <v:textbox>
                                                      <w:txbxContent>
                                                        <w:p w14:paraId="681B7190" w14:textId="77777777" w:rsidR="00BF2096" w:rsidRPr="00EF2B3B" w:rsidRDefault="00BF2096" w:rsidP="00F56D2C">
                                                          <w:pPr>
                                                            <w:pStyle w:val="JPReference"/>
                                                            <w:spacing w:before="0" w:after="0"/>
                                                            <w:jc w:val="center"/>
                                                            <w:rPr>
                                                              <w:rFonts w:ascii="Arial" w:hAnsi="Arial" w:cs="Arial"/>
                                                              <w:sz w:val="14"/>
                                                              <w:szCs w:val="14"/>
                                                            </w:rPr>
                                                          </w:pPr>
                                                          <w:r w:rsidRPr="00EF2B3B">
                                                            <w:rPr>
                                                              <w:rFonts w:ascii="Arial" w:hAnsi="Arial"/>
                                                              <w:color w:val="000000"/>
                                                              <w:sz w:val="14"/>
                                                            </w:rPr>
                                                            <w:t>14:52</w:t>
                                                          </w:r>
                                                        </w:p>
                                                      </w:txbxContent>
                                                    </v:textbox>
                                                  </v:shape>
                                                  <v:shape id="TextBox 184" o:spid="_x0000_s1395" type="#_x0000_t202" style="position:absolute;left:2511;width:3829;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" filled="f" stroked="f">
                                                    <v:textbox>
                                                      <w:txbxContent>
                                                        <w:p w14:paraId="640EFFC0" w14:textId="77777777" w:rsidR="00BF2096" w:rsidRPr="00EF2B3B" w:rsidRDefault="00BF2096" w:rsidP="00F56D2C">
                                                          <w:pPr>
                                                            <w:pStyle w:val="JPReference"/>
                                                            <w:spacing w:before="0" w:after="0"/>
                                                            <w:jc w:val="center"/>
                                                            <w:rPr>
                                                              <w:rFonts w:ascii="Arial" w:hAnsi="Arial" w:cs="Arial"/>
                                                              <w:sz w:val="14"/>
                                                              <w:szCs w:val="14"/>
                                                            </w:rPr>
                                                          </w:pPr>
                                                          <w:r w:rsidRPr="00EF2B3B">
                                                            <w:rPr>
                                                              <w:rFonts w:ascii="Arial" w:hAnsi="Arial"/>
                                                              <w:color w:val="000000"/>
                                                              <w:sz w:val="14"/>
                                                            </w:rPr>
                                                            <w:t>1:52</w:t>
                                                          </w:r>
                                                        </w:p>
                                                      </w:txbxContent>
                                                    </v:textbox>
                                                  </v:shape>
                                                </v:group>
                                              </v:group>
                                            </v:group>
                                          </v:group>
                                        </v:group>
                                      </v:group>
                                    </v:group>
                                  </v:group>
                                </v:group>
                              </v:group>
                            </v:group>
                          </v:group>
                        </v:group>
                        <v:shape id="TextBox 191" o:spid="_x0000_s1396" type="#_x0000_t202" style="position:absolute;left:-1040;top:-105;width:13838;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" filled="f" stroked="f">
                          <v:textbox>
                            <w:txbxContent>
                              <w:p w14:paraId="0ABFE2B4" w14:textId="77777777" w:rsidR="00BF2096" w:rsidRPr="00EF2B3B" w:rsidRDefault="00BF2096" w:rsidP="00F56D2C">
                                <w:pPr>
                                  <w:pStyle w:val="NormalWeb"/>
                                  <w:spacing w:before="0" w:beforeAutospacing="0" w:after="0" w:afterAutospacing="0"/>
                                  <w:jc w:val="center"/>
                                  <w:rPr>
                                    <w:rFonts w:ascii="Arial" w:hAnsi="Arial" w:cs="Arial"/>
                                    <w:sz w:val="14"/>
                                    <w:szCs w:val="14"/>
                                  </w:rPr>
                                </w:pPr>
                                <w:r w:rsidRPr="00BE600A">
                                  <w:rPr>
                                    <w:rFonts w:ascii="Arial" w:hAnsi="Arial"/>
                                    <w:b/>
                                    <w:color w:val="000000"/>
                                    <w:sz w:val="14"/>
                                  </w:rPr>
                                  <w:t>Risiko : Hændelser</w:t>
                                </w:r>
                              </w:p>
                            </w:txbxContent>
                          </v:textbox>
                        </v:shape>
                      </v:group>
                    </v:group>
                  </v:group>
                  <v:group id="Group 1156" o:spid="_x0000_s1397" style="position:absolute;left:-528;width:63832;height:24377" coordorigin="-528" coordsize="63832,2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">
                    <v:shape id="TextBox 107" o:spid="_x0000_s1398" type="#_x0000_t202" style="position:absolute;left:-528;top:3171;width:1377;height:17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" filled="f" stroked="f">
                      <v:textbox style="layout-flow:vertical;mso-layout-flow-alt:bottom-to-top" inset="0,0,0,0">
                        <w:txbxContent>
                          <w:p w14:paraId="139F4FF6" w14:textId="77777777" w:rsidR="00BF2096" w:rsidRPr="00EF2B3B" w:rsidRDefault="00BF2096" w:rsidP="00F56D2C">
                            <w:pPr>
                              <w:pStyle w:val="NormalWeb"/>
                              <w:spacing w:before="0" w:beforeAutospacing="0" w:after="0" w:afterAutospacing="0"/>
                              <w:jc w:val="center"/>
                              <w:rPr>
                                <w:rFonts w:ascii="Arial" w:hAnsi="Arial" w:cs="Arial"/>
                                <w:sz w:val="18"/>
                                <w:szCs w:val="18"/>
                              </w:rPr>
                            </w:pPr>
                            <w:r w:rsidRPr="00BE600A">
                              <w:rPr>
                                <w:rFonts w:ascii="Arial" w:hAnsi="Arial"/>
                                <w:b/>
                                <w:color w:val="000000"/>
                                <w:sz w:val="18"/>
                              </w:rPr>
                              <w:t>Behandlingsfri overlevelse (%)</w:t>
                            </w:r>
                          </w:p>
                        </w:txbxContent>
                      </v:textbox>
                    </v:shape>
                    <v:shape id="Picture 1098" o:spid="_x0000_s1399" type="#_x0000_t75" style="position:absolute;left:4598;width:58706;height:13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">
                      <v:imagedata r:id="rId13" o:title="" croptop="-1621f"/>
                    </v:shape>
                    <v:group id="Group 1115" o:spid="_x0000_s1400" style="position:absolute;left:1321;top:317;width:3854;height:24060" coordsize="3855,24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">
                      <v:shape id="TextBox 39" o:spid="_x0000_s1401" type="#_x0000_t202" style="position:absolute;left:1101;top:22960;width:571;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" filled="f" stroked="f">
                        <v:textbox inset="0,0,0,0">
                          <w:txbxContent>
                            <w:p w14:paraId="51BC5BB0" w14:textId="77777777" w:rsidR="00BF2096" w:rsidRPr="00EF2B3B" w:rsidRDefault="00BF2096" w:rsidP="00F56D2C">
                              <w:pPr>
                                <w:pStyle w:val="NormalWeb"/>
                                <w:spacing w:before="0" w:beforeAutospacing="0" w:after="0" w:afterAutospacing="0"/>
                                <w:jc w:val="both"/>
                                <w:rPr>
                                  <w:rFonts w:ascii="Arial" w:hAnsi="Arial" w:cs="Arial"/>
                                  <w:sz w:val="16"/>
                                  <w:szCs w:val="16"/>
                                </w:rPr>
                              </w:pPr>
                              <w:r w:rsidRPr="00EF2B3B">
                                <w:rPr>
                                  <w:rFonts w:ascii="Arial" w:hAnsi="Arial"/>
                                  <w:color w:val="000000"/>
                                  <w:sz w:val="16"/>
                                </w:rPr>
                                <w:t>0</w:t>
                              </w:r>
                            </w:p>
                          </w:txbxContent>
                        </v:textbox>
                      </v:shape>
                      <v:shape id="TextBox 30" o:spid="_x0000_s1402" type="#_x0000_t202" style="position:absolute;left:467;top:2102;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" filled="f" stroked="f">
                        <v:textbox inset="0,0,0,0">
                          <w:txbxContent>
                            <w:p w14:paraId="6B5792F2" w14:textId="77777777" w:rsidR="00BF2096" w:rsidRPr="00EF2B3B" w:rsidRDefault="00BF2096" w:rsidP="00F56D2C">
                              <w:pPr>
                                <w:pStyle w:val="NormalWeb"/>
                                <w:spacing w:before="0" w:beforeAutospacing="0" w:after="0" w:afterAutospacing="0"/>
                                <w:jc w:val="both"/>
                                <w:rPr>
                                  <w:rFonts w:ascii="Arial" w:hAnsi="Arial" w:cs="Arial"/>
                                  <w:sz w:val="16"/>
                                  <w:szCs w:val="16"/>
                                </w:rPr>
                              </w:pPr>
                              <w:r w:rsidRPr="00EF2B3B">
                                <w:rPr>
                                  <w:rFonts w:ascii="Arial" w:hAnsi="Arial"/>
                                  <w:color w:val="000000"/>
                                  <w:sz w:val="16"/>
                                </w:rPr>
                                <w:t>90</w:t>
                              </w:r>
                            </w:p>
                          </w:txbxContent>
                        </v:textbox>
                      </v:shape>
                      <v:shape id="TextBox 31" o:spid="_x0000_s1403" type="#_x0000_t202" style="position:absolute;left:467;top:4405;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" filled="f" stroked="f">
                        <v:textbox inset="0,0,0,0">
                          <w:txbxContent>
                            <w:p w14:paraId="2764349D" w14:textId="77777777" w:rsidR="00BF2096" w:rsidRPr="00EF2B3B" w:rsidRDefault="00BF2096" w:rsidP="00F56D2C">
                              <w:pPr>
                                <w:pStyle w:val="NormalWeb"/>
                                <w:spacing w:before="0" w:beforeAutospacing="0" w:after="0" w:afterAutospacing="0"/>
                                <w:jc w:val="both"/>
                                <w:rPr>
                                  <w:rFonts w:ascii="Arial" w:hAnsi="Arial" w:cs="Arial"/>
                                  <w:sz w:val="16"/>
                                  <w:szCs w:val="16"/>
                                </w:rPr>
                              </w:pPr>
                              <w:r w:rsidRPr="00EF2B3B">
                                <w:rPr>
                                  <w:rFonts w:ascii="Arial" w:hAnsi="Arial"/>
                                  <w:color w:val="000000"/>
                                  <w:sz w:val="16"/>
                                </w:rPr>
                                <w:t>80</w:t>
                              </w:r>
                            </w:p>
                          </w:txbxContent>
                        </v:textbox>
                      </v:shape>
                      <v:shape id="TextBox 32" o:spid="_x0000_s1404" type="#_x0000_t202" style="position:absolute;left:467;top:6741;width:1136;height:1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" filled="f" stroked="f">
                        <v:textbox inset="0,0,0,0">
                          <w:txbxContent>
                            <w:p w14:paraId="1065C62E" w14:textId="77777777" w:rsidR="00BF2096" w:rsidRPr="00EF2B3B" w:rsidRDefault="00BF2096" w:rsidP="00F56D2C">
                              <w:pPr>
                                <w:pStyle w:val="NormalWeb"/>
                                <w:spacing w:before="0" w:beforeAutospacing="0" w:after="0" w:afterAutospacing="0"/>
                                <w:jc w:val="both"/>
                                <w:rPr>
                                  <w:rFonts w:ascii="Arial" w:hAnsi="Arial" w:cs="Arial"/>
                                  <w:sz w:val="16"/>
                                  <w:szCs w:val="16"/>
                                </w:rPr>
                              </w:pPr>
                              <w:r w:rsidRPr="00EF2B3B">
                                <w:rPr>
                                  <w:rFonts w:ascii="Arial" w:hAnsi="Arial"/>
                                  <w:color w:val="000000"/>
                                  <w:sz w:val="16"/>
                                </w:rPr>
                                <w:t>70</w:t>
                              </w:r>
                            </w:p>
                          </w:txbxContent>
                        </v:textbox>
                      </v:shape>
                      <v:shape id="TextBox 33" o:spid="_x0000_s1405" type="#_x0000_t202" style="position:absolute;left:467;top:9077;width:1136;height:1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" filled="f" stroked="f">
                        <v:textbox inset="0,0,0,0">
                          <w:txbxContent>
                            <w:p w14:paraId="1A0BEC41" w14:textId="77777777" w:rsidR="00BF2096" w:rsidRPr="00EF2B3B" w:rsidRDefault="00BF2096" w:rsidP="00F56D2C">
                              <w:pPr>
                                <w:pStyle w:val="NormalWeb"/>
                                <w:spacing w:before="0" w:beforeAutospacing="0" w:after="0" w:afterAutospacing="0"/>
                                <w:jc w:val="both"/>
                                <w:rPr>
                                  <w:rFonts w:ascii="Arial" w:hAnsi="Arial" w:cs="Arial"/>
                                  <w:sz w:val="16"/>
                                  <w:szCs w:val="16"/>
                                </w:rPr>
                              </w:pPr>
                              <w:r w:rsidRPr="00EF2B3B">
                                <w:rPr>
                                  <w:rFonts w:ascii="Arial" w:hAnsi="Arial"/>
                                  <w:color w:val="000000"/>
                                  <w:sz w:val="16"/>
                                </w:rPr>
                                <w:t>60</w:t>
                              </w:r>
                            </w:p>
                          </w:txbxContent>
                        </v:textbox>
                      </v:shape>
                      <v:shape id="TextBox 34" o:spid="_x0000_s1406" type="#_x0000_t202" style="position:absolute;left:467;top:11379;width:1136;height:1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" filled="f" stroked="f">
                        <v:textbox inset="0,0,0,0">
                          <w:txbxContent>
                            <w:p w14:paraId="1DBAA454" w14:textId="77777777" w:rsidR="00BF2096" w:rsidRPr="00EF2B3B" w:rsidRDefault="00BF2096" w:rsidP="00F56D2C">
                              <w:pPr>
                                <w:pStyle w:val="NormalWeb"/>
                                <w:spacing w:before="0" w:beforeAutospacing="0" w:after="0" w:afterAutospacing="0"/>
                                <w:jc w:val="both"/>
                                <w:rPr>
                                  <w:rFonts w:ascii="Arial" w:hAnsi="Arial" w:cs="Arial"/>
                                  <w:sz w:val="16"/>
                                  <w:szCs w:val="16"/>
                                </w:rPr>
                              </w:pPr>
                              <w:r w:rsidRPr="00EF2B3B">
                                <w:rPr>
                                  <w:rFonts w:ascii="Arial" w:hAnsi="Arial"/>
                                  <w:color w:val="000000"/>
                                  <w:sz w:val="16"/>
                                </w:rPr>
                                <w:t>50</w:t>
                              </w:r>
                            </w:p>
                          </w:txbxContent>
                        </v:textbox>
                      </v:shape>
                      <v:shape id="TextBox 35" o:spid="_x0000_s1407" type="#_x0000_t202" style="position:absolute;left:467;top:13682;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" filled="f" stroked="f">
                        <v:textbox inset="0,0,0,0">
                          <w:txbxContent>
                            <w:p w14:paraId="358BEBC7" w14:textId="77777777" w:rsidR="00BF2096" w:rsidRPr="00EF2B3B" w:rsidRDefault="00BF2096" w:rsidP="00F56D2C">
                              <w:pPr>
                                <w:pStyle w:val="NormalWeb"/>
                                <w:spacing w:before="0" w:beforeAutospacing="0" w:after="0" w:afterAutospacing="0"/>
                                <w:jc w:val="both"/>
                                <w:rPr>
                                  <w:rFonts w:ascii="Arial" w:hAnsi="Arial" w:cs="Arial"/>
                                  <w:sz w:val="16"/>
                                  <w:szCs w:val="16"/>
                                </w:rPr>
                              </w:pPr>
                              <w:r w:rsidRPr="00EF2B3B">
                                <w:rPr>
                                  <w:rFonts w:ascii="Arial" w:hAnsi="Arial"/>
                                  <w:color w:val="000000"/>
                                  <w:sz w:val="16"/>
                                </w:rPr>
                                <w:t>40</w:t>
                              </w:r>
                            </w:p>
                          </w:txbxContent>
                        </v:textbox>
                      </v:shape>
                      <v:shape id="TextBox 36" o:spid="_x0000_s1408" type="#_x0000_t202" style="position:absolute;left:467;top:16018;width:1136;height:1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" filled="f" stroked="f">
                        <v:textbox inset="0,0,0,0">
                          <w:txbxContent>
                            <w:p w14:paraId="7C07826D" w14:textId="77777777" w:rsidR="00BF2096" w:rsidRPr="00EF2B3B" w:rsidRDefault="00BF2096" w:rsidP="00F56D2C">
                              <w:pPr>
                                <w:pStyle w:val="NormalWeb"/>
                                <w:spacing w:before="0" w:beforeAutospacing="0" w:after="0" w:afterAutospacing="0"/>
                                <w:jc w:val="both"/>
                                <w:rPr>
                                  <w:rFonts w:ascii="Arial" w:hAnsi="Arial" w:cs="Arial"/>
                                  <w:sz w:val="16"/>
                                  <w:szCs w:val="16"/>
                                </w:rPr>
                              </w:pPr>
                              <w:r w:rsidRPr="00EF2B3B">
                                <w:rPr>
                                  <w:rFonts w:ascii="Arial" w:hAnsi="Arial"/>
                                  <w:color w:val="000000"/>
                                  <w:sz w:val="16"/>
                                </w:rPr>
                                <w:t>30</w:t>
                              </w:r>
                            </w:p>
                          </w:txbxContent>
                        </v:textbox>
                      </v:shape>
                      <v:shape id="TextBox 37" o:spid="_x0000_s1409" type="#_x0000_t202" style="position:absolute;left:467;top:18354;width:1136;height:1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" filled="f" stroked="f">
                        <v:textbox inset="0,0,0,0">
                          <w:txbxContent>
                            <w:p w14:paraId="377EFD9B" w14:textId="77777777" w:rsidR="00BF2096" w:rsidRPr="00EF2B3B" w:rsidRDefault="00BF2096" w:rsidP="00F56D2C">
                              <w:pPr>
                                <w:pStyle w:val="NormalWeb"/>
                                <w:spacing w:before="0" w:beforeAutospacing="0" w:after="0" w:afterAutospacing="0"/>
                                <w:jc w:val="both"/>
                                <w:rPr>
                                  <w:rFonts w:ascii="Arial" w:hAnsi="Arial" w:cs="Arial"/>
                                  <w:sz w:val="16"/>
                                  <w:szCs w:val="16"/>
                                </w:rPr>
                              </w:pPr>
                              <w:r w:rsidRPr="00EF2B3B">
                                <w:rPr>
                                  <w:rFonts w:ascii="Arial" w:hAnsi="Arial"/>
                                  <w:color w:val="000000"/>
                                  <w:sz w:val="16"/>
                                </w:rPr>
                                <w:t>20</w:t>
                              </w:r>
                            </w:p>
                          </w:txbxContent>
                        </v:textbox>
                      </v:shape>
                      <v:shape id="TextBox 38" o:spid="_x0000_s1410" type="#_x0000_t202" style="position:absolute;left:467;top:20690;width:1136;height:1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" filled="f" stroked="f">
                        <v:textbox inset="0,0,0,0">
                          <w:txbxContent>
                            <w:p w14:paraId="685B8FB5" w14:textId="77777777" w:rsidR="00BF2096" w:rsidRPr="00EF2B3B" w:rsidRDefault="00BF2096" w:rsidP="00F56D2C">
                              <w:pPr>
                                <w:pStyle w:val="NormalWeb"/>
                                <w:spacing w:before="0" w:beforeAutospacing="0" w:after="0" w:afterAutospacing="0"/>
                                <w:jc w:val="both"/>
                                <w:rPr>
                                  <w:rFonts w:ascii="Arial" w:hAnsi="Arial" w:cs="Arial"/>
                                  <w:sz w:val="16"/>
                                  <w:szCs w:val="16"/>
                                </w:rPr>
                              </w:pPr>
                              <w:r w:rsidRPr="00EF2B3B">
                                <w:rPr>
                                  <w:rFonts w:ascii="Arial" w:hAnsi="Arial"/>
                                  <w:color w:val="000000"/>
                                  <w:sz w:val="16"/>
                                </w:rPr>
                                <w:t>10</w:t>
                              </w:r>
                            </w:p>
                          </w:txbxContent>
                        </v:textbox>
                      </v:shape>
                      <v:shape id="TextBox 30" o:spid="_x0000_s1411" type="#_x0000_t202" style="position:absolute;width:3855;height:11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" filled="f" stroked="f">
                        <v:textbox inset="0,0,0,0">
                          <w:txbxContent>
                            <w:p w14:paraId="24F50846" w14:textId="77777777" w:rsidR="00BF2096" w:rsidRPr="00EF2B3B" w:rsidRDefault="00BF2096" w:rsidP="00F56D2C">
                              <w:pPr>
                                <w:pStyle w:val="NormalWeb"/>
                                <w:spacing w:before="0" w:beforeAutospacing="0" w:after="0" w:afterAutospacing="0"/>
                                <w:jc w:val="both"/>
                                <w:rPr>
                                  <w:rFonts w:ascii="Arial" w:hAnsi="Arial" w:cs="Arial"/>
                                  <w:sz w:val="16"/>
                                  <w:szCs w:val="16"/>
                                </w:rPr>
                              </w:pPr>
                              <w:r w:rsidRPr="00EF2B3B">
                                <w:rPr>
                                  <w:rFonts w:ascii="Arial" w:hAnsi="Arial"/>
                                  <w:color w:val="000000"/>
                                  <w:sz w:val="16"/>
                                </w:rPr>
                                <w:t>100</w:t>
                              </w:r>
                            </w:p>
                          </w:txbxContent>
                        </v:textbox>
                      </v:shape>
                    </v:group>
                  </v:group>
                </v:group>
                <w10:anchorlock/>
              </v:group>
            </w:pict>
          </mc:Fallback>
        </mc:AlternateContent>
      </w:r>
    </w:p>
    <w:p w14:paraId="473DEAA9" w14:textId="3942F84D" w:rsidR="009260DE" w:rsidRDefault="009260DE" w:rsidP="009260DE">
      <w:pPr>
        <w:tabs>
          <w:tab w:val="left" w:pos="851"/>
        </w:tabs>
        <w:ind w:left="851"/>
        <w:rPr>
          <w:sz w:val="24"/>
          <w:szCs w:val="24"/>
        </w:rPr>
      </w:pPr>
    </w:p>
    <w:p w14:paraId="639FCC8B" w14:textId="77777777" w:rsidR="00BF2096" w:rsidRDefault="00BF2096">
      <w:pPr>
        <w:rPr>
          <w:sz w:val="24"/>
          <w:szCs w:val="24"/>
          <w:u w:val="single"/>
        </w:rPr>
      </w:pPr>
      <w:r>
        <w:rPr>
          <w:sz w:val="24"/>
          <w:szCs w:val="24"/>
          <w:u w:val="single"/>
        </w:rPr>
        <w:br w:type="page"/>
      </w:r>
    </w:p>
    <w:p w14:paraId="0066AC3D" w14:textId="4C43E472" w:rsidR="00761921" w:rsidRPr="002A52D1" w:rsidRDefault="00761921" w:rsidP="00B23BF8">
      <w:pPr>
        <w:ind w:left="851"/>
        <w:rPr>
          <w:sz w:val="24"/>
          <w:szCs w:val="24"/>
          <w:u w:val="single"/>
        </w:rPr>
      </w:pPr>
      <w:r w:rsidRPr="002A52D1">
        <w:rPr>
          <w:sz w:val="24"/>
          <w:szCs w:val="24"/>
          <w:u w:val="single"/>
        </w:rPr>
        <w:t>Pædiatrisk population</w:t>
      </w:r>
    </w:p>
    <w:p w14:paraId="7DEA532F" w14:textId="77777777" w:rsidR="00761921" w:rsidRPr="006D7C39" w:rsidRDefault="00761921" w:rsidP="00B23BF8">
      <w:pPr>
        <w:ind w:left="851"/>
        <w:rPr>
          <w:sz w:val="24"/>
          <w:szCs w:val="24"/>
        </w:rPr>
      </w:pPr>
    </w:p>
    <w:p w14:paraId="218626AB" w14:textId="77777777" w:rsidR="00761921" w:rsidRPr="006D7C39" w:rsidRDefault="00761921" w:rsidP="00B23BF8">
      <w:pPr>
        <w:ind w:left="851"/>
        <w:rPr>
          <w:sz w:val="24"/>
          <w:szCs w:val="24"/>
        </w:rPr>
      </w:pPr>
      <w:r w:rsidRPr="006D7C39">
        <w:rPr>
          <w:sz w:val="24"/>
          <w:szCs w:val="24"/>
        </w:rPr>
        <w:t>I det pædiatriske hovedstudie udført med nilotinib, modtog i alt 58 patienter fra 2 til &lt; 18 år (25 patienter med nydiagnosticeret Ph+CML i kronisk fase og 33 patienter med Ph+ CML i kronisk fase der er imatinib/dasatinib-resistente eller imatinib-intolerante) nilotinibbehandling med en dosis på 230 mg/m</w:t>
      </w:r>
      <w:r w:rsidRPr="006D7C39">
        <w:rPr>
          <w:sz w:val="24"/>
          <w:szCs w:val="24"/>
          <w:vertAlign w:val="superscript"/>
        </w:rPr>
        <w:t>2</w:t>
      </w:r>
      <w:r w:rsidRPr="006D7C39">
        <w:rPr>
          <w:sz w:val="24"/>
          <w:szCs w:val="24"/>
        </w:rPr>
        <w:t xml:space="preserve"> 2 gange dagligt, afrundet til nærmeste 50 mg (til en maksimal enkeltdosis på 400 mg). Nøgledata fra studiet er sammenfattet i tabel 13.</w:t>
      </w:r>
    </w:p>
    <w:p w14:paraId="328621E6" w14:textId="77777777" w:rsidR="00761921" w:rsidRPr="006D7C39" w:rsidRDefault="00761921" w:rsidP="00B23BF8">
      <w:pPr>
        <w:ind w:left="851"/>
        <w:rPr>
          <w:sz w:val="24"/>
          <w:szCs w:val="24"/>
        </w:rPr>
      </w:pPr>
    </w:p>
    <w:p w14:paraId="5ECF3BBC" w14:textId="77777777" w:rsidR="00761921" w:rsidRPr="006D7C39" w:rsidRDefault="00761921" w:rsidP="00761921">
      <w:pPr>
        <w:pStyle w:val="Overskrift2"/>
        <w:keepNext/>
        <w:widowControl/>
        <w:tabs>
          <w:tab w:val="left" w:pos="0"/>
        </w:tabs>
        <w:ind w:left="1134" w:hanging="1134"/>
        <w:rPr>
          <w:sz w:val="24"/>
          <w:szCs w:val="24"/>
          <w:lang w:val="da-DK"/>
        </w:rPr>
      </w:pPr>
      <w:r w:rsidRPr="006D7C39">
        <w:rPr>
          <w:sz w:val="24"/>
          <w:szCs w:val="24"/>
          <w:lang w:val="da-DK"/>
        </w:rPr>
        <w:t>Tabel 13</w:t>
      </w:r>
      <w:r w:rsidRPr="006D7C39">
        <w:rPr>
          <w:sz w:val="24"/>
          <w:szCs w:val="24"/>
          <w:lang w:val="da-DK"/>
        </w:rPr>
        <w:tab/>
        <w:t>Sammenfattede data fra det pædiatriske hovedstudie med nilotinib</w:t>
      </w:r>
    </w:p>
    <w:p w14:paraId="4F338A91" w14:textId="77777777" w:rsidR="00761921" w:rsidRPr="00334665" w:rsidRDefault="00761921" w:rsidP="00761921">
      <w:pPr>
        <w:pStyle w:val="Brdtekst"/>
        <w:keepNext/>
        <w:widowControl/>
        <w:rPr>
          <w:b/>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1E0" w:firstRow="1" w:lastRow="1" w:firstColumn="1" w:lastColumn="1" w:noHBand="0" w:noVBand="0"/>
      </w:tblPr>
      <w:tblGrid>
        <w:gridCol w:w="3491"/>
        <w:gridCol w:w="3164"/>
        <w:gridCol w:w="2973"/>
      </w:tblGrid>
      <w:tr w:rsidR="00761921" w:rsidRPr="00334665" w14:paraId="5D0DD9B9" w14:textId="77777777" w:rsidTr="006D7C39">
        <w:trPr>
          <w:trHeight w:val="757"/>
          <w:tblHeader/>
        </w:trPr>
        <w:tc>
          <w:tcPr>
            <w:tcW w:w="1813" w:type="pct"/>
          </w:tcPr>
          <w:p w14:paraId="0757AC67" w14:textId="77777777" w:rsidR="00761921" w:rsidRPr="00334665" w:rsidRDefault="00761921" w:rsidP="001D3778">
            <w:pPr>
              <w:pStyle w:val="TableParagraph"/>
              <w:widowControl/>
              <w:ind w:left="0"/>
              <w:rPr>
                <w:lang w:val="da-DK"/>
              </w:rPr>
            </w:pPr>
          </w:p>
        </w:tc>
        <w:tc>
          <w:tcPr>
            <w:tcW w:w="1643" w:type="pct"/>
          </w:tcPr>
          <w:p w14:paraId="497DA915" w14:textId="77777777" w:rsidR="00761921" w:rsidRPr="00334665" w:rsidRDefault="00761921" w:rsidP="001D3778">
            <w:pPr>
              <w:pStyle w:val="TableParagraph"/>
              <w:widowControl/>
              <w:ind w:left="0"/>
              <w:rPr>
                <w:lang w:val="da-DK"/>
              </w:rPr>
            </w:pPr>
            <w:r w:rsidRPr="00334665">
              <w:rPr>
                <w:lang w:val="da-DK"/>
              </w:rPr>
              <w:t>Nydiagnosticeret Ph+ CML-CP (n = 25)</w:t>
            </w:r>
          </w:p>
        </w:tc>
        <w:tc>
          <w:tcPr>
            <w:tcW w:w="1544" w:type="pct"/>
          </w:tcPr>
          <w:p w14:paraId="74CC7746" w14:textId="77777777" w:rsidR="00761921" w:rsidRPr="00334665" w:rsidRDefault="00761921" w:rsidP="001D3778">
            <w:pPr>
              <w:pStyle w:val="TableParagraph"/>
              <w:widowControl/>
              <w:ind w:left="0"/>
              <w:rPr>
                <w:lang w:val="da-DK"/>
              </w:rPr>
            </w:pPr>
            <w:r w:rsidRPr="00334665">
              <w:rPr>
                <w:lang w:val="da-DK"/>
              </w:rPr>
              <w:t>Resistent eller intolerant Ph+ CML-CP</w:t>
            </w:r>
          </w:p>
          <w:p w14:paraId="6308A0CE" w14:textId="77777777" w:rsidR="00761921" w:rsidRPr="00334665" w:rsidRDefault="00761921" w:rsidP="001D3778">
            <w:pPr>
              <w:pStyle w:val="TableParagraph"/>
              <w:widowControl/>
              <w:ind w:left="0"/>
              <w:rPr>
                <w:lang w:val="da-DK"/>
              </w:rPr>
            </w:pPr>
            <w:r w:rsidRPr="00334665">
              <w:rPr>
                <w:lang w:val="da-DK"/>
              </w:rPr>
              <w:t>(n = 33)</w:t>
            </w:r>
          </w:p>
        </w:tc>
      </w:tr>
      <w:tr w:rsidR="00761921" w:rsidRPr="00334665" w14:paraId="2BBE75F9" w14:textId="77777777" w:rsidTr="006D7C39">
        <w:trPr>
          <w:trHeight w:val="506"/>
        </w:trPr>
        <w:tc>
          <w:tcPr>
            <w:tcW w:w="1813" w:type="pct"/>
          </w:tcPr>
          <w:p w14:paraId="776674B5" w14:textId="77777777" w:rsidR="00761921" w:rsidRPr="00334665" w:rsidRDefault="00761921" w:rsidP="001D3778">
            <w:pPr>
              <w:pStyle w:val="TableParagraph"/>
              <w:widowControl/>
              <w:ind w:left="0"/>
              <w:rPr>
                <w:lang w:val="da-DK"/>
              </w:rPr>
            </w:pPr>
            <w:r w:rsidRPr="00334665">
              <w:rPr>
                <w:lang w:val="da-DK"/>
              </w:rPr>
              <w:t>Mediantid for behandling i måneder, (område)</w:t>
            </w:r>
          </w:p>
        </w:tc>
        <w:tc>
          <w:tcPr>
            <w:tcW w:w="1643" w:type="pct"/>
          </w:tcPr>
          <w:p w14:paraId="3098302D" w14:textId="77777777" w:rsidR="00761921" w:rsidRPr="00334665" w:rsidRDefault="00761921" w:rsidP="001D3778">
            <w:pPr>
              <w:pStyle w:val="TableParagraph"/>
              <w:widowControl/>
              <w:ind w:left="0"/>
              <w:rPr>
                <w:lang w:val="da-DK"/>
              </w:rPr>
            </w:pPr>
            <w:r w:rsidRPr="00334665">
              <w:rPr>
                <w:lang w:val="da-DK"/>
              </w:rPr>
              <w:t>51,9 (1,4–61,2)</w:t>
            </w:r>
          </w:p>
        </w:tc>
        <w:tc>
          <w:tcPr>
            <w:tcW w:w="1544" w:type="pct"/>
          </w:tcPr>
          <w:p w14:paraId="597D01E4" w14:textId="77777777" w:rsidR="00761921" w:rsidRPr="00334665" w:rsidRDefault="00761921" w:rsidP="001D3778">
            <w:pPr>
              <w:pStyle w:val="TableParagraph"/>
              <w:widowControl/>
              <w:ind w:left="0"/>
              <w:rPr>
                <w:lang w:val="da-DK"/>
              </w:rPr>
            </w:pPr>
            <w:r w:rsidRPr="00334665">
              <w:rPr>
                <w:lang w:val="da-DK"/>
              </w:rPr>
              <w:t>60,5 (0,7–63,5)</w:t>
            </w:r>
          </w:p>
        </w:tc>
      </w:tr>
      <w:tr w:rsidR="00761921" w:rsidRPr="00334665" w14:paraId="0731D54E" w14:textId="77777777" w:rsidTr="006D7C39">
        <w:trPr>
          <w:trHeight w:val="504"/>
        </w:trPr>
        <w:tc>
          <w:tcPr>
            <w:tcW w:w="1813" w:type="pct"/>
          </w:tcPr>
          <w:p w14:paraId="44C0ABBF" w14:textId="77777777" w:rsidR="00761921" w:rsidRPr="00334665" w:rsidRDefault="00761921" w:rsidP="001D3778">
            <w:pPr>
              <w:pStyle w:val="TableParagraph"/>
              <w:widowControl/>
              <w:ind w:left="0"/>
              <w:rPr>
                <w:lang w:val="da-DK"/>
              </w:rPr>
            </w:pPr>
            <w:r w:rsidRPr="00334665">
              <w:rPr>
                <w:lang w:val="da-DK"/>
              </w:rPr>
              <w:t>Den mediane (område) faktiske dosisintensitet (mg/m</w:t>
            </w:r>
            <w:r w:rsidRPr="00334665">
              <w:rPr>
                <w:vertAlign w:val="superscript"/>
                <w:lang w:val="da-DK"/>
              </w:rPr>
              <w:t>2</w:t>
            </w:r>
            <w:r w:rsidRPr="00334665">
              <w:rPr>
                <w:lang w:val="da-DK"/>
              </w:rPr>
              <w:t>/dag)</w:t>
            </w:r>
          </w:p>
        </w:tc>
        <w:tc>
          <w:tcPr>
            <w:tcW w:w="1643" w:type="pct"/>
          </w:tcPr>
          <w:p w14:paraId="2E899382" w14:textId="77777777" w:rsidR="00761921" w:rsidRPr="00334665" w:rsidRDefault="00761921" w:rsidP="001D3778">
            <w:pPr>
              <w:pStyle w:val="TableParagraph"/>
              <w:widowControl/>
              <w:ind w:left="0"/>
              <w:rPr>
                <w:lang w:val="da-DK"/>
              </w:rPr>
            </w:pPr>
            <w:r w:rsidRPr="00334665">
              <w:rPr>
                <w:lang w:val="da-DK"/>
              </w:rPr>
              <w:t>377,0 (149–468)</w:t>
            </w:r>
          </w:p>
        </w:tc>
        <w:tc>
          <w:tcPr>
            <w:tcW w:w="1544" w:type="pct"/>
          </w:tcPr>
          <w:p w14:paraId="6EECA2E3" w14:textId="77777777" w:rsidR="00761921" w:rsidRPr="00334665" w:rsidRDefault="00761921" w:rsidP="001D3778">
            <w:pPr>
              <w:pStyle w:val="TableParagraph"/>
              <w:widowControl/>
              <w:ind w:left="0"/>
              <w:rPr>
                <w:lang w:val="da-DK"/>
              </w:rPr>
            </w:pPr>
            <w:r w:rsidRPr="00334665">
              <w:rPr>
                <w:lang w:val="da-DK"/>
              </w:rPr>
              <w:t>436,9 (196–493)</w:t>
            </w:r>
          </w:p>
        </w:tc>
      </w:tr>
      <w:tr w:rsidR="00761921" w:rsidRPr="00334665" w14:paraId="0D915CAA" w14:textId="77777777" w:rsidTr="006D7C39">
        <w:trPr>
          <w:trHeight w:val="761"/>
        </w:trPr>
        <w:tc>
          <w:tcPr>
            <w:tcW w:w="1813" w:type="pct"/>
            <w:tcBorders>
              <w:bottom w:val="nil"/>
            </w:tcBorders>
          </w:tcPr>
          <w:p w14:paraId="1DD0C81C" w14:textId="77777777" w:rsidR="00761921" w:rsidRPr="00334665" w:rsidRDefault="00761921" w:rsidP="001D3778">
            <w:pPr>
              <w:pStyle w:val="TableParagraph"/>
              <w:keepNext/>
              <w:widowControl/>
              <w:ind w:left="0"/>
              <w:rPr>
                <w:lang w:val="da-DK"/>
              </w:rPr>
            </w:pPr>
            <w:r w:rsidRPr="00334665">
              <w:rPr>
                <w:lang w:val="da-DK"/>
              </w:rPr>
              <w:t>Relativ dosisintensitet (%) sammenlignet med den planlagte dosis på 230 mg/m</w:t>
            </w:r>
            <w:r w:rsidRPr="00334665">
              <w:rPr>
                <w:vertAlign w:val="superscript"/>
                <w:lang w:val="da-DK"/>
              </w:rPr>
              <w:t>2</w:t>
            </w:r>
            <w:r w:rsidRPr="00334665">
              <w:rPr>
                <w:lang w:val="da-DK"/>
              </w:rPr>
              <w:t xml:space="preserve"> 2 gange dagligt</w:t>
            </w:r>
          </w:p>
        </w:tc>
        <w:tc>
          <w:tcPr>
            <w:tcW w:w="1643" w:type="pct"/>
            <w:tcBorders>
              <w:bottom w:val="nil"/>
            </w:tcBorders>
          </w:tcPr>
          <w:p w14:paraId="6D99AB8B" w14:textId="77777777" w:rsidR="00761921" w:rsidRPr="00334665" w:rsidRDefault="00761921" w:rsidP="001D3778">
            <w:pPr>
              <w:pStyle w:val="TableParagraph"/>
              <w:keepNext/>
              <w:widowControl/>
              <w:ind w:left="0"/>
              <w:rPr>
                <w:lang w:val="da-DK"/>
              </w:rPr>
            </w:pPr>
          </w:p>
        </w:tc>
        <w:tc>
          <w:tcPr>
            <w:tcW w:w="1544" w:type="pct"/>
            <w:tcBorders>
              <w:bottom w:val="nil"/>
            </w:tcBorders>
          </w:tcPr>
          <w:p w14:paraId="3B56D760" w14:textId="77777777" w:rsidR="00761921" w:rsidRPr="00334665" w:rsidRDefault="00761921" w:rsidP="001D3778">
            <w:pPr>
              <w:pStyle w:val="TableParagraph"/>
              <w:keepNext/>
              <w:widowControl/>
              <w:ind w:left="0"/>
              <w:rPr>
                <w:lang w:val="da-DK"/>
              </w:rPr>
            </w:pPr>
          </w:p>
        </w:tc>
      </w:tr>
      <w:tr w:rsidR="00761921" w:rsidRPr="00334665" w14:paraId="5E1F1274" w14:textId="77777777" w:rsidTr="006D7C39">
        <w:trPr>
          <w:trHeight w:val="253"/>
        </w:trPr>
        <w:tc>
          <w:tcPr>
            <w:tcW w:w="1813" w:type="pct"/>
            <w:tcBorders>
              <w:top w:val="nil"/>
              <w:bottom w:val="nil"/>
            </w:tcBorders>
          </w:tcPr>
          <w:p w14:paraId="1C9C909F" w14:textId="77777777" w:rsidR="00761921" w:rsidRPr="00334665" w:rsidRDefault="00761921" w:rsidP="001D3778">
            <w:pPr>
              <w:pStyle w:val="TableParagraph"/>
              <w:widowControl/>
              <w:ind w:left="284"/>
              <w:rPr>
                <w:lang w:val="da-DK"/>
              </w:rPr>
            </w:pPr>
            <w:r w:rsidRPr="00334665">
              <w:rPr>
                <w:lang w:val="da-DK"/>
              </w:rPr>
              <w:t>Median (område)</w:t>
            </w:r>
          </w:p>
        </w:tc>
        <w:tc>
          <w:tcPr>
            <w:tcW w:w="1643" w:type="pct"/>
            <w:tcBorders>
              <w:top w:val="nil"/>
              <w:bottom w:val="nil"/>
            </w:tcBorders>
          </w:tcPr>
          <w:p w14:paraId="3D64D357" w14:textId="77777777" w:rsidR="00761921" w:rsidRPr="00334665" w:rsidRDefault="00761921" w:rsidP="001D3778">
            <w:pPr>
              <w:pStyle w:val="TableParagraph"/>
              <w:widowControl/>
              <w:ind w:left="0"/>
              <w:rPr>
                <w:lang w:val="da-DK"/>
              </w:rPr>
            </w:pPr>
            <w:r w:rsidRPr="00334665">
              <w:rPr>
                <w:lang w:val="da-DK"/>
              </w:rPr>
              <w:t>82,0 (32–102)</w:t>
            </w:r>
          </w:p>
        </w:tc>
        <w:tc>
          <w:tcPr>
            <w:tcW w:w="1544" w:type="pct"/>
            <w:tcBorders>
              <w:top w:val="nil"/>
              <w:bottom w:val="nil"/>
            </w:tcBorders>
          </w:tcPr>
          <w:p w14:paraId="600C978E" w14:textId="77777777" w:rsidR="00761921" w:rsidRPr="00334665" w:rsidRDefault="00761921" w:rsidP="001D3778">
            <w:pPr>
              <w:pStyle w:val="TableParagraph"/>
              <w:widowControl/>
              <w:ind w:left="0"/>
              <w:rPr>
                <w:lang w:val="da-DK"/>
              </w:rPr>
            </w:pPr>
            <w:r w:rsidRPr="00334665">
              <w:rPr>
                <w:lang w:val="da-DK"/>
              </w:rPr>
              <w:t>95,0 (43–107)</w:t>
            </w:r>
          </w:p>
        </w:tc>
      </w:tr>
      <w:tr w:rsidR="00761921" w:rsidRPr="00334665" w14:paraId="0807952D" w14:textId="77777777" w:rsidTr="006D7C39">
        <w:trPr>
          <w:trHeight w:val="204"/>
        </w:trPr>
        <w:tc>
          <w:tcPr>
            <w:tcW w:w="1813" w:type="pct"/>
            <w:tcBorders>
              <w:top w:val="nil"/>
            </w:tcBorders>
          </w:tcPr>
          <w:p w14:paraId="6913CD3F" w14:textId="77777777" w:rsidR="00761921" w:rsidRPr="00334665" w:rsidRDefault="00761921" w:rsidP="001D3778">
            <w:pPr>
              <w:pStyle w:val="TableParagraph"/>
              <w:widowControl/>
              <w:ind w:left="284"/>
              <w:rPr>
                <w:lang w:val="da-DK"/>
              </w:rPr>
            </w:pPr>
            <w:r w:rsidRPr="00334665">
              <w:rPr>
                <w:lang w:val="da-DK"/>
              </w:rPr>
              <w:t>Antal af patienter med &gt; 90 %</w:t>
            </w:r>
          </w:p>
        </w:tc>
        <w:tc>
          <w:tcPr>
            <w:tcW w:w="1643" w:type="pct"/>
            <w:tcBorders>
              <w:top w:val="nil"/>
            </w:tcBorders>
          </w:tcPr>
          <w:p w14:paraId="37B5D350" w14:textId="77777777" w:rsidR="00761921" w:rsidRPr="00334665" w:rsidRDefault="00761921" w:rsidP="001D3778">
            <w:pPr>
              <w:pStyle w:val="TableParagraph"/>
              <w:widowControl/>
              <w:ind w:left="0"/>
              <w:rPr>
                <w:lang w:val="da-DK"/>
              </w:rPr>
            </w:pPr>
            <w:r w:rsidRPr="00334665">
              <w:rPr>
                <w:lang w:val="da-DK"/>
              </w:rPr>
              <w:t>12 (48,0 %)</w:t>
            </w:r>
          </w:p>
        </w:tc>
        <w:tc>
          <w:tcPr>
            <w:tcW w:w="1544" w:type="pct"/>
            <w:tcBorders>
              <w:top w:val="nil"/>
            </w:tcBorders>
          </w:tcPr>
          <w:p w14:paraId="55786D57" w14:textId="77777777" w:rsidR="00761921" w:rsidRPr="00334665" w:rsidRDefault="00761921" w:rsidP="001D3778">
            <w:pPr>
              <w:pStyle w:val="TableParagraph"/>
              <w:widowControl/>
              <w:ind w:left="0"/>
              <w:rPr>
                <w:lang w:val="da-DK"/>
              </w:rPr>
            </w:pPr>
            <w:r w:rsidRPr="00334665">
              <w:rPr>
                <w:lang w:val="da-DK"/>
              </w:rPr>
              <w:t>19 (57,6 %)</w:t>
            </w:r>
          </w:p>
        </w:tc>
      </w:tr>
      <w:tr w:rsidR="00761921" w:rsidRPr="00334665" w14:paraId="3418658A" w14:textId="77777777" w:rsidTr="006D7C39">
        <w:trPr>
          <w:trHeight w:val="509"/>
        </w:trPr>
        <w:tc>
          <w:tcPr>
            <w:tcW w:w="1813" w:type="pct"/>
          </w:tcPr>
          <w:p w14:paraId="25F28869" w14:textId="77777777" w:rsidR="00761921" w:rsidRPr="00334665" w:rsidRDefault="00761921" w:rsidP="001D3778">
            <w:pPr>
              <w:pStyle w:val="TableParagraph"/>
              <w:widowControl/>
              <w:ind w:left="0"/>
              <w:rPr>
                <w:lang w:val="da-DK"/>
              </w:rPr>
            </w:pPr>
            <w:r w:rsidRPr="00334665">
              <w:rPr>
                <w:lang w:val="da-DK"/>
              </w:rPr>
              <w:t>MMR (BCR-ABL/ABL ≤ 0,1 % IS) ved 12 cyklusser, (95 % CI)</w:t>
            </w:r>
          </w:p>
        </w:tc>
        <w:tc>
          <w:tcPr>
            <w:tcW w:w="1643" w:type="pct"/>
          </w:tcPr>
          <w:p w14:paraId="6467EC4C" w14:textId="77777777" w:rsidR="00761921" w:rsidRPr="00334665" w:rsidRDefault="00761921" w:rsidP="001D3778">
            <w:pPr>
              <w:pStyle w:val="TableParagraph"/>
              <w:widowControl/>
              <w:ind w:left="0"/>
              <w:rPr>
                <w:lang w:val="da-DK"/>
              </w:rPr>
            </w:pPr>
            <w:r w:rsidRPr="00334665">
              <w:rPr>
                <w:lang w:val="da-DK"/>
              </w:rPr>
              <w:t>60 %, (38,7, 78,9)</w:t>
            </w:r>
          </w:p>
        </w:tc>
        <w:tc>
          <w:tcPr>
            <w:tcW w:w="1544" w:type="pct"/>
          </w:tcPr>
          <w:p w14:paraId="01E11CBE" w14:textId="77777777" w:rsidR="00761921" w:rsidRPr="00334665" w:rsidRDefault="00761921" w:rsidP="001D3778">
            <w:pPr>
              <w:pStyle w:val="TableParagraph"/>
              <w:widowControl/>
              <w:ind w:left="0"/>
              <w:rPr>
                <w:lang w:val="da-DK"/>
              </w:rPr>
            </w:pPr>
            <w:r w:rsidRPr="00334665">
              <w:rPr>
                <w:lang w:val="da-DK"/>
              </w:rPr>
              <w:t>48,5 %, (30,8, 66,5)</w:t>
            </w:r>
          </w:p>
        </w:tc>
      </w:tr>
      <w:tr w:rsidR="00761921" w:rsidRPr="00334665" w14:paraId="03936DD7" w14:textId="77777777" w:rsidTr="006D7C39">
        <w:trPr>
          <w:trHeight w:val="253"/>
        </w:trPr>
        <w:tc>
          <w:tcPr>
            <w:tcW w:w="1813" w:type="pct"/>
          </w:tcPr>
          <w:p w14:paraId="26FC21AC" w14:textId="77777777" w:rsidR="00761921" w:rsidRPr="00334665" w:rsidRDefault="00761921" w:rsidP="001D3778">
            <w:pPr>
              <w:pStyle w:val="TableParagraph"/>
              <w:widowControl/>
              <w:ind w:left="0"/>
              <w:rPr>
                <w:lang w:val="da-DK"/>
              </w:rPr>
            </w:pPr>
            <w:r w:rsidRPr="00334665">
              <w:rPr>
                <w:lang w:val="da-DK"/>
              </w:rPr>
              <w:t>MMR ved cyklus 12, (95 % CI)</w:t>
            </w:r>
          </w:p>
        </w:tc>
        <w:tc>
          <w:tcPr>
            <w:tcW w:w="1643" w:type="pct"/>
          </w:tcPr>
          <w:p w14:paraId="31A4995A" w14:textId="77777777" w:rsidR="00761921" w:rsidRPr="00334665" w:rsidRDefault="00761921" w:rsidP="001D3778">
            <w:pPr>
              <w:pStyle w:val="TableParagraph"/>
              <w:widowControl/>
              <w:ind w:left="0"/>
              <w:rPr>
                <w:lang w:val="da-DK"/>
              </w:rPr>
            </w:pPr>
            <w:r w:rsidRPr="00334665">
              <w:rPr>
                <w:lang w:val="da-DK"/>
              </w:rPr>
              <w:t>64,0 %, (42,5, 82,0)</w:t>
            </w:r>
          </w:p>
        </w:tc>
        <w:tc>
          <w:tcPr>
            <w:tcW w:w="1544" w:type="pct"/>
          </w:tcPr>
          <w:p w14:paraId="129BF1AE" w14:textId="77777777" w:rsidR="00761921" w:rsidRPr="00334665" w:rsidRDefault="00761921" w:rsidP="001D3778">
            <w:pPr>
              <w:pStyle w:val="TableParagraph"/>
              <w:widowControl/>
              <w:ind w:left="0"/>
              <w:rPr>
                <w:lang w:val="da-DK"/>
              </w:rPr>
            </w:pPr>
            <w:r w:rsidRPr="00334665">
              <w:rPr>
                <w:lang w:val="da-DK"/>
              </w:rPr>
              <w:t>57,6 %, (39,2, 74,5)</w:t>
            </w:r>
          </w:p>
        </w:tc>
      </w:tr>
      <w:tr w:rsidR="00761921" w:rsidRPr="00334665" w14:paraId="298D0D2B" w14:textId="77777777" w:rsidTr="006D7C39">
        <w:trPr>
          <w:trHeight w:val="251"/>
        </w:trPr>
        <w:tc>
          <w:tcPr>
            <w:tcW w:w="1813" w:type="pct"/>
          </w:tcPr>
          <w:p w14:paraId="49E98B79" w14:textId="77777777" w:rsidR="00761921" w:rsidRPr="00334665" w:rsidRDefault="00761921" w:rsidP="001D3778">
            <w:pPr>
              <w:pStyle w:val="TableParagraph"/>
              <w:widowControl/>
              <w:ind w:left="0"/>
              <w:rPr>
                <w:lang w:val="da-DK"/>
              </w:rPr>
            </w:pPr>
            <w:r w:rsidRPr="00334665">
              <w:rPr>
                <w:lang w:val="da-DK"/>
              </w:rPr>
              <w:t>MMR ved cyklus 66, (95 % CI)</w:t>
            </w:r>
          </w:p>
        </w:tc>
        <w:tc>
          <w:tcPr>
            <w:tcW w:w="1643" w:type="pct"/>
          </w:tcPr>
          <w:p w14:paraId="1F988DE8" w14:textId="77777777" w:rsidR="00761921" w:rsidRPr="00334665" w:rsidRDefault="00761921" w:rsidP="001D3778">
            <w:pPr>
              <w:pStyle w:val="TableParagraph"/>
              <w:widowControl/>
              <w:ind w:left="0"/>
              <w:rPr>
                <w:lang w:val="da-DK"/>
              </w:rPr>
            </w:pPr>
            <w:r w:rsidRPr="00334665">
              <w:rPr>
                <w:lang w:val="da-DK"/>
              </w:rPr>
              <w:t>76,0 %, (54,9, 90,6)</w:t>
            </w:r>
          </w:p>
        </w:tc>
        <w:tc>
          <w:tcPr>
            <w:tcW w:w="1544" w:type="pct"/>
          </w:tcPr>
          <w:p w14:paraId="3A88B4CE" w14:textId="77777777" w:rsidR="00761921" w:rsidRPr="00334665" w:rsidRDefault="00761921" w:rsidP="001D3778">
            <w:pPr>
              <w:pStyle w:val="TableParagraph"/>
              <w:widowControl/>
              <w:ind w:left="0"/>
              <w:rPr>
                <w:lang w:val="da-DK"/>
              </w:rPr>
            </w:pPr>
            <w:r w:rsidRPr="00334665">
              <w:rPr>
                <w:lang w:val="da-DK"/>
              </w:rPr>
              <w:t>60,6 %, (42,1, 77,1)</w:t>
            </w:r>
          </w:p>
        </w:tc>
      </w:tr>
      <w:tr w:rsidR="00761921" w:rsidRPr="00334665" w14:paraId="1B242D8E" w14:textId="77777777" w:rsidTr="006D7C39">
        <w:trPr>
          <w:trHeight w:val="506"/>
        </w:trPr>
        <w:tc>
          <w:tcPr>
            <w:tcW w:w="1813" w:type="pct"/>
          </w:tcPr>
          <w:p w14:paraId="233EE54B" w14:textId="77777777" w:rsidR="00761921" w:rsidRPr="00334665" w:rsidRDefault="00761921" w:rsidP="001D3778">
            <w:pPr>
              <w:pStyle w:val="TableParagraph"/>
              <w:widowControl/>
              <w:ind w:left="0"/>
              <w:rPr>
                <w:lang w:val="da-DK"/>
              </w:rPr>
            </w:pPr>
            <w:r w:rsidRPr="00334665">
              <w:rPr>
                <w:lang w:val="da-DK"/>
              </w:rPr>
              <w:t>Mediantid til MMR i måneder (95 % CI)</w:t>
            </w:r>
          </w:p>
        </w:tc>
        <w:tc>
          <w:tcPr>
            <w:tcW w:w="1643" w:type="pct"/>
          </w:tcPr>
          <w:p w14:paraId="3EEF2A57" w14:textId="77777777" w:rsidR="00761921" w:rsidRPr="00334665" w:rsidRDefault="00761921" w:rsidP="001D3778">
            <w:pPr>
              <w:pStyle w:val="TableParagraph"/>
              <w:widowControl/>
              <w:ind w:left="0"/>
              <w:rPr>
                <w:lang w:val="da-DK"/>
              </w:rPr>
            </w:pPr>
            <w:r w:rsidRPr="00334665">
              <w:rPr>
                <w:lang w:val="da-DK"/>
              </w:rPr>
              <w:t>5,56 (5,52, 10,84)</w:t>
            </w:r>
          </w:p>
        </w:tc>
        <w:tc>
          <w:tcPr>
            <w:tcW w:w="1544" w:type="pct"/>
          </w:tcPr>
          <w:p w14:paraId="78381901" w14:textId="77777777" w:rsidR="00761921" w:rsidRPr="00334665" w:rsidRDefault="00761921" w:rsidP="001D3778">
            <w:pPr>
              <w:pStyle w:val="TableParagraph"/>
              <w:widowControl/>
              <w:ind w:left="0"/>
              <w:rPr>
                <w:lang w:val="da-DK"/>
              </w:rPr>
            </w:pPr>
            <w:r w:rsidRPr="00334665">
              <w:rPr>
                <w:lang w:val="da-DK"/>
              </w:rPr>
              <w:t>2,79 (0,03; 5,75)</w:t>
            </w:r>
          </w:p>
        </w:tc>
      </w:tr>
      <w:tr w:rsidR="00761921" w:rsidRPr="00334665" w14:paraId="5802F513" w14:textId="77777777" w:rsidTr="006D7C39">
        <w:trPr>
          <w:trHeight w:val="756"/>
        </w:trPr>
        <w:tc>
          <w:tcPr>
            <w:tcW w:w="1813" w:type="pct"/>
          </w:tcPr>
          <w:p w14:paraId="55F47388" w14:textId="77777777" w:rsidR="00761921" w:rsidRPr="00334665" w:rsidRDefault="00761921" w:rsidP="001D3778">
            <w:pPr>
              <w:pStyle w:val="TableParagraph"/>
              <w:widowControl/>
              <w:ind w:left="0"/>
              <w:rPr>
                <w:lang w:val="da-DK"/>
              </w:rPr>
            </w:pPr>
            <w:r w:rsidRPr="00334665">
              <w:rPr>
                <w:lang w:val="da-DK"/>
              </w:rPr>
              <w:t>Antal patienter (%) som opnåede MR4.0 (BCR-ABL/ABL ≤ 0,01 % IS) ved cyklus 66</w:t>
            </w:r>
          </w:p>
        </w:tc>
        <w:tc>
          <w:tcPr>
            <w:tcW w:w="1643" w:type="pct"/>
          </w:tcPr>
          <w:p w14:paraId="1E01052B" w14:textId="77777777" w:rsidR="00761921" w:rsidRPr="00334665" w:rsidRDefault="00761921" w:rsidP="001D3778">
            <w:pPr>
              <w:pStyle w:val="TableParagraph"/>
              <w:widowControl/>
              <w:ind w:left="0"/>
              <w:rPr>
                <w:lang w:val="da-DK"/>
              </w:rPr>
            </w:pPr>
            <w:r w:rsidRPr="00334665">
              <w:rPr>
                <w:lang w:val="da-DK"/>
              </w:rPr>
              <w:t>14 (56,0 %)</w:t>
            </w:r>
          </w:p>
        </w:tc>
        <w:tc>
          <w:tcPr>
            <w:tcW w:w="1544" w:type="pct"/>
          </w:tcPr>
          <w:p w14:paraId="28301784" w14:textId="77777777" w:rsidR="00761921" w:rsidRPr="00334665" w:rsidRDefault="00761921" w:rsidP="001D3778">
            <w:pPr>
              <w:pStyle w:val="TableParagraph"/>
              <w:widowControl/>
              <w:ind w:left="0"/>
              <w:rPr>
                <w:lang w:val="da-DK"/>
              </w:rPr>
            </w:pPr>
            <w:r w:rsidRPr="00334665">
              <w:rPr>
                <w:lang w:val="da-DK"/>
              </w:rPr>
              <w:t>9 (27,3 %)</w:t>
            </w:r>
          </w:p>
        </w:tc>
      </w:tr>
      <w:tr w:rsidR="00761921" w:rsidRPr="00334665" w14:paraId="0AA3B66D" w14:textId="77777777" w:rsidTr="006D7C39">
        <w:trPr>
          <w:trHeight w:val="760"/>
        </w:trPr>
        <w:tc>
          <w:tcPr>
            <w:tcW w:w="1813" w:type="pct"/>
          </w:tcPr>
          <w:p w14:paraId="0480B6BE" w14:textId="77777777" w:rsidR="00761921" w:rsidRPr="00334665" w:rsidRDefault="00761921" w:rsidP="001D3778">
            <w:pPr>
              <w:pStyle w:val="TableParagraph"/>
              <w:widowControl/>
              <w:ind w:left="0"/>
              <w:rPr>
                <w:lang w:val="da-DK"/>
              </w:rPr>
            </w:pPr>
            <w:r w:rsidRPr="00334665">
              <w:rPr>
                <w:lang w:val="da-DK"/>
              </w:rPr>
              <w:t>Antal patienter (%) som opnåede MR4.5 (BCR-ABL/ABL ≤ 0,0032 % IS) ved cyklus 66</w:t>
            </w:r>
          </w:p>
        </w:tc>
        <w:tc>
          <w:tcPr>
            <w:tcW w:w="1643" w:type="pct"/>
          </w:tcPr>
          <w:p w14:paraId="58EF4C85" w14:textId="77777777" w:rsidR="00761921" w:rsidRPr="00334665" w:rsidRDefault="00761921" w:rsidP="001D3778">
            <w:pPr>
              <w:pStyle w:val="TableParagraph"/>
              <w:widowControl/>
              <w:ind w:left="0"/>
              <w:rPr>
                <w:lang w:val="da-DK"/>
              </w:rPr>
            </w:pPr>
            <w:r w:rsidRPr="00334665">
              <w:rPr>
                <w:lang w:val="da-DK"/>
              </w:rPr>
              <w:t>11 (44,0 %)</w:t>
            </w:r>
          </w:p>
        </w:tc>
        <w:tc>
          <w:tcPr>
            <w:tcW w:w="1544" w:type="pct"/>
          </w:tcPr>
          <w:p w14:paraId="6F577EAD" w14:textId="77777777" w:rsidR="00761921" w:rsidRPr="00334665" w:rsidRDefault="00761921" w:rsidP="001D3778">
            <w:pPr>
              <w:pStyle w:val="TableParagraph"/>
              <w:widowControl/>
              <w:ind w:left="0"/>
              <w:rPr>
                <w:lang w:val="da-DK"/>
              </w:rPr>
            </w:pPr>
            <w:r w:rsidRPr="00334665">
              <w:rPr>
                <w:lang w:val="da-DK"/>
              </w:rPr>
              <w:t>4 (12,1 %)</w:t>
            </w:r>
          </w:p>
        </w:tc>
      </w:tr>
      <w:tr w:rsidR="00761921" w:rsidRPr="00334665" w14:paraId="776992EA" w14:textId="77777777" w:rsidTr="006D7C39">
        <w:trPr>
          <w:trHeight w:val="449"/>
        </w:trPr>
        <w:tc>
          <w:tcPr>
            <w:tcW w:w="1813" w:type="pct"/>
          </w:tcPr>
          <w:p w14:paraId="459A2593" w14:textId="77777777" w:rsidR="00761921" w:rsidRPr="00334665" w:rsidRDefault="00761921" w:rsidP="001D3778">
            <w:pPr>
              <w:pStyle w:val="TableParagraph"/>
              <w:widowControl/>
              <w:ind w:left="0"/>
              <w:rPr>
                <w:lang w:val="da-DK"/>
              </w:rPr>
            </w:pPr>
            <w:r w:rsidRPr="00334665">
              <w:rPr>
                <w:lang w:val="da-DK"/>
              </w:rPr>
              <w:t>Bekræftet tab af MMR blandt patienter, der opnåede MMR</w:t>
            </w:r>
          </w:p>
        </w:tc>
        <w:tc>
          <w:tcPr>
            <w:tcW w:w="1643" w:type="pct"/>
          </w:tcPr>
          <w:p w14:paraId="45A05829" w14:textId="77777777" w:rsidR="00761921" w:rsidRPr="00334665" w:rsidRDefault="00761921" w:rsidP="001D3778">
            <w:pPr>
              <w:pStyle w:val="TableParagraph"/>
              <w:widowControl/>
              <w:ind w:left="0"/>
              <w:rPr>
                <w:lang w:val="da-DK"/>
              </w:rPr>
            </w:pPr>
            <w:r w:rsidRPr="00334665">
              <w:rPr>
                <w:lang w:val="da-DK"/>
              </w:rPr>
              <w:t>3 ud af 19</w:t>
            </w:r>
          </w:p>
        </w:tc>
        <w:tc>
          <w:tcPr>
            <w:tcW w:w="1544" w:type="pct"/>
          </w:tcPr>
          <w:p w14:paraId="3362FBFB" w14:textId="77777777" w:rsidR="00761921" w:rsidRPr="00334665" w:rsidRDefault="00761921" w:rsidP="001D3778">
            <w:pPr>
              <w:pStyle w:val="TableParagraph"/>
              <w:widowControl/>
              <w:ind w:left="0"/>
              <w:rPr>
                <w:lang w:val="da-DK"/>
              </w:rPr>
            </w:pPr>
            <w:r w:rsidRPr="00334665">
              <w:rPr>
                <w:lang w:val="da-DK"/>
              </w:rPr>
              <w:t>Ingen ud af 20</w:t>
            </w:r>
          </w:p>
        </w:tc>
      </w:tr>
      <w:tr w:rsidR="00761921" w:rsidRPr="00334665" w14:paraId="47312665" w14:textId="77777777" w:rsidTr="006D7C39">
        <w:trPr>
          <w:trHeight w:val="70"/>
        </w:trPr>
        <w:tc>
          <w:tcPr>
            <w:tcW w:w="1813" w:type="pct"/>
          </w:tcPr>
          <w:p w14:paraId="283606D5" w14:textId="77777777" w:rsidR="00761921" w:rsidRPr="00334665" w:rsidRDefault="00761921" w:rsidP="001D3778">
            <w:pPr>
              <w:pStyle w:val="TableParagraph"/>
              <w:widowControl/>
              <w:ind w:left="0"/>
              <w:rPr>
                <w:lang w:val="da-DK"/>
              </w:rPr>
            </w:pPr>
            <w:r w:rsidRPr="00334665">
              <w:rPr>
                <w:lang w:val="da-DK"/>
              </w:rPr>
              <w:t>Nyudviklet mutation under behandling</w:t>
            </w:r>
          </w:p>
        </w:tc>
        <w:tc>
          <w:tcPr>
            <w:tcW w:w="1643" w:type="pct"/>
          </w:tcPr>
          <w:p w14:paraId="3BB0DB8B" w14:textId="77777777" w:rsidR="00761921" w:rsidRPr="00334665" w:rsidRDefault="00761921" w:rsidP="001D3778">
            <w:pPr>
              <w:pStyle w:val="TableParagraph"/>
              <w:widowControl/>
              <w:ind w:left="0"/>
              <w:rPr>
                <w:lang w:val="da-DK"/>
              </w:rPr>
            </w:pPr>
            <w:r w:rsidRPr="00334665">
              <w:rPr>
                <w:lang w:val="da-DK"/>
              </w:rPr>
              <w:t>Ingen</w:t>
            </w:r>
          </w:p>
        </w:tc>
        <w:tc>
          <w:tcPr>
            <w:tcW w:w="1544" w:type="pct"/>
          </w:tcPr>
          <w:p w14:paraId="0AE325E3" w14:textId="77777777" w:rsidR="00761921" w:rsidRPr="00334665" w:rsidRDefault="00761921" w:rsidP="001D3778">
            <w:pPr>
              <w:pStyle w:val="TableParagraph"/>
              <w:widowControl/>
              <w:ind w:left="0"/>
              <w:rPr>
                <w:lang w:val="da-DK"/>
              </w:rPr>
            </w:pPr>
            <w:r w:rsidRPr="00334665">
              <w:rPr>
                <w:lang w:val="da-DK"/>
              </w:rPr>
              <w:t>Ingen</w:t>
            </w:r>
          </w:p>
        </w:tc>
      </w:tr>
      <w:tr w:rsidR="00761921" w:rsidRPr="00334665" w14:paraId="543317E8" w14:textId="77777777" w:rsidTr="006D7C39">
        <w:trPr>
          <w:trHeight w:val="758"/>
        </w:trPr>
        <w:tc>
          <w:tcPr>
            <w:tcW w:w="1813" w:type="pct"/>
          </w:tcPr>
          <w:p w14:paraId="439ABB9F" w14:textId="77777777" w:rsidR="00761921" w:rsidRPr="00334665" w:rsidRDefault="00761921" w:rsidP="001D3778">
            <w:pPr>
              <w:pStyle w:val="TableParagraph"/>
              <w:widowControl/>
              <w:ind w:left="0"/>
              <w:rPr>
                <w:lang w:val="da-DK"/>
              </w:rPr>
            </w:pPr>
            <w:r w:rsidRPr="00334665">
              <w:rPr>
                <w:lang w:val="da-DK"/>
              </w:rPr>
              <w:t>Sygdomsprogression under behandling</w:t>
            </w:r>
          </w:p>
        </w:tc>
        <w:tc>
          <w:tcPr>
            <w:tcW w:w="1643" w:type="pct"/>
          </w:tcPr>
          <w:p w14:paraId="221C8ED1" w14:textId="77777777" w:rsidR="00761921" w:rsidRPr="00334665" w:rsidRDefault="00761921" w:rsidP="001D3778">
            <w:pPr>
              <w:pStyle w:val="TableParagraph"/>
              <w:widowControl/>
              <w:ind w:left="0"/>
              <w:rPr>
                <w:lang w:val="da-DK"/>
              </w:rPr>
            </w:pPr>
            <w:r w:rsidRPr="00334665">
              <w:rPr>
                <w:lang w:val="da-DK"/>
              </w:rPr>
              <w:t>1 patient matchede midlertidigt den tekniske definition for progression til AP/BC *</w:t>
            </w:r>
          </w:p>
        </w:tc>
        <w:tc>
          <w:tcPr>
            <w:tcW w:w="1544" w:type="pct"/>
          </w:tcPr>
          <w:p w14:paraId="3C9FA96A" w14:textId="77777777" w:rsidR="00761921" w:rsidRPr="00334665" w:rsidRDefault="00761921" w:rsidP="001D3778">
            <w:pPr>
              <w:pStyle w:val="TableParagraph"/>
              <w:widowControl/>
              <w:ind w:left="0"/>
              <w:rPr>
                <w:lang w:val="da-DK"/>
              </w:rPr>
            </w:pPr>
            <w:r w:rsidRPr="00334665">
              <w:rPr>
                <w:lang w:val="da-DK"/>
              </w:rPr>
              <w:t>1 patient progredierede til AP/BC efter 10,1 måneder i behandling</w:t>
            </w:r>
          </w:p>
        </w:tc>
      </w:tr>
      <w:tr w:rsidR="00761921" w:rsidRPr="00334665" w14:paraId="5CF356DD" w14:textId="77777777" w:rsidTr="006D7C39">
        <w:trPr>
          <w:trHeight w:val="255"/>
        </w:trPr>
        <w:tc>
          <w:tcPr>
            <w:tcW w:w="1813" w:type="pct"/>
            <w:tcBorders>
              <w:bottom w:val="nil"/>
            </w:tcBorders>
          </w:tcPr>
          <w:p w14:paraId="4728F54C" w14:textId="77777777" w:rsidR="00761921" w:rsidRPr="00334665" w:rsidRDefault="00761921" w:rsidP="001D3778">
            <w:pPr>
              <w:pStyle w:val="TableParagraph"/>
              <w:widowControl/>
              <w:ind w:left="0"/>
              <w:rPr>
                <w:lang w:val="da-DK"/>
              </w:rPr>
            </w:pPr>
            <w:r w:rsidRPr="00334665">
              <w:rPr>
                <w:lang w:val="da-DK"/>
              </w:rPr>
              <w:t>Samlet overlevelse</w:t>
            </w:r>
          </w:p>
        </w:tc>
        <w:tc>
          <w:tcPr>
            <w:tcW w:w="1643" w:type="pct"/>
            <w:tcBorders>
              <w:bottom w:val="nil"/>
            </w:tcBorders>
          </w:tcPr>
          <w:p w14:paraId="09575288" w14:textId="77777777" w:rsidR="00761921" w:rsidRPr="00334665" w:rsidRDefault="00761921" w:rsidP="001D3778">
            <w:pPr>
              <w:pStyle w:val="TableParagraph"/>
              <w:widowControl/>
              <w:ind w:left="0"/>
              <w:rPr>
                <w:lang w:val="da-DK"/>
              </w:rPr>
            </w:pPr>
          </w:p>
        </w:tc>
        <w:tc>
          <w:tcPr>
            <w:tcW w:w="1544" w:type="pct"/>
            <w:tcBorders>
              <w:bottom w:val="nil"/>
            </w:tcBorders>
          </w:tcPr>
          <w:p w14:paraId="7605F0C9" w14:textId="77777777" w:rsidR="00761921" w:rsidRPr="00334665" w:rsidRDefault="00761921" w:rsidP="001D3778">
            <w:pPr>
              <w:pStyle w:val="TableParagraph"/>
              <w:widowControl/>
              <w:ind w:left="0"/>
              <w:rPr>
                <w:lang w:val="da-DK"/>
              </w:rPr>
            </w:pPr>
          </w:p>
        </w:tc>
      </w:tr>
      <w:tr w:rsidR="00761921" w:rsidRPr="00334665" w14:paraId="6ADA0B12" w14:textId="77777777" w:rsidTr="006D7C39">
        <w:trPr>
          <w:trHeight w:val="253"/>
        </w:trPr>
        <w:tc>
          <w:tcPr>
            <w:tcW w:w="1813" w:type="pct"/>
            <w:tcBorders>
              <w:top w:val="nil"/>
              <w:bottom w:val="nil"/>
            </w:tcBorders>
          </w:tcPr>
          <w:p w14:paraId="7E584242" w14:textId="77777777" w:rsidR="00761921" w:rsidRPr="00334665" w:rsidRDefault="00761921" w:rsidP="001D3778">
            <w:pPr>
              <w:pStyle w:val="TableParagraph"/>
              <w:widowControl/>
              <w:ind w:left="284"/>
              <w:rPr>
                <w:lang w:val="da-DK"/>
              </w:rPr>
            </w:pPr>
            <w:r w:rsidRPr="00334665">
              <w:rPr>
                <w:lang w:val="da-DK"/>
              </w:rPr>
              <w:t>Antal af hændelser</w:t>
            </w:r>
          </w:p>
        </w:tc>
        <w:tc>
          <w:tcPr>
            <w:tcW w:w="1643" w:type="pct"/>
            <w:tcBorders>
              <w:top w:val="nil"/>
              <w:bottom w:val="nil"/>
            </w:tcBorders>
          </w:tcPr>
          <w:p w14:paraId="1AF2E659" w14:textId="77777777" w:rsidR="00761921" w:rsidRPr="00334665" w:rsidRDefault="00761921" w:rsidP="001D3778">
            <w:pPr>
              <w:pStyle w:val="TableParagraph"/>
              <w:widowControl/>
              <w:ind w:left="0"/>
              <w:rPr>
                <w:lang w:val="da-DK"/>
              </w:rPr>
            </w:pPr>
            <w:r w:rsidRPr="00334665">
              <w:rPr>
                <w:lang w:val="da-DK"/>
              </w:rPr>
              <w:t>0</w:t>
            </w:r>
          </w:p>
        </w:tc>
        <w:tc>
          <w:tcPr>
            <w:tcW w:w="1544" w:type="pct"/>
            <w:tcBorders>
              <w:top w:val="nil"/>
              <w:bottom w:val="nil"/>
            </w:tcBorders>
          </w:tcPr>
          <w:p w14:paraId="737BAE49" w14:textId="77777777" w:rsidR="00761921" w:rsidRPr="00334665" w:rsidRDefault="00761921" w:rsidP="001D3778">
            <w:pPr>
              <w:pStyle w:val="TableParagraph"/>
              <w:widowControl/>
              <w:ind w:left="0"/>
              <w:rPr>
                <w:lang w:val="da-DK"/>
              </w:rPr>
            </w:pPr>
            <w:r w:rsidRPr="00334665">
              <w:rPr>
                <w:lang w:val="da-DK"/>
              </w:rPr>
              <w:t>0</w:t>
            </w:r>
          </w:p>
        </w:tc>
      </w:tr>
      <w:tr w:rsidR="00761921" w:rsidRPr="00334665" w14:paraId="14AAF5DF" w14:textId="77777777" w:rsidTr="006D7C39">
        <w:trPr>
          <w:trHeight w:val="253"/>
        </w:trPr>
        <w:tc>
          <w:tcPr>
            <w:tcW w:w="1813" w:type="pct"/>
            <w:tcBorders>
              <w:top w:val="nil"/>
              <w:bottom w:val="nil"/>
            </w:tcBorders>
          </w:tcPr>
          <w:p w14:paraId="49E7A8C0" w14:textId="77777777" w:rsidR="00761921" w:rsidRPr="00334665" w:rsidRDefault="00761921" w:rsidP="001D3778">
            <w:pPr>
              <w:pStyle w:val="TableParagraph"/>
              <w:widowControl/>
              <w:ind w:left="284"/>
              <w:rPr>
                <w:lang w:val="da-DK"/>
              </w:rPr>
            </w:pPr>
            <w:r w:rsidRPr="00334665">
              <w:rPr>
                <w:lang w:val="da-DK"/>
              </w:rPr>
              <w:t>Død under behandling</w:t>
            </w:r>
          </w:p>
        </w:tc>
        <w:tc>
          <w:tcPr>
            <w:tcW w:w="1643" w:type="pct"/>
            <w:tcBorders>
              <w:top w:val="nil"/>
              <w:bottom w:val="nil"/>
            </w:tcBorders>
          </w:tcPr>
          <w:p w14:paraId="5741A74A" w14:textId="77777777" w:rsidR="00761921" w:rsidRPr="00334665" w:rsidRDefault="00761921" w:rsidP="001D3778">
            <w:pPr>
              <w:pStyle w:val="TableParagraph"/>
              <w:widowControl/>
              <w:ind w:left="0"/>
              <w:rPr>
                <w:lang w:val="da-DK"/>
              </w:rPr>
            </w:pPr>
            <w:r w:rsidRPr="00334665">
              <w:rPr>
                <w:lang w:val="da-DK"/>
              </w:rPr>
              <w:t>3 (12 %)</w:t>
            </w:r>
          </w:p>
        </w:tc>
        <w:tc>
          <w:tcPr>
            <w:tcW w:w="1544" w:type="pct"/>
            <w:tcBorders>
              <w:top w:val="nil"/>
              <w:bottom w:val="nil"/>
            </w:tcBorders>
          </w:tcPr>
          <w:p w14:paraId="0CBB9E0C" w14:textId="77777777" w:rsidR="00761921" w:rsidRPr="00334665" w:rsidRDefault="00761921" w:rsidP="001D3778">
            <w:pPr>
              <w:pStyle w:val="TableParagraph"/>
              <w:widowControl/>
              <w:ind w:left="0"/>
              <w:rPr>
                <w:lang w:val="da-DK"/>
              </w:rPr>
            </w:pPr>
            <w:r w:rsidRPr="00334665">
              <w:rPr>
                <w:lang w:val="da-DK"/>
              </w:rPr>
              <w:t>1 (3 %)</w:t>
            </w:r>
          </w:p>
        </w:tc>
      </w:tr>
      <w:tr w:rsidR="00761921" w:rsidRPr="00334665" w14:paraId="0289F540" w14:textId="77777777" w:rsidTr="006D7C39">
        <w:trPr>
          <w:trHeight w:val="80"/>
        </w:trPr>
        <w:tc>
          <w:tcPr>
            <w:tcW w:w="1813" w:type="pct"/>
            <w:tcBorders>
              <w:top w:val="nil"/>
            </w:tcBorders>
          </w:tcPr>
          <w:p w14:paraId="7DA738BC" w14:textId="77777777" w:rsidR="00761921" w:rsidRPr="00334665" w:rsidRDefault="00761921" w:rsidP="001D3778">
            <w:pPr>
              <w:pStyle w:val="TableParagraph"/>
              <w:widowControl/>
              <w:ind w:left="284"/>
              <w:rPr>
                <w:lang w:val="da-DK"/>
              </w:rPr>
            </w:pPr>
            <w:r w:rsidRPr="00334665">
              <w:rPr>
                <w:lang w:val="da-DK"/>
              </w:rPr>
              <w:t>Død under overlevelsesopfølgning</w:t>
            </w:r>
          </w:p>
        </w:tc>
        <w:tc>
          <w:tcPr>
            <w:tcW w:w="1643" w:type="pct"/>
            <w:tcBorders>
              <w:top w:val="nil"/>
            </w:tcBorders>
          </w:tcPr>
          <w:p w14:paraId="13388481" w14:textId="77777777" w:rsidR="00761921" w:rsidRPr="00334665" w:rsidRDefault="00761921" w:rsidP="001D3778">
            <w:pPr>
              <w:pStyle w:val="TableParagraph"/>
              <w:widowControl/>
              <w:ind w:left="0"/>
              <w:rPr>
                <w:lang w:val="da-DK"/>
              </w:rPr>
            </w:pPr>
            <w:r w:rsidRPr="00334665">
              <w:rPr>
                <w:lang w:val="da-DK"/>
              </w:rPr>
              <w:t>Ikke estimerbar</w:t>
            </w:r>
          </w:p>
        </w:tc>
        <w:tc>
          <w:tcPr>
            <w:tcW w:w="1544" w:type="pct"/>
            <w:tcBorders>
              <w:top w:val="nil"/>
            </w:tcBorders>
          </w:tcPr>
          <w:p w14:paraId="7A3FF43E" w14:textId="77777777" w:rsidR="00761921" w:rsidRPr="00334665" w:rsidRDefault="00761921" w:rsidP="001D3778">
            <w:pPr>
              <w:pStyle w:val="TableParagraph"/>
              <w:widowControl/>
              <w:ind w:left="0"/>
              <w:rPr>
                <w:lang w:val="da-DK"/>
              </w:rPr>
            </w:pPr>
            <w:r w:rsidRPr="00334665">
              <w:rPr>
                <w:lang w:val="da-DK"/>
              </w:rPr>
              <w:t>Ikke estimerbar</w:t>
            </w:r>
          </w:p>
        </w:tc>
      </w:tr>
    </w:tbl>
    <w:p w14:paraId="01923C25" w14:textId="77777777" w:rsidR="00761921" w:rsidRPr="00334665" w:rsidRDefault="00761921" w:rsidP="00761921">
      <w:pPr>
        <w:pStyle w:val="Brdtekst"/>
        <w:widowControl/>
        <w:rPr>
          <w:sz w:val="18"/>
          <w:szCs w:val="18"/>
          <w:lang w:val="da-DK"/>
        </w:rPr>
      </w:pPr>
      <w:r w:rsidRPr="00334665">
        <w:rPr>
          <w:sz w:val="18"/>
          <w:szCs w:val="18"/>
          <w:lang w:val="da-DK"/>
        </w:rPr>
        <w:t>* en patient matchede midlertidigt den tekniske definition for progression til AP / BC (på grund af øget basophil-celletal) en måned efter at være startet på nilotinib (med midlertidig afbrydelse af behandlingen i 13 dage under den første cyklus). Patienten forblev i studiet, gik tilbage til CP og var i CHR og CCyR efter 6 cyklusser i nilotinibbehandling.</w:t>
      </w:r>
    </w:p>
    <w:p w14:paraId="593C7BCF" w14:textId="0476D641" w:rsidR="00BF2096" w:rsidRDefault="00BF2096">
      <w:pPr>
        <w:rPr>
          <w:sz w:val="24"/>
          <w:szCs w:val="24"/>
        </w:rPr>
      </w:pPr>
      <w:r>
        <w:rPr>
          <w:sz w:val="24"/>
          <w:szCs w:val="24"/>
        </w:rPr>
        <w:br w:type="page"/>
      </w:r>
    </w:p>
    <w:p w14:paraId="5E06225A" w14:textId="77777777" w:rsidR="00761921" w:rsidRPr="00C84483" w:rsidRDefault="00761921" w:rsidP="009260DE">
      <w:pPr>
        <w:tabs>
          <w:tab w:val="left" w:pos="851"/>
        </w:tabs>
        <w:ind w:left="851"/>
        <w:rPr>
          <w:sz w:val="24"/>
          <w:szCs w:val="24"/>
        </w:rPr>
      </w:pPr>
    </w:p>
    <w:p w14:paraId="2D602B44"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7F70CC28" w14:textId="77777777" w:rsidR="002A52D1" w:rsidRDefault="002A52D1" w:rsidP="00B23BF8">
      <w:pPr>
        <w:ind w:left="851"/>
        <w:rPr>
          <w:sz w:val="24"/>
          <w:szCs w:val="24"/>
        </w:rPr>
      </w:pPr>
    </w:p>
    <w:p w14:paraId="4968D71A" w14:textId="4CB96552" w:rsidR="00733E68" w:rsidRPr="002A52D1" w:rsidRDefault="00733E68" w:rsidP="00B23BF8">
      <w:pPr>
        <w:ind w:left="851"/>
        <w:rPr>
          <w:sz w:val="24"/>
          <w:szCs w:val="24"/>
          <w:u w:val="single"/>
        </w:rPr>
      </w:pPr>
      <w:r w:rsidRPr="002A52D1">
        <w:rPr>
          <w:sz w:val="24"/>
          <w:szCs w:val="24"/>
          <w:u w:val="single"/>
        </w:rPr>
        <w:t>Absorption</w:t>
      </w:r>
    </w:p>
    <w:p w14:paraId="5610D2CA" w14:textId="77777777" w:rsidR="00733E68" w:rsidRPr="006D7C39" w:rsidRDefault="00733E68" w:rsidP="00B23BF8">
      <w:pPr>
        <w:ind w:left="851"/>
        <w:rPr>
          <w:sz w:val="24"/>
          <w:szCs w:val="24"/>
        </w:rPr>
      </w:pPr>
    </w:p>
    <w:p w14:paraId="5E73811F" w14:textId="77777777" w:rsidR="00733E68" w:rsidRPr="006D7C39" w:rsidRDefault="00733E68" w:rsidP="00B23BF8">
      <w:pPr>
        <w:ind w:left="851"/>
        <w:rPr>
          <w:sz w:val="24"/>
          <w:szCs w:val="24"/>
        </w:rPr>
      </w:pPr>
      <w:r w:rsidRPr="006D7C39">
        <w:rPr>
          <w:sz w:val="24"/>
          <w:szCs w:val="24"/>
        </w:rPr>
        <w:t>Maksimumkoncentrationerne af nilotinib nås 3 timer efter oral administration. Nilotinib-absorptionen efter oral administration var omkring 30 %. Nilotinibs absolutte biotilgængelighed er ikke blevet klarlagt. Sammenlignet med en oral opløsning (pH 1,2 til 1,3) er den relative biotilgængelighed af nilotinibkapsler ca. 50 %. Hos raske frivillige forsøgspersoner er C</w:t>
      </w:r>
      <w:r w:rsidRPr="006D7C39">
        <w:rPr>
          <w:sz w:val="24"/>
          <w:szCs w:val="24"/>
          <w:vertAlign w:val="subscript"/>
        </w:rPr>
        <w:t>max</w:t>
      </w:r>
      <w:r w:rsidRPr="006D7C39">
        <w:rPr>
          <w:sz w:val="24"/>
          <w:szCs w:val="24"/>
        </w:rPr>
        <w:t xml:space="preserve"> og arealet under serumkoncentrationstidskurven (AUC) for nilotinib øget med henholdsvis 112 % og 82 % sammenlignet med fastende, når nilotinib gives sammen med mad. Administration af nilotinib 30 minutter eller 2 timer efter mad øgede nilotinibs biotilgængelighed med henholdsvis 29 % og 15 % (se pkt. 4.2, 4.4 og 4.5).</w:t>
      </w:r>
    </w:p>
    <w:p w14:paraId="102D7821" w14:textId="77777777" w:rsidR="00733E68" w:rsidRPr="006D7C39" w:rsidRDefault="00733E68" w:rsidP="00B23BF8">
      <w:pPr>
        <w:ind w:left="851"/>
        <w:rPr>
          <w:sz w:val="24"/>
          <w:szCs w:val="24"/>
        </w:rPr>
      </w:pPr>
    </w:p>
    <w:p w14:paraId="3B6632C0" w14:textId="77777777" w:rsidR="00733E68" w:rsidRPr="006D7C39" w:rsidRDefault="00733E68" w:rsidP="00B23BF8">
      <w:pPr>
        <w:ind w:left="851"/>
        <w:rPr>
          <w:sz w:val="24"/>
          <w:szCs w:val="24"/>
        </w:rPr>
      </w:pPr>
      <w:r w:rsidRPr="006D7C39">
        <w:rPr>
          <w:sz w:val="24"/>
          <w:szCs w:val="24"/>
        </w:rPr>
        <w:t>Absorptionen (relativ biotilgængelig) af nilotinib kan blive reduceret med ca. 48 % og 22 % hos patienter med henholdsvis total gastrektomi og partiel gastrektomi.</w:t>
      </w:r>
    </w:p>
    <w:p w14:paraId="5AB5C265" w14:textId="77777777" w:rsidR="00733E68" w:rsidRPr="006D7C39" w:rsidRDefault="00733E68" w:rsidP="00B23BF8">
      <w:pPr>
        <w:ind w:left="851"/>
        <w:rPr>
          <w:sz w:val="24"/>
          <w:szCs w:val="24"/>
        </w:rPr>
      </w:pPr>
    </w:p>
    <w:p w14:paraId="09EF83F2" w14:textId="77777777" w:rsidR="00733E68" w:rsidRPr="002A52D1" w:rsidRDefault="00733E68" w:rsidP="00B23BF8">
      <w:pPr>
        <w:ind w:left="851"/>
        <w:rPr>
          <w:sz w:val="24"/>
          <w:szCs w:val="24"/>
          <w:u w:val="single"/>
        </w:rPr>
      </w:pPr>
      <w:r w:rsidRPr="002A52D1">
        <w:rPr>
          <w:sz w:val="24"/>
          <w:szCs w:val="24"/>
          <w:u w:val="single"/>
        </w:rPr>
        <w:t>Fordeling</w:t>
      </w:r>
    </w:p>
    <w:p w14:paraId="44A599EE" w14:textId="77777777" w:rsidR="00733E68" w:rsidRPr="006D7C39" w:rsidRDefault="00733E68" w:rsidP="00B23BF8">
      <w:pPr>
        <w:ind w:left="851"/>
        <w:rPr>
          <w:sz w:val="24"/>
          <w:szCs w:val="24"/>
        </w:rPr>
      </w:pPr>
    </w:p>
    <w:p w14:paraId="200F1016" w14:textId="77777777" w:rsidR="00733E68" w:rsidRPr="006D7C39" w:rsidRDefault="00733E68" w:rsidP="00B23BF8">
      <w:pPr>
        <w:ind w:left="851"/>
        <w:rPr>
          <w:sz w:val="24"/>
          <w:szCs w:val="24"/>
        </w:rPr>
      </w:pPr>
      <w:r w:rsidRPr="006D7C39">
        <w:rPr>
          <w:sz w:val="24"/>
          <w:szCs w:val="24"/>
        </w:rPr>
        <w:t xml:space="preserve">Nilotinibs blod-plasma-ratio er 0,71. Plasmaproteinbindingen er ud fra </w:t>
      </w:r>
      <w:r w:rsidRPr="006D7C39">
        <w:rPr>
          <w:i/>
          <w:iCs/>
          <w:sz w:val="24"/>
          <w:szCs w:val="24"/>
        </w:rPr>
        <w:t>in vitro</w:t>
      </w:r>
      <w:r w:rsidRPr="006D7C39">
        <w:rPr>
          <w:sz w:val="24"/>
          <w:szCs w:val="24"/>
        </w:rPr>
        <w:t>-eksperimenter ca. 98 %.</w:t>
      </w:r>
    </w:p>
    <w:p w14:paraId="7CE8E08C" w14:textId="77777777" w:rsidR="00733E68" w:rsidRPr="006D7C39" w:rsidRDefault="00733E68" w:rsidP="00B23BF8">
      <w:pPr>
        <w:ind w:left="851"/>
        <w:rPr>
          <w:sz w:val="24"/>
          <w:szCs w:val="24"/>
        </w:rPr>
      </w:pPr>
    </w:p>
    <w:p w14:paraId="0CFB62C8" w14:textId="77777777" w:rsidR="00733E68" w:rsidRPr="002A52D1" w:rsidRDefault="00733E68" w:rsidP="00B23BF8">
      <w:pPr>
        <w:ind w:left="851"/>
        <w:rPr>
          <w:sz w:val="24"/>
          <w:szCs w:val="24"/>
          <w:u w:val="single"/>
        </w:rPr>
      </w:pPr>
      <w:r w:rsidRPr="002A52D1">
        <w:rPr>
          <w:sz w:val="24"/>
          <w:szCs w:val="24"/>
          <w:u w:val="single"/>
        </w:rPr>
        <w:t>Biotransformation</w:t>
      </w:r>
    </w:p>
    <w:p w14:paraId="23095951" w14:textId="77777777" w:rsidR="00733E68" w:rsidRPr="006D7C39" w:rsidRDefault="00733E68" w:rsidP="00B23BF8">
      <w:pPr>
        <w:ind w:left="851"/>
        <w:rPr>
          <w:sz w:val="24"/>
          <w:szCs w:val="24"/>
        </w:rPr>
      </w:pPr>
    </w:p>
    <w:p w14:paraId="38B436EB" w14:textId="77777777" w:rsidR="00733E68" w:rsidRPr="006D7C39" w:rsidRDefault="00733E68" w:rsidP="00B23BF8">
      <w:pPr>
        <w:ind w:left="851"/>
        <w:rPr>
          <w:sz w:val="24"/>
          <w:szCs w:val="24"/>
        </w:rPr>
      </w:pPr>
      <w:r w:rsidRPr="006D7C39">
        <w:rPr>
          <w:sz w:val="24"/>
          <w:szCs w:val="24"/>
        </w:rPr>
        <w:t>De vigtigste metaboliseringsveje hos raske forsøgspersoner er oxidering og hydroxylering. Nilotinib er den vigtigste cirkulerende komponent i serum. Ingen af metabolitterne bidrager signifikant til nilotinibs farmakologiske aktivitet. Nilotinib metaboliseres primært af CYP3A4, og CYP2C8 spiller muligvis en mindre rolle.</w:t>
      </w:r>
    </w:p>
    <w:p w14:paraId="74AB9B93" w14:textId="77777777" w:rsidR="00733E68" w:rsidRPr="006D7C39" w:rsidRDefault="00733E68" w:rsidP="00B23BF8">
      <w:pPr>
        <w:ind w:left="851"/>
        <w:rPr>
          <w:sz w:val="24"/>
          <w:szCs w:val="24"/>
        </w:rPr>
      </w:pPr>
    </w:p>
    <w:p w14:paraId="767C5E2B" w14:textId="77777777" w:rsidR="00733E68" w:rsidRPr="002A52D1" w:rsidRDefault="00733E68" w:rsidP="00B23BF8">
      <w:pPr>
        <w:ind w:left="851"/>
        <w:rPr>
          <w:sz w:val="24"/>
          <w:szCs w:val="24"/>
          <w:u w:val="single"/>
        </w:rPr>
      </w:pPr>
      <w:r w:rsidRPr="002A52D1">
        <w:rPr>
          <w:sz w:val="24"/>
          <w:szCs w:val="24"/>
          <w:u w:val="single"/>
        </w:rPr>
        <w:t>Elimination</w:t>
      </w:r>
    </w:p>
    <w:p w14:paraId="1C359CEC" w14:textId="77777777" w:rsidR="00733E68" w:rsidRPr="006D7C39" w:rsidRDefault="00733E68" w:rsidP="00B23BF8">
      <w:pPr>
        <w:ind w:left="851"/>
        <w:rPr>
          <w:sz w:val="24"/>
          <w:szCs w:val="24"/>
        </w:rPr>
      </w:pPr>
    </w:p>
    <w:p w14:paraId="4FD1C29B" w14:textId="77777777" w:rsidR="00733E68" w:rsidRPr="006D7C39" w:rsidRDefault="00733E68" w:rsidP="00B23BF8">
      <w:pPr>
        <w:ind w:left="851"/>
        <w:rPr>
          <w:sz w:val="24"/>
          <w:szCs w:val="24"/>
        </w:rPr>
      </w:pPr>
      <w:r w:rsidRPr="006D7C39">
        <w:rPr>
          <w:sz w:val="24"/>
          <w:szCs w:val="24"/>
        </w:rPr>
        <w:t>Efter en enkeltdosis af radioaktivt mærket nilotinib hos raske forsøgspersoner var mere end 90 % af dosis elimineret inden 7 dage, hovedsageligt i fæces (94 % af dosis). Uforandret nilotinib udgjorde 69 % af dosis.</w:t>
      </w:r>
    </w:p>
    <w:p w14:paraId="3D2388FA" w14:textId="77777777" w:rsidR="00733E68" w:rsidRPr="006D7C39" w:rsidRDefault="00733E68" w:rsidP="00B23BF8">
      <w:pPr>
        <w:ind w:left="851"/>
        <w:rPr>
          <w:sz w:val="24"/>
          <w:szCs w:val="24"/>
        </w:rPr>
      </w:pPr>
    </w:p>
    <w:p w14:paraId="174AC267" w14:textId="77777777" w:rsidR="00733E68" w:rsidRPr="006D7C39" w:rsidRDefault="00733E68" w:rsidP="00B23BF8">
      <w:pPr>
        <w:ind w:left="851"/>
        <w:rPr>
          <w:sz w:val="24"/>
          <w:szCs w:val="24"/>
        </w:rPr>
      </w:pPr>
      <w:r w:rsidRPr="006D7C39">
        <w:rPr>
          <w:sz w:val="24"/>
          <w:szCs w:val="24"/>
        </w:rPr>
        <w:t>Den tilsyneladende eliminationshalveringstid, estimeret ud fra flerdosisfarmakokinetik med daglig dosering, var ca. 17 timer. Patientvariationerne i nilotinib-farmakokinetikken var moderat til høj.</w:t>
      </w:r>
    </w:p>
    <w:p w14:paraId="2A10AC41" w14:textId="77777777" w:rsidR="00733E68" w:rsidRPr="006D7C39" w:rsidRDefault="00733E68" w:rsidP="00B23BF8">
      <w:pPr>
        <w:ind w:left="851"/>
        <w:rPr>
          <w:sz w:val="24"/>
          <w:szCs w:val="24"/>
        </w:rPr>
      </w:pPr>
    </w:p>
    <w:p w14:paraId="5CAD145A" w14:textId="77777777" w:rsidR="00733E68" w:rsidRPr="002A52D1" w:rsidRDefault="00733E68" w:rsidP="00B23BF8">
      <w:pPr>
        <w:ind w:left="851"/>
        <w:rPr>
          <w:sz w:val="24"/>
          <w:szCs w:val="24"/>
          <w:u w:val="single"/>
        </w:rPr>
      </w:pPr>
      <w:r w:rsidRPr="002A52D1">
        <w:rPr>
          <w:sz w:val="24"/>
          <w:szCs w:val="24"/>
          <w:u w:val="single"/>
        </w:rPr>
        <w:t>Linearitet/non-linearitet</w:t>
      </w:r>
    </w:p>
    <w:p w14:paraId="76F29942" w14:textId="77777777" w:rsidR="00733E68" w:rsidRPr="006D7C39" w:rsidRDefault="00733E68" w:rsidP="00B23BF8">
      <w:pPr>
        <w:ind w:left="851"/>
        <w:rPr>
          <w:sz w:val="24"/>
          <w:szCs w:val="24"/>
        </w:rPr>
      </w:pPr>
    </w:p>
    <w:p w14:paraId="53EE6DA4" w14:textId="77777777" w:rsidR="00733E68" w:rsidRPr="006D7C39" w:rsidRDefault="00733E68" w:rsidP="00B23BF8">
      <w:pPr>
        <w:ind w:left="851"/>
        <w:rPr>
          <w:sz w:val="24"/>
          <w:szCs w:val="24"/>
        </w:rPr>
      </w:pPr>
      <w:r w:rsidRPr="006D7C39">
        <w:rPr>
          <w:sz w:val="24"/>
          <w:szCs w:val="24"/>
        </w:rPr>
        <w:t xml:space="preserve">Nilotinib-eksponeringen ved </w:t>
      </w:r>
      <w:r w:rsidRPr="006D7C39">
        <w:rPr>
          <w:i/>
          <w:iCs/>
          <w:sz w:val="24"/>
          <w:szCs w:val="24"/>
        </w:rPr>
        <w:t>steady state</w:t>
      </w:r>
      <w:r w:rsidRPr="006D7C39">
        <w:rPr>
          <w:sz w:val="24"/>
          <w:szCs w:val="24"/>
        </w:rPr>
        <w:t xml:space="preserve"> var dosisafhængig med mindre end dosisproportionale stigninger i den systemiske eksponering ved dosisniveauer på over 400 mg givet som 1 daglig dosis. Den daglige systemiske eksponering for nilotinib med 400 mg 2 gange dagligt ved </w:t>
      </w:r>
      <w:r w:rsidRPr="006D7C39">
        <w:rPr>
          <w:i/>
          <w:iCs/>
          <w:sz w:val="24"/>
          <w:szCs w:val="24"/>
        </w:rPr>
        <w:t>steady state</w:t>
      </w:r>
      <w:r w:rsidRPr="006D7C39">
        <w:rPr>
          <w:sz w:val="24"/>
          <w:szCs w:val="24"/>
        </w:rPr>
        <w:t xml:space="preserve"> var 35 % højere end med 800 mg 1 gang dagligt. Systemisk eksponering (AUC) af nilotinib ved </w:t>
      </w:r>
      <w:r w:rsidRPr="006D7C39">
        <w:rPr>
          <w:i/>
          <w:iCs/>
          <w:sz w:val="24"/>
          <w:szCs w:val="24"/>
        </w:rPr>
        <w:t>steady state</w:t>
      </w:r>
      <w:r w:rsidRPr="006D7C39">
        <w:rPr>
          <w:sz w:val="24"/>
          <w:szCs w:val="24"/>
        </w:rPr>
        <w:t xml:space="preserve"> ved et dosisniveau på 400 mg 2 gange dagligt var ca. 13,4 % højere end ved en dosis på 300 mg 2 gange dagligt. Den gennemsnitlige dal- og peakkoncentration af nilotinib over 12 måneder var ca. 15,7 % og 14,8 % højere efter en 400 mg 2 gange daglig dosering set i forhold til en 300 mg 2 gange daglig dosering. Der var ingen relevant stigning i eksponeringen for nilotinib, når dosis blev øget fra 400 mg 2 gange dagligt til 600 mg 2 gange dagligt.</w:t>
      </w:r>
    </w:p>
    <w:p w14:paraId="7CF0FF5F" w14:textId="77777777" w:rsidR="00733E68" w:rsidRPr="006D7C39" w:rsidRDefault="00733E68" w:rsidP="00B23BF8">
      <w:pPr>
        <w:ind w:left="851"/>
        <w:rPr>
          <w:sz w:val="24"/>
          <w:szCs w:val="24"/>
        </w:rPr>
      </w:pPr>
    </w:p>
    <w:p w14:paraId="4481D4B3" w14:textId="77777777" w:rsidR="00733E68" w:rsidRPr="006D7C39" w:rsidRDefault="00733E68" w:rsidP="00B23BF8">
      <w:pPr>
        <w:ind w:left="851"/>
        <w:rPr>
          <w:sz w:val="24"/>
          <w:szCs w:val="24"/>
        </w:rPr>
      </w:pPr>
      <w:r w:rsidRPr="006D7C39">
        <w:rPr>
          <w:i/>
          <w:iCs/>
          <w:sz w:val="24"/>
          <w:szCs w:val="24"/>
        </w:rPr>
        <w:t>Steady state</w:t>
      </w:r>
      <w:r w:rsidRPr="006D7C39">
        <w:rPr>
          <w:sz w:val="24"/>
          <w:szCs w:val="24"/>
        </w:rPr>
        <w:t xml:space="preserve"> blev nået på dag 8. Stigningen i serumeksponering for nilotinib mellem den første dosis og </w:t>
      </w:r>
      <w:r w:rsidRPr="006D7C39">
        <w:rPr>
          <w:i/>
          <w:iCs/>
          <w:sz w:val="24"/>
          <w:szCs w:val="24"/>
        </w:rPr>
        <w:t>steady state</w:t>
      </w:r>
      <w:r w:rsidRPr="006D7C39">
        <w:rPr>
          <w:sz w:val="24"/>
          <w:szCs w:val="24"/>
        </w:rPr>
        <w:t xml:space="preserve"> var ca. 2 gange for en daglig dosering og 3,8 gange for dosering to gange daglig.</w:t>
      </w:r>
    </w:p>
    <w:p w14:paraId="43C9B42A" w14:textId="77777777" w:rsidR="00733E68" w:rsidRPr="006D7C39" w:rsidRDefault="00733E68" w:rsidP="00B23BF8">
      <w:pPr>
        <w:ind w:left="851"/>
        <w:rPr>
          <w:sz w:val="24"/>
          <w:szCs w:val="24"/>
        </w:rPr>
      </w:pPr>
    </w:p>
    <w:p w14:paraId="7908541F" w14:textId="7ED4E429" w:rsidR="00733E68" w:rsidRPr="006D7C39" w:rsidRDefault="00733E68" w:rsidP="00B23BF8">
      <w:pPr>
        <w:ind w:left="851"/>
        <w:rPr>
          <w:sz w:val="24"/>
          <w:szCs w:val="24"/>
        </w:rPr>
      </w:pPr>
      <w:r w:rsidRPr="006D7C39">
        <w:rPr>
          <w:sz w:val="24"/>
          <w:szCs w:val="24"/>
        </w:rPr>
        <w:t xml:space="preserve">Til patienter med synkebesvær, herunder pædiatriske patienter, som ikke er i stand til at synke de hårde kapsler, </w:t>
      </w:r>
      <w:r w:rsidRPr="006D7C39">
        <w:rPr>
          <w:b/>
          <w:bCs/>
          <w:sz w:val="24"/>
          <w:szCs w:val="24"/>
        </w:rPr>
        <w:t>skal der anvendes andre lægemidler med nilotinib</w:t>
      </w:r>
      <w:r w:rsidRPr="006D7C39">
        <w:rPr>
          <w:sz w:val="24"/>
          <w:szCs w:val="24"/>
        </w:rPr>
        <w:t xml:space="preserve"> i stedet for Nilotinib </w:t>
      </w:r>
      <w:r w:rsidR="00BF2096">
        <w:rPr>
          <w:sz w:val="24"/>
          <w:szCs w:val="24"/>
        </w:rPr>
        <w:t>"Viatris"</w:t>
      </w:r>
      <w:r w:rsidRPr="006D7C39">
        <w:rPr>
          <w:sz w:val="24"/>
          <w:szCs w:val="24"/>
        </w:rPr>
        <w:t>.</w:t>
      </w:r>
    </w:p>
    <w:p w14:paraId="4F901F59" w14:textId="77777777" w:rsidR="00733E68" w:rsidRPr="006D7C39" w:rsidRDefault="00733E68" w:rsidP="00B23BF8">
      <w:pPr>
        <w:ind w:left="851"/>
        <w:rPr>
          <w:sz w:val="24"/>
          <w:szCs w:val="24"/>
        </w:rPr>
      </w:pPr>
    </w:p>
    <w:p w14:paraId="670F7D5C" w14:textId="77777777" w:rsidR="00733E68" w:rsidRPr="002A52D1" w:rsidRDefault="00733E68" w:rsidP="00B23BF8">
      <w:pPr>
        <w:ind w:left="851"/>
        <w:rPr>
          <w:sz w:val="24"/>
          <w:szCs w:val="24"/>
          <w:u w:val="single"/>
        </w:rPr>
      </w:pPr>
      <w:r w:rsidRPr="002A52D1">
        <w:rPr>
          <w:sz w:val="24"/>
          <w:szCs w:val="24"/>
          <w:u w:val="single"/>
        </w:rPr>
        <w:t>Pædiatrisk population</w:t>
      </w:r>
    </w:p>
    <w:p w14:paraId="58491F11" w14:textId="77777777" w:rsidR="00733E68" w:rsidRPr="006D7C39" w:rsidRDefault="00733E68" w:rsidP="00B23BF8">
      <w:pPr>
        <w:ind w:left="851"/>
        <w:rPr>
          <w:sz w:val="24"/>
          <w:szCs w:val="24"/>
        </w:rPr>
      </w:pPr>
    </w:p>
    <w:p w14:paraId="0839B78E" w14:textId="77777777" w:rsidR="00733E68" w:rsidRPr="006D7C39" w:rsidRDefault="00733E68" w:rsidP="00B23BF8">
      <w:pPr>
        <w:ind w:left="851"/>
        <w:rPr>
          <w:sz w:val="24"/>
          <w:szCs w:val="24"/>
        </w:rPr>
      </w:pPr>
      <w:r w:rsidRPr="006D7C39">
        <w:rPr>
          <w:sz w:val="24"/>
          <w:szCs w:val="24"/>
        </w:rPr>
        <w:t>Efter administration af nilotinib til pædiatriske patienter, af 230 mg/m</w:t>
      </w:r>
      <w:r w:rsidRPr="006D7C39">
        <w:rPr>
          <w:sz w:val="24"/>
          <w:szCs w:val="24"/>
          <w:vertAlign w:val="superscript"/>
        </w:rPr>
        <w:t>2</w:t>
      </w:r>
      <w:r w:rsidRPr="006D7C39">
        <w:rPr>
          <w:sz w:val="24"/>
          <w:szCs w:val="24"/>
        </w:rPr>
        <w:t xml:space="preserve"> 2 gange dagligt, afrundet til nærmeste 50 mg (til en maksimal enkeltdosis på 400 mg), svarede steady state-eksponering og clearance af nilotinib (inden for en forskel på op til det dobbelte) til det, der er set hos voksne patienter behandlet med 400 mg 2 gange dagligt. Den farmakokinetiske eksponering af nilotinib efter en enkelt eller flere doser syntes at være sammenlignelig mellem pædiatriske patienter fra 2 år til &lt; 10 år og fra ≥ 10 år til &lt; 18 år.</w:t>
      </w:r>
    </w:p>
    <w:p w14:paraId="0E6902C8" w14:textId="77777777" w:rsidR="009260DE" w:rsidRPr="006D7C39" w:rsidRDefault="009260DE" w:rsidP="009260DE">
      <w:pPr>
        <w:tabs>
          <w:tab w:val="left" w:pos="851"/>
        </w:tabs>
        <w:ind w:left="851"/>
        <w:rPr>
          <w:sz w:val="24"/>
          <w:szCs w:val="24"/>
        </w:rPr>
      </w:pPr>
    </w:p>
    <w:p w14:paraId="6D9C6D06" w14:textId="77777777" w:rsidR="009260DE" w:rsidRPr="006D7C39" w:rsidRDefault="009260DE" w:rsidP="009260DE">
      <w:pPr>
        <w:tabs>
          <w:tab w:val="left" w:pos="851"/>
        </w:tabs>
        <w:ind w:left="851" w:hanging="851"/>
        <w:rPr>
          <w:b/>
          <w:sz w:val="24"/>
          <w:szCs w:val="24"/>
        </w:rPr>
      </w:pPr>
      <w:r w:rsidRPr="006D7C39">
        <w:rPr>
          <w:b/>
          <w:sz w:val="24"/>
          <w:szCs w:val="24"/>
        </w:rPr>
        <w:t>5.3</w:t>
      </w:r>
      <w:r w:rsidRPr="006D7C39">
        <w:rPr>
          <w:b/>
          <w:sz w:val="24"/>
          <w:szCs w:val="24"/>
        </w:rPr>
        <w:tab/>
      </w:r>
      <w:r w:rsidR="00BD7931" w:rsidRPr="006D7C39">
        <w:rPr>
          <w:b/>
          <w:sz w:val="24"/>
          <w:szCs w:val="24"/>
        </w:rPr>
        <w:t>Non-</w:t>
      </w:r>
      <w:r w:rsidRPr="006D7C39">
        <w:rPr>
          <w:b/>
          <w:sz w:val="24"/>
          <w:szCs w:val="24"/>
        </w:rPr>
        <w:t>kliniske sikkerhedsdata</w:t>
      </w:r>
    </w:p>
    <w:p w14:paraId="38B54EB7" w14:textId="77777777" w:rsidR="00733E68" w:rsidRPr="006D7C39" w:rsidRDefault="00733E68" w:rsidP="00B23BF8">
      <w:pPr>
        <w:ind w:left="851"/>
        <w:rPr>
          <w:sz w:val="24"/>
          <w:szCs w:val="24"/>
        </w:rPr>
      </w:pPr>
      <w:r w:rsidRPr="006D7C39">
        <w:rPr>
          <w:sz w:val="24"/>
          <w:szCs w:val="24"/>
        </w:rPr>
        <w:t>Nilotinib er evalueret i studier af sikkerhedsfarmakologi, toksicitet efter gentagne doser, genotoksicitet, reproduktionstoksicitet, fototoksicitet og i karcinogenicitetsstudier (rotter og mus).</w:t>
      </w:r>
    </w:p>
    <w:p w14:paraId="1E999607" w14:textId="77777777" w:rsidR="00733E68" w:rsidRPr="006D7C39" w:rsidRDefault="00733E68" w:rsidP="00B23BF8">
      <w:pPr>
        <w:ind w:left="851"/>
        <w:rPr>
          <w:sz w:val="24"/>
          <w:szCs w:val="24"/>
        </w:rPr>
      </w:pPr>
    </w:p>
    <w:p w14:paraId="051D5254" w14:textId="77777777" w:rsidR="00733E68" w:rsidRPr="006D7C39" w:rsidRDefault="00733E68" w:rsidP="00B23BF8">
      <w:pPr>
        <w:ind w:left="851"/>
        <w:rPr>
          <w:sz w:val="24"/>
          <w:szCs w:val="24"/>
        </w:rPr>
      </w:pPr>
      <w:r w:rsidRPr="006D7C39">
        <w:rPr>
          <w:sz w:val="24"/>
          <w:szCs w:val="24"/>
          <w:u w:val="single"/>
        </w:rPr>
        <w:t>Sikkerhedsfarmakologiske studier</w:t>
      </w:r>
    </w:p>
    <w:p w14:paraId="50EC1471" w14:textId="77777777" w:rsidR="00733E68" w:rsidRPr="006D7C39" w:rsidRDefault="00733E68" w:rsidP="00B23BF8">
      <w:pPr>
        <w:ind w:left="851"/>
        <w:rPr>
          <w:sz w:val="24"/>
          <w:szCs w:val="24"/>
        </w:rPr>
      </w:pPr>
    </w:p>
    <w:p w14:paraId="0BD9082C" w14:textId="77777777" w:rsidR="00733E68" w:rsidRPr="006D7C39" w:rsidRDefault="00733E68" w:rsidP="00B23BF8">
      <w:pPr>
        <w:ind w:left="851"/>
        <w:rPr>
          <w:sz w:val="24"/>
          <w:szCs w:val="24"/>
        </w:rPr>
      </w:pPr>
      <w:r w:rsidRPr="006D7C39">
        <w:rPr>
          <w:sz w:val="24"/>
          <w:szCs w:val="24"/>
        </w:rPr>
        <w:t xml:space="preserve">Nilotinib havde ingen indvirkning på CNS- eller respirationsfunktionerne. </w:t>
      </w:r>
      <w:r w:rsidRPr="006D7C39">
        <w:rPr>
          <w:i/>
          <w:iCs/>
          <w:sz w:val="24"/>
          <w:szCs w:val="24"/>
        </w:rPr>
        <w:t>In vitro</w:t>
      </w:r>
      <w:r w:rsidRPr="006D7C39">
        <w:rPr>
          <w:sz w:val="24"/>
          <w:szCs w:val="24"/>
        </w:rPr>
        <w:t>-hjertesikkerhedsstudier viste et præklinisk signal for QT-forlængelse baseret på blokering af hERG-kanalen og forlængelse af aktionspotentialets varighed i isolerede kaninhjerter med nilotinib. Der sås ingen virkning på EKG-målinger af hunde eller aber, der havde modtaget behandling i op til 39 uger, eller i et særligt telemetristudie af hunde.</w:t>
      </w:r>
    </w:p>
    <w:p w14:paraId="201B40A6" w14:textId="77777777" w:rsidR="00733E68" w:rsidRPr="006D7C39" w:rsidRDefault="00733E68" w:rsidP="00B23BF8">
      <w:pPr>
        <w:ind w:left="851"/>
        <w:rPr>
          <w:sz w:val="24"/>
          <w:szCs w:val="24"/>
        </w:rPr>
      </w:pPr>
    </w:p>
    <w:p w14:paraId="508BF0C7" w14:textId="77777777" w:rsidR="00733E68" w:rsidRPr="006D7C39" w:rsidRDefault="00733E68" w:rsidP="00B23BF8">
      <w:pPr>
        <w:ind w:left="851"/>
        <w:rPr>
          <w:sz w:val="24"/>
          <w:szCs w:val="24"/>
        </w:rPr>
      </w:pPr>
      <w:r w:rsidRPr="006D7C39">
        <w:rPr>
          <w:sz w:val="24"/>
          <w:szCs w:val="24"/>
          <w:u w:val="single"/>
        </w:rPr>
        <w:t>Studier af gentagen dosis-toksicitet</w:t>
      </w:r>
    </w:p>
    <w:p w14:paraId="23A0DF48" w14:textId="77777777" w:rsidR="00733E68" w:rsidRPr="006D7C39" w:rsidRDefault="00733E68" w:rsidP="00B23BF8">
      <w:pPr>
        <w:ind w:left="851"/>
        <w:rPr>
          <w:sz w:val="24"/>
          <w:szCs w:val="24"/>
        </w:rPr>
      </w:pPr>
    </w:p>
    <w:p w14:paraId="6DA29097" w14:textId="77777777" w:rsidR="00733E68" w:rsidRPr="006D7C39" w:rsidRDefault="00733E68" w:rsidP="00B23BF8">
      <w:pPr>
        <w:ind w:left="851"/>
        <w:rPr>
          <w:sz w:val="24"/>
          <w:szCs w:val="24"/>
        </w:rPr>
      </w:pPr>
      <w:r w:rsidRPr="006D7C39">
        <w:rPr>
          <w:sz w:val="24"/>
          <w:szCs w:val="24"/>
        </w:rPr>
        <w:t>Studier af gentagen dosis-toksicitet hos hunde af op til 4 ugers varighed og hos cynomolgusaber af op til 9 måneders varighed viste leveren som det primære målorgan for nilotinibs toksicitet. Ændringer inkluderede øget alaninaminotransferase og alkalifosfataseaktivitet og histopatologiske fund (hovedsageligt sinusoidecelle- eller Kupffer-cellehyperplasi/hypertrofi, galdegangshyperplasi og periportal fibrose). Generelt var ændringerne i den kliniske kemi fuldt reversible efter en fire-ugers restitutionsperiode, og de histologiske ændringer viste partiel reversibilitet. Eksponeringerne ved de laveste dosisniveauer, hvor levervirkningerne sås, var lavere end eksponeringen hos mennesker ved en dosis på 800 mg/dag. Der sås kun mindre leverforandringer hos mus eller rotter, som blev behandlet i op til 26 uger. Der sås hovedsageligt reversible kolesterolniveauer hos rotter, hunde og aber.</w:t>
      </w:r>
    </w:p>
    <w:p w14:paraId="1091DCFB" w14:textId="77777777" w:rsidR="00733E68" w:rsidRPr="006D7C39" w:rsidRDefault="00733E68" w:rsidP="00B23BF8">
      <w:pPr>
        <w:ind w:left="851"/>
        <w:rPr>
          <w:sz w:val="24"/>
          <w:szCs w:val="24"/>
        </w:rPr>
      </w:pPr>
    </w:p>
    <w:p w14:paraId="46D740DB" w14:textId="77777777" w:rsidR="00733E68" w:rsidRPr="006D7C39" w:rsidRDefault="00733E68" w:rsidP="00B23BF8">
      <w:pPr>
        <w:ind w:left="851"/>
        <w:rPr>
          <w:sz w:val="24"/>
          <w:szCs w:val="24"/>
        </w:rPr>
      </w:pPr>
      <w:r w:rsidRPr="006D7C39">
        <w:rPr>
          <w:sz w:val="24"/>
          <w:szCs w:val="24"/>
          <w:u w:val="single"/>
        </w:rPr>
        <w:t>Genotoksicitetsstudier</w:t>
      </w:r>
    </w:p>
    <w:p w14:paraId="4ADFE9D3" w14:textId="77777777" w:rsidR="00733E68" w:rsidRPr="006D7C39" w:rsidRDefault="00733E68" w:rsidP="00B23BF8">
      <w:pPr>
        <w:ind w:left="851"/>
        <w:rPr>
          <w:sz w:val="24"/>
          <w:szCs w:val="24"/>
        </w:rPr>
      </w:pPr>
    </w:p>
    <w:p w14:paraId="0B1A1C72" w14:textId="77777777" w:rsidR="00733E68" w:rsidRPr="006D7C39" w:rsidRDefault="00733E68" w:rsidP="00B23BF8">
      <w:pPr>
        <w:ind w:left="851"/>
        <w:rPr>
          <w:sz w:val="24"/>
          <w:szCs w:val="24"/>
        </w:rPr>
      </w:pPr>
      <w:r w:rsidRPr="006D7C39">
        <w:rPr>
          <w:sz w:val="24"/>
          <w:szCs w:val="24"/>
        </w:rPr>
        <w:t xml:space="preserve">Genotoksicitetsstudier i bakterielle </w:t>
      </w:r>
      <w:r w:rsidRPr="006D7C39">
        <w:rPr>
          <w:i/>
          <w:iCs/>
          <w:sz w:val="24"/>
          <w:szCs w:val="24"/>
        </w:rPr>
        <w:t>in vitro</w:t>
      </w:r>
      <w:r w:rsidRPr="006D7C39">
        <w:rPr>
          <w:sz w:val="24"/>
          <w:szCs w:val="24"/>
        </w:rPr>
        <w:t>-systemer og i</w:t>
      </w:r>
      <w:r w:rsidRPr="006D7C39">
        <w:rPr>
          <w:i/>
          <w:iCs/>
          <w:sz w:val="24"/>
          <w:szCs w:val="24"/>
        </w:rPr>
        <w:t xml:space="preserve"> in vitro</w:t>
      </w:r>
      <w:r w:rsidRPr="006D7C39">
        <w:rPr>
          <w:sz w:val="24"/>
          <w:szCs w:val="24"/>
        </w:rPr>
        <w:t xml:space="preserve">- og </w:t>
      </w:r>
      <w:r w:rsidRPr="006D7C39">
        <w:rPr>
          <w:i/>
          <w:iCs/>
          <w:sz w:val="24"/>
          <w:szCs w:val="24"/>
        </w:rPr>
        <w:t>in vivo</w:t>
      </w:r>
      <w:r w:rsidRPr="006D7C39">
        <w:rPr>
          <w:sz w:val="24"/>
          <w:szCs w:val="24"/>
        </w:rPr>
        <w:t>-systemer hos pattedyr med og uden metabolisk aktivering viste ingen tegn på mutagent potentiale hos nilotinib.</w:t>
      </w:r>
    </w:p>
    <w:p w14:paraId="03C1FE43" w14:textId="77777777" w:rsidR="00733E68" w:rsidRPr="006D7C39" w:rsidRDefault="00733E68" w:rsidP="00B23BF8">
      <w:pPr>
        <w:ind w:left="851"/>
        <w:rPr>
          <w:sz w:val="24"/>
          <w:szCs w:val="24"/>
          <w:u w:val="single"/>
        </w:rPr>
      </w:pPr>
    </w:p>
    <w:p w14:paraId="4443F056" w14:textId="77777777" w:rsidR="00733E68" w:rsidRPr="006D7C39" w:rsidRDefault="00733E68" w:rsidP="00B23BF8">
      <w:pPr>
        <w:ind w:left="851"/>
        <w:rPr>
          <w:sz w:val="24"/>
          <w:szCs w:val="24"/>
        </w:rPr>
      </w:pPr>
      <w:r w:rsidRPr="006D7C39">
        <w:rPr>
          <w:sz w:val="24"/>
          <w:szCs w:val="24"/>
          <w:u w:val="single"/>
        </w:rPr>
        <w:t>Karcinogenicitetsstudier</w:t>
      </w:r>
    </w:p>
    <w:p w14:paraId="7D67DC38" w14:textId="77777777" w:rsidR="00733E68" w:rsidRPr="006D7C39" w:rsidRDefault="00733E68" w:rsidP="00B23BF8">
      <w:pPr>
        <w:ind w:left="851"/>
        <w:rPr>
          <w:sz w:val="24"/>
          <w:szCs w:val="24"/>
        </w:rPr>
      </w:pPr>
    </w:p>
    <w:p w14:paraId="14784D67" w14:textId="77777777" w:rsidR="00733E68" w:rsidRPr="006D7C39" w:rsidRDefault="00733E68" w:rsidP="00B23BF8">
      <w:pPr>
        <w:ind w:left="851"/>
        <w:rPr>
          <w:sz w:val="24"/>
          <w:szCs w:val="24"/>
        </w:rPr>
      </w:pPr>
      <w:r w:rsidRPr="006D7C39">
        <w:rPr>
          <w:sz w:val="24"/>
          <w:szCs w:val="24"/>
        </w:rPr>
        <w:t>I det 2-årige rotte-karcinogenicitetsstudie var uterus det hyppigste målorgan for ikke-neoplastiske læsioner (dilatation, vaskulær ekstasi, endotelcellehyperplasi, inflammation og/eller epitelcellehyperplasi). Der var ikke bevis for karcinogenicitet ved administration af 5, 15 og 40 mg nilotinib/kg/dag. Eksponering (i form af AUC) ved det højeste dosisniveau repræsenterede ca. 2-3 gange human daglig steady-state-eksponering (baseret på AUC) for nilotinib ved en dosis på 800 mg/dag.</w:t>
      </w:r>
    </w:p>
    <w:p w14:paraId="663E2209" w14:textId="77777777" w:rsidR="00733E68" w:rsidRPr="006D7C39" w:rsidRDefault="00733E68" w:rsidP="00B23BF8">
      <w:pPr>
        <w:ind w:left="851"/>
        <w:rPr>
          <w:sz w:val="24"/>
          <w:szCs w:val="24"/>
        </w:rPr>
      </w:pPr>
    </w:p>
    <w:p w14:paraId="78ACA741" w14:textId="77777777" w:rsidR="00733E68" w:rsidRPr="006D7C39" w:rsidRDefault="00733E68" w:rsidP="00B23BF8">
      <w:pPr>
        <w:ind w:left="851"/>
        <w:rPr>
          <w:sz w:val="24"/>
          <w:szCs w:val="24"/>
        </w:rPr>
      </w:pPr>
      <w:r w:rsidRPr="006D7C39">
        <w:rPr>
          <w:sz w:val="24"/>
          <w:szCs w:val="24"/>
        </w:rPr>
        <w:t xml:space="preserve">I et 26-ugers </w:t>
      </w:r>
      <w:proofErr w:type="gramStart"/>
      <w:r w:rsidRPr="006D7C39">
        <w:rPr>
          <w:sz w:val="24"/>
          <w:szCs w:val="24"/>
        </w:rPr>
        <w:t>Tg.rasH</w:t>
      </w:r>
      <w:proofErr w:type="gramEnd"/>
      <w:r w:rsidRPr="006D7C39">
        <w:rPr>
          <w:sz w:val="24"/>
          <w:szCs w:val="24"/>
        </w:rPr>
        <w:t xml:space="preserve">2-karcinogenitetsstudie med mus, hvor nilotinib blev administreret i doser på 30, 100 og 300 mg/kg/dag, blev der observeret hudpapillom/karcinom ved doser på 300 mg/kg. Dette svarer til ca. 30-40 gange den humane eksponering (baseret på AUC) ved den maksimale godkendte humane dosis på 800 mg/dag (administreret som 400 mg to gange dagligt). </w:t>
      </w:r>
      <w:r w:rsidRPr="006D7C39">
        <w:rPr>
          <w:i/>
          <w:iCs/>
          <w:sz w:val="24"/>
          <w:szCs w:val="24"/>
        </w:rPr>
        <w:t>No Observed Effect Level</w:t>
      </w:r>
      <w:r w:rsidRPr="006D7C39">
        <w:rPr>
          <w:sz w:val="24"/>
          <w:szCs w:val="24"/>
        </w:rPr>
        <w:t xml:space="preserve"> (NOEL) for neoplastiske hudlæsioner var 100 mg/kg/dag. Dette svarer til ca. 10-20 gange den humane eksponering (baseret på AUC) ved den maksimale godkendte humane dosis på 800 mg/dag (administreret som 400 mg to gange dagligt). De overordnede målorganer for ikke-neoplastiske læsioner var huden (epidermal hyperplasi), voksende tænder (degeneration/atrofi af emaljeorganet på de øvre fortænder og inflammation i gingivalt/odontogent epitel af fortænderne) og thymus (øget incidens og/eller sværhedsgrad af nedsat lymfocyttal).</w:t>
      </w:r>
    </w:p>
    <w:p w14:paraId="12996FB6" w14:textId="77777777" w:rsidR="00733E68" w:rsidRPr="006D7C39" w:rsidRDefault="00733E68" w:rsidP="00B23BF8">
      <w:pPr>
        <w:ind w:left="851"/>
        <w:rPr>
          <w:sz w:val="24"/>
          <w:szCs w:val="24"/>
        </w:rPr>
      </w:pPr>
    </w:p>
    <w:p w14:paraId="235F5FC7" w14:textId="77777777" w:rsidR="00733E68" w:rsidRPr="006D7C39" w:rsidRDefault="00733E68" w:rsidP="00B23BF8">
      <w:pPr>
        <w:ind w:left="851"/>
        <w:rPr>
          <w:sz w:val="24"/>
          <w:szCs w:val="24"/>
        </w:rPr>
      </w:pPr>
      <w:r w:rsidRPr="006D7C39">
        <w:rPr>
          <w:sz w:val="24"/>
          <w:szCs w:val="24"/>
          <w:u w:val="single"/>
        </w:rPr>
        <w:t>Reproduktions- og udviklingstoksicitetsstudier</w:t>
      </w:r>
    </w:p>
    <w:p w14:paraId="1CEA13C9" w14:textId="77777777" w:rsidR="00733E68" w:rsidRPr="006D7C39" w:rsidRDefault="00733E68" w:rsidP="00B23BF8">
      <w:pPr>
        <w:ind w:left="851"/>
        <w:rPr>
          <w:sz w:val="24"/>
          <w:szCs w:val="24"/>
        </w:rPr>
      </w:pPr>
    </w:p>
    <w:p w14:paraId="5B05CC3A" w14:textId="1E7699FB" w:rsidR="00733E68" w:rsidRPr="006D7C39" w:rsidRDefault="00733E68" w:rsidP="00B23BF8">
      <w:pPr>
        <w:ind w:left="851"/>
        <w:rPr>
          <w:sz w:val="24"/>
          <w:szCs w:val="24"/>
        </w:rPr>
      </w:pPr>
      <w:r w:rsidRPr="006D7C39">
        <w:rPr>
          <w:sz w:val="24"/>
          <w:szCs w:val="24"/>
        </w:rPr>
        <w:t>Nilotinib inducerede ikke teratogenicitet, men viste embryo- og føtotoksicitet ved doser, der også viste maternel toksicitet. Øget postimplantationstab blev observeret i både fertilitetsstudiet, som involverede behandling af både hanner og hunner, og embryotoksicitetsstudiet, som involverede behandling af hunner. Embryo</w:t>
      </w:r>
      <w:r w:rsidR="00A93747">
        <w:rPr>
          <w:sz w:val="24"/>
          <w:szCs w:val="24"/>
        </w:rPr>
        <w:softHyphen/>
      </w:r>
      <w:r w:rsidRPr="006D7C39">
        <w:rPr>
          <w:sz w:val="24"/>
          <w:szCs w:val="24"/>
        </w:rPr>
        <w:t>toksicitets</w:t>
      </w:r>
      <w:r w:rsidR="00A93747">
        <w:rPr>
          <w:sz w:val="24"/>
          <w:szCs w:val="24"/>
        </w:rPr>
        <w:softHyphen/>
      </w:r>
      <w:r w:rsidRPr="006D7C39">
        <w:rPr>
          <w:sz w:val="24"/>
          <w:szCs w:val="24"/>
        </w:rPr>
        <w:t>studierne påviste embryoletaliteten og de føtale virkninger (hovedsageligt reduceret fostervægt, præmatur fusion af ansigtsknogler (sammenvokset maxilla/arcus zygomaticus) og viscerale og skeletale variationer) hos rotter og øget resorption af fostre og skeletvariationer hos kaniner. I et præ- og postnatalt udviklingsstudie hos rotter forårsagede maternal eksponering over for nilotinib reduceret kropsvægt hos ungerne og deraf følgende forandringer i de fysiske udviklingsparametre samt nedsat parring og fertilitet hos afkommet. Eksponering for nilotinib hos hunner ved No Observed Adverse Effect Level (NOAEL) var generelt mindre end eller lig med eksponeringen hos mennesker ved 800 mg/dag.</w:t>
      </w:r>
    </w:p>
    <w:p w14:paraId="0878AE7B" w14:textId="77777777" w:rsidR="00733E68" w:rsidRPr="006D7C39" w:rsidRDefault="00733E68" w:rsidP="00B23BF8">
      <w:pPr>
        <w:ind w:left="851"/>
        <w:rPr>
          <w:sz w:val="24"/>
          <w:szCs w:val="24"/>
        </w:rPr>
      </w:pPr>
    </w:p>
    <w:p w14:paraId="18CA5D42" w14:textId="77777777" w:rsidR="00733E68" w:rsidRPr="006D7C39" w:rsidRDefault="00733E68" w:rsidP="00B23BF8">
      <w:pPr>
        <w:ind w:left="851"/>
        <w:rPr>
          <w:sz w:val="24"/>
          <w:szCs w:val="24"/>
        </w:rPr>
      </w:pPr>
      <w:r w:rsidRPr="006D7C39">
        <w:rPr>
          <w:sz w:val="24"/>
          <w:szCs w:val="24"/>
        </w:rPr>
        <w:t>Der er ikke observeret effekt på spermatozotælling/motilitet eller på fertilitet i han- og hunrotter op til den højest testede dosis, ca. 5 gange højere end den anbefalede dosis for mennesker.</w:t>
      </w:r>
    </w:p>
    <w:p w14:paraId="266865C6" w14:textId="77777777" w:rsidR="00733E68" w:rsidRPr="006D7C39" w:rsidRDefault="00733E68" w:rsidP="00B23BF8">
      <w:pPr>
        <w:ind w:left="851"/>
        <w:rPr>
          <w:sz w:val="24"/>
          <w:szCs w:val="24"/>
        </w:rPr>
      </w:pPr>
    </w:p>
    <w:p w14:paraId="0E152AA2" w14:textId="77777777" w:rsidR="00733E68" w:rsidRPr="006D7C39" w:rsidRDefault="00733E68" w:rsidP="00B23BF8">
      <w:pPr>
        <w:ind w:left="851"/>
        <w:rPr>
          <w:sz w:val="24"/>
          <w:szCs w:val="24"/>
        </w:rPr>
      </w:pPr>
      <w:r w:rsidRPr="006D7C39">
        <w:rPr>
          <w:sz w:val="24"/>
          <w:szCs w:val="24"/>
          <w:u w:val="single"/>
        </w:rPr>
        <w:t>Juvenile dyrestudier</w:t>
      </w:r>
    </w:p>
    <w:p w14:paraId="5D114A30" w14:textId="77777777" w:rsidR="00733E68" w:rsidRPr="006D7C39" w:rsidRDefault="00733E68" w:rsidP="00B23BF8">
      <w:pPr>
        <w:ind w:left="851"/>
        <w:rPr>
          <w:sz w:val="24"/>
          <w:szCs w:val="24"/>
        </w:rPr>
      </w:pPr>
    </w:p>
    <w:p w14:paraId="7B57FC42" w14:textId="77777777" w:rsidR="00733E68" w:rsidRPr="006D7C39" w:rsidRDefault="00733E68" w:rsidP="00B23BF8">
      <w:pPr>
        <w:ind w:left="851"/>
        <w:rPr>
          <w:sz w:val="24"/>
          <w:szCs w:val="24"/>
        </w:rPr>
      </w:pPr>
      <w:r w:rsidRPr="006D7C39">
        <w:rPr>
          <w:sz w:val="24"/>
          <w:szCs w:val="24"/>
        </w:rPr>
        <w:t xml:space="preserve">I et ungdomsudviklingsstudie blev nilotinib administreret oralt til spæde rotter fra den første uge efter fødslen indtil de var unge rotter (dag 70 efter fødslen) i doser på 2, 6 og 20 mg/kg/dag. Udover standard studieparametre udførtes også evalueringer af udviklingstrin, CNS-effekter, parrings- og fertilitetspåvirkning. </w:t>
      </w:r>
      <w:r w:rsidRPr="006D7C39">
        <w:rPr>
          <w:i/>
          <w:sz w:val="24"/>
          <w:szCs w:val="24"/>
        </w:rPr>
        <w:t>No Observed Effect Level</w:t>
      </w:r>
      <w:r w:rsidRPr="006D7C39">
        <w:rPr>
          <w:sz w:val="24"/>
          <w:szCs w:val="24"/>
        </w:rPr>
        <w:t xml:space="preserve"> (NOEL) for unge rotter anses for at være 6 mg/kg/dag baseret på en reduktion i kropsvægt hos begge køn og en forsinket preputial separation hos hanrotter (som kan skyldes vægtreduktionen). De unge rotter udviklede ikke en forøget sensitivitet overfor nilotinib set i forhold til voksne rotter. I tillæg hertil var toksicitetsprofilen hos de unge rotter sammenlignelig med den hos voksne rotter.</w:t>
      </w:r>
    </w:p>
    <w:p w14:paraId="79757499" w14:textId="77777777" w:rsidR="00733E68" w:rsidRPr="006D7C39" w:rsidRDefault="00733E68" w:rsidP="00B23BF8">
      <w:pPr>
        <w:ind w:left="851"/>
        <w:rPr>
          <w:sz w:val="24"/>
          <w:szCs w:val="24"/>
        </w:rPr>
      </w:pPr>
    </w:p>
    <w:p w14:paraId="2A06FEE7" w14:textId="77777777" w:rsidR="00733E68" w:rsidRPr="006D7C39" w:rsidRDefault="00733E68" w:rsidP="00B23BF8">
      <w:pPr>
        <w:ind w:left="851"/>
        <w:rPr>
          <w:sz w:val="24"/>
          <w:szCs w:val="24"/>
          <w:u w:val="single"/>
        </w:rPr>
      </w:pPr>
      <w:r w:rsidRPr="006D7C39">
        <w:rPr>
          <w:sz w:val="24"/>
          <w:szCs w:val="24"/>
          <w:u w:val="single"/>
        </w:rPr>
        <w:t>Fototoksicitetsstudier</w:t>
      </w:r>
    </w:p>
    <w:p w14:paraId="696DBE5B" w14:textId="77777777" w:rsidR="00733E68" w:rsidRPr="006D7C39" w:rsidRDefault="00733E68" w:rsidP="00B23BF8">
      <w:pPr>
        <w:ind w:left="851"/>
        <w:rPr>
          <w:sz w:val="24"/>
          <w:szCs w:val="24"/>
        </w:rPr>
      </w:pPr>
    </w:p>
    <w:p w14:paraId="322C8C1D" w14:textId="77777777" w:rsidR="00733E68" w:rsidRPr="006D7C39" w:rsidRDefault="00733E68" w:rsidP="00B23BF8">
      <w:pPr>
        <w:ind w:left="851"/>
        <w:rPr>
          <w:sz w:val="24"/>
          <w:szCs w:val="24"/>
        </w:rPr>
      </w:pPr>
      <w:r w:rsidRPr="006D7C39">
        <w:rPr>
          <w:sz w:val="24"/>
          <w:szCs w:val="24"/>
        </w:rPr>
        <w:t xml:space="preserve">Det er påvist at Nilotinib absorberer UV-B- og UV-A-lys. Nilotinib fordeles ind i huden og viste et fototoksisk potentiale </w:t>
      </w:r>
      <w:r w:rsidRPr="006D7C39">
        <w:rPr>
          <w:i/>
          <w:iCs/>
          <w:sz w:val="24"/>
          <w:szCs w:val="24"/>
        </w:rPr>
        <w:t>in vitro</w:t>
      </w:r>
      <w:r w:rsidRPr="006D7C39">
        <w:rPr>
          <w:sz w:val="24"/>
          <w:szCs w:val="24"/>
        </w:rPr>
        <w:t xml:space="preserve">, men der er ikke observeret nogen virkninger </w:t>
      </w:r>
      <w:r w:rsidRPr="006D7C39">
        <w:rPr>
          <w:i/>
          <w:iCs/>
          <w:sz w:val="24"/>
          <w:szCs w:val="24"/>
        </w:rPr>
        <w:t>in vivo</w:t>
      </w:r>
      <w:r w:rsidRPr="006D7C39">
        <w:rPr>
          <w:sz w:val="24"/>
          <w:szCs w:val="24"/>
        </w:rPr>
        <w:t>. Derfor anses risikoen for, at nilotinib forårsager fotosensibilisering hos patienterne for meget lav.</w:t>
      </w:r>
    </w:p>
    <w:p w14:paraId="5BB3E5A9" w14:textId="77777777" w:rsidR="009260DE" w:rsidRPr="006D7C39" w:rsidRDefault="009260DE" w:rsidP="009260DE">
      <w:pPr>
        <w:tabs>
          <w:tab w:val="left" w:pos="851"/>
        </w:tabs>
        <w:ind w:left="851"/>
        <w:rPr>
          <w:sz w:val="24"/>
          <w:szCs w:val="24"/>
        </w:rPr>
      </w:pPr>
    </w:p>
    <w:p w14:paraId="1F7E5CAA" w14:textId="77777777" w:rsidR="009260DE" w:rsidRPr="006D7C39" w:rsidRDefault="009260DE" w:rsidP="009260DE">
      <w:pPr>
        <w:tabs>
          <w:tab w:val="left" w:pos="851"/>
        </w:tabs>
        <w:ind w:left="851"/>
        <w:rPr>
          <w:sz w:val="24"/>
          <w:szCs w:val="24"/>
        </w:rPr>
      </w:pPr>
    </w:p>
    <w:p w14:paraId="4DB5982F" w14:textId="77777777" w:rsidR="009260DE" w:rsidRPr="006D7C39" w:rsidRDefault="009260DE" w:rsidP="009260DE">
      <w:pPr>
        <w:tabs>
          <w:tab w:val="left" w:pos="851"/>
        </w:tabs>
        <w:ind w:left="851" w:hanging="851"/>
        <w:rPr>
          <w:b/>
          <w:sz w:val="24"/>
          <w:szCs w:val="24"/>
        </w:rPr>
      </w:pPr>
      <w:r w:rsidRPr="006D7C39">
        <w:rPr>
          <w:b/>
          <w:sz w:val="24"/>
          <w:szCs w:val="24"/>
        </w:rPr>
        <w:t>6.</w:t>
      </w:r>
      <w:r w:rsidRPr="006D7C39">
        <w:rPr>
          <w:b/>
          <w:sz w:val="24"/>
          <w:szCs w:val="24"/>
        </w:rPr>
        <w:tab/>
        <w:t>FARMACEUTISKE OPLYSNINGER</w:t>
      </w:r>
    </w:p>
    <w:p w14:paraId="4A9C2647" w14:textId="77777777" w:rsidR="009260DE" w:rsidRPr="006D7C39" w:rsidRDefault="009260DE" w:rsidP="009260DE">
      <w:pPr>
        <w:tabs>
          <w:tab w:val="left" w:pos="851"/>
        </w:tabs>
        <w:ind w:left="851"/>
        <w:rPr>
          <w:sz w:val="24"/>
          <w:szCs w:val="24"/>
        </w:rPr>
      </w:pPr>
    </w:p>
    <w:p w14:paraId="63755E83" w14:textId="77777777" w:rsidR="009260DE" w:rsidRPr="006D7C39" w:rsidRDefault="009260DE" w:rsidP="009260DE">
      <w:pPr>
        <w:tabs>
          <w:tab w:val="left" w:pos="851"/>
        </w:tabs>
        <w:ind w:left="851" w:hanging="851"/>
        <w:rPr>
          <w:b/>
          <w:sz w:val="24"/>
          <w:szCs w:val="24"/>
        </w:rPr>
      </w:pPr>
      <w:r w:rsidRPr="006D7C39">
        <w:rPr>
          <w:b/>
          <w:sz w:val="24"/>
          <w:szCs w:val="24"/>
        </w:rPr>
        <w:t>6.1</w:t>
      </w:r>
      <w:r w:rsidRPr="006D7C39">
        <w:rPr>
          <w:b/>
          <w:sz w:val="24"/>
          <w:szCs w:val="24"/>
        </w:rPr>
        <w:tab/>
        <w:t>Hjælpestoffer</w:t>
      </w:r>
    </w:p>
    <w:p w14:paraId="14E1DBC2" w14:textId="77777777" w:rsidR="00A93747" w:rsidRDefault="00A93747" w:rsidP="00B23BF8">
      <w:pPr>
        <w:ind w:left="851"/>
        <w:rPr>
          <w:sz w:val="24"/>
          <w:szCs w:val="24"/>
        </w:rPr>
      </w:pPr>
    </w:p>
    <w:p w14:paraId="418DEC80" w14:textId="24BEF41C" w:rsidR="00733E68" w:rsidRPr="00A93747" w:rsidRDefault="00733E68" w:rsidP="00B23BF8">
      <w:pPr>
        <w:ind w:left="851"/>
        <w:rPr>
          <w:sz w:val="24"/>
          <w:szCs w:val="24"/>
          <w:u w:val="single"/>
        </w:rPr>
      </w:pPr>
      <w:r w:rsidRPr="00A93747">
        <w:rPr>
          <w:sz w:val="24"/>
          <w:szCs w:val="24"/>
          <w:u w:val="single"/>
        </w:rPr>
        <w:t xml:space="preserve">Nilotinib </w:t>
      </w:r>
      <w:r w:rsidR="00BF2096">
        <w:rPr>
          <w:sz w:val="24"/>
          <w:szCs w:val="24"/>
          <w:u w:val="single"/>
        </w:rPr>
        <w:t>"Viatris"</w:t>
      </w:r>
      <w:r w:rsidRPr="00A93747">
        <w:rPr>
          <w:sz w:val="24"/>
          <w:szCs w:val="24"/>
          <w:u w:val="single"/>
        </w:rPr>
        <w:t xml:space="preserve"> 50 mg hårde kapsler</w:t>
      </w:r>
    </w:p>
    <w:p w14:paraId="7CB6BC9E" w14:textId="77777777" w:rsidR="00733E68" w:rsidRPr="006D7C39" w:rsidRDefault="00733E68" w:rsidP="00B23BF8">
      <w:pPr>
        <w:ind w:left="851"/>
        <w:rPr>
          <w:sz w:val="24"/>
          <w:szCs w:val="24"/>
        </w:rPr>
      </w:pPr>
    </w:p>
    <w:p w14:paraId="096EFC9A" w14:textId="77777777" w:rsidR="00733E68" w:rsidRPr="006D7C39" w:rsidRDefault="00733E68" w:rsidP="00B23BF8">
      <w:pPr>
        <w:ind w:left="851"/>
        <w:rPr>
          <w:sz w:val="24"/>
          <w:szCs w:val="24"/>
          <w:lang w:val="en-US"/>
        </w:rPr>
      </w:pPr>
      <w:r w:rsidRPr="006D7C39">
        <w:rPr>
          <w:sz w:val="24"/>
          <w:szCs w:val="24"/>
          <w:lang w:val="en-US"/>
        </w:rPr>
        <w:t>Indhold i kapsel</w:t>
      </w:r>
    </w:p>
    <w:p w14:paraId="01DD5586" w14:textId="77777777" w:rsidR="00733E68" w:rsidRPr="006D7C39" w:rsidRDefault="00733E68" w:rsidP="00B23BF8">
      <w:pPr>
        <w:ind w:left="851"/>
        <w:rPr>
          <w:sz w:val="24"/>
          <w:szCs w:val="24"/>
          <w:lang w:val="en-US"/>
        </w:rPr>
      </w:pPr>
      <w:r w:rsidRPr="006D7C39">
        <w:rPr>
          <w:sz w:val="24"/>
          <w:szCs w:val="24"/>
          <w:lang w:val="en-US"/>
        </w:rPr>
        <w:t>Lactosemonohydrat</w:t>
      </w:r>
    </w:p>
    <w:p w14:paraId="2326A44A" w14:textId="77777777" w:rsidR="00733E68" w:rsidRPr="006D7C39" w:rsidRDefault="00733E68" w:rsidP="00B23BF8">
      <w:pPr>
        <w:ind w:left="851"/>
        <w:rPr>
          <w:sz w:val="24"/>
          <w:szCs w:val="24"/>
          <w:lang w:val="en-US"/>
        </w:rPr>
      </w:pPr>
      <w:r w:rsidRPr="006D7C39">
        <w:rPr>
          <w:sz w:val="24"/>
          <w:szCs w:val="24"/>
          <w:lang w:val="en-US"/>
        </w:rPr>
        <w:t>Crospovidon Type A (E1202)</w:t>
      </w:r>
    </w:p>
    <w:p w14:paraId="1C795D9D" w14:textId="77777777" w:rsidR="00733E68" w:rsidRPr="006D7C39" w:rsidRDefault="00733E68" w:rsidP="00B23BF8">
      <w:pPr>
        <w:ind w:left="851"/>
        <w:rPr>
          <w:sz w:val="24"/>
          <w:szCs w:val="24"/>
        </w:rPr>
      </w:pPr>
      <w:r w:rsidRPr="006D7C39">
        <w:rPr>
          <w:sz w:val="24"/>
          <w:szCs w:val="24"/>
        </w:rPr>
        <w:t>Silica, kolloid vandfri (E551)</w:t>
      </w:r>
    </w:p>
    <w:p w14:paraId="77091963" w14:textId="77777777" w:rsidR="00733E68" w:rsidRPr="006D7C39" w:rsidRDefault="00733E68" w:rsidP="00B23BF8">
      <w:pPr>
        <w:ind w:left="851"/>
        <w:rPr>
          <w:sz w:val="24"/>
          <w:szCs w:val="24"/>
        </w:rPr>
      </w:pPr>
      <w:r w:rsidRPr="006D7C39">
        <w:rPr>
          <w:sz w:val="24"/>
          <w:szCs w:val="24"/>
        </w:rPr>
        <w:t>Magnesiumstearat (E470b)</w:t>
      </w:r>
    </w:p>
    <w:p w14:paraId="331FE480" w14:textId="77777777" w:rsidR="00733E68" w:rsidRPr="006D7C39" w:rsidRDefault="00733E68" w:rsidP="00B23BF8">
      <w:pPr>
        <w:ind w:left="851"/>
        <w:rPr>
          <w:sz w:val="24"/>
          <w:szCs w:val="24"/>
        </w:rPr>
      </w:pPr>
    </w:p>
    <w:p w14:paraId="698DCDF3" w14:textId="77777777" w:rsidR="00733E68" w:rsidRPr="00A93747" w:rsidRDefault="00733E68" w:rsidP="00B23BF8">
      <w:pPr>
        <w:ind w:left="851"/>
        <w:rPr>
          <w:sz w:val="24"/>
          <w:szCs w:val="24"/>
        </w:rPr>
      </w:pPr>
      <w:r w:rsidRPr="00A93747">
        <w:rPr>
          <w:sz w:val="24"/>
          <w:szCs w:val="24"/>
        </w:rPr>
        <w:t>Kapsel</w:t>
      </w:r>
    </w:p>
    <w:p w14:paraId="0022E01D" w14:textId="77777777" w:rsidR="00733E68" w:rsidRPr="006D7C39" w:rsidRDefault="00733E68" w:rsidP="00B23BF8">
      <w:pPr>
        <w:ind w:left="851"/>
        <w:rPr>
          <w:sz w:val="24"/>
          <w:szCs w:val="24"/>
          <w:lang w:val="es-ES"/>
        </w:rPr>
      </w:pPr>
      <w:r w:rsidRPr="006D7C39">
        <w:rPr>
          <w:sz w:val="24"/>
          <w:szCs w:val="24"/>
          <w:lang w:val="es-ES"/>
        </w:rPr>
        <w:t>Hypromellose (E464)</w:t>
      </w:r>
    </w:p>
    <w:p w14:paraId="54FC5D2D" w14:textId="77777777" w:rsidR="00733E68" w:rsidRPr="006D7C39" w:rsidRDefault="00733E68" w:rsidP="00B23BF8">
      <w:pPr>
        <w:ind w:left="851"/>
        <w:rPr>
          <w:sz w:val="24"/>
          <w:szCs w:val="24"/>
          <w:lang w:val="es-ES"/>
        </w:rPr>
      </w:pPr>
      <w:r w:rsidRPr="006D7C39">
        <w:rPr>
          <w:sz w:val="24"/>
          <w:szCs w:val="24"/>
          <w:lang w:val="es-ES"/>
        </w:rPr>
        <w:t>Carrageenan (E407)</w:t>
      </w:r>
    </w:p>
    <w:p w14:paraId="708F5A5E" w14:textId="77777777" w:rsidR="00733E68" w:rsidRPr="006D7C39" w:rsidRDefault="00733E68" w:rsidP="00B23BF8">
      <w:pPr>
        <w:ind w:left="851"/>
        <w:rPr>
          <w:sz w:val="24"/>
          <w:szCs w:val="24"/>
          <w:lang w:val="es-ES"/>
        </w:rPr>
      </w:pPr>
      <w:r w:rsidRPr="006D7C39">
        <w:rPr>
          <w:sz w:val="24"/>
          <w:szCs w:val="24"/>
          <w:lang w:val="es-ES"/>
        </w:rPr>
        <w:t>Kaliumchlorid (E508)</w:t>
      </w:r>
    </w:p>
    <w:p w14:paraId="468ABA44" w14:textId="77777777" w:rsidR="00733E68" w:rsidRPr="006D7C39" w:rsidRDefault="00733E68" w:rsidP="00B23BF8">
      <w:pPr>
        <w:ind w:left="851"/>
        <w:rPr>
          <w:sz w:val="24"/>
          <w:szCs w:val="24"/>
          <w:lang w:val="es-ES"/>
        </w:rPr>
      </w:pPr>
      <w:r w:rsidRPr="006D7C39">
        <w:rPr>
          <w:sz w:val="24"/>
          <w:szCs w:val="24"/>
          <w:lang w:val="es-ES"/>
        </w:rPr>
        <w:t>Erythrosin (E127)</w:t>
      </w:r>
    </w:p>
    <w:p w14:paraId="53188EC1" w14:textId="77777777" w:rsidR="00733E68" w:rsidRPr="006D7C39" w:rsidRDefault="00733E68" w:rsidP="00B23BF8">
      <w:pPr>
        <w:ind w:left="851"/>
        <w:rPr>
          <w:sz w:val="24"/>
          <w:szCs w:val="24"/>
          <w:lang w:val="es-ES"/>
        </w:rPr>
      </w:pPr>
      <w:r w:rsidRPr="006D7C39">
        <w:rPr>
          <w:sz w:val="24"/>
          <w:szCs w:val="24"/>
          <w:lang w:val="es-ES"/>
        </w:rPr>
        <w:t>Jernoxid, gul (E172)</w:t>
      </w:r>
    </w:p>
    <w:p w14:paraId="702969F6" w14:textId="77777777" w:rsidR="00733E68" w:rsidRPr="006D7C39" w:rsidRDefault="00733E68" w:rsidP="00B23BF8">
      <w:pPr>
        <w:ind w:left="851"/>
        <w:rPr>
          <w:sz w:val="24"/>
          <w:szCs w:val="24"/>
          <w:lang w:val="es-ES"/>
        </w:rPr>
      </w:pPr>
      <w:r w:rsidRPr="006D7C39">
        <w:rPr>
          <w:sz w:val="24"/>
          <w:szCs w:val="24"/>
          <w:lang w:val="es-ES"/>
        </w:rPr>
        <w:t>Jernoxid, rød (E172)</w:t>
      </w:r>
    </w:p>
    <w:p w14:paraId="7FD2F920" w14:textId="77777777" w:rsidR="00733E68" w:rsidRPr="006D7C39" w:rsidRDefault="00733E68" w:rsidP="00B23BF8">
      <w:pPr>
        <w:ind w:left="851"/>
        <w:rPr>
          <w:sz w:val="24"/>
          <w:szCs w:val="24"/>
          <w:lang w:val="es-ES"/>
        </w:rPr>
      </w:pPr>
      <w:r w:rsidRPr="006D7C39">
        <w:rPr>
          <w:sz w:val="24"/>
          <w:szCs w:val="24"/>
          <w:lang w:val="es-ES"/>
        </w:rPr>
        <w:t>Titandioxid (E171)</w:t>
      </w:r>
    </w:p>
    <w:p w14:paraId="5BAC3D14" w14:textId="77777777" w:rsidR="00733E68" w:rsidRPr="006D7C39" w:rsidRDefault="00733E68" w:rsidP="00B23BF8">
      <w:pPr>
        <w:ind w:left="851"/>
        <w:rPr>
          <w:sz w:val="24"/>
          <w:szCs w:val="24"/>
        </w:rPr>
      </w:pPr>
      <w:r w:rsidRPr="006D7C39">
        <w:rPr>
          <w:sz w:val="24"/>
          <w:szCs w:val="24"/>
        </w:rPr>
        <w:t>Renset vand</w:t>
      </w:r>
    </w:p>
    <w:p w14:paraId="79B01D3A" w14:textId="77777777" w:rsidR="00733E68" w:rsidRPr="006D7C39" w:rsidRDefault="00733E68" w:rsidP="00B23BF8">
      <w:pPr>
        <w:ind w:left="851"/>
        <w:rPr>
          <w:sz w:val="24"/>
          <w:szCs w:val="24"/>
        </w:rPr>
      </w:pPr>
    </w:p>
    <w:p w14:paraId="745E28A9" w14:textId="77777777" w:rsidR="00733E68" w:rsidRPr="006D7C39" w:rsidRDefault="00733E68" w:rsidP="00B23BF8">
      <w:pPr>
        <w:ind w:left="851"/>
        <w:rPr>
          <w:sz w:val="24"/>
          <w:szCs w:val="24"/>
        </w:rPr>
      </w:pPr>
      <w:r w:rsidRPr="006D7C39">
        <w:rPr>
          <w:sz w:val="24"/>
          <w:szCs w:val="24"/>
        </w:rPr>
        <w:t>Trykfarve, sort</w:t>
      </w:r>
    </w:p>
    <w:p w14:paraId="5B4ADF7E" w14:textId="77777777" w:rsidR="00733E68" w:rsidRPr="006D7C39" w:rsidRDefault="00733E68" w:rsidP="00B23BF8">
      <w:pPr>
        <w:ind w:left="851"/>
        <w:rPr>
          <w:sz w:val="24"/>
          <w:szCs w:val="24"/>
        </w:rPr>
      </w:pPr>
      <w:r w:rsidRPr="006D7C39">
        <w:rPr>
          <w:sz w:val="24"/>
          <w:szCs w:val="24"/>
        </w:rPr>
        <w:t>Shellac (E904)</w:t>
      </w:r>
    </w:p>
    <w:p w14:paraId="626CC79A" w14:textId="77777777" w:rsidR="00733E68" w:rsidRPr="006D7C39" w:rsidRDefault="00733E68" w:rsidP="00B23BF8">
      <w:pPr>
        <w:ind w:left="851"/>
        <w:rPr>
          <w:sz w:val="24"/>
          <w:szCs w:val="24"/>
          <w:lang w:val="es-ES"/>
        </w:rPr>
      </w:pPr>
      <w:r w:rsidRPr="006D7C39">
        <w:rPr>
          <w:sz w:val="24"/>
          <w:szCs w:val="24"/>
          <w:lang w:val="es-ES"/>
        </w:rPr>
        <w:t>Propylenglycol (E1520)</w:t>
      </w:r>
    </w:p>
    <w:p w14:paraId="02324F31" w14:textId="77777777" w:rsidR="00733E68" w:rsidRPr="006D7C39" w:rsidRDefault="00733E68" w:rsidP="00B23BF8">
      <w:pPr>
        <w:ind w:left="851"/>
        <w:rPr>
          <w:sz w:val="24"/>
          <w:szCs w:val="24"/>
          <w:lang w:val="es-ES"/>
        </w:rPr>
      </w:pPr>
      <w:r w:rsidRPr="006D7C39">
        <w:rPr>
          <w:sz w:val="24"/>
          <w:szCs w:val="24"/>
          <w:lang w:val="es-ES"/>
        </w:rPr>
        <w:t>Kaliumhydroxid (E525)</w:t>
      </w:r>
    </w:p>
    <w:p w14:paraId="5F14C205" w14:textId="77777777" w:rsidR="00733E68" w:rsidRPr="006D7C39" w:rsidRDefault="00733E68" w:rsidP="00B23BF8">
      <w:pPr>
        <w:ind w:left="851"/>
        <w:rPr>
          <w:sz w:val="24"/>
          <w:szCs w:val="24"/>
          <w:lang w:val="es-ES"/>
        </w:rPr>
      </w:pPr>
      <w:r w:rsidRPr="006D7C39">
        <w:rPr>
          <w:sz w:val="24"/>
          <w:szCs w:val="24"/>
          <w:lang w:val="es-ES"/>
        </w:rPr>
        <w:t>Jernoxid, sort (E172)</w:t>
      </w:r>
    </w:p>
    <w:p w14:paraId="3A643500" w14:textId="77777777" w:rsidR="00733E68" w:rsidRPr="006D7C39" w:rsidRDefault="00733E68" w:rsidP="00B23BF8">
      <w:pPr>
        <w:ind w:left="851"/>
        <w:rPr>
          <w:sz w:val="24"/>
          <w:szCs w:val="24"/>
          <w:lang w:val="es-ES"/>
        </w:rPr>
      </w:pPr>
    </w:p>
    <w:p w14:paraId="31522328" w14:textId="5796DA95" w:rsidR="00733E68" w:rsidRPr="00A93747" w:rsidRDefault="00733E68" w:rsidP="00B23BF8">
      <w:pPr>
        <w:ind w:left="851"/>
        <w:rPr>
          <w:sz w:val="24"/>
          <w:szCs w:val="24"/>
          <w:u w:val="single"/>
        </w:rPr>
      </w:pPr>
      <w:r w:rsidRPr="00A93747">
        <w:rPr>
          <w:sz w:val="24"/>
          <w:szCs w:val="24"/>
          <w:u w:val="single"/>
        </w:rPr>
        <w:t xml:space="preserve">Nilotinib </w:t>
      </w:r>
      <w:r w:rsidR="00BF2096">
        <w:rPr>
          <w:sz w:val="24"/>
          <w:szCs w:val="24"/>
          <w:u w:val="single"/>
        </w:rPr>
        <w:t>"Viatris"</w:t>
      </w:r>
      <w:r w:rsidRPr="00A93747">
        <w:rPr>
          <w:sz w:val="24"/>
          <w:szCs w:val="24"/>
          <w:u w:val="single"/>
        </w:rPr>
        <w:t xml:space="preserve"> 150 mg hårde kapsler</w:t>
      </w:r>
    </w:p>
    <w:p w14:paraId="371B8D6C" w14:textId="77777777" w:rsidR="00733E68" w:rsidRPr="006D7C39" w:rsidRDefault="00733E68" w:rsidP="00B23BF8">
      <w:pPr>
        <w:ind w:left="851"/>
        <w:rPr>
          <w:sz w:val="24"/>
          <w:szCs w:val="24"/>
        </w:rPr>
      </w:pPr>
    </w:p>
    <w:p w14:paraId="370D448C" w14:textId="77777777" w:rsidR="00733E68" w:rsidRPr="006D7C39" w:rsidRDefault="00733E68" w:rsidP="00B23BF8">
      <w:pPr>
        <w:ind w:left="851"/>
        <w:rPr>
          <w:sz w:val="24"/>
          <w:szCs w:val="24"/>
          <w:lang w:val="en-US"/>
        </w:rPr>
      </w:pPr>
      <w:r w:rsidRPr="006D7C39">
        <w:rPr>
          <w:sz w:val="24"/>
          <w:szCs w:val="24"/>
          <w:lang w:val="en-US"/>
        </w:rPr>
        <w:t>Indhold i kapsel</w:t>
      </w:r>
    </w:p>
    <w:p w14:paraId="130B804F" w14:textId="77777777" w:rsidR="00733E68" w:rsidRPr="006D7C39" w:rsidRDefault="00733E68" w:rsidP="00B23BF8">
      <w:pPr>
        <w:ind w:left="851"/>
        <w:rPr>
          <w:sz w:val="24"/>
          <w:szCs w:val="24"/>
          <w:lang w:val="en-US"/>
        </w:rPr>
      </w:pPr>
      <w:r w:rsidRPr="006D7C39">
        <w:rPr>
          <w:sz w:val="24"/>
          <w:szCs w:val="24"/>
          <w:lang w:val="en-US"/>
        </w:rPr>
        <w:t>Lactosemonohydrat</w:t>
      </w:r>
    </w:p>
    <w:p w14:paraId="3B461B2F" w14:textId="77777777" w:rsidR="00733E68" w:rsidRPr="006D7C39" w:rsidRDefault="00733E68" w:rsidP="00B23BF8">
      <w:pPr>
        <w:ind w:left="851"/>
        <w:rPr>
          <w:sz w:val="24"/>
          <w:szCs w:val="24"/>
          <w:lang w:val="en-US"/>
        </w:rPr>
      </w:pPr>
      <w:r w:rsidRPr="006D7C39">
        <w:rPr>
          <w:sz w:val="24"/>
          <w:szCs w:val="24"/>
          <w:lang w:val="en-US"/>
        </w:rPr>
        <w:t>Crospovidon type A (E1202)</w:t>
      </w:r>
    </w:p>
    <w:p w14:paraId="0B8DB4AB" w14:textId="77777777" w:rsidR="00733E68" w:rsidRPr="006D7C39" w:rsidRDefault="00733E68" w:rsidP="00B23BF8">
      <w:pPr>
        <w:ind w:left="851"/>
        <w:rPr>
          <w:sz w:val="24"/>
          <w:szCs w:val="24"/>
        </w:rPr>
      </w:pPr>
      <w:r w:rsidRPr="006D7C39">
        <w:rPr>
          <w:sz w:val="24"/>
          <w:szCs w:val="24"/>
        </w:rPr>
        <w:t>Silica, kolloid vandfri (E551)</w:t>
      </w:r>
    </w:p>
    <w:p w14:paraId="5658A863" w14:textId="77777777" w:rsidR="00733E68" w:rsidRPr="006D7C39" w:rsidRDefault="00733E68" w:rsidP="00B23BF8">
      <w:pPr>
        <w:ind w:left="851"/>
        <w:rPr>
          <w:sz w:val="24"/>
          <w:szCs w:val="24"/>
        </w:rPr>
      </w:pPr>
      <w:r w:rsidRPr="006D7C39">
        <w:rPr>
          <w:sz w:val="24"/>
          <w:szCs w:val="24"/>
        </w:rPr>
        <w:t>Magnesiumstearat (E470b)</w:t>
      </w:r>
    </w:p>
    <w:p w14:paraId="2240B482" w14:textId="77777777" w:rsidR="00733E68" w:rsidRPr="006D7C39" w:rsidRDefault="00733E68" w:rsidP="00B23BF8">
      <w:pPr>
        <w:ind w:left="851"/>
        <w:rPr>
          <w:sz w:val="24"/>
          <w:szCs w:val="24"/>
        </w:rPr>
      </w:pPr>
    </w:p>
    <w:p w14:paraId="2759B133" w14:textId="77777777" w:rsidR="00733E68" w:rsidRPr="006D7C39" w:rsidRDefault="00733E68" w:rsidP="00B23BF8">
      <w:pPr>
        <w:ind w:left="851"/>
        <w:rPr>
          <w:sz w:val="24"/>
          <w:szCs w:val="24"/>
        </w:rPr>
      </w:pPr>
      <w:r w:rsidRPr="006D7C39">
        <w:rPr>
          <w:sz w:val="24"/>
          <w:szCs w:val="24"/>
        </w:rPr>
        <w:t>Kapsel</w:t>
      </w:r>
    </w:p>
    <w:p w14:paraId="36EFC06D" w14:textId="77777777" w:rsidR="00733E68" w:rsidRPr="006D7C39" w:rsidRDefault="00733E68" w:rsidP="00B23BF8">
      <w:pPr>
        <w:ind w:left="851"/>
        <w:rPr>
          <w:sz w:val="24"/>
          <w:szCs w:val="24"/>
          <w:lang w:val="es-ES"/>
        </w:rPr>
      </w:pPr>
      <w:r w:rsidRPr="006D7C39">
        <w:rPr>
          <w:sz w:val="24"/>
          <w:szCs w:val="24"/>
          <w:lang w:val="es-ES"/>
        </w:rPr>
        <w:t>Hypromellose (E464)</w:t>
      </w:r>
    </w:p>
    <w:p w14:paraId="26B5F9B4" w14:textId="77777777" w:rsidR="00733E68" w:rsidRPr="006D7C39" w:rsidRDefault="00733E68" w:rsidP="00B23BF8">
      <w:pPr>
        <w:ind w:left="851"/>
        <w:rPr>
          <w:sz w:val="24"/>
          <w:szCs w:val="24"/>
          <w:lang w:val="es-ES"/>
        </w:rPr>
      </w:pPr>
      <w:r w:rsidRPr="006D7C39">
        <w:rPr>
          <w:sz w:val="24"/>
          <w:szCs w:val="24"/>
          <w:lang w:val="es-ES"/>
        </w:rPr>
        <w:t>Carrageenan (E407)</w:t>
      </w:r>
    </w:p>
    <w:p w14:paraId="2E393BA5" w14:textId="77777777" w:rsidR="00733E68" w:rsidRPr="006D7C39" w:rsidRDefault="00733E68" w:rsidP="00B23BF8">
      <w:pPr>
        <w:ind w:left="851"/>
        <w:rPr>
          <w:sz w:val="24"/>
          <w:szCs w:val="24"/>
          <w:lang w:val="es-ES"/>
        </w:rPr>
      </w:pPr>
      <w:r w:rsidRPr="006D7C39">
        <w:rPr>
          <w:sz w:val="24"/>
          <w:szCs w:val="24"/>
          <w:lang w:val="es-ES"/>
        </w:rPr>
        <w:t>Kaliumchlorid (E508)</w:t>
      </w:r>
    </w:p>
    <w:p w14:paraId="64B1E6D5" w14:textId="77777777" w:rsidR="00733E68" w:rsidRPr="006D7C39" w:rsidRDefault="00733E68" w:rsidP="00B23BF8">
      <w:pPr>
        <w:ind w:left="851"/>
        <w:rPr>
          <w:sz w:val="24"/>
          <w:szCs w:val="24"/>
          <w:lang w:val="en-US"/>
        </w:rPr>
      </w:pPr>
      <w:r w:rsidRPr="006D7C39">
        <w:rPr>
          <w:sz w:val="24"/>
          <w:szCs w:val="24"/>
          <w:lang w:val="en-US"/>
        </w:rPr>
        <w:t>Erythrosin (E127)</w:t>
      </w:r>
    </w:p>
    <w:p w14:paraId="17F15492" w14:textId="77777777" w:rsidR="00733E68" w:rsidRPr="006D7C39" w:rsidRDefault="00733E68" w:rsidP="00B23BF8">
      <w:pPr>
        <w:ind w:left="851"/>
        <w:rPr>
          <w:sz w:val="24"/>
          <w:szCs w:val="24"/>
          <w:lang w:val="es-ES"/>
        </w:rPr>
      </w:pPr>
      <w:r w:rsidRPr="006D7C39">
        <w:rPr>
          <w:sz w:val="24"/>
          <w:szCs w:val="24"/>
          <w:lang w:val="es-ES"/>
        </w:rPr>
        <w:t>Jernoxid, gul (E172)</w:t>
      </w:r>
    </w:p>
    <w:p w14:paraId="20461AB1" w14:textId="77777777" w:rsidR="00733E68" w:rsidRPr="006D7C39" w:rsidRDefault="00733E68" w:rsidP="00B23BF8">
      <w:pPr>
        <w:ind w:left="851"/>
        <w:rPr>
          <w:sz w:val="24"/>
          <w:szCs w:val="24"/>
          <w:lang w:val="es-ES"/>
        </w:rPr>
      </w:pPr>
      <w:r w:rsidRPr="006D7C39">
        <w:rPr>
          <w:sz w:val="24"/>
          <w:szCs w:val="24"/>
          <w:lang w:val="es-ES"/>
        </w:rPr>
        <w:t>Jernoxid, rød (E172)</w:t>
      </w:r>
    </w:p>
    <w:p w14:paraId="3C7AADE0" w14:textId="77777777" w:rsidR="00733E68" w:rsidRPr="006D7C39" w:rsidRDefault="00733E68" w:rsidP="00B23BF8">
      <w:pPr>
        <w:ind w:left="851"/>
        <w:rPr>
          <w:sz w:val="24"/>
          <w:szCs w:val="24"/>
        </w:rPr>
      </w:pPr>
      <w:r w:rsidRPr="006D7C39">
        <w:rPr>
          <w:sz w:val="24"/>
          <w:szCs w:val="24"/>
        </w:rPr>
        <w:t>Titandioxid (E171)</w:t>
      </w:r>
    </w:p>
    <w:p w14:paraId="496D3F58" w14:textId="77777777" w:rsidR="00733E68" w:rsidRPr="006D7C39" w:rsidRDefault="00733E68" w:rsidP="00B23BF8">
      <w:pPr>
        <w:ind w:left="851"/>
        <w:rPr>
          <w:sz w:val="24"/>
          <w:szCs w:val="24"/>
        </w:rPr>
      </w:pPr>
      <w:r w:rsidRPr="006D7C39">
        <w:rPr>
          <w:sz w:val="24"/>
          <w:szCs w:val="24"/>
        </w:rPr>
        <w:t>Renset vand</w:t>
      </w:r>
    </w:p>
    <w:p w14:paraId="7F23EC0E" w14:textId="77777777" w:rsidR="00733E68" w:rsidRPr="006D7C39" w:rsidRDefault="00733E68" w:rsidP="00B23BF8">
      <w:pPr>
        <w:ind w:left="851"/>
        <w:rPr>
          <w:sz w:val="24"/>
          <w:szCs w:val="24"/>
        </w:rPr>
      </w:pPr>
    </w:p>
    <w:p w14:paraId="2023D42B" w14:textId="77777777" w:rsidR="00733E68" w:rsidRPr="00933EB4" w:rsidRDefault="00733E68" w:rsidP="00B23BF8">
      <w:pPr>
        <w:ind w:left="851"/>
        <w:rPr>
          <w:sz w:val="24"/>
          <w:szCs w:val="24"/>
        </w:rPr>
      </w:pPr>
      <w:r w:rsidRPr="00933EB4">
        <w:rPr>
          <w:sz w:val="24"/>
          <w:szCs w:val="24"/>
        </w:rPr>
        <w:t>Trykfarve, sort</w:t>
      </w:r>
    </w:p>
    <w:p w14:paraId="198F2B7F" w14:textId="77777777" w:rsidR="00733E68" w:rsidRPr="006D7C39" w:rsidRDefault="00733E68" w:rsidP="00B23BF8">
      <w:pPr>
        <w:ind w:left="851"/>
        <w:rPr>
          <w:sz w:val="24"/>
          <w:szCs w:val="24"/>
          <w:lang w:val="sv-SE"/>
        </w:rPr>
      </w:pPr>
      <w:r w:rsidRPr="006D7C39">
        <w:rPr>
          <w:sz w:val="24"/>
          <w:szCs w:val="24"/>
          <w:lang w:val="sv-SE"/>
        </w:rPr>
        <w:t>Shellac (E904)</w:t>
      </w:r>
    </w:p>
    <w:p w14:paraId="2484719E" w14:textId="77777777" w:rsidR="00733E68" w:rsidRPr="006D7C39" w:rsidRDefault="00733E68" w:rsidP="00B23BF8">
      <w:pPr>
        <w:ind w:left="851"/>
        <w:rPr>
          <w:sz w:val="24"/>
          <w:szCs w:val="24"/>
          <w:lang w:val="es-ES"/>
        </w:rPr>
      </w:pPr>
      <w:r w:rsidRPr="006D7C39">
        <w:rPr>
          <w:sz w:val="24"/>
          <w:szCs w:val="24"/>
          <w:lang w:val="es-ES"/>
        </w:rPr>
        <w:t>Propylenglycol (E1520)</w:t>
      </w:r>
    </w:p>
    <w:p w14:paraId="08078302" w14:textId="77777777" w:rsidR="00733E68" w:rsidRPr="006D7C39" w:rsidRDefault="00733E68" w:rsidP="00B23BF8">
      <w:pPr>
        <w:ind w:left="851"/>
        <w:rPr>
          <w:sz w:val="24"/>
          <w:szCs w:val="24"/>
          <w:lang w:val="es-ES"/>
        </w:rPr>
      </w:pPr>
      <w:r w:rsidRPr="006D7C39">
        <w:rPr>
          <w:sz w:val="24"/>
          <w:szCs w:val="24"/>
          <w:lang w:val="es-ES"/>
        </w:rPr>
        <w:t>Kaliumhydroxid (E525)</w:t>
      </w:r>
    </w:p>
    <w:p w14:paraId="23399794" w14:textId="77777777" w:rsidR="00733E68" w:rsidRPr="006D7C39" w:rsidRDefault="00733E68" w:rsidP="00B23BF8">
      <w:pPr>
        <w:ind w:left="851"/>
        <w:rPr>
          <w:sz w:val="24"/>
          <w:szCs w:val="24"/>
          <w:lang w:val="sv-SE"/>
        </w:rPr>
      </w:pPr>
      <w:r w:rsidRPr="006D7C39">
        <w:rPr>
          <w:sz w:val="24"/>
          <w:szCs w:val="24"/>
          <w:lang w:val="sv-SE"/>
        </w:rPr>
        <w:t>Jernoxid, sort (E172)</w:t>
      </w:r>
    </w:p>
    <w:p w14:paraId="7378D6EA" w14:textId="77777777" w:rsidR="00733E68" w:rsidRPr="006D7C39" w:rsidRDefault="00733E68" w:rsidP="00B23BF8">
      <w:pPr>
        <w:ind w:left="851"/>
        <w:rPr>
          <w:sz w:val="24"/>
          <w:szCs w:val="24"/>
          <w:lang w:val="sv-SE"/>
        </w:rPr>
      </w:pPr>
    </w:p>
    <w:p w14:paraId="7DD9BA27" w14:textId="7904EA88" w:rsidR="00733E68" w:rsidRPr="00A93747" w:rsidRDefault="00733E68" w:rsidP="00B23BF8">
      <w:pPr>
        <w:ind w:left="851"/>
        <w:rPr>
          <w:sz w:val="24"/>
          <w:szCs w:val="24"/>
          <w:u w:val="single"/>
          <w:lang w:val="sv-SE"/>
        </w:rPr>
      </w:pPr>
      <w:r w:rsidRPr="00A93747">
        <w:rPr>
          <w:sz w:val="24"/>
          <w:szCs w:val="24"/>
          <w:u w:val="single"/>
          <w:lang w:val="sv-SE"/>
        </w:rPr>
        <w:t xml:space="preserve">Nilotinib </w:t>
      </w:r>
      <w:r w:rsidR="00BF2096">
        <w:rPr>
          <w:sz w:val="24"/>
          <w:szCs w:val="24"/>
          <w:u w:val="single"/>
          <w:lang w:val="sv-SE"/>
        </w:rPr>
        <w:t>"Viatris"</w:t>
      </w:r>
      <w:r w:rsidRPr="00A93747">
        <w:rPr>
          <w:sz w:val="24"/>
          <w:szCs w:val="24"/>
          <w:u w:val="single"/>
          <w:lang w:val="sv-SE"/>
        </w:rPr>
        <w:t xml:space="preserve"> 200 mg hårde kapsler</w:t>
      </w:r>
    </w:p>
    <w:p w14:paraId="24C760C8" w14:textId="77777777" w:rsidR="00733E68" w:rsidRPr="006D7C39" w:rsidRDefault="00733E68" w:rsidP="00B23BF8">
      <w:pPr>
        <w:ind w:left="851"/>
        <w:rPr>
          <w:sz w:val="24"/>
          <w:szCs w:val="24"/>
          <w:lang w:val="sv-SE"/>
        </w:rPr>
      </w:pPr>
    </w:p>
    <w:p w14:paraId="0FD8A0D1" w14:textId="77777777" w:rsidR="00733E68" w:rsidRPr="006D7C39" w:rsidRDefault="00733E68" w:rsidP="00B23BF8">
      <w:pPr>
        <w:ind w:left="851"/>
        <w:rPr>
          <w:sz w:val="24"/>
          <w:szCs w:val="24"/>
          <w:lang w:val="sv-SE"/>
        </w:rPr>
      </w:pPr>
      <w:r w:rsidRPr="006D7C39">
        <w:rPr>
          <w:sz w:val="24"/>
          <w:szCs w:val="24"/>
          <w:lang w:val="sv-SE"/>
        </w:rPr>
        <w:t>Indhold i kapsel</w:t>
      </w:r>
    </w:p>
    <w:p w14:paraId="049E2255" w14:textId="77777777" w:rsidR="00733E68" w:rsidRPr="006D7C39" w:rsidRDefault="00733E68" w:rsidP="00B23BF8">
      <w:pPr>
        <w:ind w:left="851"/>
        <w:rPr>
          <w:sz w:val="24"/>
          <w:szCs w:val="24"/>
          <w:lang w:val="en-US"/>
        </w:rPr>
      </w:pPr>
      <w:r w:rsidRPr="006D7C39">
        <w:rPr>
          <w:sz w:val="24"/>
          <w:szCs w:val="24"/>
          <w:lang w:val="en-US"/>
        </w:rPr>
        <w:t>Lactosemonohydrat</w:t>
      </w:r>
    </w:p>
    <w:p w14:paraId="4197D764" w14:textId="77777777" w:rsidR="00733E68" w:rsidRPr="006D7C39" w:rsidRDefault="00733E68" w:rsidP="00B23BF8">
      <w:pPr>
        <w:ind w:left="851"/>
        <w:rPr>
          <w:sz w:val="24"/>
          <w:szCs w:val="24"/>
          <w:lang w:val="en-US"/>
        </w:rPr>
      </w:pPr>
      <w:r w:rsidRPr="006D7C39">
        <w:rPr>
          <w:sz w:val="24"/>
          <w:szCs w:val="24"/>
          <w:lang w:val="en-US"/>
        </w:rPr>
        <w:t>Crospovidon Type A (E1202)</w:t>
      </w:r>
    </w:p>
    <w:p w14:paraId="792F0039" w14:textId="77777777" w:rsidR="00733E68" w:rsidRPr="006D7C39" w:rsidRDefault="00733E68" w:rsidP="00B23BF8">
      <w:pPr>
        <w:ind w:left="851"/>
        <w:rPr>
          <w:sz w:val="24"/>
          <w:szCs w:val="24"/>
        </w:rPr>
      </w:pPr>
      <w:r w:rsidRPr="006D7C39">
        <w:rPr>
          <w:sz w:val="24"/>
          <w:szCs w:val="24"/>
        </w:rPr>
        <w:t>Silica, kolloid vandfri (E551)</w:t>
      </w:r>
    </w:p>
    <w:p w14:paraId="1B28964D" w14:textId="77777777" w:rsidR="00733E68" w:rsidRPr="006D7C39" w:rsidRDefault="00733E68" w:rsidP="00B23BF8">
      <w:pPr>
        <w:ind w:left="851"/>
        <w:rPr>
          <w:sz w:val="24"/>
          <w:szCs w:val="24"/>
        </w:rPr>
      </w:pPr>
      <w:r w:rsidRPr="006D7C39">
        <w:rPr>
          <w:sz w:val="24"/>
          <w:szCs w:val="24"/>
        </w:rPr>
        <w:t>Magnesiumstearat (E470b)</w:t>
      </w:r>
    </w:p>
    <w:p w14:paraId="7F1ACABB" w14:textId="77777777" w:rsidR="00733E68" w:rsidRPr="006D7C39" w:rsidRDefault="00733E68" w:rsidP="00B23BF8">
      <w:pPr>
        <w:ind w:left="851"/>
        <w:rPr>
          <w:sz w:val="24"/>
          <w:szCs w:val="24"/>
        </w:rPr>
      </w:pPr>
    </w:p>
    <w:p w14:paraId="41E06211" w14:textId="77777777" w:rsidR="00733E68" w:rsidRPr="006D7C39" w:rsidRDefault="00733E68" w:rsidP="00B23BF8">
      <w:pPr>
        <w:ind w:left="851"/>
        <w:rPr>
          <w:sz w:val="24"/>
          <w:szCs w:val="24"/>
        </w:rPr>
      </w:pPr>
      <w:r w:rsidRPr="006D7C39">
        <w:rPr>
          <w:sz w:val="24"/>
          <w:szCs w:val="24"/>
        </w:rPr>
        <w:t>Kapsel</w:t>
      </w:r>
    </w:p>
    <w:p w14:paraId="581F0303" w14:textId="77777777" w:rsidR="00733E68" w:rsidRPr="006D7C39" w:rsidRDefault="00733E68" w:rsidP="00B23BF8">
      <w:pPr>
        <w:ind w:left="851"/>
        <w:rPr>
          <w:sz w:val="24"/>
          <w:szCs w:val="24"/>
          <w:lang w:val="es-ES"/>
        </w:rPr>
      </w:pPr>
      <w:r w:rsidRPr="006D7C39">
        <w:rPr>
          <w:sz w:val="24"/>
          <w:szCs w:val="24"/>
          <w:lang w:val="es-ES"/>
        </w:rPr>
        <w:t>Hypromellose (E464)</w:t>
      </w:r>
    </w:p>
    <w:p w14:paraId="38C365F4" w14:textId="77777777" w:rsidR="00733E68" w:rsidRPr="006D7C39" w:rsidRDefault="00733E68" w:rsidP="00B23BF8">
      <w:pPr>
        <w:ind w:left="851"/>
        <w:rPr>
          <w:sz w:val="24"/>
          <w:szCs w:val="24"/>
          <w:lang w:val="es-ES"/>
        </w:rPr>
      </w:pPr>
      <w:r w:rsidRPr="006D7C39">
        <w:rPr>
          <w:sz w:val="24"/>
          <w:szCs w:val="24"/>
          <w:lang w:val="es-ES"/>
        </w:rPr>
        <w:t>Carrageenan (E407)</w:t>
      </w:r>
    </w:p>
    <w:p w14:paraId="3B2B0FA4" w14:textId="77777777" w:rsidR="00733E68" w:rsidRPr="006D7C39" w:rsidRDefault="00733E68" w:rsidP="00B23BF8">
      <w:pPr>
        <w:ind w:left="851"/>
        <w:rPr>
          <w:sz w:val="24"/>
          <w:szCs w:val="24"/>
          <w:lang w:val="es-ES"/>
        </w:rPr>
      </w:pPr>
      <w:r w:rsidRPr="006D7C39">
        <w:rPr>
          <w:sz w:val="24"/>
          <w:szCs w:val="24"/>
          <w:lang w:val="es-ES"/>
        </w:rPr>
        <w:t>Kaliumchlorid (E508)</w:t>
      </w:r>
    </w:p>
    <w:p w14:paraId="7E03E3C9" w14:textId="77777777" w:rsidR="00733E68" w:rsidRPr="006D7C39" w:rsidRDefault="00733E68" w:rsidP="00B23BF8">
      <w:pPr>
        <w:ind w:left="851"/>
        <w:rPr>
          <w:sz w:val="24"/>
          <w:szCs w:val="24"/>
          <w:lang w:val="es-ES"/>
        </w:rPr>
      </w:pPr>
      <w:r w:rsidRPr="006D7C39">
        <w:rPr>
          <w:sz w:val="24"/>
          <w:szCs w:val="24"/>
          <w:lang w:val="es-ES"/>
        </w:rPr>
        <w:t>Jernoxid, gul (E172)</w:t>
      </w:r>
    </w:p>
    <w:p w14:paraId="764694B8" w14:textId="77777777" w:rsidR="00733E68" w:rsidRPr="006D7C39" w:rsidRDefault="00733E68" w:rsidP="00B23BF8">
      <w:pPr>
        <w:ind w:left="851"/>
        <w:rPr>
          <w:sz w:val="24"/>
          <w:szCs w:val="24"/>
          <w:lang w:val="en-US"/>
        </w:rPr>
      </w:pPr>
      <w:r w:rsidRPr="006D7C39">
        <w:rPr>
          <w:sz w:val="24"/>
          <w:szCs w:val="24"/>
          <w:lang w:val="en-US"/>
        </w:rPr>
        <w:t>Titandioxid (E171)</w:t>
      </w:r>
    </w:p>
    <w:p w14:paraId="0CC45D0B" w14:textId="77777777" w:rsidR="00733E68" w:rsidRPr="006D7C39" w:rsidRDefault="00733E68" w:rsidP="00B23BF8">
      <w:pPr>
        <w:ind w:left="851"/>
        <w:rPr>
          <w:sz w:val="24"/>
          <w:szCs w:val="24"/>
        </w:rPr>
      </w:pPr>
      <w:r w:rsidRPr="006D7C39">
        <w:rPr>
          <w:sz w:val="24"/>
          <w:szCs w:val="24"/>
        </w:rPr>
        <w:t>Renset vand</w:t>
      </w:r>
    </w:p>
    <w:p w14:paraId="64322EC2" w14:textId="77777777" w:rsidR="00733E68" w:rsidRPr="006D7C39" w:rsidRDefault="00733E68" w:rsidP="00B23BF8">
      <w:pPr>
        <w:ind w:left="851"/>
        <w:rPr>
          <w:sz w:val="24"/>
          <w:szCs w:val="24"/>
        </w:rPr>
      </w:pPr>
    </w:p>
    <w:p w14:paraId="7438B86B" w14:textId="77777777" w:rsidR="00733E68" w:rsidRPr="006D7C39" w:rsidRDefault="00733E68" w:rsidP="00B23BF8">
      <w:pPr>
        <w:ind w:left="851"/>
        <w:rPr>
          <w:sz w:val="24"/>
          <w:szCs w:val="24"/>
        </w:rPr>
      </w:pPr>
      <w:r w:rsidRPr="006D7C39">
        <w:rPr>
          <w:sz w:val="24"/>
          <w:szCs w:val="24"/>
        </w:rPr>
        <w:t>Trykfarve, sort</w:t>
      </w:r>
    </w:p>
    <w:p w14:paraId="3F07C8F2" w14:textId="77777777" w:rsidR="00733E68" w:rsidRPr="006D7C39" w:rsidRDefault="00733E68" w:rsidP="00B23BF8">
      <w:pPr>
        <w:ind w:left="851"/>
        <w:rPr>
          <w:sz w:val="24"/>
          <w:szCs w:val="24"/>
        </w:rPr>
      </w:pPr>
      <w:r w:rsidRPr="006D7C39">
        <w:rPr>
          <w:sz w:val="24"/>
          <w:szCs w:val="24"/>
        </w:rPr>
        <w:t>Shellac (E904)</w:t>
      </w:r>
    </w:p>
    <w:p w14:paraId="28B4D14B" w14:textId="77777777" w:rsidR="00733E68" w:rsidRPr="006D7C39" w:rsidRDefault="00733E68" w:rsidP="00B23BF8">
      <w:pPr>
        <w:ind w:left="851"/>
        <w:rPr>
          <w:sz w:val="24"/>
          <w:szCs w:val="24"/>
        </w:rPr>
      </w:pPr>
      <w:r w:rsidRPr="006D7C39">
        <w:rPr>
          <w:sz w:val="24"/>
          <w:szCs w:val="24"/>
        </w:rPr>
        <w:t>Propylenglycol (E1520)</w:t>
      </w:r>
    </w:p>
    <w:p w14:paraId="3BCDFADF" w14:textId="77777777" w:rsidR="00733E68" w:rsidRPr="006D7C39" w:rsidRDefault="00733E68" w:rsidP="00B23BF8">
      <w:pPr>
        <w:ind w:left="851"/>
        <w:rPr>
          <w:sz w:val="24"/>
          <w:szCs w:val="24"/>
        </w:rPr>
      </w:pPr>
      <w:r w:rsidRPr="006D7C39">
        <w:rPr>
          <w:sz w:val="24"/>
          <w:szCs w:val="24"/>
        </w:rPr>
        <w:t>Kaliumhydroxid (E525)</w:t>
      </w:r>
    </w:p>
    <w:p w14:paraId="681E0192" w14:textId="77777777" w:rsidR="00733E68" w:rsidRPr="006D7C39" w:rsidRDefault="00733E68" w:rsidP="00B23BF8">
      <w:pPr>
        <w:ind w:left="851"/>
        <w:rPr>
          <w:sz w:val="24"/>
          <w:szCs w:val="24"/>
        </w:rPr>
      </w:pPr>
      <w:r w:rsidRPr="006D7C39">
        <w:rPr>
          <w:sz w:val="24"/>
          <w:szCs w:val="24"/>
        </w:rPr>
        <w:t>Jernoxid, sort (E172)</w:t>
      </w:r>
    </w:p>
    <w:p w14:paraId="2AF1C585" w14:textId="77777777" w:rsidR="009260DE" w:rsidRPr="006D7C39" w:rsidRDefault="009260DE" w:rsidP="009260DE">
      <w:pPr>
        <w:tabs>
          <w:tab w:val="left" w:pos="851"/>
        </w:tabs>
        <w:ind w:left="851"/>
        <w:rPr>
          <w:sz w:val="24"/>
          <w:szCs w:val="24"/>
        </w:rPr>
      </w:pPr>
    </w:p>
    <w:p w14:paraId="183338DD" w14:textId="77777777" w:rsidR="009260DE" w:rsidRPr="006D7C39" w:rsidRDefault="009260DE" w:rsidP="009260DE">
      <w:pPr>
        <w:tabs>
          <w:tab w:val="left" w:pos="851"/>
        </w:tabs>
        <w:ind w:left="851" w:hanging="851"/>
        <w:rPr>
          <w:b/>
          <w:sz w:val="24"/>
          <w:szCs w:val="24"/>
        </w:rPr>
      </w:pPr>
      <w:r w:rsidRPr="006D7C39">
        <w:rPr>
          <w:b/>
          <w:sz w:val="24"/>
          <w:szCs w:val="24"/>
        </w:rPr>
        <w:t>6.2</w:t>
      </w:r>
      <w:r w:rsidRPr="006D7C39">
        <w:rPr>
          <w:b/>
          <w:sz w:val="24"/>
          <w:szCs w:val="24"/>
        </w:rPr>
        <w:tab/>
        <w:t>Uforligeligheder</w:t>
      </w:r>
    </w:p>
    <w:p w14:paraId="7734801B" w14:textId="77777777" w:rsidR="0066479A" w:rsidRPr="006D7C39" w:rsidRDefault="0066479A" w:rsidP="00B23BF8">
      <w:pPr>
        <w:ind w:left="851"/>
        <w:rPr>
          <w:sz w:val="24"/>
          <w:szCs w:val="24"/>
        </w:rPr>
      </w:pPr>
      <w:r w:rsidRPr="006D7C39">
        <w:rPr>
          <w:sz w:val="24"/>
          <w:szCs w:val="24"/>
        </w:rPr>
        <w:t>Ikke relevant.</w:t>
      </w:r>
    </w:p>
    <w:p w14:paraId="6343CE67" w14:textId="77777777" w:rsidR="009260DE" w:rsidRPr="006D7C39" w:rsidRDefault="009260DE" w:rsidP="009260DE">
      <w:pPr>
        <w:tabs>
          <w:tab w:val="left" w:pos="851"/>
        </w:tabs>
        <w:ind w:left="851"/>
        <w:rPr>
          <w:sz w:val="24"/>
          <w:szCs w:val="24"/>
        </w:rPr>
      </w:pPr>
    </w:p>
    <w:p w14:paraId="3B5231FE" w14:textId="77777777" w:rsidR="009260DE" w:rsidRPr="006D7C39" w:rsidRDefault="009260DE" w:rsidP="009260DE">
      <w:pPr>
        <w:tabs>
          <w:tab w:val="left" w:pos="851"/>
        </w:tabs>
        <w:ind w:left="851" w:hanging="851"/>
        <w:rPr>
          <w:b/>
          <w:sz w:val="24"/>
          <w:szCs w:val="24"/>
        </w:rPr>
      </w:pPr>
      <w:r w:rsidRPr="006D7C39">
        <w:rPr>
          <w:b/>
          <w:sz w:val="24"/>
          <w:szCs w:val="24"/>
        </w:rPr>
        <w:t>6.3</w:t>
      </w:r>
      <w:r w:rsidRPr="006D7C39">
        <w:rPr>
          <w:b/>
          <w:sz w:val="24"/>
          <w:szCs w:val="24"/>
        </w:rPr>
        <w:tab/>
        <w:t>Opbevaringstid</w:t>
      </w:r>
    </w:p>
    <w:p w14:paraId="4CB25C9F" w14:textId="77777777" w:rsidR="0066479A" w:rsidRPr="006D7C39" w:rsidRDefault="0066479A" w:rsidP="00B23BF8">
      <w:pPr>
        <w:ind w:left="851"/>
        <w:rPr>
          <w:sz w:val="24"/>
          <w:szCs w:val="24"/>
        </w:rPr>
      </w:pPr>
      <w:r w:rsidRPr="006D7C39">
        <w:rPr>
          <w:sz w:val="24"/>
          <w:szCs w:val="24"/>
        </w:rPr>
        <w:t>24 måneder</w:t>
      </w:r>
    </w:p>
    <w:p w14:paraId="596F62D2" w14:textId="77777777" w:rsidR="009260DE" w:rsidRPr="006D7C39" w:rsidRDefault="009260DE" w:rsidP="009260DE">
      <w:pPr>
        <w:tabs>
          <w:tab w:val="left" w:pos="851"/>
        </w:tabs>
        <w:ind w:left="851"/>
        <w:rPr>
          <w:sz w:val="24"/>
          <w:szCs w:val="24"/>
        </w:rPr>
      </w:pPr>
    </w:p>
    <w:p w14:paraId="212F02AF" w14:textId="77777777" w:rsidR="009260DE" w:rsidRPr="006D7C39" w:rsidRDefault="009260DE" w:rsidP="009260DE">
      <w:pPr>
        <w:tabs>
          <w:tab w:val="left" w:pos="851"/>
        </w:tabs>
        <w:ind w:left="851" w:hanging="851"/>
        <w:rPr>
          <w:b/>
          <w:sz w:val="24"/>
          <w:szCs w:val="24"/>
        </w:rPr>
      </w:pPr>
      <w:r w:rsidRPr="006D7C39">
        <w:rPr>
          <w:b/>
          <w:sz w:val="24"/>
          <w:szCs w:val="24"/>
        </w:rPr>
        <w:t>6.4</w:t>
      </w:r>
      <w:r w:rsidRPr="006D7C39">
        <w:rPr>
          <w:b/>
          <w:sz w:val="24"/>
          <w:szCs w:val="24"/>
        </w:rPr>
        <w:tab/>
        <w:t>Særlige opbevaringsforhold</w:t>
      </w:r>
    </w:p>
    <w:p w14:paraId="31FF71C4" w14:textId="77777777" w:rsidR="00A93747" w:rsidRDefault="00A93747" w:rsidP="00A93747">
      <w:pPr>
        <w:ind w:left="851"/>
        <w:rPr>
          <w:sz w:val="24"/>
          <w:szCs w:val="24"/>
        </w:rPr>
      </w:pPr>
    </w:p>
    <w:p w14:paraId="3728F3C1" w14:textId="24EC5925" w:rsidR="00A93747" w:rsidRPr="00A93747" w:rsidRDefault="0066479A" w:rsidP="00A93747">
      <w:pPr>
        <w:ind w:left="851"/>
        <w:rPr>
          <w:sz w:val="24"/>
          <w:szCs w:val="24"/>
          <w:u w:val="single"/>
        </w:rPr>
      </w:pPr>
      <w:r w:rsidRPr="00A93747">
        <w:rPr>
          <w:sz w:val="24"/>
          <w:szCs w:val="24"/>
          <w:u w:val="single"/>
        </w:rPr>
        <w:t xml:space="preserve">Nilotinib </w:t>
      </w:r>
      <w:r w:rsidR="00BF2096">
        <w:rPr>
          <w:sz w:val="24"/>
          <w:szCs w:val="24"/>
          <w:u w:val="single"/>
        </w:rPr>
        <w:t>"Viatris"</w:t>
      </w:r>
      <w:r w:rsidRPr="00A93747">
        <w:rPr>
          <w:sz w:val="24"/>
          <w:szCs w:val="24"/>
          <w:u w:val="single"/>
        </w:rPr>
        <w:t xml:space="preserve"> 50 mg hårde kapsler: </w:t>
      </w:r>
    </w:p>
    <w:p w14:paraId="6802FB5C" w14:textId="19F3C067" w:rsidR="0066479A" w:rsidRPr="00A93747" w:rsidRDefault="0066479A" w:rsidP="00A93747">
      <w:pPr>
        <w:ind w:left="851"/>
        <w:rPr>
          <w:sz w:val="24"/>
          <w:szCs w:val="24"/>
        </w:rPr>
      </w:pPr>
      <w:r w:rsidRPr="00A93747">
        <w:rPr>
          <w:sz w:val="24"/>
          <w:szCs w:val="24"/>
        </w:rPr>
        <w:t>Må ikke opbevares ved temperaturer over 30 °C.</w:t>
      </w:r>
    </w:p>
    <w:p w14:paraId="5C380725" w14:textId="77777777" w:rsidR="00A93747" w:rsidRDefault="00A93747" w:rsidP="00A93747">
      <w:pPr>
        <w:ind w:left="851"/>
        <w:rPr>
          <w:sz w:val="24"/>
          <w:szCs w:val="24"/>
        </w:rPr>
      </w:pPr>
    </w:p>
    <w:p w14:paraId="022FD514" w14:textId="0A4DF8E6" w:rsidR="00A93747" w:rsidRPr="00A93747" w:rsidRDefault="0066479A" w:rsidP="00A93747">
      <w:pPr>
        <w:ind w:left="851"/>
        <w:rPr>
          <w:sz w:val="24"/>
          <w:szCs w:val="24"/>
          <w:u w:val="single"/>
        </w:rPr>
      </w:pPr>
      <w:r w:rsidRPr="00A93747">
        <w:rPr>
          <w:sz w:val="24"/>
          <w:szCs w:val="24"/>
          <w:u w:val="single"/>
        </w:rPr>
        <w:t xml:space="preserve">Nilotinib </w:t>
      </w:r>
      <w:r w:rsidR="00BF2096">
        <w:rPr>
          <w:sz w:val="24"/>
          <w:szCs w:val="24"/>
          <w:u w:val="single"/>
        </w:rPr>
        <w:t>"Viatris"</w:t>
      </w:r>
      <w:r w:rsidRPr="00A93747">
        <w:rPr>
          <w:sz w:val="24"/>
          <w:szCs w:val="24"/>
          <w:u w:val="single"/>
        </w:rPr>
        <w:t xml:space="preserve"> 150 mg hårde kapsler: </w:t>
      </w:r>
    </w:p>
    <w:p w14:paraId="5571F015" w14:textId="391BFFC4" w:rsidR="0066479A" w:rsidRPr="00A93747" w:rsidRDefault="0066479A" w:rsidP="00A93747">
      <w:pPr>
        <w:ind w:left="851"/>
        <w:rPr>
          <w:sz w:val="24"/>
          <w:szCs w:val="24"/>
        </w:rPr>
      </w:pPr>
      <w:r w:rsidRPr="00A93747">
        <w:rPr>
          <w:sz w:val="24"/>
          <w:szCs w:val="24"/>
        </w:rPr>
        <w:t>Dette lægemiddel kræver ingen særlige forholdsregler vedrørende opbevaringen.</w:t>
      </w:r>
    </w:p>
    <w:p w14:paraId="296B71A6" w14:textId="77777777" w:rsidR="00A93747" w:rsidRDefault="00A93747" w:rsidP="00A93747">
      <w:pPr>
        <w:ind w:left="851"/>
        <w:rPr>
          <w:sz w:val="24"/>
          <w:szCs w:val="24"/>
        </w:rPr>
      </w:pPr>
    </w:p>
    <w:p w14:paraId="367CF8AF" w14:textId="2980CB7D" w:rsidR="00A93747" w:rsidRPr="00A93747" w:rsidRDefault="0066479A" w:rsidP="00A93747">
      <w:pPr>
        <w:ind w:left="851"/>
        <w:rPr>
          <w:sz w:val="24"/>
          <w:szCs w:val="24"/>
          <w:u w:val="single"/>
        </w:rPr>
      </w:pPr>
      <w:r w:rsidRPr="00A93747">
        <w:rPr>
          <w:sz w:val="24"/>
          <w:szCs w:val="24"/>
          <w:u w:val="single"/>
        </w:rPr>
        <w:t xml:space="preserve">Nilotinib </w:t>
      </w:r>
      <w:r w:rsidR="00BF2096">
        <w:rPr>
          <w:sz w:val="24"/>
          <w:szCs w:val="24"/>
          <w:u w:val="single"/>
        </w:rPr>
        <w:t>"Viatris"</w:t>
      </w:r>
      <w:r w:rsidRPr="00A93747">
        <w:rPr>
          <w:sz w:val="24"/>
          <w:szCs w:val="24"/>
          <w:u w:val="single"/>
        </w:rPr>
        <w:t xml:space="preserve"> 200 mg hårde kapsler: </w:t>
      </w:r>
    </w:p>
    <w:p w14:paraId="0F14328B" w14:textId="000E0FB3" w:rsidR="0066479A" w:rsidRPr="00A93747" w:rsidRDefault="0066479A" w:rsidP="00A93747">
      <w:pPr>
        <w:ind w:left="851"/>
        <w:rPr>
          <w:sz w:val="24"/>
          <w:szCs w:val="24"/>
        </w:rPr>
      </w:pPr>
      <w:r w:rsidRPr="00A93747">
        <w:rPr>
          <w:sz w:val="24"/>
          <w:szCs w:val="24"/>
        </w:rPr>
        <w:t>Dette lægemiddel kræver ingen særlige forholdsregler vedrørende opbevaringen.</w:t>
      </w:r>
    </w:p>
    <w:p w14:paraId="0269D0E1" w14:textId="77777777" w:rsidR="009260DE" w:rsidRPr="006D7C39" w:rsidRDefault="009260DE" w:rsidP="009260DE">
      <w:pPr>
        <w:tabs>
          <w:tab w:val="left" w:pos="851"/>
        </w:tabs>
        <w:ind w:left="851"/>
        <w:rPr>
          <w:sz w:val="24"/>
          <w:szCs w:val="24"/>
        </w:rPr>
      </w:pPr>
    </w:p>
    <w:p w14:paraId="307EED47" w14:textId="77777777" w:rsidR="009260DE" w:rsidRPr="006D7C39" w:rsidRDefault="009260DE" w:rsidP="009260DE">
      <w:pPr>
        <w:tabs>
          <w:tab w:val="left" w:pos="851"/>
        </w:tabs>
        <w:ind w:left="851" w:hanging="851"/>
        <w:rPr>
          <w:b/>
          <w:sz w:val="24"/>
          <w:szCs w:val="24"/>
        </w:rPr>
      </w:pPr>
      <w:r w:rsidRPr="006D7C39">
        <w:rPr>
          <w:b/>
          <w:sz w:val="24"/>
          <w:szCs w:val="24"/>
        </w:rPr>
        <w:t>6.5</w:t>
      </w:r>
      <w:r w:rsidRPr="006D7C39">
        <w:rPr>
          <w:b/>
          <w:sz w:val="24"/>
          <w:szCs w:val="24"/>
        </w:rPr>
        <w:tab/>
        <w:t>Emballagetype og pakningsstørrelser</w:t>
      </w:r>
    </w:p>
    <w:p w14:paraId="63BCA5CB" w14:textId="421721B0" w:rsidR="0066479A" w:rsidRPr="006D7C39" w:rsidRDefault="0066479A" w:rsidP="00B23BF8">
      <w:pPr>
        <w:ind w:left="851"/>
        <w:rPr>
          <w:sz w:val="24"/>
          <w:szCs w:val="24"/>
        </w:rPr>
      </w:pPr>
      <w:r w:rsidRPr="006D7C39">
        <w:rPr>
          <w:sz w:val="24"/>
          <w:szCs w:val="24"/>
        </w:rPr>
        <w:t xml:space="preserve">Nilotinib </w:t>
      </w:r>
      <w:r w:rsidR="00BF2096">
        <w:rPr>
          <w:sz w:val="24"/>
          <w:szCs w:val="24"/>
        </w:rPr>
        <w:t>"Viatris"</w:t>
      </w:r>
      <w:r w:rsidRPr="006D7C39">
        <w:rPr>
          <w:sz w:val="24"/>
          <w:szCs w:val="24"/>
        </w:rPr>
        <w:t xml:space="preserve"> fås i følgende pakningsstørrelser:</w:t>
      </w:r>
    </w:p>
    <w:p w14:paraId="5731518F" w14:textId="77777777" w:rsidR="0066479A" w:rsidRPr="006D7C39" w:rsidRDefault="0066479A" w:rsidP="00B23BF8">
      <w:pPr>
        <w:ind w:left="851"/>
        <w:rPr>
          <w:bCs/>
          <w:iCs/>
          <w:sz w:val="24"/>
          <w:szCs w:val="24"/>
        </w:rPr>
      </w:pPr>
    </w:p>
    <w:p w14:paraId="1A12BB9C" w14:textId="60580E1F" w:rsidR="0066479A" w:rsidRPr="006D7C39" w:rsidRDefault="0066479A" w:rsidP="00B23BF8">
      <w:pPr>
        <w:ind w:left="851"/>
        <w:rPr>
          <w:sz w:val="24"/>
          <w:szCs w:val="24"/>
        </w:rPr>
      </w:pPr>
      <w:r w:rsidRPr="006D7C39">
        <w:rPr>
          <w:sz w:val="24"/>
          <w:szCs w:val="24"/>
          <w:u w:val="single"/>
        </w:rPr>
        <w:t xml:space="preserve">Nilotinib </w:t>
      </w:r>
      <w:r w:rsidR="00BF2096">
        <w:rPr>
          <w:sz w:val="24"/>
          <w:szCs w:val="24"/>
          <w:u w:val="single"/>
        </w:rPr>
        <w:t>"Viatris"</w:t>
      </w:r>
      <w:r w:rsidRPr="006D7C39">
        <w:rPr>
          <w:sz w:val="24"/>
          <w:szCs w:val="24"/>
          <w:u w:val="single"/>
        </w:rPr>
        <w:t xml:space="preserve"> 50 mg hårde kapsler</w:t>
      </w:r>
    </w:p>
    <w:p w14:paraId="5BB40F49" w14:textId="77777777" w:rsidR="0066479A" w:rsidRPr="006D7C39" w:rsidRDefault="0066479A" w:rsidP="00B23BF8">
      <w:pPr>
        <w:ind w:left="851"/>
        <w:rPr>
          <w:sz w:val="24"/>
          <w:szCs w:val="24"/>
        </w:rPr>
      </w:pPr>
    </w:p>
    <w:p w14:paraId="25BB4587" w14:textId="77777777" w:rsidR="0066479A" w:rsidRPr="006D7C39" w:rsidRDefault="0066479A" w:rsidP="00B23BF8">
      <w:pPr>
        <w:ind w:left="851"/>
        <w:rPr>
          <w:sz w:val="24"/>
          <w:szCs w:val="24"/>
        </w:rPr>
      </w:pPr>
      <w:r w:rsidRPr="006D7C39">
        <w:rPr>
          <w:sz w:val="24"/>
          <w:szCs w:val="24"/>
        </w:rPr>
        <w:t>Enkeltpakninger indeholdende 112 og 120 hårde kapsler og multipakninger med 112 (4 pakninger med 28) og 120 (3 pakninger med 40) hårde kapsler i PVC/PE/PVdC//Alu-blistere eller OPA/Alu/PVC//Alu-blistere.</w:t>
      </w:r>
    </w:p>
    <w:p w14:paraId="6FDBB73B" w14:textId="77777777" w:rsidR="005D0FE3" w:rsidRDefault="005D0FE3" w:rsidP="00B23BF8">
      <w:pPr>
        <w:ind w:left="851"/>
        <w:rPr>
          <w:sz w:val="24"/>
          <w:szCs w:val="24"/>
        </w:rPr>
      </w:pPr>
    </w:p>
    <w:p w14:paraId="1C671600" w14:textId="38640334" w:rsidR="0066479A" w:rsidRPr="006D7C39" w:rsidRDefault="0066479A" w:rsidP="00B23BF8">
      <w:pPr>
        <w:ind w:left="851"/>
        <w:rPr>
          <w:sz w:val="24"/>
          <w:szCs w:val="24"/>
        </w:rPr>
      </w:pPr>
      <w:r w:rsidRPr="006D7C39">
        <w:rPr>
          <w:sz w:val="24"/>
          <w:szCs w:val="24"/>
        </w:rPr>
        <w:t>Enkeltpakninger indeholdende 112 × 1 og 120 × 1 hårde kapsler og multipakninger med 112 × 1 (4 pakninger med 28 × 1) og 120 (3 pakninger med 40 × 1) hårde kapsler i PVC/PE/PVdC//Alu-blistere eller perforerede OPA/Alu/PVC//Alu-enkeltdosisblistere.</w:t>
      </w:r>
    </w:p>
    <w:p w14:paraId="39C3BC31" w14:textId="77777777" w:rsidR="0066479A" w:rsidRPr="006D7C39" w:rsidRDefault="0066479A" w:rsidP="00B23BF8">
      <w:pPr>
        <w:ind w:left="851"/>
        <w:rPr>
          <w:sz w:val="24"/>
          <w:szCs w:val="24"/>
        </w:rPr>
      </w:pPr>
    </w:p>
    <w:p w14:paraId="25177480" w14:textId="233D526E" w:rsidR="0066479A" w:rsidRPr="006D7C39" w:rsidRDefault="0066479A" w:rsidP="00B23BF8">
      <w:pPr>
        <w:ind w:left="851"/>
        <w:rPr>
          <w:sz w:val="24"/>
          <w:szCs w:val="24"/>
        </w:rPr>
      </w:pPr>
      <w:r w:rsidRPr="006D7C39">
        <w:rPr>
          <w:sz w:val="24"/>
          <w:szCs w:val="24"/>
          <w:u w:val="single"/>
        </w:rPr>
        <w:t xml:space="preserve">Nilotinib </w:t>
      </w:r>
      <w:r w:rsidR="00BF2096">
        <w:rPr>
          <w:sz w:val="24"/>
          <w:szCs w:val="24"/>
          <w:u w:val="single"/>
        </w:rPr>
        <w:t>"Viatris"</w:t>
      </w:r>
      <w:r w:rsidRPr="006D7C39">
        <w:rPr>
          <w:sz w:val="24"/>
          <w:szCs w:val="24"/>
          <w:u w:val="single"/>
        </w:rPr>
        <w:t xml:space="preserve"> 150 mg hårde kapsler.</w:t>
      </w:r>
    </w:p>
    <w:p w14:paraId="0FDD1E08" w14:textId="77777777" w:rsidR="0066479A" w:rsidRPr="006D7C39" w:rsidRDefault="0066479A" w:rsidP="00B23BF8">
      <w:pPr>
        <w:ind w:left="851"/>
        <w:rPr>
          <w:sz w:val="24"/>
          <w:szCs w:val="24"/>
        </w:rPr>
      </w:pPr>
    </w:p>
    <w:p w14:paraId="30D5CFFB" w14:textId="77777777" w:rsidR="0066479A" w:rsidRPr="006D7C39" w:rsidRDefault="0066479A" w:rsidP="00B23BF8">
      <w:pPr>
        <w:ind w:left="851"/>
        <w:rPr>
          <w:sz w:val="24"/>
          <w:szCs w:val="24"/>
        </w:rPr>
      </w:pPr>
      <w:r w:rsidRPr="006D7C39">
        <w:rPr>
          <w:sz w:val="24"/>
          <w:szCs w:val="24"/>
        </w:rPr>
        <w:t>Enkeltpakninger indeholdende 28, 112 og 120 hårde kapsler og multipakninger med 112 (4 pakninger med 28) og 392 (14 pakninger med 28) hårde kapsler i PVC/PE/PVdC/Alu-blistere eller OPA/Alu/PVC//Alu-blistere.</w:t>
      </w:r>
    </w:p>
    <w:p w14:paraId="41F83069" w14:textId="77777777" w:rsidR="005D0FE3" w:rsidRDefault="005D0FE3" w:rsidP="00B23BF8">
      <w:pPr>
        <w:ind w:left="851"/>
        <w:rPr>
          <w:sz w:val="24"/>
          <w:szCs w:val="24"/>
        </w:rPr>
      </w:pPr>
    </w:p>
    <w:p w14:paraId="15989712" w14:textId="5B114E5D" w:rsidR="0066479A" w:rsidRPr="006D7C39" w:rsidRDefault="0066479A" w:rsidP="00B23BF8">
      <w:pPr>
        <w:ind w:left="851"/>
        <w:rPr>
          <w:sz w:val="24"/>
          <w:szCs w:val="24"/>
        </w:rPr>
      </w:pPr>
      <w:r w:rsidRPr="006D7C39">
        <w:rPr>
          <w:sz w:val="24"/>
          <w:szCs w:val="24"/>
        </w:rPr>
        <w:t>Enkeltpakninger indeholdende 112 × 1 og 120 × 1 hårde kapsler og multipakninger med 112 × 1 (4 pakninger med 28 × 1) og 392 x 1 (14 pakninger med 28 x 1) hårde kapsler i PVC/PE/PVdC//Alu-blistere eller perforerede OPA/Alu/PVC//Alu-enkeltdosisblistere.</w:t>
      </w:r>
    </w:p>
    <w:p w14:paraId="19E83A93" w14:textId="77777777" w:rsidR="0066479A" w:rsidRPr="006D7C39" w:rsidRDefault="0066479A" w:rsidP="00B23BF8">
      <w:pPr>
        <w:ind w:left="851"/>
        <w:rPr>
          <w:sz w:val="24"/>
          <w:szCs w:val="24"/>
        </w:rPr>
      </w:pPr>
    </w:p>
    <w:p w14:paraId="7D1BD33E" w14:textId="69E23E07" w:rsidR="0066479A" w:rsidRPr="006D7C39" w:rsidRDefault="0066479A" w:rsidP="00B23BF8">
      <w:pPr>
        <w:ind w:left="851"/>
        <w:rPr>
          <w:sz w:val="24"/>
          <w:szCs w:val="24"/>
          <w:u w:val="single"/>
        </w:rPr>
      </w:pPr>
      <w:r w:rsidRPr="006D7C39">
        <w:rPr>
          <w:sz w:val="24"/>
          <w:szCs w:val="24"/>
          <w:u w:val="single"/>
        </w:rPr>
        <w:t xml:space="preserve">Nilotinib </w:t>
      </w:r>
      <w:r w:rsidR="00BF2096">
        <w:rPr>
          <w:sz w:val="24"/>
          <w:szCs w:val="24"/>
          <w:u w:val="single"/>
        </w:rPr>
        <w:t>"Viatris"</w:t>
      </w:r>
      <w:r w:rsidRPr="006D7C39">
        <w:rPr>
          <w:sz w:val="24"/>
          <w:szCs w:val="24"/>
          <w:u w:val="single"/>
        </w:rPr>
        <w:t xml:space="preserve"> 200 mg hårde kapsler</w:t>
      </w:r>
    </w:p>
    <w:p w14:paraId="2F83FA6B" w14:textId="77777777" w:rsidR="0066479A" w:rsidRPr="006D7C39" w:rsidRDefault="0066479A" w:rsidP="00B23BF8">
      <w:pPr>
        <w:ind w:left="851"/>
        <w:rPr>
          <w:sz w:val="24"/>
          <w:szCs w:val="24"/>
        </w:rPr>
      </w:pPr>
    </w:p>
    <w:p w14:paraId="752AAF50" w14:textId="77777777" w:rsidR="0066479A" w:rsidRPr="006D7C39" w:rsidRDefault="0066479A" w:rsidP="00B23BF8">
      <w:pPr>
        <w:ind w:left="851"/>
        <w:rPr>
          <w:sz w:val="24"/>
          <w:szCs w:val="24"/>
        </w:rPr>
      </w:pPr>
      <w:r w:rsidRPr="006D7C39">
        <w:rPr>
          <w:sz w:val="24"/>
          <w:szCs w:val="24"/>
        </w:rPr>
        <w:t>Enkeltpakninger indeholdende 28, 112 og 120 hårde kapsler og multipakninger med 112 (4 pakninger med 28), 120 (3 pakninger med 40) og 392 (14 pakninger med 28) hårde kapsler i PVC/PE//PVdC//Alu-blistere eller OPA/Alu/PVC//Alu-blistere.</w:t>
      </w:r>
    </w:p>
    <w:p w14:paraId="06FB2903" w14:textId="77777777" w:rsidR="005D0FE3" w:rsidRDefault="005D0FE3" w:rsidP="00B23BF8">
      <w:pPr>
        <w:ind w:left="851"/>
        <w:rPr>
          <w:sz w:val="24"/>
          <w:szCs w:val="24"/>
        </w:rPr>
      </w:pPr>
    </w:p>
    <w:p w14:paraId="0194851B" w14:textId="6965F1D3" w:rsidR="0066479A" w:rsidRPr="006D7C39" w:rsidRDefault="0066479A" w:rsidP="00B23BF8">
      <w:pPr>
        <w:ind w:left="851"/>
        <w:rPr>
          <w:sz w:val="24"/>
          <w:szCs w:val="24"/>
        </w:rPr>
      </w:pPr>
      <w:r w:rsidRPr="006D7C39">
        <w:rPr>
          <w:sz w:val="24"/>
          <w:szCs w:val="24"/>
        </w:rPr>
        <w:t>Enkeltpakninger indeholdende 112 × 1 og 120 × 1 hårde kapsler og multipakninger med 112 × 1 (4 pakninger med 28 × 1) og 392 x 1 (14 pakninger med 28 x 1) hårde kapsler i PVC/PE/PVdC//Alu-blistere eller perforerede OPA/Alu/PVC//Alu-enkeltdosisblistere.</w:t>
      </w:r>
    </w:p>
    <w:p w14:paraId="7F93648E" w14:textId="77777777" w:rsidR="0066479A" w:rsidRPr="006D7C39" w:rsidRDefault="0066479A" w:rsidP="00B23BF8">
      <w:pPr>
        <w:ind w:left="851"/>
        <w:rPr>
          <w:sz w:val="24"/>
          <w:szCs w:val="24"/>
        </w:rPr>
      </w:pPr>
    </w:p>
    <w:p w14:paraId="548598CA" w14:textId="77777777" w:rsidR="0066479A" w:rsidRPr="006D7C39" w:rsidRDefault="0066479A" w:rsidP="00B23BF8">
      <w:pPr>
        <w:ind w:left="851"/>
        <w:rPr>
          <w:sz w:val="24"/>
          <w:szCs w:val="24"/>
        </w:rPr>
      </w:pPr>
      <w:r w:rsidRPr="006D7C39">
        <w:rPr>
          <w:sz w:val="24"/>
          <w:szCs w:val="24"/>
        </w:rPr>
        <w:t>Ikke alle pakningsstørrelser er nødvendigvis markedsført.</w:t>
      </w:r>
    </w:p>
    <w:p w14:paraId="0ADF8D67" w14:textId="77777777" w:rsidR="009260DE" w:rsidRPr="006D7C39" w:rsidRDefault="009260DE" w:rsidP="009260DE">
      <w:pPr>
        <w:tabs>
          <w:tab w:val="left" w:pos="851"/>
        </w:tabs>
        <w:ind w:left="851"/>
        <w:rPr>
          <w:sz w:val="24"/>
          <w:szCs w:val="24"/>
        </w:rPr>
      </w:pPr>
    </w:p>
    <w:p w14:paraId="3D404E42" w14:textId="77777777" w:rsidR="009260DE" w:rsidRPr="006D7C39" w:rsidRDefault="009260DE" w:rsidP="009260DE">
      <w:pPr>
        <w:tabs>
          <w:tab w:val="left" w:pos="851"/>
        </w:tabs>
        <w:ind w:left="851" w:hanging="851"/>
        <w:rPr>
          <w:b/>
          <w:sz w:val="24"/>
          <w:szCs w:val="24"/>
        </w:rPr>
      </w:pPr>
      <w:r w:rsidRPr="006D7C39">
        <w:rPr>
          <w:b/>
          <w:sz w:val="24"/>
          <w:szCs w:val="24"/>
        </w:rPr>
        <w:t>6.6</w:t>
      </w:r>
      <w:r w:rsidRPr="006D7C39">
        <w:rPr>
          <w:b/>
          <w:sz w:val="24"/>
          <w:szCs w:val="24"/>
        </w:rPr>
        <w:tab/>
        <w:t xml:space="preserve">Regler for </w:t>
      </w:r>
      <w:r w:rsidR="00BD7931" w:rsidRPr="006D7C39">
        <w:rPr>
          <w:b/>
          <w:sz w:val="24"/>
          <w:szCs w:val="24"/>
        </w:rPr>
        <w:t>bortskaffelse</w:t>
      </w:r>
      <w:r w:rsidRPr="006D7C39">
        <w:rPr>
          <w:b/>
          <w:sz w:val="24"/>
          <w:szCs w:val="24"/>
        </w:rPr>
        <w:t xml:space="preserve"> og anden håndtering</w:t>
      </w:r>
    </w:p>
    <w:p w14:paraId="3DF2AA11" w14:textId="77777777" w:rsidR="0066479A" w:rsidRPr="006D7C39" w:rsidRDefault="0066479A" w:rsidP="00B23BF8">
      <w:pPr>
        <w:ind w:left="851"/>
        <w:rPr>
          <w:sz w:val="24"/>
          <w:szCs w:val="24"/>
        </w:rPr>
      </w:pPr>
      <w:r w:rsidRPr="006D7C39">
        <w:rPr>
          <w:sz w:val="24"/>
          <w:szCs w:val="24"/>
        </w:rPr>
        <w:t>Ikke anvendt lægemiddel samt affald heraf skal bortskaffes i henhold til lokale retningslinjer.</w:t>
      </w:r>
    </w:p>
    <w:p w14:paraId="14007C94" w14:textId="77777777" w:rsidR="009260DE" w:rsidRPr="006D7C39" w:rsidRDefault="009260DE" w:rsidP="000730CA">
      <w:pPr>
        <w:tabs>
          <w:tab w:val="left" w:pos="851"/>
        </w:tabs>
        <w:ind w:left="851"/>
        <w:rPr>
          <w:sz w:val="24"/>
          <w:szCs w:val="24"/>
        </w:rPr>
      </w:pPr>
    </w:p>
    <w:p w14:paraId="71B7EA2B" w14:textId="77777777" w:rsidR="009260DE" w:rsidRPr="006D7C39" w:rsidRDefault="009260DE" w:rsidP="009260DE">
      <w:pPr>
        <w:tabs>
          <w:tab w:val="left" w:pos="851"/>
        </w:tabs>
        <w:ind w:left="851" w:hanging="851"/>
        <w:rPr>
          <w:b/>
          <w:sz w:val="24"/>
          <w:szCs w:val="24"/>
        </w:rPr>
      </w:pPr>
      <w:r w:rsidRPr="006D7C39">
        <w:rPr>
          <w:b/>
          <w:sz w:val="24"/>
          <w:szCs w:val="24"/>
        </w:rPr>
        <w:t>7.</w:t>
      </w:r>
      <w:r w:rsidRPr="006D7C39">
        <w:rPr>
          <w:b/>
          <w:sz w:val="24"/>
          <w:szCs w:val="24"/>
        </w:rPr>
        <w:tab/>
        <w:t>INDEHAVER AF MARKEDSFØRINGSTILLADELSEN</w:t>
      </w:r>
    </w:p>
    <w:p w14:paraId="7BED5311" w14:textId="77777777" w:rsidR="0066479A" w:rsidRPr="006D7C39" w:rsidRDefault="0066479A" w:rsidP="006D7C39">
      <w:pPr>
        <w:ind w:left="851"/>
        <w:rPr>
          <w:sz w:val="24"/>
          <w:szCs w:val="24"/>
          <w:lang w:val="sv-SE"/>
        </w:rPr>
      </w:pPr>
      <w:r w:rsidRPr="006D7C39">
        <w:rPr>
          <w:sz w:val="24"/>
          <w:szCs w:val="24"/>
          <w:lang w:val="sv-SE"/>
        </w:rPr>
        <w:t>Viatris Limited</w:t>
      </w:r>
    </w:p>
    <w:p w14:paraId="5A98A417" w14:textId="77777777" w:rsidR="0066479A" w:rsidRPr="006D7C39" w:rsidRDefault="0066479A" w:rsidP="006D7C39">
      <w:pPr>
        <w:ind w:left="851"/>
        <w:rPr>
          <w:sz w:val="24"/>
          <w:szCs w:val="24"/>
          <w:lang w:val="sv-SE"/>
        </w:rPr>
      </w:pPr>
      <w:r w:rsidRPr="006D7C39">
        <w:rPr>
          <w:sz w:val="24"/>
          <w:szCs w:val="24"/>
          <w:lang w:val="sv-SE"/>
        </w:rPr>
        <w:t>Damastown Industrial Park</w:t>
      </w:r>
    </w:p>
    <w:p w14:paraId="2CDBFC5E" w14:textId="77777777" w:rsidR="0066479A" w:rsidRPr="006D7C39" w:rsidRDefault="0066479A" w:rsidP="006D7C39">
      <w:pPr>
        <w:ind w:left="851"/>
        <w:rPr>
          <w:sz w:val="24"/>
          <w:szCs w:val="24"/>
          <w:lang w:val="sv-SE"/>
        </w:rPr>
      </w:pPr>
      <w:r w:rsidRPr="006D7C39">
        <w:rPr>
          <w:sz w:val="24"/>
          <w:szCs w:val="24"/>
          <w:lang w:val="sv-SE"/>
        </w:rPr>
        <w:t>Mulhuddart Dublin 15</w:t>
      </w:r>
    </w:p>
    <w:p w14:paraId="0E6D7F36" w14:textId="77777777" w:rsidR="0066479A" w:rsidRPr="006D7C39" w:rsidRDefault="0066479A" w:rsidP="006D7C39">
      <w:pPr>
        <w:ind w:left="851"/>
        <w:rPr>
          <w:sz w:val="24"/>
          <w:szCs w:val="24"/>
        </w:rPr>
      </w:pPr>
      <w:r w:rsidRPr="006D7C39">
        <w:rPr>
          <w:sz w:val="24"/>
          <w:szCs w:val="24"/>
        </w:rPr>
        <w:t>DUBLIN</w:t>
      </w:r>
    </w:p>
    <w:p w14:paraId="19B60506" w14:textId="77777777" w:rsidR="0066479A" w:rsidRPr="006D7C39" w:rsidRDefault="0066479A" w:rsidP="006D7C39">
      <w:pPr>
        <w:ind w:left="851"/>
        <w:rPr>
          <w:sz w:val="24"/>
          <w:szCs w:val="24"/>
        </w:rPr>
      </w:pPr>
      <w:r w:rsidRPr="006D7C39">
        <w:rPr>
          <w:sz w:val="24"/>
          <w:szCs w:val="24"/>
        </w:rPr>
        <w:t>Irland</w:t>
      </w:r>
    </w:p>
    <w:p w14:paraId="76EB78D0" w14:textId="77777777" w:rsidR="0066479A" w:rsidRPr="006D7C39" w:rsidRDefault="0066479A" w:rsidP="006D7C39">
      <w:pPr>
        <w:ind w:left="851"/>
        <w:rPr>
          <w:sz w:val="24"/>
          <w:szCs w:val="24"/>
        </w:rPr>
      </w:pPr>
    </w:p>
    <w:p w14:paraId="4286C843" w14:textId="77777777" w:rsidR="0066479A" w:rsidRPr="006D7C39" w:rsidRDefault="0066479A" w:rsidP="006D7C39">
      <w:pPr>
        <w:ind w:left="851"/>
        <w:rPr>
          <w:b/>
          <w:sz w:val="24"/>
          <w:szCs w:val="24"/>
        </w:rPr>
      </w:pPr>
      <w:r w:rsidRPr="006D7C39">
        <w:rPr>
          <w:b/>
          <w:sz w:val="24"/>
          <w:szCs w:val="24"/>
        </w:rPr>
        <w:t>Repræsentant</w:t>
      </w:r>
    </w:p>
    <w:p w14:paraId="47BD8031" w14:textId="77777777" w:rsidR="0066479A" w:rsidRPr="006D7C39" w:rsidRDefault="0066479A" w:rsidP="006D7C39">
      <w:pPr>
        <w:ind w:left="851"/>
        <w:rPr>
          <w:sz w:val="24"/>
          <w:szCs w:val="24"/>
        </w:rPr>
      </w:pPr>
      <w:r w:rsidRPr="006D7C39">
        <w:rPr>
          <w:sz w:val="24"/>
          <w:szCs w:val="24"/>
        </w:rPr>
        <w:t>Viatris ApS</w:t>
      </w:r>
    </w:p>
    <w:p w14:paraId="4BEBA713" w14:textId="77777777" w:rsidR="0066479A" w:rsidRPr="006D7C39" w:rsidRDefault="0066479A" w:rsidP="006D7C39">
      <w:pPr>
        <w:ind w:left="851"/>
        <w:rPr>
          <w:sz w:val="24"/>
          <w:szCs w:val="24"/>
        </w:rPr>
      </w:pPr>
      <w:r w:rsidRPr="006D7C39">
        <w:rPr>
          <w:sz w:val="24"/>
          <w:szCs w:val="24"/>
        </w:rPr>
        <w:t>Borupvang 1</w:t>
      </w:r>
    </w:p>
    <w:p w14:paraId="2A75647D" w14:textId="77777777" w:rsidR="0066479A" w:rsidRPr="006D7C39" w:rsidRDefault="0066479A" w:rsidP="006D7C39">
      <w:pPr>
        <w:ind w:left="851"/>
        <w:rPr>
          <w:sz w:val="24"/>
          <w:szCs w:val="24"/>
        </w:rPr>
      </w:pPr>
      <w:r w:rsidRPr="006D7C39">
        <w:rPr>
          <w:sz w:val="24"/>
          <w:szCs w:val="24"/>
        </w:rPr>
        <w:t>2750 Ballerup</w:t>
      </w:r>
    </w:p>
    <w:p w14:paraId="1FEBB872" w14:textId="77777777" w:rsidR="00641C65" w:rsidRPr="006D7C39" w:rsidRDefault="00641C65" w:rsidP="009260DE">
      <w:pPr>
        <w:tabs>
          <w:tab w:val="left" w:pos="851"/>
        </w:tabs>
        <w:ind w:left="851"/>
        <w:rPr>
          <w:sz w:val="24"/>
          <w:szCs w:val="24"/>
        </w:rPr>
      </w:pPr>
    </w:p>
    <w:p w14:paraId="310FA47D" w14:textId="77777777" w:rsidR="009260DE" w:rsidRPr="006D7C39" w:rsidRDefault="009260DE" w:rsidP="009260DE">
      <w:pPr>
        <w:tabs>
          <w:tab w:val="left" w:pos="851"/>
        </w:tabs>
        <w:ind w:left="851" w:hanging="851"/>
        <w:rPr>
          <w:b/>
          <w:sz w:val="24"/>
          <w:szCs w:val="24"/>
        </w:rPr>
      </w:pPr>
      <w:r w:rsidRPr="006D7C39">
        <w:rPr>
          <w:b/>
          <w:sz w:val="24"/>
          <w:szCs w:val="24"/>
        </w:rPr>
        <w:t>8.</w:t>
      </w:r>
      <w:r w:rsidRPr="006D7C39">
        <w:rPr>
          <w:b/>
          <w:sz w:val="24"/>
          <w:szCs w:val="24"/>
        </w:rPr>
        <w:tab/>
        <w:t>MARKEDSFØRINGSTILLADELSESNUMMER (</w:t>
      </w:r>
      <w:r w:rsidR="00BF6243" w:rsidRPr="006D7C39">
        <w:rPr>
          <w:b/>
          <w:sz w:val="24"/>
          <w:szCs w:val="24"/>
        </w:rPr>
        <w:t>-</w:t>
      </w:r>
      <w:r w:rsidRPr="006D7C39">
        <w:rPr>
          <w:b/>
          <w:sz w:val="24"/>
          <w:szCs w:val="24"/>
        </w:rPr>
        <w:t>NUMRE)</w:t>
      </w:r>
    </w:p>
    <w:p w14:paraId="4026164B" w14:textId="001C3198" w:rsidR="009260DE" w:rsidRPr="006D7C39" w:rsidRDefault="001D3778" w:rsidP="00A93747">
      <w:pPr>
        <w:tabs>
          <w:tab w:val="left" w:pos="851"/>
          <w:tab w:val="left" w:pos="1985"/>
        </w:tabs>
        <w:ind w:left="851"/>
        <w:rPr>
          <w:sz w:val="24"/>
          <w:szCs w:val="24"/>
        </w:rPr>
      </w:pPr>
      <w:r w:rsidRPr="006D7C39">
        <w:rPr>
          <w:sz w:val="24"/>
          <w:szCs w:val="24"/>
        </w:rPr>
        <w:t>50 mg:</w:t>
      </w:r>
      <w:r w:rsidR="0098747B" w:rsidRPr="006D7C39">
        <w:rPr>
          <w:sz w:val="24"/>
          <w:szCs w:val="24"/>
        </w:rPr>
        <w:t xml:space="preserve"> </w:t>
      </w:r>
      <w:r w:rsidR="00A93747">
        <w:rPr>
          <w:sz w:val="24"/>
          <w:szCs w:val="24"/>
        </w:rPr>
        <w:tab/>
      </w:r>
      <w:r w:rsidR="0098747B" w:rsidRPr="006D7C39">
        <w:rPr>
          <w:sz w:val="24"/>
          <w:szCs w:val="24"/>
        </w:rPr>
        <w:t>69615</w:t>
      </w:r>
    </w:p>
    <w:p w14:paraId="1015145E" w14:textId="54A743B9" w:rsidR="001D3778" w:rsidRPr="006D7C39" w:rsidRDefault="001D3778" w:rsidP="00A93747">
      <w:pPr>
        <w:tabs>
          <w:tab w:val="left" w:pos="851"/>
          <w:tab w:val="left" w:pos="1985"/>
        </w:tabs>
        <w:ind w:left="851"/>
        <w:rPr>
          <w:sz w:val="24"/>
          <w:szCs w:val="24"/>
        </w:rPr>
      </w:pPr>
      <w:r w:rsidRPr="006D7C39">
        <w:rPr>
          <w:sz w:val="24"/>
          <w:szCs w:val="24"/>
        </w:rPr>
        <w:t>150 mg:</w:t>
      </w:r>
      <w:r w:rsidR="0098747B" w:rsidRPr="006D7C39">
        <w:rPr>
          <w:sz w:val="24"/>
          <w:szCs w:val="24"/>
        </w:rPr>
        <w:t xml:space="preserve"> </w:t>
      </w:r>
      <w:r w:rsidR="00A93747">
        <w:rPr>
          <w:sz w:val="24"/>
          <w:szCs w:val="24"/>
        </w:rPr>
        <w:tab/>
      </w:r>
      <w:r w:rsidR="0098747B" w:rsidRPr="006D7C39">
        <w:rPr>
          <w:sz w:val="24"/>
          <w:szCs w:val="24"/>
        </w:rPr>
        <w:t>69616</w:t>
      </w:r>
    </w:p>
    <w:p w14:paraId="504B437F" w14:textId="2FDDF031" w:rsidR="001D3778" w:rsidRPr="006D7C39" w:rsidRDefault="001D3778" w:rsidP="00A93747">
      <w:pPr>
        <w:tabs>
          <w:tab w:val="left" w:pos="851"/>
          <w:tab w:val="left" w:pos="1985"/>
        </w:tabs>
        <w:ind w:left="851"/>
        <w:rPr>
          <w:sz w:val="24"/>
          <w:szCs w:val="24"/>
        </w:rPr>
      </w:pPr>
      <w:r w:rsidRPr="006D7C39">
        <w:rPr>
          <w:sz w:val="24"/>
          <w:szCs w:val="24"/>
        </w:rPr>
        <w:t>200 mg:</w:t>
      </w:r>
      <w:r w:rsidR="0098747B" w:rsidRPr="006D7C39">
        <w:rPr>
          <w:sz w:val="24"/>
          <w:szCs w:val="24"/>
        </w:rPr>
        <w:t xml:space="preserve"> </w:t>
      </w:r>
      <w:r w:rsidR="00A93747">
        <w:rPr>
          <w:sz w:val="24"/>
          <w:szCs w:val="24"/>
        </w:rPr>
        <w:tab/>
      </w:r>
      <w:r w:rsidR="0098747B" w:rsidRPr="006D7C39">
        <w:rPr>
          <w:sz w:val="24"/>
          <w:szCs w:val="24"/>
        </w:rPr>
        <w:t>69617</w:t>
      </w:r>
    </w:p>
    <w:p w14:paraId="10320EA5" w14:textId="77777777" w:rsidR="009260DE" w:rsidRPr="006D7C39" w:rsidRDefault="009260DE" w:rsidP="009260DE">
      <w:pPr>
        <w:tabs>
          <w:tab w:val="left" w:pos="851"/>
        </w:tabs>
        <w:ind w:left="851"/>
        <w:jc w:val="both"/>
        <w:rPr>
          <w:sz w:val="24"/>
          <w:szCs w:val="24"/>
        </w:rPr>
      </w:pPr>
    </w:p>
    <w:p w14:paraId="6B6889C9" w14:textId="77777777" w:rsidR="009260DE" w:rsidRPr="006D7C39" w:rsidRDefault="009260DE" w:rsidP="009260DE">
      <w:pPr>
        <w:tabs>
          <w:tab w:val="left" w:pos="851"/>
        </w:tabs>
        <w:ind w:left="851" w:hanging="851"/>
        <w:rPr>
          <w:b/>
          <w:sz w:val="24"/>
          <w:szCs w:val="24"/>
        </w:rPr>
      </w:pPr>
      <w:r w:rsidRPr="006D7C39">
        <w:rPr>
          <w:b/>
          <w:sz w:val="24"/>
          <w:szCs w:val="24"/>
        </w:rPr>
        <w:t>9.</w:t>
      </w:r>
      <w:r w:rsidRPr="006D7C39">
        <w:rPr>
          <w:b/>
          <w:sz w:val="24"/>
          <w:szCs w:val="24"/>
        </w:rPr>
        <w:tab/>
        <w:t>DATO FOR FØRSTE MARKEDSFØRINGSTILLADELSE</w:t>
      </w:r>
    </w:p>
    <w:p w14:paraId="247AC68D" w14:textId="0421B507" w:rsidR="009260DE" w:rsidRPr="006D7C39" w:rsidRDefault="00933EB4" w:rsidP="009260DE">
      <w:pPr>
        <w:tabs>
          <w:tab w:val="left" w:pos="851"/>
        </w:tabs>
        <w:ind w:left="851"/>
        <w:rPr>
          <w:sz w:val="24"/>
          <w:szCs w:val="24"/>
        </w:rPr>
      </w:pPr>
      <w:r>
        <w:rPr>
          <w:sz w:val="24"/>
          <w:szCs w:val="24"/>
        </w:rPr>
        <w:t>19. marts 2025</w:t>
      </w:r>
    </w:p>
    <w:p w14:paraId="151FE3AB" w14:textId="77777777" w:rsidR="009260DE" w:rsidRPr="006D7C39" w:rsidRDefault="009260DE" w:rsidP="009260DE">
      <w:pPr>
        <w:tabs>
          <w:tab w:val="left" w:pos="851"/>
        </w:tabs>
        <w:ind w:left="851"/>
        <w:rPr>
          <w:sz w:val="24"/>
          <w:szCs w:val="24"/>
        </w:rPr>
      </w:pPr>
    </w:p>
    <w:p w14:paraId="036DE5CD" w14:textId="77777777" w:rsidR="009260DE" w:rsidRPr="006D7C39" w:rsidRDefault="009260DE" w:rsidP="009260DE">
      <w:pPr>
        <w:tabs>
          <w:tab w:val="left" w:pos="851"/>
        </w:tabs>
        <w:ind w:left="851" w:hanging="851"/>
        <w:rPr>
          <w:b/>
          <w:sz w:val="24"/>
          <w:szCs w:val="24"/>
        </w:rPr>
      </w:pPr>
      <w:r w:rsidRPr="006D7C39">
        <w:rPr>
          <w:b/>
          <w:sz w:val="24"/>
          <w:szCs w:val="24"/>
        </w:rPr>
        <w:t>10.</w:t>
      </w:r>
      <w:r w:rsidRPr="006D7C39">
        <w:rPr>
          <w:b/>
          <w:sz w:val="24"/>
          <w:szCs w:val="24"/>
        </w:rPr>
        <w:tab/>
        <w:t>DATO FOR ÆNDRING AF TEKSTEN</w:t>
      </w:r>
    </w:p>
    <w:p w14:paraId="2A15924F" w14:textId="2F1DC907" w:rsidR="009260DE" w:rsidRPr="00C84483" w:rsidRDefault="001D3778" w:rsidP="009260DE">
      <w:pPr>
        <w:tabs>
          <w:tab w:val="left" w:pos="851"/>
        </w:tabs>
        <w:ind w:left="851"/>
        <w:rPr>
          <w:sz w:val="24"/>
          <w:szCs w:val="24"/>
        </w:rPr>
      </w:pPr>
      <w:r>
        <w:rPr>
          <w:sz w:val="24"/>
          <w:szCs w:val="24"/>
        </w:rPr>
        <w:t>-</w:t>
      </w:r>
    </w:p>
    <w:sectPr w:rsidR="009260DE" w:rsidRPr="00C84483" w:rsidSect="000259B9">
      <w:footerReference w:type="default" r:id="rId14"/>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6B586" w14:textId="77777777" w:rsidR="00BF2096" w:rsidRDefault="00BF2096">
      <w:r>
        <w:separator/>
      </w:r>
    </w:p>
  </w:endnote>
  <w:endnote w:type="continuationSeparator" w:id="0">
    <w:p w14:paraId="1488D1A5" w14:textId="77777777" w:rsidR="00BF2096" w:rsidRDefault="00BF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78980" w14:textId="77777777" w:rsidR="00BF2096" w:rsidRDefault="00BF2096">
    <w:pPr>
      <w:pStyle w:val="Sidefod"/>
      <w:pBdr>
        <w:bottom w:val="single" w:sz="6" w:space="1" w:color="auto"/>
      </w:pBdr>
    </w:pPr>
  </w:p>
  <w:p w14:paraId="4B52A241" w14:textId="77777777" w:rsidR="00BF2096" w:rsidRDefault="00BF2096" w:rsidP="00C42586">
    <w:pPr>
      <w:pStyle w:val="Sidefod"/>
      <w:tabs>
        <w:tab w:val="clear" w:pos="4819"/>
        <w:tab w:val="left" w:pos="8505"/>
      </w:tabs>
      <w:rPr>
        <w:i/>
        <w:sz w:val="18"/>
        <w:szCs w:val="18"/>
      </w:rPr>
    </w:pPr>
  </w:p>
  <w:p w14:paraId="3C277EA4" w14:textId="59F4AB69" w:rsidR="00BF2096" w:rsidRPr="00B373D7" w:rsidRDefault="00BF209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933EB4">
      <w:rPr>
        <w:i/>
        <w:noProof/>
        <w:sz w:val="18"/>
        <w:szCs w:val="18"/>
      </w:rPr>
      <w:t>Nilotinib Viatris, hårde kapsler 50 mg, 150 mg og 200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A30EA" w14:textId="77777777" w:rsidR="00BF2096" w:rsidRDefault="00BF2096">
      <w:r>
        <w:separator/>
      </w:r>
    </w:p>
  </w:footnote>
  <w:footnote w:type="continuationSeparator" w:id="0">
    <w:p w14:paraId="7B2F12BC" w14:textId="77777777" w:rsidR="00BF2096" w:rsidRDefault="00BF2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B45E0"/>
    <w:multiLevelType w:val="hybridMultilevel"/>
    <w:tmpl w:val="EA903106"/>
    <w:lvl w:ilvl="0" w:tplc="6FBCEA1C">
      <w:numFmt w:val="bullet"/>
      <w:lvlText w:val="-"/>
      <w:lvlJc w:val="left"/>
      <w:pPr>
        <w:ind w:left="1307" w:hanging="456"/>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9FB30E2"/>
    <w:multiLevelType w:val="hybridMultilevel"/>
    <w:tmpl w:val="2B2E0528"/>
    <w:lvl w:ilvl="0" w:tplc="0409000F">
      <w:start w:val="1"/>
      <w:numFmt w:val="decimal"/>
      <w:lvlText w:val="%1."/>
      <w:lvlJc w:val="left"/>
      <w:pPr>
        <w:ind w:left="436" w:hanging="360"/>
      </w:pPr>
    </w:lvl>
    <w:lvl w:ilvl="1" w:tplc="08090019">
      <w:start w:val="1"/>
      <w:numFmt w:val="lowerLetter"/>
      <w:lvlText w:val="%2."/>
      <w:lvlJc w:val="left"/>
      <w:pPr>
        <w:ind w:left="1156" w:hanging="360"/>
      </w:pPr>
    </w:lvl>
    <w:lvl w:ilvl="2" w:tplc="0809001B">
      <w:start w:val="1"/>
      <w:numFmt w:val="lowerRoman"/>
      <w:lvlText w:val="%3."/>
      <w:lvlJc w:val="right"/>
      <w:pPr>
        <w:ind w:left="1876" w:hanging="180"/>
      </w:pPr>
    </w:lvl>
    <w:lvl w:ilvl="3" w:tplc="0809000F">
      <w:start w:val="1"/>
      <w:numFmt w:val="decimal"/>
      <w:lvlText w:val="%4."/>
      <w:lvlJc w:val="left"/>
      <w:pPr>
        <w:ind w:left="2596" w:hanging="360"/>
      </w:pPr>
    </w:lvl>
    <w:lvl w:ilvl="4" w:tplc="08090019">
      <w:start w:val="1"/>
      <w:numFmt w:val="lowerLetter"/>
      <w:lvlText w:val="%5."/>
      <w:lvlJc w:val="left"/>
      <w:pPr>
        <w:ind w:left="3316" w:hanging="360"/>
      </w:pPr>
    </w:lvl>
    <w:lvl w:ilvl="5" w:tplc="0809001B">
      <w:start w:val="1"/>
      <w:numFmt w:val="lowerRoman"/>
      <w:lvlText w:val="%6."/>
      <w:lvlJc w:val="right"/>
      <w:pPr>
        <w:ind w:left="4036" w:hanging="180"/>
      </w:pPr>
    </w:lvl>
    <w:lvl w:ilvl="6" w:tplc="0809000F">
      <w:start w:val="1"/>
      <w:numFmt w:val="decimal"/>
      <w:lvlText w:val="%7."/>
      <w:lvlJc w:val="left"/>
      <w:pPr>
        <w:ind w:left="4756" w:hanging="360"/>
      </w:pPr>
    </w:lvl>
    <w:lvl w:ilvl="7" w:tplc="08090019">
      <w:start w:val="1"/>
      <w:numFmt w:val="lowerLetter"/>
      <w:lvlText w:val="%8."/>
      <w:lvlJc w:val="left"/>
      <w:pPr>
        <w:ind w:left="5476" w:hanging="360"/>
      </w:pPr>
    </w:lvl>
    <w:lvl w:ilvl="8" w:tplc="0809001B">
      <w:start w:val="1"/>
      <w:numFmt w:val="lowerRoman"/>
      <w:lvlText w:val="%9."/>
      <w:lvlJc w:val="right"/>
      <w:pPr>
        <w:ind w:left="6196" w:hanging="18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C1D63AC"/>
    <w:multiLevelType w:val="hybridMultilevel"/>
    <w:tmpl w:val="2EE8E330"/>
    <w:lvl w:ilvl="0" w:tplc="F05482DC">
      <w:numFmt w:val="bullet"/>
      <w:lvlText w:val="-"/>
      <w:lvlJc w:val="left"/>
      <w:pPr>
        <w:ind w:left="1571" w:hanging="360"/>
      </w:pPr>
      <w:rPr>
        <w:rFonts w:ascii="Times New Roman" w:eastAsia="Times New Roman" w:hAnsi="Times New Roman" w:cs="Times New Roman" w:hint="default"/>
        <w:b w:val="0"/>
        <w:bCs w:val="0"/>
        <w:i w:val="0"/>
        <w:iCs w:val="0"/>
        <w:w w:val="100"/>
        <w:sz w:val="22"/>
        <w:szCs w:val="22"/>
        <w:lang w:val="en-US"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400B39A7"/>
    <w:multiLevelType w:val="hybridMultilevel"/>
    <w:tmpl w:val="DF5A098E"/>
    <w:lvl w:ilvl="0" w:tplc="F05482DC">
      <w:numFmt w:val="bullet"/>
      <w:lvlText w:val="-"/>
      <w:lvlJc w:val="left"/>
      <w:pPr>
        <w:ind w:left="1571" w:hanging="360"/>
      </w:pPr>
      <w:rPr>
        <w:rFonts w:ascii="Times New Roman" w:eastAsia="Times New Roman" w:hAnsi="Times New Roman" w:cs="Times New Roman" w:hint="default"/>
        <w:b w:val="0"/>
        <w:bCs w:val="0"/>
        <w:i w:val="0"/>
        <w:iCs w:val="0"/>
        <w:w w:val="100"/>
        <w:sz w:val="22"/>
        <w:szCs w:val="22"/>
        <w:lang w:val="en-US"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2707719"/>
    <w:multiLevelType w:val="hybridMultilevel"/>
    <w:tmpl w:val="88FCBD5A"/>
    <w:lvl w:ilvl="0" w:tplc="F05482DC">
      <w:numFmt w:val="bullet"/>
      <w:lvlText w:val="-"/>
      <w:lvlJc w:val="left"/>
      <w:pPr>
        <w:ind w:left="1571" w:hanging="360"/>
      </w:pPr>
      <w:rPr>
        <w:rFonts w:ascii="Times New Roman" w:eastAsia="Times New Roman" w:hAnsi="Times New Roman" w:cs="Times New Roman" w:hint="default"/>
        <w:b w:val="0"/>
        <w:bCs w:val="0"/>
        <w:i w:val="0"/>
        <w:iCs w:val="0"/>
        <w:w w:val="100"/>
        <w:sz w:val="22"/>
        <w:szCs w:val="22"/>
        <w:lang w:val="en-US"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47E25CC5"/>
    <w:multiLevelType w:val="hybridMultilevel"/>
    <w:tmpl w:val="6C1A8980"/>
    <w:lvl w:ilvl="0" w:tplc="7E82A292">
      <w:numFmt w:val="bullet"/>
      <w:lvlText w:val="-"/>
      <w:lvlJc w:val="left"/>
      <w:pPr>
        <w:ind w:left="785" w:hanging="567"/>
      </w:pPr>
      <w:rPr>
        <w:rFonts w:ascii="Times New Roman" w:eastAsia="Times New Roman" w:hAnsi="Times New Roman" w:cs="Times New Roman" w:hint="default"/>
        <w:b w:val="0"/>
        <w:bCs w:val="0"/>
        <w:i w:val="0"/>
        <w:iCs w:val="0"/>
        <w:w w:val="100"/>
        <w:sz w:val="22"/>
        <w:szCs w:val="22"/>
        <w:lang w:val="en-US" w:eastAsia="en-US" w:bidi="ar-SA"/>
      </w:rPr>
    </w:lvl>
    <w:lvl w:ilvl="1" w:tplc="65F86F38">
      <w:numFmt w:val="bullet"/>
      <w:lvlText w:val="•"/>
      <w:lvlJc w:val="left"/>
      <w:pPr>
        <w:ind w:left="1734" w:hanging="567"/>
      </w:pPr>
      <w:rPr>
        <w:lang w:val="en-US" w:eastAsia="en-US" w:bidi="ar-SA"/>
      </w:rPr>
    </w:lvl>
    <w:lvl w:ilvl="2" w:tplc="243433DC">
      <w:numFmt w:val="bullet"/>
      <w:lvlText w:val="•"/>
      <w:lvlJc w:val="left"/>
      <w:pPr>
        <w:ind w:left="2689" w:hanging="567"/>
      </w:pPr>
      <w:rPr>
        <w:lang w:val="en-US" w:eastAsia="en-US" w:bidi="ar-SA"/>
      </w:rPr>
    </w:lvl>
    <w:lvl w:ilvl="3" w:tplc="FB629AC2">
      <w:numFmt w:val="bullet"/>
      <w:lvlText w:val="•"/>
      <w:lvlJc w:val="left"/>
      <w:pPr>
        <w:ind w:left="3643" w:hanging="567"/>
      </w:pPr>
      <w:rPr>
        <w:lang w:val="en-US" w:eastAsia="en-US" w:bidi="ar-SA"/>
      </w:rPr>
    </w:lvl>
    <w:lvl w:ilvl="4" w:tplc="B0346328">
      <w:numFmt w:val="bullet"/>
      <w:lvlText w:val="•"/>
      <w:lvlJc w:val="left"/>
      <w:pPr>
        <w:ind w:left="4598" w:hanging="567"/>
      </w:pPr>
      <w:rPr>
        <w:lang w:val="en-US" w:eastAsia="en-US" w:bidi="ar-SA"/>
      </w:rPr>
    </w:lvl>
    <w:lvl w:ilvl="5" w:tplc="4EDCA886">
      <w:numFmt w:val="bullet"/>
      <w:lvlText w:val="•"/>
      <w:lvlJc w:val="left"/>
      <w:pPr>
        <w:ind w:left="5553" w:hanging="567"/>
      </w:pPr>
      <w:rPr>
        <w:lang w:val="en-US" w:eastAsia="en-US" w:bidi="ar-SA"/>
      </w:rPr>
    </w:lvl>
    <w:lvl w:ilvl="6" w:tplc="A1B41500">
      <w:numFmt w:val="bullet"/>
      <w:lvlText w:val="•"/>
      <w:lvlJc w:val="left"/>
      <w:pPr>
        <w:ind w:left="6507" w:hanging="567"/>
      </w:pPr>
      <w:rPr>
        <w:lang w:val="en-US" w:eastAsia="en-US" w:bidi="ar-SA"/>
      </w:rPr>
    </w:lvl>
    <w:lvl w:ilvl="7" w:tplc="1130D146">
      <w:numFmt w:val="bullet"/>
      <w:lvlText w:val="•"/>
      <w:lvlJc w:val="left"/>
      <w:pPr>
        <w:ind w:left="7462" w:hanging="567"/>
      </w:pPr>
      <w:rPr>
        <w:lang w:val="en-US" w:eastAsia="en-US" w:bidi="ar-SA"/>
      </w:rPr>
    </w:lvl>
    <w:lvl w:ilvl="8" w:tplc="2496F4E4">
      <w:numFmt w:val="bullet"/>
      <w:lvlText w:val="•"/>
      <w:lvlJc w:val="left"/>
      <w:pPr>
        <w:ind w:left="8417" w:hanging="567"/>
      </w:pPr>
      <w:rPr>
        <w:lang w:val="en-US" w:eastAsia="en-US" w:bidi="ar-SA"/>
      </w:rPr>
    </w:lvl>
  </w:abstractNum>
  <w:abstractNum w:abstractNumId="10" w15:restartNumberingAfterBreak="0">
    <w:nsid w:val="4AAE4615"/>
    <w:multiLevelType w:val="hybridMultilevel"/>
    <w:tmpl w:val="CC9AD6F6"/>
    <w:lvl w:ilvl="0" w:tplc="0409000F">
      <w:start w:val="1"/>
      <w:numFmt w:val="decimal"/>
      <w:lvlText w:val="%1."/>
      <w:lvlJc w:val="left"/>
      <w:pPr>
        <w:ind w:left="403" w:hanging="360"/>
      </w:pPr>
    </w:lvl>
    <w:lvl w:ilvl="1" w:tplc="08090019">
      <w:start w:val="1"/>
      <w:numFmt w:val="lowerLetter"/>
      <w:lvlText w:val="%2."/>
      <w:lvlJc w:val="left"/>
      <w:pPr>
        <w:ind w:left="1123" w:hanging="360"/>
      </w:pPr>
    </w:lvl>
    <w:lvl w:ilvl="2" w:tplc="0809001B">
      <w:start w:val="1"/>
      <w:numFmt w:val="lowerRoman"/>
      <w:lvlText w:val="%3."/>
      <w:lvlJc w:val="right"/>
      <w:pPr>
        <w:ind w:left="1843" w:hanging="180"/>
      </w:pPr>
    </w:lvl>
    <w:lvl w:ilvl="3" w:tplc="0809000F">
      <w:start w:val="1"/>
      <w:numFmt w:val="decimal"/>
      <w:lvlText w:val="%4."/>
      <w:lvlJc w:val="left"/>
      <w:pPr>
        <w:ind w:left="2563" w:hanging="360"/>
      </w:pPr>
    </w:lvl>
    <w:lvl w:ilvl="4" w:tplc="08090019">
      <w:start w:val="1"/>
      <w:numFmt w:val="lowerLetter"/>
      <w:lvlText w:val="%5."/>
      <w:lvlJc w:val="left"/>
      <w:pPr>
        <w:ind w:left="3283" w:hanging="360"/>
      </w:pPr>
    </w:lvl>
    <w:lvl w:ilvl="5" w:tplc="0809001B">
      <w:start w:val="1"/>
      <w:numFmt w:val="lowerRoman"/>
      <w:lvlText w:val="%6."/>
      <w:lvlJc w:val="right"/>
      <w:pPr>
        <w:ind w:left="4003" w:hanging="180"/>
      </w:pPr>
    </w:lvl>
    <w:lvl w:ilvl="6" w:tplc="0809000F">
      <w:start w:val="1"/>
      <w:numFmt w:val="decimal"/>
      <w:lvlText w:val="%7."/>
      <w:lvlJc w:val="left"/>
      <w:pPr>
        <w:ind w:left="4723" w:hanging="360"/>
      </w:pPr>
    </w:lvl>
    <w:lvl w:ilvl="7" w:tplc="08090019">
      <w:start w:val="1"/>
      <w:numFmt w:val="lowerLetter"/>
      <w:lvlText w:val="%8."/>
      <w:lvlJc w:val="left"/>
      <w:pPr>
        <w:ind w:left="5443" w:hanging="360"/>
      </w:pPr>
    </w:lvl>
    <w:lvl w:ilvl="8" w:tplc="0809001B">
      <w:start w:val="1"/>
      <w:numFmt w:val="lowerRoman"/>
      <w:lvlText w:val="%9."/>
      <w:lvlJc w:val="right"/>
      <w:pPr>
        <w:ind w:left="6163" w:hanging="180"/>
      </w:p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5E094AC5"/>
    <w:multiLevelType w:val="hybridMultilevel"/>
    <w:tmpl w:val="78DA9F0A"/>
    <w:lvl w:ilvl="0" w:tplc="F05482DC">
      <w:numFmt w:val="bullet"/>
      <w:lvlText w:val="-"/>
      <w:lvlJc w:val="left"/>
      <w:pPr>
        <w:ind w:left="1571" w:hanging="360"/>
      </w:pPr>
      <w:rPr>
        <w:rFonts w:ascii="Times New Roman" w:eastAsia="Times New Roman" w:hAnsi="Times New Roman" w:cs="Times New Roman" w:hint="default"/>
        <w:b w:val="0"/>
        <w:bCs w:val="0"/>
        <w:i w:val="0"/>
        <w:iCs w:val="0"/>
        <w:w w:val="100"/>
        <w:sz w:val="22"/>
        <w:szCs w:val="22"/>
        <w:lang w:val="en-US"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61500087"/>
    <w:multiLevelType w:val="hybridMultilevel"/>
    <w:tmpl w:val="DAA6B9FE"/>
    <w:lvl w:ilvl="0" w:tplc="F05482DC">
      <w:numFmt w:val="bullet"/>
      <w:lvlText w:val="-"/>
      <w:lvlJc w:val="left"/>
      <w:pPr>
        <w:ind w:left="1571" w:hanging="360"/>
      </w:pPr>
      <w:rPr>
        <w:rFonts w:ascii="Times New Roman" w:eastAsia="Times New Roman" w:hAnsi="Times New Roman" w:cs="Times New Roman" w:hint="default"/>
        <w:b w:val="0"/>
        <w:bCs w:val="0"/>
        <w:i w:val="0"/>
        <w:iCs w:val="0"/>
        <w:w w:val="100"/>
        <w:sz w:val="22"/>
        <w:szCs w:val="22"/>
        <w:lang w:val="en-US"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73A37BBC"/>
    <w:multiLevelType w:val="hybridMultilevel"/>
    <w:tmpl w:val="4550752E"/>
    <w:lvl w:ilvl="0" w:tplc="0409000F">
      <w:start w:val="1"/>
      <w:numFmt w:val="decimal"/>
      <w:lvlText w:val="%1."/>
      <w:lvlJc w:val="left"/>
      <w:pPr>
        <w:ind w:left="403" w:hanging="360"/>
      </w:pPr>
    </w:lvl>
    <w:lvl w:ilvl="1" w:tplc="08090019">
      <w:start w:val="1"/>
      <w:numFmt w:val="lowerLetter"/>
      <w:lvlText w:val="%2."/>
      <w:lvlJc w:val="left"/>
      <w:pPr>
        <w:ind w:left="1123" w:hanging="360"/>
      </w:pPr>
    </w:lvl>
    <w:lvl w:ilvl="2" w:tplc="0809001B">
      <w:start w:val="1"/>
      <w:numFmt w:val="lowerRoman"/>
      <w:lvlText w:val="%3."/>
      <w:lvlJc w:val="right"/>
      <w:pPr>
        <w:ind w:left="1843" w:hanging="180"/>
      </w:pPr>
    </w:lvl>
    <w:lvl w:ilvl="3" w:tplc="0809000F">
      <w:start w:val="1"/>
      <w:numFmt w:val="decimal"/>
      <w:lvlText w:val="%4."/>
      <w:lvlJc w:val="left"/>
      <w:pPr>
        <w:ind w:left="2563" w:hanging="360"/>
      </w:pPr>
    </w:lvl>
    <w:lvl w:ilvl="4" w:tplc="08090019">
      <w:start w:val="1"/>
      <w:numFmt w:val="lowerLetter"/>
      <w:lvlText w:val="%5."/>
      <w:lvlJc w:val="left"/>
      <w:pPr>
        <w:ind w:left="3283" w:hanging="360"/>
      </w:pPr>
    </w:lvl>
    <w:lvl w:ilvl="5" w:tplc="0809001B">
      <w:start w:val="1"/>
      <w:numFmt w:val="lowerRoman"/>
      <w:lvlText w:val="%6."/>
      <w:lvlJc w:val="right"/>
      <w:pPr>
        <w:ind w:left="4003" w:hanging="180"/>
      </w:pPr>
    </w:lvl>
    <w:lvl w:ilvl="6" w:tplc="0809000F">
      <w:start w:val="1"/>
      <w:numFmt w:val="decimal"/>
      <w:lvlText w:val="%7."/>
      <w:lvlJc w:val="left"/>
      <w:pPr>
        <w:ind w:left="4723" w:hanging="360"/>
      </w:pPr>
    </w:lvl>
    <w:lvl w:ilvl="7" w:tplc="08090019">
      <w:start w:val="1"/>
      <w:numFmt w:val="lowerLetter"/>
      <w:lvlText w:val="%8."/>
      <w:lvlJc w:val="left"/>
      <w:pPr>
        <w:ind w:left="5443" w:hanging="360"/>
      </w:pPr>
    </w:lvl>
    <w:lvl w:ilvl="8" w:tplc="0809001B">
      <w:start w:val="1"/>
      <w:numFmt w:val="lowerRoman"/>
      <w:lvlText w:val="%9."/>
      <w:lvlJc w:val="right"/>
      <w:pPr>
        <w:ind w:left="6163"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0"/>
  </w:num>
  <w:num w:numId="12">
    <w:abstractNumId w:val="12"/>
  </w:num>
  <w:num w:numId="13">
    <w:abstractNumId w:val="6"/>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03A"/>
    <w:rsid w:val="000259B9"/>
    <w:rsid w:val="00041491"/>
    <w:rsid w:val="00050D16"/>
    <w:rsid w:val="000730CA"/>
    <w:rsid w:val="00074F2A"/>
    <w:rsid w:val="000A1CA8"/>
    <w:rsid w:val="000A466B"/>
    <w:rsid w:val="000B058C"/>
    <w:rsid w:val="000D68B0"/>
    <w:rsid w:val="000E4EE6"/>
    <w:rsid w:val="001454E2"/>
    <w:rsid w:val="00151709"/>
    <w:rsid w:val="001D3778"/>
    <w:rsid w:val="00206CE8"/>
    <w:rsid w:val="0021526C"/>
    <w:rsid w:val="00261899"/>
    <w:rsid w:val="00283A2B"/>
    <w:rsid w:val="002A52D1"/>
    <w:rsid w:val="002B30AD"/>
    <w:rsid w:val="002C1EC0"/>
    <w:rsid w:val="002C2C01"/>
    <w:rsid w:val="003A29AE"/>
    <w:rsid w:val="003A32D7"/>
    <w:rsid w:val="003B4074"/>
    <w:rsid w:val="003C769A"/>
    <w:rsid w:val="003D3A90"/>
    <w:rsid w:val="003F1838"/>
    <w:rsid w:val="004251C1"/>
    <w:rsid w:val="0045746C"/>
    <w:rsid w:val="00474ED0"/>
    <w:rsid w:val="0049104B"/>
    <w:rsid w:val="004E3B12"/>
    <w:rsid w:val="00532310"/>
    <w:rsid w:val="00565F0F"/>
    <w:rsid w:val="00594A86"/>
    <w:rsid w:val="00596D86"/>
    <w:rsid w:val="005D0FE3"/>
    <w:rsid w:val="00637F5A"/>
    <w:rsid w:val="00641C65"/>
    <w:rsid w:val="006560B1"/>
    <w:rsid w:val="0066479A"/>
    <w:rsid w:val="006756DD"/>
    <w:rsid w:val="006D7C39"/>
    <w:rsid w:val="0071241E"/>
    <w:rsid w:val="00730D97"/>
    <w:rsid w:val="00733E68"/>
    <w:rsid w:val="00737275"/>
    <w:rsid w:val="00740EEC"/>
    <w:rsid w:val="00761921"/>
    <w:rsid w:val="0078011A"/>
    <w:rsid w:val="00782AF4"/>
    <w:rsid w:val="00790EE7"/>
    <w:rsid w:val="007B6649"/>
    <w:rsid w:val="0082576E"/>
    <w:rsid w:val="0089346F"/>
    <w:rsid w:val="00900D3B"/>
    <w:rsid w:val="00907F75"/>
    <w:rsid w:val="009260DE"/>
    <w:rsid w:val="0093258A"/>
    <w:rsid w:val="00933EB4"/>
    <w:rsid w:val="0098747B"/>
    <w:rsid w:val="009C2DE8"/>
    <w:rsid w:val="009C7BA3"/>
    <w:rsid w:val="009D1F5A"/>
    <w:rsid w:val="00A10294"/>
    <w:rsid w:val="00A93747"/>
    <w:rsid w:val="00B003BF"/>
    <w:rsid w:val="00B23BF8"/>
    <w:rsid w:val="00B373D7"/>
    <w:rsid w:val="00B55271"/>
    <w:rsid w:val="00BD7931"/>
    <w:rsid w:val="00BF2096"/>
    <w:rsid w:val="00BF6243"/>
    <w:rsid w:val="00C36276"/>
    <w:rsid w:val="00C42586"/>
    <w:rsid w:val="00C45F6B"/>
    <w:rsid w:val="00C5403A"/>
    <w:rsid w:val="00C60CCD"/>
    <w:rsid w:val="00C84483"/>
    <w:rsid w:val="00C95551"/>
    <w:rsid w:val="00CB20D7"/>
    <w:rsid w:val="00D020B0"/>
    <w:rsid w:val="00D104EC"/>
    <w:rsid w:val="00D11748"/>
    <w:rsid w:val="00D237F6"/>
    <w:rsid w:val="00D34D98"/>
    <w:rsid w:val="00D366CF"/>
    <w:rsid w:val="00D93992"/>
    <w:rsid w:val="00E108AA"/>
    <w:rsid w:val="00E3749A"/>
    <w:rsid w:val="00E7437F"/>
    <w:rsid w:val="00E865B8"/>
    <w:rsid w:val="00EC0B9B"/>
    <w:rsid w:val="00ED5E9F"/>
    <w:rsid w:val="00F56D2C"/>
    <w:rsid w:val="00F66D4F"/>
    <w:rsid w:val="00FB2451"/>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1AB57"/>
  <w15:chartTrackingRefBased/>
  <w15:docId w15:val="{5DD7AEA0-87CE-47F3-8F32-43E8E2D9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FB2451"/>
    <w:pPr>
      <w:widowControl w:val="0"/>
      <w:autoSpaceDE w:val="0"/>
      <w:autoSpaceDN w:val="0"/>
      <w:ind w:left="218"/>
      <w:outlineLvl w:val="1"/>
    </w:pPr>
    <w:rPr>
      <w:b/>
      <w:bCs/>
      <w:sz w:val="22"/>
      <w:szCs w:val="22"/>
      <w:lang w:val="nl-NL"/>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unhideWhenUsed/>
    <w:qFormat/>
    <w:rsid w:val="00FB2451"/>
    <w:pPr>
      <w:widowControl w:val="0"/>
      <w:autoSpaceDE w:val="0"/>
      <w:autoSpaceDN w:val="0"/>
    </w:pPr>
    <w:rPr>
      <w:sz w:val="22"/>
      <w:szCs w:val="22"/>
      <w:lang w:val="nl-NL"/>
    </w:rPr>
  </w:style>
  <w:style w:type="character" w:customStyle="1" w:styleId="BrdtekstTegn">
    <w:name w:val="Brødtekst Tegn"/>
    <w:basedOn w:val="Standardskrifttypeiafsnit"/>
    <w:link w:val="Brdtekst"/>
    <w:uiPriority w:val="1"/>
    <w:rsid w:val="00FB2451"/>
    <w:rPr>
      <w:sz w:val="22"/>
      <w:szCs w:val="22"/>
      <w:lang w:val="nl-NL" w:eastAsia="en-US"/>
    </w:rPr>
  </w:style>
  <w:style w:type="character" w:customStyle="1" w:styleId="Overskrift2Tegn">
    <w:name w:val="Overskrift 2 Tegn"/>
    <w:basedOn w:val="Standardskrifttypeiafsnit"/>
    <w:link w:val="Overskrift2"/>
    <w:uiPriority w:val="9"/>
    <w:semiHidden/>
    <w:rsid w:val="00FB2451"/>
    <w:rPr>
      <w:b/>
      <w:bCs/>
      <w:sz w:val="22"/>
      <w:szCs w:val="22"/>
      <w:lang w:val="nl-NL" w:eastAsia="en-US"/>
    </w:rPr>
  </w:style>
  <w:style w:type="paragraph" w:customStyle="1" w:styleId="TableParagraph">
    <w:name w:val="Table Paragraph"/>
    <w:basedOn w:val="Normal"/>
    <w:uiPriority w:val="1"/>
    <w:qFormat/>
    <w:rsid w:val="00FB2451"/>
    <w:pPr>
      <w:widowControl w:val="0"/>
      <w:autoSpaceDE w:val="0"/>
      <w:autoSpaceDN w:val="0"/>
      <w:ind w:left="107"/>
    </w:pPr>
    <w:rPr>
      <w:sz w:val="22"/>
      <w:szCs w:val="22"/>
      <w:lang w:val="nl-NL"/>
    </w:rPr>
  </w:style>
  <w:style w:type="character" w:styleId="Hyperlink">
    <w:name w:val="Hyperlink"/>
    <w:basedOn w:val="Standardskrifttypeiafsnit"/>
    <w:uiPriority w:val="99"/>
    <w:semiHidden/>
    <w:unhideWhenUsed/>
    <w:rsid w:val="00FB2451"/>
    <w:rPr>
      <w:color w:val="0563C1" w:themeColor="hyperlink"/>
      <w:u w:val="single"/>
    </w:rPr>
  </w:style>
  <w:style w:type="paragraph" w:styleId="NormalWeb">
    <w:name w:val="Normal (Web)"/>
    <w:basedOn w:val="Normal"/>
    <w:uiPriority w:val="99"/>
    <w:unhideWhenUsed/>
    <w:rsid w:val="00151709"/>
    <w:pPr>
      <w:spacing w:before="100" w:beforeAutospacing="1" w:after="100" w:afterAutospacing="1"/>
    </w:pPr>
    <w:rPr>
      <w:rFonts w:ascii="Arial Unicode MS" w:hAnsi="Arial Unicode MS"/>
      <w:sz w:val="24"/>
      <w:szCs w:val="24"/>
      <w:lang w:val="nl-NL"/>
    </w:rPr>
  </w:style>
  <w:style w:type="character" w:customStyle="1" w:styleId="TextChar2">
    <w:name w:val="Text Char2"/>
    <w:link w:val="Text"/>
    <w:locked/>
    <w:rsid w:val="00151709"/>
    <w:rPr>
      <w:rFonts w:eastAsia="MS Mincho"/>
      <w:sz w:val="24"/>
      <w:lang w:val="nl-NL"/>
    </w:rPr>
  </w:style>
  <w:style w:type="paragraph" w:customStyle="1" w:styleId="Text">
    <w:name w:val="Text"/>
    <w:aliases w:val="Graphic,Graphic Char Char,Graphic Char Char Char Char Char,Graphic Char Char Char Char Char Char Char C,notic,Text_10394,non tochic"/>
    <w:basedOn w:val="Normal"/>
    <w:link w:val="TextChar2"/>
    <w:qFormat/>
    <w:rsid w:val="00151709"/>
    <w:pPr>
      <w:spacing w:before="120"/>
      <w:jc w:val="both"/>
    </w:pPr>
    <w:rPr>
      <w:rFonts w:eastAsia="MS Mincho"/>
      <w:sz w:val="24"/>
      <w:lang w:val="nl-NL" w:eastAsia="da-DK"/>
    </w:rPr>
  </w:style>
  <w:style w:type="character" w:customStyle="1" w:styleId="ListeafsnitTegn">
    <w:name w:val="Listeafsnit Tegn"/>
    <w:aliases w:val="SOP_1 Tegn"/>
    <w:basedOn w:val="Standardskrifttypeiafsnit"/>
    <w:link w:val="Listeafsnit"/>
    <w:uiPriority w:val="34"/>
    <w:locked/>
    <w:rsid w:val="00151709"/>
    <w:rPr>
      <w:lang w:val="nl-NL"/>
    </w:rPr>
  </w:style>
  <w:style w:type="paragraph" w:styleId="Listeafsnit">
    <w:name w:val="List Paragraph"/>
    <w:aliases w:val="SOP_1"/>
    <w:basedOn w:val="Normal"/>
    <w:link w:val="ListeafsnitTegn"/>
    <w:uiPriority w:val="34"/>
    <w:qFormat/>
    <w:rsid w:val="00151709"/>
    <w:pPr>
      <w:widowControl w:val="0"/>
      <w:autoSpaceDE w:val="0"/>
      <w:autoSpaceDN w:val="0"/>
      <w:ind w:left="785" w:hanging="568"/>
    </w:pPr>
    <w:rPr>
      <w:sz w:val="20"/>
      <w:lang w:val="nl-NL" w:eastAsia="da-DK"/>
    </w:rPr>
  </w:style>
  <w:style w:type="paragraph" w:customStyle="1" w:styleId="CNReference">
    <w:name w:val="CN Reference"/>
    <w:rsid w:val="00F56D2C"/>
    <w:pPr>
      <w:spacing w:before="80" w:after="60"/>
    </w:pPr>
    <w:rPr>
      <w:rFonts w:eastAsia="SimSun"/>
      <w:sz w:val="24"/>
      <w:szCs w:val="21"/>
      <w:lang w:val="hu-HU" w:eastAsia="zh-CN"/>
    </w:rPr>
  </w:style>
  <w:style w:type="paragraph" w:customStyle="1" w:styleId="JPReference">
    <w:name w:val="JP Reference"/>
    <w:basedOn w:val="Normal"/>
    <w:rsid w:val="00F56D2C"/>
    <w:pPr>
      <w:spacing w:before="80" w:after="60"/>
    </w:pPr>
    <w:rPr>
      <w:rFonts w:eastAsia="MS Mincho"/>
      <w:sz w:val="21"/>
      <w:szCs w:val="21"/>
      <w:lang w:val="nl-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6165751">
      <w:bodyDiv w:val="1"/>
      <w:marLeft w:val="0"/>
      <w:marRight w:val="0"/>
      <w:marTop w:val="0"/>
      <w:marBottom w:val="0"/>
      <w:divBdr>
        <w:top w:val="none" w:sz="0" w:space="0" w:color="auto"/>
        <w:left w:val="none" w:sz="0" w:space="0" w:color="auto"/>
        <w:bottom w:val="none" w:sz="0" w:space="0" w:color="auto"/>
        <w:right w:val="none" w:sz="0" w:space="0" w:color="auto"/>
      </w:divBdr>
    </w:div>
    <w:div w:id="297297794">
      <w:bodyDiv w:val="1"/>
      <w:marLeft w:val="0"/>
      <w:marRight w:val="0"/>
      <w:marTop w:val="0"/>
      <w:marBottom w:val="0"/>
      <w:divBdr>
        <w:top w:val="none" w:sz="0" w:space="0" w:color="auto"/>
        <w:left w:val="none" w:sz="0" w:space="0" w:color="auto"/>
        <w:bottom w:val="none" w:sz="0" w:space="0" w:color="auto"/>
        <w:right w:val="none" w:sz="0" w:space="0" w:color="auto"/>
      </w:divBdr>
    </w:div>
    <w:div w:id="417874389">
      <w:bodyDiv w:val="1"/>
      <w:marLeft w:val="0"/>
      <w:marRight w:val="0"/>
      <w:marTop w:val="0"/>
      <w:marBottom w:val="0"/>
      <w:divBdr>
        <w:top w:val="none" w:sz="0" w:space="0" w:color="auto"/>
        <w:left w:val="none" w:sz="0" w:space="0" w:color="auto"/>
        <w:bottom w:val="none" w:sz="0" w:space="0" w:color="auto"/>
        <w:right w:val="none" w:sz="0" w:space="0" w:color="auto"/>
      </w:divBdr>
    </w:div>
    <w:div w:id="426199020">
      <w:bodyDiv w:val="1"/>
      <w:marLeft w:val="0"/>
      <w:marRight w:val="0"/>
      <w:marTop w:val="0"/>
      <w:marBottom w:val="0"/>
      <w:divBdr>
        <w:top w:val="none" w:sz="0" w:space="0" w:color="auto"/>
        <w:left w:val="none" w:sz="0" w:space="0" w:color="auto"/>
        <w:bottom w:val="none" w:sz="0" w:space="0" w:color="auto"/>
        <w:right w:val="none" w:sz="0" w:space="0" w:color="auto"/>
      </w:divBdr>
    </w:div>
    <w:div w:id="579560328">
      <w:bodyDiv w:val="1"/>
      <w:marLeft w:val="0"/>
      <w:marRight w:val="0"/>
      <w:marTop w:val="0"/>
      <w:marBottom w:val="0"/>
      <w:divBdr>
        <w:top w:val="none" w:sz="0" w:space="0" w:color="auto"/>
        <w:left w:val="none" w:sz="0" w:space="0" w:color="auto"/>
        <w:bottom w:val="none" w:sz="0" w:space="0" w:color="auto"/>
        <w:right w:val="none" w:sz="0" w:space="0" w:color="auto"/>
      </w:divBdr>
    </w:div>
    <w:div w:id="644744928">
      <w:bodyDiv w:val="1"/>
      <w:marLeft w:val="0"/>
      <w:marRight w:val="0"/>
      <w:marTop w:val="0"/>
      <w:marBottom w:val="0"/>
      <w:divBdr>
        <w:top w:val="none" w:sz="0" w:space="0" w:color="auto"/>
        <w:left w:val="none" w:sz="0" w:space="0" w:color="auto"/>
        <w:bottom w:val="none" w:sz="0" w:space="0" w:color="auto"/>
        <w:right w:val="none" w:sz="0" w:space="0" w:color="auto"/>
      </w:divBdr>
    </w:div>
    <w:div w:id="738287314">
      <w:bodyDiv w:val="1"/>
      <w:marLeft w:val="0"/>
      <w:marRight w:val="0"/>
      <w:marTop w:val="0"/>
      <w:marBottom w:val="0"/>
      <w:divBdr>
        <w:top w:val="none" w:sz="0" w:space="0" w:color="auto"/>
        <w:left w:val="none" w:sz="0" w:space="0" w:color="auto"/>
        <w:bottom w:val="none" w:sz="0" w:space="0" w:color="auto"/>
        <w:right w:val="none" w:sz="0" w:space="0" w:color="auto"/>
      </w:divBdr>
    </w:div>
    <w:div w:id="755253197">
      <w:bodyDiv w:val="1"/>
      <w:marLeft w:val="0"/>
      <w:marRight w:val="0"/>
      <w:marTop w:val="0"/>
      <w:marBottom w:val="0"/>
      <w:divBdr>
        <w:top w:val="none" w:sz="0" w:space="0" w:color="auto"/>
        <w:left w:val="none" w:sz="0" w:space="0" w:color="auto"/>
        <w:bottom w:val="none" w:sz="0" w:space="0" w:color="auto"/>
        <w:right w:val="none" w:sz="0" w:space="0" w:color="auto"/>
      </w:divBdr>
    </w:div>
    <w:div w:id="1012688577">
      <w:bodyDiv w:val="1"/>
      <w:marLeft w:val="0"/>
      <w:marRight w:val="0"/>
      <w:marTop w:val="0"/>
      <w:marBottom w:val="0"/>
      <w:divBdr>
        <w:top w:val="none" w:sz="0" w:space="0" w:color="auto"/>
        <w:left w:val="none" w:sz="0" w:space="0" w:color="auto"/>
        <w:bottom w:val="none" w:sz="0" w:space="0" w:color="auto"/>
        <w:right w:val="none" w:sz="0" w:space="0" w:color="auto"/>
      </w:divBdr>
    </w:div>
    <w:div w:id="1128743372">
      <w:bodyDiv w:val="1"/>
      <w:marLeft w:val="0"/>
      <w:marRight w:val="0"/>
      <w:marTop w:val="0"/>
      <w:marBottom w:val="0"/>
      <w:divBdr>
        <w:top w:val="none" w:sz="0" w:space="0" w:color="auto"/>
        <w:left w:val="none" w:sz="0" w:space="0" w:color="auto"/>
        <w:bottom w:val="none" w:sz="0" w:space="0" w:color="auto"/>
        <w:right w:val="none" w:sz="0" w:space="0" w:color="auto"/>
      </w:divBdr>
    </w:div>
    <w:div w:id="1139109434">
      <w:bodyDiv w:val="1"/>
      <w:marLeft w:val="0"/>
      <w:marRight w:val="0"/>
      <w:marTop w:val="0"/>
      <w:marBottom w:val="0"/>
      <w:divBdr>
        <w:top w:val="none" w:sz="0" w:space="0" w:color="auto"/>
        <w:left w:val="none" w:sz="0" w:space="0" w:color="auto"/>
        <w:bottom w:val="none" w:sz="0" w:space="0" w:color="auto"/>
        <w:right w:val="none" w:sz="0" w:space="0" w:color="auto"/>
      </w:divBdr>
    </w:div>
    <w:div w:id="1332370574">
      <w:bodyDiv w:val="1"/>
      <w:marLeft w:val="0"/>
      <w:marRight w:val="0"/>
      <w:marTop w:val="0"/>
      <w:marBottom w:val="0"/>
      <w:divBdr>
        <w:top w:val="none" w:sz="0" w:space="0" w:color="auto"/>
        <w:left w:val="none" w:sz="0" w:space="0" w:color="auto"/>
        <w:bottom w:val="none" w:sz="0" w:space="0" w:color="auto"/>
        <w:right w:val="none" w:sz="0" w:space="0" w:color="auto"/>
      </w:divBdr>
    </w:div>
    <w:div w:id="1366566962">
      <w:bodyDiv w:val="1"/>
      <w:marLeft w:val="0"/>
      <w:marRight w:val="0"/>
      <w:marTop w:val="0"/>
      <w:marBottom w:val="0"/>
      <w:divBdr>
        <w:top w:val="none" w:sz="0" w:space="0" w:color="auto"/>
        <w:left w:val="none" w:sz="0" w:space="0" w:color="auto"/>
        <w:bottom w:val="none" w:sz="0" w:space="0" w:color="auto"/>
        <w:right w:val="none" w:sz="0" w:space="0" w:color="auto"/>
      </w:divBdr>
    </w:div>
    <w:div w:id="1398473546">
      <w:bodyDiv w:val="1"/>
      <w:marLeft w:val="0"/>
      <w:marRight w:val="0"/>
      <w:marTop w:val="0"/>
      <w:marBottom w:val="0"/>
      <w:divBdr>
        <w:top w:val="none" w:sz="0" w:space="0" w:color="auto"/>
        <w:left w:val="none" w:sz="0" w:space="0" w:color="auto"/>
        <w:bottom w:val="none" w:sz="0" w:space="0" w:color="auto"/>
        <w:right w:val="none" w:sz="0" w:space="0" w:color="auto"/>
      </w:divBdr>
    </w:div>
    <w:div w:id="1407726754">
      <w:bodyDiv w:val="1"/>
      <w:marLeft w:val="0"/>
      <w:marRight w:val="0"/>
      <w:marTop w:val="0"/>
      <w:marBottom w:val="0"/>
      <w:divBdr>
        <w:top w:val="none" w:sz="0" w:space="0" w:color="auto"/>
        <w:left w:val="none" w:sz="0" w:space="0" w:color="auto"/>
        <w:bottom w:val="none" w:sz="0" w:space="0" w:color="auto"/>
        <w:right w:val="none" w:sz="0" w:space="0" w:color="auto"/>
      </w:divBdr>
    </w:div>
    <w:div w:id="1418214670">
      <w:bodyDiv w:val="1"/>
      <w:marLeft w:val="0"/>
      <w:marRight w:val="0"/>
      <w:marTop w:val="0"/>
      <w:marBottom w:val="0"/>
      <w:divBdr>
        <w:top w:val="none" w:sz="0" w:space="0" w:color="auto"/>
        <w:left w:val="none" w:sz="0" w:space="0" w:color="auto"/>
        <w:bottom w:val="none" w:sz="0" w:space="0" w:color="auto"/>
        <w:right w:val="none" w:sz="0" w:space="0" w:color="auto"/>
      </w:divBdr>
    </w:div>
    <w:div w:id="1436514175">
      <w:bodyDiv w:val="1"/>
      <w:marLeft w:val="0"/>
      <w:marRight w:val="0"/>
      <w:marTop w:val="0"/>
      <w:marBottom w:val="0"/>
      <w:divBdr>
        <w:top w:val="none" w:sz="0" w:space="0" w:color="auto"/>
        <w:left w:val="none" w:sz="0" w:space="0" w:color="auto"/>
        <w:bottom w:val="none" w:sz="0" w:space="0" w:color="auto"/>
        <w:right w:val="none" w:sz="0" w:space="0" w:color="auto"/>
      </w:divBdr>
    </w:div>
    <w:div w:id="1657958563">
      <w:bodyDiv w:val="1"/>
      <w:marLeft w:val="0"/>
      <w:marRight w:val="0"/>
      <w:marTop w:val="0"/>
      <w:marBottom w:val="0"/>
      <w:divBdr>
        <w:top w:val="none" w:sz="0" w:space="0" w:color="auto"/>
        <w:left w:val="none" w:sz="0" w:space="0" w:color="auto"/>
        <w:bottom w:val="none" w:sz="0" w:space="0" w:color="auto"/>
        <w:right w:val="none" w:sz="0" w:space="0" w:color="auto"/>
      </w:divBdr>
    </w:div>
    <w:div w:id="1849832882">
      <w:bodyDiv w:val="1"/>
      <w:marLeft w:val="0"/>
      <w:marRight w:val="0"/>
      <w:marTop w:val="0"/>
      <w:marBottom w:val="0"/>
      <w:divBdr>
        <w:top w:val="none" w:sz="0" w:space="0" w:color="auto"/>
        <w:left w:val="none" w:sz="0" w:space="0" w:color="auto"/>
        <w:bottom w:val="none" w:sz="0" w:space="0" w:color="auto"/>
        <w:right w:val="none" w:sz="0" w:space="0" w:color="auto"/>
      </w:divBdr>
    </w:div>
    <w:div w:id="1860897407">
      <w:bodyDiv w:val="1"/>
      <w:marLeft w:val="0"/>
      <w:marRight w:val="0"/>
      <w:marTop w:val="0"/>
      <w:marBottom w:val="0"/>
      <w:divBdr>
        <w:top w:val="none" w:sz="0" w:space="0" w:color="auto"/>
        <w:left w:val="none" w:sz="0" w:space="0" w:color="auto"/>
        <w:bottom w:val="none" w:sz="0" w:space="0" w:color="auto"/>
        <w:right w:val="none" w:sz="0" w:space="0" w:color="auto"/>
      </w:divBdr>
    </w:div>
    <w:div w:id="1944072136">
      <w:bodyDiv w:val="1"/>
      <w:marLeft w:val="0"/>
      <w:marRight w:val="0"/>
      <w:marTop w:val="0"/>
      <w:marBottom w:val="0"/>
      <w:divBdr>
        <w:top w:val="none" w:sz="0" w:space="0" w:color="auto"/>
        <w:left w:val="none" w:sz="0" w:space="0" w:color="auto"/>
        <w:bottom w:val="none" w:sz="0" w:space="0" w:color="auto"/>
        <w:right w:val="none" w:sz="0" w:space="0" w:color="auto"/>
      </w:divBdr>
    </w:div>
    <w:div w:id="2094157144">
      <w:bodyDiv w:val="1"/>
      <w:marLeft w:val="0"/>
      <w:marRight w:val="0"/>
      <w:marTop w:val="0"/>
      <w:marBottom w:val="0"/>
      <w:divBdr>
        <w:top w:val="none" w:sz="0" w:space="0" w:color="auto"/>
        <w:left w:val="none" w:sz="0" w:space="0" w:color="auto"/>
        <w:bottom w:val="none" w:sz="0" w:space="0" w:color="auto"/>
        <w:right w:val="none" w:sz="0" w:space="0" w:color="auto"/>
      </w:divBdr>
    </w:div>
    <w:div w:id="2101022919">
      <w:bodyDiv w:val="1"/>
      <w:marLeft w:val="0"/>
      <w:marRight w:val="0"/>
      <w:marTop w:val="0"/>
      <w:marBottom w:val="0"/>
      <w:divBdr>
        <w:top w:val="none" w:sz="0" w:space="0" w:color="auto"/>
        <w:left w:val="none" w:sz="0" w:space="0" w:color="auto"/>
        <w:bottom w:val="none" w:sz="0" w:space="0" w:color="auto"/>
        <w:right w:val="none" w:sz="0" w:space="0" w:color="auto"/>
      </w:divBdr>
    </w:div>
    <w:div w:id="210954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152</TotalTime>
  <Pages>38</Pages>
  <Words>12794</Words>
  <Characters>77132</Characters>
  <Application>Microsoft Office Word</Application>
  <DocSecurity>0</DocSecurity>
  <Lines>642</Lines>
  <Paragraphs>179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2023052173, MT, 2024073506, var. 1G, 2024074244, var 2, 2024112536, var 5G_x000d_
</dc:description>
  <cp:lastModifiedBy>Gitte Jørgensen</cp:lastModifiedBy>
  <cp:revision>18</cp:revision>
  <cp:lastPrinted>2012-08-22T08:53:00Z</cp:lastPrinted>
  <dcterms:created xsi:type="dcterms:W3CDTF">2025-03-18T09:18:00Z</dcterms:created>
  <dcterms:modified xsi:type="dcterms:W3CDTF">2025-03-19T12:36:00Z</dcterms:modified>
</cp:coreProperties>
</file>