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46AA0"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DFEF2A6" wp14:editId="18AFAE1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53B41CF" w14:textId="77777777" w:rsidR="009260DE" w:rsidRPr="00C84483" w:rsidRDefault="009260DE" w:rsidP="009260DE">
      <w:pPr>
        <w:pStyle w:val="Titel"/>
        <w:tabs>
          <w:tab w:val="right" w:pos="9356"/>
        </w:tabs>
        <w:jc w:val="left"/>
        <w:rPr>
          <w:b w:val="0"/>
          <w:szCs w:val="24"/>
          <w:lang w:eastAsia="en-US"/>
        </w:rPr>
      </w:pPr>
    </w:p>
    <w:p w14:paraId="3D587931" w14:textId="1F160674"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54479">
        <w:rPr>
          <w:szCs w:val="24"/>
        </w:rPr>
        <w:t>23. oktober 2025</w:t>
      </w:r>
    </w:p>
    <w:p w14:paraId="062E2239" w14:textId="77777777" w:rsidR="009260DE" w:rsidRPr="00C84483" w:rsidRDefault="009260DE" w:rsidP="009260DE">
      <w:pPr>
        <w:pStyle w:val="Titel"/>
        <w:tabs>
          <w:tab w:val="left" w:pos="8222"/>
        </w:tabs>
        <w:jc w:val="left"/>
        <w:rPr>
          <w:b w:val="0"/>
          <w:szCs w:val="24"/>
        </w:rPr>
      </w:pPr>
    </w:p>
    <w:p w14:paraId="32E39AE2" w14:textId="77777777" w:rsidR="009260DE" w:rsidRPr="00C84483" w:rsidRDefault="009260DE" w:rsidP="009260DE">
      <w:pPr>
        <w:pStyle w:val="Titel"/>
        <w:jc w:val="left"/>
        <w:rPr>
          <w:b w:val="0"/>
          <w:szCs w:val="24"/>
        </w:rPr>
      </w:pPr>
    </w:p>
    <w:p w14:paraId="60B99017" w14:textId="77777777" w:rsidR="009260DE" w:rsidRPr="00C84483" w:rsidRDefault="009260DE" w:rsidP="009260DE">
      <w:pPr>
        <w:pStyle w:val="Titel"/>
        <w:jc w:val="left"/>
        <w:rPr>
          <w:b w:val="0"/>
          <w:szCs w:val="24"/>
        </w:rPr>
      </w:pPr>
    </w:p>
    <w:p w14:paraId="49D9A0D7" w14:textId="77777777" w:rsidR="009260DE" w:rsidRPr="00C84483" w:rsidRDefault="009260DE" w:rsidP="009260DE">
      <w:pPr>
        <w:jc w:val="center"/>
        <w:rPr>
          <w:b/>
          <w:sz w:val="24"/>
          <w:szCs w:val="24"/>
        </w:rPr>
      </w:pPr>
      <w:r w:rsidRPr="00C84483">
        <w:rPr>
          <w:b/>
          <w:sz w:val="24"/>
          <w:szCs w:val="24"/>
        </w:rPr>
        <w:t>PRODUKTRESUMÉ</w:t>
      </w:r>
    </w:p>
    <w:p w14:paraId="3CFC33D1" w14:textId="77777777" w:rsidR="009260DE" w:rsidRPr="00C84483" w:rsidRDefault="009260DE" w:rsidP="009260DE">
      <w:pPr>
        <w:jc w:val="center"/>
        <w:rPr>
          <w:b/>
          <w:sz w:val="24"/>
          <w:szCs w:val="24"/>
        </w:rPr>
      </w:pPr>
    </w:p>
    <w:p w14:paraId="325CBF5B" w14:textId="77777777" w:rsidR="009260DE" w:rsidRDefault="009260DE" w:rsidP="009260DE">
      <w:pPr>
        <w:jc w:val="center"/>
        <w:rPr>
          <w:b/>
          <w:sz w:val="24"/>
          <w:szCs w:val="24"/>
        </w:rPr>
      </w:pPr>
      <w:r w:rsidRPr="00C84483">
        <w:rPr>
          <w:b/>
          <w:sz w:val="24"/>
          <w:szCs w:val="24"/>
        </w:rPr>
        <w:t>for</w:t>
      </w:r>
    </w:p>
    <w:p w14:paraId="2B25C526" w14:textId="77777777" w:rsidR="000B058C" w:rsidRPr="00C84483" w:rsidRDefault="000B058C" w:rsidP="009260DE">
      <w:pPr>
        <w:jc w:val="center"/>
        <w:rPr>
          <w:b/>
          <w:sz w:val="24"/>
          <w:szCs w:val="24"/>
        </w:rPr>
      </w:pPr>
    </w:p>
    <w:p w14:paraId="3F5EC0B9" w14:textId="77777777" w:rsidR="00990DB7" w:rsidRDefault="00990DB7" w:rsidP="00990DB7">
      <w:pPr>
        <w:jc w:val="center"/>
        <w:rPr>
          <w:b/>
          <w:sz w:val="24"/>
          <w:szCs w:val="24"/>
        </w:rPr>
      </w:pPr>
      <w:r>
        <w:rPr>
          <w:b/>
          <w:sz w:val="24"/>
          <w:szCs w:val="24"/>
        </w:rPr>
        <w:t>Paliperidone "Viatris", depotinjektionsvæske, suspension i fyldt injektionssprøjte</w:t>
      </w:r>
    </w:p>
    <w:p w14:paraId="59231677" w14:textId="1B916150" w:rsidR="00990DB7" w:rsidRPr="00C84483" w:rsidRDefault="00990DB7" w:rsidP="009260DE">
      <w:pPr>
        <w:jc w:val="center"/>
        <w:rPr>
          <w:b/>
          <w:sz w:val="24"/>
          <w:szCs w:val="24"/>
        </w:rPr>
      </w:pPr>
      <w:r>
        <w:rPr>
          <w:b/>
          <w:sz w:val="24"/>
          <w:szCs w:val="24"/>
        </w:rPr>
        <w:t>100+150 mg</w:t>
      </w:r>
    </w:p>
    <w:p w14:paraId="6F467B7E" w14:textId="77777777" w:rsidR="009260DE" w:rsidRPr="00C84483" w:rsidRDefault="009260DE" w:rsidP="009260DE">
      <w:pPr>
        <w:jc w:val="both"/>
        <w:rPr>
          <w:sz w:val="24"/>
          <w:szCs w:val="24"/>
        </w:rPr>
      </w:pPr>
    </w:p>
    <w:p w14:paraId="7DFC72B4" w14:textId="77777777" w:rsidR="009260DE" w:rsidRPr="00C84483" w:rsidRDefault="009260DE" w:rsidP="009260DE">
      <w:pPr>
        <w:jc w:val="both"/>
        <w:rPr>
          <w:sz w:val="24"/>
          <w:szCs w:val="24"/>
        </w:rPr>
      </w:pPr>
    </w:p>
    <w:p w14:paraId="58C94CD0"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D94B748" w14:textId="084A5CAC" w:rsidR="009260DE" w:rsidRPr="00C84483" w:rsidRDefault="00EE5C02" w:rsidP="009260DE">
      <w:pPr>
        <w:tabs>
          <w:tab w:val="left" w:pos="851"/>
        </w:tabs>
        <w:ind w:left="851"/>
        <w:rPr>
          <w:sz w:val="24"/>
          <w:szCs w:val="24"/>
        </w:rPr>
      </w:pPr>
      <w:r>
        <w:rPr>
          <w:sz w:val="24"/>
          <w:szCs w:val="24"/>
        </w:rPr>
        <w:t>33759</w:t>
      </w:r>
    </w:p>
    <w:p w14:paraId="0D481854" w14:textId="77777777" w:rsidR="009260DE" w:rsidRPr="00C84483" w:rsidRDefault="009260DE" w:rsidP="009260DE">
      <w:pPr>
        <w:tabs>
          <w:tab w:val="left" w:pos="851"/>
        </w:tabs>
        <w:ind w:left="851"/>
        <w:rPr>
          <w:sz w:val="24"/>
          <w:szCs w:val="24"/>
        </w:rPr>
      </w:pPr>
    </w:p>
    <w:p w14:paraId="21DA19D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142BEB52" w14:textId="77777777" w:rsidR="00EE5C02" w:rsidRPr="00EE5C02" w:rsidRDefault="00EE5C02" w:rsidP="00EE5C02">
      <w:pPr>
        <w:tabs>
          <w:tab w:val="left" w:pos="851"/>
        </w:tabs>
        <w:ind w:left="851"/>
        <w:rPr>
          <w:sz w:val="24"/>
          <w:szCs w:val="24"/>
        </w:rPr>
      </w:pPr>
      <w:r w:rsidRPr="00EE5C02">
        <w:rPr>
          <w:sz w:val="24"/>
          <w:szCs w:val="24"/>
        </w:rPr>
        <w:t xml:space="preserve">Paliperidone "Viatris" </w:t>
      </w:r>
    </w:p>
    <w:p w14:paraId="4B722C89" w14:textId="77777777" w:rsidR="009260DE" w:rsidRPr="00C84483" w:rsidRDefault="009260DE" w:rsidP="009260DE">
      <w:pPr>
        <w:tabs>
          <w:tab w:val="left" w:pos="851"/>
        </w:tabs>
        <w:ind w:left="851"/>
        <w:rPr>
          <w:sz w:val="24"/>
          <w:szCs w:val="24"/>
        </w:rPr>
      </w:pPr>
    </w:p>
    <w:p w14:paraId="7623560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AB2B714" w14:textId="77777777" w:rsidR="00EE5C02" w:rsidRDefault="00EE5C02" w:rsidP="00EE5C02">
      <w:pPr>
        <w:tabs>
          <w:tab w:val="left" w:pos="851"/>
        </w:tabs>
        <w:ind w:left="851"/>
        <w:rPr>
          <w:sz w:val="24"/>
          <w:szCs w:val="24"/>
          <w:u w:val="single"/>
        </w:rPr>
      </w:pPr>
    </w:p>
    <w:p w14:paraId="76C19321" w14:textId="5A4D1886" w:rsidR="00EE5C02" w:rsidRPr="00EE5C02" w:rsidRDefault="00EE5C02" w:rsidP="00EE5C02">
      <w:pPr>
        <w:tabs>
          <w:tab w:val="left" w:pos="851"/>
        </w:tabs>
        <w:ind w:left="851"/>
        <w:rPr>
          <w:sz w:val="24"/>
          <w:szCs w:val="24"/>
          <w:u w:val="single"/>
        </w:rPr>
      </w:pPr>
      <w:r w:rsidRPr="00EE5C02">
        <w:rPr>
          <w:sz w:val="24"/>
          <w:szCs w:val="24"/>
          <w:u w:val="single"/>
        </w:rPr>
        <w:t>100 mg depotinjektionsvæske, suspension i fyldt injektionssprøjte</w:t>
      </w:r>
    </w:p>
    <w:p w14:paraId="70337118" w14:textId="77777777" w:rsidR="00EE5C02" w:rsidRPr="00EE5C02" w:rsidRDefault="00EE5C02" w:rsidP="00EE5C02">
      <w:pPr>
        <w:tabs>
          <w:tab w:val="left" w:pos="851"/>
        </w:tabs>
        <w:ind w:left="851"/>
        <w:rPr>
          <w:sz w:val="24"/>
          <w:szCs w:val="24"/>
        </w:rPr>
      </w:pPr>
      <w:r w:rsidRPr="00EE5C02">
        <w:rPr>
          <w:sz w:val="24"/>
          <w:szCs w:val="24"/>
        </w:rPr>
        <w:t>Hver fyldte injektionssprøjte indeholder 156 mg paliperidonpalmitat i 1 ml svarende til 100 mg paliperidon</w:t>
      </w:r>
    </w:p>
    <w:p w14:paraId="0086A5ED" w14:textId="77777777" w:rsidR="00EE5C02" w:rsidRPr="00EE5C02" w:rsidRDefault="00EE5C02" w:rsidP="00EE5C02">
      <w:pPr>
        <w:tabs>
          <w:tab w:val="left" w:pos="851"/>
        </w:tabs>
        <w:ind w:left="851"/>
        <w:rPr>
          <w:i/>
          <w:sz w:val="24"/>
          <w:szCs w:val="24"/>
        </w:rPr>
      </w:pPr>
      <w:r w:rsidRPr="00EE5C02">
        <w:rPr>
          <w:i/>
          <w:sz w:val="24"/>
          <w:szCs w:val="24"/>
        </w:rPr>
        <w:t>Dette lægemiddel indeholder 12 mg polysorbat 20 pr. fyldt injektionssprøjte.</w:t>
      </w:r>
    </w:p>
    <w:p w14:paraId="4898207B" w14:textId="77777777" w:rsidR="00EE5C02" w:rsidRPr="00EE5C02" w:rsidRDefault="00EE5C02" w:rsidP="00EE5C02">
      <w:pPr>
        <w:tabs>
          <w:tab w:val="left" w:pos="851"/>
        </w:tabs>
        <w:ind w:left="851"/>
        <w:rPr>
          <w:sz w:val="24"/>
          <w:szCs w:val="24"/>
          <w:u w:val="single"/>
        </w:rPr>
      </w:pPr>
    </w:p>
    <w:p w14:paraId="0F22EF0C" w14:textId="77777777" w:rsidR="00EE5C02" w:rsidRPr="00EE5C02" w:rsidRDefault="00EE5C02" w:rsidP="00EE5C02">
      <w:pPr>
        <w:tabs>
          <w:tab w:val="left" w:pos="851"/>
        </w:tabs>
        <w:ind w:left="851"/>
        <w:rPr>
          <w:sz w:val="24"/>
          <w:szCs w:val="24"/>
          <w:u w:val="single"/>
        </w:rPr>
      </w:pPr>
      <w:r w:rsidRPr="00EE5C02">
        <w:rPr>
          <w:sz w:val="24"/>
          <w:szCs w:val="24"/>
          <w:u w:val="single"/>
        </w:rPr>
        <w:t>150 mg depotinjektionsvæske, suspension i fyldt injektionssprøjte</w:t>
      </w:r>
    </w:p>
    <w:p w14:paraId="1387D4CA" w14:textId="77777777" w:rsidR="00EE5C02" w:rsidRPr="00EE5C02" w:rsidRDefault="00EE5C02" w:rsidP="00EE5C02">
      <w:pPr>
        <w:tabs>
          <w:tab w:val="left" w:pos="851"/>
        </w:tabs>
        <w:ind w:left="851"/>
        <w:rPr>
          <w:sz w:val="24"/>
          <w:szCs w:val="24"/>
        </w:rPr>
      </w:pPr>
      <w:r w:rsidRPr="00EE5C02">
        <w:rPr>
          <w:sz w:val="24"/>
          <w:szCs w:val="24"/>
        </w:rPr>
        <w:t>Hver fyldte injektionssprøjte indeholder 234 mg paliperidonpalmitat i 1,5 ml svarende til 150 mg paliperidon.</w:t>
      </w:r>
    </w:p>
    <w:p w14:paraId="5CFB0121" w14:textId="77777777" w:rsidR="00EE5C02" w:rsidRPr="00EE5C02" w:rsidRDefault="00EE5C02" w:rsidP="00EE5C02">
      <w:pPr>
        <w:tabs>
          <w:tab w:val="left" w:pos="851"/>
        </w:tabs>
        <w:ind w:left="851"/>
        <w:rPr>
          <w:i/>
          <w:sz w:val="24"/>
          <w:szCs w:val="24"/>
        </w:rPr>
      </w:pPr>
      <w:r w:rsidRPr="00EE5C02">
        <w:rPr>
          <w:i/>
          <w:sz w:val="24"/>
          <w:szCs w:val="24"/>
        </w:rPr>
        <w:t>Dette lægemiddel indeholder 18 mg polysorbat 20 pr. fyldt injektionssprøjte.</w:t>
      </w:r>
    </w:p>
    <w:p w14:paraId="24672E39" w14:textId="77777777" w:rsidR="00EE5C02" w:rsidRPr="00EE5C02" w:rsidRDefault="00EE5C02" w:rsidP="00EE5C02">
      <w:pPr>
        <w:tabs>
          <w:tab w:val="left" w:pos="851"/>
        </w:tabs>
        <w:ind w:left="851"/>
        <w:rPr>
          <w:sz w:val="24"/>
          <w:szCs w:val="24"/>
        </w:rPr>
      </w:pPr>
    </w:p>
    <w:p w14:paraId="25651561" w14:textId="77777777" w:rsidR="00EE5C02" w:rsidRPr="00EE5C02" w:rsidRDefault="00EE5C02" w:rsidP="00EE5C02">
      <w:pPr>
        <w:tabs>
          <w:tab w:val="left" w:pos="851"/>
        </w:tabs>
        <w:ind w:left="851"/>
        <w:rPr>
          <w:sz w:val="24"/>
          <w:szCs w:val="24"/>
        </w:rPr>
      </w:pPr>
      <w:r w:rsidRPr="00EE5C02">
        <w:rPr>
          <w:sz w:val="24"/>
          <w:szCs w:val="24"/>
        </w:rPr>
        <w:t>Alle hjælpestoffer er anført under pkt. 6.1.</w:t>
      </w:r>
    </w:p>
    <w:p w14:paraId="1551717B" w14:textId="77777777" w:rsidR="009260DE" w:rsidRPr="00C84483" w:rsidRDefault="009260DE" w:rsidP="009260DE">
      <w:pPr>
        <w:tabs>
          <w:tab w:val="left" w:pos="851"/>
        </w:tabs>
        <w:ind w:left="851"/>
        <w:rPr>
          <w:sz w:val="24"/>
          <w:szCs w:val="24"/>
        </w:rPr>
      </w:pPr>
    </w:p>
    <w:p w14:paraId="707B2B0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BF328F3" w14:textId="54DE176D" w:rsidR="00EE5C02" w:rsidRDefault="00EE5C02" w:rsidP="00EE5C02">
      <w:pPr>
        <w:tabs>
          <w:tab w:val="left" w:pos="851"/>
        </w:tabs>
        <w:ind w:left="851"/>
        <w:rPr>
          <w:sz w:val="24"/>
          <w:szCs w:val="24"/>
        </w:rPr>
      </w:pPr>
      <w:r w:rsidRPr="00EE5C02">
        <w:rPr>
          <w:sz w:val="24"/>
          <w:szCs w:val="24"/>
        </w:rPr>
        <w:t>Depotinjektionsvæske, suspension i fyldt injektionssprøjte</w:t>
      </w:r>
    </w:p>
    <w:p w14:paraId="67359646" w14:textId="77777777" w:rsidR="00EE5C02" w:rsidRPr="00EE5C02" w:rsidRDefault="00EE5C02" w:rsidP="00EE5C02">
      <w:pPr>
        <w:tabs>
          <w:tab w:val="left" w:pos="851"/>
        </w:tabs>
        <w:ind w:left="851"/>
        <w:rPr>
          <w:sz w:val="24"/>
          <w:szCs w:val="24"/>
        </w:rPr>
      </w:pPr>
    </w:p>
    <w:p w14:paraId="6A76E391" w14:textId="77777777" w:rsidR="00EE5C02" w:rsidRPr="00EE5C02" w:rsidRDefault="00EE5C02" w:rsidP="00EE5C02">
      <w:pPr>
        <w:tabs>
          <w:tab w:val="left" w:pos="851"/>
        </w:tabs>
        <w:ind w:left="851"/>
        <w:rPr>
          <w:sz w:val="24"/>
          <w:szCs w:val="24"/>
        </w:rPr>
      </w:pPr>
      <w:r w:rsidRPr="00EE5C02">
        <w:rPr>
          <w:sz w:val="24"/>
          <w:szCs w:val="24"/>
        </w:rPr>
        <w:t>Hvid til off-white suspension med en pH-værdi mellem 6,9 og 7,4, i fyldt injektionssprøjte.</w:t>
      </w:r>
    </w:p>
    <w:p w14:paraId="63D41927" w14:textId="77777777" w:rsidR="009260DE" w:rsidRPr="00C84483" w:rsidRDefault="009260DE" w:rsidP="009260DE">
      <w:pPr>
        <w:tabs>
          <w:tab w:val="left" w:pos="851"/>
        </w:tabs>
        <w:ind w:left="851"/>
        <w:rPr>
          <w:sz w:val="24"/>
          <w:szCs w:val="24"/>
        </w:rPr>
      </w:pPr>
    </w:p>
    <w:p w14:paraId="5AD5D41E" w14:textId="77777777" w:rsidR="009260DE" w:rsidRPr="00C84483" w:rsidRDefault="009260DE" w:rsidP="009260DE">
      <w:pPr>
        <w:tabs>
          <w:tab w:val="left" w:pos="851"/>
        </w:tabs>
        <w:ind w:left="851"/>
        <w:rPr>
          <w:sz w:val="24"/>
          <w:szCs w:val="24"/>
        </w:rPr>
      </w:pPr>
    </w:p>
    <w:p w14:paraId="583772C4"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23AAA4F" w14:textId="77777777" w:rsidR="009260DE" w:rsidRPr="00C84483" w:rsidRDefault="009260DE" w:rsidP="009260DE">
      <w:pPr>
        <w:tabs>
          <w:tab w:val="left" w:pos="851"/>
        </w:tabs>
        <w:ind w:left="851"/>
        <w:rPr>
          <w:b/>
          <w:sz w:val="24"/>
          <w:szCs w:val="24"/>
        </w:rPr>
      </w:pPr>
    </w:p>
    <w:p w14:paraId="7FA4821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5D20624" w14:textId="77777777" w:rsidR="00EE5C02" w:rsidRPr="00EE5C02" w:rsidRDefault="00EE5C02" w:rsidP="00EE5C02">
      <w:pPr>
        <w:tabs>
          <w:tab w:val="left" w:pos="851"/>
        </w:tabs>
        <w:ind w:left="851"/>
        <w:rPr>
          <w:sz w:val="24"/>
          <w:szCs w:val="24"/>
        </w:rPr>
      </w:pPr>
      <w:r w:rsidRPr="00EE5C02">
        <w:rPr>
          <w:sz w:val="24"/>
          <w:szCs w:val="24"/>
        </w:rPr>
        <w:t>Paliperidon er indiceret til vedligeholdelsesbehandling af skizofreni hos voksne patienter, der er stabiliseret med paliperidon eller risperidon.</w:t>
      </w:r>
    </w:p>
    <w:p w14:paraId="35424402" w14:textId="77777777" w:rsidR="00EE5C02" w:rsidRPr="00EE5C02" w:rsidRDefault="00EE5C02" w:rsidP="00EE5C02">
      <w:pPr>
        <w:tabs>
          <w:tab w:val="left" w:pos="851"/>
        </w:tabs>
        <w:ind w:left="851"/>
        <w:rPr>
          <w:sz w:val="24"/>
          <w:szCs w:val="24"/>
        </w:rPr>
      </w:pPr>
    </w:p>
    <w:p w14:paraId="4A37CBA8" w14:textId="77777777" w:rsidR="00EE5C02" w:rsidRPr="00EE5C02" w:rsidRDefault="00EE5C02" w:rsidP="00EE5C02">
      <w:pPr>
        <w:tabs>
          <w:tab w:val="left" w:pos="851"/>
        </w:tabs>
        <w:ind w:left="851"/>
        <w:rPr>
          <w:sz w:val="24"/>
          <w:szCs w:val="24"/>
        </w:rPr>
      </w:pPr>
      <w:r w:rsidRPr="00EE5C02">
        <w:rPr>
          <w:sz w:val="24"/>
          <w:szCs w:val="24"/>
        </w:rPr>
        <w:lastRenderedPageBreak/>
        <w:t>Hos udvalgte voksne patienter med skizofreni, som tidligere har responderet på oralt paliperidon eller risperidon, kan paliperidon anvendes uden forudgående stabilisering med oral behandling, hvis de psykotiske symptomer er milde til moderate, og der er behov for langtidsvirkende behandling med et injicerbart lægemiddel.</w:t>
      </w:r>
    </w:p>
    <w:p w14:paraId="36AE66A2" w14:textId="77777777" w:rsidR="009260DE" w:rsidRPr="00C84483" w:rsidRDefault="009260DE" w:rsidP="009260DE">
      <w:pPr>
        <w:tabs>
          <w:tab w:val="left" w:pos="851"/>
        </w:tabs>
        <w:ind w:left="851"/>
        <w:rPr>
          <w:sz w:val="24"/>
          <w:szCs w:val="24"/>
        </w:rPr>
      </w:pPr>
    </w:p>
    <w:p w14:paraId="5BA43236"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6B49204" w14:textId="77777777" w:rsidR="00EE5C02" w:rsidRPr="00EE5C02" w:rsidRDefault="00EE5C02" w:rsidP="00EE5C02">
      <w:pPr>
        <w:pStyle w:val="Brdtekst"/>
        <w:keepNext/>
        <w:widowControl/>
        <w:ind w:left="851"/>
        <w:rPr>
          <w:bCs/>
          <w:sz w:val="24"/>
          <w:szCs w:val="24"/>
        </w:rPr>
      </w:pPr>
    </w:p>
    <w:p w14:paraId="48526BC2" w14:textId="77777777" w:rsidR="00EE5C02" w:rsidRPr="00EE5C02" w:rsidRDefault="00EE5C02" w:rsidP="00EE5C02">
      <w:pPr>
        <w:pStyle w:val="Brdtekst"/>
        <w:keepNext/>
        <w:widowControl/>
        <w:ind w:left="851"/>
        <w:rPr>
          <w:sz w:val="24"/>
          <w:szCs w:val="24"/>
        </w:rPr>
      </w:pPr>
      <w:r w:rsidRPr="00EE5C02">
        <w:rPr>
          <w:sz w:val="24"/>
          <w:szCs w:val="24"/>
          <w:u w:val="single"/>
        </w:rPr>
        <w:t>Dosering</w:t>
      </w:r>
    </w:p>
    <w:p w14:paraId="2AB18159" w14:textId="77777777" w:rsidR="00EE5C02" w:rsidRPr="00EE5C02" w:rsidRDefault="00EE5C02" w:rsidP="00EE5C02">
      <w:pPr>
        <w:pStyle w:val="Brdtekst"/>
        <w:widowControl/>
        <w:ind w:left="851"/>
        <w:rPr>
          <w:sz w:val="24"/>
          <w:szCs w:val="24"/>
        </w:rPr>
      </w:pPr>
      <w:r w:rsidRPr="00EE5C02">
        <w:rPr>
          <w:sz w:val="24"/>
          <w:szCs w:val="24"/>
        </w:rPr>
        <w:t>En anbefalet start på paliperidon er en dosis på 150 mg på behandlingsdag 1 og 100 mg én uge senere (dag 8), hvor begge administreres i musculus deltoideus for hurtigt at opnå terapeutiske koncentrationer (se pkt. 5.2). Den tredje dosis skal administreres én måned efter den anden startdosis. Den anbefalede månedlige vedligeholdelsesdosis er 75 mg. Visse patienter kan have fordel af lavere eller højere doser inden for det anbefalede interval fra 25 til 150 mg på baggrund af individuel patienttolerabilitet og/eller virkning. Patienter, som er overvægtige eller adipøse, kan have behov for doser i den øvre ende af intervallet (se pkt. 5.2). Efter den anden startdosis kan månedlige vedligeholdelsesdoser administreres i enten musculus deltoideus eller gluteus maximus.</w:t>
      </w:r>
    </w:p>
    <w:p w14:paraId="76BBF69D" w14:textId="77777777" w:rsidR="00EE5C02" w:rsidRPr="00EE5C02" w:rsidRDefault="00EE5C02" w:rsidP="00EE5C02">
      <w:pPr>
        <w:pStyle w:val="Brdtekst"/>
        <w:widowControl/>
        <w:ind w:left="851"/>
        <w:rPr>
          <w:sz w:val="24"/>
          <w:szCs w:val="24"/>
        </w:rPr>
      </w:pPr>
    </w:p>
    <w:p w14:paraId="23F0E996" w14:textId="77777777" w:rsidR="00EE5C02" w:rsidRPr="00EE5C02" w:rsidRDefault="00EE5C02" w:rsidP="00EE5C02">
      <w:pPr>
        <w:pStyle w:val="Brdtekst"/>
        <w:widowControl/>
        <w:ind w:left="851"/>
        <w:rPr>
          <w:sz w:val="24"/>
          <w:szCs w:val="24"/>
        </w:rPr>
      </w:pPr>
      <w:r w:rsidRPr="00EE5C02">
        <w:rPr>
          <w:sz w:val="24"/>
          <w:szCs w:val="24"/>
        </w:rPr>
        <w:t>Vedligeholdelsesdosen kan justeres en gang om måneden. Når der foretages dosisjusteringer, skal der tages hensyn til paliperidons forlængede frigivelse af lægemiddelstoffet (se pkt. 5.2), da den fulde virkning af vedligeholdelsesdoser muligvis ikke er tydelig i adskillige måneder.</w:t>
      </w:r>
    </w:p>
    <w:p w14:paraId="6C3DDF67" w14:textId="77777777" w:rsidR="00EE5C02" w:rsidRPr="00EE5C02" w:rsidRDefault="00EE5C02" w:rsidP="00EE5C02">
      <w:pPr>
        <w:pStyle w:val="Brdtekst"/>
        <w:widowControl/>
        <w:ind w:left="851"/>
        <w:rPr>
          <w:sz w:val="24"/>
          <w:szCs w:val="24"/>
        </w:rPr>
      </w:pPr>
    </w:p>
    <w:p w14:paraId="1CB0704D" w14:textId="77777777" w:rsidR="00EE5C02" w:rsidRPr="00EE5C02" w:rsidRDefault="00EE5C02" w:rsidP="00EE5C02">
      <w:pPr>
        <w:keepNext/>
        <w:ind w:left="851"/>
        <w:rPr>
          <w:i/>
          <w:sz w:val="24"/>
          <w:szCs w:val="24"/>
        </w:rPr>
      </w:pPr>
      <w:r w:rsidRPr="00EE5C02">
        <w:rPr>
          <w:i/>
          <w:sz w:val="24"/>
          <w:szCs w:val="24"/>
        </w:rPr>
        <w:t>Skift fra oralt paliperidon i depotform eller oralt risperidon til paliperidon</w:t>
      </w:r>
    </w:p>
    <w:p w14:paraId="37D0F372" w14:textId="77777777" w:rsidR="00EE5C02" w:rsidRPr="00EE5C02" w:rsidRDefault="00EE5C02" w:rsidP="00EE5C02">
      <w:pPr>
        <w:pStyle w:val="Brdtekst"/>
        <w:widowControl/>
        <w:ind w:left="851"/>
        <w:rPr>
          <w:sz w:val="24"/>
          <w:szCs w:val="24"/>
        </w:rPr>
      </w:pPr>
      <w:r w:rsidRPr="00EE5C02">
        <w:rPr>
          <w:sz w:val="24"/>
          <w:szCs w:val="24"/>
        </w:rPr>
        <w:t xml:space="preserve">Paliperidon skal startes som beskrevet i begyndelsen af pkt. 4.2 ovenfor. Under den månedlige vedligeholdelsesbehandling med paliperidon kan patienter, der tidligere er stabiliseret på forskellige doser af paliperidon depottabletter, opnå en tilsvarende </w:t>
      </w:r>
      <w:r w:rsidRPr="00EE5C02">
        <w:rPr>
          <w:i/>
          <w:iCs/>
          <w:sz w:val="24"/>
          <w:szCs w:val="24"/>
        </w:rPr>
        <w:t>steady-state</w:t>
      </w:r>
      <w:r w:rsidRPr="00EE5C02">
        <w:rPr>
          <w:sz w:val="24"/>
          <w:szCs w:val="24"/>
        </w:rPr>
        <w:t xml:space="preserve">-eksponering for paliperidon med injektion. Vedligeholdelsesdoser af paliperidon, der er nødvendige for at opnå en tilsvarende </w:t>
      </w:r>
      <w:r w:rsidRPr="00EE5C02">
        <w:rPr>
          <w:i/>
          <w:iCs/>
          <w:sz w:val="24"/>
          <w:szCs w:val="24"/>
        </w:rPr>
        <w:t>steady-state</w:t>
      </w:r>
      <w:r w:rsidRPr="00EE5C02">
        <w:rPr>
          <w:sz w:val="24"/>
          <w:szCs w:val="24"/>
        </w:rPr>
        <w:t>-eksponering, er som følger:</w:t>
      </w:r>
    </w:p>
    <w:p w14:paraId="66181C1A" w14:textId="77777777" w:rsidR="00EE5C02" w:rsidRPr="006634C6" w:rsidRDefault="00EE5C02" w:rsidP="00EE5C02">
      <w:pPr>
        <w:pStyle w:val="Brdtekst"/>
        <w:widowControl/>
      </w:pP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13" w:type="dxa"/>
          <w:bottom w:w="28" w:type="dxa"/>
        </w:tblCellMar>
        <w:tblLook w:val="01E0" w:firstRow="1" w:lastRow="1" w:firstColumn="1" w:lastColumn="1" w:noHBand="0" w:noVBand="0"/>
      </w:tblPr>
      <w:tblGrid>
        <w:gridCol w:w="4536"/>
        <w:gridCol w:w="4536"/>
      </w:tblGrid>
      <w:tr w:rsidR="00EE5C02" w:rsidRPr="006634C6" w14:paraId="4865C711" w14:textId="77777777" w:rsidTr="00EE5C02">
        <w:trPr>
          <w:cantSplit/>
          <w:tblHeader/>
        </w:trPr>
        <w:tc>
          <w:tcPr>
            <w:tcW w:w="9072" w:type="dxa"/>
            <w:gridSpan w:val="2"/>
          </w:tcPr>
          <w:p w14:paraId="45FAFA6B" w14:textId="77777777" w:rsidR="00EE5C02" w:rsidRPr="00FA4290" w:rsidRDefault="00EE5C02" w:rsidP="002A3AD8">
            <w:pPr>
              <w:pStyle w:val="TableParagraph"/>
              <w:keepNext/>
              <w:widowControl/>
              <w:suppressAutoHyphens/>
              <w:rPr>
                <w:b/>
                <w:sz w:val="20"/>
                <w:szCs w:val="20"/>
              </w:rPr>
            </w:pPr>
            <w:r w:rsidRPr="00FA4290">
              <w:rPr>
                <w:b/>
                <w:sz w:val="20"/>
                <w:szCs w:val="20"/>
              </w:rPr>
              <w:t xml:space="preserve">Doser af paliperidon depottabletter og paliperidon, der er nødvendige for at opnå en tilsvarende paliperidon-eksponering ved </w:t>
            </w:r>
            <w:r w:rsidRPr="00FA4290">
              <w:rPr>
                <w:b/>
                <w:i/>
                <w:iCs/>
                <w:sz w:val="20"/>
                <w:szCs w:val="20"/>
              </w:rPr>
              <w:t>steady-state</w:t>
            </w:r>
            <w:r w:rsidRPr="00FA4290">
              <w:rPr>
                <w:b/>
                <w:sz w:val="20"/>
                <w:szCs w:val="20"/>
              </w:rPr>
              <w:t xml:space="preserve"> under vedligeholdelsesbehandling</w:t>
            </w:r>
          </w:p>
        </w:tc>
      </w:tr>
      <w:tr w:rsidR="00EE5C02" w:rsidRPr="006634C6" w14:paraId="5762B4D5" w14:textId="77777777" w:rsidTr="00EE5C02">
        <w:trPr>
          <w:cantSplit/>
          <w:tblHeader/>
        </w:trPr>
        <w:tc>
          <w:tcPr>
            <w:tcW w:w="4536" w:type="dxa"/>
          </w:tcPr>
          <w:p w14:paraId="0392BC1C" w14:textId="77777777" w:rsidR="00EE5C02" w:rsidRPr="00FA4290" w:rsidRDefault="00EE5C02" w:rsidP="002A3AD8">
            <w:pPr>
              <w:pStyle w:val="TableParagraph"/>
              <w:keepNext/>
              <w:widowControl/>
              <w:suppressAutoHyphens/>
              <w:rPr>
                <w:b/>
                <w:sz w:val="20"/>
                <w:szCs w:val="20"/>
              </w:rPr>
            </w:pPr>
            <w:r w:rsidRPr="00FA4290">
              <w:rPr>
                <w:b/>
                <w:sz w:val="20"/>
                <w:szCs w:val="20"/>
              </w:rPr>
              <w:t>Tidligere dosis af paliperidon depottablet</w:t>
            </w:r>
          </w:p>
        </w:tc>
        <w:tc>
          <w:tcPr>
            <w:tcW w:w="4536" w:type="dxa"/>
          </w:tcPr>
          <w:p w14:paraId="2F4724FC" w14:textId="77777777" w:rsidR="00EE5C02" w:rsidRPr="00FA4290" w:rsidRDefault="00EE5C02" w:rsidP="002A3AD8">
            <w:pPr>
              <w:pStyle w:val="TableParagraph"/>
              <w:keepNext/>
              <w:widowControl/>
              <w:suppressAutoHyphens/>
              <w:rPr>
                <w:b/>
                <w:sz w:val="20"/>
                <w:szCs w:val="20"/>
              </w:rPr>
            </w:pPr>
            <w:r w:rsidRPr="00FA4290">
              <w:rPr>
                <w:b/>
                <w:sz w:val="20"/>
                <w:szCs w:val="20"/>
              </w:rPr>
              <w:t>Paliperidon-injektion</w:t>
            </w:r>
          </w:p>
        </w:tc>
      </w:tr>
      <w:tr w:rsidR="00EE5C02" w:rsidRPr="006634C6" w14:paraId="15FF73DD" w14:textId="77777777" w:rsidTr="00EE5C02">
        <w:trPr>
          <w:cantSplit/>
        </w:trPr>
        <w:tc>
          <w:tcPr>
            <w:tcW w:w="4536" w:type="dxa"/>
          </w:tcPr>
          <w:p w14:paraId="00C02EB1" w14:textId="77777777" w:rsidR="00EE5C02" w:rsidRPr="00FA4290" w:rsidRDefault="00EE5C02" w:rsidP="002A3AD8">
            <w:pPr>
              <w:pStyle w:val="TableParagraph"/>
              <w:widowControl/>
              <w:suppressAutoHyphens/>
              <w:rPr>
                <w:sz w:val="20"/>
                <w:szCs w:val="20"/>
              </w:rPr>
            </w:pPr>
            <w:r w:rsidRPr="00FA4290">
              <w:rPr>
                <w:sz w:val="20"/>
                <w:szCs w:val="20"/>
              </w:rPr>
              <w:t>3 mg dagligt</w:t>
            </w:r>
          </w:p>
        </w:tc>
        <w:tc>
          <w:tcPr>
            <w:tcW w:w="4536" w:type="dxa"/>
          </w:tcPr>
          <w:p w14:paraId="67CBF193" w14:textId="77777777" w:rsidR="00EE5C02" w:rsidRPr="00FA4290" w:rsidRDefault="00EE5C02" w:rsidP="002A3AD8">
            <w:pPr>
              <w:pStyle w:val="TableParagraph"/>
              <w:widowControl/>
              <w:suppressAutoHyphens/>
              <w:rPr>
                <w:sz w:val="20"/>
                <w:szCs w:val="20"/>
              </w:rPr>
            </w:pPr>
            <w:r w:rsidRPr="00FA4290">
              <w:rPr>
                <w:sz w:val="20"/>
                <w:szCs w:val="20"/>
              </w:rPr>
              <w:t>25-50 mg månedligt</w:t>
            </w:r>
          </w:p>
        </w:tc>
      </w:tr>
      <w:tr w:rsidR="00EE5C02" w:rsidRPr="006634C6" w14:paraId="76D59B49" w14:textId="77777777" w:rsidTr="00EE5C02">
        <w:trPr>
          <w:cantSplit/>
        </w:trPr>
        <w:tc>
          <w:tcPr>
            <w:tcW w:w="4536" w:type="dxa"/>
          </w:tcPr>
          <w:p w14:paraId="040CB3F7" w14:textId="77777777" w:rsidR="00EE5C02" w:rsidRPr="00FA4290" w:rsidRDefault="00EE5C02" w:rsidP="002A3AD8">
            <w:pPr>
              <w:pStyle w:val="TableParagraph"/>
              <w:widowControl/>
              <w:suppressAutoHyphens/>
              <w:rPr>
                <w:sz w:val="20"/>
                <w:szCs w:val="20"/>
              </w:rPr>
            </w:pPr>
            <w:r w:rsidRPr="00FA4290">
              <w:rPr>
                <w:sz w:val="20"/>
                <w:szCs w:val="20"/>
              </w:rPr>
              <w:t>6 mg dagligt</w:t>
            </w:r>
          </w:p>
        </w:tc>
        <w:tc>
          <w:tcPr>
            <w:tcW w:w="4536" w:type="dxa"/>
          </w:tcPr>
          <w:p w14:paraId="7660B390" w14:textId="77777777" w:rsidR="00EE5C02" w:rsidRPr="00FA4290" w:rsidRDefault="00EE5C02" w:rsidP="002A3AD8">
            <w:pPr>
              <w:pStyle w:val="TableParagraph"/>
              <w:widowControl/>
              <w:suppressAutoHyphens/>
              <w:rPr>
                <w:sz w:val="20"/>
                <w:szCs w:val="20"/>
              </w:rPr>
            </w:pPr>
            <w:r w:rsidRPr="00FA4290">
              <w:rPr>
                <w:sz w:val="20"/>
                <w:szCs w:val="20"/>
              </w:rPr>
              <w:t>75 mg månedligt</w:t>
            </w:r>
          </w:p>
        </w:tc>
      </w:tr>
      <w:tr w:rsidR="00EE5C02" w:rsidRPr="006634C6" w14:paraId="5DC25484" w14:textId="77777777" w:rsidTr="00EE5C02">
        <w:trPr>
          <w:cantSplit/>
        </w:trPr>
        <w:tc>
          <w:tcPr>
            <w:tcW w:w="4536" w:type="dxa"/>
          </w:tcPr>
          <w:p w14:paraId="7BB34902" w14:textId="77777777" w:rsidR="00EE5C02" w:rsidRPr="00FA4290" w:rsidRDefault="00EE5C02" w:rsidP="002A3AD8">
            <w:pPr>
              <w:pStyle w:val="TableParagraph"/>
              <w:widowControl/>
              <w:suppressAutoHyphens/>
              <w:rPr>
                <w:sz w:val="20"/>
                <w:szCs w:val="20"/>
              </w:rPr>
            </w:pPr>
            <w:r w:rsidRPr="00FA4290">
              <w:rPr>
                <w:sz w:val="20"/>
                <w:szCs w:val="20"/>
              </w:rPr>
              <w:t>9 mg dagligt</w:t>
            </w:r>
          </w:p>
        </w:tc>
        <w:tc>
          <w:tcPr>
            <w:tcW w:w="4536" w:type="dxa"/>
          </w:tcPr>
          <w:p w14:paraId="2804DDEB" w14:textId="77777777" w:rsidR="00EE5C02" w:rsidRPr="00FA4290" w:rsidRDefault="00EE5C02" w:rsidP="002A3AD8">
            <w:pPr>
              <w:pStyle w:val="TableParagraph"/>
              <w:widowControl/>
              <w:suppressAutoHyphens/>
              <w:rPr>
                <w:sz w:val="20"/>
                <w:szCs w:val="20"/>
              </w:rPr>
            </w:pPr>
            <w:r w:rsidRPr="00FA4290">
              <w:rPr>
                <w:sz w:val="20"/>
                <w:szCs w:val="20"/>
              </w:rPr>
              <w:t>100 mg månedligt</w:t>
            </w:r>
          </w:p>
        </w:tc>
      </w:tr>
      <w:tr w:rsidR="00EE5C02" w:rsidRPr="006634C6" w14:paraId="694D5F3F" w14:textId="77777777" w:rsidTr="00EE5C02">
        <w:trPr>
          <w:cantSplit/>
        </w:trPr>
        <w:tc>
          <w:tcPr>
            <w:tcW w:w="4536" w:type="dxa"/>
          </w:tcPr>
          <w:p w14:paraId="0331251F" w14:textId="77777777" w:rsidR="00EE5C02" w:rsidRPr="00FA4290" w:rsidRDefault="00EE5C02" w:rsidP="002A3AD8">
            <w:pPr>
              <w:pStyle w:val="TableParagraph"/>
              <w:widowControl/>
              <w:suppressAutoHyphens/>
              <w:rPr>
                <w:sz w:val="20"/>
                <w:szCs w:val="20"/>
              </w:rPr>
            </w:pPr>
            <w:r w:rsidRPr="00FA4290">
              <w:rPr>
                <w:sz w:val="20"/>
                <w:szCs w:val="20"/>
              </w:rPr>
              <w:t>12 mg dagligt</w:t>
            </w:r>
          </w:p>
        </w:tc>
        <w:tc>
          <w:tcPr>
            <w:tcW w:w="4536" w:type="dxa"/>
          </w:tcPr>
          <w:p w14:paraId="0F69CF96" w14:textId="77777777" w:rsidR="00EE5C02" w:rsidRPr="00FA4290" w:rsidRDefault="00EE5C02" w:rsidP="002A3AD8">
            <w:pPr>
              <w:pStyle w:val="TableParagraph"/>
              <w:widowControl/>
              <w:suppressAutoHyphens/>
              <w:rPr>
                <w:sz w:val="20"/>
                <w:szCs w:val="20"/>
              </w:rPr>
            </w:pPr>
            <w:r w:rsidRPr="00FA4290">
              <w:rPr>
                <w:sz w:val="20"/>
                <w:szCs w:val="20"/>
              </w:rPr>
              <w:t>150 mg månedligt</w:t>
            </w:r>
          </w:p>
        </w:tc>
      </w:tr>
    </w:tbl>
    <w:p w14:paraId="584BD5BE" w14:textId="77777777" w:rsidR="00EE5C02" w:rsidRPr="006634C6" w:rsidRDefault="00EE5C02" w:rsidP="00EE5C02">
      <w:pPr>
        <w:pStyle w:val="Brdtekst"/>
        <w:widowControl/>
      </w:pPr>
    </w:p>
    <w:p w14:paraId="7053BC67" w14:textId="77777777" w:rsidR="00EE5C02" w:rsidRPr="00EE5C02" w:rsidRDefault="00EE5C02" w:rsidP="00EE5C02">
      <w:pPr>
        <w:pStyle w:val="Brdtekst"/>
        <w:widowControl/>
        <w:ind w:left="851"/>
        <w:rPr>
          <w:sz w:val="24"/>
          <w:szCs w:val="24"/>
        </w:rPr>
      </w:pPr>
      <w:r w:rsidRPr="00EE5C02">
        <w:rPr>
          <w:sz w:val="24"/>
          <w:szCs w:val="24"/>
        </w:rPr>
        <w:t>Tidligere behandling med oralt paliperidon eller risperidon kan seponeres på starttidspunktet for behandling med paliperidon. Visse patienter kan have fordel af gradvis seponering. Visse patienter, der skifter fra højere doser af oralt paliperidon (f.eks. 9</w:t>
      </w:r>
      <w:r w:rsidRPr="00EE5C02">
        <w:rPr>
          <w:sz w:val="24"/>
          <w:szCs w:val="24"/>
        </w:rPr>
        <w:noBreakHyphen/>
        <w:t>12 mg dagligt) til injektioner med paliperidon i musculus gluteus maximus, kan have lavere plasmaeksponering i de første 6 måneder efter skiftet. Derfor kan det som alternativ overvejes at give injektioner i musculus deltoideus i de første 6 måneder.</w:t>
      </w:r>
    </w:p>
    <w:p w14:paraId="576FA836" w14:textId="77777777" w:rsidR="00EE5C02" w:rsidRPr="00EE5C02" w:rsidRDefault="00EE5C02" w:rsidP="00EE5C02">
      <w:pPr>
        <w:pStyle w:val="Brdtekst"/>
        <w:widowControl/>
        <w:ind w:left="851"/>
        <w:rPr>
          <w:sz w:val="24"/>
          <w:szCs w:val="24"/>
        </w:rPr>
      </w:pPr>
    </w:p>
    <w:p w14:paraId="719515ED" w14:textId="77777777" w:rsidR="00EE5C02" w:rsidRPr="00EE5C02" w:rsidRDefault="00EE5C02" w:rsidP="00EE5C02">
      <w:pPr>
        <w:keepNext/>
        <w:ind w:left="851"/>
        <w:rPr>
          <w:i/>
          <w:sz w:val="24"/>
          <w:szCs w:val="24"/>
        </w:rPr>
      </w:pPr>
      <w:r w:rsidRPr="00EE5C02">
        <w:rPr>
          <w:i/>
          <w:sz w:val="24"/>
          <w:szCs w:val="24"/>
        </w:rPr>
        <w:t>Skift fra risperidon som langtidsvirkende injektion til paliperidon</w:t>
      </w:r>
    </w:p>
    <w:p w14:paraId="7F771E07" w14:textId="77777777" w:rsidR="00EE5C02" w:rsidRPr="00EE5C02" w:rsidRDefault="00EE5C02" w:rsidP="00EE5C02">
      <w:pPr>
        <w:pStyle w:val="Brdtekst"/>
        <w:widowControl/>
        <w:ind w:left="851"/>
        <w:rPr>
          <w:sz w:val="24"/>
          <w:szCs w:val="24"/>
        </w:rPr>
      </w:pPr>
      <w:r w:rsidRPr="00EE5C02">
        <w:rPr>
          <w:sz w:val="24"/>
          <w:szCs w:val="24"/>
        </w:rPr>
        <w:t xml:space="preserve">Når patienter skiftes over fra risperidon som langtidsvirkende injektion, startes paliperidon-behandling i stedet for den næste planlagte injektion. Der skal herefter fortsættes med paliperidon med månedlige intervaller. Regimet med en uges initialbehandling inklusive de intramuskulære injektioner (på henholdsvis dag 1 og dag 8) som beskrevet i pkt. 4.2 ovenfor er ikke nødvendigt. Patienter, der tidligere er stabiliseret </w:t>
      </w:r>
      <w:r w:rsidRPr="00EE5C02">
        <w:rPr>
          <w:sz w:val="24"/>
          <w:szCs w:val="24"/>
        </w:rPr>
        <w:lastRenderedPageBreak/>
        <w:t xml:space="preserve">på forskellige doser risperidon som langtidsvirkende injektion, kan opnå en tilsvarende </w:t>
      </w:r>
      <w:r w:rsidRPr="00EE5C02">
        <w:rPr>
          <w:i/>
          <w:iCs/>
          <w:sz w:val="24"/>
          <w:szCs w:val="24"/>
        </w:rPr>
        <w:t>steady-state</w:t>
      </w:r>
      <w:r w:rsidRPr="00EE5C02">
        <w:rPr>
          <w:sz w:val="24"/>
          <w:szCs w:val="24"/>
        </w:rPr>
        <w:t>-eksponering for paliperidon under vedligeholdelsesbehandling med månedlige doser af paliperidon i henhold til følgende:</w:t>
      </w:r>
    </w:p>
    <w:p w14:paraId="17C7F957" w14:textId="77777777" w:rsidR="00EE5C02" w:rsidRPr="006634C6" w:rsidRDefault="00EE5C02" w:rsidP="00EE5C02">
      <w:pPr>
        <w:pStyle w:val="Brdtekst"/>
        <w:widowControl/>
      </w:pPr>
    </w:p>
    <w:tbl>
      <w:tblPr>
        <w:tblW w:w="883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13" w:type="dxa"/>
          <w:bottom w:w="28" w:type="dxa"/>
        </w:tblCellMar>
        <w:tblLook w:val="01E0" w:firstRow="1" w:lastRow="1" w:firstColumn="1" w:lastColumn="1" w:noHBand="0" w:noVBand="0"/>
      </w:tblPr>
      <w:tblGrid>
        <w:gridCol w:w="4680"/>
        <w:gridCol w:w="4157"/>
      </w:tblGrid>
      <w:tr w:rsidR="00EE5C02" w:rsidRPr="006634C6" w14:paraId="5FC16E16" w14:textId="77777777" w:rsidTr="00EE5C02">
        <w:trPr>
          <w:cantSplit/>
          <w:tblHeader/>
        </w:trPr>
        <w:tc>
          <w:tcPr>
            <w:tcW w:w="8837" w:type="dxa"/>
            <w:gridSpan w:val="2"/>
          </w:tcPr>
          <w:p w14:paraId="6DB54FC0" w14:textId="77777777" w:rsidR="00EE5C02" w:rsidRPr="00FA4290" w:rsidRDefault="00EE5C02" w:rsidP="002A3AD8">
            <w:pPr>
              <w:pStyle w:val="TableParagraph"/>
              <w:keepNext/>
              <w:widowControl/>
              <w:suppressAutoHyphens/>
              <w:rPr>
                <w:b/>
                <w:sz w:val="20"/>
                <w:szCs w:val="20"/>
              </w:rPr>
            </w:pPr>
            <w:r w:rsidRPr="00FA4290">
              <w:rPr>
                <w:b/>
                <w:sz w:val="20"/>
                <w:szCs w:val="20"/>
              </w:rPr>
              <w:t xml:space="preserve">Doser af risperidon som langtidsvirkende injektion og paliperidon, der er nødvendige for at opnå en tilsvarende paliperidon-eksponering ved </w:t>
            </w:r>
            <w:r w:rsidRPr="00FA4290">
              <w:rPr>
                <w:b/>
                <w:i/>
                <w:iCs/>
                <w:sz w:val="20"/>
                <w:szCs w:val="20"/>
              </w:rPr>
              <w:t>steady-state</w:t>
            </w:r>
          </w:p>
        </w:tc>
      </w:tr>
      <w:tr w:rsidR="00EE5C02" w:rsidRPr="006634C6" w14:paraId="62F0DDCD" w14:textId="77777777" w:rsidTr="00EE5C02">
        <w:trPr>
          <w:cantSplit/>
          <w:tblHeader/>
        </w:trPr>
        <w:tc>
          <w:tcPr>
            <w:tcW w:w="4680" w:type="dxa"/>
          </w:tcPr>
          <w:p w14:paraId="1AA92D38" w14:textId="77777777" w:rsidR="00EE5C02" w:rsidRPr="00FA4290" w:rsidRDefault="00EE5C02" w:rsidP="002A3AD8">
            <w:pPr>
              <w:pStyle w:val="TableParagraph"/>
              <w:keepNext/>
              <w:widowControl/>
              <w:suppressAutoHyphens/>
              <w:rPr>
                <w:b/>
                <w:sz w:val="20"/>
                <w:szCs w:val="20"/>
              </w:rPr>
            </w:pPr>
            <w:r w:rsidRPr="00FA4290">
              <w:rPr>
                <w:b/>
                <w:sz w:val="20"/>
                <w:szCs w:val="20"/>
              </w:rPr>
              <w:t>Tidligere dosis af risperidon som</w:t>
            </w:r>
          </w:p>
          <w:p w14:paraId="67386E0C" w14:textId="77777777" w:rsidR="00EE5C02" w:rsidRPr="00FA4290" w:rsidRDefault="00EE5C02" w:rsidP="002A3AD8">
            <w:pPr>
              <w:pStyle w:val="TableParagraph"/>
              <w:keepNext/>
              <w:widowControl/>
              <w:suppressAutoHyphens/>
              <w:rPr>
                <w:b/>
                <w:sz w:val="20"/>
                <w:szCs w:val="20"/>
              </w:rPr>
            </w:pPr>
            <w:r w:rsidRPr="00FA4290">
              <w:rPr>
                <w:b/>
                <w:sz w:val="20"/>
                <w:szCs w:val="20"/>
              </w:rPr>
              <w:t>langtidsvirkende injektion</w:t>
            </w:r>
          </w:p>
        </w:tc>
        <w:tc>
          <w:tcPr>
            <w:tcW w:w="4157" w:type="dxa"/>
          </w:tcPr>
          <w:p w14:paraId="7AE29EBE" w14:textId="77777777" w:rsidR="00EE5C02" w:rsidRPr="00FA4290" w:rsidRDefault="00EE5C02" w:rsidP="002A3AD8">
            <w:pPr>
              <w:pStyle w:val="TableParagraph"/>
              <w:keepNext/>
              <w:widowControl/>
              <w:suppressAutoHyphens/>
              <w:rPr>
                <w:b/>
                <w:sz w:val="20"/>
                <w:szCs w:val="20"/>
              </w:rPr>
            </w:pPr>
            <w:r w:rsidRPr="00FA4290">
              <w:rPr>
                <w:b/>
                <w:sz w:val="20"/>
                <w:szCs w:val="20"/>
              </w:rPr>
              <w:t>paliperidon-injektion</w:t>
            </w:r>
          </w:p>
        </w:tc>
      </w:tr>
      <w:tr w:rsidR="00EE5C02" w:rsidRPr="006634C6" w14:paraId="696AF3E1" w14:textId="77777777" w:rsidTr="00EE5C02">
        <w:trPr>
          <w:cantSplit/>
        </w:trPr>
        <w:tc>
          <w:tcPr>
            <w:tcW w:w="4680" w:type="dxa"/>
          </w:tcPr>
          <w:p w14:paraId="4D79E833" w14:textId="77777777" w:rsidR="00EE5C02" w:rsidRPr="00FA4290" w:rsidRDefault="00EE5C02" w:rsidP="002A3AD8">
            <w:pPr>
              <w:pStyle w:val="TableParagraph"/>
              <w:widowControl/>
              <w:suppressAutoHyphens/>
              <w:rPr>
                <w:sz w:val="20"/>
                <w:szCs w:val="20"/>
              </w:rPr>
            </w:pPr>
            <w:r w:rsidRPr="00FA4290">
              <w:rPr>
                <w:sz w:val="20"/>
                <w:szCs w:val="20"/>
              </w:rPr>
              <w:t>25 mg hver 2. uge</w:t>
            </w:r>
          </w:p>
        </w:tc>
        <w:tc>
          <w:tcPr>
            <w:tcW w:w="4157" w:type="dxa"/>
          </w:tcPr>
          <w:p w14:paraId="58CDC77D" w14:textId="77777777" w:rsidR="00EE5C02" w:rsidRPr="00FA4290" w:rsidRDefault="00EE5C02" w:rsidP="002A3AD8">
            <w:pPr>
              <w:pStyle w:val="TableParagraph"/>
              <w:widowControl/>
              <w:suppressAutoHyphens/>
              <w:rPr>
                <w:sz w:val="20"/>
                <w:szCs w:val="20"/>
              </w:rPr>
            </w:pPr>
            <w:r w:rsidRPr="00FA4290">
              <w:rPr>
                <w:sz w:val="20"/>
                <w:szCs w:val="20"/>
              </w:rPr>
              <w:t>50 mg månedligt</w:t>
            </w:r>
          </w:p>
        </w:tc>
      </w:tr>
      <w:tr w:rsidR="00EE5C02" w:rsidRPr="006634C6" w14:paraId="194FB1FA" w14:textId="77777777" w:rsidTr="00EE5C02">
        <w:trPr>
          <w:cantSplit/>
        </w:trPr>
        <w:tc>
          <w:tcPr>
            <w:tcW w:w="4680" w:type="dxa"/>
          </w:tcPr>
          <w:p w14:paraId="471AE70A" w14:textId="77777777" w:rsidR="00EE5C02" w:rsidRPr="00FA4290" w:rsidRDefault="00EE5C02" w:rsidP="002A3AD8">
            <w:pPr>
              <w:pStyle w:val="TableParagraph"/>
              <w:widowControl/>
              <w:suppressAutoHyphens/>
              <w:rPr>
                <w:sz w:val="20"/>
                <w:szCs w:val="20"/>
              </w:rPr>
            </w:pPr>
            <w:r w:rsidRPr="00FA4290">
              <w:rPr>
                <w:sz w:val="20"/>
                <w:szCs w:val="20"/>
              </w:rPr>
              <w:t>37,5 mg hver 2. uge</w:t>
            </w:r>
          </w:p>
        </w:tc>
        <w:tc>
          <w:tcPr>
            <w:tcW w:w="4157" w:type="dxa"/>
          </w:tcPr>
          <w:p w14:paraId="6E1E3E7A" w14:textId="77777777" w:rsidR="00EE5C02" w:rsidRPr="00FA4290" w:rsidRDefault="00EE5C02" w:rsidP="002A3AD8">
            <w:pPr>
              <w:pStyle w:val="TableParagraph"/>
              <w:widowControl/>
              <w:suppressAutoHyphens/>
              <w:rPr>
                <w:sz w:val="20"/>
                <w:szCs w:val="20"/>
              </w:rPr>
            </w:pPr>
            <w:r w:rsidRPr="00FA4290">
              <w:rPr>
                <w:sz w:val="20"/>
                <w:szCs w:val="20"/>
              </w:rPr>
              <w:t>75 mg månedligt</w:t>
            </w:r>
          </w:p>
        </w:tc>
      </w:tr>
      <w:tr w:rsidR="00EE5C02" w:rsidRPr="006634C6" w14:paraId="22806ABF" w14:textId="77777777" w:rsidTr="00EE5C02">
        <w:trPr>
          <w:cantSplit/>
        </w:trPr>
        <w:tc>
          <w:tcPr>
            <w:tcW w:w="4680" w:type="dxa"/>
          </w:tcPr>
          <w:p w14:paraId="216B8DC7" w14:textId="77777777" w:rsidR="00EE5C02" w:rsidRPr="00FA4290" w:rsidRDefault="00EE5C02" w:rsidP="002A3AD8">
            <w:pPr>
              <w:pStyle w:val="TableParagraph"/>
              <w:widowControl/>
              <w:suppressAutoHyphens/>
              <w:rPr>
                <w:sz w:val="20"/>
                <w:szCs w:val="20"/>
              </w:rPr>
            </w:pPr>
            <w:r w:rsidRPr="00FA4290">
              <w:rPr>
                <w:sz w:val="20"/>
                <w:szCs w:val="20"/>
              </w:rPr>
              <w:t>50 mg hver 2. uge</w:t>
            </w:r>
          </w:p>
        </w:tc>
        <w:tc>
          <w:tcPr>
            <w:tcW w:w="4157" w:type="dxa"/>
          </w:tcPr>
          <w:p w14:paraId="362AC97C" w14:textId="77777777" w:rsidR="00EE5C02" w:rsidRPr="00FA4290" w:rsidRDefault="00EE5C02" w:rsidP="002A3AD8">
            <w:pPr>
              <w:pStyle w:val="TableParagraph"/>
              <w:widowControl/>
              <w:suppressAutoHyphens/>
              <w:rPr>
                <w:sz w:val="20"/>
                <w:szCs w:val="20"/>
              </w:rPr>
            </w:pPr>
            <w:r w:rsidRPr="00FA4290">
              <w:rPr>
                <w:sz w:val="20"/>
                <w:szCs w:val="20"/>
              </w:rPr>
              <w:t>100 mg månedligt</w:t>
            </w:r>
          </w:p>
        </w:tc>
      </w:tr>
    </w:tbl>
    <w:p w14:paraId="338BECEA" w14:textId="77777777" w:rsidR="00EE5C02" w:rsidRPr="006634C6" w:rsidRDefault="00EE5C02" w:rsidP="00EE5C02">
      <w:pPr>
        <w:pStyle w:val="Brdtekst"/>
        <w:widowControl/>
      </w:pPr>
    </w:p>
    <w:p w14:paraId="1A0CAA72" w14:textId="77777777" w:rsidR="00EE5C02" w:rsidRPr="00EE5C02" w:rsidRDefault="00EE5C02" w:rsidP="00EE5C02">
      <w:pPr>
        <w:pStyle w:val="Brdtekst"/>
        <w:widowControl/>
        <w:ind w:left="851"/>
        <w:rPr>
          <w:sz w:val="24"/>
          <w:szCs w:val="24"/>
        </w:rPr>
      </w:pPr>
      <w:r w:rsidRPr="00EE5C02">
        <w:rPr>
          <w:sz w:val="24"/>
          <w:szCs w:val="24"/>
        </w:rPr>
        <w:t>Seponering af behandling med antipsykotika bør foretages i henhold til relevant ordinations- information. Hvis behandling med paliperidon seponeres, skal der tages hensyn til dets forlængede frigivelse af lægemiddelstoffet. Behovet for at fortsætte med eksisterende medicin mod ekstrapyramidale symptomer (EPS) skal regelmæssigt revurderes.</w:t>
      </w:r>
    </w:p>
    <w:p w14:paraId="72F39E4B" w14:textId="77777777" w:rsidR="00EE5C02" w:rsidRPr="00EE5C02" w:rsidRDefault="00EE5C02" w:rsidP="00EE5C02">
      <w:pPr>
        <w:pStyle w:val="Brdtekst"/>
        <w:widowControl/>
        <w:ind w:left="851"/>
        <w:rPr>
          <w:sz w:val="24"/>
          <w:szCs w:val="24"/>
        </w:rPr>
      </w:pPr>
    </w:p>
    <w:p w14:paraId="070C9D02" w14:textId="77777777" w:rsidR="00EE5C02" w:rsidRPr="00EE5C02" w:rsidRDefault="00EE5C02" w:rsidP="00EE5C02">
      <w:pPr>
        <w:pStyle w:val="Brdtekst"/>
        <w:keepNext/>
        <w:widowControl/>
        <w:ind w:left="851"/>
        <w:rPr>
          <w:sz w:val="24"/>
          <w:szCs w:val="24"/>
        </w:rPr>
      </w:pPr>
      <w:r w:rsidRPr="00EE5C02">
        <w:rPr>
          <w:sz w:val="24"/>
          <w:szCs w:val="24"/>
          <w:u w:val="single"/>
        </w:rPr>
        <w:t>Oversprungne doser</w:t>
      </w:r>
    </w:p>
    <w:p w14:paraId="09F00FA6" w14:textId="77777777" w:rsidR="00EE5C02" w:rsidRPr="00EE5C02" w:rsidRDefault="00EE5C02" w:rsidP="00EE5C02">
      <w:pPr>
        <w:pStyle w:val="Brdtekst"/>
        <w:keepNext/>
        <w:widowControl/>
        <w:ind w:left="851"/>
        <w:rPr>
          <w:sz w:val="24"/>
          <w:szCs w:val="24"/>
        </w:rPr>
      </w:pPr>
    </w:p>
    <w:p w14:paraId="59951670" w14:textId="77777777" w:rsidR="00EE5C02" w:rsidRPr="00EE5C02" w:rsidRDefault="00EE5C02" w:rsidP="00EE5C02">
      <w:pPr>
        <w:keepNext/>
        <w:ind w:left="851"/>
        <w:rPr>
          <w:i/>
          <w:sz w:val="24"/>
          <w:szCs w:val="24"/>
        </w:rPr>
      </w:pPr>
      <w:r w:rsidRPr="00EE5C02">
        <w:rPr>
          <w:i/>
          <w:sz w:val="24"/>
          <w:szCs w:val="24"/>
        </w:rPr>
        <w:t>Sådan undgås manglende doser</w:t>
      </w:r>
    </w:p>
    <w:p w14:paraId="478ABD4D" w14:textId="77777777" w:rsidR="00EE5C02" w:rsidRPr="00EE5C02" w:rsidRDefault="00EE5C02" w:rsidP="00EE5C02">
      <w:pPr>
        <w:pStyle w:val="Brdtekst"/>
        <w:widowControl/>
        <w:ind w:left="851"/>
        <w:rPr>
          <w:sz w:val="24"/>
          <w:szCs w:val="24"/>
        </w:rPr>
      </w:pPr>
      <w:r w:rsidRPr="00EE5C02">
        <w:rPr>
          <w:sz w:val="24"/>
          <w:szCs w:val="24"/>
        </w:rPr>
        <w:t>Det anbefales, at den anden startdosis af paliperidon gives én uge efter den første dosis. For at undgå, at en dosis springes over, kan patienten få den anden dosis 4 dage før eller efter, at der er gået en uge (dag 8). Tilsvarende anbefales det, at den tredje og efterfølgende injektioner efter startregimet gives månedligt. For at undgå, at en dosis springes over, kan patienten få injektionen op til 7 dage før eller efter tidspunktet for den månedlige injektion.</w:t>
      </w:r>
    </w:p>
    <w:p w14:paraId="308CFB0E" w14:textId="77777777" w:rsidR="00EE5C02" w:rsidRPr="00EE5C02" w:rsidRDefault="00EE5C02" w:rsidP="00EE5C02">
      <w:pPr>
        <w:pStyle w:val="Brdtekst"/>
        <w:widowControl/>
        <w:ind w:left="851"/>
        <w:rPr>
          <w:sz w:val="24"/>
          <w:szCs w:val="24"/>
        </w:rPr>
      </w:pPr>
    </w:p>
    <w:p w14:paraId="2B8817E3" w14:textId="77777777" w:rsidR="00EE5C02" w:rsidRPr="00EE5C02" w:rsidRDefault="00EE5C02" w:rsidP="00EE5C02">
      <w:pPr>
        <w:pStyle w:val="Brdtekst"/>
        <w:widowControl/>
        <w:ind w:left="851"/>
        <w:rPr>
          <w:sz w:val="24"/>
          <w:szCs w:val="24"/>
        </w:rPr>
      </w:pPr>
      <w:r w:rsidRPr="00EE5C02">
        <w:rPr>
          <w:sz w:val="24"/>
          <w:szCs w:val="24"/>
        </w:rPr>
        <w:t>Hvis måldagen for den anden paliperidon-injektion (dag 8 ± 4 dage) forpasses, afhænger den anbefalede omstart af, hvor lang tid der er gået siden patientens første injektion.</w:t>
      </w:r>
    </w:p>
    <w:p w14:paraId="1F09241A" w14:textId="77777777" w:rsidR="00EE5C02" w:rsidRPr="00EE5C02" w:rsidRDefault="00EE5C02" w:rsidP="00EE5C02">
      <w:pPr>
        <w:pStyle w:val="Brdtekst"/>
        <w:widowControl/>
        <w:ind w:left="851"/>
        <w:rPr>
          <w:sz w:val="24"/>
          <w:szCs w:val="24"/>
        </w:rPr>
      </w:pPr>
    </w:p>
    <w:p w14:paraId="3CBABB9C" w14:textId="77777777" w:rsidR="00EE5C02" w:rsidRPr="00EE5C02" w:rsidRDefault="00EE5C02" w:rsidP="00EE5C02">
      <w:pPr>
        <w:keepNext/>
        <w:ind w:left="851"/>
        <w:rPr>
          <w:i/>
          <w:sz w:val="24"/>
          <w:szCs w:val="24"/>
        </w:rPr>
      </w:pPr>
      <w:r w:rsidRPr="00EE5C02">
        <w:rPr>
          <w:i/>
          <w:sz w:val="24"/>
          <w:szCs w:val="24"/>
        </w:rPr>
        <w:t>Manglende anden startdosis (&lt; 4 uger efter første injektion)</w:t>
      </w:r>
    </w:p>
    <w:p w14:paraId="62BC120E" w14:textId="77777777" w:rsidR="00EE5C02" w:rsidRPr="00EE5C02" w:rsidRDefault="00EE5C02" w:rsidP="00EE5C02">
      <w:pPr>
        <w:pStyle w:val="Brdtekst"/>
        <w:widowControl/>
        <w:ind w:left="851"/>
        <w:rPr>
          <w:sz w:val="24"/>
          <w:szCs w:val="24"/>
        </w:rPr>
      </w:pPr>
      <w:r w:rsidRPr="00EE5C02">
        <w:rPr>
          <w:sz w:val="24"/>
          <w:szCs w:val="24"/>
        </w:rPr>
        <w:t>Hvis der er gået mindre end 4 uger siden den første injektion, skal patienten have den anden injektion på 100 mg i musculus deltoideus så hurtigt som muligt. Der skal administreres en tredje paliperidon-injektion på 75 mg i enten musculus deltoideus eller gluteus maximus 5 uger efter den første injektion (uanset tidspunktet for den anden injektion). Herefter følges den normale månedlige cyklus af injektioner på 25 mg til 150 mg i enten musculus deltoideus eller gluteus maximus baseret på individuel patienttolerabilitet og/eller virkning.</w:t>
      </w:r>
    </w:p>
    <w:p w14:paraId="640DA0BD" w14:textId="77777777" w:rsidR="00EE5C02" w:rsidRPr="00EE5C02" w:rsidRDefault="00EE5C02" w:rsidP="00EE5C02">
      <w:pPr>
        <w:pStyle w:val="Brdtekst"/>
        <w:widowControl/>
        <w:ind w:left="851"/>
        <w:rPr>
          <w:sz w:val="24"/>
          <w:szCs w:val="24"/>
        </w:rPr>
      </w:pPr>
    </w:p>
    <w:p w14:paraId="79DC63F3" w14:textId="77777777" w:rsidR="00EE5C02" w:rsidRPr="00EE5C02" w:rsidRDefault="00EE5C02" w:rsidP="00EE5C02">
      <w:pPr>
        <w:keepNext/>
        <w:ind w:left="851"/>
        <w:rPr>
          <w:i/>
          <w:sz w:val="24"/>
          <w:szCs w:val="24"/>
        </w:rPr>
      </w:pPr>
      <w:r w:rsidRPr="00EE5C02">
        <w:rPr>
          <w:i/>
          <w:sz w:val="24"/>
          <w:szCs w:val="24"/>
        </w:rPr>
        <w:t>Manglende anden startdosis (4-7 uger efter første injektion)</w:t>
      </w:r>
    </w:p>
    <w:p w14:paraId="16F353B2" w14:textId="77777777" w:rsidR="00EE5C02" w:rsidRPr="00EE5C02" w:rsidRDefault="00EE5C02" w:rsidP="00EE5C02">
      <w:pPr>
        <w:pStyle w:val="Brdtekst"/>
        <w:widowControl/>
        <w:ind w:left="851"/>
        <w:rPr>
          <w:sz w:val="24"/>
          <w:szCs w:val="24"/>
        </w:rPr>
      </w:pPr>
      <w:r w:rsidRPr="00EE5C02">
        <w:rPr>
          <w:sz w:val="24"/>
          <w:szCs w:val="24"/>
        </w:rPr>
        <w:t>Hvis der er gået 4 til 7 uger siden den første injektion af paliperidon, skal behandlingen genoptages med to injektioner på 100 mg på følgende måde:</w:t>
      </w:r>
    </w:p>
    <w:p w14:paraId="0FDE953B" w14:textId="77777777" w:rsidR="00EE5C02" w:rsidRPr="00EE5C02" w:rsidRDefault="00EE5C02" w:rsidP="00EE5C02">
      <w:pPr>
        <w:ind w:left="1134" w:hanging="283"/>
        <w:rPr>
          <w:sz w:val="24"/>
          <w:szCs w:val="24"/>
        </w:rPr>
      </w:pPr>
      <w:r w:rsidRPr="00EE5C02">
        <w:rPr>
          <w:sz w:val="24"/>
          <w:szCs w:val="24"/>
        </w:rPr>
        <w:t>1.</w:t>
      </w:r>
      <w:r w:rsidRPr="00EE5C02">
        <w:rPr>
          <w:sz w:val="24"/>
          <w:szCs w:val="24"/>
        </w:rPr>
        <w:tab/>
        <w:t>en injektion i musculus deltoideus så hurtigt som muligt</w:t>
      </w:r>
    </w:p>
    <w:p w14:paraId="690FA96F" w14:textId="77777777" w:rsidR="00EE5C02" w:rsidRPr="00EE5C02" w:rsidRDefault="00EE5C02" w:rsidP="00EE5C02">
      <w:pPr>
        <w:ind w:left="1134" w:hanging="283"/>
        <w:rPr>
          <w:sz w:val="24"/>
          <w:szCs w:val="24"/>
        </w:rPr>
      </w:pPr>
      <w:r w:rsidRPr="00EE5C02">
        <w:rPr>
          <w:sz w:val="24"/>
          <w:szCs w:val="24"/>
        </w:rPr>
        <w:t>2.</w:t>
      </w:r>
      <w:r w:rsidRPr="00EE5C02">
        <w:rPr>
          <w:sz w:val="24"/>
          <w:szCs w:val="24"/>
        </w:rPr>
        <w:tab/>
        <w:t>en yderligere injektion i musculus deltoideus én uge senere</w:t>
      </w:r>
    </w:p>
    <w:p w14:paraId="18E3FF96" w14:textId="77777777" w:rsidR="00EE5C02" w:rsidRPr="00EE5C02" w:rsidRDefault="00EE5C02" w:rsidP="00EE5C02">
      <w:pPr>
        <w:ind w:left="1134" w:hanging="283"/>
        <w:rPr>
          <w:sz w:val="24"/>
          <w:szCs w:val="24"/>
        </w:rPr>
      </w:pPr>
      <w:r w:rsidRPr="00EE5C02">
        <w:rPr>
          <w:sz w:val="24"/>
          <w:szCs w:val="24"/>
        </w:rPr>
        <w:t>3.</w:t>
      </w:r>
      <w:r w:rsidRPr="00EE5C02">
        <w:rPr>
          <w:sz w:val="24"/>
          <w:szCs w:val="24"/>
        </w:rPr>
        <w:tab/>
        <w:t>genoptagelse af den normale månedlige cyklus af injektioner på 25 mg til 150 mg i enten musculus deltoideus eller gluteus maximus baseret på individuel patienttolerabilitet og/eller virkning.</w:t>
      </w:r>
    </w:p>
    <w:p w14:paraId="7DD0E56B" w14:textId="77777777" w:rsidR="00EE5C02" w:rsidRPr="00EE5C02" w:rsidRDefault="00EE5C02" w:rsidP="00EE5C02">
      <w:pPr>
        <w:pStyle w:val="Brdtekst"/>
        <w:widowControl/>
        <w:ind w:left="851"/>
        <w:rPr>
          <w:sz w:val="24"/>
          <w:szCs w:val="24"/>
        </w:rPr>
      </w:pPr>
    </w:p>
    <w:p w14:paraId="51FE4875" w14:textId="77777777" w:rsidR="00EE5C02" w:rsidRPr="00EE5C02" w:rsidRDefault="00EE5C02" w:rsidP="00EE5C02">
      <w:pPr>
        <w:keepNext/>
        <w:ind w:left="851"/>
        <w:rPr>
          <w:i/>
          <w:sz w:val="24"/>
          <w:szCs w:val="24"/>
        </w:rPr>
      </w:pPr>
      <w:r w:rsidRPr="00EE5C02">
        <w:rPr>
          <w:i/>
          <w:sz w:val="24"/>
          <w:szCs w:val="24"/>
        </w:rPr>
        <w:t>Manglende anden startdosis (&gt; 7 uger efter første injektion)</w:t>
      </w:r>
    </w:p>
    <w:p w14:paraId="232EA3D2" w14:textId="77777777" w:rsidR="00EE5C02" w:rsidRPr="00EE5C02" w:rsidRDefault="00EE5C02" w:rsidP="00EE5C02">
      <w:pPr>
        <w:pStyle w:val="Brdtekst"/>
        <w:widowControl/>
        <w:ind w:left="851"/>
        <w:rPr>
          <w:sz w:val="24"/>
          <w:szCs w:val="24"/>
        </w:rPr>
      </w:pPr>
      <w:r w:rsidRPr="00EE5C02">
        <w:rPr>
          <w:sz w:val="24"/>
          <w:szCs w:val="24"/>
        </w:rPr>
        <w:t>Hvis der er gået mere end 7 uger siden den første injektion af paliperidon, startes behandlingen som beskrevet for den indledende anbefalede start på paliperidon ovenfor.</w:t>
      </w:r>
    </w:p>
    <w:p w14:paraId="4F4F77AB" w14:textId="77777777" w:rsidR="00EE5C02" w:rsidRPr="00EE5C02" w:rsidRDefault="00EE5C02" w:rsidP="00EE5C02">
      <w:pPr>
        <w:pStyle w:val="Brdtekst"/>
        <w:widowControl/>
        <w:ind w:left="851"/>
        <w:rPr>
          <w:sz w:val="24"/>
          <w:szCs w:val="24"/>
        </w:rPr>
      </w:pPr>
    </w:p>
    <w:p w14:paraId="36AEC6CB" w14:textId="77777777" w:rsidR="00EE5C02" w:rsidRPr="00EE5C02" w:rsidRDefault="00EE5C02" w:rsidP="00EE5C02">
      <w:pPr>
        <w:keepNext/>
        <w:ind w:left="851"/>
        <w:rPr>
          <w:i/>
          <w:sz w:val="24"/>
          <w:szCs w:val="24"/>
        </w:rPr>
      </w:pPr>
      <w:r w:rsidRPr="00EE5C02">
        <w:rPr>
          <w:i/>
          <w:sz w:val="24"/>
          <w:szCs w:val="24"/>
        </w:rPr>
        <w:t>Manglende månedlig vedligeholdelsesdosis (1 måned til 6 uger)</w:t>
      </w:r>
    </w:p>
    <w:p w14:paraId="6A0D3442" w14:textId="77777777" w:rsidR="00EE5C02" w:rsidRPr="00EE5C02" w:rsidRDefault="00EE5C02" w:rsidP="00EE5C02">
      <w:pPr>
        <w:pStyle w:val="Brdtekst"/>
        <w:widowControl/>
        <w:ind w:left="851"/>
        <w:rPr>
          <w:sz w:val="24"/>
          <w:szCs w:val="24"/>
        </w:rPr>
      </w:pPr>
      <w:r w:rsidRPr="00EE5C02">
        <w:rPr>
          <w:sz w:val="24"/>
          <w:szCs w:val="24"/>
        </w:rPr>
        <w:t>Efter start anbefales en månedlig injektionscyklus for paliperidon. Hvis der er gået mindre end 6 uger siden den sidste injektion, skal den tidligere stabiliserede dosis administreres så hurtigt som muligt, efterfulgt af injektioner med månedlige intervaller.</w:t>
      </w:r>
    </w:p>
    <w:p w14:paraId="179AB201" w14:textId="77777777" w:rsidR="00EE5C02" w:rsidRPr="00EE5C02" w:rsidRDefault="00EE5C02" w:rsidP="00EE5C02">
      <w:pPr>
        <w:pStyle w:val="Brdtekst"/>
        <w:widowControl/>
        <w:ind w:left="851"/>
        <w:rPr>
          <w:sz w:val="24"/>
          <w:szCs w:val="24"/>
        </w:rPr>
      </w:pPr>
    </w:p>
    <w:p w14:paraId="24AB84AA" w14:textId="77777777" w:rsidR="00EE5C02" w:rsidRPr="00EE5C02" w:rsidRDefault="00EE5C02" w:rsidP="00EE5C02">
      <w:pPr>
        <w:keepNext/>
        <w:ind w:left="851"/>
        <w:rPr>
          <w:i/>
          <w:sz w:val="24"/>
          <w:szCs w:val="24"/>
        </w:rPr>
      </w:pPr>
      <w:r w:rsidRPr="00EE5C02">
        <w:rPr>
          <w:i/>
          <w:sz w:val="24"/>
          <w:szCs w:val="24"/>
        </w:rPr>
        <w:t>Manglende månedlig vedligeholdelsesdosis (&gt; 6 uger til 6 måneder)</w:t>
      </w:r>
    </w:p>
    <w:p w14:paraId="630D3F5A" w14:textId="77777777" w:rsidR="00EE5C02" w:rsidRPr="00EE5C02" w:rsidRDefault="00EE5C02" w:rsidP="00EE5C02">
      <w:pPr>
        <w:pStyle w:val="Brdtekst"/>
        <w:widowControl/>
        <w:ind w:left="851"/>
        <w:rPr>
          <w:sz w:val="24"/>
          <w:szCs w:val="24"/>
        </w:rPr>
      </w:pPr>
      <w:r w:rsidRPr="00EE5C02">
        <w:rPr>
          <w:sz w:val="24"/>
          <w:szCs w:val="24"/>
        </w:rPr>
        <w:t>Hvis der er gået mere end 6 uger siden den sidste injektion af paliperidon, anbefales følgende:</w:t>
      </w:r>
    </w:p>
    <w:p w14:paraId="0E44587C" w14:textId="77777777" w:rsidR="00EE5C02" w:rsidRPr="00EE5C02" w:rsidRDefault="00EE5C02" w:rsidP="00EE5C02">
      <w:pPr>
        <w:pStyle w:val="Brdtekst"/>
        <w:widowControl/>
        <w:ind w:left="851"/>
        <w:rPr>
          <w:sz w:val="24"/>
          <w:szCs w:val="24"/>
        </w:rPr>
      </w:pPr>
    </w:p>
    <w:p w14:paraId="6F033907" w14:textId="77777777" w:rsidR="00EE5C02" w:rsidRPr="00EE5C02" w:rsidRDefault="00EE5C02" w:rsidP="00EE5C02">
      <w:pPr>
        <w:keepNext/>
        <w:ind w:left="851"/>
        <w:rPr>
          <w:i/>
          <w:sz w:val="24"/>
          <w:szCs w:val="24"/>
        </w:rPr>
      </w:pPr>
      <w:r w:rsidRPr="00EE5C02">
        <w:rPr>
          <w:i/>
          <w:sz w:val="24"/>
          <w:szCs w:val="24"/>
        </w:rPr>
        <w:t>For patienter, der er stabiliseret med doser på 25 til 100 mg</w:t>
      </w:r>
    </w:p>
    <w:p w14:paraId="69AFB348" w14:textId="77777777" w:rsidR="00EE5C02" w:rsidRPr="00EE5C02" w:rsidRDefault="00EE5C02" w:rsidP="00EE5C02">
      <w:pPr>
        <w:ind w:left="1134" w:hanging="283"/>
        <w:rPr>
          <w:sz w:val="24"/>
          <w:szCs w:val="24"/>
        </w:rPr>
      </w:pPr>
      <w:r w:rsidRPr="00EE5C02">
        <w:rPr>
          <w:sz w:val="24"/>
          <w:szCs w:val="24"/>
        </w:rPr>
        <w:t>1.</w:t>
      </w:r>
      <w:r w:rsidRPr="00EE5C02">
        <w:rPr>
          <w:sz w:val="24"/>
          <w:szCs w:val="24"/>
        </w:rPr>
        <w:tab/>
        <w:t>en injektion i musculus deltoideus så hurtigt som muligt med samme dosis, som patienten tidligere var stabiliseret på</w:t>
      </w:r>
    </w:p>
    <w:p w14:paraId="147DC72C" w14:textId="77777777" w:rsidR="00EE5C02" w:rsidRPr="00EE5C02" w:rsidRDefault="00EE5C02" w:rsidP="00EE5C02">
      <w:pPr>
        <w:ind w:left="1134" w:hanging="283"/>
        <w:rPr>
          <w:sz w:val="24"/>
          <w:szCs w:val="24"/>
        </w:rPr>
      </w:pPr>
      <w:r w:rsidRPr="00EE5C02">
        <w:rPr>
          <w:sz w:val="24"/>
          <w:szCs w:val="24"/>
        </w:rPr>
        <w:t>2.</w:t>
      </w:r>
      <w:r w:rsidRPr="00EE5C02">
        <w:rPr>
          <w:sz w:val="24"/>
          <w:szCs w:val="24"/>
        </w:rPr>
        <w:tab/>
        <w:t>yderligere en injektion i musculus deltoideus (samme dosis) én uge senere (dag 8)</w:t>
      </w:r>
    </w:p>
    <w:p w14:paraId="384E99AF" w14:textId="77777777" w:rsidR="00EE5C02" w:rsidRPr="00EE5C02" w:rsidRDefault="00EE5C02" w:rsidP="00EE5C02">
      <w:pPr>
        <w:ind w:left="1134" w:hanging="283"/>
        <w:rPr>
          <w:sz w:val="24"/>
          <w:szCs w:val="24"/>
        </w:rPr>
      </w:pPr>
      <w:r w:rsidRPr="00EE5C02">
        <w:rPr>
          <w:sz w:val="24"/>
          <w:szCs w:val="24"/>
        </w:rPr>
        <w:t>3.</w:t>
      </w:r>
      <w:r w:rsidRPr="00EE5C02">
        <w:rPr>
          <w:sz w:val="24"/>
          <w:szCs w:val="24"/>
        </w:rPr>
        <w:tab/>
        <w:t>genoptagelse af den normale månedlige cyklus af injektioner på 25 mg til 150 mg i enten musculus deltoideus eller gluteus maximus baseret på individuel patienttolerabilitet og/eller virkning.</w:t>
      </w:r>
    </w:p>
    <w:p w14:paraId="3A6A98FB" w14:textId="77777777" w:rsidR="00EE5C02" w:rsidRPr="00EE5C02" w:rsidRDefault="00EE5C02" w:rsidP="00EE5C02">
      <w:pPr>
        <w:pStyle w:val="Brdtekst"/>
        <w:widowControl/>
        <w:ind w:left="851"/>
        <w:rPr>
          <w:sz w:val="24"/>
          <w:szCs w:val="24"/>
        </w:rPr>
      </w:pPr>
    </w:p>
    <w:p w14:paraId="267B96D3" w14:textId="77777777" w:rsidR="00EE5C02" w:rsidRPr="00EE5C02" w:rsidRDefault="00EE5C02" w:rsidP="00EE5C02">
      <w:pPr>
        <w:keepNext/>
        <w:ind w:left="851"/>
        <w:rPr>
          <w:i/>
          <w:sz w:val="24"/>
          <w:szCs w:val="24"/>
        </w:rPr>
      </w:pPr>
      <w:r w:rsidRPr="00EE5C02">
        <w:rPr>
          <w:i/>
          <w:sz w:val="24"/>
          <w:szCs w:val="24"/>
        </w:rPr>
        <w:t>For patienter, der er stabiliseret med 150 mg</w:t>
      </w:r>
    </w:p>
    <w:p w14:paraId="6E55D49F" w14:textId="77777777" w:rsidR="00EE5C02" w:rsidRPr="00EE5C02" w:rsidRDefault="00EE5C02" w:rsidP="00EE5C02">
      <w:pPr>
        <w:tabs>
          <w:tab w:val="left" w:pos="709"/>
        </w:tabs>
        <w:ind w:left="1134" w:hanging="283"/>
        <w:rPr>
          <w:sz w:val="24"/>
          <w:szCs w:val="24"/>
        </w:rPr>
      </w:pPr>
      <w:r w:rsidRPr="00EE5C02">
        <w:rPr>
          <w:sz w:val="24"/>
          <w:szCs w:val="24"/>
        </w:rPr>
        <w:t>1.</w:t>
      </w:r>
      <w:r w:rsidRPr="00EE5C02">
        <w:rPr>
          <w:sz w:val="24"/>
          <w:szCs w:val="24"/>
        </w:rPr>
        <w:tab/>
        <w:t>en injektion i musculus deltoideus så hurtigt som muligt ved en dosis på 100 mg</w:t>
      </w:r>
    </w:p>
    <w:p w14:paraId="6DCACBE6" w14:textId="77777777" w:rsidR="00EE5C02" w:rsidRPr="00EE5C02" w:rsidRDefault="00EE5C02" w:rsidP="00EE5C02">
      <w:pPr>
        <w:tabs>
          <w:tab w:val="left" w:pos="709"/>
        </w:tabs>
        <w:ind w:left="1134" w:hanging="283"/>
        <w:rPr>
          <w:sz w:val="24"/>
          <w:szCs w:val="24"/>
        </w:rPr>
      </w:pPr>
      <w:r w:rsidRPr="00EE5C02">
        <w:rPr>
          <w:sz w:val="24"/>
          <w:szCs w:val="24"/>
        </w:rPr>
        <w:t>2.</w:t>
      </w:r>
      <w:r w:rsidRPr="00EE5C02">
        <w:rPr>
          <w:sz w:val="24"/>
          <w:szCs w:val="24"/>
        </w:rPr>
        <w:tab/>
        <w:t>yderligere en injektion i musculus deltoideus én uge senere (dag 8) ved en dosis på 100 mg</w:t>
      </w:r>
    </w:p>
    <w:p w14:paraId="17FD2560" w14:textId="77777777" w:rsidR="00EE5C02" w:rsidRPr="00EE5C02" w:rsidRDefault="00EE5C02" w:rsidP="00EE5C02">
      <w:pPr>
        <w:tabs>
          <w:tab w:val="left" w:pos="709"/>
        </w:tabs>
        <w:ind w:left="1134" w:hanging="283"/>
        <w:rPr>
          <w:sz w:val="24"/>
          <w:szCs w:val="24"/>
        </w:rPr>
      </w:pPr>
      <w:r w:rsidRPr="00EE5C02">
        <w:rPr>
          <w:sz w:val="24"/>
          <w:szCs w:val="24"/>
        </w:rPr>
        <w:t>3.</w:t>
      </w:r>
      <w:r w:rsidRPr="00EE5C02">
        <w:rPr>
          <w:sz w:val="24"/>
          <w:szCs w:val="24"/>
        </w:rPr>
        <w:tab/>
        <w:t>genoptagelse af den normale månedlige cyklus af injektioner på 25 mg til 150 mg i enten musculus deltoideus eller gluteus maximus baseret på individuel patienttolerabilitet og/eller virkning.</w:t>
      </w:r>
    </w:p>
    <w:p w14:paraId="658FA03A" w14:textId="77777777" w:rsidR="00EE5C02" w:rsidRPr="00EE5C02" w:rsidRDefault="00EE5C02" w:rsidP="00EE5C02">
      <w:pPr>
        <w:pStyle w:val="Brdtekst"/>
        <w:widowControl/>
        <w:ind w:left="851"/>
        <w:rPr>
          <w:sz w:val="24"/>
          <w:szCs w:val="24"/>
        </w:rPr>
      </w:pPr>
    </w:p>
    <w:p w14:paraId="5202AE6E" w14:textId="77777777" w:rsidR="00EE5C02" w:rsidRPr="00EE5C02" w:rsidRDefault="00EE5C02" w:rsidP="00EE5C02">
      <w:pPr>
        <w:keepNext/>
        <w:ind w:left="851"/>
        <w:rPr>
          <w:i/>
          <w:sz w:val="24"/>
          <w:szCs w:val="24"/>
        </w:rPr>
      </w:pPr>
      <w:r w:rsidRPr="00EE5C02">
        <w:rPr>
          <w:i/>
          <w:sz w:val="24"/>
          <w:szCs w:val="24"/>
        </w:rPr>
        <w:t>Oversprunget månedlig vedligeholdelsesdosis (&gt; 6 måneder)</w:t>
      </w:r>
    </w:p>
    <w:p w14:paraId="4BEA983D" w14:textId="77777777" w:rsidR="00EE5C02" w:rsidRPr="00EE5C02" w:rsidRDefault="00EE5C02" w:rsidP="00EE5C02">
      <w:pPr>
        <w:pStyle w:val="Brdtekst"/>
        <w:widowControl/>
        <w:ind w:left="851"/>
        <w:rPr>
          <w:sz w:val="24"/>
          <w:szCs w:val="24"/>
        </w:rPr>
      </w:pPr>
      <w:r w:rsidRPr="00EE5C02">
        <w:rPr>
          <w:sz w:val="24"/>
          <w:szCs w:val="24"/>
        </w:rPr>
        <w:t>Hvis der er gået mere end 6 måneder siden den sidste injektion af paliperidon, startes behandlingen som beskrevet for den indledende anbefalede start på paliperidon ovenfor.</w:t>
      </w:r>
    </w:p>
    <w:p w14:paraId="01DF33AE" w14:textId="77777777" w:rsidR="00EE5C02" w:rsidRPr="00EE5C02" w:rsidRDefault="00EE5C02" w:rsidP="00EE5C02">
      <w:pPr>
        <w:pStyle w:val="Brdtekst"/>
        <w:widowControl/>
        <w:ind w:left="851"/>
        <w:rPr>
          <w:sz w:val="24"/>
          <w:szCs w:val="24"/>
        </w:rPr>
      </w:pPr>
    </w:p>
    <w:p w14:paraId="6ACE53AE" w14:textId="77777777" w:rsidR="00EE5C02" w:rsidRPr="00EE5C02" w:rsidRDefault="00EE5C02" w:rsidP="00EE5C02">
      <w:pPr>
        <w:pStyle w:val="Brdtekst"/>
        <w:keepNext/>
        <w:widowControl/>
        <w:ind w:left="851"/>
        <w:rPr>
          <w:sz w:val="24"/>
          <w:szCs w:val="24"/>
        </w:rPr>
      </w:pPr>
      <w:r w:rsidRPr="00EE5C02">
        <w:rPr>
          <w:sz w:val="24"/>
          <w:szCs w:val="24"/>
          <w:u w:val="single"/>
        </w:rPr>
        <w:t>Særlige populationer</w:t>
      </w:r>
    </w:p>
    <w:p w14:paraId="086D2045" w14:textId="77777777" w:rsidR="00EE5C02" w:rsidRPr="00EE5C02" w:rsidRDefault="00EE5C02" w:rsidP="00EE5C02">
      <w:pPr>
        <w:pStyle w:val="Brdtekst"/>
        <w:keepNext/>
        <w:widowControl/>
        <w:ind w:left="851"/>
        <w:rPr>
          <w:sz w:val="24"/>
          <w:szCs w:val="24"/>
        </w:rPr>
      </w:pPr>
    </w:p>
    <w:p w14:paraId="5D7BAA64" w14:textId="77777777" w:rsidR="00EE5C02" w:rsidRPr="00EE5C02" w:rsidRDefault="00EE5C02" w:rsidP="00EE5C02">
      <w:pPr>
        <w:keepNext/>
        <w:ind w:left="851"/>
        <w:rPr>
          <w:i/>
          <w:sz w:val="24"/>
          <w:szCs w:val="24"/>
        </w:rPr>
      </w:pPr>
      <w:r w:rsidRPr="00EE5C02">
        <w:rPr>
          <w:i/>
          <w:sz w:val="24"/>
          <w:szCs w:val="24"/>
        </w:rPr>
        <w:t>Ældre</w:t>
      </w:r>
    </w:p>
    <w:p w14:paraId="6C44A86D" w14:textId="77777777" w:rsidR="00EE5C02" w:rsidRPr="00EE5C02" w:rsidRDefault="00EE5C02" w:rsidP="00EE5C02">
      <w:pPr>
        <w:pStyle w:val="Brdtekst"/>
        <w:widowControl/>
        <w:ind w:left="851"/>
        <w:rPr>
          <w:sz w:val="24"/>
          <w:szCs w:val="24"/>
        </w:rPr>
      </w:pPr>
      <w:r w:rsidRPr="00EE5C02">
        <w:rPr>
          <w:sz w:val="24"/>
          <w:szCs w:val="24"/>
        </w:rPr>
        <w:t>Sikkerhed og virkning hos ældre &gt; 65 år er ikke klarlagt.</w:t>
      </w:r>
    </w:p>
    <w:p w14:paraId="20FE3F3B" w14:textId="77777777" w:rsidR="00EE5C02" w:rsidRPr="00EE5C02" w:rsidRDefault="00EE5C02" w:rsidP="00EE5C02">
      <w:pPr>
        <w:pStyle w:val="Brdtekst"/>
        <w:widowControl/>
        <w:ind w:left="851"/>
        <w:rPr>
          <w:sz w:val="24"/>
          <w:szCs w:val="24"/>
        </w:rPr>
      </w:pPr>
      <w:r w:rsidRPr="00EE5C02">
        <w:rPr>
          <w:sz w:val="24"/>
          <w:szCs w:val="24"/>
        </w:rPr>
        <w:t xml:space="preserve">Generelt er den anbefalede dosering af paliperidon til ældre patienter med normal nyrefunktion den samme som til yngre voksne patienter med normal nyrefunktion. Da ældre patienter kan have nedsat nyrefunktion, kan dosisjustering dog være nødvendig (se </w:t>
      </w:r>
      <w:r w:rsidRPr="00EE5C02">
        <w:rPr>
          <w:i/>
          <w:sz w:val="24"/>
          <w:szCs w:val="24"/>
        </w:rPr>
        <w:t xml:space="preserve">Nedsat nyrefunktion </w:t>
      </w:r>
      <w:r w:rsidRPr="00EE5C02">
        <w:rPr>
          <w:sz w:val="24"/>
          <w:szCs w:val="24"/>
        </w:rPr>
        <w:t>nedenfor for anbefalinger vedr. dosering til patienter med nedsat nyrefunktion).</w:t>
      </w:r>
    </w:p>
    <w:p w14:paraId="54CC87FC" w14:textId="77777777" w:rsidR="00EE5C02" w:rsidRPr="00EE5C02" w:rsidRDefault="00EE5C02" w:rsidP="00EE5C02">
      <w:pPr>
        <w:pStyle w:val="Brdtekst"/>
        <w:widowControl/>
        <w:ind w:left="851"/>
        <w:rPr>
          <w:sz w:val="24"/>
          <w:szCs w:val="24"/>
        </w:rPr>
      </w:pPr>
    </w:p>
    <w:p w14:paraId="4589A850" w14:textId="77777777" w:rsidR="00EE5C02" w:rsidRPr="00EE5C02" w:rsidRDefault="00EE5C02" w:rsidP="00EE5C02">
      <w:pPr>
        <w:keepNext/>
        <w:ind w:left="851"/>
        <w:rPr>
          <w:i/>
          <w:sz w:val="24"/>
          <w:szCs w:val="24"/>
        </w:rPr>
      </w:pPr>
      <w:r w:rsidRPr="00EE5C02">
        <w:rPr>
          <w:i/>
          <w:sz w:val="24"/>
          <w:szCs w:val="24"/>
        </w:rPr>
        <w:t>Nedsat nyrefunktion</w:t>
      </w:r>
    </w:p>
    <w:p w14:paraId="4D0ACFC4" w14:textId="77777777" w:rsidR="00EE5C02" w:rsidRPr="00EE5C02" w:rsidRDefault="00EE5C02" w:rsidP="00EE5C02">
      <w:pPr>
        <w:pStyle w:val="Brdtekst"/>
        <w:widowControl/>
        <w:ind w:left="851"/>
        <w:rPr>
          <w:sz w:val="24"/>
          <w:szCs w:val="24"/>
        </w:rPr>
      </w:pPr>
      <w:r w:rsidRPr="00EE5C02">
        <w:rPr>
          <w:sz w:val="24"/>
          <w:szCs w:val="24"/>
        </w:rPr>
        <w:t>Paliperidon er ikke blevet systematisk undersøgt hos patienter med nedsat nyrefunktion (se pkt. 5.2). Til patienter med let nedsat nyrefunktion (kreatininclearance ≥ 50 til &lt; 80 ml/min) anbefales det at starte med en dosis paliperidon på 100 mg på behandlingsdag 1 og 75 mg én uge senere, begge administreret i musculus deltoideus. Den anbefalede månedlige vedligeholdelsesdosis er 50 mg med et interval fra 25 til 100 mg baseret på patienttolerabilitet og/eller virkning.</w:t>
      </w:r>
    </w:p>
    <w:p w14:paraId="32D16FB7" w14:textId="77777777" w:rsidR="00EE5C02" w:rsidRPr="00EE5C02" w:rsidRDefault="00EE5C02" w:rsidP="00EE5C02">
      <w:pPr>
        <w:pStyle w:val="Brdtekst"/>
        <w:widowControl/>
        <w:ind w:left="851"/>
        <w:rPr>
          <w:sz w:val="24"/>
          <w:szCs w:val="24"/>
        </w:rPr>
      </w:pPr>
    </w:p>
    <w:p w14:paraId="27B78D55" w14:textId="77777777" w:rsidR="00EE5C02" w:rsidRPr="00EE5C02" w:rsidRDefault="00EE5C02" w:rsidP="00EE5C02">
      <w:pPr>
        <w:pStyle w:val="Brdtekst"/>
        <w:widowControl/>
        <w:ind w:left="851"/>
        <w:rPr>
          <w:sz w:val="24"/>
          <w:szCs w:val="24"/>
        </w:rPr>
      </w:pPr>
      <w:r w:rsidRPr="00EE5C02">
        <w:rPr>
          <w:sz w:val="24"/>
          <w:szCs w:val="24"/>
        </w:rPr>
        <w:t>Paliperidon bør ikke anvendes til patienter med moderat eller svært nedsat nyrefunktion (kreatininclearance &lt; 50 ml/min) (se pkt. 4.4).</w:t>
      </w:r>
    </w:p>
    <w:p w14:paraId="47B5C527" w14:textId="77777777" w:rsidR="00EE5C02" w:rsidRPr="00EE5C02" w:rsidRDefault="00EE5C02" w:rsidP="00EE5C02">
      <w:pPr>
        <w:pStyle w:val="Brdtekst"/>
        <w:widowControl/>
        <w:ind w:left="851"/>
        <w:rPr>
          <w:sz w:val="24"/>
          <w:szCs w:val="24"/>
        </w:rPr>
      </w:pPr>
    </w:p>
    <w:p w14:paraId="235949C1" w14:textId="77777777" w:rsidR="00EE5C02" w:rsidRPr="00EE5C02" w:rsidRDefault="00EE5C02" w:rsidP="00EE5C02">
      <w:pPr>
        <w:keepNext/>
        <w:ind w:left="851"/>
        <w:rPr>
          <w:i/>
          <w:sz w:val="24"/>
          <w:szCs w:val="24"/>
        </w:rPr>
      </w:pPr>
      <w:r w:rsidRPr="00EE5C02">
        <w:rPr>
          <w:i/>
          <w:sz w:val="24"/>
          <w:szCs w:val="24"/>
        </w:rPr>
        <w:lastRenderedPageBreak/>
        <w:t>Nedsat leverfunktion</w:t>
      </w:r>
    </w:p>
    <w:p w14:paraId="336F29C3" w14:textId="77777777" w:rsidR="00EE5C02" w:rsidRPr="00EE5C02" w:rsidRDefault="00EE5C02" w:rsidP="00EE5C02">
      <w:pPr>
        <w:pStyle w:val="Brdtekst"/>
        <w:widowControl/>
        <w:ind w:left="851"/>
        <w:rPr>
          <w:sz w:val="24"/>
          <w:szCs w:val="24"/>
        </w:rPr>
      </w:pPr>
      <w:r w:rsidRPr="00EE5C02">
        <w:rPr>
          <w:sz w:val="24"/>
          <w:szCs w:val="24"/>
        </w:rPr>
        <w:t>På baggrund af erfaring med oral paliperidon er dosisjustering ikke påkrævet til patienter med let til moderat nedsat leverfunktion. Da paliperidon ikke er blevet undersøgt hos patienter med svært nedsat leverfunktion, anbefales det at udvise forsigtighed hos sådanne patienter (se pkt. 5.2).</w:t>
      </w:r>
    </w:p>
    <w:p w14:paraId="4AA1DD9A" w14:textId="77777777" w:rsidR="00EE5C02" w:rsidRPr="00EE5C02" w:rsidRDefault="00EE5C02" w:rsidP="00EE5C02">
      <w:pPr>
        <w:pStyle w:val="Brdtekst"/>
        <w:widowControl/>
        <w:ind w:left="851"/>
        <w:rPr>
          <w:sz w:val="24"/>
          <w:szCs w:val="24"/>
        </w:rPr>
      </w:pPr>
    </w:p>
    <w:p w14:paraId="3EBF4CE3" w14:textId="77777777" w:rsidR="00EE5C02" w:rsidRPr="00EE5C02" w:rsidRDefault="00EE5C02" w:rsidP="00EE5C02">
      <w:pPr>
        <w:keepNext/>
        <w:ind w:left="851"/>
        <w:rPr>
          <w:i/>
          <w:sz w:val="24"/>
          <w:szCs w:val="24"/>
        </w:rPr>
      </w:pPr>
      <w:r w:rsidRPr="00EE5C02">
        <w:rPr>
          <w:i/>
          <w:sz w:val="24"/>
          <w:szCs w:val="24"/>
        </w:rPr>
        <w:t>Pædiatrisk population</w:t>
      </w:r>
    </w:p>
    <w:p w14:paraId="4BF5888A" w14:textId="77777777" w:rsidR="00EE5C02" w:rsidRPr="00EE5C02" w:rsidRDefault="00EE5C02" w:rsidP="00EE5C02">
      <w:pPr>
        <w:pStyle w:val="Brdtekst"/>
        <w:widowControl/>
        <w:ind w:left="851"/>
        <w:rPr>
          <w:sz w:val="24"/>
          <w:szCs w:val="24"/>
        </w:rPr>
      </w:pPr>
      <w:r w:rsidRPr="00EE5C02">
        <w:rPr>
          <w:sz w:val="24"/>
          <w:szCs w:val="24"/>
        </w:rPr>
        <w:t>Paliperidons sikkerhed og virkning hos børn og unge i alderen under 18 år er ikke klarlagt. Der foreligger ingen data.</w:t>
      </w:r>
    </w:p>
    <w:p w14:paraId="2583FB70" w14:textId="77777777" w:rsidR="00EE5C02" w:rsidRPr="00EE5C02" w:rsidRDefault="00EE5C02" w:rsidP="00EE5C02">
      <w:pPr>
        <w:pStyle w:val="Brdtekst"/>
        <w:widowControl/>
        <w:ind w:left="851"/>
        <w:rPr>
          <w:sz w:val="24"/>
          <w:szCs w:val="24"/>
        </w:rPr>
      </w:pPr>
    </w:p>
    <w:p w14:paraId="5351C157" w14:textId="77777777" w:rsidR="00EE5C02" w:rsidRPr="00EE5C02" w:rsidRDefault="00EE5C02" w:rsidP="00EE5C02">
      <w:pPr>
        <w:pStyle w:val="Brdtekst"/>
        <w:keepNext/>
        <w:widowControl/>
        <w:ind w:left="851"/>
        <w:rPr>
          <w:sz w:val="24"/>
          <w:szCs w:val="24"/>
        </w:rPr>
      </w:pPr>
      <w:r w:rsidRPr="00EE5C02">
        <w:rPr>
          <w:sz w:val="24"/>
          <w:szCs w:val="24"/>
          <w:u w:val="single"/>
        </w:rPr>
        <w:t>Administration</w:t>
      </w:r>
    </w:p>
    <w:p w14:paraId="1412627D" w14:textId="77777777" w:rsidR="00EE5C02" w:rsidRPr="00EE5C02" w:rsidRDefault="00EE5C02" w:rsidP="00EE5C02">
      <w:pPr>
        <w:pStyle w:val="Brdtekst"/>
        <w:widowControl/>
        <w:ind w:left="851"/>
        <w:rPr>
          <w:sz w:val="24"/>
          <w:szCs w:val="24"/>
        </w:rPr>
      </w:pPr>
      <w:r w:rsidRPr="00EE5C02">
        <w:rPr>
          <w:sz w:val="24"/>
          <w:szCs w:val="24"/>
        </w:rPr>
        <w:t>Paliperidon er udelukkende beregnet til intramuskulær anvendelse. Det må ikke administreres på nogen anden måde. Det skal injiceres langsomt, dybt ind i musculus deltoideus eller musculus gluteus maximus. Alle injektioner skal administreres af en læge eller anden sundhedsperson. Administrationen skal foregå som en enkelt injektion. Dosen må ikke fordeles på flere injektioner.</w:t>
      </w:r>
    </w:p>
    <w:p w14:paraId="20591F72" w14:textId="77777777" w:rsidR="00EE5C02" w:rsidRPr="00EE5C02" w:rsidRDefault="00EE5C02" w:rsidP="00EE5C02">
      <w:pPr>
        <w:pStyle w:val="Brdtekst"/>
        <w:widowControl/>
        <w:ind w:left="851"/>
        <w:rPr>
          <w:sz w:val="24"/>
          <w:szCs w:val="24"/>
        </w:rPr>
      </w:pPr>
    </w:p>
    <w:p w14:paraId="16180E37" w14:textId="77777777" w:rsidR="00EE5C02" w:rsidRPr="00EE5C02" w:rsidRDefault="00EE5C02" w:rsidP="00EE5C02">
      <w:pPr>
        <w:pStyle w:val="Brdtekst"/>
        <w:widowControl/>
        <w:ind w:left="851"/>
        <w:rPr>
          <w:sz w:val="24"/>
          <w:szCs w:val="24"/>
        </w:rPr>
      </w:pPr>
      <w:r w:rsidRPr="00EE5C02">
        <w:rPr>
          <w:sz w:val="24"/>
          <w:szCs w:val="24"/>
        </w:rPr>
        <w:t>Dag 1- og dag 8-startdoserne skal begge administreres i musculus deltoideus mhp. hurtig opnåelse af terapeutiske koncentrationer (se pkt. 5.2). Efter den anden startdosis kan månedlige vedligeholdelsesdoser administreres i enten musculus deltoideus eller gluteus maximus. Et skift fra musculus gluteus maximus til musculus deltoideus (eller omvendt) bør overvejes i tilfælde af smerter på injektionsstedet, hvis generne på injektionsstedet ikke er veltolereret (se pkt. 4.8). Det anbefales endvidere at veksle mellem venstre og højre side (se nedenfor).</w:t>
      </w:r>
    </w:p>
    <w:p w14:paraId="33E6177E" w14:textId="77777777" w:rsidR="00EE5C02" w:rsidRPr="00EE5C02" w:rsidRDefault="00EE5C02" w:rsidP="00EE5C02">
      <w:pPr>
        <w:pStyle w:val="Brdtekst"/>
        <w:widowControl/>
        <w:ind w:left="851"/>
        <w:rPr>
          <w:sz w:val="24"/>
          <w:szCs w:val="24"/>
        </w:rPr>
      </w:pPr>
    </w:p>
    <w:p w14:paraId="1D200981" w14:textId="77777777" w:rsidR="00EE5C02" w:rsidRPr="00EE5C02" w:rsidRDefault="00EE5C02" w:rsidP="00EE5C02">
      <w:pPr>
        <w:pStyle w:val="Brdtekst"/>
        <w:widowControl/>
        <w:ind w:left="851"/>
        <w:rPr>
          <w:sz w:val="24"/>
          <w:szCs w:val="24"/>
        </w:rPr>
      </w:pPr>
      <w:r w:rsidRPr="00EE5C02">
        <w:rPr>
          <w:sz w:val="24"/>
          <w:szCs w:val="24"/>
        </w:rPr>
        <w:t>For instruktioner om anvendelse og håndtering af paliperidon, se indlægssedlen (oplysninger til sundhedspersoner).</w:t>
      </w:r>
    </w:p>
    <w:p w14:paraId="71194D56" w14:textId="77777777" w:rsidR="00EE5C02" w:rsidRPr="00EE5C02" w:rsidRDefault="00EE5C02" w:rsidP="00EE5C02">
      <w:pPr>
        <w:pStyle w:val="Brdtekst"/>
        <w:widowControl/>
        <w:ind w:left="851"/>
        <w:rPr>
          <w:sz w:val="24"/>
          <w:szCs w:val="24"/>
        </w:rPr>
      </w:pPr>
    </w:p>
    <w:p w14:paraId="72B8D446" w14:textId="77777777" w:rsidR="00EE5C02" w:rsidRPr="00EE5C02" w:rsidRDefault="00EE5C02" w:rsidP="00EE5C02">
      <w:pPr>
        <w:keepNext/>
        <w:ind w:left="851"/>
        <w:rPr>
          <w:i/>
          <w:sz w:val="24"/>
          <w:szCs w:val="24"/>
        </w:rPr>
      </w:pPr>
      <w:r w:rsidRPr="00EE5C02">
        <w:rPr>
          <w:i/>
          <w:sz w:val="24"/>
          <w:szCs w:val="24"/>
        </w:rPr>
        <w:t>Administration i musculus deltoideus</w:t>
      </w:r>
    </w:p>
    <w:p w14:paraId="37B48155" w14:textId="77777777" w:rsidR="00EE5C02" w:rsidRPr="00EE5C02" w:rsidRDefault="00EE5C02" w:rsidP="00EE5C02">
      <w:pPr>
        <w:pStyle w:val="Brdtekst"/>
        <w:widowControl/>
        <w:ind w:left="851"/>
        <w:rPr>
          <w:sz w:val="24"/>
          <w:szCs w:val="24"/>
        </w:rPr>
      </w:pPr>
      <w:r w:rsidRPr="00EE5C02">
        <w:rPr>
          <w:sz w:val="24"/>
          <w:szCs w:val="24"/>
        </w:rPr>
        <w:t>Den anbefalede kanylestørrelse til start- og vedligeholdelsesadministration af paliperidon i musculus deltoideus afhænger af patientens vægt. Til patienter på ≥ 90 kg anbefales en 1½", 22G</w:t>
      </w:r>
      <w:r w:rsidRPr="00EE5C02">
        <w:rPr>
          <w:sz w:val="24"/>
          <w:szCs w:val="24"/>
        </w:rPr>
        <w:noBreakHyphen/>
        <w:t>kanyle (38,1 mm × 0,72 mm). Til patienter på &lt; 90 kg anbefales en 1", 23G</w:t>
      </w:r>
      <w:r w:rsidRPr="00EE5C02">
        <w:rPr>
          <w:sz w:val="24"/>
          <w:szCs w:val="24"/>
        </w:rPr>
        <w:noBreakHyphen/>
        <w:t>kanyle (25,4 mm × 0,64 mm). Injektioner i musculus deltoideus bør veksle mellem de to skuldermuskler.</w:t>
      </w:r>
    </w:p>
    <w:p w14:paraId="22D2761E" w14:textId="77777777" w:rsidR="00EE5C02" w:rsidRPr="00EE5C02" w:rsidRDefault="00EE5C02" w:rsidP="00EE5C02">
      <w:pPr>
        <w:pStyle w:val="Brdtekst"/>
        <w:widowControl/>
        <w:ind w:left="851"/>
        <w:rPr>
          <w:sz w:val="24"/>
          <w:szCs w:val="24"/>
        </w:rPr>
      </w:pPr>
    </w:p>
    <w:p w14:paraId="7F0A2760" w14:textId="77777777" w:rsidR="00EE5C02" w:rsidRPr="00EE5C02" w:rsidRDefault="00EE5C02" w:rsidP="00EE5C02">
      <w:pPr>
        <w:keepNext/>
        <w:ind w:left="851"/>
        <w:rPr>
          <w:i/>
          <w:sz w:val="24"/>
          <w:szCs w:val="24"/>
        </w:rPr>
      </w:pPr>
      <w:r w:rsidRPr="00EE5C02">
        <w:rPr>
          <w:i/>
          <w:sz w:val="24"/>
          <w:szCs w:val="24"/>
        </w:rPr>
        <w:t>Administration i musculus gluteus maximus</w:t>
      </w:r>
    </w:p>
    <w:p w14:paraId="43957CD8" w14:textId="77777777" w:rsidR="00EE5C02" w:rsidRPr="00EE5C02" w:rsidRDefault="00EE5C02" w:rsidP="00EE5C02">
      <w:pPr>
        <w:pStyle w:val="Brdtekst"/>
        <w:widowControl/>
        <w:ind w:left="851"/>
        <w:rPr>
          <w:sz w:val="24"/>
          <w:szCs w:val="24"/>
        </w:rPr>
      </w:pPr>
      <w:r w:rsidRPr="00EE5C02">
        <w:rPr>
          <w:sz w:val="24"/>
          <w:szCs w:val="24"/>
        </w:rPr>
        <w:t>Den anbefalede kanylestørrelse til vedligeholdelsesadministration af paliperidon i musculus gluteus maximus er en 1½", 22G</w:t>
      </w:r>
      <w:r w:rsidRPr="00EE5C02">
        <w:rPr>
          <w:sz w:val="24"/>
          <w:szCs w:val="24"/>
        </w:rPr>
        <w:noBreakHyphen/>
        <w:t>kanyle (38,1 mm × 0,72 mm). Administrationen bør ske i den øvre laterale kvadrant af glutealområdet. Injektioner i musculus gluteus maximus bør veksle mellem de to ballemuskler.</w:t>
      </w:r>
    </w:p>
    <w:p w14:paraId="0A3253B6" w14:textId="77777777" w:rsidR="009260DE" w:rsidRPr="00EE5C02" w:rsidRDefault="009260DE" w:rsidP="00EE5C02">
      <w:pPr>
        <w:tabs>
          <w:tab w:val="left" w:pos="851"/>
        </w:tabs>
        <w:ind w:left="851"/>
        <w:rPr>
          <w:sz w:val="24"/>
          <w:szCs w:val="24"/>
        </w:rPr>
      </w:pPr>
    </w:p>
    <w:p w14:paraId="47C2269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6CB0C67C" w14:textId="77777777" w:rsidR="006403ED" w:rsidRPr="006403ED" w:rsidRDefault="006403ED" w:rsidP="006403ED">
      <w:pPr>
        <w:tabs>
          <w:tab w:val="left" w:pos="851"/>
        </w:tabs>
        <w:ind w:left="851"/>
        <w:rPr>
          <w:sz w:val="24"/>
          <w:szCs w:val="24"/>
        </w:rPr>
      </w:pPr>
      <w:r w:rsidRPr="006403ED">
        <w:rPr>
          <w:sz w:val="24"/>
          <w:szCs w:val="24"/>
        </w:rPr>
        <w:t>Overfølsomhed over for det aktive stof, over for risperidon eller over for et eller flere af hjælpestofferne anført i pkt. 6.1.</w:t>
      </w:r>
    </w:p>
    <w:p w14:paraId="3EB97379" w14:textId="77777777" w:rsidR="009260DE" w:rsidRPr="00C84483" w:rsidRDefault="009260DE" w:rsidP="009260DE">
      <w:pPr>
        <w:tabs>
          <w:tab w:val="left" w:pos="851"/>
        </w:tabs>
        <w:ind w:left="851"/>
        <w:rPr>
          <w:sz w:val="24"/>
          <w:szCs w:val="24"/>
        </w:rPr>
      </w:pPr>
    </w:p>
    <w:p w14:paraId="6B8FAED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63D2612" w14:textId="77777777" w:rsidR="006403ED" w:rsidRPr="006403ED" w:rsidRDefault="006403ED" w:rsidP="006403ED">
      <w:pPr>
        <w:tabs>
          <w:tab w:val="left" w:pos="851"/>
        </w:tabs>
        <w:ind w:left="851"/>
        <w:rPr>
          <w:bCs/>
          <w:sz w:val="24"/>
          <w:szCs w:val="24"/>
        </w:rPr>
      </w:pPr>
    </w:p>
    <w:p w14:paraId="62EA4446" w14:textId="77777777" w:rsidR="006403ED" w:rsidRPr="006403ED" w:rsidRDefault="006403ED" w:rsidP="006403ED">
      <w:pPr>
        <w:tabs>
          <w:tab w:val="left" w:pos="851"/>
        </w:tabs>
        <w:ind w:left="851"/>
        <w:rPr>
          <w:sz w:val="24"/>
          <w:szCs w:val="24"/>
        </w:rPr>
      </w:pPr>
      <w:r w:rsidRPr="006403ED">
        <w:rPr>
          <w:sz w:val="24"/>
          <w:szCs w:val="24"/>
          <w:u w:val="single"/>
        </w:rPr>
        <w:t>Brug til patienter, som er i en akut agiteret eller svært psykotisk tilstand</w:t>
      </w:r>
    </w:p>
    <w:p w14:paraId="44CA1A4A" w14:textId="77777777" w:rsidR="006403ED" w:rsidRPr="006403ED" w:rsidRDefault="006403ED" w:rsidP="006403ED">
      <w:pPr>
        <w:tabs>
          <w:tab w:val="left" w:pos="851"/>
        </w:tabs>
        <w:ind w:left="851"/>
        <w:rPr>
          <w:sz w:val="24"/>
          <w:szCs w:val="24"/>
          <w:u w:val="single"/>
        </w:rPr>
      </w:pPr>
      <w:r w:rsidRPr="006403ED">
        <w:rPr>
          <w:sz w:val="24"/>
          <w:szCs w:val="24"/>
        </w:rPr>
        <w:t>Paliperidon bør ikke bruges til behandling af tilstande med akut agitation eller svær psykose ved behov for omgående symptomkontrol.</w:t>
      </w:r>
    </w:p>
    <w:p w14:paraId="185F5BAE" w14:textId="77777777" w:rsidR="006403ED" w:rsidRPr="006403ED" w:rsidRDefault="006403ED" w:rsidP="006403ED">
      <w:pPr>
        <w:tabs>
          <w:tab w:val="left" w:pos="851"/>
        </w:tabs>
        <w:ind w:left="851"/>
        <w:rPr>
          <w:sz w:val="24"/>
          <w:szCs w:val="24"/>
        </w:rPr>
      </w:pPr>
    </w:p>
    <w:p w14:paraId="1D4CF10A" w14:textId="77777777" w:rsidR="006403ED" w:rsidRPr="006403ED" w:rsidRDefault="006403ED" w:rsidP="006403ED">
      <w:pPr>
        <w:tabs>
          <w:tab w:val="left" w:pos="851"/>
        </w:tabs>
        <w:ind w:left="851"/>
        <w:rPr>
          <w:sz w:val="24"/>
          <w:szCs w:val="24"/>
        </w:rPr>
      </w:pPr>
      <w:r w:rsidRPr="006403ED">
        <w:rPr>
          <w:sz w:val="24"/>
          <w:szCs w:val="24"/>
          <w:u w:val="single"/>
        </w:rPr>
        <w:lastRenderedPageBreak/>
        <w:t>QT</w:t>
      </w:r>
      <w:r w:rsidRPr="006403ED">
        <w:rPr>
          <w:sz w:val="24"/>
          <w:szCs w:val="24"/>
          <w:u w:val="single"/>
        </w:rPr>
        <w:noBreakHyphen/>
        <w:t>interval</w:t>
      </w:r>
    </w:p>
    <w:p w14:paraId="29A03E28" w14:textId="77777777" w:rsidR="006403ED" w:rsidRPr="006403ED" w:rsidRDefault="006403ED" w:rsidP="006403ED">
      <w:pPr>
        <w:tabs>
          <w:tab w:val="left" w:pos="851"/>
        </w:tabs>
        <w:ind w:left="851"/>
        <w:rPr>
          <w:sz w:val="24"/>
          <w:szCs w:val="24"/>
        </w:rPr>
      </w:pPr>
      <w:r w:rsidRPr="006403ED">
        <w:rPr>
          <w:sz w:val="24"/>
          <w:szCs w:val="24"/>
        </w:rPr>
        <w:t>Der skal udvises forsigtighed ved ordination af paliperidon til patienter med kendt kardiovaskulær sygdom eller en familieanamnese med QT</w:t>
      </w:r>
      <w:r w:rsidRPr="006403ED">
        <w:rPr>
          <w:sz w:val="24"/>
          <w:szCs w:val="24"/>
        </w:rPr>
        <w:noBreakHyphen/>
        <w:t>forlængelse, og ved samtidig brug af andre lægemidler, der menes at forlænge QT-intervallet.</w:t>
      </w:r>
    </w:p>
    <w:p w14:paraId="037D420D" w14:textId="77777777" w:rsidR="006403ED" w:rsidRPr="006403ED" w:rsidRDefault="006403ED" w:rsidP="006403ED">
      <w:pPr>
        <w:tabs>
          <w:tab w:val="left" w:pos="851"/>
        </w:tabs>
        <w:ind w:left="851"/>
        <w:rPr>
          <w:sz w:val="24"/>
          <w:szCs w:val="24"/>
        </w:rPr>
      </w:pPr>
    </w:p>
    <w:p w14:paraId="775BA511" w14:textId="77777777" w:rsidR="006403ED" w:rsidRPr="006403ED" w:rsidRDefault="006403ED" w:rsidP="006403ED">
      <w:pPr>
        <w:tabs>
          <w:tab w:val="left" w:pos="851"/>
        </w:tabs>
        <w:ind w:left="851"/>
        <w:rPr>
          <w:sz w:val="24"/>
          <w:szCs w:val="24"/>
        </w:rPr>
      </w:pPr>
      <w:r w:rsidRPr="006403ED">
        <w:rPr>
          <w:sz w:val="24"/>
          <w:szCs w:val="24"/>
          <w:u w:val="single"/>
        </w:rPr>
        <w:t>Malignt neuroleptikasyndrom</w:t>
      </w:r>
    </w:p>
    <w:p w14:paraId="36F8DEE3" w14:textId="77777777" w:rsidR="006403ED" w:rsidRPr="006403ED" w:rsidRDefault="006403ED" w:rsidP="006403ED">
      <w:pPr>
        <w:tabs>
          <w:tab w:val="left" w:pos="851"/>
        </w:tabs>
        <w:ind w:left="851"/>
        <w:rPr>
          <w:sz w:val="24"/>
          <w:szCs w:val="24"/>
        </w:rPr>
      </w:pPr>
      <w:r w:rsidRPr="006403ED">
        <w:rPr>
          <w:sz w:val="24"/>
          <w:szCs w:val="24"/>
        </w:rPr>
        <w:t>Malignt neuroleptikasyndrom (MNS), som er kendetegnet ved hypertermi, muskelrigiditet, autonom ustabilitet, ændret bevidsthedsniveau og forhøjede niveauer af kreatinkinase, er rapporteret at forekomme med paliperidon. Andre kliniske tegn kan være myoglobinuri (rabdomyolyse) og akut nyresvigt. Hvis en patient udvikler tegn eller symptomer på MNS, skal paliperidon seponeres.</w:t>
      </w:r>
    </w:p>
    <w:p w14:paraId="048B71A7" w14:textId="77777777" w:rsidR="006403ED" w:rsidRPr="006403ED" w:rsidRDefault="006403ED" w:rsidP="006403ED">
      <w:pPr>
        <w:tabs>
          <w:tab w:val="left" w:pos="851"/>
        </w:tabs>
        <w:ind w:left="851"/>
        <w:rPr>
          <w:sz w:val="24"/>
          <w:szCs w:val="24"/>
        </w:rPr>
      </w:pPr>
    </w:p>
    <w:p w14:paraId="7493B635" w14:textId="77777777" w:rsidR="006403ED" w:rsidRPr="006403ED" w:rsidRDefault="006403ED" w:rsidP="006403ED">
      <w:pPr>
        <w:tabs>
          <w:tab w:val="left" w:pos="851"/>
        </w:tabs>
        <w:ind w:left="851"/>
        <w:rPr>
          <w:sz w:val="24"/>
          <w:szCs w:val="24"/>
        </w:rPr>
      </w:pPr>
      <w:r w:rsidRPr="006403ED">
        <w:rPr>
          <w:sz w:val="24"/>
          <w:szCs w:val="24"/>
          <w:u w:val="single"/>
        </w:rPr>
        <w:t>Tardiv dyskinesi/ekstrapyramidale symptomer</w:t>
      </w:r>
    </w:p>
    <w:p w14:paraId="6B53BEA2" w14:textId="77777777" w:rsidR="006403ED" w:rsidRPr="006403ED" w:rsidRDefault="006403ED" w:rsidP="006403ED">
      <w:pPr>
        <w:tabs>
          <w:tab w:val="left" w:pos="851"/>
        </w:tabs>
        <w:ind w:left="851"/>
        <w:rPr>
          <w:sz w:val="24"/>
          <w:szCs w:val="24"/>
        </w:rPr>
      </w:pPr>
      <w:r w:rsidRPr="006403ED">
        <w:rPr>
          <w:sz w:val="24"/>
          <w:szCs w:val="24"/>
        </w:rPr>
        <w:t>Lægemidler med dopaminreceptorantagonistiske egenskaber er blevet sat i forbindelse med induktion af tardiv dyskinesi, som er kendetegnet ved rytmiske, ufrivillige bevægelser, hovedsagelig af tungen og/eller ansigtet. Hvis der fremkommer tegn og symptomer på tardiv dyskinesi, bør det overvejes at seponere al behandling med antipsykotika, herunder paliperidon.</w:t>
      </w:r>
    </w:p>
    <w:p w14:paraId="06C53980" w14:textId="77777777" w:rsidR="006403ED" w:rsidRPr="006403ED" w:rsidRDefault="006403ED" w:rsidP="006403ED">
      <w:pPr>
        <w:tabs>
          <w:tab w:val="left" w:pos="851"/>
        </w:tabs>
        <w:ind w:left="851"/>
        <w:rPr>
          <w:sz w:val="24"/>
          <w:szCs w:val="24"/>
        </w:rPr>
      </w:pPr>
    </w:p>
    <w:p w14:paraId="573BA5A9" w14:textId="77777777" w:rsidR="006403ED" w:rsidRPr="006403ED" w:rsidRDefault="006403ED" w:rsidP="006403ED">
      <w:pPr>
        <w:tabs>
          <w:tab w:val="left" w:pos="851"/>
        </w:tabs>
        <w:ind w:left="851"/>
        <w:rPr>
          <w:sz w:val="24"/>
          <w:szCs w:val="24"/>
        </w:rPr>
      </w:pPr>
      <w:r w:rsidRPr="006403ED">
        <w:rPr>
          <w:sz w:val="24"/>
          <w:szCs w:val="24"/>
        </w:rPr>
        <w:t>Der skal udvises forsigtighed hos patienter, der både får psykostimulanser (f.eks. methylphenidat) og paliperidon samtidigt, da der kan opstå ekstrapyramidale symptomer ved justering af et eller begge lægemidler. Gradvis seponering af behandling med stimulanser anbefales (se pkt. 4.5).</w:t>
      </w:r>
    </w:p>
    <w:p w14:paraId="264F2D25" w14:textId="77777777" w:rsidR="006403ED" w:rsidRPr="006403ED" w:rsidRDefault="006403ED" w:rsidP="006403ED">
      <w:pPr>
        <w:tabs>
          <w:tab w:val="left" w:pos="851"/>
        </w:tabs>
        <w:ind w:left="851"/>
        <w:rPr>
          <w:sz w:val="24"/>
          <w:szCs w:val="24"/>
        </w:rPr>
      </w:pPr>
    </w:p>
    <w:p w14:paraId="4683BBBC" w14:textId="77777777" w:rsidR="006403ED" w:rsidRPr="006403ED" w:rsidRDefault="006403ED" w:rsidP="006403ED">
      <w:pPr>
        <w:tabs>
          <w:tab w:val="left" w:pos="851"/>
        </w:tabs>
        <w:ind w:left="851"/>
        <w:rPr>
          <w:sz w:val="24"/>
          <w:szCs w:val="24"/>
        </w:rPr>
      </w:pPr>
      <w:r w:rsidRPr="006403ED">
        <w:rPr>
          <w:sz w:val="24"/>
          <w:szCs w:val="24"/>
          <w:u w:val="single"/>
        </w:rPr>
        <w:t>Leukopeni, neutropeni og agranulocytose</w:t>
      </w:r>
    </w:p>
    <w:p w14:paraId="311E0B20" w14:textId="77777777" w:rsidR="006403ED" w:rsidRPr="006403ED" w:rsidRDefault="006403ED" w:rsidP="006403ED">
      <w:pPr>
        <w:tabs>
          <w:tab w:val="left" w:pos="851"/>
        </w:tabs>
        <w:ind w:left="851"/>
        <w:rPr>
          <w:sz w:val="24"/>
          <w:szCs w:val="24"/>
        </w:rPr>
      </w:pPr>
      <w:r w:rsidRPr="006403ED">
        <w:rPr>
          <w:sz w:val="24"/>
          <w:szCs w:val="24"/>
        </w:rPr>
        <w:t>Der er rapporteret tilfælde af leukopeni, neutropeni og agranulocytose med paliperidon. Agranulocytose er rapporteret meget sjældent (&lt; 1/10.000 patienter) under postmarketingsovervågning. Patienter, som tidligere har haft et klinisk relevant lavt leukocyttal eller lægemiddelinduceret leukopeni/neutropeni, skal monitoreres i de første måneder af behandlingen, og ved første tegn på klinisk signifikante fald i leukocytter uden af andre årsagsfaktorer skal det overvejes seponere paliperidon. Patienter med klinisk signifikant neutropeni skal monitoreres nøje for feber og andre symptomer eller tegn på infektion og behandles øjeblikkeligt ved opståen af sådanne symptomer. Hos patienter med svær neutropeni (absolut neutrofiltal &lt; 1 × 10</w:t>
      </w:r>
      <w:r w:rsidRPr="006403ED">
        <w:rPr>
          <w:sz w:val="24"/>
          <w:szCs w:val="24"/>
          <w:vertAlign w:val="superscript"/>
        </w:rPr>
        <w:t>9</w:t>
      </w:r>
      <w:r w:rsidRPr="006403ED">
        <w:rPr>
          <w:sz w:val="24"/>
          <w:szCs w:val="24"/>
        </w:rPr>
        <w:t>/l) skal paliperidon seponeres, og leukocyttallet skal følges indtil restitution.</w:t>
      </w:r>
    </w:p>
    <w:p w14:paraId="689D8C1C" w14:textId="77777777" w:rsidR="006403ED" w:rsidRPr="006403ED" w:rsidRDefault="006403ED" w:rsidP="006403ED">
      <w:pPr>
        <w:tabs>
          <w:tab w:val="left" w:pos="851"/>
        </w:tabs>
        <w:ind w:left="851"/>
        <w:rPr>
          <w:sz w:val="24"/>
          <w:szCs w:val="24"/>
        </w:rPr>
      </w:pPr>
    </w:p>
    <w:p w14:paraId="7F1504EE" w14:textId="77777777" w:rsidR="006403ED" w:rsidRPr="006403ED" w:rsidRDefault="006403ED" w:rsidP="006403ED">
      <w:pPr>
        <w:tabs>
          <w:tab w:val="left" w:pos="851"/>
        </w:tabs>
        <w:ind w:left="851"/>
        <w:rPr>
          <w:sz w:val="24"/>
          <w:szCs w:val="24"/>
        </w:rPr>
      </w:pPr>
      <w:r w:rsidRPr="006403ED">
        <w:rPr>
          <w:sz w:val="24"/>
          <w:szCs w:val="24"/>
          <w:u w:val="single"/>
        </w:rPr>
        <w:t>Overfølsomhedsreaktioner</w:t>
      </w:r>
    </w:p>
    <w:p w14:paraId="7BF19806" w14:textId="77777777" w:rsidR="006403ED" w:rsidRPr="006403ED" w:rsidRDefault="006403ED" w:rsidP="006403ED">
      <w:pPr>
        <w:tabs>
          <w:tab w:val="left" w:pos="851"/>
        </w:tabs>
        <w:ind w:left="851"/>
        <w:rPr>
          <w:sz w:val="24"/>
          <w:szCs w:val="24"/>
        </w:rPr>
      </w:pPr>
      <w:r w:rsidRPr="006403ED">
        <w:rPr>
          <w:sz w:val="24"/>
          <w:szCs w:val="24"/>
        </w:rPr>
        <w:t>Efter markedsføring er der i sjældne tilfælde indberettet om anafylaktiske reaktioner hos patienter, som tidligere har kunnet tåle oral risperidon eller oral paliperidon (se pkt. 4.1 og 4.8).</w:t>
      </w:r>
    </w:p>
    <w:p w14:paraId="7E6209EC" w14:textId="77777777" w:rsidR="006403ED" w:rsidRPr="006403ED" w:rsidRDefault="006403ED" w:rsidP="006403ED">
      <w:pPr>
        <w:tabs>
          <w:tab w:val="left" w:pos="851"/>
        </w:tabs>
        <w:ind w:left="851"/>
        <w:rPr>
          <w:sz w:val="24"/>
          <w:szCs w:val="24"/>
        </w:rPr>
      </w:pPr>
    </w:p>
    <w:p w14:paraId="1223AABB" w14:textId="77777777" w:rsidR="006403ED" w:rsidRPr="006403ED" w:rsidRDefault="006403ED" w:rsidP="006403ED">
      <w:pPr>
        <w:tabs>
          <w:tab w:val="left" w:pos="851"/>
        </w:tabs>
        <w:ind w:left="851"/>
        <w:rPr>
          <w:sz w:val="24"/>
          <w:szCs w:val="24"/>
        </w:rPr>
      </w:pPr>
      <w:r w:rsidRPr="006403ED">
        <w:rPr>
          <w:sz w:val="24"/>
          <w:szCs w:val="24"/>
        </w:rPr>
        <w:t>Hvis der opstår overfølsomhedsreaktioner, skal paliperidon seponeres, og der skal iværksættes generel klinisk relevant understøttende behandling samt monitorering af patienten, indtil tegn og symptomer ophører (se pkt. 4.3 og 4.8).</w:t>
      </w:r>
    </w:p>
    <w:p w14:paraId="7D59957B" w14:textId="77777777" w:rsidR="006403ED" w:rsidRPr="006403ED" w:rsidRDefault="006403ED" w:rsidP="006403ED">
      <w:pPr>
        <w:tabs>
          <w:tab w:val="left" w:pos="851"/>
        </w:tabs>
        <w:ind w:left="851"/>
        <w:rPr>
          <w:sz w:val="24"/>
          <w:szCs w:val="24"/>
        </w:rPr>
      </w:pPr>
    </w:p>
    <w:p w14:paraId="70C88FCF" w14:textId="77777777" w:rsidR="006403ED" w:rsidRPr="006403ED" w:rsidRDefault="006403ED" w:rsidP="006403ED">
      <w:pPr>
        <w:tabs>
          <w:tab w:val="left" w:pos="851"/>
        </w:tabs>
        <w:ind w:left="851"/>
        <w:rPr>
          <w:sz w:val="24"/>
          <w:szCs w:val="24"/>
        </w:rPr>
      </w:pPr>
      <w:r w:rsidRPr="006403ED">
        <w:rPr>
          <w:sz w:val="24"/>
          <w:szCs w:val="24"/>
          <w:u w:val="single"/>
        </w:rPr>
        <w:t>Hyperglykæmi og diabetes mellitus</w:t>
      </w:r>
    </w:p>
    <w:p w14:paraId="50A47307" w14:textId="77777777" w:rsidR="006403ED" w:rsidRPr="006403ED" w:rsidRDefault="006403ED" w:rsidP="006403ED">
      <w:pPr>
        <w:tabs>
          <w:tab w:val="left" w:pos="851"/>
        </w:tabs>
        <w:ind w:left="851"/>
        <w:rPr>
          <w:sz w:val="24"/>
          <w:szCs w:val="24"/>
        </w:rPr>
      </w:pPr>
      <w:r w:rsidRPr="006403ED">
        <w:rPr>
          <w:sz w:val="24"/>
          <w:szCs w:val="24"/>
        </w:rPr>
        <w:t xml:space="preserve">Der er rapporteret om hyperglykæmi, diabetes mellitus og forværring af præeksisterende diabetes, herunder diabetisk koma og ketoacidose, under behandling med paliperidon. Passende klinisk monitorering tilrådes i henhold til de anvendte retningslinjer for brug af antipsykotika. Patienter, som behandles med paliperidon, skal monitoreres for symptomer </w:t>
      </w:r>
      <w:r w:rsidRPr="006403ED">
        <w:rPr>
          <w:sz w:val="24"/>
          <w:szCs w:val="24"/>
        </w:rPr>
        <w:lastRenderedPageBreak/>
        <w:t>på hyperglykæmi (f.eks. polydipsi, polyuri, polyfagi og svaghed), og patienter med diabetes mellitus skal monitoreres regelmæssigt for dårligere glucosekontrol.</w:t>
      </w:r>
    </w:p>
    <w:p w14:paraId="4FDDC67B" w14:textId="77777777" w:rsidR="006403ED" w:rsidRPr="006403ED" w:rsidRDefault="006403ED" w:rsidP="006403ED">
      <w:pPr>
        <w:tabs>
          <w:tab w:val="left" w:pos="851"/>
        </w:tabs>
        <w:ind w:left="851"/>
        <w:rPr>
          <w:sz w:val="24"/>
          <w:szCs w:val="24"/>
        </w:rPr>
      </w:pPr>
    </w:p>
    <w:p w14:paraId="0A144EF4" w14:textId="77777777" w:rsidR="006403ED" w:rsidRPr="006403ED" w:rsidRDefault="006403ED" w:rsidP="006403ED">
      <w:pPr>
        <w:tabs>
          <w:tab w:val="left" w:pos="851"/>
        </w:tabs>
        <w:ind w:left="851"/>
        <w:rPr>
          <w:sz w:val="24"/>
          <w:szCs w:val="24"/>
        </w:rPr>
      </w:pPr>
      <w:r w:rsidRPr="006403ED">
        <w:rPr>
          <w:sz w:val="24"/>
          <w:szCs w:val="24"/>
          <w:u w:val="single"/>
        </w:rPr>
        <w:t>Vægtøgning</w:t>
      </w:r>
    </w:p>
    <w:p w14:paraId="65992270" w14:textId="77777777" w:rsidR="006403ED" w:rsidRPr="006403ED" w:rsidRDefault="006403ED" w:rsidP="006403ED">
      <w:pPr>
        <w:tabs>
          <w:tab w:val="left" w:pos="851"/>
        </w:tabs>
        <w:ind w:left="851"/>
        <w:rPr>
          <w:sz w:val="24"/>
          <w:szCs w:val="24"/>
          <w:u w:val="single"/>
        </w:rPr>
      </w:pPr>
      <w:r w:rsidRPr="006403ED">
        <w:rPr>
          <w:sz w:val="24"/>
          <w:szCs w:val="24"/>
        </w:rPr>
        <w:t>Der er rapporteret om signifikant vægtøgning ved brug af paliperidon. Patienterne skal vejes regelmæssigt.</w:t>
      </w:r>
    </w:p>
    <w:p w14:paraId="3ECB1E52" w14:textId="77777777" w:rsidR="006403ED" w:rsidRPr="006403ED" w:rsidRDefault="006403ED" w:rsidP="006403ED">
      <w:pPr>
        <w:tabs>
          <w:tab w:val="left" w:pos="851"/>
        </w:tabs>
        <w:ind w:left="851"/>
        <w:rPr>
          <w:sz w:val="24"/>
          <w:szCs w:val="24"/>
        </w:rPr>
      </w:pPr>
    </w:p>
    <w:p w14:paraId="1156FE64" w14:textId="77777777" w:rsidR="006403ED" w:rsidRPr="006403ED" w:rsidRDefault="006403ED" w:rsidP="006403ED">
      <w:pPr>
        <w:tabs>
          <w:tab w:val="left" w:pos="851"/>
        </w:tabs>
        <w:ind w:left="851"/>
        <w:rPr>
          <w:sz w:val="24"/>
          <w:szCs w:val="24"/>
        </w:rPr>
      </w:pPr>
      <w:r w:rsidRPr="006403ED">
        <w:rPr>
          <w:sz w:val="24"/>
          <w:szCs w:val="24"/>
          <w:u w:val="single"/>
        </w:rPr>
        <w:t>Anvendelse til patienter med prolaktin-afhængige tumorer</w:t>
      </w:r>
    </w:p>
    <w:p w14:paraId="6C23EDAF" w14:textId="77777777" w:rsidR="006403ED" w:rsidRPr="006403ED" w:rsidRDefault="006403ED" w:rsidP="006403ED">
      <w:pPr>
        <w:tabs>
          <w:tab w:val="left" w:pos="851"/>
        </w:tabs>
        <w:ind w:left="851"/>
        <w:rPr>
          <w:sz w:val="24"/>
          <w:szCs w:val="24"/>
        </w:rPr>
      </w:pPr>
      <w:r w:rsidRPr="006403ED">
        <w:rPr>
          <w:sz w:val="24"/>
          <w:szCs w:val="24"/>
        </w:rPr>
        <w:t>Studier i vævskulturer tyder på, at cellevækst i humane brysttumorer muligvis stimuleres af prolaktin. Selvom kliniske og epidemiologiske forsøg indtil videre ikke har vist nogen klar sammenhæng med administration af antipsykotika, anbefales det at udvise forsigtighed hos patienter med en relevant medicinsk anamnese. Paliperidon skal anvendes med forsigtighed til patienter med en præeksisterende tumor, som kan være prolaktin-afhængig.</w:t>
      </w:r>
    </w:p>
    <w:p w14:paraId="39623555" w14:textId="77777777" w:rsidR="006403ED" w:rsidRPr="006403ED" w:rsidRDefault="006403ED" w:rsidP="006403ED">
      <w:pPr>
        <w:tabs>
          <w:tab w:val="left" w:pos="851"/>
        </w:tabs>
        <w:ind w:left="851"/>
        <w:rPr>
          <w:sz w:val="24"/>
          <w:szCs w:val="24"/>
        </w:rPr>
      </w:pPr>
    </w:p>
    <w:p w14:paraId="07A4C0F2" w14:textId="77777777" w:rsidR="006403ED" w:rsidRPr="006403ED" w:rsidRDefault="006403ED" w:rsidP="006403ED">
      <w:pPr>
        <w:tabs>
          <w:tab w:val="left" w:pos="851"/>
        </w:tabs>
        <w:ind w:left="851"/>
        <w:rPr>
          <w:sz w:val="24"/>
          <w:szCs w:val="24"/>
        </w:rPr>
      </w:pPr>
      <w:r w:rsidRPr="006403ED">
        <w:rPr>
          <w:sz w:val="24"/>
          <w:szCs w:val="24"/>
          <w:u w:val="single"/>
        </w:rPr>
        <w:t>Ortostatisk hypotension</w:t>
      </w:r>
    </w:p>
    <w:p w14:paraId="202F0595" w14:textId="77777777" w:rsidR="006403ED" w:rsidRPr="006403ED" w:rsidRDefault="006403ED" w:rsidP="006403ED">
      <w:pPr>
        <w:tabs>
          <w:tab w:val="left" w:pos="851"/>
        </w:tabs>
        <w:ind w:left="851"/>
        <w:rPr>
          <w:sz w:val="24"/>
          <w:szCs w:val="24"/>
        </w:rPr>
      </w:pPr>
      <w:r w:rsidRPr="006403ED">
        <w:rPr>
          <w:sz w:val="24"/>
          <w:szCs w:val="24"/>
        </w:rPr>
        <w:t>På grund af paliperidons alfablokerende aktivitet kan det hos nogle patienter inducere ortostatisk hypotension. Poolede data fra de tre placebokontrollerede, 6-ugers forsøg med fast dosis af orale paliperidon depottabletter (3, 6, 9 og 12 mg) viser, at der blev rapporteret ortostatisk hypotension hos 2,5 % af forsøgspersonerne, der blev behandlet med oral paliperidon, sammenlignet med 0,8 % af forsøgspersonerne, der blev behandlet med placebo. Paliperidon skal anvendes med forsigtighed til patienter med kendt kardiovaskulær sygdom (f.eks. hjerteinsufficiens, myokardieinfarkt eller iskæmi, ledningsforstyrrelser), cerebrovaskulær sygdom eller tilstande, der prædisponerer patienten for hypotension (f.eks. dehydrering og hypovolæmi).</w:t>
      </w:r>
    </w:p>
    <w:p w14:paraId="46F5F48E" w14:textId="77777777" w:rsidR="006403ED" w:rsidRPr="006403ED" w:rsidRDefault="006403ED" w:rsidP="006403ED">
      <w:pPr>
        <w:tabs>
          <w:tab w:val="left" w:pos="851"/>
        </w:tabs>
        <w:ind w:left="851"/>
        <w:rPr>
          <w:sz w:val="24"/>
          <w:szCs w:val="24"/>
        </w:rPr>
      </w:pPr>
    </w:p>
    <w:p w14:paraId="64B3B3BD" w14:textId="77777777" w:rsidR="006403ED" w:rsidRPr="006403ED" w:rsidRDefault="006403ED" w:rsidP="006403ED">
      <w:pPr>
        <w:tabs>
          <w:tab w:val="left" w:pos="851"/>
        </w:tabs>
        <w:ind w:left="851"/>
        <w:rPr>
          <w:sz w:val="24"/>
          <w:szCs w:val="24"/>
        </w:rPr>
      </w:pPr>
      <w:r w:rsidRPr="006403ED">
        <w:rPr>
          <w:sz w:val="24"/>
          <w:szCs w:val="24"/>
          <w:u w:val="single"/>
        </w:rPr>
        <w:t>Krampeanfald</w:t>
      </w:r>
    </w:p>
    <w:p w14:paraId="64256A42" w14:textId="77777777" w:rsidR="006403ED" w:rsidRPr="006403ED" w:rsidRDefault="006403ED" w:rsidP="006403ED">
      <w:pPr>
        <w:tabs>
          <w:tab w:val="left" w:pos="851"/>
        </w:tabs>
        <w:ind w:left="851"/>
        <w:rPr>
          <w:sz w:val="24"/>
          <w:szCs w:val="24"/>
        </w:rPr>
      </w:pPr>
      <w:r w:rsidRPr="006403ED">
        <w:rPr>
          <w:sz w:val="24"/>
          <w:szCs w:val="24"/>
        </w:rPr>
        <w:t>Paliperidon bør anvendes med forsigtighed til patienter med tidligere tilfælde af krampeanfald eller andre tilstande i anamnesen, som potentielt kan sænke krampetærsklen.</w:t>
      </w:r>
    </w:p>
    <w:p w14:paraId="0A6A4EE1" w14:textId="77777777" w:rsidR="006403ED" w:rsidRPr="006403ED" w:rsidRDefault="006403ED" w:rsidP="006403ED">
      <w:pPr>
        <w:tabs>
          <w:tab w:val="left" w:pos="851"/>
        </w:tabs>
        <w:ind w:left="851"/>
        <w:rPr>
          <w:sz w:val="24"/>
          <w:szCs w:val="24"/>
        </w:rPr>
      </w:pPr>
    </w:p>
    <w:p w14:paraId="2B60CC9B" w14:textId="77777777" w:rsidR="006403ED" w:rsidRPr="006403ED" w:rsidRDefault="006403ED" w:rsidP="006403ED">
      <w:pPr>
        <w:tabs>
          <w:tab w:val="left" w:pos="851"/>
        </w:tabs>
        <w:ind w:left="851"/>
        <w:rPr>
          <w:sz w:val="24"/>
          <w:szCs w:val="24"/>
        </w:rPr>
      </w:pPr>
      <w:r w:rsidRPr="006403ED">
        <w:rPr>
          <w:sz w:val="24"/>
          <w:szCs w:val="24"/>
          <w:u w:val="single"/>
        </w:rPr>
        <w:t>Nedsat nyrefunktion</w:t>
      </w:r>
    </w:p>
    <w:p w14:paraId="0849BB71" w14:textId="77777777" w:rsidR="006403ED" w:rsidRPr="006403ED" w:rsidRDefault="006403ED" w:rsidP="006403ED">
      <w:pPr>
        <w:tabs>
          <w:tab w:val="left" w:pos="851"/>
        </w:tabs>
        <w:ind w:left="851"/>
        <w:rPr>
          <w:sz w:val="24"/>
          <w:szCs w:val="24"/>
        </w:rPr>
      </w:pPr>
      <w:r w:rsidRPr="006403ED">
        <w:rPr>
          <w:sz w:val="24"/>
          <w:szCs w:val="24"/>
        </w:rPr>
        <w:t>Plasmakoncentrationerne af paliperidon er forhøjede hos patienter med nedsat nyrefunktion, og dosisjustering anbefales derfor til patienter med let nedsat nyrefunktion. Paliperidon anbefales ikke til patienter med moderat eller svært nedsat nyrefunktion (kreatininclearance &lt; 50 ml/min) (se pkt. 4.2 og 5.2).</w:t>
      </w:r>
    </w:p>
    <w:p w14:paraId="0FA89880" w14:textId="77777777" w:rsidR="006403ED" w:rsidRPr="006403ED" w:rsidRDefault="006403ED" w:rsidP="006403ED">
      <w:pPr>
        <w:tabs>
          <w:tab w:val="left" w:pos="851"/>
        </w:tabs>
        <w:ind w:left="851"/>
        <w:rPr>
          <w:sz w:val="24"/>
          <w:szCs w:val="24"/>
        </w:rPr>
      </w:pPr>
    </w:p>
    <w:p w14:paraId="51EF0DB0" w14:textId="77777777" w:rsidR="006403ED" w:rsidRPr="006403ED" w:rsidRDefault="006403ED" w:rsidP="006403ED">
      <w:pPr>
        <w:tabs>
          <w:tab w:val="left" w:pos="851"/>
        </w:tabs>
        <w:ind w:left="851"/>
        <w:rPr>
          <w:sz w:val="24"/>
          <w:szCs w:val="24"/>
        </w:rPr>
      </w:pPr>
      <w:r w:rsidRPr="006403ED">
        <w:rPr>
          <w:sz w:val="24"/>
          <w:szCs w:val="24"/>
          <w:u w:val="single"/>
        </w:rPr>
        <w:t>Nedsat leverfunktion</w:t>
      </w:r>
    </w:p>
    <w:p w14:paraId="4F27AE18" w14:textId="77777777" w:rsidR="006403ED" w:rsidRPr="006403ED" w:rsidRDefault="006403ED" w:rsidP="006403ED">
      <w:pPr>
        <w:tabs>
          <w:tab w:val="left" w:pos="851"/>
        </w:tabs>
        <w:ind w:left="851"/>
        <w:rPr>
          <w:sz w:val="24"/>
          <w:szCs w:val="24"/>
        </w:rPr>
      </w:pPr>
      <w:r w:rsidRPr="006403ED">
        <w:rPr>
          <w:sz w:val="24"/>
          <w:szCs w:val="24"/>
        </w:rPr>
        <w:t>Der foreligger ingen data for patienter med svært nedsat leverfunktion (Child</w:t>
      </w:r>
      <w:r w:rsidRPr="006403ED">
        <w:rPr>
          <w:sz w:val="24"/>
          <w:szCs w:val="24"/>
        </w:rPr>
        <w:noBreakHyphen/>
        <w:t>Pugh-klasse C). Det anbefales, at der udvises forsigtighed, hvis paliperidon anvendes til sådanne patienter.</w:t>
      </w:r>
    </w:p>
    <w:p w14:paraId="404EAC3B" w14:textId="77777777" w:rsidR="006403ED" w:rsidRPr="006403ED" w:rsidRDefault="006403ED" w:rsidP="006403ED">
      <w:pPr>
        <w:tabs>
          <w:tab w:val="left" w:pos="851"/>
        </w:tabs>
        <w:ind w:left="851"/>
        <w:rPr>
          <w:sz w:val="24"/>
          <w:szCs w:val="24"/>
        </w:rPr>
      </w:pPr>
    </w:p>
    <w:p w14:paraId="25322149" w14:textId="77777777" w:rsidR="006403ED" w:rsidRPr="006403ED" w:rsidRDefault="006403ED" w:rsidP="006403ED">
      <w:pPr>
        <w:tabs>
          <w:tab w:val="left" w:pos="851"/>
        </w:tabs>
        <w:ind w:left="851"/>
        <w:rPr>
          <w:sz w:val="24"/>
          <w:szCs w:val="24"/>
        </w:rPr>
      </w:pPr>
      <w:r w:rsidRPr="006403ED">
        <w:rPr>
          <w:sz w:val="24"/>
          <w:szCs w:val="24"/>
          <w:u w:val="single"/>
        </w:rPr>
        <w:t>Ældre patienter med demens</w:t>
      </w:r>
    </w:p>
    <w:p w14:paraId="4EDE9854" w14:textId="77777777" w:rsidR="006403ED" w:rsidRPr="006403ED" w:rsidRDefault="006403ED" w:rsidP="006403ED">
      <w:pPr>
        <w:tabs>
          <w:tab w:val="left" w:pos="851"/>
        </w:tabs>
        <w:ind w:left="851"/>
        <w:rPr>
          <w:sz w:val="24"/>
          <w:szCs w:val="24"/>
        </w:rPr>
      </w:pPr>
      <w:r w:rsidRPr="006403ED">
        <w:rPr>
          <w:sz w:val="24"/>
          <w:szCs w:val="24"/>
        </w:rPr>
        <w:t>Paliperidon er ikke undersøgt hos ældre patienter med demens. Paliperidon bør anvendes med forsigtighed til ældre patienter med demens og risikofaktorer for apopleksi.</w:t>
      </w:r>
    </w:p>
    <w:p w14:paraId="4C86AD86" w14:textId="77777777" w:rsidR="006403ED" w:rsidRPr="006403ED" w:rsidRDefault="006403ED" w:rsidP="006403ED">
      <w:pPr>
        <w:tabs>
          <w:tab w:val="left" w:pos="851"/>
        </w:tabs>
        <w:ind w:left="851"/>
        <w:rPr>
          <w:sz w:val="24"/>
          <w:szCs w:val="24"/>
        </w:rPr>
      </w:pPr>
    </w:p>
    <w:p w14:paraId="65BBD3CE" w14:textId="77777777" w:rsidR="006403ED" w:rsidRPr="006403ED" w:rsidRDefault="006403ED" w:rsidP="006403ED">
      <w:pPr>
        <w:tabs>
          <w:tab w:val="left" w:pos="851"/>
        </w:tabs>
        <w:ind w:left="851"/>
        <w:rPr>
          <w:sz w:val="24"/>
          <w:szCs w:val="24"/>
        </w:rPr>
      </w:pPr>
      <w:r w:rsidRPr="006403ED">
        <w:rPr>
          <w:sz w:val="24"/>
          <w:szCs w:val="24"/>
        </w:rPr>
        <w:t>De nedenfor anførte erfaringer med risperidon er også relevante for paliperidon.</w:t>
      </w:r>
    </w:p>
    <w:p w14:paraId="71B975C7" w14:textId="77777777" w:rsidR="006403ED" w:rsidRPr="006403ED" w:rsidRDefault="006403ED" w:rsidP="006403ED">
      <w:pPr>
        <w:tabs>
          <w:tab w:val="left" w:pos="851"/>
        </w:tabs>
        <w:ind w:left="851"/>
        <w:rPr>
          <w:sz w:val="24"/>
          <w:szCs w:val="24"/>
        </w:rPr>
      </w:pPr>
    </w:p>
    <w:p w14:paraId="72E83B5E" w14:textId="77777777" w:rsidR="006403ED" w:rsidRPr="006403ED" w:rsidRDefault="006403ED" w:rsidP="006403ED">
      <w:pPr>
        <w:tabs>
          <w:tab w:val="left" w:pos="851"/>
        </w:tabs>
        <w:ind w:left="851"/>
        <w:rPr>
          <w:i/>
          <w:sz w:val="24"/>
          <w:szCs w:val="24"/>
        </w:rPr>
      </w:pPr>
      <w:r w:rsidRPr="006403ED">
        <w:rPr>
          <w:i/>
          <w:sz w:val="24"/>
          <w:szCs w:val="24"/>
        </w:rPr>
        <w:t>Overordnet mortalitet</w:t>
      </w:r>
    </w:p>
    <w:p w14:paraId="523A6A87" w14:textId="77777777" w:rsidR="006403ED" w:rsidRPr="006403ED" w:rsidRDefault="006403ED" w:rsidP="006403ED">
      <w:pPr>
        <w:tabs>
          <w:tab w:val="left" w:pos="851"/>
        </w:tabs>
        <w:ind w:left="851"/>
        <w:rPr>
          <w:sz w:val="24"/>
          <w:szCs w:val="24"/>
        </w:rPr>
      </w:pPr>
      <w:r w:rsidRPr="006403ED">
        <w:rPr>
          <w:sz w:val="24"/>
          <w:szCs w:val="24"/>
        </w:rPr>
        <w:t xml:space="preserve">Ældre patienter med demens, som blev behandlet med andre atypiske antipsykotika, herunder risperidon, aripiprazol, olanzapin and quetiapin, havde i en metaanalyse af 17 kontrollerede kliniske forsøg en øget mortalitetsrisiko sammenlignet med placebo. </w:t>
      </w:r>
      <w:r w:rsidRPr="006403ED">
        <w:rPr>
          <w:sz w:val="24"/>
          <w:szCs w:val="24"/>
        </w:rPr>
        <w:lastRenderedPageBreak/>
        <w:t>Mortaliteten var blandt dem, der blev behandlet med risperidon, og mortaliteten var 4 % sammenlignet med 3,1 % for placebo.</w:t>
      </w:r>
    </w:p>
    <w:p w14:paraId="26158DBE" w14:textId="77777777" w:rsidR="006403ED" w:rsidRPr="006403ED" w:rsidRDefault="006403ED" w:rsidP="006403ED">
      <w:pPr>
        <w:tabs>
          <w:tab w:val="left" w:pos="851"/>
        </w:tabs>
        <w:ind w:left="851"/>
        <w:rPr>
          <w:sz w:val="24"/>
          <w:szCs w:val="24"/>
        </w:rPr>
      </w:pPr>
    </w:p>
    <w:p w14:paraId="23EB7D8E" w14:textId="77777777" w:rsidR="006403ED" w:rsidRPr="006403ED" w:rsidRDefault="006403ED" w:rsidP="006403ED">
      <w:pPr>
        <w:tabs>
          <w:tab w:val="left" w:pos="851"/>
        </w:tabs>
        <w:ind w:left="851"/>
        <w:rPr>
          <w:i/>
          <w:sz w:val="24"/>
          <w:szCs w:val="24"/>
        </w:rPr>
      </w:pPr>
      <w:r w:rsidRPr="006403ED">
        <w:rPr>
          <w:i/>
          <w:sz w:val="24"/>
          <w:szCs w:val="24"/>
        </w:rPr>
        <w:t>Cerebrovaskulære bivirkninger</w:t>
      </w:r>
    </w:p>
    <w:p w14:paraId="1C3C67A9" w14:textId="77777777" w:rsidR="006403ED" w:rsidRPr="006403ED" w:rsidRDefault="006403ED" w:rsidP="006403ED">
      <w:pPr>
        <w:tabs>
          <w:tab w:val="left" w:pos="851"/>
        </w:tabs>
        <w:ind w:left="851"/>
        <w:rPr>
          <w:sz w:val="24"/>
          <w:szCs w:val="24"/>
        </w:rPr>
      </w:pPr>
      <w:r w:rsidRPr="006403ED">
        <w:rPr>
          <w:sz w:val="24"/>
          <w:szCs w:val="24"/>
        </w:rPr>
        <w:t>I randomiserede, placebokontrollerede kliniske forsøg med den demente population med visse atypiske antipsykotika, herunder risperidon, aripiprazol og olanzapin, observeredes en ca. 3 gange så høj risiko for cerebrovaskulære bivirkninger. Mekanismen bag denne øgede risiko er ukendt.</w:t>
      </w:r>
    </w:p>
    <w:p w14:paraId="54618547" w14:textId="77777777" w:rsidR="006403ED" w:rsidRPr="006403ED" w:rsidRDefault="006403ED" w:rsidP="006403ED">
      <w:pPr>
        <w:tabs>
          <w:tab w:val="left" w:pos="851"/>
        </w:tabs>
        <w:ind w:left="851"/>
        <w:rPr>
          <w:sz w:val="24"/>
          <w:szCs w:val="24"/>
        </w:rPr>
      </w:pPr>
    </w:p>
    <w:p w14:paraId="3C42C830" w14:textId="77777777" w:rsidR="006403ED" w:rsidRPr="006403ED" w:rsidRDefault="006403ED" w:rsidP="006403ED">
      <w:pPr>
        <w:tabs>
          <w:tab w:val="left" w:pos="851"/>
        </w:tabs>
        <w:ind w:left="851"/>
        <w:rPr>
          <w:sz w:val="24"/>
          <w:szCs w:val="24"/>
        </w:rPr>
      </w:pPr>
      <w:r w:rsidRPr="006403ED">
        <w:rPr>
          <w:sz w:val="24"/>
          <w:szCs w:val="24"/>
          <w:u w:val="single"/>
        </w:rPr>
        <w:t>Parkinsons sygdom og Lewy body-demens</w:t>
      </w:r>
    </w:p>
    <w:p w14:paraId="420CD179" w14:textId="77777777" w:rsidR="006403ED" w:rsidRPr="006403ED" w:rsidRDefault="006403ED" w:rsidP="006403ED">
      <w:pPr>
        <w:tabs>
          <w:tab w:val="left" w:pos="851"/>
        </w:tabs>
        <w:ind w:left="851"/>
        <w:rPr>
          <w:sz w:val="24"/>
          <w:szCs w:val="24"/>
        </w:rPr>
      </w:pPr>
      <w:r w:rsidRPr="006403ED">
        <w:rPr>
          <w:sz w:val="24"/>
          <w:szCs w:val="24"/>
        </w:rPr>
        <w:t>Læger bør nøje afveje risici og fordele ved ordination af paliperidon til patienter med Parkinsons sygdom eller Lewy body-demens (DLB), da begge grupper kan have en øget risiko for udvikling af malignt neuroleptikasyndrom samt have en øget følsomhed over for antipsykotika. Denne øgede følsomhed kan manifestere sig ved konfusion, bevidsthedssvækkelse, postural ustabilitet med hyppige fald samt ekstrapyramidale symptomer.</w:t>
      </w:r>
    </w:p>
    <w:p w14:paraId="00CCE355" w14:textId="77777777" w:rsidR="006403ED" w:rsidRPr="006403ED" w:rsidRDefault="006403ED" w:rsidP="006403ED">
      <w:pPr>
        <w:tabs>
          <w:tab w:val="left" w:pos="851"/>
        </w:tabs>
        <w:ind w:left="851"/>
        <w:rPr>
          <w:sz w:val="24"/>
          <w:szCs w:val="24"/>
        </w:rPr>
      </w:pPr>
    </w:p>
    <w:p w14:paraId="4F39D539" w14:textId="77777777" w:rsidR="006403ED" w:rsidRPr="006403ED" w:rsidRDefault="006403ED" w:rsidP="006403ED">
      <w:pPr>
        <w:tabs>
          <w:tab w:val="left" w:pos="851"/>
        </w:tabs>
        <w:ind w:left="851"/>
        <w:rPr>
          <w:sz w:val="24"/>
          <w:szCs w:val="24"/>
        </w:rPr>
      </w:pPr>
      <w:r w:rsidRPr="006403ED">
        <w:rPr>
          <w:sz w:val="24"/>
          <w:szCs w:val="24"/>
          <w:u w:val="single"/>
        </w:rPr>
        <w:t>Priapisme</w:t>
      </w:r>
    </w:p>
    <w:p w14:paraId="6F6E543E" w14:textId="77777777" w:rsidR="006403ED" w:rsidRPr="006403ED" w:rsidRDefault="006403ED" w:rsidP="006403ED">
      <w:pPr>
        <w:tabs>
          <w:tab w:val="left" w:pos="851"/>
        </w:tabs>
        <w:ind w:left="851"/>
        <w:rPr>
          <w:sz w:val="24"/>
          <w:szCs w:val="24"/>
        </w:rPr>
      </w:pPr>
      <w:r w:rsidRPr="006403ED">
        <w:rPr>
          <w:sz w:val="24"/>
          <w:szCs w:val="24"/>
        </w:rPr>
        <w:t>Det er rapporteret, at antipsykotiske lægemidler (herunder risperidon) med alfa-adrenergt blokerende virkninger inducerer priapisme. Ved overvågning efter markedsføring er der endvidere rapporteret om priapisme ved oral paliperidon, som er den aktive metabolit af risperidon. Patienter skal rådes til at søge akut lægehjælp, hvis priapismen ikke har fortaget sig i løbet af 4 timer.</w:t>
      </w:r>
    </w:p>
    <w:p w14:paraId="76A2D385" w14:textId="77777777" w:rsidR="006403ED" w:rsidRPr="006403ED" w:rsidRDefault="006403ED" w:rsidP="006403ED">
      <w:pPr>
        <w:tabs>
          <w:tab w:val="left" w:pos="851"/>
        </w:tabs>
        <w:ind w:left="851"/>
        <w:rPr>
          <w:sz w:val="24"/>
          <w:szCs w:val="24"/>
        </w:rPr>
      </w:pPr>
    </w:p>
    <w:p w14:paraId="5F997F0A" w14:textId="77777777" w:rsidR="006403ED" w:rsidRPr="006403ED" w:rsidRDefault="006403ED" w:rsidP="006403ED">
      <w:pPr>
        <w:tabs>
          <w:tab w:val="left" w:pos="851"/>
        </w:tabs>
        <w:ind w:left="851"/>
        <w:rPr>
          <w:sz w:val="24"/>
          <w:szCs w:val="24"/>
        </w:rPr>
      </w:pPr>
      <w:r w:rsidRPr="006403ED">
        <w:rPr>
          <w:sz w:val="24"/>
          <w:szCs w:val="24"/>
          <w:u w:val="single"/>
        </w:rPr>
        <w:t>Regulering af legemstemperaturen</w:t>
      </w:r>
    </w:p>
    <w:p w14:paraId="3587EBF9" w14:textId="77777777" w:rsidR="006403ED" w:rsidRPr="006403ED" w:rsidRDefault="006403ED" w:rsidP="006403ED">
      <w:pPr>
        <w:tabs>
          <w:tab w:val="left" w:pos="851"/>
        </w:tabs>
        <w:ind w:left="851"/>
        <w:rPr>
          <w:sz w:val="24"/>
          <w:szCs w:val="24"/>
        </w:rPr>
      </w:pPr>
      <w:r w:rsidRPr="006403ED">
        <w:rPr>
          <w:sz w:val="24"/>
          <w:szCs w:val="24"/>
        </w:rPr>
        <w:t>Antipsykotika er sat i forbindelse med forstyrrelser i kroppens evne til at sænke sin kernetemperatur. Der bør udvises forsigtighed ved ordination af paliperidon til patienter, som forventes at opleve forhold, der kan bidrage til en forhøjelse af kroppens kernetemperatur, f.eks. kraftig motion, eksponering for ekstrem varme, samtidig behandling med lægemidler med antikolinerg aktivitet, eller udsættelse for dehydrering.</w:t>
      </w:r>
    </w:p>
    <w:p w14:paraId="3A747C42" w14:textId="77777777" w:rsidR="006403ED" w:rsidRPr="006403ED" w:rsidRDefault="006403ED" w:rsidP="006403ED">
      <w:pPr>
        <w:tabs>
          <w:tab w:val="left" w:pos="851"/>
        </w:tabs>
        <w:ind w:left="851"/>
        <w:rPr>
          <w:sz w:val="24"/>
          <w:szCs w:val="24"/>
        </w:rPr>
      </w:pPr>
    </w:p>
    <w:p w14:paraId="21CFD0C9" w14:textId="77777777" w:rsidR="006403ED" w:rsidRPr="006403ED" w:rsidRDefault="006403ED" w:rsidP="006403ED">
      <w:pPr>
        <w:tabs>
          <w:tab w:val="left" w:pos="851"/>
        </w:tabs>
        <w:ind w:left="851"/>
        <w:rPr>
          <w:sz w:val="24"/>
          <w:szCs w:val="24"/>
        </w:rPr>
      </w:pPr>
      <w:r w:rsidRPr="006403ED">
        <w:rPr>
          <w:sz w:val="24"/>
          <w:szCs w:val="24"/>
          <w:u w:val="single"/>
        </w:rPr>
        <w:t>Venøs tromboemboli</w:t>
      </w:r>
    </w:p>
    <w:p w14:paraId="017CC6CF" w14:textId="77777777" w:rsidR="006403ED" w:rsidRPr="006403ED" w:rsidRDefault="006403ED" w:rsidP="006403ED">
      <w:pPr>
        <w:tabs>
          <w:tab w:val="left" w:pos="851"/>
        </w:tabs>
        <w:ind w:left="851"/>
        <w:rPr>
          <w:sz w:val="24"/>
          <w:szCs w:val="24"/>
        </w:rPr>
      </w:pPr>
      <w:r w:rsidRPr="006403ED">
        <w:rPr>
          <w:sz w:val="24"/>
          <w:szCs w:val="24"/>
        </w:rPr>
        <w:t>Der er rapporteret om tilfælde af venøs tromboemboli (VTE) ved behandling med antipsykotiske lægemidler. Da patienter, der behandles med antipsykotika, ofte har erhvervede risikofaktorer for VTE, bør samtlige mulige risikofaktorer for VTE identificeres før og under behandlingen med paliperidon, og forebyggende foranstaltninger sættes i værk.</w:t>
      </w:r>
    </w:p>
    <w:p w14:paraId="2AE3978B" w14:textId="77777777" w:rsidR="006403ED" w:rsidRPr="006403ED" w:rsidRDefault="006403ED" w:rsidP="006403ED">
      <w:pPr>
        <w:tabs>
          <w:tab w:val="left" w:pos="851"/>
        </w:tabs>
        <w:ind w:left="851"/>
        <w:rPr>
          <w:sz w:val="24"/>
          <w:szCs w:val="24"/>
        </w:rPr>
      </w:pPr>
    </w:p>
    <w:p w14:paraId="783966A4" w14:textId="77777777" w:rsidR="006403ED" w:rsidRPr="006403ED" w:rsidRDefault="006403ED" w:rsidP="006403ED">
      <w:pPr>
        <w:tabs>
          <w:tab w:val="left" w:pos="851"/>
        </w:tabs>
        <w:ind w:left="851"/>
        <w:rPr>
          <w:sz w:val="24"/>
          <w:szCs w:val="24"/>
        </w:rPr>
      </w:pPr>
      <w:r w:rsidRPr="006403ED">
        <w:rPr>
          <w:sz w:val="24"/>
          <w:szCs w:val="24"/>
          <w:u w:val="single"/>
        </w:rPr>
        <w:t>Antiemetisk virkning</w:t>
      </w:r>
    </w:p>
    <w:p w14:paraId="6AEF9847" w14:textId="77777777" w:rsidR="006403ED" w:rsidRPr="006403ED" w:rsidRDefault="006403ED" w:rsidP="006403ED">
      <w:pPr>
        <w:tabs>
          <w:tab w:val="left" w:pos="851"/>
        </w:tabs>
        <w:ind w:left="851"/>
        <w:rPr>
          <w:sz w:val="24"/>
          <w:szCs w:val="24"/>
        </w:rPr>
      </w:pPr>
      <w:r w:rsidRPr="006403ED">
        <w:rPr>
          <w:sz w:val="24"/>
          <w:szCs w:val="24"/>
        </w:rPr>
        <w:t>I prækliniske forsøg med paliperidon observeredes en antiemetisk virkning. Denne virkning kan, hvis den forekommer hos mennesker, skjule tegn og symptomer på overdosering med visse lægemidler eller på tilstande såsom intestinal obstruktion, Reyes syndrom og hjernetumor.</w:t>
      </w:r>
    </w:p>
    <w:p w14:paraId="04B1DA6D" w14:textId="77777777" w:rsidR="006403ED" w:rsidRPr="006403ED" w:rsidRDefault="006403ED" w:rsidP="006403ED">
      <w:pPr>
        <w:tabs>
          <w:tab w:val="left" w:pos="851"/>
        </w:tabs>
        <w:ind w:left="851"/>
        <w:rPr>
          <w:sz w:val="24"/>
          <w:szCs w:val="24"/>
        </w:rPr>
      </w:pPr>
    </w:p>
    <w:p w14:paraId="36153A2D" w14:textId="77777777" w:rsidR="006403ED" w:rsidRPr="006403ED" w:rsidRDefault="006403ED" w:rsidP="006403ED">
      <w:pPr>
        <w:tabs>
          <w:tab w:val="left" w:pos="851"/>
        </w:tabs>
        <w:ind w:left="851"/>
        <w:rPr>
          <w:sz w:val="24"/>
          <w:szCs w:val="24"/>
        </w:rPr>
      </w:pPr>
      <w:r w:rsidRPr="006403ED">
        <w:rPr>
          <w:sz w:val="24"/>
          <w:szCs w:val="24"/>
          <w:u w:val="single"/>
        </w:rPr>
        <w:t>Administration</w:t>
      </w:r>
    </w:p>
    <w:p w14:paraId="3FFCFF1B" w14:textId="77777777" w:rsidR="006403ED" w:rsidRPr="006403ED" w:rsidRDefault="006403ED" w:rsidP="006403ED">
      <w:pPr>
        <w:tabs>
          <w:tab w:val="left" w:pos="851"/>
        </w:tabs>
        <w:ind w:left="851"/>
        <w:rPr>
          <w:sz w:val="24"/>
          <w:szCs w:val="24"/>
        </w:rPr>
      </w:pPr>
      <w:r w:rsidRPr="006403ED">
        <w:rPr>
          <w:sz w:val="24"/>
          <w:szCs w:val="24"/>
        </w:rPr>
        <w:t>Der skal udvises forsigtighed for at undgå utilsigtet injektion af paliperidon i et blodkar.</w:t>
      </w:r>
    </w:p>
    <w:p w14:paraId="67D37889" w14:textId="77777777" w:rsidR="006403ED" w:rsidRPr="006403ED" w:rsidRDefault="006403ED" w:rsidP="006403ED">
      <w:pPr>
        <w:tabs>
          <w:tab w:val="left" w:pos="851"/>
        </w:tabs>
        <w:ind w:left="851"/>
        <w:rPr>
          <w:sz w:val="24"/>
          <w:szCs w:val="24"/>
        </w:rPr>
      </w:pPr>
    </w:p>
    <w:p w14:paraId="36C415C8" w14:textId="77777777" w:rsidR="006403ED" w:rsidRPr="006403ED" w:rsidRDefault="006403ED" w:rsidP="006403ED">
      <w:pPr>
        <w:tabs>
          <w:tab w:val="left" w:pos="851"/>
        </w:tabs>
        <w:ind w:left="851"/>
        <w:rPr>
          <w:sz w:val="24"/>
          <w:szCs w:val="24"/>
        </w:rPr>
      </w:pPr>
      <w:r w:rsidRPr="006403ED">
        <w:rPr>
          <w:sz w:val="24"/>
          <w:szCs w:val="24"/>
          <w:u w:val="single"/>
        </w:rPr>
        <w:t>Intraoperativt floppy iris syndrom</w:t>
      </w:r>
    </w:p>
    <w:p w14:paraId="43CB3B3F" w14:textId="77777777" w:rsidR="006403ED" w:rsidRPr="006403ED" w:rsidRDefault="006403ED" w:rsidP="006403ED">
      <w:pPr>
        <w:tabs>
          <w:tab w:val="left" w:pos="851"/>
        </w:tabs>
        <w:ind w:left="851"/>
        <w:rPr>
          <w:sz w:val="24"/>
          <w:szCs w:val="24"/>
        </w:rPr>
      </w:pPr>
      <w:r w:rsidRPr="006403ED">
        <w:rPr>
          <w:sz w:val="24"/>
          <w:szCs w:val="24"/>
        </w:rPr>
        <w:t>Intraoperativt floppy iris syndrom (IFIS) er observeret under kataraktoperation hos patienter, der behandles med lægemidler med alfa</w:t>
      </w:r>
      <w:r w:rsidRPr="006403ED">
        <w:rPr>
          <w:sz w:val="24"/>
          <w:szCs w:val="24"/>
        </w:rPr>
        <w:noBreakHyphen/>
        <w:t>1a-adrenerg antagonisteffekt, såsom paliperidon (se pkt. 4.8).</w:t>
      </w:r>
    </w:p>
    <w:p w14:paraId="66ACC7E3" w14:textId="77777777" w:rsidR="006403ED" w:rsidRPr="006403ED" w:rsidRDefault="006403ED" w:rsidP="006403ED">
      <w:pPr>
        <w:tabs>
          <w:tab w:val="left" w:pos="851"/>
        </w:tabs>
        <w:ind w:left="851"/>
        <w:rPr>
          <w:sz w:val="24"/>
          <w:szCs w:val="24"/>
        </w:rPr>
      </w:pPr>
    </w:p>
    <w:p w14:paraId="0D7D2DCE" w14:textId="77777777" w:rsidR="006403ED" w:rsidRPr="006403ED" w:rsidRDefault="006403ED" w:rsidP="006403ED">
      <w:pPr>
        <w:tabs>
          <w:tab w:val="left" w:pos="851"/>
        </w:tabs>
        <w:ind w:left="851"/>
        <w:rPr>
          <w:sz w:val="24"/>
          <w:szCs w:val="24"/>
        </w:rPr>
      </w:pPr>
      <w:r w:rsidRPr="006403ED">
        <w:rPr>
          <w:sz w:val="24"/>
          <w:szCs w:val="24"/>
        </w:rPr>
        <w:t>IFIS kan øge risikoen for øjenkomplikationer under og efter operationen. Øjenkirurgen bør informeres om aktuel eller tidligere brug af lægemidler med alfa</w:t>
      </w:r>
      <w:r w:rsidRPr="006403ED">
        <w:rPr>
          <w:sz w:val="24"/>
          <w:szCs w:val="24"/>
        </w:rPr>
        <w:noBreakHyphen/>
        <w:t>1a-adrenerg antagonisteffekt forud for operation. Den potentielle fordel ved at seponere alfa</w:t>
      </w:r>
      <w:r w:rsidRPr="006403ED">
        <w:rPr>
          <w:sz w:val="24"/>
          <w:szCs w:val="24"/>
        </w:rPr>
        <w:noBreakHyphen/>
        <w:t>1-blokerende behandling før en kataraktoperation er ikke blevet fastlagt og skal afvejes mod risikoen ved at seponere den antipsykotiske behandling.</w:t>
      </w:r>
    </w:p>
    <w:p w14:paraId="1652DF40" w14:textId="77777777" w:rsidR="006403ED" w:rsidRPr="006403ED" w:rsidRDefault="006403ED" w:rsidP="006403ED">
      <w:pPr>
        <w:tabs>
          <w:tab w:val="left" w:pos="851"/>
        </w:tabs>
        <w:ind w:left="851"/>
        <w:rPr>
          <w:sz w:val="24"/>
          <w:szCs w:val="24"/>
        </w:rPr>
      </w:pPr>
    </w:p>
    <w:p w14:paraId="044B628F" w14:textId="77777777" w:rsidR="006403ED" w:rsidRPr="006403ED" w:rsidRDefault="006403ED" w:rsidP="006403ED">
      <w:pPr>
        <w:tabs>
          <w:tab w:val="left" w:pos="851"/>
        </w:tabs>
        <w:ind w:left="851"/>
        <w:rPr>
          <w:sz w:val="24"/>
          <w:szCs w:val="24"/>
        </w:rPr>
      </w:pPr>
      <w:r w:rsidRPr="006403ED">
        <w:rPr>
          <w:sz w:val="24"/>
          <w:szCs w:val="24"/>
          <w:u w:val="single"/>
        </w:rPr>
        <w:t>Hjælpestoffer</w:t>
      </w:r>
    </w:p>
    <w:p w14:paraId="2D93E385" w14:textId="77777777" w:rsidR="006403ED" w:rsidRPr="006403ED" w:rsidRDefault="006403ED" w:rsidP="006403ED">
      <w:pPr>
        <w:tabs>
          <w:tab w:val="left" w:pos="851"/>
        </w:tabs>
        <w:ind w:left="851"/>
        <w:rPr>
          <w:sz w:val="24"/>
          <w:szCs w:val="24"/>
        </w:rPr>
      </w:pPr>
      <w:r w:rsidRPr="006403ED">
        <w:rPr>
          <w:sz w:val="24"/>
          <w:szCs w:val="24"/>
        </w:rPr>
        <w:t>Dette lægemiddel indeholder mindre end 1 mmol (23 mg) natrium pr. dosis, dvs. det er i det væsentlige natriumfrit.</w:t>
      </w:r>
    </w:p>
    <w:p w14:paraId="1D8C289B" w14:textId="77777777" w:rsidR="006403ED" w:rsidRPr="006403ED" w:rsidRDefault="006403ED" w:rsidP="006403ED">
      <w:pPr>
        <w:tabs>
          <w:tab w:val="left" w:pos="851"/>
        </w:tabs>
        <w:ind w:left="851"/>
        <w:rPr>
          <w:sz w:val="24"/>
          <w:szCs w:val="24"/>
        </w:rPr>
      </w:pPr>
    </w:p>
    <w:p w14:paraId="24FE7A22" w14:textId="77777777" w:rsidR="006403ED" w:rsidRPr="006403ED" w:rsidRDefault="006403ED" w:rsidP="006403ED">
      <w:pPr>
        <w:tabs>
          <w:tab w:val="left" w:pos="851"/>
        </w:tabs>
        <w:ind w:left="851"/>
        <w:rPr>
          <w:i/>
          <w:iCs/>
          <w:sz w:val="24"/>
          <w:szCs w:val="24"/>
        </w:rPr>
      </w:pPr>
      <w:r w:rsidRPr="006403ED">
        <w:rPr>
          <w:i/>
          <w:iCs/>
          <w:sz w:val="24"/>
          <w:szCs w:val="24"/>
        </w:rPr>
        <w:t>100 mg depotinjektionsvæske, suspension i fyldt injektionssprøjte</w:t>
      </w:r>
    </w:p>
    <w:p w14:paraId="51A02A31" w14:textId="77777777" w:rsidR="006403ED" w:rsidRPr="006403ED" w:rsidRDefault="006403ED" w:rsidP="006403ED">
      <w:pPr>
        <w:tabs>
          <w:tab w:val="left" w:pos="851"/>
        </w:tabs>
        <w:ind w:left="851"/>
        <w:rPr>
          <w:sz w:val="24"/>
          <w:szCs w:val="24"/>
        </w:rPr>
      </w:pPr>
      <w:r w:rsidRPr="006403ED">
        <w:rPr>
          <w:sz w:val="24"/>
          <w:szCs w:val="24"/>
        </w:rPr>
        <w:t>Dette lægemiddel indeholder 12 mg polysorbat 20 pr. fyldt injektionssprøjte. Polysorbater kan forårsage allergiske reaktioner.</w:t>
      </w:r>
    </w:p>
    <w:p w14:paraId="087F6A5A" w14:textId="77777777" w:rsidR="006403ED" w:rsidRPr="006403ED" w:rsidRDefault="006403ED" w:rsidP="006403ED">
      <w:pPr>
        <w:tabs>
          <w:tab w:val="left" w:pos="851"/>
        </w:tabs>
        <w:ind w:left="851"/>
        <w:rPr>
          <w:sz w:val="24"/>
          <w:szCs w:val="24"/>
        </w:rPr>
      </w:pPr>
    </w:p>
    <w:p w14:paraId="1B1FBC4A" w14:textId="77777777" w:rsidR="006403ED" w:rsidRPr="006403ED" w:rsidRDefault="006403ED" w:rsidP="006403ED">
      <w:pPr>
        <w:tabs>
          <w:tab w:val="left" w:pos="851"/>
        </w:tabs>
        <w:ind w:left="851"/>
        <w:rPr>
          <w:i/>
          <w:iCs/>
          <w:sz w:val="24"/>
          <w:szCs w:val="24"/>
        </w:rPr>
      </w:pPr>
      <w:r w:rsidRPr="006403ED">
        <w:rPr>
          <w:i/>
          <w:iCs/>
          <w:sz w:val="24"/>
          <w:szCs w:val="24"/>
        </w:rPr>
        <w:t>150 mg depotinjektionsvæske, suspension i fyldt injektionssprøjte</w:t>
      </w:r>
    </w:p>
    <w:p w14:paraId="2B872233" w14:textId="77777777" w:rsidR="006403ED" w:rsidRPr="006403ED" w:rsidRDefault="006403ED" w:rsidP="006403ED">
      <w:pPr>
        <w:tabs>
          <w:tab w:val="left" w:pos="851"/>
        </w:tabs>
        <w:ind w:left="851"/>
        <w:rPr>
          <w:sz w:val="24"/>
          <w:szCs w:val="24"/>
        </w:rPr>
      </w:pPr>
      <w:r w:rsidRPr="006403ED">
        <w:rPr>
          <w:sz w:val="24"/>
          <w:szCs w:val="24"/>
        </w:rPr>
        <w:t>Dette lægemiddel indeholder 18 mg polysorbat 20 pr. fyldt injektionssprøjte. Polysorbater kan forårsage allergiske reaktioner.</w:t>
      </w:r>
    </w:p>
    <w:p w14:paraId="298F1422" w14:textId="77777777" w:rsidR="009260DE" w:rsidRPr="00C84483" w:rsidRDefault="009260DE" w:rsidP="009260DE">
      <w:pPr>
        <w:tabs>
          <w:tab w:val="left" w:pos="851"/>
        </w:tabs>
        <w:ind w:left="851"/>
        <w:rPr>
          <w:sz w:val="24"/>
          <w:szCs w:val="24"/>
        </w:rPr>
      </w:pPr>
    </w:p>
    <w:p w14:paraId="710413A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FF9BBF2" w14:textId="77777777" w:rsidR="00890376" w:rsidRPr="00890376" w:rsidRDefault="00890376" w:rsidP="00890376">
      <w:pPr>
        <w:tabs>
          <w:tab w:val="left" w:pos="851"/>
        </w:tabs>
        <w:ind w:left="851"/>
        <w:rPr>
          <w:sz w:val="24"/>
          <w:szCs w:val="24"/>
        </w:rPr>
      </w:pPr>
      <w:r w:rsidRPr="00890376">
        <w:rPr>
          <w:sz w:val="24"/>
          <w:szCs w:val="24"/>
        </w:rPr>
        <w:t>Der bør udvises forsigtighed ved ordination af paliperidon sammen med lægemidler, der forlænger QT</w:t>
      </w:r>
      <w:r w:rsidRPr="00890376">
        <w:rPr>
          <w:sz w:val="24"/>
          <w:szCs w:val="24"/>
        </w:rPr>
        <w:noBreakHyphen/>
        <w:t>intervallet, f.eks. klasse IA</w:t>
      </w:r>
      <w:r w:rsidRPr="00890376">
        <w:rPr>
          <w:sz w:val="24"/>
          <w:szCs w:val="24"/>
        </w:rPr>
        <w:noBreakHyphen/>
        <w:t>antiarytmika (f.eks. quinidin, disopyramid) og klasse III</w:t>
      </w:r>
      <w:r w:rsidRPr="00890376">
        <w:rPr>
          <w:sz w:val="24"/>
          <w:szCs w:val="24"/>
        </w:rPr>
        <w:noBreakHyphen/>
        <w:t>antiarytmika (f.eks. amiodaron, sotalol), visse antihistaminer, visse andre antipsykotika og visse midler mod malaria (f.eks. mefloquin). Denne liste er vejledende og ikke udtømmende.</w:t>
      </w:r>
    </w:p>
    <w:p w14:paraId="4AAC045C" w14:textId="77777777" w:rsidR="00890376" w:rsidRPr="00890376" w:rsidRDefault="00890376" w:rsidP="00890376">
      <w:pPr>
        <w:tabs>
          <w:tab w:val="left" w:pos="851"/>
        </w:tabs>
        <w:ind w:left="851"/>
        <w:rPr>
          <w:sz w:val="24"/>
          <w:szCs w:val="24"/>
        </w:rPr>
      </w:pPr>
    </w:p>
    <w:p w14:paraId="44302845" w14:textId="77777777" w:rsidR="00890376" w:rsidRPr="00890376" w:rsidRDefault="00890376" w:rsidP="00890376">
      <w:pPr>
        <w:tabs>
          <w:tab w:val="left" w:pos="851"/>
        </w:tabs>
        <w:ind w:left="851"/>
        <w:rPr>
          <w:sz w:val="24"/>
          <w:szCs w:val="24"/>
        </w:rPr>
      </w:pPr>
      <w:r w:rsidRPr="00890376">
        <w:rPr>
          <w:sz w:val="24"/>
          <w:szCs w:val="24"/>
          <w:u w:val="single"/>
        </w:rPr>
        <w:t>Paliperidons potentiale for påvirkning af andre lægemidler</w:t>
      </w:r>
    </w:p>
    <w:p w14:paraId="53302CA9" w14:textId="77777777" w:rsidR="00890376" w:rsidRPr="00890376" w:rsidRDefault="00890376" w:rsidP="00890376">
      <w:pPr>
        <w:tabs>
          <w:tab w:val="left" w:pos="851"/>
        </w:tabs>
        <w:ind w:left="851"/>
        <w:rPr>
          <w:sz w:val="24"/>
          <w:szCs w:val="24"/>
        </w:rPr>
      </w:pPr>
      <w:r w:rsidRPr="00890376">
        <w:rPr>
          <w:sz w:val="24"/>
          <w:szCs w:val="24"/>
        </w:rPr>
        <w:t>Paliperidon forventes ikke at forårsage klinisk vigtige farmakokinetiske interaktioner med lægemidler, der metaboliseres af cytochrom P</w:t>
      </w:r>
      <w:r w:rsidRPr="00890376">
        <w:rPr>
          <w:sz w:val="24"/>
          <w:szCs w:val="24"/>
        </w:rPr>
        <w:noBreakHyphen/>
        <w:t>450-isozymer.</w:t>
      </w:r>
    </w:p>
    <w:p w14:paraId="7A2E25EF" w14:textId="77777777" w:rsidR="00890376" w:rsidRPr="00890376" w:rsidRDefault="00890376" w:rsidP="00890376">
      <w:pPr>
        <w:tabs>
          <w:tab w:val="left" w:pos="851"/>
        </w:tabs>
        <w:ind w:left="851"/>
        <w:rPr>
          <w:sz w:val="24"/>
          <w:szCs w:val="24"/>
        </w:rPr>
      </w:pPr>
    </w:p>
    <w:p w14:paraId="57723A28" w14:textId="77777777" w:rsidR="00890376" w:rsidRPr="00890376" w:rsidRDefault="00890376" w:rsidP="00890376">
      <w:pPr>
        <w:tabs>
          <w:tab w:val="left" w:pos="851"/>
        </w:tabs>
        <w:ind w:left="851"/>
        <w:rPr>
          <w:sz w:val="24"/>
          <w:szCs w:val="24"/>
        </w:rPr>
      </w:pPr>
      <w:r w:rsidRPr="00890376">
        <w:rPr>
          <w:sz w:val="24"/>
          <w:szCs w:val="24"/>
        </w:rPr>
        <w:t>På grund af paliperidons virkninger på det primære centralnervesystem (CNS) (se pkt. 4.8) bør paliperidon anvendes med forsigtighed i kombination med andre centralt virkende lægemidler, f.eks. anxiolytika, de fleste antipsykotika, hypnotika, opiater osv. eller alkohol.</w:t>
      </w:r>
    </w:p>
    <w:p w14:paraId="542E05F1" w14:textId="77777777" w:rsidR="00890376" w:rsidRPr="00890376" w:rsidRDefault="00890376" w:rsidP="00890376">
      <w:pPr>
        <w:tabs>
          <w:tab w:val="left" w:pos="851"/>
        </w:tabs>
        <w:ind w:left="851"/>
        <w:rPr>
          <w:sz w:val="24"/>
          <w:szCs w:val="24"/>
        </w:rPr>
      </w:pPr>
    </w:p>
    <w:p w14:paraId="04A6E098" w14:textId="77777777" w:rsidR="00890376" w:rsidRPr="00890376" w:rsidRDefault="00890376" w:rsidP="00890376">
      <w:pPr>
        <w:tabs>
          <w:tab w:val="left" w:pos="851"/>
        </w:tabs>
        <w:ind w:left="851"/>
        <w:rPr>
          <w:sz w:val="24"/>
          <w:szCs w:val="24"/>
        </w:rPr>
      </w:pPr>
      <w:r w:rsidRPr="00890376">
        <w:rPr>
          <w:sz w:val="24"/>
          <w:szCs w:val="24"/>
        </w:rPr>
        <w:t>Paliperidon kan modvirke virkningen af levodopa og andre dopaminagonister. Hvis en sådan kombination vurderes nødvendig, særligt ved Parkinsons sygdom i slutstadiet, bør der gives den laveste effektive dosis af hvert lægemiddel.</w:t>
      </w:r>
    </w:p>
    <w:p w14:paraId="1102EC3B" w14:textId="77777777" w:rsidR="00890376" w:rsidRPr="00890376" w:rsidRDefault="00890376" w:rsidP="00890376">
      <w:pPr>
        <w:tabs>
          <w:tab w:val="left" w:pos="851"/>
        </w:tabs>
        <w:ind w:left="851"/>
        <w:rPr>
          <w:sz w:val="24"/>
          <w:szCs w:val="24"/>
        </w:rPr>
      </w:pPr>
    </w:p>
    <w:p w14:paraId="382D5213" w14:textId="77777777" w:rsidR="00890376" w:rsidRPr="00890376" w:rsidRDefault="00890376" w:rsidP="00890376">
      <w:pPr>
        <w:tabs>
          <w:tab w:val="left" w:pos="851"/>
        </w:tabs>
        <w:ind w:left="851"/>
        <w:rPr>
          <w:sz w:val="24"/>
          <w:szCs w:val="24"/>
        </w:rPr>
      </w:pPr>
      <w:r w:rsidRPr="00890376">
        <w:rPr>
          <w:sz w:val="24"/>
          <w:szCs w:val="24"/>
        </w:rPr>
        <w:t>På grund af paliperidons potentiale for at inducere ortostatisk hypotension (se pkt. 4.4) kan der muligvis observeres en additiv virkning ved administration af paliperidon sammen med andre terapeutiske stoffer, der har dette potentiale, f.eks. andre antipsykotika, tricykliske stoffer.</w:t>
      </w:r>
    </w:p>
    <w:p w14:paraId="3DB2770C" w14:textId="77777777" w:rsidR="00890376" w:rsidRPr="00890376" w:rsidRDefault="00890376" w:rsidP="00890376">
      <w:pPr>
        <w:tabs>
          <w:tab w:val="left" w:pos="851"/>
        </w:tabs>
        <w:ind w:left="851"/>
        <w:rPr>
          <w:sz w:val="24"/>
          <w:szCs w:val="24"/>
        </w:rPr>
      </w:pPr>
    </w:p>
    <w:p w14:paraId="028DE087" w14:textId="77777777" w:rsidR="00890376" w:rsidRPr="00890376" w:rsidRDefault="00890376" w:rsidP="00890376">
      <w:pPr>
        <w:tabs>
          <w:tab w:val="left" w:pos="851"/>
        </w:tabs>
        <w:ind w:left="851"/>
        <w:rPr>
          <w:sz w:val="24"/>
          <w:szCs w:val="24"/>
        </w:rPr>
      </w:pPr>
      <w:r w:rsidRPr="00890376">
        <w:rPr>
          <w:sz w:val="24"/>
          <w:szCs w:val="24"/>
        </w:rPr>
        <w:t>Der bør udvises forsigtighed, hvis paliperidon kombineres med andre lægemidler, der sænker krampetærsklen (dvs. phenothiaziner eller butyrophenoner, tricykliske stoffer eller SSRI, tramadol, mefloquin osv.).</w:t>
      </w:r>
    </w:p>
    <w:p w14:paraId="17EB545E" w14:textId="77777777" w:rsidR="00890376" w:rsidRPr="00890376" w:rsidRDefault="00890376" w:rsidP="00890376">
      <w:pPr>
        <w:tabs>
          <w:tab w:val="left" w:pos="851"/>
        </w:tabs>
        <w:ind w:left="851"/>
        <w:rPr>
          <w:sz w:val="24"/>
          <w:szCs w:val="24"/>
        </w:rPr>
      </w:pPr>
    </w:p>
    <w:p w14:paraId="3A104BE7" w14:textId="77777777" w:rsidR="00890376" w:rsidRPr="00890376" w:rsidRDefault="00890376" w:rsidP="00890376">
      <w:pPr>
        <w:tabs>
          <w:tab w:val="left" w:pos="851"/>
        </w:tabs>
        <w:ind w:left="851"/>
        <w:rPr>
          <w:sz w:val="24"/>
          <w:szCs w:val="24"/>
        </w:rPr>
      </w:pPr>
      <w:r w:rsidRPr="00890376">
        <w:rPr>
          <w:sz w:val="24"/>
          <w:szCs w:val="24"/>
        </w:rPr>
        <w:t xml:space="preserve">Administration of orale paliperidon depottabletter ved </w:t>
      </w:r>
      <w:r w:rsidRPr="00890376">
        <w:rPr>
          <w:i/>
          <w:iCs/>
          <w:sz w:val="24"/>
          <w:szCs w:val="24"/>
        </w:rPr>
        <w:t>steady-state</w:t>
      </w:r>
      <w:r w:rsidRPr="00890376">
        <w:rPr>
          <w:sz w:val="24"/>
          <w:szCs w:val="24"/>
        </w:rPr>
        <w:t xml:space="preserve"> (12 mg en gang dagligt) sammen med divalproexnatrium-depottabletter (500 mg til 2.000 mg en gang dagligt) havde ingen indvirkning på </w:t>
      </w:r>
      <w:r w:rsidRPr="00890376">
        <w:rPr>
          <w:i/>
          <w:iCs/>
          <w:sz w:val="24"/>
          <w:szCs w:val="24"/>
        </w:rPr>
        <w:t>steady state</w:t>
      </w:r>
      <w:r w:rsidRPr="00890376">
        <w:rPr>
          <w:sz w:val="24"/>
          <w:szCs w:val="24"/>
        </w:rPr>
        <w:t>-farmakokinetikken for valproat.</w:t>
      </w:r>
    </w:p>
    <w:p w14:paraId="1E3CBEC7" w14:textId="77777777" w:rsidR="00890376" w:rsidRPr="00890376" w:rsidRDefault="00890376" w:rsidP="00890376">
      <w:pPr>
        <w:tabs>
          <w:tab w:val="left" w:pos="851"/>
        </w:tabs>
        <w:ind w:left="851"/>
        <w:rPr>
          <w:sz w:val="24"/>
          <w:szCs w:val="24"/>
        </w:rPr>
      </w:pPr>
    </w:p>
    <w:p w14:paraId="1B6F9450" w14:textId="77777777" w:rsidR="00890376" w:rsidRPr="00890376" w:rsidRDefault="00890376" w:rsidP="00890376">
      <w:pPr>
        <w:tabs>
          <w:tab w:val="left" w:pos="851"/>
        </w:tabs>
        <w:ind w:left="851"/>
        <w:rPr>
          <w:sz w:val="24"/>
          <w:szCs w:val="24"/>
        </w:rPr>
      </w:pPr>
      <w:r w:rsidRPr="00890376">
        <w:rPr>
          <w:sz w:val="24"/>
          <w:szCs w:val="24"/>
        </w:rPr>
        <w:lastRenderedPageBreak/>
        <w:t>Der er ikke udført interaktionsundersøgelser mellem paliperidon og lithium. Forekomsten af en farmakokinetisk interaktion er dog ikke sandsynlig.</w:t>
      </w:r>
    </w:p>
    <w:p w14:paraId="2299877F" w14:textId="77777777" w:rsidR="00890376" w:rsidRPr="00890376" w:rsidRDefault="00890376" w:rsidP="00890376">
      <w:pPr>
        <w:tabs>
          <w:tab w:val="left" w:pos="851"/>
        </w:tabs>
        <w:ind w:left="851"/>
        <w:rPr>
          <w:sz w:val="24"/>
          <w:szCs w:val="24"/>
        </w:rPr>
      </w:pPr>
    </w:p>
    <w:p w14:paraId="76EFE315" w14:textId="77777777" w:rsidR="00890376" w:rsidRPr="00890376" w:rsidRDefault="00890376" w:rsidP="00890376">
      <w:pPr>
        <w:tabs>
          <w:tab w:val="left" w:pos="851"/>
        </w:tabs>
        <w:ind w:left="851"/>
        <w:rPr>
          <w:sz w:val="24"/>
          <w:szCs w:val="24"/>
        </w:rPr>
      </w:pPr>
      <w:r w:rsidRPr="00890376">
        <w:rPr>
          <w:sz w:val="24"/>
          <w:szCs w:val="24"/>
          <w:u w:val="single"/>
        </w:rPr>
        <w:t>Andre lægemidlers potentiale for påvirkning af paliperidon</w:t>
      </w:r>
    </w:p>
    <w:p w14:paraId="2E6195BF" w14:textId="77777777" w:rsidR="00890376" w:rsidRPr="00890376" w:rsidRDefault="00890376" w:rsidP="00890376">
      <w:pPr>
        <w:tabs>
          <w:tab w:val="left" w:pos="851"/>
        </w:tabs>
        <w:ind w:left="851"/>
        <w:rPr>
          <w:sz w:val="24"/>
          <w:szCs w:val="24"/>
        </w:rPr>
      </w:pPr>
      <w:r w:rsidRPr="00890376">
        <w:rPr>
          <w:i/>
          <w:sz w:val="24"/>
          <w:szCs w:val="24"/>
        </w:rPr>
        <w:t>In</w:t>
      </w:r>
      <w:r w:rsidRPr="00890376">
        <w:rPr>
          <w:sz w:val="24"/>
          <w:szCs w:val="24"/>
        </w:rPr>
        <w:t> </w:t>
      </w:r>
      <w:r w:rsidRPr="00890376">
        <w:rPr>
          <w:i/>
          <w:sz w:val="24"/>
          <w:szCs w:val="24"/>
        </w:rPr>
        <w:t>vitro</w:t>
      </w:r>
      <w:r w:rsidRPr="00890376">
        <w:rPr>
          <w:sz w:val="24"/>
          <w:szCs w:val="24"/>
        </w:rPr>
        <w:t xml:space="preserve">-forsøg indikerer, at CYP2D6 og CYP3A4 kan være minimalt inddraget i paliperidonmetabolismen, men det er ikke påvist </w:t>
      </w:r>
      <w:r w:rsidRPr="00890376">
        <w:rPr>
          <w:i/>
          <w:sz w:val="24"/>
          <w:szCs w:val="24"/>
        </w:rPr>
        <w:t>in</w:t>
      </w:r>
      <w:r w:rsidRPr="00890376">
        <w:rPr>
          <w:sz w:val="24"/>
          <w:szCs w:val="24"/>
        </w:rPr>
        <w:t> </w:t>
      </w:r>
      <w:r w:rsidRPr="00890376">
        <w:rPr>
          <w:i/>
          <w:sz w:val="24"/>
          <w:szCs w:val="24"/>
        </w:rPr>
        <w:t xml:space="preserve">vitro </w:t>
      </w:r>
      <w:r w:rsidRPr="00890376">
        <w:rPr>
          <w:sz w:val="24"/>
          <w:szCs w:val="24"/>
        </w:rPr>
        <w:t xml:space="preserve">eller </w:t>
      </w:r>
      <w:r w:rsidRPr="00890376">
        <w:rPr>
          <w:i/>
          <w:sz w:val="24"/>
          <w:szCs w:val="24"/>
        </w:rPr>
        <w:t>in</w:t>
      </w:r>
      <w:r w:rsidRPr="00890376">
        <w:rPr>
          <w:sz w:val="24"/>
          <w:szCs w:val="24"/>
        </w:rPr>
        <w:t> </w:t>
      </w:r>
      <w:r w:rsidRPr="00890376">
        <w:rPr>
          <w:i/>
          <w:sz w:val="24"/>
          <w:szCs w:val="24"/>
        </w:rPr>
        <w:t>vivo</w:t>
      </w:r>
      <w:r w:rsidRPr="00890376">
        <w:rPr>
          <w:sz w:val="24"/>
          <w:szCs w:val="24"/>
        </w:rPr>
        <w:t>, at disse isozymer spiller en signifikant rolle i metabolismen af paliperidon. Administration af oral paliperidon samtidig med paroxetin, en potent CYP2D6-inhibitor, viste ingen klinisk signifikant virkning på paliperidons farmakokinetik.</w:t>
      </w:r>
    </w:p>
    <w:p w14:paraId="70BA9188" w14:textId="77777777" w:rsidR="00890376" w:rsidRPr="00890376" w:rsidRDefault="00890376" w:rsidP="00890376">
      <w:pPr>
        <w:tabs>
          <w:tab w:val="left" w:pos="851"/>
        </w:tabs>
        <w:ind w:left="851"/>
        <w:rPr>
          <w:sz w:val="24"/>
          <w:szCs w:val="24"/>
        </w:rPr>
      </w:pPr>
    </w:p>
    <w:p w14:paraId="406E03BF" w14:textId="77777777" w:rsidR="00890376" w:rsidRPr="00890376" w:rsidRDefault="00890376" w:rsidP="00890376">
      <w:pPr>
        <w:tabs>
          <w:tab w:val="left" w:pos="851"/>
        </w:tabs>
        <w:ind w:left="851"/>
        <w:rPr>
          <w:sz w:val="24"/>
          <w:szCs w:val="24"/>
        </w:rPr>
      </w:pPr>
      <w:r w:rsidRPr="00890376">
        <w:rPr>
          <w:sz w:val="24"/>
          <w:szCs w:val="24"/>
        </w:rPr>
        <w:t xml:space="preserve">Administration af orale paliperidon depottabletter en gang dagligt sammen med 200 mg carbamazepin to gange dagligt forårsagede et fald på ca. 37 % i de gennemsnitlige </w:t>
      </w:r>
      <w:r w:rsidRPr="00890376">
        <w:rPr>
          <w:i/>
          <w:iCs/>
          <w:sz w:val="24"/>
          <w:szCs w:val="24"/>
        </w:rPr>
        <w:t>steady state</w:t>
      </w:r>
      <w:r w:rsidRPr="00890376">
        <w:rPr>
          <w:sz w:val="24"/>
          <w:szCs w:val="24"/>
        </w:rPr>
        <w:t>-C</w:t>
      </w:r>
      <w:r w:rsidRPr="00890376">
        <w:rPr>
          <w:sz w:val="24"/>
          <w:szCs w:val="24"/>
          <w:vertAlign w:val="subscript"/>
        </w:rPr>
        <w:t>max</w:t>
      </w:r>
      <w:r w:rsidRPr="00890376">
        <w:rPr>
          <w:sz w:val="24"/>
          <w:szCs w:val="24"/>
        </w:rPr>
        <w:t xml:space="preserve"> og AUC for paliperidon. Dette fald er i væsentlig grad forårsaget af en 35 % stigning i renal clearance af paliperidon, som sandsynligvis skyldes induktion af renalt P</w:t>
      </w:r>
      <w:r w:rsidRPr="00890376">
        <w:rPr>
          <w:sz w:val="24"/>
          <w:szCs w:val="24"/>
        </w:rPr>
        <w:noBreakHyphen/>
        <w:t>gp ved hjælp af carbamazepin. Et mindre fald i mængden af aktivt stof, der udskilles uændret i urinen, tyder på, at samtidig administration af carbamazepin kun havde en begrænset virkning på CYP</w:t>
      </w:r>
      <w:r w:rsidRPr="00890376">
        <w:rPr>
          <w:sz w:val="24"/>
          <w:szCs w:val="24"/>
        </w:rPr>
        <w:noBreakHyphen/>
        <w:t>metabolismen eller biotilgængeligheden af paliperidon. Større fald i plasmakoncentrationerne af paliperidon kunne forekomme ved højere doser af carbamazepin. Ved start på behandling med carbamazepin bør dosen af paliperidon revurderes og om nødvendigt øges. Omvendt bør dosen af paliperidon ved seponering af carbamazepin revurderes og om nødvendigt reduceres.</w:t>
      </w:r>
    </w:p>
    <w:p w14:paraId="57927B3F" w14:textId="77777777" w:rsidR="00890376" w:rsidRPr="00890376" w:rsidRDefault="00890376" w:rsidP="00890376">
      <w:pPr>
        <w:tabs>
          <w:tab w:val="left" w:pos="851"/>
        </w:tabs>
        <w:ind w:left="851"/>
        <w:rPr>
          <w:sz w:val="24"/>
          <w:szCs w:val="24"/>
        </w:rPr>
      </w:pPr>
    </w:p>
    <w:p w14:paraId="298EF6F5" w14:textId="77777777" w:rsidR="00890376" w:rsidRPr="00890376" w:rsidRDefault="00890376" w:rsidP="00890376">
      <w:pPr>
        <w:tabs>
          <w:tab w:val="left" w:pos="851"/>
        </w:tabs>
        <w:ind w:left="851"/>
        <w:rPr>
          <w:sz w:val="24"/>
          <w:szCs w:val="24"/>
        </w:rPr>
      </w:pPr>
      <w:r w:rsidRPr="00890376">
        <w:rPr>
          <w:sz w:val="24"/>
          <w:szCs w:val="24"/>
        </w:rPr>
        <w:t>Administration af en enkelt dosis af en oral 12 mg paliperidon depottablet sammen med divalproexnatrium-depottabletter (to 500 mg tabletter en gang dagligt) resulterede i en stigning på ca. 50 % i C</w:t>
      </w:r>
      <w:r w:rsidRPr="00890376">
        <w:rPr>
          <w:sz w:val="24"/>
          <w:szCs w:val="24"/>
          <w:vertAlign w:val="subscript"/>
        </w:rPr>
        <w:t>max</w:t>
      </w:r>
      <w:r w:rsidRPr="00890376">
        <w:rPr>
          <w:sz w:val="24"/>
          <w:szCs w:val="24"/>
        </w:rPr>
        <w:t xml:space="preserve"> og AUC for paliperidon, hvilket sandsynligvis skyldes øget oral absorption. Da der ikke blev observeret nogen effekt på den systemiske clearance, er det ikke forventeligt, at der er klinisk signifikant interaktion mellem divalproexnatrium-depottabletter og intramuskulær injektion af paliperidon. Denne interaktion er ikke undersøgt med paliperidon.</w:t>
      </w:r>
    </w:p>
    <w:p w14:paraId="6CA4CB06" w14:textId="77777777" w:rsidR="00890376" w:rsidRPr="00890376" w:rsidRDefault="00890376" w:rsidP="00890376">
      <w:pPr>
        <w:tabs>
          <w:tab w:val="left" w:pos="851"/>
        </w:tabs>
        <w:ind w:left="851"/>
        <w:rPr>
          <w:sz w:val="24"/>
          <w:szCs w:val="24"/>
        </w:rPr>
      </w:pPr>
    </w:p>
    <w:p w14:paraId="090DA3F6" w14:textId="77777777" w:rsidR="00890376" w:rsidRPr="00890376" w:rsidRDefault="00890376" w:rsidP="00890376">
      <w:pPr>
        <w:tabs>
          <w:tab w:val="left" w:pos="851"/>
        </w:tabs>
        <w:ind w:left="851"/>
        <w:rPr>
          <w:sz w:val="24"/>
          <w:szCs w:val="24"/>
        </w:rPr>
      </w:pPr>
      <w:r w:rsidRPr="00890376">
        <w:rPr>
          <w:sz w:val="24"/>
          <w:szCs w:val="24"/>
          <w:u w:val="single"/>
        </w:rPr>
        <w:t>Samtidig brug af paliperidon og risperidon eller oralt paliperidon</w:t>
      </w:r>
    </w:p>
    <w:p w14:paraId="2388E4E6" w14:textId="77777777" w:rsidR="00890376" w:rsidRPr="00890376" w:rsidRDefault="00890376" w:rsidP="00890376">
      <w:pPr>
        <w:tabs>
          <w:tab w:val="left" w:pos="851"/>
        </w:tabs>
        <w:ind w:left="851"/>
        <w:rPr>
          <w:sz w:val="24"/>
          <w:szCs w:val="24"/>
        </w:rPr>
      </w:pPr>
      <w:r w:rsidRPr="00890376">
        <w:rPr>
          <w:sz w:val="24"/>
          <w:szCs w:val="24"/>
        </w:rPr>
        <w:t>Da paliperidon er den vigtigste aktive metabolit af risperidon, skal der udvises forsigtighed, hvis paliperidon administreres sammen med risperidon eller med oralt paliperidon i længere perioder. Der findes kun begrænsede sikkerhedsdata om samtidig brug af paliperidon og andre antipsykotika.</w:t>
      </w:r>
    </w:p>
    <w:p w14:paraId="55C212CF" w14:textId="77777777" w:rsidR="00890376" w:rsidRPr="00890376" w:rsidRDefault="00890376" w:rsidP="00890376">
      <w:pPr>
        <w:tabs>
          <w:tab w:val="left" w:pos="851"/>
        </w:tabs>
        <w:ind w:left="851"/>
        <w:rPr>
          <w:sz w:val="24"/>
          <w:szCs w:val="24"/>
        </w:rPr>
      </w:pPr>
    </w:p>
    <w:p w14:paraId="11588570" w14:textId="77777777" w:rsidR="00890376" w:rsidRPr="00890376" w:rsidRDefault="00890376" w:rsidP="00890376">
      <w:pPr>
        <w:tabs>
          <w:tab w:val="left" w:pos="851"/>
        </w:tabs>
        <w:ind w:left="851"/>
        <w:rPr>
          <w:sz w:val="24"/>
          <w:szCs w:val="24"/>
        </w:rPr>
      </w:pPr>
      <w:r w:rsidRPr="00890376">
        <w:rPr>
          <w:sz w:val="24"/>
          <w:szCs w:val="24"/>
          <w:u w:val="single"/>
        </w:rPr>
        <w:t>Samtidig brug af paliperidon og psykostimulanser</w:t>
      </w:r>
    </w:p>
    <w:p w14:paraId="0C802C4A" w14:textId="77777777" w:rsidR="00890376" w:rsidRPr="00890376" w:rsidRDefault="00890376" w:rsidP="00890376">
      <w:pPr>
        <w:tabs>
          <w:tab w:val="left" w:pos="851"/>
        </w:tabs>
        <w:ind w:left="851"/>
        <w:rPr>
          <w:sz w:val="24"/>
          <w:szCs w:val="24"/>
        </w:rPr>
      </w:pPr>
      <w:r w:rsidRPr="00890376">
        <w:rPr>
          <w:sz w:val="24"/>
          <w:szCs w:val="24"/>
        </w:rPr>
        <w:t>Kombineret brug af psykostimulanser (f.eks. methylphenidat) og paliperidon kan medføre ekstrapyramidale symptomer efter ændring af den ene eller begge behandlinger (se pkt. 4.4).</w:t>
      </w:r>
    </w:p>
    <w:p w14:paraId="005A0F0D" w14:textId="77777777" w:rsidR="009260DE" w:rsidRPr="00C84483" w:rsidRDefault="009260DE" w:rsidP="009260DE">
      <w:pPr>
        <w:tabs>
          <w:tab w:val="left" w:pos="851"/>
        </w:tabs>
        <w:ind w:left="851"/>
        <w:rPr>
          <w:sz w:val="24"/>
          <w:szCs w:val="24"/>
        </w:rPr>
      </w:pPr>
    </w:p>
    <w:p w14:paraId="1A002185"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F4B4D6E" w14:textId="77777777" w:rsidR="005E487E" w:rsidRPr="005E487E" w:rsidRDefault="005E487E" w:rsidP="005E487E">
      <w:pPr>
        <w:tabs>
          <w:tab w:val="left" w:pos="851"/>
        </w:tabs>
        <w:ind w:left="851"/>
        <w:rPr>
          <w:sz w:val="24"/>
          <w:szCs w:val="24"/>
        </w:rPr>
      </w:pPr>
    </w:p>
    <w:p w14:paraId="36E670F8" w14:textId="77777777" w:rsidR="005E487E" w:rsidRPr="005E487E" w:rsidRDefault="005E487E" w:rsidP="005E487E">
      <w:pPr>
        <w:tabs>
          <w:tab w:val="left" w:pos="851"/>
        </w:tabs>
        <w:ind w:left="851"/>
        <w:rPr>
          <w:sz w:val="24"/>
          <w:szCs w:val="24"/>
        </w:rPr>
      </w:pPr>
      <w:r w:rsidRPr="005E487E">
        <w:rPr>
          <w:sz w:val="24"/>
          <w:szCs w:val="24"/>
          <w:u w:val="single"/>
        </w:rPr>
        <w:t>Graviditet</w:t>
      </w:r>
    </w:p>
    <w:p w14:paraId="323842D8" w14:textId="77777777" w:rsidR="005E487E" w:rsidRPr="005E487E" w:rsidRDefault="005E487E" w:rsidP="005E487E">
      <w:pPr>
        <w:tabs>
          <w:tab w:val="left" w:pos="851"/>
        </w:tabs>
        <w:ind w:left="851"/>
        <w:rPr>
          <w:sz w:val="24"/>
          <w:szCs w:val="24"/>
        </w:rPr>
      </w:pPr>
      <w:r w:rsidRPr="005E487E">
        <w:rPr>
          <w:sz w:val="24"/>
          <w:szCs w:val="24"/>
        </w:rPr>
        <w:t xml:space="preserve">Der er ingen eller utilstrækkelige data fra anvendelse af paliperidon til gravide kvinder. Intramuskulært injiceret paliperidonpalmitat og oralt administreret paliperidon var ikke teratogene i dyreforsøg, men der sås andre typer af reproduktionstoksicitet (se pkt. 5.3). Nyfødte, der har været udsat for paliperidon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w:t>
      </w:r>
      <w:r w:rsidRPr="005E487E">
        <w:rPr>
          <w:sz w:val="24"/>
          <w:szCs w:val="24"/>
        </w:rPr>
        <w:lastRenderedPageBreak/>
        <w:t>ved fødeindtag. Derfor bør nyfødte overvåges nøje. Paliperidon bør ikke anvendes under graviditeten, medmindre det er klart nødvendigt.</w:t>
      </w:r>
    </w:p>
    <w:p w14:paraId="336933F5" w14:textId="77777777" w:rsidR="005E487E" w:rsidRPr="005E487E" w:rsidRDefault="005E487E" w:rsidP="005E487E">
      <w:pPr>
        <w:tabs>
          <w:tab w:val="left" w:pos="851"/>
        </w:tabs>
        <w:ind w:left="851"/>
        <w:rPr>
          <w:sz w:val="24"/>
          <w:szCs w:val="24"/>
        </w:rPr>
      </w:pPr>
    </w:p>
    <w:p w14:paraId="65FB0F86" w14:textId="77777777" w:rsidR="005E487E" w:rsidRPr="005E487E" w:rsidRDefault="005E487E" w:rsidP="005E487E">
      <w:pPr>
        <w:tabs>
          <w:tab w:val="left" w:pos="851"/>
        </w:tabs>
        <w:ind w:left="851"/>
        <w:rPr>
          <w:sz w:val="24"/>
          <w:szCs w:val="24"/>
        </w:rPr>
      </w:pPr>
      <w:r w:rsidRPr="005E487E">
        <w:rPr>
          <w:sz w:val="24"/>
          <w:szCs w:val="24"/>
          <w:u w:val="single"/>
        </w:rPr>
        <w:t>Amning</w:t>
      </w:r>
    </w:p>
    <w:p w14:paraId="7A34D39A" w14:textId="77777777" w:rsidR="005E487E" w:rsidRPr="005E487E" w:rsidRDefault="005E487E" w:rsidP="005E487E">
      <w:pPr>
        <w:tabs>
          <w:tab w:val="left" w:pos="851"/>
        </w:tabs>
        <w:ind w:left="851"/>
        <w:rPr>
          <w:sz w:val="24"/>
          <w:szCs w:val="24"/>
        </w:rPr>
      </w:pPr>
      <w:r w:rsidRPr="005E487E">
        <w:rPr>
          <w:sz w:val="24"/>
          <w:szCs w:val="24"/>
        </w:rPr>
        <w:t>Paliperidon udskilles i human mælk i så stor en mængde, at en påvirkning af det ammede barn er sandsynlig, hvis terapeutiske doser administreres til ammende kvinder. Paliperidon må ikke anvendes under amning.</w:t>
      </w:r>
    </w:p>
    <w:p w14:paraId="57A6AC76" w14:textId="77777777" w:rsidR="005E487E" w:rsidRPr="005E487E" w:rsidRDefault="005E487E" w:rsidP="005E487E">
      <w:pPr>
        <w:tabs>
          <w:tab w:val="left" w:pos="851"/>
        </w:tabs>
        <w:ind w:left="851"/>
        <w:rPr>
          <w:sz w:val="24"/>
          <w:szCs w:val="24"/>
        </w:rPr>
      </w:pPr>
    </w:p>
    <w:p w14:paraId="30330BE7" w14:textId="77777777" w:rsidR="005E487E" w:rsidRPr="005E487E" w:rsidRDefault="005E487E" w:rsidP="005E487E">
      <w:pPr>
        <w:tabs>
          <w:tab w:val="left" w:pos="851"/>
        </w:tabs>
        <w:ind w:left="851"/>
        <w:rPr>
          <w:sz w:val="24"/>
          <w:szCs w:val="24"/>
        </w:rPr>
      </w:pPr>
      <w:r w:rsidRPr="005E487E">
        <w:rPr>
          <w:sz w:val="24"/>
          <w:szCs w:val="24"/>
          <w:u w:val="single"/>
        </w:rPr>
        <w:t>Fertilitet</w:t>
      </w:r>
    </w:p>
    <w:p w14:paraId="3ECF957E" w14:textId="77777777" w:rsidR="005E487E" w:rsidRPr="005E487E" w:rsidRDefault="005E487E" w:rsidP="005E487E">
      <w:pPr>
        <w:tabs>
          <w:tab w:val="left" w:pos="851"/>
        </w:tabs>
        <w:ind w:left="851"/>
        <w:rPr>
          <w:sz w:val="24"/>
          <w:szCs w:val="24"/>
        </w:rPr>
      </w:pPr>
      <w:r w:rsidRPr="005E487E">
        <w:rPr>
          <w:sz w:val="24"/>
          <w:szCs w:val="24"/>
        </w:rPr>
        <w:t>I de non</w:t>
      </w:r>
      <w:r w:rsidRPr="005E487E">
        <w:rPr>
          <w:sz w:val="24"/>
          <w:szCs w:val="24"/>
        </w:rPr>
        <w:noBreakHyphen/>
        <w:t>kliniske forsøg blev der ikke set relevante virkninger.</w:t>
      </w:r>
    </w:p>
    <w:p w14:paraId="6F17F525" w14:textId="77777777" w:rsidR="009260DE" w:rsidRPr="00C84483" w:rsidRDefault="009260DE" w:rsidP="009260DE">
      <w:pPr>
        <w:tabs>
          <w:tab w:val="left" w:pos="851"/>
        </w:tabs>
        <w:ind w:left="851"/>
        <w:rPr>
          <w:sz w:val="24"/>
          <w:szCs w:val="24"/>
        </w:rPr>
      </w:pPr>
    </w:p>
    <w:p w14:paraId="0524874F"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94C3BC6" w14:textId="77777777" w:rsidR="005E487E" w:rsidRPr="005E487E" w:rsidRDefault="005E487E" w:rsidP="005E487E">
      <w:pPr>
        <w:tabs>
          <w:tab w:val="left" w:pos="851"/>
        </w:tabs>
        <w:ind w:left="851"/>
        <w:rPr>
          <w:sz w:val="24"/>
          <w:szCs w:val="24"/>
        </w:rPr>
      </w:pPr>
      <w:r w:rsidRPr="005E487E">
        <w:rPr>
          <w:sz w:val="24"/>
          <w:szCs w:val="24"/>
        </w:rPr>
        <w:t>Paliperidon påvirker i mindre eller moderat grad evnen til at føre motorkøretøj og betjene maskiner. Det skyldes de potentielle bivirkninger på nervesystemet og synet, såsom sedation, døsighed, synkope og sløret syn (se pkt. 4.8). Patienterne skal derfor rådes til ikke at køre og betjene maskiner, før det vides, hvordan de reagerer på paliperidon.</w:t>
      </w:r>
    </w:p>
    <w:p w14:paraId="52626A8D" w14:textId="77777777" w:rsidR="009260DE" w:rsidRPr="00C84483" w:rsidRDefault="009260DE" w:rsidP="009260DE">
      <w:pPr>
        <w:tabs>
          <w:tab w:val="left" w:pos="851"/>
        </w:tabs>
        <w:ind w:left="851"/>
        <w:rPr>
          <w:sz w:val="24"/>
          <w:szCs w:val="24"/>
        </w:rPr>
      </w:pPr>
    </w:p>
    <w:p w14:paraId="249E94BE"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53F0360" w14:textId="77777777" w:rsidR="005E487E" w:rsidRPr="005E487E" w:rsidRDefault="005E487E" w:rsidP="005E487E">
      <w:pPr>
        <w:tabs>
          <w:tab w:val="left" w:pos="851"/>
        </w:tabs>
        <w:ind w:left="851"/>
        <w:rPr>
          <w:bCs/>
          <w:sz w:val="24"/>
          <w:szCs w:val="24"/>
        </w:rPr>
      </w:pPr>
    </w:p>
    <w:p w14:paraId="7D713CEF" w14:textId="77777777" w:rsidR="005E487E" w:rsidRPr="005E487E" w:rsidRDefault="005E487E" w:rsidP="005E487E">
      <w:pPr>
        <w:tabs>
          <w:tab w:val="left" w:pos="851"/>
        </w:tabs>
        <w:ind w:left="851"/>
        <w:rPr>
          <w:sz w:val="24"/>
          <w:szCs w:val="24"/>
        </w:rPr>
      </w:pPr>
      <w:r w:rsidRPr="005E487E">
        <w:rPr>
          <w:sz w:val="24"/>
          <w:szCs w:val="24"/>
          <w:u w:val="single"/>
        </w:rPr>
        <w:t>Opsummering af sikkerhedsprofilen</w:t>
      </w:r>
    </w:p>
    <w:p w14:paraId="1388A3F3" w14:textId="77777777" w:rsidR="005E487E" w:rsidRPr="005E487E" w:rsidRDefault="005E487E" w:rsidP="005E487E">
      <w:pPr>
        <w:tabs>
          <w:tab w:val="left" w:pos="851"/>
        </w:tabs>
        <w:ind w:left="851"/>
        <w:rPr>
          <w:sz w:val="24"/>
          <w:szCs w:val="24"/>
        </w:rPr>
      </w:pPr>
      <w:r w:rsidRPr="005E487E">
        <w:rPr>
          <w:sz w:val="24"/>
          <w:szCs w:val="24"/>
        </w:rPr>
        <w:t>De hyppigst rapporterede bivirkninger i de kliniske studier var søvnløshed, hovedpine, angst, infektion i de øvre luftveje, reaktioner på injektionsstedet, parkinsonisme, vægtstigning, akatisi, agitation, sedation/døsighed, kvalme, obstipation, svimmelhed, muskuloskeletale smerter, takykardi, tremor, mavesmerter, opkastning, diarré, træthed og dystoni. Tilsyneladende dosisrelaterede bivirkninger var akatisi og sedation/døsighed.</w:t>
      </w:r>
    </w:p>
    <w:p w14:paraId="7C065859" w14:textId="77777777" w:rsidR="005E487E" w:rsidRPr="005E487E" w:rsidRDefault="005E487E" w:rsidP="005E487E">
      <w:pPr>
        <w:tabs>
          <w:tab w:val="left" w:pos="851"/>
        </w:tabs>
        <w:ind w:left="851"/>
        <w:rPr>
          <w:sz w:val="24"/>
          <w:szCs w:val="24"/>
          <w:u w:val="single"/>
        </w:rPr>
      </w:pPr>
    </w:p>
    <w:p w14:paraId="1A783B95" w14:textId="77777777" w:rsidR="005E487E" w:rsidRPr="005E487E" w:rsidRDefault="005E487E" w:rsidP="005E487E">
      <w:pPr>
        <w:tabs>
          <w:tab w:val="left" w:pos="851"/>
        </w:tabs>
        <w:ind w:left="851"/>
        <w:rPr>
          <w:sz w:val="24"/>
          <w:szCs w:val="24"/>
        </w:rPr>
      </w:pPr>
      <w:r w:rsidRPr="005E487E">
        <w:rPr>
          <w:sz w:val="24"/>
          <w:szCs w:val="24"/>
          <w:u w:val="single"/>
        </w:rPr>
        <w:t>Bivirkninger opsat i tabelform</w:t>
      </w:r>
    </w:p>
    <w:p w14:paraId="39EB74D8" w14:textId="706283FE" w:rsidR="005E487E" w:rsidRPr="005E487E" w:rsidRDefault="005E487E" w:rsidP="005E487E">
      <w:pPr>
        <w:tabs>
          <w:tab w:val="left" w:pos="851"/>
        </w:tabs>
        <w:ind w:left="851"/>
        <w:rPr>
          <w:sz w:val="24"/>
          <w:szCs w:val="24"/>
        </w:rPr>
      </w:pPr>
      <w:r w:rsidRPr="005E487E">
        <w:rPr>
          <w:sz w:val="24"/>
          <w:szCs w:val="24"/>
        </w:rPr>
        <w:t xml:space="preserve">De følgende er alle bivirkninger, der er blevet rapporteret med paliperidon efter frekvenskategori estimeret på baggrund af kliniske studier med paliperidonpalmitat. Følgende termer og hyppigheder anvendes: </w:t>
      </w:r>
      <w:r>
        <w:rPr>
          <w:i/>
          <w:sz w:val="24"/>
          <w:szCs w:val="24"/>
        </w:rPr>
        <w:t>M</w:t>
      </w:r>
      <w:r w:rsidRPr="005E487E">
        <w:rPr>
          <w:i/>
          <w:sz w:val="24"/>
          <w:szCs w:val="24"/>
        </w:rPr>
        <w:t xml:space="preserve">eget almindelig </w:t>
      </w:r>
      <w:r w:rsidRPr="005E487E">
        <w:rPr>
          <w:sz w:val="24"/>
          <w:szCs w:val="24"/>
        </w:rPr>
        <w:t xml:space="preserve">(≥ 1/10), </w:t>
      </w:r>
      <w:r w:rsidRPr="005E487E">
        <w:rPr>
          <w:i/>
          <w:sz w:val="24"/>
          <w:szCs w:val="24"/>
        </w:rPr>
        <w:t xml:space="preserve">almindelig </w:t>
      </w:r>
      <w:r w:rsidRPr="005E487E">
        <w:rPr>
          <w:sz w:val="24"/>
          <w:szCs w:val="24"/>
        </w:rPr>
        <w:t xml:space="preserve">(≥ 1/100 til &lt; 1/10), </w:t>
      </w:r>
      <w:r w:rsidRPr="005E487E">
        <w:rPr>
          <w:i/>
          <w:sz w:val="24"/>
          <w:szCs w:val="24"/>
        </w:rPr>
        <w:t xml:space="preserve">ikke almindelig </w:t>
      </w:r>
      <w:r w:rsidRPr="005E487E">
        <w:rPr>
          <w:sz w:val="24"/>
          <w:szCs w:val="24"/>
        </w:rPr>
        <w:t xml:space="preserve">(≥ 1/1 000 til &lt; 1/100), </w:t>
      </w:r>
      <w:r w:rsidRPr="005E487E">
        <w:rPr>
          <w:i/>
          <w:sz w:val="24"/>
          <w:szCs w:val="24"/>
        </w:rPr>
        <w:t xml:space="preserve">sjælden </w:t>
      </w:r>
      <w:r w:rsidRPr="005E487E">
        <w:rPr>
          <w:sz w:val="24"/>
          <w:szCs w:val="24"/>
        </w:rPr>
        <w:t xml:space="preserve">(≥ 1/10 000 til &lt; 1/1 000), </w:t>
      </w:r>
      <w:r w:rsidRPr="005E487E">
        <w:rPr>
          <w:i/>
          <w:sz w:val="24"/>
          <w:szCs w:val="24"/>
        </w:rPr>
        <w:t xml:space="preserve">meget sjælden </w:t>
      </w:r>
      <w:r w:rsidRPr="005E487E">
        <w:rPr>
          <w:sz w:val="24"/>
          <w:szCs w:val="24"/>
        </w:rPr>
        <w:t xml:space="preserve">(&lt; 1/10 000) og </w:t>
      </w:r>
      <w:r w:rsidRPr="005E487E">
        <w:rPr>
          <w:i/>
          <w:sz w:val="24"/>
          <w:szCs w:val="24"/>
        </w:rPr>
        <w:t xml:space="preserve">ikke kendt </w:t>
      </w:r>
      <w:r w:rsidRPr="005E487E">
        <w:rPr>
          <w:sz w:val="24"/>
          <w:szCs w:val="24"/>
        </w:rPr>
        <w:t>(kan ikke estimeres ud fra forhåndenværende data).</w:t>
      </w:r>
    </w:p>
    <w:p w14:paraId="64C5080A" w14:textId="77777777" w:rsidR="00F834AC" w:rsidRPr="006634C6" w:rsidRDefault="00F834AC" w:rsidP="00F834AC">
      <w:pPr>
        <w:pStyle w:val="Brdtekst"/>
        <w:widowControl/>
      </w:pPr>
    </w:p>
    <w:tbl>
      <w:tblPr>
        <w:tblW w:w="10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2122"/>
        <w:gridCol w:w="1275"/>
        <w:gridCol w:w="1681"/>
        <w:gridCol w:w="1762"/>
        <w:gridCol w:w="1793"/>
        <w:gridCol w:w="1371"/>
      </w:tblGrid>
      <w:tr w:rsidR="00F834AC" w:rsidRPr="006634C6" w14:paraId="3C826009" w14:textId="77777777" w:rsidTr="002A3AD8">
        <w:trPr>
          <w:cantSplit/>
          <w:tblHeader/>
        </w:trPr>
        <w:tc>
          <w:tcPr>
            <w:tcW w:w="2122" w:type="dxa"/>
            <w:vMerge w:val="restart"/>
          </w:tcPr>
          <w:p w14:paraId="75D249A3" w14:textId="77777777" w:rsidR="00F834AC" w:rsidRPr="00FA4290" w:rsidRDefault="00F834AC" w:rsidP="002A3AD8">
            <w:pPr>
              <w:pStyle w:val="TableParagraph"/>
              <w:widowControl/>
              <w:suppressAutoHyphens/>
              <w:rPr>
                <w:b/>
                <w:sz w:val="18"/>
                <w:szCs w:val="18"/>
              </w:rPr>
            </w:pPr>
            <w:r w:rsidRPr="00FA4290">
              <w:rPr>
                <w:b/>
                <w:sz w:val="18"/>
                <w:szCs w:val="18"/>
              </w:rPr>
              <w:t>Systemorganklasse</w:t>
            </w:r>
          </w:p>
        </w:tc>
        <w:tc>
          <w:tcPr>
            <w:tcW w:w="7882" w:type="dxa"/>
            <w:gridSpan w:val="5"/>
          </w:tcPr>
          <w:p w14:paraId="1F5FE289" w14:textId="77777777" w:rsidR="00F834AC" w:rsidRPr="00FA4290" w:rsidRDefault="00F834AC" w:rsidP="002A3AD8">
            <w:pPr>
              <w:pStyle w:val="TableParagraph"/>
              <w:widowControl/>
              <w:suppressAutoHyphens/>
              <w:rPr>
                <w:b/>
                <w:sz w:val="18"/>
                <w:szCs w:val="18"/>
              </w:rPr>
            </w:pPr>
            <w:r w:rsidRPr="00FA4290">
              <w:rPr>
                <w:b/>
                <w:sz w:val="18"/>
                <w:szCs w:val="18"/>
              </w:rPr>
              <w:t>Bivirkninger</w:t>
            </w:r>
          </w:p>
        </w:tc>
      </w:tr>
      <w:tr w:rsidR="00F834AC" w:rsidRPr="006634C6" w14:paraId="692C3B1A" w14:textId="77777777" w:rsidTr="002A3AD8">
        <w:trPr>
          <w:cantSplit/>
          <w:tblHeader/>
        </w:trPr>
        <w:tc>
          <w:tcPr>
            <w:tcW w:w="2122" w:type="dxa"/>
            <w:vMerge/>
            <w:tcBorders>
              <w:top w:val="nil"/>
            </w:tcBorders>
          </w:tcPr>
          <w:p w14:paraId="70AB10EF" w14:textId="77777777" w:rsidR="00F834AC" w:rsidRPr="00FA4290" w:rsidRDefault="00F834AC" w:rsidP="002A3AD8">
            <w:pPr>
              <w:suppressAutoHyphens/>
              <w:rPr>
                <w:sz w:val="18"/>
                <w:szCs w:val="18"/>
              </w:rPr>
            </w:pPr>
          </w:p>
        </w:tc>
        <w:tc>
          <w:tcPr>
            <w:tcW w:w="7882" w:type="dxa"/>
            <w:gridSpan w:val="5"/>
          </w:tcPr>
          <w:p w14:paraId="6DB58E97" w14:textId="77777777" w:rsidR="00F834AC" w:rsidRPr="00FA4290" w:rsidRDefault="00F834AC" w:rsidP="002A3AD8">
            <w:pPr>
              <w:pStyle w:val="TableParagraph"/>
              <w:widowControl/>
              <w:suppressAutoHyphens/>
              <w:rPr>
                <w:b/>
                <w:sz w:val="18"/>
                <w:szCs w:val="18"/>
              </w:rPr>
            </w:pPr>
            <w:r w:rsidRPr="00FA4290">
              <w:rPr>
                <w:b/>
                <w:sz w:val="18"/>
                <w:szCs w:val="18"/>
              </w:rPr>
              <w:t>Hyppighed</w:t>
            </w:r>
          </w:p>
        </w:tc>
      </w:tr>
      <w:tr w:rsidR="00F834AC" w:rsidRPr="006634C6" w14:paraId="5E71A3A4" w14:textId="77777777" w:rsidTr="002A3AD8">
        <w:trPr>
          <w:cantSplit/>
          <w:tblHeader/>
        </w:trPr>
        <w:tc>
          <w:tcPr>
            <w:tcW w:w="2122" w:type="dxa"/>
            <w:vMerge/>
            <w:tcBorders>
              <w:top w:val="nil"/>
            </w:tcBorders>
          </w:tcPr>
          <w:p w14:paraId="60E44536" w14:textId="77777777" w:rsidR="00F834AC" w:rsidRPr="00FA4290" w:rsidRDefault="00F834AC" w:rsidP="002A3AD8">
            <w:pPr>
              <w:suppressAutoHyphens/>
              <w:rPr>
                <w:sz w:val="18"/>
                <w:szCs w:val="18"/>
              </w:rPr>
            </w:pPr>
          </w:p>
        </w:tc>
        <w:tc>
          <w:tcPr>
            <w:tcW w:w="1275" w:type="dxa"/>
          </w:tcPr>
          <w:p w14:paraId="3040109E" w14:textId="77777777" w:rsidR="00F834AC" w:rsidRPr="00FA4290" w:rsidRDefault="00F834AC" w:rsidP="002A3AD8">
            <w:pPr>
              <w:pStyle w:val="TableParagraph"/>
              <w:widowControl/>
              <w:suppressAutoHyphens/>
              <w:rPr>
                <w:b/>
                <w:sz w:val="18"/>
                <w:szCs w:val="18"/>
              </w:rPr>
            </w:pPr>
            <w:r w:rsidRPr="00FA4290">
              <w:rPr>
                <w:b/>
                <w:sz w:val="18"/>
                <w:szCs w:val="18"/>
              </w:rPr>
              <w:t>Meget almindelig</w:t>
            </w:r>
          </w:p>
        </w:tc>
        <w:tc>
          <w:tcPr>
            <w:tcW w:w="1681" w:type="dxa"/>
          </w:tcPr>
          <w:p w14:paraId="24CA5BBC" w14:textId="77777777" w:rsidR="00F834AC" w:rsidRPr="00FA4290" w:rsidRDefault="00F834AC" w:rsidP="002A3AD8">
            <w:pPr>
              <w:pStyle w:val="TableParagraph"/>
              <w:widowControl/>
              <w:suppressAutoHyphens/>
              <w:rPr>
                <w:b/>
                <w:sz w:val="18"/>
                <w:szCs w:val="18"/>
              </w:rPr>
            </w:pPr>
            <w:r w:rsidRPr="00FA4290">
              <w:rPr>
                <w:b/>
                <w:sz w:val="18"/>
                <w:szCs w:val="18"/>
              </w:rPr>
              <w:t>Almindelig</w:t>
            </w:r>
          </w:p>
        </w:tc>
        <w:tc>
          <w:tcPr>
            <w:tcW w:w="1762" w:type="dxa"/>
          </w:tcPr>
          <w:p w14:paraId="022E0914" w14:textId="77777777" w:rsidR="00F834AC" w:rsidRPr="00FA4290" w:rsidRDefault="00F834AC" w:rsidP="002A3AD8">
            <w:pPr>
              <w:pStyle w:val="TableParagraph"/>
              <w:widowControl/>
              <w:suppressAutoHyphens/>
              <w:rPr>
                <w:b/>
                <w:sz w:val="18"/>
                <w:szCs w:val="18"/>
              </w:rPr>
            </w:pPr>
            <w:r w:rsidRPr="00FA4290">
              <w:rPr>
                <w:b/>
                <w:sz w:val="18"/>
                <w:szCs w:val="18"/>
              </w:rPr>
              <w:t>Ikke almindelig</w:t>
            </w:r>
          </w:p>
        </w:tc>
        <w:tc>
          <w:tcPr>
            <w:tcW w:w="1793" w:type="dxa"/>
          </w:tcPr>
          <w:p w14:paraId="3B1EE635" w14:textId="77777777" w:rsidR="00F834AC" w:rsidRPr="00FA4290" w:rsidRDefault="00F834AC" w:rsidP="002A3AD8">
            <w:pPr>
              <w:pStyle w:val="TableParagraph"/>
              <w:widowControl/>
              <w:suppressAutoHyphens/>
              <w:rPr>
                <w:b/>
                <w:sz w:val="18"/>
                <w:szCs w:val="18"/>
              </w:rPr>
            </w:pPr>
            <w:r w:rsidRPr="00FA4290">
              <w:rPr>
                <w:b/>
                <w:sz w:val="18"/>
                <w:szCs w:val="18"/>
              </w:rPr>
              <w:t>Sjælden</w:t>
            </w:r>
          </w:p>
        </w:tc>
        <w:tc>
          <w:tcPr>
            <w:tcW w:w="1371" w:type="dxa"/>
          </w:tcPr>
          <w:p w14:paraId="2B7263F6" w14:textId="77777777" w:rsidR="00F834AC" w:rsidRPr="00FA4290" w:rsidRDefault="00F834AC" w:rsidP="002A3AD8">
            <w:pPr>
              <w:pStyle w:val="TableParagraph"/>
              <w:widowControl/>
              <w:suppressAutoHyphens/>
              <w:rPr>
                <w:b/>
                <w:sz w:val="18"/>
                <w:szCs w:val="18"/>
              </w:rPr>
            </w:pPr>
            <w:r w:rsidRPr="00FA4290">
              <w:rPr>
                <w:b/>
                <w:sz w:val="18"/>
                <w:szCs w:val="18"/>
              </w:rPr>
              <w:t>Ikke kendt</w:t>
            </w:r>
            <w:r w:rsidRPr="00FA4290">
              <w:rPr>
                <w:b/>
                <w:sz w:val="18"/>
                <w:szCs w:val="18"/>
                <w:vertAlign w:val="superscript"/>
              </w:rPr>
              <w:t>a</w:t>
            </w:r>
          </w:p>
        </w:tc>
      </w:tr>
      <w:tr w:rsidR="00F834AC" w:rsidRPr="006634C6" w14:paraId="6DE39498" w14:textId="77777777" w:rsidTr="002A3AD8">
        <w:trPr>
          <w:cantSplit/>
        </w:trPr>
        <w:tc>
          <w:tcPr>
            <w:tcW w:w="2122" w:type="dxa"/>
          </w:tcPr>
          <w:p w14:paraId="489FAB29" w14:textId="77777777" w:rsidR="00F834AC" w:rsidRPr="00FA4290" w:rsidRDefault="00F834AC" w:rsidP="002A3AD8">
            <w:pPr>
              <w:pStyle w:val="TableParagraph"/>
              <w:widowControl/>
              <w:suppressAutoHyphens/>
              <w:rPr>
                <w:b/>
                <w:sz w:val="18"/>
                <w:szCs w:val="18"/>
              </w:rPr>
            </w:pPr>
            <w:r w:rsidRPr="00FA4290">
              <w:rPr>
                <w:b/>
                <w:sz w:val="18"/>
                <w:szCs w:val="18"/>
              </w:rPr>
              <w:t>Infektioner og parasitære sygdomme</w:t>
            </w:r>
          </w:p>
        </w:tc>
        <w:tc>
          <w:tcPr>
            <w:tcW w:w="1275" w:type="dxa"/>
          </w:tcPr>
          <w:p w14:paraId="307622E8" w14:textId="77777777" w:rsidR="00F834AC" w:rsidRPr="00FA4290" w:rsidRDefault="00F834AC" w:rsidP="002A3AD8">
            <w:pPr>
              <w:pStyle w:val="TableParagraph"/>
              <w:widowControl/>
              <w:suppressAutoHyphens/>
              <w:rPr>
                <w:sz w:val="18"/>
                <w:szCs w:val="18"/>
              </w:rPr>
            </w:pPr>
          </w:p>
        </w:tc>
        <w:tc>
          <w:tcPr>
            <w:tcW w:w="1681" w:type="dxa"/>
          </w:tcPr>
          <w:p w14:paraId="3F25DE0C" w14:textId="77777777" w:rsidR="00F834AC" w:rsidRPr="00FA4290" w:rsidRDefault="00F834AC" w:rsidP="002A3AD8">
            <w:pPr>
              <w:pStyle w:val="TableParagraph"/>
              <w:widowControl/>
              <w:suppressAutoHyphens/>
              <w:rPr>
                <w:sz w:val="18"/>
                <w:szCs w:val="18"/>
              </w:rPr>
            </w:pPr>
            <w:r w:rsidRPr="00FA4290">
              <w:rPr>
                <w:sz w:val="18"/>
                <w:szCs w:val="18"/>
              </w:rPr>
              <w:t>infektion i de øvre luftveje, urinvejs</w:t>
            </w:r>
            <w:r w:rsidRPr="00FA4290">
              <w:rPr>
                <w:sz w:val="18"/>
                <w:szCs w:val="18"/>
              </w:rPr>
              <w:softHyphen/>
              <w:t>infektion, influenza</w:t>
            </w:r>
          </w:p>
        </w:tc>
        <w:tc>
          <w:tcPr>
            <w:tcW w:w="1762" w:type="dxa"/>
          </w:tcPr>
          <w:p w14:paraId="2AC43BF1" w14:textId="77777777" w:rsidR="00F834AC" w:rsidRPr="00FA4290" w:rsidRDefault="00F834AC" w:rsidP="002A3AD8">
            <w:pPr>
              <w:pStyle w:val="TableParagraph"/>
              <w:widowControl/>
              <w:suppressAutoHyphens/>
              <w:rPr>
                <w:sz w:val="18"/>
                <w:szCs w:val="18"/>
              </w:rPr>
            </w:pPr>
            <w:r w:rsidRPr="00FA4290">
              <w:rPr>
                <w:sz w:val="18"/>
                <w:szCs w:val="18"/>
              </w:rPr>
              <w:t>pneumoni, bronkitis, luftvejsinfektion, sinusitis, cystitis, infektion i øret, tonsillitis, onychomycosis, cellulitis, subkutan absces</w:t>
            </w:r>
          </w:p>
        </w:tc>
        <w:tc>
          <w:tcPr>
            <w:tcW w:w="1793" w:type="dxa"/>
          </w:tcPr>
          <w:p w14:paraId="453C4E43" w14:textId="77777777" w:rsidR="00F834AC" w:rsidRPr="00FA4290" w:rsidRDefault="00F834AC" w:rsidP="002A3AD8">
            <w:pPr>
              <w:pStyle w:val="TableParagraph"/>
              <w:widowControl/>
              <w:suppressAutoHyphens/>
              <w:rPr>
                <w:sz w:val="18"/>
                <w:szCs w:val="18"/>
              </w:rPr>
            </w:pPr>
            <w:r w:rsidRPr="00FA4290">
              <w:rPr>
                <w:sz w:val="18"/>
                <w:szCs w:val="18"/>
              </w:rPr>
              <w:t>øjeninfektion, acarodermatitis</w:t>
            </w:r>
          </w:p>
        </w:tc>
        <w:tc>
          <w:tcPr>
            <w:tcW w:w="1371" w:type="dxa"/>
          </w:tcPr>
          <w:p w14:paraId="359345A5" w14:textId="77777777" w:rsidR="00F834AC" w:rsidRPr="00FA4290" w:rsidRDefault="00F834AC" w:rsidP="002A3AD8">
            <w:pPr>
              <w:pStyle w:val="TableParagraph"/>
              <w:widowControl/>
              <w:suppressAutoHyphens/>
              <w:rPr>
                <w:sz w:val="18"/>
                <w:szCs w:val="18"/>
              </w:rPr>
            </w:pPr>
          </w:p>
        </w:tc>
      </w:tr>
      <w:tr w:rsidR="00F834AC" w:rsidRPr="006634C6" w14:paraId="4BA76875" w14:textId="77777777" w:rsidTr="002A3AD8">
        <w:trPr>
          <w:cantSplit/>
        </w:trPr>
        <w:tc>
          <w:tcPr>
            <w:tcW w:w="2122" w:type="dxa"/>
          </w:tcPr>
          <w:p w14:paraId="4EC87A43" w14:textId="77777777" w:rsidR="00F834AC" w:rsidRPr="00FA4290" w:rsidRDefault="00F834AC" w:rsidP="002A3AD8">
            <w:pPr>
              <w:pStyle w:val="TableParagraph"/>
              <w:widowControl/>
              <w:suppressAutoHyphens/>
              <w:rPr>
                <w:b/>
                <w:sz w:val="18"/>
                <w:szCs w:val="18"/>
              </w:rPr>
            </w:pPr>
            <w:r w:rsidRPr="00FA4290">
              <w:rPr>
                <w:b/>
                <w:sz w:val="18"/>
                <w:szCs w:val="18"/>
              </w:rPr>
              <w:t>Blod og lymfesystem</w:t>
            </w:r>
          </w:p>
        </w:tc>
        <w:tc>
          <w:tcPr>
            <w:tcW w:w="1275" w:type="dxa"/>
          </w:tcPr>
          <w:p w14:paraId="7C073DAB" w14:textId="77777777" w:rsidR="00F834AC" w:rsidRPr="00FA4290" w:rsidRDefault="00F834AC" w:rsidP="002A3AD8">
            <w:pPr>
              <w:pStyle w:val="TableParagraph"/>
              <w:widowControl/>
              <w:suppressAutoHyphens/>
              <w:rPr>
                <w:sz w:val="18"/>
                <w:szCs w:val="18"/>
              </w:rPr>
            </w:pPr>
          </w:p>
        </w:tc>
        <w:tc>
          <w:tcPr>
            <w:tcW w:w="1681" w:type="dxa"/>
          </w:tcPr>
          <w:p w14:paraId="3CD5C773" w14:textId="77777777" w:rsidR="00F834AC" w:rsidRPr="00FA4290" w:rsidRDefault="00F834AC" w:rsidP="002A3AD8">
            <w:pPr>
              <w:pStyle w:val="TableParagraph"/>
              <w:widowControl/>
              <w:suppressAutoHyphens/>
              <w:rPr>
                <w:sz w:val="18"/>
                <w:szCs w:val="18"/>
              </w:rPr>
            </w:pPr>
          </w:p>
        </w:tc>
        <w:tc>
          <w:tcPr>
            <w:tcW w:w="1762" w:type="dxa"/>
          </w:tcPr>
          <w:p w14:paraId="70516A34" w14:textId="77777777" w:rsidR="00F834AC" w:rsidRPr="00FA4290" w:rsidRDefault="00F834AC" w:rsidP="002A3AD8">
            <w:pPr>
              <w:pStyle w:val="TableParagraph"/>
              <w:widowControl/>
              <w:suppressAutoHyphens/>
              <w:rPr>
                <w:sz w:val="18"/>
                <w:szCs w:val="18"/>
              </w:rPr>
            </w:pPr>
            <w:r w:rsidRPr="00FA4290">
              <w:rPr>
                <w:sz w:val="18"/>
                <w:szCs w:val="18"/>
              </w:rPr>
              <w:t>fald i leukocyttal, anæmi</w:t>
            </w:r>
          </w:p>
        </w:tc>
        <w:tc>
          <w:tcPr>
            <w:tcW w:w="1793" w:type="dxa"/>
          </w:tcPr>
          <w:p w14:paraId="7E644E83" w14:textId="77777777" w:rsidR="00F834AC" w:rsidRPr="00FA4290" w:rsidRDefault="00F834AC" w:rsidP="002A3AD8">
            <w:pPr>
              <w:pStyle w:val="TableParagraph"/>
              <w:widowControl/>
              <w:suppressAutoHyphens/>
              <w:rPr>
                <w:sz w:val="18"/>
                <w:szCs w:val="18"/>
              </w:rPr>
            </w:pPr>
            <w:r w:rsidRPr="00FA4290">
              <w:rPr>
                <w:sz w:val="18"/>
                <w:szCs w:val="18"/>
              </w:rPr>
              <w:t>neutropeni, trombo</w:t>
            </w:r>
            <w:r w:rsidRPr="00FA4290">
              <w:rPr>
                <w:sz w:val="18"/>
                <w:szCs w:val="18"/>
              </w:rPr>
              <w:softHyphen/>
              <w:t>cytopeni, stigning i eosinofiltal</w:t>
            </w:r>
          </w:p>
        </w:tc>
        <w:tc>
          <w:tcPr>
            <w:tcW w:w="1371" w:type="dxa"/>
          </w:tcPr>
          <w:p w14:paraId="69250115" w14:textId="77777777" w:rsidR="00F834AC" w:rsidRPr="00FA4290" w:rsidRDefault="00F834AC" w:rsidP="002A3AD8">
            <w:pPr>
              <w:pStyle w:val="TableParagraph"/>
              <w:widowControl/>
              <w:suppressAutoHyphens/>
              <w:rPr>
                <w:sz w:val="18"/>
                <w:szCs w:val="18"/>
              </w:rPr>
            </w:pPr>
            <w:r w:rsidRPr="00FA4290">
              <w:rPr>
                <w:sz w:val="18"/>
                <w:szCs w:val="18"/>
              </w:rPr>
              <w:t>agranulocytose</w:t>
            </w:r>
          </w:p>
        </w:tc>
      </w:tr>
      <w:tr w:rsidR="00F834AC" w:rsidRPr="006634C6" w14:paraId="18A0B651" w14:textId="77777777" w:rsidTr="002A3AD8">
        <w:trPr>
          <w:cantSplit/>
        </w:trPr>
        <w:tc>
          <w:tcPr>
            <w:tcW w:w="2122" w:type="dxa"/>
          </w:tcPr>
          <w:p w14:paraId="705F2492" w14:textId="77777777" w:rsidR="00F834AC" w:rsidRPr="00FA4290" w:rsidRDefault="00F834AC" w:rsidP="002A3AD8">
            <w:pPr>
              <w:pStyle w:val="TableParagraph"/>
              <w:widowControl/>
              <w:suppressAutoHyphens/>
              <w:rPr>
                <w:b/>
                <w:sz w:val="18"/>
                <w:szCs w:val="18"/>
              </w:rPr>
            </w:pPr>
            <w:r w:rsidRPr="00FA4290">
              <w:rPr>
                <w:b/>
                <w:sz w:val="18"/>
                <w:szCs w:val="18"/>
              </w:rPr>
              <w:t>Immunsystemet</w:t>
            </w:r>
          </w:p>
        </w:tc>
        <w:tc>
          <w:tcPr>
            <w:tcW w:w="1275" w:type="dxa"/>
          </w:tcPr>
          <w:p w14:paraId="0D0AED9A" w14:textId="77777777" w:rsidR="00F834AC" w:rsidRPr="00FA4290" w:rsidRDefault="00F834AC" w:rsidP="002A3AD8">
            <w:pPr>
              <w:pStyle w:val="TableParagraph"/>
              <w:widowControl/>
              <w:suppressAutoHyphens/>
              <w:rPr>
                <w:sz w:val="18"/>
                <w:szCs w:val="18"/>
              </w:rPr>
            </w:pPr>
          </w:p>
        </w:tc>
        <w:tc>
          <w:tcPr>
            <w:tcW w:w="1681" w:type="dxa"/>
          </w:tcPr>
          <w:p w14:paraId="7749EA75" w14:textId="77777777" w:rsidR="00F834AC" w:rsidRPr="00FA4290" w:rsidRDefault="00F834AC" w:rsidP="002A3AD8">
            <w:pPr>
              <w:pStyle w:val="TableParagraph"/>
              <w:widowControl/>
              <w:suppressAutoHyphens/>
              <w:rPr>
                <w:sz w:val="18"/>
                <w:szCs w:val="18"/>
              </w:rPr>
            </w:pPr>
          </w:p>
        </w:tc>
        <w:tc>
          <w:tcPr>
            <w:tcW w:w="1762" w:type="dxa"/>
          </w:tcPr>
          <w:p w14:paraId="69B48F93" w14:textId="77777777" w:rsidR="00F834AC" w:rsidRPr="00FA4290" w:rsidRDefault="00F834AC" w:rsidP="002A3AD8">
            <w:pPr>
              <w:pStyle w:val="TableParagraph"/>
              <w:widowControl/>
              <w:suppressAutoHyphens/>
              <w:rPr>
                <w:sz w:val="18"/>
                <w:szCs w:val="18"/>
              </w:rPr>
            </w:pPr>
            <w:r w:rsidRPr="00FA4290">
              <w:rPr>
                <w:sz w:val="18"/>
                <w:szCs w:val="18"/>
              </w:rPr>
              <w:t>overfølsomhed</w:t>
            </w:r>
          </w:p>
        </w:tc>
        <w:tc>
          <w:tcPr>
            <w:tcW w:w="1793" w:type="dxa"/>
          </w:tcPr>
          <w:p w14:paraId="4EF4EB05" w14:textId="77777777" w:rsidR="00F834AC" w:rsidRPr="00FA4290" w:rsidRDefault="00F834AC" w:rsidP="002A3AD8">
            <w:pPr>
              <w:pStyle w:val="TableParagraph"/>
              <w:widowControl/>
              <w:suppressAutoHyphens/>
              <w:rPr>
                <w:sz w:val="18"/>
                <w:szCs w:val="18"/>
              </w:rPr>
            </w:pPr>
          </w:p>
        </w:tc>
        <w:tc>
          <w:tcPr>
            <w:tcW w:w="1371" w:type="dxa"/>
          </w:tcPr>
          <w:p w14:paraId="24E8F8E2" w14:textId="77777777" w:rsidR="00F834AC" w:rsidRPr="00FA4290" w:rsidRDefault="00F834AC" w:rsidP="002A3AD8">
            <w:pPr>
              <w:pStyle w:val="TableParagraph"/>
              <w:widowControl/>
              <w:suppressAutoHyphens/>
              <w:rPr>
                <w:sz w:val="18"/>
                <w:szCs w:val="18"/>
              </w:rPr>
            </w:pPr>
            <w:r w:rsidRPr="00FA4290">
              <w:rPr>
                <w:sz w:val="18"/>
                <w:szCs w:val="18"/>
              </w:rPr>
              <w:t>anafylaktisk reaktion</w:t>
            </w:r>
          </w:p>
        </w:tc>
      </w:tr>
      <w:tr w:rsidR="00F834AC" w:rsidRPr="006634C6" w14:paraId="507437E1" w14:textId="77777777" w:rsidTr="002A3AD8">
        <w:trPr>
          <w:cantSplit/>
        </w:trPr>
        <w:tc>
          <w:tcPr>
            <w:tcW w:w="2122" w:type="dxa"/>
          </w:tcPr>
          <w:p w14:paraId="687F0E73" w14:textId="77777777" w:rsidR="00F834AC" w:rsidRPr="00FA4290" w:rsidRDefault="00F834AC" w:rsidP="002A3AD8">
            <w:pPr>
              <w:pStyle w:val="TableParagraph"/>
              <w:widowControl/>
              <w:suppressAutoHyphens/>
              <w:rPr>
                <w:b/>
                <w:sz w:val="18"/>
                <w:szCs w:val="18"/>
              </w:rPr>
            </w:pPr>
            <w:r w:rsidRPr="00FA4290">
              <w:rPr>
                <w:b/>
                <w:sz w:val="18"/>
                <w:szCs w:val="18"/>
              </w:rPr>
              <w:t>Det endokrine system</w:t>
            </w:r>
          </w:p>
        </w:tc>
        <w:tc>
          <w:tcPr>
            <w:tcW w:w="1275" w:type="dxa"/>
          </w:tcPr>
          <w:p w14:paraId="6D5A477D" w14:textId="77777777" w:rsidR="00F834AC" w:rsidRPr="00FA4290" w:rsidRDefault="00F834AC" w:rsidP="002A3AD8">
            <w:pPr>
              <w:pStyle w:val="TableParagraph"/>
              <w:widowControl/>
              <w:suppressAutoHyphens/>
              <w:rPr>
                <w:sz w:val="18"/>
                <w:szCs w:val="18"/>
              </w:rPr>
            </w:pPr>
          </w:p>
        </w:tc>
        <w:tc>
          <w:tcPr>
            <w:tcW w:w="1681" w:type="dxa"/>
          </w:tcPr>
          <w:p w14:paraId="3B756DF6" w14:textId="77777777" w:rsidR="00F834AC" w:rsidRPr="00FA4290" w:rsidRDefault="00F834AC" w:rsidP="002A3AD8">
            <w:pPr>
              <w:pStyle w:val="TableParagraph"/>
              <w:widowControl/>
              <w:suppressAutoHyphens/>
              <w:rPr>
                <w:sz w:val="18"/>
                <w:szCs w:val="18"/>
              </w:rPr>
            </w:pPr>
            <w:r w:rsidRPr="00FA4290">
              <w:rPr>
                <w:sz w:val="18"/>
                <w:szCs w:val="18"/>
              </w:rPr>
              <w:t>hyperprolaktinæmi</w:t>
            </w:r>
            <w:r w:rsidRPr="00FA4290">
              <w:rPr>
                <w:sz w:val="18"/>
                <w:szCs w:val="18"/>
                <w:vertAlign w:val="superscript"/>
              </w:rPr>
              <w:t>b</w:t>
            </w:r>
          </w:p>
        </w:tc>
        <w:tc>
          <w:tcPr>
            <w:tcW w:w="1762" w:type="dxa"/>
          </w:tcPr>
          <w:p w14:paraId="23085168" w14:textId="77777777" w:rsidR="00F834AC" w:rsidRPr="00FA4290" w:rsidRDefault="00F834AC" w:rsidP="002A3AD8">
            <w:pPr>
              <w:pStyle w:val="TableParagraph"/>
              <w:widowControl/>
              <w:suppressAutoHyphens/>
              <w:rPr>
                <w:sz w:val="18"/>
                <w:szCs w:val="18"/>
              </w:rPr>
            </w:pPr>
          </w:p>
        </w:tc>
        <w:tc>
          <w:tcPr>
            <w:tcW w:w="1793" w:type="dxa"/>
          </w:tcPr>
          <w:p w14:paraId="1127D0DC" w14:textId="77777777" w:rsidR="00F834AC" w:rsidRPr="00FA4290" w:rsidRDefault="00F834AC" w:rsidP="002A3AD8">
            <w:pPr>
              <w:pStyle w:val="TableParagraph"/>
              <w:widowControl/>
              <w:suppressAutoHyphens/>
              <w:rPr>
                <w:sz w:val="18"/>
                <w:szCs w:val="18"/>
              </w:rPr>
            </w:pPr>
            <w:r w:rsidRPr="00FA4290">
              <w:rPr>
                <w:sz w:val="18"/>
                <w:szCs w:val="18"/>
              </w:rPr>
              <w:t>unormal sekretion af antidiuretisk hormon, glucose i urinen</w:t>
            </w:r>
          </w:p>
        </w:tc>
        <w:tc>
          <w:tcPr>
            <w:tcW w:w="1371" w:type="dxa"/>
          </w:tcPr>
          <w:p w14:paraId="3F8445BD" w14:textId="77777777" w:rsidR="00F834AC" w:rsidRPr="00FA4290" w:rsidRDefault="00F834AC" w:rsidP="002A3AD8">
            <w:pPr>
              <w:pStyle w:val="TableParagraph"/>
              <w:widowControl/>
              <w:suppressAutoHyphens/>
              <w:rPr>
                <w:sz w:val="18"/>
                <w:szCs w:val="18"/>
              </w:rPr>
            </w:pPr>
          </w:p>
        </w:tc>
      </w:tr>
      <w:tr w:rsidR="00F834AC" w:rsidRPr="006634C6" w14:paraId="14DC0FAD" w14:textId="77777777" w:rsidTr="002A3AD8">
        <w:trPr>
          <w:cantSplit/>
        </w:trPr>
        <w:tc>
          <w:tcPr>
            <w:tcW w:w="2122" w:type="dxa"/>
          </w:tcPr>
          <w:p w14:paraId="159092E0" w14:textId="77777777" w:rsidR="00F834AC" w:rsidRPr="00FA4290" w:rsidRDefault="00F834AC" w:rsidP="002A3AD8">
            <w:pPr>
              <w:pStyle w:val="TableParagraph"/>
              <w:widowControl/>
              <w:suppressAutoHyphens/>
              <w:rPr>
                <w:b/>
                <w:sz w:val="18"/>
                <w:szCs w:val="18"/>
              </w:rPr>
            </w:pPr>
            <w:r w:rsidRPr="00FA4290">
              <w:rPr>
                <w:b/>
                <w:sz w:val="18"/>
                <w:szCs w:val="18"/>
              </w:rPr>
              <w:lastRenderedPageBreak/>
              <w:t>Metabolisme og ernæring</w:t>
            </w:r>
          </w:p>
        </w:tc>
        <w:tc>
          <w:tcPr>
            <w:tcW w:w="1275" w:type="dxa"/>
          </w:tcPr>
          <w:p w14:paraId="665F5092" w14:textId="77777777" w:rsidR="00F834AC" w:rsidRPr="00FA4290" w:rsidRDefault="00F834AC" w:rsidP="002A3AD8">
            <w:pPr>
              <w:pStyle w:val="TableParagraph"/>
              <w:widowControl/>
              <w:suppressAutoHyphens/>
              <w:rPr>
                <w:sz w:val="18"/>
                <w:szCs w:val="18"/>
              </w:rPr>
            </w:pPr>
          </w:p>
        </w:tc>
        <w:tc>
          <w:tcPr>
            <w:tcW w:w="1681" w:type="dxa"/>
          </w:tcPr>
          <w:p w14:paraId="71A2EFE4" w14:textId="77777777" w:rsidR="00F834AC" w:rsidRPr="00FA4290" w:rsidRDefault="00F834AC" w:rsidP="002A3AD8">
            <w:pPr>
              <w:pStyle w:val="TableParagraph"/>
              <w:widowControl/>
              <w:suppressAutoHyphens/>
              <w:rPr>
                <w:sz w:val="18"/>
                <w:szCs w:val="18"/>
              </w:rPr>
            </w:pPr>
            <w:r w:rsidRPr="00FA4290">
              <w:rPr>
                <w:sz w:val="18"/>
                <w:szCs w:val="18"/>
              </w:rPr>
              <w:t>hyperglykæmi, vægtstigning, vægttab, nedsat appetit</w:t>
            </w:r>
          </w:p>
        </w:tc>
        <w:tc>
          <w:tcPr>
            <w:tcW w:w="1762" w:type="dxa"/>
          </w:tcPr>
          <w:p w14:paraId="12D9EB87" w14:textId="77777777" w:rsidR="00F834AC" w:rsidRPr="00FA4290" w:rsidRDefault="00F834AC" w:rsidP="002A3AD8">
            <w:pPr>
              <w:pStyle w:val="TableParagraph"/>
              <w:widowControl/>
              <w:suppressAutoHyphens/>
              <w:rPr>
                <w:sz w:val="18"/>
                <w:szCs w:val="18"/>
              </w:rPr>
            </w:pPr>
            <w:r w:rsidRPr="00FA4290">
              <w:rPr>
                <w:sz w:val="18"/>
                <w:szCs w:val="18"/>
              </w:rPr>
              <w:t>diabetes mellitus</w:t>
            </w:r>
            <w:r w:rsidRPr="00FA4290">
              <w:rPr>
                <w:sz w:val="18"/>
                <w:szCs w:val="18"/>
                <w:vertAlign w:val="superscript"/>
              </w:rPr>
              <w:t>d</w:t>
            </w:r>
            <w:r w:rsidRPr="00FA4290">
              <w:rPr>
                <w:sz w:val="18"/>
                <w:szCs w:val="18"/>
              </w:rPr>
              <w:t>, hyperinsulinæmi, øget appetit, anoreksi, forhøjede triglycerider i blodet, forhøjet kolesterol i blodet</w:t>
            </w:r>
          </w:p>
        </w:tc>
        <w:tc>
          <w:tcPr>
            <w:tcW w:w="1793" w:type="dxa"/>
          </w:tcPr>
          <w:p w14:paraId="4D2D4A85" w14:textId="77777777" w:rsidR="00F834AC" w:rsidRPr="00FA4290" w:rsidRDefault="00F834AC" w:rsidP="002A3AD8">
            <w:pPr>
              <w:pStyle w:val="TableParagraph"/>
              <w:widowControl/>
              <w:suppressAutoHyphens/>
              <w:rPr>
                <w:sz w:val="18"/>
                <w:szCs w:val="18"/>
              </w:rPr>
            </w:pPr>
            <w:r w:rsidRPr="00FA4290">
              <w:rPr>
                <w:sz w:val="18"/>
                <w:szCs w:val="18"/>
              </w:rPr>
              <w:t>diabetisk ketoacidose, hypoglykæmi, polydipsi</w:t>
            </w:r>
          </w:p>
        </w:tc>
        <w:tc>
          <w:tcPr>
            <w:tcW w:w="1371" w:type="dxa"/>
          </w:tcPr>
          <w:p w14:paraId="5D90BE29" w14:textId="77777777" w:rsidR="00F834AC" w:rsidRPr="00FA4290" w:rsidRDefault="00F834AC" w:rsidP="002A3AD8">
            <w:pPr>
              <w:pStyle w:val="TableParagraph"/>
              <w:widowControl/>
              <w:suppressAutoHyphens/>
              <w:rPr>
                <w:sz w:val="18"/>
                <w:szCs w:val="18"/>
              </w:rPr>
            </w:pPr>
            <w:r w:rsidRPr="00FA4290">
              <w:rPr>
                <w:sz w:val="18"/>
                <w:szCs w:val="18"/>
              </w:rPr>
              <w:t>hyperhydrering</w:t>
            </w:r>
          </w:p>
        </w:tc>
      </w:tr>
      <w:tr w:rsidR="00F834AC" w:rsidRPr="006634C6" w14:paraId="3E6333AD" w14:textId="77777777" w:rsidTr="002A3AD8">
        <w:trPr>
          <w:cantSplit/>
        </w:trPr>
        <w:tc>
          <w:tcPr>
            <w:tcW w:w="2122" w:type="dxa"/>
          </w:tcPr>
          <w:p w14:paraId="59521F16" w14:textId="77777777" w:rsidR="00F834AC" w:rsidRPr="00FA4290" w:rsidRDefault="00F834AC" w:rsidP="002A3AD8">
            <w:pPr>
              <w:pStyle w:val="TableParagraph"/>
              <w:widowControl/>
              <w:suppressAutoHyphens/>
              <w:rPr>
                <w:b/>
                <w:sz w:val="18"/>
                <w:szCs w:val="18"/>
              </w:rPr>
            </w:pPr>
            <w:r w:rsidRPr="00FA4290">
              <w:rPr>
                <w:b/>
                <w:sz w:val="18"/>
                <w:szCs w:val="18"/>
              </w:rPr>
              <w:t>Psykiske forstyrrelser</w:t>
            </w:r>
          </w:p>
        </w:tc>
        <w:tc>
          <w:tcPr>
            <w:tcW w:w="1275" w:type="dxa"/>
          </w:tcPr>
          <w:p w14:paraId="3E7F7485" w14:textId="77777777" w:rsidR="00F834AC" w:rsidRPr="00FA4290" w:rsidRDefault="00F834AC" w:rsidP="002A3AD8">
            <w:pPr>
              <w:pStyle w:val="TableParagraph"/>
              <w:widowControl/>
              <w:suppressAutoHyphens/>
              <w:rPr>
                <w:sz w:val="18"/>
                <w:szCs w:val="18"/>
              </w:rPr>
            </w:pPr>
            <w:r w:rsidRPr="00FA4290">
              <w:rPr>
                <w:sz w:val="18"/>
                <w:szCs w:val="18"/>
              </w:rPr>
              <w:t>søvnløshed</w:t>
            </w:r>
            <w:r w:rsidRPr="00FA4290">
              <w:rPr>
                <w:sz w:val="18"/>
                <w:szCs w:val="18"/>
                <w:vertAlign w:val="superscript"/>
              </w:rPr>
              <w:t>e</w:t>
            </w:r>
          </w:p>
        </w:tc>
        <w:tc>
          <w:tcPr>
            <w:tcW w:w="1681" w:type="dxa"/>
          </w:tcPr>
          <w:p w14:paraId="3AA5F0E0" w14:textId="77777777" w:rsidR="00F834AC" w:rsidRPr="00FA4290" w:rsidRDefault="00F834AC" w:rsidP="002A3AD8">
            <w:pPr>
              <w:pStyle w:val="TableParagraph"/>
              <w:widowControl/>
              <w:suppressAutoHyphens/>
              <w:rPr>
                <w:sz w:val="18"/>
                <w:szCs w:val="18"/>
              </w:rPr>
            </w:pPr>
            <w:r w:rsidRPr="00FA4290">
              <w:rPr>
                <w:sz w:val="18"/>
                <w:szCs w:val="18"/>
              </w:rPr>
              <w:t>agitation, depression, angst</w:t>
            </w:r>
          </w:p>
        </w:tc>
        <w:tc>
          <w:tcPr>
            <w:tcW w:w="1762" w:type="dxa"/>
          </w:tcPr>
          <w:p w14:paraId="0B16A40F" w14:textId="77777777" w:rsidR="00F834AC" w:rsidRPr="00FA4290" w:rsidRDefault="00F834AC" w:rsidP="002A3AD8">
            <w:pPr>
              <w:pStyle w:val="TableParagraph"/>
              <w:widowControl/>
              <w:suppressAutoHyphens/>
              <w:rPr>
                <w:sz w:val="18"/>
                <w:szCs w:val="18"/>
              </w:rPr>
            </w:pPr>
            <w:r w:rsidRPr="00FA4290">
              <w:rPr>
                <w:sz w:val="18"/>
                <w:szCs w:val="18"/>
              </w:rPr>
              <w:t>søvnforstyrrelse, mani, nedsat libido, nervøsitet, mareridt</w:t>
            </w:r>
          </w:p>
        </w:tc>
        <w:tc>
          <w:tcPr>
            <w:tcW w:w="1793" w:type="dxa"/>
          </w:tcPr>
          <w:p w14:paraId="7EA08F63" w14:textId="77777777" w:rsidR="00F834AC" w:rsidRPr="00FA4290" w:rsidRDefault="00F834AC" w:rsidP="002A3AD8">
            <w:pPr>
              <w:pStyle w:val="TableParagraph"/>
              <w:widowControl/>
              <w:suppressAutoHyphens/>
              <w:rPr>
                <w:sz w:val="18"/>
                <w:szCs w:val="18"/>
              </w:rPr>
            </w:pPr>
            <w:r w:rsidRPr="00FA4290">
              <w:rPr>
                <w:sz w:val="18"/>
                <w:szCs w:val="18"/>
              </w:rPr>
              <w:t>katatoni, forvirringstilstand, somnambulisme, affektaffladning, anorgasme</w:t>
            </w:r>
          </w:p>
        </w:tc>
        <w:tc>
          <w:tcPr>
            <w:tcW w:w="1371" w:type="dxa"/>
          </w:tcPr>
          <w:p w14:paraId="70A9D527" w14:textId="77777777" w:rsidR="00F834AC" w:rsidRPr="00FA4290" w:rsidRDefault="00F834AC" w:rsidP="002A3AD8">
            <w:pPr>
              <w:pStyle w:val="TableParagraph"/>
              <w:widowControl/>
              <w:suppressAutoHyphens/>
              <w:rPr>
                <w:sz w:val="18"/>
                <w:szCs w:val="18"/>
              </w:rPr>
            </w:pPr>
            <w:r w:rsidRPr="00FA4290">
              <w:rPr>
                <w:sz w:val="18"/>
                <w:szCs w:val="18"/>
              </w:rPr>
              <w:t>søvnrelateret spise</w:t>
            </w:r>
            <w:r w:rsidRPr="00FA4290">
              <w:rPr>
                <w:sz w:val="18"/>
                <w:szCs w:val="18"/>
              </w:rPr>
              <w:softHyphen/>
              <w:t>forstyrrelse</w:t>
            </w:r>
          </w:p>
        </w:tc>
      </w:tr>
      <w:tr w:rsidR="00F834AC" w:rsidRPr="006634C6" w14:paraId="40439C37" w14:textId="77777777" w:rsidTr="002A3AD8">
        <w:trPr>
          <w:cantSplit/>
        </w:trPr>
        <w:tc>
          <w:tcPr>
            <w:tcW w:w="2122" w:type="dxa"/>
          </w:tcPr>
          <w:p w14:paraId="7EC24D15" w14:textId="77777777" w:rsidR="00F834AC" w:rsidRPr="00FA4290" w:rsidRDefault="00F834AC" w:rsidP="002A3AD8">
            <w:pPr>
              <w:pStyle w:val="TableParagraph"/>
              <w:widowControl/>
              <w:suppressAutoHyphens/>
              <w:rPr>
                <w:b/>
                <w:sz w:val="18"/>
                <w:szCs w:val="18"/>
              </w:rPr>
            </w:pPr>
            <w:r w:rsidRPr="00FA4290">
              <w:rPr>
                <w:b/>
                <w:sz w:val="18"/>
                <w:szCs w:val="18"/>
              </w:rPr>
              <w:t>Nervesystemet</w:t>
            </w:r>
          </w:p>
        </w:tc>
        <w:tc>
          <w:tcPr>
            <w:tcW w:w="1275" w:type="dxa"/>
          </w:tcPr>
          <w:p w14:paraId="7F142BA4" w14:textId="77777777" w:rsidR="00F834AC" w:rsidRPr="00FA4290" w:rsidRDefault="00F834AC" w:rsidP="002A3AD8">
            <w:pPr>
              <w:pStyle w:val="TableParagraph"/>
              <w:widowControl/>
              <w:suppressAutoHyphens/>
              <w:rPr>
                <w:sz w:val="18"/>
                <w:szCs w:val="18"/>
              </w:rPr>
            </w:pPr>
          </w:p>
        </w:tc>
        <w:tc>
          <w:tcPr>
            <w:tcW w:w="1681" w:type="dxa"/>
          </w:tcPr>
          <w:p w14:paraId="43DB2D16" w14:textId="77777777" w:rsidR="00F834AC" w:rsidRPr="00FA4290" w:rsidRDefault="00F834AC" w:rsidP="002A3AD8">
            <w:pPr>
              <w:pStyle w:val="TableParagraph"/>
              <w:widowControl/>
              <w:suppressAutoHyphens/>
              <w:rPr>
                <w:sz w:val="18"/>
                <w:szCs w:val="18"/>
              </w:rPr>
            </w:pPr>
            <w:r w:rsidRPr="00FA4290">
              <w:rPr>
                <w:sz w:val="18"/>
                <w:szCs w:val="18"/>
              </w:rPr>
              <w:t>parkinsonisme</w:t>
            </w:r>
            <w:r w:rsidRPr="00FA4290">
              <w:rPr>
                <w:sz w:val="18"/>
                <w:szCs w:val="18"/>
                <w:vertAlign w:val="superscript"/>
              </w:rPr>
              <w:t>c</w:t>
            </w:r>
            <w:r w:rsidRPr="00FA4290">
              <w:rPr>
                <w:sz w:val="18"/>
                <w:szCs w:val="18"/>
              </w:rPr>
              <w:t>, akatisi</w:t>
            </w:r>
            <w:r w:rsidRPr="00FA4290">
              <w:rPr>
                <w:sz w:val="18"/>
                <w:szCs w:val="18"/>
                <w:vertAlign w:val="superscript"/>
              </w:rPr>
              <w:t>c</w:t>
            </w:r>
            <w:r w:rsidRPr="00FA4290">
              <w:rPr>
                <w:sz w:val="18"/>
                <w:szCs w:val="18"/>
              </w:rPr>
              <w:t>, sedation/døsighed, dystoni</w:t>
            </w:r>
            <w:r w:rsidRPr="00FA4290">
              <w:rPr>
                <w:sz w:val="18"/>
                <w:szCs w:val="18"/>
                <w:vertAlign w:val="superscript"/>
              </w:rPr>
              <w:t>c</w:t>
            </w:r>
            <w:r w:rsidRPr="00FA4290">
              <w:rPr>
                <w:sz w:val="18"/>
                <w:szCs w:val="18"/>
              </w:rPr>
              <w:t>, svimmelhed, dyskinesi</w:t>
            </w:r>
            <w:r w:rsidRPr="00FA4290">
              <w:rPr>
                <w:sz w:val="18"/>
                <w:szCs w:val="18"/>
                <w:vertAlign w:val="superscript"/>
              </w:rPr>
              <w:t>c</w:t>
            </w:r>
            <w:r w:rsidRPr="00FA4290">
              <w:rPr>
                <w:sz w:val="18"/>
                <w:szCs w:val="18"/>
              </w:rPr>
              <w:t>, tremor, hovedpine</w:t>
            </w:r>
          </w:p>
        </w:tc>
        <w:tc>
          <w:tcPr>
            <w:tcW w:w="1762" w:type="dxa"/>
          </w:tcPr>
          <w:p w14:paraId="4A5D7E3B" w14:textId="77777777" w:rsidR="00F834AC" w:rsidRPr="00FA4290" w:rsidRDefault="00F834AC" w:rsidP="002A3AD8">
            <w:pPr>
              <w:pStyle w:val="TableParagraph"/>
              <w:widowControl/>
              <w:suppressAutoHyphens/>
              <w:rPr>
                <w:sz w:val="18"/>
                <w:szCs w:val="18"/>
              </w:rPr>
            </w:pPr>
            <w:r w:rsidRPr="00FA4290">
              <w:rPr>
                <w:sz w:val="18"/>
                <w:szCs w:val="18"/>
              </w:rPr>
              <w:t>tardiv dyskinesi, synkope, psykomotorisk hyperaktivitet, postural svimmelhed, opmærksomheds- forstyrrelse, dysartri, dysgeusi, hypoæstesi, paræstesi</w:t>
            </w:r>
          </w:p>
        </w:tc>
        <w:tc>
          <w:tcPr>
            <w:tcW w:w="1793" w:type="dxa"/>
          </w:tcPr>
          <w:p w14:paraId="7FC08415" w14:textId="77777777" w:rsidR="00F834AC" w:rsidRPr="00FA4290" w:rsidRDefault="00F834AC" w:rsidP="002A3AD8">
            <w:pPr>
              <w:pStyle w:val="TableParagraph"/>
              <w:widowControl/>
              <w:suppressAutoHyphens/>
              <w:rPr>
                <w:sz w:val="18"/>
                <w:szCs w:val="18"/>
              </w:rPr>
            </w:pPr>
            <w:r w:rsidRPr="00FA4290">
              <w:rPr>
                <w:sz w:val="18"/>
                <w:szCs w:val="18"/>
              </w:rPr>
              <w:t>malignt neuroleptika- syndrom, cerebral iskæmi, manglende respons på stimuli, tab af bevidsthed, nedsat bevidsthedsniveau, krampeanfald</w:t>
            </w:r>
            <w:r w:rsidRPr="00FA4290">
              <w:rPr>
                <w:sz w:val="18"/>
                <w:szCs w:val="18"/>
                <w:vertAlign w:val="superscript"/>
              </w:rPr>
              <w:t>e</w:t>
            </w:r>
            <w:r w:rsidRPr="00FA4290">
              <w:rPr>
                <w:sz w:val="18"/>
                <w:szCs w:val="18"/>
              </w:rPr>
              <w:t>, balanceforstyrrelse, unormal koordination, hovedtitubation</w:t>
            </w:r>
          </w:p>
        </w:tc>
        <w:tc>
          <w:tcPr>
            <w:tcW w:w="1371" w:type="dxa"/>
          </w:tcPr>
          <w:p w14:paraId="179813FD" w14:textId="77777777" w:rsidR="00F834AC" w:rsidRPr="00FA4290" w:rsidRDefault="00F834AC" w:rsidP="002A3AD8">
            <w:pPr>
              <w:pStyle w:val="TableParagraph"/>
              <w:widowControl/>
              <w:suppressAutoHyphens/>
              <w:rPr>
                <w:sz w:val="18"/>
                <w:szCs w:val="18"/>
              </w:rPr>
            </w:pPr>
            <w:r w:rsidRPr="00FA4290">
              <w:rPr>
                <w:sz w:val="18"/>
                <w:szCs w:val="18"/>
              </w:rPr>
              <w:t>diabetisk koma</w:t>
            </w:r>
          </w:p>
        </w:tc>
      </w:tr>
      <w:tr w:rsidR="00F834AC" w:rsidRPr="006634C6" w14:paraId="45EE3B71" w14:textId="77777777" w:rsidTr="002A3AD8">
        <w:trPr>
          <w:cantSplit/>
        </w:trPr>
        <w:tc>
          <w:tcPr>
            <w:tcW w:w="2122" w:type="dxa"/>
          </w:tcPr>
          <w:p w14:paraId="7CCCB282" w14:textId="77777777" w:rsidR="00F834AC" w:rsidRPr="00FA4290" w:rsidRDefault="00F834AC" w:rsidP="002A3AD8">
            <w:pPr>
              <w:pStyle w:val="TableParagraph"/>
              <w:widowControl/>
              <w:suppressAutoHyphens/>
              <w:rPr>
                <w:b/>
                <w:sz w:val="18"/>
                <w:szCs w:val="18"/>
              </w:rPr>
            </w:pPr>
            <w:r w:rsidRPr="00FA4290">
              <w:rPr>
                <w:b/>
                <w:sz w:val="18"/>
                <w:szCs w:val="18"/>
              </w:rPr>
              <w:t>Øjne</w:t>
            </w:r>
          </w:p>
        </w:tc>
        <w:tc>
          <w:tcPr>
            <w:tcW w:w="1275" w:type="dxa"/>
          </w:tcPr>
          <w:p w14:paraId="53E91ED6" w14:textId="77777777" w:rsidR="00F834AC" w:rsidRPr="00FA4290" w:rsidRDefault="00F834AC" w:rsidP="002A3AD8">
            <w:pPr>
              <w:pStyle w:val="TableParagraph"/>
              <w:widowControl/>
              <w:suppressAutoHyphens/>
              <w:rPr>
                <w:sz w:val="18"/>
                <w:szCs w:val="18"/>
              </w:rPr>
            </w:pPr>
          </w:p>
        </w:tc>
        <w:tc>
          <w:tcPr>
            <w:tcW w:w="1681" w:type="dxa"/>
          </w:tcPr>
          <w:p w14:paraId="3150CA17" w14:textId="77777777" w:rsidR="00F834AC" w:rsidRPr="00FA4290" w:rsidRDefault="00F834AC" w:rsidP="002A3AD8">
            <w:pPr>
              <w:pStyle w:val="TableParagraph"/>
              <w:widowControl/>
              <w:suppressAutoHyphens/>
              <w:rPr>
                <w:sz w:val="18"/>
                <w:szCs w:val="18"/>
              </w:rPr>
            </w:pPr>
          </w:p>
        </w:tc>
        <w:tc>
          <w:tcPr>
            <w:tcW w:w="1762" w:type="dxa"/>
          </w:tcPr>
          <w:p w14:paraId="03659FBD" w14:textId="77777777" w:rsidR="00F834AC" w:rsidRPr="00FA4290" w:rsidRDefault="00F834AC" w:rsidP="002A3AD8">
            <w:pPr>
              <w:pStyle w:val="TableParagraph"/>
              <w:widowControl/>
              <w:suppressAutoHyphens/>
              <w:rPr>
                <w:sz w:val="18"/>
                <w:szCs w:val="18"/>
              </w:rPr>
            </w:pPr>
            <w:r w:rsidRPr="00FA4290">
              <w:rPr>
                <w:sz w:val="18"/>
                <w:szCs w:val="18"/>
              </w:rPr>
              <w:t>sløret syn, konjunktivitis, tørre øjne</w:t>
            </w:r>
          </w:p>
        </w:tc>
        <w:tc>
          <w:tcPr>
            <w:tcW w:w="1793" w:type="dxa"/>
          </w:tcPr>
          <w:p w14:paraId="6CADBECB" w14:textId="77777777" w:rsidR="00F834AC" w:rsidRPr="00FA4290" w:rsidRDefault="00F834AC" w:rsidP="002A3AD8">
            <w:pPr>
              <w:pStyle w:val="TableParagraph"/>
              <w:widowControl/>
              <w:suppressAutoHyphens/>
              <w:rPr>
                <w:sz w:val="18"/>
                <w:szCs w:val="18"/>
              </w:rPr>
            </w:pPr>
            <w:r w:rsidRPr="00FA4290">
              <w:rPr>
                <w:sz w:val="18"/>
                <w:szCs w:val="18"/>
              </w:rPr>
              <w:t>glaukom, forstyrrelse i øjenbevægelser, øjenrullen, fotofobi, tåreflåd, okulær hyperæmi</w:t>
            </w:r>
          </w:p>
        </w:tc>
        <w:tc>
          <w:tcPr>
            <w:tcW w:w="1371" w:type="dxa"/>
          </w:tcPr>
          <w:p w14:paraId="607D673B" w14:textId="77777777" w:rsidR="00F834AC" w:rsidRPr="00FA4290" w:rsidRDefault="00F834AC" w:rsidP="002A3AD8">
            <w:pPr>
              <w:pStyle w:val="TableParagraph"/>
              <w:widowControl/>
              <w:suppressAutoHyphens/>
              <w:rPr>
                <w:sz w:val="18"/>
                <w:szCs w:val="18"/>
              </w:rPr>
            </w:pPr>
            <w:r w:rsidRPr="00FA4290">
              <w:rPr>
                <w:sz w:val="18"/>
                <w:szCs w:val="18"/>
              </w:rPr>
              <w:t>floppy iris- syndrom (intraoperativt)</w:t>
            </w:r>
          </w:p>
        </w:tc>
      </w:tr>
      <w:tr w:rsidR="00F834AC" w:rsidRPr="006634C6" w14:paraId="63AB1928" w14:textId="77777777" w:rsidTr="002A3AD8">
        <w:trPr>
          <w:cantSplit/>
        </w:trPr>
        <w:tc>
          <w:tcPr>
            <w:tcW w:w="2122" w:type="dxa"/>
          </w:tcPr>
          <w:p w14:paraId="5F6B454D" w14:textId="77777777" w:rsidR="00F834AC" w:rsidRPr="00FA4290" w:rsidRDefault="00F834AC" w:rsidP="002A3AD8">
            <w:pPr>
              <w:pStyle w:val="TableParagraph"/>
              <w:widowControl/>
              <w:suppressAutoHyphens/>
              <w:rPr>
                <w:b/>
                <w:sz w:val="18"/>
                <w:szCs w:val="18"/>
              </w:rPr>
            </w:pPr>
            <w:r w:rsidRPr="00FA4290">
              <w:rPr>
                <w:b/>
                <w:sz w:val="18"/>
                <w:szCs w:val="18"/>
              </w:rPr>
              <w:t>Øre og labyrint</w:t>
            </w:r>
          </w:p>
        </w:tc>
        <w:tc>
          <w:tcPr>
            <w:tcW w:w="1275" w:type="dxa"/>
          </w:tcPr>
          <w:p w14:paraId="314E805A" w14:textId="77777777" w:rsidR="00F834AC" w:rsidRPr="00FA4290" w:rsidRDefault="00F834AC" w:rsidP="002A3AD8">
            <w:pPr>
              <w:pStyle w:val="TableParagraph"/>
              <w:widowControl/>
              <w:suppressAutoHyphens/>
              <w:rPr>
                <w:sz w:val="18"/>
                <w:szCs w:val="18"/>
              </w:rPr>
            </w:pPr>
          </w:p>
        </w:tc>
        <w:tc>
          <w:tcPr>
            <w:tcW w:w="1681" w:type="dxa"/>
          </w:tcPr>
          <w:p w14:paraId="2B9ECD52" w14:textId="77777777" w:rsidR="00F834AC" w:rsidRPr="00FA4290" w:rsidRDefault="00F834AC" w:rsidP="002A3AD8">
            <w:pPr>
              <w:pStyle w:val="TableParagraph"/>
              <w:widowControl/>
              <w:suppressAutoHyphens/>
              <w:rPr>
                <w:sz w:val="18"/>
                <w:szCs w:val="18"/>
              </w:rPr>
            </w:pPr>
          </w:p>
        </w:tc>
        <w:tc>
          <w:tcPr>
            <w:tcW w:w="1762" w:type="dxa"/>
          </w:tcPr>
          <w:p w14:paraId="0637875A" w14:textId="77777777" w:rsidR="00F834AC" w:rsidRPr="00FA4290" w:rsidRDefault="00F834AC" w:rsidP="002A3AD8">
            <w:pPr>
              <w:pStyle w:val="TableParagraph"/>
              <w:widowControl/>
              <w:suppressAutoHyphens/>
              <w:rPr>
                <w:sz w:val="18"/>
                <w:szCs w:val="18"/>
              </w:rPr>
            </w:pPr>
            <w:r w:rsidRPr="00FA4290">
              <w:rPr>
                <w:sz w:val="18"/>
                <w:szCs w:val="18"/>
              </w:rPr>
              <w:t>vertigo, tinnitus, øresmerter</w:t>
            </w:r>
          </w:p>
        </w:tc>
        <w:tc>
          <w:tcPr>
            <w:tcW w:w="1793" w:type="dxa"/>
          </w:tcPr>
          <w:p w14:paraId="1B5042E4" w14:textId="77777777" w:rsidR="00F834AC" w:rsidRPr="00FA4290" w:rsidRDefault="00F834AC" w:rsidP="002A3AD8">
            <w:pPr>
              <w:pStyle w:val="TableParagraph"/>
              <w:widowControl/>
              <w:suppressAutoHyphens/>
              <w:rPr>
                <w:sz w:val="18"/>
                <w:szCs w:val="18"/>
              </w:rPr>
            </w:pPr>
          </w:p>
        </w:tc>
        <w:tc>
          <w:tcPr>
            <w:tcW w:w="1371" w:type="dxa"/>
          </w:tcPr>
          <w:p w14:paraId="7122EB55" w14:textId="77777777" w:rsidR="00F834AC" w:rsidRPr="00FA4290" w:rsidRDefault="00F834AC" w:rsidP="002A3AD8">
            <w:pPr>
              <w:pStyle w:val="TableParagraph"/>
              <w:widowControl/>
              <w:suppressAutoHyphens/>
              <w:rPr>
                <w:sz w:val="18"/>
                <w:szCs w:val="18"/>
              </w:rPr>
            </w:pPr>
          </w:p>
        </w:tc>
      </w:tr>
      <w:tr w:rsidR="00F834AC" w:rsidRPr="006634C6" w14:paraId="500CEE54" w14:textId="77777777" w:rsidTr="002A3AD8">
        <w:trPr>
          <w:cantSplit/>
        </w:trPr>
        <w:tc>
          <w:tcPr>
            <w:tcW w:w="2122" w:type="dxa"/>
          </w:tcPr>
          <w:p w14:paraId="35F10858" w14:textId="77777777" w:rsidR="00F834AC" w:rsidRPr="00FA4290" w:rsidRDefault="00F834AC" w:rsidP="002A3AD8">
            <w:pPr>
              <w:pStyle w:val="TableParagraph"/>
              <w:widowControl/>
              <w:suppressAutoHyphens/>
              <w:rPr>
                <w:b/>
                <w:sz w:val="18"/>
                <w:szCs w:val="18"/>
              </w:rPr>
            </w:pPr>
            <w:r w:rsidRPr="00FA4290">
              <w:rPr>
                <w:b/>
                <w:sz w:val="18"/>
                <w:szCs w:val="18"/>
              </w:rPr>
              <w:t>Hjerte</w:t>
            </w:r>
          </w:p>
        </w:tc>
        <w:tc>
          <w:tcPr>
            <w:tcW w:w="1275" w:type="dxa"/>
          </w:tcPr>
          <w:p w14:paraId="7AD9F89F" w14:textId="77777777" w:rsidR="00F834AC" w:rsidRPr="00FA4290" w:rsidRDefault="00F834AC" w:rsidP="002A3AD8">
            <w:pPr>
              <w:pStyle w:val="TableParagraph"/>
              <w:widowControl/>
              <w:suppressAutoHyphens/>
              <w:rPr>
                <w:sz w:val="18"/>
                <w:szCs w:val="18"/>
              </w:rPr>
            </w:pPr>
          </w:p>
        </w:tc>
        <w:tc>
          <w:tcPr>
            <w:tcW w:w="1681" w:type="dxa"/>
          </w:tcPr>
          <w:p w14:paraId="1723F81B" w14:textId="77777777" w:rsidR="00F834AC" w:rsidRPr="00FA4290" w:rsidRDefault="00F834AC" w:rsidP="002A3AD8">
            <w:pPr>
              <w:pStyle w:val="TableParagraph"/>
              <w:widowControl/>
              <w:suppressAutoHyphens/>
              <w:rPr>
                <w:sz w:val="18"/>
                <w:szCs w:val="18"/>
              </w:rPr>
            </w:pPr>
            <w:r w:rsidRPr="00FA4290">
              <w:rPr>
                <w:sz w:val="18"/>
                <w:szCs w:val="18"/>
              </w:rPr>
              <w:t>takykardi</w:t>
            </w:r>
          </w:p>
        </w:tc>
        <w:tc>
          <w:tcPr>
            <w:tcW w:w="1762" w:type="dxa"/>
          </w:tcPr>
          <w:p w14:paraId="59F1DF86" w14:textId="77777777" w:rsidR="00F834AC" w:rsidRPr="00FA4290" w:rsidRDefault="00F834AC" w:rsidP="002A3AD8">
            <w:pPr>
              <w:pStyle w:val="TableParagraph"/>
              <w:widowControl/>
              <w:suppressAutoHyphens/>
              <w:rPr>
                <w:sz w:val="18"/>
                <w:szCs w:val="18"/>
              </w:rPr>
            </w:pPr>
            <w:r w:rsidRPr="00FA4290">
              <w:rPr>
                <w:sz w:val="18"/>
                <w:szCs w:val="18"/>
              </w:rPr>
              <w:t>atrioventrikulær</w:t>
            </w:r>
            <w:r>
              <w:rPr>
                <w:sz w:val="18"/>
                <w:szCs w:val="18"/>
              </w:rPr>
              <w:t>t</w:t>
            </w:r>
            <w:r w:rsidRPr="00FA4290">
              <w:rPr>
                <w:sz w:val="18"/>
                <w:szCs w:val="18"/>
              </w:rPr>
              <w:t xml:space="preserve"> blok, ledningsforstyrrelse, QT-forlængelse på elektrokardiogram, postural ortostatisk takykardi-syndrom, bradykardi, unormalt ekg, palpitationer</w:t>
            </w:r>
          </w:p>
        </w:tc>
        <w:tc>
          <w:tcPr>
            <w:tcW w:w="1793" w:type="dxa"/>
          </w:tcPr>
          <w:p w14:paraId="2F190EF8" w14:textId="77777777" w:rsidR="00F834AC" w:rsidRPr="00FA4290" w:rsidRDefault="00F834AC" w:rsidP="002A3AD8">
            <w:pPr>
              <w:pStyle w:val="TableParagraph"/>
              <w:widowControl/>
              <w:suppressAutoHyphens/>
              <w:rPr>
                <w:sz w:val="18"/>
                <w:szCs w:val="18"/>
              </w:rPr>
            </w:pPr>
            <w:r w:rsidRPr="00FA4290">
              <w:rPr>
                <w:sz w:val="18"/>
                <w:szCs w:val="18"/>
              </w:rPr>
              <w:t>atrieflimren, sinusarytmi</w:t>
            </w:r>
          </w:p>
        </w:tc>
        <w:tc>
          <w:tcPr>
            <w:tcW w:w="1371" w:type="dxa"/>
          </w:tcPr>
          <w:p w14:paraId="6F5FFA29" w14:textId="77777777" w:rsidR="00F834AC" w:rsidRPr="00FA4290" w:rsidRDefault="00F834AC" w:rsidP="002A3AD8">
            <w:pPr>
              <w:pStyle w:val="TableParagraph"/>
              <w:widowControl/>
              <w:suppressAutoHyphens/>
              <w:rPr>
                <w:sz w:val="18"/>
                <w:szCs w:val="18"/>
              </w:rPr>
            </w:pPr>
          </w:p>
        </w:tc>
      </w:tr>
      <w:tr w:rsidR="00F834AC" w:rsidRPr="006634C6" w14:paraId="20C381A3" w14:textId="77777777" w:rsidTr="002A3AD8">
        <w:trPr>
          <w:cantSplit/>
        </w:trPr>
        <w:tc>
          <w:tcPr>
            <w:tcW w:w="2122" w:type="dxa"/>
          </w:tcPr>
          <w:p w14:paraId="1B1FFB0A" w14:textId="77777777" w:rsidR="00F834AC" w:rsidRPr="00FA4290" w:rsidRDefault="00F834AC" w:rsidP="002A3AD8">
            <w:pPr>
              <w:pStyle w:val="TableParagraph"/>
              <w:widowControl/>
              <w:suppressAutoHyphens/>
              <w:rPr>
                <w:b/>
                <w:sz w:val="18"/>
                <w:szCs w:val="18"/>
              </w:rPr>
            </w:pPr>
            <w:r w:rsidRPr="00FA4290">
              <w:rPr>
                <w:b/>
                <w:sz w:val="18"/>
                <w:szCs w:val="18"/>
              </w:rPr>
              <w:t>Vaskulære sygdomme</w:t>
            </w:r>
          </w:p>
        </w:tc>
        <w:tc>
          <w:tcPr>
            <w:tcW w:w="1275" w:type="dxa"/>
          </w:tcPr>
          <w:p w14:paraId="34EE5F0A" w14:textId="77777777" w:rsidR="00F834AC" w:rsidRPr="00FA4290" w:rsidRDefault="00F834AC" w:rsidP="002A3AD8">
            <w:pPr>
              <w:pStyle w:val="TableParagraph"/>
              <w:widowControl/>
              <w:suppressAutoHyphens/>
              <w:rPr>
                <w:sz w:val="18"/>
                <w:szCs w:val="18"/>
              </w:rPr>
            </w:pPr>
          </w:p>
        </w:tc>
        <w:tc>
          <w:tcPr>
            <w:tcW w:w="1681" w:type="dxa"/>
          </w:tcPr>
          <w:p w14:paraId="37C0C326" w14:textId="77777777" w:rsidR="00F834AC" w:rsidRPr="00FA4290" w:rsidRDefault="00F834AC" w:rsidP="002A3AD8">
            <w:pPr>
              <w:pStyle w:val="TableParagraph"/>
              <w:widowControl/>
              <w:suppressAutoHyphens/>
              <w:rPr>
                <w:sz w:val="18"/>
                <w:szCs w:val="18"/>
              </w:rPr>
            </w:pPr>
            <w:r w:rsidRPr="00FA4290">
              <w:rPr>
                <w:sz w:val="18"/>
                <w:szCs w:val="18"/>
              </w:rPr>
              <w:t>hypertension</w:t>
            </w:r>
          </w:p>
        </w:tc>
        <w:tc>
          <w:tcPr>
            <w:tcW w:w="1762" w:type="dxa"/>
          </w:tcPr>
          <w:p w14:paraId="790B4B56" w14:textId="77777777" w:rsidR="00F834AC" w:rsidRPr="00FA4290" w:rsidRDefault="00F834AC" w:rsidP="002A3AD8">
            <w:pPr>
              <w:pStyle w:val="TableParagraph"/>
              <w:widowControl/>
              <w:suppressAutoHyphens/>
              <w:rPr>
                <w:sz w:val="18"/>
                <w:szCs w:val="18"/>
              </w:rPr>
            </w:pPr>
            <w:r w:rsidRPr="00FA4290">
              <w:rPr>
                <w:sz w:val="18"/>
                <w:szCs w:val="18"/>
              </w:rPr>
              <w:t>hypotension, ortostatisk hypotension</w:t>
            </w:r>
          </w:p>
        </w:tc>
        <w:tc>
          <w:tcPr>
            <w:tcW w:w="1793" w:type="dxa"/>
          </w:tcPr>
          <w:p w14:paraId="41562DD5" w14:textId="77777777" w:rsidR="00F834AC" w:rsidRPr="00FA4290" w:rsidRDefault="00F834AC" w:rsidP="002A3AD8">
            <w:pPr>
              <w:pStyle w:val="TableParagraph"/>
              <w:widowControl/>
              <w:suppressAutoHyphens/>
              <w:rPr>
                <w:sz w:val="18"/>
                <w:szCs w:val="18"/>
              </w:rPr>
            </w:pPr>
            <w:r w:rsidRPr="00FA4290">
              <w:rPr>
                <w:sz w:val="18"/>
                <w:szCs w:val="18"/>
              </w:rPr>
              <w:t>lungeemboli, venetrombose, blussen</w:t>
            </w:r>
          </w:p>
        </w:tc>
        <w:tc>
          <w:tcPr>
            <w:tcW w:w="1371" w:type="dxa"/>
          </w:tcPr>
          <w:p w14:paraId="22292D81" w14:textId="77777777" w:rsidR="00F834AC" w:rsidRPr="00FA4290" w:rsidRDefault="00F834AC" w:rsidP="002A3AD8">
            <w:pPr>
              <w:pStyle w:val="TableParagraph"/>
              <w:widowControl/>
              <w:suppressAutoHyphens/>
              <w:rPr>
                <w:sz w:val="18"/>
                <w:szCs w:val="18"/>
              </w:rPr>
            </w:pPr>
            <w:r w:rsidRPr="00FA4290">
              <w:rPr>
                <w:sz w:val="18"/>
                <w:szCs w:val="18"/>
              </w:rPr>
              <w:t>iskæmi</w:t>
            </w:r>
          </w:p>
        </w:tc>
      </w:tr>
      <w:tr w:rsidR="00F834AC" w:rsidRPr="006634C6" w14:paraId="2B71F82F" w14:textId="77777777" w:rsidTr="002A3AD8">
        <w:trPr>
          <w:cantSplit/>
        </w:trPr>
        <w:tc>
          <w:tcPr>
            <w:tcW w:w="2122" w:type="dxa"/>
          </w:tcPr>
          <w:p w14:paraId="0751008B" w14:textId="77777777" w:rsidR="00F834AC" w:rsidRPr="00FA4290" w:rsidRDefault="00F834AC" w:rsidP="002A3AD8">
            <w:pPr>
              <w:pStyle w:val="TableParagraph"/>
              <w:widowControl/>
              <w:suppressAutoHyphens/>
              <w:rPr>
                <w:b/>
                <w:sz w:val="18"/>
                <w:szCs w:val="18"/>
              </w:rPr>
            </w:pPr>
            <w:r w:rsidRPr="00FA4290">
              <w:rPr>
                <w:b/>
                <w:sz w:val="18"/>
                <w:szCs w:val="18"/>
              </w:rPr>
              <w:t>Luftveje, thorax og mediastinum</w:t>
            </w:r>
          </w:p>
        </w:tc>
        <w:tc>
          <w:tcPr>
            <w:tcW w:w="1275" w:type="dxa"/>
          </w:tcPr>
          <w:p w14:paraId="498E7C0F" w14:textId="77777777" w:rsidR="00F834AC" w:rsidRPr="00FA4290" w:rsidRDefault="00F834AC" w:rsidP="002A3AD8">
            <w:pPr>
              <w:pStyle w:val="TableParagraph"/>
              <w:widowControl/>
              <w:suppressAutoHyphens/>
              <w:rPr>
                <w:sz w:val="18"/>
                <w:szCs w:val="18"/>
              </w:rPr>
            </w:pPr>
          </w:p>
        </w:tc>
        <w:tc>
          <w:tcPr>
            <w:tcW w:w="1681" w:type="dxa"/>
          </w:tcPr>
          <w:p w14:paraId="7A3A21B0" w14:textId="77777777" w:rsidR="00F834AC" w:rsidRPr="00FA4290" w:rsidRDefault="00F834AC" w:rsidP="002A3AD8">
            <w:pPr>
              <w:pStyle w:val="TableParagraph"/>
              <w:widowControl/>
              <w:suppressAutoHyphens/>
              <w:rPr>
                <w:sz w:val="18"/>
                <w:szCs w:val="18"/>
              </w:rPr>
            </w:pPr>
            <w:r w:rsidRPr="00FA4290">
              <w:rPr>
                <w:sz w:val="18"/>
                <w:szCs w:val="18"/>
              </w:rPr>
              <w:t>hoste, nasal tilstoppelse</w:t>
            </w:r>
          </w:p>
        </w:tc>
        <w:tc>
          <w:tcPr>
            <w:tcW w:w="1762" w:type="dxa"/>
          </w:tcPr>
          <w:p w14:paraId="232B5FC4" w14:textId="77777777" w:rsidR="00F834AC" w:rsidRPr="00FA4290" w:rsidRDefault="00F834AC" w:rsidP="002A3AD8">
            <w:pPr>
              <w:pStyle w:val="TableParagraph"/>
              <w:widowControl/>
              <w:suppressAutoHyphens/>
              <w:rPr>
                <w:sz w:val="18"/>
                <w:szCs w:val="18"/>
              </w:rPr>
            </w:pPr>
            <w:r w:rsidRPr="00FA4290">
              <w:rPr>
                <w:sz w:val="18"/>
                <w:szCs w:val="18"/>
              </w:rPr>
              <w:t>dyspnø, faryngolaryngeale smerter, epistaxis</w:t>
            </w:r>
          </w:p>
        </w:tc>
        <w:tc>
          <w:tcPr>
            <w:tcW w:w="1793" w:type="dxa"/>
          </w:tcPr>
          <w:p w14:paraId="52059B5F" w14:textId="77777777" w:rsidR="00F834AC" w:rsidRPr="00FA4290" w:rsidRDefault="00F834AC" w:rsidP="002A3AD8">
            <w:pPr>
              <w:pStyle w:val="TableParagraph"/>
              <w:widowControl/>
              <w:suppressAutoHyphens/>
              <w:rPr>
                <w:sz w:val="18"/>
                <w:szCs w:val="18"/>
              </w:rPr>
            </w:pPr>
            <w:r w:rsidRPr="00FA4290">
              <w:rPr>
                <w:sz w:val="18"/>
                <w:szCs w:val="18"/>
              </w:rPr>
              <w:t>søvnapnøsyndrom, pulmonal kongestion, tilstopning af luftvejene, rallen, hvæsen</w:t>
            </w:r>
          </w:p>
        </w:tc>
        <w:tc>
          <w:tcPr>
            <w:tcW w:w="1371" w:type="dxa"/>
          </w:tcPr>
          <w:p w14:paraId="3C267C0E" w14:textId="77777777" w:rsidR="00F834AC" w:rsidRPr="00FA4290" w:rsidRDefault="00F834AC" w:rsidP="002A3AD8">
            <w:pPr>
              <w:pStyle w:val="TableParagraph"/>
              <w:widowControl/>
              <w:suppressAutoHyphens/>
              <w:rPr>
                <w:sz w:val="18"/>
                <w:szCs w:val="18"/>
              </w:rPr>
            </w:pPr>
            <w:r w:rsidRPr="00FA4290">
              <w:rPr>
                <w:sz w:val="18"/>
                <w:szCs w:val="18"/>
              </w:rPr>
              <w:t>hyper</w:t>
            </w:r>
            <w:r w:rsidRPr="00FA4290">
              <w:rPr>
                <w:sz w:val="18"/>
                <w:szCs w:val="18"/>
              </w:rPr>
              <w:softHyphen/>
              <w:t>ventilation, aspirations- pneumoni, dysfoni</w:t>
            </w:r>
          </w:p>
        </w:tc>
      </w:tr>
      <w:tr w:rsidR="00F834AC" w:rsidRPr="006634C6" w14:paraId="1FF26EC5" w14:textId="77777777" w:rsidTr="002A3AD8">
        <w:trPr>
          <w:cantSplit/>
        </w:trPr>
        <w:tc>
          <w:tcPr>
            <w:tcW w:w="2122" w:type="dxa"/>
          </w:tcPr>
          <w:p w14:paraId="4E4AE769" w14:textId="77777777" w:rsidR="00F834AC" w:rsidRPr="00FA4290" w:rsidRDefault="00F834AC" w:rsidP="002A3AD8">
            <w:pPr>
              <w:pStyle w:val="TableParagraph"/>
              <w:widowControl/>
              <w:suppressAutoHyphens/>
              <w:rPr>
                <w:b/>
                <w:sz w:val="18"/>
                <w:szCs w:val="18"/>
              </w:rPr>
            </w:pPr>
            <w:r w:rsidRPr="00FA4290">
              <w:rPr>
                <w:b/>
                <w:sz w:val="18"/>
                <w:szCs w:val="18"/>
              </w:rPr>
              <w:t>Mave-tarm-kanalen</w:t>
            </w:r>
          </w:p>
        </w:tc>
        <w:tc>
          <w:tcPr>
            <w:tcW w:w="1275" w:type="dxa"/>
          </w:tcPr>
          <w:p w14:paraId="2A9C73CC" w14:textId="77777777" w:rsidR="00F834AC" w:rsidRPr="00FA4290" w:rsidRDefault="00F834AC" w:rsidP="002A3AD8">
            <w:pPr>
              <w:pStyle w:val="TableParagraph"/>
              <w:widowControl/>
              <w:suppressAutoHyphens/>
              <w:rPr>
                <w:sz w:val="18"/>
                <w:szCs w:val="18"/>
              </w:rPr>
            </w:pPr>
          </w:p>
        </w:tc>
        <w:tc>
          <w:tcPr>
            <w:tcW w:w="1681" w:type="dxa"/>
          </w:tcPr>
          <w:p w14:paraId="4F132BFB" w14:textId="77777777" w:rsidR="00F834AC" w:rsidRPr="00FA4290" w:rsidRDefault="00F834AC" w:rsidP="002A3AD8">
            <w:pPr>
              <w:pStyle w:val="TableParagraph"/>
              <w:widowControl/>
              <w:suppressAutoHyphens/>
              <w:rPr>
                <w:sz w:val="18"/>
                <w:szCs w:val="18"/>
              </w:rPr>
            </w:pPr>
            <w:r w:rsidRPr="00FA4290">
              <w:rPr>
                <w:sz w:val="18"/>
                <w:szCs w:val="18"/>
              </w:rPr>
              <w:t>abdominalsmerter, opkastning, kvalme, forstoppelse, diarré, dyspepsi, tandpine</w:t>
            </w:r>
          </w:p>
        </w:tc>
        <w:tc>
          <w:tcPr>
            <w:tcW w:w="1762" w:type="dxa"/>
          </w:tcPr>
          <w:p w14:paraId="2D8B11FA" w14:textId="77777777" w:rsidR="00F834AC" w:rsidRPr="00FA4290" w:rsidRDefault="00F834AC" w:rsidP="002A3AD8">
            <w:pPr>
              <w:pStyle w:val="TableParagraph"/>
              <w:widowControl/>
              <w:suppressAutoHyphens/>
              <w:rPr>
                <w:sz w:val="18"/>
                <w:szCs w:val="18"/>
              </w:rPr>
            </w:pPr>
            <w:r w:rsidRPr="00FA4290">
              <w:rPr>
                <w:sz w:val="18"/>
                <w:szCs w:val="18"/>
              </w:rPr>
              <w:t>abdominalgener, gastroenteritis, dysfagi, mundtørhed, flatulens</w:t>
            </w:r>
          </w:p>
        </w:tc>
        <w:tc>
          <w:tcPr>
            <w:tcW w:w="1793" w:type="dxa"/>
          </w:tcPr>
          <w:p w14:paraId="4B3D7CD6" w14:textId="77777777" w:rsidR="00F834AC" w:rsidRPr="00FA4290" w:rsidRDefault="00F834AC" w:rsidP="002A3AD8">
            <w:pPr>
              <w:pStyle w:val="TableParagraph"/>
              <w:widowControl/>
              <w:suppressAutoHyphens/>
              <w:rPr>
                <w:sz w:val="18"/>
                <w:szCs w:val="18"/>
              </w:rPr>
            </w:pPr>
            <w:r w:rsidRPr="00FA4290">
              <w:rPr>
                <w:sz w:val="18"/>
                <w:szCs w:val="18"/>
              </w:rPr>
              <w:t>pancreatitis, tarmobstruktion, opsvulmet tunge, fækalinkontinens, fækalom, cheilitis</w:t>
            </w:r>
          </w:p>
        </w:tc>
        <w:tc>
          <w:tcPr>
            <w:tcW w:w="1371" w:type="dxa"/>
          </w:tcPr>
          <w:p w14:paraId="10EAEF7E" w14:textId="77777777" w:rsidR="00F834AC" w:rsidRPr="00FA4290" w:rsidRDefault="00F834AC" w:rsidP="002A3AD8">
            <w:pPr>
              <w:pStyle w:val="TableParagraph"/>
              <w:widowControl/>
              <w:suppressAutoHyphens/>
              <w:rPr>
                <w:sz w:val="18"/>
                <w:szCs w:val="18"/>
              </w:rPr>
            </w:pPr>
            <w:r w:rsidRPr="00FA4290">
              <w:rPr>
                <w:sz w:val="18"/>
                <w:szCs w:val="18"/>
              </w:rPr>
              <w:t>ileus</w:t>
            </w:r>
          </w:p>
        </w:tc>
      </w:tr>
      <w:tr w:rsidR="00F834AC" w:rsidRPr="006634C6" w14:paraId="29523EF8" w14:textId="77777777" w:rsidTr="002A3AD8">
        <w:trPr>
          <w:cantSplit/>
        </w:trPr>
        <w:tc>
          <w:tcPr>
            <w:tcW w:w="2122" w:type="dxa"/>
          </w:tcPr>
          <w:p w14:paraId="329045AC" w14:textId="77777777" w:rsidR="00F834AC" w:rsidRPr="00FA4290" w:rsidRDefault="00F834AC" w:rsidP="002A3AD8">
            <w:pPr>
              <w:pStyle w:val="TableParagraph"/>
              <w:widowControl/>
              <w:suppressAutoHyphens/>
              <w:rPr>
                <w:b/>
                <w:sz w:val="18"/>
                <w:szCs w:val="18"/>
              </w:rPr>
            </w:pPr>
            <w:r w:rsidRPr="00FA4290">
              <w:rPr>
                <w:b/>
                <w:sz w:val="18"/>
                <w:szCs w:val="18"/>
              </w:rPr>
              <w:t>Lever og galdeveje</w:t>
            </w:r>
          </w:p>
        </w:tc>
        <w:tc>
          <w:tcPr>
            <w:tcW w:w="1275" w:type="dxa"/>
          </w:tcPr>
          <w:p w14:paraId="63CDA39C" w14:textId="77777777" w:rsidR="00F834AC" w:rsidRPr="00FA4290" w:rsidRDefault="00F834AC" w:rsidP="002A3AD8">
            <w:pPr>
              <w:pStyle w:val="TableParagraph"/>
              <w:widowControl/>
              <w:suppressAutoHyphens/>
              <w:rPr>
                <w:sz w:val="18"/>
                <w:szCs w:val="18"/>
              </w:rPr>
            </w:pPr>
          </w:p>
        </w:tc>
        <w:tc>
          <w:tcPr>
            <w:tcW w:w="1681" w:type="dxa"/>
          </w:tcPr>
          <w:p w14:paraId="630A867D" w14:textId="77777777" w:rsidR="00F834AC" w:rsidRPr="00FA4290" w:rsidRDefault="00F834AC" w:rsidP="002A3AD8">
            <w:pPr>
              <w:pStyle w:val="TableParagraph"/>
              <w:widowControl/>
              <w:suppressAutoHyphens/>
              <w:rPr>
                <w:sz w:val="18"/>
                <w:szCs w:val="18"/>
              </w:rPr>
            </w:pPr>
            <w:r w:rsidRPr="00FA4290">
              <w:rPr>
                <w:sz w:val="18"/>
                <w:szCs w:val="18"/>
              </w:rPr>
              <w:t>forhøjede aminotransferaser</w:t>
            </w:r>
          </w:p>
        </w:tc>
        <w:tc>
          <w:tcPr>
            <w:tcW w:w="1762" w:type="dxa"/>
          </w:tcPr>
          <w:p w14:paraId="25D65C0D" w14:textId="77777777" w:rsidR="00F834AC" w:rsidRPr="00FA4290" w:rsidRDefault="00F834AC" w:rsidP="002A3AD8">
            <w:pPr>
              <w:pStyle w:val="TableParagraph"/>
              <w:widowControl/>
              <w:suppressAutoHyphens/>
              <w:rPr>
                <w:sz w:val="18"/>
                <w:szCs w:val="18"/>
              </w:rPr>
            </w:pPr>
            <w:r w:rsidRPr="00FA4290">
              <w:rPr>
                <w:sz w:val="18"/>
                <w:szCs w:val="18"/>
              </w:rPr>
              <w:t>forhøjet gamma</w:t>
            </w:r>
            <w:r w:rsidRPr="00FA4290">
              <w:rPr>
                <w:sz w:val="18"/>
                <w:szCs w:val="18"/>
              </w:rPr>
              <w:softHyphen/>
              <w:t>glutamyltransferase, forhøjede leverenzymer</w:t>
            </w:r>
          </w:p>
        </w:tc>
        <w:tc>
          <w:tcPr>
            <w:tcW w:w="1793" w:type="dxa"/>
          </w:tcPr>
          <w:p w14:paraId="2B96351E" w14:textId="77777777" w:rsidR="00F834AC" w:rsidRPr="00FA4290" w:rsidRDefault="00F834AC" w:rsidP="002A3AD8">
            <w:pPr>
              <w:pStyle w:val="TableParagraph"/>
              <w:widowControl/>
              <w:suppressAutoHyphens/>
              <w:rPr>
                <w:sz w:val="18"/>
                <w:szCs w:val="18"/>
              </w:rPr>
            </w:pPr>
          </w:p>
        </w:tc>
        <w:tc>
          <w:tcPr>
            <w:tcW w:w="1371" w:type="dxa"/>
          </w:tcPr>
          <w:p w14:paraId="3C8083EF" w14:textId="77777777" w:rsidR="00F834AC" w:rsidRPr="00FA4290" w:rsidRDefault="00F834AC" w:rsidP="002A3AD8">
            <w:pPr>
              <w:pStyle w:val="TableParagraph"/>
              <w:widowControl/>
              <w:suppressAutoHyphens/>
              <w:rPr>
                <w:sz w:val="18"/>
                <w:szCs w:val="18"/>
              </w:rPr>
            </w:pPr>
            <w:r w:rsidRPr="00FA4290">
              <w:rPr>
                <w:sz w:val="18"/>
                <w:szCs w:val="18"/>
              </w:rPr>
              <w:t>gulsot</w:t>
            </w:r>
          </w:p>
        </w:tc>
      </w:tr>
      <w:tr w:rsidR="00F834AC" w:rsidRPr="006634C6" w14:paraId="20BEC0A0" w14:textId="77777777" w:rsidTr="002A3AD8">
        <w:trPr>
          <w:cantSplit/>
        </w:trPr>
        <w:tc>
          <w:tcPr>
            <w:tcW w:w="2122" w:type="dxa"/>
          </w:tcPr>
          <w:p w14:paraId="53466D16" w14:textId="77777777" w:rsidR="00F834AC" w:rsidRPr="00FA4290" w:rsidRDefault="00F834AC" w:rsidP="002A3AD8">
            <w:pPr>
              <w:pStyle w:val="TableParagraph"/>
              <w:widowControl/>
              <w:suppressAutoHyphens/>
              <w:rPr>
                <w:b/>
                <w:sz w:val="18"/>
                <w:szCs w:val="18"/>
              </w:rPr>
            </w:pPr>
            <w:r w:rsidRPr="00FA4290">
              <w:rPr>
                <w:b/>
                <w:sz w:val="18"/>
                <w:szCs w:val="18"/>
              </w:rPr>
              <w:lastRenderedPageBreak/>
              <w:t>Hud og subkutane væv</w:t>
            </w:r>
          </w:p>
        </w:tc>
        <w:tc>
          <w:tcPr>
            <w:tcW w:w="1275" w:type="dxa"/>
          </w:tcPr>
          <w:p w14:paraId="4FD3B949" w14:textId="77777777" w:rsidR="00F834AC" w:rsidRPr="00FA4290" w:rsidRDefault="00F834AC" w:rsidP="002A3AD8">
            <w:pPr>
              <w:pStyle w:val="TableParagraph"/>
              <w:widowControl/>
              <w:suppressAutoHyphens/>
              <w:rPr>
                <w:sz w:val="18"/>
                <w:szCs w:val="18"/>
              </w:rPr>
            </w:pPr>
          </w:p>
        </w:tc>
        <w:tc>
          <w:tcPr>
            <w:tcW w:w="1681" w:type="dxa"/>
          </w:tcPr>
          <w:p w14:paraId="08780CA0" w14:textId="77777777" w:rsidR="00F834AC" w:rsidRPr="00FA4290" w:rsidRDefault="00F834AC" w:rsidP="002A3AD8">
            <w:pPr>
              <w:pStyle w:val="TableParagraph"/>
              <w:widowControl/>
              <w:suppressAutoHyphens/>
              <w:rPr>
                <w:sz w:val="18"/>
                <w:szCs w:val="18"/>
              </w:rPr>
            </w:pPr>
          </w:p>
        </w:tc>
        <w:tc>
          <w:tcPr>
            <w:tcW w:w="1762" w:type="dxa"/>
          </w:tcPr>
          <w:p w14:paraId="00890735" w14:textId="77777777" w:rsidR="00F834AC" w:rsidRPr="00FA4290" w:rsidRDefault="00F834AC" w:rsidP="002A3AD8">
            <w:pPr>
              <w:pStyle w:val="TableParagraph"/>
              <w:widowControl/>
              <w:suppressAutoHyphens/>
              <w:rPr>
                <w:sz w:val="18"/>
                <w:szCs w:val="18"/>
              </w:rPr>
            </w:pPr>
            <w:r w:rsidRPr="00FA4290">
              <w:rPr>
                <w:sz w:val="18"/>
                <w:szCs w:val="18"/>
              </w:rPr>
              <w:t>urticaria, pruritus, udslæt, alopeci, eksem, tør hud, erytem, acne</w:t>
            </w:r>
          </w:p>
        </w:tc>
        <w:tc>
          <w:tcPr>
            <w:tcW w:w="1793" w:type="dxa"/>
          </w:tcPr>
          <w:p w14:paraId="23E62EC2" w14:textId="77777777" w:rsidR="00F834AC" w:rsidRPr="00FA4290" w:rsidRDefault="00F834AC" w:rsidP="002A3AD8">
            <w:pPr>
              <w:pStyle w:val="TableParagraph"/>
              <w:widowControl/>
              <w:suppressAutoHyphens/>
              <w:rPr>
                <w:sz w:val="18"/>
                <w:szCs w:val="18"/>
              </w:rPr>
            </w:pPr>
            <w:r w:rsidRPr="00FA4290">
              <w:rPr>
                <w:sz w:val="18"/>
                <w:szCs w:val="18"/>
              </w:rPr>
              <w:t>lægemiddel-udslæt, hyperkeratose, seborisk dermatitis, skæl</w:t>
            </w:r>
          </w:p>
        </w:tc>
        <w:tc>
          <w:tcPr>
            <w:tcW w:w="1371" w:type="dxa"/>
          </w:tcPr>
          <w:p w14:paraId="509C8C4A" w14:textId="77777777" w:rsidR="00F834AC" w:rsidRPr="00FA4290" w:rsidRDefault="00F834AC" w:rsidP="002A3AD8">
            <w:pPr>
              <w:pStyle w:val="TableParagraph"/>
              <w:widowControl/>
              <w:suppressAutoHyphens/>
              <w:rPr>
                <w:sz w:val="18"/>
                <w:szCs w:val="18"/>
              </w:rPr>
            </w:pPr>
            <w:r w:rsidRPr="00FA4290">
              <w:rPr>
                <w:sz w:val="18"/>
                <w:szCs w:val="18"/>
              </w:rPr>
              <w:t>Stevens- Johnsons syndrom / toksisk epidermal nekrolyse, angioødem, misfarvning af huden</w:t>
            </w:r>
          </w:p>
        </w:tc>
      </w:tr>
      <w:tr w:rsidR="00F834AC" w:rsidRPr="006634C6" w14:paraId="105BD82B" w14:textId="77777777" w:rsidTr="002A3AD8">
        <w:trPr>
          <w:cantSplit/>
        </w:trPr>
        <w:tc>
          <w:tcPr>
            <w:tcW w:w="2122" w:type="dxa"/>
          </w:tcPr>
          <w:p w14:paraId="50F06BBA" w14:textId="77777777" w:rsidR="00F834AC" w:rsidRPr="00FA4290" w:rsidRDefault="00F834AC" w:rsidP="002A3AD8">
            <w:pPr>
              <w:pStyle w:val="TableParagraph"/>
              <w:widowControl/>
              <w:suppressAutoHyphens/>
              <w:rPr>
                <w:b/>
                <w:sz w:val="18"/>
                <w:szCs w:val="18"/>
              </w:rPr>
            </w:pPr>
            <w:r w:rsidRPr="00FA4290">
              <w:rPr>
                <w:b/>
                <w:sz w:val="18"/>
                <w:szCs w:val="18"/>
              </w:rPr>
              <w:t>Knogler, led, muskler og bindevæv</w:t>
            </w:r>
          </w:p>
        </w:tc>
        <w:tc>
          <w:tcPr>
            <w:tcW w:w="1275" w:type="dxa"/>
          </w:tcPr>
          <w:p w14:paraId="3261A1DA" w14:textId="77777777" w:rsidR="00F834AC" w:rsidRPr="00FA4290" w:rsidRDefault="00F834AC" w:rsidP="002A3AD8">
            <w:pPr>
              <w:pStyle w:val="TableParagraph"/>
              <w:widowControl/>
              <w:suppressAutoHyphens/>
              <w:rPr>
                <w:sz w:val="18"/>
                <w:szCs w:val="18"/>
              </w:rPr>
            </w:pPr>
          </w:p>
        </w:tc>
        <w:tc>
          <w:tcPr>
            <w:tcW w:w="1681" w:type="dxa"/>
          </w:tcPr>
          <w:p w14:paraId="668AF585" w14:textId="77777777" w:rsidR="00F834AC" w:rsidRPr="00FA4290" w:rsidRDefault="00F834AC" w:rsidP="002A3AD8">
            <w:pPr>
              <w:pStyle w:val="TableParagraph"/>
              <w:widowControl/>
              <w:suppressAutoHyphens/>
              <w:rPr>
                <w:sz w:val="18"/>
                <w:szCs w:val="18"/>
              </w:rPr>
            </w:pPr>
            <w:r w:rsidRPr="00FA4290">
              <w:rPr>
                <w:sz w:val="18"/>
                <w:szCs w:val="18"/>
              </w:rPr>
              <w:t>muskuloskeletale smerter, rygsmerter, artralgi</w:t>
            </w:r>
          </w:p>
        </w:tc>
        <w:tc>
          <w:tcPr>
            <w:tcW w:w="1762" w:type="dxa"/>
          </w:tcPr>
          <w:p w14:paraId="7BF9DA89" w14:textId="77777777" w:rsidR="00F834AC" w:rsidRPr="00FA4290" w:rsidRDefault="00F834AC" w:rsidP="002A3AD8">
            <w:pPr>
              <w:pStyle w:val="TableParagraph"/>
              <w:widowControl/>
              <w:suppressAutoHyphens/>
              <w:rPr>
                <w:sz w:val="18"/>
                <w:szCs w:val="18"/>
              </w:rPr>
            </w:pPr>
            <w:r w:rsidRPr="00FA4290">
              <w:rPr>
                <w:sz w:val="18"/>
                <w:szCs w:val="18"/>
              </w:rPr>
              <w:t>forhøjet kreatin</w:t>
            </w:r>
            <w:r w:rsidRPr="00FA4290">
              <w:rPr>
                <w:sz w:val="18"/>
                <w:szCs w:val="18"/>
              </w:rPr>
              <w:softHyphen/>
              <w:t>fosfokinase i blodet, muskeltrækninger, ledstivhed, muskelsvaghed</w:t>
            </w:r>
          </w:p>
        </w:tc>
        <w:tc>
          <w:tcPr>
            <w:tcW w:w="1793" w:type="dxa"/>
          </w:tcPr>
          <w:p w14:paraId="3B41B733" w14:textId="77777777" w:rsidR="00F834AC" w:rsidRPr="00FA4290" w:rsidRDefault="00F834AC" w:rsidP="002A3AD8">
            <w:pPr>
              <w:pStyle w:val="TableParagraph"/>
              <w:widowControl/>
              <w:suppressAutoHyphens/>
              <w:rPr>
                <w:sz w:val="18"/>
                <w:szCs w:val="18"/>
              </w:rPr>
            </w:pPr>
            <w:r w:rsidRPr="00FA4290">
              <w:rPr>
                <w:sz w:val="18"/>
                <w:szCs w:val="18"/>
              </w:rPr>
              <w:t>rabdomyolyse, hævelse af leddene</w:t>
            </w:r>
          </w:p>
        </w:tc>
        <w:tc>
          <w:tcPr>
            <w:tcW w:w="1371" w:type="dxa"/>
          </w:tcPr>
          <w:p w14:paraId="631DFC10" w14:textId="77777777" w:rsidR="00F834AC" w:rsidRPr="00FA4290" w:rsidRDefault="00F834AC" w:rsidP="002A3AD8">
            <w:pPr>
              <w:pStyle w:val="TableParagraph"/>
              <w:widowControl/>
              <w:suppressAutoHyphens/>
              <w:rPr>
                <w:sz w:val="18"/>
                <w:szCs w:val="18"/>
              </w:rPr>
            </w:pPr>
            <w:r w:rsidRPr="00FA4290">
              <w:rPr>
                <w:sz w:val="18"/>
                <w:szCs w:val="18"/>
              </w:rPr>
              <w:t>unormal kropsholdning</w:t>
            </w:r>
          </w:p>
        </w:tc>
      </w:tr>
      <w:tr w:rsidR="00F834AC" w:rsidRPr="006634C6" w14:paraId="0F0A3944" w14:textId="77777777" w:rsidTr="002A3AD8">
        <w:trPr>
          <w:cantSplit/>
        </w:trPr>
        <w:tc>
          <w:tcPr>
            <w:tcW w:w="2122" w:type="dxa"/>
          </w:tcPr>
          <w:p w14:paraId="2E80A1BE" w14:textId="77777777" w:rsidR="00F834AC" w:rsidRPr="00FA4290" w:rsidRDefault="00F834AC" w:rsidP="002A3AD8">
            <w:pPr>
              <w:pStyle w:val="TableParagraph"/>
              <w:widowControl/>
              <w:suppressAutoHyphens/>
              <w:rPr>
                <w:b/>
                <w:sz w:val="18"/>
                <w:szCs w:val="18"/>
              </w:rPr>
            </w:pPr>
            <w:r w:rsidRPr="00FA4290">
              <w:rPr>
                <w:b/>
                <w:sz w:val="18"/>
                <w:szCs w:val="18"/>
              </w:rPr>
              <w:t>Nyrer og urinveje</w:t>
            </w:r>
          </w:p>
        </w:tc>
        <w:tc>
          <w:tcPr>
            <w:tcW w:w="1275" w:type="dxa"/>
          </w:tcPr>
          <w:p w14:paraId="17C9D1BD" w14:textId="77777777" w:rsidR="00F834AC" w:rsidRPr="00FA4290" w:rsidRDefault="00F834AC" w:rsidP="002A3AD8">
            <w:pPr>
              <w:pStyle w:val="TableParagraph"/>
              <w:widowControl/>
              <w:suppressAutoHyphens/>
              <w:rPr>
                <w:sz w:val="18"/>
                <w:szCs w:val="18"/>
              </w:rPr>
            </w:pPr>
          </w:p>
        </w:tc>
        <w:tc>
          <w:tcPr>
            <w:tcW w:w="1681" w:type="dxa"/>
          </w:tcPr>
          <w:p w14:paraId="347FFFBA" w14:textId="77777777" w:rsidR="00F834AC" w:rsidRPr="00FA4290" w:rsidRDefault="00F834AC" w:rsidP="002A3AD8">
            <w:pPr>
              <w:pStyle w:val="TableParagraph"/>
              <w:widowControl/>
              <w:suppressAutoHyphens/>
              <w:rPr>
                <w:sz w:val="18"/>
                <w:szCs w:val="18"/>
              </w:rPr>
            </w:pPr>
          </w:p>
        </w:tc>
        <w:tc>
          <w:tcPr>
            <w:tcW w:w="1762" w:type="dxa"/>
          </w:tcPr>
          <w:p w14:paraId="2D8241A9" w14:textId="77777777" w:rsidR="00F834AC" w:rsidRPr="00FA4290" w:rsidRDefault="00F834AC" w:rsidP="002A3AD8">
            <w:pPr>
              <w:pStyle w:val="TableParagraph"/>
              <w:widowControl/>
              <w:suppressAutoHyphens/>
              <w:rPr>
                <w:sz w:val="18"/>
                <w:szCs w:val="18"/>
              </w:rPr>
            </w:pPr>
            <w:r w:rsidRPr="00FA4290">
              <w:rPr>
                <w:sz w:val="18"/>
                <w:szCs w:val="18"/>
              </w:rPr>
              <w:t>urininkontinens, pollakisuri, dysuri</w:t>
            </w:r>
          </w:p>
        </w:tc>
        <w:tc>
          <w:tcPr>
            <w:tcW w:w="1793" w:type="dxa"/>
          </w:tcPr>
          <w:p w14:paraId="791DC7FC" w14:textId="77777777" w:rsidR="00F834AC" w:rsidRPr="00FA4290" w:rsidRDefault="00F834AC" w:rsidP="002A3AD8">
            <w:pPr>
              <w:pStyle w:val="TableParagraph"/>
              <w:widowControl/>
              <w:suppressAutoHyphens/>
              <w:rPr>
                <w:sz w:val="18"/>
                <w:szCs w:val="18"/>
              </w:rPr>
            </w:pPr>
            <w:r w:rsidRPr="00FA4290">
              <w:rPr>
                <w:sz w:val="18"/>
                <w:szCs w:val="18"/>
              </w:rPr>
              <w:t>urinretention</w:t>
            </w:r>
          </w:p>
        </w:tc>
        <w:tc>
          <w:tcPr>
            <w:tcW w:w="1371" w:type="dxa"/>
          </w:tcPr>
          <w:p w14:paraId="068DF55A" w14:textId="77777777" w:rsidR="00F834AC" w:rsidRPr="00FA4290" w:rsidRDefault="00F834AC" w:rsidP="002A3AD8">
            <w:pPr>
              <w:pStyle w:val="TableParagraph"/>
              <w:widowControl/>
              <w:suppressAutoHyphens/>
              <w:rPr>
                <w:sz w:val="18"/>
                <w:szCs w:val="18"/>
              </w:rPr>
            </w:pPr>
          </w:p>
        </w:tc>
      </w:tr>
      <w:tr w:rsidR="00F834AC" w:rsidRPr="006634C6" w14:paraId="078FBDB7" w14:textId="77777777" w:rsidTr="002A3AD8">
        <w:trPr>
          <w:cantSplit/>
        </w:trPr>
        <w:tc>
          <w:tcPr>
            <w:tcW w:w="2122" w:type="dxa"/>
          </w:tcPr>
          <w:p w14:paraId="1643A8B1" w14:textId="77777777" w:rsidR="00F834AC" w:rsidRPr="00FA4290" w:rsidRDefault="00F834AC" w:rsidP="002A3AD8">
            <w:pPr>
              <w:pStyle w:val="TableParagraph"/>
              <w:widowControl/>
              <w:suppressAutoHyphens/>
              <w:rPr>
                <w:b/>
                <w:sz w:val="18"/>
                <w:szCs w:val="18"/>
              </w:rPr>
            </w:pPr>
            <w:r w:rsidRPr="00FA4290">
              <w:rPr>
                <w:b/>
                <w:sz w:val="18"/>
                <w:szCs w:val="18"/>
              </w:rPr>
              <w:t>Graviditet, puerperium og den perinatale periode</w:t>
            </w:r>
          </w:p>
        </w:tc>
        <w:tc>
          <w:tcPr>
            <w:tcW w:w="1275" w:type="dxa"/>
          </w:tcPr>
          <w:p w14:paraId="3CAB509D" w14:textId="77777777" w:rsidR="00F834AC" w:rsidRPr="00FA4290" w:rsidRDefault="00F834AC" w:rsidP="002A3AD8">
            <w:pPr>
              <w:pStyle w:val="TableParagraph"/>
              <w:widowControl/>
              <w:suppressAutoHyphens/>
              <w:rPr>
                <w:sz w:val="18"/>
                <w:szCs w:val="18"/>
              </w:rPr>
            </w:pPr>
          </w:p>
        </w:tc>
        <w:tc>
          <w:tcPr>
            <w:tcW w:w="1681" w:type="dxa"/>
          </w:tcPr>
          <w:p w14:paraId="1340675D" w14:textId="77777777" w:rsidR="00F834AC" w:rsidRPr="00FA4290" w:rsidRDefault="00F834AC" w:rsidP="002A3AD8">
            <w:pPr>
              <w:pStyle w:val="TableParagraph"/>
              <w:widowControl/>
              <w:suppressAutoHyphens/>
              <w:rPr>
                <w:sz w:val="18"/>
                <w:szCs w:val="18"/>
              </w:rPr>
            </w:pPr>
          </w:p>
        </w:tc>
        <w:tc>
          <w:tcPr>
            <w:tcW w:w="1762" w:type="dxa"/>
          </w:tcPr>
          <w:p w14:paraId="28CA0379" w14:textId="77777777" w:rsidR="00F834AC" w:rsidRPr="00FA4290" w:rsidRDefault="00F834AC" w:rsidP="002A3AD8">
            <w:pPr>
              <w:pStyle w:val="TableParagraph"/>
              <w:widowControl/>
              <w:suppressAutoHyphens/>
              <w:rPr>
                <w:sz w:val="18"/>
                <w:szCs w:val="18"/>
              </w:rPr>
            </w:pPr>
          </w:p>
        </w:tc>
        <w:tc>
          <w:tcPr>
            <w:tcW w:w="1793" w:type="dxa"/>
          </w:tcPr>
          <w:p w14:paraId="68F404A2" w14:textId="77777777" w:rsidR="00F834AC" w:rsidRPr="00FA4290" w:rsidRDefault="00F834AC" w:rsidP="002A3AD8">
            <w:pPr>
              <w:pStyle w:val="TableParagraph"/>
              <w:widowControl/>
              <w:suppressAutoHyphens/>
              <w:rPr>
                <w:sz w:val="18"/>
                <w:szCs w:val="18"/>
              </w:rPr>
            </w:pPr>
          </w:p>
        </w:tc>
        <w:tc>
          <w:tcPr>
            <w:tcW w:w="1371" w:type="dxa"/>
          </w:tcPr>
          <w:p w14:paraId="7462A639" w14:textId="77777777" w:rsidR="00F834AC" w:rsidRPr="00FA4290" w:rsidRDefault="00F834AC" w:rsidP="002A3AD8">
            <w:pPr>
              <w:pStyle w:val="TableParagraph"/>
              <w:widowControl/>
              <w:suppressAutoHyphens/>
              <w:rPr>
                <w:sz w:val="18"/>
                <w:szCs w:val="18"/>
              </w:rPr>
            </w:pPr>
            <w:r w:rsidRPr="00FA4290">
              <w:rPr>
                <w:sz w:val="18"/>
                <w:szCs w:val="18"/>
              </w:rPr>
              <w:t>abstinens</w:t>
            </w:r>
            <w:r w:rsidRPr="00FA4290">
              <w:rPr>
                <w:sz w:val="18"/>
                <w:szCs w:val="18"/>
              </w:rPr>
              <w:softHyphen/>
              <w:t>syndrom hos nyfødte (se pkt. 4.6)</w:t>
            </w:r>
          </w:p>
        </w:tc>
      </w:tr>
      <w:tr w:rsidR="00F834AC" w:rsidRPr="006634C6" w14:paraId="363EFCB6" w14:textId="77777777" w:rsidTr="002A3AD8">
        <w:trPr>
          <w:cantSplit/>
        </w:trPr>
        <w:tc>
          <w:tcPr>
            <w:tcW w:w="2122" w:type="dxa"/>
          </w:tcPr>
          <w:p w14:paraId="306DC343" w14:textId="77777777" w:rsidR="00F834AC" w:rsidRPr="00FA4290" w:rsidRDefault="00F834AC" w:rsidP="002A3AD8">
            <w:pPr>
              <w:pStyle w:val="TableParagraph"/>
              <w:widowControl/>
              <w:suppressAutoHyphens/>
              <w:rPr>
                <w:b/>
                <w:sz w:val="18"/>
                <w:szCs w:val="18"/>
              </w:rPr>
            </w:pPr>
            <w:r w:rsidRPr="00FA4290">
              <w:rPr>
                <w:b/>
                <w:sz w:val="18"/>
                <w:szCs w:val="18"/>
              </w:rPr>
              <w:t>Det reproduktive system og mammae</w:t>
            </w:r>
          </w:p>
        </w:tc>
        <w:tc>
          <w:tcPr>
            <w:tcW w:w="1275" w:type="dxa"/>
          </w:tcPr>
          <w:p w14:paraId="7DE8BA80" w14:textId="77777777" w:rsidR="00F834AC" w:rsidRPr="00FA4290" w:rsidRDefault="00F834AC" w:rsidP="002A3AD8">
            <w:pPr>
              <w:pStyle w:val="TableParagraph"/>
              <w:widowControl/>
              <w:suppressAutoHyphens/>
              <w:rPr>
                <w:sz w:val="18"/>
                <w:szCs w:val="18"/>
              </w:rPr>
            </w:pPr>
          </w:p>
        </w:tc>
        <w:tc>
          <w:tcPr>
            <w:tcW w:w="1681" w:type="dxa"/>
          </w:tcPr>
          <w:p w14:paraId="6447C68B" w14:textId="77777777" w:rsidR="00F834AC" w:rsidRPr="00FA4290" w:rsidRDefault="00F834AC" w:rsidP="002A3AD8">
            <w:pPr>
              <w:pStyle w:val="TableParagraph"/>
              <w:widowControl/>
              <w:suppressAutoHyphens/>
              <w:rPr>
                <w:sz w:val="18"/>
                <w:szCs w:val="18"/>
              </w:rPr>
            </w:pPr>
            <w:r w:rsidRPr="00FA4290">
              <w:rPr>
                <w:sz w:val="18"/>
                <w:szCs w:val="18"/>
              </w:rPr>
              <w:t>amenoré</w:t>
            </w:r>
          </w:p>
        </w:tc>
        <w:tc>
          <w:tcPr>
            <w:tcW w:w="1762" w:type="dxa"/>
          </w:tcPr>
          <w:p w14:paraId="3098C10D" w14:textId="77777777" w:rsidR="00F834AC" w:rsidRPr="00FA4290" w:rsidRDefault="00F834AC" w:rsidP="002A3AD8">
            <w:pPr>
              <w:pStyle w:val="TableParagraph"/>
              <w:widowControl/>
              <w:suppressAutoHyphens/>
              <w:rPr>
                <w:sz w:val="18"/>
                <w:szCs w:val="18"/>
              </w:rPr>
            </w:pPr>
            <w:r w:rsidRPr="00FA4290">
              <w:rPr>
                <w:sz w:val="18"/>
                <w:szCs w:val="18"/>
              </w:rPr>
              <w:t>erektil dysfunktion, ejakulations- forstyrrelse, menstruations- forstyrrelse</w:t>
            </w:r>
            <w:r w:rsidRPr="00FA4290">
              <w:rPr>
                <w:sz w:val="18"/>
                <w:szCs w:val="18"/>
                <w:vertAlign w:val="superscript"/>
              </w:rPr>
              <w:t>e</w:t>
            </w:r>
            <w:r w:rsidRPr="00FA4290">
              <w:rPr>
                <w:sz w:val="18"/>
                <w:szCs w:val="18"/>
              </w:rPr>
              <w:t>, gynækomasti, galaktoré, seksuel dysfunktion, smerter i brysterne</w:t>
            </w:r>
          </w:p>
        </w:tc>
        <w:tc>
          <w:tcPr>
            <w:tcW w:w="1793" w:type="dxa"/>
          </w:tcPr>
          <w:p w14:paraId="6F32E18B" w14:textId="77777777" w:rsidR="00F834AC" w:rsidRPr="00FA4290" w:rsidRDefault="00F834AC" w:rsidP="002A3AD8">
            <w:pPr>
              <w:pStyle w:val="TableParagraph"/>
              <w:widowControl/>
              <w:suppressAutoHyphens/>
              <w:rPr>
                <w:sz w:val="18"/>
                <w:szCs w:val="18"/>
              </w:rPr>
            </w:pPr>
            <w:r w:rsidRPr="00FA4290">
              <w:rPr>
                <w:sz w:val="18"/>
                <w:szCs w:val="18"/>
              </w:rPr>
              <w:t>priapisme, ubehag i brysterne, brystspænding, brystforstørrelse, vaginalt udflåd</w:t>
            </w:r>
          </w:p>
        </w:tc>
        <w:tc>
          <w:tcPr>
            <w:tcW w:w="1371" w:type="dxa"/>
          </w:tcPr>
          <w:p w14:paraId="0E0378D3" w14:textId="77777777" w:rsidR="00F834AC" w:rsidRPr="00FA4290" w:rsidRDefault="00F834AC" w:rsidP="002A3AD8">
            <w:pPr>
              <w:pStyle w:val="TableParagraph"/>
              <w:widowControl/>
              <w:suppressAutoHyphens/>
              <w:rPr>
                <w:sz w:val="18"/>
                <w:szCs w:val="18"/>
              </w:rPr>
            </w:pPr>
          </w:p>
        </w:tc>
      </w:tr>
      <w:tr w:rsidR="00F834AC" w:rsidRPr="006634C6" w14:paraId="4809161E" w14:textId="77777777" w:rsidTr="002A3AD8">
        <w:trPr>
          <w:cantSplit/>
        </w:trPr>
        <w:tc>
          <w:tcPr>
            <w:tcW w:w="2122" w:type="dxa"/>
          </w:tcPr>
          <w:p w14:paraId="2971A597" w14:textId="77777777" w:rsidR="00F834AC" w:rsidRPr="00FA4290" w:rsidRDefault="00F834AC" w:rsidP="002A3AD8">
            <w:pPr>
              <w:pStyle w:val="TableParagraph"/>
              <w:widowControl/>
              <w:suppressAutoHyphens/>
              <w:rPr>
                <w:b/>
                <w:sz w:val="18"/>
                <w:szCs w:val="18"/>
              </w:rPr>
            </w:pPr>
            <w:r w:rsidRPr="00FA4290">
              <w:rPr>
                <w:b/>
                <w:sz w:val="18"/>
                <w:szCs w:val="18"/>
              </w:rPr>
              <w:t>Almene symptomer og reaktioner på administrationsstedet</w:t>
            </w:r>
          </w:p>
        </w:tc>
        <w:tc>
          <w:tcPr>
            <w:tcW w:w="1275" w:type="dxa"/>
          </w:tcPr>
          <w:p w14:paraId="07EA52AC" w14:textId="77777777" w:rsidR="00F834AC" w:rsidRPr="00FA4290" w:rsidRDefault="00F834AC" w:rsidP="002A3AD8">
            <w:pPr>
              <w:pStyle w:val="TableParagraph"/>
              <w:widowControl/>
              <w:suppressAutoHyphens/>
              <w:rPr>
                <w:sz w:val="18"/>
                <w:szCs w:val="18"/>
              </w:rPr>
            </w:pPr>
          </w:p>
        </w:tc>
        <w:tc>
          <w:tcPr>
            <w:tcW w:w="1681" w:type="dxa"/>
          </w:tcPr>
          <w:p w14:paraId="43724888" w14:textId="77777777" w:rsidR="00F834AC" w:rsidRPr="00FA4290" w:rsidRDefault="00F834AC" w:rsidP="002A3AD8">
            <w:pPr>
              <w:pStyle w:val="TableParagraph"/>
              <w:widowControl/>
              <w:suppressAutoHyphens/>
              <w:rPr>
                <w:sz w:val="18"/>
                <w:szCs w:val="18"/>
              </w:rPr>
            </w:pPr>
            <w:r w:rsidRPr="00FA4290">
              <w:rPr>
                <w:sz w:val="18"/>
                <w:szCs w:val="18"/>
              </w:rPr>
              <w:t>pyrexi, asteni, træthed, reaktion på injektionsstedet</w:t>
            </w:r>
          </w:p>
        </w:tc>
        <w:tc>
          <w:tcPr>
            <w:tcW w:w="1762" w:type="dxa"/>
          </w:tcPr>
          <w:p w14:paraId="12555E27" w14:textId="77777777" w:rsidR="00F834AC" w:rsidRPr="00FA4290" w:rsidRDefault="00F834AC" w:rsidP="002A3AD8">
            <w:pPr>
              <w:pStyle w:val="TableParagraph"/>
              <w:widowControl/>
              <w:suppressAutoHyphens/>
              <w:rPr>
                <w:sz w:val="18"/>
                <w:szCs w:val="18"/>
              </w:rPr>
            </w:pPr>
            <w:r w:rsidRPr="00FA4290">
              <w:rPr>
                <w:sz w:val="18"/>
                <w:szCs w:val="18"/>
              </w:rPr>
              <w:t>ansigtsødem, ødem</w:t>
            </w:r>
            <w:r w:rsidRPr="00FA4290">
              <w:rPr>
                <w:sz w:val="18"/>
                <w:szCs w:val="18"/>
                <w:vertAlign w:val="superscript"/>
              </w:rPr>
              <w:t>e</w:t>
            </w:r>
            <w:r w:rsidRPr="00FA4290">
              <w:rPr>
                <w:sz w:val="18"/>
                <w:szCs w:val="18"/>
              </w:rPr>
              <w:t>, forhøjet krops</w:t>
            </w:r>
            <w:r w:rsidRPr="00FA4290">
              <w:rPr>
                <w:sz w:val="18"/>
                <w:szCs w:val="18"/>
              </w:rPr>
              <w:softHyphen/>
              <w:t>temperatur, unormal gang, brystsmerter, ubehag i brystet, utilpashed, induration</w:t>
            </w:r>
          </w:p>
        </w:tc>
        <w:tc>
          <w:tcPr>
            <w:tcW w:w="1793" w:type="dxa"/>
          </w:tcPr>
          <w:p w14:paraId="7009C25A" w14:textId="77777777" w:rsidR="00F834AC" w:rsidRPr="00FA4290" w:rsidRDefault="00F834AC" w:rsidP="002A3AD8">
            <w:pPr>
              <w:pStyle w:val="TableParagraph"/>
              <w:widowControl/>
              <w:suppressAutoHyphens/>
              <w:rPr>
                <w:sz w:val="18"/>
                <w:szCs w:val="18"/>
              </w:rPr>
            </w:pPr>
            <w:r w:rsidRPr="00FA4290">
              <w:rPr>
                <w:sz w:val="18"/>
                <w:szCs w:val="18"/>
              </w:rPr>
              <w:t>hypotermi, kulde</w:t>
            </w:r>
            <w:r w:rsidRPr="00FA4290">
              <w:rPr>
                <w:sz w:val="18"/>
                <w:szCs w:val="18"/>
              </w:rPr>
              <w:softHyphen/>
              <w:t>rystelser, tørst, abstinenssyndrom, absces på injektions</w:t>
            </w:r>
            <w:r w:rsidRPr="00FA4290">
              <w:rPr>
                <w:sz w:val="18"/>
                <w:szCs w:val="18"/>
              </w:rPr>
              <w:softHyphen/>
              <w:t>stedet, cellulitis på injektionsstedet, cyste på injektionsstedet, hæmatom på injektionsstedet</w:t>
            </w:r>
          </w:p>
        </w:tc>
        <w:tc>
          <w:tcPr>
            <w:tcW w:w="1371" w:type="dxa"/>
          </w:tcPr>
          <w:p w14:paraId="4171DBC6" w14:textId="77777777" w:rsidR="00F834AC" w:rsidRPr="00FA4290" w:rsidRDefault="00F834AC" w:rsidP="002A3AD8">
            <w:pPr>
              <w:pStyle w:val="TableParagraph"/>
              <w:widowControl/>
              <w:suppressAutoHyphens/>
              <w:rPr>
                <w:sz w:val="18"/>
                <w:szCs w:val="18"/>
              </w:rPr>
            </w:pPr>
            <w:r w:rsidRPr="00FA4290">
              <w:rPr>
                <w:sz w:val="18"/>
                <w:szCs w:val="18"/>
              </w:rPr>
              <w:t>nedsat krops</w:t>
            </w:r>
            <w:r w:rsidRPr="00FA4290">
              <w:rPr>
                <w:sz w:val="18"/>
                <w:szCs w:val="18"/>
              </w:rPr>
              <w:softHyphen/>
              <w:t>temperatur, nekrose på injektions</w:t>
            </w:r>
            <w:r w:rsidRPr="00FA4290">
              <w:rPr>
                <w:sz w:val="18"/>
                <w:szCs w:val="18"/>
              </w:rPr>
              <w:softHyphen/>
              <w:t>stedet, sår på injektionsstedet</w:t>
            </w:r>
          </w:p>
        </w:tc>
      </w:tr>
      <w:tr w:rsidR="00F834AC" w:rsidRPr="006634C6" w14:paraId="34F84A9D" w14:textId="77777777" w:rsidTr="002A3AD8">
        <w:trPr>
          <w:cantSplit/>
        </w:trPr>
        <w:tc>
          <w:tcPr>
            <w:tcW w:w="2122" w:type="dxa"/>
          </w:tcPr>
          <w:p w14:paraId="1FA258EA" w14:textId="77777777" w:rsidR="00F834AC" w:rsidRPr="00FA4290" w:rsidRDefault="00F834AC" w:rsidP="002A3AD8">
            <w:pPr>
              <w:pStyle w:val="TableParagraph"/>
              <w:widowControl/>
              <w:suppressAutoHyphens/>
              <w:rPr>
                <w:b/>
                <w:sz w:val="18"/>
                <w:szCs w:val="18"/>
              </w:rPr>
            </w:pPr>
            <w:r w:rsidRPr="00FA4290">
              <w:rPr>
                <w:b/>
                <w:sz w:val="18"/>
                <w:szCs w:val="18"/>
              </w:rPr>
              <w:t>Traumer, forgiftninger og behandlings- komplikationer</w:t>
            </w:r>
          </w:p>
        </w:tc>
        <w:tc>
          <w:tcPr>
            <w:tcW w:w="1275" w:type="dxa"/>
          </w:tcPr>
          <w:p w14:paraId="3239BE95" w14:textId="77777777" w:rsidR="00F834AC" w:rsidRPr="00FA4290" w:rsidRDefault="00F834AC" w:rsidP="002A3AD8">
            <w:pPr>
              <w:pStyle w:val="TableParagraph"/>
              <w:widowControl/>
              <w:suppressAutoHyphens/>
              <w:rPr>
                <w:sz w:val="18"/>
                <w:szCs w:val="18"/>
              </w:rPr>
            </w:pPr>
          </w:p>
        </w:tc>
        <w:tc>
          <w:tcPr>
            <w:tcW w:w="1681" w:type="dxa"/>
          </w:tcPr>
          <w:p w14:paraId="6C512F18" w14:textId="77777777" w:rsidR="00F834AC" w:rsidRPr="00FA4290" w:rsidRDefault="00F834AC" w:rsidP="002A3AD8">
            <w:pPr>
              <w:pStyle w:val="TableParagraph"/>
              <w:widowControl/>
              <w:suppressAutoHyphens/>
              <w:rPr>
                <w:sz w:val="18"/>
                <w:szCs w:val="18"/>
              </w:rPr>
            </w:pPr>
          </w:p>
        </w:tc>
        <w:tc>
          <w:tcPr>
            <w:tcW w:w="1762" w:type="dxa"/>
          </w:tcPr>
          <w:p w14:paraId="0188AB2D" w14:textId="77777777" w:rsidR="00F834AC" w:rsidRPr="00FA4290" w:rsidRDefault="00F834AC" w:rsidP="002A3AD8">
            <w:pPr>
              <w:pStyle w:val="TableParagraph"/>
              <w:widowControl/>
              <w:suppressAutoHyphens/>
              <w:rPr>
                <w:sz w:val="18"/>
                <w:szCs w:val="18"/>
              </w:rPr>
            </w:pPr>
            <w:r w:rsidRPr="00FA4290">
              <w:rPr>
                <w:sz w:val="18"/>
                <w:szCs w:val="18"/>
              </w:rPr>
              <w:t>fald</w:t>
            </w:r>
          </w:p>
        </w:tc>
        <w:tc>
          <w:tcPr>
            <w:tcW w:w="1793" w:type="dxa"/>
          </w:tcPr>
          <w:p w14:paraId="731B8FC6" w14:textId="77777777" w:rsidR="00F834AC" w:rsidRPr="00FA4290" w:rsidRDefault="00F834AC" w:rsidP="002A3AD8">
            <w:pPr>
              <w:pStyle w:val="TableParagraph"/>
              <w:widowControl/>
              <w:suppressAutoHyphens/>
              <w:rPr>
                <w:sz w:val="18"/>
                <w:szCs w:val="18"/>
              </w:rPr>
            </w:pPr>
          </w:p>
        </w:tc>
        <w:tc>
          <w:tcPr>
            <w:tcW w:w="1371" w:type="dxa"/>
          </w:tcPr>
          <w:p w14:paraId="03678224" w14:textId="77777777" w:rsidR="00F834AC" w:rsidRPr="00FA4290" w:rsidRDefault="00F834AC" w:rsidP="002A3AD8">
            <w:pPr>
              <w:pStyle w:val="TableParagraph"/>
              <w:widowControl/>
              <w:suppressAutoHyphens/>
              <w:rPr>
                <w:sz w:val="18"/>
                <w:szCs w:val="18"/>
              </w:rPr>
            </w:pPr>
          </w:p>
        </w:tc>
      </w:tr>
    </w:tbl>
    <w:p w14:paraId="345330F8" w14:textId="77777777" w:rsidR="00F834AC" w:rsidRPr="006634C6" w:rsidRDefault="00F834AC" w:rsidP="00F834AC">
      <w:pPr>
        <w:ind w:left="397" w:hanging="284"/>
        <w:rPr>
          <w:sz w:val="18"/>
          <w:szCs w:val="18"/>
        </w:rPr>
      </w:pPr>
      <w:r w:rsidRPr="00C138B9">
        <w:rPr>
          <w:sz w:val="18"/>
          <w:szCs w:val="18"/>
          <w:vertAlign w:val="superscript"/>
        </w:rPr>
        <w:t>a</w:t>
      </w:r>
      <w:r>
        <w:rPr>
          <w:sz w:val="18"/>
          <w:szCs w:val="18"/>
        </w:rPr>
        <w:tab/>
      </w:r>
      <w:r w:rsidRPr="006634C6">
        <w:rPr>
          <w:sz w:val="18"/>
          <w:szCs w:val="18"/>
        </w:rPr>
        <w:t>Hyppigheden af bivirkninger er angivet som 'ikke kendt', da de ikke blev observeret under kliniske studier af paliperidonpalmitat. De blev enten afledt fra spontane indberetninger efter markedsføring, hvor hyppigheden ikke kan fastlægges, eller også blev de afledt fra data fra kliniske studier og/eller indberetninger efter markedsføringen for risperidon (alle formuleringer) eller oralt paliperidon.</w:t>
      </w:r>
    </w:p>
    <w:p w14:paraId="768A5BF4" w14:textId="77777777" w:rsidR="00F834AC" w:rsidRPr="006634C6" w:rsidRDefault="00F834AC" w:rsidP="00F834AC">
      <w:pPr>
        <w:ind w:left="397" w:hanging="284"/>
        <w:rPr>
          <w:sz w:val="18"/>
          <w:szCs w:val="18"/>
        </w:rPr>
      </w:pPr>
      <w:r>
        <w:rPr>
          <w:sz w:val="18"/>
          <w:szCs w:val="18"/>
          <w:vertAlign w:val="superscript"/>
        </w:rPr>
        <w:t>b</w:t>
      </w:r>
      <w:r>
        <w:rPr>
          <w:sz w:val="18"/>
          <w:szCs w:val="18"/>
        </w:rPr>
        <w:tab/>
      </w:r>
      <w:r w:rsidRPr="006634C6">
        <w:rPr>
          <w:sz w:val="18"/>
          <w:szCs w:val="18"/>
        </w:rPr>
        <w:t>Se 'Hyperprolaktinæmi' nedenfor.</w:t>
      </w:r>
    </w:p>
    <w:p w14:paraId="34F692E2" w14:textId="77777777" w:rsidR="00F834AC" w:rsidRPr="006634C6" w:rsidRDefault="00F834AC" w:rsidP="00F834AC">
      <w:pPr>
        <w:ind w:left="397" w:hanging="284"/>
        <w:rPr>
          <w:sz w:val="18"/>
          <w:szCs w:val="18"/>
        </w:rPr>
      </w:pPr>
      <w:r>
        <w:rPr>
          <w:sz w:val="18"/>
          <w:szCs w:val="18"/>
          <w:vertAlign w:val="superscript"/>
        </w:rPr>
        <w:t>c</w:t>
      </w:r>
      <w:r>
        <w:rPr>
          <w:sz w:val="18"/>
          <w:szCs w:val="18"/>
        </w:rPr>
        <w:tab/>
      </w:r>
      <w:r w:rsidRPr="006634C6">
        <w:rPr>
          <w:sz w:val="18"/>
          <w:szCs w:val="18"/>
        </w:rPr>
        <w:t>Se 'Ekstrapyramidale bivirkninger' nedenfor.</w:t>
      </w:r>
    </w:p>
    <w:p w14:paraId="726DA9A9" w14:textId="77777777" w:rsidR="00F834AC" w:rsidRPr="006634C6" w:rsidRDefault="00F834AC" w:rsidP="00F834AC">
      <w:pPr>
        <w:ind w:left="397" w:hanging="284"/>
        <w:rPr>
          <w:sz w:val="18"/>
          <w:szCs w:val="18"/>
        </w:rPr>
      </w:pPr>
      <w:r>
        <w:rPr>
          <w:sz w:val="18"/>
          <w:szCs w:val="18"/>
          <w:vertAlign w:val="superscript"/>
        </w:rPr>
        <w:t>d</w:t>
      </w:r>
      <w:r>
        <w:rPr>
          <w:sz w:val="18"/>
          <w:szCs w:val="18"/>
        </w:rPr>
        <w:tab/>
      </w:r>
      <w:r w:rsidRPr="006634C6">
        <w:rPr>
          <w:sz w:val="18"/>
          <w:szCs w:val="18"/>
        </w:rPr>
        <w:t>I placebokontrollerede studier blev diabetes mellitus rapporteret hos 0,32 % af de forsøgspersoner, som fik paliperidon, sammenlignet med 0,39 % i placebogruppen. Den samlede incidens fra alle kliniske studier var 0,65 % af alle forsøgspersoner, som fik paliperidonpalmitat.</w:t>
      </w:r>
    </w:p>
    <w:p w14:paraId="7412B61F" w14:textId="77777777" w:rsidR="00F834AC" w:rsidRPr="006634C6" w:rsidRDefault="00F834AC" w:rsidP="00F834AC">
      <w:pPr>
        <w:ind w:left="397" w:hanging="284"/>
        <w:rPr>
          <w:sz w:val="18"/>
          <w:szCs w:val="18"/>
        </w:rPr>
      </w:pPr>
      <w:r>
        <w:rPr>
          <w:sz w:val="18"/>
          <w:szCs w:val="18"/>
          <w:vertAlign w:val="superscript"/>
        </w:rPr>
        <w:t>e</w:t>
      </w:r>
      <w:r>
        <w:rPr>
          <w:sz w:val="18"/>
          <w:szCs w:val="18"/>
        </w:rPr>
        <w:tab/>
      </w:r>
      <w:r w:rsidRPr="006634C6">
        <w:rPr>
          <w:b/>
          <w:sz w:val="18"/>
          <w:szCs w:val="18"/>
        </w:rPr>
        <w:t xml:space="preserve">Søvnløshed omfatter: </w:t>
      </w:r>
      <w:r w:rsidRPr="006634C6">
        <w:rPr>
          <w:sz w:val="18"/>
          <w:szCs w:val="18"/>
        </w:rPr>
        <w:t xml:space="preserve">problemer med at falde i søvn og søvnløshed midt i søvnperioden. </w:t>
      </w:r>
      <w:r w:rsidRPr="006634C6">
        <w:rPr>
          <w:b/>
          <w:sz w:val="18"/>
          <w:szCs w:val="18"/>
        </w:rPr>
        <w:t xml:space="preserve">Krampeanfald består af: </w:t>
      </w:r>
      <w:r w:rsidRPr="006634C6">
        <w:rPr>
          <w:sz w:val="18"/>
          <w:szCs w:val="18"/>
        </w:rPr>
        <w:t xml:space="preserve">grand mal kramper. </w:t>
      </w:r>
      <w:r w:rsidRPr="006634C6">
        <w:rPr>
          <w:b/>
          <w:sz w:val="18"/>
          <w:szCs w:val="18"/>
        </w:rPr>
        <w:t xml:space="preserve">Ødem omfatter: </w:t>
      </w:r>
      <w:r w:rsidRPr="006634C6">
        <w:rPr>
          <w:sz w:val="18"/>
          <w:szCs w:val="18"/>
        </w:rPr>
        <w:t xml:space="preserve">generaliseret ødem, perifert ødem, fingertryksødem. </w:t>
      </w:r>
      <w:r w:rsidRPr="006634C6">
        <w:rPr>
          <w:b/>
          <w:sz w:val="18"/>
          <w:szCs w:val="18"/>
        </w:rPr>
        <w:t xml:space="preserve">Menstruationsforstyrrelse omfatter: </w:t>
      </w:r>
      <w:r w:rsidRPr="006634C6">
        <w:rPr>
          <w:sz w:val="18"/>
          <w:szCs w:val="18"/>
        </w:rPr>
        <w:t>forsinket menstruation, uregelmæssig menstruation, oligomenorré.</w:t>
      </w:r>
    </w:p>
    <w:p w14:paraId="49FA096E" w14:textId="77777777" w:rsidR="00953DA5" w:rsidRPr="00953DA5" w:rsidRDefault="00953DA5" w:rsidP="00953DA5">
      <w:pPr>
        <w:tabs>
          <w:tab w:val="left" w:pos="851"/>
        </w:tabs>
        <w:ind w:left="851"/>
        <w:rPr>
          <w:sz w:val="24"/>
          <w:szCs w:val="24"/>
        </w:rPr>
      </w:pPr>
    </w:p>
    <w:p w14:paraId="1848988E" w14:textId="77777777" w:rsidR="00953DA5" w:rsidRPr="00953DA5" w:rsidRDefault="00953DA5" w:rsidP="00953DA5">
      <w:pPr>
        <w:tabs>
          <w:tab w:val="left" w:pos="851"/>
        </w:tabs>
        <w:ind w:left="851"/>
        <w:rPr>
          <w:sz w:val="24"/>
          <w:szCs w:val="24"/>
        </w:rPr>
      </w:pPr>
      <w:r w:rsidRPr="00953DA5">
        <w:rPr>
          <w:sz w:val="24"/>
          <w:szCs w:val="24"/>
          <w:u w:val="single"/>
        </w:rPr>
        <w:t>Bivirkninger observeret med lægemidler indeholdende risperidon</w:t>
      </w:r>
    </w:p>
    <w:p w14:paraId="14D2081D" w14:textId="77777777" w:rsidR="00953DA5" w:rsidRPr="00953DA5" w:rsidRDefault="00953DA5" w:rsidP="00953DA5">
      <w:pPr>
        <w:tabs>
          <w:tab w:val="left" w:pos="851"/>
        </w:tabs>
        <w:ind w:left="851"/>
        <w:rPr>
          <w:sz w:val="24"/>
          <w:szCs w:val="24"/>
        </w:rPr>
      </w:pPr>
      <w:r w:rsidRPr="00953DA5">
        <w:rPr>
          <w:sz w:val="24"/>
          <w:szCs w:val="24"/>
        </w:rPr>
        <w:t>Paliperidon er den aktive metabolit af risperidon. Derfor er bivirkningsprofilen for disse stoffer (herunder både den orale og injicerbare formulering) relevant for hinanden.</w:t>
      </w:r>
    </w:p>
    <w:p w14:paraId="588E0385" w14:textId="77777777" w:rsidR="00953DA5" w:rsidRPr="00953DA5" w:rsidRDefault="00953DA5" w:rsidP="00953DA5">
      <w:pPr>
        <w:tabs>
          <w:tab w:val="left" w:pos="851"/>
        </w:tabs>
        <w:ind w:left="851"/>
        <w:rPr>
          <w:sz w:val="24"/>
          <w:szCs w:val="24"/>
        </w:rPr>
      </w:pPr>
    </w:p>
    <w:p w14:paraId="5B29EDFD" w14:textId="77777777" w:rsidR="00953DA5" w:rsidRPr="00953DA5" w:rsidRDefault="00953DA5" w:rsidP="00953DA5">
      <w:pPr>
        <w:tabs>
          <w:tab w:val="left" w:pos="851"/>
        </w:tabs>
        <w:ind w:left="851"/>
        <w:rPr>
          <w:sz w:val="24"/>
          <w:szCs w:val="24"/>
        </w:rPr>
      </w:pPr>
      <w:r w:rsidRPr="00953DA5">
        <w:rPr>
          <w:sz w:val="24"/>
          <w:szCs w:val="24"/>
          <w:u w:val="single"/>
        </w:rPr>
        <w:lastRenderedPageBreak/>
        <w:t>Beskrivelse af udvalgte bivirkninger</w:t>
      </w:r>
    </w:p>
    <w:p w14:paraId="729BF998" w14:textId="77777777" w:rsidR="00953DA5" w:rsidRPr="00953DA5" w:rsidRDefault="00953DA5" w:rsidP="00953DA5">
      <w:pPr>
        <w:tabs>
          <w:tab w:val="left" w:pos="851"/>
        </w:tabs>
        <w:ind w:left="851"/>
        <w:rPr>
          <w:sz w:val="24"/>
          <w:szCs w:val="24"/>
        </w:rPr>
      </w:pPr>
    </w:p>
    <w:p w14:paraId="64C331A1" w14:textId="77777777" w:rsidR="00953DA5" w:rsidRPr="00953DA5" w:rsidRDefault="00953DA5" w:rsidP="00953DA5">
      <w:pPr>
        <w:tabs>
          <w:tab w:val="left" w:pos="851"/>
        </w:tabs>
        <w:ind w:left="851"/>
        <w:rPr>
          <w:i/>
          <w:sz w:val="24"/>
          <w:szCs w:val="24"/>
        </w:rPr>
      </w:pPr>
      <w:r w:rsidRPr="00953DA5">
        <w:rPr>
          <w:i/>
          <w:sz w:val="24"/>
          <w:szCs w:val="24"/>
        </w:rPr>
        <w:t>Anafylaktisk reaktion</w:t>
      </w:r>
    </w:p>
    <w:p w14:paraId="2F53DF9B" w14:textId="77777777" w:rsidR="00953DA5" w:rsidRPr="00953DA5" w:rsidRDefault="00953DA5" w:rsidP="00953DA5">
      <w:pPr>
        <w:tabs>
          <w:tab w:val="left" w:pos="851"/>
        </w:tabs>
        <w:ind w:left="851"/>
        <w:rPr>
          <w:sz w:val="24"/>
          <w:szCs w:val="24"/>
        </w:rPr>
      </w:pPr>
      <w:r w:rsidRPr="00953DA5">
        <w:rPr>
          <w:sz w:val="24"/>
          <w:szCs w:val="24"/>
        </w:rPr>
        <w:t>Der er i sjældne tilfælde efter markedsføring rapporteret om anafylaktisk reaktion efter injektion af paliperidon hos patienter, der tidligere har tålt oral risperidon eller oral paliperidon (se pkt. 4.4).</w:t>
      </w:r>
    </w:p>
    <w:p w14:paraId="3FB60949" w14:textId="77777777" w:rsidR="00953DA5" w:rsidRPr="00953DA5" w:rsidRDefault="00953DA5" w:rsidP="00953DA5">
      <w:pPr>
        <w:tabs>
          <w:tab w:val="left" w:pos="851"/>
        </w:tabs>
        <w:ind w:left="851"/>
        <w:rPr>
          <w:sz w:val="24"/>
          <w:szCs w:val="24"/>
        </w:rPr>
      </w:pPr>
    </w:p>
    <w:p w14:paraId="458F1667" w14:textId="77777777" w:rsidR="00953DA5" w:rsidRPr="00953DA5" w:rsidRDefault="00953DA5" w:rsidP="00953DA5">
      <w:pPr>
        <w:tabs>
          <w:tab w:val="left" w:pos="851"/>
        </w:tabs>
        <w:ind w:left="851"/>
        <w:rPr>
          <w:i/>
          <w:sz w:val="24"/>
          <w:szCs w:val="24"/>
        </w:rPr>
      </w:pPr>
      <w:r w:rsidRPr="00953DA5">
        <w:rPr>
          <w:i/>
          <w:sz w:val="24"/>
          <w:szCs w:val="24"/>
        </w:rPr>
        <w:t>Reaktioner på injektionsstedet</w:t>
      </w:r>
    </w:p>
    <w:p w14:paraId="1D5B41F1" w14:textId="77777777" w:rsidR="00953DA5" w:rsidRPr="00953DA5" w:rsidRDefault="00953DA5" w:rsidP="00953DA5">
      <w:pPr>
        <w:tabs>
          <w:tab w:val="left" w:pos="851"/>
        </w:tabs>
        <w:ind w:left="851"/>
        <w:rPr>
          <w:sz w:val="24"/>
          <w:szCs w:val="24"/>
        </w:rPr>
      </w:pPr>
      <w:r w:rsidRPr="00953DA5">
        <w:rPr>
          <w:sz w:val="24"/>
          <w:szCs w:val="24"/>
        </w:rPr>
        <w:t>Den hyppigst rapporterede bivirkning relateret til injektionsstedet var smerter. Størstedelen af disse reaktioner var rapporteret som milde til moderate i sværhedsgrad. Personevalueringer af smerter på injektionsstedet baseret på en visuel analog skala havde en tendens til at falde i frekvens og intensitet over tid i alle fase 2</w:t>
      </w:r>
      <w:r w:rsidRPr="00953DA5">
        <w:rPr>
          <w:sz w:val="24"/>
          <w:szCs w:val="24"/>
        </w:rPr>
        <w:noBreakHyphen/>
        <w:t xml:space="preserve"> og 3</w:t>
      </w:r>
      <w:r w:rsidRPr="00953DA5">
        <w:rPr>
          <w:sz w:val="24"/>
          <w:szCs w:val="24"/>
        </w:rPr>
        <w:noBreakHyphen/>
        <w:t>forsøg med paliperidon. Injektioner i musculus deltoideus blev opfattet som lidt mere smertefulde end tilsvarende injektioner i musculus gluteus maximus. Andre reaktioner på injektionsstedet var overvejende milde i intensitet og omfattede induration (almindelig), pruritus (ikke almindelig) og knuder (sjælden).</w:t>
      </w:r>
    </w:p>
    <w:p w14:paraId="50FD69D4" w14:textId="77777777" w:rsidR="00953DA5" w:rsidRPr="00953DA5" w:rsidRDefault="00953DA5" w:rsidP="00953DA5">
      <w:pPr>
        <w:tabs>
          <w:tab w:val="left" w:pos="851"/>
        </w:tabs>
        <w:ind w:left="851"/>
        <w:rPr>
          <w:sz w:val="24"/>
          <w:szCs w:val="24"/>
        </w:rPr>
      </w:pPr>
    </w:p>
    <w:p w14:paraId="24D1DB76" w14:textId="77777777" w:rsidR="00953DA5" w:rsidRPr="00953DA5" w:rsidRDefault="00953DA5" w:rsidP="00953DA5">
      <w:pPr>
        <w:tabs>
          <w:tab w:val="left" w:pos="851"/>
        </w:tabs>
        <w:ind w:left="851"/>
        <w:rPr>
          <w:i/>
          <w:sz w:val="24"/>
          <w:szCs w:val="24"/>
        </w:rPr>
      </w:pPr>
      <w:r w:rsidRPr="00953DA5">
        <w:rPr>
          <w:i/>
          <w:sz w:val="24"/>
          <w:szCs w:val="24"/>
        </w:rPr>
        <w:t>Ekstrapyramidale bivirkninger (EPS)</w:t>
      </w:r>
    </w:p>
    <w:p w14:paraId="21DCF17F" w14:textId="77777777" w:rsidR="00953DA5" w:rsidRPr="00953DA5" w:rsidRDefault="00953DA5" w:rsidP="00953DA5">
      <w:pPr>
        <w:tabs>
          <w:tab w:val="left" w:pos="851"/>
        </w:tabs>
        <w:ind w:left="851"/>
        <w:rPr>
          <w:sz w:val="24"/>
          <w:szCs w:val="24"/>
        </w:rPr>
      </w:pPr>
      <w:r w:rsidRPr="00953DA5">
        <w:rPr>
          <w:sz w:val="24"/>
          <w:szCs w:val="24"/>
        </w:rPr>
        <w:t>EPS omfattede en puljet analyse af følgende termer: Parkinsonisme (inkluderer øget spytsekretion, stivhed i skeletmuskulatur, parkinsonisme, savlen, tandhjulsrigiditet, bradykinesi, hypokinesi, maskeansigt, stramme muskler, akinesi, nakkestivhed, muskelstivhed, gangforstyrrelser som ved Parkinsons sygdom, abnorm glabellarefleks og hviletremor som ved Parkinsons sygdom), akatisi (omfatter akatisi, rastløshed, hyperkinesi og restless legs-syndrom), dyskinesi (omfatter dyskinesi, muskeltrækninger, choreoatetose, atetose og myoklonus), dystoni (omfatter dystoni, hypertoni, torticollis, ufrivillige muskelkontraktioner, muskelkontraktur, blefarospasme, okulogyration, tungeparese, ansigtsspasme, laryngospasme, myotoni, opistotonus, orofaryngeal spasme, pleurototonus, tungespasme og trismus) og tremor. Det skal bemærkes, at der er medtaget et bredere spektrum af symptomer, som ikke nødvendigvis er af ekstrapyramidal oprindelse.</w:t>
      </w:r>
    </w:p>
    <w:p w14:paraId="34294E62" w14:textId="77777777" w:rsidR="00953DA5" w:rsidRPr="00953DA5" w:rsidRDefault="00953DA5" w:rsidP="00953DA5">
      <w:pPr>
        <w:tabs>
          <w:tab w:val="left" w:pos="851"/>
        </w:tabs>
        <w:ind w:left="851"/>
        <w:rPr>
          <w:sz w:val="24"/>
          <w:szCs w:val="24"/>
        </w:rPr>
      </w:pPr>
    </w:p>
    <w:p w14:paraId="2FB0D6C0" w14:textId="77777777" w:rsidR="00953DA5" w:rsidRPr="00953DA5" w:rsidRDefault="00953DA5" w:rsidP="00953DA5">
      <w:pPr>
        <w:tabs>
          <w:tab w:val="left" w:pos="851"/>
        </w:tabs>
        <w:ind w:left="851"/>
        <w:rPr>
          <w:i/>
          <w:sz w:val="24"/>
          <w:szCs w:val="24"/>
        </w:rPr>
      </w:pPr>
      <w:r w:rsidRPr="00953DA5">
        <w:rPr>
          <w:i/>
          <w:sz w:val="24"/>
          <w:szCs w:val="24"/>
        </w:rPr>
        <w:t>Vægtstigning</w:t>
      </w:r>
    </w:p>
    <w:p w14:paraId="2E2B52BA" w14:textId="77777777" w:rsidR="00953DA5" w:rsidRPr="00953DA5" w:rsidRDefault="00953DA5" w:rsidP="00953DA5">
      <w:pPr>
        <w:tabs>
          <w:tab w:val="left" w:pos="851"/>
        </w:tabs>
        <w:ind w:left="851"/>
        <w:rPr>
          <w:sz w:val="24"/>
          <w:szCs w:val="24"/>
        </w:rPr>
      </w:pPr>
      <w:r w:rsidRPr="00953DA5">
        <w:rPr>
          <w:sz w:val="24"/>
          <w:szCs w:val="24"/>
        </w:rPr>
        <w:t>I det 13-ugers forsøg, der omfattede en startdosis på 150 mg, var der en dosisrelateret tendens med hensyn til andelen af forsøgspersoner med en abnorm vægtstigning ≥ 7 %, med en 5 % incidensrate i placebogruppen sammenlignet med rater på 6 %, 8 % og 13 % i paliperidon-grupperne, der fik henholdsvis 25 mg, 100 mg og 150 mg.</w:t>
      </w:r>
    </w:p>
    <w:p w14:paraId="4F116E47" w14:textId="77777777" w:rsidR="00953DA5" w:rsidRPr="00953DA5" w:rsidRDefault="00953DA5" w:rsidP="00953DA5">
      <w:pPr>
        <w:tabs>
          <w:tab w:val="left" w:pos="851"/>
        </w:tabs>
        <w:ind w:left="851"/>
        <w:rPr>
          <w:sz w:val="24"/>
          <w:szCs w:val="24"/>
        </w:rPr>
      </w:pPr>
    </w:p>
    <w:p w14:paraId="6AC08949" w14:textId="77777777" w:rsidR="00953DA5" w:rsidRPr="00953DA5" w:rsidRDefault="00953DA5" w:rsidP="00953DA5">
      <w:pPr>
        <w:tabs>
          <w:tab w:val="left" w:pos="851"/>
        </w:tabs>
        <w:ind w:left="851"/>
        <w:rPr>
          <w:sz w:val="24"/>
          <w:szCs w:val="24"/>
        </w:rPr>
      </w:pPr>
      <w:r w:rsidRPr="00953DA5">
        <w:rPr>
          <w:sz w:val="24"/>
          <w:szCs w:val="24"/>
        </w:rPr>
        <w:t xml:space="preserve">I løbet af den 33 uger lange åbne transitions-/vedligeholdelsesperiode af forsøget med langtidsforebyggelse af tilbagefald opfyldte 12 % af de paliperidon-behandlede forsøgspersoner dette kriterium (vægtstigning på ≥ 7 % fra den dobbeltblinde fase til endepunktet). Den gennemsnitlige (SD) vægtændring fra åben </w:t>
      </w:r>
      <w:r w:rsidRPr="00953DA5">
        <w:rPr>
          <w:i/>
          <w:iCs/>
          <w:sz w:val="24"/>
          <w:szCs w:val="24"/>
        </w:rPr>
        <w:t>baseline</w:t>
      </w:r>
      <w:r w:rsidRPr="00953DA5">
        <w:rPr>
          <w:sz w:val="24"/>
          <w:szCs w:val="24"/>
        </w:rPr>
        <w:t xml:space="preserve"> var +0,7 (4,79) kg.</w:t>
      </w:r>
    </w:p>
    <w:p w14:paraId="775F9A25" w14:textId="77777777" w:rsidR="00953DA5" w:rsidRPr="00953DA5" w:rsidRDefault="00953DA5" w:rsidP="00953DA5">
      <w:pPr>
        <w:tabs>
          <w:tab w:val="left" w:pos="851"/>
        </w:tabs>
        <w:ind w:left="851"/>
        <w:rPr>
          <w:i/>
          <w:sz w:val="24"/>
          <w:szCs w:val="24"/>
        </w:rPr>
      </w:pPr>
    </w:p>
    <w:p w14:paraId="29A97B79" w14:textId="77777777" w:rsidR="00953DA5" w:rsidRPr="00953DA5" w:rsidRDefault="00953DA5" w:rsidP="00953DA5">
      <w:pPr>
        <w:tabs>
          <w:tab w:val="left" w:pos="851"/>
        </w:tabs>
        <w:ind w:left="851"/>
        <w:rPr>
          <w:i/>
          <w:sz w:val="24"/>
          <w:szCs w:val="24"/>
        </w:rPr>
      </w:pPr>
      <w:r w:rsidRPr="00953DA5">
        <w:rPr>
          <w:i/>
          <w:sz w:val="24"/>
          <w:szCs w:val="24"/>
        </w:rPr>
        <w:t>Hyperprolaktinæmi</w:t>
      </w:r>
    </w:p>
    <w:p w14:paraId="65F29883" w14:textId="77777777" w:rsidR="00953DA5" w:rsidRPr="00953DA5" w:rsidRDefault="00953DA5" w:rsidP="00953DA5">
      <w:pPr>
        <w:tabs>
          <w:tab w:val="left" w:pos="851"/>
        </w:tabs>
        <w:ind w:left="851"/>
        <w:rPr>
          <w:sz w:val="24"/>
          <w:szCs w:val="24"/>
        </w:rPr>
      </w:pPr>
      <w:r w:rsidRPr="00953DA5">
        <w:rPr>
          <w:sz w:val="24"/>
          <w:szCs w:val="24"/>
        </w:rPr>
        <w:t>I kliniske forsøg blev der observeret medianstigninger i serumprolaktin hos forsøgspersoner af begge køn, som fik paliperidon. Bivirkninger, som kan være tegn på forhøjede niveauer af prolaktin (f.eks. amenoré, galaktoré, menstruationsforstyrrelser, gynækomasti), rapporteredes sammenlagt hos &lt; 1 % af forsøgspersonerne.</w:t>
      </w:r>
    </w:p>
    <w:p w14:paraId="26D1C557" w14:textId="77777777" w:rsidR="00953DA5" w:rsidRPr="00953DA5" w:rsidRDefault="00953DA5" w:rsidP="00953DA5">
      <w:pPr>
        <w:tabs>
          <w:tab w:val="left" w:pos="851"/>
        </w:tabs>
        <w:ind w:left="851"/>
        <w:rPr>
          <w:sz w:val="24"/>
          <w:szCs w:val="24"/>
        </w:rPr>
      </w:pPr>
    </w:p>
    <w:p w14:paraId="588C55B9" w14:textId="77777777" w:rsidR="00953DA5" w:rsidRPr="00953DA5" w:rsidRDefault="00953DA5" w:rsidP="00953DA5">
      <w:pPr>
        <w:tabs>
          <w:tab w:val="left" w:pos="851"/>
        </w:tabs>
        <w:ind w:left="851"/>
        <w:rPr>
          <w:sz w:val="24"/>
          <w:szCs w:val="24"/>
        </w:rPr>
      </w:pPr>
      <w:r w:rsidRPr="00953DA5">
        <w:rPr>
          <w:sz w:val="24"/>
          <w:szCs w:val="24"/>
          <w:u w:val="single"/>
        </w:rPr>
        <w:t>Klasseeffekter</w:t>
      </w:r>
    </w:p>
    <w:p w14:paraId="0C5C8D37" w14:textId="77777777" w:rsidR="00953DA5" w:rsidRPr="00953DA5" w:rsidRDefault="00953DA5" w:rsidP="00953DA5">
      <w:pPr>
        <w:tabs>
          <w:tab w:val="left" w:pos="851"/>
        </w:tabs>
        <w:ind w:left="851"/>
        <w:rPr>
          <w:sz w:val="24"/>
          <w:szCs w:val="24"/>
        </w:rPr>
      </w:pPr>
      <w:r w:rsidRPr="00953DA5">
        <w:rPr>
          <w:sz w:val="24"/>
          <w:szCs w:val="24"/>
        </w:rPr>
        <w:t>QT</w:t>
      </w:r>
      <w:r w:rsidRPr="00953DA5">
        <w:rPr>
          <w:sz w:val="24"/>
          <w:szCs w:val="24"/>
        </w:rPr>
        <w:noBreakHyphen/>
        <w:t>forlængelse, ventrikulære arytmier (ventrikelflimmer, ventrikulær takykardi), pludselig uforklarlig død, hjertestop og Torsade de pointes kan forekomme med antipsykotika.</w:t>
      </w:r>
    </w:p>
    <w:p w14:paraId="55A21EB1" w14:textId="77777777" w:rsidR="00953DA5" w:rsidRPr="00953DA5" w:rsidRDefault="00953DA5" w:rsidP="00953DA5">
      <w:pPr>
        <w:tabs>
          <w:tab w:val="left" w:pos="851"/>
        </w:tabs>
        <w:ind w:left="851"/>
        <w:rPr>
          <w:sz w:val="24"/>
          <w:szCs w:val="24"/>
        </w:rPr>
      </w:pPr>
    </w:p>
    <w:p w14:paraId="4780507B" w14:textId="77777777" w:rsidR="00953DA5" w:rsidRPr="00953DA5" w:rsidRDefault="00953DA5" w:rsidP="00953DA5">
      <w:pPr>
        <w:tabs>
          <w:tab w:val="left" w:pos="851"/>
        </w:tabs>
        <w:ind w:left="851"/>
        <w:rPr>
          <w:sz w:val="24"/>
          <w:szCs w:val="24"/>
        </w:rPr>
      </w:pPr>
      <w:r w:rsidRPr="00953DA5">
        <w:rPr>
          <w:sz w:val="24"/>
          <w:szCs w:val="24"/>
        </w:rPr>
        <w:lastRenderedPageBreak/>
        <w:t>Tilfælde af venøs tromboemboli, herunder tilfælde af lungeemboli og tilfælde af dyb venetrombose, er rapporteret med antipsykotiske lægemidler (hyppigheden ikke kendt).</w:t>
      </w:r>
    </w:p>
    <w:p w14:paraId="209C52E8" w14:textId="77777777" w:rsidR="00953DA5" w:rsidRPr="00953DA5" w:rsidRDefault="00953DA5" w:rsidP="00953DA5">
      <w:pPr>
        <w:tabs>
          <w:tab w:val="left" w:pos="851"/>
        </w:tabs>
        <w:ind w:left="851"/>
        <w:rPr>
          <w:sz w:val="24"/>
          <w:szCs w:val="24"/>
        </w:rPr>
      </w:pPr>
    </w:p>
    <w:p w14:paraId="2825480E" w14:textId="77777777" w:rsidR="00953DA5" w:rsidRPr="00953DA5" w:rsidRDefault="00953DA5" w:rsidP="00953DA5">
      <w:pPr>
        <w:tabs>
          <w:tab w:val="left" w:pos="851"/>
        </w:tabs>
        <w:ind w:left="851"/>
        <w:rPr>
          <w:sz w:val="24"/>
          <w:szCs w:val="24"/>
        </w:rPr>
      </w:pPr>
      <w:r w:rsidRPr="00953DA5">
        <w:rPr>
          <w:sz w:val="24"/>
          <w:szCs w:val="24"/>
          <w:u w:val="single"/>
        </w:rPr>
        <w:t>Indberetning af formodede bivirkninger</w:t>
      </w:r>
    </w:p>
    <w:p w14:paraId="3949F649" w14:textId="77777777" w:rsidR="00953DA5" w:rsidRPr="00953DA5" w:rsidRDefault="00953DA5" w:rsidP="00953DA5">
      <w:pPr>
        <w:tabs>
          <w:tab w:val="left" w:pos="851"/>
        </w:tabs>
        <w:ind w:left="851"/>
        <w:rPr>
          <w:sz w:val="24"/>
          <w:szCs w:val="24"/>
        </w:rPr>
      </w:pPr>
      <w:r w:rsidRPr="00953DA5">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657A2702" w14:textId="77777777" w:rsidR="00953DA5" w:rsidRPr="00953DA5" w:rsidRDefault="00953DA5" w:rsidP="00953DA5">
      <w:pPr>
        <w:tabs>
          <w:tab w:val="left" w:pos="851"/>
        </w:tabs>
        <w:ind w:left="851"/>
        <w:rPr>
          <w:sz w:val="24"/>
          <w:szCs w:val="24"/>
        </w:rPr>
      </w:pPr>
    </w:p>
    <w:p w14:paraId="1A37656D" w14:textId="77777777" w:rsidR="00953DA5" w:rsidRPr="00953DA5" w:rsidRDefault="00953DA5" w:rsidP="00953DA5">
      <w:pPr>
        <w:tabs>
          <w:tab w:val="left" w:pos="851"/>
        </w:tabs>
        <w:ind w:left="851"/>
        <w:rPr>
          <w:sz w:val="24"/>
          <w:szCs w:val="24"/>
        </w:rPr>
      </w:pPr>
      <w:r w:rsidRPr="00953DA5">
        <w:rPr>
          <w:sz w:val="24"/>
          <w:szCs w:val="24"/>
        </w:rPr>
        <w:t>Lægemiddelstyrelsen</w:t>
      </w:r>
    </w:p>
    <w:p w14:paraId="5A3AB713" w14:textId="77777777" w:rsidR="00953DA5" w:rsidRPr="00953DA5" w:rsidRDefault="00953DA5" w:rsidP="00953DA5">
      <w:pPr>
        <w:tabs>
          <w:tab w:val="left" w:pos="851"/>
        </w:tabs>
        <w:ind w:left="851"/>
        <w:rPr>
          <w:sz w:val="24"/>
          <w:szCs w:val="24"/>
        </w:rPr>
      </w:pPr>
      <w:r w:rsidRPr="00953DA5">
        <w:rPr>
          <w:sz w:val="24"/>
          <w:szCs w:val="24"/>
        </w:rPr>
        <w:t>Axel Heides Gade 1</w:t>
      </w:r>
    </w:p>
    <w:p w14:paraId="198E41C0" w14:textId="77777777" w:rsidR="00953DA5" w:rsidRPr="00953DA5" w:rsidRDefault="00953DA5" w:rsidP="00953DA5">
      <w:pPr>
        <w:tabs>
          <w:tab w:val="left" w:pos="851"/>
        </w:tabs>
        <w:ind w:left="851"/>
        <w:rPr>
          <w:sz w:val="24"/>
          <w:szCs w:val="24"/>
        </w:rPr>
      </w:pPr>
      <w:r w:rsidRPr="00953DA5">
        <w:rPr>
          <w:sz w:val="24"/>
          <w:szCs w:val="24"/>
        </w:rPr>
        <w:t>DK-2300 København S</w:t>
      </w:r>
    </w:p>
    <w:p w14:paraId="017D212B" w14:textId="79D30259" w:rsidR="00953DA5" w:rsidRPr="00953DA5" w:rsidRDefault="00953DA5" w:rsidP="00953DA5">
      <w:pPr>
        <w:tabs>
          <w:tab w:val="left" w:pos="851"/>
        </w:tabs>
        <w:ind w:left="851"/>
        <w:rPr>
          <w:sz w:val="24"/>
          <w:szCs w:val="24"/>
        </w:rPr>
      </w:pPr>
      <w:r w:rsidRPr="00953DA5">
        <w:rPr>
          <w:sz w:val="24"/>
          <w:szCs w:val="24"/>
        </w:rPr>
        <w:t xml:space="preserve">Websted: www.meldenbivirkning.dk </w:t>
      </w:r>
    </w:p>
    <w:p w14:paraId="28296E4E" w14:textId="77777777" w:rsidR="005E487E" w:rsidRPr="00A10294" w:rsidRDefault="005E487E" w:rsidP="00A10294">
      <w:pPr>
        <w:tabs>
          <w:tab w:val="left" w:pos="851"/>
        </w:tabs>
        <w:ind w:left="851"/>
        <w:rPr>
          <w:sz w:val="24"/>
          <w:szCs w:val="24"/>
        </w:rPr>
      </w:pPr>
    </w:p>
    <w:p w14:paraId="455D2D10"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C41E48A" w14:textId="77777777" w:rsidR="00953DA5" w:rsidRPr="00953DA5" w:rsidRDefault="00953DA5" w:rsidP="00953DA5">
      <w:pPr>
        <w:tabs>
          <w:tab w:val="left" w:pos="851"/>
        </w:tabs>
        <w:ind w:left="851"/>
        <w:rPr>
          <w:sz w:val="24"/>
          <w:szCs w:val="24"/>
        </w:rPr>
      </w:pPr>
    </w:p>
    <w:p w14:paraId="06E98410" w14:textId="77777777" w:rsidR="00953DA5" w:rsidRPr="00953DA5" w:rsidRDefault="00953DA5" w:rsidP="00953DA5">
      <w:pPr>
        <w:tabs>
          <w:tab w:val="left" w:pos="851"/>
        </w:tabs>
        <w:ind w:left="851"/>
        <w:rPr>
          <w:sz w:val="24"/>
          <w:szCs w:val="24"/>
        </w:rPr>
      </w:pPr>
      <w:r w:rsidRPr="00953DA5">
        <w:rPr>
          <w:sz w:val="24"/>
          <w:szCs w:val="24"/>
          <w:u w:val="single"/>
        </w:rPr>
        <w:t>Symptomer</w:t>
      </w:r>
    </w:p>
    <w:p w14:paraId="7CE8A39F" w14:textId="77777777" w:rsidR="00953DA5" w:rsidRPr="00953DA5" w:rsidRDefault="00953DA5" w:rsidP="00953DA5">
      <w:pPr>
        <w:tabs>
          <w:tab w:val="left" w:pos="851"/>
        </w:tabs>
        <w:ind w:left="851"/>
        <w:rPr>
          <w:sz w:val="24"/>
          <w:szCs w:val="24"/>
        </w:rPr>
      </w:pPr>
      <w:r w:rsidRPr="00953DA5">
        <w:rPr>
          <w:sz w:val="24"/>
          <w:szCs w:val="24"/>
        </w:rPr>
        <w:t>Generelt svarer de forventede tegn og symptomer til en forstærkning af de kendte farmakologiske virkninger af paliperidon, dvs. døsighed og sedation, takykardi og hypotension, QT</w:t>
      </w:r>
      <w:r w:rsidRPr="00953DA5">
        <w:rPr>
          <w:sz w:val="24"/>
          <w:szCs w:val="24"/>
        </w:rPr>
        <w:noBreakHyphen/>
        <w:t>forlængelse og ekstrapyramidale symptomer. Torsade de pointes og ventrikelflimmer er rapporteret hos en patient på baggrund af overdosering med oral paliperidon. I tilfælde af akut overdosering skal muligheden for, at patienten har indtaget flere stoffer, tages i betragtning.</w:t>
      </w:r>
    </w:p>
    <w:p w14:paraId="03D9FFBB" w14:textId="77777777" w:rsidR="00953DA5" w:rsidRPr="00953DA5" w:rsidRDefault="00953DA5" w:rsidP="00953DA5">
      <w:pPr>
        <w:tabs>
          <w:tab w:val="left" w:pos="851"/>
        </w:tabs>
        <w:ind w:left="851"/>
        <w:rPr>
          <w:sz w:val="24"/>
          <w:szCs w:val="24"/>
        </w:rPr>
      </w:pPr>
    </w:p>
    <w:p w14:paraId="5D344AE0" w14:textId="77777777" w:rsidR="00953DA5" w:rsidRPr="00953DA5" w:rsidRDefault="00953DA5" w:rsidP="00953DA5">
      <w:pPr>
        <w:tabs>
          <w:tab w:val="left" w:pos="851"/>
        </w:tabs>
        <w:ind w:left="851"/>
        <w:rPr>
          <w:sz w:val="24"/>
          <w:szCs w:val="24"/>
        </w:rPr>
      </w:pPr>
      <w:r w:rsidRPr="00953DA5">
        <w:rPr>
          <w:sz w:val="24"/>
          <w:szCs w:val="24"/>
          <w:u w:val="single"/>
        </w:rPr>
        <w:t>Håndtering</w:t>
      </w:r>
    </w:p>
    <w:p w14:paraId="5F24D5E6" w14:textId="77777777" w:rsidR="00953DA5" w:rsidRPr="00953DA5" w:rsidRDefault="00953DA5" w:rsidP="00953DA5">
      <w:pPr>
        <w:tabs>
          <w:tab w:val="left" w:pos="851"/>
        </w:tabs>
        <w:ind w:left="851"/>
        <w:rPr>
          <w:sz w:val="24"/>
          <w:szCs w:val="24"/>
        </w:rPr>
      </w:pPr>
      <w:r w:rsidRPr="00953DA5">
        <w:rPr>
          <w:sz w:val="24"/>
          <w:szCs w:val="24"/>
        </w:rPr>
        <w:t>Der skal tages hensyn til lægemidlets forlængede frigivelse af lægemiddelstoffet og den lange eliminationshalveringstid for paliperidon, når behandlingsbehov og restitution skal vurderes. Der findes ingen specifik modgift mod paliperidon. Generel understøttende foranstaltninger bør iværksættes. Der skal etableres og opretholdes frie luftveje og sørges for tilstrækkelig iltning og ventilation.</w:t>
      </w:r>
    </w:p>
    <w:p w14:paraId="232EC235" w14:textId="77777777" w:rsidR="00953DA5" w:rsidRPr="00953DA5" w:rsidRDefault="00953DA5" w:rsidP="00953DA5">
      <w:pPr>
        <w:tabs>
          <w:tab w:val="left" w:pos="851"/>
        </w:tabs>
        <w:ind w:left="851"/>
        <w:rPr>
          <w:sz w:val="24"/>
          <w:szCs w:val="24"/>
        </w:rPr>
      </w:pPr>
    </w:p>
    <w:p w14:paraId="53DD2313" w14:textId="77777777" w:rsidR="00953DA5" w:rsidRPr="00953DA5" w:rsidRDefault="00953DA5" w:rsidP="00953DA5">
      <w:pPr>
        <w:tabs>
          <w:tab w:val="left" w:pos="851"/>
        </w:tabs>
        <w:ind w:left="851"/>
        <w:rPr>
          <w:sz w:val="24"/>
          <w:szCs w:val="24"/>
        </w:rPr>
      </w:pPr>
      <w:r w:rsidRPr="00953DA5">
        <w:rPr>
          <w:sz w:val="24"/>
          <w:szCs w:val="24"/>
        </w:rPr>
        <w:t>Kardiovaskulær monitorering bør straks iværksættes og bør omfatte kontinuerlig elektrokardiografisk monitorering for mulige arytmier. Hypotension og kredsløbskollaps skal behandles med relevante midler såsom intravenøs væske og/eller sympatomimetika. I tilfælde af svære ekstrapyramidale symptomer skal der indgives antikolinergika. Tæt medicinsk observation og monitorering skal fortsætte, indtil patienten er kommet sig.</w:t>
      </w:r>
    </w:p>
    <w:p w14:paraId="054E7D26" w14:textId="77777777" w:rsidR="009260DE" w:rsidRPr="00C84483" w:rsidRDefault="009260DE" w:rsidP="009260DE">
      <w:pPr>
        <w:tabs>
          <w:tab w:val="left" w:pos="851"/>
        </w:tabs>
        <w:ind w:left="851"/>
        <w:rPr>
          <w:sz w:val="24"/>
          <w:szCs w:val="24"/>
        </w:rPr>
      </w:pPr>
    </w:p>
    <w:p w14:paraId="2F23BFD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982AACB" w14:textId="3A3ECAC2" w:rsidR="009260DE" w:rsidRPr="00C84483" w:rsidRDefault="00953DA5" w:rsidP="009260DE">
      <w:pPr>
        <w:tabs>
          <w:tab w:val="left" w:pos="851"/>
        </w:tabs>
        <w:ind w:left="851"/>
        <w:rPr>
          <w:sz w:val="24"/>
          <w:szCs w:val="24"/>
        </w:rPr>
      </w:pPr>
      <w:r>
        <w:rPr>
          <w:sz w:val="24"/>
          <w:szCs w:val="24"/>
        </w:rPr>
        <w:t>B</w:t>
      </w:r>
    </w:p>
    <w:p w14:paraId="74DED681" w14:textId="77777777" w:rsidR="009260DE" w:rsidRPr="00C84483" w:rsidRDefault="009260DE" w:rsidP="009260DE">
      <w:pPr>
        <w:tabs>
          <w:tab w:val="left" w:pos="851"/>
        </w:tabs>
        <w:ind w:left="851"/>
        <w:rPr>
          <w:sz w:val="24"/>
          <w:szCs w:val="24"/>
        </w:rPr>
      </w:pPr>
    </w:p>
    <w:p w14:paraId="23D80BE0" w14:textId="77777777" w:rsidR="009260DE" w:rsidRPr="00C84483" w:rsidRDefault="009260DE" w:rsidP="009260DE">
      <w:pPr>
        <w:tabs>
          <w:tab w:val="left" w:pos="851"/>
        </w:tabs>
        <w:ind w:left="851"/>
        <w:rPr>
          <w:sz w:val="24"/>
          <w:szCs w:val="24"/>
        </w:rPr>
      </w:pPr>
    </w:p>
    <w:p w14:paraId="324C5157"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4D93C97" w14:textId="77777777" w:rsidR="009260DE" w:rsidRPr="00C84483" w:rsidRDefault="009260DE" w:rsidP="009260DE">
      <w:pPr>
        <w:tabs>
          <w:tab w:val="left" w:pos="851"/>
        </w:tabs>
        <w:ind w:left="851"/>
        <w:rPr>
          <w:sz w:val="24"/>
          <w:szCs w:val="24"/>
        </w:rPr>
      </w:pPr>
    </w:p>
    <w:p w14:paraId="0CF6395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416B11ED" w14:textId="3E9A5AFE" w:rsidR="004D21BA" w:rsidRPr="00A25862" w:rsidRDefault="004D21BA" w:rsidP="00A25862">
      <w:pPr>
        <w:pStyle w:val="Brdtekst"/>
        <w:widowControl/>
        <w:ind w:left="851"/>
        <w:rPr>
          <w:sz w:val="24"/>
          <w:szCs w:val="24"/>
        </w:rPr>
      </w:pPr>
      <w:r w:rsidRPr="00A25862">
        <w:rPr>
          <w:sz w:val="24"/>
          <w:szCs w:val="24"/>
        </w:rPr>
        <w:t>Farmakoterapeutisk klassifikation: Psykoleptika, andre antipsykotika, ATC-kode: N05AX13</w:t>
      </w:r>
      <w:r w:rsidR="00A25862">
        <w:rPr>
          <w:sz w:val="24"/>
          <w:szCs w:val="24"/>
        </w:rPr>
        <w:t>.</w:t>
      </w:r>
    </w:p>
    <w:p w14:paraId="439B8132" w14:textId="77777777" w:rsidR="004D21BA" w:rsidRPr="00A25862" w:rsidRDefault="004D21BA" w:rsidP="00A25862">
      <w:pPr>
        <w:pStyle w:val="Brdtekst"/>
        <w:widowControl/>
        <w:ind w:left="851"/>
        <w:rPr>
          <w:sz w:val="24"/>
          <w:szCs w:val="24"/>
        </w:rPr>
      </w:pPr>
    </w:p>
    <w:p w14:paraId="3FB83BAC" w14:textId="77777777" w:rsidR="004D21BA" w:rsidRPr="00A25862" w:rsidRDefault="004D21BA" w:rsidP="00A25862">
      <w:pPr>
        <w:pStyle w:val="Brdtekst"/>
        <w:widowControl/>
        <w:ind w:left="851"/>
        <w:rPr>
          <w:sz w:val="24"/>
          <w:szCs w:val="24"/>
        </w:rPr>
      </w:pPr>
      <w:r w:rsidRPr="00A25862">
        <w:rPr>
          <w:sz w:val="24"/>
          <w:szCs w:val="24"/>
        </w:rPr>
        <w:t>Paliperidon indeholder en racemisk blanding af (+)- og (-)-paliperidon.</w:t>
      </w:r>
    </w:p>
    <w:p w14:paraId="19D60D87" w14:textId="77777777" w:rsidR="004D21BA" w:rsidRPr="00A25862" w:rsidRDefault="004D21BA" w:rsidP="00A25862">
      <w:pPr>
        <w:pStyle w:val="Brdtekst"/>
        <w:widowControl/>
        <w:ind w:left="851"/>
        <w:rPr>
          <w:sz w:val="24"/>
          <w:szCs w:val="24"/>
        </w:rPr>
      </w:pPr>
    </w:p>
    <w:p w14:paraId="43D1B7EE" w14:textId="77777777" w:rsidR="004D21BA" w:rsidRPr="00A25862" w:rsidRDefault="004D21BA" w:rsidP="00A25862">
      <w:pPr>
        <w:pStyle w:val="Brdtekst"/>
        <w:keepNext/>
        <w:widowControl/>
        <w:ind w:left="851"/>
        <w:rPr>
          <w:sz w:val="24"/>
          <w:szCs w:val="24"/>
        </w:rPr>
      </w:pPr>
      <w:r w:rsidRPr="00A25862">
        <w:rPr>
          <w:sz w:val="24"/>
          <w:szCs w:val="24"/>
          <w:u w:val="single"/>
        </w:rPr>
        <w:t>Virkningsmekanisme</w:t>
      </w:r>
    </w:p>
    <w:p w14:paraId="4995DB5B" w14:textId="77777777" w:rsidR="004D21BA" w:rsidRPr="00A25862" w:rsidRDefault="004D21BA" w:rsidP="00A25862">
      <w:pPr>
        <w:pStyle w:val="Brdtekst"/>
        <w:widowControl/>
        <w:ind w:left="851"/>
        <w:rPr>
          <w:sz w:val="24"/>
          <w:szCs w:val="24"/>
        </w:rPr>
      </w:pPr>
      <w:r w:rsidRPr="00A25862">
        <w:rPr>
          <w:sz w:val="24"/>
          <w:szCs w:val="24"/>
        </w:rPr>
        <w:t xml:space="preserve">Paliperidon er et lægemiddel, der selektivt blokerer monoamineffekter, og hvis farmakologiske egenskaber er forskellige fra typiske antipsykotika. Paliperidon binder </w:t>
      </w:r>
      <w:r w:rsidRPr="00A25862">
        <w:rPr>
          <w:sz w:val="24"/>
          <w:szCs w:val="24"/>
        </w:rPr>
        <w:lastRenderedPageBreak/>
        <w:t>kraftigt til serotonerge 5-HT2- og dopaminerge D2</w:t>
      </w:r>
      <w:r w:rsidRPr="00A25862">
        <w:rPr>
          <w:sz w:val="24"/>
          <w:szCs w:val="24"/>
        </w:rPr>
        <w:noBreakHyphen/>
        <w:t>receptorer. Paliperidon blokerer også alfa</w:t>
      </w:r>
      <w:r w:rsidRPr="00A25862">
        <w:rPr>
          <w:sz w:val="24"/>
          <w:szCs w:val="24"/>
        </w:rPr>
        <w:noBreakHyphen/>
        <w:t>1-adrenerge receptorer og i lidt mindre grad H1-histaminerge og alfa</w:t>
      </w:r>
      <w:r w:rsidRPr="00A25862">
        <w:rPr>
          <w:sz w:val="24"/>
          <w:szCs w:val="24"/>
        </w:rPr>
        <w:noBreakHyphen/>
        <w:t>2-adrenerge receptorer. Den farmakologiske aktivitet af (+)- og (-)- paliperidon-enantiomererne er kvalitativt og kvantitativt ens.</w:t>
      </w:r>
    </w:p>
    <w:p w14:paraId="150D059B" w14:textId="77777777" w:rsidR="004D21BA" w:rsidRPr="00A25862" w:rsidRDefault="004D21BA" w:rsidP="00A25862">
      <w:pPr>
        <w:pStyle w:val="Brdtekst"/>
        <w:widowControl/>
        <w:ind w:left="851"/>
        <w:rPr>
          <w:sz w:val="24"/>
          <w:szCs w:val="24"/>
        </w:rPr>
      </w:pPr>
    </w:p>
    <w:p w14:paraId="2F9CD317" w14:textId="77777777" w:rsidR="004D21BA" w:rsidRPr="00A25862" w:rsidRDefault="004D21BA" w:rsidP="00A25862">
      <w:pPr>
        <w:pStyle w:val="Brdtekst"/>
        <w:widowControl/>
        <w:ind w:left="851"/>
        <w:rPr>
          <w:sz w:val="24"/>
          <w:szCs w:val="24"/>
        </w:rPr>
      </w:pPr>
      <w:r w:rsidRPr="00A25862">
        <w:rPr>
          <w:sz w:val="24"/>
          <w:szCs w:val="24"/>
        </w:rPr>
        <w:t>Paliperidon binder ikke til kolinerge receptorer. Selvom paliperidon er en kraftig D2</w:t>
      </w:r>
      <w:r w:rsidRPr="00A25862">
        <w:rPr>
          <w:sz w:val="24"/>
          <w:szCs w:val="24"/>
        </w:rPr>
        <w:noBreakHyphen/>
        <w:t>antagonist, som menes at lindre de positive symptomer på skizofreni, forårsager det mindre katalepsi og nedsætter de motoriske funktioner mindre end typiske antipsykotika. Dominerende central serotoninantagonisme kan reducere paliperidons tendens til at forårsage ekstrapyramidale bivirkninger.</w:t>
      </w:r>
    </w:p>
    <w:p w14:paraId="2E5AF3A5" w14:textId="77777777" w:rsidR="004D21BA" w:rsidRPr="00A25862" w:rsidRDefault="004D21BA" w:rsidP="00A25862">
      <w:pPr>
        <w:pStyle w:val="Brdtekst"/>
        <w:widowControl/>
        <w:ind w:left="851"/>
        <w:rPr>
          <w:sz w:val="24"/>
          <w:szCs w:val="24"/>
        </w:rPr>
      </w:pPr>
    </w:p>
    <w:p w14:paraId="7241D60F" w14:textId="77777777" w:rsidR="004D21BA" w:rsidRPr="00A25862" w:rsidRDefault="004D21BA" w:rsidP="00A25862">
      <w:pPr>
        <w:pStyle w:val="Brdtekst"/>
        <w:keepNext/>
        <w:widowControl/>
        <w:ind w:left="851"/>
        <w:rPr>
          <w:sz w:val="24"/>
          <w:szCs w:val="24"/>
        </w:rPr>
      </w:pPr>
      <w:r w:rsidRPr="00A25862">
        <w:rPr>
          <w:sz w:val="24"/>
          <w:szCs w:val="24"/>
          <w:u w:val="single"/>
        </w:rPr>
        <w:t>Klinisk virkning</w:t>
      </w:r>
    </w:p>
    <w:p w14:paraId="62BDE479" w14:textId="77777777" w:rsidR="004D21BA" w:rsidRPr="00A25862" w:rsidRDefault="004D21BA" w:rsidP="00A25862">
      <w:pPr>
        <w:pStyle w:val="Brdtekst"/>
        <w:keepNext/>
        <w:widowControl/>
        <w:ind w:left="851"/>
        <w:rPr>
          <w:sz w:val="24"/>
          <w:szCs w:val="24"/>
        </w:rPr>
      </w:pPr>
    </w:p>
    <w:p w14:paraId="29F2ECDF" w14:textId="77777777" w:rsidR="004D21BA" w:rsidRPr="00A25862" w:rsidRDefault="004D21BA" w:rsidP="00A25862">
      <w:pPr>
        <w:keepNext/>
        <w:ind w:left="851"/>
        <w:rPr>
          <w:i/>
          <w:sz w:val="24"/>
          <w:szCs w:val="24"/>
        </w:rPr>
      </w:pPr>
      <w:r w:rsidRPr="00A25862">
        <w:rPr>
          <w:i/>
          <w:sz w:val="24"/>
          <w:szCs w:val="24"/>
        </w:rPr>
        <w:t>Akut behandling af skizofreni</w:t>
      </w:r>
    </w:p>
    <w:p w14:paraId="6775E49A" w14:textId="77777777" w:rsidR="004D21BA" w:rsidRPr="00A25862" w:rsidRDefault="004D21BA" w:rsidP="00A25862">
      <w:pPr>
        <w:pStyle w:val="Brdtekst"/>
        <w:widowControl/>
        <w:ind w:left="851"/>
        <w:rPr>
          <w:sz w:val="24"/>
          <w:szCs w:val="24"/>
        </w:rPr>
      </w:pPr>
      <w:r w:rsidRPr="00A25862">
        <w:rPr>
          <w:sz w:val="24"/>
          <w:szCs w:val="24"/>
        </w:rPr>
        <w:t>Virkningen af paliperidon til akut behandling af skizofreni blev klarlagt i fire kortvarige (et 9</w:t>
      </w:r>
      <w:r w:rsidRPr="00A25862">
        <w:rPr>
          <w:sz w:val="24"/>
          <w:szCs w:val="24"/>
        </w:rPr>
        <w:noBreakHyphen/>
        <w:t>ugers og tre 13</w:t>
      </w:r>
      <w:r w:rsidRPr="00A25862">
        <w:rPr>
          <w:sz w:val="24"/>
          <w:szCs w:val="24"/>
        </w:rPr>
        <w:noBreakHyphen/>
        <w:t>ugers) dobbeltblinde, randomiserede, placebokontrollerede forsøg med fast dosis med akut recidiverede voksne indlagte patienter, som opfyldte DSM</w:t>
      </w:r>
      <w:r w:rsidRPr="00A25862">
        <w:rPr>
          <w:sz w:val="24"/>
          <w:szCs w:val="24"/>
        </w:rPr>
        <w:noBreakHyphen/>
        <w:t>IV-kriterierne for skizofreni. De faste doser af paliperidon i disse forsøg blev givet på dag 1, 8 og 36 i 9 ugers-forsøget og endvidere på dag 64 i 13 ugers-forsøget. Intet yderligere oralt antipsykotisk supplement var nødvendigt under den akutte behandling af skizofreni med paliperidon. Det primære effektmål var defineret som et fald i den samlede PANSS-score (</w:t>
      </w:r>
      <w:r w:rsidRPr="00A25862">
        <w:rPr>
          <w:i/>
          <w:iCs/>
          <w:sz w:val="24"/>
          <w:szCs w:val="24"/>
        </w:rPr>
        <w:t>Positive And Negative Syndrome Scale</w:t>
      </w:r>
      <w:r w:rsidRPr="00A25862">
        <w:rPr>
          <w:sz w:val="24"/>
          <w:szCs w:val="24"/>
        </w:rPr>
        <w:t>), der er vist i tabellen nedenfor. PANSS er en valideret flerpunkts-liste, der består af fem faktorer til vurdering af positive symptomer, negative symptomer, disorganiserede tanker, ukontrolleret fjendtlighed/ophidselse og angst/depression. Hvor godt patienten fungerede, blev vurderet ved hjælp af PSP</w:t>
      </w:r>
      <w:r w:rsidRPr="00A25862">
        <w:rPr>
          <w:sz w:val="24"/>
          <w:szCs w:val="24"/>
        </w:rPr>
        <w:noBreakHyphen/>
        <w:t>skalaen (</w:t>
      </w:r>
      <w:r w:rsidRPr="00A25862">
        <w:rPr>
          <w:i/>
          <w:iCs/>
          <w:sz w:val="24"/>
          <w:szCs w:val="24"/>
        </w:rPr>
        <w:t>Personal and Social Performance</w:t>
      </w:r>
      <w:r w:rsidRPr="00A25862">
        <w:rPr>
          <w:sz w:val="24"/>
          <w:szCs w:val="24"/>
        </w:rPr>
        <w:t>). PSP er en valideret klinisk gradinddelt skala, som måler, hvordan patienten fungerer personligt og socialt inden for fire domæner: socialt nyttige aktiviteter (arbejde og studie), personlige og sociale relationer, egenomsorg og forstyrrende og aggressive adfærdsmønstre.</w:t>
      </w:r>
    </w:p>
    <w:p w14:paraId="30CFCDA0" w14:textId="77777777" w:rsidR="004D21BA" w:rsidRPr="00A25862" w:rsidRDefault="004D21BA" w:rsidP="00A25862">
      <w:pPr>
        <w:pStyle w:val="Brdtekst"/>
        <w:widowControl/>
        <w:ind w:left="851"/>
        <w:rPr>
          <w:sz w:val="24"/>
          <w:szCs w:val="24"/>
        </w:rPr>
      </w:pPr>
    </w:p>
    <w:p w14:paraId="2F103942" w14:textId="77777777" w:rsidR="004D21BA" w:rsidRPr="00A25862" w:rsidRDefault="004D21BA" w:rsidP="00A25862">
      <w:pPr>
        <w:pStyle w:val="Brdtekst"/>
        <w:widowControl/>
        <w:ind w:left="851"/>
        <w:rPr>
          <w:sz w:val="24"/>
          <w:szCs w:val="24"/>
        </w:rPr>
      </w:pPr>
      <w:r w:rsidRPr="00A25862">
        <w:rPr>
          <w:sz w:val="24"/>
          <w:szCs w:val="24"/>
        </w:rPr>
        <w:t>I et 13</w:t>
      </w:r>
      <w:r w:rsidRPr="00A25862">
        <w:rPr>
          <w:sz w:val="24"/>
          <w:szCs w:val="24"/>
        </w:rPr>
        <w:noBreakHyphen/>
        <w:t>ugersforsøg (n = 636), der sammenlignede tre faste doser af paliperidon (indledende injektion på 150 mg i musculus deltoideus, efterfulgt af 3 gluteal- eller deltadoser på enten 25 mg/4 uger, 100 mg/4 uger eller 150 mg/4 uger) med placebo, var alle tre doser af paliperidon bedre end placebo til at forbedre den samlede PANSS-score. I dette forsøg viste både behandlingsgrupperne 100 mg/4 uger og 150 mg/4 uger, men ikke 25 mg/4 uger, statistisk overlegenhed i forhold til placebo for PSP-scoren. Disse resultater understøtter en virkning i løbet af hele behandlingens varighed og en forbedring i PANSS og blev observeret så tidligt som dag 4 og med en signifikant adskillelse fra placebo for gruppen der fik 25 mg samt gruppen der fik 150 mg paliperidon, på dag 8.</w:t>
      </w:r>
    </w:p>
    <w:p w14:paraId="1C71736B" w14:textId="77777777" w:rsidR="004D21BA" w:rsidRPr="00A25862" w:rsidRDefault="004D21BA" w:rsidP="00A25862">
      <w:pPr>
        <w:pStyle w:val="Brdtekst"/>
        <w:widowControl/>
        <w:ind w:left="851"/>
        <w:rPr>
          <w:sz w:val="24"/>
          <w:szCs w:val="24"/>
        </w:rPr>
      </w:pPr>
    </w:p>
    <w:p w14:paraId="47658C90" w14:textId="77777777" w:rsidR="004D21BA" w:rsidRPr="00A25862" w:rsidRDefault="004D21BA" w:rsidP="00A25862">
      <w:pPr>
        <w:pStyle w:val="Brdtekst"/>
        <w:widowControl/>
        <w:ind w:left="851"/>
        <w:rPr>
          <w:sz w:val="24"/>
          <w:szCs w:val="24"/>
        </w:rPr>
      </w:pPr>
      <w:r w:rsidRPr="00A25862">
        <w:rPr>
          <w:sz w:val="24"/>
          <w:szCs w:val="24"/>
        </w:rPr>
        <w:t>Resultaterne af de andre forsøg viste signifikant fordel for paliperidon, bortset fra 50 mg-dosen i et enkelt forsøg (se tabellen nedenfor).</w:t>
      </w:r>
    </w:p>
    <w:p w14:paraId="1DCE4F19" w14:textId="77777777" w:rsidR="004D21BA" w:rsidRPr="006634C6" w:rsidRDefault="004D21BA" w:rsidP="004D21BA">
      <w:pPr>
        <w:pStyle w:val="Brdtekst"/>
        <w:widowControl/>
      </w:pP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2800"/>
        <w:gridCol w:w="1389"/>
        <w:gridCol w:w="1389"/>
        <w:gridCol w:w="1389"/>
        <w:gridCol w:w="1389"/>
        <w:gridCol w:w="1390"/>
      </w:tblGrid>
      <w:tr w:rsidR="004D21BA" w:rsidRPr="006634C6" w14:paraId="0DCBDD48" w14:textId="77777777" w:rsidTr="002A3AD8">
        <w:trPr>
          <w:cantSplit/>
        </w:trPr>
        <w:tc>
          <w:tcPr>
            <w:tcW w:w="9746" w:type="dxa"/>
            <w:gridSpan w:val="6"/>
          </w:tcPr>
          <w:p w14:paraId="0EBD434F" w14:textId="77777777" w:rsidR="004D21BA" w:rsidRPr="008464D7" w:rsidRDefault="004D21BA" w:rsidP="002A3AD8">
            <w:pPr>
              <w:pStyle w:val="TableParagraph"/>
              <w:widowControl/>
              <w:suppressAutoHyphens/>
              <w:rPr>
                <w:sz w:val="20"/>
                <w:szCs w:val="20"/>
              </w:rPr>
            </w:pPr>
            <w:r w:rsidRPr="008464D7">
              <w:rPr>
                <w:sz w:val="20"/>
                <w:szCs w:val="20"/>
              </w:rPr>
              <w:t>Samlet PANSS-score (</w:t>
            </w:r>
            <w:r w:rsidRPr="008464D7">
              <w:rPr>
                <w:i/>
                <w:iCs/>
                <w:sz w:val="20"/>
                <w:szCs w:val="20"/>
              </w:rPr>
              <w:t>Positive And Negative Syndrome Scale</w:t>
            </w:r>
            <w:r w:rsidRPr="008464D7">
              <w:rPr>
                <w:sz w:val="20"/>
                <w:szCs w:val="20"/>
              </w:rPr>
              <w:t xml:space="preserve">) for skizofreni – ændring fra </w:t>
            </w:r>
            <w:r w:rsidRPr="008464D7">
              <w:rPr>
                <w:i/>
                <w:iCs/>
                <w:sz w:val="20"/>
                <w:szCs w:val="20"/>
              </w:rPr>
              <w:t>baseline</w:t>
            </w:r>
            <w:r w:rsidRPr="008464D7">
              <w:rPr>
                <w:sz w:val="20"/>
                <w:szCs w:val="20"/>
              </w:rPr>
              <w:t xml:space="preserve"> til endepunkt – LOCF for forsøgene R092670-SCH-201, R092670-PSY-3003, R092670-PSY-3004 og R092670-PSY-3007: Analysesæt for primær effekt</w:t>
            </w:r>
          </w:p>
        </w:tc>
      </w:tr>
      <w:tr w:rsidR="004D21BA" w:rsidRPr="006634C6" w14:paraId="60BDD2FC" w14:textId="77777777" w:rsidTr="002A3AD8">
        <w:trPr>
          <w:cantSplit/>
        </w:trPr>
        <w:tc>
          <w:tcPr>
            <w:tcW w:w="2800" w:type="dxa"/>
          </w:tcPr>
          <w:p w14:paraId="60F4D3BE" w14:textId="77777777" w:rsidR="004D21BA" w:rsidRPr="008464D7" w:rsidRDefault="004D21BA" w:rsidP="002A3AD8">
            <w:pPr>
              <w:pStyle w:val="TableParagraph"/>
              <w:widowControl/>
              <w:suppressAutoHyphens/>
              <w:rPr>
                <w:sz w:val="20"/>
                <w:szCs w:val="20"/>
              </w:rPr>
            </w:pPr>
          </w:p>
        </w:tc>
        <w:tc>
          <w:tcPr>
            <w:tcW w:w="1389" w:type="dxa"/>
          </w:tcPr>
          <w:p w14:paraId="2B6C0FE5" w14:textId="77777777" w:rsidR="004D21BA" w:rsidRPr="008464D7" w:rsidRDefault="004D21BA" w:rsidP="002A3AD8">
            <w:pPr>
              <w:pStyle w:val="TableParagraph"/>
              <w:widowControl/>
              <w:suppressAutoHyphens/>
              <w:jc w:val="center"/>
              <w:rPr>
                <w:sz w:val="20"/>
                <w:szCs w:val="20"/>
              </w:rPr>
            </w:pPr>
            <w:r w:rsidRPr="008464D7">
              <w:rPr>
                <w:sz w:val="20"/>
                <w:szCs w:val="20"/>
              </w:rPr>
              <w:t>Placebo</w:t>
            </w:r>
          </w:p>
        </w:tc>
        <w:tc>
          <w:tcPr>
            <w:tcW w:w="1389" w:type="dxa"/>
          </w:tcPr>
          <w:p w14:paraId="6BAA7EEF" w14:textId="77777777" w:rsidR="004D21BA" w:rsidRPr="008464D7" w:rsidRDefault="004D21BA" w:rsidP="002A3AD8">
            <w:pPr>
              <w:pStyle w:val="TableParagraph"/>
              <w:widowControl/>
              <w:suppressAutoHyphens/>
              <w:jc w:val="center"/>
              <w:rPr>
                <w:sz w:val="20"/>
                <w:szCs w:val="20"/>
              </w:rPr>
            </w:pPr>
            <w:r w:rsidRPr="008464D7">
              <w:rPr>
                <w:sz w:val="20"/>
                <w:szCs w:val="20"/>
              </w:rPr>
              <w:t>25 mg</w:t>
            </w:r>
          </w:p>
        </w:tc>
        <w:tc>
          <w:tcPr>
            <w:tcW w:w="1389" w:type="dxa"/>
          </w:tcPr>
          <w:p w14:paraId="06D48041" w14:textId="77777777" w:rsidR="004D21BA" w:rsidRPr="008464D7" w:rsidRDefault="004D21BA" w:rsidP="002A3AD8">
            <w:pPr>
              <w:pStyle w:val="TableParagraph"/>
              <w:widowControl/>
              <w:suppressAutoHyphens/>
              <w:jc w:val="center"/>
              <w:rPr>
                <w:sz w:val="20"/>
                <w:szCs w:val="20"/>
              </w:rPr>
            </w:pPr>
            <w:r w:rsidRPr="008464D7">
              <w:rPr>
                <w:sz w:val="20"/>
                <w:szCs w:val="20"/>
              </w:rPr>
              <w:t>50 mg</w:t>
            </w:r>
          </w:p>
        </w:tc>
        <w:tc>
          <w:tcPr>
            <w:tcW w:w="1389" w:type="dxa"/>
          </w:tcPr>
          <w:p w14:paraId="2148E09B" w14:textId="77777777" w:rsidR="004D21BA" w:rsidRPr="008464D7" w:rsidRDefault="004D21BA" w:rsidP="002A3AD8">
            <w:pPr>
              <w:pStyle w:val="TableParagraph"/>
              <w:widowControl/>
              <w:suppressAutoHyphens/>
              <w:jc w:val="center"/>
              <w:rPr>
                <w:sz w:val="20"/>
                <w:szCs w:val="20"/>
              </w:rPr>
            </w:pPr>
            <w:r w:rsidRPr="008464D7">
              <w:rPr>
                <w:sz w:val="20"/>
                <w:szCs w:val="20"/>
              </w:rPr>
              <w:t>100 mg</w:t>
            </w:r>
          </w:p>
        </w:tc>
        <w:tc>
          <w:tcPr>
            <w:tcW w:w="1390" w:type="dxa"/>
          </w:tcPr>
          <w:p w14:paraId="03DD6D7C" w14:textId="77777777" w:rsidR="004D21BA" w:rsidRPr="008464D7" w:rsidRDefault="004D21BA" w:rsidP="002A3AD8">
            <w:pPr>
              <w:pStyle w:val="TableParagraph"/>
              <w:widowControl/>
              <w:suppressAutoHyphens/>
              <w:jc w:val="center"/>
              <w:rPr>
                <w:sz w:val="20"/>
                <w:szCs w:val="20"/>
              </w:rPr>
            </w:pPr>
            <w:r w:rsidRPr="008464D7">
              <w:rPr>
                <w:sz w:val="20"/>
                <w:szCs w:val="20"/>
              </w:rPr>
              <w:t>150 mg</w:t>
            </w:r>
          </w:p>
        </w:tc>
      </w:tr>
      <w:tr w:rsidR="004D21BA" w:rsidRPr="006634C6" w14:paraId="4B9DB3D3" w14:textId="77777777" w:rsidTr="002A3AD8">
        <w:trPr>
          <w:cantSplit/>
        </w:trPr>
        <w:tc>
          <w:tcPr>
            <w:tcW w:w="2800" w:type="dxa"/>
          </w:tcPr>
          <w:p w14:paraId="6D53FC70" w14:textId="77777777" w:rsidR="004D21BA" w:rsidRPr="008464D7" w:rsidRDefault="004D21BA" w:rsidP="002A3AD8">
            <w:pPr>
              <w:pStyle w:val="TableParagraph"/>
              <w:widowControl/>
              <w:suppressAutoHyphens/>
              <w:rPr>
                <w:sz w:val="20"/>
                <w:szCs w:val="20"/>
              </w:rPr>
            </w:pPr>
            <w:r w:rsidRPr="008464D7">
              <w:rPr>
                <w:b/>
                <w:sz w:val="20"/>
                <w:szCs w:val="20"/>
              </w:rPr>
              <w:t>R092670-PSY-3007</w:t>
            </w:r>
            <w:r w:rsidRPr="008464D7">
              <w:rPr>
                <w:sz w:val="20"/>
                <w:szCs w:val="20"/>
              </w:rPr>
              <w:t>*</w:t>
            </w:r>
          </w:p>
          <w:p w14:paraId="4A084E4C" w14:textId="77777777" w:rsidR="004D21BA" w:rsidRPr="008464D7" w:rsidRDefault="004D21BA" w:rsidP="002A3AD8">
            <w:pPr>
              <w:pStyle w:val="TableParagraph"/>
              <w:widowControl/>
              <w:suppressAutoHyphens/>
              <w:rPr>
                <w:sz w:val="20"/>
                <w:szCs w:val="20"/>
              </w:rPr>
            </w:pPr>
            <w:r w:rsidRPr="008464D7">
              <w:rPr>
                <w:sz w:val="20"/>
                <w:szCs w:val="20"/>
              </w:rPr>
              <w:t xml:space="preserve">Gennemsnitlig </w:t>
            </w:r>
            <w:r w:rsidRPr="008464D7">
              <w:rPr>
                <w:i/>
                <w:iCs/>
                <w:sz w:val="20"/>
                <w:szCs w:val="20"/>
              </w:rPr>
              <w:t>baseline</w:t>
            </w:r>
            <w:r w:rsidRPr="008464D7">
              <w:rPr>
                <w:sz w:val="20"/>
                <w:szCs w:val="20"/>
              </w:rPr>
              <w:t xml:space="preserve"> (SD)</w:t>
            </w:r>
          </w:p>
          <w:p w14:paraId="3BB08BF5" w14:textId="77777777" w:rsidR="004D21BA" w:rsidRPr="008464D7" w:rsidRDefault="004D21BA" w:rsidP="002A3AD8">
            <w:pPr>
              <w:pStyle w:val="TableParagraph"/>
              <w:widowControl/>
              <w:suppressAutoHyphens/>
              <w:rPr>
                <w:sz w:val="20"/>
                <w:szCs w:val="20"/>
              </w:rPr>
            </w:pPr>
            <w:r w:rsidRPr="008464D7">
              <w:rPr>
                <w:sz w:val="20"/>
                <w:szCs w:val="20"/>
              </w:rPr>
              <w:t>Gennemsnitlig ændring (SD)</w:t>
            </w:r>
          </w:p>
          <w:p w14:paraId="7EF60161" w14:textId="77777777" w:rsidR="004D21BA" w:rsidRPr="008464D7" w:rsidRDefault="004D21BA" w:rsidP="002A3AD8">
            <w:pPr>
              <w:pStyle w:val="TableParagraph"/>
              <w:widowControl/>
              <w:suppressAutoHyphens/>
              <w:rPr>
                <w:sz w:val="20"/>
                <w:szCs w:val="20"/>
              </w:rPr>
            </w:pPr>
            <w:r w:rsidRPr="008464D7">
              <w:rPr>
                <w:sz w:val="20"/>
                <w:szCs w:val="20"/>
              </w:rPr>
              <w:t>P</w:t>
            </w:r>
            <w:r w:rsidRPr="008464D7">
              <w:rPr>
                <w:sz w:val="20"/>
                <w:szCs w:val="20"/>
              </w:rPr>
              <w:noBreakHyphen/>
              <w:t>værdi (vs. placebo)</w:t>
            </w:r>
          </w:p>
        </w:tc>
        <w:tc>
          <w:tcPr>
            <w:tcW w:w="1389" w:type="dxa"/>
            <w:vAlign w:val="center"/>
          </w:tcPr>
          <w:p w14:paraId="3E9FDC1A" w14:textId="77777777" w:rsidR="004D21BA" w:rsidRPr="008464D7" w:rsidRDefault="004D21BA" w:rsidP="002A3AD8">
            <w:pPr>
              <w:pStyle w:val="TableParagraph"/>
              <w:widowControl/>
              <w:suppressAutoHyphens/>
              <w:jc w:val="center"/>
              <w:rPr>
                <w:sz w:val="20"/>
                <w:szCs w:val="20"/>
              </w:rPr>
            </w:pPr>
            <w:r w:rsidRPr="008464D7">
              <w:rPr>
                <w:sz w:val="20"/>
                <w:szCs w:val="20"/>
              </w:rPr>
              <w:t>n = 160</w:t>
            </w:r>
          </w:p>
          <w:p w14:paraId="15CBA0A6" w14:textId="77777777" w:rsidR="004D21BA" w:rsidRPr="008464D7" w:rsidRDefault="004D21BA" w:rsidP="002A3AD8">
            <w:pPr>
              <w:pStyle w:val="TableParagraph"/>
              <w:widowControl/>
              <w:suppressAutoHyphens/>
              <w:jc w:val="center"/>
              <w:rPr>
                <w:sz w:val="20"/>
                <w:szCs w:val="20"/>
              </w:rPr>
            </w:pPr>
            <w:r w:rsidRPr="008464D7">
              <w:rPr>
                <w:sz w:val="20"/>
                <w:szCs w:val="20"/>
              </w:rPr>
              <w:t>86,8 (10,31)</w:t>
            </w:r>
          </w:p>
          <w:p w14:paraId="3FDEB38E" w14:textId="77777777" w:rsidR="004D21BA" w:rsidRPr="008464D7" w:rsidRDefault="004D21BA" w:rsidP="002A3AD8">
            <w:pPr>
              <w:pStyle w:val="TableParagraph"/>
              <w:widowControl/>
              <w:suppressAutoHyphens/>
              <w:jc w:val="center"/>
              <w:rPr>
                <w:sz w:val="20"/>
                <w:szCs w:val="20"/>
              </w:rPr>
            </w:pPr>
            <w:r w:rsidRPr="008464D7">
              <w:rPr>
                <w:sz w:val="20"/>
                <w:szCs w:val="20"/>
              </w:rPr>
              <w:t>-2,9 (19,26)</w:t>
            </w:r>
          </w:p>
          <w:p w14:paraId="5D9B31B7"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25CF1F3C" w14:textId="77777777" w:rsidR="004D21BA" w:rsidRPr="008464D7" w:rsidRDefault="004D21BA" w:rsidP="002A3AD8">
            <w:pPr>
              <w:pStyle w:val="TableParagraph"/>
              <w:widowControl/>
              <w:suppressAutoHyphens/>
              <w:jc w:val="center"/>
              <w:rPr>
                <w:sz w:val="20"/>
                <w:szCs w:val="20"/>
              </w:rPr>
            </w:pPr>
            <w:r w:rsidRPr="008464D7">
              <w:rPr>
                <w:sz w:val="20"/>
                <w:szCs w:val="20"/>
              </w:rPr>
              <w:t>n = 155</w:t>
            </w:r>
          </w:p>
          <w:p w14:paraId="15EE0DE7" w14:textId="77777777" w:rsidR="004D21BA" w:rsidRPr="008464D7" w:rsidRDefault="004D21BA" w:rsidP="002A3AD8">
            <w:pPr>
              <w:pStyle w:val="TableParagraph"/>
              <w:widowControl/>
              <w:suppressAutoHyphens/>
              <w:jc w:val="center"/>
              <w:rPr>
                <w:sz w:val="20"/>
                <w:szCs w:val="20"/>
              </w:rPr>
            </w:pPr>
            <w:r w:rsidRPr="008464D7">
              <w:rPr>
                <w:sz w:val="20"/>
                <w:szCs w:val="20"/>
              </w:rPr>
              <w:t>86,9 (11,99)</w:t>
            </w:r>
          </w:p>
          <w:p w14:paraId="689806DF" w14:textId="77777777" w:rsidR="004D21BA" w:rsidRPr="008464D7" w:rsidRDefault="004D21BA" w:rsidP="002A3AD8">
            <w:pPr>
              <w:pStyle w:val="TableParagraph"/>
              <w:widowControl/>
              <w:suppressAutoHyphens/>
              <w:jc w:val="center"/>
              <w:rPr>
                <w:sz w:val="20"/>
                <w:szCs w:val="20"/>
              </w:rPr>
            </w:pPr>
            <w:r w:rsidRPr="008464D7">
              <w:rPr>
                <w:sz w:val="20"/>
                <w:szCs w:val="20"/>
              </w:rPr>
              <w:t>-8,0 (19,90)</w:t>
            </w:r>
          </w:p>
          <w:p w14:paraId="2B4C7C71" w14:textId="77777777" w:rsidR="004D21BA" w:rsidRPr="008464D7" w:rsidRDefault="004D21BA" w:rsidP="002A3AD8">
            <w:pPr>
              <w:pStyle w:val="TableParagraph"/>
              <w:widowControl/>
              <w:suppressAutoHyphens/>
              <w:jc w:val="center"/>
              <w:rPr>
                <w:sz w:val="20"/>
                <w:szCs w:val="20"/>
              </w:rPr>
            </w:pPr>
            <w:r w:rsidRPr="008464D7">
              <w:rPr>
                <w:sz w:val="20"/>
                <w:szCs w:val="20"/>
              </w:rPr>
              <w:t>0,034</w:t>
            </w:r>
          </w:p>
        </w:tc>
        <w:tc>
          <w:tcPr>
            <w:tcW w:w="1389" w:type="dxa"/>
            <w:vAlign w:val="center"/>
          </w:tcPr>
          <w:p w14:paraId="304ED651" w14:textId="77777777" w:rsidR="004D21BA" w:rsidRPr="008464D7" w:rsidRDefault="004D21BA" w:rsidP="002A3AD8">
            <w:pPr>
              <w:pStyle w:val="TableParagraph"/>
              <w:widowControl/>
              <w:suppressAutoHyphens/>
              <w:jc w:val="center"/>
              <w:rPr>
                <w:sz w:val="20"/>
                <w:szCs w:val="20"/>
              </w:rPr>
            </w:pPr>
          </w:p>
          <w:p w14:paraId="5B809E0B"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703BE3CF" w14:textId="77777777" w:rsidR="004D21BA" w:rsidRPr="008464D7" w:rsidRDefault="004D21BA" w:rsidP="002A3AD8">
            <w:pPr>
              <w:pStyle w:val="TableParagraph"/>
              <w:widowControl/>
              <w:suppressAutoHyphens/>
              <w:jc w:val="center"/>
              <w:rPr>
                <w:sz w:val="20"/>
                <w:szCs w:val="20"/>
              </w:rPr>
            </w:pPr>
            <w:r w:rsidRPr="008464D7">
              <w:rPr>
                <w:sz w:val="20"/>
                <w:szCs w:val="20"/>
              </w:rPr>
              <w:t>n = 161</w:t>
            </w:r>
          </w:p>
          <w:p w14:paraId="449F77E8" w14:textId="77777777" w:rsidR="004D21BA" w:rsidRPr="008464D7" w:rsidRDefault="004D21BA" w:rsidP="002A3AD8">
            <w:pPr>
              <w:pStyle w:val="TableParagraph"/>
              <w:widowControl/>
              <w:suppressAutoHyphens/>
              <w:jc w:val="center"/>
              <w:rPr>
                <w:sz w:val="20"/>
                <w:szCs w:val="20"/>
              </w:rPr>
            </w:pPr>
            <w:r w:rsidRPr="008464D7">
              <w:rPr>
                <w:sz w:val="20"/>
                <w:szCs w:val="20"/>
              </w:rPr>
              <w:t>86,2 (10,77)</w:t>
            </w:r>
          </w:p>
          <w:p w14:paraId="34C7D4ED" w14:textId="77777777" w:rsidR="004D21BA" w:rsidRPr="008464D7" w:rsidRDefault="004D21BA" w:rsidP="002A3AD8">
            <w:pPr>
              <w:pStyle w:val="TableParagraph"/>
              <w:widowControl/>
              <w:suppressAutoHyphens/>
              <w:jc w:val="center"/>
              <w:rPr>
                <w:sz w:val="20"/>
                <w:szCs w:val="20"/>
              </w:rPr>
            </w:pPr>
            <w:r w:rsidRPr="008464D7">
              <w:rPr>
                <w:sz w:val="20"/>
                <w:szCs w:val="20"/>
              </w:rPr>
              <w:t>-11,6 (17,63)</w:t>
            </w:r>
          </w:p>
          <w:p w14:paraId="7140532C" w14:textId="77777777" w:rsidR="004D21BA" w:rsidRPr="008464D7" w:rsidRDefault="004D21BA" w:rsidP="002A3AD8">
            <w:pPr>
              <w:pStyle w:val="TableParagraph"/>
              <w:widowControl/>
              <w:suppressAutoHyphens/>
              <w:jc w:val="center"/>
              <w:rPr>
                <w:sz w:val="20"/>
                <w:szCs w:val="20"/>
              </w:rPr>
            </w:pPr>
            <w:r w:rsidRPr="008464D7">
              <w:rPr>
                <w:sz w:val="20"/>
                <w:szCs w:val="20"/>
              </w:rPr>
              <w:t>&lt; 0,001</w:t>
            </w:r>
          </w:p>
        </w:tc>
        <w:tc>
          <w:tcPr>
            <w:tcW w:w="1390" w:type="dxa"/>
            <w:tcBorders>
              <w:bottom w:val="single" w:sz="4" w:space="0" w:color="000000"/>
            </w:tcBorders>
            <w:vAlign w:val="center"/>
          </w:tcPr>
          <w:p w14:paraId="4BC3BF56" w14:textId="77777777" w:rsidR="004D21BA" w:rsidRPr="008464D7" w:rsidRDefault="004D21BA" w:rsidP="002A3AD8">
            <w:pPr>
              <w:pStyle w:val="TableParagraph"/>
              <w:widowControl/>
              <w:suppressAutoHyphens/>
              <w:jc w:val="center"/>
              <w:rPr>
                <w:sz w:val="20"/>
                <w:szCs w:val="20"/>
              </w:rPr>
            </w:pPr>
            <w:r w:rsidRPr="008464D7">
              <w:rPr>
                <w:sz w:val="20"/>
                <w:szCs w:val="20"/>
              </w:rPr>
              <w:t>n = 160</w:t>
            </w:r>
          </w:p>
          <w:p w14:paraId="2F9025ED" w14:textId="77777777" w:rsidR="004D21BA" w:rsidRPr="008464D7" w:rsidRDefault="004D21BA" w:rsidP="002A3AD8">
            <w:pPr>
              <w:pStyle w:val="TableParagraph"/>
              <w:widowControl/>
              <w:suppressAutoHyphens/>
              <w:jc w:val="center"/>
              <w:rPr>
                <w:sz w:val="20"/>
                <w:szCs w:val="20"/>
              </w:rPr>
            </w:pPr>
            <w:r w:rsidRPr="008464D7">
              <w:rPr>
                <w:sz w:val="20"/>
                <w:szCs w:val="20"/>
              </w:rPr>
              <w:t>88,4 (11,70)</w:t>
            </w:r>
          </w:p>
          <w:p w14:paraId="480BCD37" w14:textId="77777777" w:rsidR="004D21BA" w:rsidRPr="008464D7" w:rsidRDefault="004D21BA" w:rsidP="002A3AD8">
            <w:pPr>
              <w:pStyle w:val="TableParagraph"/>
              <w:widowControl/>
              <w:suppressAutoHyphens/>
              <w:jc w:val="center"/>
              <w:rPr>
                <w:sz w:val="20"/>
                <w:szCs w:val="20"/>
              </w:rPr>
            </w:pPr>
            <w:r w:rsidRPr="008464D7">
              <w:rPr>
                <w:sz w:val="20"/>
                <w:szCs w:val="20"/>
              </w:rPr>
              <w:t>-13,2 (18,48)</w:t>
            </w:r>
          </w:p>
          <w:p w14:paraId="07CC81D6" w14:textId="77777777" w:rsidR="004D21BA" w:rsidRPr="008464D7" w:rsidRDefault="004D21BA" w:rsidP="002A3AD8">
            <w:pPr>
              <w:pStyle w:val="TableParagraph"/>
              <w:widowControl/>
              <w:suppressAutoHyphens/>
              <w:jc w:val="center"/>
              <w:rPr>
                <w:sz w:val="20"/>
                <w:szCs w:val="20"/>
              </w:rPr>
            </w:pPr>
            <w:r w:rsidRPr="008464D7">
              <w:rPr>
                <w:sz w:val="20"/>
                <w:szCs w:val="20"/>
              </w:rPr>
              <w:t>&lt; 0,001</w:t>
            </w:r>
          </w:p>
        </w:tc>
      </w:tr>
      <w:tr w:rsidR="004D21BA" w:rsidRPr="006634C6" w14:paraId="0C00231E" w14:textId="77777777" w:rsidTr="002A3AD8">
        <w:trPr>
          <w:cantSplit/>
        </w:trPr>
        <w:tc>
          <w:tcPr>
            <w:tcW w:w="2800" w:type="dxa"/>
          </w:tcPr>
          <w:p w14:paraId="7C08919F" w14:textId="77777777" w:rsidR="004D21BA" w:rsidRPr="008464D7" w:rsidRDefault="004D21BA" w:rsidP="002A3AD8">
            <w:pPr>
              <w:pStyle w:val="TableParagraph"/>
              <w:widowControl/>
              <w:suppressAutoHyphens/>
              <w:rPr>
                <w:b/>
                <w:sz w:val="20"/>
                <w:szCs w:val="20"/>
              </w:rPr>
            </w:pPr>
            <w:r w:rsidRPr="008464D7">
              <w:rPr>
                <w:b/>
                <w:sz w:val="20"/>
                <w:szCs w:val="20"/>
              </w:rPr>
              <w:lastRenderedPageBreak/>
              <w:t>R092670-PSY-3003</w:t>
            </w:r>
          </w:p>
          <w:p w14:paraId="6FC77725" w14:textId="77777777" w:rsidR="004D21BA" w:rsidRPr="008464D7" w:rsidRDefault="004D21BA" w:rsidP="002A3AD8">
            <w:pPr>
              <w:pStyle w:val="TableParagraph"/>
              <w:widowControl/>
              <w:suppressAutoHyphens/>
              <w:rPr>
                <w:sz w:val="20"/>
                <w:szCs w:val="20"/>
              </w:rPr>
            </w:pPr>
            <w:r w:rsidRPr="008464D7">
              <w:rPr>
                <w:sz w:val="20"/>
                <w:szCs w:val="20"/>
              </w:rPr>
              <w:t xml:space="preserve">Gennemsnitlig </w:t>
            </w:r>
            <w:r w:rsidRPr="008464D7">
              <w:rPr>
                <w:i/>
                <w:iCs/>
                <w:sz w:val="20"/>
                <w:szCs w:val="20"/>
              </w:rPr>
              <w:t>baseline</w:t>
            </w:r>
            <w:r w:rsidRPr="008464D7">
              <w:rPr>
                <w:sz w:val="20"/>
                <w:szCs w:val="20"/>
              </w:rPr>
              <w:t xml:space="preserve"> (SD)</w:t>
            </w:r>
          </w:p>
          <w:p w14:paraId="5232C658" w14:textId="77777777" w:rsidR="004D21BA" w:rsidRPr="008464D7" w:rsidRDefault="004D21BA" w:rsidP="002A3AD8">
            <w:pPr>
              <w:pStyle w:val="TableParagraph"/>
              <w:widowControl/>
              <w:suppressAutoHyphens/>
              <w:rPr>
                <w:sz w:val="20"/>
                <w:szCs w:val="20"/>
              </w:rPr>
            </w:pPr>
            <w:r w:rsidRPr="008464D7">
              <w:rPr>
                <w:sz w:val="20"/>
                <w:szCs w:val="20"/>
              </w:rPr>
              <w:t>Gennemsnitlig ændring (SD)</w:t>
            </w:r>
          </w:p>
          <w:p w14:paraId="00EFFA36" w14:textId="77777777" w:rsidR="004D21BA" w:rsidRPr="008464D7" w:rsidRDefault="004D21BA" w:rsidP="002A3AD8">
            <w:pPr>
              <w:pStyle w:val="TableParagraph"/>
              <w:widowControl/>
              <w:suppressAutoHyphens/>
              <w:rPr>
                <w:b/>
                <w:sz w:val="20"/>
                <w:szCs w:val="20"/>
              </w:rPr>
            </w:pPr>
            <w:r w:rsidRPr="008464D7">
              <w:rPr>
                <w:sz w:val="20"/>
                <w:szCs w:val="20"/>
              </w:rPr>
              <w:t>P</w:t>
            </w:r>
            <w:r w:rsidRPr="008464D7">
              <w:rPr>
                <w:sz w:val="20"/>
                <w:szCs w:val="20"/>
              </w:rPr>
              <w:noBreakHyphen/>
              <w:t>værdi (vs. placebo)</w:t>
            </w:r>
          </w:p>
        </w:tc>
        <w:tc>
          <w:tcPr>
            <w:tcW w:w="1389" w:type="dxa"/>
            <w:vAlign w:val="center"/>
          </w:tcPr>
          <w:p w14:paraId="115E8DBC" w14:textId="77777777" w:rsidR="004D21BA" w:rsidRPr="008464D7" w:rsidRDefault="004D21BA" w:rsidP="002A3AD8">
            <w:pPr>
              <w:pStyle w:val="TableParagraph"/>
              <w:widowControl/>
              <w:suppressAutoHyphens/>
              <w:jc w:val="center"/>
              <w:rPr>
                <w:sz w:val="20"/>
                <w:szCs w:val="20"/>
              </w:rPr>
            </w:pPr>
            <w:r w:rsidRPr="008464D7">
              <w:rPr>
                <w:sz w:val="20"/>
                <w:szCs w:val="20"/>
              </w:rPr>
              <w:t>n = 132</w:t>
            </w:r>
          </w:p>
          <w:p w14:paraId="73702DE7" w14:textId="77777777" w:rsidR="004D21BA" w:rsidRPr="008464D7" w:rsidRDefault="004D21BA" w:rsidP="002A3AD8">
            <w:pPr>
              <w:pStyle w:val="TableParagraph"/>
              <w:widowControl/>
              <w:suppressAutoHyphens/>
              <w:jc w:val="center"/>
              <w:rPr>
                <w:sz w:val="20"/>
                <w:szCs w:val="20"/>
              </w:rPr>
            </w:pPr>
            <w:r w:rsidRPr="008464D7">
              <w:rPr>
                <w:sz w:val="20"/>
                <w:szCs w:val="20"/>
              </w:rPr>
              <w:t>92,4 (12,55)</w:t>
            </w:r>
          </w:p>
          <w:p w14:paraId="319DDCA2" w14:textId="77777777" w:rsidR="004D21BA" w:rsidRPr="008464D7" w:rsidRDefault="004D21BA" w:rsidP="002A3AD8">
            <w:pPr>
              <w:pStyle w:val="TableParagraph"/>
              <w:widowControl/>
              <w:suppressAutoHyphens/>
              <w:jc w:val="center"/>
              <w:rPr>
                <w:sz w:val="20"/>
                <w:szCs w:val="20"/>
              </w:rPr>
            </w:pPr>
            <w:r w:rsidRPr="008464D7">
              <w:rPr>
                <w:sz w:val="20"/>
                <w:szCs w:val="20"/>
              </w:rPr>
              <w:t>-4,1 (21,01)</w:t>
            </w:r>
          </w:p>
          <w:p w14:paraId="10260FB1"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1F34AECD" w14:textId="77777777" w:rsidR="004D21BA" w:rsidRPr="008464D7" w:rsidRDefault="004D21BA" w:rsidP="002A3AD8">
            <w:pPr>
              <w:pStyle w:val="TableParagraph"/>
              <w:widowControl/>
              <w:suppressAutoHyphens/>
              <w:jc w:val="center"/>
              <w:rPr>
                <w:sz w:val="20"/>
                <w:szCs w:val="20"/>
              </w:rPr>
            </w:pPr>
          </w:p>
          <w:p w14:paraId="4322BC79"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26A54B2B" w14:textId="77777777" w:rsidR="004D21BA" w:rsidRPr="008464D7" w:rsidRDefault="004D21BA" w:rsidP="002A3AD8">
            <w:pPr>
              <w:pStyle w:val="TableParagraph"/>
              <w:widowControl/>
              <w:suppressAutoHyphens/>
              <w:jc w:val="center"/>
              <w:rPr>
                <w:sz w:val="20"/>
                <w:szCs w:val="20"/>
              </w:rPr>
            </w:pPr>
            <w:r w:rsidRPr="008464D7">
              <w:rPr>
                <w:sz w:val="20"/>
                <w:szCs w:val="20"/>
              </w:rPr>
              <w:t>n = 93</w:t>
            </w:r>
          </w:p>
          <w:p w14:paraId="2E4188F7" w14:textId="77777777" w:rsidR="004D21BA" w:rsidRPr="008464D7" w:rsidRDefault="004D21BA" w:rsidP="002A3AD8">
            <w:pPr>
              <w:pStyle w:val="TableParagraph"/>
              <w:widowControl/>
              <w:suppressAutoHyphens/>
              <w:jc w:val="center"/>
              <w:rPr>
                <w:sz w:val="20"/>
                <w:szCs w:val="20"/>
              </w:rPr>
            </w:pPr>
            <w:r w:rsidRPr="008464D7">
              <w:rPr>
                <w:sz w:val="20"/>
                <w:szCs w:val="20"/>
              </w:rPr>
              <w:t>89,9 (10,78)-7,9 (18,71)</w:t>
            </w:r>
          </w:p>
          <w:p w14:paraId="23302521" w14:textId="77777777" w:rsidR="004D21BA" w:rsidRPr="008464D7" w:rsidRDefault="004D21BA" w:rsidP="002A3AD8">
            <w:pPr>
              <w:pStyle w:val="TableParagraph"/>
              <w:widowControl/>
              <w:suppressAutoHyphens/>
              <w:jc w:val="center"/>
              <w:rPr>
                <w:sz w:val="20"/>
                <w:szCs w:val="20"/>
              </w:rPr>
            </w:pPr>
            <w:r w:rsidRPr="008464D7">
              <w:rPr>
                <w:sz w:val="20"/>
                <w:szCs w:val="20"/>
              </w:rPr>
              <w:t>0,193</w:t>
            </w:r>
          </w:p>
        </w:tc>
        <w:tc>
          <w:tcPr>
            <w:tcW w:w="1389" w:type="dxa"/>
            <w:vAlign w:val="center"/>
          </w:tcPr>
          <w:p w14:paraId="090D1BB6" w14:textId="77777777" w:rsidR="004D21BA" w:rsidRPr="008464D7" w:rsidRDefault="004D21BA" w:rsidP="002A3AD8">
            <w:pPr>
              <w:pStyle w:val="TableParagraph"/>
              <w:widowControl/>
              <w:suppressAutoHyphens/>
              <w:jc w:val="center"/>
              <w:rPr>
                <w:sz w:val="20"/>
                <w:szCs w:val="20"/>
              </w:rPr>
            </w:pPr>
            <w:r w:rsidRPr="008464D7">
              <w:rPr>
                <w:sz w:val="20"/>
                <w:szCs w:val="20"/>
              </w:rPr>
              <w:t>n = 94</w:t>
            </w:r>
          </w:p>
          <w:p w14:paraId="56ECDBD9" w14:textId="77777777" w:rsidR="004D21BA" w:rsidRPr="008464D7" w:rsidRDefault="004D21BA" w:rsidP="002A3AD8">
            <w:pPr>
              <w:pStyle w:val="TableParagraph"/>
              <w:widowControl/>
              <w:suppressAutoHyphens/>
              <w:jc w:val="center"/>
              <w:rPr>
                <w:sz w:val="20"/>
                <w:szCs w:val="20"/>
              </w:rPr>
            </w:pPr>
            <w:r w:rsidRPr="008464D7">
              <w:rPr>
                <w:sz w:val="20"/>
                <w:szCs w:val="20"/>
              </w:rPr>
              <w:t>90,1 (11,66)</w:t>
            </w:r>
          </w:p>
          <w:p w14:paraId="57BAFFA7" w14:textId="77777777" w:rsidR="004D21BA" w:rsidRPr="008464D7" w:rsidRDefault="004D21BA" w:rsidP="002A3AD8">
            <w:pPr>
              <w:pStyle w:val="TableParagraph"/>
              <w:widowControl/>
              <w:suppressAutoHyphens/>
              <w:jc w:val="center"/>
              <w:rPr>
                <w:sz w:val="20"/>
                <w:szCs w:val="20"/>
              </w:rPr>
            </w:pPr>
            <w:r w:rsidRPr="008464D7">
              <w:rPr>
                <w:sz w:val="20"/>
                <w:szCs w:val="20"/>
              </w:rPr>
              <w:t>-11,0 (19,06)</w:t>
            </w:r>
          </w:p>
          <w:p w14:paraId="3BEE921E" w14:textId="77777777" w:rsidR="004D21BA" w:rsidRPr="008464D7" w:rsidRDefault="004D21BA" w:rsidP="002A3AD8">
            <w:pPr>
              <w:pStyle w:val="TableParagraph"/>
              <w:widowControl/>
              <w:suppressAutoHyphens/>
              <w:jc w:val="center"/>
              <w:rPr>
                <w:sz w:val="20"/>
                <w:szCs w:val="20"/>
              </w:rPr>
            </w:pPr>
            <w:r w:rsidRPr="008464D7">
              <w:rPr>
                <w:sz w:val="20"/>
                <w:szCs w:val="20"/>
              </w:rPr>
              <w:t>0,019</w:t>
            </w:r>
          </w:p>
        </w:tc>
        <w:tc>
          <w:tcPr>
            <w:tcW w:w="1390" w:type="dxa"/>
            <w:vAlign w:val="center"/>
          </w:tcPr>
          <w:p w14:paraId="4A686AAE" w14:textId="77777777" w:rsidR="004D21BA" w:rsidRPr="008464D7" w:rsidRDefault="004D21BA" w:rsidP="002A3AD8">
            <w:pPr>
              <w:pStyle w:val="TableParagraph"/>
              <w:widowControl/>
              <w:suppressAutoHyphens/>
              <w:jc w:val="center"/>
              <w:rPr>
                <w:sz w:val="20"/>
                <w:szCs w:val="20"/>
              </w:rPr>
            </w:pPr>
            <w:r w:rsidRPr="008464D7">
              <w:rPr>
                <w:sz w:val="20"/>
                <w:szCs w:val="20"/>
              </w:rPr>
              <w:t>n = 30</w:t>
            </w:r>
          </w:p>
          <w:p w14:paraId="22D170A0" w14:textId="77777777" w:rsidR="004D21BA" w:rsidRPr="008464D7" w:rsidRDefault="004D21BA" w:rsidP="002A3AD8">
            <w:pPr>
              <w:pStyle w:val="TableParagraph"/>
              <w:widowControl/>
              <w:suppressAutoHyphens/>
              <w:jc w:val="center"/>
              <w:rPr>
                <w:sz w:val="20"/>
                <w:szCs w:val="20"/>
              </w:rPr>
            </w:pPr>
            <w:r w:rsidRPr="008464D7">
              <w:rPr>
                <w:sz w:val="20"/>
                <w:szCs w:val="20"/>
              </w:rPr>
              <w:t>92,2 (11,72)</w:t>
            </w:r>
          </w:p>
          <w:p w14:paraId="57DA74AD" w14:textId="77777777" w:rsidR="004D21BA" w:rsidRPr="008464D7" w:rsidRDefault="004D21BA" w:rsidP="002A3AD8">
            <w:pPr>
              <w:pStyle w:val="TableParagraph"/>
              <w:widowControl/>
              <w:suppressAutoHyphens/>
              <w:jc w:val="center"/>
              <w:rPr>
                <w:sz w:val="20"/>
                <w:szCs w:val="20"/>
              </w:rPr>
            </w:pPr>
            <w:r w:rsidRPr="008464D7">
              <w:rPr>
                <w:sz w:val="20"/>
                <w:szCs w:val="20"/>
              </w:rPr>
              <w:t>-5,5 (19,78)</w:t>
            </w:r>
          </w:p>
          <w:p w14:paraId="72BB06C8"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r>
      <w:tr w:rsidR="004D21BA" w:rsidRPr="006634C6" w14:paraId="4A7A2684" w14:textId="77777777" w:rsidTr="002A3AD8">
        <w:trPr>
          <w:cantSplit/>
        </w:trPr>
        <w:tc>
          <w:tcPr>
            <w:tcW w:w="2800" w:type="dxa"/>
          </w:tcPr>
          <w:p w14:paraId="7C4FDE22" w14:textId="77777777" w:rsidR="004D21BA" w:rsidRPr="008464D7" w:rsidRDefault="004D21BA" w:rsidP="002A3AD8">
            <w:pPr>
              <w:pStyle w:val="TableParagraph"/>
              <w:widowControl/>
              <w:suppressAutoHyphens/>
              <w:rPr>
                <w:b/>
                <w:sz w:val="20"/>
                <w:szCs w:val="20"/>
              </w:rPr>
            </w:pPr>
            <w:r w:rsidRPr="008464D7">
              <w:rPr>
                <w:b/>
                <w:sz w:val="20"/>
                <w:szCs w:val="20"/>
              </w:rPr>
              <w:t>R092670-PSY-3004</w:t>
            </w:r>
          </w:p>
          <w:p w14:paraId="1F09ACF3" w14:textId="77777777" w:rsidR="004D21BA" w:rsidRPr="008464D7" w:rsidRDefault="004D21BA" w:rsidP="002A3AD8">
            <w:pPr>
              <w:pStyle w:val="TableParagraph"/>
              <w:widowControl/>
              <w:suppressAutoHyphens/>
              <w:rPr>
                <w:sz w:val="20"/>
                <w:szCs w:val="20"/>
              </w:rPr>
            </w:pPr>
            <w:r w:rsidRPr="008464D7">
              <w:rPr>
                <w:sz w:val="20"/>
                <w:szCs w:val="20"/>
              </w:rPr>
              <w:t xml:space="preserve">Gennemsnitlig </w:t>
            </w:r>
            <w:r w:rsidRPr="008464D7">
              <w:rPr>
                <w:i/>
                <w:iCs/>
                <w:sz w:val="20"/>
                <w:szCs w:val="20"/>
              </w:rPr>
              <w:t>baseline</w:t>
            </w:r>
            <w:r w:rsidRPr="008464D7">
              <w:rPr>
                <w:sz w:val="20"/>
                <w:szCs w:val="20"/>
              </w:rPr>
              <w:t xml:space="preserve"> (SD)</w:t>
            </w:r>
          </w:p>
          <w:p w14:paraId="513C9DA6" w14:textId="77777777" w:rsidR="004D21BA" w:rsidRPr="008464D7" w:rsidRDefault="004D21BA" w:rsidP="002A3AD8">
            <w:pPr>
              <w:pStyle w:val="TableParagraph"/>
              <w:widowControl/>
              <w:suppressAutoHyphens/>
              <w:rPr>
                <w:sz w:val="20"/>
                <w:szCs w:val="20"/>
              </w:rPr>
            </w:pPr>
            <w:r w:rsidRPr="008464D7">
              <w:rPr>
                <w:sz w:val="20"/>
                <w:szCs w:val="20"/>
              </w:rPr>
              <w:t>Gennemsnitlig ændring (SD)</w:t>
            </w:r>
          </w:p>
          <w:p w14:paraId="1D78CC10" w14:textId="77777777" w:rsidR="004D21BA" w:rsidRPr="008464D7" w:rsidRDefault="004D21BA" w:rsidP="002A3AD8">
            <w:pPr>
              <w:pStyle w:val="TableParagraph"/>
              <w:widowControl/>
              <w:suppressAutoHyphens/>
              <w:rPr>
                <w:b/>
                <w:sz w:val="20"/>
                <w:szCs w:val="20"/>
              </w:rPr>
            </w:pPr>
            <w:r w:rsidRPr="008464D7">
              <w:rPr>
                <w:sz w:val="20"/>
                <w:szCs w:val="20"/>
              </w:rPr>
              <w:t>P</w:t>
            </w:r>
            <w:r w:rsidRPr="008464D7">
              <w:rPr>
                <w:sz w:val="20"/>
                <w:szCs w:val="20"/>
              </w:rPr>
              <w:noBreakHyphen/>
              <w:t>værdi (vs. placebo)</w:t>
            </w:r>
          </w:p>
        </w:tc>
        <w:tc>
          <w:tcPr>
            <w:tcW w:w="1389" w:type="dxa"/>
            <w:vAlign w:val="center"/>
          </w:tcPr>
          <w:p w14:paraId="3E3944B9" w14:textId="77777777" w:rsidR="004D21BA" w:rsidRPr="008464D7" w:rsidRDefault="004D21BA" w:rsidP="002A3AD8">
            <w:pPr>
              <w:pStyle w:val="TableParagraph"/>
              <w:widowControl/>
              <w:suppressAutoHyphens/>
              <w:jc w:val="center"/>
              <w:rPr>
                <w:sz w:val="20"/>
                <w:szCs w:val="20"/>
              </w:rPr>
            </w:pPr>
            <w:r w:rsidRPr="008464D7">
              <w:rPr>
                <w:sz w:val="20"/>
                <w:szCs w:val="20"/>
              </w:rPr>
              <w:t>n = 125</w:t>
            </w:r>
          </w:p>
          <w:p w14:paraId="360E4EEA" w14:textId="77777777" w:rsidR="004D21BA" w:rsidRPr="008464D7" w:rsidRDefault="004D21BA" w:rsidP="002A3AD8">
            <w:pPr>
              <w:pStyle w:val="TableParagraph"/>
              <w:widowControl/>
              <w:suppressAutoHyphens/>
              <w:jc w:val="center"/>
              <w:rPr>
                <w:sz w:val="20"/>
                <w:szCs w:val="20"/>
              </w:rPr>
            </w:pPr>
            <w:r w:rsidRPr="008464D7">
              <w:rPr>
                <w:sz w:val="20"/>
                <w:szCs w:val="20"/>
              </w:rPr>
              <w:t>90,7 (12,22)</w:t>
            </w:r>
          </w:p>
          <w:p w14:paraId="5DF63B73" w14:textId="77777777" w:rsidR="004D21BA" w:rsidRPr="008464D7" w:rsidRDefault="004D21BA" w:rsidP="002A3AD8">
            <w:pPr>
              <w:pStyle w:val="TableParagraph"/>
              <w:widowControl/>
              <w:suppressAutoHyphens/>
              <w:jc w:val="center"/>
              <w:rPr>
                <w:sz w:val="20"/>
                <w:szCs w:val="20"/>
              </w:rPr>
            </w:pPr>
            <w:r w:rsidRPr="008464D7">
              <w:rPr>
                <w:sz w:val="20"/>
                <w:szCs w:val="20"/>
              </w:rPr>
              <w:t>-7,0 (20,07)</w:t>
            </w:r>
          </w:p>
          <w:p w14:paraId="4A539FD1"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0526E421" w14:textId="77777777" w:rsidR="004D21BA" w:rsidRPr="008464D7" w:rsidRDefault="004D21BA" w:rsidP="002A3AD8">
            <w:pPr>
              <w:pStyle w:val="TableParagraph"/>
              <w:widowControl/>
              <w:suppressAutoHyphens/>
              <w:jc w:val="center"/>
              <w:rPr>
                <w:sz w:val="20"/>
                <w:szCs w:val="20"/>
              </w:rPr>
            </w:pPr>
            <w:r w:rsidRPr="008464D7">
              <w:rPr>
                <w:sz w:val="20"/>
                <w:szCs w:val="20"/>
              </w:rPr>
              <w:t>n = 129</w:t>
            </w:r>
          </w:p>
          <w:p w14:paraId="400A793D" w14:textId="77777777" w:rsidR="004D21BA" w:rsidRPr="008464D7" w:rsidRDefault="004D21BA" w:rsidP="002A3AD8">
            <w:pPr>
              <w:pStyle w:val="TableParagraph"/>
              <w:widowControl/>
              <w:suppressAutoHyphens/>
              <w:jc w:val="center"/>
              <w:rPr>
                <w:sz w:val="20"/>
                <w:szCs w:val="20"/>
              </w:rPr>
            </w:pPr>
            <w:r w:rsidRPr="008464D7">
              <w:rPr>
                <w:sz w:val="20"/>
                <w:szCs w:val="20"/>
              </w:rPr>
              <w:t>90,7 (12,25)</w:t>
            </w:r>
          </w:p>
          <w:p w14:paraId="6CD9FC4A" w14:textId="77777777" w:rsidR="004D21BA" w:rsidRPr="008464D7" w:rsidRDefault="004D21BA" w:rsidP="002A3AD8">
            <w:pPr>
              <w:pStyle w:val="TableParagraph"/>
              <w:widowControl/>
              <w:suppressAutoHyphens/>
              <w:jc w:val="center"/>
              <w:rPr>
                <w:sz w:val="20"/>
                <w:szCs w:val="20"/>
              </w:rPr>
            </w:pPr>
            <w:r w:rsidRPr="008464D7">
              <w:rPr>
                <w:sz w:val="20"/>
                <w:szCs w:val="20"/>
              </w:rPr>
              <w:t>-13,6 (21,45)</w:t>
            </w:r>
          </w:p>
          <w:p w14:paraId="01B088A4" w14:textId="77777777" w:rsidR="004D21BA" w:rsidRPr="008464D7" w:rsidRDefault="004D21BA" w:rsidP="002A3AD8">
            <w:pPr>
              <w:pStyle w:val="TableParagraph"/>
              <w:widowControl/>
              <w:suppressAutoHyphens/>
              <w:jc w:val="center"/>
              <w:rPr>
                <w:sz w:val="20"/>
                <w:szCs w:val="20"/>
              </w:rPr>
            </w:pPr>
            <w:r w:rsidRPr="008464D7">
              <w:rPr>
                <w:sz w:val="20"/>
                <w:szCs w:val="20"/>
              </w:rPr>
              <w:t>0,015</w:t>
            </w:r>
          </w:p>
        </w:tc>
        <w:tc>
          <w:tcPr>
            <w:tcW w:w="1389" w:type="dxa"/>
            <w:vAlign w:val="center"/>
          </w:tcPr>
          <w:p w14:paraId="6C76A277" w14:textId="77777777" w:rsidR="004D21BA" w:rsidRPr="008464D7" w:rsidRDefault="004D21BA" w:rsidP="002A3AD8">
            <w:pPr>
              <w:pStyle w:val="TableParagraph"/>
              <w:widowControl/>
              <w:suppressAutoHyphens/>
              <w:jc w:val="center"/>
              <w:rPr>
                <w:sz w:val="20"/>
                <w:szCs w:val="20"/>
              </w:rPr>
            </w:pPr>
            <w:r w:rsidRPr="008464D7">
              <w:rPr>
                <w:sz w:val="20"/>
                <w:szCs w:val="20"/>
              </w:rPr>
              <w:t>n = 128</w:t>
            </w:r>
          </w:p>
          <w:p w14:paraId="1E43937D" w14:textId="77777777" w:rsidR="004D21BA" w:rsidRPr="008464D7" w:rsidRDefault="004D21BA" w:rsidP="002A3AD8">
            <w:pPr>
              <w:pStyle w:val="TableParagraph"/>
              <w:widowControl/>
              <w:suppressAutoHyphens/>
              <w:jc w:val="center"/>
              <w:rPr>
                <w:sz w:val="20"/>
                <w:szCs w:val="20"/>
              </w:rPr>
            </w:pPr>
            <w:r w:rsidRPr="008464D7">
              <w:rPr>
                <w:sz w:val="20"/>
                <w:szCs w:val="20"/>
              </w:rPr>
              <w:t>91,2 (12,02)</w:t>
            </w:r>
          </w:p>
          <w:p w14:paraId="217DEE51" w14:textId="77777777" w:rsidR="004D21BA" w:rsidRPr="008464D7" w:rsidRDefault="004D21BA" w:rsidP="002A3AD8">
            <w:pPr>
              <w:pStyle w:val="TableParagraph"/>
              <w:widowControl/>
              <w:suppressAutoHyphens/>
              <w:jc w:val="center"/>
              <w:rPr>
                <w:sz w:val="20"/>
                <w:szCs w:val="20"/>
              </w:rPr>
            </w:pPr>
            <w:r w:rsidRPr="008464D7">
              <w:rPr>
                <w:sz w:val="20"/>
                <w:szCs w:val="20"/>
              </w:rPr>
              <w:t>-13,2 (20,14)</w:t>
            </w:r>
          </w:p>
          <w:p w14:paraId="772C4CF9" w14:textId="77777777" w:rsidR="004D21BA" w:rsidRPr="008464D7" w:rsidRDefault="004D21BA" w:rsidP="002A3AD8">
            <w:pPr>
              <w:pStyle w:val="TableParagraph"/>
              <w:widowControl/>
              <w:suppressAutoHyphens/>
              <w:jc w:val="center"/>
              <w:rPr>
                <w:sz w:val="20"/>
                <w:szCs w:val="20"/>
              </w:rPr>
            </w:pPr>
            <w:r w:rsidRPr="008464D7">
              <w:rPr>
                <w:sz w:val="20"/>
                <w:szCs w:val="20"/>
              </w:rPr>
              <w:t>0,017</w:t>
            </w:r>
          </w:p>
        </w:tc>
        <w:tc>
          <w:tcPr>
            <w:tcW w:w="1389" w:type="dxa"/>
            <w:vAlign w:val="center"/>
          </w:tcPr>
          <w:p w14:paraId="7991EB75" w14:textId="77777777" w:rsidR="004D21BA" w:rsidRPr="008464D7" w:rsidRDefault="004D21BA" w:rsidP="002A3AD8">
            <w:pPr>
              <w:pStyle w:val="TableParagraph"/>
              <w:widowControl/>
              <w:suppressAutoHyphens/>
              <w:jc w:val="center"/>
              <w:rPr>
                <w:sz w:val="20"/>
                <w:szCs w:val="20"/>
              </w:rPr>
            </w:pPr>
            <w:r w:rsidRPr="008464D7">
              <w:rPr>
                <w:sz w:val="20"/>
                <w:szCs w:val="20"/>
              </w:rPr>
              <w:t>n = 131</w:t>
            </w:r>
          </w:p>
          <w:p w14:paraId="6E02E335" w14:textId="77777777" w:rsidR="004D21BA" w:rsidRPr="008464D7" w:rsidRDefault="004D21BA" w:rsidP="002A3AD8">
            <w:pPr>
              <w:pStyle w:val="TableParagraph"/>
              <w:widowControl/>
              <w:suppressAutoHyphens/>
              <w:jc w:val="center"/>
              <w:rPr>
                <w:sz w:val="20"/>
                <w:szCs w:val="20"/>
              </w:rPr>
            </w:pPr>
            <w:r w:rsidRPr="008464D7">
              <w:rPr>
                <w:sz w:val="20"/>
                <w:szCs w:val="20"/>
              </w:rPr>
              <w:t>90,8 (11,70)</w:t>
            </w:r>
          </w:p>
          <w:p w14:paraId="7FD36442" w14:textId="77777777" w:rsidR="004D21BA" w:rsidRPr="008464D7" w:rsidRDefault="004D21BA" w:rsidP="002A3AD8">
            <w:pPr>
              <w:pStyle w:val="TableParagraph"/>
              <w:widowControl/>
              <w:suppressAutoHyphens/>
              <w:jc w:val="center"/>
              <w:rPr>
                <w:sz w:val="20"/>
                <w:szCs w:val="20"/>
              </w:rPr>
            </w:pPr>
            <w:r w:rsidRPr="008464D7">
              <w:rPr>
                <w:sz w:val="20"/>
                <w:szCs w:val="20"/>
              </w:rPr>
              <w:t>-16,1 (20,36)</w:t>
            </w:r>
          </w:p>
          <w:p w14:paraId="6BBA297E" w14:textId="77777777" w:rsidR="004D21BA" w:rsidRPr="008464D7" w:rsidRDefault="004D21BA" w:rsidP="002A3AD8">
            <w:pPr>
              <w:pStyle w:val="TableParagraph"/>
              <w:widowControl/>
              <w:suppressAutoHyphens/>
              <w:jc w:val="center"/>
              <w:rPr>
                <w:sz w:val="20"/>
                <w:szCs w:val="20"/>
              </w:rPr>
            </w:pPr>
            <w:r w:rsidRPr="008464D7">
              <w:rPr>
                <w:sz w:val="20"/>
                <w:szCs w:val="20"/>
              </w:rPr>
              <w:t>&lt; 0,001</w:t>
            </w:r>
          </w:p>
        </w:tc>
        <w:tc>
          <w:tcPr>
            <w:tcW w:w="1390" w:type="dxa"/>
            <w:vAlign w:val="center"/>
          </w:tcPr>
          <w:p w14:paraId="5FD6A7CE" w14:textId="77777777" w:rsidR="004D21BA" w:rsidRPr="008464D7" w:rsidRDefault="004D21BA" w:rsidP="002A3AD8">
            <w:pPr>
              <w:pStyle w:val="TableParagraph"/>
              <w:widowControl/>
              <w:suppressAutoHyphens/>
              <w:jc w:val="center"/>
              <w:rPr>
                <w:sz w:val="20"/>
                <w:szCs w:val="20"/>
              </w:rPr>
            </w:pPr>
          </w:p>
          <w:p w14:paraId="48F06C5E"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r>
      <w:tr w:rsidR="004D21BA" w:rsidRPr="006634C6" w14:paraId="561F3B3B" w14:textId="77777777" w:rsidTr="002A3AD8">
        <w:trPr>
          <w:cantSplit/>
        </w:trPr>
        <w:tc>
          <w:tcPr>
            <w:tcW w:w="2800" w:type="dxa"/>
          </w:tcPr>
          <w:p w14:paraId="4B248406" w14:textId="77777777" w:rsidR="004D21BA" w:rsidRPr="008464D7" w:rsidRDefault="004D21BA" w:rsidP="002A3AD8">
            <w:pPr>
              <w:pStyle w:val="TableParagraph"/>
              <w:widowControl/>
              <w:suppressAutoHyphens/>
              <w:rPr>
                <w:b/>
                <w:sz w:val="20"/>
                <w:szCs w:val="20"/>
              </w:rPr>
            </w:pPr>
            <w:r w:rsidRPr="008464D7">
              <w:rPr>
                <w:b/>
                <w:sz w:val="20"/>
                <w:szCs w:val="20"/>
              </w:rPr>
              <w:t>R092670-SCH-201</w:t>
            </w:r>
          </w:p>
          <w:p w14:paraId="52E9AD80" w14:textId="77777777" w:rsidR="004D21BA" w:rsidRPr="008464D7" w:rsidRDefault="004D21BA" w:rsidP="002A3AD8">
            <w:pPr>
              <w:pStyle w:val="TableParagraph"/>
              <w:widowControl/>
              <w:suppressAutoHyphens/>
              <w:rPr>
                <w:sz w:val="20"/>
                <w:szCs w:val="20"/>
              </w:rPr>
            </w:pPr>
            <w:r w:rsidRPr="008464D7">
              <w:rPr>
                <w:sz w:val="20"/>
                <w:szCs w:val="20"/>
              </w:rPr>
              <w:t xml:space="preserve">Gennemsnitlig </w:t>
            </w:r>
            <w:r w:rsidRPr="008464D7">
              <w:rPr>
                <w:i/>
                <w:iCs/>
                <w:sz w:val="20"/>
                <w:szCs w:val="20"/>
              </w:rPr>
              <w:t>baseline</w:t>
            </w:r>
            <w:r w:rsidRPr="008464D7">
              <w:rPr>
                <w:sz w:val="20"/>
                <w:szCs w:val="20"/>
              </w:rPr>
              <w:t xml:space="preserve"> (SD)</w:t>
            </w:r>
          </w:p>
          <w:p w14:paraId="69B1E0BD" w14:textId="77777777" w:rsidR="004D21BA" w:rsidRPr="008464D7" w:rsidRDefault="004D21BA" w:rsidP="002A3AD8">
            <w:pPr>
              <w:pStyle w:val="TableParagraph"/>
              <w:widowControl/>
              <w:suppressAutoHyphens/>
              <w:rPr>
                <w:sz w:val="20"/>
                <w:szCs w:val="20"/>
              </w:rPr>
            </w:pPr>
            <w:r w:rsidRPr="008464D7">
              <w:rPr>
                <w:sz w:val="20"/>
                <w:szCs w:val="20"/>
              </w:rPr>
              <w:t>Gennemsnitlig ændring (SD)</w:t>
            </w:r>
          </w:p>
          <w:p w14:paraId="6807994F" w14:textId="77777777" w:rsidR="004D21BA" w:rsidRPr="008464D7" w:rsidRDefault="004D21BA" w:rsidP="002A3AD8">
            <w:pPr>
              <w:pStyle w:val="TableParagraph"/>
              <w:widowControl/>
              <w:suppressAutoHyphens/>
              <w:rPr>
                <w:b/>
                <w:sz w:val="20"/>
                <w:szCs w:val="20"/>
              </w:rPr>
            </w:pPr>
            <w:r w:rsidRPr="008464D7">
              <w:rPr>
                <w:sz w:val="20"/>
                <w:szCs w:val="20"/>
              </w:rPr>
              <w:t>P</w:t>
            </w:r>
            <w:r w:rsidRPr="008464D7">
              <w:rPr>
                <w:sz w:val="20"/>
                <w:szCs w:val="20"/>
              </w:rPr>
              <w:noBreakHyphen/>
              <w:t>værdi (vs. placebo)</w:t>
            </w:r>
          </w:p>
        </w:tc>
        <w:tc>
          <w:tcPr>
            <w:tcW w:w="1389" w:type="dxa"/>
            <w:vAlign w:val="center"/>
          </w:tcPr>
          <w:p w14:paraId="06916610" w14:textId="77777777" w:rsidR="004D21BA" w:rsidRPr="008464D7" w:rsidRDefault="004D21BA" w:rsidP="002A3AD8">
            <w:pPr>
              <w:pStyle w:val="TableParagraph"/>
              <w:widowControl/>
              <w:suppressAutoHyphens/>
              <w:jc w:val="center"/>
              <w:rPr>
                <w:sz w:val="20"/>
                <w:szCs w:val="20"/>
              </w:rPr>
            </w:pPr>
            <w:r w:rsidRPr="008464D7">
              <w:rPr>
                <w:sz w:val="20"/>
                <w:szCs w:val="20"/>
              </w:rPr>
              <w:t>n = 66</w:t>
            </w:r>
          </w:p>
          <w:p w14:paraId="130518AE" w14:textId="77777777" w:rsidR="004D21BA" w:rsidRPr="008464D7" w:rsidRDefault="004D21BA" w:rsidP="002A3AD8">
            <w:pPr>
              <w:pStyle w:val="TableParagraph"/>
              <w:widowControl/>
              <w:suppressAutoHyphens/>
              <w:jc w:val="center"/>
              <w:rPr>
                <w:sz w:val="20"/>
                <w:szCs w:val="20"/>
              </w:rPr>
            </w:pPr>
            <w:r w:rsidRPr="008464D7">
              <w:rPr>
                <w:sz w:val="20"/>
                <w:szCs w:val="20"/>
              </w:rPr>
              <w:t>87,8 (13,90)</w:t>
            </w:r>
          </w:p>
          <w:p w14:paraId="45908CC6" w14:textId="77777777" w:rsidR="004D21BA" w:rsidRPr="008464D7" w:rsidRDefault="004D21BA" w:rsidP="002A3AD8">
            <w:pPr>
              <w:pStyle w:val="TableParagraph"/>
              <w:widowControl/>
              <w:suppressAutoHyphens/>
              <w:jc w:val="center"/>
              <w:rPr>
                <w:sz w:val="20"/>
                <w:szCs w:val="20"/>
              </w:rPr>
            </w:pPr>
            <w:r w:rsidRPr="008464D7">
              <w:rPr>
                <w:sz w:val="20"/>
                <w:szCs w:val="20"/>
              </w:rPr>
              <w:t>6,2 (18,25)</w:t>
            </w:r>
          </w:p>
          <w:p w14:paraId="55755F4C"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12D5B882"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c>
          <w:tcPr>
            <w:tcW w:w="1389" w:type="dxa"/>
            <w:vAlign w:val="center"/>
          </w:tcPr>
          <w:p w14:paraId="2C141B29" w14:textId="77777777" w:rsidR="004D21BA" w:rsidRPr="008464D7" w:rsidRDefault="004D21BA" w:rsidP="002A3AD8">
            <w:pPr>
              <w:pStyle w:val="TableParagraph"/>
              <w:widowControl/>
              <w:suppressAutoHyphens/>
              <w:jc w:val="center"/>
              <w:rPr>
                <w:sz w:val="20"/>
                <w:szCs w:val="20"/>
              </w:rPr>
            </w:pPr>
            <w:r w:rsidRPr="008464D7">
              <w:rPr>
                <w:sz w:val="20"/>
                <w:szCs w:val="20"/>
              </w:rPr>
              <w:t>n = 63</w:t>
            </w:r>
          </w:p>
          <w:p w14:paraId="1A62B5C2" w14:textId="77777777" w:rsidR="004D21BA" w:rsidRPr="008464D7" w:rsidRDefault="004D21BA" w:rsidP="002A3AD8">
            <w:pPr>
              <w:pStyle w:val="TableParagraph"/>
              <w:widowControl/>
              <w:suppressAutoHyphens/>
              <w:jc w:val="center"/>
              <w:rPr>
                <w:sz w:val="20"/>
                <w:szCs w:val="20"/>
              </w:rPr>
            </w:pPr>
            <w:r w:rsidRPr="008464D7">
              <w:rPr>
                <w:sz w:val="20"/>
                <w:szCs w:val="20"/>
              </w:rPr>
              <w:t>88,0 (12,39)</w:t>
            </w:r>
          </w:p>
          <w:p w14:paraId="57E3A05A" w14:textId="77777777" w:rsidR="004D21BA" w:rsidRPr="008464D7" w:rsidRDefault="004D21BA" w:rsidP="002A3AD8">
            <w:pPr>
              <w:pStyle w:val="TableParagraph"/>
              <w:widowControl/>
              <w:suppressAutoHyphens/>
              <w:jc w:val="center"/>
              <w:rPr>
                <w:sz w:val="20"/>
                <w:szCs w:val="20"/>
              </w:rPr>
            </w:pPr>
            <w:r w:rsidRPr="008464D7">
              <w:rPr>
                <w:sz w:val="20"/>
                <w:szCs w:val="20"/>
              </w:rPr>
              <w:t>-5,2 (21,52)</w:t>
            </w:r>
          </w:p>
          <w:p w14:paraId="528B8478" w14:textId="77777777" w:rsidR="004D21BA" w:rsidRPr="008464D7" w:rsidRDefault="004D21BA" w:rsidP="002A3AD8">
            <w:pPr>
              <w:pStyle w:val="TableParagraph"/>
              <w:widowControl/>
              <w:suppressAutoHyphens/>
              <w:jc w:val="center"/>
              <w:rPr>
                <w:sz w:val="20"/>
                <w:szCs w:val="20"/>
              </w:rPr>
            </w:pPr>
            <w:r w:rsidRPr="008464D7">
              <w:rPr>
                <w:sz w:val="20"/>
                <w:szCs w:val="20"/>
              </w:rPr>
              <w:t>0,001</w:t>
            </w:r>
          </w:p>
        </w:tc>
        <w:tc>
          <w:tcPr>
            <w:tcW w:w="1389" w:type="dxa"/>
            <w:vAlign w:val="center"/>
          </w:tcPr>
          <w:p w14:paraId="4D65DF63" w14:textId="77777777" w:rsidR="004D21BA" w:rsidRPr="008464D7" w:rsidRDefault="004D21BA" w:rsidP="002A3AD8">
            <w:pPr>
              <w:pStyle w:val="TableParagraph"/>
              <w:widowControl/>
              <w:suppressAutoHyphens/>
              <w:jc w:val="center"/>
              <w:rPr>
                <w:sz w:val="20"/>
                <w:szCs w:val="20"/>
              </w:rPr>
            </w:pPr>
            <w:r w:rsidRPr="008464D7">
              <w:rPr>
                <w:sz w:val="20"/>
                <w:szCs w:val="20"/>
              </w:rPr>
              <w:t>n = 68</w:t>
            </w:r>
          </w:p>
          <w:p w14:paraId="5837B31A" w14:textId="77777777" w:rsidR="004D21BA" w:rsidRPr="008464D7" w:rsidRDefault="004D21BA" w:rsidP="002A3AD8">
            <w:pPr>
              <w:pStyle w:val="TableParagraph"/>
              <w:widowControl/>
              <w:suppressAutoHyphens/>
              <w:jc w:val="center"/>
              <w:rPr>
                <w:sz w:val="20"/>
                <w:szCs w:val="20"/>
              </w:rPr>
            </w:pPr>
            <w:r w:rsidRPr="008464D7">
              <w:rPr>
                <w:sz w:val="20"/>
                <w:szCs w:val="20"/>
              </w:rPr>
              <w:t>85,2 (11,09)</w:t>
            </w:r>
          </w:p>
          <w:p w14:paraId="6BDED9FD" w14:textId="77777777" w:rsidR="004D21BA" w:rsidRPr="008464D7" w:rsidRDefault="004D21BA" w:rsidP="002A3AD8">
            <w:pPr>
              <w:pStyle w:val="TableParagraph"/>
              <w:widowControl/>
              <w:suppressAutoHyphens/>
              <w:jc w:val="center"/>
              <w:rPr>
                <w:sz w:val="20"/>
                <w:szCs w:val="20"/>
              </w:rPr>
            </w:pPr>
            <w:r w:rsidRPr="008464D7">
              <w:rPr>
                <w:sz w:val="20"/>
                <w:szCs w:val="20"/>
              </w:rPr>
              <w:t>-7,8 (19,40)</w:t>
            </w:r>
          </w:p>
          <w:p w14:paraId="5F5DAE2D" w14:textId="77777777" w:rsidR="004D21BA" w:rsidRPr="008464D7" w:rsidRDefault="004D21BA" w:rsidP="002A3AD8">
            <w:pPr>
              <w:pStyle w:val="TableParagraph"/>
              <w:widowControl/>
              <w:suppressAutoHyphens/>
              <w:jc w:val="center"/>
              <w:rPr>
                <w:sz w:val="20"/>
                <w:szCs w:val="20"/>
              </w:rPr>
            </w:pPr>
            <w:r w:rsidRPr="008464D7">
              <w:rPr>
                <w:sz w:val="20"/>
                <w:szCs w:val="20"/>
              </w:rPr>
              <w:t>&lt; 0,0001</w:t>
            </w:r>
          </w:p>
        </w:tc>
        <w:tc>
          <w:tcPr>
            <w:tcW w:w="1390" w:type="dxa"/>
            <w:vAlign w:val="center"/>
          </w:tcPr>
          <w:p w14:paraId="27EFEA83" w14:textId="77777777" w:rsidR="004D21BA" w:rsidRPr="008464D7" w:rsidRDefault="004D21BA" w:rsidP="002A3AD8">
            <w:pPr>
              <w:pStyle w:val="TableParagraph"/>
              <w:widowControl/>
              <w:suppressAutoHyphens/>
              <w:jc w:val="center"/>
              <w:rPr>
                <w:sz w:val="20"/>
                <w:szCs w:val="20"/>
              </w:rPr>
            </w:pPr>
          </w:p>
          <w:p w14:paraId="3A04683A" w14:textId="77777777" w:rsidR="004D21BA" w:rsidRPr="008464D7" w:rsidRDefault="004D21BA" w:rsidP="002A3AD8">
            <w:pPr>
              <w:pStyle w:val="TableParagraph"/>
              <w:widowControl/>
              <w:suppressAutoHyphens/>
              <w:jc w:val="center"/>
              <w:rPr>
                <w:sz w:val="20"/>
                <w:szCs w:val="20"/>
              </w:rPr>
            </w:pPr>
            <w:r w:rsidRPr="008464D7">
              <w:rPr>
                <w:sz w:val="20"/>
                <w:szCs w:val="20"/>
              </w:rPr>
              <w:t>--</w:t>
            </w:r>
          </w:p>
        </w:tc>
      </w:tr>
    </w:tbl>
    <w:p w14:paraId="07302F30" w14:textId="77777777" w:rsidR="004D21BA" w:rsidRPr="008464D7" w:rsidRDefault="004D21BA" w:rsidP="004D21BA">
      <w:pPr>
        <w:ind w:left="284" w:hanging="284"/>
        <w:rPr>
          <w:sz w:val="18"/>
          <w:szCs w:val="18"/>
        </w:rPr>
      </w:pPr>
      <w:r w:rsidRPr="008464D7">
        <w:rPr>
          <w:sz w:val="18"/>
          <w:szCs w:val="18"/>
        </w:rPr>
        <w:t>*</w:t>
      </w:r>
      <w:r w:rsidRPr="008464D7">
        <w:rPr>
          <w:sz w:val="18"/>
          <w:szCs w:val="18"/>
        </w:rPr>
        <w:tab/>
        <w:t>I forsøg R092670-PSY-3007 blev der givet en startdosis på 150 mg til alle forsøgspersoner i paliperidon-behandlingsgrupperne på dag 1, efterfulgt af den tildelte dosis derefter.</w:t>
      </w:r>
    </w:p>
    <w:p w14:paraId="5E8EF55D" w14:textId="77777777" w:rsidR="004D21BA" w:rsidRPr="008464D7" w:rsidRDefault="004D21BA" w:rsidP="004D21BA">
      <w:pPr>
        <w:rPr>
          <w:sz w:val="18"/>
          <w:szCs w:val="18"/>
        </w:rPr>
      </w:pPr>
      <w:r w:rsidRPr="008464D7">
        <w:rPr>
          <w:sz w:val="18"/>
          <w:szCs w:val="18"/>
        </w:rPr>
        <w:t>Bemærk: En negativ ændring i scoren indikerer forbedring.</w:t>
      </w:r>
    </w:p>
    <w:p w14:paraId="2D67E214" w14:textId="77777777" w:rsidR="004D21BA" w:rsidRPr="004D21BA" w:rsidRDefault="004D21BA" w:rsidP="004D21BA">
      <w:pPr>
        <w:pStyle w:val="Brdtekst"/>
        <w:widowControl/>
        <w:ind w:left="851"/>
        <w:rPr>
          <w:sz w:val="24"/>
          <w:szCs w:val="24"/>
        </w:rPr>
      </w:pPr>
    </w:p>
    <w:p w14:paraId="0558E552" w14:textId="77777777" w:rsidR="004D21BA" w:rsidRPr="004D21BA" w:rsidRDefault="004D21BA" w:rsidP="004D21BA">
      <w:pPr>
        <w:keepNext/>
        <w:ind w:left="851"/>
        <w:rPr>
          <w:i/>
          <w:sz w:val="24"/>
          <w:szCs w:val="24"/>
        </w:rPr>
      </w:pPr>
      <w:r w:rsidRPr="004D21BA">
        <w:rPr>
          <w:i/>
          <w:sz w:val="24"/>
          <w:szCs w:val="24"/>
        </w:rPr>
        <w:t>Opretholdelse af symptomkontrol og udsættelse af recidiv af skizofreni</w:t>
      </w:r>
    </w:p>
    <w:p w14:paraId="3E623C47" w14:textId="77777777" w:rsidR="004D21BA" w:rsidRPr="004D21BA" w:rsidRDefault="004D21BA" w:rsidP="004D21BA">
      <w:pPr>
        <w:pStyle w:val="Brdtekst"/>
        <w:widowControl/>
        <w:ind w:left="851"/>
        <w:rPr>
          <w:sz w:val="24"/>
          <w:szCs w:val="24"/>
        </w:rPr>
      </w:pPr>
      <w:r w:rsidRPr="004D21BA">
        <w:rPr>
          <w:sz w:val="24"/>
          <w:szCs w:val="24"/>
        </w:rPr>
        <w:t>Effekten af paliperidon til opretholdelse af symptomkontrol og forsinkelse af recidiv af skizofreni blev klarlagt i et længerevarende dobbeltblindt, placebokontrolleret forsøg med fleksible doser, der omfattede 849 ikke-ældre, voksne forsøgspersoner, som opfyldte DSM-IV-kriterierne for skizofreni. Dette forsøg omfattede en 33-ugers, åben akut behandlings- og stabiliseringsfase, en randomiseret, dobbeltblind placebokontrolleret fase til observation for recidiv og en 52-ugers åben forlængelsesperiode. I dette forsøg var doserne af paliperidon 25, 50, 75 og 100 mg, som blev administreret månedligt. 75 mg-dosen var kun tilladt i den 52-ugers åbne forlængelse.</w:t>
      </w:r>
    </w:p>
    <w:p w14:paraId="59AF4031" w14:textId="77777777" w:rsidR="004D21BA" w:rsidRPr="004D21BA" w:rsidRDefault="004D21BA" w:rsidP="004D21BA">
      <w:pPr>
        <w:pStyle w:val="Brdtekst"/>
        <w:widowControl/>
        <w:ind w:left="851"/>
        <w:rPr>
          <w:sz w:val="24"/>
          <w:szCs w:val="24"/>
        </w:rPr>
      </w:pPr>
      <w:r w:rsidRPr="004D21BA">
        <w:rPr>
          <w:sz w:val="24"/>
          <w:szCs w:val="24"/>
        </w:rPr>
        <w:t>Forsøgspersonerne fik indledningsvist fleksible doser (25-100 mg) af paliperidon i en 9-ugers overgangsperiode, efterfulgt af en 24-ugers vedligeholdelsesperiode, hvor det blev krævet, at forsøgspersonerne havde en PANSS-score på ≤ 75. Dosisjusteringer var kun tilladt i de første 12 uger af vedligeholdelsesperioden. I alt 410 stabiliserede patienter blev randomiseret til enten paliperidon (median varighed 171 dage [interval 1 dag til 407 dage]) eller til placebo (median varighed 105 dage [interval 8 dage til 441 dage]), indtil de oplevede et recidiv af skizofrenisymptomer i den dobbeltblinde fase af variabel længde. Forsøget blev standset tidligt på grund af effekten, da der observeredes signifikant længere tid til recidiv (p &lt; 0,0001, Figur 1) hos patienter behandlet med paliperidon sammenlignet med placebo (risikoratio = 4,32, 95 %, CI: 2,4-7,7).</w:t>
      </w:r>
    </w:p>
    <w:p w14:paraId="333E6DD2" w14:textId="77777777" w:rsidR="004D21BA" w:rsidRPr="00FA4290" w:rsidRDefault="004D21BA" w:rsidP="004D21BA">
      <w:pPr>
        <w:pStyle w:val="Brdtekst"/>
        <w:widowControl/>
      </w:pPr>
    </w:p>
    <w:p w14:paraId="7D07D8D8" w14:textId="77777777" w:rsidR="004D21BA" w:rsidRPr="00731B58" w:rsidRDefault="004D21BA" w:rsidP="004D21BA">
      <w:pPr>
        <w:pStyle w:val="Brdtekst"/>
        <w:keepNext/>
        <w:widowControl/>
        <w:ind w:left="295"/>
      </w:pPr>
      <w:r w:rsidRPr="00A84A30">
        <w:rPr>
          <w:noProof/>
          <w:sz w:val="20"/>
        </w:rPr>
        <w:lastRenderedPageBreak/>
        <w:drawing>
          <wp:inline distT="0" distB="0" distL="0" distR="0" wp14:anchorId="3980F5D2" wp14:editId="236348A4">
            <wp:extent cx="5574665" cy="4257486"/>
            <wp:effectExtent l="0" t="0" r="6985" b="0"/>
            <wp:docPr id="110020473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09161" name=""/>
                    <pic:cNvPicPr/>
                  </pic:nvPicPr>
                  <pic:blipFill>
                    <a:blip r:embed="rId8"/>
                    <a:stretch>
                      <a:fillRect/>
                    </a:stretch>
                  </pic:blipFill>
                  <pic:spPr>
                    <a:xfrm>
                      <a:off x="0" y="0"/>
                      <a:ext cx="5577381" cy="4259560"/>
                    </a:xfrm>
                    <a:prstGeom prst="rect">
                      <a:avLst/>
                    </a:prstGeom>
                  </pic:spPr>
                </pic:pic>
              </a:graphicData>
            </a:graphic>
          </wp:inline>
        </w:drawing>
      </w:r>
    </w:p>
    <w:p w14:paraId="3116C238" w14:textId="77777777" w:rsidR="004D21BA" w:rsidRPr="00731B58" w:rsidRDefault="004D21BA" w:rsidP="004D21BA">
      <w:pPr>
        <w:pStyle w:val="Brdtekst"/>
        <w:keepNext/>
        <w:widowControl/>
        <w:tabs>
          <w:tab w:val="left" w:pos="1276"/>
        </w:tabs>
        <w:ind w:left="1134" w:hanging="1134"/>
        <w:rPr>
          <w:bCs/>
        </w:rPr>
      </w:pPr>
    </w:p>
    <w:p w14:paraId="5125999C" w14:textId="77777777" w:rsidR="004D21BA" w:rsidRPr="006634C6" w:rsidRDefault="004D21BA" w:rsidP="004D21BA">
      <w:pPr>
        <w:pStyle w:val="Brdtekst"/>
        <w:keepNext/>
        <w:widowControl/>
        <w:tabs>
          <w:tab w:val="left" w:pos="1276"/>
        </w:tabs>
        <w:ind w:left="1134" w:hanging="1134"/>
      </w:pPr>
      <w:r w:rsidRPr="006634C6">
        <w:rPr>
          <w:b/>
        </w:rPr>
        <w:t>Figur 1:</w:t>
      </w:r>
      <w:r w:rsidRPr="006634C6">
        <w:rPr>
          <w:b/>
        </w:rPr>
        <w:tab/>
      </w:r>
      <w:r w:rsidRPr="006634C6">
        <w:t>Kaplan-Meier-afbildning af tid til recidiv – interimanalyse (</w:t>
      </w:r>
      <w:r w:rsidRPr="00731B58">
        <w:rPr>
          <w:i/>
          <w:iCs/>
        </w:rPr>
        <w:t>Intent-to-Treat</w:t>
      </w:r>
      <w:r w:rsidRPr="006634C6">
        <w:t>-interimanalysesæt)</w:t>
      </w:r>
    </w:p>
    <w:p w14:paraId="2A82E983" w14:textId="4B4E08F5" w:rsidR="004D21BA" w:rsidRDefault="004D21BA" w:rsidP="004D21BA">
      <w:pPr>
        <w:pStyle w:val="Brdtekst"/>
        <w:widowControl/>
        <w:ind w:left="851"/>
        <w:rPr>
          <w:sz w:val="24"/>
          <w:szCs w:val="24"/>
        </w:rPr>
      </w:pPr>
    </w:p>
    <w:p w14:paraId="0BBA8E80" w14:textId="77777777" w:rsidR="00A25862" w:rsidRPr="004D21BA" w:rsidRDefault="00A25862" w:rsidP="004D21BA">
      <w:pPr>
        <w:pStyle w:val="Brdtekst"/>
        <w:widowControl/>
        <w:ind w:left="851"/>
        <w:rPr>
          <w:sz w:val="24"/>
          <w:szCs w:val="24"/>
        </w:rPr>
      </w:pPr>
    </w:p>
    <w:p w14:paraId="7B451962" w14:textId="77777777" w:rsidR="004D21BA" w:rsidRPr="004D21BA" w:rsidRDefault="004D21BA" w:rsidP="004D21BA">
      <w:pPr>
        <w:pStyle w:val="Brdtekst"/>
        <w:keepNext/>
        <w:widowControl/>
        <w:ind w:left="851"/>
        <w:rPr>
          <w:sz w:val="24"/>
          <w:szCs w:val="24"/>
        </w:rPr>
      </w:pPr>
      <w:r w:rsidRPr="004D21BA">
        <w:rPr>
          <w:sz w:val="24"/>
          <w:szCs w:val="24"/>
          <w:u w:val="single"/>
        </w:rPr>
        <w:t>Pædiatrisk population</w:t>
      </w:r>
    </w:p>
    <w:p w14:paraId="02435786" w14:textId="77777777" w:rsidR="004D21BA" w:rsidRPr="004D21BA" w:rsidRDefault="004D21BA" w:rsidP="004D21BA">
      <w:pPr>
        <w:pStyle w:val="Brdtekst"/>
        <w:widowControl/>
        <w:ind w:left="851"/>
        <w:rPr>
          <w:sz w:val="24"/>
          <w:szCs w:val="24"/>
        </w:rPr>
      </w:pPr>
      <w:r w:rsidRPr="004D21BA">
        <w:rPr>
          <w:sz w:val="24"/>
          <w:szCs w:val="24"/>
        </w:rPr>
        <w:t>Det Europæiske Lægemiddelagentur har dispenseret fra kravet om at fremlægge resultaterne af studier med paliperidon i alle undergrupper af den pædiatriske population ved skizofreni (se pkt. 4.2 for oplysninger om pædiatrisk anvendelse).</w:t>
      </w:r>
    </w:p>
    <w:p w14:paraId="613BD818" w14:textId="77777777" w:rsidR="009260DE" w:rsidRPr="004D21BA" w:rsidRDefault="009260DE" w:rsidP="004D21BA">
      <w:pPr>
        <w:tabs>
          <w:tab w:val="left" w:pos="851"/>
        </w:tabs>
        <w:ind w:left="851"/>
        <w:rPr>
          <w:sz w:val="24"/>
          <w:szCs w:val="24"/>
        </w:rPr>
      </w:pPr>
    </w:p>
    <w:p w14:paraId="4FDDE8FC"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58186F1" w14:textId="77777777" w:rsidR="00687CC2" w:rsidRPr="00687CC2" w:rsidRDefault="00687CC2" w:rsidP="00687CC2">
      <w:pPr>
        <w:tabs>
          <w:tab w:val="left" w:pos="851"/>
        </w:tabs>
        <w:ind w:left="851"/>
        <w:rPr>
          <w:bCs/>
          <w:sz w:val="24"/>
          <w:szCs w:val="24"/>
        </w:rPr>
      </w:pPr>
    </w:p>
    <w:p w14:paraId="75228EE9" w14:textId="77777777" w:rsidR="00687CC2" w:rsidRPr="00687CC2" w:rsidRDefault="00687CC2" w:rsidP="00687CC2">
      <w:pPr>
        <w:tabs>
          <w:tab w:val="left" w:pos="851"/>
        </w:tabs>
        <w:ind w:left="851"/>
        <w:rPr>
          <w:sz w:val="24"/>
          <w:szCs w:val="24"/>
        </w:rPr>
      </w:pPr>
      <w:r w:rsidRPr="00687CC2">
        <w:rPr>
          <w:sz w:val="24"/>
          <w:szCs w:val="24"/>
          <w:u w:val="single"/>
        </w:rPr>
        <w:t>Absorption og fordeling</w:t>
      </w:r>
    </w:p>
    <w:p w14:paraId="013B2558" w14:textId="77777777" w:rsidR="00687CC2" w:rsidRPr="00687CC2" w:rsidRDefault="00687CC2" w:rsidP="00687CC2">
      <w:pPr>
        <w:tabs>
          <w:tab w:val="left" w:pos="851"/>
        </w:tabs>
        <w:ind w:left="851"/>
        <w:rPr>
          <w:sz w:val="24"/>
          <w:szCs w:val="24"/>
        </w:rPr>
      </w:pPr>
      <w:r w:rsidRPr="00687CC2">
        <w:rPr>
          <w:sz w:val="24"/>
          <w:szCs w:val="24"/>
        </w:rPr>
        <w:t>Paliperidonpalmitat er palmitatester-prodrug af paliperidon. På grund af paliperidonpalmitats ekstremt lave vandopløselighed opløses det langsomt efter intramuskulær injektion, før det hydrolyseres til paliperidon og absorberes til det systemiske kredsløb. Efter en enkelt intramuskulær dosis stiger plasmakoncentrationerne af paliperidon gradvist, til de når de maksimale plasmakoncentrationer ved en median-T</w:t>
      </w:r>
      <w:r w:rsidRPr="00687CC2">
        <w:rPr>
          <w:sz w:val="24"/>
          <w:szCs w:val="24"/>
          <w:vertAlign w:val="subscript"/>
        </w:rPr>
        <w:t xml:space="preserve">max </w:t>
      </w:r>
      <w:r w:rsidRPr="00687CC2">
        <w:rPr>
          <w:sz w:val="24"/>
          <w:szCs w:val="24"/>
        </w:rPr>
        <w:t>på 13 dage. Frigivelsen af det aktive stof starter så tidligt som dag 1 og varer i mindst 4 måneder.</w:t>
      </w:r>
    </w:p>
    <w:p w14:paraId="55145977" w14:textId="77777777" w:rsidR="00687CC2" w:rsidRPr="00687CC2" w:rsidRDefault="00687CC2" w:rsidP="00687CC2">
      <w:pPr>
        <w:tabs>
          <w:tab w:val="left" w:pos="851"/>
        </w:tabs>
        <w:ind w:left="851"/>
        <w:rPr>
          <w:sz w:val="24"/>
          <w:szCs w:val="24"/>
        </w:rPr>
      </w:pPr>
    </w:p>
    <w:p w14:paraId="08B9026D" w14:textId="77777777" w:rsidR="00687CC2" w:rsidRPr="00687CC2" w:rsidRDefault="00687CC2" w:rsidP="00687CC2">
      <w:pPr>
        <w:tabs>
          <w:tab w:val="left" w:pos="851"/>
        </w:tabs>
        <w:ind w:left="851"/>
        <w:rPr>
          <w:sz w:val="24"/>
          <w:szCs w:val="24"/>
        </w:rPr>
      </w:pPr>
      <w:r w:rsidRPr="00687CC2">
        <w:rPr>
          <w:sz w:val="24"/>
          <w:szCs w:val="24"/>
        </w:rPr>
        <w:t>Efter intramuskulær injektion af enkeltdoser (25-150 mg) i musculus deltoideus var C</w:t>
      </w:r>
      <w:r w:rsidRPr="00687CC2">
        <w:rPr>
          <w:sz w:val="24"/>
          <w:szCs w:val="24"/>
          <w:vertAlign w:val="subscript"/>
        </w:rPr>
        <w:t xml:space="preserve">max </w:t>
      </w:r>
      <w:r w:rsidRPr="00687CC2">
        <w:rPr>
          <w:sz w:val="24"/>
          <w:szCs w:val="24"/>
        </w:rPr>
        <w:t>gennemsnitligt 28 % højere sammenlignet med injektion i musculus gluteus maximus. De to indledende intramuskulære injektioner i musculus deltoideus af 150 mg på dag 1 og 100 mg på dag 8 medvirker til hurtig opnåelse af terapeutiske koncentrationer. Frigivelsesprofilen og dosisregimet for paliperidon resulterer i opretholdelse af terapeutiske koncentrationer. Den totale eksponering for paliperidon efter paliperidon-administration var dosis-proportional over et 25-150 mg dosisinterval og mindre end dosis-</w:t>
      </w:r>
      <w:r w:rsidRPr="00687CC2">
        <w:rPr>
          <w:sz w:val="24"/>
          <w:szCs w:val="24"/>
        </w:rPr>
        <w:lastRenderedPageBreak/>
        <w:t>proportional for C</w:t>
      </w:r>
      <w:r w:rsidRPr="00687CC2">
        <w:rPr>
          <w:sz w:val="24"/>
          <w:szCs w:val="24"/>
          <w:vertAlign w:val="subscript"/>
        </w:rPr>
        <w:t>max</w:t>
      </w:r>
      <w:r w:rsidRPr="00687CC2">
        <w:rPr>
          <w:sz w:val="24"/>
          <w:szCs w:val="24"/>
        </w:rPr>
        <w:t xml:space="preserve"> for doser over 50 mg. Det gennemsnitlige </w:t>
      </w:r>
      <w:r w:rsidRPr="00687CC2">
        <w:rPr>
          <w:i/>
          <w:iCs/>
          <w:sz w:val="24"/>
          <w:szCs w:val="24"/>
        </w:rPr>
        <w:t>steady-state trough/peak</w:t>
      </w:r>
      <w:r w:rsidRPr="00687CC2">
        <w:rPr>
          <w:sz w:val="24"/>
          <w:szCs w:val="24"/>
        </w:rPr>
        <w:t>-ratio for en paliperidon-dosis på 100 mg var 1,8 efter administration i ballen og 2,2 efter administration i skulderen. Den mediane tilsyneladende halveringstid for paliperidon efter paliperidon-administration over dosisintervallet 25</w:t>
      </w:r>
      <w:r w:rsidRPr="00687CC2">
        <w:rPr>
          <w:sz w:val="24"/>
          <w:szCs w:val="24"/>
        </w:rPr>
        <w:noBreakHyphen/>
        <w:t>150 mg lå i intervallet 25</w:t>
      </w:r>
      <w:r w:rsidRPr="00687CC2">
        <w:rPr>
          <w:sz w:val="24"/>
          <w:szCs w:val="24"/>
        </w:rPr>
        <w:noBreakHyphen/>
        <w:t>49 dage.</w:t>
      </w:r>
    </w:p>
    <w:p w14:paraId="3C9EC685" w14:textId="77777777" w:rsidR="00687CC2" w:rsidRPr="00687CC2" w:rsidRDefault="00687CC2" w:rsidP="00687CC2">
      <w:pPr>
        <w:tabs>
          <w:tab w:val="left" w:pos="851"/>
        </w:tabs>
        <w:ind w:left="851"/>
        <w:rPr>
          <w:sz w:val="24"/>
          <w:szCs w:val="24"/>
        </w:rPr>
      </w:pPr>
    </w:p>
    <w:p w14:paraId="3232BBA0" w14:textId="77777777" w:rsidR="00687CC2" w:rsidRPr="00687CC2" w:rsidRDefault="00687CC2" w:rsidP="00687CC2">
      <w:pPr>
        <w:tabs>
          <w:tab w:val="left" w:pos="851"/>
        </w:tabs>
        <w:ind w:left="851"/>
        <w:rPr>
          <w:sz w:val="24"/>
          <w:szCs w:val="24"/>
        </w:rPr>
      </w:pPr>
      <w:r w:rsidRPr="00687CC2">
        <w:rPr>
          <w:sz w:val="24"/>
          <w:szCs w:val="24"/>
        </w:rPr>
        <w:t>Efter administration af paliperidon er den absolutte biotilgængelighed af paliperidonpalmitat 100 %.</w:t>
      </w:r>
    </w:p>
    <w:p w14:paraId="5F54C4C3" w14:textId="77777777" w:rsidR="00687CC2" w:rsidRPr="00687CC2" w:rsidRDefault="00687CC2" w:rsidP="00687CC2">
      <w:pPr>
        <w:tabs>
          <w:tab w:val="left" w:pos="851"/>
        </w:tabs>
        <w:ind w:left="851"/>
        <w:rPr>
          <w:sz w:val="24"/>
          <w:szCs w:val="24"/>
        </w:rPr>
      </w:pPr>
    </w:p>
    <w:p w14:paraId="520D4C4C" w14:textId="77777777" w:rsidR="00687CC2" w:rsidRPr="00687CC2" w:rsidRDefault="00687CC2" w:rsidP="00687CC2">
      <w:pPr>
        <w:tabs>
          <w:tab w:val="left" w:pos="851"/>
        </w:tabs>
        <w:ind w:left="851"/>
        <w:rPr>
          <w:sz w:val="24"/>
          <w:szCs w:val="24"/>
        </w:rPr>
      </w:pPr>
      <w:r w:rsidRPr="00687CC2">
        <w:rPr>
          <w:sz w:val="24"/>
          <w:szCs w:val="24"/>
        </w:rPr>
        <w:t>Efter administration af paliperidonpalmitat omdannes paliperidons (+)- og (-)-enantiomerer indbyrdes således, at der opnås et AUC (+) til (-)-forhold på ca. 1,6</w:t>
      </w:r>
      <w:r w:rsidRPr="00687CC2">
        <w:rPr>
          <w:sz w:val="24"/>
          <w:szCs w:val="24"/>
        </w:rPr>
        <w:noBreakHyphen/>
        <w:t>1,8.</w:t>
      </w:r>
    </w:p>
    <w:p w14:paraId="6334E92E" w14:textId="77777777" w:rsidR="00687CC2" w:rsidRPr="00687CC2" w:rsidRDefault="00687CC2" w:rsidP="00687CC2">
      <w:pPr>
        <w:tabs>
          <w:tab w:val="left" w:pos="851"/>
        </w:tabs>
        <w:ind w:left="851"/>
        <w:rPr>
          <w:sz w:val="24"/>
          <w:szCs w:val="24"/>
        </w:rPr>
      </w:pPr>
    </w:p>
    <w:p w14:paraId="7FE2874A" w14:textId="77777777" w:rsidR="00687CC2" w:rsidRPr="00687CC2" w:rsidRDefault="00687CC2" w:rsidP="00687CC2">
      <w:pPr>
        <w:tabs>
          <w:tab w:val="left" w:pos="851"/>
        </w:tabs>
        <w:ind w:left="851"/>
        <w:rPr>
          <w:sz w:val="24"/>
          <w:szCs w:val="24"/>
        </w:rPr>
      </w:pPr>
      <w:r w:rsidRPr="00687CC2">
        <w:rPr>
          <w:sz w:val="24"/>
          <w:szCs w:val="24"/>
        </w:rPr>
        <w:t>Plasmaproteinbindingen af racemisk paliperidon er 74 %.</w:t>
      </w:r>
    </w:p>
    <w:p w14:paraId="306D0C35" w14:textId="77777777" w:rsidR="00687CC2" w:rsidRPr="00687CC2" w:rsidRDefault="00687CC2" w:rsidP="00687CC2">
      <w:pPr>
        <w:tabs>
          <w:tab w:val="left" w:pos="851"/>
        </w:tabs>
        <w:ind w:left="851"/>
        <w:rPr>
          <w:sz w:val="24"/>
          <w:szCs w:val="24"/>
        </w:rPr>
      </w:pPr>
    </w:p>
    <w:p w14:paraId="627A1D80" w14:textId="77777777" w:rsidR="00687CC2" w:rsidRPr="00687CC2" w:rsidRDefault="00687CC2" w:rsidP="00687CC2">
      <w:pPr>
        <w:tabs>
          <w:tab w:val="left" w:pos="851"/>
        </w:tabs>
        <w:ind w:left="851"/>
        <w:rPr>
          <w:sz w:val="24"/>
          <w:szCs w:val="24"/>
        </w:rPr>
      </w:pPr>
      <w:r w:rsidRPr="00687CC2">
        <w:rPr>
          <w:sz w:val="24"/>
          <w:szCs w:val="24"/>
          <w:u w:val="single"/>
        </w:rPr>
        <w:t>Biotransformation og elimination</w:t>
      </w:r>
    </w:p>
    <w:p w14:paraId="564D04B6" w14:textId="28766E36" w:rsidR="00687CC2" w:rsidRPr="00687CC2" w:rsidRDefault="00687CC2" w:rsidP="00687CC2">
      <w:pPr>
        <w:tabs>
          <w:tab w:val="left" w:pos="851"/>
        </w:tabs>
        <w:ind w:left="851"/>
        <w:rPr>
          <w:sz w:val="24"/>
          <w:szCs w:val="24"/>
        </w:rPr>
      </w:pPr>
      <w:r w:rsidRPr="00687CC2">
        <w:rPr>
          <w:sz w:val="24"/>
          <w:szCs w:val="24"/>
        </w:rPr>
        <w:t xml:space="preserve">Én uge efter dministration af en enkelt oral dosis af 1 mg </w:t>
      </w:r>
      <w:r w:rsidRPr="00687CC2">
        <w:rPr>
          <w:sz w:val="24"/>
          <w:szCs w:val="24"/>
          <w:vertAlign w:val="superscript"/>
        </w:rPr>
        <w:t>14</w:t>
      </w:r>
      <w:r w:rsidRPr="00687CC2">
        <w:rPr>
          <w:sz w:val="24"/>
          <w:szCs w:val="24"/>
        </w:rPr>
        <w:t xml:space="preserve">C-paliperidon med øjeblikkelig frigivelse udskiltes 59 % af dosen uændret i urinen, hvilket indikerer, at paliperidon ikke gennemgår omfattende metabolisering i leveren. Ca. 80 % af den administrerede radioaktivitet blev genfundet i urin og 11 % i fæces. Fire metaboliske metoder er blevet identificeret </w:t>
      </w:r>
      <w:r w:rsidRPr="00687CC2">
        <w:rPr>
          <w:i/>
          <w:sz w:val="24"/>
          <w:szCs w:val="24"/>
        </w:rPr>
        <w:t>in vivo</w:t>
      </w:r>
      <w:r w:rsidRPr="00687CC2">
        <w:rPr>
          <w:sz w:val="24"/>
          <w:szCs w:val="24"/>
        </w:rPr>
        <w:t>, hvoraf ingen tegnede sig for mere end 6,5 % af dosen: dealkylering, hydroxylering, dehydrogenering og benzisoxazol-spaltning. Selvom</w:t>
      </w:r>
      <w:r w:rsidRPr="00687CC2">
        <w:rPr>
          <w:i/>
          <w:sz w:val="24"/>
          <w:szCs w:val="24"/>
        </w:rPr>
        <w:t xml:space="preserve"> in vitro</w:t>
      </w:r>
      <w:r w:rsidRPr="00687CC2">
        <w:rPr>
          <w:sz w:val="24"/>
          <w:szCs w:val="24"/>
        </w:rPr>
        <w:t xml:space="preserve">-forsøg tydede på, at CYP2D6 and CYP3A4 spiller en rolle i metabolismen af paliperidon, er det ikke dokumenteret </w:t>
      </w:r>
      <w:r w:rsidRPr="00687CC2">
        <w:rPr>
          <w:i/>
          <w:sz w:val="24"/>
          <w:szCs w:val="24"/>
        </w:rPr>
        <w:t>in vivo</w:t>
      </w:r>
      <w:r w:rsidRPr="00687CC2">
        <w:rPr>
          <w:sz w:val="24"/>
          <w:szCs w:val="24"/>
        </w:rPr>
        <w:t xml:space="preserve">, at disse isozymer spiller en signifikant rolle i metabolismen af paliperidon. Farmakokinetiske populationsanalyser viste ingen tydelig forskel i den tilsyneladende clearance af paliperidon efter administration af oral paliperidon hos personer med kraftig metabolisering og personer med dårlig metabolisering af CYP2D6-substrater. </w:t>
      </w:r>
      <w:r w:rsidRPr="00687CC2">
        <w:rPr>
          <w:i/>
          <w:sz w:val="24"/>
          <w:szCs w:val="24"/>
        </w:rPr>
        <w:t>In vitro</w:t>
      </w:r>
      <w:r w:rsidRPr="00687CC2">
        <w:rPr>
          <w:sz w:val="24"/>
          <w:szCs w:val="24"/>
        </w:rPr>
        <w:t>-forsøg i humane levermikrosomer viste, at paliperidon ikke i væsentlig grad hæmmer metabolismen af lægemidler, der metaboliseres af cytochrom P450</w:t>
      </w:r>
      <w:r w:rsidRPr="00687CC2">
        <w:rPr>
          <w:sz w:val="24"/>
          <w:szCs w:val="24"/>
        </w:rPr>
        <w:noBreakHyphen/>
        <w:t>isozymer, herunder CYP1A2, CYP2A6, CYP2C8/9/10, CYP2D6, CYP2E1, CYP3A4 og CYP3A5.</w:t>
      </w:r>
    </w:p>
    <w:p w14:paraId="63BAA51E" w14:textId="77777777" w:rsidR="00687CC2" w:rsidRPr="00687CC2" w:rsidRDefault="00687CC2" w:rsidP="00687CC2">
      <w:pPr>
        <w:tabs>
          <w:tab w:val="left" w:pos="851"/>
        </w:tabs>
        <w:ind w:left="851"/>
        <w:rPr>
          <w:sz w:val="24"/>
          <w:szCs w:val="24"/>
        </w:rPr>
      </w:pPr>
    </w:p>
    <w:p w14:paraId="0A5D4911" w14:textId="77777777" w:rsidR="00687CC2" w:rsidRPr="00687CC2" w:rsidRDefault="00687CC2" w:rsidP="00687CC2">
      <w:pPr>
        <w:tabs>
          <w:tab w:val="left" w:pos="851"/>
        </w:tabs>
        <w:ind w:left="851"/>
        <w:rPr>
          <w:sz w:val="24"/>
          <w:szCs w:val="24"/>
        </w:rPr>
      </w:pPr>
      <w:r w:rsidRPr="00687CC2">
        <w:rPr>
          <w:i/>
          <w:sz w:val="24"/>
          <w:szCs w:val="24"/>
        </w:rPr>
        <w:t>In vitro</w:t>
      </w:r>
      <w:r w:rsidRPr="00687CC2">
        <w:rPr>
          <w:sz w:val="24"/>
          <w:szCs w:val="24"/>
        </w:rPr>
        <w:t>-forsøg har vist, at paliperidon er substrat for P</w:t>
      </w:r>
      <w:r w:rsidRPr="00687CC2">
        <w:rPr>
          <w:sz w:val="24"/>
          <w:szCs w:val="24"/>
        </w:rPr>
        <w:noBreakHyphen/>
        <w:t>gp og en svag P</w:t>
      </w:r>
      <w:r w:rsidRPr="00687CC2">
        <w:rPr>
          <w:sz w:val="24"/>
          <w:szCs w:val="24"/>
        </w:rPr>
        <w:noBreakHyphen/>
        <w:t xml:space="preserve">gp-hæmmer ved høje koncentrationer. Der foreligger ingen </w:t>
      </w:r>
      <w:r w:rsidRPr="00687CC2">
        <w:rPr>
          <w:i/>
          <w:sz w:val="24"/>
          <w:szCs w:val="24"/>
        </w:rPr>
        <w:t>in vivo</w:t>
      </w:r>
      <w:r w:rsidRPr="00687CC2">
        <w:rPr>
          <w:sz w:val="24"/>
          <w:szCs w:val="24"/>
        </w:rPr>
        <w:t>-data, og den kliniske relevans er ukendt.</w:t>
      </w:r>
    </w:p>
    <w:p w14:paraId="37C8CA7F" w14:textId="77777777" w:rsidR="00687CC2" w:rsidRPr="00687CC2" w:rsidRDefault="00687CC2" w:rsidP="00687CC2">
      <w:pPr>
        <w:tabs>
          <w:tab w:val="left" w:pos="851"/>
        </w:tabs>
        <w:ind w:left="851"/>
        <w:rPr>
          <w:sz w:val="24"/>
          <w:szCs w:val="24"/>
        </w:rPr>
      </w:pPr>
    </w:p>
    <w:p w14:paraId="2D0D4241" w14:textId="77777777" w:rsidR="00687CC2" w:rsidRPr="00687CC2" w:rsidRDefault="00687CC2" w:rsidP="00687CC2">
      <w:pPr>
        <w:tabs>
          <w:tab w:val="left" w:pos="851"/>
        </w:tabs>
        <w:ind w:left="851"/>
        <w:rPr>
          <w:sz w:val="24"/>
          <w:szCs w:val="24"/>
        </w:rPr>
      </w:pPr>
      <w:r w:rsidRPr="00687CC2">
        <w:rPr>
          <w:sz w:val="24"/>
          <w:szCs w:val="24"/>
          <w:u w:val="single"/>
        </w:rPr>
        <w:t>Langtidsvirkende paliperidonpalmitat-injektion versus oral depot-paliperidon</w:t>
      </w:r>
    </w:p>
    <w:p w14:paraId="31A0FAAE" w14:textId="77777777" w:rsidR="00687CC2" w:rsidRPr="00687CC2" w:rsidRDefault="00687CC2" w:rsidP="00687CC2">
      <w:pPr>
        <w:tabs>
          <w:tab w:val="left" w:pos="851"/>
        </w:tabs>
        <w:ind w:left="851"/>
        <w:rPr>
          <w:sz w:val="24"/>
          <w:szCs w:val="24"/>
        </w:rPr>
      </w:pPr>
      <w:r w:rsidRPr="00687CC2">
        <w:rPr>
          <w:sz w:val="24"/>
          <w:szCs w:val="24"/>
        </w:rPr>
        <w:t xml:space="preserve">Paliperidon er udformet således, at det tilfører paliperidon over en periode på en måned, mens oral depot- paliperidon administreres på daglig basis. Startregimet for paliperidon (150 mg/100 mg i musculus deltoideus på dag 1/dag 8) blev udformet mhp. hurtig opnåelse af </w:t>
      </w:r>
      <w:r w:rsidRPr="00687CC2">
        <w:rPr>
          <w:i/>
          <w:iCs/>
          <w:sz w:val="24"/>
          <w:szCs w:val="24"/>
        </w:rPr>
        <w:t>steady state</w:t>
      </w:r>
      <w:r w:rsidRPr="00687CC2">
        <w:rPr>
          <w:sz w:val="24"/>
          <w:szCs w:val="24"/>
        </w:rPr>
        <w:t>-paliperidonkoncentrationer ved start på behandlingen uden brug af oralt supplement.</w:t>
      </w:r>
    </w:p>
    <w:p w14:paraId="07BDAAF9" w14:textId="77777777" w:rsidR="00687CC2" w:rsidRPr="00687CC2" w:rsidRDefault="00687CC2" w:rsidP="00687CC2">
      <w:pPr>
        <w:tabs>
          <w:tab w:val="left" w:pos="851"/>
        </w:tabs>
        <w:ind w:left="851"/>
        <w:rPr>
          <w:sz w:val="24"/>
          <w:szCs w:val="24"/>
        </w:rPr>
      </w:pPr>
    </w:p>
    <w:p w14:paraId="1254CA0F" w14:textId="77777777" w:rsidR="00687CC2" w:rsidRPr="00687CC2" w:rsidRDefault="00687CC2" w:rsidP="00687CC2">
      <w:pPr>
        <w:tabs>
          <w:tab w:val="left" w:pos="851"/>
        </w:tabs>
        <w:ind w:left="851"/>
        <w:rPr>
          <w:sz w:val="24"/>
          <w:szCs w:val="24"/>
        </w:rPr>
      </w:pPr>
      <w:r w:rsidRPr="00687CC2">
        <w:rPr>
          <w:sz w:val="24"/>
          <w:szCs w:val="24"/>
        </w:rPr>
        <w:t>Generelt set lå de samlede startplasmaniveauer med paliperidon inden for eksponeringsintervallet observeret med 6-12 mg oral depot-paliperidon. Anvendelsen af paliperidon-startregimet åbnede mulighed for, at patienterne kunne forblive i dette eksponeringsvindue på 6-12 mg oral depot- paliperidon selv på dage med bundniveau før næste dosis (dag 8 og dag 36). På grund af forskellen i de mediane farmakokinetikprofiler mellem de to lægemidler skal man være forsigtig med at foretage en direkte sammenligning af deres farmakokinetiske egenskaber.</w:t>
      </w:r>
    </w:p>
    <w:p w14:paraId="59D84C62" w14:textId="77777777" w:rsidR="00687CC2" w:rsidRPr="00687CC2" w:rsidRDefault="00687CC2" w:rsidP="00687CC2">
      <w:pPr>
        <w:tabs>
          <w:tab w:val="left" w:pos="851"/>
        </w:tabs>
        <w:ind w:left="851"/>
        <w:rPr>
          <w:sz w:val="24"/>
          <w:szCs w:val="24"/>
        </w:rPr>
      </w:pPr>
    </w:p>
    <w:p w14:paraId="59F72883" w14:textId="77777777" w:rsidR="00687CC2" w:rsidRPr="00687CC2" w:rsidRDefault="00687CC2" w:rsidP="00687CC2">
      <w:pPr>
        <w:tabs>
          <w:tab w:val="left" w:pos="851"/>
        </w:tabs>
        <w:ind w:left="851"/>
        <w:rPr>
          <w:sz w:val="24"/>
          <w:szCs w:val="24"/>
        </w:rPr>
      </w:pPr>
      <w:r w:rsidRPr="00687CC2">
        <w:rPr>
          <w:sz w:val="24"/>
          <w:szCs w:val="24"/>
          <w:u w:val="single"/>
        </w:rPr>
        <w:t>Nedsat leverfunktion</w:t>
      </w:r>
    </w:p>
    <w:p w14:paraId="3D1B551D" w14:textId="77777777" w:rsidR="00687CC2" w:rsidRPr="00687CC2" w:rsidRDefault="00687CC2" w:rsidP="00687CC2">
      <w:pPr>
        <w:tabs>
          <w:tab w:val="left" w:pos="851"/>
        </w:tabs>
        <w:ind w:left="851"/>
        <w:rPr>
          <w:sz w:val="24"/>
          <w:szCs w:val="24"/>
        </w:rPr>
      </w:pPr>
      <w:r w:rsidRPr="00687CC2">
        <w:rPr>
          <w:sz w:val="24"/>
          <w:szCs w:val="24"/>
        </w:rPr>
        <w:t xml:space="preserve">Paliperidon gennemgår ikke en omfattende metabolisering i leveren. Selvom paliperidon ikke er blevet undersøgt på patienter med nedsat leverfunktion, er dosisjustering ikke </w:t>
      </w:r>
      <w:r w:rsidRPr="00687CC2">
        <w:rPr>
          <w:sz w:val="24"/>
          <w:szCs w:val="24"/>
        </w:rPr>
        <w:lastRenderedPageBreak/>
        <w:t>nødvendig hos patienter med let til moderat nedsat leverfunktion. I et forsøg med oral paliperidon til forsøgspersoner med moderat nedsat leverfunktion (Child</w:t>
      </w:r>
      <w:r w:rsidRPr="00687CC2">
        <w:rPr>
          <w:sz w:val="24"/>
          <w:szCs w:val="24"/>
        </w:rPr>
        <w:noBreakHyphen/>
        <w:t>Pugh-klasse B) svarede plasmakoncentrationerne af frit paliperidon til koncentrationerne hos raske personer. Paliperidon er ikke undersøgt hos patienter med svært nedsat leverfunktion.</w:t>
      </w:r>
    </w:p>
    <w:p w14:paraId="5C9D1745" w14:textId="77777777" w:rsidR="00687CC2" w:rsidRPr="00687CC2" w:rsidRDefault="00687CC2" w:rsidP="00687CC2">
      <w:pPr>
        <w:tabs>
          <w:tab w:val="left" w:pos="851"/>
        </w:tabs>
        <w:ind w:left="851"/>
        <w:rPr>
          <w:sz w:val="24"/>
          <w:szCs w:val="24"/>
        </w:rPr>
      </w:pPr>
    </w:p>
    <w:p w14:paraId="119294D3" w14:textId="77777777" w:rsidR="00687CC2" w:rsidRPr="00687CC2" w:rsidRDefault="00687CC2" w:rsidP="00687CC2">
      <w:pPr>
        <w:tabs>
          <w:tab w:val="left" w:pos="851"/>
        </w:tabs>
        <w:ind w:left="851"/>
        <w:rPr>
          <w:sz w:val="24"/>
          <w:szCs w:val="24"/>
        </w:rPr>
      </w:pPr>
      <w:r w:rsidRPr="00687CC2">
        <w:rPr>
          <w:sz w:val="24"/>
          <w:szCs w:val="24"/>
          <w:u w:val="single"/>
        </w:rPr>
        <w:t>Nedsat nyrefunktion</w:t>
      </w:r>
    </w:p>
    <w:p w14:paraId="0001E706" w14:textId="77777777" w:rsidR="00687CC2" w:rsidRPr="00687CC2" w:rsidRDefault="00687CC2" w:rsidP="00687CC2">
      <w:pPr>
        <w:tabs>
          <w:tab w:val="left" w:pos="851"/>
        </w:tabs>
        <w:ind w:left="851"/>
        <w:rPr>
          <w:sz w:val="24"/>
          <w:szCs w:val="24"/>
        </w:rPr>
      </w:pPr>
      <w:r w:rsidRPr="00687CC2">
        <w:rPr>
          <w:sz w:val="24"/>
          <w:szCs w:val="24"/>
        </w:rPr>
        <w:t>Udskillelsen af en enkelt oral dosis af en 3 mg paliperidon depottablet blev undersøgt hos forsøgspersoner med varierende grad af nyrefunktion. Elimination af paliperidon faldt med faldende estimeret kreatininclearance. Hos forsøgspersoner med nedsat nyrefunktion var total clearance af paliperidon reduceret med 32 % i gennemsnit ved let (CrCl = 50 til &lt; 80 ml/min), 64 % ved moderat (CrCl = 30 til &lt; 50 ml/min) og 71 % ved svært (CrCl = 10 til &lt; 30 ml/min) nedsat nyrefunktion svarende til en gennemsnitlig stigning i eksponering (AUC</w:t>
      </w:r>
      <w:r w:rsidRPr="00687CC2">
        <w:rPr>
          <w:sz w:val="24"/>
          <w:szCs w:val="24"/>
          <w:vertAlign w:val="subscript"/>
        </w:rPr>
        <w:t>inf</w:t>
      </w:r>
      <w:r w:rsidRPr="00687CC2">
        <w:rPr>
          <w:sz w:val="24"/>
          <w:szCs w:val="24"/>
        </w:rPr>
        <w:t>) på henholdsvis 1,5, 2,6 og 4,8 gange sammenlignet med raske personer. Baseret på et begrænset antal observationer med paliperidon hos forsøgspersoner med let nedsat nyrefunktion og farmakokinetiksimuleringer anbefales en reduceret dosis (se pkt. 4.2).</w:t>
      </w:r>
    </w:p>
    <w:p w14:paraId="64087F42" w14:textId="77777777" w:rsidR="00687CC2" w:rsidRPr="00687CC2" w:rsidRDefault="00687CC2" w:rsidP="00687CC2">
      <w:pPr>
        <w:tabs>
          <w:tab w:val="left" w:pos="851"/>
        </w:tabs>
        <w:ind w:left="851"/>
        <w:rPr>
          <w:sz w:val="24"/>
          <w:szCs w:val="24"/>
        </w:rPr>
      </w:pPr>
    </w:p>
    <w:p w14:paraId="3506FC04" w14:textId="77777777" w:rsidR="00687CC2" w:rsidRPr="00687CC2" w:rsidRDefault="00687CC2" w:rsidP="00687CC2">
      <w:pPr>
        <w:tabs>
          <w:tab w:val="left" w:pos="851"/>
        </w:tabs>
        <w:ind w:left="851"/>
        <w:rPr>
          <w:sz w:val="24"/>
          <w:szCs w:val="24"/>
        </w:rPr>
      </w:pPr>
      <w:r w:rsidRPr="00687CC2">
        <w:rPr>
          <w:sz w:val="24"/>
          <w:szCs w:val="24"/>
          <w:u w:val="single"/>
        </w:rPr>
        <w:t>Ældre patienter</w:t>
      </w:r>
    </w:p>
    <w:p w14:paraId="3D104C5C" w14:textId="77777777" w:rsidR="00687CC2" w:rsidRPr="00687CC2" w:rsidRDefault="00687CC2" w:rsidP="00687CC2">
      <w:pPr>
        <w:tabs>
          <w:tab w:val="left" w:pos="851"/>
        </w:tabs>
        <w:ind w:left="851"/>
        <w:rPr>
          <w:sz w:val="24"/>
          <w:szCs w:val="24"/>
        </w:rPr>
      </w:pPr>
      <w:r w:rsidRPr="00687CC2">
        <w:rPr>
          <w:sz w:val="24"/>
          <w:szCs w:val="24"/>
        </w:rPr>
        <w:t>Farmakokinetiske populationsanalyser viste ingen tegn på aldersrelaterede forskelle i farmakokinetik.</w:t>
      </w:r>
    </w:p>
    <w:p w14:paraId="354E270F" w14:textId="77777777" w:rsidR="00687CC2" w:rsidRPr="00687CC2" w:rsidRDefault="00687CC2" w:rsidP="00687CC2">
      <w:pPr>
        <w:tabs>
          <w:tab w:val="left" w:pos="851"/>
        </w:tabs>
        <w:ind w:left="851"/>
        <w:rPr>
          <w:sz w:val="24"/>
          <w:szCs w:val="24"/>
        </w:rPr>
      </w:pPr>
    </w:p>
    <w:p w14:paraId="123D48C9" w14:textId="77777777" w:rsidR="00687CC2" w:rsidRPr="00687CC2" w:rsidRDefault="00687CC2" w:rsidP="00687CC2">
      <w:pPr>
        <w:tabs>
          <w:tab w:val="left" w:pos="851"/>
        </w:tabs>
        <w:ind w:left="851"/>
        <w:rPr>
          <w:sz w:val="24"/>
          <w:szCs w:val="24"/>
        </w:rPr>
      </w:pPr>
      <w:r w:rsidRPr="00687CC2">
        <w:rPr>
          <w:sz w:val="24"/>
          <w:szCs w:val="24"/>
          <w:u w:val="single"/>
        </w:rPr>
        <w:t>BMI (kropsmasseindeks)/kropsvægt</w:t>
      </w:r>
    </w:p>
    <w:p w14:paraId="21109E6B" w14:textId="77777777" w:rsidR="00687CC2" w:rsidRPr="00687CC2" w:rsidRDefault="00687CC2" w:rsidP="00687CC2">
      <w:pPr>
        <w:tabs>
          <w:tab w:val="left" w:pos="851"/>
        </w:tabs>
        <w:ind w:left="851"/>
        <w:rPr>
          <w:sz w:val="24"/>
          <w:szCs w:val="24"/>
        </w:rPr>
      </w:pPr>
      <w:r w:rsidRPr="00687CC2">
        <w:rPr>
          <w:sz w:val="24"/>
          <w:szCs w:val="24"/>
        </w:rPr>
        <w:t>Farmakokinetiske forsøg med paliperidonpalmitat har vist noget lavere (10</w:t>
      </w:r>
      <w:r w:rsidRPr="00687CC2">
        <w:rPr>
          <w:sz w:val="24"/>
          <w:szCs w:val="24"/>
        </w:rPr>
        <w:noBreakHyphen/>
        <w:t>20 %) plasmakoncentrationer af paliperidon hos patienter, som er overvægtige eller adipøse, sammenlignet med patienter med normal vægt (se pkt. 4.2).</w:t>
      </w:r>
    </w:p>
    <w:p w14:paraId="159A2D37" w14:textId="77777777" w:rsidR="00687CC2" w:rsidRPr="00687CC2" w:rsidRDefault="00687CC2" w:rsidP="00687CC2">
      <w:pPr>
        <w:tabs>
          <w:tab w:val="left" w:pos="851"/>
        </w:tabs>
        <w:ind w:left="851"/>
        <w:rPr>
          <w:sz w:val="24"/>
          <w:szCs w:val="24"/>
        </w:rPr>
      </w:pPr>
    </w:p>
    <w:p w14:paraId="56C54F40" w14:textId="77777777" w:rsidR="00687CC2" w:rsidRPr="00687CC2" w:rsidRDefault="00687CC2" w:rsidP="00687CC2">
      <w:pPr>
        <w:tabs>
          <w:tab w:val="left" w:pos="851"/>
        </w:tabs>
        <w:ind w:left="851"/>
        <w:rPr>
          <w:sz w:val="24"/>
          <w:szCs w:val="24"/>
        </w:rPr>
      </w:pPr>
      <w:r w:rsidRPr="00687CC2">
        <w:rPr>
          <w:sz w:val="24"/>
          <w:szCs w:val="24"/>
          <w:u w:val="single"/>
        </w:rPr>
        <w:t>Race</w:t>
      </w:r>
    </w:p>
    <w:p w14:paraId="0699DCBE" w14:textId="77777777" w:rsidR="00687CC2" w:rsidRPr="00687CC2" w:rsidRDefault="00687CC2" w:rsidP="00687CC2">
      <w:pPr>
        <w:tabs>
          <w:tab w:val="left" w:pos="851"/>
        </w:tabs>
        <w:ind w:left="851"/>
        <w:rPr>
          <w:sz w:val="24"/>
          <w:szCs w:val="24"/>
        </w:rPr>
      </w:pPr>
      <w:r w:rsidRPr="00687CC2">
        <w:rPr>
          <w:sz w:val="24"/>
          <w:szCs w:val="24"/>
        </w:rPr>
        <w:t>Farmakokinetiske populationsanalyser af data fra forsøg med oral paliperidon viste ingen tegn på racerelaterede forskelle i paliperidons farmakokinetik efter paliperidon-administration.</w:t>
      </w:r>
    </w:p>
    <w:p w14:paraId="57B624DC" w14:textId="77777777" w:rsidR="00687CC2" w:rsidRPr="00687CC2" w:rsidRDefault="00687CC2" w:rsidP="00687CC2">
      <w:pPr>
        <w:tabs>
          <w:tab w:val="left" w:pos="851"/>
        </w:tabs>
        <w:ind w:left="851"/>
        <w:rPr>
          <w:sz w:val="24"/>
          <w:szCs w:val="24"/>
        </w:rPr>
      </w:pPr>
    </w:p>
    <w:p w14:paraId="01B102D6" w14:textId="77777777" w:rsidR="00687CC2" w:rsidRPr="00687CC2" w:rsidRDefault="00687CC2" w:rsidP="00687CC2">
      <w:pPr>
        <w:tabs>
          <w:tab w:val="left" w:pos="851"/>
        </w:tabs>
        <w:ind w:left="851"/>
        <w:rPr>
          <w:sz w:val="24"/>
          <w:szCs w:val="24"/>
        </w:rPr>
      </w:pPr>
      <w:r w:rsidRPr="00687CC2">
        <w:rPr>
          <w:sz w:val="24"/>
          <w:szCs w:val="24"/>
          <w:u w:val="single"/>
        </w:rPr>
        <w:t>Køn</w:t>
      </w:r>
    </w:p>
    <w:p w14:paraId="218F6790" w14:textId="77777777" w:rsidR="00687CC2" w:rsidRPr="00687CC2" w:rsidRDefault="00687CC2" w:rsidP="00687CC2">
      <w:pPr>
        <w:tabs>
          <w:tab w:val="left" w:pos="851"/>
        </w:tabs>
        <w:ind w:left="851"/>
        <w:rPr>
          <w:sz w:val="24"/>
          <w:szCs w:val="24"/>
        </w:rPr>
      </w:pPr>
      <w:r w:rsidRPr="00687CC2">
        <w:rPr>
          <w:sz w:val="24"/>
          <w:szCs w:val="24"/>
        </w:rPr>
        <w:t>Ingen klinisk signifikante forskelle blev observeret mellem mænd og kvinder.</w:t>
      </w:r>
    </w:p>
    <w:p w14:paraId="1584B617" w14:textId="77777777" w:rsidR="00687CC2" w:rsidRPr="00687CC2" w:rsidRDefault="00687CC2" w:rsidP="00687CC2">
      <w:pPr>
        <w:tabs>
          <w:tab w:val="left" w:pos="851"/>
        </w:tabs>
        <w:ind w:left="851"/>
        <w:rPr>
          <w:sz w:val="24"/>
          <w:szCs w:val="24"/>
        </w:rPr>
      </w:pPr>
    </w:p>
    <w:p w14:paraId="1F4A3B5E" w14:textId="77777777" w:rsidR="00687CC2" w:rsidRPr="00687CC2" w:rsidRDefault="00687CC2" w:rsidP="00687CC2">
      <w:pPr>
        <w:tabs>
          <w:tab w:val="left" w:pos="851"/>
        </w:tabs>
        <w:ind w:left="851"/>
        <w:rPr>
          <w:sz w:val="24"/>
          <w:szCs w:val="24"/>
        </w:rPr>
      </w:pPr>
      <w:r w:rsidRPr="00687CC2">
        <w:rPr>
          <w:sz w:val="24"/>
          <w:szCs w:val="24"/>
          <w:u w:val="single"/>
        </w:rPr>
        <w:t>Rygestatus</w:t>
      </w:r>
    </w:p>
    <w:p w14:paraId="530E5277" w14:textId="77777777" w:rsidR="00687CC2" w:rsidRPr="00687CC2" w:rsidRDefault="00687CC2" w:rsidP="00687CC2">
      <w:pPr>
        <w:tabs>
          <w:tab w:val="left" w:pos="851"/>
        </w:tabs>
        <w:ind w:left="851"/>
        <w:rPr>
          <w:sz w:val="24"/>
          <w:szCs w:val="24"/>
        </w:rPr>
      </w:pPr>
      <w:r w:rsidRPr="00687CC2">
        <w:rPr>
          <w:sz w:val="24"/>
          <w:szCs w:val="24"/>
        </w:rPr>
        <w:t xml:space="preserve">På baggrund af </w:t>
      </w:r>
      <w:r w:rsidRPr="00687CC2">
        <w:rPr>
          <w:i/>
          <w:sz w:val="24"/>
          <w:szCs w:val="24"/>
        </w:rPr>
        <w:t>in vitro</w:t>
      </w:r>
      <w:r w:rsidRPr="00687CC2">
        <w:rPr>
          <w:sz w:val="24"/>
          <w:szCs w:val="24"/>
        </w:rPr>
        <w:t>-forsøg med humane leverenzymer er paliperidon ikke et substrat for CYP1A2. Rygning skulle derfor ikke påvirke paliperidons farmakokinetik. Virkningen af rygning på paliperidons farmakokinetik blev ikke undersøgt med paliperidon. En farmakokinetisk populationsanalyse baseret på data med orale paliperidon depottabletter viste en lidt lavere eksponering for paliperidon hos rygere sammenlignet med ikke-rygere. Det er usandsynligt, at forskellen har klinisk relevans.</w:t>
      </w:r>
    </w:p>
    <w:p w14:paraId="21279A73" w14:textId="77777777" w:rsidR="009260DE" w:rsidRPr="00C84483" w:rsidRDefault="009260DE" w:rsidP="009260DE">
      <w:pPr>
        <w:tabs>
          <w:tab w:val="left" w:pos="851"/>
        </w:tabs>
        <w:ind w:left="851"/>
        <w:rPr>
          <w:sz w:val="24"/>
          <w:szCs w:val="24"/>
        </w:rPr>
      </w:pPr>
    </w:p>
    <w:p w14:paraId="075CF42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2A18AE19" w14:textId="77777777" w:rsidR="00100935" w:rsidRPr="00100935" w:rsidRDefault="00100935" w:rsidP="00100935">
      <w:pPr>
        <w:tabs>
          <w:tab w:val="left" w:pos="851"/>
        </w:tabs>
        <w:ind w:left="851"/>
        <w:rPr>
          <w:sz w:val="24"/>
          <w:szCs w:val="24"/>
        </w:rPr>
      </w:pPr>
      <w:r w:rsidRPr="00100935">
        <w:rPr>
          <w:sz w:val="24"/>
          <w:szCs w:val="24"/>
        </w:rPr>
        <w:t>Toksicitetsforsøg med gentagne doser af intramuskulært injiceret paliperidonpalmitat (1</w:t>
      </w:r>
      <w:r w:rsidRPr="00100935">
        <w:rPr>
          <w:sz w:val="24"/>
          <w:szCs w:val="24"/>
        </w:rPr>
        <w:noBreakHyphen/>
        <w:t>måneds formuleringen) og oralt administreret paliperidon til rotter og hunde viste overvejende farmakologiske virkninger såsom sedation og prolaktinmedierede virkninger på brystkirtler og genitalier. Hos dyr behandlet med paliperidonpalmitat observeredes en inflammatorisk reaktion på det intramuskulære injektionssted. Lejlighedsvist forekom abscesdannelse.</w:t>
      </w:r>
    </w:p>
    <w:p w14:paraId="0FDBD18C" w14:textId="77777777" w:rsidR="00100935" w:rsidRPr="00100935" w:rsidRDefault="00100935" w:rsidP="00100935">
      <w:pPr>
        <w:tabs>
          <w:tab w:val="left" w:pos="851"/>
        </w:tabs>
        <w:ind w:left="851"/>
        <w:rPr>
          <w:sz w:val="24"/>
          <w:szCs w:val="24"/>
        </w:rPr>
      </w:pPr>
    </w:p>
    <w:p w14:paraId="7F02A0E0" w14:textId="77777777" w:rsidR="00100935" w:rsidRPr="00100935" w:rsidRDefault="00100935" w:rsidP="00100935">
      <w:pPr>
        <w:tabs>
          <w:tab w:val="left" w:pos="851"/>
        </w:tabs>
        <w:ind w:left="851"/>
        <w:rPr>
          <w:sz w:val="24"/>
          <w:szCs w:val="24"/>
        </w:rPr>
      </w:pPr>
      <w:r w:rsidRPr="00100935">
        <w:rPr>
          <w:sz w:val="24"/>
          <w:szCs w:val="24"/>
        </w:rPr>
        <w:lastRenderedPageBreak/>
        <w:t>I reproduktionsforsøg med oral risperidon til rotter, som i kraftig grad omdannes til paliperidon i rotter og mennesker, observeredes bivirkninger på afkommets fødselsvægt og overlevelse. Der sås ingen embryotoksicitet eller misdannelser efter intramuskulær administration af paliperidonpalmitat til drægtige rotter i op til den højeste dosis (160 mg/kg/dag) svarende til 4,1 gange eksponeringsniveauet hos mennesker ved den maksimale anbefalede dosis på 150 mg. Andre dopamin-antagonister har ved administration til drægtige dyr medført bivirkninger på indlæring og motorisk udvikling hos afkommet.</w:t>
      </w:r>
    </w:p>
    <w:p w14:paraId="22E2BA59" w14:textId="77777777" w:rsidR="00100935" w:rsidRPr="00100935" w:rsidRDefault="00100935" w:rsidP="00100935">
      <w:pPr>
        <w:tabs>
          <w:tab w:val="left" w:pos="851"/>
        </w:tabs>
        <w:ind w:left="851"/>
        <w:rPr>
          <w:sz w:val="24"/>
          <w:szCs w:val="24"/>
        </w:rPr>
      </w:pPr>
    </w:p>
    <w:p w14:paraId="6F139D4E" w14:textId="77777777" w:rsidR="00100935" w:rsidRPr="00100935" w:rsidRDefault="00100935" w:rsidP="00100935">
      <w:pPr>
        <w:tabs>
          <w:tab w:val="left" w:pos="851"/>
        </w:tabs>
        <w:ind w:left="851"/>
        <w:rPr>
          <w:sz w:val="24"/>
          <w:szCs w:val="24"/>
        </w:rPr>
      </w:pPr>
      <w:r w:rsidRPr="00100935">
        <w:rPr>
          <w:sz w:val="24"/>
          <w:szCs w:val="24"/>
        </w:rPr>
        <w:t>Paliperidonpalmitat og paliperidon var ikke genotoksiske. I karcinogenicitetsforsøg med oral risperidon til rotter og mus blev der observeret stigninger i hypofyseadenomer (mus), endokrine pankreasadenomer (rotte) og brystkirteladenomer (begge arter). Det karcinogene potentiale ved intramuskulært injiceret paliperidonpalmitat blev vurderet hos rotter. Der sås en statistisk signifikant stigning i brystkirteladenokarcinomer i hunrotter ved 10, 30 og 60 mg/kg/måned. Hanrotter viste en statistisk signifikant stigning i brystkirteladenomer og karcinomer ved 30 og 60 mg/kg/måned, hvilket er henholdsvis 1,2 og 2,2 gange eksponeringsniveauet ved den maksimale anbefalede humane dosis på 150 mg. Disse tumorer kan relateres til langvarig dopamin-D2-antagonisme og hyperprolaktinæmi. Relevansen af disse tumorfund hos gnavere i relation til human risiko er ukendt.</w:t>
      </w:r>
    </w:p>
    <w:p w14:paraId="11DDA25C" w14:textId="77777777" w:rsidR="009260DE" w:rsidRPr="00C84483" w:rsidRDefault="009260DE" w:rsidP="009260DE">
      <w:pPr>
        <w:tabs>
          <w:tab w:val="left" w:pos="851"/>
        </w:tabs>
        <w:ind w:left="851"/>
        <w:rPr>
          <w:sz w:val="24"/>
          <w:szCs w:val="24"/>
        </w:rPr>
      </w:pPr>
    </w:p>
    <w:p w14:paraId="7EAA5CF7" w14:textId="77777777" w:rsidR="009260DE" w:rsidRPr="00C84483" w:rsidRDefault="009260DE" w:rsidP="009260DE">
      <w:pPr>
        <w:tabs>
          <w:tab w:val="left" w:pos="851"/>
        </w:tabs>
        <w:ind w:left="851"/>
        <w:rPr>
          <w:sz w:val="24"/>
          <w:szCs w:val="24"/>
        </w:rPr>
      </w:pPr>
    </w:p>
    <w:p w14:paraId="68BD5CC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39C16AE" w14:textId="77777777" w:rsidR="009260DE" w:rsidRPr="00BA09F1" w:rsidRDefault="009260DE" w:rsidP="009260DE">
      <w:pPr>
        <w:tabs>
          <w:tab w:val="left" w:pos="851"/>
        </w:tabs>
        <w:ind w:left="851"/>
        <w:rPr>
          <w:sz w:val="24"/>
          <w:szCs w:val="24"/>
        </w:rPr>
      </w:pPr>
    </w:p>
    <w:p w14:paraId="561EDE63"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73C0E5C" w14:textId="77777777" w:rsidR="00792770" w:rsidRPr="00792770" w:rsidRDefault="00792770" w:rsidP="00792770">
      <w:pPr>
        <w:tabs>
          <w:tab w:val="left" w:pos="851"/>
        </w:tabs>
        <w:ind w:left="851"/>
        <w:rPr>
          <w:sz w:val="24"/>
          <w:szCs w:val="24"/>
        </w:rPr>
      </w:pPr>
      <w:r w:rsidRPr="00792770">
        <w:rPr>
          <w:sz w:val="24"/>
          <w:szCs w:val="24"/>
        </w:rPr>
        <w:t>Polysorbat 20</w:t>
      </w:r>
    </w:p>
    <w:p w14:paraId="75FF8F86" w14:textId="77777777" w:rsidR="00792770" w:rsidRPr="00792770" w:rsidRDefault="00792770" w:rsidP="00792770">
      <w:pPr>
        <w:tabs>
          <w:tab w:val="left" w:pos="851"/>
        </w:tabs>
        <w:ind w:left="851"/>
        <w:rPr>
          <w:sz w:val="24"/>
          <w:szCs w:val="24"/>
        </w:rPr>
      </w:pPr>
      <w:r w:rsidRPr="00792770">
        <w:rPr>
          <w:sz w:val="24"/>
          <w:szCs w:val="24"/>
        </w:rPr>
        <w:t>Macrogol</w:t>
      </w:r>
    </w:p>
    <w:p w14:paraId="6831F90B" w14:textId="77777777" w:rsidR="00792770" w:rsidRPr="00792770" w:rsidRDefault="00792770" w:rsidP="00792770">
      <w:pPr>
        <w:tabs>
          <w:tab w:val="left" w:pos="851"/>
        </w:tabs>
        <w:ind w:left="851"/>
        <w:rPr>
          <w:sz w:val="24"/>
          <w:szCs w:val="24"/>
        </w:rPr>
      </w:pPr>
      <w:r w:rsidRPr="00792770">
        <w:rPr>
          <w:sz w:val="24"/>
          <w:szCs w:val="24"/>
        </w:rPr>
        <w:t>Citronsyremonohydrat</w:t>
      </w:r>
    </w:p>
    <w:p w14:paraId="602C1474" w14:textId="77777777" w:rsidR="00792770" w:rsidRPr="00792770" w:rsidRDefault="00792770" w:rsidP="00792770">
      <w:pPr>
        <w:tabs>
          <w:tab w:val="left" w:pos="851"/>
        </w:tabs>
        <w:ind w:left="851"/>
        <w:rPr>
          <w:sz w:val="24"/>
          <w:szCs w:val="24"/>
        </w:rPr>
      </w:pPr>
      <w:r w:rsidRPr="00792770">
        <w:rPr>
          <w:sz w:val="24"/>
          <w:szCs w:val="24"/>
        </w:rPr>
        <w:t>Vandfrit dinatriumhydrogenphosphat</w:t>
      </w:r>
    </w:p>
    <w:p w14:paraId="161990D7" w14:textId="77777777" w:rsidR="00792770" w:rsidRPr="00792770" w:rsidRDefault="00792770" w:rsidP="00792770">
      <w:pPr>
        <w:tabs>
          <w:tab w:val="left" w:pos="851"/>
        </w:tabs>
        <w:ind w:left="851"/>
        <w:rPr>
          <w:sz w:val="24"/>
          <w:szCs w:val="24"/>
        </w:rPr>
      </w:pPr>
      <w:r w:rsidRPr="00792770">
        <w:rPr>
          <w:sz w:val="24"/>
          <w:szCs w:val="24"/>
        </w:rPr>
        <w:t>Natriumdihydrogenphosphatmonohydrat</w:t>
      </w:r>
    </w:p>
    <w:p w14:paraId="6DD654C1" w14:textId="77777777" w:rsidR="00792770" w:rsidRPr="00792770" w:rsidRDefault="00792770" w:rsidP="00792770">
      <w:pPr>
        <w:tabs>
          <w:tab w:val="left" w:pos="851"/>
        </w:tabs>
        <w:ind w:left="851"/>
        <w:rPr>
          <w:sz w:val="24"/>
          <w:szCs w:val="24"/>
        </w:rPr>
      </w:pPr>
      <w:r w:rsidRPr="00792770">
        <w:rPr>
          <w:sz w:val="24"/>
          <w:szCs w:val="24"/>
        </w:rPr>
        <w:t>Natriumhydroxid (til pH-justering)</w:t>
      </w:r>
    </w:p>
    <w:p w14:paraId="527E6959" w14:textId="77777777" w:rsidR="00792770" w:rsidRPr="00792770" w:rsidRDefault="00792770" w:rsidP="00792770">
      <w:pPr>
        <w:tabs>
          <w:tab w:val="left" w:pos="851"/>
        </w:tabs>
        <w:ind w:left="851"/>
        <w:rPr>
          <w:sz w:val="24"/>
          <w:szCs w:val="24"/>
        </w:rPr>
      </w:pPr>
      <w:r w:rsidRPr="00792770">
        <w:rPr>
          <w:sz w:val="24"/>
          <w:szCs w:val="24"/>
        </w:rPr>
        <w:t>Vand til injektionsvæsker</w:t>
      </w:r>
    </w:p>
    <w:p w14:paraId="1ADACB90" w14:textId="77777777" w:rsidR="009260DE" w:rsidRPr="00C84483" w:rsidRDefault="009260DE" w:rsidP="009260DE">
      <w:pPr>
        <w:tabs>
          <w:tab w:val="left" w:pos="851"/>
        </w:tabs>
        <w:ind w:left="851"/>
        <w:rPr>
          <w:sz w:val="24"/>
          <w:szCs w:val="24"/>
        </w:rPr>
      </w:pPr>
    </w:p>
    <w:p w14:paraId="56C0089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0B9DFFF" w14:textId="77777777" w:rsidR="00792770" w:rsidRPr="00792770" w:rsidRDefault="00792770" w:rsidP="00792770">
      <w:pPr>
        <w:tabs>
          <w:tab w:val="left" w:pos="851"/>
        </w:tabs>
        <w:ind w:left="851"/>
        <w:rPr>
          <w:sz w:val="24"/>
          <w:szCs w:val="24"/>
        </w:rPr>
      </w:pPr>
      <w:r w:rsidRPr="00792770">
        <w:rPr>
          <w:sz w:val="24"/>
          <w:szCs w:val="24"/>
        </w:rPr>
        <w:t>Da der ikke foreligger studier af eventuelle uforligeligheder, må dette lægemiddel ikke blandes med andre lægemidler.</w:t>
      </w:r>
    </w:p>
    <w:p w14:paraId="10ECF0DB" w14:textId="77777777" w:rsidR="009260DE" w:rsidRPr="00C84483" w:rsidRDefault="009260DE" w:rsidP="009260DE">
      <w:pPr>
        <w:tabs>
          <w:tab w:val="left" w:pos="851"/>
        </w:tabs>
        <w:ind w:left="851"/>
        <w:rPr>
          <w:sz w:val="24"/>
          <w:szCs w:val="24"/>
        </w:rPr>
      </w:pPr>
    </w:p>
    <w:p w14:paraId="6CE0B269"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31CE071" w14:textId="24074124" w:rsidR="00792770" w:rsidRPr="00792770" w:rsidRDefault="00792770" w:rsidP="00792770">
      <w:pPr>
        <w:tabs>
          <w:tab w:val="left" w:pos="851"/>
        </w:tabs>
        <w:ind w:left="851"/>
        <w:rPr>
          <w:sz w:val="24"/>
          <w:szCs w:val="24"/>
        </w:rPr>
      </w:pPr>
      <w:r w:rsidRPr="00792770">
        <w:rPr>
          <w:sz w:val="24"/>
          <w:szCs w:val="24"/>
        </w:rPr>
        <w:t>2 år</w:t>
      </w:r>
      <w:r>
        <w:rPr>
          <w:sz w:val="24"/>
          <w:szCs w:val="24"/>
        </w:rPr>
        <w:t>.</w:t>
      </w:r>
    </w:p>
    <w:p w14:paraId="6300DBD7" w14:textId="77777777" w:rsidR="009260DE" w:rsidRPr="00C84483" w:rsidRDefault="009260DE" w:rsidP="009260DE">
      <w:pPr>
        <w:tabs>
          <w:tab w:val="left" w:pos="851"/>
        </w:tabs>
        <w:ind w:left="851"/>
        <w:rPr>
          <w:sz w:val="24"/>
          <w:szCs w:val="24"/>
        </w:rPr>
      </w:pPr>
    </w:p>
    <w:p w14:paraId="32FEB58E"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262F4AD8" w14:textId="77777777" w:rsidR="00792770" w:rsidRPr="00792770" w:rsidRDefault="00792770" w:rsidP="00792770">
      <w:pPr>
        <w:tabs>
          <w:tab w:val="left" w:pos="851"/>
        </w:tabs>
        <w:ind w:left="851"/>
        <w:rPr>
          <w:sz w:val="24"/>
          <w:szCs w:val="24"/>
        </w:rPr>
      </w:pPr>
      <w:r w:rsidRPr="00792770">
        <w:rPr>
          <w:sz w:val="24"/>
          <w:szCs w:val="24"/>
        </w:rPr>
        <w:t>Må ikke opbevares ved temperaturer over 30 °C.</w:t>
      </w:r>
    </w:p>
    <w:p w14:paraId="7F56F9A3" w14:textId="77777777" w:rsidR="00792770" w:rsidRPr="00792770" w:rsidRDefault="00792770" w:rsidP="00792770">
      <w:pPr>
        <w:tabs>
          <w:tab w:val="left" w:pos="851"/>
        </w:tabs>
        <w:ind w:left="851"/>
        <w:rPr>
          <w:sz w:val="24"/>
          <w:szCs w:val="24"/>
        </w:rPr>
      </w:pPr>
      <w:r w:rsidRPr="00792770">
        <w:rPr>
          <w:sz w:val="24"/>
          <w:szCs w:val="24"/>
        </w:rPr>
        <w:t>Må ikke nedfryses.</w:t>
      </w:r>
    </w:p>
    <w:p w14:paraId="2437CD1D" w14:textId="77777777" w:rsidR="009260DE" w:rsidRPr="00C84483" w:rsidRDefault="009260DE" w:rsidP="009260DE">
      <w:pPr>
        <w:tabs>
          <w:tab w:val="left" w:pos="851"/>
        </w:tabs>
        <w:ind w:left="851"/>
        <w:rPr>
          <w:sz w:val="24"/>
          <w:szCs w:val="24"/>
        </w:rPr>
      </w:pPr>
    </w:p>
    <w:p w14:paraId="0BC4949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31A47DC" w14:textId="77777777" w:rsidR="00792770" w:rsidRPr="00792770" w:rsidRDefault="00792770" w:rsidP="00792770">
      <w:pPr>
        <w:tabs>
          <w:tab w:val="left" w:pos="851"/>
        </w:tabs>
        <w:ind w:left="851"/>
        <w:rPr>
          <w:bCs/>
          <w:sz w:val="24"/>
          <w:szCs w:val="24"/>
        </w:rPr>
      </w:pPr>
    </w:p>
    <w:p w14:paraId="0243BF88" w14:textId="6F63D635" w:rsidR="00792770" w:rsidRPr="00792770" w:rsidRDefault="00792770" w:rsidP="00792770">
      <w:pPr>
        <w:tabs>
          <w:tab w:val="left" w:pos="851"/>
        </w:tabs>
        <w:ind w:left="851"/>
        <w:rPr>
          <w:sz w:val="24"/>
          <w:szCs w:val="24"/>
          <w:u w:val="single"/>
        </w:rPr>
      </w:pPr>
      <w:r w:rsidRPr="00792770">
        <w:rPr>
          <w:sz w:val="24"/>
          <w:szCs w:val="24"/>
          <w:u w:val="single"/>
        </w:rPr>
        <w:t>Pakning til behandlingsstart</w:t>
      </w:r>
    </w:p>
    <w:p w14:paraId="7C177A80" w14:textId="21C409B3" w:rsidR="00792770" w:rsidRPr="00792770" w:rsidRDefault="00792770" w:rsidP="00792770">
      <w:pPr>
        <w:tabs>
          <w:tab w:val="left" w:pos="851"/>
        </w:tabs>
        <w:ind w:left="851"/>
        <w:rPr>
          <w:sz w:val="24"/>
          <w:szCs w:val="24"/>
        </w:rPr>
      </w:pPr>
      <w:r w:rsidRPr="00792770">
        <w:rPr>
          <w:sz w:val="24"/>
          <w:szCs w:val="24"/>
        </w:rPr>
        <w:t>Hver pakning indeholder 1 pakning med Paliperidone "Viatris" 150 mg og 1 pakning med Paliperidone "Viatris" 100 mg.</w:t>
      </w:r>
    </w:p>
    <w:p w14:paraId="2BC38640" w14:textId="641D923B" w:rsidR="00792770" w:rsidRDefault="00792770">
      <w:pPr>
        <w:rPr>
          <w:sz w:val="24"/>
          <w:szCs w:val="24"/>
          <w:u w:val="single"/>
        </w:rPr>
      </w:pPr>
      <w:r>
        <w:rPr>
          <w:sz w:val="24"/>
          <w:szCs w:val="24"/>
          <w:u w:val="single"/>
        </w:rPr>
        <w:br w:type="page"/>
      </w:r>
    </w:p>
    <w:p w14:paraId="5D7FDFB0" w14:textId="77777777" w:rsidR="00792770" w:rsidRPr="00792770" w:rsidRDefault="00792770" w:rsidP="00792770">
      <w:pPr>
        <w:tabs>
          <w:tab w:val="left" w:pos="851"/>
        </w:tabs>
        <w:ind w:left="851"/>
        <w:rPr>
          <w:sz w:val="24"/>
          <w:szCs w:val="24"/>
          <w:u w:val="single"/>
        </w:rPr>
      </w:pPr>
    </w:p>
    <w:p w14:paraId="07021880" w14:textId="77777777" w:rsidR="00792770" w:rsidRPr="00792770" w:rsidRDefault="00792770" w:rsidP="00792770">
      <w:pPr>
        <w:tabs>
          <w:tab w:val="left" w:pos="851"/>
        </w:tabs>
        <w:ind w:left="851"/>
        <w:rPr>
          <w:sz w:val="24"/>
          <w:szCs w:val="24"/>
        </w:rPr>
      </w:pPr>
      <w:r w:rsidRPr="00792770">
        <w:rPr>
          <w:sz w:val="24"/>
          <w:szCs w:val="24"/>
          <w:u w:val="single"/>
        </w:rPr>
        <w:t>150 mg</w:t>
      </w:r>
    </w:p>
    <w:p w14:paraId="76729268" w14:textId="21DBAA10" w:rsidR="00792770" w:rsidRPr="00792770" w:rsidRDefault="00792770" w:rsidP="00792770">
      <w:pPr>
        <w:tabs>
          <w:tab w:val="left" w:pos="851"/>
        </w:tabs>
        <w:ind w:left="851"/>
        <w:rPr>
          <w:sz w:val="24"/>
          <w:szCs w:val="24"/>
        </w:rPr>
      </w:pPr>
      <w:r w:rsidRPr="00792770">
        <w:rPr>
          <w:sz w:val="24"/>
          <w:szCs w:val="24"/>
        </w:rPr>
        <w:t>1,5 ml suspension i en fyldt injektionssprøjte (cyklisk-olefin-copolymer) med en stempelstopper, bagstopper og spidshætte (brombutylgummi) med en 22G 1½" sikkerhedskanyle (0,72 mm×38,1 mm) og en 23G 1" sikkerhedskanyle (0,64 mm×25,4 mm).</w:t>
      </w:r>
    </w:p>
    <w:p w14:paraId="24678A8E" w14:textId="77777777" w:rsidR="00792770" w:rsidRPr="00792770" w:rsidRDefault="00792770" w:rsidP="00792770">
      <w:pPr>
        <w:tabs>
          <w:tab w:val="left" w:pos="851"/>
        </w:tabs>
        <w:ind w:left="851"/>
        <w:rPr>
          <w:sz w:val="24"/>
          <w:szCs w:val="24"/>
        </w:rPr>
      </w:pPr>
    </w:p>
    <w:p w14:paraId="333B3D48" w14:textId="77777777" w:rsidR="00792770" w:rsidRPr="00792770" w:rsidRDefault="00792770" w:rsidP="00792770">
      <w:pPr>
        <w:tabs>
          <w:tab w:val="left" w:pos="851"/>
        </w:tabs>
        <w:ind w:left="851"/>
        <w:rPr>
          <w:sz w:val="24"/>
          <w:szCs w:val="24"/>
        </w:rPr>
      </w:pPr>
      <w:r w:rsidRPr="00792770">
        <w:rPr>
          <w:sz w:val="24"/>
          <w:szCs w:val="24"/>
          <w:u w:val="single"/>
        </w:rPr>
        <w:t>100 mg</w:t>
      </w:r>
    </w:p>
    <w:p w14:paraId="02AAC8E1" w14:textId="5293139A" w:rsidR="00792770" w:rsidRPr="00792770" w:rsidRDefault="00792770" w:rsidP="00792770">
      <w:pPr>
        <w:tabs>
          <w:tab w:val="left" w:pos="851"/>
        </w:tabs>
        <w:ind w:left="851"/>
        <w:rPr>
          <w:sz w:val="24"/>
          <w:szCs w:val="24"/>
        </w:rPr>
      </w:pPr>
      <w:r w:rsidRPr="00792770">
        <w:rPr>
          <w:sz w:val="24"/>
          <w:szCs w:val="24"/>
        </w:rPr>
        <w:t>1 ml suspension i en fyldt injektionssprøjte (cyklisk-olefin-copolymer) med en stempelstopper, bagstopper og spidshætte (brombutylgummi) med en 22G 1½" sikkerhedskanyle (0,72 mm×38,1 mm) og en 23G 1" sikkerhedskanyle (0,64 mm×25,4 mm).</w:t>
      </w:r>
    </w:p>
    <w:p w14:paraId="6CE90B6B" w14:textId="77777777" w:rsidR="00792770" w:rsidRPr="00792770" w:rsidRDefault="00792770" w:rsidP="00792770">
      <w:pPr>
        <w:tabs>
          <w:tab w:val="left" w:pos="851"/>
        </w:tabs>
        <w:ind w:left="851"/>
        <w:rPr>
          <w:sz w:val="24"/>
          <w:szCs w:val="24"/>
          <w:u w:val="single"/>
        </w:rPr>
      </w:pPr>
    </w:p>
    <w:p w14:paraId="4368041B" w14:textId="77777777" w:rsidR="00792770" w:rsidRPr="00792770" w:rsidRDefault="00792770" w:rsidP="00792770">
      <w:pPr>
        <w:tabs>
          <w:tab w:val="left" w:pos="851"/>
        </w:tabs>
        <w:ind w:left="851"/>
        <w:rPr>
          <w:sz w:val="24"/>
          <w:szCs w:val="24"/>
        </w:rPr>
      </w:pPr>
      <w:r w:rsidRPr="00792770">
        <w:rPr>
          <w:sz w:val="24"/>
          <w:szCs w:val="24"/>
        </w:rPr>
        <w:t>Ikke alle pakningsstørrelser er nødvendigvis markedsført.</w:t>
      </w:r>
    </w:p>
    <w:p w14:paraId="08725083" w14:textId="77777777" w:rsidR="00792770" w:rsidRPr="00792770" w:rsidRDefault="00792770" w:rsidP="00792770">
      <w:pPr>
        <w:tabs>
          <w:tab w:val="left" w:pos="851"/>
        </w:tabs>
        <w:ind w:left="851"/>
        <w:rPr>
          <w:sz w:val="24"/>
          <w:szCs w:val="24"/>
        </w:rPr>
      </w:pPr>
    </w:p>
    <w:p w14:paraId="0C6856D6"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F8FF081" w14:textId="77777777" w:rsidR="00792770" w:rsidRPr="00792770" w:rsidRDefault="00792770" w:rsidP="00792770">
      <w:pPr>
        <w:tabs>
          <w:tab w:val="left" w:pos="851"/>
        </w:tabs>
        <w:ind w:left="851"/>
        <w:rPr>
          <w:sz w:val="24"/>
          <w:szCs w:val="24"/>
        </w:rPr>
      </w:pPr>
      <w:r w:rsidRPr="00792770">
        <w:rPr>
          <w:sz w:val="24"/>
          <w:szCs w:val="24"/>
        </w:rPr>
        <w:t>Ikke anvendt lægemiddel samt affald heraf skal bortskaffes i henhold til lokale retningslinjer.</w:t>
      </w:r>
    </w:p>
    <w:p w14:paraId="1219A953" w14:textId="77777777" w:rsidR="009260DE" w:rsidRPr="00C84483" w:rsidRDefault="009260DE" w:rsidP="000730CA">
      <w:pPr>
        <w:tabs>
          <w:tab w:val="left" w:pos="851"/>
        </w:tabs>
        <w:ind w:left="851"/>
        <w:rPr>
          <w:sz w:val="24"/>
          <w:szCs w:val="24"/>
        </w:rPr>
      </w:pPr>
    </w:p>
    <w:p w14:paraId="7D8195A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C71F388" w14:textId="77777777" w:rsidR="00792770" w:rsidRPr="005F7941" w:rsidRDefault="00792770" w:rsidP="00792770">
      <w:pPr>
        <w:tabs>
          <w:tab w:val="left" w:pos="851"/>
        </w:tabs>
        <w:ind w:left="851"/>
        <w:rPr>
          <w:sz w:val="24"/>
          <w:szCs w:val="24"/>
        </w:rPr>
      </w:pPr>
      <w:r w:rsidRPr="005F7941">
        <w:rPr>
          <w:sz w:val="24"/>
          <w:szCs w:val="24"/>
        </w:rPr>
        <w:t xml:space="preserve">Viatris Limited </w:t>
      </w:r>
    </w:p>
    <w:p w14:paraId="7A987701" w14:textId="77777777" w:rsidR="00792770" w:rsidRPr="005F7941" w:rsidRDefault="00792770" w:rsidP="00792770">
      <w:pPr>
        <w:tabs>
          <w:tab w:val="left" w:pos="851"/>
        </w:tabs>
        <w:ind w:left="851"/>
        <w:rPr>
          <w:sz w:val="24"/>
          <w:szCs w:val="24"/>
        </w:rPr>
      </w:pPr>
      <w:r w:rsidRPr="005F7941">
        <w:rPr>
          <w:sz w:val="24"/>
          <w:szCs w:val="24"/>
        </w:rPr>
        <w:t>Damastown Industrial Park</w:t>
      </w:r>
    </w:p>
    <w:p w14:paraId="461A4FF5" w14:textId="77777777" w:rsidR="00792770" w:rsidRPr="005F7941" w:rsidRDefault="00792770" w:rsidP="00792770">
      <w:pPr>
        <w:tabs>
          <w:tab w:val="left" w:pos="851"/>
        </w:tabs>
        <w:ind w:left="851"/>
        <w:rPr>
          <w:sz w:val="24"/>
          <w:szCs w:val="24"/>
        </w:rPr>
      </w:pPr>
      <w:r w:rsidRPr="005F7941">
        <w:rPr>
          <w:sz w:val="24"/>
          <w:szCs w:val="24"/>
        </w:rPr>
        <w:t>Mulhuddart</w:t>
      </w:r>
    </w:p>
    <w:p w14:paraId="7A7A47BC" w14:textId="77777777" w:rsidR="00792770" w:rsidRPr="00056076" w:rsidRDefault="00792770" w:rsidP="00792770">
      <w:pPr>
        <w:tabs>
          <w:tab w:val="left" w:pos="851"/>
        </w:tabs>
        <w:ind w:left="851"/>
        <w:rPr>
          <w:sz w:val="24"/>
          <w:szCs w:val="24"/>
        </w:rPr>
      </w:pPr>
      <w:r w:rsidRPr="007E0413">
        <w:rPr>
          <w:sz w:val="24"/>
          <w:szCs w:val="24"/>
        </w:rPr>
        <w:t>D15XD71</w:t>
      </w:r>
      <w:r>
        <w:rPr>
          <w:sz w:val="24"/>
          <w:szCs w:val="24"/>
        </w:rPr>
        <w:t xml:space="preserve"> </w:t>
      </w:r>
      <w:r w:rsidRPr="00056076">
        <w:rPr>
          <w:sz w:val="24"/>
          <w:szCs w:val="24"/>
        </w:rPr>
        <w:t>Dublin 15</w:t>
      </w:r>
    </w:p>
    <w:p w14:paraId="401F006A" w14:textId="77777777" w:rsidR="00792770" w:rsidRPr="00056076" w:rsidRDefault="00792770" w:rsidP="00792770">
      <w:pPr>
        <w:tabs>
          <w:tab w:val="left" w:pos="851"/>
        </w:tabs>
        <w:ind w:left="851"/>
        <w:rPr>
          <w:sz w:val="24"/>
          <w:szCs w:val="24"/>
        </w:rPr>
      </w:pPr>
      <w:r w:rsidRPr="00056076">
        <w:rPr>
          <w:sz w:val="24"/>
          <w:szCs w:val="24"/>
        </w:rPr>
        <w:t>D</w:t>
      </w:r>
      <w:r>
        <w:rPr>
          <w:sz w:val="24"/>
          <w:szCs w:val="24"/>
        </w:rPr>
        <w:t>ublin</w:t>
      </w:r>
    </w:p>
    <w:p w14:paraId="005FCBF0" w14:textId="77777777" w:rsidR="00792770" w:rsidRPr="00056076" w:rsidRDefault="00792770" w:rsidP="00792770">
      <w:pPr>
        <w:tabs>
          <w:tab w:val="left" w:pos="851"/>
        </w:tabs>
        <w:ind w:left="851"/>
        <w:rPr>
          <w:sz w:val="24"/>
          <w:szCs w:val="24"/>
        </w:rPr>
      </w:pPr>
      <w:r w:rsidRPr="00056076">
        <w:rPr>
          <w:sz w:val="24"/>
          <w:szCs w:val="24"/>
        </w:rPr>
        <w:t>Irland</w:t>
      </w:r>
    </w:p>
    <w:p w14:paraId="761F591A" w14:textId="77777777" w:rsidR="00792770" w:rsidRPr="00056076" w:rsidRDefault="00792770" w:rsidP="00792770">
      <w:pPr>
        <w:tabs>
          <w:tab w:val="left" w:pos="851"/>
        </w:tabs>
        <w:ind w:left="851"/>
        <w:rPr>
          <w:sz w:val="24"/>
          <w:szCs w:val="24"/>
        </w:rPr>
      </w:pPr>
    </w:p>
    <w:p w14:paraId="2BAA2D04" w14:textId="77777777" w:rsidR="00792770" w:rsidRPr="00056076" w:rsidRDefault="00792770" w:rsidP="00792770">
      <w:pPr>
        <w:tabs>
          <w:tab w:val="left" w:pos="851"/>
        </w:tabs>
        <w:ind w:left="851"/>
        <w:rPr>
          <w:b/>
          <w:bCs/>
          <w:sz w:val="24"/>
          <w:szCs w:val="24"/>
        </w:rPr>
      </w:pPr>
      <w:r w:rsidRPr="00056076">
        <w:rPr>
          <w:b/>
          <w:bCs/>
          <w:sz w:val="24"/>
          <w:szCs w:val="24"/>
        </w:rPr>
        <w:t>Repræsentant</w:t>
      </w:r>
    </w:p>
    <w:p w14:paraId="3A8DA9FA" w14:textId="77777777" w:rsidR="00792770" w:rsidRPr="00056076" w:rsidRDefault="00792770" w:rsidP="00792770">
      <w:pPr>
        <w:tabs>
          <w:tab w:val="left" w:pos="851"/>
        </w:tabs>
        <w:ind w:left="851"/>
        <w:rPr>
          <w:sz w:val="24"/>
          <w:szCs w:val="24"/>
        </w:rPr>
      </w:pPr>
      <w:r w:rsidRPr="00056076">
        <w:rPr>
          <w:sz w:val="24"/>
          <w:szCs w:val="24"/>
        </w:rPr>
        <w:t>Viatris ApS</w:t>
      </w:r>
    </w:p>
    <w:p w14:paraId="67BEA626" w14:textId="77777777" w:rsidR="00792770" w:rsidRPr="00056076" w:rsidRDefault="00792770" w:rsidP="00792770">
      <w:pPr>
        <w:tabs>
          <w:tab w:val="left" w:pos="851"/>
        </w:tabs>
        <w:ind w:left="851"/>
        <w:rPr>
          <w:sz w:val="24"/>
          <w:szCs w:val="24"/>
        </w:rPr>
      </w:pPr>
      <w:r w:rsidRPr="00056076">
        <w:rPr>
          <w:sz w:val="24"/>
          <w:szCs w:val="24"/>
        </w:rPr>
        <w:t>Borupvang 1</w:t>
      </w:r>
    </w:p>
    <w:p w14:paraId="17F8E0D7" w14:textId="77777777" w:rsidR="00792770" w:rsidRPr="00056076" w:rsidRDefault="00792770" w:rsidP="00792770">
      <w:pPr>
        <w:tabs>
          <w:tab w:val="left" w:pos="851"/>
        </w:tabs>
        <w:ind w:left="851"/>
        <w:rPr>
          <w:sz w:val="24"/>
          <w:szCs w:val="24"/>
        </w:rPr>
      </w:pPr>
      <w:r w:rsidRPr="00056076">
        <w:rPr>
          <w:sz w:val="24"/>
          <w:szCs w:val="24"/>
        </w:rPr>
        <w:t>2750 Ballerup</w:t>
      </w:r>
    </w:p>
    <w:p w14:paraId="10D391AC" w14:textId="77777777" w:rsidR="00641C65" w:rsidRPr="00641C65" w:rsidRDefault="00641C65" w:rsidP="009260DE">
      <w:pPr>
        <w:tabs>
          <w:tab w:val="left" w:pos="851"/>
        </w:tabs>
        <w:ind w:left="851"/>
        <w:rPr>
          <w:sz w:val="24"/>
          <w:szCs w:val="24"/>
        </w:rPr>
      </w:pPr>
    </w:p>
    <w:p w14:paraId="1F881B0C"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382719A" w14:textId="5D6EEFA8" w:rsidR="009260DE" w:rsidRPr="00C84483" w:rsidRDefault="00FB4327" w:rsidP="009260DE">
      <w:pPr>
        <w:tabs>
          <w:tab w:val="left" w:pos="851"/>
        </w:tabs>
        <w:ind w:left="851"/>
        <w:rPr>
          <w:sz w:val="24"/>
          <w:szCs w:val="24"/>
        </w:rPr>
      </w:pPr>
      <w:r>
        <w:rPr>
          <w:sz w:val="24"/>
          <w:szCs w:val="24"/>
        </w:rPr>
        <w:t>70851</w:t>
      </w:r>
    </w:p>
    <w:p w14:paraId="7E4CFD67" w14:textId="77777777" w:rsidR="009260DE" w:rsidRPr="00C84483" w:rsidRDefault="009260DE" w:rsidP="009260DE">
      <w:pPr>
        <w:tabs>
          <w:tab w:val="left" w:pos="851"/>
        </w:tabs>
        <w:ind w:left="851"/>
        <w:jc w:val="both"/>
        <w:rPr>
          <w:sz w:val="24"/>
          <w:szCs w:val="24"/>
        </w:rPr>
      </w:pPr>
    </w:p>
    <w:p w14:paraId="6AA25E2A"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20353F0" w14:textId="3910E59B" w:rsidR="009260DE" w:rsidRPr="00C84483" w:rsidRDefault="00754479" w:rsidP="009260DE">
      <w:pPr>
        <w:tabs>
          <w:tab w:val="left" w:pos="851"/>
        </w:tabs>
        <w:ind w:left="851"/>
        <w:rPr>
          <w:sz w:val="24"/>
          <w:szCs w:val="24"/>
        </w:rPr>
      </w:pPr>
      <w:r>
        <w:rPr>
          <w:sz w:val="24"/>
          <w:szCs w:val="24"/>
        </w:rPr>
        <w:t>23. oktober 2025</w:t>
      </w:r>
    </w:p>
    <w:p w14:paraId="04B8007F" w14:textId="77777777" w:rsidR="009260DE" w:rsidRPr="00C84483" w:rsidRDefault="009260DE" w:rsidP="009260DE">
      <w:pPr>
        <w:tabs>
          <w:tab w:val="left" w:pos="851"/>
        </w:tabs>
        <w:ind w:left="851"/>
        <w:rPr>
          <w:sz w:val="24"/>
          <w:szCs w:val="24"/>
        </w:rPr>
      </w:pPr>
    </w:p>
    <w:p w14:paraId="21F7C79A"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39B13304" w14:textId="3DDC302A" w:rsidR="009260DE" w:rsidRPr="00C84483" w:rsidRDefault="00FB4327"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F0CB" w14:textId="77777777" w:rsidR="00F7151D" w:rsidRDefault="00F7151D">
      <w:r>
        <w:separator/>
      </w:r>
    </w:p>
  </w:endnote>
  <w:endnote w:type="continuationSeparator" w:id="0">
    <w:p w14:paraId="7873E927" w14:textId="77777777" w:rsidR="00F7151D" w:rsidRDefault="00F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6DD1" w14:textId="77777777" w:rsidR="000259B9" w:rsidRDefault="000259B9">
    <w:pPr>
      <w:pStyle w:val="Sidefod"/>
      <w:pBdr>
        <w:bottom w:val="single" w:sz="6" w:space="1" w:color="auto"/>
      </w:pBdr>
    </w:pPr>
  </w:p>
  <w:p w14:paraId="5C68BC99" w14:textId="77777777" w:rsidR="000259B9" w:rsidRDefault="000259B9" w:rsidP="00C42586">
    <w:pPr>
      <w:pStyle w:val="Sidefod"/>
      <w:tabs>
        <w:tab w:val="clear" w:pos="4819"/>
        <w:tab w:val="left" w:pos="8505"/>
      </w:tabs>
      <w:rPr>
        <w:i/>
        <w:sz w:val="18"/>
        <w:szCs w:val="18"/>
      </w:rPr>
    </w:pPr>
  </w:p>
  <w:p w14:paraId="391812F9" w14:textId="2FA3C6D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E5C02">
      <w:rPr>
        <w:i/>
        <w:noProof/>
        <w:sz w:val="18"/>
        <w:szCs w:val="18"/>
      </w:rPr>
      <w:t>Paliperidone Viatris, depotinjektionsvæske, suspension i fyldt injektionssprøjte 100+150 mg (startpakke)</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04D8" w14:textId="77777777" w:rsidR="00F7151D" w:rsidRDefault="00F7151D">
      <w:r>
        <w:separator/>
      </w:r>
    </w:p>
  </w:footnote>
  <w:footnote w:type="continuationSeparator" w:id="0">
    <w:p w14:paraId="5F4FA5FA" w14:textId="77777777" w:rsidR="00F7151D" w:rsidRDefault="00F7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1D"/>
    <w:rsid w:val="000259B9"/>
    <w:rsid w:val="00041491"/>
    <w:rsid w:val="00050D16"/>
    <w:rsid w:val="000730CA"/>
    <w:rsid w:val="00074F2A"/>
    <w:rsid w:val="000A1CA8"/>
    <w:rsid w:val="000A466B"/>
    <w:rsid w:val="000B058C"/>
    <w:rsid w:val="000D68B0"/>
    <w:rsid w:val="000E4EE6"/>
    <w:rsid w:val="00100935"/>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D21BA"/>
    <w:rsid w:val="004E3B12"/>
    <w:rsid w:val="00532310"/>
    <w:rsid w:val="00565F0F"/>
    <w:rsid w:val="00594A86"/>
    <w:rsid w:val="00596D86"/>
    <w:rsid w:val="005E487E"/>
    <w:rsid w:val="00637F5A"/>
    <w:rsid w:val="006403ED"/>
    <w:rsid w:val="00641C65"/>
    <w:rsid w:val="006560B1"/>
    <w:rsid w:val="006756DD"/>
    <w:rsid w:val="00687CC2"/>
    <w:rsid w:val="0071241E"/>
    <w:rsid w:val="00737275"/>
    <w:rsid w:val="00740EEC"/>
    <w:rsid w:val="00754479"/>
    <w:rsid w:val="0078011A"/>
    <w:rsid w:val="00782AF4"/>
    <w:rsid w:val="00790EE7"/>
    <w:rsid w:val="00792770"/>
    <w:rsid w:val="007B6649"/>
    <w:rsid w:val="007F07FB"/>
    <w:rsid w:val="0082576E"/>
    <w:rsid w:val="00890376"/>
    <w:rsid w:val="0089346F"/>
    <w:rsid w:val="00907F75"/>
    <w:rsid w:val="009260DE"/>
    <w:rsid w:val="0093258A"/>
    <w:rsid w:val="00953DA5"/>
    <w:rsid w:val="00990DB7"/>
    <w:rsid w:val="009C7BA3"/>
    <w:rsid w:val="009D1F5A"/>
    <w:rsid w:val="00A10294"/>
    <w:rsid w:val="00A25862"/>
    <w:rsid w:val="00B003BF"/>
    <w:rsid w:val="00B373D7"/>
    <w:rsid w:val="00B55271"/>
    <w:rsid w:val="00BD7931"/>
    <w:rsid w:val="00BF6243"/>
    <w:rsid w:val="00C36276"/>
    <w:rsid w:val="00C42586"/>
    <w:rsid w:val="00C45F6B"/>
    <w:rsid w:val="00C60CCD"/>
    <w:rsid w:val="00C84483"/>
    <w:rsid w:val="00C95551"/>
    <w:rsid w:val="00CB20D7"/>
    <w:rsid w:val="00CF3489"/>
    <w:rsid w:val="00D020B0"/>
    <w:rsid w:val="00D11748"/>
    <w:rsid w:val="00D237F6"/>
    <w:rsid w:val="00D34D98"/>
    <w:rsid w:val="00D366CF"/>
    <w:rsid w:val="00D93992"/>
    <w:rsid w:val="00E108AA"/>
    <w:rsid w:val="00E3749A"/>
    <w:rsid w:val="00E627E1"/>
    <w:rsid w:val="00E7437F"/>
    <w:rsid w:val="00E865B8"/>
    <w:rsid w:val="00EC0B9B"/>
    <w:rsid w:val="00ED5E9F"/>
    <w:rsid w:val="00EE5C02"/>
    <w:rsid w:val="00F66D4F"/>
    <w:rsid w:val="00F7151D"/>
    <w:rsid w:val="00F834AC"/>
    <w:rsid w:val="00FB432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6E6F7"/>
  <w15:chartTrackingRefBased/>
  <w15:docId w15:val="{4A254FF3-1470-4547-AF32-E86C7DDF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qFormat/>
    <w:rsid w:val="00EE5C02"/>
    <w:pPr>
      <w:widowControl w:val="0"/>
      <w:autoSpaceDE w:val="0"/>
      <w:autoSpaceDN w:val="0"/>
    </w:pPr>
    <w:rPr>
      <w:sz w:val="22"/>
      <w:szCs w:val="22"/>
    </w:rPr>
  </w:style>
  <w:style w:type="character" w:customStyle="1" w:styleId="BrdtekstTegn">
    <w:name w:val="Brødtekst Tegn"/>
    <w:basedOn w:val="Standardskrifttypeiafsnit"/>
    <w:link w:val="Brdtekst"/>
    <w:uiPriority w:val="1"/>
    <w:rsid w:val="00EE5C02"/>
    <w:rPr>
      <w:sz w:val="22"/>
      <w:szCs w:val="22"/>
      <w:lang w:eastAsia="en-US"/>
    </w:rPr>
  </w:style>
  <w:style w:type="paragraph" w:customStyle="1" w:styleId="TableParagraph">
    <w:name w:val="Table Paragraph"/>
    <w:basedOn w:val="Normal"/>
    <w:uiPriority w:val="1"/>
    <w:qFormat/>
    <w:rsid w:val="00EE5C02"/>
    <w:pPr>
      <w:widowControl w:val="0"/>
      <w:autoSpaceDE w:val="0"/>
      <w:autoSpaceDN w:val="0"/>
    </w:pPr>
    <w:rPr>
      <w:sz w:val="22"/>
      <w:szCs w:val="22"/>
    </w:rPr>
  </w:style>
  <w:style w:type="character" w:styleId="Hyperlink">
    <w:name w:val="Hyperlink"/>
    <w:basedOn w:val="Standardskrifttypeiafsnit"/>
    <w:uiPriority w:val="99"/>
    <w:unhideWhenUsed/>
    <w:rsid w:val="00953DA5"/>
    <w:rPr>
      <w:color w:val="0563C1" w:themeColor="hyperlink"/>
      <w:u w:val="single"/>
    </w:rPr>
  </w:style>
  <w:style w:type="character" w:styleId="Ulstomtale">
    <w:name w:val="Unresolved Mention"/>
    <w:basedOn w:val="Standardskrifttypeiafsnit"/>
    <w:uiPriority w:val="99"/>
    <w:semiHidden/>
    <w:unhideWhenUsed/>
    <w:rsid w:val="0095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23</TotalTime>
  <Pages>22</Pages>
  <Words>7456</Words>
  <Characters>49643</Characters>
  <Application>Microsoft Office Word</Application>
  <DocSecurity>0</DocSecurity>
  <Lines>413</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2023120758 mt (startpakken)</dc:description>
  <cp:lastModifiedBy>Hanne Thy Iversen</cp:lastModifiedBy>
  <cp:revision>16</cp:revision>
  <cp:lastPrinted>2012-08-22T08:53:00Z</cp:lastPrinted>
  <dcterms:created xsi:type="dcterms:W3CDTF">2025-10-22T10:41:00Z</dcterms:created>
  <dcterms:modified xsi:type="dcterms:W3CDTF">2025-10-23T10:40:00Z</dcterms:modified>
</cp:coreProperties>
</file>