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96CF" w14:textId="7EEC9F6D" w:rsidR="009260DE" w:rsidRPr="00CE1A14" w:rsidRDefault="0021526C" w:rsidP="003D07C2">
      <w:pPr>
        <w:rPr>
          <w:sz w:val="24"/>
          <w:szCs w:val="24"/>
        </w:rPr>
      </w:pPr>
      <w:bookmarkStart w:id="0" w:name="_GoBack"/>
      <w:bookmarkEnd w:id="0"/>
      <w:r w:rsidRPr="00CE1A14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518CC57" wp14:editId="53641F5D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CE1A14">
        <w:rPr>
          <w:sz w:val="24"/>
          <w:szCs w:val="24"/>
        </w:rPr>
        <w:br w:type="textWrapping" w:clear="all"/>
      </w:r>
    </w:p>
    <w:p w14:paraId="746C58EA" w14:textId="67E5CF20" w:rsidR="009260DE" w:rsidRPr="00CE1A14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E1A14">
        <w:rPr>
          <w:b w:val="0"/>
          <w:szCs w:val="24"/>
          <w:lang w:eastAsia="en-US"/>
        </w:rPr>
        <w:tab/>
      </w:r>
      <w:r w:rsidR="008E2461">
        <w:rPr>
          <w:szCs w:val="24"/>
        </w:rPr>
        <w:t>30. juli 2025</w:t>
      </w:r>
    </w:p>
    <w:p w14:paraId="7B9C016A" w14:textId="77777777" w:rsidR="009260DE" w:rsidRPr="00CE1A14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2AEF3BD1" w14:textId="77777777" w:rsidR="009260DE" w:rsidRPr="00CE1A14" w:rsidRDefault="009260DE" w:rsidP="009260DE">
      <w:pPr>
        <w:pStyle w:val="Titel"/>
        <w:jc w:val="left"/>
        <w:rPr>
          <w:b w:val="0"/>
          <w:szCs w:val="24"/>
        </w:rPr>
      </w:pPr>
    </w:p>
    <w:p w14:paraId="36D68197" w14:textId="77777777" w:rsidR="009260DE" w:rsidRPr="00CE1A14" w:rsidRDefault="009260DE" w:rsidP="009260DE">
      <w:pPr>
        <w:pStyle w:val="Titel"/>
        <w:jc w:val="left"/>
        <w:rPr>
          <w:b w:val="0"/>
          <w:szCs w:val="24"/>
        </w:rPr>
      </w:pPr>
    </w:p>
    <w:p w14:paraId="5E364E54" w14:textId="77777777" w:rsidR="009260DE" w:rsidRPr="00CE1A14" w:rsidRDefault="009260DE" w:rsidP="009260DE">
      <w:pPr>
        <w:jc w:val="center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PRODUKTRESUMÉ</w:t>
      </w:r>
    </w:p>
    <w:p w14:paraId="6467C980" w14:textId="77777777" w:rsidR="009260DE" w:rsidRPr="00CE1A14" w:rsidRDefault="009260DE" w:rsidP="009260DE">
      <w:pPr>
        <w:jc w:val="center"/>
        <w:rPr>
          <w:b/>
          <w:sz w:val="24"/>
          <w:szCs w:val="24"/>
        </w:rPr>
      </w:pPr>
    </w:p>
    <w:p w14:paraId="7CAA1D4C" w14:textId="77777777" w:rsidR="009260DE" w:rsidRPr="00CE1A14" w:rsidRDefault="009260DE" w:rsidP="009260DE">
      <w:pPr>
        <w:jc w:val="center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for</w:t>
      </w:r>
    </w:p>
    <w:p w14:paraId="2532D8BC" w14:textId="77777777" w:rsidR="000B058C" w:rsidRPr="00CE1A14" w:rsidRDefault="000B058C" w:rsidP="009260DE">
      <w:pPr>
        <w:jc w:val="center"/>
        <w:rPr>
          <w:b/>
          <w:sz w:val="24"/>
          <w:szCs w:val="24"/>
        </w:rPr>
      </w:pPr>
    </w:p>
    <w:p w14:paraId="2AB15BF8" w14:textId="6BC8350D" w:rsidR="009260DE" w:rsidRPr="00CE1A14" w:rsidRDefault="000C20A6" w:rsidP="009260DE">
      <w:pPr>
        <w:jc w:val="center"/>
        <w:rPr>
          <w:b/>
          <w:sz w:val="24"/>
          <w:szCs w:val="24"/>
        </w:rPr>
      </w:pPr>
      <w:proofErr w:type="spellStart"/>
      <w:r w:rsidRPr="00CE1A14">
        <w:rPr>
          <w:b/>
          <w:sz w:val="24"/>
          <w:szCs w:val="24"/>
        </w:rPr>
        <w:t>Pultadev</w:t>
      </w:r>
      <w:proofErr w:type="spellEnd"/>
      <w:r w:rsidRPr="00CE1A14">
        <w:rPr>
          <w:b/>
          <w:sz w:val="24"/>
          <w:szCs w:val="24"/>
        </w:rPr>
        <w:t>, filmovertrukne tabletter</w:t>
      </w:r>
    </w:p>
    <w:p w14:paraId="7122115B" w14:textId="77777777" w:rsidR="009260DE" w:rsidRPr="00CE1A14" w:rsidRDefault="009260DE" w:rsidP="009260DE">
      <w:pPr>
        <w:jc w:val="both"/>
        <w:rPr>
          <w:sz w:val="24"/>
          <w:szCs w:val="24"/>
        </w:rPr>
      </w:pPr>
    </w:p>
    <w:p w14:paraId="4300CF36" w14:textId="77777777" w:rsidR="009260DE" w:rsidRPr="00CE1A14" w:rsidRDefault="009260DE" w:rsidP="009260DE">
      <w:pPr>
        <w:jc w:val="both"/>
        <w:rPr>
          <w:sz w:val="24"/>
          <w:szCs w:val="24"/>
        </w:rPr>
      </w:pPr>
    </w:p>
    <w:p w14:paraId="111A2DE6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0.</w:t>
      </w:r>
      <w:r w:rsidRPr="00CE1A14">
        <w:rPr>
          <w:b/>
          <w:sz w:val="24"/>
          <w:szCs w:val="24"/>
        </w:rPr>
        <w:tab/>
        <w:t>D.SP.NR.</w:t>
      </w:r>
    </w:p>
    <w:p w14:paraId="345F9DE2" w14:textId="3312EB04" w:rsidR="009260DE" w:rsidRPr="00CE1A14" w:rsidRDefault="000C20A6" w:rsidP="009260DE">
      <w:pPr>
        <w:tabs>
          <w:tab w:val="left" w:pos="851"/>
        </w:tabs>
        <w:ind w:left="851"/>
        <w:rPr>
          <w:sz w:val="24"/>
          <w:szCs w:val="24"/>
        </w:rPr>
      </w:pPr>
      <w:r w:rsidRPr="00CE1A14">
        <w:rPr>
          <w:sz w:val="24"/>
          <w:szCs w:val="24"/>
        </w:rPr>
        <w:t>33860</w:t>
      </w:r>
    </w:p>
    <w:p w14:paraId="5338ABF6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29D36F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1.</w:t>
      </w:r>
      <w:r w:rsidRPr="00CE1A14">
        <w:rPr>
          <w:b/>
          <w:sz w:val="24"/>
          <w:szCs w:val="24"/>
        </w:rPr>
        <w:tab/>
        <w:t>LÆGEMIDLETS NAVN</w:t>
      </w:r>
    </w:p>
    <w:p w14:paraId="1FA125B7" w14:textId="5A519928" w:rsidR="009260DE" w:rsidRPr="00CE1A14" w:rsidRDefault="000C20A6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Pultadev</w:t>
      </w:r>
      <w:proofErr w:type="spellEnd"/>
    </w:p>
    <w:p w14:paraId="04308F89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FF3B22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2.</w:t>
      </w:r>
      <w:r w:rsidRPr="00CE1A14">
        <w:rPr>
          <w:b/>
          <w:sz w:val="24"/>
          <w:szCs w:val="24"/>
        </w:rPr>
        <w:tab/>
        <w:t>KVALITATIV OG KVANTITATIV SAMMENSÆTNING</w:t>
      </w:r>
    </w:p>
    <w:p w14:paraId="105B4450" w14:textId="1E64F950" w:rsidR="003D07C2" w:rsidRPr="00CE1A14" w:rsidRDefault="003D07C2" w:rsidP="003D07C2">
      <w:pPr>
        <w:ind w:left="851"/>
        <w:rPr>
          <w:spacing w:val="41"/>
          <w:sz w:val="24"/>
          <w:szCs w:val="24"/>
        </w:rPr>
      </w:pPr>
      <w:r w:rsidRPr="00CE1A14">
        <w:rPr>
          <w:sz w:val="24"/>
          <w:szCs w:val="24"/>
        </w:rPr>
        <w:t>Hver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filmovertrukke</w:t>
      </w:r>
      <w:r w:rsidR="006B07F3">
        <w:rPr>
          <w:sz w:val="24"/>
          <w:szCs w:val="24"/>
        </w:rPr>
        <w:t>t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tablet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indeholder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.</w:t>
      </w:r>
      <w:r w:rsidRPr="00CE1A14">
        <w:rPr>
          <w:spacing w:val="41"/>
          <w:sz w:val="24"/>
          <w:szCs w:val="24"/>
        </w:rPr>
        <w:t xml:space="preserve"> </w:t>
      </w:r>
    </w:p>
    <w:p w14:paraId="07433B46" w14:textId="77777777" w:rsidR="006B07F3" w:rsidRDefault="006B07F3" w:rsidP="003D07C2">
      <w:pPr>
        <w:ind w:left="851"/>
        <w:rPr>
          <w:sz w:val="24"/>
          <w:szCs w:val="24"/>
          <w:u w:val="single" w:color="000000"/>
        </w:rPr>
      </w:pPr>
    </w:p>
    <w:p w14:paraId="18586D3C" w14:textId="27C68E0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Hjælpestoffer, som</w:t>
      </w:r>
      <w:r w:rsidRPr="00CE1A14">
        <w:rPr>
          <w:spacing w:val="-2"/>
          <w:sz w:val="24"/>
          <w:szCs w:val="24"/>
          <w:u w:val="single" w:color="000000"/>
        </w:rPr>
        <w:t xml:space="preserve"> </w:t>
      </w:r>
      <w:r w:rsidRPr="00CE1A14">
        <w:rPr>
          <w:sz w:val="24"/>
          <w:szCs w:val="24"/>
          <w:u w:val="single" w:color="000000"/>
        </w:rPr>
        <w:t>behandleren</w:t>
      </w:r>
      <w:r w:rsidRPr="00CE1A14">
        <w:rPr>
          <w:spacing w:val="-3"/>
          <w:sz w:val="24"/>
          <w:szCs w:val="24"/>
          <w:u w:val="single" w:color="000000"/>
        </w:rPr>
        <w:t xml:space="preserve"> </w:t>
      </w:r>
      <w:r w:rsidRPr="00CE1A14">
        <w:rPr>
          <w:sz w:val="24"/>
          <w:szCs w:val="24"/>
          <w:u w:val="single" w:color="000000"/>
        </w:rPr>
        <w:t>skal</w:t>
      </w:r>
      <w:r w:rsidRPr="00CE1A14">
        <w:rPr>
          <w:spacing w:val="1"/>
          <w:sz w:val="24"/>
          <w:szCs w:val="24"/>
          <w:u w:val="single" w:color="000000"/>
        </w:rPr>
        <w:t xml:space="preserve"> </w:t>
      </w:r>
      <w:r w:rsidRPr="00CE1A14">
        <w:rPr>
          <w:sz w:val="24"/>
          <w:szCs w:val="24"/>
          <w:u w:val="single" w:color="000000"/>
        </w:rPr>
        <w:t>være opmærksom</w:t>
      </w:r>
      <w:r w:rsidRPr="00CE1A14">
        <w:rPr>
          <w:spacing w:val="-2"/>
          <w:sz w:val="24"/>
          <w:szCs w:val="24"/>
          <w:u w:val="single" w:color="000000"/>
        </w:rPr>
        <w:t xml:space="preserve"> </w:t>
      </w:r>
      <w:r w:rsidRPr="00CE1A14">
        <w:rPr>
          <w:sz w:val="24"/>
          <w:szCs w:val="24"/>
          <w:u w:val="single" w:color="000000"/>
        </w:rPr>
        <w:t>på</w:t>
      </w:r>
    </w:p>
    <w:p w14:paraId="136344CE" w14:textId="4FA8F609" w:rsidR="003D07C2" w:rsidRPr="00CE1A14" w:rsidRDefault="003D07C2" w:rsidP="003D07C2">
      <w:pPr>
        <w:ind w:left="851"/>
        <w:rPr>
          <w:spacing w:val="65"/>
          <w:sz w:val="24"/>
          <w:szCs w:val="24"/>
        </w:rPr>
      </w:pPr>
      <w:r w:rsidRPr="00CE1A14">
        <w:rPr>
          <w:sz w:val="24"/>
          <w:szCs w:val="24"/>
        </w:rPr>
        <w:t>Hver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filmovertrukke</w:t>
      </w:r>
      <w:r w:rsidR="006B07F3">
        <w:rPr>
          <w:sz w:val="24"/>
          <w:szCs w:val="24"/>
        </w:rPr>
        <w:t>t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tablet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indeholder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240</w:t>
      </w:r>
      <w:r w:rsidRPr="00CE1A14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lactose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monohydrat).</w:t>
      </w:r>
      <w:r w:rsidRPr="00CE1A14">
        <w:rPr>
          <w:spacing w:val="65"/>
          <w:sz w:val="24"/>
          <w:szCs w:val="24"/>
        </w:rPr>
        <w:t xml:space="preserve"> </w:t>
      </w:r>
    </w:p>
    <w:p w14:paraId="62535A8A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Alle hjælpestoffer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anført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under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pkt.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6.1.</w:t>
      </w:r>
    </w:p>
    <w:p w14:paraId="13A48489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97D3DB5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3.</w:t>
      </w:r>
      <w:r w:rsidRPr="00CE1A14">
        <w:rPr>
          <w:b/>
          <w:sz w:val="24"/>
          <w:szCs w:val="24"/>
        </w:rPr>
        <w:tab/>
        <w:t>LÆGEMIDDELFORM</w:t>
      </w:r>
    </w:p>
    <w:p w14:paraId="0FDBC5CB" w14:textId="39459DA9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Filmovertrukne tabletter</w:t>
      </w:r>
    </w:p>
    <w:p w14:paraId="7D3FBF6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19FD221" w14:textId="0685276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Lysebrune, mandelformede filmovertrukne tabletter, påtrykt »20« på den ene side (ca.</w:t>
      </w:r>
      <w:r w:rsidR="006B07F3">
        <w:rPr>
          <w:sz w:val="24"/>
          <w:szCs w:val="24"/>
        </w:rPr>
        <w:t> </w:t>
      </w:r>
      <w:r w:rsidRPr="00CE1A14">
        <w:rPr>
          <w:sz w:val="24"/>
          <w:szCs w:val="24"/>
        </w:rPr>
        <w:t>12</w:t>
      </w:r>
      <w:r w:rsidR="006B07F3">
        <w:rPr>
          <w:sz w:val="24"/>
          <w:szCs w:val="24"/>
        </w:rPr>
        <w:t> </w:t>
      </w:r>
      <w:r w:rsidRPr="00CE1A14">
        <w:rPr>
          <w:sz w:val="24"/>
          <w:szCs w:val="24"/>
        </w:rPr>
        <w:t>mm i længden og 8 mm i bredden).</w:t>
      </w:r>
    </w:p>
    <w:p w14:paraId="3B4CF68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3FDD6F7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C2C986C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</w:t>
      </w:r>
      <w:r w:rsidRPr="00CE1A14">
        <w:rPr>
          <w:b/>
          <w:sz w:val="24"/>
          <w:szCs w:val="24"/>
        </w:rPr>
        <w:tab/>
        <w:t>KLINISKE OPLYSNINGER</w:t>
      </w:r>
    </w:p>
    <w:p w14:paraId="65E04724" w14:textId="77777777" w:rsidR="009260DE" w:rsidRPr="00CE1A14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68161D19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E1A14">
        <w:rPr>
          <w:b/>
          <w:sz w:val="24"/>
          <w:szCs w:val="24"/>
        </w:rPr>
        <w:t>4.1</w:t>
      </w:r>
      <w:r w:rsidRPr="00CE1A14">
        <w:rPr>
          <w:b/>
          <w:sz w:val="24"/>
          <w:szCs w:val="24"/>
        </w:rPr>
        <w:tab/>
        <w:t>Terapeutiske indikationer</w:t>
      </w:r>
    </w:p>
    <w:p w14:paraId="22B6AAD0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0DF26255" w14:textId="3D4532B2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Voksne</w:t>
      </w:r>
    </w:p>
    <w:p w14:paraId="26B30244" w14:textId="723DA4CB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 (PAH)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klassificeret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WHO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funktions</w:t>
      </w:r>
      <w:r w:rsidR="00154D7C">
        <w:rPr>
          <w:sz w:val="24"/>
          <w:szCs w:val="24"/>
        </w:rPr>
        <w:softHyphen/>
      </w:r>
      <w:r w:rsidRPr="00CE1A14">
        <w:rPr>
          <w:sz w:val="24"/>
          <w:szCs w:val="24"/>
        </w:rPr>
        <w:t>klasse II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2"/>
          <w:sz w:val="24"/>
          <w:szCs w:val="24"/>
        </w:rPr>
        <w:t>III</w:t>
      </w:r>
      <w:r w:rsidR="001B3685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forbedre træningskapaciteten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5.1).</w:t>
      </w:r>
    </w:p>
    <w:p w14:paraId="3C6AA4B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23D3121" w14:textId="77777777" w:rsidR="003D07C2" w:rsidRPr="00CE1A14" w:rsidRDefault="003D07C2" w:rsidP="003D07C2">
      <w:pPr>
        <w:ind w:left="851"/>
        <w:rPr>
          <w:spacing w:val="69"/>
          <w:sz w:val="24"/>
          <w:szCs w:val="24"/>
        </w:rPr>
      </w:pP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idiopatisk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PAH </w:t>
      </w:r>
      <w:r w:rsidRPr="00CE1A14">
        <w:rPr>
          <w:spacing w:val="-2"/>
          <w:sz w:val="24"/>
          <w:szCs w:val="24"/>
        </w:rPr>
        <w:t>(IPAH)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PAH relateret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kollagen </w:t>
      </w:r>
      <w:proofErr w:type="spellStart"/>
      <w:r w:rsidRPr="00CE1A14">
        <w:rPr>
          <w:sz w:val="24"/>
          <w:szCs w:val="24"/>
        </w:rPr>
        <w:t>vaskulær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sygdom.</w:t>
      </w:r>
      <w:r w:rsidRPr="00CE1A14">
        <w:rPr>
          <w:spacing w:val="69"/>
          <w:sz w:val="24"/>
          <w:szCs w:val="24"/>
        </w:rPr>
        <w:t xml:space="preserve"> </w:t>
      </w:r>
    </w:p>
    <w:p w14:paraId="6092B17A" w14:textId="77777777" w:rsidR="003D07C2" w:rsidRPr="00CE1A14" w:rsidRDefault="003D07C2" w:rsidP="003D07C2">
      <w:pPr>
        <w:ind w:left="851"/>
        <w:rPr>
          <w:spacing w:val="69"/>
          <w:sz w:val="24"/>
          <w:szCs w:val="24"/>
        </w:rPr>
      </w:pPr>
    </w:p>
    <w:p w14:paraId="76AF8423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Pædiatrisk population</w:t>
      </w:r>
    </w:p>
    <w:p w14:paraId="466D255B" w14:textId="59CE9E8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 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derover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hypertension </w:t>
      </w:r>
      <w:r w:rsidRPr="00CE1A14">
        <w:rPr>
          <w:spacing w:val="-2"/>
          <w:sz w:val="24"/>
          <w:szCs w:val="24"/>
        </w:rPr>
        <w:t>(PAH)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klassificeret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WHO’s funktionsklasse II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2"/>
          <w:sz w:val="24"/>
          <w:szCs w:val="24"/>
        </w:rPr>
        <w:t>III.</w:t>
      </w:r>
    </w:p>
    <w:p w14:paraId="1833B966" w14:textId="3FE6FC72" w:rsidR="0010378C" w:rsidRDefault="001037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6F69CC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5C391A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4.2</w:t>
      </w:r>
      <w:r w:rsidRPr="00CE1A14">
        <w:rPr>
          <w:b/>
          <w:sz w:val="24"/>
          <w:szCs w:val="24"/>
        </w:rPr>
        <w:tab/>
        <w:t xml:space="preserve">Dosering og </w:t>
      </w:r>
      <w:r w:rsidR="002C1EC0" w:rsidRPr="00CE1A14">
        <w:rPr>
          <w:b/>
          <w:sz w:val="24"/>
          <w:szCs w:val="24"/>
        </w:rPr>
        <w:t>administration</w:t>
      </w:r>
    </w:p>
    <w:p w14:paraId="7ECFB201" w14:textId="77777777" w:rsidR="003D07C2" w:rsidRPr="00CE1A14" w:rsidRDefault="003D07C2" w:rsidP="003D07C2">
      <w:pPr>
        <w:ind w:left="851"/>
        <w:rPr>
          <w:spacing w:val="61"/>
          <w:sz w:val="24"/>
          <w:szCs w:val="24"/>
        </w:rPr>
      </w:pP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kun initieres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monitoreres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erfaring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PAH.</w:t>
      </w:r>
      <w:r w:rsidRPr="00CE1A14">
        <w:rPr>
          <w:spacing w:val="61"/>
          <w:sz w:val="24"/>
          <w:szCs w:val="24"/>
        </w:rPr>
        <w:t xml:space="preserve"> </w:t>
      </w:r>
    </w:p>
    <w:p w14:paraId="695E5EF8" w14:textId="77777777" w:rsidR="006B07F3" w:rsidRDefault="006B07F3" w:rsidP="003D07C2">
      <w:pPr>
        <w:ind w:left="851"/>
        <w:rPr>
          <w:sz w:val="24"/>
          <w:szCs w:val="24"/>
          <w:u w:val="single" w:color="000000"/>
        </w:rPr>
      </w:pPr>
    </w:p>
    <w:p w14:paraId="00ECD344" w14:textId="494EA6B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Dosering</w:t>
      </w:r>
    </w:p>
    <w:p w14:paraId="73EF091A" w14:textId="77777777" w:rsidR="006B07F3" w:rsidRPr="006B07F3" w:rsidRDefault="006B07F3" w:rsidP="003D07C2">
      <w:pPr>
        <w:ind w:left="851"/>
        <w:rPr>
          <w:sz w:val="24"/>
          <w:szCs w:val="24"/>
        </w:rPr>
      </w:pPr>
    </w:p>
    <w:p w14:paraId="187197C5" w14:textId="646E3B8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Voksne</w:t>
      </w:r>
    </w:p>
    <w:p w14:paraId="58D81FA8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Den anbefalede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(to x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filmovertrukne tabletter)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gang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dagligt.</w:t>
      </w:r>
    </w:p>
    <w:p w14:paraId="7643531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FD8C1C1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Pædiatrisk population (2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år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til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17 år)</w:t>
      </w:r>
    </w:p>
    <w:p w14:paraId="098DB566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 anbefalede doser én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gang daglig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baseret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vægtkategorier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vist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nedenfor.</w:t>
      </w:r>
    </w:p>
    <w:p w14:paraId="1C74CAF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tbl>
      <w:tblPr>
        <w:tblW w:w="8788" w:type="dxa"/>
        <w:tblInd w:w="843" w:type="dxa"/>
        <w:tblLayout w:type="fixed"/>
        <w:tblLook w:val="01E0" w:firstRow="1" w:lastRow="1" w:firstColumn="1" w:lastColumn="1" w:noHBand="0" w:noVBand="0"/>
      </w:tblPr>
      <w:tblGrid>
        <w:gridCol w:w="4639"/>
        <w:gridCol w:w="4149"/>
      </w:tblGrid>
      <w:tr w:rsidR="003D07C2" w:rsidRPr="00CE1A14" w14:paraId="7DFB438C" w14:textId="77777777" w:rsidTr="003D07C2">
        <w:trPr>
          <w:trHeight w:hRule="exact" w:val="262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64EE" w14:textId="77777777" w:rsidR="003D07C2" w:rsidRPr="00CE1A14" w:rsidRDefault="003D07C2">
            <w:pPr>
              <w:pStyle w:val="TableParagraph"/>
              <w:spacing w:line="250" w:lineRule="exact"/>
              <w:ind w:left="102"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Alder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og/eller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vægt</w:t>
            </w:r>
            <w:r w:rsidRPr="00CE1A1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på den pædiatriske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patient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ECF16" w14:textId="77777777" w:rsidR="003D07C2" w:rsidRPr="00CE1A14" w:rsidRDefault="003D07C2">
            <w:pPr>
              <w:pStyle w:val="TableParagraph"/>
              <w:spacing w:line="250" w:lineRule="exact"/>
              <w:ind w:left="102"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Anbefalede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daglig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dosis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og</w:t>
            </w:r>
            <w:r w:rsidRPr="00CE1A14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>doseringsregime</w:t>
            </w:r>
          </w:p>
        </w:tc>
      </w:tr>
      <w:tr w:rsidR="003D07C2" w:rsidRPr="00CE1A14" w14:paraId="167147EC" w14:textId="77777777" w:rsidTr="003D07C2">
        <w:trPr>
          <w:trHeight w:hRule="exact" w:val="1136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B59C8" w14:textId="77777777" w:rsidR="003D07C2" w:rsidRPr="00CE1A14" w:rsidRDefault="003D07C2" w:rsidP="00E466B9">
            <w:pPr>
              <w:pStyle w:val="TableParagraph"/>
              <w:spacing w:line="251" w:lineRule="exac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a-DK"/>
              </w:rPr>
              <w:t>Alder</w:t>
            </w:r>
            <w:r w:rsidRPr="00CE1A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≥</w:t>
            </w:r>
            <w:r w:rsidRPr="00CE1A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2</w:t>
            </w:r>
            <w:r w:rsidRPr="00CE1A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år</w:t>
            </w:r>
          </w:p>
          <w:p w14:paraId="4A724DB5" w14:textId="77777777" w:rsidR="00E466B9" w:rsidRDefault="003D07C2" w:rsidP="00E466B9">
            <w:pPr>
              <w:pStyle w:val="TableParagraph"/>
              <w:spacing w:before="1"/>
              <w:ind w:right="12"/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da-DK"/>
              </w:rPr>
            </w:pPr>
            <w:r w:rsidRPr="00CE1A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a-DK"/>
              </w:rPr>
              <w:t>Kropsvægt</w:t>
            </w:r>
            <w:r w:rsidRPr="00CE1A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≥</w:t>
            </w:r>
            <w:r w:rsidRPr="00CE1A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a-DK"/>
              </w:rPr>
              <w:t>40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kg</w:t>
            </w:r>
          </w:p>
          <w:p w14:paraId="6A901450" w14:textId="2EE2B624" w:rsidR="003D07C2" w:rsidRPr="00CE1A14" w:rsidRDefault="003D07C2" w:rsidP="00E466B9">
            <w:pPr>
              <w:pStyle w:val="TableParagraph"/>
              <w:spacing w:before="1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a-DK"/>
              </w:rPr>
              <w:t>Kropsvægt</w:t>
            </w:r>
            <w:r w:rsidRPr="00CE1A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&lt; 40 </w:t>
            </w:r>
            <w:r w:rsidRPr="00CE1A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da-DK"/>
              </w:rPr>
              <w:t>kg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25EB" w14:textId="77777777" w:rsidR="003D07C2" w:rsidRPr="00CE1A14" w:rsidRDefault="003D07C2">
            <w:pPr>
              <w:pStyle w:val="TableParagraph"/>
              <w:spacing w:before="11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  <w:p w14:paraId="1A836E95" w14:textId="77777777" w:rsidR="003D07C2" w:rsidRPr="00CE1A14" w:rsidRDefault="003D07C2">
            <w:pPr>
              <w:pStyle w:val="TableParagraph"/>
              <w:spacing w:line="252" w:lineRule="exact"/>
              <w:ind w:left="102"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40 mg</w:t>
            </w:r>
            <w:r w:rsidRPr="00CE1A14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pacing w:val="-1"/>
                <w:sz w:val="24"/>
                <w:szCs w:val="24"/>
                <w:lang w:val="da-DK"/>
              </w:rPr>
              <w:t>(to</w:t>
            </w: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pacing w:val="-1"/>
                <w:sz w:val="24"/>
                <w:szCs w:val="24"/>
                <w:lang w:val="da-DK"/>
              </w:rPr>
              <w:t>tabletter</w:t>
            </w:r>
            <w:r w:rsidRPr="00CE1A14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à 20</w:t>
            </w:r>
            <w:r w:rsidRPr="00CE1A14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pacing w:val="-1"/>
                <w:sz w:val="24"/>
                <w:szCs w:val="24"/>
                <w:lang w:val="da-DK"/>
              </w:rPr>
              <w:t>mg)</w:t>
            </w:r>
          </w:p>
          <w:p w14:paraId="3F36052C" w14:textId="77777777" w:rsidR="003D07C2" w:rsidRPr="00CE1A14" w:rsidRDefault="003D07C2">
            <w:pPr>
              <w:pStyle w:val="TableParagraph"/>
              <w:ind w:left="102" w:right="12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20 mg</w:t>
            </w:r>
            <w:r w:rsidRPr="00CE1A14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(én</w:t>
            </w:r>
            <w:r w:rsidRPr="00CE1A14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pacing w:val="-1"/>
                <w:sz w:val="24"/>
                <w:szCs w:val="24"/>
                <w:lang w:val="da-DK"/>
              </w:rPr>
              <w:t>tablet</w:t>
            </w:r>
            <w:r w:rsidRPr="00CE1A14">
              <w:rPr>
                <w:rFonts w:ascii="Times New Roman" w:hAnsi="Times New Roman" w:cs="Times New Roman"/>
                <w:spacing w:val="1"/>
                <w:sz w:val="24"/>
                <w:szCs w:val="24"/>
                <w:lang w:val="da-DK"/>
              </w:rPr>
              <w:t xml:space="preserve"> </w:t>
            </w: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à </w:t>
            </w:r>
            <w:r w:rsidRPr="00CE1A14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20</w:t>
            </w:r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 </w:t>
            </w:r>
            <w:proofErr w:type="gramStart"/>
            <w:r w:rsidRPr="00CE1A14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mg</w:t>
            </w:r>
            <w:r w:rsidRPr="00CE1A14">
              <w:rPr>
                <w:rFonts w:ascii="Times New Roman" w:hAnsi="Times New Roman" w:cs="Times New Roman"/>
                <w:spacing w:val="-1"/>
                <w:sz w:val="24"/>
                <w:szCs w:val="24"/>
                <w:lang w:val="da-DK"/>
              </w:rPr>
              <w:t>)*</w:t>
            </w:r>
            <w:proofErr w:type="gramEnd"/>
          </w:p>
        </w:tc>
      </w:tr>
    </w:tbl>
    <w:p w14:paraId="5838EC1B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* Til pædiatriske patienter, som har behov for 20 mg og som ikke er i stand til at sluge tabletter, fås oral suspension fra andre lægemiddelvirksomheder.</w:t>
      </w:r>
    </w:p>
    <w:p w14:paraId="1AC6AF8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347F70D" w14:textId="0E5455C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ingen </w:t>
      </w:r>
      <w:proofErr w:type="spellStart"/>
      <w:r w:rsidRPr="00CE1A14">
        <w:rPr>
          <w:sz w:val="24"/>
          <w:szCs w:val="24"/>
        </w:rPr>
        <w:t>farmakokinetiske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effektdata tilgængelige 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Den mest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passende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 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 6 måneder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ikke fastlagt. </w:t>
      </w:r>
      <w:r w:rsidRPr="00CE1A14">
        <w:rPr>
          <w:spacing w:val="-2"/>
          <w:sz w:val="24"/>
          <w:szCs w:val="24"/>
        </w:rPr>
        <w:t>Derfor</w:t>
      </w:r>
      <w:r w:rsidR="00AD2908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anbefales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ikke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aldersgruppe.</w:t>
      </w:r>
    </w:p>
    <w:p w14:paraId="0ADD8BF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050095A" w14:textId="3BCE1BF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Forsinket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dos</w:t>
      </w:r>
      <w:r w:rsidR="006B07F3">
        <w:rPr>
          <w:i/>
          <w:sz w:val="24"/>
          <w:szCs w:val="24"/>
          <w:u w:val="single" w:color="000000"/>
        </w:rPr>
        <w:t>is</w:t>
      </w:r>
      <w:r w:rsidRPr="00CE1A14">
        <w:rPr>
          <w:i/>
          <w:sz w:val="24"/>
          <w:szCs w:val="24"/>
          <w:u w:val="single" w:color="000000"/>
        </w:rPr>
        <w:t>, glemt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dos</w:t>
      </w:r>
      <w:r w:rsidR="006B07F3">
        <w:rPr>
          <w:i/>
          <w:sz w:val="24"/>
          <w:szCs w:val="24"/>
          <w:u w:val="single" w:color="000000"/>
        </w:rPr>
        <w:t>is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eller opkastning</w:t>
      </w:r>
    </w:p>
    <w:p w14:paraId="4983B47C" w14:textId="6C7A561C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Hvis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forsinkelse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administrationen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pacing w:val="-2"/>
          <w:sz w:val="24"/>
          <w:szCs w:val="24"/>
        </w:rPr>
        <w:t>,</w:t>
      </w:r>
      <w:r w:rsidRPr="00CE1A14">
        <w:rPr>
          <w:sz w:val="24"/>
          <w:szCs w:val="24"/>
        </w:rPr>
        <w:t xml:space="preserve"> men alligevel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inden </w:t>
      </w:r>
      <w:r w:rsidRPr="00CE1A14">
        <w:rPr>
          <w:spacing w:val="-2"/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 dag, bør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dosis tages uden ændringer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 efterfølgende dosisskemaer.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tage en ekstra dosis,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hvis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dosis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glemmes.</w:t>
      </w:r>
    </w:p>
    <w:p w14:paraId="5CAFDD6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1CC8E08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tage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ekstra dosis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 opkastning.</w:t>
      </w:r>
    </w:p>
    <w:p w14:paraId="03186A1A" w14:textId="77777777" w:rsidR="006B07F3" w:rsidRDefault="006B07F3" w:rsidP="003D07C2">
      <w:pPr>
        <w:ind w:left="851"/>
        <w:rPr>
          <w:sz w:val="24"/>
          <w:szCs w:val="24"/>
          <w:u w:val="single" w:color="000000"/>
        </w:rPr>
      </w:pPr>
    </w:p>
    <w:p w14:paraId="7F71A0CB" w14:textId="6D12BE3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Særlige populationer</w:t>
      </w:r>
    </w:p>
    <w:p w14:paraId="6F79F552" w14:textId="77777777" w:rsidR="006B07F3" w:rsidRDefault="006B07F3" w:rsidP="003D07C2">
      <w:pPr>
        <w:ind w:left="851"/>
        <w:rPr>
          <w:i/>
          <w:sz w:val="24"/>
          <w:szCs w:val="24"/>
          <w:u w:val="single" w:color="000000"/>
        </w:rPr>
      </w:pPr>
    </w:p>
    <w:p w14:paraId="45328E6C" w14:textId="5AAB0F6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Ældre patienter</w:t>
      </w:r>
    </w:p>
    <w:p w14:paraId="3F8E96AF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5C377C0F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Dosisjustering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hos ældre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nødvendigt.</w:t>
      </w:r>
    </w:p>
    <w:p w14:paraId="579F260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F831844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Nedsat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nyrefunktion</w:t>
      </w:r>
    </w:p>
    <w:p w14:paraId="334698E2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3663E813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</w:rPr>
        <w:t>Voksne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og pædiatrisk population (2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til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17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år, som vejer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mindst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40 kg)</w:t>
      </w:r>
    </w:p>
    <w:p w14:paraId="31CAEFCE" w14:textId="7B7B48A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Den anbefalede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initiale dosis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en gang dagligt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nyrefunktion. Dosis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kan øges med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</w:t>
      </w:r>
      <w:r w:rsidRPr="00CE1A14">
        <w:rPr>
          <w:spacing w:val="-2"/>
          <w:sz w:val="24"/>
          <w:szCs w:val="24"/>
        </w:rPr>
        <w:t>gang</w:t>
      </w:r>
      <w:r w:rsidRPr="00CE1A14">
        <w:rPr>
          <w:sz w:val="24"/>
          <w:szCs w:val="24"/>
        </w:rPr>
        <w:t xml:space="preserve"> dagligt, baseret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individuelle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tolerance. Hos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svært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 frarådes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brugen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(se pkt. 4.4 og 5.2).</w:t>
      </w:r>
    </w:p>
    <w:p w14:paraId="515E6F9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EEB4E0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</w:rPr>
        <w:t>Pædiatrisk population (2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til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17 år, som vejer mindre end 40 kg)</w:t>
      </w:r>
    </w:p>
    <w:p w14:paraId="141CD3B6" w14:textId="27EEEE0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Hos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kg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 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moderat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anbefales en startdosis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én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gang daglig. Dosis kan øges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én gang daglig,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baseret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individuel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virkning og </w:t>
      </w:r>
      <w:proofErr w:type="spellStart"/>
      <w:r w:rsidRPr="00CE1A14">
        <w:rPr>
          <w:sz w:val="24"/>
          <w:szCs w:val="24"/>
        </w:rPr>
        <w:t>tolerabilitet</w:t>
      </w:r>
      <w:proofErr w:type="spellEnd"/>
      <w:r w:rsidRPr="00CE1A14">
        <w:rPr>
          <w:sz w:val="24"/>
          <w:szCs w:val="24"/>
        </w:rPr>
        <w:t>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svært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 frarådes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brugen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pkt.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4.4 og 5.2).</w:t>
      </w:r>
    </w:p>
    <w:p w14:paraId="30F2A1F1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lastRenderedPageBreak/>
        <w:t>Til pædiatriske patienter, der har brug for en startdosis på 10 mg, fås egnede produkter fra andre lægemiddelvirksomheder.</w:t>
      </w:r>
    </w:p>
    <w:p w14:paraId="673B769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F404E3F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Nedsat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leverfunktion</w:t>
      </w:r>
    </w:p>
    <w:p w14:paraId="1106C239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4B55B79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</w:rPr>
        <w:t>Voksne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og pædiatrisk population (2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til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17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år, som vejer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mindst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40 kg)</w:t>
      </w:r>
    </w:p>
    <w:p w14:paraId="3270B5C8" w14:textId="2B7EE43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På grund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begrænset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 erfaring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med</w:t>
      </w:r>
      <w:r w:rsidRPr="00CE1A14">
        <w:rPr>
          <w:sz w:val="24"/>
          <w:szCs w:val="24"/>
        </w:rPr>
        <w:t xml:space="preserve"> mild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moderat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levercirrose (Child-</w:t>
      </w:r>
      <w:proofErr w:type="spellStart"/>
      <w:r w:rsidRPr="00CE1A14">
        <w:rPr>
          <w:sz w:val="24"/>
          <w:szCs w:val="24"/>
        </w:rPr>
        <w:t>Pugh</w:t>
      </w:r>
      <w:proofErr w:type="spellEnd"/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klasse A og </w:t>
      </w:r>
      <w:r w:rsidRPr="00CE1A14">
        <w:rPr>
          <w:spacing w:val="-2"/>
          <w:sz w:val="24"/>
          <w:szCs w:val="24"/>
        </w:rPr>
        <w:t>B)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 startdosis på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 gang dagligt.</w:t>
      </w:r>
    </w:p>
    <w:p w14:paraId="28FA8DA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F190AE6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</w:rPr>
        <w:t>Pædiatrisk population (2</w:t>
      </w:r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til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 xml:space="preserve">17 år, som vejer mindre end 40 </w:t>
      </w:r>
      <w:r w:rsidRPr="00CE1A14">
        <w:rPr>
          <w:i/>
          <w:spacing w:val="-2"/>
          <w:sz w:val="24"/>
          <w:szCs w:val="24"/>
        </w:rPr>
        <w:t>kg)</w:t>
      </w:r>
    </w:p>
    <w:p w14:paraId="6EC3DB1D" w14:textId="68F86B5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40 kg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med mild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moderat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leverfunktion 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startdosis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10</w:t>
      </w:r>
      <w:r w:rsidR="00AD2908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mg en gang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dagligt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overvejes.</w:t>
      </w:r>
    </w:p>
    <w:p w14:paraId="6AB9E543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Til disse patienter fås egnede produkter fra andre lægemiddelvirksomheder.</w:t>
      </w:r>
    </w:p>
    <w:p w14:paraId="789D33B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1D7229E" w14:textId="41E5928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 xml:space="preserve">Hvis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ordineres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alle aldre, 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 ordinerende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foretage en omhyggelig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individuel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benefit/</w:t>
      </w:r>
      <w:proofErr w:type="spellStart"/>
      <w:r w:rsidRPr="00CE1A14">
        <w:rPr>
          <w:sz w:val="24"/>
          <w:szCs w:val="24"/>
        </w:rPr>
        <w:t>risk</w:t>
      </w:r>
      <w:proofErr w:type="spellEnd"/>
      <w:r w:rsidRPr="00CE1A14">
        <w:rPr>
          <w:sz w:val="24"/>
          <w:szCs w:val="24"/>
        </w:rPr>
        <w:t>-vurdering. Brug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hos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med</w:t>
      </w:r>
      <w:r w:rsidRPr="00CE1A14">
        <w:rPr>
          <w:sz w:val="24"/>
          <w:szCs w:val="24"/>
        </w:rPr>
        <w:t xml:space="preserve"> svær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levercirrose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(Child-</w:t>
      </w:r>
      <w:proofErr w:type="spellStart"/>
      <w:r w:rsidRPr="00CE1A14">
        <w:rPr>
          <w:sz w:val="24"/>
          <w:szCs w:val="24"/>
        </w:rPr>
        <w:t>Pugh</w:t>
      </w:r>
      <w:proofErr w:type="spellEnd"/>
      <w:r w:rsidRPr="00CE1A14">
        <w:rPr>
          <w:sz w:val="24"/>
          <w:szCs w:val="24"/>
        </w:rPr>
        <w:t xml:space="preserve"> klasse C), </w:t>
      </w:r>
      <w:r w:rsidRPr="00CE1A14">
        <w:rPr>
          <w:spacing w:val="-2"/>
          <w:sz w:val="24"/>
          <w:szCs w:val="24"/>
        </w:rPr>
        <w:t>da</w:t>
      </w:r>
      <w:r w:rsidRPr="00CE1A14">
        <w:rPr>
          <w:sz w:val="24"/>
          <w:szCs w:val="24"/>
        </w:rPr>
        <w:t xml:space="preserve">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foreligger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denne gruppe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4.4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5.2).</w:t>
      </w:r>
    </w:p>
    <w:p w14:paraId="7557E78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85A27F8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Pædiatrisk population (&lt; 2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år)</w:t>
      </w:r>
    </w:p>
    <w:p w14:paraId="45BC2DBC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5F335A90" w14:textId="109B5B6F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pacing w:val="-2"/>
          <w:sz w:val="24"/>
          <w:szCs w:val="24"/>
        </w:rPr>
        <w:t>Pultadevs</w:t>
      </w:r>
      <w:proofErr w:type="spellEnd"/>
      <w:r w:rsidRPr="00CE1A14">
        <w:rPr>
          <w:sz w:val="24"/>
          <w:szCs w:val="24"/>
        </w:rPr>
        <w:t xml:space="preserve"> dosering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virkning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børn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2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ikke</w:t>
      </w:r>
      <w:r w:rsidRPr="00CE1A14">
        <w:rPr>
          <w:sz w:val="24"/>
          <w:szCs w:val="24"/>
        </w:rPr>
        <w:t xml:space="preserve"> klarlagt. De foreliggende data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beskrevet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pkt. 4.8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5.1.</w:t>
      </w:r>
    </w:p>
    <w:p w14:paraId="50263B4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5BCDB06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Administration</w:t>
      </w:r>
    </w:p>
    <w:p w14:paraId="2E18BDC4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oral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anvendelse.</w:t>
      </w:r>
    </w:p>
    <w:p w14:paraId="0634CB1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260F93E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 filmovertrukne tabletter bør sluges hele med vand for at undgå at beskadige filmovertrækket (filmovertrækket påføres for at forbedre overfladeegenskaberne og gøre tabletterne synkevenlige).</w:t>
      </w:r>
    </w:p>
    <w:p w14:paraId="4D4693F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7A75FC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Tabletterne kan tages med eller uden mad</w:t>
      </w:r>
    </w:p>
    <w:p w14:paraId="38089F9D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DE017BC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4.3</w:t>
      </w:r>
      <w:r w:rsidRPr="00CE1A14">
        <w:rPr>
          <w:b/>
          <w:sz w:val="24"/>
          <w:szCs w:val="24"/>
        </w:rPr>
        <w:tab/>
        <w:t>Kontraindikationer</w:t>
      </w:r>
    </w:p>
    <w:p w14:paraId="4F532B62" w14:textId="77777777" w:rsidR="003D07C2" w:rsidRPr="00CE1A14" w:rsidRDefault="003D07C2" w:rsidP="003D07C2">
      <w:pPr>
        <w:ind w:left="851"/>
        <w:rPr>
          <w:spacing w:val="59"/>
          <w:sz w:val="24"/>
          <w:szCs w:val="24"/>
        </w:rPr>
      </w:pPr>
      <w:r w:rsidRPr="00CE1A14">
        <w:rPr>
          <w:sz w:val="24"/>
          <w:szCs w:val="24"/>
        </w:rPr>
        <w:t>Overfølsomhed over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aktive stof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flere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hjælpestofferne anført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punkt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6.1.</w:t>
      </w:r>
    </w:p>
    <w:p w14:paraId="44B42C7D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Akut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myokardieinfarkt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inden 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 seneste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90 dage.</w:t>
      </w:r>
    </w:p>
    <w:p w14:paraId="4F1B81BD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Svær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hypotension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90/50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mmHg</w:t>
      </w:r>
      <w:proofErr w:type="spellEnd"/>
      <w:r w:rsidRPr="00CE1A14">
        <w:rPr>
          <w:sz w:val="24"/>
          <w:szCs w:val="24"/>
        </w:rPr>
        <w:t>).</w:t>
      </w:r>
    </w:p>
    <w:p w14:paraId="6D4D10B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08638C2" w14:textId="2CE8125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studier, 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hypotensive</w:t>
      </w:r>
      <w:proofErr w:type="spellEnd"/>
      <w:r w:rsidRPr="00CE1A14">
        <w:rPr>
          <w:sz w:val="24"/>
          <w:szCs w:val="24"/>
        </w:rPr>
        <w:t xml:space="preserve"> effekt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nitrater. Dette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menes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være 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resultat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 kombinerede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nitrater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nitrogenoxid/</w:t>
      </w:r>
      <w:proofErr w:type="spellStart"/>
      <w:r w:rsidRPr="00CE1A14">
        <w:rPr>
          <w:sz w:val="24"/>
          <w:szCs w:val="24"/>
        </w:rPr>
        <w:t>cGMP</w:t>
      </w:r>
      <w:proofErr w:type="spellEnd"/>
      <w:r w:rsidRPr="00CE1A14">
        <w:rPr>
          <w:sz w:val="24"/>
          <w:szCs w:val="24"/>
        </w:rPr>
        <w:t>-syntesevejen.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administration 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kontraindiceret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bruger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enhver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organisk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nitrat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4.5).</w:t>
      </w:r>
    </w:p>
    <w:p w14:paraId="783C380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93E3E4F" w14:textId="51E63894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Samtidig administration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fosfodiesterase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type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5 (PDE</w:t>
      </w:r>
      <w:proofErr w:type="gramStart"/>
      <w:r w:rsidRPr="00CE1A14">
        <w:rPr>
          <w:sz w:val="24"/>
          <w:szCs w:val="24"/>
        </w:rPr>
        <w:t>5)-</w:t>
      </w:r>
      <w:proofErr w:type="spellStart"/>
      <w:proofErr w:type="gramEnd"/>
      <w:r w:rsidRPr="00CE1A14">
        <w:rPr>
          <w:sz w:val="24"/>
          <w:szCs w:val="24"/>
        </w:rPr>
        <w:t>hæmmere</w:t>
      </w:r>
      <w:proofErr w:type="spellEnd"/>
      <w:r w:rsidRPr="00CE1A14">
        <w:rPr>
          <w:sz w:val="24"/>
          <w:szCs w:val="24"/>
        </w:rPr>
        <w:t xml:space="preserve">, inklusive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guanylatcyklase</w:t>
      </w:r>
      <w:proofErr w:type="spellEnd"/>
      <w:r w:rsidRPr="00CE1A14">
        <w:rPr>
          <w:sz w:val="24"/>
          <w:szCs w:val="24"/>
        </w:rPr>
        <w:t>-stimulatorer,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f.eks. </w:t>
      </w:r>
      <w:proofErr w:type="spellStart"/>
      <w:r w:rsidRPr="00CE1A14">
        <w:rPr>
          <w:sz w:val="24"/>
          <w:szCs w:val="24"/>
        </w:rPr>
        <w:t>riociguat</w:t>
      </w:r>
      <w:proofErr w:type="spellEnd"/>
      <w:r w:rsidRPr="00CE1A14">
        <w:rPr>
          <w:sz w:val="24"/>
          <w:szCs w:val="24"/>
        </w:rPr>
        <w:t>, 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kontraindikeret, </w:t>
      </w:r>
      <w:r w:rsidRPr="00CE1A14">
        <w:rPr>
          <w:spacing w:val="-2"/>
          <w:sz w:val="24"/>
          <w:szCs w:val="24"/>
        </w:rPr>
        <w:t>da</w:t>
      </w:r>
      <w:r w:rsidRPr="00CE1A14">
        <w:rPr>
          <w:sz w:val="24"/>
          <w:szCs w:val="24"/>
        </w:rPr>
        <w:t xml:space="preserve"> 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føre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symptomatisk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hypotension (se pkt. 4.5).</w:t>
      </w:r>
    </w:p>
    <w:p w14:paraId="23E9278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29F37AC" w14:textId="172A1EFF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grund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non-</w:t>
      </w:r>
      <w:proofErr w:type="spellStart"/>
      <w:r w:rsidRPr="00CE1A14">
        <w:rPr>
          <w:sz w:val="24"/>
          <w:szCs w:val="24"/>
        </w:rPr>
        <w:t>arteritis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anterior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iskæmisk </w:t>
      </w:r>
      <w:proofErr w:type="spellStart"/>
      <w:r w:rsidRPr="00CE1A14">
        <w:rPr>
          <w:sz w:val="24"/>
          <w:szCs w:val="24"/>
        </w:rPr>
        <w:t>opticusneuropati</w:t>
      </w:r>
      <w:proofErr w:type="spellEnd"/>
      <w:r w:rsidRPr="00CE1A14">
        <w:rPr>
          <w:spacing w:val="-2"/>
          <w:sz w:val="24"/>
          <w:szCs w:val="24"/>
        </w:rPr>
        <w:t xml:space="preserve"> (NAION),</w:t>
      </w:r>
      <w:r w:rsidRPr="00CE1A14">
        <w:rPr>
          <w:sz w:val="24"/>
          <w:szCs w:val="24"/>
        </w:rPr>
        <w:t xml:space="preserve"> har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nedsættelse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 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ene øje. Kontraindikationen gælder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uanset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synsnedsættelsen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opstod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forbindelse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med brug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ej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4.4).</w:t>
      </w:r>
    </w:p>
    <w:p w14:paraId="40DE1576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2EA2E21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4.4</w:t>
      </w:r>
      <w:r w:rsidRPr="00CE1A14">
        <w:rPr>
          <w:b/>
          <w:sz w:val="24"/>
          <w:szCs w:val="24"/>
        </w:rPr>
        <w:tab/>
        <w:t>Særlige advarsler og forsigtighedsregler vedrørende brugen</w:t>
      </w:r>
    </w:p>
    <w:p w14:paraId="717DF3ED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70A4E78B" w14:textId="330F6AB8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Kardiovaskulære</w:t>
      </w:r>
      <w:proofErr w:type="spellEnd"/>
      <w:r w:rsidRPr="006B07F3">
        <w:rPr>
          <w:sz w:val="24"/>
          <w:szCs w:val="24"/>
          <w:u w:val="single"/>
        </w:rPr>
        <w:t xml:space="preserve"> sygdomme</w:t>
      </w:r>
    </w:p>
    <w:p w14:paraId="0153C14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52A64FD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Følgende patientgrupper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hjerte-karsygdomme</w:t>
      </w:r>
      <w:proofErr w:type="spellEnd"/>
      <w:r w:rsidRPr="00CE1A14">
        <w:rPr>
          <w:sz w:val="24"/>
          <w:szCs w:val="24"/>
        </w:rPr>
        <w:t xml:space="preserve"> blev 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PAH kliniske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studier:</w:t>
      </w:r>
    </w:p>
    <w:p w14:paraId="4670E71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45F71D9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klinisk signifikant</w:t>
      </w:r>
      <w:r w:rsidRPr="006B07F3">
        <w:rPr>
          <w:spacing w:val="1"/>
          <w:sz w:val="24"/>
          <w:szCs w:val="24"/>
        </w:rPr>
        <w:t xml:space="preserve"> </w:t>
      </w:r>
      <w:r w:rsidRPr="006B07F3">
        <w:rPr>
          <w:sz w:val="24"/>
          <w:szCs w:val="24"/>
        </w:rPr>
        <w:t>aorta-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 xml:space="preserve">og </w:t>
      </w:r>
      <w:proofErr w:type="spellStart"/>
      <w:r w:rsidRPr="006B07F3">
        <w:rPr>
          <w:sz w:val="24"/>
          <w:szCs w:val="24"/>
        </w:rPr>
        <w:t>mitralklapsygdom</w:t>
      </w:r>
      <w:proofErr w:type="spellEnd"/>
    </w:p>
    <w:p w14:paraId="0C9F8DC4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  <w:lang w:val="en-US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perikardial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konstriktion</w:t>
      </w:r>
    </w:p>
    <w:p w14:paraId="600E5C76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restriktiv eller</w:t>
      </w:r>
      <w:r w:rsidRPr="006B07F3">
        <w:rPr>
          <w:spacing w:val="1"/>
          <w:sz w:val="24"/>
          <w:szCs w:val="24"/>
        </w:rPr>
        <w:t xml:space="preserve"> </w:t>
      </w:r>
      <w:proofErr w:type="spellStart"/>
      <w:r w:rsidRPr="006B07F3">
        <w:rPr>
          <w:sz w:val="24"/>
          <w:szCs w:val="24"/>
        </w:rPr>
        <w:t>dilateret</w:t>
      </w:r>
      <w:proofErr w:type="spellEnd"/>
      <w:r w:rsidRPr="006B07F3">
        <w:rPr>
          <w:spacing w:val="1"/>
          <w:sz w:val="24"/>
          <w:szCs w:val="24"/>
        </w:rPr>
        <w:t xml:space="preserve"> </w:t>
      </w:r>
      <w:proofErr w:type="spellStart"/>
      <w:r w:rsidRPr="006B07F3">
        <w:rPr>
          <w:sz w:val="24"/>
          <w:szCs w:val="24"/>
        </w:rPr>
        <w:t>kardiomyopati</w:t>
      </w:r>
      <w:proofErr w:type="spellEnd"/>
    </w:p>
    <w:p w14:paraId="21FE06EA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betydelig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venstre ventrikel</w:t>
      </w:r>
      <w:r w:rsidRPr="006B07F3">
        <w:rPr>
          <w:spacing w:val="1"/>
          <w:sz w:val="24"/>
          <w:szCs w:val="24"/>
        </w:rPr>
        <w:t xml:space="preserve"> </w:t>
      </w:r>
      <w:r w:rsidRPr="006B07F3">
        <w:rPr>
          <w:sz w:val="24"/>
          <w:szCs w:val="24"/>
        </w:rPr>
        <w:t>dysfunktion</w:t>
      </w:r>
    </w:p>
    <w:p w14:paraId="295C1600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  <w:lang w:val="en-US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livstruende</w:t>
      </w:r>
      <w:r w:rsidRPr="006B07F3">
        <w:rPr>
          <w:spacing w:val="-2"/>
          <w:sz w:val="24"/>
          <w:szCs w:val="24"/>
        </w:rPr>
        <w:t xml:space="preserve"> </w:t>
      </w:r>
      <w:proofErr w:type="spellStart"/>
      <w:r w:rsidRPr="006B07F3">
        <w:rPr>
          <w:sz w:val="24"/>
          <w:szCs w:val="24"/>
        </w:rPr>
        <w:t>arytmier</w:t>
      </w:r>
      <w:proofErr w:type="spellEnd"/>
    </w:p>
    <w:p w14:paraId="4CC4D36B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</w:t>
      </w:r>
      <w:r w:rsidRPr="006B07F3">
        <w:rPr>
          <w:spacing w:val="-3"/>
          <w:sz w:val="24"/>
          <w:szCs w:val="24"/>
        </w:rPr>
        <w:t xml:space="preserve"> </w:t>
      </w:r>
      <w:r w:rsidRPr="006B07F3">
        <w:rPr>
          <w:sz w:val="24"/>
          <w:szCs w:val="24"/>
        </w:rPr>
        <w:t>symptomatisk koronararteriesygdom</w:t>
      </w:r>
    </w:p>
    <w:p w14:paraId="35EF8C69" w14:textId="77777777" w:rsidR="003D07C2" w:rsidRPr="006B07F3" w:rsidRDefault="003D07C2" w:rsidP="006B07F3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6B07F3">
        <w:rPr>
          <w:sz w:val="24"/>
          <w:szCs w:val="24"/>
        </w:rPr>
        <w:t>Patienter</w:t>
      </w:r>
      <w:r w:rsidRPr="006B07F3">
        <w:rPr>
          <w:spacing w:val="-2"/>
          <w:sz w:val="24"/>
          <w:szCs w:val="24"/>
        </w:rPr>
        <w:t xml:space="preserve"> </w:t>
      </w:r>
      <w:r w:rsidRPr="006B07F3">
        <w:rPr>
          <w:sz w:val="24"/>
          <w:szCs w:val="24"/>
        </w:rPr>
        <w:t>med ukontrolleret</w:t>
      </w:r>
      <w:r w:rsidRPr="006B07F3">
        <w:rPr>
          <w:spacing w:val="1"/>
          <w:sz w:val="24"/>
          <w:szCs w:val="24"/>
        </w:rPr>
        <w:t xml:space="preserve"> </w:t>
      </w:r>
      <w:r w:rsidRPr="006B07F3">
        <w:rPr>
          <w:sz w:val="24"/>
          <w:szCs w:val="24"/>
        </w:rPr>
        <w:t>hypertension</w:t>
      </w:r>
    </w:p>
    <w:p w14:paraId="41EA582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643EED6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Brug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disse patienter, da </w:t>
      </w:r>
      <w:r w:rsidRPr="00CE1A14">
        <w:rPr>
          <w:spacing w:val="-2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data vedrørende</w:t>
      </w:r>
      <w:r w:rsidRPr="00CE1A14">
        <w:rPr>
          <w:spacing w:val="73"/>
          <w:sz w:val="24"/>
          <w:szCs w:val="24"/>
        </w:rPr>
        <w:t xml:space="preserve"> </w:t>
      </w:r>
      <w:r w:rsidRPr="00CE1A14">
        <w:rPr>
          <w:sz w:val="24"/>
          <w:szCs w:val="24"/>
        </w:rPr>
        <w:t>sikkerheden.</w:t>
      </w:r>
    </w:p>
    <w:p w14:paraId="072E6375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9AA3F92" w14:textId="5211A954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Pulmonære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vasodilatatorer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kan forværre den </w:t>
      </w:r>
      <w:proofErr w:type="spellStart"/>
      <w:r w:rsidRPr="00CE1A14">
        <w:rPr>
          <w:sz w:val="24"/>
          <w:szCs w:val="24"/>
        </w:rPr>
        <w:t>kardiovaskulære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status 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veneokklusiv</w:t>
      </w:r>
      <w:proofErr w:type="spellEnd"/>
      <w:r w:rsidRPr="00CE1A14">
        <w:rPr>
          <w:sz w:val="24"/>
          <w:szCs w:val="24"/>
        </w:rPr>
        <w:t xml:space="preserve"> sygdom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(PVOD).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disse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foreligger kliniske data,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hvor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været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givet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veneokklusiv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sygdom. </w:t>
      </w:r>
      <w:r w:rsidRPr="00CE1A14">
        <w:rPr>
          <w:spacing w:val="-2"/>
          <w:sz w:val="24"/>
          <w:szCs w:val="24"/>
        </w:rPr>
        <w:t>PVOD</w:t>
      </w:r>
      <w:r w:rsidRPr="00CE1A14">
        <w:rPr>
          <w:sz w:val="24"/>
          <w:szCs w:val="24"/>
        </w:rPr>
        <w:t xml:space="preserve"> 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overvejes,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hvis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tegn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 xml:space="preserve">ødem </w:t>
      </w:r>
      <w:r w:rsidRPr="00CE1A14">
        <w:rPr>
          <w:sz w:val="24"/>
          <w:szCs w:val="24"/>
        </w:rPr>
        <w:t>ved 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.</w:t>
      </w:r>
    </w:p>
    <w:p w14:paraId="3355832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2946094" w14:textId="2B92C344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systemiske </w:t>
      </w:r>
      <w:proofErr w:type="spellStart"/>
      <w:r w:rsidRPr="00CE1A14">
        <w:rPr>
          <w:sz w:val="24"/>
          <w:szCs w:val="24"/>
        </w:rPr>
        <w:t>vasodilatatoriske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egenskaber,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kan resultere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forbigående blodtryksfald. Lægerne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nøje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overveje,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deres patienter,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lider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 visse underliggende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sygdomme, såsom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svær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obstruktion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udløbet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venstre ventrikel, væskemangel,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hypotension, herunder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autonom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hypotension, kan påvirkes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ugunstigt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sådan </w:t>
      </w:r>
      <w:proofErr w:type="spellStart"/>
      <w:r w:rsidRPr="00CE1A14">
        <w:rPr>
          <w:sz w:val="24"/>
          <w:szCs w:val="24"/>
        </w:rPr>
        <w:t>vasodilatatorisk</w:t>
      </w:r>
      <w:proofErr w:type="spellEnd"/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effekt.</w:t>
      </w:r>
    </w:p>
    <w:p w14:paraId="4149F49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D38409B" w14:textId="77777777" w:rsidR="003D07C2" w:rsidRPr="006B07F3" w:rsidRDefault="003D07C2" w:rsidP="006B07F3">
      <w:pPr>
        <w:ind w:left="851"/>
        <w:rPr>
          <w:sz w:val="24"/>
          <w:szCs w:val="24"/>
        </w:rPr>
      </w:pPr>
      <w:r w:rsidRPr="006B07F3">
        <w:rPr>
          <w:sz w:val="24"/>
          <w:szCs w:val="24"/>
        </w:rPr>
        <w:t>For patienter, som er i behandling med alfa</w:t>
      </w:r>
      <w:r w:rsidRPr="006B07F3">
        <w:rPr>
          <w:sz w:val="24"/>
          <w:szCs w:val="24"/>
          <w:vertAlign w:val="subscript"/>
        </w:rPr>
        <w:t>1</w:t>
      </w:r>
      <w:r w:rsidRPr="006B07F3">
        <w:rPr>
          <w:sz w:val="24"/>
          <w:szCs w:val="24"/>
        </w:rPr>
        <w:t xml:space="preserve">-blokkere, kan samtidig administration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give symptomatisk hypotension hos nogle patienter (se pkt. 4.5). Kombinationen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og </w:t>
      </w:r>
      <w:proofErr w:type="spellStart"/>
      <w:r w:rsidRPr="006B07F3">
        <w:rPr>
          <w:sz w:val="24"/>
          <w:szCs w:val="24"/>
        </w:rPr>
        <w:t>doxazosin</w:t>
      </w:r>
      <w:proofErr w:type="spellEnd"/>
      <w:r w:rsidRPr="006B07F3">
        <w:rPr>
          <w:sz w:val="24"/>
          <w:szCs w:val="24"/>
        </w:rPr>
        <w:t xml:space="preserve"> tilrådes derfor ikke.</w:t>
      </w:r>
    </w:p>
    <w:p w14:paraId="3CE30CB5" w14:textId="77777777" w:rsidR="003D07C2" w:rsidRPr="006B07F3" w:rsidRDefault="003D07C2" w:rsidP="006B07F3">
      <w:pPr>
        <w:ind w:left="851"/>
        <w:rPr>
          <w:sz w:val="24"/>
          <w:szCs w:val="24"/>
        </w:rPr>
      </w:pPr>
    </w:p>
    <w:p w14:paraId="6D6B4C14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Syn</w:t>
      </w:r>
    </w:p>
    <w:p w14:paraId="4852815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037E98D" w14:textId="4198944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synsdefekter, herunder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central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serøs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chorioretinopati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(CSC)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tilfælde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af </w:t>
      </w:r>
      <w:r w:rsidRPr="00CE1A14">
        <w:rPr>
          <w:spacing w:val="-2"/>
          <w:sz w:val="24"/>
          <w:szCs w:val="24"/>
        </w:rPr>
        <w:t>NAION</w:t>
      </w:r>
      <w:r w:rsidRPr="00CE1A14">
        <w:rPr>
          <w:sz w:val="24"/>
          <w:szCs w:val="24"/>
        </w:rPr>
        <w:t xml:space="preserve"> i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forbindelse med indtagelse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andre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PDE5-hæmmere. De fleste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tilfælde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CSC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forsvandt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spontant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seponering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. Angående </w:t>
      </w:r>
      <w:r w:rsidRPr="00CE1A14">
        <w:rPr>
          <w:spacing w:val="-2"/>
          <w:sz w:val="24"/>
          <w:szCs w:val="24"/>
        </w:rPr>
        <w:t>NAION,</w:t>
      </w:r>
      <w:r w:rsidRPr="00CE1A14">
        <w:rPr>
          <w:sz w:val="24"/>
          <w:szCs w:val="24"/>
        </w:rPr>
        <w:t xml:space="preserve"> tyder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observationsstudier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en øget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risiko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akut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NAION</w:t>
      </w:r>
      <w:r w:rsidRPr="00CE1A14">
        <w:rPr>
          <w:sz w:val="24"/>
          <w:szCs w:val="24"/>
        </w:rPr>
        <w:t xml:space="preserve"> hos mænd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dysfunktion,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følge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episodisk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brug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43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PDE5-hæmmere. Da dette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kan være relevant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anvender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, skal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patienten</w:t>
      </w:r>
      <w:r w:rsidRPr="00CE1A14">
        <w:rPr>
          <w:spacing w:val="67"/>
          <w:sz w:val="24"/>
          <w:szCs w:val="24"/>
        </w:rPr>
        <w:t xml:space="preserve"> </w:t>
      </w:r>
      <w:r w:rsidRPr="00CE1A14">
        <w:rPr>
          <w:sz w:val="24"/>
          <w:szCs w:val="24"/>
        </w:rPr>
        <w:t>informeres om, 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han skal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stoppe med 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tage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og omgående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skal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konsultere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læge, hvis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pludseligt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opstår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synsdefekt,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forringelse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synsskarphed og/eller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forvrængning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pkt</w:t>
      </w:r>
      <w:r w:rsidR="006B07F3">
        <w:rPr>
          <w:sz w:val="24"/>
          <w:szCs w:val="24"/>
        </w:rPr>
        <w:t xml:space="preserve">. </w:t>
      </w:r>
      <w:r w:rsidRPr="00CE1A14">
        <w:rPr>
          <w:sz w:val="24"/>
          <w:szCs w:val="24"/>
        </w:rPr>
        <w:t>4.3). Anvendelse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kendte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medfødte degenerative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retinasygdomme</w:t>
      </w:r>
      <w:proofErr w:type="spellEnd"/>
      <w:r w:rsidRPr="00CE1A14">
        <w:rPr>
          <w:sz w:val="24"/>
          <w:szCs w:val="24"/>
        </w:rPr>
        <w:t>, inklusive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retinitis</w:t>
      </w:r>
      <w:proofErr w:type="spellEnd"/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pigmentosa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 disse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de</w:t>
      </w:r>
      <w:r w:rsidRPr="00CE1A14">
        <w:rPr>
          <w:sz w:val="24"/>
          <w:szCs w:val="24"/>
        </w:rPr>
        <w:t xml:space="preserve"> kliniske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studier.</w:t>
      </w:r>
    </w:p>
    <w:p w14:paraId="1C0799FF" w14:textId="13D31E0B" w:rsidR="00AD2908" w:rsidRDefault="00AD29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3455F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AAB81F5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Nedsat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hørelse eller pludseligt</w:t>
      </w:r>
      <w:r w:rsidRPr="006B07F3">
        <w:rPr>
          <w:spacing w:val="1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høretab</w:t>
      </w:r>
    </w:p>
    <w:p w14:paraId="50A5884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96A7B7C" w14:textId="63ADB96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tilfælde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pludseligt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høretab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brug 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. Selvom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andre risikofaktorer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nogle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tilfælde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tilstede (såsom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alder, diabetes, hypertension, høretab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anamnesen og tilhørende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bindevævssygdomme)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skal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tilfælde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pludseligt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opstået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høretab,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informeres </w:t>
      </w:r>
      <w:r w:rsidRPr="00CE1A14">
        <w:rPr>
          <w:spacing w:val="-2"/>
          <w:sz w:val="24"/>
          <w:szCs w:val="24"/>
        </w:rPr>
        <w:t>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straks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søge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lægehjælp.</w:t>
      </w:r>
    </w:p>
    <w:p w14:paraId="051046E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C7BB88B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Nedsat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nyre-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eller</w:t>
      </w:r>
      <w:r w:rsidRPr="006B07F3">
        <w:rPr>
          <w:spacing w:val="-3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leverfunktion</w:t>
      </w:r>
    </w:p>
    <w:p w14:paraId="11639D0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58C5BBB" w14:textId="5EBFBE71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svært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på grund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øget</w:t>
      </w:r>
      <w:r w:rsidRPr="00CE1A14">
        <w:rPr>
          <w:spacing w:val="7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tadalafileksponering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(AUC),</w:t>
      </w:r>
      <w:r w:rsidRPr="00CE1A14">
        <w:rPr>
          <w:sz w:val="24"/>
          <w:szCs w:val="24"/>
        </w:rPr>
        <w:t xml:space="preserve"> begrænset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erfaring og manglende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mulighed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påvirke</w:t>
      </w:r>
      <w:r w:rsidR="006B07F3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clearance</w:t>
      </w:r>
      <w:proofErr w:type="spellEnd"/>
      <w:r w:rsidRPr="00CE1A14">
        <w:rPr>
          <w:sz w:val="24"/>
          <w:szCs w:val="24"/>
        </w:rPr>
        <w:t xml:space="preserve"> ved dialyse.</w:t>
      </w:r>
    </w:p>
    <w:p w14:paraId="64A7D94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646F8B9" w14:textId="2E6312DF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Indtagelse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svær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levercirrose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(Child-</w:t>
      </w:r>
      <w:proofErr w:type="spellStart"/>
      <w:r w:rsidRPr="00CE1A14">
        <w:rPr>
          <w:sz w:val="24"/>
          <w:szCs w:val="24"/>
        </w:rPr>
        <w:t>Pugh</w:t>
      </w:r>
      <w:proofErr w:type="spellEnd"/>
      <w:r w:rsidRPr="00CE1A14">
        <w:rPr>
          <w:sz w:val="24"/>
          <w:szCs w:val="24"/>
        </w:rPr>
        <w:t xml:space="preserve"> klasse </w:t>
      </w:r>
      <w:r w:rsidRPr="00CE1A14">
        <w:rPr>
          <w:spacing w:val="-2"/>
          <w:sz w:val="24"/>
          <w:szCs w:val="24"/>
        </w:rPr>
        <w:t>C),</w:t>
      </w:r>
      <w:r w:rsidRPr="00CE1A14">
        <w:rPr>
          <w:sz w:val="24"/>
          <w:szCs w:val="24"/>
        </w:rPr>
        <w:t xml:space="preserve"> da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disse ikke har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været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studierne.</w:t>
      </w:r>
    </w:p>
    <w:p w14:paraId="3BC07DB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2A3AB46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Priapisme</w:t>
      </w:r>
      <w:proofErr w:type="spellEnd"/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og anatomisk deformation af penis</w:t>
      </w:r>
    </w:p>
    <w:p w14:paraId="3BEE757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61C6829" w14:textId="56557C4F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Priapisme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hos</w:t>
      </w:r>
      <w:r w:rsidRPr="00CE1A14">
        <w:rPr>
          <w:sz w:val="24"/>
          <w:szCs w:val="24"/>
        </w:rPr>
        <w:t xml:space="preserve"> mænd,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PDE5-hæmmere. Patienterne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skal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instrueres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søge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straks, hvis </w:t>
      </w:r>
      <w:r w:rsidRPr="00CE1A14">
        <w:rPr>
          <w:spacing w:val="-2"/>
          <w:sz w:val="24"/>
          <w:szCs w:val="24"/>
        </w:rPr>
        <w:t>de</w:t>
      </w:r>
      <w:r w:rsidRPr="00CE1A14">
        <w:rPr>
          <w:sz w:val="24"/>
          <w:szCs w:val="24"/>
        </w:rPr>
        <w:t xml:space="preserve"> oplever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erektioner,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 timer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mere. Hvis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priapisme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behandles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straks,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kan 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resultere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skader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det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penile</w:t>
      </w:r>
      <w:proofErr w:type="spellEnd"/>
      <w:r w:rsidRPr="00CE1A14">
        <w:rPr>
          <w:sz w:val="24"/>
          <w:szCs w:val="24"/>
        </w:rPr>
        <w:t xml:space="preserve"> væv samt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permanent</w:t>
      </w:r>
      <w:r w:rsidRPr="00CE1A14">
        <w:rPr>
          <w:spacing w:val="79"/>
          <w:sz w:val="24"/>
          <w:szCs w:val="24"/>
        </w:rPr>
        <w:t xml:space="preserve"> </w:t>
      </w:r>
      <w:r w:rsidRPr="00CE1A14">
        <w:rPr>
          <w:sz w:val="24"/>
          <w:szCs w:val="24"/>
        </w:rPr>
        <w:t>impotens.</w:t>
      </w:r>
    </w:p>
    <w:p w14:paraId="4AD4CD4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0D300B7" w14:textId="11DB96C5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anvendes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forsigtighed hos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anatomisk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deformation af penis (såsom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vinkling,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kavernøs fibrose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Peyronies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sygdom)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kan </w:t>
      </w:r>
      <w:r w:rsidRPr="00CE1A14">
        <w:rPr>
          <w:spacing w:val="-2"/>
          <w:sz w:val="24"/>
          <w:szCs w:val="24"/>
        </w:rPr>
        <w:t>være</w:t>
      </w:r>
      <w:r w:rsidRPr="00CE1A14">
        <w:rPr>
          <w:sz w:val="24"/>
          <w:szCs w:val="24"/>
        </w:rPr>
        <w:t xml:space="preserve"> disponerede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priapisme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(såsom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seglcelleanæmi,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myelomatose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leukæmi).</w:t>
      </w:r>
    </w:p>
    <w:p w14:paraId="19CF5EF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37B3EEA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Samtidig brug af CYP3A4</w:t>
      </w:r>
      <w:r w:rsidRPr="006B07F3">
        <w:rPr>
          <w:spacing w:val="-3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induktorer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eller</w:t>
      </w:r>
      <w:r w:rsidRPr="006B07F3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6B07F3">
        <w:rPr>
          <w:sz w:val="24"/>
          <w:szCs w:val="24"/>
          <w:u w:val="single"/>
        </w:rPr>
        <w:t>hæmmere</w:t>
      </w:r>
      <w:proofErr w:type="spellEnd"/>
    </w:p>
    <w:p w14:paraId="6A29634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0D2BDE9" w14:textId="05E9B70F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Brug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kronisk tager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potente CYP3A4-inducerende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lægemidler, såsom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rifampicin</w:t>
      </w:r>
      <w:proofErr w:type="spellEnd"/>
      <w:r w:rsidRPr="00CE1A14">
        <w:rPr>
          <w:sz w:val="24"/>
          <w:szCs w:val="24"/>
        </w:rPr>
        <w:t xml:space="preserve"> (se pkt. 4.5).</w:t>
      </w:r>
    </w:p>
    <w:p w14:paraId="3FCC7E0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30C4324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 tager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potente CYP3A4-hæmmere, såsom</w:t>
      </w:r>
      <w:r w:rsidRPr="00CE1A14">
        <w:rPr>
          <w:spacing w:val="6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ketoconazol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ritonavir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4.5).</w:t>
      </w:r>
    </w:p>
    <w:p w14:paraId="2878791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0C97BD6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Behandling</w:t>
      </w:r>
      <w:r w:rsidRPr="006B07F3">
        <w:rPr>
          <w:spacing w:val="-3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 xml:space="preserve">for </w:t>
      </w:r>
      <w:proofErr w:type="spellStart"/>
      <w:r w:rsidRPr="006B07F3">
        <w:rPr>
          <w:sz w:val="24"/>
          <w:szCs w:val="24"/>
          <w:u w:val="single"/>
        </w:rPr>
        <w:t>erektil</w:t>
      </w:r>
      <w:proofErr w:type="spellEnd"/>
      <w:r w:rsidRPr="006B07F3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6B07F3">
        <w:rPr>
          <w:sz w:val="24"/>
          <w:szCs w:val="24"/>
          <w:u w:val="single"/>
        </w:rPr>
        <w:t>dysfuntion</w:t>
      </w:r>
      <w:proofErr w:type="spellEnd"/>
    </w:p>
    <w:p w14:paraId="3CA0817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494231F" w14:textId="631178A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Sikkerheden og virkningen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kombinationer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andre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andre</w:t>
      </w:r>
      <w:r w:rsidRPr="00CE1A14">
        <w:rPr>
          <w:spacing w:val="65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dysfunktion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undersøgt.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skal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informeres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tage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sammen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 disse præparater.</w:t>
      </w:r>
    </w:p>
    <w:p w14:paraId="72145B7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206B4BD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Prostacyclin</w:t>
      </w:r>
      <w:proofErr w:type="spellEnd"/>
      <w:r w:rsidRPr="006B07F3">
        <w:rPr>
          <w:sz w:val="24"/>
          <w:szCs w:val="24"/>
          <w:u w:val="single"/>
        </w:rPr>
        <w:t xml:space="preserve"> og </w:t>
      </w:r>
      <w:r w:rsidRPr="006B07F3">
        <w:rPr>
          <w:spacing w:val="-2"/>
          <w:sz w:val="24"/>
          <w:szCs w:val="24"/>
          <w:u w:val="single"/>
        </w:rPr>
        <w:t>dets</w:t>
      </w:r>
      <w:r w:rsidRPr="006B07F3">
        <w:rPr>
          <w:sz w:val="24"/>
          <w:szCs w:val="24"/>
          <w:u w:val="single"/>
        </w:rPr>
        <w:t xml:space="preserve"> </w:t>
      </w:r>
      <w:proofErr w:type="spellStart"/>
      <w:r w:rsidRPr="006B07F3">
        <w:rPr>
          <w:sz w:val="24"/>
          <w:szCs w:val="24"/>
          <w:u w:val="single"/>
        </w:rPr>
        <w:t>analoger</w:t>
      </w:r>
      <w:proofErr w:type="spellEnd"/>
    </w:p>
    <w:p w14:paraId="2650608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494A2F0" w14:textId="5103FBC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Virkning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sikkerhed 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givet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prostacyclin</w:t>
      </w:r>
      <w:proofErr w:type="spellEnd"/>
      <w:r w:rsidRPr="00CE1A14">
        <w:rPr>
          <w:sz w:val="24"/>
          <w:szCs w:val="24"/>
        </w:rPr>
        <w:t xml:space="preserve">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dets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analoger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undersøgt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kontrollerede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studier. Derfor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udvises forsigtighed 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kombination af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disse.</w:t>
      </w:r>
    </w:p>
    <w:p w14:paraId="70717A12" w14:textId="20DEAE2D" w:rsidR="00AD2908" w:rsidRDefault="00AD2908">
      <w:pPr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br w:type="page"/>
      </w:r>
    </w:p>
    <w:p w14:paraId="19CCC69F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053BC75A" w14:textId="4753AF1B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Bosentan</w:t>
      </w:r>
      <w:proofErr w:type="spellEnd"/>
    </w:p>
    <w:p w14:paraId="615B8C6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0263AEA" w14:textId="3E78D132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Virkningen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allerede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får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bosentanbehandling</w:t>
      </w:r>
      <w:proofErr w:type="spellEnd"/>
      <w:r w:rsidRPr="00CE1A14">
        <w:rPr>
          <w:sz w:val="24"/>
          <w:szCs w:val="24"/>
        </w:rPr>
        <w:t>,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endegyldigt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(se</w:t>
      </w:r>
      <w:r w:rsidR="008E2461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pkt. 4.5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5.1).</w:t>
      </w:r>
    </w:p>
    <w:p w14:paraId="25AEE14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1051219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Lactose</w:t>
      </w:r>
      <w:proofErr w:type="spellEnd"/>
    </w:p>
    <w:p w14:paraId="7A94107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D496939" w14:textId="0FE4199C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indeholder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lactosemonohydrat</w:t>
      </w:r>
      <w:proofErr w:type="spellEnd"/>
      <w:r w:rsidRPr="00CE1A14">
        <w:rPr>
          <w:sz w:val="24"/>
          <w:szCs w:val="24"/>
        </w:rPr>
        <w:t xml:space="preserve">.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anvendes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arvelig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galactoseintolerans</w:t>
      </w:r>
      <w:proofErr w:type="spellEnd"/>
      <w:r w:rsidRPr="00CE1A14">
        <w:rPr>
          <w:sz w:val="24"/>
          <w:szCs w:val="24"/>
        </w:rPr>
        <w:t xml:space="preserve">, en særlig </w:t>
      </w:r>
      <w:r w:rsidRPr="00CE1A14">
        <w:rPr>
          <w:spacing w:val="-2"/>
          <w:sz w:val="24"/>
          <w:szCs w:val="24"/>
        </w:rPr>
        <w:t>form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hereditær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lactasemangel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(total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Lactase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deficiency</w:t>
      </w:r>
      <w:proofErr w:type="spellEnd"/>
      <w:r w:rsidRPr="00CE1A14">
        <w:rPr>
          <w:sz w:val="24"/>
          <w:szCs w:val="24"/>
        </w:rPr>
        <w:t>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="006B07F3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glucose</w:t>
      </w:r>
      <w:proofErr w:type="spellEnd"/>
      <w:r w:rsidRPr="00CE1A14">
        <w:rPr>
          <w:sz w:val="24"/>
          <w:szCs w:val="24"/>
        </w:rPr>
        <w:t>/</w:t>
      </w:r>
      <w:proofErr w:type="spellStart"/>
      <w:r w:rsidRPr="00CE1A14">
        <w:rPr>
          <w:sz w:val="24"/>
          <w:szCs w:val="24"/>
        </w:rPr>
        <w:t>galactosemalabsorption</w:t>
      </w:r>
      <w:proofErr w:type="spellEnd"/>
      <w:r w:rsidRPr="00CE1A14">
        <w:rPr>
          <w:sz w:val="24"/>
          <w:szCs w:val="24"/>
        </w:rPr>
        <w:t>.</w:t>
      </w:r>
    </w:p>
    <w:p w14:paraId="2456731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3893855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Natrium</w:t>
      </w:r>
    </w:p>
    <w:p w14:paraId="6242D09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8494E81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lægemiddel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indeholder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end 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mmol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(23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natrium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tablet, dvs.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det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z w:val="24"/>
          <w:szCs w:val="24"/>
        </w:rPr>
        <w:t>væsentlige natriumfrit.</w:t>
      </w:r>
    </w:p>
    <w:p w14:paraId="31BF548A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1AF01A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4.5</w:t>
      </w:r>
      <w:r w:rsidRPr="00CE1A14">
        <w:rPr>
          <w:b/>
          <w:sz w:val="24"/>
          <w:szCs w:val="24"/>
        </w:rPr>
        <w:tab/>
        <w:t>Interaktion med andre lægemidler og andre former for interaktion</w:t>
      </w:r>
    </w:p>
    <w:p w14:paraId="7857CAE8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2DCEDE64" w14:textId="54B9D61C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Andre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 xml:space="preserve">lægemidlers virkning på </w:t>
      </w:r>
      <w:proofErr w:type="spellStart"/>
      <w:r w:rsidRPr="006B07F3">
        <w:rPr>
          <w:sz w:val="24"/>
          <w:szCs w:val="24"/>
          <w:u w:val="single"/>
        </w:rPr>
        <w:t>tadalafil</w:t>
      </w:r>
      <w:proofErr w:type="spellEnd"/>
    </w:p>
    <w:p w14:paraId="7436768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86EB8FE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i/>
          <w:sz w:val="24"/>
          <w:szCs w:val="24"/>
          <w:u w:val="single"/>
        </w:rPr>
        <w:t>Cytochrom</w:t>
      </w:r>
      <w:proofErr w:type="spellEnd"/>
      <w:r w:rsidRPr="006B07F3">
        <w:rPr>
          <w:i/>
          <w:spacing w:val="-2"/>
          <w:sz w:val="24"/>
          <w:szCs w:val="24"/>
          <w:u w:val="single"/>
        </w:rPr>
        <w:t xml:space="preserve"> </w:t>
      </w:r>
      <w:r w:rsidRPr="006B07F3">
        <w:rPr>
          <w:i/>
          <w:sz w:val="24"/>
          <w:szCs w:val="24"/>
          <w:u w:val="single"/>
        </w:rPr>
        <w:t>P450-hæmmere</w:t>
      </w:r>
    </w:p>
    <w:p w14:paraId="7ABBC3E8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1057A11B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</w:rPr>
        <w:t>Azolantimykotika</w:t>
      </w:r>
      <w:proofErr w:type="spellEnd"/>
      <w:r w:rsidRPr="00CE1A14">
        <w:rPr>
          <w:i/>
          <w:sz w:val="24"/>
          <w:szCs w:val="24"/>
        </w:rPr>
        <w:t xml:space="preserve"> (f.eks. </w:t>
      </w:r>
      <w:proofErr w:type="spellStart"/>
      <w:r w:rsidRPr="00CE1A14">
        <w:rPr>
          <w:i/>
          <w:sz w:val="24"/>
          <w:szCs w:val="24"/>
        </w:rPr>
        <w:t>ketoconazol</w:t>
      </w:r>
      <w:proofErr w:type="spellEnd"/>
      <w:r w:rsidRPr="00CE1A14">
        <w:rPr>
          <w:i/>
          <w:sz w:val="24"/>
          <w:szCs w:val="24"/>
        </w:rPr>
        <w:t>)</w:t>
      </w:r>
    </w:p>
    <w:p w14:paraId="0CCC4C2C" w14:textId="70BC0CAC" w:rsidR="003D07C2" w:rsidRPr="006B07F3" w:rsidRDefault="003D07C2" w:rsidP="006B07F3">
      <w:pPr>
        <w:ind w:left="851"/>
        <w:rPr>
          <w:sz w:val="24"/>
          <w:szCs w:val="24"/>
        </w:rPr>
      </w:pPr>
      <w:proofErr w:type="spellStart"/>
      <w:r w:rsidRPr="006B07F3">
        <w:rPr>
          <w:sz w:val="24"/>
          <w:szCs w:val="24"/>
        </w:rPr>
        <w:t>Ketoconazol</w:t>
      </w:r>
      <w:proofErr w:type="spellEnd"/>
      <w:r w:rsidRPr="006B07F3">
        <w:rPr>
          <w:sz w:val="24"/>
          <w:szCs w:val="24"/>
        </w:rPr>
        <w:t xml:space="preserve"> (200 mg daglig) øger </w:t>
      </w:r>
      <w:proofErr w:type="spellStart"/>
      <w:r w:rsidRPr="006B07F3">
        <w:rPr>
          <w:sz w:val="24"/>
          <w:szCs w:val="24"/>
        </w:rPr>
        <w:t>tadalafils</w:t>
      </w:r>
      <w:proofErr w:type="spellEnd"/>
      <w:r w:rsidRPr="006B07F3">
        <w:rPr>
          <w:sz w:val="24"/>
          <w:szCs w:val="24"/>
        </w:rPr>
        <w:t xml:space="preserve"> (10 mg) enkeltdosiseksponering (AUC) 2 gange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15 %, relativt til AUC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-værdier for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alene. </w:t>
      </w:r>
      <w:proofErr w:type="spellStart"/>
      <w:r w:rsidRPr="006B07F3">
        <w:rPr>
          <w:sz w:val="24"/>
          <w:szCs w:val="24"/>
        </w:rPr>
        <w:t>Ketoconazol</w:t>
      </w:r>
      <w:proofErr w:type="spellEnd"/>
      <w:r w:rsidRPr="006B07F3">
        <w:rPr>
          <w:sz w:val="24"/>
          <w:szCs w:val="24"/>
        </w:rPr>
        <w:t xml:space="preserve"> (400 mg daglig) øger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(20 mg) enkeltdosiseksponering (AUC) 4 gange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22 %.</w:t>
      </w:r>
    </w:p>
    <w:p w14:paraId="1492F2C7" w14:textId="77777777" w:rsidR="003D07C2" w:rsidRPr="006B07F3" w:rsidRDefault="003D07C2" w:rsidP="006B07F3">
      <w:pPr>
        <w:ind w:left="851"/>
        <w:rPr>
          <w:sz w:val="24"/>
          <w:szCs w:val="24"/>
        </w:rPr>
      </w:pPr>
    </w:p>
    <w:p w14:paraId="64787802" w14:textId="77777777" w:rsidR="003D07C2" w:rsidRPr="006B07F3" w:rsidRDefault="003D07C2" w:rsidP="006B07F3">
      <w:pPr>
        <w:ind w:left="851"/>
        <w:rPr>
          <w:i/>
          <w:sz w:val="24"/>
          <w:szCs w:val="24"/>
        </w:rPr>
      </w:pPr>
      <w:proofErr w:type="spellStart"/>
      <w:r w:rsidRPr="006B07F3">
        <w:rPr>
          <w:i/>
          <w:sz w:val="24"/>
          <w:szCs w:val="24"/>
        </w:rPr>
        <w:t>Proteasehæmmere</w:t>
      </w:r>
      <w:proofErr w:type="spellEnd"/>
      <w:r w:rsidRPr="006B07F3">
        <w:rPr>
          <w:i/>
          <w:sz w:val="24"/>
          <w:szCs w:val="24"/>
        </w:rPr>
        <w:t xml:space="preserve"> (f.eks. </w:t>
      </w:r>
      <w:proofErr w:type="spellStart"/>
      <w:r w:rsidRPr="006B07F3">
        <w:rPr>
          <w:i/>
          <w:sz w:val="24"/>
          <w:szCs w:val="24"/>
        </w:rPr>
        <w:t>ritonavir</w:t>
      </w:r>
      <w:proofErr w:type="spellEnd"/>
      <w:r w:rsidRPr="006B07F3">
        <w:rPr>
          <w:i/>
          <w:sz w:val="24"/>
          <w:szCs w:val="24"/>
        </w:rPr>
        <w:t>)</w:t>
      </w:r>
    </w:p>
    <w:p w14:paraId="7CA0DC02" w14:textId="029074D0" w:rsidR="003D07C2" w:rsidRPr="006B07F3" w:rsidRDefault="003D07C2" w:rsidP="006B07F3">
      <w:pPr>
        <w:ind w:left="851"/>
        <w:rPr>
          <w:sz w:val="24"/>
          <w:szCs w:val="24"/>
        </w:rPr>
      </w:pPr>
      <w:proofErr w:type="spellStart"/>
      <w:r w:rsidRPr="006B07F3">
        <w:rPr>
          <w:sz w:val="24"/>
          <w:szCs w:val="24"/>
        </w:rPr>
        <w:t>Ritonavir</w:t>
      </w:r>
      <w:proofErr w:type="spellEnd"/>
      <w:r w:rsidRPr="006B07F3">
        <w:rPr>
          <w:sz w:val="24"/>
          <w:szCs w:val="24"/>
        </w:rPr>
        <w:t xml:space="preserve"> (200 mg to gange daglig), som er en hæmmer af CYP3A4, CYP2C9, CYP2C19 og CYP2D6, øger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(20 mg) enkeltdosiseksponering (AUC) 2 gange uden ændringer i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. </w:t>
      </w:r>
      <w:proofErr w:type="spellStart"/>
      <w:r w:rsidRPr="006B07F3">
        <w:rPr>
          <w:sz w:val="24"/>
          <w:szCs w:val="24"/>
        </w:rPr>
        <w:t>Ritonavir</w:t>
      </w:r>
      <w:proofErr w:type="spellEnd"/>
      <w:r w:rsidRPr="006B07F3">
        <w:rPr>
          <w:sz w:val="24"/>
          <w:szCs w:val="24"/>
        </w:rPr>
        <w:t xml:space="preserve"> (500 mg eller 600 mg to gange daglig) øger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(20 mg) enkelt</w:t>
      </w:r>
      <w:r w:rsidR="006B07F3">
        <w:rPr>
          <w:sz w:val="24"/>
          <w:szCs w:val="24"/>
        </w:rPr>
        <w:t>-</w:t>
      </w:r>
      <w:r w:rsidRPr="006B07F3">
        <w:rPr>
          <w:sz w:val="24"/>
          <w:szCs w:val="24"/>
        </w:rPr>
        <w:t xml:space="preserve">dosis-eksponering (AUC) med 32 % og nedsætter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30 %.</w:t>
      </w:r>
    </w:p>
    <w:p w14:paraId="42253F86" w14:textId="77777777" w:rsidR="003D07C2" w:rsidRPr="006B07F3" w:rsidRDefault="003D07C2" w:rsidP="006B07F3">
      <w:pPr>
        <w:ind w:left="851"/>
        <w:rPr>
          <w:sz w:val="24"/>
          <w:szCs w:val="24"/>
        </w:rPr>
      </w:pPr>
    </w:p>
    <w:p w14:paraId="2A02C8D4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  <w:u w:color="000000"/>
        </w:rPr>
        <w:t>Cytochrom</w:t>
      </w:r>
      <w:proofErr w:type="spellEnd"/>
      <w:r w:rsidRPr="00CE1A14">
        <w:rPr>
          <w:i/>
          <w:spacing w:val="-2"/>
          <w:sz w:val="24"/>
          <w:szCs w:val="24"/>
          <w:u w:color="000000"/>
        </w:rPr>
        <w:t xml:space="preserve"> </w:t>
      </w:r>
      <w:r w:rsidRPr="00CE1A14">
        <w:rPr>
          <w:i/>
          <w:sz w:val="24"/>
          <w:szCs w:val="24"/>
          <w:u w:color="000000"/>
        </w:rPr>
        <w:t>P450-induktorer</w:t>
      </w:r>
    </w:p>
    <w:p w14:paraId="47DF3BFD" w14:textId="77777777" w:rsidR="003D07C2" w:rsidRPr="00CE1A14" w:rsidRDefault="003D07C2" w:rsidP="003D07C2">
      <w:pPr>
        <w:ind w:left="851"/>
        <w:rPr>
          <w:i/>
          <w:sz w:val="24"/>
          <w:szCs w:val="24"/>
        </w:rPr>
      </w:pPr>
    </w:p>
    <w:p w14:paraId="5A0D43FB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</w:rPr>
        <w:t>Endotelin</w:t>
      </w:r>
      <w:proofErr w:type="spellEnd"/>
      <w:r w:rsidRPr="00CE1A14">
        <w:rPr>
          <w:i/>
          <w:sz w:val="24"/>
          <w:szCs w:val="24"/>
        </w:rPr>
        <w:t xml:space="preserve"> 1-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receptorantagonister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 xml:space="preserve">(f.eks. </w:t>
      </w:r>
      <w:proofErr w:type="spellStart"/>
      <w:r w:rsidRPr="00CE1A14">
        <w:rPr>
          <w:i/>
          <w:sz w:val="24"/>
          <w:szCs w:val="24"/>
        </w:rPr>
        <w:t>bosentan</w:t>
      </w:r>
      <w:proofErr w:type="spellEnd"/>
      <w:r w:rsidRPr="00CE1A14">
        <w:rPr>
          <w:i/>
          <w:sz w:val="24"/>
          <w:szCs w:val="24"/>
        </w:rPr>
        <w:t>)</w:t>
      </w:r>
    </w:p>
    <w:p w14:paraId="49F5E3AD" w14:textId="77777777" w:rsidR="003D07C2" w:rsidRPr="006B07F3" w:rsidRDefault="003D07C2" w:rsidP="006B07F3">
      <w:pPr>
        <w:ind w:left="851"/>
        <w:rPr>
          <w:sz w:val="24"/>
          <w:szCs w:val="24"/>
        </w:rPr>
      </w:pPr>
      <w:r w:rsidRPr="006B07F3">
        <w:rPr>
          <w:sz w:val="24"/>
          <w:szCs w:val="24"/>
        </w:rPr>
        <w:t xml:space="preserve">Flere gange samtidig indgift af </w:t>
      </w:r>
      <w:proofErr w:type="spellStart"/>
      <w:r w:rsidRPr="006B07F3">
        <w:rPr>
          <w:sz w:val="24"/>
          <w:szCs w:val="24"/>
        </w:rPr>
        <w:t>bosentan</w:t>
      </w:r>
      <w:proofErr w:type="spellEnd"/>
      <w:r w:rsidRPr="006B07F3">
        <w:rPr>
          <w:sz w:val="24"/>
          <w:szCs w:val="24"/>
        </w:rPr>
        <w:t xml:space="preserve"> (125 mg to gange daglig), substrat for CYP2C9 og CYP3A4 og en moderat induktor af CYP3A4, CYP2C9 og sandsynligvis CYP2C19, og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(40 mg en gang dagligt) reducerede den systemiske eksponering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med 42 %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27 %.</w:t>
      </w:r>
    </w:p>
    <w:p w14:paraId="792C4879" w14:textId="3BFE35B8" w:rsidR="003D07C2" w:rsidRPr="006B07F3" w:rsidRDefault="003D07C2" w:rsidP="006B07F3">
      <w:pPr>
        <w:ind w:left="851"/>
        <w:rPr>
          <w:sz w:val="24"/>
          <w:szCs w:val="24"/>
        </w:rPr>
      </w:pPr>
      <w:r w:rsidRPr="006B07F3">
        <w:rPr>
          <w:sz w:val="24"/>
          <w:szCs w:val="24"/>
        </w:rPr>
        <w:t xml:space="preserve">Virkningen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hos patienter, der allerede er i behandling med </w:t>
      </w:r>
      <w:proofErr w:type="spellStart"/>
      <w:r w:rsidRPr="006B07F3">
        <w:rPr>
          <w:sz w:val="24"/>
          <w:szCs w:val="24"/>
        </w:rPr>
        <w:t>bosentan</w:t>
      </w:r>
      <w:proofErr w:type="spellEnd"/>
      <w:r w:rsidRPr="006B07F3">
        <w:rPr>
          <w:sz w:val="24"/>
          <w:szCs w:val="24"/>
        </w:rPr>
        <w:t xml:space="preserve">, er ikke påvist endegyldigt (se pkt. 4.4 og 5.1).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påvirker ikke </w:t>
      </w:r>
      <w:proofErr w:type="spellStart"/>
      <w:r w:rsidRPr="006B07F3">
        <w:rPr>
          <w:sz w:val="24"/>
          <w:szCs w:val="24"/>
        </w:rPr>
        <w:t>bosentans</w:t>
      </w:r>
      <w:proofErr w:type="spellEnd"/>
      <w:r w:rsidRPr="006B07F3">
        <w:rPr>
          <w:sz w:val="24"/>
          <w:szCs w:val="24"/>
        </w:rPr>
        <w:t xml:space="preserve"> eller dets metabolitters eksponering (AUC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). Sikkerhed og virkning af kombination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og andre </w:t>
      </w:r>
      <w:proofErr w:type="spellStart"/>
      <w:r w:rsidRPr="006B07F3">
        <w:rPr>
          <w:sz w:val="24"/>
          <w:szCs w:val="24"/>
        </w:rPr>
        <w:t>endotelin</w:t>
      </w:r>
      <w:proofErr w:type="spellEnd"/>
      <w:r w:rsidRPr="006B07F3">
        <w:rPr>
          <w:sz w:val="24"/>
          <w:szCs w:val="24"/>
        </w:rPr>
        <w:t xml:space="preserve"> 1-receptorantagonister er ikke undersøgt.</w:t>
      </w:r>
    </w:p>
    <w:p w14:paraId="32E547FD" w14:textId="77777777" w:rsidR="003D07C2" w:rsidRPr="006B07F3" w:rsidRDefault="003D07C2" w:rsidP="006B07F3">
      <w:pPr>
        <w:ind w:left="851"/>
        <w:rPr>
          <w:sz w:val="24"/>
          <w:szCs w:val="24"/>
        </w:rPr>
      </w:pPr>
    </w:p>
    <w:p w14:paraId="21077C78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</w:rPr>
        <w:t>Antimykobakterielle</w:t>
      </w:r>
      <w:proofErr w:type="spellEnd"/>
      <w:r w:rsidRPr="00CE1A14">
        <w:rPr>
          <w:i/>
          <w:sz w:val="24"/>
          <w:szCs w:val="24"/>
        </w:rPr>
        <w:t xml:space="preserve">-præparater (f.eks. </w:t>
      </w:r>
      <w:proofErr w:type="spellStart"/>
      <w:r w:rsidRPr="00CE1A14">
        <w:rPr>
          <w:i/>
          <w:sz w:val="24"/>
          <w:szCs w:val="24"/>
        </w:rPr>
        <w:t>rifampicin</w:t>
      </w:r>
      <w:proofErr w:type="spellEnd"/>
      <w:r w:rsidRPr="00CE1A14">
        <w:rPr>
          <w:i/>
          <w:sz w:val="24"/>
          <w:szCs w:val="24"/>
        </w:rPr>
        <w:t>)</w:t>
      </w:r>
    </w:p>
    <w:p w14:paraId="373ECCFA" w14:textId="77777777" w:rsidR="003D07C2" w:rsidRPr="006B07F3" w:rsidRDefault="003D07C2" w:rsidP="006B07F3">
      <w:pPr>
        <w:ind w:left="851"/>
        <w:rPr>
          <w:sz w:val="24"/>
          <w:szCs w:val="24"/>
        </w:rPr>
      </w:pPr>
      <w:proofErr w:type="spellStart"/>
      <w:r w:rsidRPr="006B07F3">
        <w:rPr>
          <w:sz w:val="24"/>
          <w:szCs w:val="24"/>
        </w:rPr>
        <w:t>Rifampicin</w:t>
      </w:r>
      <w:proofErr w:type="spellEnd"/>
      <w:r w:rsidRPr="006B07F3">
        <w:rPr>
          <w:sz w:val="24"/>
          <w:szCs w:val="24"/>
        </w:rPr>
        <w:t xml:space="preserve"> (600 mg daglig), en CYP3A4-induktor, reducerer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AUC med 88 %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46 %, relativt til AUC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for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alene (10 mg).</w:t>
      </w:r>
    </w:p>
    <w:p w14:paraId="7F4A744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65C93E0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sz w:val="24"/>
          <w:szCs w:val="24"/>
          <w:u w:val="single"/>
        </w:rPr>
        <w:t>Tadalafils</w:t>
      </w:r>
      <w:proofErr w:type="spellEnd"/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virkning på</w:t>
      </w:r>
      <w:r w:rsidRPr="006B07F3">
        <w:rPr>
          <w:spacing w:val="-2"/>
          <w:sz w:val="24"/>
          <w:szCs w:val="24"/>
          <w:u w:val="single"/>
        </w:rPr>
        <w:t xml:space="preserve"> </w:t>
      </w:r>
      <w:r w:rsidRPr="006B07F3">
        <w:rPr>
          <w:sz w:val="24"/>
          <w:szCs w:val="24"/>
          <w:u w:val="single"/>
        </w:rPr>
        <w:t>andre lægemidler</w:t>
      </w:r>
    </w:p>
    <w:p w14:paraId="08A1D36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3385795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i/>
          <w:sz w:val="24"/>
          <w:szCs w:val="24"/>
          <w:u w:val="single"/>
        </w:rPr>
        <w:t>Nitrater</w:t>
      </w:r>
    </w:p>
    <w:p w14:paraId="6384D34E" w14:textId="4E1E2ED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studier, 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(5, 10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øger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den </w:t>
      </w:r>
      <w:proofErr w:type="spellStart"/>
      <w:r w:rsidRPr="00CE1A14">
        <w:rPr>
          <w:sz w:val="24"/>
          <w:szCs w:val="24"/>
        </w:rPr>
        <w:t>hypotensive</w:t>
      </w:r>
      <w:proofErr w:type="spellEnd"/>
      <w:r w:rsidRPr="00CE1A14">
        <w:rPr>
          <w:sz w:val="24"/>
          <w:szCs w:val="24"/>
        </w:rPr>
        <w:t xml:space="preserve"> virkning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nitrater.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Denne interaktion varer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 end 24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timer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ikke spores </w:t>
      </w:r>
      <w:r w:rsidRPr="00CE1A14">
        <w:rPr>
          <w:spacing w:val="-2"/>
          <w:sz w:val="24"/>
          <w:szCs w:val="24"/>
        </w:rPr>
        <w:t>48</w:t>
      </w:r>
      <w:r w:rsidRPr="00CE1A14">
        <w:rPr>
          <w:sz w:val="24"/>
          <w:szCs w:val="24"/>
        </w:rPr>
        <w:t xml:space="preserve"> timer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sidste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tadalafildosis</w:t>
      </w:r>
      <w:proofErr w:type="spellEnd"/>
      <w:r w:rsidRPr="00CE1A14">
        <w:rPr>
          <w:sz w:val="24"/>
          <w:szCs w:val="24"/>
        </w:rPr>
        <w:t>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kontraindiceret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bruger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organisk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nitrat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</w:t>
      </w:r>
      <w:r w:rsidR="006B07F3">
        <w:rPr>
          <w:sz w:val="24"/>
          <w:szCs w:val="24"/>
        </w:rPr>
        <w:t>.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4.3).</w:t>
      </w:r>
    </w:p>
    <w:p w14:paraId="79AB51EA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C728481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i/>
          <w:sz w:val="24"/>
          <w:szCs w:val="24"/>
          <w:u w:val="single"/>
        </w:rPr>
        <w:t>Antihypertensiva</w:t>
      </w:r>
      <w:proofErr w:type="spellEnd"/>
      <w:r w:rsidRPr="006B07F3">
        <w:rPr>
          <w:i/>
          <w:sz w:val="24"/>
          <w:szCs w:val="24"/>
          <w:u w:val="single"/>
        </w:rPr>
        <w:t xml:space="preserve"> (inklusive</w:t>
      </w:r>
      <w:r w:rsidRPr="006B07F3">
        <w:rPr>
          <w:i/>
          <w:spacing w:val="-2"/>
          <w:sz w:val="24"/>
          <w:szCs w:val="24"/>
          <w:u w:val="single"/>
        </w:rPr>
        <w:t xml:space="preserve"> </w:t>
      </w:r>
      <w:r w:rsidRPr="006B07F3">
        <w:rPr>
          <w:i/>
          <w:sz w:val="24"/>
          <w:szCs w:val="24"/>
          <w:u w:val="single"/>
        </w:rPr>
        <w:t>calciumblokkere)</w:t>
      </w:r>
    </w:p>
    <w:p w14:paraId="10522481" w14:textId="700BC5DE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Samtidig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indgift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doxazosin</w:t>
      </w:r>
      <w:proofErr w:type="spellEnd"/>
      <w:r w:rsidRPr="00CE1A14">
        <w:rPr>
          <w:sz w:val="24"/>
          <w:szCs w:val="24"/>
        </w:rPr>
        <w:t xml:space="preserve"> (4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dagligt)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(5 mg daglig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dosis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20 mg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enkeltdosis)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øger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 blodtrykssænkende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denne alfa-blokker. Effekten varer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mindst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12 timer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kan give symptomer, herunder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synkope. Denne kombination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kan derfor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 (se pkt. 4.4).</w:t>
      </w:r>
    </w:p>
    <w:p w14:paraId="3A4F21F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8D69D95" w14:textId="7BC8F4B3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interaktionsstudier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udført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begrænset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antal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 forsøgspersoner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blev </w:t>
      </w:r>
      <w:r w:rsidRPr="00CE1A14">
        <w:rPr>
          <w:spacing w:val="-2"/>
          <w:sz w:val="24"/>
          <w:szCs w:val="24"/>
        </w:rPr>
        <w:t>denne</w:t>
      </w:r>
      <w:r w:rsidRPr="00CE1A14">
        <w:rPr>
          <w:sz w:val="24"/>
          <w:szCs w:val="24"/>
        </w:rPr>
        <w:t xml:space="preserve"> virkning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set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alfuzosin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tamsulosin</w:t>
      </w:r>
      <w:proofErr w:type="spellEnd"/>
      <w:r w:rsidRPr="00CE1A14">
        <w:rPr>
          <w:sz w:val="24"/>
          <w:szCs w:val="24"/>
        </w:rPr>
        <w:t>.</w:t>
      </w:r>
    </w:p>
    <w:p w14:paraId="2C680DF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EED4082" w14:textId="6835DAA3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undersøgt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farmakologiske studier,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om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(10 og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hypotensive</w:t>
      </w:r>
      <w:proofErr w:type="spellEnd"/>
      <w:r w:rsidRPr="00CE1A14">
        <w:rPr>
          <w:sz w:val="24"/>
          <w:szCs w:val="24"/>
        </w:rPr>
        <w:t xml:space="preserve"> effekt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antihypertensiva</w:t>
      </w:r>
      <w:proofErr w:type="spellEnd"/>
      <w:r w:rsidRPr="00CE1A14">
        <w:rPr>
          <w:sz w:val="24"/>
          <w:szCs w:val="24"/>
        </w:rPr>
        <w:t>.  De vigtigste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typer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antihypertensiva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undersøgt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enten som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monoterapi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kombinationsterapi. </w:t>
      </w:r>
      <w:r w:rsidRPr="00CE1A14">
        <w:rPr>
          <w:spacing w:val="-2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sås</w:t>
      </w:r>
      <w:r w:rsidRPr="00CE1A14">
        <w:rPr>
          <w:sz w:val="24"/>
          <w:szCs w:val="24"/>
        </w:rPr>
        <w:t xml:space="preserve"> 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større blodtryksfald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tog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flere </w:t>
      </w:r>
      <w:proofErr w:type="spellStart"/>
      <w:r w:rsidRPr="00CE1A14">
        <w:rPr>
          <w:sz w:val="24"/>
          <w:szCs w:val="24"/>
        </w:rPr>
        <w:t>antihypertensiva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hypertensionen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velkontrolleret,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sammenlignet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personer, hvis</w:t>
      </w:r>
      <w:r w:rsidRPr="00CE1A14">
        <w:rPr>
          <w:spacing w:val="73"/>
          <w:sz w:val="24"/>
          <w:szCs w:val="24"/>
        </w:rPr>
        <w:t xml:space="preserve"> </w:t>
      </w:r>
      <w:r w:rsidRPr="00CE1A14">
        <w:rPr>
          <w:sz w:val="24"/>
          <w:szCs w:val="24"/>
        </w:rPr>
        <w:t>blodtryk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velkontrolleret, 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blodtryksfaldet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minimalt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svarende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det,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sås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personer.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="00154D7C">
        <w:rPr>
          <w:spacing w:val="-3"/>
          <w:sz w:val="24"/>
          <w:szCs w:val="24"/>
        </w:rPr>
        <w:t>T</w:t>
      </w:r>
      <w:r w:rsidRPr="00CE1A14">
        <w:rPr>
          <w:sz w:val="24"/>
          <w:szCs w:val="24"/>
        </w:rPr>
        <w:t>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="00154D7C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mg givet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 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antihypertensiva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inducerer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79"/>
          <w:sz w:val="24"/>
          <w:szCs w:val="24"/>
        </w:rPr>
        <w:t xml:space="preserve"> </w:t>
      </w:r>
      <w:r w:rsidRPr="00CE1A14">
        <w:rPr>
          <w:sz w:val="24"/>
          <w:szCs w:val="24"/>
        </w:rPr>
        <w:t>blodtryksfald,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(med undtagelse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doxazosin</w:t>
      </w:r>
      <w:proofErr w:type="spellEnd"/>
      <w:r w:rsidRPr="00CE1A14">
        <w:rPr>
          <w:sz w:val="24"/>
          <w:szCs w:val="24"/>
        </w:rPr>
        <w:t xml:space="preserve">, </w:t>
      </w:r>
      <w:r w:rsidRPr="00CE1A14">
        <w:rPr>
          <w:spacing w:val="-2"/>
          <w:sz w:val="24"/>
          <w:szCs w:val="24"/>
        </w:rPr>
        <w:t>se</w:t>
      </w:r>
      <w:r w:rsidRPr="00CE1A14">
        <w:rPr>
          <w:sz w:val="24"/>
          <w:szCs w:val="24"/>
        </w:rPr>
        <w:t xml:space="preserve"> ovenfor)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generelt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lille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sandsynligvis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relevant.</w:t>
      </w:r>
    </w:p>
    <w:p w14:paraId="5ED08B6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180AF89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i/>
          <w:sz w:val="24"/>
          <w:szCs w:val="24"/>
          <w:u w:val="single"/>
        </w:rPr>
        <w:t>Riociguat</w:t>
      </w:r>
      <w:proofErr w:type="spellEnd"/>
    </w:p>
    <w:p w14:paraId="40DAC854" w14:textId="3B8E920D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Prækliniske 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viste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additiv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systemisk blodtrykssænkende virkning,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når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 blev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kombineret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riociguat</w:t>
      </w:r>
      <w:proofErr w:type="spellEnd"/>
      <w:r w:rsidRPr="00CE1A14">
        <w:rPr>
          <w:sz w:val="24"/>
          <w:szCs w:val="24"/>
        </w:rPr>
        <w:t>. I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riociguat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sig 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hypotensive</w:t>
      </w:r>
      <w:proofErr w:type="spellEnd"/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PDE5-hæmmere.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evidens 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gunstig 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kombinationen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den undersøgte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population.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 brug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riociguat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PDE5-hæmmere,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inklusive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kontraindikeret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(se pkt. 4.3).</w:t>
      </w:r>
    </w:p>
    <w:p w14:paraId="244402C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02B5D70" w14:textId="77777777" w:rsidR="003D07C2" w:rsidRPr="008E2461" w:rsidRDefault="003D07C2" w:rsidP="003D07C2">
      <w:pPr>
        <w:ind w:left="851"/>
        <w:rPr>
          <w:sz w:val="24"/>
          <w:szCs w:val="24"/>
          <w:u w:val="single"/>
        </w:rPr>
      </w:pPr>
      <w:r w:rsidRPr="008E2461">
        <w:rPr>
          <w:i/>
          <w:sz w:val="24"/>
          <w:szCs w:val="24"/>
          <w:u w:val="single"/>
        </w:rPr>
        <w:t>CYP1A2-substancer</w:t>
      </w:r>
      <w:r w:rsidRPr="008E2461">
        <w:rPr>
          <w:i/>
          <w:spacing w:val="-3"/>
          <w:sz w:val="24"/>
          <w:szCs w:val="24"/>
          <w:u w:val="single"/>
        </w:rPr>
        <w:t xml:space="preserve"> </w:t>
      </w:r>
      <w:r w:rsidRPr="008E2461">
        <w:rPr>
          <w:i/>
          <w:sz w:val="24"/>
          <w:szCs w:val="24"/>
          <w:u w:val="single"/>
        </w:rPr>
        <w:t>(f.eks.</w:t>
      </w:r>
      <w:r w:rsidRPr="008E2461">
        <w:rPr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8E2461">
        <w:rPr>
          <w:i/>
          <w:sz w:val="24"/>
          <w:szCs w:val="24"/>
          <w:u w:val="single"/>
        </w:rPr>
        <w:t>theophyllin</w:t>
      </w:r>
      <w:proofErr w:type="spellEnd"/>
      <w:r w:rsidRPr="008E2461">
        <w:rPr>
          <w:i/>
          <w:sz w:val="24"/>
          <w:szCs w:val="24"/>
          <w:u w:val="single"/>
        </w:rPr>
        <w:t>)</w:t>
      </w:r>
    </w:p>
    <w:p w14:paraId="7AAC8706" w14:textId="4D1FABD7" w:rsidR="003D07C2" w:rsidRPr="008E2461" w:rsidRDefault="003D07C2" w:rsidP="003D07C2">
      <w:pPr>
        <w:ind w:left="851"/>
        <w:rPr>
          <w:sz w:val="24"/>
          <w:szCs w:val="24"/>
        </w:rPr>
      </w:pPr>
      <w:r w:rsidRPr="008E2461">
        <w:rPr>
          <w:sz w:val="24"/>
          <w:szCs w:val="24"/>
        </w:rPr>
        <w:t>Når</w:t>
      </w:r>
      <w:r w:rsidRPr="008E2461">
        <w:rPr>
          <w:spacing w:val="1"/>
          <w:sz w:val="24"/>
          <w:szCs w:val="24"/>
        </w:rPr>
        <w:t xml:space="preserve"> </w:t>
      </w:r>
      <w:proofErr w:type="spellStart"/>
      <w:r w:rsidRPr="008E2461">
        <w:rPr>
          <w:sz w:val="24"/>
          <w:szCs w:val="24"/>
        </w:rPr>
        <w:t>taladafil</w:t>
      </w:r>
      <w:proofErr w:type="spellEnd"/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10</w:t>
      </w:r>
      <w:r w:rsidRPr="008E2461">
        <w:rPr>
          <w:spacing w:val="-3"/>
          <w:sz w:val="24"/>
          <w:szCs w:val="24"/>
        </w:rPr>
        <w:t xml:space="preserve"> </w:t>
      </w:r>
      <w:r w:rsidRPr="008E2461">
        <w:rPr>
          <w:sz w:val="24"/>
          <w:szCs w:val="24"/>
        </w:rPr>
        <w:t>mg blev administreret</w:t>
      </w:r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med</w:t>
      </w:r>
      <w:r w:rsidRPr="008E2461">
        <w:rPr>
          <w:spacing w:val="-3"/>
          <w:sz w:val="24"/>
          <w:szCs w:val="24"/>
        </w:rPr>
        <w:t xml:space="preserve"> </w:t>
      </w:r>
      <w:proofErr w:type="spellStart"/>
      <w:r w:rsidRPr="008E2461">
        <w:rPr>
          <w:sz w:val="24"/>
          <w:szCs w:val="24"/>
        </w:rPr>
        <w:t>theophyllin</w:t>
      </w:r>
      <w:proofErr w:type="spellEnd"/>
      <w:r w:rsidRPr="008E2461">
        <w:rPr>
          <w:spacing w:val="-3"/>
          <w:sz w:val="24"/>
          <w:szCs w:val="24"/>
        </w:rPr>
        <w:t xml:space="preserve"> </w:t>
      </w:r>
      <w:r w:rsidRPr="008E2461">
        <w:rPr>
          <w:sz w:val="24"/>
          <w:szCs w:val="24"/>
        </w:rPr>
        <w:t xml:space="preserve">(en non-selektiv </w:t>
      </w:r>
      <w:proofErr w:type="spellStart"/>
      <w:r w:rsidRPr="008E2461">
        <w:rPr>
          <w:sz w:val="24"/>
          <w:szCs w:val="24"/>
        </w:rPr>
        <w:t>phosphodiesterasehæmmer</w:t>
      </w:r>
      <w:proofErr w:type="spellEnd"/>
      <w:r w:rsidRPr="008E2461">
        <w:rPr>
          <w:sz w:val="24"/>
          <w:szCs w:val="24"/>
        </w:rPr>
        <w:t>),</w:t>
      </w:r>
      <w:r w:rsidR="00E466B9" w:rsidRPr="008E2461">
        <w:rPr>
          <w:sz w:val="24"/>
          <w:szCs w:val="24"/>
        </w:rPr>
        <w:t xml:space="preserve"> </w:t>
      </w:r>
      <w:r w:rsidRPr="008E2461">
        <w:rPr>
          <w:sz w:val="24"/>
          <w:szCs w:val="24"/>
        </w:rPr>
        <w:t>var</w:t>
      </w:r>
      <w:r w:rsidRPr="008E2461">
        <w:rPr>
          <w:spacing w:val="1"/>
          <w:sz w:val="24"/>
          <w:szCs w:val="24"/>
        </w:rPr>
        <w:t xml:space="preserve"> </w:t>
      </w:r>
      <w:r w:rsidRPr="008E2461">
        <w:rPr>
          <w:sz w:val="24"/>
          <w:szCs w:val="24"/>
        </w:rPr>
        <w:t>der</w:t>
      </w:r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ingen</w:t>
      </w:r>
      <w:r w:rsidRPr="008E2461">
        <w:rPr>
          <w:spacing w:val="-3"/>
          <w:sz w:val="24"/>
          <w:szCs w:val="24"/>
        </w:rPr>
        <w:t xml:space="preserve"> </w:t>
      </w:r>
      <w:proofErr w:type="spellStart"/>
      <w:r w:rsidRPr="008E2461">
        <w:rPr>
          <w:sz w:val="24"/>
          <w:szCs w:val="24"/>
        </w:rPr>
        <w:t>farmakokinetisk</w:t>
      </w:r>
      <w:proofErr w:type="spellEnd"/>
      <w:r w:rsidRPr="008E2461">
        <w:rPr>
          <w:sz w:val="24"/>
          <w:szCs w:val="24"/>
        </w:rPr>
        <w:t xml:space="preserve"> interaktion. Den eneste </w:t>
      </w:r>
      <w:proofErr w:type="spellStart"/>
      <w:r w:rsidRPr="008E2461">
        <w:rPr>
          <w:sz w:val="24"/>
          <w:szCs w:val="24"/>
        </w:rPr>
        <w:t>farmakodynamiske</w:t>
      </w:r>
      <w:proofErr w:type="spellEnd"/>
      <w:r w:rsidRPr="008E2461">
        <w:rPr>
          <w:sz w:val="24"/>
          <w:szCs w:val="24"/>
        </w:rPr>
        <w:t xml:space="preserve"> effekt</w:t>
      </w:r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var</w:t>
      </w:r>
      <w:r w:rsidRPr="008E2461">
        <w:rPr>
          <w:spacing w:val="1"/>
          <w:sz w:val="24"/>
          <w:szCs w:val="24"/>
        </w:rPr>
        <w:t xml:space="preserve"> </w:t>
      </w:r>
      <w:r w:rsidRPr="008E2461">
        <w:rPr>
          <w:sz w:val="24"/>
          <w:szCs w:val="24"/>
        </w:rPr>
        <w:t>en</w:t>
      </w:r>
      <w:r w:rsidRPr="008E2461">
        <w:rPr>
          <w:spacing w:val="-3"/>
          <w:sz w:val="24"/>
          <w:szCs w:val="24"/>
        </w:rPr>
        <w:t xml:space="preserve"> </w:t>
      </w:r>
      <w:r w:rsidRPr="008E2461">
        <w:rPr>
          <w:sz w:val="24"/>
          <w:szCs w:val="24"/>
        </w:rPr>
        <w:t>lille stigning</w:t>
      </w:r>
      <w:r w:rsidR="00E466B9" w:rsidRPr="008E2461">
        <w:rPr>
          <w:sz w:val="24"/>
          <w:szCs w:val="24"/>
        </w:rPr>
        <w:t xml:space="preserve"> </w:t>
      </w:r>
      <w:r w:rsidRPr="008E2461">
        <w:rPr>
          <w:sz w:val="24"/>
          <w:szCs w:val="24"/>
        </w:rPr>
        <w:t>(3,5 slag</w:t>
      </w:r>
      <w:r w:rsidRPr="008E2461">
        <w:rPr>
          <w:spacing w:val="-3"/>
          <w:sz w:val="24"/>
          <w:szCs w:val="24"/>
        </w:rPr>
        <w:t xml:space="preserve"> </w:t>
      </w:r>
      <w:r w:rsidRPr="008E2461">
        <w:rPr>
          <w:sz w:val="24"/>
          <w:szCs w:val="24"/>
        </w:rPr>
        <w:t>pr.</w:t>
      </w:r>
      <w:r w:rsidRPr="008E2461">
        <w:rPr>
          <w:spacing w:val="-3"/>
          <w:sz w:val="24"/>
          <w:szCs w:val="24"/>
        </w:rPr>
        <w:t xml:space="preserve"> </w:t>
      </w:r>
      <w:r w:rsidRPr="008E2461">
        <w:rPr>
          <w:sz w:val="24"/>
          <w:szCs w:val="24"/>
        </w:rPr>
        <w:t>minut</w:t>
      </w:r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[</w:t>
      </w:r>
      <w:proofErr w:type="spellStart"/>
      <w:r w:rsidRPr="008E2461">
        <w:rPr>
          <w:sz w:val="24"/>
          <w:szCs w:val="24"/>
        </w:rPr>
        <w:t>bpm</w:t>
      </w:r>
      <w:proofErr w:type="spellEnd"/>
      <w:r w:rsidRPr="008E2461">
        <w:rPr>
          <w:sz w:val="24"/>
          <w:szCs w:val="24"/>
        </w:rPr>
        <w:t>])</w:t>
      </w:r>
      <w:r w:rsidRPr="008E2461">
        <w:rPr>
          <w:spacing w:val="1"/>
          <w:sz w:val="24"/>
          <w:szCs w:val="24"/>
        </w:rPr>
        <w:t xml:space="preserve"> </w:t>
      </w:r>
      <w:r w:rsidRPr="008E2461">
        <w:rPr>
          <w:sz w:val="24"/>
          <w:szCs w:val="24"/>
        </w:rPr>
        <w:t>i</w:t>
      </w:r>
      <w:r w:rsidRPr="008E2461">
        <w:rPr>
          <w:spacing w:val="-2"/>
          <w:sz w:val="24"/>
          <w:szCs w:val="24"/>
        </w:rPr>
        <w:t xml:space="preserve"> </w:t>
      </w:r>
      <w:r w:rsidRPr="008E2461">
        <w:rPr>
          <w:sz w:val="24"/>
          <w:szCs w:val="24"/>
        </w:rPr>
        <w:t>hjertefrekvensen.</w:t>
      </w:r>
    </w:p>
    <w:p w14:paraId="47C4DC4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64272D1" w14:textId="5310324B" w:rsidR="003D07C2" w:rsidRPr="006B07F3" w:rsidRDefault="003D07C2" w:rsidP="003D07C2">
      <w:pPr>
        <w:ind w:left="851"/>
        <w:rPr>
          <w:sz w:val="24"/>
          <w:szCs w:val="24"/>
          <w:u w:val="single"/>
          <w:lang w:val="en-US"/>
        </w:rPr>
      </w:pPr>
      <w:r w:rsidRPr="006B07F3">
        <w:rPr>
          <w:i/>
          <w:sz w:val="24"/>
          <w:szCs w:val="24"/>
          <w:u w:val="single"/>
          <w:lang w:val="en-US"/>
        </w:rPr>
        <w:t>CYP2C9-substancer</w:t>
      </w:r>
      <w:r w:rsidRPr="006B07F3">
        <w:rPr>
          <w:i/>
          <w:spacing w:val="-3"/>
          <w:sz w:val="24"/>
          <w:szCs w:val="24"/>
          <w:u w:val="single"/>
          <w:lang w:val="en-US"/>
        </w:rPr>
        <w:t xml:space="preserve"> </w:t>
      </w:r>
      <w:r w:rsidRPr="006B07F3">
        <w:rPr>
          <w:i/>
          <w:sz w:val="24"/>
          <w:szCs w:val="24"/>
          <w:u w:val="single"/>
          <w:lang w:val="en-US"/>
        </w:rPr>
        <w:t>(</w:t>
      </w:r>
      <w:proofErr w:type="spellStart"/>
      <w:r w:rsidRPr="006B07F3">
        <w:rPr>
          <w:i/>
          <w:sz w:val="24"/>
          <w:szCs w:val="24"/>
          <w:u w:val="single"/>
          <w:lang w:val="en-US"/>
        </w:rPr>
        <w:t>f.eks</w:t>
      </w:r>
      <w:proofErr w:type="spellEnd"/>
      <w:r w:rsidRPr="006B07F3">
        <w:rPr>
          <w:i/>
          <w:sz w:val="24"/>
          <w:szCs w:val="24"/>
          <w:u w:val="single"/>
          <w:lang w:val="en-US"/>
        </w:rPr>
        <w:t>. R-warfarin)</w:t>
      </w:r>
    </w:p>
    <w:p w14:paraId="1E3BA786" w14:textId="20DA7271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 klinisk signifikant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eksponeringen (AUC)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S-</w:t>
      </w:r>
      <w:proofErr w:type="spellStart"/>
      <w:r w:rsidRPr="00CE1A14">
        <w:rPr>
          <w:sz w:val="24"/>
          <w:szCs w:val="24"/>
        </w:rPr>
        <w:t>warfarin</w:t>
      </w:r>
      <w:proofErr w:type="spellEnd"/>
      <w:r w:rsidRPr="00CE1A14">
        <w:rPr>
          <w:sz w:val="24"/>
          <w:szCs w:val="24"/>
        </w:rPr>
        <w:t xml:space="preserve">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R-</w:t>
      </w:r>
      <w:proofErr w:type="spellStart"/>
      <w:r w:rsidRPr="00CE1A14">
        <w:rPr>
          <w:sz w:val="24"/>
          <w:szCs w:val="24"/>
        </w:rPr>
        <w:t>warfarin</w:t>
      </w:r>
      <w:proofErr w:type="spellEnd"/>
      <w:r w:rsidRPr="00CE1A14">
        <w:rPr>
          <w:sz w:val="24"/>
          <w:szCs w:val="24"/>
        </w:rPr>
        <w:t xml:space="preserve"> (CYP2C9 substrat),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påvirkede heller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ændringer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protrombintiden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induceret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warfarin</w:t>
      </w:r>
      <w:proofErr w:type="spellEnd"/>
      <w:r w:rsidRPr="00CE1A14">
        <w:rPr>
          <w:sz w:val="24"/>
          <w:szCs w:val="24"/>
        </w:rPr>
        <w:t>.</w:t>
      </w:r>
    </w:p>
    <w:p w14:paraId="7196933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89ADFDA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i/>
          <w:sz w:val="24"/>
          <w:szCs w:val="24"/>
          <w:u w:val="single"/>
        </w:rPr>
        <w:t>Acetylsalicylsyre</w:t>
      </w:r>
    </w:p>
    <w:p w14:paraId="288A88A3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forlængelsen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blødningstiden forårsaget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z w:val="24"/>
          <w:szCs w:val="24"/>
        </w:rPr>
        <w:t>acetylsalicylsyre.</w:t>
      </w:r>
    </w:p>
    <w:p w14:paraId="65A891E8" w14:textId="77652387" w:rsidR="00AD2908" w:rsidRDefault="00AD29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10E10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EF25012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i/>
          <w:sz w:val="24"/>
          <w:szCs w:val="24"/>
          <w:u w:val="single"/>
        </w:rPr>
        <w:t>P-</w:t>
      </w:r>
      <w:proofErr w:type="spellStart"/>
      <w:r w:rsidRPr="006B07F3">
        <w:rPr>
          <w:i/>
          <w:sz w:val="24"/>
          <w:szCs w:val="24"/>
          <w:u w:val="single"/>
        </w:rPr>
        <w:t>glykoprotein</w:t>
      </w:r>
      <w:proofErr w:type="spellEnd"/>
      <w:r w:rsidRPr="006B07F3">
        <w:rPr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6B07F3">
        <w:rPr>
          <w:i/>
          <w:sz w:val="24"/>
          <w:szCs w:val="24"/>
          <w:u w:val="single"/>
        </w:rPr>
        <w:t>substancer</w:t>
      </w:r>
      <w:proofErr w:type="spellEnd"/>
      <w:r w:rsidRPr="006B07F3">
        <w:rPr>
          <w:i/>
          <w:spacing w:val="-2"/>
          <w:sz w:val="24"/>
          <w:szCs w:val="24"/>
          <w:u w:val="single"/>
        </w:rPr>
        <w:t xml:space="preserve"> </w:t>
      </w:r>
      <w:r w:rsidRPr="006B07F3">
        <w:rPr>
          <w:i/>
          <w:sz w:val="24"/>
          <w:szCs w:val="24"/>
          <w:u w:val="single"/>
        </w:rPr>
        <w:t xml:space="preserve">(f.eks. </w:t>
      </w:r>
      <w:proofErr w:type="spellStart"/>
      <w:r w:rsidRPr="006B07F3">
        <w:rPr>
          <w:i/>
          <w:sz w:val="24"/>
          <w:szCs w:val="24"/>
          <w:u w:val="single"/>
        </w:rPr>
        <w:t>digoxin</w:t>
      </w:r>
      <w:proofErr w:type="spellEnd"/>
      <w:r w:rsidRPr="006B07F3">
        <w:rPr>
          <w:i/>
          <w:sz w:val="24"/>
          <w:szCs w:val="24"/>
          <w:u w:val="single"/>
        </w:rPr>
        <w:t>)</w:t>
      </w:r>
    </w:p>
    <w:p w14:paraId="00F66D67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en gang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dagligt)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signifikat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virkning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digoxins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farmakokinetik.</w:t>
      </w:r>
    </w:p>
    <w:p w14:paraId="08CFB80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3D29897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i/>
          <w:sz w:val="24"/>
          <w:szCs w:val="24"/>
          <w:u w:val="single"/>
        </w:rPr>
        <w:t>Oral</w:t>
      </w:r>
      <w:r w:rsidRPr="006B07F3">
        <w:rPr>
          <w:i/>
          <w:spacing w:val="1"/>
          <w:sz w:val="24"/>
          <w:szCs w:val="24"/>
          <w:u w:val="single"/>
        </w:rPr>
        <w:t xml:space="preserve"> </w:t>
      </w:r>
      <w:proofErr w:type="spellStart"/>
      <w:r w:rsidRPr="006B07F3">
        <w:rPr>
          <w:i/>
          <w:sz w:val="24"/>
          <w:szCs w:val="24"/>
          <w:u w:val="single"/>
        </w:rPr>
        <w:t>kontraception</w:t>
      </w:r>
      <w:proofErr w:type="spellEnd"/>
    </w:p>
    <w:p w14:paraId="3CFEC0AE" w14:textId="18A2A22F" w:rsidR="003D07C2" w:rsidRPr="006B07F3" w:rsidRDefault="003D07C2" w:rsidP="006B07F3">
      <w:pPr>
        <w:ind w:left="851"/>
        <w:rPr>
          <w:sz w:val="24"/>
          <w:szCs w:val="24"/>
        </w:rPr>
      </w:pPr>
      <w:r w:rsidRPr="006B07F3">
        <w:rPr>
          <w:sz w:val="24"/>
          <w:szCs w:val="24"/>
        </w:rPr>
        <w:t xml:space="preserve">Ved </w:t>
      </w:r>
      <w:proofErr w:type="spellStart"/>
      <w:r w:rsidRPr="006B07F3">
        <w:rPr>
          <w:sz w:val="24"/>
          <w:szCs w:val="24"/>
        </w:rPr>
        <w:t>stady-state</w:t>
      </w:r>
      <w:proofErr w:type="spellEnd"/>
      <w:r w:rsidRPr="006B07F3">
        <w:rPr>
          <w:sz w:val="24"/>
          <w:szCs w:val="24"/>
        </w:rPr>
        <w:t xml:space="preserve"> øger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(40 mg en gang dagligt) </w:t>
      </w:r>
      <w:proofErr w:type="spellStart"/>
      <w:r w:rsidRPr="006B07F3">
        <w:rPr>
          <w:sz w:val="24"/>
          <w:szCs w:val="24"/>
        </w:rPr>
        <w:t>ethinylestradioleksponeringen</w:t>
      </w:r>
      <w:proofErr w:type="spellEnd"/>
      <w:r w:rsidRPr="006B07F3">
        <w:rPr>
          <w:sz w:val="24"/>
          <w:szCs w:val="24"/>
        </w:rPr>
        <w:t xml:space="preserve"> (AUC) med 26</w:t>
      </w:r>
      <w:r w:rsidR="006B07F3">
        <w:rPr>
          <w:sz w:val="24"/>
          <w:szCs w:val="24"/>
        </w:rPr>
        <w:t xml:space="preserve"> </w:t>
      </w:r>
      <w:r w:rsidRPr="006B07F3">
        <w:rPr>
          <w:sz w:val="24"/>
          <w:szCs w:val="24"/>
        </w:rPr>
        <w:t xml:space="preserve">%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 med 70 % relativt til oral </w:t>
      </w:r>
      <w:proofErr w:type="spellStart"/>
      <w:r w:rsidRPr="006B07F3">
        <w:rPr>
          <w:sz w:val="24"/>
          <w:szCs w:val="24"/>
        </w:rPr>
        <w:t>kontraception</w:t>
      </w:r>
      <w:proofErr w:type="spellEnd"/>
      <w:r w:rsidRPr="006B07F3">
        <w:rPr>
          <w:sz w:val="24"/>
          <w:szCs w:val="24"/>
        </w:rPr>
        <w:t xml:space="preserve"> givet sammen med placebo. Der sås ingen statistisk signifikant virkning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på </w:t>
      </w:r>
      <w:proofErr w:type="spellStart"/>
      <w:r w:rsidRPr="006B07F3">
        <w:rPr>
          <w:sz w:val="24"/>
          <w:szCs w:val="24"/>
        </w:rPr>
        <w:t>levonorgestrel</w:t>
      </w:r>
      <w:proofErr w:type="spellEnd"/>
      <w:r w:rsidRPr="006B07F3">
        <w:rPr>
          <w:sz w:val="24"/>
          <w:szCs w:val="24"/>
        </w:rPr>
        <w:t xml:space="preserve">, hvilket antyder, at virkningen af </w:t>
      </w:r>
      <w:proofErr w:type="spellStart"/>
      <w:r w:rsidRPr="006B07F3">
        <w:rPr>
          <w:sz w:val="24"/>
          <w:szCs w:val="24"/>
        </w:rPr>
        <w:t>ethinylestradiol</w:t>
      </w:r>
      <w:proofErr w:type="spellEnd"/>
      <w:r w:rsidRPr="006B07F3">
        <w:rPr>
          <w:sz w:val="24"/>
          <w:szCs w:val="24"/>
        </w:rPr>
        <w:t xml:space="preserve"> skyldes hæmning af sulfoneringen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 xml:space="preserve"> i tarmen. Den kliniske relevans af denne observation er uvis.</w:t>
      </w:r>
    </w:p>
    <w:p w14:paraId="143296A6" w14:textId="77777777" w:rsidR="003D07C2" w:rsidRPr="006B07F3" w:rsidRDefault="003D07C2" w:rsidP="006B07F3">
      <w:pPr>
        <w:ind w:left="851"/>
        <w:rPr>
          <w:sz w:val="24"/>
          <w:szCs w:val="24"/>
        </w:rPr>
      </w:pPr>
    </w:p>
    <w:p w14:paraId="73CA240F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proofErr w:type="spellStart"/>
      <w:r w:rsidRPr="006B07F3">
        <w:rPr>
          <w:i/>
          <w:sz w:val="24"/>
          <w:szCs w:val="24"/>
          <w:u w:val="single"/>
        </w:rPr>
        <w:t>Terbutalin</w:t>
      </w:r>
      <w:proofErr w:type="spellEnd"/>
    </w:p>
    <w:p w14:paraId="2CD657C6" w14:textId="77777777" w:rsidR="003D07C2" w:rsidRPr="006B07F3" w:rsidRDefault="003D07C2" w:rsidP="006B07F3">
      <w:pPr>
        <w:ind w:left="851"/>
        <w:rPr>
          <w:sz w:val="24"/>
          <w:szCs w:val="24"/>
        </w:rPr>
      </w:pPr>
      <w:r w:rsidRPr="006B07F3">
        <w:rPr>
          <w:sz w:val="24"/>
          <w:szCs w:val="24"/>
        </w:rPr>
        <w:t xml:space="preserve">En tilsvarende øgning af AUC og </w:t>
      </w:r>
      <w:proofErr w:type="spellStart"/>
      <w:r w:rsidRPr="006B07F3">
        <w:rPr>
          <w:sz w:val="24"/>
          <w:szCs w:val="24"/>
        </w:rPr>
        <w:t>C</w:t>
      </w:r>
      <w:r w:rsidRPr="006B07F3">
        <w:rPr>
          <w:sz w:val="24"/>
          <w:szCs w:val="24"/>
          <w:vertAlign w:val="subscript"/>
        </w:rPr>
        <w:t>max</w:t>
      </w:r>
      <w:proofErr w:type="spellEnd"/>
      <w:r w:rsidRPr="006B07F3">
        <w:rPr>
          <w:sz w:val="24"/>
          <w:szCs w:val="24"/>
        </w:rPr>
        <w:t xml:space="preserve">, som sås med </w:t>
      </w:r>
      <w:proofErr w:type="spellStart"/>
      <w:r w:rsidRPr="006B07F3">
        <w:rPr>
          <w:sz w:val="24"/>
          <w:szCs w:val="24"/>
        </w:rPr>
        <w:t>ethinylestradiol</w:t>
      </w:r>
      <w:proofErr w:type="spellEnd"/>
      <w:r w:rsidRPr="006B07F3">
        <w:rPr>
          <w:sz w:val="24"/>
          <w:szCs w:val="24"/>
        </w:rPr>
        <w:t xml:space="preserve">, må forventes ved oral behandling med </w:t>
      </w:r>
      <w:proofErr w:type="spellStart"/>
      <w:r w:rsidRPr="006B07F3">
        <w:rPr>
          <w:sz w:val="24"/>
          <w:szCs w:val="24"/>
        </w:rPr>
        <w:t>terbutalin</w:t>
      </w:r>
      <w:proofErr w:type="spellEnd"/>
      <w:r w:rsidRPr="006B07F3">
        <w:rPr>
          <w:sz w:val="24"/>
          <w:szCs w:val="24"/>
        </w:rPr>
        <w:t xml:space="preserve">, sandsynligvis på grund af hæmning af tarmsulfoneringen af </w:t>
      </w:r>
      <w:proofErr w:type="spellStart"/>
      <w:r w:rsidRPr="006B07F3">
        <w:rPr>
          <w:sz w:val="24"/>
          <w:szCs w:val="24"/>
        </w:rPr>
        <w:t>tadalafil</w:t>
      </w:r>
      <w:proofErr w:type="spellEnd"/>
      <w:r w:rsidRPr="006B07F3">
        <w:rPr>
          <w:sz w:val="24"/>
          <w:szCs w:val="24"/>
        </w:rPr>
        <w:t>. Den kliniske relevans af denne observation er uvis.</w:t>
      </w:r>
    </w:p>
    <w:p w14:paraId="35F2186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39E05BA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i/>
          <w:sz w:val="24"/>
          <w:szCs w:val="24"/>
          <w:u w:val="single"/>
        </w:rPr>
        <w:t>Alkohol</w:t>
      </w:r>
    </w:p>
    <w:p w14:paraId="004E64CD" w14:textId="38BC006F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Alkoholkoncentrationer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påvirket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ved samtidig administration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eller 20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mg). Ydermere 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ændringer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tadalafilkoncentrationen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administration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alkohol.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(20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forstærkede ikke 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gennemsnitlige blodtryksfald forårsaget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af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z w:val="24"/>
          <w:szCs w:val="24"/>
        </w:rPr>
        <w:t>alkohol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(0,7 g/kg 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ca. 180 ml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alkohol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[vodka]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mand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80 kg),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men hos nogle</w:t>
      </w:r>
      <w:r w:rsidRPr="00CE1A14">
        <w:rPr>
          <w:spacing w:val="53"/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observeret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ortostatisk</w:t>
      </w:r>
      <w:proofErr w:type="spellEnd"/>
      <w:r w:rsidRPr="00CE1A14">
        <w:rPr>
          <w:sz w:val="24"/>
          <w:szCs w:val="24"/>
        </w:rPr>
        <w:t xml:space="preserve"> svimmelhed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ortostatisk</w:t>
      </w:r>
      <w:proofErr w:type="spellEnd"/>
      <w:r w:rsidRPr="00CE1A14">
        <w:rPr>
          <w:sz w:val="24"/>
          <w:szCs w:val="24"/>
        </w:rPr>
        <w:t xml:space="preserve"> hypotension. Effekten af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>alkohol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kognitive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funktion 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forstærket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mg).</w:t>
      </w:r>
    </w:p>
    <w:p w14:paraId="5A7DB0B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2F21935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Pædiatrisk population</w:t>
      </w:r>
    </w:p>
    <w:p w14:paraId="3CBDC04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685215A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Interaktionsstudier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kun blevet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fortaget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 voksne</w:t>
      </w:r>
    </w:p>
    <w:p w14:paraId="4C5D6C2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70C35E5" w14:textId="634B030C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Baseret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PK-populationsanalyse svarer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estimaterne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tilsyneladende </w:t>
      </w:r>
      <w:proofErr w:type="spellStart"/>
      <w:r w:rsidRPr="00CE1A14">
        <w:rPr>
          <w:sz w:val="24"/>
          <w:szCs w:val="24"/>
        </w:rPr>
        <w:t>clearance</w:t>
      </w:r>
      <w:proofErr w:type="spellEnd"/>
      <w:r w:rsidRPr="00CE1A14">
        <w:rPr>
          <w:sz w:val="24"/>
          <w:szCs w:val="24"/>
        </w:rPr>
        <w:t xml:space="preserve"> (CL/F)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effekten af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bosentan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CL/F hos pædiatriske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voksne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PAH.</w:t>
      </w:r>
      <w:r w:rsidRPr="00CE1A14">
        <w:rPr>
          <w:sz w:val="24"/>
          <w:szCs w:val="24"/>
        </w:rPr>
        <w:t xml:space="preserve"> Ingen dosisjustering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anses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nødvendig for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brug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bosentan</w:t>
      </w:r>
      <w:proofErr w:type="spellEnd"/>
      <w:r w:rsidRPr="00CE1A14">
        <w:rPr>
          <w:sz w:val="24"/>
          <w:szCs w:val="24"/>
        </w:rPr>
        <w:t>.</w:t>
      </w:r>
    </w:p>
    <w:p w14:paraId="245CE90E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657409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4.6</w:t>
      </w:r>
      <w:r w:rsidRPr="00CE1A14">
        <w:rPr>
          <w:b/>
          <w:sz w:val="24"/>
          <w:szCs w:val="24"/>
        </w:rPr>
        <w:tab/>
      </w:r>
      <w:r w:rsidR="0071241E" w:rsidRPr="00CE1A14">
        <w:rPr>
          <w:b/>
          <w:sz w:val="24"/>
          <w:szCs w:val="24"/>
        </w:rPr>
        <w:t>Fertilitet, g</w:t>
      </w:r>
      <w:r w:rsidRPr="00CE1A14">
        <w:rPr>
          <w:b/>
          <w:sz w:val="24"/>
          <w:szCs w:val="24"/>
        </w:rPr>
        <w:t>raviditet og amning</w:t>
      </w:r>
    </w:p>
    <w:p w14:paraId="5D5BE55C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2311BD2A" w14:textId="4B281FE1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Fertilitet</w:t>
      </w:r>
    </w:p>
    <w:p w14:paraId="7A92C51A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BA0764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Hos hunde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tyde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 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fertilitet. To efterfølgende kliniske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49"/>
          <w:sz w:val="24"/>
          <w:szCs w:val="24"/>
        </w:rPr>
        <w:t xml:space="preserve"> </w:t>
      </w:r>
      <w:r w:rsidRPr="00CE1A14">
        <w:rPr>
          <w:sz w:val="24"/>
          <w:szCs w:val="24"/>
        </w:rPr>
        <w:t>tyder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sandsynlig hos mennesker, selvom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koncentration </w:t>
      </w:r>
      <w:r w:rsidRPr="00CE1A14">
        <w:rPr>
          <w:spacing w:val="-2"/>
          <w:sz w:val="24"/>
          <w:szCs w:val="24"/>
        </w:rPr>
        <w:t>af</w:t>
      </w:r>
      <w:r w:rsidRPr="00CE1A14">
        <w:rPr>
          <w:spacing w:val="5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spermatocytter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nogle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mænd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pkt.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5.1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5.3).</w:t>
      </w:r>
    </w:p>
    <w:p w14:paraId="05E630C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AE9F192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Graviditet</w:t>
      </w:r>
    </w:p>
    <w:p w14:paraId="2BE55F7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98CCBD3" w14:textId="0A0A0E69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anvendelse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gravide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begrænsede. Dyreforsøg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indikerer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direkte eller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indirekte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skadelige 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drægtighed,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embryoets/fostrets udvikling, fødslen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postnatale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udvikling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(se </w:t>
      </w:r>
      <w:r w:rsidRPr="00CE1A14">
        <w:rPr>
          <w:spacing w:val="-2"/>
          <w:sz w:val="24"/>
          <w:szCs w:val="24"/>
        </w:rPr>
        <w:t>pkt.</w:t>
      </w:r>
      <w:r w:rsidRPr="00CE1A14">
        <w:rPr>
          <w:sz w:val="24"/>
          <w:szCs w:val="24"/>
        </w:rPr>
        <w:t xml:space="preserve"> 5.3). </w:t>
      </w:r>
      <w:r w:rsidRPr="00CE1A14">
        <w:rPr>
          <w:spacing w:val="-2"/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sikkerhedsforanstaltning 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brug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under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graviditet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undgås.</w:t>
      </w:r>
    </w:p>
    <w:p w14:paraId="497424D5" w14:textId="1F6969F5" w:rsidR="00AD2908" w:rsidRDefault="00AD29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12A85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7B5EEA7" w14:textId="77777777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Amning</w:t>
      </w:r>
    </w:p>
    <w:p w14:paraId="6991260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06CBE94" w14:textId="6F501DDC" w:rsidR="003D07C2" w:rsidRPr="006B07F3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Tilgængelige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farmakodynamiske</w:t>
      </w:r>
      <w:proofErr w:type="spellEnd"/>
      <w:r w:rsidRPr="00CE1A14">
        <w:rPr>
          <w:sz w:val="24"/>
          <w:szCs w:val="24"/>
        </w:rPr>
        <w:t>/toksikologiske 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dyr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udskilles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mælk.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udelukkes, 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kan være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risiko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ammede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barn. </w:t>
      </w:r>
      <w:proofErr w:type="spellStart"/>
      <w:r w:rsidRPr="00CE1A14">
        <w:rPr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bør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anvendes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under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amning.</w:t>
      </w:r>
    </w:p>
    <w:p w14:paraId="7ED5AD53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674A1A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4.7</w:t>
      </w:r>
      <w:r w:rsidRPr="00CE1A14">
        <w:rPr>
          <w:b/>
          <w:sz w:val="24"/>
          <w:szCs w:val="24"/>
        </w:rPr>
        <w:tab/>
        <w:t xml:space="preserve">Virkning på evnen til at føre motorkøretøj </w:t>
      </w:r>
      <w:r w:rsidR="0071241E" w:rsidRPr="00CE1A14">
        <w:rPr>
          <w:b/>
          <w:sz w:val="24"/>
          <w:szCs w:val="24"/>
        </w:rPr>
        <w:t>og</w:t>
      </w:r>
      <w:r w:rsidRPr="00CE1A14">
        <w:rPr>
          <w:b/>
          <w:sz w:val="24"/>
          <w:szCs w:val="24"/>
        </w:rPr>
        <w:t xml:space="preserve"> betjene maskiner</w:t>
      </w:r>
    </w:p>
    <w:p w14:paraId="2DC3C62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Ikke mærkning.</w:t>
      </w:r>
    </w:p>
    <w:p w14:paraId="4A953229" w14:textId="7832FD2B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påvirker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kun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ubetydelig grad evnen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føre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motorkøretøj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betjene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maskiner. Selvom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hyppigheden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omhandlende svimmelhed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ens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placebo-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tadalafilarmene</w:t>
      </w:r>
      <w:proofErr w:type="spellEnd"/>
      <w:r w:rsidRPr="00CE1A14">
        <w:rPr>
          <w:sz w:val="24"/>
          <w:szCs w:val="24"/>
        </w:rPr>
        <w:t xml:space="preserve">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 kliniske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studier, bør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være opmærksomme på, hvordan 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reagerer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pacing w:val="-2"/>
          <w:sz w:val="24"/>
          <w:szCs w:val="24"/>
        </w:rPr>
        <w:t>,</w:t>
      </w:r>
      <w:r w:rsidRPr="00CE1A14">
        <w:rPr>
          <w:sz w:val="24"/>
          <w:szCs w:val="24"/>
        </w:rPr>
        <w:t xml:space="preserve"> før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de</w:t>
      </w:r>
      <w:r w:rsidRPr="00CE1A14">
        <w:rPr>
          <w:sz w:val="24"/>
          <w:szCs w:val="24"/>
        </w:rPr>
        <w:t xml:space="preserve"> fører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bil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betjener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maskiner.</w:t>
      </w:r>
    </w:p>
    <w:p w14:paraId="4EBD571A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C34E4C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4.8</w:t>
      </w:r>
      <w:r w:rsidRPr="00CE1A14">
        <w:rPr>
          <w:b/>
          <w:sz w:val="24"/>
          <w:szCs w:val="24"/>
        </w:rPr>
        <w:tab/>
        <w:t>Bivirkninger</w:t>
      </w:r>
    </w:p>
    <w:p w14:paraId="5410DA2E" w14:textId="77777777" w:rsidR="006B07F3" w:rsidRDefault="006B07F3" w:rsidP="003D07C2">
      <w:pPr>
        <w:ind w:left="851"/>
        <w:rPr>
          <w:sz w:val="24"/>
          <w:szCs w:val="24"/>
          <w:u w:color="000000"/>
        </w:rPr>
      </w:pPr>
    </w:p>
    <w:p w14:paraId="30DDB0D3" w14:textId="6FCE2FE8" w:rsidR="003D07C2" w:rsidRPr="006B07F3" w:rsidRDefault="003D07C2" w:rsidP="003D07C2">
      <w:pPr>
        <w:ind w:left="851"/>
        <w:rPr>
          <w:sz w:val="24"/>
          <w:szCs w:val="24"/>
          <w:u w:val="single"/>
        </w:rPr>
      </w:pPr>
      <w:r w:rsidRPr="006B07F3">
        <w:rPr>
          <w:sz w:val="24"/>
          <w:szCs w:val="24"/>
          <w:u w:val="single"/>
        </w:rPr>
        <w:t>Resumé af sikkerhedsprofilen</w:t>
      </w:r>
    </w:p>
    <w:p w14:paraId="43D5604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BDA49AB" w14:textId="5F5FDA4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 hyppigst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bivirkninger,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set hos ≥ 10 %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behandlingsarmen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40</w:t>
      </w:r>
      <w:r w:rsidRPr="00CE1A14">
        <w:rPr>
          <w:sz w:val="24"/>
          <w:szCs w:val="24"/>
        </w:rPr>
        <w:t xml:space="preserve"> mg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hovedpine, kvalme,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rygsmerter, dyspepsi, rødmen,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myalgi, </w:t>
      </w:r>
      <w:proofErr w:type="spellStart"/>
      <w:r w:rsidRPr="00CE1A14">
        <w:rPr>
          <w:sz w:val="24"/>
          <w:szCs w:val="24"/>
        </w:rPr>
        <w:t>nasopharyngitis</w:t>
      </w:r>
      <w:proofErr w:type="spellEnd"/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og smerter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ekstremiteterne. De rapporterede 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forbigående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generelt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milde eller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moderate. Bivirkningsdata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begrænsede hos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75</w:t>
      </w:r>
      <w:r w:rsidRPr="00CE1A14">
        <w:rPr>
          <w:sz w:val="24"/>
          <w:szCs w:val="24"/>
        </w:rPr>
        <w:t xml:space="preserve"> år.</w:t>
      </w:r>
    </w:p>
    <w:p w14:paraId="30491DD5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00A3FD6" w14:textId="3238076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pivotale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placebo-kontrollerede 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PAH 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323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doser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 2,5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mg, og </w:t>
      </w:r>
      <w:r w:rsidRPr="00CE1A14">
        <w:rPr>
          <w:spacing w:val="-2"/>
          <w:sz w:val="24"/>
          <w:szCs w:val="24"/>
        </w:rPr>
        <w:t>82</w:t>
      </w:r>
      <w:r w:rsidRPr="00CE1A14">
        <w:rPr>
          <w:sz w:val="24"/>
          <w:szCs w:val="24"/>
        </w:rPr>
        <w:t xml:space="preserve">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placebo. Behandlingsvarigheden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uger.</w:t>
      </w:r>
      <w:r w:rsidRPr="00CE1A14">
        <w:rPr>
          <w:spacing w:val="55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Den</w:t>
      </w:r>
      <w:r w:rsidRPr="00CE1A14">
        <w:rPr>
          <w:sz w:val="24"/>
          <w:szCs w:val="24"/>
        </w:rPr>
        <w:t xml:space="preserve"> samlede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hyppighed 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ophør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67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 på grund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bivirkninger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lav </w:t>
      </w:r>
      <w:r w:rsidRPr="00CE1A14">
        <w:rPr>
          <w:spacing w:val="-2"/>
          <w:sz w:val="24"/>
          <w:szCs w:val="24"/>
        </w:rPr>
        <w:t>(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11 %, placebo 16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%). 357 personer, som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fuldførte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pivotale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studie, indgik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langtids</w:t>
      </w:r>
      <w:proofErr w:type="spellEnd"/>
      <w:r w:rsidRPr="00CE1A14">
        <w:rPr>
          <w:sz w:val="24"/>
          <w:szCs w:val="24"/>
        </w:rPr>
        <w:t>-forlængelses-studie. Doserne,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indgik, 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mellem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20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en gang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dagligt.</w:t>
      </w:r>
    </w:p>
    <w:p w14:paraId="243FA4D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8A3E3D6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color="000000"/>
        </w:rPr>
        <w:t>Bivirkninger i</w:t>
      </w:r>
      <w:r w:rsidRPr="00CE1A14">
        <w:rPr>
          <w:spacing w:val="-2"/>
          <w:sz w:val="24"/>
          <w:szCs w:val="24"/>
          <w:u w:color="000000"/>
        </w:rPr>
        <w:t xml:space="preserve"> </w:t>
      </w:r>
      <w:r w:rsidRPr="00CE1A14">
        <w:rPr>
          <w:sz w:val="24"/>
          <w:szCs w:val="24"/>
          <w:u w:color="000000"/>
        </w:rPr>
        <w:t>tabelform</w:t>
      </w:r>
    </w:p>
    <w:p w14:paraId="0268696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AA05407" w14:textId="2CA36AE8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tabellen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nedenfor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angivet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bivirkninger,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placebo-kontrollerede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PAH-patienter,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>.</w:t>
      </w:r>
      <w:r w:rsidRPr="00CE1A14">
        <w:rPr>
          <w:spacing w:val="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tabellen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også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nogle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bivirkninger,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 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og/eller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post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marketing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behandling </w:t>
      </w:r>
      <w:r w:rsidRPr="00CE1A14">
        <w:rPr>
          <w:spacing w:val="-2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mænd</w:t>
      </w:r>
      <w:r w:rsidR="006B07F3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dysfunktion. </w:t>
      </w:r>
      <w:r w:rsidRPr="00CE1A14">
        <w:rPr>
          <w:spacing w:val="-2"/>
          <w:sz w:val="24"/>
          <w:szCs w:val="24"/>
        </w:rPr>
        <w:t>Disse</w:t>
      </w:r>
      <w:r w:rsidRPr="00CE1A14">
        <w:rPr>
          <w:sz w:val="24"/>
          <w:szCs w:val="24"/>
        </w:rPr>
        <w:t xml:space="preserve"> 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angivet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frekvensen ”ikke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kendt”, da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frekvensen hos PAH-patienter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estimeres </w:t>
      </w:r>
      <w:r w:rsidRPr="00CE1A14">
        <w:rPr>
          <w:spacing w:val="-2"/>
          <w:sz w:val="24"/>
          <w:szCs w:val="24"/>
        </w:rPr>
        <w:t>ud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fra</w:t>
      </w:r>
      <w:r w:rsidRPr="00CE1A14">
        <w:rPr>
          <w:sz w:val="24"/>
          <w:szCs w:val="24"/>
        </w:rPr>
        <w:t xml:space="preserve"> de forhåndenværende data,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angivet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en frekvens baseret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 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 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pivotale kliniske placebo-kontrollerede 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>.</w:t>
      </w:r>
    </w:p>
    <w:p w14:paraId="73C498E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82B2A0A" w14:textId="0991366B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Hyppighedsestimat: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Meget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almindelig (≥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1/10);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Almindelig (≥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1/100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1/10);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almindelig (≥</w:t>
      </w:r>
      <w:r w:rsidRPr="00CE1A14">
        <w:rPr>
          <w:spacing w:val="53"/>
          <w:sz w:val="24"/>
          <w:szCs w:val="24"/>
        </w:rPr>
        <w:t xml:space="preserve"> </w:t>
      </w:r>
      <w:r w:rsidRPr="00CE1A14">
        <w:rPr>
          <w:sz w:val="24"/>
          <w:szCs w:val="24"/>
        </w:rPr>
        <w:t>1/1.000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1/100);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Sjælden (≥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1/10.000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1/1.000);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Meget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sjælden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(&lt;</w:t>
      </w:r>
      <w:r w:rsidR="001B7395">
        <w:rPr>
          <w:sz w:val="24"/>
          <w:szCs w:val="24"/>
        </w:rPr>
        <w:t> </w:t>
      </w:r>
      <w:r w:rsidRPr="00CE1A14">
        <w:rPr>
          <w:sz w:val="24"/>
          <w:szCs w:val="24"/>
        </w:rPr>
        <w:t>1/10.000)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Ikke </w:t>
      </w:r>
      <w:r w:rsidRPr="00CE1A14">
        <w:rPr>
          <w:spacing w:val="-2"/>
          <w:sz w:val="24"/>
          <w:szCs w:val="24"/>
        </w:rPr>
        <w:t>kendt</w:t>
      </w:r>
      <w:r w:rsidR="001B7395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(kan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estimeres </w:t>
      </w:r>
      <w:r w:rsidRPr="00CE1A14">
        <w:rPr>
          <w:spacing w:val="-2"/>
          <w:sz w:val="24"/>
          <w:szCs w:val="24"/>
        </w:rPr>
        <w:t>ud</w:t>
      </w:r>
      <w:r w:rsidRPr="00CE1A14">
        <w:rPr>
          <w:sz w:val="24"/>
          <w:szCs w:val="24"/>
        </w:rPr>
        <w:t xml:space="preserve"> fra </w:t>
      </w:r>
      <w:r w:rsidRPr="00CE1A14">
        <w:rPr>
          <w:spacing w:val="-2"/>
          <w:sz w:val="24"/>
          <w:szCs w:val="24"/>
        </w:rPr>
        <w:t>de</w:t>
      </w:r>
      <w:r w:rsidRPr="00CE1A14">
        <w:rPr>
          <w:sz w:val="24"/>
          <w:szCs w:val="24"/>
        </w:rPr>
        <w:t xml:space="preserve"> forhåndenværende data).</w:t>
      </w:r>
    </w:p>
    <w:p w14:paraId="7FBEB3A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26"/>
        <w:gridCol w:w="1591"/>
        <w:gridCol w:w="1744"/>
        <w:gridCol w:w="1765"/>
        <w:gridCol w:w="1174"/>
        <w:gridCol w:w="1622"/>
      </w:tblGrid>
      <w:tr w:rsidR="003D07C2" w:rsidRPr="001B7395" w14:paraId="1E2206FB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DEF32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Systemorgan- klasse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E2490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Meget almindelig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D6229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Almindelig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B7B10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Ikke almindelig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E92F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Sjælden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A77C8" w14:textId="77777777" w:rsidR="003D07C2" w:rsidRPr="001B7395" w:rsidRDefault="003D07C2" w:rsidP="001B7395">
            <w:pPr>
              <w:jc w:val="center"/>
              <w:rPr>
                <w:b/>
                <w:sz w:val="22"/>
                <w:szCs w:val="22"/>
              </w:rPr>
            </w:pPr>
            <w:r w:rsidRPr="001B7395">
              <w:rPr>
                <w:b/>
                <w:sz w:val="22"/>
                <w:szCs w:val="22"/>
              </w:rPr>
              <w:t>Ikke kendt1</w:t>
            </w:r>
          </w:p>
        </w:tc>
      </w:tr>
      <w:tr w:rsidR="003D07C2" w:rsidRPr="001B7395" w14:paraId="6911B583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27E10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Immunsystemet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EC1A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07570" w14:textId="172074F6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Overfølsomheds</w:t>
            </w:r>
            <w:r w:rsidR="001B7395">
              <w:rPr>
                <w:sz w:val="22"/>
                <w:szCs w:val="22"/>
              </w:rPr>
              <w:softHyphen/>
            </w:r>
            <w:r w:rsidRPr="001B7395">
              <w:rPr>
                <w:sz w:val="22"/>
                <w:szCs w:val="22"/>
              </w:rPr>
              <w:t>reaktioner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3B48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FAB9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B3C36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proofErr w:type="spellStart"/>
            <w:r w:rsidRPr="001B7395">
              <w:rPr>
                <w:sz w:val="22"/>
                <w:szCs w:val="22"/>
              </w:rPr>
              <w:t>Angioødem</w:t>
            </w:r>
            <w:proofErr w:type="spellEnd"/>
          </w:p>
        </w:tc>
      </w:tr>
      <w:tr w:rsidR="003D07C2" w:rsidRPr="001B7395" w14:paraId="54DE3927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D50E2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Nervesystemet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4D653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Hovedpine</w:t>
            </w:r>
            <w:r w:rsidRPr="001B7395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F2165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Synkope Migræne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0E11B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Kramper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  <w:r w:rsidRPr="001B7395">
              <w:rPr>
                <w:sz w:val="22"/>
                <w:szCs w:val="22"/>
              </w:rPr>
              <w:t>, forbigående hukommelsestab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923D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F084D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Apopleksi</w:t>
            </w:r>
            <w:r w:rsidRPr="001B7395">
              <w:rPr>
                <w:sz w:val="22"/>
                <w:szCs w:val="22"/>
                <w:vertAlign w:val="superscript"/>
              </w:rPr>
              <w:t>2</w:t>
            </w:r>
            <w:r w:rsidRPr="001B7395">
              <w:rPr>
                <w:sz w:val="22"/>
                <w:szCs w:val="22"/>
              </w:rPr>
              <w:t xml:space="preserve"> (inklusive hjerneblødning)</w:t>
            </w:r>
          </w:p>
        </w:tc>
      </w:tr>
      <w:tr w:rsidR="003D07C2" w:rsidRPr="001B7395" w14:paraId="229EB3D2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37C6F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Øjne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A469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342D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Sløret syn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68B4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B0BD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8F2FD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Non-</w:t>
            </w:r>
            <w:proofErr w:type="spellStart"/>
            <w:r w:rsidRPr="001B7395">
              <w:rPr>
                <w:sz w:val="22"/>
                <w:szCs w:val="22"/>
              </w:rPr>
              <w:t>arteritis</w:t>
            </w:r>
            <w:proofErr w:type="spellEnd"/>
            <w:r w:rsidRPr="001B7395">
              <w:rPr>
                <w:sz w:val="22"/>
                <w:szCs w:val="22"/>
              </w:rPr>
              <w:t xml:space="preserve"> </w:t>
            </w:r>
            <w:proofErr w:type="spellStart"/>
            <w:r w:rsidRPr="001B7395">
              <w:rPr>
                <w:sz w:val="22"/>
                <w:szCs w:val="22"/>
              </w:rPr>
              <w:t>anterior</w:t>
            </w:r>
            <w:proofErr w:type="spellEnd"/>
            <w:r w:rsidRPr="001B7395">
              <w:rPr>
                <w:sz w:val="22"/>
                <w:szCs w:val="22"/>
              </w:rPr>
              <w:t xml:space="preserve"> iskæmisk </w:t>
            </w:r>
            <w:proofErr w:type="spellStart"/>
            <w:r w:rsidRPr="001B7395">
              <w:rPr>
                <w:sz w:val="22"/>
                <w:szCs w:val="22"/>
              </w:rPr>
              <w:t>opticusneuro</w:t>
            </w:r>
            <w:proofErr w:type="spellEnd"/>
            <w:r w:rsidRPr="001B7395">
              <w:rPr>
                <w:sz w:val="22"/>
                <w:szCs w:val="22"/>
              </w:rPr>
              <w:t xml:space="preserve">- </w:t>
            </w:r>
            <w:proofErr w:type="spellStart"/>
            <w:r w:rsidRPr="001B7395">
              <w:rPr>
                <w:sz w:val="22"/>
                <w:szCs w:val="22"/>
              </w:rPr>
              <w:t>pati</w:t>
            </w:r>
            <w:proofErr w:type="spellEnd"/>
            <w:r w:rsidRPr="001B7395">
              <w:rPr>
                <w:sz w:val="22"/>
                <w:szCs w:val="22"/>
              </w:rPr>
              <w:t xml:space="preserve"> (NAION), </w:t>
            </w:r>
            <w:proofErr w:type="spellStart"/>
            <w:r w:rsidRPr="001B7395">
              <w:rPr>
                <w:sz w:val="22"/>
                <w:szCs w:val="22"/>
              </w:rPr>
              <w:t>vaskulær</w:t>
            </w:r>
            <w:proofErr w:type="spellEnd"/>
            <w:r w:rsidRPr="001B7395">
              <w:rPr>
                <w:sz w:val="22"/>
                <w:szCs w:val="22"/>
              </w:rPr>
              <w:t xml:space="preserve"> </w:t>
            </w:r>
            <w:proofErr w:type="spellStart"/>
            <w:r w:rsidRPr="001B7395">
              <w:rPr>
                <w:sz w:val="22"/>
                <w:szCs w:val="22"/>
              </w:rPr>
              <w:t>okklusion</w:t>
            </w:r>
            <w:proofErr w:type="spellEnd"/>
            <w:r w:rsidRPr="001B7395">
              <w:rPr>
                <w:sz w:val="22"/>
                <w:szCs w:val="22"/>
              </w:rPr>
              <w:t xml:space="preserve"> i </w:t>
            </w:r>
            <w:proofErr w:type="spellStart"/>
            <w:r w:rsidRPr="001B7395">
              <w:rPr>
                <w:sz w:val="22"/>
                <w:szCs w:val="22"/>
              </w:rPr>
              <w:t>retina</w:t>
            </w:r>
            <w:proofErr w:type="spellEnd"/>
            <w:r w:rsidRPr="001B7395">
              <w:rPr>
                <w:sz w:val="22"/>
                <w:szCs w:val="22"/>
              </w:rPr>
              <w:t xml:space="preserve">, synsfeltsdefekt, central serøs </w:t>
            </w:r>
            <w:proofErr w:type="spellStart"/>
            <w:r w:rsidRPr="001B7395">
              <w:rPr>
                <w:sz w:val="22"/>
                <w:szCs w:val="22"/>
              </w:rPr>
              <w:t>chorioretinopati</w:t>
            </w:r>
            <w:proofErr w:type="spellEnd"/>
          </w:p>
        </w:tc>
      </w:tr>
      <w:tr w:rsidR="003D07C2" w:rsidRPr="001B7395" w14:paraId="0BD4B522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545F2" w14:textId="05148CF5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Øre og </w:t>
            </w:r>
            <w:r w:rsidR="001B7395">
              <w:rPr>
                <w:sz w:val="22"/>
                <w:szCs w:val="22"/>
              </w:rPr>
              <w:t>l</w:t>
            </w:r>
            <w:r w:rsidRPr="001B7395">
              <w:rPr>
                <w:sz w:val="22"/>
                <w:szCs w:val="22"/>
              </w:rPr>
              <w:t>abyrint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39C4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00C6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C8D69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Tinnitus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DB0C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53666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Pludseligt høretab</w:t>
            </w:r>
          </w:p>
        </w:tc>
      </w:tr>
      <w:tr w:rsidR="003D07C2" w:rsidRPr="001B7395" w14:paraId="0260585C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972A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Hjerte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20D6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9B83C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Palpitationer</w:t>
            </w:r>
            <w:r w:rsidRPr="001B7395">
              <w:rPr>
                <w:sz w:val="22"/>
                <w:szCs w:val="22"/>
                <w:vertAlign w:val="superscript"/>
              </w:rPr>
              <w:t>2,5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DD7CC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Pludselig hjertedød</w:t>
            </w:r>
            <w:r w:rsidRPr="001B7395">
              <w:rPr>
                <w:sz w:val="22"/>
                <w:szCs w:val="22"/>
                <w:vertAlign w:val="superscript"/>
              </w:rPr>
              <w:t>2,5</w:t>
            </w:r>
            <w:r w:rsidRPr="001B7395">
              <w:rPr>
                <w:sz w:val="22"/>
                <w:szCs w:val="22"/>
              </w:rPr>
              <w:t>, takykardi</w:t>
            </w:r>
            <w:r w:rsidRPr="001B7395">
              <w:rPr>
                <w:sz w:val="22"/>
                <w:szCs w:val="22"/>
                <w:vertAlign w:val="superscript"/>
              </w:rPr>
              <w:t>2,5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8CA4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C601F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Ustabil angina pectoris, </w:t>
            </w:r>
            <w:proofErr w:type="spellStart"/>
            <w:r w:rsidRPr="001B7395">
              <w:rPr>
                <w:sz w:val="22"/>
                <w:szCs w:val="22"/>
              </w:rPr>
              <w:t>ventrikulær</w:t>
            </w:r>
            <w:proofErr w:type="spellEnd"/>
            <w:r w:rsidRPr="001B7395">
              <w:rPr>
                <w:sz w:val="22"/>
                <w:szCs w:val="22"/>
              </w:rPr>
              <w:t xml:space="preserve"> </w:t>
            </w:r>
            <w:proofErr w:type="spellStart"/>
            <w:r w:rsidRPr="001B7395">
              <w:rPr>
                <w:sz w:val="22"/>
                <w:szCs w:val="22"/>
              </w:rPr>
              <w:t>arytmi</w:t>
            </w:r>
            <w:proofErr w:type="spellEnd"/>
            <w:r w:rsidRPr="001B7395">
              <w:rPr>
                <w:sz w:val="22"/>
                <w:szCs w:val="22"/>
              </w:rPr>
              <w:t xml:space="preserve">, </w:t>
            </w:r>
            <w:proofErr w:type="spellStart"/>
            <w:r w:rsidRPr="001B7395">
              <w:rPr>
                <w:sz w:val="22"/>
                <w:szCs w:val="22"/>
              </w:rPr>
              <w:t>myokardie</w:t>
            </w:r>
            <w:proofErr w:type="spellEnd"/>
            <w:r w:rsidRPr="001B7395">
              <w:rPr>
                <w:sz w:val="22"/>
                <w:szCs w:val="22"/>
              </w:rPr>
              <w:t>- infarkt</w:t>
            </w:r>
            <w:r w:rsidRPr="001B739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3D07C2" w:rsidRPr="001B7395" w14:paraId="0F907BBF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A85C2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proofErr w:type="spellStart"/>
            <w:r w:rsidRPr="001B7395">
              <w:rPr>
                <w:sz w:val="22"/>
                <w:szCs w:val="22"/>
              </w:rPr>
              <w:t>Vaskulære</w:t>
            </w:r>
            <w:proofErr w:type="spellEnd"/>
            <w:r w:rsidRPr="001B7395">
              <w:rPr>
                <w:sz w:val="22"/>
                <w:szCs w:val="22"/>
              </w:rPr>
              <w:t xml:space="preserve"> sygdomme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A3022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Rødme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4BDD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Hypotension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C2A02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Hypertension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8EED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1223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  <w:tr w:rsidR="003D07C2" w:rsidRPr="001B7395" w14:paraId="663F6EE2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F640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Luftveje, thorax og </w:t>
            </w:r>
            <w:proofErr w:type="spellStart"/>
            <w:r w:rsidRPr="001B7395">
              <w:rPr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C101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proofErr w:type="spellStart"/>
            <w:r w:rsidRPr="001B7395">
              <w:rPr>
                <w:sz w:val="22"/>
                <w:szCs w:val="22"/>
              </w:rPr>
              <w:t>Nasofaryngitis</w:t>
            </w:r>
            <w:proofErr w:type="spellEnd"/>
            <w:r w:rsidRPr="001B7395">
              <w:rPr>
                <w:sz w:val="22"/>
                <w:szCs w:val="22"/>
              </w:rPr>
              <w:t xml:space="preserve"> (inklusive tilstopning af næsen, tilstopning af sinus og </w:t>
            </w:r>
            <w:proofErr w:type="spellStart"/>
            <w:r w:rsidRPr="001B7395">
              <w:rPr>
                <w:sz w:val="22"/>
                <w:szCs w:val="22"/>
              </w:rPr>
              <w:t>rhinitis</w:t>
            </w:r>
            <w:proofErr w:type="spellEnd"/>
            <w:r w:rsidRPr="001B7395">
              <w:rPr>
                <w:sz w:val="22"/>
                <w:szCs w:val="22"/>
              </w:rPr>
              <w:t>)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F0F58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proofErr w:type="spellStart"/>
            <w:r w:rsidRPr="001B7395">
              <w:rPr>
                <w:sz w:val="22"/>
                <w:szCs w:val="22"/>
              </w:rPr>
              <w:t>Epistaxis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5D7E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58EF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781B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  <w:tr w:rsidR="003D07C2" w:rsidRPr="001B7395" w14:paraId="7ADBA42B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DD475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Mave- tarmkanalen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7141" w14:textId="77777777" w:rsid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Kvalme, dyspepsi (inklusive mavesmerter/</w:t>
            </w:r>
          </w:p>
          <w:p w14:paraId="1E1C45C0" w14:textId="50E23D2A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ubehag</w:t>
            </w:r>
            <w:r w:rsidRPr="001B7395">
              <w:rPr>
                <w:sz w:val="22"/>
                <w:szCs w:val="22"/>
                <w:vertAlign w:val="superscript"/>
              </w:rPr>
              <w:t>3</w:t>
            </w:r>
            <w:r w:rsidRPr="001B7395">
              <w:rPr>
                <w:sz w:val="22"/>
                <w:szCs w:val="22"/>
              </w:rPr>
              <w:t>)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A7E6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Opkastninger, </w:t>
            </w:r>
            <w:proofErr w:type="spellStart"/>
            <w:r w:rsidRPr="001B7395">
              <w:rPr>
                <w:sz w:val="22"/>
                <w:szCs w:val="22"/>
              </w:rPr>
              <w:t>gastro-øsofageal</w:t>
            </w:r>
            <w:proofErr w:type="spellEnd"/>
            <w:r w:rsidRPr="001B7395">
              <w:rPr>
                <w:sz w:val="22"/>
                <w:szCs w:val="22"/>
              </w:rPr>
              <w:t xml:space="preserve"> </w:t>
            </w:r>
            <w:proofErr w:type="spellStart"/>
            <w:r w:rsidRPr="001B7395">
              <w:rPr>
                <w:sz w:val="22"/>
                <w:szCs w:val="22"/>
              </w:rPr>
              <w:t>reflukssygdom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F188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B31D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4F08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  <w:tr w:rsidR="003D07C2" w:rsidRPr="001B7395" w14:paraId="5EE6CB2F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603A6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Hud og subkutane væv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E539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4A775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Udslæt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EE9F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Urticaria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  <w:r w:rsidRPr="001B7395">
              <w:rPr>
                <w:sz w:val="22"/>
                <w:szCs w:val="22"/>
              </w:rPr>
              <w:t xml:space="preserve">, </w:t>
            </w:r>
            <w:proofErr w:type="spellStart"/>
            <w:r w:rsidRPr="001B7395">
              <w:rPr>
                <w:sz w:val="22"/>
                <w:szCs w:val="22"/>
              </w:rPr>
              <w:t>hyperhidrose</w:t>
            </w:r>
            <w:proofErr w:type="spellEnd"/>
            <w:r w:rsidRPr="001B7395">
              <w:rPr>
                <w:sz w:val="22"/>
                <w:szCs w:val="22"/>
              </w:rPr>
              <w:t xml:space="preserve"> (svedsekretion)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2FAA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C67CC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Stevens- Johnsons syndrom, </w:t>
            </w:r>
            <w:proofErr w:type="spellStart"/>
            <w:r w:rsidRPr="001B7395">
              <w:rPr>
                <w:sz w:val="22"/>
                <w:szCs w:val="22"/>
              </w:rPr>
              <w:t>eksfoliativ</w:t>
            </w:r>
            <w:proofErr w:type="spellEnd"/>
            <w:r w:rsidRPr="001B7395">
              <w:rPr>
                <w:sz w:val="22"/>
                <w:szCs w:val="22"/>
              </w:rPr>
              <w:t xml:space="preserve"> </w:t>
            </w:r>
            <w:proofErr w:type="spellStart"/>
            <w:r w:rsidRPr="001B7395">
              <w:rPr>
                <w:sz w:val="22"/>
                <w:szCs w:val="22"/>
              </w:rPr>
              <w:t>dermatitis</w:t>
            </w:r>
            <w:proofErr w:type="spellEnd"/>
          </w:p>
        </w:tc>
      </w:tr>
      <w:tr w:rsidR="003D07C2" w:rsidRPr="001B7395" w14:paraId="3B17BF6A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DAE41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Knogler, led, muskler og bindevæv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2C7D5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Myalgi, rygsmerter, ekstremitets- smerter (inklusive ubehag i benene)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1684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B28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5FA9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9DBA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  <w:tr w:rsidR="003D07C2" w:rsidRPr="001B7395" w14:paraId="52EE8218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70CFE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Nyrer og urinveje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2AB1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878B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9EA9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Hæmaturi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97F5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4E53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  <w:tr w:rsidR="003D07C2" w:rsidRPr="001B7395" w14:paraId="6B988416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C40D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Det reproduktive system og mammae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E31E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7B8D0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 xml:space="preserve">Øget </w:t>
            </w:r>
            <w:proofErr w:type="spellStart"/>
            <w:r w:rsidRPr="001B7395">
              <w:rPr>
                <w:sz w:val="22"/>
                <w:szCs w:val="22"/>
              </w:rPr>
              <w:t>uterin</w:t>
            </w:r>
            <w:proofErr w:type="spellEnd"/>
            <w:r w:rsidRPr="001B7395">
              <w:rPr>
                <w:sz w:val="22"/>
                <w:szCs w:val="22"/>
              </w:rPr>
              <w:t xml:space="preserve"> blødning</w:t>
            </w:r>
            <w:r w:rsidRPr="001B739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9BEE8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Priapisme</w:t>
            </w:r>
            <w:r w:rsidRPr="001B7395">
              <w:rPr>
                <w:sz w:val="22"/>
                <w:szCs w:val="22"/>
                <w:vertAlign w:val="superscript"/>
              </w:rPr>
              <w:t>5</w:t>
            </w:r>
            <w:r w:rsidRPr="001B7395">
              <w:rPr>
                <w:sz w:val="22"/>
                <w:szCs w:val="22"/>
              </w:rPr>
              <w:t xml:space="preserve"> Blødning fra penis, </w:t>
            </w:r>
            <w:proofErr w:type="spellStart"/>
            <w:r w:rsidRPr="001B7395">
              <w:rPr>
                <w:sz w:val="22"/>
                <w:szCs w:val="22"/>
              </w:rPr>
              <w:t>Hæmospermi</w:t>
            </w:r>
            <w:proofErr w:type="spellEnd"/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9EBB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F143F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Forlænget erektion</w:t>
            </w:r>
          </w:p>
        </w:tc>
      </w:tr>
      <w:tr w:rsidR="003D07C2" w:rsidRPr="001B7395" w14:paraId="28160FE9" w14:textId="77777777" w:rsidTr="001B7395">
        <w:trPr>
          <w:trHeight w:val="2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309C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Almene symptomer og reaktioner på administrations- stedet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AACF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6B4BE" w14:textId="77777777" w:rsidR="003D07C2" w:rsidRPr="001B7395" w:rsidRDefault="003D07C2" w:rsidP="001B7395">
            <w:pPr>
              <w:rPr>
                <w:sz w:val="22"/>
                <w:szCs w:val="22"/>
              </w:rPr>
            </w:pPr>
            <w:r w:rsidRPr="001B7395">
              <w:rPr>
                <w:sz w:val="22"/>
                <w:szCs w:val="22"/>
              </w:rPr>
              <w:t>Ansigtsødem, brystsmerter</w:t>
            </w:r>
            <w:r w:rsidRPr="001B739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CC4B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28F9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9620" w14:textId="77777777" w:rsidR="003D07C2" w:rsidRPr="001B7395" w:rsidRDefault="003D07C2" w:rsidP="001B7395">
            <w:pPr>
              <w:rPr>
                <w:sz w:val="22"/>
                <w:szCs w:val="22"/>
              </w:rPr>
            </w:pPr>
          </w:p>
        </w:tc>
      </w:tr>
    </w:tbl>
    <w:p w14:paraId="02644AD9" w14:textId="21E06EBF" w:rsidR="003D07C2" w:rsidRPr="00CE1A14" w:rsidRDefault="003D07C2" w:rsidP="001B7395">
      <w:pPr>
        <w:ind w:left="284" w:hanging="284"/>
        <w:rPr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1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Hændelser,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kliniske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registreringsstudier,</w:t>
      </w:r>
      <w:r w:rsidRPr="00CE1A14">
        <w:rPr>
          <w:sz w:val="24"/>
          <w:szCs w:val="24"/>
        </w:rPr>
        <w:t xml:space="preserve">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ikke </w:t>
      </w:r>
      <w:r w:rsidRPr="00CE1A14">
        <w:rPr>
          <w:spacing w:val="-1"/>
          <w:sz w:val="24"/>
          <w:szCs w:val="24"/>
        </w:rPr>
        <w:t>kan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estimeres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ud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forhåndenværende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data.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tabellen</w:t>
      </w:r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postmarketing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kliniske</w:t>
      </w:r>
      <w:r w:rsidRPr="00CE1A14">
        <w:rPr>
          <w:spacing w:val="69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brugt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dysfunktion.</w:t>
      </w:r>
    </w:p>
    <w:p w14:paraId="5C982000" w14:textId="3A056ACE" w:rsidR="003D07C2" w:rsidRPr="00CE1A14" w:rsidRDefault="003D07C2" w:rsidP="001B7395">
      <w:pPr>
        <w:ind w:left="284" w:hanging="284"/>
        <w:rPr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2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fleste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disse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hændelser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allerede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eksisterende</w:t>
      </w:r>
      <w:r w:rsidRPr="00CE1A14">
        <w:rPr>
          <w:spacing w:val="79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kardiovaskulære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risikofaktorer.</w:t>
      </w:r>
    </w:p>
    <w:p w14:paraId="5310908B" w14:textId="7CDF3D5E" w:rsidR="003D07C2" w:rsidRPr="00CE1A14" w:rsidRDefault="003D07C2" w:rsidP="001B7395">
      <w:pPr>
        <w:ind w:left="284" w:hanging="284"/>
        <w:rPr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3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Aktuelle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MedDRA</w:t>
      </w:r>
      <w:proofErr w:type="spellEnd"/>
      <w:r w:rsidRPr="00CE1A14">
        <w:rPr>
          <w:spacing w:val="-1"/>
          <w:sz w:val="24"/>
          <w:szCs w:val="24"/>
        </w:rPr>
        <w:t>-termer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inkluderer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abdominalt</w:t>
      </w:r>
      <w:proofErr w:type="spellEnd"/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ubehag,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abdominale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smerter,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nedre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abdominale</w:t>
      </w:r>
      <w:proofErr w:type="spellEnd"/>
      <w:r w:rsidRPr="00CE1A14">
        <w:rPr>
          <w:spacing w:val="6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smerter,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øvre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abdominale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smerter</w:t>
      </w:r>
      <w:r w:rsidRPr="00CE1A14">
        <w:rPr>
          <w:sz w:val="24"/>
          <w:szCs w:val="24"/>
        </w:rPr>
        <w:t xml:space="preserve">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maveubehag.</w:t>
      </w:r>
    </w:p>
    <w:p w14:paraId="3D860E98" w14:textId="1B424BDE" w:rsidR="003D07C2" w:rsidRPr="00CE1A14" w:rsidRDefault="003D07C2" w:rsidP="001B7395">
      <w:pPr>
        <w:ind w:left="284" w:hanging="284"/>
        <w:rPr>
          <w:spacing w:val="-1"/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4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Kliniske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ikke-</w:t>
      </w:r>
      <w:proofErr w:type="spellStart"/>
      <w:r w:rsidRPr="00CE1A14">
        <w:rPr>
          <w:spacing w:val="-1"/>
          <w:sz w:val="24"/>
          <w:szCs w:val="24"/>
        </w:rPr>
        <w:t>MedDRA</w:t>
      </w:r>
      <w:proofErr w:type="spellEnd"/>
      <w:r w:rsidRPr="00CE1A14">
        <w:rPr>
          <w:spacing w:val="-1"/>
          <w:sz w:val="24"/>
          <w:szCs w:val="24"/>
        </w:rPr>
        <w:t>-termer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inkluderer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unormale/voldsomme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tilstande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relateret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48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menstruationsblødninger,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såsom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menoragi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metroragi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menometroragi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vaginal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hæmoragi</w:t>
      </w:r>
      <w:proofErr w:type="spellEnd"/>
      <w:r w:rsidRPr="00CE1A14">
        <w:rPr>
          <w:spacing w:val="-1"/>
          <w:sz w:val="24"/>
          <w:szCs w:val="24"/>
        </w:rPr>
        <w:t>.</w:t>
      </w:r>
    </w:p>
    <w:p w14:paraId="5AEABED9" w14:textId="59653BEB" w:rsidR="003D07C2" w:rsidRPr="00CE1A14" w:rsidRDefault="003D07C2" w:rsidP="001B7395">
      <w:pPr>
        <w:ind w:left="284" w:hanging="284"/>
        <w:rPr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5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Bivirkningerne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tabellen</w:t>
      </w:r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postmarketing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kliniske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brugt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dysfunktion,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tillæg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hertil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frekvensestimatet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baseret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 kun 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</w:t>
      </w:r>
      <w:r w:rsidRPr="00CE1A14">
        <w:rPr>
          <w:spacing w:val="67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oplevelse</w:t>
      </w:r>
      <w:r w:rsidRPr="00CE1A14">
        <w:rPr>
          <w:sz w:val="24"/>
          <w:szCs w:val="24"/>
        </w:rPr>
        <w:t xml:space="preserve">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disse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pivotale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placebo-kontrollerede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>.</w:t>
      </w:r>
    </w:p>
    <w:p w14:paraId="7AA87EAB" w14:textId="1BB89006" w:rsidR="003D07C2" w:rsidRPr="00CE1A14" w:rsidRDefault="003D07C2" w:rsidP="001B7395">
      <w:pPr>
        <w:ind w:left="284" w:hanging="284"/>
        <w:rPr>
          <w:sz w:val="24"/>
          <w:szCs w:val="24"/>
        </w:rPr>
      </w:pPr>
      <w:r w:rsidRPr="00CE1A14">
        <w:rPr>
          <w:spacing w:val="-1"/>
          <w:sz w:val="24"/>
          <w:szCs w:val="24"/>
          <w:vertAlign w:val="superscript"/>
        </w:rPr>
        <w:t>6</w:t>
      </w:r>
      <w:r w:rsidRPr="00CE1A14">
        <w:rPr>
          <w:spacing w:val="-1"/>
          <w:sz w:val="24"/>
          <w:szCs w:val="24"/>
        </w:rPr>
        <w:t xml:space="preserve"> </w:t>
      </w:r>
      <w:r w:rsidR="001B7395">
        <w:rPr>
          <w:spacing w:val="-1"/>
          <w:sz w:val="24"/>
          <w:szCs w:val="24"/>
        </w:rPr>
        <w:tab/>
      </w:r>
      <w:r w:rsidRPr="00CE1A14">
        <w:rPr>
          <w:spacing w:val="-1"/>
          <w:sz w:val="24"/>
          <w:szCs w:val="24"/>
        </w:rPr>
        <w:t>Hovedpine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hyppigst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Hovedpine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kan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forekomme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begyndelsen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5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aftager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tiden,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selvom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fortsættes.</w:t>
      </w:r>
    </w:p>
    <w:p w14:paraId="2D105F4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8241C0E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  <w:u w:val="single" w:color="000000"/>
        </w:rPr>
        <w:t>Pædiatrisk</w:t>
      </w:r>
      <w:r w:rsidRPr="00CE1A14">
        <w:rPr>
          <w:sz w:val="24"/>
          <w:szCs w:val="24"/>
          <w:u w:val="single" w:color="000000"/>
        </w:rPr>
        <w:t xml:space="preserve"> </w:t>
      </w:r>
      <w:r w:rsidRPr="00CE1A14">
        <w:rPr>
          <w:spacing w:val="-1"/>
          <w:sz w:val="24"/>
          <w:szCs w:val="24"/>
          <w:u w:val="single" w:color="000000"/>
        </w:rPr>
        <w:t>population</w:t>
      </w:r>
    </w:p>
    <w:p w14:paraId="4C55293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A1A0A0C" w14:textId="225FA36B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51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pædiatriske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2,5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17</w:t>
      </w:r>
      <w:r w:rsidRPr="00CE1A14">
        <w:rPr>
          <w:sz w:val="24"/>
          <w:szCs w:val="24"/>
        </w:rPr>
        <w:t xml:space="preserve"> 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1"/>
          <w:sz w:val="24"/>
          <w:szCs w:val="24"/>
        </w:rPr>
        <w:t>PAH behandlet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kliniske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(H6D-MC-LVHV,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H6D-MC-LVIG).</w:t>
      </w:r>
      <w:r w:rsidRPr="00CE1A14">
        <w:rPr>
          <w:sz w:val="24"/>
          <w:szCs w:val="24"/>
        </w:rPr>
        <w:t xml:space="preserve">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391 </w:t>
      </w:r>
      <w:r w:rsidRPr="00CE1A14">
        <w:rPr>
          <w:spacing w:val="-1"/>
          <w:sz w:val="24"/>
          <w:szCs w:val="24"/>
        </w:rPr>
        <w:t>pædiatriske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PAH,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fødsel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18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post-markedsførings</w:t>
      </w:r>
      <w:r w:rsidR="008E2461">
        <w:rPr>
          <w:spacing w:val="-1"/>
          <w:sz w:val="24"/>
          <w:szCs w:val="24"/>
        </w:rPr>
        <w:softHyphen/>
      </w:r>
      <w:r w:rsidRPr="00CE1A14">
        <w:rPr>
          <w:spacing w:val="-1"/>
          <w:sz w:val="24"/>
          <w:szCs w:val="24"/>
        </w:rPr>
        <w:t>observationsstudie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(H6D-JE-TD01).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Efter</w:t>
      </w:r>
      <w:r w:rsidR="00154D7C">
        <w:rPr>
          <w:spacing w:val="-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administration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svarede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hyppigheden,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typen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sværhedsgraden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børn</w:t>
      </w:r>
      <w:r w:rsidRPr="00CE1A14">
        <w:rPr>
          <w:sz w:val="24"/>
          <w:szCs w:val="24"/>
        </w:rPr>
        <w:t xml:space="preserve"> og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unge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dem,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voksne.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grund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forskelle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studiedesign,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stikprøvestørrelse,</w:t>
      </w:r>
      <w:r w:rsidRPr="00CE1A14">
        <w:rPr>
          <w:sz w:val="24"/>
          <w:szCs w:val="24"/>
        </w:rPr>
        <w:t xml:space="preserve"> køn,</w:t>
      </w:r>
      <w:r w:rsidR="00154D7C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aldersinterval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sikkerhedsresultater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disse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studier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beskrevet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separat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nedenfor.</w:t>
      </w:r>
    </w:p>
    <w:p w14:paraId="540078FA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12DEA29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pacing w:val="-1"/>
          <w:sz w:val="24"/>
          <w:szCs w:val="24"/>
          <w:u w:val="single" w:color="000000"/>
        </w:rPr>
        <w:t>Placebo</w:t>
      </w:r>
      <w:r w:rsidRPr="00CE1A14">
        <w:rPr>
          <w:i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kontrolleret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klinisk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proofErr w:type="spellStart"/>
      <w:r w:rsidRPr="00CE1A14">
        <w:rPr>
          <w:i/>
          <w:spacing w:val="-1"/>
          <w:sz w:val="24"/>
          <w:szCs w:val="24"/>
          <w:u w:val="single" w:color="000000"/>
        </w:rPr>
        <w:t>studoer</w:t>
      </w:r>
      <w:proofErr w:type="spellEnd"/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 xml:space="preserve">for </w:t>
      </w:r>
      <w:r w:rsidRPr="00CE1A14">
        <w:rPr>
          <w:i/>
          <w:spacing w:val="-1"/>
          <w:sz w:val="24"/>
          <w:szCs w:val="24"/>
          <w:u w:val="single" w:color="000000"/>
        </w:rPr>
        <w:t>pædiatriske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patienter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(H6D-MC-LVHV)</w:t>
      </w:r>
    </w:p>
    <w:p w14:paraId="497CEA7B" w14:textId="7310734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randomiseret,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placebokontrolleret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35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6,2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17,9</w:t>
      </w:r>
      <w:r w:rsidRPr="00CE1A14">
        <w:rPr>
          <w:sz w:val="24"/>
          <w:szCs w:val="24"/>
        </w:rPr>
        <w:t xml:space="preserve"> 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(medianalder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="008E2461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14,2 </w:t>
      </w:r>
      <w:r w:rsidRPr="00CE1A14">
        <w:rPr>
          <w:spacing w:val="-1"/>
          <w:sz w:val="24"/>
          <w:szCs w:val="24"/>
        </w:rPr>
        <w:t>år)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PAH,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17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gang </w:t>
      </w:r>
      <w:r w:rsidRPr="00CE1A14">
        <w:rPr>
          <w:spacing w:val="-1"/>
          <w:sz w:val="24"/>
          <w:szCs w:val="24"/>
        </w:rPr>
        <w:t>dagligt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20 mg tabletter </w:t>
      </w:r>
      <w:r w:rsidRPr="00CE1A14">
        <w:rPr>
          <w:spacing w:val="-1"/>
          <w:sz w:val="24"/>
          <w:szCs w:val="24"/>
        </w:rPr>
        <w:t>(mellemvægtskohorte,</w:t>
      </w:r>
      <w:r w:rsidRPr="00CE1A14">
        <w:rPr>
          <w:sz w:val="24"/>
          <w:szCs w:val="24"/>
        </w:rPr>
        <w:t xml:space="preserve"> ≥</w:t>
      </w:r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25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kg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40 </w:t>
      </w:r>
      <w:r w:rsidRPr="00CE1A14">
        <w:rPr>
          <w:spacing w:val="-1"/>
          <w:sz w:val="24"/>
          <w:szCs w:val="24"/>
        </w:rPr>
        <w:t>kg)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(tungvægtskohorte,</w:t>
      </w:r>
      <w:r w:rsidRPr="00CE1A14">
        <w:rPr>
          <w:sz w:val="24"/>
          <w:szCs w:val="24"/>
        </w:rPr>
        <w:t xml:space="preserve"> ≥</w:t>
      </w:r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40 </w:t>
      </w:r>
      <w:r w:rsidRPr="00CE1A14">
        <w:rPr>
          <w:spacing w:val="-1"/>
          <w:sz w:val="24"/>
          <w:szCs w:val="24"/>
        </w:rPr>
        <w:t>kg),</w:t>
      </w:r>
      <w:r w:rsidRPr="00CE1A14">
        <w:rPr>
          <w:sz w:val="24"/>
          <w:szCs w:val="24"/>
        </w:rPr>
        <w:t xml:space="preserve"> og 18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47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blev </w:t>
      </w:r>
      <w:r w:rsidRPr="00CE1A14">
        <w:rPr>
          <w:spacing w:val="-1"/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placebo</w:t>
      </w:r>
      <w:r w:rsidRPr="00CE1A14">
        <w:rPr>
          <w:sz w:val="24"/>
          <w:szCs w:val="24"/>
        </w:rPr>
        <w:t xml:space="preserve">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24 </w:t>
      </w:r>
      <w:r w:rsidRPr="00CE1A14">
        <w:rPr>
          <w:spacing w:val="-1"/>
          <w:sz w:val="24"/>
          <w:szCs w:val="24"/>
        </w:rPr>
        <w:t>uger.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almindelige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opstod</w:t>
      </w:r>
      <w:r w:rsidRPr="00CE1A14">
        <w:rPr>
          <w:sz w:val="24"/>
          <w:szCs w:val="24"/>
        </w:rPr>
        <w:t xml:space="preserve">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2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47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hovedpine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(29,4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øvre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luftvejsinfektion</w:t>
      </w:r>
      <w:r w:rsidRPr="00CE1A14">
        <w:rPr>
          <w:sz w:val="24"/>
          <w:szCs w:val="24"/>
        </w:rPr>
        <w:t xml:space="preserve">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influenza</w:t>
      </w:r>
      <w:r w:rsidRPr="00CE1A14">
        <w:rPr>
          <w:sz w:val="24"/>
          <w:szCs w:val="24"/>
        </w:rPr>
        <w:t xml:space="preserve"> (17,6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artralgi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proofErr w:type="spellStart"/>
      <w:r w:rsidRPr="00CE1A14">
        <w:rPr>
          <w:spacing w:val="-1"/>
          <w:sz w:val="24"/>
          <w:szCs w:val="24"/>
        </w:rPr>
        <w:t>epistaxis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(11,8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dødsfald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i/>
          <w:spacing w:val="-1"/>
          <w:sz w:val="24"/>
          <w:szCs w:val="24"/>
        </w:rPr>
        <w:t>SAE’er</w:t>
      </w:r>
      <w:proofErr w:type="spellEnd"/>
      <w:r w:rsidRPr="00CE1A14">
        <w:rPr>
          <w:i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rapporteret.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 35 </w:t>
      </w:r>
      <w:r w:rsidRPr="00CE1A14">
        <w:rPr>
          <w:spacing w:val="-1"/>
          <w:sz w:val="24"/>
          <w:szCs w:val="24"/>
        </w:rPr>
        <w:t>pædiatriske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indgik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kortsigtede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placebokontrollerede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gik</w:t>
      </w:r>
      <w:r w:rsidRPr="00CE1A14">
        <w:rPr>
          <w:sz w:val="24"/>
          <w:szCs w:val="24"/>
        </w:rPr>
        <w:t xml:space="preserve"> 32 </w:t>
      </w:r>
      <w:r w:rsidRPr="00CE1A14">
        <w:rPr>
          <w:spacing w:val="-1"/>
          <w:sz w:val="24"/>
          <w:szCs w:val="24"/>
        </w:rPr>
        <w:t>ind</w:t>
      </w:r>
      <w:r w:rsidRPr="00CE1A14">
        <w:rPr>
          <w:sz w:val="24"/>
          <w:szCs w:val="24"/>
        </w:rPr>
        <w:t xml:space="preserve">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den</w:t>
      </w:r>
      <w:r w:rsidRPr="00CE1A14">
        <w:rPr>
          <w:sz w:val="24"/>
          <w:szCs w:val="24"/>
        </w:rPr>
        <w:t xml:space="preserve"> 24</w:t>
      </w:r>
      <w:r w:rsidR="00AD2908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måneder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lange,</w:t>
      </w:r>
      <w:r w:rsidRPr="00CE1A14">
        <w:rPr>
          <w:sz w:val="24"/>
          <w:szCs w:val="24"/>
        </w:rPr>
        <w:t xml:space="preserve"> </w:t>
      </w:r>
      <w:r w:rsidRPr="00CE1A14">
        <w:rPr>
          <w:i/>
          <w:spacing w:val="-1"/>
          <w:sz w:val="24"/>
          <w:szCs w:val="24"/>
        </w:rPr>
        <w:t>open-label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forlængelse,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26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fuldførte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opfølgningen.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ikke</w:t>
      </w:r>
      <w:r w:rsidR="00AD2908">
        <w:rPr>
          <w:spacing w:val="-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observeret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nye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sikkerhedssignaler.</w:t>
      </w:r>
    </w:p>
    <w:p w14:paraId="583C446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B1812F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pacing w:val="-1"/>
          <w:sz w:val="24"/>
          <w:szCs w:val="24"/>
          <w:u w:val="single" w:color="000000"/>
        </w:rPr>
        <w:t>Ukontrolleret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proofErr w:type="spellStart"/>
      <w:r w:rsidRPr="00CE1A14">
        <w:rPr>
          <w:i/>
          <w:spacing w:val="-1"/>
          <w:sz w:val="24"/>
          <w:szCs w:val="24"/>
          <w:u w:val="single" w:color="000000"/>
        </w:rPr>
        <w:t>farmakokinetisk</w:t>
      </w:r>
      <w:proofErr w:type="spellEnd"/>
      <w:r w:rsidRPr="00CE1A14">
        <w:rPr>
          <w:i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undersøgelse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 xml:space="preserve">hos </w:t>
      </w:r>
      <w:r w:rsidRPr="00CE1A14">
        <w:rPr>
          <w:i/>
          <w:spacing w:val="-1"/>
          <w:sz w:val="24"/>
          <w:szCs w:val="24"/>
          <w:u w:val="single" w:color="000000"/>
        </w:rPr>
        <w:t>pædiatriske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patienter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(H6D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MC</w:t>
      </w:r>
      <w:r w:rsidRPr="00CE1A14">
        <w:rPr>
          <w:i/>
          <w:spacing w:val="-4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LVIG)</w:t>
      </w:r>
    </w:p>
    <w:p w14:paraId="059C130E" w14:textId="045FC312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pædiatrisk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flere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stigende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fik</w:t>
      </w:r>
      <w:r w:rsidRPr="00CE1A14">
        <w:rPr>
          <w:sz w:val="24"/>
          <w:szCs w:val="24"/>
        </w:rPr>
        <w:t xml:space="preserve"> 19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medianalder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på </w:t>
      </w:r>
      <w:r w:rsidRPr="00CE1A14">
        <w:rPr>
          <w:spacing w:val="-1"/>
          <w:sz w:val="24"/>
          <w:szCs w:val="24"/>
        </w:rPr>
        <w:t>10,9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[interval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z w:val="24"/>
          <w:szCs w:val="24"/>
        </w:rPr>
        <w:t>2,5 -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17 </w:t>
      </w:r>
      <w:r w:rsidRPr="00CE1A14">
        <w:rPr>
          <w:spacing w:val="-1"/>
          <w:sz w:val="24"/>
          <w:szCs w:val="24"/>
        </w:rPr>
        <w:t>år]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20 mg tabletter</w:t>
      </w:r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gang </w:t>
      </w:r>
      <w:r w:rsidRPr="00CE1A14">
        <w:rPr>
          <w:spacing w:val="-1"/>
          <w:sz w:val="24"/>
          <w:szCs w:val="24"/>
        </w:rPr>
        <w:t>dagligt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i/>
          <w:spacing w:val="-1"/>
          <w:sz w:val="24"/>
          <w:szCs w:val="24"/>
        </w:rPr>
        <w:t>open-label</w:t>
      </w:r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behandlingsvarighed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på 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(periode</w:t>
      </w:r>
      <w:r w:rsidRPr="00CE1A14">
        <w:rPr>
          <w:sz w:val="24"/>
          <w:szCs w:val="24"/>
        </w:rPr>
        <w:t xml:space="preserve"> 1)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yderligere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24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måneder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forlængelse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(Periode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2). </w:t>
      </w:r>
      <w:proofErr w:type="spellStart"/>
      <w:r w:rsidRPr="00CE1A14">
        <w:rPr>
          <w:i/>
          <w:spacing w:val="-1"/>
          <w:sz w:val="24"/>
          <w:szCs w:val="24"/>
        </w:rPr>
        <w:t>SAE’er</w:t>
      </w:r>
      <w:proofErr w:type="spellEnd"/>
      <w:r w:rsidRPr="00CE1A14">
        <w:rPr>
          <w:i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hos 8 </w:t>
      </w:r>
      <w:r w:rsidRPr="00CE1A14">
        <w:rPr>
          <w:spacing w:val="-1"/>
          <w:sz w:val="24"/>
          <w:szCs w:val="24"/>
        </w:rPr>
        <w:t>patienter</w:t>
      </w:r>
      <w:r w:rsidR="008E2461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(42,1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%). </w:t>
      </w:r>
      <w:r w:rsidRPr="00CE1A14">
        <w:rPr>
          <w:spacing w:val="-1"/>
          <w:sz w:val="24"/>
          <w:szCs w:val="24"/>
        </w:rPr>
        <w:t>Disse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hypertension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(21,0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viral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infektion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(10,5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hjertesvigt,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gastritis,</w:t>
      </w:r>
      <w:r w:rsidR="008E2461">
        <w:rPr>
          <w:spacing w:val="-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pyreksi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type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1 </w:t>
      </w:r>
      <w:r w:rsidRPr="00CE1A14">
        <w:rPr>
          <w:spacing w:val="-1"/>
          <w:sz w:val="24"/>
          <w:szCs w:val="24"/>
        </w:rPr>
        <w:t>diabetes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mellitus,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feberkramper,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præsynkope,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krampeanfald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ovariecyste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(5,3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%).</w:t>
      </w:r>
    </w:p>
    <w:p w14:paraId="4F93AF97" w14:textId="5683848C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seponeret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på </w:t>
      </w:r>
      <w:r w:rsidRPr="00CE1A14">
        <w:rPr>
          <w:spacing w:val="-1"/>
          <w:sz w:val="24"/>
          <w:szCs w:val="24"/>
        </w:rPr>
        <w:t>grund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AE'er</w:t>
      </w:r>
      <w:proofErr w:type="spellEnd"/>
      <w:r w:rsidRPr="00CE1A14">
        <w:rPr>
          <w:spacing w:val="-1"/>
          <w:sz w:val="24"/>
          <w:szCs w:val="24"/>
        </w:rPr>
        <w:t>.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2"/>
          <w:sz w:val="24"/>
          <w:szCs w:val="24"/>
        </w:rPr>
        <w:t>TEAE'er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z w:val="24"/>
          <w:szCs w:val="24"/>
        </w:rPr>
        <w:t xml:space="preserve"> 18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(94,7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%),</w:t>
      </w:r>
      <w:r w:rsidRPr="00CE1A14">
        <w:rPr>
          <w:sz w:val="24"/>
          <w:szCs w:val="24"/>
        </w:rPr>
        <w:t xml:space="preserve"> og</w:t>
      </w:r>
      <w:r w:rsidR="008E2461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 </w:t>
      </w:r>
      <w:r w:rsidRPr="00CE1A14">
        <w:rPr>
          <w:spacing w:val="-1"/>
          <w:sz w:val="24"/>
          <w:szCs w:val="24"/>
        </w:rPr>
        <w:t>hyppigste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i/>
          <w:spacing w:val="-1"/>
          <w:sz w:val="24"/>
          <w:szCs w:val="24"/>
        </w:rPr>
        <w:t>TEAE'er</w:t>
      </w:r>
      <w:proofErr w:type="spellEnd"/>
      <w:r w:rsidRPr="00CE1A14">
        <w:rPr>
          <w:i/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(forekom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5 </w:t>
      </w:r>
      <w:r w:rsidRPr="00CE1A14">
        <w:rPr>
          <w:spacing w:val="-1"/>
          <w:sz w:val="24"/>
          <w:szCs w:val="24"/>
        </w:rPr>
        <w:t>patienter)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hovedpine,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pyreksi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viral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øvre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luftvejsinfektion</w:t>
      </w:r>
      <w:r w:rsidR="00154D7C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opkastning.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dødsfald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rapporteret.</w:t>
      </w:r>
    </w:p>
    <w:p w14:paraId="6FC413D6" w14:textId="288FBE2C" w:rsidR="00AD2908" w:rsidRDefault="00AD29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7F5E2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039ECBB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pacing w:val="-1"/>
          <w:sz w:val="24"/>
          <w:szCs w:val="24"/>
          <w:u w:val="single" w:color="000000"/>
        </w:rPr>
        <w:t>Post-markedsføringsundersøgelse</w:t>
      </w:r>
      <w:r w:rsidRPr="00CE1A14">
        <w:rPr>
          <w:i/>
          <w:sz w:val="24"/>
          <w:szCs w:val="24"/>
          <w:u w:val="single" w:color="000000"/>
        </w:rPr>
        <w:t xml:space="preserve"> i</w:t>
      </w:r>
      <w:r w:rsidRPr="00CE1A14">
        <w:rPr>
          <w:i/>
          <w:spacing w:val="-2"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>pædiatriske</w:t>
      </w:r>
      <w:r w:rsidRPr="00CE1A14">
        <w:rPr>
          <w:i/>
          <w:sz w:val="24"/>
          <w:szCs w:val="24"/>
          <w:u w:val="single" w:color="000000"/>
        </w:rPr>
        <w:t xml:space="preserve"> </w:t>
      </w:r>
      <w:r w:rsidRPr="00CE1A14">
        <w:rPr>
          <w:i/>
          <w:spacing w:val="-1"/>
          <w:sz w:val="24"/>
          <w:szCs w:val="24"/>
          <w:u w:val="single" w:color="000000"/>
        </w:rPr>
        <w:t xml:space="preserve">patienter </w:t>
      </w:r>
      <w:r w:rsidRPr="00CE1A14">
        <w:rPr>
          <w:i/>
          <w:spacing w:val="-2"/>
          <w:sz w:val="24"/>
          <w:szCs w:val="24"/>
          <w:u w:val="single" w:color="000000"/>
        </w:rPr>
        <w:t>(H6D-JE-TD01)</w:t>
      </w:r>
    </w:p>
    <w:p w14:paraId="5FDC40B4" w14:textId="0E80E0E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Sikkerhedsdata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indsamlet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under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observationsstudie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udført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markedsføring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Japan,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87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omfattede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391 </w:t>
      </w:r>
      <w:r w:rsidRPr="00CE1A14">
        <w:rPr>
          <w:spacing w:val="-1"/>
          <w:sz w:val="24"/>
          <w:szCs w:val="24"/>
        </w:rPr>
        <w:t>pædiatriske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PAH-patienter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maksimal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observationsperiode).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Gennemsnitsalderen</w:t>
      </w:r>
      <w:r w:rsidRPr="00CE1A14">
        <w:rPr>
          <w:spacing w:val="79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undersøgelsen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5,7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±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5,3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år,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inklusiv</w:t>
      </w:r>
      <w:r w:rsidR="008E2461">
        <w:rPr>
          <w:spacing w:val="-1"/>
          <w:sz w:val="24"/>
          <w:szCs w:val="24"/>
        </w:rPr>
        <w:t>e</w:t>
      </w:r>
      <w:r w:rsidRPr="00CE1A14">
        <w:rPr>
          <w:sz w:val="24"/>
          <w:szCs w:val="24"/>
        </w:rPr>
        <w:t xml:space="preserve"> 79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z w:val="24"/>
          <w:szCs w:val="24"/>
        </w:rPr>
        <w:t xml:space="preserve"> 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år, 41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z w:val="24"/>
          <w:szCs w:val="24"/>
        </w:rPr>
        <w:t xml:space="preserve"> 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="00AD2908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2 år,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122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z w:val="24"/>
          <w:szCs w:val="24"/>
        </w:rPr>
        <w:t xml:space="preserve"> 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år, 110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7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14 </w:t>
      </w:r>
      <w:r w:rsidRPr="00CE1A14">
        <w:rPr>
          <w:spacing w:val="-1"/>
          <w:sz w:val="24"/>
          <w:szCs w:val="24"/>
        </w:rPr>
        <w:t>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39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alderen</w:t>
      </w:r>
      <w:r w:rsidRPr="00CE1A14">
        <w:rPr>
          <w:sz w:val="24"/>
          <w:szCs w:val="24"/>
        </w:rPr>
        <w:t xml:space="preserve"> 15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z w:val="24"/>
          <w:szCs w:val="24"/>
        </w:rPr>
        <w:t xml:space="preserve"> 123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(31,5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%). </w:t>
      </w:r>
      <w:proofErr w:type="spellStart"/>
      <w:r w:rsidRPr="00CE1A14">
        <w:rPr>
          <w:spacing w:val="-1"/>
          <w:sz w:val="24"/>
          <w:szCs w:val="24"/>
        </w:rPr>
        <w:t>Incidensen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5 </w:t>
      </w:r>
      <w:r w:rsidRPr="00CE1A14">
        <w:rPr>
          <w:spacing w:val="-1"/>
          <w:sz w:val="24"/>
          <w:szCs w:val="24"/>
        </w:rPr>
        <w:t>patienter)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pulmonal</w:t>
      </w:r>
      <w:proofErr w:type="spellEnd"/>
      <w:r w:rsidRPr="00CE1A14">
        <w:rPr>
          <w:spacing w:val="37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hypertension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(3,6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hovedpine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(2,8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hjertesvigt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nedsat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trombocyttal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(2,0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hver);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epistaxis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>øvre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luftvejsinfektion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(1,8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bronkitis,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diarré</w:t>
      </w:r>
      <w:r w:rsidRPr="00CE1A14">
        <w:rPr>
          <w:spacing w:val="-2"/>
          <w:sz w:val="24"/>
          <w:szCs w:val="24"/>
        </w:rPr>
        <w:t xml:space="preserve"> og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unormal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leverfunktion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(1,5</w:t>
      </w:r>
      <w:r w:rsidRPr="00CE1A14">
        <w:rPr>
          <w:sz w:val="24"/>
          <w:szCs w:val="24"/>
        </w:rPr>
        <w:t xml:space="preserve">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gastroenteritis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proteintabende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gastroenteropati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øget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aspartataminotransferase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(1,3</w:t>
      </w:r>
      <w:r w:rsidRPr="00CE1A14">
        <w:rPr>
          <w:sz w:val="24"/>
          <w:szCs w:val="24"/>
        </w:rPr>
        <w:t xml:space="preserve">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hver).</w:t>
      </w:r>
    </w:p>
    <w:p w14:paraId="1FAB1747" w14:textId="2C82E31A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pacing w:val="-1"/>
          <w:sz w:val="24"/>
          <w:szCs w:val="24"/>
        </w:rPr>
        <w:t>Incidensen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i/>
          <w:spacing w:val="-1"/>
          <w:sz w:val="24"/>
          <w:szCs w:val="24"/>
        </w:rPr>
        <w:t>SAE'er</w:t>
      </w:r>
      <w:proofErr w:type="spellEnd"/>
      <w:r w:rsidRPr="00CE1A14">
        <w:rPr>
          <w:i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12,0</w:t>
      </w:r>
      <w:r w:rsidRPr="00CE1A14">
        <w:rPr>
          <w:sz w:val="24"/>
          <w:szCs w:val="24"/>
        </w:rPr>
        <w:t xml:space="preserve">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inklusiv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hypertension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(3,6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hjertesvigt</w:t>
      </w:r>
      <w:r w:rsidR="008E2461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(1,5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lungebetændelse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(0,8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%). </w:t>
      </w:r>
      <w:r w:rsidRPr="00CE1A14">
        <w:rPr>
          <w:spacing w:val="-1"/>
          <w:sz w:val="24"/>
          <w:szCs w:val="24"/>
        </w:rPr>
        <w:t>Seksten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dødsfald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(4,1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blev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rapporteret;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relateret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60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>.</w:t>
      </w:r>
    </w:p>
    <w:p w14:paraId="01A8C92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3388B4B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  <w:u w:val="single" w:color="000000"/>
        </w:rPr>
        <w:t>Indberetning</w:t>
      </w:r>
      <w:r w:rsidRPr="00CE1A14">
        <w:rPr>
          <w:sz w:val="24"/>
          <w:szCs w:val="24"/>
          <w:u w:val="single" w:color="000000"/>
        </w:rPr>
        <w:t xml:space="preserve"> af</w:t>
      </w:r>
      <w:r w:rsidRPr="00CE1A14">
        <w:rPr>
          <w:spacing w:val="-2"/>
          <w:sz w:val="24"/>
          <w:szCs w:val="24"/>
          <w:u w:val="single" w:color="000000"/>
        </w:rPr>
        <w:t xml:space="preserve"> </w:t>
      </w:r>
      <w:r w:rsidRPr="00CE1A14">
        <w:rPr>
          <w:spacing w:val="-1"/>
          <w:sz w:val="24"/>
          <w:szCs w:val="24"/>
          <w:u w:val="single" w:color="000000"/>
        </w:rPr>
        <w:t>formodede</w:t>
      </w:r>
      <w:r w:rsidRPr="00CE1A14">
        <w:rPr>
          <w:spacing w:val="-5"/>
          <w:sz w:val="24"/>
          <w:szCs w:val="24"/>
          <w:u w:val="single" w:color="000000"/>
        </w:rPr>
        <w:t xml:space="preserve"> </w:t>
      </w:r>
      <w:r w:rsidRPr="00CE1A14">
        <w:rPr>
          <w:spacing w:val="-1"/>
          <w:sz w:val="24"/>
          <w:szCs w:val="24"/>
          <w:u w:val="single" w:color="000000"/>
        </w:rPr>
        <w:t>bivirkninger</w:t>
      </w:r>
    </w:p>
    <w:p w14:paraId="42893841" w14:textId="6AAC5C33" w:rsidR="003D07C2" w:rsidRPr="00CE1A14" w:rsidRDefault="003D07C2" w:rsidP="003D07C2">
      <w:pPr>
        <w:ind w:left="851"/>
        <w:rPr>
          <w:spacing w:val="-2"/>
          <w:sz w:val="24"/>
          <w:szCs w:val="24"/>
        </w:rPr>
      </w:pPr>
      <w:r w:rsidRPr="00CE1A14">
        <w:rPr>
          <w:spacing w:val="-1"/>
          <w:sz w:val="24"/>
          <w:szCs w:val="24"/>
        </w:rPr>
        <w:t>Når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lægemidlet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godkendt,</w:t>
      </w:r>
      <w:r w:rsidRPr="00CE1A14">
        <w:rPr>
          <w:sz w:val="24"/>
          <w:szCs w:val="24"/>
        </w:rPr>
        <w:t xml:space="preserve"> 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indberetning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formodede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vigtig.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 xml:space="preserve">Det </w:t>
      </w:r>
      <w:r w:rsidRPr="00CE1A14">
        <w:rPr>
          <w:spacing w:val="-1"/>
          <w:sz w:val="24"/>
          <w:szCs w:val="24"/>
        </w:rPr>
        <w:t>muliggør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løbende</w:t>
      </w:r>
      <w:r w:rsidRPr="00CE1A14">
        <w:rPr>
          <w:spacing w:val="77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overvågning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benefit/</w:t>
      </w:r>
      <w:proofErr w:type="spellStart"/>
      <w:r w:rsidRPr="00CE1A14">
        <w:rPr>
          <w:spacing w:val="-1"/>
          <w:sz w:val="24"/>
          <w:szCs w:val="24"/>
        </w:rPr>
        <w:t>risk</w:t>
      </w:r>
      <w:proofErr w:type="spellEnd"/>
      <w:r w:rsidRPr="00CE1A14">
        <w:rPr>
          <w:spacing w:val="-1"/>
          <w:sz w:val="24"/>
          <w:szCs w:val="24"/>
        </w:rPr>
        <w:t>-forholdet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lægemidlet. Sundhedspersoner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anmodes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indberette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alle</w:t>
      </w:r>
      <w:r w:rsidR="001B7395">
        <w:rPr>
          <w:spacing w:val="-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formodede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via</w:t>
      </w:r>
      <w:r w:rsidRPr="00CE1A14">
        <w:rPr>
          <w:spacing w:val="-2"/>
          <w:sz w:val="24"/>
          <w:szCs w:val="24"/>
        </w:rPr>
        <w:t xml:space="preserve"> </w:t>
      </w:r>
    </w:p>
    <w:p w14:paraId="253FFFF0" w14:textId="77777777" w:rsidR="003D07C2" w:rsidRPr="00CE1A14" w:rsidRDefault="003D07C2" w:rsidP="003D07C2">
      <w:pPr>
        <w:ind w:left="851"/>
        <w:rPr>
          <w:spacing w:val="-2"/>
          <w:sz w:val="24"/>
          <w:szCs w:val="24"/>
        </w:rPr>
      </w:pPr>
    </w:p>
    <w:p w14:paraId="234A6A5D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Lægemiddelstyrelsen</w:t>
      </w:r>
    </w:p>
    <w:p w14:paraId="78DF32E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Axel Heides Gade 1</w:t>
      </w:r>
    </w:p>
    <w:p w14:paraId="25B0757A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DK-2300 København S</w:t>
      </w:r>
    </w:p>
    <w:p w14:paraId="7D978D94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 xml:space="preserve">Websted: </w:t>
      </w:r>
      <w:hyperlink r:id="rId8" w:history="1">
        <w:r w:rsidRPr="00CE1A14">
          <w:rPr>
            <w:rStyle w:val="Hyperlink"/>
            <w:sz w:val="24"/>
            <w:szCs w:val="24"/>
          </w:rPr>
          <w:t>www.meldenbivirkning.dk</w:t>
        </w:r>
      </w:hyperlink>
    </w:p>
    <w:p w14:paraId="565326AF" w14:textId="77777777" w:rsidR="009260DE" w:rsidRPr="00CE1A14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4EFFE6A8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4.9</w:t>
      </w:r>
      <w:r w:rsidRPr="00CE1A14">
        <w:rPr>
          <w:b/>
          <w:sz w:val="24"/>
          <w:szCs w:val="24"/>
        </w:rPr>
        <w:tab/>
        <w:t>Overdosering</w:t>
      </w:r>
    </w:p>
    <w:p w14:paraId="5C4BAA0B" w14:textId="18B920C4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Enkeltdoser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op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500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mg</w:t>
      </w:r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givet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raske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forsøgspersoner,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flere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daglige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doser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100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mg</w:t>
      </w:r>
      <w:r w:rsidR="00AD2908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givet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patienter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dysfunktion.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Bivirkningerne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 </w:t>
      </w:r>
      <w:r w:rsidRPr="00CE1A14">
        <w:rPr>
          <w:spacing w:val="-1"/>
          <w:sz w:val="24"/>
          <w:szCs w:val="24"/>
        </w:rPr>
        <w:t>samme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dem,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ved</w:t>
      </w:r>
      <w:r w:rsidRPr="00CE1A14">
        <w:rPr>
          <w:spacing w:val="49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lavere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doser.</w:t>
      </w:r>
    </w:p>
    <w:p w14:paraId="5DC7431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0665E37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tilfælde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overdosering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iværksættes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normal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støttende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behandling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behov.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Hæmodialyse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bidrager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ubetydeligt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elimination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>.</w:t>
      </w:r>
    </w:p>
    <w:p w14:paraId="2D7EBF73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28360DD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4.10</w:t>
      </w:r>
      <w:r w:rsidRPr="00CE1A14">
        <w:rPr>
          <w:b/>
          <w:sz w:val="24"/>
          <w:szCs w:val="24"/>
        </w:rPr>
        <w:tab/>
        <w:t>Udlevering</w:t>
      </w:r>
    </w:p>
    <w:p w14:paraId="3527E011" w14:textId="225518C6" w:rsidR="009260DE" w:rsidRPr="00CE1A14" w:rsidRDefault="003D07C2" w:rsidP="009260DE">
      <w:pPr>
        <w:tabs>
          <w:tab w:val="left" w:pos="851"/>
        </w:tabs>
        <w:ind w:left="851"/>
        <w:rPr>
          <w:sz w:val="24"/>
          <w:szCs w:val="24"/>
        </w:rPr>
      </w:pPr>
      <w:r w:rsidRPr="00CE1A14">
        <w:rPr>
          <w:sz w:val="24"/>
          <w:szCs w:val="24"/>
        </w:rPr>
        <w:t>B</w:t>
      </w:r>
    </w:p>
    <w:p w14:paraId="55CBC7AA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B79649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F0D139B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5.</w:t>
      </w:r>
      <w:r w:rsidRPr="00CE1A14">
        <w:rPr>
          <w:b/>
          <w:sz w:val="24"/>
          <w:szCs w:val="24"/>
        </w:rPr>
        <w:tab/>
        <w:t>FARMAKOLOGISKE EGENSKABER</w:t>
      </w:r>
    </w:p>
    <w:p w14:paraId="63B61E23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AF163B" w14:textId="77777777" w:rsidR="009260DE" w:rsidRPr="00CE1A14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5.1</w:t>
      </w:r>
      <w:r w:rsidRPr="00CE1A14">
        <w:rPr>
          <w:b/>
          <w:sz w:val="24"/>
          <w:szCs w:val="24"/>
        </w:rPr>
        <w:tab/>
      </w:r>
      <w:proofErr w:type="spellStart"/>
      <w:r w:rsidRPr="00CE1A14">
        <w:rPr>
          <w:b/>
          <w:sz w:val="24"/>
          <w:szCs w:val="24"/>
        </w:rPr>
        <w:t>Farmakodynamiske</w:t>
      </w:r>
      <w:proofErr w:type="spellEnd"/>
      <w:r w:rsidRPr="00CE1A14">
        <w:rPr>
          <w:b/>
          <w:sz w:val="24"/>
          <w:szCs w:val="24"/>
        </w:rPr>
        <w:t xml:space="preserve"> egenskaber</w:t>
      </w:r>
    </w:p>
    <w:p w14:paraId="1C694750" w14:textId="2FD31AD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Farmakoterapeutisk</w:t>
      </w:r>
      <w:proofErr w:type="spellEnd"/>
      <w:r w:rsidRPr="00CE1A14">
        <w:rPr>
          <w:sz w:val="24"/>
          <w:szCs w:val="24"/>
        </w:rPr>
        <w:t xml:space="preserve"> klassifikation: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Urologika</w:t>
      </w:r>
      <w:proofErr w:type="spellEnd"/>
      <w:r w:rsidRPr="00CE1A14">
        <w:rPr>
          <w:sz w:val="24"/>
          <w:szCs w:val="24"/>
        </w:rPr>
        <w:t>, lægemidler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anvendt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ved </w:t>
      </w:r>
      <w:proofErr w:type="spellStart"/>
      <w:r w:rsidRPr="00CE1A14">
        <w:rPr>
          <w:sz w:val="24"/>
          <w:szCs w:val="24"/>
        </w:rPr>
        <w:t>erektil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dysfunktion, ATC-kode: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G04BE08.</w:t>
      </w:r>
    </w:p>
    <w:p w14:paraId="0DE191D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1A5C845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Virkningsmekanisme</w:t>
      </w:r>
    </w:p>
    <w:p w14:paraId="7000B1A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5ABD1B8" w14:textId="2F664342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proofErr w:type="gramStart"/>
      <w:r w:rsidRPr="00CE1A14">
        <w:rPr>
          <w:sz w:val="24"/>
          <w:szCs w:val="24"/>
        </w:rPr>
        <w:t>selektiv</w:t>
      </w:r>
      <w:proofErr w:type="gramEnd"/>
      <w:r w:rsidRPr="00CE1A14">
        <w:rPr>
          <w:sz w:val="24"/>
          <w:szCs w:val="24"/>
        </w:rPr>
        <w:t xml:space="preserve"> hæmmer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ansvarlig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47"/>
          <w:sz w:val="24"/>
          <w:szCs w:val="24"/>
        </w:rPr>
        <w:t xml:space="preserve"> </w:t>
      </w:r>
      <w:r w:rsidRPr="00CE1A14">
        <w:rPr>
          <w:sz w:val="24"/>
          <w:szCs w:val="24"/>
        </w:rPr>
        <w:t>nedbrydningen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cyklisk </w:t>
      </w:r>
      <w:proofErr w:type="spellStart"/>
      <w:r w:rsidRPr="00CE1A14">
        <w:rPr>
          <w:sz w:val="24"/>
          <w:szCs w:val="24"/>
        </w:rPr>
        <w:t>guanosinmonophosphat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</w:t>
      </w:r>
      <w:proofErr w:type="spellStart"/>
      <w:r w:rsidRPr="00CE1A14">
        <w:rPr>
          <w:sz w:val="24"/>
          <w:szCs w:val="24"/>
        </w:rPr>
        <w:t>cGMP</w:t>
      </w:r>
      <w:proofErr w:type="spellEnd"/>
      <w:r w:rsidRPr="00CE1A14">
        <w:rPr>
          <w:sz w:val="24"/>
          <w:szCs w:val="24"/>
        </w:rPr>
        <w:t xml:space="preserve">).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hypertension </w:t>
      </w:r>
      <w:r w:rsidRPr="00CE1A14">
        <w:rPr>
          <w:spacing w:val="-2"/>
          <w:sz w:val="24"/>
          <w:szCs w:val="24"/>
        </w:rPr>
        <w:t>er</w:t>
      </w:r>
      <w:r w:rsidR="001B7395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forbundet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frigørelse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nitrogenoxid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fra det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vaskulære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endotel</w:t>
      </w:r>
      <w:proofErr w:type="spellEnd"/>
      <w:r w:rsidRPr="00CE1A14">
        <w:rPr>
          <w:sz w:val="24"/>
          <w:szCs w:val="24"/>
        </w:rPr>
        <w:t>,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 deraf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følgende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reduktion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cGMP</w:t>
      </w:r>
      <w:proofErr w:type="spellEnd"/>
      <w:r w:rsidRPr="00CE1A14">
        <w:rPr>
          <w:sz w:val="24"/>
          <w:szCs w:val="24"/>
        </w:rPr>
        <w:t>-koncentrationen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 glatte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muskulatur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pulmonale</w:t>
      </w:r>
      <w:proofErr w:type="spellEnd"/>
      <w:r w:rsidRPr="00CE1A14">
        <w:rPr>
          <w:sz w:val="24"/>
          <w:szCs w:val="24"/>
        </w:rPr>
        <w:t xml:space="preserve"> blodkar.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PDE5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dominerende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phosphodiesterase</w:t>
      </w:r>
      <w:proofErr w:type="spellEnd"/>
      <w:r w:rsidRPr="00CE1A14">
        <w:rPr>
          <w:sz w:val="24"/>
          <w:szCs w:val="24"/>
        </w:rPr>
        <w:t xml:space="preserve"> i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blodkar.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hæmning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PDE5</w:t>
      </w:r>
      <w:r w:rsidRPr="00CE1A14">
        <w:rPr>
          <w:sz w:val="24"/>
          <w:szCs w:val="24"/>
        </w:rPr>
        <w:t xml:space="preserve"> øger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koncentrationen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cGMP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resulterer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afslapning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 glatte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muskelceller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blodkarrene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lungerne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og dilatation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den </w:t>
      </w:r>
      <w:proofErr w:type="spellStart"/>
      <w:r w:rsidRPr="00CE1A14">
        <w:rPr>
          <w:sz w:val="24"/>
          <w:szCs w:val="24"/>
        </w:rPr>
        <w:t>pulmonale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karseng</w:t>
      </w:r>
      <w:proofErr w:type="spellEnd"/>
      <w:r w:rsidRPr="00CE1A14">
        <w:rPr>
          <w:sz w:val="24"/>
          <w:szCs w:val="24"/>
        </w:rPr>
        <w:t>.</w:t>
      </w:r>
    </w:p>
    <w:p w14:paraId="0B99647A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6B04DA0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  <w:u w:val="single" w:color="000000"/>
        </w:rPr>
        <w:t>Farmakodynamisk</w:t>
      </w:r>
      <w:proofErr w:type="spellEnd"/>
      <w:r w:rsidRPr="00CE1A14">
        <w:rPr>
          <w:sz w:val="24"/>
          <w:szCs w:val="24"/>
          <w:u w:val="single" w:color="000000"/>
        </w:rPr>
        <w:t xml:space="preserve"> virkning</w:t>
      </w:r>
    </w:p>
    <w:p w14:paraId="049EBA89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866D137" w14:textId="16BBE6F4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</w:rPr>
        <w:t xml:space="preserve">In </w:t>
      </w:r>
      <w:proofErr w:type="spellStart"/>
      <w:r w:rsidRPr="00CE1A14">
        <w:rPr>
          <w:i/>
          <w:sz w:val="24"/>
          <w:szCs w:val="24"/>
        </w:rPr>
        <w:t>vitro</w:t>
      </w:r>
      <w:proofErr w:type="spellEnd"/>
      <w:r w:rsidRPr="00CE1A14">
        <w:rPr>
          <w:i/>
          <w:sz w:val="24"/>
          <w:szCs w:val="24"/>
        </w:rPr>
        <w:t xml:space="preserve"> </w:t>
      </w:r>
      <w:r w:rsidRPr="00CE1A14">
        <w:rPr>
          <w:sz w:val="24"/>
          <w:szCs w:val="24"/>
        </w:rPr>
        <w:t>undersøgelser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selektiv hæmmer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PDE5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enzym, som</w:t>
      </w:r>
      <w:r w:rsidRPr="00CE1A14">
        <w:rPr>
          <w:spacing w:val="47"/>
          <w:sz w:val="24"/>
          <w:szCs w:val="24"/>
        </w:rPr>
        <w:t xml:space="preserve"> </w:t>
      </w:r>
      <w:r w:rsidRPr="00CE1A14">
        <w:rPr>
          <w:sz w:val="24"/>
          <w:szCs w:val="24"/>
        </w:rPr>
        <w:t>findes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glatte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muskulatur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corpus </w:t>
      </w:r>
      <w:proofErr w:type="spellStart"/>
      <w:r w:rsidRPr="00CE1A14">
        <w:rPr>
          <w:sz w:val="24"/>
          <w:szCs w:val="24"/>
        </w:rPr>
        <w:t>cavernosum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vaskulær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proofErr w:type="spellStart"/>
      <w:r w:rsidRPr="00CE1A14">
        <w:rPr>
          <w:sz w:val="24"/>
          <w:szCs w:val="24"/>
        </w:rPr>
        <w:t>visceral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glat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muskulatur,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skeletmuskulatur, blodplader, nyrer, lunger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cerebellum</w:t>
      </w:r>
      <w:proofErr w:type="spellEnd"/>
      <w:r w:rsidRPr="00CE1A14">
        <w:rPr>
          <w:sz w:val="24"/>
          <w:szCs w:val="24"/>
        </w:rPr>
        <w:t xml:space="preserve">. </w:t>
      </w:r>
      <w:proofErr w:type="spellStart"/>
      <w:r w:rsidRPr="00CE1A14">
        <w:rPr>
          <w:sz w:val="24"/>
          <w:szCs w:val="24"/>
        </w:rPr>
        <w:t>Tadalafils</w:t>
      </w:r>
      <w:proofErr w:type="spellEnd"/>
      <w:r w:rsidRPr="00CE1A14">
        <w:rPr>
          <w:sz w:val="24"/>
          <w:szCs w:val="24"/>
        </w:rPr>
        <w:t xml:space="preserve"> effekt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PDE5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end 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andre </w:t>
      </w:r>
      <w:proofErr w:type="spellStart"/>
      <w:r w:rsidRPr="00CE1A14">
        <w:rPr>
          <w:sz w:val="24"/>
          <w:szCs w:val="24"/>
        </w:rPr>
        <w:t>phosphodiesteraser</w:t>
      </w:r>
      <w:proofErr w:type="spellEnd"/>
      <w:r w:rsidRPr="00CE1A14">
        <w:rPr>
          <w:sz w:val="24"/>
          <w:szCs w:val="24"/>
        </w:rPr>
        <w:t xml:space="preserve">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&gt;</w:t>
      </w:r>
      <w:r w:rsidR="00E466B9">
        <w:rPr>
          <w:spacing w:val="-2"/>
          <w:sz w:val="24"/>
          <w:szCs w:val="24"/>
        </w:rPr>
        <w:t> </w:t>
      </w:r>
      <w:r w:rsidRPr="00CE1A14">
        <w:rPr>
          <w:sz w:val="24"/>
          <w:szCs w:val="24"/>
        </w:rPr>
        <w:t>10</w:t>
      </w:r>
      <w:r w:rsidR="00E466B9">
        <w:rPr>
          <w:sz w:val="24"/>
          <w:szCs w:val="24"/>
        </w:rPr>
        <w:t> </w:t>
      </w:r>
      <w:r w:rsidRPr="00CE1A14">
        <w:rPr>
          <w:sz w:val="24"/>
          <w:szCs w:val="24"/>
        </w:rPr>
        <w:t>000</w:t>
      </w:r>
      <w:r w:rsidR="00E466B9">
        <w:rPr>
          <w:spacing w:val="-5"/>
          <w:sz w:val="24"/>
          <w:szCs w:val="24"/>
        </w:rPr>
        <w:t> </w:t>
      </w:r>
      <w:r w:rsidRPr="00CE1A14">
        <w:rPr>
          <w:sz w:val="24"/>
          <w:szCs w:val="24"/>
        </w:rPr>
        <w:t>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PDE5 end for</w:t>
      </w:r>
      <w:r w:rsidRPr="00CE1A14">
        <w:rPr>
          <w:spacing w:val="43"/>
          <w:sz w:val="24"/>
          <w:szCs w:val="24"/>
        </w:rPr>
        <w:t xml:space="preserve"> </w:t>
      </w:r>
      <w:r w:rsidRPr="00CE1A14">
        <w:rPr>
          <w:sz w:val="24"/>
          <w:szCs w:val="24"/>
        </w:rPr>
        <w:t>PDE1, PDE2 og PDE4,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enzymer,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hjerte,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hjerne, blodårer,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andre organer.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&gt;</w:t>
      </w:r>
      <w:r w:rsidR="00E466B9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10</w:t>
      </w:r>
      <w:r w:rsidR="00E466B9">
        <w:rPr>
          <w:sz w:val="24"/>
          <w:szCs w:val="24"/>
        </w:rPr>
        <w:t> </w:t>
      </w:r>
      <w:r w:rsidRPr="00CE1A14">
        <w:rPr>
          <w:sz w:val="24"/>
          <w:szCs w:val="24"/>
        </w:rPr>
        <w:t>000</w:t>
      </w:r>
      <w:r w:rsidR="00E466B9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end 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PDE3,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43"/>
          <w:sz w:val="24"/>
          <w:szCs w:val="24"/>
        </w:rPr>
        <w:t xml:space="preserve"> </w:t>
      </w:r>
      <w:r w:rsidRPr="00CE1A14">
        <w:rPr>
          <w:sz w:val="24"/>
          <w:szCs w:val="24"/>
        </w:rPr>
        <w:t>hjerte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blodkar. Denne selektivitet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forhold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PDE3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vigtig,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fordi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PDE3</w:t>
      </w:r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enzym,</w:t>
      </w:r>
      <w:r w:rsidRPr="00CE1A14">
        <w:rPr>
          <w:spacing w:val="47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involveret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hjertets </w:t>
      </w:r>
      <w:proofErr w:type="spellStart"/>
      <w:r w:rsidRPr="00CE1A14">
        <w:rPr>
          <w:sz w:val="24"/>
          <w:szCs w:val="24"/>
        </w:rPr>
        <w:t>kontraktilitet</w:t>
      </w:r>
      <w:proofErr w:type="spellEnd"/>
      <w:r w:rsidRPr="00CE1A14">
        <w:rPr>
          <w:sz w:val="24"/>
          <w:szCs w:val="24"/>
        </w:rPr>
        <w:t xml:space="preserve">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ca. 700 gange mere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end 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PDE6,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enzym,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findes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retina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ansvarlig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fototransduktionen</w:t>
      </w:r>
      <w:proofErr w:type="spellEnd"/>
      <w:r w:rsidRPr="00CE1A14">
        <w:rPr>
          <w:sz w:val="24"/>
          <w:szCs w:val="24"/>
        </w:rPr>
        <w:t xml:space="preserve">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også &gt;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10 000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mere 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PDE5 end 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PDE7-PDE10.</w:t>
      </w:r>
    </w:p>
    <w:p w14:paraId="7B7514B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5A8228B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Klinisk virkning</w:t>
      </w:r>
      <w:r w:rsidRPr="00CE1A14">
        <w:rPr>
          <w:spacing w:val="-3"/>
          <w:sz w:val="24"/>
          <w:szCs w:val="24"/>
          <w:u w:val="single" w:color="000000"/>
        </w:rPr>
        <w:t xml:space="preserve"> </w:t>
      </w:r>
      <w:r w:rsidRPr="00CE1A14">
        <w:rPr>
          <w:sz w:val="24"/>
          <w:szCs w:val="24"/>
          <w:u w:val="single" w:color="000000"/>
        </w:rPr>
        <w:t>og sikkerhed</w:t>
      </w:r>
    </w:p>
    <w:p w14:paraId="5F318DD9" w14:textId="77777777" w:rsidR="001B7395" w:rsidRDefault="001B7395" w:rsidP="003D07C2">
      <w:pPr>
        <w:ind w:left="851"/>
        <w:rPr>
          <w:i/>
          <w:sz w:val="24"/>
          <w:szCs w:val="24"/>
          <w:u w:val="single" w:color="000000"/>
        </w:rPr>
      </w:pPr>
    </w:p>
    <w:p w14:paraId="2E4210BA" w14:textId="0C4F7469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  <w:u w:val="single" w:color="000000"/>
        </w:rPr>
        <w:t>Pulmonal</w:t>
      </w:r>
      <w:proofErr w:type="spellEnd"/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arteriel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hypertension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(PAH) hos voksne</w:t>
      </w:r>
    </w:p>
    <w:p w14:paraId="37888E6E" w14:textId="10C25892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randomiseret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dobbeltblindt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placebokontrolleret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 blev udført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405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57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hypertension. Tilladt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tillægsbehandling inkluderede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bosentan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(stabil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vedligeholdelsesdosis på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op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125 mg to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kontinuerlig </w:t>
      </w:r>
      <w:proofErr w:type="spellStart"/>
      <w:r w:rsidRPr="00CE1A14">
        <w:rPr>
          <w:sz w:val="24"/>
          <w:szCs w:val="24"/>
        </w:rPr>
        <w:t>antikoagulans</w:t>
      </w:r>
      <w:r w:rsidR="00154D7C">
        <w:rPr>
          <w:sz w:val="24"/>
          <w:szCs w:val="24"/>
        </w:rPr>
        <w:softHyphen/>
      </w:r>
      <w:r w:rsidRPr="00CE1A14">
        <w:rPr>
          <w:sz w:val="24"/>
          <w:szCs w:val="24"/>
        </w:rPr>
        <w:t>behandling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digoxin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5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diuretika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oxygen.</w:t>
      </w:r>
      <w:r w:rsidR="001B7395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end halvdelen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(53,3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bosentanbehandling</w:t>
      </w:r>
      <w:proofErr w:type="spellEnd"/>
      <w:r w:rsidRPr="00CE1A14">
        <w:rPr>
          <w:sz w:val="24"/>
          <w:szCs w:val="24"/>
        </w:rPr>
        <w:t>.</w:t>
      </w:r>
    </w:p>
    <w:p w14:paraId="0CCCEA2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C3FABFE" w14:textId="63A7BC1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Patienterne blev randomiseret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fem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behandlingsgrupper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10 mg,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="00E466B9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mg, 40</w:t>
      </w:r>
      <w:r w:rsidRPr="00CE1A14">
        <w:rPr>
          <w:spacing w:val="55"/>
          <w:sz w:val="24"/>
          <w:szCs w:val="24"/>
        </w:rPr>
        <w:t xml:space="preserve"> </w:t>
      </w:r>
      <w:r w:rsidRPr="00CE1A14">
        <w:rPr>
          <w:sz w:val="24"/>
          <w:szCs w:val="24"/>
        </w:rPr>
        <w:t>mg 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placebo). Patienterne,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indgik,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12</w:t>
      </w:r>
      <w:r w:rsidRPr="00CE1A14">
        <w:rPr>
          <w:sz w:val="24"/>
          <w:szCs w:val="24"/>
        </w:rPr>
        <w:t xml:space="preserve">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 en PAH-diagnose,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enten</w:t>
      </w:r>
      <w:r w:rsidRPr="00CE1A14">
        <w:rPr>
          <w:spacing w:val="57"/>
          <w:sz w:val="24"/>
          <w:szCs w:val="24"/>
        </w:rPr>
        <w:t xml:space="preserve"> </w:t>
      </w:r>
      <w:r w:rsidRPr="00CE1A14">
        <w:rPr>
          <w:sz w:val="24"/>
          <w:szCs w:val="24"/>
        </w:rPr>
        <w:t>idiopatisk,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relateret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kollagensygdom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relateret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brug</w:t>
      </w:r>
      <w:r w:rsidRPr="00CE1A14">
        <w:rPr>
          <w:sz w:val="24"/>
          <w:szCs w:val="24"/>
        </w:rPr>
        <w:t xml:space="preserve">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anoreksika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relateret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human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immundefekt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virus </w:t>
      </w:r>
      <w:r w:rsidRPr="00CE1A14">
        <w:rPr>
          <w:spacing w:val="-2"/>
          <w:sz w:val="24"/>
          <w:szCs w:val="24"/>
        </w:rPr>
        <w:t xml:space="preserve">(HIV) </w:t>
      </w:r>
      <w:r w:rsidRPr="00CE1A14">
        <w:rPr>
          <w:sz w:val="24"/>
          <w:szCs w:val="24"/>
        </w:rPr>
        <w:t>infektion, associeret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atrieseptumdefekt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associeret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kirurgisk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medfødt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systemisk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shunt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års varighed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eksempel</w:t>
      </w:r>
      <w:r w:rsidRPr="00CE1A14">
        <w:rPr>
          <w:spacing w:val="7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ventrikulær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septumdefekt,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ductus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arteriosus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persistens</w:t>
      </w:r>
      <w:proofErr w:type="spellEnd"/>
      <w:r w:rsidRPr="00CE1A14">
        <w:rPr>
          <w:sz w:val="24"/>
          <w:szCs w:val="24"/>
        </w:rPr>
        <w:t>). Gennemsnitsalderen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alle patienterne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54</w:t>
      </w:r>
      <w:r w:rsidRPr="00CE1A14">
        <w:rPr>
          <w:spacing w:val="81"/>
          <w:sz w:val="24"/>
          <w:szCs w:val="24"/>
        </w:rPr>
        <w:t xml:space="preserve"> </w:t>
      </w:r>
      <w:r w:rsidRPr="00CE1A14">
        <w:rPr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(interval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14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90 år)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hovedparten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kaukasisk oprindelse (80,5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kvinder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(78,3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%).</w:t>
      </w:r>
    </w:p>
    <w:p w14:paraId="21B5F03D" w14:textId="3661E93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Ætiologien 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overvejende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idiopatisk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PAH (61,0 %)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relateret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vaskulær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bindevævssygdom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(23,5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%). 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fleste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klassificeret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World Health Organization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(WHO)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funktionsklasse </w:t>
      </w:r>
      <w:r w:rsidRPr="00CE1A14">
        <w:rPr>
          <w:spacing w:val="-2"/>
          <w:sz w:val="24"/>
          <w:szCs w:val="24"/>
        </w:rPr>
        <w:t xml:space="preserve">III </w:t>
      </w:r>
      <w:r w:rsidRPr="00CE1A14">
        <w:rPr>
          <w:sz w:val="24"/>
          <w:szCs w:val="24"/>
        </w:rPr>
        <w:t>(65,2 %)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(32,1 %). </w:t>
      </w:r>
      <w:r w:rsidRPr="00CE1A14">
        <w:rPr>
          <w:spacing w:val="-2"/>
          <w:sz w:val="24"/>
          <w:szCs w:val="24"/>
        </w:rPr>
        <w:t>Den</w:t>
      </w:r>
      <w:r w:rsidRPr="00CE1A14">
        <w:rPr>
          <w:sz w:val="24"/>
          <w:szCs w:val="24"/>
        </w:rPr>
        <w:t xml:space="preserve"> gennemsnitlige 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minutters</w:t>
      </w:r>
      <w:r w:rsidRPr="00CE1A14">
        <w:rPr>
          <w:spacing w:val="65"/>
          <w:sz w:val="24"/>
          <w:szCs w:val="24"/>
        </w:rPr>
        <w:t xml:space="preserve"> </w:t>
      </w:r>
      <w:r w:rsidRPr="00CE1A14">
        <w:rPr>
          <w:sz w:val="24"/>
          <w:szCs w:val="24"/>
        </w:rPr>
        <w:t>gangdistance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(6MWD)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 baseline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343,6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meter.</w:t>
      </w:r>
    </w:p>
    <w:p w14:paraId="5BCE1A2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CCDC9F2" w14:textId="45D4453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primære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endepunkt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ændring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minutters gangdistancen (6MWD)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fra baseline ved uge 16.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Kun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 </w:t>
      </w:r>
      <w:r w:rsidRPr="00CE1A14">
        <w:rPr>
          <w:spacing w:val="-2"/>
          <w:sz w:val="24"/>
          <w:szCs w:val="24"/>
        </w:rPr>
        <w:t>opnåede</w:t>
      </w:r>
      <w:r w:rsidRPr="00CE1A14">
        <w:rPr>
          <w:sz w:val="24"/>
          <w:szCs w:val="24"/>
        </w:rPr>
        <w:t xml:space="preserve"> 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signifikansniveau,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defineret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protokollen,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placebokorrigeret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stigning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6MWD 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26 meter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= 0,0004;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95 %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CI: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9,5-44,0;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Præspecificeret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Hodges</w:t>
      </w:r>
      <w:proofErr w:type="spellEnd"/>
      <w:r w:rsidRPr="00CE1A14">
        <w:rPr>
          <w:sz w:val="24"/>
          <w:szCs w:val="24"/>
        </w:rPr>
        <w:t>-Lehman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metode)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(gennemsnit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33 meter, 95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15,2-50,3).</w:t>
      </w:r>
    </w:p>
    <w:p w14:paraId="4DC90DD9" w14:textId="2571CB40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Gangdistanceforbedringen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tydelig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8 ugers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behandling.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sås 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bedring (p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0,01)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6MWD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12. uge 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blev bedt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udsætte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indtagelsen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studiemedicinen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afspejle 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aktive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indholdsstofs dalkoncentration (</w:t>
      </w:r>
      <w:proofErr w:type="spellStart"/>
      <w:r w:rsidRPr="00CE1A14">
        <w:rPr>
          <w:sz w:val="24"/>
          <w:szCs w:val="24"/>
        </w:rPr>
        <w:t>trough</w:t>
      </w:r>
      <w:proofErr w:type="spellEnd"/>
      <w:r w:rsidRPr="00CE1A14">
        <w:rPr>
          <w:sz w:val="24"/>
          <w:szCs w:val="24"/>
        </w:rPr>
        <w:t xml:space="preserve"> koncentration). Resultaterne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generelt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ens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subgrupper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køn, </w:t>
      </w:r>
      <w:r w:rsidRPr="00CE1A14">
        <w:rPr>
          <w:spacing w:val="-2"/>
          <w:sz w:val="24"/>
          <w:szCs w:val="24"/>
        </w:rPr>
        <w:t xml:space="preserve">PAH- </w:t>
      </w:r>
      <w:r w:rsidRPr="00CE1A14">
        <w:rPr>
          <w:sz w:val="24"/>
          <w:szCs w:val="24"/>
        </w:rPr>
        <w:t>ætiologi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baseline WHO funktionsklasse</w:t>
      </w:r>
      <w:r w:rsidRPr="00CE1A14">
        <w:rPr>
          <w:spacing w:val="-2"/>
          <w:sz w:val="24"/>
          <w:szCs w:val="24"/>
        </w:rPr>
        <w:t xml:space="preserve"> og</w:t>
      </w:r>
      <w:r w:rsidRPr="00CE1A14">
        <w:rPr>
          <w:sz w:val="24"/>
          <w:szCs w:val="24"/>
        </w:rPr>
        <w:t xml:space="preserve"> 6MWD. </w:t>
      </w:r>
      <w:r w:rsidRPr="00CE1A14">
        <w:rPr>
          <w:spacing w:val="-2"/>
          <w:sz w:val="24"/>
          <w:szCs w:val="24"/>
        </w:rPr>
        <w:t>Den</w:t>
      </w:r>
      <w:r w:rsidR="00154D7C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placebokorrigerede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gennemsnitlige stigning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6MWD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(p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= 0,09;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95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CI: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-7,1-43,0;</w:t>
      </w:r>
      <w:r w:rsidRPr="00CE1A14">
        <w:rPr>
          <w:spacing w:val="69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præspeciferet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Hodges</w:t>
      </w:r>
      <w:proofErr w:type="spellEnd"/>
      <w:r w:rsidRPr="00CE1A14">
        <w:rPr>
          <w:sz w:val="24"/>
          <w:szCs w:val="24"/>
        </w:rPr>
        <w:t>-Lehman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metode)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(gennemsnitlig 23 meter, 95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-2,4-47,8)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 de patienter,</w:t>
      </w:r>
      <w:r w:rsidRPr="00CE1A14">
        <w:rPr>
          <w:spacing w:val="49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fik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tillæg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deres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medicin, </w:t>
      </w:r>
      <w:proofErr w:type="spellStart"/>
      <w:r w:rsidRPr="00CE1A14">
        <w:rPr>
          <w:sz w:val="24"/>
          <w:szCs w:val="24"/>
        </w:rPr>
        <w:t>bosentan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(n =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39),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39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 (p &lt; 0,01, 95</w:t>
      </w:r>
      <w:r w:rsidRPr="00CE1A14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> </w:t>
      </w:r>
      <w:r w:rsidRPr="00CE1A14">
        <w:rPr>
          <w:sz w:val="24"/>
          <w:szCs w:val="24"/>
        </w:rPr>
        <w:t>CI: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13,0-66,0;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præspeficiceret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Hodges</w:t>
      </w:r>
      <w:proofErr w:type="spellEnd"/>
      <w:r w:rsidRPr="00CE1A14">
        <w:rPr>
          <w:sz w:val="24"/>
          <w:szCs w:val="24"/>
        </w:rPr>
        <w:t>-Lehman metode)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(gennemsnit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44</w:t>
      </w:r>
      <w:r w:rsidRPr="00CE1A14">
        <w:rPr>
          <w:sz w:val="24"/>
          <w:szCs w:val="24"/>
        </w:rPr>
        <w:t xml:space="preserve"> meter, </w:t>
      </w:r>
      <w:r w:rsidRPr="00CE1A14">
        <w:rPr>
          <w:spacing w:val="-2"/>
          <w:sz w:val="24"/>
          <w:szCs w:val="24"/>
        </w:rPr>
        <w:t>95</w:t>
      </w:r>
      <w:r w:rsidRPr="00CE1A14">
        <w:rPr>
          <w:sz w:val="24"/>
          <w:szCs w:val="24"/>
        </w:rPr>
        <w:t> %</w:t>
      </w:r>
      <w:r w:rsidRPr="00CE1A14">
        <w:rPr>
          <w:spacing w:val="61"/>
          <w:sz w:val="24"/>
          <w:szCs w:val="24"/>
        </w:rPr>
        <w:t> </w:t>
      </w:r>
      <w:r w:rsidRPr="00CE1A14">
        <w:rPr>
          <w:sz w:val="24"/>
          <w:szCs w:val="24"/>
        </w:rPr>
        <w:t>CI: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19,7-69,0)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 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kun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fik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40</w:t>
      </w:r>
      <w:r w:rsidRPr="00CE1A14">
        <w:rPr>
          <w:sz w:val="24"/>
          <w:szCs w:val="24"/>
        </w:rPr>
        <w:t xml:space="preserve">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(n = 37).</w:t>
      </w:r>
    </w:p>
    <w:p w14:paraId="35251BD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BAAEBE9" w14:textId="5D07F58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Antallet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WHO-funktionsklasse 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uge 16 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gruppen,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fik</w:t>
      </w:r>
      <w:r w:rsidR="008E2461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mg,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placebogruppen (23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 xml:space="preserve">versus </w:t>
      </w:r>
      <w:r w:rsidRPr="00CE1A14">
        <w:rPr>
          <w:sz w:val="24"/>
          <w:szCs w:val="24"/>
        </w:rPr>
        <w:t>21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%). Hyppigheden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forværring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uge 16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lavere hos 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79 patienter), end for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placebogruppen (16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ud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82</w:t>
      </w:r>
      <w:r w:rsidRPr="00CE1A14">
        <w:rPr>
          <w:sz w:val="24"/>
          <w:szCs w:val="24"/>
        </w:rPr>
        <w:t xml:space="preserve"> patienter). Ændringer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Borg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dyspnø-score 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lille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ikke-signifikant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både placebo og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mg.</w:t>
      </w:r>
    </w:p>
    <w:p w14:paraId="172948C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5DA9D64" w14:textId="18033BA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Ydermere blev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forhold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 fundet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SF 36-domænerne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vedrørende fysisk funktion,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fysisk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rolle,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legemssmerter, generel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sundhed, vitalitet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social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funktion.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ikke 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SF 36-domænerne emotionel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rolle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mental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velbefindende.</w:t>
      </w:r>
    </w:p>
    <w:p w14:paraId="4ED4D2A7" w14:textId="748BE894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Forbedringer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forhold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40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EuroQol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(EQ 5D)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US og </w:t>
      </w:r>
      <w:proofErr w:type="gramStart"/>
      <w:r w:rsidRPr="00CE1A14">
        <w:rPr>
          <w:sz w:val="24"/>
          <w:szCs w:val="24"/>
        </w:rPr>
        <w:t>UK indeks</w:t>
      </w:r>
      <w:proofErr w:type="gramEnd"/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score omfattende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mobilitet,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self-care</w:t>
      </w:r>
      <w:proofErr w:type="spellEnd"/>
      <w:r w:rsidRPr="00CE1A14">
        <w:rPr>
          <w:sz w:val="24"/>
          <w:szCs w:val="24"/>
        </w:rPr>
        <w:t>, almindelige aktiviteter, smerte/ubehag,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angst/depressionstegn og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på den visuelle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analogskala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(VAS).</w:t>
      </w:r>
    </w:p>
    <w:p w14:paraId="55A23BE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BE070E5" w14:textId="77777777" w:rsidR="003D07C2" w:rsidRPr="001B7395" w:rsidRDefault="003D07C2" w:rsidP="001B7395">
      <w:pPr>
        <w:ind w:left="851"/>
        <w:rPr>
          <w:sz w:val="24"/>
          <w:szCs w:val="24"/>
        </w:rPr>
      </w:pPr>
      <w:proofErr w:type="spellStart"/>
      <w:r w:rsidRPr="001B7395">
        <w:rPr>
          <w:sz w:val="24"/>
          <w:szCs w:val="24"/>
        </w:rPr>
        <w:t>Kardiopulmonal</w:t>
      </w:r>
      <w:proofErr w:type="spellEnd"/>
      <w:r w:rsidRPr="001B7395">
        <w:rPr>
          <w:sz w:val="24"/>
          <w:szCs w:val="24"/>
        </w:rPr>
        <w:t xml:space="preserve"> </w:t>
      </w:r>
      <w:proofErr w:type="spellStart"/>
      <w:r w:rsidRPr="001B7395">
        <w:rPr>
          <w:sz w:val="24"/>
          <w:szCs w:val="24"/>
        </w:rPr>
        <w:t>hæmodynamik</w:t>
      </w:r>
      <w:proofErr w:type="spellEnd"/>
      <w:r w:rsidRPr="001B7395">
        <w:rPr>
          <w:sz w:val="24"/>
          <w:szCs w:val="24"/>
        </w:rPr>
        <w:t xml:space="preserve"> blev udført hos 93 patienter.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40 mg forøgede det </w:t>
      </w:r>
      <w:proofErr w:type="spellStart"/>
      <w:r w:rsidRPr="001B7395">
        <w:rPr>
          <w:sz w:val="24"/>
          <w:szCs w:val="24"/>
        </w:rPr>
        <w:t>kardielle</w:t>
      </w:r>
      <w:proofErr w:type="spellEnd"/>
      <w:r w:rsidRPr="001B7395">
        <w:rPr>
          <w:sz w:val="24"/>
          <w:szCs w:val="24"/>
        </w:rPr>
        <w:t xml:space="preserve"> output (0,6 l/min) og reducerede det </w:t>
      </w:r>
      <w:proofErr w:type="spellStart"/>
      <w:r w:rsidRPr="001B7395">
        <w:rPr>
          <w:sz w:val="24"/>
          <w:szCs w:val="24"/>
        </w:rPr>
        <w:t>pulmonale</w:t>
      </w:r>
      <w:proofErr w:type="spellEnd"/>
      <w:r w:rsidRPr="001B7395">
        <w:rPr>
          <w:sz w:val="24"/>
          <w:szCs w:val="24"/>
        </w:rPr>
        <w:t xml:space="preserve"> arterietryk (-4,3 </w:t>
      </w:r>
      <w:proofErr w:type="spellStart"/>
      <w:r w:rsidRPr="001B7395">
        <w:rPr>
          <w:sz w:val="24"/>
          <w:szCs w:val="24"/>
        </w:rPr>
        <w:t>mmHg</w:t>
      </w:r>
      <w:proofErr w:type="spellEnd"/>
      <w:r w:rsidRPr="001B7395">
        <w:rPr>
          <w:sz w:val="24"/>
          <w:szCs w:val="24"/>
        </w:rPr>
        <w:t xml:space="preserve">) og den </w:t>
      </w:r>
      <w:proofErr w:type="spellStart"/>
      <w:r w:rsidRPr="001B7395">
        <w:rPr>
          <w:sz w:val="24"/>
          <w:szCs w:val="24"/>
        </w:rPr>
        <w:t>pulmonale</w:t>
      </w:r>
      <w:proofErr w:type="spellEnd"/>
      <w:r w:rsidRPr="001B7395">
        <w:rPr>
          <w:sz w:val="24"/>
          <w:szCs w:val="24"/>
        </w:rPr>
        <w:t xml:space="preserve"> </w:t>
      </w:r>
      <w:proofErr w:type="spellStart"/>
      <w:r w:rsidRPr="001B7395">
        <w:rPr>
          <w:sz w:val="24"/>
          <w:szCs w:val="24"/>
        </w:rPr>
        <w:t>vaskulære</w:t>
      </w:r>
      <w:proofErr w:type="spellEnd"/>
      <w:r w:rsidRPr="001B7395">
        <w:rPr>
          <w:sz w:val="24"/>
          <w:szCs w:val="24"/>
        </w:rPr>
        <w:t xml:space="preserve"> modstand (-209 </w:t>
      </w:r>
      <w:proofErr w:type="spellStart"/>
      <w:proofErr w:type="gramStart"/>
      <w:r w:rsidRPr="001B7395">
        <w:rPr>
          <w:sz w:val="24"/>
          <w:szCs w:val="24"/>
        </w:rPr>
        <w:t>dyn.s</w:t>
      </w:r>
      <w:proofErr w:type="spellEnd"/>
      <w:proofErr w:type="gramEnd"/>
      <w:r w:rsidRPr="001B7395">
        <w:rPr>
          <w:sz w:val="24"/>
          <w:szCs w:val="24"/>
        </w:rPr>
        <w:t>/cm</w:t>
      </w:r>
      <w:r w:rsidRPr="001B7395">
        <w:rPr>
          <w:sz w:val="24"/>
          <w:szCs w:val="24"/>
          <w:vertAlign w:val="superscript"/>
        </w:rPr>
        <w:t>5</w:t>
      </w:r>
      <w:r w:rsidRPr="001B7395">
        <w:rPr>
          <w:sz w:val="24"/>
          <w:szCs w:val="24"/>
        </w:rPr>
        <w:t xml:space="preserve">) sammenlignet med baseline (p &lt; 0,05). Derimod viste post hoc analyser, at ændringerne fra baseline for de </w:t>
      </w:r>
      <w:proofErr w:type="spellStart"/>
      <w:r w:rsidRPr="001B7395">
        <w:rPr>
          <w:sz w:val="24"/>
          <w:szCs w:val="24"/>
        </w:rPr>
        <w:t>kardiopulmonale</w:t>
      </w:r>
      <w:proofErr w:type="spellEnd"/>
      <w:r w:rsidRPr="001B7395">
        <w:rPr>
          <w:sz w:val="24"/>
          <w:szCs w:val="24"/>
        </w:rPr>
        <w:t xml:space="preserve"> </w:t>
      </w:r>
      <w:proofErr w:type="spellStart"/>
      <w:r w:rsidRPr="001B7395">
        <w:rPr>
          <w:sz w:val="24"/>
          <w:szCs w:val="24"/>
        </w:rPr>
        <w:t>hæmodynamiske</w:t>
      </w:r>
      <w:proofErr w:type="spellEnd"/>
      <w:r w:rsidRPr="001B7395">
        <w:rPr>
          <w:sz w:val="24"/>
          <w:szCs w:val="24"/>
        </w:rPr>
        <w:t xml:space="preserve"> parametre for 40 mg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behandlingsgruppen ikke var signifikant forskellig sammenlignet med placebogruppen.</w:t>
      </w:r>
    </w:p>
    <w:p w14:paraId="7C57DD93" w14:textId="77777777" w:rsidR="003D07C2" w:rsidRPr="001B7395" w:rsidRDefault="003D07C2" w:rsidP="001B7395">
      <w:pPr>
        <w:ind w:left="851"/>
        <w:rPr>
          <w:sz w:val="24"/>
          <w:szCs w:val="24"/>
        </w:rPr>
      </w:pPr>
    </w:p>
    <w:p w14:paraId="51DC4F2E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Langtidsbehandling</w:t>
      </w:r>
    </w:p>
    <w:p w14:paraId="0BD67E71" w14:textId="26597D6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357 personer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placebokontrollerede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 indgik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langtids</w:t>
      </w:r>
      <w:proofErr w:type="spellEnd"/>
      <w:r w:rsidRPr="00CE1A14">
        <w:rPr>
          <w:sz w:val="24"/>
          <w:szCs w:val="24"/>
        </w:rPr>
        <w:t>-forlængelsesstudie.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disse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havde 311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været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måneder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293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(gennemsnitlig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behandlingstid 365 dage;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interval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 dage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415 dage).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Overlevelsesraten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 år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96,4 %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data for.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Desuden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syntes 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minutter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gangdistancen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WHO funktionsklassen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være stabil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hos </w:t>
      </w:r>
      <w:r w:rsidRPr="00CE1A14">
        <w:rPr>
          <w:spacing w:val="-2"/>
          <w:sz w:val="24"/>
          <w:szCs w:val="24"/>
        </w:rPr>
        <w:t>de</w:t>
      </w:r>
      <w:r w:rsidRPr="00CE1A14">
        <w:rPr>
          <w:sz w:val="24"/>
          <w:szCs w:val="24"/>
        </w:rPr>
        <w:t xml:space="preserve"> patienter,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år.</w:t>
      </w:r>
    </w:p>
    <w:p w14:paraId="3EBD69A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38AF2C7" w14:textId="06F7B65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Administreret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forsøgspersoner, viste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20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 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forskel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forhold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79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placebo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liggende systoliske og diastoliske blodtryk (gennemsnitligt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maksimalt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fald på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henholdsvis 1,6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0,8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Hg), på 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stående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systoliske og diastoliske blodtryk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(gennemsnitligt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maksimalt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fald på henholdsvis 0,2 og 4,6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ingen signifikant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ændring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hjertefrekvens.</w:t>
      </w:r>
    </w:p>
    <w:p w14:paraId="04907E3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6477147" w14:textId="0084DCD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undersøgelse med henblik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vurdere </w:t>
      </w:r>
      <w:proofErr w:type="spellStart"/>
      <w:r w:rsidRPr="00CE1A14">
        <w:rPr>
          <w:sz w:val="24"/>
          <w:szCs w:val="24"/>
        </w:rPr>
        <w:t>tadalafils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på synet, blev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fundet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forringelse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evnen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skelne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farver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(blå/grøn)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brug </w:t>
      </w:r>
      <w:r w:rsidRPr="00CE1A14">
        <w:rPr>
          <w:spacing w:val="-2"/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Farnsworth-Munsell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100-nuancer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testen.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Dette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resultat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overensstemmelse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tadalafils</w:t>
      </w:r>
      <w:proofErr w:type="spellEnd"/>
      <w:r w:rsidRPr="00CE1A14">
        <w:rPr>
          <w:sz w:val="24"/>
          <w:szCs w:val="24"/>
        </w:rPr>
        <w:t xml:space="preserve"> lave affinitet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PDE6 sammenlignet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PDE5.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Rapporter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vedrørende ændringer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farvesynet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sjældne (&lt;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0,1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tværs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alle studier.</w:t>
      </w:r>
    </w:p>
    <w:p w14:paraId="6DD1947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C38C996" w14:textId="54D59B1C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blevet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tre 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mænd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vurdere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 mulige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på </w:t>
      </w:r>
      <w:proofErr w:type="spellStart"/>
      <w:r w:rsidRPr="00CE1A14">
        <w:rPr>
          <w:sz w:val="24"/>
          <w:szCs w:val="24"/>
        </w:rPr>
        <w:t>spermatogenesen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49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(ét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6 måneders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(ét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måneders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ét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9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måneders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studie), daglig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z w:val="24"/>
          <w:szCs w:val="24"/>
        </w:rPr>
        <w:t>administration.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To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disse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 viste 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fald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spermatocyttal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proofErr w:type="spellStart"/>
      <w:r w:rsidRPr="00CE1A14">
        <w:rPr>
          <w:sz w:val="24"/>
          <w:szCs w:val="24"/>
        </w:rPr>
        <w:t>spermatocytkoncentration</w:t>
      </w:r>
      <w:proofErr w:type="spellEnd"/>
      <w:r w:rsidRPr="00CE1A14">
        <w:rPr>
          <w:sz w:val="24"/>
          <w:szCs w:val="24"/>
        </w:rPr>
        <w:t>, der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relateret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behandling. </w:t>
      </w:r>
      <w:r w:rsidRPr="00CE1A14">
        <w:rPr>
          <w:spacing w:val="-2"/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anses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sandsynligt, 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disse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fald 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 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relevans. Disse følger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associeret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ændringer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parametre såsom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motilitet</w:t>
      </w:r>
      <w:proofErr w:type="spellEnd"/>
      <w:r w:rsidRPr="00CE1A14">
        <w:rPr>
          <w:sz w:val="24"/>
          <w:szCs w:val="24"/>
        </w:rPr>
        <w:t>,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morfologi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FSH.</w:t>
      </w:r>
    </w:p>
    <w:p w14:paraId="499A2FD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B296B33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  <w:u w:val="single" w:color="000000"/>
        </w:rPr>
        <w:t>Pædiatrisk population</w:t>
      </w:r>
    </w:p>
    <w:p w14:paraId="3F024A2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5E4D1ED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  <w:u w:val="single" w:color="000000"/>
        </w:rPr>
        <w:t>Pulmonal</w:t>
      </w:r>
      <w:proofErr w:type="spellEnd"/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arteriel</w:t>
      </w:r>
      <w:r w:rsidRPr="00CE1A14">
        <w:rPr>
          <w:i/>
          <w:spacing w:val="1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hypertension hos børn</w:t>
      </w:r>
    </w:p>
    <w:p w14:paraId="46565DAB" w14:textId="47F0C25B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blev </w:t>
      </w:r>
      <w:r w:rsidRPr="00CE1A14">
        <w:rPr>
          <w:spacing w:val="-2"/>
          <w:sz w:val="24"/>
          <w:szCs w:val="24"/>
        </w:rPr>
        <w:t>35</w:t>
      </w:r>
      <w:r w:rsidRPr="00CE1A14">
        <w:rPr>
          <w:sz w:val="24"/>
          <w:szCs w:val="24"/>
        </w:rPr>
        <w:t xml:space="preserve"> pædiatriske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PAH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 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&lt;18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proofErr w:type="gramStart"/>
      <w:r w:rsidRPr="00CE1A14">
        <w:rPr>
          <w:spacing w:val="-2"/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2-perioders </w:t>
      </w:r>
      <w:r w:rsidRPr="00CE1A14">
        <w:rPr>
          <w:i/>
          <w:sz w:val="24"/>
          <w:szCs w:val="24"/>
        </w:rPr>
        <w:t>add-on</w:t>
      </w:r>
      <w:proofErr w:type="gramEnd"/>
      <w:r w:rsidRPr="00CE1A14">
        <w:rPr>
          <w:i/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(i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z w:val="24"/>
          <w:szCs w:val="24"/>
        </w:rPr>
        <w:t>tillæg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patientens nuværende </w:t>
      </w:r>
      <w:proofErr w:type="spellStart"/>
      <w:r w:rsidRPr="00CE1A14">
        <w:rPr>
          <w:sz w:val="24"/>
          <w:szCs w:val="24"/>
        </w:rPr>
        <w:t>endotelinreceptorantagonist</w:t>
      </w:r>
      <w:proofErr w:type="spellEnd"/>
      <w:r w:rsidRPr="00CE1A14">
        <w:rPr>
          <w:sz w:val="24"/>
          <w:szCs w:val="24"/>
        </w:rPr>
        <w:t>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(H6D-MC-LVHV)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evaluere</w:t>
      </w:r>
      <w:r w:rsidR="00AD2908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tadalafils</w:t>
      </w:r>
      <w:proofErr w:type="spellEnd"/>
      <w:r w:rsidRPr="00CE1A14">
        <w:rPr>
          <w:sz w:val="24"/>
          <w:szCs w:val="24"/>
        </w:rPr>
        <w:t xml:space="preserve"> effekt,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sikkerhed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PK.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 6-måneders dobbeltblindede periode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(periode </w:t>
      </w:r>
      <w:r w:rsidRPr="00CE1A14">
        <w:rPr>
          <w:spacing w:val="-2"/>
          <w:sz w:val="24"/>
          <w:szCs w:val="24"/>
        </w:rPr>
        <w:t>1)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fik </w:t>
      </w:r>
      <w:r w:rsidRPr="00CE1A14">
        <w:rPr>
          <w:spacing w:val="-2"/>
          <w:sz w:val="24"/>
          <w:szCs w:val="24"/>
        </w:rPr>
        <w:t>17</w:t>
      </w:r>
      <w:r w:rsidR="001B7395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18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fik placebo.</w:t>
      </w:r>
    </w:p>
    <w:p w14:paraId="7A544A8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EBBFBFB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-dosen blev administreret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baseret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patientens vægt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ved screeningsbesøget. Størstedelen af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(25 [71,4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%])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vejede ≥ 40 kg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fik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mens resten (10 [28,6 %])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vejede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25 kg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til &lt; 40 kg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fik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mg. </w:t>
      </w:r>
      <w:r w:rsidRPr="00CE1A14">
        <w:rPr>
          <w:spacing w:val="-2"/>
          <w:sz w:val="24"/>
          <w:szCs w:val="24"/>
        </w:rPr>
        <w:t xml:space="preserve">Der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mandlige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19 kvindelige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dette studie;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medianalderen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z w:val="24"/>
          <w:szCs w:val="24"/>
        </w:rPr>
        <w:t>den samlede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population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14,2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(varierede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6,2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17,9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år). Ingen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6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67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studiet.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arteriel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 ætiologier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overvejende </w:t>
      </w:r>
      <w:r w:rsidRPr="00CE1A14">
        <w:rPr>
          <w:spacing w:val="-2"/>
          <w:sz w:val="24"/>
          <w:szCs w:val="24"/>
        </w:rPr>
        <w:t>IPAH</w:t>
      </w:r>
      <w:r w:rsidRPr="00CE1A14">
        <w:rPr>
          <w:sz w:val="24"/>
          <w:szCs w:val="24"/>
        </w:rPr>
        <w:t xml:space="preserve"> (74,3 %)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 PAH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z w:val="24"/>
          <w:szCs w:val="24"/>
        </w:rPr>
        <w:t>forbundet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vedvarende</w:t>
      </w:r>
      <w:r w:rsidRPr="00CE1A14">
        <w:rPr>
          <w:spacing w:val="-5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tilbagevendende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hypertension 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z w:val="24"/>
          <w:szCs w:val="24"/>
        </w:rPr>
        <w:t>medfødt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systemisk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pulmonal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shunt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(25,7 %). Størstedelen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WHO funktionsklasse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>II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(80 %).</w:t>
      </w:r>
    </w:p>
    <w:p w14:paraId="5CBE850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4033EC2" w14:textId="21AC582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primære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formål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periode 1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evaluere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sammenlignet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placebo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6MWD fra baseline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uge 24,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vurderet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&lt;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18 år,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43"/>
          <w:sz w:val="24"/>
          <w:szCs w:val="24"/>
        </w:rPr>
        <w:t xml:space="preserve"> </w:t>
      </w:r>
      <w:r w:rsidRPr="00CE1A14">
        <w:rPr>
          <w:sz w:val="24"/>
          <w:szCs w:val="24"/>
        </w:rPr>
        <w:t>udviklingsmæssigt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stand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udføre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6MW test.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primære analyse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(MMRM)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LS-gennemsnitsændringen (</w:t>
      </w:r>
      <w:r w:rsidRPr="00CE1A14">
        <w:rPr>
          <w:i/>
          <w:sz w:val="24"/>
          <w:szCs w:val="24"/>
        </w:rPr>
        <w:t xml:space="preserve">Standard </w:t>
      </w:r>
      <w:proofErr w:type="spellStart"/>
      <w:r w:rsidRPr="00CE1A14">
        <w:rPr>
          <w:i/>
          <w:sz w:val="24"/>
          <w:szCs w:val="24"/>
        </w:rPr>
        <w:t>Error</w:t>
      </w:r>
      <w:proofErr w:type="spellEnd"/>
      <w:r w:rsidRPr="00CE1A14">
        <w:rPr>
          <w:i/>
          <w:sz w:val="24"/>
          <w:szCs w:val="24"/>
        </w:rPr>
        <w:t>: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i/>
          <w:sz w:val="24"/>
          <w:szCs w:val="24"/>
        </w:rPr>
        <w:t>SE</w:t>
      </w:r>
      <w:r w:rsidRPr="00CE1A14">
        <w:rPr>
          <w:sz w:val="24"/>
          <w:szCs w:val="24"/>
        </w:rPr>
        <w:t>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ændret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 baseline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24 uger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6MWD</w:t>
      </w:r>
      <w:r w:rsidRPr="00CE1A14">
        <w:rPr>
          <w:sz w:val="24"/>
          <w:szCs w:val="24"/>
        </w:rPr>
        <w:t xml:space="preserve"> 60 (SE: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20,4)</w:t>
      </w:r>
      <w:r w:rsidRPr="00CE1A14">
        <w:rPr>
          <w:spacing w:val="65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37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(SE: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20,8)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placebo.</w:t>
      </w:r>
    </w:p>
    <w:p w14:paraId="5B8B55B1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B635081" w14:textId="603EADA3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Yd</w:t>
      </w:r>
      <w:r w:rsidR="00AD2908">
        <w:rPr>
          <w:sz w:val="24"/>
          <w:szCs w:val="24"/>
        </w:rPr>
        <w:t>er</w:t>
      </w:r>
      <w:r w:rsidRPr="00CE1A14">
        <w:rPr>
          <w:sz w:val="24"/>
          <w:szCs w:val="24"/>
        </w:rPr>
        <w:t>ligere 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pædiatriske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PAH</w:t>
      </w:r>
      <w:r w:rsidRPr="00CE1A14">
        <w:rPr>
          <w:sz w:val="24"/>
          <w:szCs w:val="24"/>
        </w:rPr>
        <w:t xml:space="preserve">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≥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18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desuden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brugt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eksponerings-respons-model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(ER)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forudsige </w:t>
      </w:r>
      <w:r w:rsidRPr="00CE1A14">
        <w:rPr>
          <w:spacing w:val="-2"/>
          <w:sz w:val="24"/>
          <w:szCs w:val="24"/>
        </w:rPr>
        <w:t>6MWD</w:t>
      </w:r>
      <w:r w:rsidRPr="00CE1A14">
        <w:rPr>
          <w:sz w:val="24"/>
          <w:szCs w:val="24"/>
        </w:rPr>
        <w:t xml:space="preserve"> baseret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pædiatrisk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 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40</w:t>
      </w:r>
      <w:r w:rsidRPr="00CE1A14">
        <w:rPr>
          <w:sz w:val="24"/>
          <w:szCs w:val="24"/>
        </w:rPr>
        <w:t xml:space="preserve">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daglige doser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estimeret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hjælp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populations PK-model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etableret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voksen ER-model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(H6D-MC-LVGY).</w:t>
      </w:r>
      <w:r w:rsidRPr="00CE1A14">
        <w:rPr>
          <w:sz w:val="24"/>
          <w:szCs w:val="24"/>
        </w:rPr>
        <w:t xml:space="preserve"> Modellen viste lighed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respons mellem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 modelforudsagte og den</w:t>
      </w:r>
      <w:r w:rsidRPr="00CE1A14">
        <w:rPr>
          <w:spacing w:val="69"/>
          <w:sz w:val="24"/>
          <w:szCs w:val="24"/>
        </w:rPr>
        <w:t xml:space="preserve"> </w:t>
      </w:r>
      <w:r w:rsidRPr="00CE1A14">
        <w:rPr>
          <w:sz w:val="24"/>
          <w:szCs w:val="24"/>
        </w:rPr>
        <w:t>faktisk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observerede 6MWD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pædiatriske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6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&lt; 18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fra undersøgelse H6D-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MC-LVHV.</w:t>
      </w:r>
    </w:p>
    <w:p w14:paraId="7C14193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A1911BA" w14:textId="4FCA730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 bekræftede tilfælde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forværring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behandlingsgrupperne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periode </w:t>
      </w:r>
      <w:r w:rsidRPr="00CE1A14">
        <w:rPr>
          <w:spacing w:val="-2"/>
          <w:sz w:val="24"/>
          <w:szCs w:val="24"/>
        </w:rPr>
        <w:t>1.</w:t>
      </w:r>
      <w:r w:rsidR="00AD2908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Andelen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forbedring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WHO funktionsklasse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baseline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uge</w:t>
      </w:r>
      <w:r w:rsidRPr="00CE1A14">
        <w:rPr>
          <w:spacing w:val="-2"/>
          <w:sz w:val="24"/>
          <w:szCs w:val="24"/>
        </w:rPr>
        <w:t xml:space="preserve"> 24</w:t>
      </w:r>
      <w:r w:rsidRPr="00CE1A14">
        <w:rPr>
          <w:sz w:val="24"/>
          <w:szCs w:val="24"/>
        </w:rPr>
        <w:t xml:space="preserve"> 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40</w:t>
      </w:r>
      <w:r w:rsidRPr="00CE1A14">
        <w:rPr>
          <w:sz w:val="24"/>
          <w:szCs w:val="24"/>
        </w:rPr>
        <w:t xml:space="preserve">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-gruppen sammenlignet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placebogruppen. Derudover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 positiv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tendens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73"/>
          <w:sz w:val="24"/>
          <w:szCs w:val="24"/>
        </w:rPr>
        <w:t xml:space="preserve"> </w:t>
      </w:r>
      <w:r w:rsidRPr="00CE1A14">
        <w:rPr>
          <w:sz w:val="24"/>
          <w:szCs w:val="24"/>
        </w:rPr>
        <w:t>potentiel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mod placebogruppen også observeret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målinger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såsom</w:t>
      </w:r>
      <w:r w:rsidRPr="00CE1A14">
        <w:rPr>
          <w:spacing w:val="-2"/>
          <w:sz w:val="24"/>
          <w:szCs w:val="24"/>
        </w:rPr>
        <w:t xml:space="preserve"> NT-Pro-BNP</w:t>
      </w:r>
      <w:r w:rsidR="00AD2908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(behandlingsforskel: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-127,4, 95 %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CI, -247,05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-7,80), ekkokardiografiske parametre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(TAPSE:</w:t>
      </w:r>
      <w:r w:rsidR="00AD2908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behandlingsforskel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0,43)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95 %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CI, 0,14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0,71;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venstre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ventrikel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EI-systolisk: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behandlingsforskel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-0,40, 95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CI, -0,87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0,07;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venstre </w:t>
      </w:r>
      <w:proofErr w:type="spellStart"/>
      <w:r w:rsidRPr="00CE1A14">
        <w:rPr>
          <w:sz w:val="24"/>
          <w:szCs w:val="24"/>
        </w:rPr>
        <w:t>ventrikulær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EI-diastolisk: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behandlingsforskel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-0,17, 95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CI, -0,43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0,09;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rapporteret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perikardiel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effusion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fra placebogruppen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ingen fra</w:t>
      </w:r>
      <w:r w:rsidR="00E466B9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tadalafilgruppen</w:t>
      </w:r>
      <w:proofErr w:type="spellEnd"/>
      <w:r w:rsidRPr="00CE1A14">
        <w:rPr>
          <w:sz w:val="24"/>
          <w:szCs w:val="24"/>
        </w:rPr>
        <w:t>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2"/>
          <w:sz w:val="24"/>
          <w:szCs w:val="24"/>
        </w:rPr>
        <w:t>CGI-I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(forbedret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64,3 %, placebo 46,7 %).</w:t>
      </w:r>
    </w:p>
    <w:p w14:paraId="1EC9DB06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0E42F79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i/>
          <w:sz w:val="24"/>
          <w:szCs w:val="24"/>
          <w:u w:val="single" w:color="000000"/>
        </w:rPr>
        <w:t>Langsigtede udvidelsesdata</w:t>
      </w:r>
    </w:p>
    <w:p w14:paraId="0CFE1AF0" w14:textId="59471560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gik 32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fra 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placebokontrollerede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studie </w:t>
      </w:r>
      <w:r w:rsidRPr="00CE1A14">
        <w:rPr>
          <w:spacing w:val="-2"/>
          <w:sz w:val="24"/>
          <w:szCs w:val="24"/>
        </w:rPr>
        <w:t>(H6D-MC-LVHV)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den </w:t>
      </w:r>
      <w:r w:rsidRPr="00CE1A14">
        <w:rPr>
          <w:i/>
          <w:sz w:val="24"/>
          <w:szCs w:val="24"/>
        </w:rPr>
        <w:t>open-label</w:t>
      </w:r>
      <w:r w:rsidRPr="00CE1A14">
        <w:rPr>
          <w:i/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2-årige forlængelsesperiode (periode 2), 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alle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fik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svarende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deres vægtkohorte-relaterede dosis. </w:t>
      </w:r>
      <w:r w:rsidRPr="00CE1A14">
        <w:rPr>
          <w:spacing w:val="-2"/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primære</w:t>
      </w:r>
      <w:r w:rsidRPr="00CE1A14">
        <w:rPr>
          <w:sz w:val="24"/>
          <w:szCs w:val="24"/>
        </w:rPr>
        <w:t xml:space="preserve"> formål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periode 2 </w:t>
      </w:r>
      <w:r w:rsidRPr="00CE1A14">
        <w:rPr>
          <w:spacing w:val="-2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evaluere den langsigtede sikkerhed </w:t>
      </w:r>
      <w:r w:rsidRPr="00CE1A14">
        <w:rPr>
          <w:spacing w:val="-2"/>
          <w:sz w:val="24"/>
          <w:szCs w:val="24"/>
        </w:rPr>
        <w:t>af</w:t>
      </w:r>
      <w:r w:rsidR="00E466B9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.</w:t>
      </w:r>
    </w:p>
    <w:p w14:paraId="0B5C24D5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8FDC955" w14:textId="0FFF72D4" w:rsidR="003D07C2" w:rsidRPr="00CE1A14" w:rsidRDefault="003D07C2" w:rsidP="003D07C2">
      <w:pPr>
        <w:ind w:left="851"/>
        <w:rPr>
          <w:spacing w:val="-2"/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gennemførte 26 patienter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opfølgningen, 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blev observeret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nye sikkerhedssignaler.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forværring 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oplevet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patienter;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 nyopstået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synkope, 2 havde en stigning i</w:t>
      </w:r>
      <w:r w:rsidR="00E466B9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endotelinreceptorantagonistdosen</w:t>
      </w:r>
      <w:proofErr w:type="spellEnd"/>
      <w:r w:rsidRPr="00CE1A14">
        <w:rPr>
          <w:sz w:val="24"/>
          <w:szCs w:val="24"/>
        </w:rPr>
        <w:t>, 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fik tilføjelse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ny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PAH-specifik </w:t>
      </w:r>
      <w:proofErr w:type="spellStart"/>
      <w:r w:rsidRPr="00CE1A14">
        <w:rPr>
          <w:sz w:val="24"/>
          <w:szCs w:val="24"/>
        </w:rPr>
        <w:t>konkomitant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behandling og 1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blev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indlagt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grund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PAH-progression. WHO-funktionsklassen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opretholdt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forbedret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z w:val="24"/>
          <w:szCs w:val="24"/>
        </w:rPr>
        <w:t>størstedelen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slutningen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periode </w:t>
      </w:r>
      <w:r w:rsidRPr="00CE1A14">
        <w:rPr>
          <w:spacing w:val="-2"/>
          <w:sz w:val="24"/>
          <w:szCs w:val="24"/>
        </w:rPr>
        <w:t>2.</w:t>
      </w:r>
    </w:p>
    <w:p w14:paraId="6B21A66E" w14:textId="77777777" w:rsidR="003D07C2" w:rsidRPr="00CE1A14" w:rsidRDefault="003D07C2" w:rsidP="003D07C2">
      <w:pPr>
        <w:ind w:left="851"/>
        <w:rPr>
          <w:i/>
          <w:sz w:val="24"/>
          <w:szCs w:val="24"/>
          <w:u w:val="single" w:color="000000"/>
        </w:rPr>
      </w:pPr>
    </w:p>
    <w:p w14:paraId="04FAC107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  <w:u w:val="single" w:color="000000"/>
        </w:rPr>
        <w:t>Farmakodynamiske</w:t>
      </w:r>
      <w:proofErr w:type="spellEnd"/>
      <w:r w:rsidRPr="00CE1A14">
        <w:rPr>
          <w:i/>
          <w:sz w:val="24"/>
          <w:szCs w:val="24"/>
          <w:u w:val="single" w:color="000000"/>
        </w:rPr>
        <w:t xml:space="preserve"> virkninger hos børn</w:t>
      </w:r>
      <w:r w:rsidRPr="00CE1A14">
        <w:rPr>
          <w:i/>
          <w:spacing w:val="-3"/>
          <w:sz w:val="24"/>
          <w:szCs w:val="24"/>
          <w:u w:val="single" w:color="000000"/>
        </w:rPr>
        <w:t xml:space="preserve"> </w:t>
      </w:r>
      <w:r w:rsidRPr="00CE1A14">
        <w:rPr>
          <w:i/>
          <w:sz w:val="24"/>
          <w:szCs w:val="24"/>
          <w:u w:val="single" w:color="000000"/>
        </w:rPr>
        <w:t>&lt; 6 år</w:t>
      </w:r>
    </w:p>
    <w:p w14:paraId="22CBCEC9" w14:textId="2E743C81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På grund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begrænset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tilgængelighed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farmakodynamiske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målinger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mangel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på 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passende og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godkendt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endepunkt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børn under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ekstrapoleres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population ved </w:t>
      </w:r>
      <w:r w:rsidRPr="00CE1A14">
        <w:rPr>
          <w:spacing w:val="-2"/>
          <w:sz w:val="24"/>
          <w:szCs w:val="24"/>
        </w:rPr>
        <w:t>at</w:t>
      </w:r>
      <w:r w:rsidR="00E466B9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matche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eksponeringen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effektive dosisområde </w:t>
      </w:r>
      <w:r w:rsidRPr="00CE1A14">
        <w:rPr>
          <w:spacing w:val="-2"/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voksne.</w:t>
      </w:r>
    </w:p>
    <w:p w14:paraId="7FC8B30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18A2F93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Dosering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virkning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blevet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fastslået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børn under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år.</w:t>
      </w:r>
    </w:p>
    <w:p w14:paraId="3D4FEE3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E73CA8B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i/>
          <w:sz w:val="24"/>
          <w:szCs w:val="24"/>
          <w:u w:val="single" w:color="000000"/>
        </w:rPr>
        <w:t>Duchennes</w:t>
      </w:r>
      <w:proofErr w:type="spellEnd"/>
      <w:r w:rsidRPr="00CE1A14">
        <w:rPr>
          <w:i/>
          <w:sz w:val="24"/>
          <w:szCs w:val="24"/>
          <w:u w:val="single" w:color="000000"/>
        </w:rPr>
        <w:t xml:space="preserve"> muskeldystrofi</w:t>
      </w:r>
    </w:p>
    <w:p w14:paraId="7B2E004C" w14:textId="7425F33A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 børn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proofErr w:type="spellStart"/>
      <w:r w:rsidRPr="00CE1A14">
        <w:rPr>
          <w:spacing w:val="-2"/>
          <w:sz w:val="24"/>
          <w:szCs w:val="24"/>
        </w:rPr>
        <w:t>Duchennes</w:t>
      </w:r>
      <w:proofErr w:type="spellEnd"/>
      <w:r w:rsidRPr="00CE1A14">
        <w:rPr>
          <w:sz w:val="24"/>
          <w:szCs w:val="24"/>
        </w:rPr>
        <w:t xml:space="preserve"> muskeldystrofi</w:t>
      </w:r>
      <w:r w:rsidRPr="00CE1A14">
        <w:rPr>
          <w:spacing w:val="-2"/>
          <w:sz w:val="24"/>
          <w:szCs w:val="24"/>
        </w:rPr>
        <w:t xml:space="preserve"> (DMD)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blev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påvist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nogen effekt. </w:t>
      </w:r>
      <w:r w:rsidRPr="00CE1A14">
        <w:rPr>
          <w:spacing w:val="-2"/>
          <w:sz w:val="24"/>
          <w:szCs w:val="24"/>
        </w:rPr>
        <w:t xml:space="preserve">Det </w:t>
      </w:r>
      <w:r w:rsidRPr="00CE1A14">
        <w:rPr>
          <w:sz w:val="24"/>
          <w:szCs w:val="24"/>
        </w:rPr>
        <w:t>randomiserede, dobbeltblindet, placebokontrollerede studie 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3 parallelle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arme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blev gennemført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331 drenge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med </w:t>
      </w:r>
      <w:r w:rsidRPr="00CE1A14">
        <w:rPr>
          <w:spacing w:val="-2"/>
          <w:sz w:val="24"/>
          <w:szCs w:val="24"/>
        </w:rPr>
        <w:t>DMD</w:t>
      </w:r>
      <w:r w:rsidRPr="00CE1A14">
        <w:rPr>
          <w:sz w:val="24"/>
          <w:szCs w:val="24"/>
        </w:rPr>
        <w:t xml:space="preserve"> 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alderen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7-14</w:t>
      </w:r>
      <w:r w:rsidRPr="00CE1A14">
        <w:rPr>
          <w:sz w:val="24"/>
          <w:szCs w:val="24"/>
        </w:rPr>
        <w:t xml:space="preserve"> år, 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samtidig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fik </w:t>
      </w:r>
      <w:proofErr w:type="spellStart"/>
      <w:r w:rsidRPr="00CE1A14">
        <w:rPr>
          <w:sz w:val="24"/>
          <w:szCs w:val="24"/>
        </w:rPr>
        <w:t>kortikosteroid</w:t>
      </w:r>
      <w:proofErr w:type="spellEnd"/>
      <w:r w:rsidRPr="00CE1A14">
        <w:rPr>
          <w:sz w:val="24"/>
          <w:szCs w:val="24"/>
        </w:rPr>
        <w:t>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Studiet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48-ugers dobbeltblind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periode, 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patienterne blev randomiseret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få en daglig dosis</w:t>
      </w:r>
      <w:r w:rsidR="00154D7C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 0,3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mg/kg 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0,6</w:t>
      </w:r>
      <w:r w:rsidR="00154D7C">
        <w:rPr>
          <w:sz w:val="24"/>
          <w:szCs w:val="24"/>
        </w:rPr>
        <w:t> </w:t>
      </w:r>
      <w:r w:rsidRPr="00CE1A14">
        <w:rPr>
          <w:sz w:val="24"/>
          <w:szCs w:val="24"/>
        </w:rPr>
        <w:t>mg/kg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placebo.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viste 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forsinke</w:t>
      </w:r>
      <w:r w:rsidRPr="00CE1A14">
        <w:rPr>
          <w:spacing w:val="65"/>
          <w:sz w:val="24"/>
          <w:szCs w:val="24"/>
        </w:rPr>
        <w:t xml:space="preserve"> </w:t>
      </w:r>
      <w:r w:rsidRPr="00CE1A14">
        <w:rPr>
          <w:sz w:val="24"/>
          <w:szCs w:val="24"/>
        </w:rPr>
        <w:t>nedgangen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mobilitet, målt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 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minutters gangtest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(6MWD),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primære endepunkt: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gennemsnitlige ændring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6MWD efter 48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uger, bestemt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mindste kvadraters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metode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(LS),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51,0</w:t>
      </w:r>
      <w:r w:rsidRPr="00CE1A14">
        <w:rPr>
          <w:spacing w:val="71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placebogruppen, sammenlignet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64,7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tadalafilgruppen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 0,3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mg/kg (p = 0,307)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og 59,1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tadalafilgruppen</w:t>
      </w:r>
      <w:proofErr w:type="spellEnd"/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 0,6 mg/kg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(p =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0,538). Ydermere blev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påvist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</w:t>
      </w:r>
      <w:r w:rsidRPr="00CE1A14">
        <w:rPr>
          <w:spacing w:val="57"/>
          <w:sz w:val="24"/>
          <w:szCs w:val="24"/>
        </w:rPr>
        <w:t xml:space="preserve"> </w:t>
      </w:r>
      <w:r w:rsidRPr="00CE1A14">
        <w:rPr>
          <w:sz w:val="24"/>
          <w:szCs w:val="24"/>
        </w:rPr>
        <w:t>effekt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 sekundære endepunkter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dette studie. 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samlede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resultater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vedrørende sikkerhed var</w:t>
      </w:r>
      <w:r w:rsidRPr="00CE1A14">
        <w:rPr>
          <w:spacing w:val="67"/>
          <w:sz w:val="24"/>
          <w:szCs w:val="24"/>
        </w:rPr>
        <w:t xml:space="preserve"> </w:t>
      </w:r>
      <w:r w:rsidRPr="00CE1A14">
        <w:rPr>
          <w:sz w:val="24"/>
          <w:szCs w:val="24"/>
        </w:rPr>
        <w:t>generelt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overens</w:t>
      </w:r>
      <w:r w:rsidR="00E466B9">
        <w:rPr>
          <w:sz w:val="24"/>
          <w:szCs w:val="24"/>
        </w:rPr>
        <w:t>s</w:t>
      </w:r>
      <w:r w:rsidRPr="00CE1A14">
        <w:rPr>
          <w:sz w:val="24"/>
          <w:szCs w:val="24"/>
        </w:rPr>
        <w:t>temmelse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med den kendte sikkerhedsprofil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med bivirkninger, </w:t>
      </w:r>
      <w:r w:rsidRPr="00CE1A14">
        <w:rPr>
          <w:spacing w:val="-2"/>
          <w:sz w:val="24"/>
          <w:szCs w:val="24"/>
        </w:rPr>
        <w:t>som</w:t>
      </w:r>
      <w:r w:rsidRPr="00CE1A14">
        <w:rPr>
          <w:spacing w:val="60"/>
          <w:sz w:val="24"/>
          <w:szCs w:val="24"/>
        </w:rPr>
        <w:t xml:space="preserve"> </w:t>
      </w:r>
      <w:r w:rsidRPr="00CE1A14">
        <w:rPr>
          <w:sz w:val="24"/>
          <w:szCs w:val="24"/>
        </w:rPr>
        <w:t>kan forventes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pædiatrisk DMD-population,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får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kortikosteroider</w:t>
      </w:r>
      <w:proofErr w:type="spellEnd"/>
      <w:r w:rsidRPr="00CE1A14">
        <w:rPr>
          <w:sz w:val="24"/>
          <w:szCs w:val="24"/>
        </w:rPr>
        <w:t>.</w:t>
      </w:r>
    </w:p>
    <w:p w14:paraId="1E05F5D1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5B42472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5.2</w:t>
      </w:r>
      <w:r w:rsidRPr="00CE1A14">
        <w:rPr>
          <w:b/>
          <w:sz w:val="24"/>
          <w:szCs w:val="24"/>
        </w:rPr>
        <w:tab/>
      </w:r>
      <w:proofErr w:type="spellStart"/>
      <w:r w:rsidRPr="00CE1A14">
        <w:rPr>
          <w:b/>
          <w:sz w:val="24"/>
          <w:szCs w:val="24"/>
        </w:rPr>
        <w:t>Farmakokinetiske</w:t>
      </w:r>
      <w:proofErr w:type="spellEnd"/>
      <w:r w:rsidRPr="00CE1A14">
        <w:rPr>
          <w:b/>
          <w:sz w:val="24"/>
          <w:szCs w:val="24"/>
        </w:rPr>
        <w:t xml:space="preserve"> egenskaber</w:t>
      </w:r>
    </w:p>
    <w:p w14:paraId="6C87FC72" w14:textId="77777777" w:rsidR="001B7395" w:rsidRDefault="001B7395" w:rsidP="003D07C2">
      <w:pPr>
        <w:ind w:left="851"/>
        <w:rPr>
          <w:sz w:val="24"/>
          <w:szCs w:val="24"/>
          <w:u w:color="000000"/>
        </w:rPr>
      </w:pPr>
    </w:p>
    <w:p w14:paraId="28735DDB" w14:textId="4CB590FC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Absorption</w:t>
      </w:r>
    </w:p>
    <w:p w14:paraId="6CE4672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155759F" w14:textId="37EC86A5" w:rsidR="003D07C2" w:rsidRPr="001B7395" w:rsidRDefault="003D07C2" w:rsidP="001B7395">
      <w:pPr>
        <w:ind w:left="851"/>
        <w:rPr>
          <w:sz w:val="24"/>
          <w:szCs w:val="24"/>
        </w:rPr>
      </w:pP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absorberes hurtigt efter oral administration, og den gennemsnitlige maksimale plasma-koncentration (</w:t>
      </w:r>
      <w:proofErr w:type="spellStart"/>
      <w:r w:rsidRPr="001B7395">
        <w:rPr>
          <w:sz w:val="24"/>
          <w:szCs w:val="24"/>
        </w:rPr>
        <w:t>C</w:t>
      </w:r>
      <w:r w:rsidRPr="001B7395">
        <w:rPr>
          <w:sz w:val="24"/>
          <w:szCs w:val="24"/>
          <w:vertAlign w:val="subscript"/>
        </w:rPr>
        <w:t>max</w:t>
      </w:r>
      <w:proofErr w:type="spellEnd"/>
      <w:r w:rsidRPr="001B7395">
        <w:rPr>
          <w:sz w:val="24"/>
          <w:szCs w:val="24"/>
        </w:rPr>
        <w:t xml:space="preserve">) opnås efter en median tid på 4 timer efter administration. Den absolutte biotilgængelighed af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efter oral administration er ikke bestemt.</w:t>
      </w:r>
    </w:p>
    <w:p w14:paraId="168E0864" w14:textId="77777777" w:rsidR="003D07C2" w:rsidRPr="001B7395" w:rsidRDefault="003D07C2" w:rsidP="001B7395">
      <w:pPr>
        <w:ind w:left="851"/>
        <w:rPr>
          <w:sz w:val="24"/>
          <w:szCs w:val="24"/>
        </w:rPr>
      </w:pPr>
    </w:p>
    <w:p w14:paraId="61E49D92" w14:textId="26EA54E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Hverken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hastigheden 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omfanget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absorptionen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filmovertrukne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tabletter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påvirkes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fødeindtagelse, så </w:t>
      </w:r>
      <w:proofErr w:type="spellStart"/>
      <w:r w:rsidRPr="00CE1A14">
        <w:rPr>
          <w:spacing w:val="-2"/>
          <w:sz w:val="24"/>
          <w:szCs w:val="24"/>
        </w:rPr>
        <w:t>Pultadev</w:t>
      </w:r>
      <w:proofErr w:type="spellEnd"/>
      <w:r w:rsidRPr="00CE1A14">
        <w:rPr>
          <w:sz w:val="24"/>
          <w:szCs w:val="24"/>
        </w:rPr>
        <w:t xml:space="preserve"> kan tages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uden mad.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Doseringstidspunktet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(morgen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versus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administration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enkelt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 på 10</w:t>
      </w:r>
      <w:r w:rsidR="00E466B9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mg)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havde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 klinisk relevante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indvirkninger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hastigheden 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omfanget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absorptionen.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børn blev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kliniske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post</w:t>
      </w:r>
      <w:r w:rsidR="00E466B9">
        <w:rPr>
          <w:sz w:val="24"/>
          <w:szCs w:val="24"/>
        </w:rPr>
        <w:t>-</w:t>
      </w:r>
      <w:r w:rsidRPr="00CE1A14">
        <w:rPr>
          <w:sz w:val="24"/>
          <w:szCs w:val="24"/>
        </w:rPr>
        <w:t>markedsførings</w:t>
      </w:r>
      <w:r w:rsidR="00E466B9">
        <w:rPr>
          <w:sz w:val="24"/>
          <w:szCs w:val="24"/>
        </w:rPr>
        <w:softHyphen/>
      </w:r>
      <w:r w:rsidRPr="00CE1A14">
        <w:rPr>
          <w:sz w:val="24"/>
          <w:szCs w:val="24"/>
        </w:rPr>
        <w:t>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uden hensyntagen 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fødevarer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uden sikkerhedsproblemer.</w:t>
      </w:r>
    </w:p>
    <w:p w14:paraId="1A7DE18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A42AD32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Fordeling</w:t>
      </w:r>
    </w:p>
    <w:p w14:paraId="1AFB423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428E74B" w14:textId="34F19ED2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gennemsnitlige fordelingsvolumen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ca.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77 L ved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steady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state</w:t>
      </w:r>
      <w:proofErr w:type="spellEnd"/>
      <w:r w:rsidRPr="00CE1A14">
        <w:rPr>
          <w:sz w:val="24"/>
          <w:szCs w:val="24"/>
        </w:rPr>
        <w:t>, hvilket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indikerer,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fordeles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vævet. 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terapeutiske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koncentrationer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94</w:t>
      </w:r>
      <w:r w:rsidRPr="00CE1A14">
        <w:rPr>
          <w:sz w:val="24"/>
          <w:szCs w:val="24"/>
        </w:rPr>
        <w:t xml:space="preserve">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plasma bundet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proteiner.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Proteinbindingen påvirkes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ved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nyrefunktion.</w:t>
      </w:r>
    </w:p>
    <w:p w14:paraId="47236ACA" w14:textId="77777777" w:rsidR="001B7395" w:rsidRDefault="003D07C2" w:rsidP="003D07C2">
      <w:pPr>
        <w:ind w:left="851"/>
        <w:rPr>
          <w:spacing w:val="67"/>
          <w:sz w:val="24"/>
          <w:szCs w:val="24"/>
        </w:rPr>
      </w:pPr>
      <w:r w:rsidRPr="00CE1A14">
        <w:rPr>
          <w:sz w:val="24"/>
          <w:szCs w:val="24"/>
        </w:rPr>
        <w:t>Hos raske forsøgspersoner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genfandt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man mindre end 0,0005 %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 administrerede dosis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sperma.</w:t>
      </w:r>
      <w:r w:rsidRPr="00CE1A14">
        <w:rPr>
          <w:spacing w:val="67"/>
          <w:sz w:val="24"/>
          <w:szCs w:val="24"/>
        </w:rPr>
        <w:t xml:space="preserve"> </w:t>
      </w:r>
    </w:p>
    <w:p w14:paraId="7472D002" w14:textId="77777777" w:rsidR="001B7395" w:rsidRDefault="001B7395" w:rsidP="003D07C2">
      <w:pPr>
        <w:ind w:left="851"/>
        <w:rPr>
          <w:sz w:val="24"/>
          <w:szCs w:val="24"/>
          <w:u w:color="000000"/>
        </w:rPr>
      </w:pPr>
    </w:p>
    <w:p w14:paraId="203DE684" w14:textId="34C4941C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Biotransformation</w:t>
      </w:r>
    </w:p>
    <w:p w14:paraId="48C91661" w14:textId="77777777" w:rsidR="001B7395" w:rsidRDefault="001B7395" w:rsidP="003D07C2">
      <w:pPr>
        <w:ind w:left="851"/>
        <w:rPr>
          <w:sz w:val="24"/>
          <w:szCs w:val="24"/>
        </w:rPr>
      </w:pPr>
    </w:p>
    <w:p w14:paraId="01C10743" w14:textId="1F190B2A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metaboliseres</w:t>
      </w:r>
      <w:proofErr w:type="spellEnd"/>
      <w:r w:rsidRPr="00CE1A14">
        <w:rPr>
          <w:sz w:val="24"/>
          <w:szCs w:val="24"/>
        </w:rPr>
        <w:t xml:space="preserve"> overvejende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cytokrom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P450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(CYP)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3A4 </w:t>
      </w:r>
      <w:proofErr w:type="spellStart"/>
      <w:r w:rsidRPr="00CE1A14">
        <w:rPr>
          <w:sz w:val="24"/>
          <w:szCs w:val="24"/>
        </w:rPr>
        <w:t>isoformen</w:t>
      </w:r>
      <w:proofErr w:type="spellEnd"/>
      <w:r w:rsidRPr="00CE1A14">
        <w:rPr>
          <w:sz w:val="24"/>
          <w:szCs w:val="24"/>
        </w:rPr>
        <w:t xml:space="preserve">. </w:t>
      </w:r>
      <w:r w:rsidRPr="00CE1A14">
        <w:rPr>
          <w:spacing w:val="-2"/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væsentligste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cirkulerende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metabolit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methylcatecholglucoronid</w:t>
      </w:r>
      <w:proofErr w:type="spellEnd"/>
      <w:r w:rsidRPr="00CE1A14">
        <w:rPr>
          <w:sz w:val="24"/>
          <w:szCs w:val="24"/>
        </w:rPr>
        <w:t>. Denne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metabolit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mindst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13</w:t>
      </w:r>
      <w:r w:rsidRPr="00CE1A14">
        <w:rPr>
          <w:spacing w:val="-4"/>
          <w:sz w:val="24"/>
          <w:szCs w:val="24"/>
        </w:rPr>
        <w:t xml:space="preserve"> </w:t>
      </w:r>
      <w:r w:rsidRPr="00CE1A14">
        <w:rPr>
          <w:sz w:val="24"/>
          <w:szCs w:val="24"/>
        </w:rPr>
        <w:t>000 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mindre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potent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overfor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PDE5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end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. 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den baggrund anses den ikke 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være 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aktiv ved de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observerede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metabolitkoncentrationer.</w:t>
      </w:r>
    </w:p>
    <w:p w14:paraId="65403662" w14:textId="77777777" w:rsidR="003D07C2" w:rsidRPr="00CE1A14" w:rsidRDefault="003D07C2" w:rsidP="003D07C2">
      <w:pPr>
        <w:ind w:left="851"/>
        <w:rPr>
          <w:sz w:val="24"/>
          <w:szCs w:val="24"/>
          <w:u w:color="000000"/>
        </w:rPr>
      </w:pPr>
    </w:p>
    <w:p w14:paraId="6B732B69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Elimination</w:t>
      </w:r>
    </w:p>
    <w:p w14:paraId="3C555BD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1B25640" w14:textId="63B85B6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Den gennemsnitlige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clearance</w:t>
      </w:r>
      <w:proofErr w:type="spellEnd"/>
      <w:r w:rsidRPr="00CE1A14">
        <w:rPr>
          <w:sz w:val="24"/>
          <w:szCs w:val="24"/>
        </w:rPr>
        <w:t xml:space="preserve"> for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oral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indgift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3,4 L/time ved </w:t>
      </w:r>
      <w:proofErr w:type="spellStart"/>
      <w:r w:rsidRPr="00CE1A14">
        <w:rPr>
          <w:sz w:val="24"/>
          <w:szCs w:val="24"/>
        </w:rPr>
        <w:t>steady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state</w:t>
      </w:r>
      <w:proofErr w:type="spellEnd"/>
      <w:r w:rsidRPr="00CE1A14">
        <w:rPr>
          <w:sz w:val="24"/>
          <w:szCs w:val="24"/>
        </w:rPr>
        <w:t>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den</w:t>
      </w:r>
      <w:r w:rsidR="00154D7C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gennemsnitlige terminale halveringstid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timer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raske forsøgspersoner.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udskilles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overvejende 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inaktive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metabolitter,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størsteparten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fæces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(ca.</w:t>
      </w:r>
      <w:r w:rsidR="00E466B9">
        <w:rPr>
          <w:sz w:val="24"/>
          <w:szCs w:val="24"/>
        </w:rPr>
        <w:t> </w:t>
      </w:r>
      <w:r w:rsidRPr="00CE1A14">
        <w:rPr>
          <w:sz w:val="24"/>
          <w:szCs w:val="24"/>
        </w:rPr>
        <w:t>61</w:t>
      </w:r>
      <w:r w:rsidR="00E466B9">
        <w:rPr>
          <w:spacing w:val="-3"/>
          <w:sz w:val="24"/>
          <w:szCs w:val="24"/>
        </w:rPr>
        <w:t> </w:t>
      </w:r>
      <w:r w:rsidRPr="00CE1A14">
        <w:rPr>
          <w:sz w:val="24"/>
          <w:szCs w:val="24"/>
        </w:rPr>
        <w:t>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mindre grad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urinen (ca. 36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%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dosis).</w:t>
      </w:r>
    </w:p>
    <w:p w14:paraId="21A39FBB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D33918B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Linearitet/ikke-linearitet</w:t>
      </w:r>
    </w:p>
    <w:p w14:paraId="5E633558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F02657C" w14:textId="63AE02D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dosisområdet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2,5-20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</w:t>
      </w:r>
      <w:r w:rsidRPr="00CE1A14">
        <w:rPr>
          <w:spacing w:val="-3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øges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(AUC)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proportionalt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</w:t>
      </w:r>
      <w:r w:rsidR="001B7395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forsøgspersoner. Mellem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20</w:t>
      </w:r>
      <w:r w:rsidRPr="00CE1A14">
        <w:rPr>
          <w:sz w:val="24"/>
          <w:szCs w:val="24"/>
        </w:rPr>
        <w:t xml:space="preserve"> mg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sås 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mindre end proportional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stigning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eksponeringen.</w:t>
      </w:r>
      <w:r w:rsidR="001B7395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Ved indtagelse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20 mg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40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en gang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dagligt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opnås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steady-state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plasmakoncentration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løbet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5 dage,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eksponeringen 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ca.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1,5 gange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så stor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 enkelt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dosis.</w:t>
      </w:r>
    </w:p>
    <w:p w14:paraId="39FC0AD5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5385D7B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Populationsfarmakokinetik</w:t>
      </w:r>
    </w:p>
    <w:p w14:paraId="2E66F1D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3E582A0F" w14:textId="77777777" w:rsidR="003D07C2" w:rsidRPr="001B7395" w:rsidRDefault="003D07C2" w:rsidP="001B7395">
      <w:pPr>
        <w:ind w:left="851"/>
        <w:rPr>
          <w:sz w:val="24"/>
          <w:szCs w:val="24"/>
        </w:rPr>
      </w:pPr>
      <w:r w:rsidRPr="001B7395">
        <w:rPr>
          <w:sz w:val="24"/>
          <w:szCs w:val="24"/>
        </w:rPr>
        <w:t xml:space="preserve">Hos patienter med PAH, der ikke samtidig fik </w:t>
      </w:r>
      <w:proofErr w:type="spellStart"/>
      <w:r w:rsidRPr="001B7395">
        <w:rPr>
          <w:sz w:val="24"/>
          <w:szCs w:val="24"/>
        </w:rPr>
        <w:t>bosentan</w:t>
      </w:r>
      <w:proofErr w:type="spellEnd"/>
      <w:r w:rsidRPr="001B7395">
        <w:rPr>
          <w:sz w:val="24"/>
          <w:szCs w:val="24"/>
        </w:rPr>
        <w:t xml:space="preserve">, var den gennemsnitlige </w:t>
      </w:r>
      <w:proofErr w:type="spellStart"/>
      <w:r w:rsidRPr="001B7395">
        <w:rPr>
          <w:sz w:val="24"/>
          <w:szCs w:val="24"/>
        </w:rPr>
        <w:t>tadalafileksponering</w:t>
      </w:r>
      <w:proofErr w:type="spellEnd"/>
      <w:r w:rsidRPr="001B7395">
        <w:rPr>
          <w:sz w:val="24"/>
          <w:szCs w:val="24"/>
        </w:rPr>
        <w:t xml:space="preserve"> ved </w:t>
      </w:r>
      <w:proofErr w:type="spellStart"/>
      <w:r w:rsidRPr="001B7395">
        <w:rPr>
          <w:sz w:val="24"/>
          <w:szCs w:val="24"/>
        </w:rPr>
        <w:t>steady-state</w:t>
      </w:r>
      <w:proofErr w:type="spellEnd"/>
      <w:r w:rsidRPr="001B7395">
        <w:rPr>
          <w:sz w:val="24"/>
          <w:szCs w:val="24"/>
        </w:rPr>
        <w:t xml:space="preserve"> efter indtagelse af 40 mg 26 % højere sammenlignet med raske frivillige. Der var ingen klinisk signifikant forskel på </w:t>
      </w:r>
      <w:proofErr w:type="spellStart"/>
      <w:r w:rsidRPr="001B7395">
        <w:rPr>
          <w:sz w:val="24"/>
          <w:szCs w:val="24"/>
        </w:rPr>
        <w:t>C</w:t>
      </w:r>
      <w:r w:rsidRPr="001B7395">
        <w:rPr>
          <w:sz w:val="24"/>
          <w:szCs w:val="24"/>
          <w:vertAlign w:val="subscript"/>
        </w:rPr>
        <w:t>max</w:t>
      </w:r>
      <w:proofErr w:type="spellEnd"/>
      <w:r w:rsidRPr="001B7395">
        <w:rPr>
          <w:sz w:val="24"/>
          <w:szCs w:val="24"/>
        </w:rPr>
        <w:t xml:space="preserve"> sammenlignet med raske frivillige. Resultaterne indikerer en lavere </w:t>
      </w:r>
      <w:proofErr w:type="spellStart"/>
      <w:r w:rsidRPr="001B7395">
        <w:rPr>
          <w:sz w:val="24"/>
          <w:szCs w:val="24"/>
        </w:rPr>
        <w:t>tadalafilclearance</w:t>
      </w:r>
      <w:proofErr w:type="spellEnd"/>
      <w:r w:rsidRPr="001B7395">
        <w:rPr>
          <w:sz w:val="24"/>
          <w:szCs w:val="24"/>
        </w:rPr>
        <w:t xml:space="preserve"> hos patienter med </w:t>
      </w:r>
      <w:proofErr w:type="spellStart"/>
      <w:r w:rsidRPr="001B7395">
        <w:rPr>
          <w:sz w:val="24"/>
          <w:szCs w:val="24"/>
        </w:rPr>
        <w:t>pulmonal</w:t>
      </w:r>
      <w:proofErr w:type="spellEnd"/>
      <w:r w:rsidRPr="001B7395">
        <w:rPr>
          <w:sz w:val="24"/>
          <w:szCs w:val="24"/>
        </w:rPr>
        <w:t xml:space="preserve"> hypertension sammenlignet med raske frivillige.</w:t>
      </w:r>
    </w:p>
    <w:p w14:paraId="57524555" w14:textId="77777777" w:rsidR="003D07C2" w:rsidRPr="001B7395" w:rsidRDefault="003D07C2" w:rsidP="001B7395">
      <w:pPr>
        <w:ind w:left="851"/>
        <w:rPr>
          <w:sz w:val="24"/>
          <w:szCs w:val="24"/>
        </w:rPr>
      </w:pPr>
    </w:p>
    <w:p w14:paraId="0A3ABD73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Særlige populationer</w:t>
      </w:r>
    </w:p>
    <w:p w14:paraId="0A82AA04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51C108A2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Ældre</w:t>
      </w:r>
    </w:p>
    <w:p w14:paraId="75751CFE" w14:textId="5D69D0F2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Raske ældre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(65 år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eller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derover)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udviste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lavere </w:t>
      </w:r>
      <w:proofErr w:type="spellStart"/>
      <w:r w:rsidRPr="00CE1A14">
        <w:rPr>
          <w:sz w:val="24"/>
          <w:szCs w:val="24"/>
        </w:rPr>
        <w:t>clearance</w:t>
      </w:r>
      <w:proofErr w:type="spellEnd"/>
      <w:r w:rsidRPr="00CE1A14">
        <w:rPr>
          <w:sz w:val="24"/>
          <w:szCs w:val="24"/>
        </w:rPr>
        <w:t xml:space="preserve"> af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oral</w:t>
      </w:r>
      <w:r w:rsidR="00E466B9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indgift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dosis på </w:t>
      </w:r>
      <w:r w:rsidRPr="00CE1A14">
        <w:rPr>
          <w:spacing w:val="-2"/>
          <w:sz w:val="24"/>
          <w:szCs w:val="24"/>
        </w:rPr>
        <w:t>10</w:t>
      </w:r>
      <w:r w:rsidRPr="00CE1A14">
        <w:rPr>
          <w:sz w:val="24"/>
          <w:szCs w:val="24"/>
        </w:rPr>
        <w:t xml:space="preserve"> mg, hvilket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resulterede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</w:t>
      </w:r>
      <w:r w:rsidRPr="00CE1A14">
        <w:rPr>
          <w:spacing w:val="-2"/>
          <w:sz w:val="24"/>
          <w:szCs w:val="24"/>
        </w:rPr>
        <w:t>25</w:t>
      </w:r>
      <w:r w:rsidRPr="00CE1A14">
        <w:rPr>
          <w:sz w:val="24"/>
          <w:szCs w:val="24"/>
        </w:rPr>
        <w:t xml:space="preserve"> %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højere eksponering </w:t>
      </w:r>
      <w:r w:rsidRPr="00CE1A14">
        <w:rPr>
          <w:spacing w:val="-2"/>
          <w:sz w:val="24"/>
          <w:szCs w:val="24"/>
        </w:rPr>
        <w:t>(AUC)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end hos raske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mellem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19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og 45 år. Denne alderseffekt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signifikant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berettiger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65"/>
          <w:sz w:val="24"/>
          <w:szCs w:val="24"/>
        </w:rPr>
        <w:t xml:space="preserve"> </w:t>
      </w:r>
      <w:r w:rsidRPr="00CE1A14">
        <w:rPr>
          <w:sz w:val="24"/>
          <w:szCs w:val="24"/>
        </w:rPr>
        <w:t>en justering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dosis.</w:t>
      </w:r>
    </w:p>
    <w:p w14:paraId="28E63CE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3BC254B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Nedsat</w:t>
      </w:r>
      <w:r w:rsidRPr="001B7395">
        <w:rPr>
          <w:i/>
          <w:spacing w:val="-2"/>
          <w:sz w:val="24"/>
          <w:szCs w:val="24"/>
          <w:u w:val="single"/>
        </w:rPr>
        <w:t xml:space="preserve"> </w:t>
      </w:r>
      <w:r w:rsidRPr="001B7395">
        <w:rPr>
          <w:i/>
          <w:sz w:val="24"/>
          <w:szCs w:val="24"/>
          <w:u w:val="single"/>
        </w:rPr>
        <w:t>nyrefunktion</w:t>
      </w:r>
    </w:p>
    <w:p w14:paraId="03EF75E2" w14:textId="77777777" w:rsidR="003D07C2" w:rsidRPr="001B7395" w:rsidRDefault="003D07C2" w:rsidP="001B7395">
      <w:pPr>
        <w:ind w:left="851"/>
        <w:rPr>
          <w:sz w:val="24"/>
          <w:szCs w:val="24"/>
        </w:rPr>
      </w:pPr>
      <w:r w:rsidRPr="001B7395">
        <w:rPr>
          <w:sz w:val="24"/>
          <w:szCs w:val="24"/>
        </w:rPr>
        <w:t xml:space="preserve">I kliniske farmakologiske undersøgelser med enkelt-indgift af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(5 mg til 20 mg) var eksponeringen for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(AUC) ca. fordoblet hos forsøgspersoner med mild (</w:t>
      </w:r>
      <w:proofErr w:type="spellStart"/>
      <w:r w:rsidRPr="001B7395">
        <w:rPr>
          <w:sz w:val="24"/>
          <w:szCs w:val="24"/>
        </w:rPr>
        <w:t>kreatinin-clearance</w:t>
      </w:r>
      <w:proofErr w:type="spellEnd"/>
      <w:r w:rsidRPr="001B7395">
        <w:rPr>
          <w:sz w:val="24"/>
          <w:szCs w:val="24"/>
        </w:rPr>
        <w:t xml:space="preserve"> 51 til 80 ml/min) eller moderat (</w:t>
      </w:r>
      <w:proofErr w:type="spellStart"/>
      <w:r w:rsidRPr="001B7395">
        <w:rPr>
          <w:sz w:val="24"/>
          <w:szCs w:val="24"/>
        </w:rPr>
        <w:t>kreatinin-clearance</w:t>
      </w:r>
      <w:proofErr w:type="spellEnd"/>
      <w:r w:rsidRPr="001B7395">
        <w:rPr>
          <w:sz w:val="24"/>
          <w:szCs w:val="24"/>
        </w:rPr>
        <w:t xml:space="preserve"> 31 til 50 ml/min) nyrefunktionsnedsættelse samt hos dialysepatienter med nyresvigt i slutstadie. Hos hæmodialysepatienter var </w:t>
      </w:r>
      <w:proofErr w:type="spellStart"/>
      <w:r w:rsidRPr="001B7395">
        <w:rPr>
          <w:sz w:val="24"/>
          <w:szCs w:val="24"/>
        </w:rPr>
        <w:t>C</w:t>
      </w:r>
      <w:r w:rsidRPr="001B7395">
        <w:rPr>
          <w:sz w:val="24"/>
          <w:szCs w:val="24"/>
          <w:vertAlign w:val="subscript"/>
        </w:rPr>
        <w:t>max</w:t>
      </w:r>
      <w:proofErr w:type="spellEnd"/>
      <w:r w:rsidRPr="001B7395">
        <w:rPr>
          <w:sz w:val="24"/>
          <w:szCs w:val="24"/>
        </w:rPr>
        <w:t xml:space="preserve"> 41 % højere end hos raske forsøgspersoner. Hæmodialyse bidrager ubetydeligt til eliminationen af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>.</w:t>
      </w:r>
    </w:p>
    <w:p w14:paraId="148A0518" w14:textId="77777777" w:rsidR="003D07C2" w:rsidRPr="001B7395" w:rsidRDefault="003D07C2" w:rsidP="001B7395">
      <w:pPr>
        <w:ind w:left="851"/>
        <w:rPr>
          <w:sz w:val="24"/>
          <w:szCs w:val="24"/>
        </w:rPr>
      </w:pPr>
      <w:r w:rsidRPr="001B7395">
        <w:rPr>
          <w:sz w:val="24"/>
          <w:szCs w:val="24"/>
        </w:rPr>
        <w:t xml:space="preserve">På grund af en øget </w:t>
      </w:r>
      <w:proofErr w:type="spellStart"/>
      <w:r w:rsidRPr="001B7395">
        <w:rPr>
          <w:sz w:val="24"/>
          <w:szCs w:val="24"/>
        </w:rPr>
        <w:t>tadalafileksponering</w:t>
      </w:r>
      <w:proofErr w:type="spellEnd"/>
      <w:r w:rsidRPr="001B7395">
        <w:rPr>
          <w:sz w:val="24"/>
          <w:szCs w:val="24"/>
        </w:rPr>
        <w:t xml:space="preserve"> (AUC), begrænset klinisk erfaring og manglende mulighed for at påvirke </w:t>
      </w:r>
      <w:proofErr w:type="spellStart"/>
      <w:r w:rsidRPr="001B7395">
        <w:rPr>
          <w:sz w:val="24"/>
          <w:szCs w:val="24"/>
        </w:rPr>
        <w:t>clearance</w:t>
      </w:r>
      <w:proofErr w:type="spellEnd"/>
      <w:r w:rsidRPr="001B7395">
        <w:rPr>
          <w:sz w:val="24"/>
          <w:szCs w:val="24"/>
        </w:rPr>
        <w:t xml:space="preserve"> ved dialyse anbefales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 xml:space="preserve"> ikke til patienter med svært nedsat nyrefunktion.</w:t>
      </w:r>
    </w:p>
    <w:p w14:paraId="1CDDF2C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9B6D3FF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Nedsat</w:t>
      </w:r>
      <w:r w:rsidRPr="001B7395">
        <w:rPr>
          <w:i/>
          <w:spacing w:val="-2"/>
          <w:sz w:val="24"/>
          <w:szCs w:val="24"/>
          <w:u w:val="single"/>
        </w:rPr>
        <w:t xml:space="preserve"> </w:t>
      </w:r>
      <w:r w:rsidRPr="001B7395">
        <w:rPr>
          <w:i/>
          <w:sz w:val="24"/>
          <w:szCs w:val="24"/>
          <w:u w:val="single"/>
        </w:rPr>
        <w:t>leverfunktion</w:t>
      </w:r>
    </w:p>
    <w:p w14:paraId="45EF971B" w14:textId="6D2DBCB9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Eksponeringen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(AUC)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med mild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moderat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leverfunktions-nedsættelse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(Child-</w:t>
      </w:r>
      <w:proofErr w:type="spellStart"/>
      <w:r w:rsidRPr="00CE1A14">
        <w:rPr>
          <w:sz w:val="24"/>
          <w:szCs w:val="24"/>
        </w:rPr>
        <w:t>Pugh</w:t>
      </w:r>
      <w:proofErr w:type="spellEnd"/>
      <w:r w:rsidRPr="00CE1A14">
        <w:rPr>
          <w:sz w:val="24"/>
          <w:szCs w:val="24"/>
        </w:rPr>
        <w:t xml:space="preserve"> klasse A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B)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sammenlignelig med eksponeringen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hos raske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forsøgspersoner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ved administration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dosis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mg. Hvis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ordineres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, bør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foretages en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z w:val="24"/>
          <w:szCs w:val="24"/>
        </w:rPr>
        <w:t>omhyggelig benefit/</w:t>
      </w:r>
      <w:proofErr w:type="spellStart"/>
      <w:r w:rsidRPr="00CE1A14">
        <w:rPr>
          <w:sz w:val="24"/>
          <w:szCs w:val="24"/>
        </w:rPr>
        <w:t>risk</w:t>
      </w:r>
      <w:proofErr w:type="spellEnd"/>
      <w:r w:rsidRPr="00CE1A14">
        <w:rPr>
          <w:sz w:val="24"/>
          <w:szCs w:val="24"/>
        </w:rPr>
        <w:t xml:space="preserve"> vurdering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ordinerende læge. 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tilgængelige data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59"/>
          <w:sz w:val="24"/>
          <w:szCs w:val="24"/>
        </w:rPr>
        <w:t xml:space="preserve"> </w:t>
      </w:r>
      <w:r w:rsidRPr="00CE1A14">
        <w:rPr>
          <w:sz w:val="24"/>
          <w:szCs w:val="24"/>
        </w:rPr>
        <w:t>indtagelse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højere end 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hos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nedsat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leverfunktion.</w:t>
      </w:r>
    </w:p>
    <w:p w14:paraId="1384CCD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8B3FCE5" w14:textId="713225E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udført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 patienter, der lider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svær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levercirrose </w:t>
      </w:r>
      <w:r w:rsidRPr="00CE1A14">
        <w:rPr>
          <w:spacing w:val="-2"/>
          <w:sz w:val="24"/>
          <w:szCs w:val="24"/>
        </w:rPr>
        <w:t>(Child-</w:t>
      </w:r>
      <w:proofErr w:type="spellStart"/>
      <w:r w:rsidRPr="00CE1A14">
        <w:rPr>
          <w:spacing w:val="-2"/>
          <w:sz w:val="24"/>
          <w:szCs w:val="24"/>
        </w:rPr>
        <w:t>Pugh</w:t>
      </w:r>
      <w:proofErr w:type="spellEnd"/>
      <w:r w:rsidRPr="00CE1A14">
        <w:rPr>
          <w:sz w:val="24"/>
          <w:szCs w:val="24"/>
        </w:rPr>
        <w:t xml:space="preserve"> klasse </w:t>
      </w:r>
      <w:r w:rsidRPr="00CE1A14">
        <w:rPr>
          <w:spacing w:val="-2"/>
          <w:sz w:val="24"/>
          <w:szCs w:val="24"/>
        </w:rPr>
        <w:t>C),</w:t>
      </w:r>
      <w:r w:rsidRPr="00CE1A14">
        <w:rPr>
          <w:sz w:val="24"/>
          <w:szCs w:val="24"/>
        </w:rPr>
        <w:t xml:space="preserve"> og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derfor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anbefales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ikke</w:t>
      </w:r>
      <w:r w:rsidRPr="00CE1A14">
        <w:rPr>
          <w:sz w:val="24"/>
          <w:szCs w:val="24"/>
        </w:rPr>
        <w:t xml:space="preserve"> 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disse patienter.</w:t>
      </w:r>
    </w:p>
    <w:p w14:paraId="5BF9C963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8AFBFE5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Patienter med diabetes</w:t>
      </w:r>
    </w:p>
    <w:p w14:paraId="2961815F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Eksponeringen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(AUC)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 </w:t>
      </w:r>
      <w:r w:rsidRPr="00CE1A14">
        <w:rPr>
          <w:spacing w:val="-2"/>
          <w:sz w:val="24"/>
          <w:szCs w:val="24"/>
        </w:rPr>
        <w:t>dosis</w:t>
      </w:r>
      <w:r w:rsidRPr="00CE1A14">
        <w:rPr>
          <w:sz w:val="24"/>
          <w:szCs w:val="24"/>
        </w:rPr>
        <w:t xml:space="preserve"> på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10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 hos 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med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diabetes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ca.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19 %</w:t>
      </w:r>
      <w:r w:rsidRPr="00CE1A14">
        <w:rPr>
          <w:spacing w:val="6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lavere end </w:t>
      </w:r>
      <w:r w:rsidRPr="00CE1A14">
        <w:rPr>
          <w:spacing w:val="-2"/>
          <w:sz w:val="24"/>
          <w:szCs w:val="24"/>
        </w:rPr>
        <w:t>AUC</w:t>
      </w:r>
      <w:r w:rsidRPr="00CE1A14">
        <w:rPr>
          <w:sz w:val="24"/>
          <w:szCs w:val="24"/>
        </w:rPr>
        <w:t xml:space="preserve">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 forsøgspersoner. Denne forskel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berettiger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 justering 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dosis.</w:t>
      </w:r>
    </w:p>
    <w:p w14:paraId="1CACD070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CC511A2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Race</w:t>
      </w:r>
    </w:p>
    <w:p w14:paraId="1F424F7E" w14:textId="0435D518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Pharmakokinetiske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studier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har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inkluderet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personer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patienter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fra forskellige etniske grupper, 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="00E466B9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set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nogen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forskel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den typiske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>-eksponering. 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kræves ingen dosisjustering.</w:t>
      </w:r>
    </w:p>
    <w:p w14:paraId="4DF04DDE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16E8273A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Køn</w:t>
      </w:r>
    </w:p>
    <w:p w14:paraId="63358CEC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 set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klinisk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relevant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forskel på eksponeringen 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raske kvinder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og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mænd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ved indtagelse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63"/>
          <w:sz w:val="24"/>
          <w:szCs w:val="24"/>
        </w:rPr>
        <w:t xml:space="preserve"> </w:t>
      </w:r>
      <w:r w:rsidRPr="00CE1A14">
        <w:rPr>
          <w:sz w:val="24"/>
          <w:szCs w:val="24"/>
        </w:rPr>
        <w:t>enkelte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 flere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z w:val="24"/>
          <w:szCs w:val="24"/>
        </w:rPr>
        <w:t>tadalafil</w:t>
      </w:r>
      <w:proofErr w:type="spellEnd"/>
      <w:r w:rsidRPr="00CE1A14">
        <w:rPr>
          <w:sz w:val="24"/>
          <w:szCs w:val="24"/>
        </w:rPr>
        <w:t xml:space="preserve">-doser. </w:t>
      </w:r>
      <w:r w:rsidRPr="00CE1A14">
        <w:rPr>
          <w:spacing w:val="-2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kræves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således ingen dosisjustering.</w:t>
      </w:r>
    </w:p>
    <w:p w14:paraId="186C240F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07B023A0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i/>
          <w:sz w:val="24"/>
          <w:szCs w:val="24"/>
          <w:u w:val="single"/>
        </w:rPr>
        <w:t>Pædiatrisk population</w:t>
      </w:r>
    </w:p>
    <w:p w14:paraId="0B53723E" w14:textId="06CD148A" w:rsidR="003D07C2" w:rsidRPr="001B7395" w:rsidRDefault="003D07C2" w:rsidP="001B7395">
      <w:pPr>
        <w:ind w:left="851"/>
        <w:rPr>
          <w:sz w:val="24"/>
          <w:szCs w:val="24"/>
        </w:rPr>
      </w:pPr>
      <w:r w:rsidRPr="001B7395">
        <w:rPr>
          <w:sz w:val="24"/>
          <w:szCs w:val="24"/>
        </w:rPr>
        <w:t xml:space="preserve">Baseret på data fra 36 pædiatriske patienter med PAH i alderen 2 til &lt; 18 år, havde kropsvægt ikke nogen indflydelse på </w:t>
      </w:r>
      <w:proofErr w:type="spellStart"/>
      <w:r w:rsidRPr="001B7395">
        <w:rPr>
          <w:sz w:val="24"/>
          <w:szCs w:val="24"/>
        </w:rPr>
        <w:t>clearance</w:t>
      </w:r>
      <w:proofErr w:type="spellEnd"/>
      <w:r w:rsidRPr="001B7395">
        <w:rPr>
          <w:sz w:val="24"/>
          <w:szCs w:val="24"/>
        </w:rPr>
        <w:t xml:space="preserve"> af </w:t>
      </w:r>
      <w:proofErr w:type="spellStart"/>
      <w:r w:rsidRPr="001B7395">
        <w:rPr>
          <w:sz w:val="24"/>
          <w:szCs w:val="24"/>
        </w:rPr>
        <w:t>tadalafil</w:t>
      </w:r>
      <w:proofErr w:type="spellEnd"/>
      <w:r w:rsidRPr="001B7395">
        <w:rPr>
          <w:sz w:val="24"/>
          <w:szCs w:val="24"/>
        </w:rPr>
        <w:t>; AUC-værdierne i alle pædiatriske vægtgrupper svarer til værdierne hos voksne patienter ved samme dosis. Kropsvægt viste sig at være en prædiktor for maksimal eksponering hos børn; på grund af denne vægtpåvirkning er dosis 20 mg dagligt til pædiatriske patienter ≥ 2 år der vejer &lt;</w:t>
      </w:r>
      <w:r w:rsidR="00E466B9">
        <w:rPr>
          <w:sz w:val="24"/>
          <w:szCs w:val="24"/>
        </w:rPr>
        <w:t> </w:t>
      </w:r>
      <w:r w:rsidRPr="001B7395">
        <w:rPr>
          <w:sz w:val="24"/>
          <w:szCs w:val="24"/>
        </w:rPr>
        <w:t>40</w:t>
      </w:r>
      <w:r w:rsidR="00E466B9">
        <w:rPr>
          <w:sz w:val="24"/>
          <w:szCs w:val="24"/>
        </w:rPr>
        <w:t> </w:t>
      </w:r>
      <w:r w:rsidRPr="001B7395">
        <w:rPr>
          <w:sz w:val="24"/>
          <w:szCs w:val="24"/>
        </w:rPr>
        <w:t xml:space="preserve">kg, og </w:t>
      </w:r>
      <w:proofErr w:type="spellStart"/>
      <w:r w:rsidRPr="001B7395">
        <w:rPr>
          <w:sz w:val="24"/>
          <w:szCs w:val="24"/>
        </w:rPr>
        <w:t>C</w:t>
      </w:r>
      <w:r w:rsidRPr="001B7395">
        <w:rPr>
          <w:sz w:val="24"/>
          <w:szCs w:val="24"/>
          <w:vertAlign w:val="subscript"/>
        </w:rPr>
        <w:t>max</w:t>
      </w:r>
      <w:proofErr w:type="spellEnd"/>
      <w:r w:rsidRPr="001B7395">
        <w:rPr>
          <w:sz w:val="24"/>
          <w:szCs w:val="24"/>
        </w:rPr>
        <w:t xml:space="preserve"> forventes at svare til pædiatriske patienter, der vejer ≥ 40 kg, der tager 40</w:t>
      </w:r>
      <w:r w:rsidR="00E466B9">
        <w:rPr>
          <w:sz w:val="24"/>
          <w:szCs w:val="24"/>
        </w:rPr>
        <w:t> </w:t>
      </w:r>
      <w:r w:rsidRPr="001B7395">
        <w:rPr>
          <w:sz w:val="24"/>
          <w:szCs w:val="24"/>
        </w:rPr>
        <w:t xml:space="preserve">mg dagligt. </w:t>
      </w:r>
      <w:proofErr w:type="spellStart"/>
      <w:r w:rsidRPr="001B7395">
        <w:rPr>
          <w:sz w:val="24"/>
          <w:szCs w:val="24"/>
        </w:rPr>
        <w:t>T</w:t>
      </w:r>
      <w:r w:rsidRPr="001B7395">
        <w:rPr>
          <w:sz w:val="24"/>
          <w:szCs w:val="24"/>
          <w:vertAlign w:val="subscript"/>
        </w:rPr>
        <w:t>max</w:t>
      </w:r>
      <w:proofErr w:type="spellEnd"/>
      <w:r w:rsidRPr="001B7395">
        <w:rPr>
          <w:sz w:val="24"/>
          <w:szCs w:val="24"/>
        </w:rPr>
        <w:t xml:space="preserve"> for tabletten blev estimeret til ca. 4 timer og var uafhængig af kropsvægt. </w:t>
      </w:r>
      <w:proofErr w:type="spellStart"/>
      <w:r w:rsidRPr="001B7395">
        <w:rPr>
          <w:sz w:val="24"/>
          <w:szCs w:val="24"/>
        </w:rPr>
        <w:t>Tadalafils</w:t>
      </w:r>
      <w:proofErr w:type="spellEnd"/>
      <w:r w:rsidRPr="001B7395">
        <w:rPr>
          <w:sz w:val="24"/>
          <w:szCs w:val="24"/>
        </w:rPr>
        <w:t xml:space="preserve"> halveringstid blev estimeret til at variere fra 13,6 til 24,2 timer for et område på 10 til 80 kg kropsvægt og viste ingen klinisk relevante forskelle.</w:t>
      </w:r>
    </w:p>
    <w:p w14:paraId="1F0C7CE7" w14:textId="77777777" w:rsidR="009260DE" w:rsidRPr="00CE1A14" w:rsidRDefault="009260DE" w:rsidP="003D07C2">
      <w:pPr>
        <w:ind w:left="851"/>
        <w:rPr>
          <w:sz w:val="24"/>
          <w:szCs w:val="24"/>
        </w:rPr>
      </w:pPr>
    </w:p>
    <w:p w14:paraId="3D2074EC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5.3</w:t>
      </w:r>
      <w:r w:rsidRPr="00CE1A14">
        <w:rPr>
          <w:b/>
          <w:sz w:val="24"/>
          <w:szCs w:val="24"/>
        </w:rPr>
        <w:tab/>
      </w:r>
      <w:r w:rsidR="00BD7931" w:rsidRPr="00CE1A14">
        <w:rPr>
          <w:b/>
          <w:sz w:val="24"/>
          <w:szCs w:val="24"/>
        </w:rPr>
        <w:t>Non-</w:t>
      </w:r>
      <w:r w:rsidRPr="00CE1A14">
        <w:rPr>
          <w:b/>
          <w:sz w:val="24"/>
          <w:szCs w:val="24"/>
        </w:rPr>
        <w:t>kliniske sikkerhedsdata</w:t>
      </w:r>
    </w:p>
    <w:p w14:paraId="17EC6316" w14:textId="140613C5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Non-kliniske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data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viser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ingen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speciel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risiko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mennesker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vurderet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ud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fra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konventionelle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studier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af</w:t>
      </w:r>
      <w:r w:rsidR="00E466B9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sikkerhedsfarmakologi,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toksicitet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efter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gentagne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doser,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genotoksicitet,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karcinogent</w:t>
      </w:r>
      <w:proofErr w:type="spellEnd"/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potentiale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samt</w:t>
      </w:r>
      <w:r w:rsidR="00E466B9">
        <w:rPr>
          <w:spacing w:val="-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reproduktions-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udviklingstoksicitet.</w:t>
      </w:r>
    </w:p>
    <w:p w14:paraId="62A205A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7CC0B102" w14:textId="5E466FC6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tegn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på </w:t>
      </w:r>
      <w:proofErr w:type="spellStart"/>
      <w:r w:rsidRPr="00CE1A14">
        <w:rPr>
          <w:spacing w:val="-1"/>
          <w:sz w:val="24"/>
          <w:szCs w:val="24"/>
        </w:rPr>
        <w:t>teratogenicitet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embryotoksicitet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føtotoksicitet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rotter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eller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mus,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fik</w:t>
      </w:r>
      <w:r w:rsidR="00E466B9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op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1000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-1"/>
          <w:sz w:val="24"/>
          <w:szCs w:val="24"/>
        </w:rPr>
        <w:t>/kg/dag.</w:t>
      </w:r>
      <w:r w:rsidRPr="00CE1A14">
        <w:rPr>
          <w:sz w:val="24"/>
          <w:szCs w:val="24"/>
        </w:rPr>
        <w:t xml:space="preserve"> 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prænatalt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og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postnatalt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udviklingsstudier</w:t>
      </w:r>
      <w:r w:rsidRPr="00CE1A14">
        <w:rPr>
          <w:sz w:val="24"/>
          <w:szCs w:val="24"/>
        </w:rPr>
        <w:t xml:space="preserve">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rotter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dosis,</w:t>
      </w:r>
      <w:r w:rsidR="00E466B9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hvor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ikke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sås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effekt,</w:t>
      </w:r>
      <w:r w:rsidRPr="00CE1A14">
        <w:rPr>
          <w:sz w:val="24"/>
          <w:szCs w:val="24"/>
        </w:rPr>
        <w:t xml:space="preserve"> 30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mg/kg/dag.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den </w:t>
      </w:r>
      <w:r w:rsidRPr="00CE1A14">
        <w:rPr>
          <w:spacing w:val="-1"/>
          <w:sz w:val="24"/>
          <w:szCs w:val="24"/>
        </w:rPr>
        <w:t>drægtige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rotte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var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AUC</w:t>
      </w:r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for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beregnet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frit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aktivt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stof</w:t>
      </w:r>
      <w:r w:rsidRPr="00CE1A14">
        <w:rPr>
          <w:spacing w:val="55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ved </w:t>
      </w:r>
      <w:r w:rsidRPr="00CE1A14">
        <w:rPr>
          <w:spacing w:val="-1"/>
          <w:sz w:val="24"/>
          <w:szCs w:val="24"/>
        </w:rPr>
        <w:t>denne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ca. </w:t>
      </w:r>
      <w:r w:rsidRPr="00CE1A14">
        <w:rPr>
          <w:spacing w:val="-2"/>
          <w:sz w:val="24"/>
          <w:szCs w:val="24"/>
        </w:rPr>
        <w:t>18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gange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større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end</w:t>
      </w:r>
      <w:r w:rsidRPr="00CE1A14">
        <w:rPr>
          <w:sz w:val="24"/>
          <w:szCs w:val="24"/>
        </w:rPr>
        <w:t xml:space="preserve"> den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humane</w:t>
      </w:r>
      <w:r w:rsidRPr="00CE1A14">
        <w:rPr>
          <w:spacing w:val="-2"/>
          <w:sz w:val="24"/>
          <w:szCs w:val="24"/>
        </w:rPr>
        <w:t xml:space="preserve"> AUC</w:t>
      </w:r>
      <w:r w:rsidRPr="00CE1A14">
        <w:rPr>
          <w:spacing w:val="-1"/>
          <w:sz w:val="24"/>
          <w:szCs w:val="24"/>
        </w:rPr>
        <w:t xml:space="preserve"> </w:t>
      </w:r>
      <w:r w:rsidRPr="00CE1A14">
        <w:rPr>
          <w:sz w:val="24"/>
          <w:szCs w:val="24"/>
        </w:rPr>
        <w:t>ved en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mg </w:t>
      </w:r>
      <w:r w:rsidRPr="00CE1A14">
        <w:rPr>
          <w:spacing w:val="-1"/>
          <w:sz w:val="24"/>
          <w:szCs w:val="24"/>
        </w:rPr>
        <w:t>dosis.</w:t>
      </w:r>
    </w:p>
    <w:p w14:paraId="0753A0E7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2E50651B" w14:textId="0CDE01E0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pacing w:val="-1"/>
          <w:sz w:val="24"/>
          <w:szCs w:val="24"/>
        </w:rPr>
        <w:t>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sås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ingen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forringelse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af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fertiliteten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hos </w:t>
      </w:r>
      <w:r w:rsidRPr="00CE1A14">
        <w:rPr>
          <w:spacing w:val="-1"/>
          <w:sz w:val="24"/>
          <w:szCs w:val="24"/>
        </w:rPr>
        <w:t>han-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hunrotter.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hunde,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fik</w:t>
      </w:r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tadalafil</w:t>
      </w:r>
      <w:proofErr w:type="spellEnd"/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dagligt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6</w:t>
      </w:r>
      <w:r w:rsidR="00154D7C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12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måneder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på </w:t>
      </w:r>
      <w:r w:rsidRPr="00CE1A14">
        <w:rPr>
          <w:spacing w:val="-2"/>
          <w:sz w:val="24"/>
          <w:szCs w:val="24"/>
        </w:rPr>
        <w:t>25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mg/kg/dag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(hvilket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resulterer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en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mindst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 </w:t>
      </w:r>
      <w:r w:rsidRPr="00CE1A14">
        <w:rPr>
          <w:spacing w:val="-1"/>
          <w:sz w:val="24"/>
          <w:szCs w:val="24"/>
        </w:rPr>
        <w:t>gange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større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eksponering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(fra</w:t>
      </w:r>
      <w:r w:rsidRPr="00CE1A14">
        <w:rPr>
          <w:spacing w:val="75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3,7 </w:t>
      </w:r>
      <w:r w:rsidRPr="00CE1A14">
        <w:rPr>
          <w:spacing w:val="-1"/>
          <w:sz w:val="24"/>
          <w:szCs w:val="24"/>
        </w:rPr>
        <w:t>til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18,6)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end </w:t>
      </w:r>
      <w:r w:rsidRPr="00CE1A14">
        <w:rPr>
          <w:spacing w:val="-1"/>
          <w:sz w:val="24"/>
          <w:szCs w:val="24"/>
        </w:rPr>
        <w:t>den,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ses</w:t>
      </w:r>
      <w:r w:rsidRPr="00CE1A14">
        <w:rPr>
          <w:sz w:val="24"/>
          <w:szCs w:val="24"/>
        </w:rPr>
        <w:t xml:space="preserve"> hos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mennesker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ved </w:t>
      </w:r>
      <w:r w:rsidRPr="00CE1A14">
        <w:rPr>
          <w:spacing w:val="-1"/>
          <w:sz w:val="24"/>
          <w:szCs w:val="24"/>
        </w:rPr>
        <w:t>en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enkelt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dosis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2"/>
          <w:sz w:val="24"/>
          <w:szCs w:val="24"/>
        </w:rPr>
        <w:t>på</w:t>
      </w:r>
      <w:r w:rsidRPr="00CE1A14">
        <w:rPr>
          <w:sz w:val="24"/>
          <w:szCs w:val="24"/>
        </w:rPr>
        <w:t xml:space="preserve"> 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mg)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og </w:t>
      </w:r>
      <w:r w:rsidRPr="00CE1A14">
        <w:rPr>
          <w:spacing w:val="-1"/>
          <w:sz w:val="24"/>
          <w:szCs w:val="24"/>
        </w:rPr>
        <w:t>højere,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sås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regression</w:t>
      </w:r>
      <w:r w:rsidRPr="00CE1A14">
        <w:rPr>
          <w:spacing w:val="51"/>
          <w:sz w:val="24"/>
          <w:szCs w:val="24"/>
        </w:rPr>
        <w:t xml:space="preserve"> </w:t>
      </w:r>
      <w:r w:rsidRPr="00CE1A14">
        <w:rPr>
          <w:sz w:val="24"/>
          <w:szCs w:val="24"/>
        </w:rPr>
        <w:t>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det</w:t>
      </w:r>
      <w:r w:rsidRPr="00CE1A14">
        <w:rPr>
          <w:spacing w:val="1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seminiferøse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tubulære</w:t>
      </w:r>
      <w:proofErr w:type="spellEnd"/>
      <w:r w:rsidRPr="00CE1A14">
        <w:rPr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epithel</w:t>
      </w:r>
      <w:proofErr w:type="spellEnd"/>
      <w:r w:rsidRPr="00CE1A14">
        <w:rPr>
          <w:spacing w:val="-1"/>
          <w:sz w:val="24"/>
          <w:szCs w:val="24"/>
        </w:rPr>
        <w:t>,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som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medførte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nedsat</w:t>
      </w:r>
      <w:r w:rsidRPr="00CE1A14">
        <w:rPr>
          <w:spacing w:val="-2"/>
          <w:sz w:val="24"/>
          <w:szCs w:val="24"/>
        </w:rPr>
        <w:t xml:space="preserve"> </w:t>
      </w:r>
      <w:proofErr w:type="spellStart"/>
      <w:r w:rsidRPr="00CE1A14">
        <w:rPr>
          <w:spacing w:val="-1"/>
          <w:sz w:val="24"/>
          <w:szCs w:val="24"/>
        </w:rPr>
        <w:t>spermatogenese</w:t>
      </w:r>
      <w:proofErr w:type="spellEnd"/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hos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nogle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hunde.</w:t>
      </w:r>
      <w:r w:rsidRPr="00CE1A14">
        <w:rPr>
          <w:sz w:val="24"/>
          <w:szCs w:val="24"/>
        </w:rPr>
        <w:t xml:space="preserve"> </w:t>
      </w:r>
      <w:r w:rsidRPr="00CE1A14">
        <w:rPr>
          <w:spacing w:val="-1"/>
          <w:sz w:val="24"/>
          <w:szCs w:val="24"/>
        </w:rPr>
        <w:t>Se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også</w:t>
      </w:r>
      <w:r w:rsidR="008E2461">
        <w:rPr>
          <w:sz w:val="24"/>
          <w:szCs w:val="24"/>
        </w:rPr>
        <w:t xml:space="preserve"> </w:t>
      </w:r>
      <w:r w:rsidRPr="00CE1A14">
        <w:rPr>
          <w:sz w:val="24"/>
          <w:szCs w:val="24"/>
        </w:rPr>
        <w:t xml:space="preserve">pkt. </w:t>
      </w:r>
      <w:r w:rsidRPr="00CE1A14">
        <w:rPr>
          <w:spacing w:val="-1"/>
          <w:sz w:val="24"/>
          <w:szCs w:val="24"/>
        </w:rPr>
        <w:t>5.1.</w:t>
      </w:r>
    </w:p>
    <w:p w14:paraId="22EA53D8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29F563F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BC5B06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</w:t>
      </w:r>
      <w:r w:rsidRPr="00CE1A14">
        <w:rPr>
          <w:b/>
          <w:sz w:val="24"/>
          <w:szCs w:val="24"/>
        </w:rPr>
        <w:tab/>
        <w:t>FARMACEUTISKE OPLYSNINGER</w:t>
      </w:r>
    </w:p>
    <w:p w14:paraId="25FCA822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CAE79B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6.1</w:t>
      </w:r>
      <w:r w:rsidRPr="00CE1A14">
        <w:rPr>
          <w:b/>
          <w:sz w:val="24"/>
          <w:szCs w:val="24"/>
        </w:rPr>
        <w:tab/>
        <w:t>Hjælpestoffer</w:t>
      </w:r>
    </w:p>
    <w:p w14:paraId="6D0B5568" w14:textId="77777777" w:rsidR="001B7395" w:rsidRDefault="001B7395" w:rsidP="003D07C2">
      <w:pPr>
        <w:ind w:left="851"/>
        <w:rPr>
          <w:sz w:val="24"/>
          <w:szCs w:val="24"/>
          <w:u w:color="000000"/>
        </w:rPr>
      </w:pPr>
    </w:p>
    <w:p w14:paraId="058A75FE" w14:textId="203D5C51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Tabletkerne</w:t>
      </w:r>
    </w:p>
    <w:p w14:paraId="2BDD3B9C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61449B33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Lactosemonohydrat</w:t>
      </w:r>
      <w:proofErr w:type="spellEnd"/>
    </w:p>
    <w:p w14:paraId="2002D0F7" w14:textId="77777777" w:rsidR="003D07C2" w:rsidRPr="00CE1A14" w:rsidRDefault="003D07C2" w:rsidP="003D07C2">
      <w:pPr>
        <w:ind w:left="851"/>
        <w:rPr>
          <w:spacing w:val="30"/>
          <w:sz w:val="24"/>
          <w:szCs w:val="24"/>
        </w:rPr>
      </w:pPr>
      <w:proofErr w:type="spellStart"/>
      <w:r w:rsidRPr="00CE1A14">
        <w:rPr>
          <w:spacing w:val="29"/>
          <w:sz w:val="24"/>
          <w:szCs w:val="24"/>
        </w:rPr>
        <w:t>C</w:t>
      </w:r>
      <w:r w:rsidRPr="00CE1A14">
        <w:rPr>
          <w:sz w:val="24"/>
          <w:szCs w:val="24"/>
        </w:rPr>
        <w:t>roscarmellosenatrium</w:t>
      </w:r>
      <w:proofErr w:type="spellEnd"/>
    </w:p>
    <w:p w14:paraId="27175A9D" w14:textId="77777777" w:rsidR="003D07C2" w:rsidRPr="00CE1A14" w:rsidRDefault="003D07C2" w:rsidP="003D07C2">
      <w:pPr>
        <w:ind w:left="851"/>
        <w:rPr>
          <w:spacing w:val="21"/>
          <w:sz w:val="24"/>
          <w:szCs w:val="24"/>
        </w:rPr>
      </w:pPr>
      <w:proofErr w:type="spellStart"/>
      <w:r w:rsidRPr="00CE1A14">
        <w:rPr>
          <w:sz w:val="24"/>
          <w:szCs w:val="24"/>
        </w:rPr>
        <w:t>Hydroxypropylcellulose</w:t>
      </w:r>
      <w:proofErr w:type="spellEnd"/>
    </w:p>
    <w:p w14:paraId="45FC0C6E" w14:textId="77777777" w:rsidR="003D07C2" w:rsidRPr="00CE1A14" w:rsidRDefault="003D07C2" w:rsidP="003D07C2">
      <w:pPr>
        <w:ind w:left="851"/>
        <w:rPr>
          <w:spacing w:val="30"/>
          <w:sz w:val="24"/>
          <w:szCs w:val="24"/>
        </w:rPr>
      </w:pPr>
      <w:proofErr w:type="spellStart"/>
      <w:r w:rsidRPr="00CE1A14">
        <w:rPr>
          <w:sz w:val="24"/>
          <w:szCs w:val="24"/>
        </w:rPr>
        <w:t>Natriumlaurilsulfat</w:t>
      </w:r>
      <w:proofErr w:type="spellEnd"/>
    </w:p>
    <w:p w14:paraId="7175B82B" w14:textId="77777777" w:rsidR="003D07C2" w:rsidRPr="00CE1A14" w:rsidRDefault="003D07C2" w:rsidP="003D07C2">
      <w:pPr>
        <w:ind w:left="851"/>
        <w:rPr>
          <w:spacing w:val="25"/>
          <w:sz w:val="24"/>
          <w:szCs w:val="24"/>
        </w:rPr>
      </w:pPr>
      <w:r w:rsidRPr="00CE1A14">
        <w:rPr>
          <w:sz w:val="24"/>
          <w:szCs w:val="24"/>
        </w:rPr>
        <w:t>Mikrokrystallinsk cellulose</w:t>
      </w:r>
    </w:p>
    <w:p w14:paraId="4C272C27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Magnesiumstearat</w:t>
      </w:r>
      <w:proofErr w:type="spellEnd"/>
    </w:p>
    <w:p w14:paraId="15D5A89D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0B25DB6" w14:textId="77777777" w:rsidR="003D07C2" w:rsidRPr="001B7395" w:rsidRDefault="003D07C2" w:rsidP="003D07C2">
      <w:pPr>
        <w:ind w:left="851"/>
        <w:rPr>
          <w:sz w:val="24"/>
          <w:szCs w:val="24"/>
          <w:u w:val="single"/>
        </w:rPr>
      </w:pPr>
      <w:r w:rsidRPr="001B7395">
        <w:rPr>
          <w:sz w:val="24"/>
          <w:szCs w:val="24"/>
          <w:u w:val="single"/>
        </w:rPr>
        <w:t>Filmovertræk</w:t>
      </w:r>
    </w:p>
    <w:p w14:paraId="15C1DE52" w14:textId="77777777" w:rsidR="003D07C2" w:rsidRPr="00CE1A14" w:rsidRDefault="003D07C2" w:rsidP="003D07C2">
      <w:pPr>
        <w:ind w:left="851"/>
        <w:rPr>
          <w:sz w:val="24"/>
          <w:szCs w:val="24"/>
        </w:rPr>
      </w:pPr>
    </w:p>
    <w:p w14:paraId="497AA30A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Lactosemonohydrat</w:t>
      </w:r>
      <w:proofErr w:type="spellEnd"/>
    </w:p>
    <w:p w14:paraId="00CD99C4" w14:textId="77777777" w:rsidR="003D07C2" w:rsidRPr="00CE1A14" w:rsidRDefault="003D07C2" w:rsidP="003D07C2">
      <w:pPr>
        <w:ind w:left="851"/>
        <w:rPr>
          <w:spacing w:val="26"/>
          <w:sz w:val="24"/>
          <w:szCs w:val="24"/>
        </w:rPr>
      </w:pPr>
      <w:proofErr w:type="spellStart"/>
      <w:r w:rsidRPr="00CE1A14">
        <w:rPr>
          <w:sz w:val="24"/>
          <w:szCs w:val="24"/>
        </w:rPr>
        <w:t>Hypromellose</w:t>
      </w:r>
      <w:proofErr w:type="spellEnd"/>
    </w:p>
    <w:p w14:paraId="6A90B397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 xml:space="preserve">Titandioxid (E171) </w:t>
      </w:r>
    </w:p>
    <w:p w14:paraId="4C469B52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Gul jernoxid (E172)</w:t>
      </w:r>
    </w:p>
    <w:p w14:paraId="4BC17A92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Triacetin</w:t>
      </w:r>
      <w:proofErr w:type="spellEnd"/>
    </w:p>
    <w:p w14:paraId="58880E73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Talcum</w:t>
      </w:r>
      <w:proofErr w:type="spellEnd"/>
    </w:p>
    <w:p w14:paraId="43419576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0FB445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6.2</w:t>
      </w:r>
      <w:r w:rsidRPr="00CE1A14">
        <w:rPr>
          <w:b/>
          <w:sz w:val="24"/>
          <w:szCs w:val="24"/>
        </w:rPr>
        <w:tab/>
        <w:t>Uforligeligheder</w:t>
      </w:r>
    </w:p>
    <w:p w14:paraId="481D88FC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Ikke relevant.</w:t>
      </w:r>
    </w:p>
    <w:p w14:paraId="4C3EBF92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E4820BA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6.3</w:t>
      </w:r>
      <w:r w:rsidRPr="00CE1A14">
        <w:rPr>
          <w:b/>
          <w:sz w:val="24"/>
          <w:szCs w:val="24"/>
        </w:rPr>
        <w:tab/>
        <w:t>Opbevaringstid</w:t>
      </w:r>
    </w:p>
    <w:p w14:paraId="7CFA2046" w14:textId="17FB2FD3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2</w:t>
      </w:r>
      <w:r w:rsidR="001B7395">
        <w:rPr>
          <w:sz w:val="24"/>
          <w:szCs w:val="24"/>
        </w:rPr>
        <w:t xml:space="preserve"> år</w:t>
      </w:r>
      <w:r w:rsidRPr="00CE1A14">
        <w:rPr>
          <w:sz w:val="24"/>
          <w:szCs w:val="24"/>
        </w:rPr>
        <w:t>.</w:t>
      </w:r>
    </w:p>
    <w:p w14:paraId="68D5D761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B480B3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6.4</w:t>
      </w:r>
      <w:r w:rsidRPr="00CE1A14">
        <w:rPr>
          <w:b/>
          <w:sz w:val="24"/>
          <w:szCs w:val="24"/>
        </w:rPr>
        <w:tab/>
        <w:t>Særlige opbevaringsforhold</w:t>
      </w:r>
    </w:p>
    <w:p w14:paraId="626FA0DE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Dette lægemiddel kræver ingen særlige forholdsregler vedrørende opbevaringen.</w:t>
      </w:r>
    </w:p>
    <w:p w14:paraId="0B2CC8D4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2128F5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6.5</w:t>
      </w:r>
      <w:r w:rsidRPr="00CE1A14">
        <w:rPr>
          <w:b/>
          <w:sz w:val="24"/>
          <w:szCs w:val="24"/>
        </w:rPr>
        <w:tab/>
        <w:t>Emballagetype og pakningsstørrelser</w:t>
      </w:r>
    </w:p>
    <w:p w14:paraId="08191709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PVC/PVDC/Aluminium blisterkort.</w:t>
      </w:r>
      <w:r w:rsidRPr="00CE1A14">
        <w:rPr>
          <w:spacing w:val="-2"/>
          <w:sz w:val="24"/>
          <w:szCs w:val="24"/>
        </w:rPr>
        <w:t xml:space="preserve"> </w:t>
      </w:r>
    </w:p>
    <w:p w14:paraId="45957322" w14:textId="1A665E03" w:rsidR="003D07C2" w:rsidRPr="00CE1A14" w:rsidRDefault="003D07C2" w:rsidP="003D07C2">
      <w:pPr>
        <w:ind w:left="851"/>
        <w:rPr>
          <w:spacing w:val="65"/>
          <w:sz w:val="24"/>
          <w:szCs w:val="24"/>
        </w:rPr>
      </w:pPr>
      <w:r w:rsidRPr="00CE1A14">
        <w:rPr>
          <w:sz w:val="24"/>
          <w:szCs w:val="24"/>
        </w:rPr>
        <w:t>Pakningstørrelser: 28, 56 og 120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tabletter.</w:t>
      </w:r>
    </w:p>
    <w:p w14:paraId="116EC867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Ikke alle pakningsstørrelser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er nødvendigvis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markedsført.</w:t>
      </w:r>
    </w:p>
    <w:p w14:paraId="15EAD374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BEB4F9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6.6</w:t>
      </w:r>
      <w:r w:rsidRPr="00CE1A14">
        <w:rPr>
          <w:b/>
          <w:sz w:val="24"/>
          <w:szCs w:val="24"/>
        </w:rPr>
        <w:tab/>
        <w:t xml:space="preserve">Regler for </w:t>
      </w:r>
      <w:r w:rsidR="00BD7931" w:rsidRPr="00CE1A14">
        <w:rPr>
          <w:b/>
          <w:sz w:val="24"/>
          <w:szCs w:val="24"/>
        </w:rPr>
        <w:t>bortskaffelse</w:t>
      </w:r>
      <w:r w:rsidRPr="00CE1A14">
        <w:rPr>
          <w:b/>
          <w:sz w:val="24"/>
          <w:szCs w:val="24"/>
        </w:rPr>
        <w:t xml:space="preserve"> og anden håndtering</w:t>
      </w:r>
    </w:p>
    <w:p w14:paraId="6A19AB31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Ikke anvendt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lægemiddel</w:t>
      </w:r>
      <w:r w:rsidRPr="00CE1A14">
        <w:rPr>
          <w:spacing w:val="-2"/>
          <w:sz w:val="24"/>
          <w:szCs w:val="24"/>
        </w:rPr>
        <w:t xml:space="preserve"> samt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affald heraf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skal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bortskaffes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i</w:t>
      </w:r>
      <w:r w:rsidRPr="00CE1A14">
        <w:rPr>
          <w:spacing w:val="1"/>
          <w:sz w:val="24"/>
          <w:szCs w:val="24"/>
        </w:rPr>
        <w:t xml:space="preserve"> </w:t>
      </w:r>
      <w:r w:rsidRPr="00CE1A14">
        <w:rPr>
          <w:sz w:val="24"/>
          <w:szCs w:val="24"/>
        </w:rPr>
        <w:t>henhold</w:t>
      </w:r>
      <w:r w:rsidRPr="00CE1A14">
        <w:rPr>
          <w:spacing w:val="-3"/>
          <w:sz w:val="24"/>
          <w:szCs w:val="24"/>
        </w:rPr>
        <w:t xml:space="preserve"> </w:t>
      </w:r>
      <w:r w:rsidRPr="00CE1A14">
        <w:rPr>
          <w:sz w:val="24"/>
          <w:szCs w:val="24"/>
        </w:rPr>
        <w:t>til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lokale</w:t>
      </w:r>
      <w:r w:rsidRPr="00CE1A14">
        <w:rPr>
          <w:spacing w:val="-2"/>
          <w:sz w:val="24"/>
          <w:szCs w:val="24"/>
        </w:rPr>
        <w:t xml:space="preserve"> </w:t>
      </w:r>
      <w:r w:rsidRPr="00CE1A14">
        <w:rPr>
          <w:sz w:val="24"/>
          <w:szCs w:val="24"/>
        </w:rPr>
        <w:t>retningslinjer.</w:t>
      </w:r>
    </w:p>
    <w:p w14:paraId="68AB1A14" w14:textId="77777777" w:rsidR="009260DE" w:rsidRPr="00CE1A14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7146615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7.</w:t>
      </w:r>
      <w:r w:rsidRPr="00CE1A14">
        <w:rPr>
          <w:b/>
          <w:sz w:val="24"/>
          <w:szCs w:val="24"/>
        </w:rPr>
        <w:tab/>
        <w:t>INDEHAVER AF MARKEDSFØRINGSTILLADELSEN</w:t>
      </w:r>
    </w:p>
    <w:p w14:paraId="692A1CBF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Devatis GmbH</w:t>
      </w:r>
    </w:p>
    <w:p w14:paraId="0F9DBCAF" w14:textId="77777777" w:rsidR="003D07C2" w:rsidRPr="00CE1A14" w:rsidRDefault="003D07C2" w:rsidP="003D07C2">
      <w:pPr>
        <w:ind w:left="851"/>
        <w:rPr>
          <w:sz w:val="24"/>
          <w:szCs w:val="24"/>
        </w:rPr>
      </w:pPr>
      <w:proofErr w:type="spellStart"/>
      <w:r w:rsidRPr="00CE1A14">
        <w:rPr>
          <w:sz w:val="24"/>
          <w:szCs w:val="24"/>
        </w:rPr>
        <w:t>Spiralstr</w:t>
      </w:r>
      <w:proofErr w:type="spellEnd"/>
      <w:r w:rsidRPr="00CE1A14">
        <w:rPr>
          <w:sz w:val="24"/>
          <w:szCs w:val="24"/>
        </w:rPr>
        <w:t>. 22</w:t>
      </w:r>
    </w:p>
    <w:p w14:paraId="315C4244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 xml:space="preserve">79539 </w:t>
      </w:r>
      <w:proofErr w:type="spellStart"/>
      <w:r w:rsidRPr="00CE1A14">
        <w:rPr>
          <w:sz w:val="24"/>
          <w:szCs w:val="24"/>
        </w:rPr>
        <w:t>Lörrach</w:t>
      </w:r>
      <w:proofErr w:type="spellEnd"/>
    </w:p>
    <w:p w14:paraId="3B67097D" w14:textId="77777777" w:rsidR="003D07C2" w:rsidRPr="00CE1A14" w:rsidRDefault="003D07C2" w:rsidP="003D07C2">
      <w:pPr>
        <w:ind w:left="851"/>
        <w:rPr>
          <w:sz w:val="24"/>
          <w:szCs w:val="24"/>
        </w:rPr>
      </w:pPr>
      <w:r w:rsidRPr="00CE1A14">
        <w:rPr>
          <w:sz w:val="24"/>
          <w:szCs w:val="24"/>
        </w:rPr>
        <w:t>Tyskland</w:t>
      </w:r>
    </w:p>
    <w:p w14:paraId="09756753" w14:textId="4F3ADB3E" w:rsidR="00E466B9" w:rsidRDefault="00E466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F9AAF9" w14:textId="77777777" w:rsidR="00641C65" w:rsidRPr="00CE1A14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09857C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8.</w:t>
      </w:r>
      <w:r w:rsidRPr="00CE1A14">
        <w:rPr>
          <w:b/>
          <w:sz w:val="24"/>
          <w:szCs w:val="24"/>
        </w:rPr>
        <w:tab/>
        <w:t>MARKEDSFØRINGSTILLADELSESNUMMER (</w:t>
      </w:r>
      <w:r w:rsidR="00BF6243" w:rsidRPr="00CE1A14">
        <w:rPr>
          <w:b/>
          <w:sz w:val="24"/>
          <w:szCs w:val="24"/>
        </w:rPr>
        <w:t>-</w:t>
      </w:r>
      <w:r w:rsidRPr="00CE1A14">
        <w:rPr>
          <w:b/>
          <w:sz w:val="24"/>
          <w:szCs w:val="24"/>
        </w:rPr>
        <w:t>NUMRE)</w:t>
      </w:r>
    </w:p>
    <w:p w14:paraId="2052D7F1" w14:textId="0B704438" w:rsidR="009260DE" w:rsidRPr="00CE1A14" w:rsidRDefault="003D07C2" w:rsidP="009260DE">
      <w:pPr>
        <w:tabs>
          <w:tab w:val="left" w:pos="851"/>
        </w:tabs>
        <w:ind w:left="851"/>
        <w:rPr>
          <w:sz w:val="24"/>
          <w:szCs w:val="24"/>
        </w:rPr>
      </w:pPr>
      <w:r w:rsidRPr="00CE1A14">
        <w:rPr>
          <w:sz w:val="24"/>
          <w:szCs w:val="24"/>
        </w:rPr>
        <w:t>71259</w:t>
      </w:r>
    </w:p>
    <w:p w14:paraId="2532EFA0" w14:textId="77777777" w:rsidR="009260DE" w:rsidRPr="00CE1A14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2E1F9402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9.</w:t>
      </w:r>
      <w:r w:rsidRPr="00CE1A14">
        <w:rPr>
          <w:b/>
          <w:sz w:val="24"/>
          <w:szCs w:val="24"/>
        </w:rPr>
        <w:tab/>
        <w:t>DATO FOR FØRSTE MARKEDSFØRINGSTILLADELSE</w:t>
      </w:r>
    </w:p>
    <w:p w14:paraId="0C7DE420" w14:textId="6E973E9E" w:rsidR="009260DE" w:rsidRPr="00CE1A14" w:rsidRDefault="008E2461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30. juli 2025</w:t>
      </w:r>
    </w:p>
    <w:p w14:paraId="54A55978" w14:textId="77777777" w:rsidR="009260DE" w:rsidRPr="00CE1A14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66331F" w14:textId="77777777" w:rsidR="009260DE" w:rsidRPr="00CE1A14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10.</w:t>
      </w:r>
      <w:r w:rsidRPr="00CE1A14">
        <w:rPr>
          <w:b/>
          <w:sz w:val="24"/>
          <w:szCs w:val="24"/>
        </w:rPr>
        <w:tab/>
        <w:t>DATO FOR ÆNDRING AF TEKSTEN</w:t>
      </w:r>
    </w:p>
    <w:p w14:paraId="79C426FE" w14:textId="549BFAAD" w:rsidR="009260DE" w:rsidRPr="00CE1A14" w:rsidRDefault="003D07C2" w:rsidP="009260DE">
      <w:pPr>
        <w:tabs>
          <w:tab w:val="left" w:pos="851"/>
        </w:tabs>
        <w:ind w:left="851"/>
        <w:rPr>
          <w:sz w:val="24"/>
          <w:szCs w:val="24"/>
        </w:rPr>
      </w:pPr>
      <w:r w:rsidRPr="00CE1A14">
        <w:rPr>
          <w:sz w:val="24"/>
          <w:szCs w:val="24"/>
        </w:rPr>
        <w:t>-</w:t>
      </w:r>
    </w:p>
    <w:sectPr w:rsidR="009260DE" w:rsidRPr="00CE1A14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8DC3" w14:textId="77777777" w:rsidR="00CE1A14" w:rsidRDefault="00CE1A14">
      <w:r>
        <w:separator/>
      </w:r>
    </w:p>
  </w:endnote>
  <w:endnote w:type="continuationSeparator" w:id="0">
    <w:p w14:paraId="3B8F1143" w14:textId="77777777" w:rsidR="00CE1A14" w:rsidRDefault="00C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82F0" w14:textId="77777777" w:rsidR="00CE1A14" w:rsidRDefault="00CE1A14">
    <w:pPr>
      <w:pStyle w:val="Sidefod"/>
      <w:pBdr>
        <w:bottom w:val="single" w:sz="6" w:space="1" w:color="auto"/>
      </w:pBdr>
    </w:pPr>
  </w:p>
  <w:p w14:paraId="7C8C12D1" w14:textId="77777777" w:rsidR="00CE1A14" w:rsidRDefault="00CE1A1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24BACFC4" w14:textId="332D7FC1" w:rsidR="00CE1A14" w:rsidRPr="00B373D7" w:rsidRDefault="00CE1A1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1B3685">
      <w:rPr>
        <w:i/>
        <w:noProof/>
        <w:sz w:val="18"/>
        <w:szCs w:val="18"/>
      </w:rPr>
      <w:t>Pultadev, filmovertrukne tabletter 20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F854A" w14:textId="77777777" w:rsidR="00CE1A14" w:rsidRDefault="00CE1A14">
      <w:r>
        <w:separator/>
      </w:r>
    </w:p>
  </w:footnote>
  <w:footnote w:type="continuationSeparator" w:id="0">
    <w:p w14:paraId="0035CFB7" w14:textId="77777777" w:rsidR="00CE1A14" w:rsidRDefault="00CE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5B373C"/>
    <w:multiLevelType w:val="hybridMultilevel"/>
    <w:tmpl w:val="7D06E7EA"/>
    <w:lvl w:ilvl="0" w:tplc="3BC214D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957486B"/>
    <w:multiLevelType w:val="hybridMultilevel"/>
    <w:tmpl w:val="DC54039E"/>
    <w:lvl w:ilvl="0" w:tplc="3BC214D0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13C60DC">
      <w:start w:val="1"/>
      <w:numFmt w:val="bullet"/>
      <w:lvlText w:val="•"/>
      <w:lvlJc w:val="left"/>
      <w:pPr>
        <w:ind w:left="1542" w:hanging="567"/>
      </w:pPr>
    </w:lvl>
    <w:lvl w:ilvl="2" w:tplc="6E4A9FB4">
      <w:start w:val="1"/>
      <w:numFmt w:val="bullet"/>
      <w:lvlText w:val="•"/>
      <w:lvlJc w:val="left"/>
      <w:pPr>
        <w:ind w:left="2400" w:hanging="567"/>
      </w:pPr>
    </w:lvl>
    <w:lvl w:ilvl="3" w:tplc="5734B798">
      <w:start w:val="1"/>
      <w:numFmt w:val="bullet"/>
      <w:lvlText w:val="•"/>
      <w:lvlJc w:val="left"/>
      <w:pPr>
        <w:ind w:left="3257" w:hanging="567"/>
      </w:pPr>
    </w:lvl>
    <w:lvl w:ilvl="4" w:tplc="E6804484">
      <w:start w:val="1"/>
      <w:numFmt w:val="bullet"/>
      <w:lvlText w:val="•"/>
      <w:lvlJc w:val="left"/>
      <w:pPr>
        <w:ind w:left="4115" w:hanging="567"/>
      </w:pPr>
    </w:lvl>
    <w:lvl w:ilvl="5" w:tplc="033C65DA">
      <w:start w:val="1"/>
      <w:numFmt w:val="bullet"/>
      <w:lvlText w:val="•"/>
      <w:lvlJc w:val="left"/>
      <w:pPr>
        <w:ind w:left="4973" w:hanging="567"/>
      </w:pPr>
    </w:lvl>
    <w:lvl w:ilvl="6" w:tplc="C72A0EB2">
      <w:start w:val="1"/>
      <w:numFmt w:val="bullet"/>
      <w:lvlText w:val="•"/>
      <w:lvlJc w:val="left"/>
      <w:pPr>
        <w:ind w:left="5830" w:hanging="567"/>
      </w:pPr>
    </w:lvl>
    <w:lvl w:ilvl="7" w:tplc="2732F88A">
      <w:start w:val="1"/>
      <w:numFmt w:val="bullet"/>
      <w:lvlText w:val="•"/>
      <w:lvlJc w:val="left"/>
      <w:pPr>
        <w:ind w:left="6688" w:hanging="567"/>
      </w:pPr>
    </w:lvl>
    <w:lvl w:ilvl="8" w:tplc="4F04C808">
      <w:start w:val="1"/>
      <w:numFmt w:val="bullet"/>
      <w:lvlText w:val="•"/>
      <w:lvlJc w:val="left"/>
      <w:pPr>
        <w:ind w:left="7546" w:hanging="567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259B9"/>
    <w:rsid w:val="00041491"/>
    <w:rsid w:val="00050D16"/>
    <w:rsid w:val="000730CA"/>
    <w:rsid w:val="00074F2A"/>
    <w:rsid w:val="000A1CA8"/>
    <w:rsid w:val="000A466B"/>
    <w:rsid w:val="000B058C"/>
    <w:rsid w:val="000C20A6"/>
    <w:rsid w:val="000D68B0"/>
    <w:rsid w:val="000E4EE6"/>
    <w:rsid w:val="0010378C"/>
    <w:rsid w:val="001454E2"/>
    <w:rsid w:val="00154D7C"/>
    <w:rsid w:val="001B3685"/>
    <w:rsid w:val="001B7395"/>
    <w:rsid w:val="00206CE8"/>
    <w:rsid w:val="0021526C"/>
    <w:rsid w:val="00256AAF"/>
    <w:rsid w:val="00283A2B"/>
    <w:rsid w:val="002B30AD"/>
    <w:rsid w:val="002C1EC0"/>
    <w:rsid w:val="002C2C01"/>
    <w:rsid w:val="003A29AE"/>
    <w:rsid w:val="003A32D7"/>
    <w:rsid w:val="003B4074"/>
    <w:rsid w:val="003C769A"/>
    <w:rsid w:val="003D07C2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6B07F3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8E2461"/>
    <w:rsid w:val="00907F75"/>
    <w:rsid w:val="009170A3"/>
    <w:rsid w:val="009260DE"/>
    <w:rsid w:val="0093258A"/>
    <w:rsid w:val="009C7BA3"/>
    <w:rsid w:val="009D1F5A"/>
    <w:rsid w:val="00A10294"/>
    <w:rsid w:val="00AD2908"/>
    <w:rsid w:val="00B003BF"/>
    <w:rsid w:val="00B373D7"/>
    <w:rsid w:val="00B55271"/>
    <w:rsid w:val="00BD7931"/>
    <w:rsid w:val="00BF6243"/>
    <w:rsid w:val="00C36276"/>
    <w:rsid w:val="00C42586"/>
    <w:rsid w:val="00C45F6B"/>
    <w:rsid w:val="00C60CCD"/>
    <w:rsid w:val="00C63717"/>
    <w:rsid w:val="00C84483"/>
    <w:rsid w:val="00C95551"/>
    <w:rsid w:val="00CB20D7"/>
    <w:rsid w:val="00CE1A14"/>
    <w:rsid w:val="00D020B0"/>
    <w:rsid w:val="00D11748"/>
    <w:rsid w:val="00D237F6"/>
    <w:rsid w:val="00D34D98"/>
    <w:rsid w:val="00D366CF"/>
    <w:rsid w:val="00D93992"/>
    <w:rsid w:val="00E108AA"/>
    <w:rsid w:val="00E3749A"/>
    <w:rsid w:val="00E466B9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11D3C"/>
  <w15:chartTrackingRefBased/>
  <w15:docId w15:val="{36011619-5577-40D2-9F56-0295426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D07C2"/>
    <w:rPr>
      <w:rFonts w:ascii="Arial" w:hAnsi="Arial"/>
      <w:b/>
      <w:kern w:val="28"/>
      <w:sz w:val="28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07C2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3D07C2"/>
    <w:pPr>
      <w:widowControl w:val="0"/>
      <w:ind w:left="118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3D07C2"/>
    <w:rPr>
      <w:rFonts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D07C2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3D07C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semiHidden/>
    <w:unhideWhenUsed/>
    <w:rsid w:val="003D07C2"/>
    <w:rPr>
      <w:color w:val="0563C1" w:themeColor="hyperlink"/>
      <w:u w:val="single"/>
    </w:rPr>
  </w:style>
  <w:style w:type="paragraph" w:styleId="Listeafsnit">
    <w:name w:val="List Paragraph"/>
    <w:basedOn w:val="Normal"/>
    <w:uiPriority w:val="1"/>
    <w:qFormat/>
    <w:rsid w:val="006B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81</TotalTime>
  <Pages>20</Pages>
  <Words>6757</Words>
  <Characters>40855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2024022498, MT</dc:description>
  <cp:lastModifiedBy>Gitte Jørgensen</cp:lastModifiedBy>
  <cp:revision>10</cp:revision>
  <cp:lastPrinted>2012-08-22T08:53:00Z</cp:lastPrinted>
  <dcterms:created xsi:type="dcterms:W3CDTF">2025-07-28T10:51:00Z</dcterms:created>
  <dcterms:modified xsi:type="dcterms:W3CDTF">2025-07-30T06:42:00Z</dcterms:modified>
</cp:coreProperties>
</file>