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37CF" w14:textId="72C1B2AF" w:rsidR="009260DE" w:rsidRPr="00755EBE" w:rsidRDefault="0021526C" w:rsidP="00760B08">
      <w:pPr>
        <w:rPr>
          <w:b/>
          <w:sz w:val="24"/>
          <w:szCs w:val="24"/>
        </w:rPr>
      </w:pPr>
      <w:r w:rsidRPr="00755EBE">
        <w:rPr>
          <w:noProof/>
          <w:sz w:val="24"/>
          <w:szCs w:val="24"/>
          <w:lang w:eastAsia="da-DK"/>
        </w:rPr>
        <w:drawing>
          <wp:anchor distT="0" distB="0" distL="114300" distR="114300" simplePos="0" relativeHeight="251658240" behindDoc="0" locked="0" layoutInCell="1" allowOverlap="1" wp14:anchorId="63023E19" wp14:editId="68152D4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55EBE">
        <w:rPr>
          <w:sz w:val="24"/>
          <w:szCs w:val="24"/>
        </w:rPr>
        <w:br w:type="textWrapping" w:clear="all"/>
      </w:r>
    </w:p>
    <w:p w14:paraId="30C4EFC5" w14:textId="387980BA" w:rsidR="009260DE" w:rsidRPr="00755EBE" w:rsidRDefault="009260DE" w:rsidP="009260DE">
      <w:pPr>
        <w:pStyle w:val="Titel"/>
        <w:tabs>
          <w:tab w:val="right" w:pos="9356"/>
        </w:tabs>
        <w:jc w:val="left"/>
        <w:rPr>
          <w:b w:val="0"/>
          <w:szCs w:val="24"/>
          <w:lang w:eastAsia="en-US"/>
        </w:rPr>
      </w:pPr>
      <w:r w:rsidRPr="00755EBE">
        <w:rPr>
          <w:b w:val="0"/>
          <w:szCs w:val="24"/>
          <w:lang w:eastAsia="en-US"/>
        </w:rPr>
        <w:tab/>
      </w:r>
      <w:r w:rsidR="00670359">
        <w:rPr>
          <w:szCs w:val="24"/>
        </w:rPr>
        <w:t>2. juni 2026</w:t>
      </w:r>
    </w:p>
    <w:p w14:paraId="0E2F1DCE" w14:textId="77777777" w:rsidR="009260DE" w:rsidRPr="00755EBE" w:rsidRDefault="009260DE" w:rsidP="009260DE">
      <w:pPr>
        <w:pStyle w:val="Titel"/>
        <w:tabs>
          <w:tab w:val="left" w:pos="8222"/>
        </w:tabs>
        <w:jc w:val="left"/>
        <w:rPr>
          <w:b w:val="0"/>
          <w:szCs w:val="24"/>
        </w:rPr>
      </w:pPr>
    </w:p>
    <w:p w14:paraId="40971505" w14:textId="77777777" w:rsidR="009260DE" w:rsidRPr="00755EBE" w:rsidRDefault="009260DE" w:rsidP="009260DE">
      <w:pPr>
        <w:pStyle w:val="Titel"/>
        <w:jc w:val="left"/>
        <w:rPr>
          <w:b w:val="0"/>
          <w:szCs w:val="24"/>
        </w:rPr>
      </w:pPr>
    </w:p>
    <w:p w14:paraId="7F0E2898" w14:textId="77777777" w:rsidR="009260DE" w:rsidRPr="00755EBE" w:rsidRDefault="009260DE" w:rsidP="009260DE">
      <w:pPr>
        <w:pStyle w:val="Titel"/>
        <w:jc w:val="left"/>
        <w:rPr>
          <w:b w:val="0"/>
          <w:szCs w:val="24"/>
        </w:rPr>
      </w:pPr>
    </w:p>
    <w:p w14:paraId="5D384FDF" w14:textId="77777777" w:rsidR="009260DE" w:rsidRPr="00755EBE" w:rsidRDefault="009260DE" w:rsidP="009260DE">
      <w:pPr>
        <w:jc w:val="center"/>
        <w:rPr>
          <w:b/>
          <w:sz w:val="24"/>
          <w:szCs w:val="24"/>
        </w:rPr>
      </w:pPr>
      <w:r w:rsidRPr="00755EBE">
        <w:rPr>
          <w:b/>
          <w:sz w:val="24"/>
          <w:szCs w:val="24"/>
        </w:rPr>
        <w:t>PRODUKTRESUMÉ</w:t>
      </w:r>
    </w:p>
    <w:p w14:paraId="545CF334" w14:textId="77777777" w:rsidR="009260DE" w:rsidRPr="00755EBE" w:rsidRDefault="009260DE" w:rsidP="009260DE">
      <w:pPr>
        <w:jc w:val="center"/>
        <w:rPr>
          <w:b/>
          <w:sz w:val="24"/>
          <w:szCs w:val="24"/>
        </w:rPr>
      </w:pPr>
    </w:p>
    <w:p w14:paraId="0CEAFFE4" w14:textId="77777777" w:rsidR="009260DE" w:rsidRPr="00755EBE" w:rsidRDefault="009260DE" w:rsidP="009260DE">
      <w:pPr>
        <w:jc w:val="center"/>
        <w:rPr>
          <w:b/>
          <w:sz w:val="24"/>
          <w:szCs w:val="24"/>
        </w:rPr>
      </w:pPr>
      <w:r w:rsidRPr="00755EBE">
        <w:rPr>
          <w:b/>
          <w:sz w:val="24"/>
          <w:szCs w:val="24"/>
        </w:rPr>
        <w:t>for</w:t>
      </w:r>
    </w:p>
    <w:p w14:paraId="2E6773D1" w14:textId="77777777" w:rsidR="000B058C" w:rsidRPr="00755EBE" w:rsidRDefault="000B058C" w:rsidP="009260DE">
      <w:pPr>
        <w:jc w:val="center"/>
        <w:rPr>
          <w:b/>
          <w:sz w:val="24"/>
          <w:szCs w:val="24"/>
        </w:rPr>
      </w:pPr>
    </w:p>
    <w:p w14:paraId="51D2F649" w14:textId="77A340EE" w:rsidR="009260DE" w:rsidRPr="00755EBE" w:rsidRDefault="00207835" w:rsidP="009260DE">
      <w:pPr>
        <w:jc w:val="center"/>
        <w:rPr>
          <w:b/>
          <w:sz w:val="24"/>
          <w:szCs w:val="24"/>
        </w:rPr>
      </w:pPr>
      <w:r w:rsidRPr="00755EBE">
        <w:rPr>
          <w:b/>
          <w:sz w:val="24"/>
          <w:szCs w:val="24"/>
        </w:rPr>
        <w:t>Rosuvastatin "Vivanta", filmovertrukne tabletter</w:t>
      </w:r>
    </w:p>
    <w:p w14:paraId="253F34CC" w14:textId="77777777" w:rsidR="009260DE" w:rsidRPr="00755EBE" w:rsidRDefault="009260DE" w:rsidP="009260DE">
      <w:pPr>
        <w:jc w:val="both"/>
        <w:rPr>
          <w:sz w:val="24"/>
          <w:szCs w:val="24"/>
        </w:rPr>
      </w:pPr>
    </w:p>
    <w:p w14:paraId="04D94DA1" w14:textId="77777777" w:rsidR="009260DE" w:rsidRPr="00755EBE" w:rsidRDefault="009260DE" w:rsidP="009260DE">
      <w:pPr>
        <w:jc w:val="both"/>
        <w:rPr>
          <w:sz w:val="24"/>
          <w:szCs w:val="24"/>
        </w:rPr>
      </w:pPr>
    </w:p>
    <w:p w14:paraId="1F83D2F6" w14:textId="77777777" w:rsidR="009260DE" w:rsidRPr="00755EBE" w:rsidRDefault="009260DE" w:rsidP="009260DE">
      <w:pPr>
        <w:tabs>
          <w:tab w:val="left" w:pos="851"/>
        </w:tabs>
        <w:ind w:left="851" w:hanging="851"/>
        <w:rPr>
          <w:b/>
          <w:sz w:val="24"/>
          <w:szCs w:val="24"/>
        </w:rPr>
      </w:pPr>
      <w:r w:rsidRPr="00755EBE">
        <w:rPr>
          <w:b/>
          <w:sz w:val="24"/>
          <w:szCs w:val="24"/>
        </w:rPr>
        <w:t>0.</w:t>
      </w:r>
      <w:r w:rsidRPr="00755EBE">
        <w:rPr>
          <w:b/>
          <w:sz w:val="24"/>
          <w:szCs w:val="24"/>
        </w:rPr>
        <w:tab/>
        <w:t>D.SP.NR.</w:t>
      </w:r>
    </w:p>
    <w:p w14:paraId="1F40E70F" w14:textId="51104A02" w:rsidR="009260DE" w:rsidRPr="00755EBE" w:rsidRDefault="00207835" w:rsidP="009260DE">
      <w:pPr>
        <w:tabs>
          <w:tab w:val="left" w:pos="851"/>
        </w:tabs>
        <w:ind w:left="851"/>
        <w:rPr>
          <w:sz w:val="24"/>
          <w:szCs w:val="24"/>
        </w:rPr>
      </w:pPr>
      <w:r w:rsidRPr="00755EBE">
        <w:rPr>
          <w:sz w:val="24"/>
          <w:szCs w:val="24"/>
        </w:rPr>
        <w:t>34635</w:t>
      </w:r>
    </w:p>
    <w:p w14:paraId="17ECED10" w14:textId="77777777" w:rsidR="009260DE" w:rsidRPr="00755EBE" w:rsidRDefault="009260DE" w:rsidP="009260DE">
      <w:pPr>
        <w:tabs>
          <w:tab w:val="left" w:pos="851"/>
        </w:tabs>
        <w:ind w:left="851"/>
        <w:rPr>
          <w:sz w:val="24"/>
          <w:szCs w:val="24"/>
        </w:rPr>
      </w:pPr>
    </w:p>
    <w:p w14:paraId="774F44A5" w14:textId="77777777" w:rsidR="009260DE" w:rsidRPr="00755EBE" w:rsidRDefault="009260DE" w:rsidP="009260DE">
      <w:pPr>
        <w:tabs>
          <w:tab w:val="left" w:pos="851"/>
        </w:tabs>
        <w:ind w:left="851" w:hanging="851"/>
        <w:rPr>
          <w:b/>
          <w:sz w:val="24"/>
          <w:szCs w:val="24"/>
        </w:rPr>
      </w:pPr>
      <w:r w:rsidRPr="00755EBE">
        <w:rPr>
          <w:b/>
          <w:sz w:val="24"/>
          <w:szCs w:val="24"/>
        </w:rPr>
        <w:t>1.</w:t>
      </w:r>
      <w:r w:rsidRPr="00755EBE">
        <w:rPr>
          <w:b/>
          <w:sz w:val="24"/>
          <w:szCs w:val="24"/>
        </w:rPr>
        <w:tab/>
        <w:t>LÆGEMIDLETS NAVN</w:t>
      </w:r>
    </w:p>
    <w:p w14:paraId="370952DF" w14:textId="2F11C73E" w:rsidR="009260DE" w:rsidRPr="00755EBE" w:rsidRDefault="00207835" w:rsidP="009260DE">
      <w:pPr>
        <w:tabs>
          <w:tab w:val="left" w:pos="851"/>
        </w:tabs>
        <w:ind w:left="851"/>
        <w:rPr>
          <w:sz w:val="24"/>
          <w:szCs w:val="24"/>
        </w:rPr>
      </w:pPr>
      <w:r w:rsidRPr="00755EBE">
        <w:rPr>
          <w:sz w:val="24"/>
          <w:szCs w:val="24"/>
        </w:rPr>
        <w:t>Rosuvastatin "Vivanta"</w:t>
      </w:r>
    </w:p>
    <w:p w14:paraId="7BBD0242" w14:textId="77777777" w:rsidR="009260DE" w:rsidRPr="00755EBE" w:rsidRDefault="009260DE" w:rsidP="009260DE">
      <w:pPr>
        <w:tabs>
          <w:tab w:val="left" w:pos="851"/>
        </w:tabs>
        <w:ind w:left="851"/>
        <w:rPr>
          <w:sz w:val="24"/>
          <w:szCs w:val="24"/>
        </w:rPr>
      </w:pPr>
    </w:p>
    <w:p w14:paraId="1D0CA899" w14:textId="77777777" w:rsidR="009260DE" w:rsidRPr="00755EBE" w:rsidRDefault="009260DE" w:rsidP="009260DE">
      <w:pPr>
        <w:tabs>
          <w:tab w:val="left" w:pos="851"/>
        </w:tabs>
        <w:ind w:left="851" w:hanging="851"/>
        <w:rPr>
          <w:b/>
          <w:sz w:val="24"/>
          <w:szCs w:val="24"/>
        </w:rPr>
      </w:pPr>
      <w:r w:rsidRPr="00755EBE">
        <w:rPr>
          <w:b/>
          <w:sz w:val="24"/>
          <w:szCs w:val="24"/>
        </w:rPr>
        <w:t>2.</w:t>
      </w:r>
      <w:r w:rsidRPr="00755EBE">
        <w:rPr>
          <w:b/>
          <w:sz w:val="24"/>
          <w:szCs w:val="24"/>
        </w:rPr>
        <w:tab/>
        <w:t>KVALITATIV OG KVANTITATIV SAMMENSÆTNING</w:t>
      </w:r>
    </w:p>
    <w:p w14:paraId="749C639D" w14:textId="5C75E8AD" w:rsidR="00207835" w:rsidRPr="00207835" w:rsidRDefault="00207835" w:rsidP="00755EBE">
      <w:pPr>
        <w:tabs>
          <w:tab w:val="left" w:pos="2127"/>
        </w:tabs>
        <w:ind w:left="851"/>
        <w:rPr>
          <w:sz w:val="24"/>
          <w:szCs w:val="24"/>
        </w:rPr>
      </w:pPr>
      <w:r w:rsidRPr="00207835">
        <w:rPr>
          <w:sz w:val="24"/>
          <w:szCs w:val="24"/>
        </w:rPr>
        <w:t xml:space="preserve">5 mg: </w:t>
      </w:r>
      <w:r w:rsidR="00755EBE">
        <w:rPr>
          <w:sz w:val="24"/>
          <w:szCs w:val="24"/>
        </w:rPr>
        <w:tab/>
      </w:r>
      <w:r w:rsidRPr="00207835">
        <w:rPr>
          <w:sz w:val="24"/>
          <w:szCs w:val="24"/>
        </w:rPr>
        <w:t xml:space="preserve">Hver tablet indeholder 5 mg rosuvastatin (som rosuvastatin calcium). </w:t>
      </w:r>
    </w:p>
    <w:p w14:paraId="2EA66A3C" w14:textId="326C12CF" w:rsidR="00207835" w:rsidRPr="00207835" w:rsidRDefault="00207835" w:rsidP="00755EBE">
      <w:pPr>
        <w:tabs>
          <w:tab w:val="left" w:pos="2127"/>
        </w:tabs>
        <w:ind w:left="851"/>
        <w:rPr>
          <w:sz w:val="24"/>
          <w:szCs w:val="24"/>
        </w:rPr>
      </w:pPr>
      <w:r w:rsidRPr="00207835">
        <w:rPr>
          <w:sz w:val="24"/>
          <w:szCs w:val="24"/>
        </w:rPr>
        <w:t xml:space="preserve">10 mg: </w:t>
      </w:r>
      <w:r w:rsidR="00755EBE">
        <w:rPr>
          <w:sz w:val="24"/>
          <w:szCs w:val="24"/>
        </w:rPr>
        <w:tab/>
      </w:r>
      <w:r w:rsidRPr="00207835">
        <w:rPr>
          <w:sz w:val="24"/>
          <w:szCs w:val="24"/>
        </w:rPr>
        <w:t>Hver tablet indeholder 10 mg rosuvastatin (som rosuvastatin calcium).</w:t>
      </w:r>
    </w:p>
    <w:p w14:paraId="41463E5D" w14:textId="771A607E" w:rsidR="00207835" w:rsidRPr="00207835" w:rsidRDefault="00207835" w:rsidP="00755EBE">
      <w:pPr>
        <w:tabs>
          <w:tab w:val="left" w:pos="2127"/>
        </w:tabs>
        <w:ind w:left="851"/>
        <w:rPr>
          <w:sz w:val="24"/>
          <w:szCs w:val="24"/>
        </w:rPr>
      </w:pPr>
      <w:r w:rsidRPr="00207835">
        <w:rPr>
          <w:sz w:val="24"/>
          <w:szCs w:val="24"/>
        </w:rPr>
        <w:t xml:space="preserve">20 mg: </w:t>
      </w:r>
      <w:r w:rsidR="00755EBE">
        <w:rPr>
          <w:sz w:val="24"/>
          <w:szCs w:val="24"/>
        </w:rPr>
        <w:tab/>
      </w:r>
      <w:r w:rsidRPr="00207835">
        <w:rPr>
          <w:sz w:val="24"/>
          <w:szCs w:val="24"/>
        </w:rPr>
        <w:t>Hver tablet indeholder 20 mg rosuvastatin (som rosuvastatin calcium).</w:t>
      </w:r>
    </w:p>
    <w:p w14:paraId="3ED342F6" w14:textId="49F4C50C" w:rsidR="00207835" w:rsidRPr="00207835" w:rsidRDefault="00207835" w:rsidP="00755EBE">
      <w:pPr>
        <w:tabs>
          <w:tab w:val="left" w:pos="2127"/>
        </w:tabs>
        <w:ind w:left="851"/>
        <w:rPr>
          <w:sz w:val="24"/>
          <w:szCs w:val="24"/>
        </w:rPr>
      </w:pPr>
      <w:r w:rsidRPr="00207835">
        <w:rPr>
          <w:sz w:val="24"/>
          <w:szCs w:val="24"/>
        </w:rPr>
        <w:t xml:space="preserve">40 mg: </w:t>
      </w:r>
      <w:r w:rsidR="00755EBE">
        <w:rPr>
          <w:sz w:val="24"/>
          <w:szCs w:val="24"/>
        </w:rPr>
        <w:tab/>
      </w:r>
      <w:r w:rsidRPr="00207835">
        <w:rPr>
          <w:sz w:val="24"/>
          <w:szCs w:val="24"/>
        </w:rPr>
        <w:t>Hver tablet indeholder 40 mg rosuvastatin (som rosuvastatin calcium).</w:t>
      </w:r>
    </w:p>
    <w:p w14:paraId="49BCB4A7" w14:textId="77777777" w:rsidR="00207835" w:rsidRPr="00207835" w:rsidRDefault="00207835" w:rsidP="00760B08">
      <w:pPr>
        <w:ind w:left="851"/>
        <w:rPr>
          <w:sz w:val="24"/>
          <w:szCs w:val="24"/>
        </w:rPr>
      </w:pPr>
    </w:p>
    <w:p w14:paraId="676B49FA" w14:textId="77777777" w:rsidR="00207835" w:rsidRPr="00207835" w:rsidRDefault="00207835" w:rsidP="00760B08">
      <w:pPr>
        <w:ind w:left="851"/>
        <w:rPr>
          <w:sz w:val="24"/>
          <w:szCs w:val="24"/>
          <w:u w:val="single"/>
        </w:rPr>
      </w:pPr>
      <w:r w:rsidRPr="00207835">
        <w:rPr>
          <w:sz w:val="24"/>
          <w:szCs w:val="24"/>
          <w:u w:val="single"/>
        </w:rPr>
        <w:t>Hjælpestof(fer), som behandleren skal være opmærksom på</w:t>
      </w:r>
    </w:p>
    <w:p w14:paraId="1A01D776" w14:textId="7DB3D89C" w:rsidR="00207835" w:rsidRPr="00207835" w:rsidRDefault="00207835" w:rsidP="00760B08">
      <w:pPr>
        <w:ind w:left="851"/>
        <w:rPr>
          <w:sz w:val="24"/>
          <w:szCs w:val="24"/>
        </w:rPr>
      </w:pPr>
      <w:r w:rsidRPr="00207835">
        <w:rPr>
          <w:sz w:val="24"/>
          <w:szCs w:val="24"/>
        </w:rPr>
        <w:t xml:space="preserve">5 mg </w:t>
      </w:r>
      <w:r w:rsidR="00755EBE">
        <w:rPr>
          <w:sz w:val="24"/>
          <w:szCs w:val="24"/>
        </w:rPr>
        <w:t>og</w:t>
      </w:r>
      <w:r w:rsidRPr="00207835">
        <w:rPr>
          <w:sz w:val="24"/>
          <w:szCs w:val="24"/>
        </w:rPr>
        <w:t xml:space="preserve"> 10 mg: </w:t>
      </w:r>
      <w:r w:rsidR="00755EBE">
        <w:rPr>
          <w:sz w:val="24"/>
          <w:szCs w:val="24"/>
        </w:rPr>
        <w:tab/>
      </w:r>
      <w:r w:rsidRPr="00207835">
        <w:rPr>
          <w:sz w:val="24"/>
          <w:szCs w:val="24"/>
        </w:rPr>
        <w:t>Hver tablet indeholder 1,26 mg lactosemonohydrat.</w:t>
      </w:r>
    </w:p>
    <w:p w14:paraId="53B382F6" w14:textId="77777777" w:rsidR="00207835" w:rsidRPr="00207835" w:rsidRDefault="00207835" w:rsidP="00760B08">
      <w:pPr>
        <w:ind w:left="851"/>
        <w:rPr>
          <w:sz w:val="24"/>
          <w:szCs w:val="24"/>
        </w:rPr>
      </w:pPr>
    </w:p>
    <w:p w14:paraId="28B400F1" w14:textId="1174402E" w:rsidR="00207835" w:rsidRPr="00207835" w:rsidRDefault="00207835" w:rsidP="00760B08">
      <w:pPr>
        <w:ind w:left="851"/>
        <w:rPr>
          <w:sz w:val="24"/>
          <w:szCs w:val="24"/>
        </w:rPr>
      </w:pPr>
      <w:r w:rsidRPr="00207835">
        <w:rPr>
          <w:sz w:val="24"/>
          <w:szCs w:val="24"/>
        </w:rPr>
        <w:t xml:space="preserve">20 mg </w:t>
      </w:r>
      <w:r w:rsidR="00755EBE">
        <w:rPr>
          <w:sz w:val="24"/>
          <w:szCs w:val="24"/>
        </w:rPr>
        <w:t>og</w:t>
      </w:r>
      <w:r w:rsidRPr="00207835">
        <w:rPr>
          <w:sz w:val="24"/>
          <w:szCs w:val="24"/>
        </w:rPr>
        <w:t xml:space="preserve"> 40 mg: </w:t>
      </w:r>
      <w:r w:rsidR="00755EBE">
        <w:rPr>
          <w:sz w:val="24"/>
          <w:szCs w:val="24"/>
        </w:rPr>
        <w:tab/>
      </w:r>
      <w:r w:rsidRPr="00207835">
        <w:rPr>
          <w:sz w:val="24"/>
          <w:szCs w:val="24"/>
        </w:rPr>
        <w:t>Hver tablet indeholder 2,52 mg lactosemonohydrat.</w:t>
      </w:r>
    </w:p>
    <w:p w14:paraId="1C94F4C5" w14:textId="77777777" w:rsidR="00207835" w:rsidRPr="00207835" w:rsidRDefault="00207835" w:rsidP="00760B08">
      <w:pPr>
        <w:ind w:left="851"/>
        <w:rPr>
          <w:sz w:val="24"/>
          <w:szCs w:val="24"/>
        </w:rPr>
      </w:pPr>
    </w:p>
    <w:p w14:paraId="197EED87" w14:textId="77777777" w:rsidR="00207835" w:rsidRPr="00207835" w:rsidRDefault="00207835" w:rsidP="00760B08">
      <w:pPr>
        <w:ind w:left="851"/>
        <w:rPr>
          <w:sz w:val="24"/>
          <w:szCs w:val="24"/>
        </w:rPr>
      </w:pPr>
      <w:r w:rsidRPr="00207835">
        <w:rPr>
          <w:sz w:val="24"/>
          <w:szCs w:val="24"/>
        </w:rPr>
        <w:t>Alle hjælpestoffer er anført under pkt. 6.1.</w:t>
      </w:r>
    </w:p>
    <w:p w14:paraId="4017F389" w14:textId="77777777" w:rsidR="009260DE" w:rsidRPr="00755EBE" w:rsidRDefault="009260DE" w:rsidP="009260DE">
      <w:pPr>
        <w:tabs>
          <w:tab w:val="left" w:pos="851"/>
        </w:tabs>
        <w:ind w:left="851"/>
        <w:rPr>
          <w:sz w:val="24"/>
          <w:szCs w:val="24"/>
        </w:rPr>
      </w:pPr>
    </w:p>
    <w:p w14:paraId="71E6A276" w14:textId="77777777" w:rsidR="009260DE" w:rsidRPr="00755EBE" w:rsidRDefault="009260DE" w:rsidP="009260DE">
      <w:pPr>
        <w:tabs>
          <w:tab w:val="left" w:pos="851"/>
        </w:tabs>
        <w:ind w:left="851" w:hanging="851"/>
        <w:rPr>
          <w:b/>
          <w:sz w:val="24"/>
          <w:szCs w:val="24"/>
        </w:rPr>
      </w:pPr>
      <w:r w:rsidRPr="00755EBE">
        <w:rPr>
          <w:b/>
          <w:sz w:val="24"/>
          <w:szCs w:val="24"/>
        </w:rPr>
        <w:t>3.</w:t>
      </w:r>
      <w:r w:rsidRPr="00755EBE">
        <w:rPr>
          <w:b/>
          <w:sz w:val="24"/>
          <w:szCs w:val="24"/>
        </w:rPr>
        <w:tab/>
        <w:t>LÆGEMIDDELFORM</w:t>
      </w:r>
    </w:p>
    <w:p w14:paraId="4D7C33C2" w14:textId="3846DBE1" w:rsidR="00207835" w:rsidRPr="00207835" w:rsidRDefault="00207835" w:rsidP="00760B08">
      <w:pPr>
        <w:ind w:left="851"/>
        <w:rPr>
          <w:sz w:val="24"/>
          <w:szCs w:val="24"/>
        </w:rPr>
      </w:pPr>
      <w:r w:rsidRPr="00207835">
        <w:rPr>
          <w:sz w:val="24"/>
          <w:szCs w:val="24"/>
        </w:rPr>
        <w:t>Filmovertrukne tabletter</w:t>
      </w:r>
    </w:p>
    <w:p w14:paraId="30DA654E" w14:textId="77777777" w:rsidR="00207835" w:rsidRPr="00207835" w:rsidRDefault="00207835" w:rsidP="00760B08">
      <w:pPr>
        <w:ind w:left="851"/>
        <w:rPr>
          <w:sz w:val="24"/>
          <w:szCs w:val="24"/>
          <w:u w:val="single"/>
        </w:rPr>
      </w:pPr>
    </w:p>
    <w:p w14:paraId="456D3448" w14:textId="7DBA8640" w:rsidR="00207835" w:rsidRPr="00207835" w:rsidRDefault="00207835" w:rsidP="00760B08">
      <w:pPr>
        <w:ind w:left="851"/>
        <w:rPr>
          <w:sz w:val="24"/>
          <w:szCs w:val="24"/>
          <w:u w:val="single"/>
        </w:rPr>
      </w:pPr>
      <w:r w:rsidRPr="00207835">
        <w:rPr>
          <w:sz w:val="24"/>
          <w:szCs w:val="24"/>
          <w:u w:val="single"/>
        </w:rPr>
        <w:t>5 mg</w:t>
      </w:r>
      <w:r w:rsidRPr="00207835">
        <w:rPr>
          <w:sz w:val="24"/>
          <w:szCs w:val="24"/>
        </w:rPr>
        <w:t>: Offwhite til hvid, bikonveks, rund filmovertrukken tablet, ca. 7 mm i diameter og 4</w:t>
      </w:r>
      <w:r w:rsidR="00900BAB">
        <w:rPr>
          <w:sz w:val="24"/>
          <w:szCs w:val="24"/>
        </w:rPr>
        <w:t> </w:t>
      </w:r>
      <w:r w:rsidRPr="00207835">
        <w:rPr>
          <w:sz w:val="24"/>
          <w:szCs w:val="24"/>
        </w:rPr>
        <w:t>mm tyk, præget med “R5” på den ene side og glat på den anden side.</w:t>
      </w:r>
    </w:p>
    <w:p w14:paraId="097B8AEC" w14:textId="77777777" w:rsidR="00207835" w:rsidRPr="00207835" w:rsidRDefault="00207835" w:rsidP="00760B08">
      <w:pPr>
        <w:ind w:left="851"/>
        <w:rPr>
          <w:sz w:val="24"/>
          <w:szCs w:val="24"/>
          <w:u w:val="single"/>
        </w:rPr>
      </w:pPr>
    </w:p>
    <w:p w14:paraId="638D2E43" w14:textId="308C0294" w:rsidR="00207835" w:rsidRPr="00207835" w:rsidRDefault="00207835" w:rsidP="00760B08">
      <w:pPr>
        <w:ind w:left="851"/>
        <w:rPr>
          <w:sz w:val="24"/>
          <w:szCs w:val="24"/>
        </w:rPr>
      </w:pPr>
      <w:r w:rsidRPr="00207835">
        <w:rPr>
          <w:sz w:val="24"/>
          <w:szCs w:val="24"/>
          <w:u w:val="single"/>
        </w:rPr>
        <w:t>10 mg</w:t>
      </w:r>
      <w:r w:rsidRPr="00207835">
        <w:rPr>
          <w:sz w:val="24"/>
          <w:szCs w:val="24"/>
        </w:rPr>
        <w:t>: Offwhite til hvid, bikonveks, rund filmovertrukken tablet, ca. 7 mm i diameter og 4</w:t>
      </w:r>
      <w:r w:rsidR="00900BAB">
        <w:rPr>
          <w:sz w:val="24"/>
          <w:szCs w:val="24"/>
        </w:rPr>
        <w:t> </w:t>
      </w:r>
      <w:r w:rsidRPr="00207835">
        <w:rPr>
          <w:sz w:val="24"/>
          <w:szCs w:val="24"/>
        </w:rPr>
        <w:t>mm tyk, præget med “R10” på den ene side og glat på den anden side.</w:t>
      </w:r>
    </w:p>
    <w:p w14:paraId="3A34B8D3" w14:textId="77777777" w:rsidR="00207835" w:rsidRPr="00207835" w:rsidRDefault="00207835" w:rsidP="00760B08">
      <w:pPr>
        <w:ind w:left="851"/>
        <w:rPr>
          <w:sz w:val="24"/>
          <w:szCs w:val="24"/>
        </w:rPr>
      </w:pPr>
    </w:p>
    <w:p w14:paraId="13A3537E" w14:textId="230A2C16" w:rsidR="00207835" w:rsidRPr="00207835" w:rsidRDefault="00207835" w:rsidP="00760B08">
      <w:pPr>
        <w:ind w:left="851"/>
        <w:rPr>
          <w:sz w:val="24"/>
          <w:szCs w:val="24"/>
        </w:rPr>
      </w:pPr>
      <w:r w:rsidRPr="00207835">
        <w:rPr>
          <w:sz w:val="24"/>
          <w:szCs w:val="24"/>
          <w:u w:val="single"/>
        </w:rPr>
        <w:t>20 mg</w:t>
      </w:r>
      <w:r w:rsidRPr="00207835">
        <w:rPr>
          <w:sz w:val="24"/>
          <w:szCs w:val="24"/>
        </w:rPr>
        <w:t>: Offwhite til hvid, bikonveks, rund filmovertrukken tablet, ca. 9 mm i diameter og 5</w:t>
      </w:r>
      <w:r w:rsidR="00900BAB">
        <w:rPr>
          <w:sz w:val="24"/>
          <w:szCs w:val="24"/>
        </w:rPr>
        <w:t> </w:t>
      </w:r>
      <w:r w:rsidRPr="00207835">
        <w:rPr>
          <w:sz w:val="24"/>
          <w:szCs w:val="24"/>
        </w:rPr>
        <w:t>mm tyk, præget med “R20” på den ene side og glat på den anden side.</w:t>
      </w:r>
    </w:p>
    <w:p w14:paraId="7BC6BE45" w14:textId="77777777" w:rsidR="00207835" w:rsidRPr="00207835" w:rsidRDefault="00207835" w:rsidP="00760B08">
      <w:pPr>
        <w:ind w:left="851"/>
        <w:rPr>
          <w:sz w:val="24"/>
          <w:szCs w:val="24"/>
        </w:rPr>
      </w:pPr>
    </w:p>
    <w:p w14:paraId="127E516F" w14:textId="2C8296C3" w:rsidR="00207835" w:rsidRPr="00207835" w:rsidRDefault="00207835" w:rsidP="00760B08">
      <w:pPr>
        <w:ind w:left="851"/>
        <w:rPr>
          <w:sz w:val="24"/>
          <w:szCs w:val="24"/>
        </w:rPr>
      </w:pPr>
      <w:r w:rsidRPr="00207835">
        <w:rPr>
          <w:sz w:val="24"/>
          <w:szCs w:val="24"/>
          <w:u w:val="single"/>
        </w:rPr>
        <w:t>40 mg</w:t>
      </w:r>
      <w:r w:rsidRPr="00207835">
        <w:rPr>
          <w:sz w:val="24"/>
          <w:szCs w:val="24"/>
        </w:rPr>
        <w:t>: Offwhite til hvid, bikonveks, ovalformet filmovertrukken tablet, ca. 12 mm lang, 7</w:t>
      </w:r>
      <w:r w:rsidR="00900BAB">
        <w:rPr>
          <w:sz w:val="24"/>
          <w:szCs w:val="24"/>
        </w:rPr>
        <w:t> </w:t>
      </w:r>
      <w:r w:rsidRPr="00207835">
        <w:rPr>
          <w:sz w:val="24"/>
          <w:szCs w:val="24"/>
        </w:rPr>
        <w:t>mm bred og 5 mm tyk, præget med “R” på den ene side og “40” på den anden side.</w:t>
      </w:r>
    </w:p>
    <w:p w14:paraId="14403054" w14:textId="77777777" w:rsidR="009260DE" w:rsidRPr="00755EBE" w:rsidRDefault="009260DE" w:rsidP="009260DE">
      <w:pPr>
        <w:tabs>
          <w:tab w:val="left" w:pos="851"/>
        </w:tabs>
        <w:ind w:left="851"/>
        <w:rPr>
          <w:sz w:val="24"/>
          <w:szCs w:val="24"/>
        </w:rPr>
      </w:pPr>
    </w:p>
    <w:p w14:paraId="7D8AB604" w14:textId="77777777" w:rsidR="009260DE" w:rsidRPr="00755EBE" w:rsidRDefault="009260DE" w:rsidP="009260DE">
      <w:pPr>
        <w:tabs>
          <w:tab w:val="left" w:pos="851"/>
        </w:tabs>
        <w:ind w:left="851"/>
        <w:rPr>
          <w:sz w:val="24"/>
          <w:szCs w:val="24"/>
        </w:rPr>
      </w:pPr>
    </w:p>
    <w:p w14:paraId="4D75BDCD" w14:textId="77777777" w:rsidR="009260DE" w:rsidRPr="00755EBE" w:rsidRDefault="009260DE" w:rsidP="009260DE">
      <w:pPr>
        <w:tabs>
          <w:tab w:val="left" w:pos="851"/>
        </w:tabs>
        <w:ind w:left="851" w:hanging="851"/>
        <w:rPr>
          <w:b/>
          <w:sz w:val="24"/>
          <w:szCs w:val="24"/>
        </w:rPr>
      </w:pPr>
      <w:r w:rsidRPr="00755EBE">
        <w:rPr>
          <w:b/>
          <w:sz w:val="24"/>
          <w:szCs w:val="24"/>
        </w:rPr>
        <w:lastRenderedPageBreak/>
        <w:t>4.</w:t>
      </w:r>
      <w:r w:rsidRPr="00755EBE">
        <w:rPr>
          <w:b/>
          <w:sz w:val="24"/>
          <w:szCs w:val="24"/>
        </w:rPr>
        <w:tab/>
        <w:t>KLINISKE OPLYSNINGER</w:t>
      </w:r>
    </w:p>
    <w:p w14:paraId="38FF2F2D" w14:textId="77777777" w:rsidR="009260DE" w:rsidRPr="00755EBE" w:rsidRDefault="009260DE" w:rsidP="009260DE">
      <w:pPr>
        <w:tabs>
          <w:tab w:val="left" w:pos="851"/>
        </w:tabs>
        <w:ind w:left="851"/>
        <w:rPr>
          <w:b/>
          <w:sz w:val="24"/>
          <w:szCs w:val="24"/>
        </w:rPr>
      </w:pPr>
    </w:p>
    <w:p w14:paraId="30C192B0" w14:textId="77777777" w:rsidR="009260DE" w:rsidRPr="00755EBE" w:rsidRDefault="009260DE" w:rsidP="009260DE">
      <w:pPr>
        <w:tabs>
          <w:tab w:val="left" w:pos="851"/>
        </w:tabs>
        <w:ind w:left="851" w:hanging="851"/>
        <w:rPr>
          <w:b/>
          <w:sz w:val="24"/>
          <w:szCs w:val="24"/>
          <w:u w:val="single"/>
        </w:rPr>
      </w:pPr>
      <w:r w:rsidRPr="00755EBE">
        <w:rPr>
          <w:b/>
          <w:sz w:val="24"/>
          <w:szCs w:val="24"/>
        </w:rPr>
        <w:t>4.1</w:t>
      </w:r>
      <w:r w:rsidRPr="00755EBE">
        <w:rPr>
          <w:b/>
          <w:sz w:val="24"/>
          <w:szCs w:val="24"/>
        </w:rPr>
        <w:tab/>
        <w:t>Terapeutiske indikationer</w:t>
      </w:r>
    </w:p>
    <w:p w14:paraId="44E26D9B" w14:textId="77777777" w:rsidR="00755EBE" w:rsidRPr="00755EBE" w:rsidRDefault="00755EBE" w:rsidP="00760B08">
      <w:pPr>
        <w:ind w:left="851"/>
        <w:rPr>
          <w:bCs/>
          <w:sz w:val="24"/>
          <w:szCs w:val="24"/>
        </w:rPr>
      </w:pPr>
    </w:p>
    <w:p w14:paraId="4B2AD87D" w14:textId="116E05D5" w:rsidR="00207835" w:rsidRPr="00207835" w:rsidRDefault="00207835" w:rsidP="00760B08">
      <w:pPr>
        <w:ind w:left="851"/>
        <w:rPr>
          <w:b/>
          <w:sz w:val="24"/>
          <w:szCs w:val="24"/>
        </w:rPr>
      </w:pPr>
      <w:r w:rsidRPr="00207835">
        <w:rPr>
          <w:b/>
          <w:sz w:val="24"/>
          <w:szCs w:val="24"/>
        </w:rPr>
        <w:t>Behandling af hyperkolesterolæmi</w:t>
      </w:r>
    </w:p>
    <w:p w14:paraId="45C01FD5" w14:textId="77777777" w:rsidR="00207835" w:rsidRPr="00207835" w:rsidRDefault="00207835" w:rsidP="00760B08">
      <w:pPr>
        <w:ind w:left="851"/>
        <w:rPr>
          <w:sz w:val="24"/>
          <w:szCs w:val="24"/>
        </w:rPr>
      </w:pPr>
      <w:r w:rsidRPr="00207835">
        <w:rPr>
          <w:sz w:val="24"/>
          <w:szCs w:val="24"/>
        </w:rPr>
        <w:t>Voksne, unge og børn på 6 år og derover med primær hyperkolesterolæmi (type IIa inklusive heterozygot familiær hyperkolesterolæmi) eller kombineret dyslipidæmi (type IIb), som supplement til diæt, når responset på diæt og andre ikke-farmakologiske foranstaltninger (f.eks. motion og vægtreduktion) er utilstrækkelige.</w:t>
      </w:r>
    </w:p>
    <w:p w14:paraId="769201D9" w14:textId="77777777" w:rsidR="00207835" w:rsidRPr="00207835" w:rsidRDefault="00207835" w:rsidP="00760B08">
      <w:pPr>
        <w:ind w:left="851"/>
        <w:rPr>
          <w:sz w:val="24"/>
          <w:szCs w:val="24"/>
        </w:rPr>
      </w:pPr>
    </w:p>
    <w:p w14:paraId="5A5DC902" w14:textId="77777777" w:rsidR="00207835" w:rsidRPr="00207835" w:rsidRDefault="00207835" w:rsidP="00760B08">
      <w:pPr>
        <w:ind w:left="851"/>
        <w:rPr>
          <w:sz w:val="24"/>
          <w:szCs w:val="24"/>
        </w:rPr>
      </w:pPr>
      <w:r w:rsidRPr="00207835">
        <w:rPr>
          <w:sz w:val="24"/>
          <w:szCs w:val="24"/>
        </w:rPr>
        <w:t>Voksne, unge og børn på 6 år og derover med homozygot familiær hyperkolesterolæmi, som supplement til diæt og anden lipidsænkende behandling (f.eks. LDL afærese) eller hvis sådanne behandlinger ikke er velegnede.</w:t>
      </w:r>
    </w:p>
    <w:p w14:paraId="5AF53036" w14:textId="77777777" w:rsidR="00207835" w:rsidRPr="00207835" w:rsidRDefault="00207835" w:rsidP="00760B08">
      <w:pPr>
        <w:ind w:left="851"/>
        <w:rPr>
          <w:sz w:val="24"/>
          <w:szCs w:val="24"/>
        </w:rPr>
      </w:pPr>
    </w:p>
    <w:p w14:paraId="0B476355" w14:textId="77777777" w:rsidR="00207835" w:rsidRPr="00207835" w:rsidRDefault="00207835" w:rsidP="00760B08">
      <w:pPr>
        <w:ind w:left="851"/>
        <w:rPr>
          <w:b/>
          <w:sz w:val="24"/>
          <w:szCs w:val="24"/>
        </w:rPr>
      </w:pPr>
      <w:r w:rsidRPr="00207835">
        <w:rPr>
          <w:b/>
          <w:sz w:val="24"/>
          <w:szCs w:val="24"/>
        </w:rPr>
        <w:t>Forebyggelse af kardiovaskulære hændelser</w:t>
      </w:r>
    </w:p>
    <w:p w14:paraId="4CBA73F1" w14:textId="77777777" w:rsidR="00207835" w:rsidRPr="00207835" w:rsidRDefault="00207835" w:rsidP="00760B08">
      <w:pPr>
        <w:ind w:left="851"/>
        <w:rPr>
          <w:sz w:val="24"/>
          <w:szCs w:val="24"/>
        </w:rPr>
      </w:pPr>
      <w:r w:rsidRPr="00207835">
        <w:rPr>
          <w:sz w:val="24"/>
          <w:szCs w:val="24"/>
        </w:rPr>
        <w:t>Forebyggelse af større kardiovaskulære hændelser hos patienter, som anslås at have en høj risiko for en første kardiovaskulær hændelse (se pkt. 5.1), som supplement til korrektionen af andre risikofaktorer.</w:t>
      </w:r>
    </w:p>
    <w:p w14:paraId="66252350" w14:textId="77777777" w:rsidR="009260DE" w:rsidRPr="00755EBE" w:rsidRDefault="009260DE" w:rsidP="009260DE">
      <w:pPr>
        <w:tabs>
          <w:tab w:val="left" w:pos="851"/>
        </w:tabs>
        <w:ind w:left="851"/>
        <w:rPr>
          <w:sz w:val="24"/>
          <w:szCs w:val="24"/>
        </w:rPr>
      </w:pPr>
    </w:p>
    <w:p w14:paraId="39C8A13C" w14:textId="77777777" w:rsidR="009260DE" w:rsidRPr="00755EBE" w:rsidRDefault="009260DE" w:rsidP="009260DE">
      <w:pPr>
        <w:tabs>
          <w:tab w:val="left" w:pos="851"/>
        </w:tabs>
        <w:ind w:left="851" w:hanging="851"/>
        <w:rPr>
          <w:b/>
          <w:sz w:val="24"/>
          <w:szCs w:val="24"/>
        </w:rPr>
      </w:pPr>
      <w:r w:rsidRPr="00755EBE">
        <w:rPr>
          <w:b/>
          <w:sz w:val="24"/>
          <w:szCs w:val="24"/>
        </w:rPr>
        <w:t>4.2</w:t>
      </w:r>
      <w:r w:rsidRPr="00755EBE">
        <w:rPr>
          <w:b/>
          <w:sz w:val="24"/>
          <w:szCs w:val="24"/>
        </w:rPr>
        <w:tab/>
        <w:t xml:space="preserve">Dosering og </w:t>
      </w:r>
      <w:r w:rsidR="002C1EC0" w:rsidRPr="00755EBE">
        <w:rPr>
          <w:b/>
          <w:sz w:val="24"/>
          <w:szCs w:val="24"/>
        </w:rPr>
        <w:t>administration</w:t>
      </w:r>
    </w:p>
    <w:p w14:paraId="41D9DE5B" w14:textId="77777777" w:rsidR="00207835" w:rsidRPr="00207835" w:rsidRDefault="00207835" w:rsidP="00760B08">
      <w:pPr>
        <w:ind w:left="851"/>
        <w:rPr>
          <w:sz w:val="24"/>
          <w:szCs w:val="24"/>
        </w:rPr>
      </w:pPr>
      <w:r w:rsidRPr="00207835">
        <w:rPr>
          <w:sz w:val="24"/>
          <w:szCs w:val="24"/>
        </w:rPr>
        <w:t>Inden behandling bør patienten sættes på en standard kolesterolsænkende diæt, som bør fortsættes under behandlingen. Dosis bør individualiseres efter behandlingsmål og patientrespons, i henhold til gældende retningslinjer.</w:t>
      </w:r>
    </w:p>
    <w:p w14:paraId="5E341C01" w14:textId="77777777" w:rsidR="00207835" w:rsidRPr="00207835" w:rsidRDefault="00207835" w:rsidP="00760B08">
      <w:pPr>
        <w:ind w:left="851"/>
        <w:rPr>
          <w:sz w:val="24"/>
          <w:szCs w:val="24"/>
        </w:rPr>
      </w:pPr>
    </w:p>
    <w:p w14:paraId="10232F21" w14:textId="77777777" w:rsidR="00207835" w:rsidRPr="00207835" w:rsidRDefault="00207835" w:rsidP="00760B08">
      <w:pPr>
        <w:ind w:left="851"/>
        <w:rPr>
          <w:sz w:val="24"/>
          <w:szCs w:val="24"/>
        </w:rPr>
      </w:pPr>
      <w:r w:rsidRPr="00207835">
        <w:rPr>
          <w:sz w:val="24"/>
          <w:szCs w:val="24"/>
        </w:rPr>
        <w:t>Rosuvastatin kan gives på et hvilket som helst tidspunkt af døgnet med eller uden føde.</w:t>
      </w:r>
    </w:p>
    <w:p w14:paraId="30D3B385" w14:textId="77777777" w:rsidR="00207835" w:rsidRPr="00207835" w:rsidRDefault="00207835" w:rsidP="00760B08">
      <w:pPr>
        <w:ind w:left="851"/>
        <w:rPr>
          <w:bCs/>
          <w:sz w:val="24"/>
          <w:szCs w:val="24"/>
        </w:rPr>
      </w:pPr>
    </w:p>
    <w:p w14:paraId="449AC770" w14:textId="77777777" w:rsidR="00207835" w:rsidRPr="00207835" w:rsidRDefault="00207835" w:rsidP="00760B08">
      <w:pPr>
        <w:ind w:left="851"/>
        <w:rPr>
          <w:b/>
          <w:sz w:val="24"/>
          <w:szCs w:val="24"/>
        </w:rPr>
      </w:pPr>
      <w:r w:rsidRPr="00207835">
        <w:rPr>
          <w:b/>
          <w:sz w:val="24"/>
          <w:szCs w:val="24"/>
        </w:rPr>
        <w:t>Behandling af hyperkolesterolæmi</w:t>
      </w:r>
    </w:p>
    <w:p w14:paraId="00E1F087" w14:textId="77777777" w:rsidR="00207835" w:rsidRPr="00207835" w:rsidRDefault="00207835" w:rsidP="00760B08">
      <w:pPr>
        <w:ind w:left="851"/>
        <w:rPr>
          <w:sz w:val="24"/>
          <w:szCs w:val="24"/>
        </w:rPr>
      </w:pPr>
      <w:r w:rsidRPr="00207835">
        <w:rPr>
          <w:sz w:val="24"/>
          <w:szCs w:val="24"/>
        </w:rPr>
        <w:t>Anbefalet startdosis er 5 eller 10 mg peroralt én gang daglig hos patienter, som ikke tidligere har været i behandling med statin, og hos patienter, som skifter fra andre HMG-CoA-reduktaseinhibitorer. Valg af startdosis bør indeholde overvejelser om den enkelte patients individuelle kolesterolværdi og fremtidige risiko for hjertekarsygdom, såvel som den mulige risiko for bivirkninger (se nedenfor).  Om nødvendigt, kan dosisjustering til næste dosisniveau foretages efter 4 uger (se pkt. 5.1). I lyset af den øgede rapportering af bivirkninger for en dosis på 40 mg sammenlignet med lavere doser (se pkt. 4.8), skal en endelig titrering til maksimum dosis på 40 mg kun overvejes hos patienter med svær hyperkolesterolæmi med høj risiko for hjertekarsygdom (særligt ved familiær hyperkolesterolæmi) som ikke opnår det ønskede behandlingsmål med 20 mg, og hvor rutineopfølgning vil blive udført (se pkt. 4.4). Der anbefales specialistovervågning, når doser på 40 mg påbegyndes.</w:t>
      </w:r>
    </w:p>
    <w:p w14:paraId="76D5208A" w14:textId="77777777" w:rsidR="00207835" w:rsidRPr="00207835" w:rsidRDefault="00207835" w:rsidP="00760B08">
      <w:pPr>
        <w:ind w:left="851"/>
        <w:rPr>
          <w:sz w:val="24"/>
          <w:szCs w:val="24"/>
        </w:rPr>
      </w:pPr>
    </w:p>
    <w:p w14:paraId="694E427F" w14:textId="77777777" w:rsidR="00207835" w:rsidRPr="00207835" w:rsidRDefault="00207835" w:rsidP="00760B08">
      <w:pPr>
        <w:ind w:left="851"/>
        <w:rPr>
          <w:b/>
          <w:sz w:val="24"/>
          <w:szCs w:val="24"/>
        </w:rPr>
      </w:pPr>
      <w:r w:rsidRPr="00207835">
        <w:rPr>
          <w:b/>
          <w:sz w:val="24"/>
          <w:szCs w:val="24"/>
        </w:rPr>
        <w:t>Forebyggelse af kardiovaskulære hændelser</w:t>
      </w:r>
    </w:p>
    <w:p w14:paraId="7A59EAF5" w14:textId="77777777" w:rsidR="00207835" w:rsidRPr="00207835" w:rsidRDefault="00207835" w:rsidP="00760B08">
      <w:pPr>
        <w:ind w:left="851"/>
        <w:rPr>
          <w:sz w:val="24"/>
          <w:szCs w:val="24"/>
        </w:rPr>
      </w:pPr>
      <w:r w:rsidRPr="00207835">
        <w:rPr>
          <w:sz w:val="24"/>
          <w:szCs w:val="24"/>
        </w:rPr>
        <w:t>I forsøget med reduktion af risikoen for kardiovaskulære hændelser blev der brugt en daglig dosis på 20 mg (se pkt. 5.1).</w:t>
      </w:r>
    </w:p>
    <w:p w14:paraId="6697BDA0" w14:textId="77777777" w:rsidR="00207835" w:rsidRPr="00207835" w:rsidRDefault="00207835" w:rsidP="00760B08">
      <w:pPr>
        <w:ind w:left="851"/>
        <w:rPr>
          <w:sz w:val="24"/>
          <w:szCs w:val="24"/>
        </w:rPr>
      </w:pPr>
    </w:p>
    <w:p w14:paraId="66529072" w14:textId="77777777" w:rsidR="00207835" w:rsidRPr="00207835" w:rsidRDefault="00207835" w:rsidP="00760B08">
      <w:pPr>
        <w:ind w:left="851"/>
        <w:rPr>
          <w:b/>
          <w:sz w:val="24"/>
          <w:szCs w:val="24"/>
        </w:rPr>
      </w:pPr>
      <w:r w:rsidRPr="00207835">
        <w:rPr>
          <w:b/>
          <w:sz w:val="24"/>
          <w:szCs w:val="24"/>
        </w:rPr>
        <w:t>Pædiatrisk population</w:t>
      </w:r>
    </w:p>
    <w:p w14:paraId="087C3FC8" w14:textId="77777777" w:rsidR="00207835" w:rsidRPr="00207835" w:rsidRDefault="00207835" w:rsidP="00760B08">
      <w:pPr>
        <w:ind w:left="851"/>
        <w:rPr>
          <w:sz w:val="24"/>
          <w:szCs w:val="24"/>
        </w:rPr>
      </w:pPr>
      <w:r w:rsidRPr="00207835">
        <w:rPr>
          <w:sz w:val="24"/>
          <w:szCs w:val="24"/>
        </w:rPr>
        <w:t>Den pædiatriske population bør kun behandles af speciallæger.</w:t>
      </w:r>
    </w:p>
    <w:p w14:paraId="21A79162" w14:textId="77777777" w:rsidR="00207835" w:rsidRPr="00207835" w:rsidRDefault="00207835" w:rsidP="00760B08">
      <w:pPr>
        <w:ind w:left="851"/>
        <w:rPr>
          <w:sz w:val="24"/>
          <w:szCs w:val="24"/>
        </w:rPr>
      </w:pPr>
    </w:p>
    <w:p w14:paraId="34811925" w14:textId="77777777" w:rsidR="00207835" w:rsidRPr="00207835" w:rsidRDefault="00207835" w:rsidP="00760B08">
      <w:pPr>
        <w:ind w:left="851"/>
        <w:rPr>
          <w:sz w:val="24"/>
          <w:szCs w:val="24"/>
          <w:u w:val="single"/>
        </w:rPr>
      </w:pPr>
      <w:r w:rsidRPr="00207835">
        <w:rPr>
          <w:sz w:val="24"/>
          <w:szCs w:val="24"/>
          <w:u w:val="single"/>
        </w:rPr>
        <w:t>Børn og unge i alderen 6 - 17 år (Tanner Stage &lt;II-V)</w:t>
      </w:r>
    </w:p>
    <w:p w14:paraId="57AE714A" w14:textId="77777777" w:rsidR="00207835" w:rsidRPr="00207835" w:rsidRDefault="00207835" w:rsidP="00760B08">
      <w:pPr>
        <w:ind w:left="851"/>
        <w:rPr>
          <w:sz w:val="24"/>
          <w:szCs w:val="24"/>
          <w:u w:val="single"/>
        </w:rPr>
      </w:pPr>
    </w:p>
    <w:p w14:paraId="5A3CFD59" w14:textId="77777777" w:rsidR="00207835" w:rsidRPr="00207835" w:rsidRDefault="00207835" w:rsidP="00760B08">
      <w:pPr>
        <w:ind w:left="851"/>
        <w:rPr>
          <w:sz w:val="24"/>
          <w:szCs w:val="24"/>
          <w:u w:val="single"/>
        </w:rPr>
      </w:pPr>
      <w:r w:rsidRPr="00207835">
        <w:rPr>
          <w:sz w:val="24"/>
          <w:szCs w:val="24"/>
          <w:u w:val="single"/>
        </w:rPr>
        <w:t>Heterozygot familiær hyperkolesterolæmi</w:t>
      </w:r>
    </w:p>
    <w:p w14:paraId="70D01486" w14:textId="7C6FBFBE" w:rsidR="00207835" w:rsidRPr="00207835" w:rsidRDefault="00207835" w:rsidP="00760B08">
      <w:pPr>
        <w:ind w:left="851"/>
        <w:rPr>
          <w:sz w:val="24"/>
          <w:szCs w:val="24"/>
        </w:rPr>
      </w:pPr>
      <w:r w:rsidRPr="00207835">
        <w:rPr>
          <w:sz w:val="24"/>
          <w:szCs w:val="24"/>
        </w:rPr>
        <w:t>Til børn og unge med heterozygot familiær hyperkolesterolæmi er den normale startdosis 5</w:t>
      </w:r>
      <w:r w:rsidR="00900BAB">
        <w:rPr>
          <w:sz w:val="24"/>
          <w:szCs w:val="24"/>
        </w:rPr>
        <w:t> </w:t>
      </w:r>
      <w:r w:rsidRPr="00207835">
        <w:rPr>
          <w:sz w:val="24"/>
          <w:szCs w:val="24"/>
        </w:rPr>
        <w:t>mg dagligt.</w:t>
      </w:r>
    </w:p>
    <w:p w14:paraId="79B046AC" w14:textId="77777777" w:rsidR="00207835" w:rsidRPr="00207835" w:rsidRDefault="00207835" w:rsidP="00755EBE">
      <w:pPr>
        <w:numPr>
          <w:ilvl w:val="0"/>
          <w:numId w:val="6"/>
        </w:numPr>
        <w:ind w:left="1276" w:hanging="425"/>
        <w:rPr>
          <w:sz w:val="24"/>
          <w:szCs w:val="24"/>
        </w:rPr>
      </w:pPr>
      <w:r w:rsidRPr="00207835">
        <w:rPr>
          <w:sz w:val="24"/>
          <w:szCs w:val="24"/>
        </w:rPr>
        <w:lastRenderedPageBreak/>
        <w:t>Hos børn i alderen 6 til 9 år med heterozygot familiær hyperkolesterolæmi er det normale dosisinterval 5-10 mg oralt én gang dagligt. Sikkerheden og virkningen af doser over 10 mg er ikke undersøgt i denne population.</w:t>
      </w:r>
    </w:p>
    <w:p w14:paraId="7A942732" w14:textId="77777777" w:rsidR="00207835" w:rsidRPr="00207835" w:rsidRDefault="00207835" w:rsidP="00755EBE">
      <w:pPr>
        <w:numPr>
          <w:ilvl w:val="0"/>
          <w:numId w:val="6"/>
        </w:numPr>
        <w:ind w:left="1276" w:hanging="425"/>
        <w:rPr>
          <w:sz w:val="24"/>
          <w:szCs w:val="24"/>
        </w:rPr>
      </w:pPr>
      <w:r w:rsidRPr="00207835">
        <w:rPr>
          <w:sz w:val="24"/>
          <w:szCs w:val="24"/>
        </w:rPr>
        <w:t>Hos børn i alderen 10 til 17 år med heterozygot familiær hyperkolesterolæmi er det normale dosisinterval 5-20 mg oralt én gang dagligt. Sikkerheden og virkningen af doser over 20 mg er ikke undersøgt i denne population.</w:t>
      </w:r>
    </w:p>
    <w:p w14:paraId="20B0ACF7" w14:textId="77777777" w:rsidR="00207835" w:rsidRPr="00207835" w:rsidRDefault="00207835" w:rsidP="00760B08">
      <w:pPr>
        <w:ind w:left="851"/>
        <w:rPr>
          <w:sz w:val="24"/>
          <w:szCs w:val="24"/>
        </w:rPr>
      </w:pPr>
    </w:p>
    <w:p w14:paraId="34E846B0" w14:textId="77777777" w:rsidR="00207835" w:rsidRPr="00207835" w:rsidRDefault="00207835" w:rsidP="00760B08">
      <w:pPr>
        <w:ind w:left="851"/>
        <w:rPr>
          <w:sz w:val="24"/>
          <w:szCs w:val="24"/>
        </w:rPr>
      </w:pPr>
      <w:r w:rsidRPr="00207835">
        <w:rPr>
          <w:sz w:val="24"/>
          <w:szCs w:val="24"/>
        </w:rPr>
        <w:t>Titrering skal ske i henhold til pædiatriske patienters individuelle reaktion og tolerabilitet i henhold til anbefalingerne for behandling af børn (se pkt. 4.4). Børn og teenagere skal sættes på en standard kolesterolsænkende diæt før opstart af rosuvastatinbehandling. Denne diæt skal følges under rosuvastatinbehandlingen.</w:t>
      </w:r>
    </w:p>
    <w:p w14:paraId="4DECA84D" w14:textId="77777777" w:rsidR="00207835" w:rsidRPr="00207835" w:rsidRDefault="00207835" w:rsidP="00760B08">
      <w:pPr>
        <w:ind w:left="851"/>
        <w:rPr>
          <w:sz w:val="24"/>
          <w:szCs w:val="24"/>
        </w:rPr>
      </w:pPr>
    </w:p>
    <w:p w14:paraId="0B016E10" w14:textId="77777777" w:rsidR="00207835" w:rsidRPr="00207835" w:rsidRDefault="00207835" w:rsidP="00760B08">
      <w:pPr>
        <w:ind w:left="851"/>
        <w:rPr>
          <w:sz w:val="24"/>
          <w:szCs w:val="24"/>
          <w:u w:val="single"/>
        </w:rPr>
      </w:pPr>
      <w:r w:rsidRPr="00207835">
        <w:rPr>
          <w:sz w:val="24"/>
          <w:szCs w:val="24"/>
          <w:u w:val="single"/>
        </w:rPr>
        <w:t>Homozygot familiær hyperkolesterolæmi</w:t>
      </w:r>
    </w:p>
    <w:p w14:paraId="50E8185B" w14:textId="77777777" w:rsidR="00207835" w:rsidRPr="00207835" w:rsidRDefault="00207835" w:rsidP="00760B08">
      <w:pPr>
        <w:ind w:left="851"/>
        <w:rPr>
          <w:sz w:val="24"/>
          <w:szCs w:val="24"/>
        </w:rPr>
      </w:pPr>
      <w:r w:rsidRPr="00207835">
        <w:rPr>
          <w:sz w:val="24"/>
          <w:szCs w:val="24"/>
        </w:rPr>
        <w:t>Til børn i alderen 6 til 17 år med homozygot familiær hyperkolesterolæmi er den anbefalede maksimale dosis 20 mg én gang dagligt.</w:t>
      </w:r>
    </w:p>
    <w:p w14:paraId="72FB2BE7" w14:textId="77777777" w:rsidR="00207835" w:rsidRPr="00207835" w:rsidRDefault="00207835" w:rsidP="00760B08">
      <w:pPr>
        <w:ind w:left="851"/>
        <w:rPr>
          <w:sz w:val="24"/>
          <w:szCs w:val="24"/>
        </w:rPr>
      </w:pPr>
      <w:r w:rsidRPr="00207835">
        <w:rPr>
          <w:sz w:val="24"/>
          <w:szCs w:val="24"/>
        </w:rPr>
        <w:t>Der anbefales en startdosis på 5 til 10 mg én gang dagligt afhængig af alder, vægt og tidligere anvendelse af statiner. Titrering til den maksimale dosis på 20 mg én gang dagligt skal ske i forhold til de pædiatriske patienters individuelle reaktioner og tolerabilitet i henhold til anbefalingerne for behandling af børn (se pkt. 4.4). Børn og teenagere skal sættes på en standard kolesterolsænkende diæt før opstart af rosuvastatinbehandling. Denne diæt skal følges under rosuvastatinbehandlingen.</w:t>
      </w:r>
    </w:p>
    <w:p w14:paraId="28D03CBF" w14:textId="77777777" w:rsidR="00207835" w:rsidRPr="00207835" w:rsidRDefault="00207835" w:rsidP="00760B08">
      <w:pPr>
        <w:ind w:left="851"/>
        <w:rPr>
          <w:sz w:val="24"/>
          <w:szCs w:val="24"/>
        </w:rPr>
      </w:pPr>
      <w:r w:rsidRPr="00207835">
        <w:rPr>
          <w:sz w:val="24"/>
          <w:szCs w:val="24"/>
        </w:rPr>
        <w:t>Der er begrænset erfaring med andre doser end 20 mg til denne population.</w:t>
      </w:r>
    </w:p>
    <w:p w14:paraId="57B740BB" w14:textId="77777777" w:rsidR="00207835" w:rsidRPr="00207835" w:rsidRDefault="00207835" w:rsidP="00760B08">
      <w:pPr>
        <w:ind w:left="851"/>
        <w:rPr>
          <w:sz w:val="24"/>
          <w:szCs w:val="24"/>
        </w:rPr>
      </w:pPr>
    </w:p>
    <w:p w14:paraId="2C3B1B81" w14:textId="77777777" w:rsidR="00207835" w:rsidRPr="00207835" w:rsidRDefault="00207835" w:rsidP="00760B08">
      <w:pPr>
        <w:ind w:left="851"/>
        <w:rPr>
          <w:sz w:val="24"/>
          <w:szCs w:val="24"/>
        </w:rPr>
      </w:pPr>
      <w:r w:rsidRPr="00207835">
        <w:rPr>
          <w:sz w:val="24"/>
          <w:szCs w:val="24"/>
        </w:rPr>
        <w:t>40 mg-tabletten er ikke egnet til pædiatriske patienter.</w:t>
      </w:r>
    </w:p>
    <w:p w14:paraId="729AE7F8" w14:textId="77777777" w:rsidR="00207835" w:rsidRPr="00207835" w:rsidRDefault="00207835" w:rsidP="00760B08">
      <w:pPr>
        <w:ind w:left="851"/>
        <w:rPr>
          <w:sz w:val="24"/>
          <w:szCs w:val="24"/>
        </w:rPr>
      </w:pPr>
    </w:p>
    <w:p w14:paraId="3BC21991" w14:textId="77777777" w:rsidR="00207835" w:rsidRPr="00207835" w:rsidRDefault="00207835" w:rsidP="00760B08">
      <w:pPr>
        <w:ind w:left="851"/>
        <w:rPr>
          <w:sz w:val="24"/>
          <w:szCs w:val="24"/>
          <w:u w:val="single"/>
        </w:rPr>
      </w:pPr>
      <w:r w:rsidRPr="00207835">
        <w:rPr>
          <w:sz w:val="24"/>
          <w:szCs w:val="24"/>
          <w:u w:val="single"/>
        </w:rPr>
        <w:t>Børn under 6 år</w:t>
      </w:r>
    </w:p>
    <w:p w14:paraId="205BAEE9" w14:textId="77777777" w:rsidR="00207835" w:rsidRPr="00207835" w:rsidRDefault="00207835" w:rsidP="00760B08">
      <w:pPr>
        <w:ind w:left="851"/>
        <w:rPr>
          <w:sz w:val="24"/>
          <w:szCs w:val="24"/>
        </w:rPr>
      </w:pPr>
      <w:r w:rsidRPr="00207835">
        <w:rPr>
          <w:sz w:val="24"/>
          <w:szCs w:val="24"/>
        </w:rPr>
        <w:t>Sikkerheden og virkningen hos børn under 6 år er ikke klarlagt. Derfor anbefales rosuvastatin ikke til børn under 6 år.</w:t>
      </w:r>
    </w:p>
    <w:p w14:paraId="7851F54F" w14:textId="77777777" w:rsidR="00207835" w:rsidRPr="00207835" w:rsidRDefault="00207835" w:rsidP="00760B08">
      <w:pPr>
        <w:ind w:left="851"/>
        <w:rPr>
          <w:sz w:val="24"/>
          <w:szCs w:val="24"/>
        </w:rPr>
      </w:pPr>
    </w:p>
    <w:p w14:paraId="7B3CE1A4" w14:textId="77777777" w:rsidR="00207835" w:rsidRPr="00207835" w:rsidRDefault="00207835" w:rsidP="00760B08">
      <w:pPr>
        <w:ind w:left="851"/>
        <w:rPr>
          <w:b/>
          <w:sz w:val="24"/>
          <w:szCs w:val="24"/>
        </w:rPr>
      </w:pPr>
      <w:r w:rsidRPr="00207835">
        <w:rPr>
          <w:b/>
          <w:sz w:val="24"/>
          <w:szCs w:val="24"/>
        </w:rPr>
        <w:t>Anvendelse hos ældre</w:t>
      </w:r>
    </w:p>
    <w:p w14:paraId="69A939DA" w14:textId="77777777" w:rsidR="00207835" w:rsidRPr="00207835" w:rsidRDefault="00207835" w:rsidP="00760B08">
      <w:pPr>
        <w:ind w:left="851"/>
        <w:rPr>
          <w:sz w:val="24"/>
          <w:szCs w:val="24"/>
        </w:rPr>
      </w:pPr>
      <w:r w:rsidRPr="00207835">
        <w:rPr>
          <w:sz w:val="24"/>
          <w:szCs w:val="24"/>
        </w:rPr>
        <w:t>En startdosis på 5 mg anbefales til patienter &gt; 70 år (se pkt. 4.4). Ingen anden dosisjustering er nødvendig i relation til alder.</w:t>
      </w:r>
    </w:p>
    <w:p w14:paraId="1C1D41FB" w14:textId="77777777" w:rsidR="00207835" w:rsidRPr="00207835" w:rsidRDefault="00207835" w:rsidP="00760B08">
      <w:pPr>
        <w:ind w:left="851"/>
        <w:rPr>
          <w:sz w:val="24"/>
          <w:szCs w:val="24"/>
        </w:rPr>
      </w:pPr>
    </w:p>
    <w:p w14:paraId="2978EF3C" w14:textId="77777777" w:rsidR="00207835" w:rsidRPr="00207835" w:rsidRDefault="00207835" w:rsidP="00760B08">
      <w:pPr>
        <w:ind w:left="851"/>
        <w:rPr>
          <w:i/>
          <w:sz w:val="24"/>
          <w:szCs w:val="24"/>
        </w:rPr>
      </w:pPr>
      <w:r w:rsidRPr="00207835">
        <w:rPr>
          <w:b/>
          <w:sz w:val="24"/>
          <w:szCs w:val="24"/>
        </w:rPr>
        <w:t>Dosis hos patienter med nyreinsufficiens</w:t>
      </w:r>
      <w:r w:rsidRPr="00207835">
        <w:rPr>
          <w:i/>
          <w:sz w:val="24"/>
          <w:szCs w:val="24"/>
        </w:rPr>
        <w:t xml:space="preserve"> </w:t>
      </w:r>
    </w:p>
    <w:p w14:paraId="1F7E9B5A" w14:textId="153605FA" w:rsidR="00207835" w:rsidRPr="00207835" w:rsidRDefault="00207835" w:rsidP="00760B08">
      <w:pPr>
        <w:ind w:left="851"/>
        <w:rPr>
          <w:sz w:val="24"/>
          <w:szCs w:val="24"/>
        </w:rPr>
      </w:pPr>
      <w:r w:rsidRPr="00207835">
        <w:rPr>
          <w:sz w:val="24"/>
          <w:szCs w:val="24"/>
        </w:rPr>
        <w:t>Dosisjustering er ikke nødvendig hos patienter med mild til moderat nyreinsufficiens. Anbefalet startdosis er 5 mg hos patienter med moderat nedsat nyrefunktion (kreatinin clearance ˂60 ml/min). Doser på 40 mg er kontraindiceret hos patienter med moderat nedsat nyrefunktion. Rosuvastatin er kontraindiceret hos patienter med svær nyreinsufficiens i alle doser (</w:t>
      </w:r>
      <w:r w:rsidR="00670359">
        <w:rPr>
          <w:sz w:val="24"/>
          <w:szCs w:val="24"/>
        </w:rPr>
        <w:t>s</w:t>
      </w:r>
      <w:r w:rsidRPr="00207835">
        <w:rPr>
          <w:sz w:val="24"/>
          <w:szCs w:val="24"/>
        </w:rPr>
        <w:t>e pkt. 4.3 og 5.2).</w:t>
      </w:r>
    </w:p>
    <w:p w14:paraId="571A9B45" w14:textId="77777777" w:rsidR="00207835" w:rsidRPr="00207835" w:rsidRDefault="00207835" w:rsidP="00760B08">
      <w:pPr>
        <w:ind w:left="851"/>
        <w:rPr>
          <w:sz w:val="24"/>
          <w:szCs w:val="24"/>
        </w:rPr>
      </w:pPr>
    </w:p>
    <w:p w14:paraId="32C37C29" w14:textId="77777777" w:rsidR="00207835" w:rsidRPr="00207835" w:rsidRDefault="00207835" w:rsidP="00760B08">
      <w:pPr>
        <w:ind w:left="851"/>
        <w:rPr>
          <w:b/>
          <w:sz w:val="24"/>
          <w:szCs w:val="24"/>
        </w:rPr>
      </w:pPr>
      <w:r w:rsidRPr="00207835">
        <w:rPr>
          <w:b/>
          <w:sz w:val="24"/>
          <w:szCs w:val="24"/>
        </w:rPr>
        <w:t>Dosis hos patienter med leverinsufficiens</w:t>
      </w:r>
    </w:p>
    <w:p w14:paraId="107EFF6C" w14:textId="77777777" w:rsidR="00207835" w:rsidRPr="00207835" w:rsidRDefault="00207835" w:rsidP="00760B08">
      <w:pPr>
        <w:ind w:left="851"/>
        <w:rPr>
          <w:sz w:val="24"/>
          <w:szCs w:val="24"/>
        </w:rPr>
      </w:pPr>
      <w:r w:rsidRPr="00207835">
        <w:rPr>
          <w:sz w:val="24"/>
          <w:szCs w:val="24"/>
        </w:rPr>
        <w:t>Hos patienter med Child-Pugh-score på 7 eller derunder er der ikke set en øgning i systemisk eksponering af rosuvastatin. Hos individer med Child-Pugh-score på 8 og 9 er der dog set en øget systemisk eksponering (se pkt. 5.2). En evaluering af nyrefunktionen bør overvejes hos disse patienter (se pkt. 4.4). Der er ingen erfaring hos individer med Child-Pugh-score over 9. Rosuvastatin er kontraindiceret hos patienter med aktiv leversygdom (se pkt. 4.3).</w:t>
      </w:r>
    </w:p>
    <w:p w14:paraId="7319937E" w14:textId="661BDCAC" w:rsidR="00900BAB" w:rsidRDefault="00900BAB">
      <w:pPr>
        <w:rPr>
          <w:sz w:val="24"/>
          <w:szCs w:val="24"/>
        </w:rPr>
      </w:pPr>
      <w:r>
        <w:rPr>
          <w:sz w:val="24"/>
          <w:szCs w:val="24"/>
        </w:rPr>
        <w:br w:type="page"/>
      </w:r>
    </w:p>
    <w:p w14:paraId="55EDAE0A" w14:textId="77777777" w:rsidR="00207835" w:rsidRPr="00207835" w:rsidRDefault="00207835" w:rsidP="00760B08">
      <w:pPr>
        <w:ind w:left="851"/>
        <w:rPr>
          <w:sz w:val="24"/>
          <w:szCs w:val="24"/>
        </w:rPr>
      </w:pPr>
    </w:p>
    <w:p w14:paraId="373C50FE" w14:textId="77777777" w:rsidR="00207835" w:rsidRPr="00207835" w:rsidRDefault="00207835" w:rsidP="00760B08">
      <w:pPr>
        <w:ind w:left="851"/>
        <w:rPr>
          <w:b/>
          <w:sz w:val="24"/>
          <w:szCs w:val="24"/>
        </w:rPr>
      </w:pPr>
      <w:r w:rsidRPr="00207835">
        <w:rPr>
          <w:b/>
          <w:sz w:val="24"/>
          <w:szCs w:val="24"/>
        </w:rPr>
        <w:t>Race</w:t>
      </w:r>
    </w:p>
    <w:p w14:paraId="1FFC02CE" w14:textId="77777777" w:rsidR="00207835" w:rsidRPr="00207835" w:rsidRDefault="00207835" w:rsidP="00760B08">
      <w:pPr>
        <w:ind w:left="851"/>
        <w:rPr>
          <w:sz w:val="24"/>
          <w:szCs w:val="24"/>
        </w:rPr>
      </w:pPr>
      <w:r w:rsidRPr="00207835">
        <w:rPr>
          <w:sz w:val="24"/>
          <w:szCs w:val="24"/>
        </w:rPr>
        <w:t>Øget systemisk eksponering hos asiatiske patienter er blevet observeret (se pkt. 4.3, 4.4 og 5.2). Anbefalet startdosis er 5 mg for patienter af asiatisk oprindelse. Doser på 40 mg er kontraindiceret til asiatiske patienter.</w:t>
      </w:r>
    </w:p>
    <w:p w14:paraId="22046D35" w14:textId="77777777" w:rsidR="00207835" w:rsidRPr="00207835" w:rsidRDefault="00207835" w:rsidP="00760B08">
      <w:pPr>
        <w:ind w:left="851"/>
        <w:rPr>
          <w:sz w:val="24"/>
          <w:szCs w:val="24"/>
        </w:rPr>
      </w:pPr>
    </w:p>
    <w:p w14:paraId="1EDE51F6" w14:textId="77777777" w:rsidR="00207835" w:rsidRPr="00207835" w:rsidRDefault="00207835" w:rsidP="00760B08">
      <w:pPr>
        <w:ind w:left="851"/>
        <w:rPr>
          <w:b/>
          <w:sz w:val="24"/>
          <w:szCs w:val="24"/>
        </w:rPr>
      </w:pPr>
      <w:r w:rsidRPr="00207835">
        <w:rPr>
          <w:b/>
          <w:sz w:val="24"/>
          <w:szCs w:val="24"/>
        </w:rPr>
        <w:t>Genetiske polymorfismer</w:t>
      </w:r>
    </w:p>
    <w:p w14:paraId="51FB1DB0" w14:textId="56A423D7" w:rsidR="00207835" w:rsidRPr="00207835" w:rsidRDefault="00207835" w:rsidP="00760B08">
      <w:pPr>
        <w:ind w:left="851"/>
        <w:rPr>
          <w:sz w:val="24"/>
          <w:szCs w:val="24"/>
        </w:rPr>
      </w:pPr>
      <w:r w:rsidRPr="00207835">
        <w:rPr>
          <w:sz w:val="24"/>
          <w:szCs w:val="24"/>
        </w:rPr>
        <w:t>Genotyperne SLCO1B1 (OATP1B1) c.521CC og ABCG2 (BCRP) c.421AA har vist sig at være forbundet med en øget rosuvastatineksponering. For patienter, der vides at have genotypen c.521CC eller c.421AA, anbefales halvdelen af den normalt anbefalede dosis og en maksimal daglig dosis på 20 mg af rosuvastatin</w:t>
      </w:r>
      <w:r w:rsidR="00900BAB">
        <w:rPr>
          <w:sz w:val="24"/>
          <w:szCs w:val="24"/>
        </w:rPr>
        <w:t xml:space="preserve"> </w:t>
      </w:r>
      <w:r w:rsidRPr="00207835">
        <w:rPr>
          <w:sz w:val="24"/>
          <w:szCs w:val="24"/>
        </w:rPr>
        <w:t>(se pkt. 4.4, 4.5 og 5.2).</w:t>
      </w:r>
    </w:p>
    <w:p w14:paraId="29AEC22E" w14:textId="77777777" w:rsidR="00207835" w:rsidRPr="00207835" w:rsidRDefault="00207835" w:rsidP="00760B08">
      <w:pPr>
        <w:ind w:left="851"/>
        <w:rPr>
          <w:sz w:val="24"/>
          <w:szCs w:val="24"/>
        </w:rPr>
      </w:pPr>
    </w:p>
    <w:p w14:paraId="305C1F00" w14:textId="77777777" w:rsidR="00207835" w:rsidRPr="00207835" w:rsidRDefault="00207835" w:rsidP="00760B08">
      <w:pPr>
        <w:ind w:left="851"/>
        <w:rPr>
          <w:b/>
          <w:sz w:val="24"/>
          <w:szCs w:val="24"/>
        </w:rPr>
      </w:pPr>
      <w:r w:rsidRPr="00207835">
        <w:rPr>
          <w:b/>
          <w:sz w:val="24"/>
          <w:szCs w:val="24"/>
        </w:rPr>
        <w:t>Doser til patienter med prædisponeringsfaktorer for myopati</w:t>
      </w:r>
    </w:p>
    <w:p w14:paraId="591E16FE" w14:textId="77777777" w:rsidR="00207835" w:rsidRPr="00207835" w:rsidRDefault="00207835" w:rsidP="00760B08">
      <w:pPr>
        <w:ind w:left="851"/>
        <w:rPr>
          <w:sz w:val="24"/>
          <w:szCs w:val="24"/>
        </w:rPr>
      </w:pPr>
      <w:r w:rsidRPr="00207835">
        <w:rPr>
          <w:sz w:val="24"/>
          <w:szCs w:val="24"/>
        </w:rPr>
        <w:t>Anbefalet startdosis er 5 mg til patienter med prædisponeringsfaktorer for myopati (se pkt. 4.4).</w:t>
      </w:r>
    </w:p>
    <w:p w14:paraId="7264FFDD" w14:textId="77777777" w:rsidR="00207835" w:rsidRPr="00207835" w:rsidRDefault="00207835" w:rsidP="00760B08">
      <w:pPr>
        <w:ind w:left="851"/>
        <w:rPr>
          <w:sz w:val="24"/>
          <w:szCs w:val="24"/>
        </w:rPr>
      </w:pPr>
    </w:p>
    <w:p w14:paraId="27B8A936" w14:textId="77777777" w:rsidR="00207835" w:rsidRPr="00207835" w:rsidRDefault="00207835" w:rsidP="00760B08">
      <w:pPr>
        <w:ind w:left="851"/>
        <w:rPr>
          <w:sz w:val="24"/>
          <w:szCs w:val="24"/>
        </w:rPr>
      </w:pPr>
      <w:r w:rsidRPr="00207835">
        <w:rPr>
          <w:sz w:val="24"/>
          <w:szCs w:val="24"/>
        </w:rPr>
        <w:t>Doser på 40 mg er kontraindiceret til visse af disse patienter (se pkt. 4.3).</w:t>
      </w:r>
    </w:p>
    <w:p w14:paraId="7240540E" w14:textId="77777777" w:rsidR="00207835" w:rsidRPr="00207835" w:rsidRDefault="00207835" w:rsidP="00760B08">
      <w:pPr>
        <w:ind w:left="851"/>
        <w:rPr>
          <w:sz w:val="24"/>
          <w:szCs w:val="24"/>
        </w:rPr>
      </w:pPr>
    </w:p>
    <w:p w14:paraId="28E59C51" w14:textId="77777777" w:rsidR="00207835" w:rsidRPr="00207835" w:rsidRDefault="00207835" w:rsidP="00760B08">
      <w:pPr>
        <w:ind w:left="851"/>
        <w:rPr>
          <w:b/>
          <w:sz w:val="24"/>
          <w:szCs w:val="24"/>
        </w:rPr>
      </w:pPr>
      <w:r w:rsidRPr="00207835">
        <w:rPr>
          <w:b/>
          <w:sz w:val="24"/>
          <w:szCs w:val="24"/>
        </w:rPr>
        <w:t>Samtidig behandling</w:t>
      </w:r>
    </w:p>
    <w:p w14:paraId="0BAA9364" w14:textId="77777777" w:rsidR="00207835" w:rsidRPr="00207835" w:rsidRDefault="00207835" w:rsidP="00760B08">
      <w:pPr>
        <w:ind w:left="851"/>
        <w:rPr>
          <w:sz w:val="24"/>
          <w:szCs w:val="24"/>
        </w:rPr>
      </w:pPr>
      <w:r w:rsidRPr="00207835">
        <w:rPr>
          <w:sz w:val="24"/>
          <w:szCs w:val="24"/>
        </w:rPr>
        <w:t>Rosuvastatin er et substrat af forskellige transportproteiner (f.eks. OATP1B1 og BCRP). Risikoen for myopati (herunder rhabdomyolyse) øges, når rosuvastatin administreres samtidigt med visse lægemidler, der kan øge plasmakoncentrationen af rosuvastatin på grund af interaktioner med disse transportproteiner (f.eks. ciclosporin og visse proteaseinhibitorer, herunder kombinationer af ritonavir og atazanavir, lopinavir og/eller tipranavir; se pkt. 4.4 og 4.5). Når det er muligt, bør der gives alternative lægemidler, og, om nødvendigt, bør behandling med rosuvastatin afbrydes midlertidigt. I tilfælde, hvor samtidig administration af disse lægemidler og rosuvastatin ikke kan undgås, bør fordele og ulemper ved samtidig behandling samt dosisjustering af rosuvastatin overvejes nøje (se pkt. 4.5).</w:t>
      </w:r>
    </w:p>
    <w:p w14:paraId="4A5F3A09" w14:textId="77777777" w:rsidR="009260DE" w:rsidRPr="00755EBE" w:rsidRDefault="009260DE" w:rsidP="009260DE">
      <w:pPr>
        <w:tabs>
          <w:tab w:val="left" w:pos="851"/>
        </w:tabs>
        <w:ind w:left="851"/>
        <w:rPr>
          <w:sz w:val="24"/>
          <w:szCs w:val="24"/>
        </w:rPr>
      </w:pPr>
    </w:p>
    <w:p w14:paraId="42424D6D" w14:textId="77777777" w:rsidR="009260DE" w:rsidRPr="00755EBE" w:rsidRDefault="009260DE" w:rsidP="009260DE">
      <w:pPr>
        <w:tabs>
          <w:tab w:val="left" w:pos="851"/>
        </w:tabs>
        <w:ind w:left="851" w:hanging="851"/>
        <w:rPr>
          <w:b/>
          <w:sz w:val="24"/>
          <w:szCs w:val="24"/>
        </w:rPr>
      </w:pPr>
      <w:r w:rsidRPr="00755EBE">
        <w:rPr>
          <w:b/>
          <w:sz w:val="24"/>
          <w:szCs w:val="24"/>
        </w:rPr>
        <w:t>4.3</w:t>
      </w:r>
      <w:r w:rsidRPr="00755EBE">
        <w:rPr>
          <w:b/>
          <w:sz w:val="24"/>
          <w:szCs w:val="24"/>
        </w:rPr>
        <w:tab/>
        <w:t>Kontraindikationer</w:t>
      </w:r>
    </w:p>
    <w:p w14:paraId="2333CF23" w14:textId="77777777" w:rsidR="00207835" w:rsidRPr="00207835" w:rsidRDefault="00207835" w:rsidP="00760B08">
      <w:pPr>
        <w:ind w:left="851"/>
        <w:rPr>
          <w:sz w:val="24"/>
          <w:szCs w:val="24"/>
          <w:lang w:val="en-GB"/>
        </w:rPr>
      </w:pPr>
      <w:r w:rsidRPr="00207835">
        <w:rPr>
          <w:sz w:val="24"/>
          <w:szCs w:val="24"/>
          <w:lang w:val="en-GB"/>
        </w:rPr>
        <w:t xml:space="preserve">Rosuvastatin er kontraindiceret: </w:t>
      </w:r>
    </w:p>
    <w:p w14:paraId="159E402B" w14:textId="77777777" w:rsidR="00207835" w:rsidRPr="00207835" w:rsidRDefault="00207835" w:rsidP="00760B08">
      <w:pPr>
        <w:numPr>
          <w:ilvl w:val="0"/>
          <w:numId w:val="7"/>
        </w:numPr>
        <w:ind w:left="1276" w:hanging="425"/>
        <w:rPr>
          <w:sz w:val="24"/>
          <w:szCs w:val="24"/>
        </w:rPr>
      </w:pPr>
      <w:r w:rsidRPr="00207835">
        <w:rPr>
          <w:sz w:val="24"/>
          <w:szCs w:val="24"/>
        </w:rPr>
        <w:t>overfølsomhed over for rosuvastatin eller over for et eller flere af hjælpestofferne anført i pkt. 6.1.</w:t>
      </w:r>
    </w:p>
    <w:p w14:paraId="73106BEA" w14:textId="77777777" w:rsidR="00207835" w:rsidRPr="00207835" w:rsidRDefault="00207835" w:rsidP="00760B08">
      <w:pPr>
        <w:numPr>
          <w:ilvl w:val="0"/>
          <w:numId w:val="7"/>
        </w:numPr>
        <w:ind w:left="1276" w:hanging="425"/>
        <w:rPr>
          <w:sz w:val="24"/>
          <w:szCs w:val="24"/>
        </w:rPr>
      </w:pPr>
      <w:r w:rsidRPr="00207835">
        <w:rPr>
          <w:sz w:val="24"/>
          <w:szCs w:val="24"/>
        </w:rPr>
        <w:t>aktiv leversygdom inklusive uforklarlige, vedvarende stigninger i serumtransaminaser og enhver transaminasestigning, som overstiger 3 gange den øvre normale grænseværdi (ULN).</w:t>
      </w:r>
    </w:p>
    <w:p w14:paraId="5808D5FC" w14:textId="77777777" w:rsidR="00207835" w:rsidRPr="00207835" w:rsidRDefault="00207835" w:rsidP="00760B08">
      <w:pPr>
        <w:numPr>
          <w:ilvl w:val="0"/>
          <w:numId w:val="7"/>
        </w:numPr>
        <w:ind w:left="1276" w:hanging="425"/>
        <w:rPr>
          <w:sz w:val="24"/>
          <w:szCs w:val="24"/>
        </w:rPr>
      </w:pPr>
      <w:r w:rsidRPr="00207835">
        <w:rPr>
          <w:sz w:val="24"/>
          <w:szCs w:val="24"/>
        </w:rPr>
        <w:t>svær nyreinsufficiens (kreatininclearance &lt;30 ml/min).</w:t>
      </w:r>
    </w:p>
    <w:p w14:paraId="660606A0"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myopati.</w:t>
      </w:r>
    </w:p>
    <w:p w14:paraId="10391F6A" w14:textId="77777777" w:rsidR="00207835" w:rsidRPr="00207835" w:rsidRDefault="00207835" w:rsidP="00760B08">
      <w:pPr>
        <w:numPr>
          <w:ilvl w:val="0"/>
          <w:numId w:val="7"/>
        </w:numPr>
        <w:ind w:left="1276" w:hanging="425"/>
        <w:rPr>
          <w:sz w:val="24"/>
          <w:szCs w:val="24"/>
          <w:lang w:val="es-ES"/>
        </w:rPr>
      </w:pPr>
      <w:r w:rsidRPr="00207835">
        <w:rPr>
          <w:sz w:val="24"/>
          <w:szCs w:val="24"/>
          <w:lang w:val="es-ES"/>
        </w:rPr>
        <w:t>samtidig kombination af sofosbuvir/velpatasvir/voxilaprevir (se pkt. 4.5).</w:t>
      </w:r>
    </w:p>
    <w:p w14:paraId="7A76DF93"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samtidig administration af ciclosporin.</w:t>
      </w:r>
    </w:p>
    <w:p w14:paraId="3D6C01D7" w14:textId="77777777" w:rsidR="00207835" w:rsidRPr="00207835" w:rsidRDefault="00207835" w:rsidP="00760B08">
      <w:pPr>
        <w:numPr>
          <w:ilvl w:val="0"/>
          <w:numId w:val="7"/>
        </w:numPr>
        <w:ind w:left="1276" w:hanging="425"/>
        <w:rPr>
          <w:sz w:val="24"/>
          <w:szCs w:val="24"/>
        </w:rPr>
      </w:pPr>
      <w:r w:rsidRPr="00207835">
        <w:rPr>
          <w:sz w:val="24"/>
          <w:szCs w:val="24"/>
        </w:rPr>
        <w:t>under graviditet og amning samt hos kvinder i den fødedygtige alder, som ikke benytter sikker antikonception.</w:t>
      </w:r>
    </w:p>
    <w:p w14:paraId="738F5D42" w14:textId="77777777" w:rsidR="00207835" w:rsidRPr="00207835" w:rsidRDefault="00207835" w:rsidP="00760B08">
      <w:pPr>
        <w:ind w:left="851"/>
        <w:rPr>
          <w:sz w:val="24"/>
          <w:szCs w:val="24"/>
        </w:rPr>
      </w:pPr>
    </w:p>
    <w:p w14:paraId="5DF9AA1B" w14:textId="77777777" w:rsidR="00207835" w:rsidRPr="00207835" w:rsidRDefault="00207835" w:rsidP="00760B08">
      <w:pPr>
        <w:ind w:left="851"/>
        <w:rPr>
          <w:sz w:val="24"/>
          <w:szCs w:val="24"/>
          <w:lang w:val="en-GB"/>
        </w:rPr>
      </w:pPr>
      <w:r w:rsidRPr="00207835">
        <w:rPr>
          <w:sz w:val="24"/>
          <w:szCs w:val="24"/>
        </w:rPr>
        <w:t xml:space="preserve">Doser på 40 mg er kontraindiceret hos patienter med prædisponeringsfaktorer for myopati/rhabdomyolyse. </w:t>
      </w:r>
      <w:r w:rsidRPr="00207835">
        <w:rPr>
          <w:sz w:val="24"/>
          <w:szCs w:val="24"/>
          <w:lang w:val="en-GB"/>
        </w:rPr>
        <w:t>Disse faktorer kan være:</w:t>
      </w:r>
    </w:p>
    <w:p w14:paraId="4DFFB4D6" w14:textId="77777777" w:rsidR="00207835" w:rsidRPr="00207835" w:rsidRDefault="00207835" w:rsidP="00760B08">
      <w:pPr>
        <w:numPr>
          <w:ilvl w:val="0"/>
          <w:numId w:val="7"/>
        </w:numPr>
        <w:ind w:left="1276" w:hanging="425"/>
        <w:rPr>
          <w:sz w:val="24"/>
          <w:szCs w:val="24"/>
        </w:rPr>
      </w:pPr>
      <w:r w:rsidRPr="00207835">
        <w:rPr>
          <w:sz w:val="24"/>
          <w:szCs w:val="24"/>
        </w:rPr>
        <w:t>moderat nedsat nyrefunktion (kreatininclearance &lt; 60 ml/min)</w:t>
      </w:r>
    </w:p>
    <w:p w14:paraId="65C94637"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hypothyreoidisme</w:t>
      </w:r>
    </w:p>
    <w:p w14:paraId="759788F7"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personlige eller familiære arvelige muskelsygdomme</w:t>
      </w:r>
    </w:p>
    <w:p w14:paraId="516E5587" w14:textId="77777777" w:rsidR="00207835" w:rsidRPr="00207835" w:rsidRDefault="00207835" w:rsidP="00760B08">
      <w:pPr>
        <w:numPr>
          <w:ilvl w:val="0"/>
          <w:numId w:val="7"/>
        </w:numPr>
        <w:ind w:left="1276" w:hanging="425"/>
        <w:rPr>
          <w:sz w:val="24"/>
          <w:szCs w:val="24"/>
        </w:rPr>
      </w:pPr>
      <w:r w:rsidRPr="00207835">
        <w:rPr>
          <w:sz w:val="24"/>
          <w:szCs w:val="24"/>
        </w:rPr>
        <w:t>tidligere muskeltoksicitet set ved fibrat eller anden HMG-CoA-reduktasehæmmer</w:t>
      </w:r>
    </w:p>
    <w:p w14:paraId="10D4082B"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alkoholmisbrug</w:t>
      </w:r>
    </w:p>
    <w:p w14:paraId="314A1138" w14:textId="77777777" w:rsidR="00207835" w:rsidRPr="00207835" w:rsidRDefault="00207835" w:rsidP="00760B08">
      <w:pPr>
        <w:numPr>
          <w:ilvl w:val="0"/>
          <w:numId w:val="7"/>
        </w:numPr>
        <w:ind w:left="1276" w:hanging="425"/>
        <w:rPr>
          <w:sz w:val="24"/>
          <w:szCs w:val="24"/>
        </w:rPr>
      </w:pPr>
      <w:r w:rsidRPr="00207835">
        <w:rPr>
          <w:sz w:val="24"/>
          <w:szCs w:val="24"/>
        </w:rPr>
        <w:t>situationer, hvor der kan forekomme et øget plasmaniveau</w:t>
      </w:r>
    </w:p>
    <w:p w14:paraId="018362A5"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asiatiske patienter</w:t>
      </w:r>
    </w:p>
    <w:p w14:paraId="286C0A7E" w14:textId="77777777" w:rsidR="00207835" w:rsidRPr="00207835" w:rsidRDefault="00207835" w:rsidP="00760B08">
      <w:pPr>
        <w:numPr>
          <w:ilvl w:val="0"/>
          <w:numId w:val="7"/>
        </w:numPr>
        <w:ind w:left="1276" w:hanging="425"/>
        <w:rPr>
          <w:sz w:val="24"/>
          <w:szCs w:val="24"/>
          <w:lang w:val="en-GB"/>
        </w:rPr>
      </w:pPr>
      <w:r w:rsidRPr="00207835">
        <w:rPr>
          <w:sz w:val="24"/>
          <w:szCs w:val="24"/>
          <w:lang w:val="en-GB"/>
        </w:rPr>
        <w:t>samtidig anvendelse af fibrater.</w:t>
      </w:r>
    </w:p>
    <w:p w14:paraId="53DB403E" w14:textId="77777777" w:rsidR="00207835" w:rsidRPr="00207835" w:rsidRDefault="00207835" w:rsidP="00760B08">
      <w:pPr>
        <w:ind w:left="1276" w:hanging="425"/>
        <w:rPr>
          <w:sz w:val="24"/>
          <w:szCs w:val="24"/>
          <w:lang w:val="en-GB"/>
        </w:rPr>
      </w:pPr>
      <w:r w:rsidRPr="00207835">
        <w:rPr>
          <w:sz w:val="24"/>
          <w:szCs w:val="24"/>
          <w:lang w:val="en-GB"/>
        </w:rPr>
        <w:t>(se pkt. 4.4, 4.5 og 5.2).</w:t>
      </w:r>
    </w:p>
    <w:p w14:paraId="354E65B9" w14:textId="77777777" w:rsidR="009260DE" w:rsidRPr="00755EBE" w:rsidRDefault="009260DE" w:rsidP="009260DE">
      <w:pPr>
        <w:tabs>
          <w:tab w:val="left" w:pos="851"/>
        </w:tabs>
        <w:ind w:left="851"/>
        <w:rPr>
          <w:sz w:val="24"/>
          <w:szCs w:val="24"/>
        </w:rPr>
      </w:pPr>
    </w:p>
    <w:p w14:paraId="1BA13BA8" w14:textId="77777777" w:rsidR="009260DE" w:rsidRPr="00755EBE" w:rsidRDefault="009260DE" w:rsidP="009260DE">
      <w:pPr>
        <w:tabs>
          <w:tab w:val="left" w:pos="851"/>
        </w:tabs>
        <w:ind w:left="851" w:hanging="851"/>
        <w:rPr>
          <w:b/>
          <w:sz w:val="24"/>
          <w:szCs w:val="24"/>
        </w:rPr>
      </w:pPr>
      <w:r w:rsidRPr="00755EBE">
        <w:rPr>
          <w:b/>
          <w:sz w:val="24"/>
          <w:szCs w:val="24"/>
        </w:rPr>
        <w:t>4.4</w:t>
      </w:r>
      <w:r w:rsidRPr="00755EBE">
        <w:rPr>
          <w:b/>
          <w:sz w:val="24"/>
          <w:szCs w:val="24"/>
        </w:rPr>
        <w:tab/>
        <w:t>Særlige advarsler og forsigtighedsregler vedrørende brugen</w:t>
      </w:r>
    </w:p>
    <w:p w14:paraId="49C73F40" w14:textId="77777777" w:rsidR="00760B08" w:rsidRPr="00755EBE" w:rsidRDefault="00760B08" w:rsidP="00760B08">
      <w:pPr>
        <w:ind w:left="851"/>
        <w:rPr>
          <w:sz w:val="24"/>
          <w:szCs w:val="24"/>
          <w:u w:val="single"/>
        </w:rPr>
      </w:pPr>
    </w:p>
    <w:p w14:paraId="7EC3B11E" w14:textId="3A25735B" w:rsidR="00207835" w:rsidRPr="00207835" w:rsidRDefault="00207835" w:rsidP="00760B08">
      <w:pPr>
        <w:ind w:left="851"/>
        <w:rPr>
          <w:sz w:val="24"/>
          <w:szCs w:val="24"/>
          <w:u w:val="single"/>
        </w:rPr>
      </w:pPr>
      <w:r w:rsidRPr="00207835">
        <w:rPr>
          <w:sz w:val="24"/>
          <w:szCs w:val="24"/>
          <w:u w:val="single"/>
        </w:rPr>
        <w:t>Nyrepåvirkninger</w:t>
      </w:r>
    </w:p>
    <w:p w14:paraId="346ED120" w14:textId="5D8FCEF4" w:rsidR="00207835" w:rsidRPr="00207835" w:rsidRDefault="00207835" w:rsidP="00760B08">
      <w:pPr>
        <w:ind w:left="851"/>
        <w:rPr>
          <w:sz w:val="24"/>
          <w:szCs w:val="24"/>
        </w:rPr>
      </w:pPr>
      <w:r w:rsidRPr="00207835">
        <w:rPr>
          <w:sz w:val="24"/>
          <w:szCs w:val="24"/>
        </w:rPr>
        <w:t>Der er observeret proteinuri (påvist ved sticktest og hovedsagelig tubulær af oprindelse) hos patienter behandlet med højere rosuvastatin-doser, specielt 40 mg, hvor det i de fleste tilfælde var forbigående eller periodisk tilbagevendende. Proteinuri har ikke vist sig at være tegn på akut eller progressiv nyresygdom (se pkt. 4.8). Ved brugen efter markedsføring er rapporteringshyppigheden af alvorlige nyre påvirkninger højere for 40</w:t>
      </w:r>
      <w:r w:rsidR="00755EBE">
        <w:rPr>
          <w:sz w:val="24"/>
          <w:szCs w:val="24"/>
        </w:rPr>
        <w:t> </w:t>
      </w:r>
      <w:r w:rsidRPr="00207835">
        <w:rPr>
          <w:sz w:val="24"/>
          <w:szCs w:val="24"/>
        </w:rPr>
        <w:t>mg dosen. Evaluering af nyrefunktion bør overvejes ved rutine opfølgning af patienter behandlet med 40 mg.</w:t>
      </w:r>
    </w:p>
    <w:p w14:paraId="1A5975FE" w14:textId="77777777" w:rsidR="00207835" w:rsidRPr="00207835" w:rsidRDefault="00207835" w:rsidP="00760B08">
      <w:pPr>
        <w:ind w:left="851"/>
        <w:rPr>
          <w:sz w:val="24"/>
          <w:szCs w:val="24"/>
        </w:rPr>
      </w:pPr>
    </w:p>
    <w:p w14:paraId="7510620B" w14:textId="77777777" w:rsidR="00207835" w:rsidRPr="00207835" w:rsidRDefault="00207835" w:rsidP="00760B08">
      <w:pPr>
        <w:ind w:left="851"/>
        <w:rPr>
          <w:sz w:val="24"/>
          <w:szCs w:val="24"/>
          <w:u w:val="single"/>
        </w:rPr>
      </w:pPr>
      <w:r w:rsidRPr="00207835">
        <w:rPr>
          <w:sz w:val="24"/>
          <w:szCs w:val="24"/>
          <w:u w:val="single"/>
        </w:rPr>
        <w:t>Skeletmuskulaturpåvirkninger</w:t>
      </w:r>
    </w:p>
    <w:p w14:paraId="108E38DC" w14:textId="77777777" w:rsidR="00207835" w:rsidRPr="00207835" w:rsidRDefault="00207835" w:rsidP="00760B08">
      <w:pPr>
        <w:ind w:left="851"/>
        <w:rPr>
          <w:sz w:val="24"/>
          <w:szCs w:val="24"/>
        </w:rPr>
      </w:pPr>
      <w:r w:rsidRPr="00207835">
        <w:rPr>
          <w:sz w:val="24"/>
          <w:szCs w:val="24"/>
        </w:rPr>
        <w:t>Der er rapporteret om påvirkninger af skeletmuskulaturen, f.eks. myalgi, myopati og sjældent rhabdomyolyse, hos patienter behandlet med rosuvastatin uafhængig af dosis, men specielt med doser &gt; 20 mg. Meget sjældne tilfælde af rhabdomyolyse har været rapporteret ved anvendelse af ezetimib i kombination med HMG-CoA-reduktasehæmmere. En farmakodynamisk interaktion kan ikke udelukkes (se pkt. 4.5), og forsigtighed skal udvises ved samtidig anvendelse.</w:t>
      </w:r>
    </w:p>
    <w:p w14:paraId="3B2802F3" w14:textId="77777777" w:rsidR="00207835" w:rsidRPr="00207835" w:rsidRDefault="00207835" w:rsidP="00760B08">
      <w:pPr>
        <w:ind w:left="851"/>
        <w:rPr>
          <w:sz w:val="24"/>
          <w:szCs w:val="24"/>
        </w:rPr>
      </w:pPr>
      <w:r w:rsidRPr="00207835">
        <w:rPr>
          <w:sz w:val="24"/>
          <w:szCs w:val="24"/>
        </w:rPr>
        <w:t>Som med andre HMG-CoA-reduktasehæmmere er rapporteringshyppigheden for rhabdomyolyse i forbindelse med brugen af rosuvastatin efter markedsføring højere for 40 mg-dosen.</w:t>
      </w:r>
    </w:p>
    <w:p w14:paraId="0905F282" w14:textId="77777777" w:rsidR="00207835" w:rsidRPr="00207835" w:rsidRDefault="00207835" w:rsidP="00760B08">
      <w:pPr>
        <w:ind w:left="851"/>
        <w:rPr>
          <w:sz w:val="24"/>
          <w:szCs w:val="24"/>
        </w:rPr>
      </w:pPr>
    </w:p>
    <w:p w14:paraId="44350A9E" w14:textId="77777777" w:rsidR="00207835" w:rsidRPr="00207835" w:rsidRDefault="00207835" w:rsidP="00760B08">
      <w:pPr>
        <w:ind w:left="851"/>
        <w:rPr>
          <w:i/>
          <w:sz w:val="24"/>
          <w:szCs w:val="24"/>
        </w:rPr>
      </w:pPr>
      <w:r w:rsidRPr="00207835">
        <w:rPr>
          <w:i/>
          <w:sz w:val="24"/>
          <w:szCs w:val="24"/>
        </w:rPr>
        <w:t>Kreatinkinasemåling</w:t>
      </w:r>
    </w:p>
    <w:p w14:paraId="41E51B60" w14:textId="77777777" w:rsidR="00207835" w:rsidRPr="00207835" w:rsidRDefault="00207835" w:rsidP="00760B08">
      <w:pPr>
        <w:ind w:left="851"/>
        <w:rPr>
          <w:sz w:val="24"/>
          <w:szCs w:val="24"/>
        </w:rPr>
      </w:pPr>
      <w:r w:rsidRPr="00207835">
        <w:rPr>
          <w:sz w:val="24"/>
          <w:szCs w:val="24"/>
        </w:rPr>
        <w:t xml:space="preserve">Måling af kreatinkinase (CK) bør ikke foretages efter anstrengende motion eller ved tilstedeværelsen af en anden mulig grund til CK-øgning, som kan påvirke resultatet. Hvis CK-niveauerne er markant forhøjede ved baseline (&gt;5xULN) bør en bekræftende test udføres inden for 5 - 7 dage. Hvis denne test bekræfter en baseline CK &gt;5xULN bør behandling ikke startes. </w:t>
      </w:r>
    </w:p>
    <w:p w14:paraId="0D5812C3" w14:textId="77777777" w:rsidR="00207835" w:rsidRPr="00207835" w:rsidRDefault="00207835" w:rsidP="00760B08">
      <w:pPr>
        <w:ind w:left="851"/>
        <w:rPr>
          <w:sz w:val="24"/>
          <w:szCs w:val="24"/>
        </w:rPr>
      </w:pPr>
    </w:p>
    <w:p w14:paraId="06D47100" w14:textId="77777777" w:rsidR="00207835" w:rsidRPr="00207835" w:rsidRDefault="00207835" w:rsidP="00760B08">
      <w:pPr>
        <w:ind w:left="851"/>
        <w:rPr>
          <w:i/>
          <w:sz w:val="24"/>
          <w:szCs w:val="24"/>
        </w:rPr>
      </w:pPr>
      <w:r w:rsidRPr="00207835">
        <w:rPr>
          <w:i/>
          <w:sz w:val="24"/>
          <w:szCs w:val="24"/>
        </w:rPr>
        <w:t>Inden behandling</w:t>
      </w:r>
    </w:p>
    <w:p w14:paraId="1EFFBC48" w14:textId="77777777" w:rsidR="00207835" w:rsidRPr="00670359" w:rsidRDefault="00207835" w:rsidP="00760B08">
      <w:pPr>
        <w:ind w:left="851"/>
        <w:rPr>
          <w:sz w:val="24"/>
          <w:szCs w:val="24"/>
        </w:rPr>
      </w:pPr>
      <w:r w:rsidRPr="00670359">
        <w:rPr>
          <w:sz w:val="24"/>
          <w:szCs w:val="24"/>
        </w:rPr>
        <w:t>Rosuvastatin bør, som andre HMG-CoA-reduktasehæmmere, anvendes med forsigtighed hos patienter med prædisponeringsfaktorer for myopati/rhabdomyolyse. Disse faktorer kan være:</w:t>
      </w:r>
    </w:p>
    <w:p w14:paraId="53E6E13C" w14:textId="77777777" w:rsidR="00207835" w:rsidRPr="00670359" w:rsidRDefault="00207835" w:rsidP="00760B08">
      <w:pPr>
        <w:numPr>
          <w:ilvl w:val="0"/>
          <w:numId w:val="8"/>
        </w:numPr>
        <w:ind w:left="1276" w:hanging="425"/>
        <w:rPr>
          <w:sz w:val="24"/>
          <w:szCs w:val="24"/>
        </w:rPr>
      </w:pPr>
      <w:r w:rsidRPr="00670359">
        <w:rPr>
          <w:sz w:val="24"/>
          <w:szCs w:val="24"/>
        </w:rPr>
        <w:t>nyreinsufficiens</w:t>
      </w:r>
    </w:p>
    <w:p w14:paraId="5B5B94C9" w14:textId="77777777" w:rsidR="00207835" w:rsidRPr="00670359" w:rsidRDefault="00207835" w:rsidP="00760B08">
      <w:pPr>
        <w:numPr>
          <w:ilvl w:val="0"/>
          <w:numId w:val="8"/>
        </w:numPr>
        <w:ind w:left="1276" w:hanging="425"/>
        <w:rPr>
          <w:sz w:val="24"/>
          <w:szCs w:val="24"/>
        </w:rPr>
      </w:pPr>
      <w:r w:rsidRPr="00670359">
        <w:rPr>
          <w:sz w:val="24"/>
          <w:szCs w:val="24"/>
        </w:rPr>
        <w:t>hypothyreoidisme</w:t>
      </w:r>
    </w:p>
    <w:p w14:paraId="6367C2A0" w14:textId="77777777" w:rsidR="00207835" w:rsidRPr="00670359" w:rsidRDefault="00207835" w:rsidP="00760B08">
      <w:pPr>
        <w:numPr>
          <w:ilvl w:val="0"/>
          <w:numId w:val="8"/>
        </w:numPr>
        <w:ind w:left="1276" w:hanging="425"/>
        <w:rPr>
          <w:sz w:val="24"/>
          <w:szCs w:val="24"/>
        </w:rPr>
      </w:pPr>
      <w:r w:rsidRPr="00670359">
        <w:rPr>
          <w:sz w:val="24"/>
          <w:szCs w:val="24"/>
        </w:rPr>
        <w:t>personlige eller familiære arvelige muskelsygdomme</w:t>
      </w:r>
    </w:p>
    <w:p w14:paraId="1EA26BA3" w14:textId="77777777" w:rsidR="00207835" w:rsidRPr="00670359" w:rsidRDefault="00207835" w:rsidP="00760B08">
      <w:pPr>
        <w:numPr>
          <w:ilvl w:val="0"/>
          <w:numId w:val="8"/>
        </w:numPr>
        <w:ind w:left="1276" w:hanging="425"/>
        <w:rPr>
          <w:sz w:val="24"/>
          <w:szCs w:val="24"/>
        </w:rPr>
      </w:pPr>
      <w:r w:rsidRPr="00670359">
        <w:rPr>
          <w:sz w:val="24"/>
          <w:szCs w:val="24"/>
        </w:rPr>
        <w:t>tidligere muskeltoksicitet set ved fibrat eller anden HMG-CoA-reduktasehæmmer.</w:t>
      </w:r>
    </w:p>
    <w:p w14:paraId="58081B30" w14:textId="77777777" w:rsidR="00207835" w:rsidRPr="00670359" w:rsidRDefault="00207835" w:rsidP="00760B08">
      <w:pPr>
        <w:numPr>
          <w:ilvl w:val="0"/>
          <w:numId w:val="8"/>
        </w:numPr>
        <w:ind w:left="1276" w:hanging="425"/>
        <w:rPr>
          <w:sz w:val="24"/>
          <w:szCs w:val="24"/>
        </w:rPr>
      </w:pPr>
      <w:r w:rsidRPr="00670359">
        <w:rPr>
          <w:sz w:val="24"/>
          <w:szCs w:val="24"/>
        </w:rPr>
        <w:t>alkoholmisbrug</w:t>
      </w:r>
    </w:p>
    <w:p w14:paraId="4A07EB82" w14:textId="77777777" w:rsidR="00207835" w:rsidRPr="00670359" w:rsidRDefault="00207835" w:rsidP="00760B08">
      <w:pPr>
        <w:numPr>
          <w:ilvl w:val="0"/>
          <w:numId w:val="8"/>
        </w:numPr>
        <w:ind w:left="1276" w:hanging="425"/>
        <w:rPr>
          <w:sz w:val="24"/>
          <w:szCs w:val="24"/>
        </w:rPr>
      </w:pPr>
      <w:r w:rsidRPr="00670359">
        <w:rPr>
          <w:sz w:val="24"/>
          <w:szCs w:val="24"/>
        </w:rPr>
        <w:t>alder (&gt; 70 år)</w:t>
      </w:r>
    </w:p>
    <w:p w14:paraId="2CE2C9B9" w14:textId="77777777" w:rsidR="00207835" w:rsidRPr="00670359" w:rsidRDefault="00207835" w:rsidP="00760B08">
      <w:pPr>
        <w:numPr>
          <w:ilvl w:val="0"/>
          <w:numId w:val="8"/>
        </w:numPr>
        <w:ind w:left="1276" w:hanging="425"/>
        <w:rPr>
          <w:sz w:val="24"/>
          <w:szCs w:val="24"/>
        </w:rPr>
      </w:pPr>
      <w:r w:rsidRPr="00670359">
        <w:rPr>
          <w:sz w:val="24"/>
          <w:szCs w:val="24"/>
        </w:rPr>
        <w:t>situationer, hvor der kan forekomme et øget plasmaniveau (se pkt. 4.2, 4.5 og 5.2)</w:t>
      </w:r>
    </w:p>
    <w:p w14:paraId="13617C7A" w14:textId="77777777" w:rsidR="00207835" w:rsidRPr="00670359" w:rsidRDefault="00207835" w:rsidP="00760B08">
      <w:pPr>
        <w:numPr>
          <w:ilvl w:val="0"/>
          <w:numId w:val="8"/>
        </w:numPr>
        <w:ind w:left="1276" w:hanging="425"/>
        <w:rPr>
          <w:sz w:val="24"/>
          <w:szCs w:val="24"/>
        </w:rPr>
      </w:pPr>
      <w:r w:rsidRPr="00670359">
        <w:rPr>
          <w:sz w:val="24"/>
          <w:szCs w:val="24"/>
        </w:rPr>
        <w:t>samtidig behandling med fibrater</w:t>
      </w:r>
    </w:p>
    <w:p w14:paraId="1DF105A0" w14:textId="77777777" w:rsidR="00207835" w:rsidRPr="00207835" w:rsidRDefault="00207835" w:rsidP="00760B08">
      <w:pPr>
        <w:ind w:left="851"/>
        <w:rPr>
          <w:sz w:val="24"/>
          <w:szCs w:val="24"/>
          <w:lang w:val="en-GB"/>
        </w:rPr>
      </w:pPr>
    </w:p>
    <w:p w14:paraId="42719288" w14:textId="77777777" w:rsidR="00207835" w:rsidRPr="00207835" w:rsidRDefault="00207835" w:rsidP="00760B08">
      <w:pPr>
        <w:ind w:left="851"/>
        <w:rPr>
          <w:sz w:val="24"/>
          <w:szCs w:val="24"/>
        </w:rPr>
      </w:pPr>
      <w:r w:rsidRPr="00207835">
        <w:rPr>
          <w:sz w:val="24"/>
          <w:szCs w:val="24"/>
        </w:rPr>
        <w:t>Hos disse patienter bør behandlingsrisikoen vægtes overfor mulige fordele og klinisk monitorering anbefales. Hvis CK-niveauerne er markant forhøjede ved baseline (&gt;5xULN) bør behandling ikke startes.</w:t>
      </w:r>
    </w:p>
    <w:p w14:paraId="1A0F4938" w14:textId="77777777" w:rsidR="00207835" w:rsidRPr="00207835" w:rsidRDefault="00207835" w:rsidP="00760B08">
      <w:pPr>
        <w:ind w:left="851"/>
        <w:rPr>
          <w:sz w:val="24"/>
          <w:szCs w:val="24"/>
        </w:rPr>
      </w:pPr>
    </w:p>
    <w:p w14:paraId="5778ACB4" w14:textId="77777777" w:rsidR="00207835" w:rsidRPr="00207835" w:rsidRDefault="00207835" w:rsidP="00760B08">
      <w:pPr>
        <w:ind w:left="851"/>
        <w:rPr>
          <w:i/>
          <w:sz w:val="24"/>
          <w:szCs w:val="24"/>
        </w:rPr>
      </w:pPr>
      <w:r w:rsidRPr="00207835">
        <w:rPr>
          <w:i/>
          <w:sz w:val="24"/>
          <w:szCs w:val="24"/>
        </w:rPr>
        <w:t>Under behandling</w:t>
      </w:r>
    </w:p>
    <w:p w14:paraId="4B865A8B" w14:textId="77777777" w:rsidR="00207835" w:rsidRPr="00207835" w:rsidRDefault="00207835" w:rsidP="00760B08">
      <w:pPr>
        <w:ind w:left="851"/>
        <w:rPr>
          <w:sz w:val="24"/>
          <w:szCs w:val="24"/>
        </w:rPr>
      </w:pPr>
      <w:r w:rsidRPr="00207835">
        <w:rPr>
          <w:sz w:val="24"/>
          <w:szCs w:val="24"/>
        </w:rPr>
        <w:t xml:space="preserve">Patienter bør instrueres i straks at melde tilbage ved uforklarlige muskelsmerter, muskelsvaghed eller kramper, specielt ved samtidig ubehag eller feber. CK-værdier bør måles hos disse patienter. Behandling bør seponeres, hvis CK-værdierne er markant forhøjede (&gt;5xULN) eller ved svære muskelsymptomer med dagligt ubehag (også hvis CK-niveauer er ≤ 5xULN). Hvis symptomerne forsvinder og CK-niveauerne normaliseres bør det overvejes at genopstarte behandlingen med rosuvastatin eller anden HMG-CoA-reduktasehæmmer ved laveste dosis med tæt monitorering. Rutine monitorering af CK-niveauer hos asymptomatiske patienter er ikke påkrævet. Der har været meget sjældne rapporter om immunmedieret nekrotiserende myopati (IMNM) under eller efter behandling med statiner, herunder rosuvastatin. IMNM er klinisk kendetegnet ved proksimal muskelsvaghed og forhøjet serumkreatinkinase, hvilket </w:t>
      </w:r>
      <w:proofErr w:type="gramStart"/>
      <w:r w:rsidRPr="00207835">
        <w:rPr>
          <w:sz w:val="24"/>
          <w:szCs w:val="24"/>
        </w:rPr>
        <w:t>vedbliver</w:t>
      </w:r>
      <w:proofErr w:type="gramEnd"/>
      <w:r w:rsidRPr="00207835">
        <w:rPr>
          <w:sz w:val="24"/>
          <w:szCs w:val="24"/>
        </w:rPr>
        <w:t xml:space="preserve"> på trods af seponering af statinbehandling.</w:t>
      </w:r>
    </w:p>
    <w:p w14:paraId="7C4C6893" w14:textId="77777777" w:rsidR="00207835" w:rsidRPr="00207835" w:rsidRDefault="00207835" w:rsidP="00760B08">
      <w:pPr>
        <w:ind w:left="851"/>
        <w:rPr>
          <w:sz w:val="24"/>
          <w:szCs w:val="24"/>
        </w:rPr>
      </w:pPr>
    </w:p>
    <w:p w14:paraId="1A54C6B1" w14:textId="581F93AD" w:rsidR="00207835" w:rsidRPr="00207835" w:rsidRDefault="00207835" w:rsidP="00760B08">
      <w:pPr>
        <w:ind w:left="851"/>
        <w:rPr>
          <w:sz w:val="24"/>
          <w:szCs w:val="24"/>
        </w:rPr>
      </w:pPr>
      <w:r w:rsidRPr="00207835">
        <w:rPr>
          <w:sz w:val="24"/>
          <w:szCs w:val="24"/>
        </w:rPr>
        <w:t xml:space="preserve">Der er indberettet enkelte tilfælde, hvor statiner inducerer de novo eller forværrer allerede eksisterende myasthenia gravis eller okulær myasteni (se pkt. 4.8). Rosuvastatin </w:t>
      </w:r>
      <w:r w:rsidR="008F0188">
        <w:rPr>
          <w:sz w:val="24"/>
          <w:szCs w:val="24"/>
        </w:rPr>
        <w:t>"Vivanta"</w:t>
      </w:r>
      <w:r w:rsidRPr="00207835">
        <w:rPr>
          <w:sz w:val="24"/>
          <w:szCs w:val="24"/>
        </w:rPr>
        <w:t xml:space="preserve"> bør seponeres i tilfælde af forværring af symptomer. Der er indberettet recidiver, når det samme eller et andet statin blev administreret (igen).</w:t>
      </w:r>
    </w:p>
    <w:p w14:paraId="41572E5F" w14:textId="77777777" w:rsidR="00207835" w:rsidRPr="00207835" w:rsidRDefault="00207835" w:rsidP="00760B08">
      <w:pPr>
        <w:ind w:left="851"/>
        <w:rPr>
          <w:sz w:val="24"/>
          <w:szCs w:val="24"/>
        </w:rPr>
      </w:pPr>
    </w:p>
    <w:p w14:paraId="489AC395" w14:textId="06E5008C" w:rsidR="00207835" w:rsidRPr="00207835" w:rsidRDefault="00207835" w:rsidP="00760B08">
      <w:pPr>
        <w:ind w:left="851"/>
        <w:rPr>
          <w:sz w:val="24"/>
          <w:szCs w:val="24"/>
        </w:rPr>
      </w:pPr>
      <w:r w:rsidRPr="00207835">
        <w:rPr>
          <w:sz w:val="24"/>
          <w:szCs w:val="24"/>
        </w:rPr>
        <w:t>I kliniske undersøgelser var der ikke tegn på øget påvirkning af skeletmuskulaturen hos det lille antal patienter, der fik rosuvastatin og anden samtidig behandling. Dog er der set en stigning i incidensen af myositis og myopati hos patienter behandlet med andre HMG-CoA-reduktasehæmmere sammen med fibrinsyrederivater inklusive gemfibrozil, ciclosporin, nikotinsyre, azol-antifungalmidler, proteasehæmmere og makrolidantibiotika. Gemfibrozil øger risikoen for myopati, når det gives sammen med nogle HMG-CoA-reduktasehæmmere. Derfor bør kombinationen af rosuvastatin og gemfibrozil undgås. Fordelen ved yderligere sænkning af lipidniveauerne ved kombineret brug af rosuvastatin og fibrater eller niacin bør vægtes nøje mod den potentielle risiko ved disse kombinationer. Doser på 40</w:t>
      </w:r>
      <w:r w:rsidR="008F0188">
        <w:rPr>
          <w:sz w:val="24"/>
          <w:szCs w:val="24"/>
        </w:rPr>
        <w:t> </w:t>
      </w:r>
      <w:r w:rsidRPr="00207835">
        <w:rPr>
          <w:sz w:val="24"/>
          <w:szCs w:val="24"/>
        </w:rPr>
        <w:t xml:space="preserve">mg er kontraindiceret ved samtidig anvendelse af fibrat (se pkt. 4.5 og 4.8). </w:t>
      </w:r>
    </w:p>
    <w:p w14:paraId="744E197F" w14:textId="77777777" w:rsidR="00207835" w:rsidRPr="00207835" w:rsidRDefault="00207835" w:rsidP="00760B08">
      <w:pPr>
        <w:ind w:left="851"/>
        <w:rPr>
          <w:sz w:val="24"/>
          <w:szCs w:val="24"/>
        </w:rPr>
      </w:pPr>
    </w:p>
    <w:p w14:paraId="73350C54" w14:textId="77777777" w:rsidR="00207835" w:rsidRPr="00207835" w:rsidRDefault="00207835" w:rsidP="00760B08">
      <w:pPr>
        <w:ind w:left="851"/>
        <w:rPr>
          <w:sz w:val="24"/>
          <w:szCs w:val="24"/>
        </w:rPr>
      </w:pPr>
      <w:r w:rsidRPr="00207835">
        <w:rPr>
          <w:sz w:val="24"/>
          <w:szCs w:val="24"/>
        </w:rPr>
        <w:t>Rosuvastatin må ikke administreres samtidig med systemiske formuleringer af fusidinsyre eller inden for 7 dage efter seponering af behandling med fusidinsyre. Hos patienter, hvor anvendelse af systemisk fusidinsyre anses for nødvendigt, skal statinbehandlingen afbrydes under hele fusidinsyrebehandlingens varighed. Der er rapporteret om rhabdomyolyse (herunder nogle dødsfald) hos patienter, som fik fusidinsyre og statiner samtidig (se pkt. 4.5). Patienterne skal instrueres i straks at søge lægehjælp, hvis de oplever symptomer på muskelsvaghed, smerter eller ømhed. Statinbehandlingen kan genstartes 7 dage efter sidste dosis af fusidinsyre. Under særlige omstændigheder, hvor der er behov for forlænget behandling med systemisk fusidinsyre, f.eks. til behandling af alvorlige infektioner, bør et behov for samtidig behandling med rosuvastatin og fusidinsyre kun overvejes fra sag til sag og under nøje overvågning af en læge.</w:t>
      </w:r>
    </w:p>
    <w:p w14:paraId="5526E1A2" w14:textId="77777777" w:rsidR="00207835" w:rsidRPr="00207835" w:rsidRDefault="00207835" w:rsidP="00760B08">
      <w:pPr>
        <w:ind w:left="851"/>
        <w:rPr>
          <w:sz w:val="24"/>
          <w:szCs w:val="24"/>
        </w:rPr>
      </w:pPr>
    </w:p>
    <w:p w14:paraId="4FAAEC14" w14:textId="77777777" w:rsidR="00207835" w:rsidRPr="00207835" w:rsidRDefault="00207835" w:rsidP="00760B08">
      <w:pPr>
        <w:ind w:left="851"/>
        <w:rPr>
          <w:sz w:val="24"/>
          <w:szCs w:val="24"/>
        </w:rPr>
      </w:pPr>
      <w:r w:rsidRPr="00207835">
        <w:rPr>
          <w:sz w:val="24"/>
          <w:szCs w:val="24"/>
        </w:rPr>
        <w:t>Rosuvastatin bør ikke anvendes hos patienter med en akut, alvorlig tilstand som tyder på myopati eller ved prædisponering for udvikling af nyresvigt sekundært til rhabdomyolyse (f.eks. sepsis, hypotension, større kirurgiske indgreb, traume, alvorlige metaboliske, endokrine eller elektrolytforstyrrelser; eller ukontrollerede kramper).</w:t>
      </w:r>
    </w:p>
    <w:p w14:paraId="6B2F8824" w14:textId="77777777" w:rsidR="00207835" w:rsidRPr="00207835" w:rsidRDefault="00207835" w:rsidP="00760B08">
      <w:pPr>
        <w:ind w:left="851"/>
        <w:rPr>
          <w:sz w:val="24"/>
          <w:szCs w:val="24"/>
        </w:rPr>
      </w:pPr>
    </w:p>
    <w:p w14:paraId="1986B4DB" w14:textId="77777777" w:rsidR="00207835" w:rsidRPr="00207835" w:rsidRDefault="00207835" w:rsidP="00760B08">
      <w:pPr>
        <w:ind w:left="851"/>
        <w:rPr>
          <w:sz w:val="24"/>
          <w:szCs w:val="24"/>
          <w:u w:val="single"/>
        </w:rPr>
      </w:pPr>
      <w:r w:rsidRPr="00207835">
        <w:rPr>
          <w:sz w:val="24"/>
          <w:szCs w:val="24"/>
          <w:u w:val="single"/>
        </w:rPr>
        <w:t>Alvorlige kutane bivirkninger</w:t>
      </w:r>
    </w:p>
    <w:p w14:paraId="5FD4FF10" w14:textId="699EABD4" w:rsidR="00207835" w:rsidRPr="00207835" w:rsidRDefault="00207835" w:rsidP="00760B08">
      <w:pPr>
        <w:ind w:left="851"/>
        <w:rPr>
          <w:sz w:val="24"/>
          <w:szCs w:val="24"/>
        </w:rPr>
      </w:pPr>
      <w:r w:rsidRPr="00207835">
        <w:rPr>
          <w:sz w:val="24"/>
          <w:szCs w:val="24"/>
        </w:rPr>
        <w:t xml:space="preserve">Der er rapporteret alvorlige kutane bivirkninger med rosuvasatin, herunder Stevens-Johnsons syndrom (SJS) og lægemiddelfremkaldt reaktion med eosinofili og systemiske symptomer (DRESS), som kan være livstruende eller dødelige. Ved ordineringen bør patienten gøres opmærksom på tegn og symptomer på alvorlige hudreaktioner og monitoreres nøje. Hvis der opstår symptomer på disse reaktioner, skal Rosuvastatin </w:t>
      </w:r>
      <w:r w:rsidR="008F0188">
        <w:rPr>
          <w:sz w:val="24"/>
          <w:szCs w:val="24"/>
        </w:rPr>
        <w:t>"Vivanta"</w:t>
      </w:r>
      <w:r w:rsidRPr="00207835">
        <w:rPr>
          <w:sz w:val="24"/>
          <w:szCs w:val="24"/>
        </w:rPr>
        <w:t xml:space="preserve"> straks seponeres, og andre behandlingsmuligheder bør overvejes. </w:t>
      </w:r>
    </w:p>
    <w:p w14:paraId="0949E9EC" w14:textId="2662B4AD" w:rsidR="00207835" w:rsidRPr="00207835" w:rsidRDefault="00207835" w:rsidP="00760B08">
      <w:pPr>
        <w:ind w:left="851"/>
        <w:rPr>
          <w:sz w:val="24"/>
          <w:szCs w:val="24"/>
        </w:rPr>
      </w:pPr>
      <w:r w:rsidRPr="00207835">
        <w:rPr>
          <w:sz w:val="24"/>
          <w:szCs w:val="24"/>
        </w:rPr>
        <w:t xml:space="preserve">Hvis patienten udvikler en alvorlig reaktion som f.eks. SJS eller DRESS i forbindelse med anvendelse af Rosuvastatin </w:t>
      </w:r>
      <w:r w:rsidR="008F0188">
        <w:rPr>
          <w:sz w:val="24"/>
          <w:szCs w:val="24"/>
        </w:rPr>
        <w:t>"Vivanta"</w:t>
      </w:r>
      <w:r w:rsidRPr="00207835">
        <w:rPr>
          <w:sz w:val="24"/>
          <w:szCs w:val="24"/>
        </w:rPr>
        <w:t xml:space="preserve">, må behandling med Rosuvastatin </w:t>
      </w:r>
      <w:r w:rsidR="008F0188">
        <w:rPr>
          <w:sz w:val="24"/>
          <w:szCs w:val="24"/>
        </w:rPr>
        <w:t>"Vivanta"</w:t>
      </w:r>
      <w:r w:rsidRPr="00207835">
        <w:rPr>
          <w:sz w:val="24"/>
          <w:szCs w:val="24"/>
        </w:rPr>
        <w:t xml:space="preserve"> ikke på noget tidspunkt genoptages hos denne patient.</w:t>
      </w:r>
    </w:p>
    <w:p w14:paraId="739FC5CB" w14:textId="77777777" w:rsidR="00207835" w:rsidRPr="00207835" w:rsidRDefault="00207835" w:rsidP="00760B08">
      <w:pPr>
        <w:ind w:left="851"/>
        <w:rPr>
          <w:sz w:val="24"/>
          <w:szCs w:val="24"/>
        </w:rPr>
      </w:pPr>
    </w:p>
    <w:p w14:paraId="5373EC63" w14:textId="77777777" w:rsidR="00207835" w:rsidRPr="00207835" w:rsidRDefault="00207835" w:rsidP="00760B08">
      <w:pPr>
        <w:ind w:left="851"/>
        <w:rPr>
          <w:sz w:val="24"/>
          <w:szCs w:val="24"/>
          <w:u w:val="single"/>
        </w:rPr>
      </w:pPr>
      <w:r w:rsidRPr="00207835">
        <w:rPr>
          <w:sz w:val="24"/>
          <w:szCs w:val="24"/>
          <w:u w:val="single"/>
        </w:rPr>
        <w:t>Leverpåvirkninger</w:t>
      </w:r>
    </w:p>
    <w:p w14:paraId="214084AF" w14:textId="77777777" w:rsidR="00207835" w:rsidRPr="00207835" w:rsidRDefault="00207835" w:rsidP="00760B08">
      <w:pPr>
        <w:ind w:left="851"/>
        <w:rPr>
          <w:sz w:val="24"/>
          <w:szCs w:val="24"/>
        </w:rPr>
      </w:pPr>
      <w:r w:rsidRPr="00207835">
        <w:rPr>
          <w:sz w:val="24"/>
          <w:szCs w:val="24"/>
        </w:rPr>
        <w:t xml:space="preserve">Som med andre HMG-CoA-reduktasehæmmere bør rosuvastatin anvendes med forsigtighed hos patienter som indtager store mængder alkohol og/eller tidligere har haft leversygdom. </w:t>
      </w:r>
    </w:p>
    <w:p w14:paraId="432EE492" w14:textId="77777777" w:rsidR="00207835" w:rsidRPr="00207835" w:rsidRDefault="00207835" w:rsidP="00760B08">
      <w:pPr>
        <w:ind w:left="851"/>
        <w:rPr>
          <w:sz w:val="24"/>
          <w:szCs w:val="24"/>
        </w:rPr>
      </w:pPr>
    </w:p>
    <w:p w14:paraId="79039B50" w14:textId="77777777" w:rsidR="00207835" w:rsidRPr="00207835" w:rsidRDefault="00207835" w:rsidP="00760B08">
      <w:pPr>
        <w:ind w:left="851"/>
        <w:rPr>
          <w:sz w:val="24"/>
          <w:szCs w:val="24"/>
        </w:rPr>
      </w:pPr>
      <w:r w:rsidRPr="00207835">
        <w:rPr>
          <w:sz w:val="24"/>
          <w:szCs w:val="24"/>
        </w:rPr>
        <w:t>Der anbefales leverfunktionsmålinger før og 3 måneder efter behandlingsstart. Rosuvastatin bør seponeres eller dosis reduceres ved vedvarende serumtransaminaser større end 3 gange den øvre normale grænseværdi. Efter markedsføring er rapporteringshyppigheden for alvorlige leverpåvirkninger (hovedsagelig i form af øgning i levertransaminaser) højere ved brug af 40 mg dosis.</w:t>
      </w:r>
    </w:p>
    <w:p w14:paraId="1A6A49F2" w14:textId="77777777" w:rsidR="00207835" w:rsidRPr="00207835" w:rsidRDefault="00207835" w:rsidP="00760B08">
      <w:pPr>
        <w:ind w:left="851"/>
        <w:rPr>
          <w:sz w:val="24"/>
          <w:szCs w:val="24"/>
        </w:rPr>
      </w:pPr>
    </w:p>
    <w:p w14:paraId="7AA38261" w14:textId="77777777" w:rsidR="00207835" w:rsidRPr="00207835" w:rsidRDefault="00207835" w:rsidP="00760B08">
      <w:pPr>
        <w:ind w:left="851"/>
        <w:rPr>
          <w:sz w:val="24"/>
          <w:szCs w:val="24"/>
        </w:rPr>
      </w:pPr>
      <w:r w:rsidRPr="00207835">
        <w:rPr>
          <w:sz w:val="24"/>
          <w:szCs w:val="24"/>
        </w:rPr>
        <w:t>Hos patienter med sekundær hyperkolesterolæmi forårsaget af hypothyreoidisme eller nefrotisk syndrom, bør den underliggende sygdom behandles før behandling med rosuvastatin startes.</w:t>
      </w:r>
    </w:p>
    <w:p w14:paraId="6DCDCFA7" w14:textId="77777777" w:rsidR="00207835" w:rsidRPr="00207835" w:rsidRDefault="00207835" w:rsidP="00760B08">
      <w:pPr>
        <w:ind w:left="851"/>
        <w:rPr>
          <w:sz w:val="24"/>
          <w:szCs w:val="24"/>
        </w:rPr>
      </w:pPr>
    </w:p>
    <w:p w14:paraId="0BA422CC" w14:textId="77777777" w:rsidR="00207835" w:rsidRPr="00207835" w:rsidRDefault="00207835" w:rsidP="00760B08">
      <w:pPr>
        <w:ind w:left="851"/>
        <w:rPr>
          <w:sz w:val="24"/>
          <w:szCs w:val="24"/>
          <w:u w:val="single"/>
        </w:rPr>
      </w:pPr>
      <w:r w:rsidRPr="00207835">
        <w:rPr>
          <w:sz w:val="24"/>
          <w:szCs w:val="24"/>
          <w:u w:val="single"/>
        </w:rPr>
        <w:t>Race</w:t>
      </w:r>
    </w:p>
    <w:p w14:paraId="32D79998" w14:textId="77777777" w:rsidR="00207835" w:rsidRPr="00207835" w:rsidRDefault="00207835" w:rsidP="00760B08">
      <w:pPr>
        <w:ind w:left="851"/>
        <w:rPr>
          <w:sz w:val="24"/>
          <w:szCs w:val="24"/>
        </w:rPr>
      </w:pPr>
      <w:r w:rsidRPr="00207835">
        <w:rPr>
          <w:sz w:val="24"/>
          <w:szCs w:val="24"/>
        </w:rPr>
        <w:t>Farmakokinetiske studier viser en øget eksponering hos asiatiske patienter sammenlignet med kaukasiere (se pkt. 4.2, 4.3 og 5.2).</w:t>
      </w:r>
    </w:p>
    <w:p w14:paraId="142C1983" w14:textId="77777777" w:rsidR="00207835" w:rsidRPr="00207835" w:rsidRDefault="00207835" w:rsidP="00760B08">
      <w:pPr>
        <w:ind w:left="851"/>
        <w:rPr>
          <w:sz w:val="24"/>
          <w:szCs w:val="24"/>
        </w:rPr>
      </w:pPr>
    </w:p>
    <w:p w14:paraId="7ADB8064" w14:textId="77777777" w:rsidR="00207835" w:rsidRPr="00207835" w:rsidRDefault="00207835" w:rsidP="00760B08">
      <w:pPr>
        <w:ind w:left="851"/>
        <w:rPr>
          <w:sz w:val="24"/>
          <w:szCs w:val="24"/>
          <w:u w:val="single"/>
        </w:rPr>
      </w:pPr>
      <w:r w:rsidRPr="00207835">
        <w:rPr>
          <w:sz w:val="24"/>
          <w:szCs w:val="24"/>
          <w:u w:val="single"/>
        </w:rPr>
        <w:t>Proteasehæmmere</w:t>
      </w:r>
    </w:p>
    <w:p w14:paraId="51D9794F" w14:textId="77777777" w:rsidR="00207835" w:rsidRPr="00207835" w:rsidRDefault="00207835" w:rsidP="00760B08">
      <w:pPr>
        <w:ind w:left="851"/>
        <w:rPr>
          <w:sz w:val="24"/>
          <w:szCs w:val="24"/>
        </w:rPr>
      </w:pPr>
      <w:r w:rsidRPr="00207835">
        <w:rPr>
          <w:sz w:val="24"/>
          <w:szCs w:val="24"/>
        </w:rPr>
        <w:t>Der er observeret øget systemisk eksponering for rosuvastatin hos patienter, der får rosuvastatin samtidigt med flere proteaseinhibitorer sammen med ritonavir. Både fordelen ved lipidsænkning ved brug af rosuvastatin til hiv-patienter, der får proteaseinhibitorer, og potentialet for øgede rosuvastatinkoncentrationer i plasma ved indledning og optitrering af rosuvastatin-doser til patienter, som behandles med proteaseinhibitorer, bør tages i betragtning. Samtidig brug af visse proteaseinhibitorer anbefales ikke, medmindre rosuvastatin-dosis justeres (se pkt. 4.2 og 4.5).</w:t>
      </w:r>
    </w:p>
    <w:p w14:paraId="1F0FA4A4" w14:textId="77777777" w:rsidR="00207835" w:rsidRPr="00207835" w:rsidRDefault="00207835" w:rsidP="00760B08">
      <w:pPr>
        <w:ind w:left="851"/>
        <w:rPr>
          <w:sz w:val="24"/>
          <w:szCs w:val="24"/>
        </w:rPr>
      </w:pPr>
    </w:p>
    <w:p w14:paraId="362BF25C" w14:textId="77777777" w:rsidR="00207835" w:rsidRPr="00207835" w:rsidRDefault="00207835" w:rsidP="00760B08">
      <w:pPr>
        <w:ind w:left="851"/>
        <w:rPr>
          <w:sz w:val="24"/>
          <w:szCs w:val="24"/>
          <w:u w:val="single"/>
        </w:rPr>
      </w:pPr>
      <w:r w:rsidRPr="00207835">
        <w:rPr>
          <w:sz w:val="24"/>
          <w:szCs w:val="24"/>
          <w:u w:val="single"/>
        </w:rPr>
        <w:t>Lactoseintolerans</w:t>
      </w:r>
    </w:p>
    <w:p w14:paraId="4EFD7189" w14:textId="77777777" w:rsidR="00207835" w:rsidRPr="00207835" w:rsidRDefault="00207835" w:rsidP="00760B08">
      <w:pPr>
        <w:ind w:left="851"/>
        <w:rPr>
          <w:sz w:val="24"/>
          <w:szCs w:val="24"/>
        </w:rPr>
      </w:pPr>
      <w:r w:rsidRPr="00207835">
        <w:rPr>
          <w:sz w:val="24"/>
          <w:szCs w:val="24"/>
        </w:rPr>
        <w:t>Bør ikke anvendes til patienter med hereditær galactoseintolerans, total lactasemangel eller glucose/galactosemalabsorption.</w:t>
      </w:r>
    </w:p>
    <w:p w14:paraId="6BF984DC" w14:textId="77777777" w:rsidR="00207835" w:rsidRPr="00207835" w:rsidRDefault="00207835" w:rsidP="00760B08">
      <w:pPr>
        <w:ind w:left="851"/>
        <w:rPr>
          <w:sz w:val="24"/>
          <w:szCs w:val="24"/>
        </w:rPr>
      </w:pPr>
    </w:p>
    <w:p w14:paraId="5E6AE1EF" w14:textId="77777777" w:rsidR="00207835" w:rsidRPr="00207835" w:rsidRDefault="00207835" w:rsidP="00760B08">
      <w:pPr>
        <w:ind w:left="851"/>
        <w:rPr>
          <w:sz w:val="24"/>
          <w:szCs w:val="24"/>
          <w:u w:val="single"/>
        </w:rPr>
      </w:pPr>
      <w:r w:rsidRPr="00207835">
        <w:rPr>
          <w:sz w:val="24"/>
          <w:szCs w:val="24"/>
          <w:u w:val="single"/>
        </w:rPr>
        <w:t>Interstitiel lungesygdom</w:t>
      </w:r>
    </w:p>
    <w:p w14:paraId="456A6AF6" w14:textId="5FF29466" w:rsidR="00207835" w:rsidRPr="00207835" w:rsidRDefault="00207835" w:rsidP="00760B08">
      <w:pPr>
        <w:ind w:left="851"/>
        <w:rPr>
          <w:sz w:val="24"/>
          <w:szCs w:val="24"/>
        </w:rPr>
      </w:pPr>
      <w:r w:rsidRPr="00207835">
        <w:rPr>
          <w:sz w:val="24"/>
          <w:szCs w:val="24"/>
        </w:rPr>
        <w:t xml:space="preserve">Sjældne tilfælde af interstitiel lungesygdom er blevet rapporteret ved brug af nogle statiner, særlig ved langtidsbrug (se </w:t>
      </w:r>
      <w:r w:rsidR="00EE37C9">
        <w:rPr>
          <w:sz w:val="24"/>
          <w:szCs w:val="24"/>
        </w:rPr>
        <w:t>pkt.</w:t>
      </w:r>
      <w:r w:rsidRPr="00207835">
        <w:rPr>
          <w:sz w:val="24"/>
          <w:szCs w:val="24"/>
        </w:rPr>
        <w:t xml:space="preserve"> 4.8). Symptomer kan inkludere dyspnø, tør hoste og forværring af den generelle helbredsstatus (træthed, vægttab og feber). Hvis der er mistanke om, at en patient har udviklet interstitiel lungesygdom, skal statinbehandlingen afbrydes.</w:t>
      </w:r>
    </w:p>
    <w:p w14:paraId="1E9630BE" w14:textId="77777777" w:rsidR="00207835" w:rsidRPr="00207835" w:rsidRDefault="00207835" w:rsidP="00760B08">
      <w:pPr>
        <w:ind w:left="851"/>
        <w:rPr>
          <w:sz w:val="24"/>
          <w:szCs w:val="24"/>
        </w:rPr>
      </w:pPr>
    </w:p>
    <w:p w14:paraId="02D8A68B" w14:textId="77777777" w:rsidR="00207835" w:rsidRPr="00207835" w:rsidRDefault="00207835" w:rsidP="00760B08">
      <w:pPr>
        <w:ind w:left="851"/>
        <w:rPr>
          <w:sz w:val="24"/>
          <w:szCs w:val="24"/>
          <w:u w:val="single"/>
        </w:rPr>
      </w:pPr>
      <w:r w:rsidRPr="00207835">
        <w:rPr>
          <w:sz w:val="24"/>
          <w:szCs w:val="24"/>
          <w:u w:val="single"/>
        </w:rPr>
        <w:t>Diabetes mellitus</w:t>
      </w:r>
    </w:p>
    <w:p w14:paraId="4C79DAD7" w14:textId="77777777" w:rsidR="00207835" w:rsidRPr="00207835" w:rsidRDefault="00207835" w:rsidP="00760B08">
      <w:pPr>
        <w:ind w:left="851"/>
        <w:rPr>
          <w:sz w:val="24"/>
          <w:szCs w:val="24"/>
        </w:rPr>
      </w:pPr>
      <w:r w:rsidRPr="00207835">
        <w:rPr>
          <w:sz w:val="24"/>
          <w:szCs w:val="24"/>
        </w:rPr>
        <w:t>Der er tegn på at statiner kan øge blodsukkeret og hos nogle patienter, med høj risiko for udvikling af diabetes, kan medføre en grad af hyperglykæmi, hvor egentlig diabetesbehandling er relevant. Denne risiko opvejes dog af statiners reduktion af den vaskulære risiko, og bør derfor ikke være grund til seponering af statinbehandlingen. Risikopatienter (fasteglukose 5,6 til 6,9 mmol/l, BMI &gt; 30 kg/m</w:t>
      </w:r>
      <w:r w:rsidRPr="00207835">
        <w:rPr>
          <w:sz w:val="24"/>
          <w:szCs w:val="24"/>
          <w:vertAlign w:val="superscript"/>
        </w:rPr>
        <w:t>2</w:t>
      </w:r>
      <w:r w:rsidRPr="00207835">
        <w:rPr>
          <w:sz w:val="24"/>
          <w:szCs w:val="24"/>
        </w:rPr>
        <w:t>, forhøjede triglycerider, forhøjet blodtryk i anamnesen) bør monitoreres både klinisk og biokemisk i henhold til nationale retningslinjer.</w:t>
      </w:r>
    </w:p>
    <w:p w14:paraId="79CD5AB9" w14:textId="77777777" w:rsidR="00207835" w:rsidRPr="00207835" w:rsidRDefault="00207835" w:rsidP="00760B08">
      <w:pPr>
        <w:ind w:left="851"/>
        <w:rPr>
          <w:sz w:val="24"/>
          <w:szCs w:val="24"/>
        </w:rPr>
      </w:pPr>
    </w:p>
    <w:p w14:paraId="561E5C46" w14:textId="77777777" w:rsidR="00207835" w:rsidRPr="00207835" w:rsidRDefault="00207835" w:rsidP="00760B08">
      <w:pPr>
        <w:ind w:left="851"/>
        <w:rPr>
          <w:sz w:val="24"/>
          <w:szCs w:val="24"/>
        </w:rPr>
      </w:pPr>
      <w:r w:rsidRPr="00207835">
        <w:rPr>
          <w:sz w:val="24"/>
          <w:szCs w:val="24"/>
        </w:rPr>
        <w:t>I JUPITER-studiet var den rapporterede totale frekvens af diabetes mellitus 2,8 % i rosuvastatingruppen og 2,3 % i placebogruppen, primært hos patienter med fasteglukose fra 5,6 til 6,9 mmol/l.</w:t>
      </w:r>
    </w:p>
    <w:p w14:paraId="65C6C703" w14:textId="77777777" w:rsidR="00207835" w:rsidRPr="00207835" w:rsidRDefault="00207835" w:rsidP="00760B08">
      <w:pPr>
        <w:ind w:left="851"/>
        <w:rPr>
          <w:sz w:val="24"/>
          <w:szCs w:val="24"/>
        </w:rPr>
      </w:pPr>
    </w:p>
    <w:p w14:paraId="15CDB946" w14:textId="77777777" w:rsidR="00207835" w:rsidRPr="00207835" w:rsidRDefault="00207835" w:rsidP="00760B08">
      <w:pPr>
        <w:ind w:left="851"/>
        <w:rPr>
          <w:sz w:val="24"/>
          <w:szCs w:val="24"/>
          <w:u w:val="single"/>
        </w:rPr>
      </w:pPr>
      <w:r w:rsidRPr="00207835">
        <w:rPr>
          <w:sz w:val="24"/>
          <w:szCs w:val="24"/>
          <w:u w:val="single"/>
        </w:rPr>
        <w:t>Pædiatrisk population</w:t>
      </w:r>
    </w:p>
    <w:p w14:paraId="10497D96" w14:textId="77777777" w:rsidR="00207835" w:rsidRPr="00207835" w:rsidRDefault="00207835" w:rsidP="00760B08">
      <w:pPr>
        <w:ind w:left="851"/>
        <w:rPr>
          <w:sz w:val="24"/>
          <w:szCs w:val="24"/>
        </w:rPr>
      </w:pPr>
      <w:r w:rsidRPr="00207835">
        <w:rPr>
          <w:sz w:val="24"/>
          <w:szCs w:val="24"/>
        </w:rPr>
        <w:t xml:space="preserve">Vurdering af lineær vækst (højde), vægt, BMI (Body Mass Index) og sekundære indikationer på seksuel modning ifølge Tanner Stage hos pædiatriske patienter i alderen 6 - 17 år, som tager rosuvastatin, er begrænset til en 2-årig periode. Efter 2 års forsøgsbehandling blev der ikke registreret nogen påvirkning af vækst, vægt, BMI eller seksuel modning (se pkt. 5.1). </w:t>
      </w:r>
    </w:p>
    <w:p w14:paraId="6E639E15" w14:textId="77777777" w:rsidR="00207835" w:rsidRPr="00207835" w:rsidRDefault="00207835" w:rsidP="00760B08">
      <w:pPr>
        <w:ind w:left="851"/>
        <w:rPr>
          <w:sz w:val="24"/>
          <w:szCs w:val="24"/>
        </w:rPr>
      </w:pPr>
    </w:p>
    <w:p w14:paraId="7EB48D7A" w14:textId="77777777" w:rsidR="00207835" w:rsidRPr="00207835" w:rsidRDefault="00207835" w:rsidP="00760B08">
      <w:pPr>
        <w:ind w:left="851"/>
        <w:rPr>
          <w:sz w:val="24"/>
          <w:szCs w:val="24"/>
        </w:rPr>
      </w:pPr>
      <w:r w:rsidRPr="00207835">
        <w:rPr>
          <w:sz w:val="24"/>
          <w:szCs w:val="24"/>
        </w:rPr>
        <w:t>I et klinisk forsøg, hvor børn og unge fik rosuvastatin i 52 uger, blev der hyppigere observeret stigninger i CK på mere end 10 gange øvre grænseværdi og muskelsymptomer efter motion eller øget fysisk aktivitet end i kliniske forsøg med voksne (se pkt. 4.8).</w:t>
      </w:r>
    </w:p>
    <w:p w14:paraId="58D5828A" w14:textId="77777777" w:rsidR="009260DE" w:rsidRPr="00755EBE" w:rsidRDefault="009260DE" w:rsidP="009260DE">
      <w:pPr>
        <w:tabs>
          <w:tab w:val="left" w:pos="851"/>
        </w:tabs>
        <w:ind w:left="851"/>
        <w:rPr>
          <w:sz w:val="24"/>
          <w:szCs w:val="24"/>
        </w:rPr>
      </w:pPr>
    </w:p>
    <w:p w14:paraId="11FDD921" w14:textId="77777777" w:rsidR="009260DE" w:rsidRPr="00755EBE" w:rsidRDefault="009260DE" w:rsidP="009260DE">
      <w:pPr>
        <w:tabs>
          <w:tab w:val="left" w:pos="851"/>
        </w:tabs>
        <w:ind w:left="851" w:hanging="851"/>
        <w:rPr>
          <w:b/>
          <w:sz w:val="24"/>
          <w:szCs w:val="24"/>
        </w:rPr>
      </w:pPr>
      <w:r w:rsidRPr="00755EBE">
        <w:rPr>
          <w:b/>
          <w:sz w:val="24"/>
          <w:szCs w:val="24"/>
        </w:rPr>
        <w:t>4.5</w:t>
      </w:r>
      <w:r w:rsidRPr="00755EBE">
        <w:rPr>
          <w:b/>
          <w:sz w:val="24"/>
          <w:szCs w:val="24"/>
        </w:rPr>
        <w:tab/>
        <w:t>Interaktion med andre lægemidler og andre former for interaktion</w:t>
      </w:r>
    </w:p>
    <w:p w14:paraId="2471847F" w14:textId="77777777" w:rsidR="00755EBE" w:rsidRDefault="00755EBE" w:rsidP="00760B08">
      <w:pPr>
        <w:ind w:left="851"/>
        <w:rPr>
          <w:sz w:val="24"/>
          <w:szCs w:val="24"/>
          <w:u w:val="single"/>
        </w:rPr>
      </w:pPr>
    </w:p>
    <w:p w14:paraId="59921DAD" w14:textId="71033E14" w:rsidR="00207835" w:rsidRPr="00207835" w:rsidRDefault="00207835" w:rsidP="00760B08">
      <w:pPr>
        <w:ind w:left="851"/>
        <w:rPr>
          <w:sz w:val="24"/>
          <w:szCs w:val="24"/>
          <w:u w:val="single"/>
        </w:rPr>
      </w:pPr>
      <w:r w:rsidRPr="00207835">
        <w:rPr>
          <w:sz w:val="24"/>
          <w:szCs w:val="24"/>
          <w:u w:val="single"/>
        </w:rPr>
        <w:t>Virkning af samtidigt administrerede lægemidler på rosuvastatin</w:t>
      </w:r>
    </w:p>
    <w:p w14:paraId="55895D06" w14:textId="77777777" w:rsidR="00207835" w:rsidRPr="00207835" w:rsidRDefault="00207835" w:rsidP="00760B08">
      <w:pPr>
        <w:ind w:left="851"/>
        <w:rPr>
          <w:sz w:val="24"/>
          <w:szCs w:val="24"/>
          <w:u w:val="single"/>
        </w:rPr>
      </w:pPr>
    </w:p>
    <w:p w14:paraId="11C28D98" w14:textId="77777777" w:rsidR="00207835" w:rsidRPr="00207835" w:rsidRDefault="00207835" w:rsidP="00760B08">
      <w:pPr>
        <w:ind w:left="851"/>
        <w:rPr>
          <w:sz w:val="24"/>
          <w:szCs w:val="24"/>
        </w:rPr>
      </w:pPr>
      <w:r w:rsidRPr="00207835">
        <w:rPr>
          <w:b/>
          <w:sz w:val="24"/>
          <w:szCs w:val="24"/>
        </w:rPr>
        <w:t>Transportproteininhibitorer:</w:t>
      </w:r>
      <w:r w:rsidRPr="00207835">
        <w:rPr>
          <w:sz w:val="24"/>
          <w:szCs w:val="24"/>
        </w:rPr>
        <w:t xml:space="preserve"> Rosuvastatin er et substrat for visse transportproteiner, herunder leveroptagelsestransporteren OATP1B1 og efflux-transporteren BCRP. Samtidig administration af rosuvastatin og lægemidler, der er inhibitorer for disse transportproteiner, kan medføre øgede rosuvastatinkoncentrationer i plasma og øget risiko for myopati (se pkt. 4.2, 4.4 og 4.5 Tabel 1).</w:t>
      </w:r>
    </w:p>
    <w:p w14:paraId="6FBEAE99" w14:textId="77777777" w:rsidR="00207835" w:rsidRPr="00207835" w:rsidRDefault="00207835" w:rsidP="00760B08">
      <w:pPr>
        <w:ind w:left="851"/>
        <w:rPr>
          <w:sz w:val="24"/>
          <w:szCs w:val="24"/>
        </w:rPr>
      </w:pPr>
    </w:p>
    <w:p w14:paraId="013D0E22" w14:textId="77777777" w:rsidR="00207835" w:rsidRPr="00207835" w:rsidRDefault="00207835" w:rsidP="00760B08">
      <w:pPr>
        <w:ind w:left="851"/>
        <w:rPr>
          <w:sz w:val="24"/>
          <w:szCs w:val="24"/>
        </w:rPr>
      </w:pPr>
      <w:r w:rsidRPr="00207835">
        <w:rPr>
          <w:i/>
          <w:sz w:val="24"/>
          <w:szCs w:val="24"/>
        </w:rPr>
        <w:t>Ciclosporin</w:t>
      </w:r>
      <w:r w:rsidRPr="00207835">
        <w:rPr>
          <w:b/>
          <w:sz w:val="24"/>
          <w:szCs w:val="24"/>
        </w:rPr>
        <w:t>:</w:t>
      </w:r>
      <w:r w:rsidRPr="00207835">
        <w:rPr>
          <w:sz w:val="24"/>
          <w:szCs w:val="24"/>
        </w:rPr>
        <w:t xml:space="preserve"> Ved samtidig behandling med rosuvastatin og ciclosporin var rosuvastatins </w:t>
      </w:r>
      <w:proofErr w:type="gramStart"/>
      <w:r w:rsidRPr="00207835">
        <w:rPr>
          <w:sz w:val="24"/>
          <w:szCs w:val="24"/>
        </w:rPr>
        <w:t>AUC værdier</w:t>
      </w:r>
      <w:proofErr w:type="gramEnd"/>
      <w:r w:rsidRPr="00207835">
        <w:rPr>
          <w:sz w:val="24"/>
          <w:szCs w:val="24"/>
        </w:rPr>
        <w:t xml:space="preserve"> i gennemsnit 7 gange højere end hos raske frivillige (se Tabel 1). Rosuvastatin er kontraindiceret hos patienter, der samtidig behandles med ciclosporin (se pkt. 4.3). Samtidig administration påvirkede ikke ciclosporins plasmakoncentration.</w:t>
      </w:r>
    </w:p>
    <w:p w14:paraId="1E53ED38" w14:textId="77777777" w:rsidR="00207835" w:rsidRPr="00207835" w:rsidRDefault="00207835" w:rsidP="00760B08">
      <w:pPr>
        <w:ind w:left="851"/>
        <w:rPr>
          <w:sz w:val="24"/>
          <w:szCs w:val="24"/>
        </w:rPr>
      </w:pPr>
    </w:p>
    <w:p w14:paraId="14C04009" w14:textId="77777777" w:rsidR="00207835" w:rsidRPr="00207835" w:rsidRDefault="00207835" w:rsidP="00760B08">
      <w:pPr>
        <w:ind w:left="851"/>
        <w:rPr>
          <w:sz w:val="24"/>
          <w:szCs w:val="24"/>
        </w:rPr>
      </w:pPr>
      <w:r w:rsidRPr="00207835">
        <w:rPr>
          <w:i/>
          <w:sz w:val="24"/>
          <w:szCs w:val="24"/>
        </w:rPr>
        <w:t>Proteasehæmmere</w:t>
      </w:r>
      <w:r w:rsidRPr="00207835">
        <w:rPr>
          <w:b/>
          <w:sz w:val="24"/>
          <w:szCs w:val="24"/>
        </w:rPr>
        <w:t>:</w:t>
      </w:r>
      <w:r w:rsidRPr="00207835">
        <w:rPr>
          <w:sz w:val="24"/>
          <w:szCs w:val="24"/>
        </w:rPr>
        <w:t xml:space="preserve"> Selvom den specifikke mekanisme for interaktionen er ukendt, kan samtidig anvendelse af proteaseinhibitorer øge tilgængeligheden af rosuvastatin kraftigt (se Tabel 1). I et farmakokinetisk studie var samtidig administration af 10 mg rosuvastatin og et kombinationspræparat med to proteaseinhibitorer (300 mg atazanavir/100 mg ritonavir) til raske frivillige forsøgspersoner associeret med en øgning af rosuvastatin AUC til ca. det tredobbelte, mens C</w:t>
      </w:r>
      <w:r w:rsidRPr="00207835">
        <w:rPr>
          <w:sz w:val="24"/>
          <w:szCs w:val="24"/>
          <w:vertAlign w:val="subscript"/>
        </w:rPr>
        <w:t>max</w:t>
      </w:r>
      <w:r w:rsidRPr="00207835">
        <w:rPr>
          <w:sz w:val="24"/>
          <w:szCs w:val="24"/>
        </w:rPr>
        <w:t xml:space="preserve"> blev ca. 7 gange større. Samtidig brug af rosuvastatin og visse proteaseinhibitorkombinationer kan gives efter nøje overvejelse af dosisjusteringer af rosuvastatin baseret på den forventede stigning i eksponering for rosuvastatin (se pkt. 4.2, 4.4 og 4.5 Tabel 1).</w:t>
      </w:r>
    </w:p>
    <w:p w14:paraId="2E654B36" w14:textId="77777777" w:rsidR="00207835" w:rsidRPr="00207835" w:rsidRDefault="00207835" w:rsidP="00760B08">
      <w:pPr>
        <w:ind w:left="851"/>
        <w:rPr>
          <w:sz w:val="24"/>
          <w:szCs w:val="24"/>
        </w:rPr>
      </w:pPr>
    </w:p>
    <w:p w14:paraId="7F031FB5" w14:textId="77777777" w:rsidR="00207835" w:rsidRPr="00207835" w:rsidRDefault="00207835" w:rsidP="00760B08">
      <w:pPr>
        <w:ind w:left="851"/>
        <w:rPr>
          <w:sz w:val="24"/>
          <w:szCs w:val="24"/>
        </w:rPr>
      </w:pPr>
      <w:r w:rsidRPr="00207835">
        <w:rPr>
          <w:b/>
          <w:sz w:val="24"/>
          <w:szCs w:val="24"/>
        </w:rPr>
        <w:t>Gemfibrozil og andre lipidsænkende produkter:</w:t>
      </w:r>
      <w:r w:rsidRPr="00207835">
        <w:rPr>
          <w:sz w:val="24"/>
          <w:szCs w:val="24"/>
        </w:rPr>
        <w:t xml:space="preserve"> Samtidig behandling med rosuvastatin og gemfibrozil medførte en 2-foldig stigning i rosuvastatins C</w:t>
      </w:r>
      <w:r w:rsidRPr="00207835">
        <w:rPr>
          <w:sz w:val="24"/>
          <w:szCs w:val="24"/>
          <w:vertAlign w:val="subscript"/>
        </w:rPr>
        <w:t>max</w:t>
      </w:r>
      <w:r w:rsidRPr="00207835">
        <w:rPr>
          <w:sz w:val="24"/>
          <w:szCs w:val="24"/>
        </w:rPr>
        <w:t xml:space="preserve"> og AUC (se pkt. 4.4).</w:t>
      </w:r>
    </w:p>
    <w:p w14:paraId="35E45715" w14:textId="77777777" w:rsidR="00207835" w:rsidRPr="00207835" w:rsidRDefault="00207835" w:rsidP="00760B08">
      <w:pPr>
        <w:ind w:left="851"/>
        <w:rPr>
          <w:sz w:val="24"/>
          <w:szCs w:val="24"/>
        </w:rPr>
      </w:pPr>
    </w:p>
    <w:p w14:paraId="13ED874A" w14:textId="77777777" w:rsidR="00207835" w:rsidRPr="00207835" w:rsidRDefault="00207835" w:rsidP="00760B08">
      <w:pPr>
        <w:ind w:left="851"/>
        <w:rPr>
          <w:sz w:val="24"/>
          <w:szCs w:val="24"/>
        </w:rPr>
      </w:pPr>
      <w:r w:rsidRPr="00207835">
        <w:rPr>
          <w:sz w:val="24"/>
          <w:szCs w:val="24"/>
        </w:rPr>
        <w:t>På baggrund af data fra specifikke interaktionsstudier forventes der ingen farmakokinetisk relevante interaktioner med fenofibrat, mens der kan indtræffe en farmakodynamisk interaktion.  Gemfibrozil, fenofibrater, andre fibrater og lipid sænkende doser (˃ eller svarende til 1 g/dag) af niacin (nikotinsyre) øger risikoen for myopati, når det gives sammen med HMG-CoA-reduktasehæmmere, sandsynligvis fordi de kan give myopati, når de gives alene. Doser på 40 mg er kontraindiceret ved samtidig anvendelse af fibrater (se pkt. 4.3 og 4.4). Disse patienter bør også starte på 5 mg dosis.</w:t>
      </w:r>
    </w:p>
    <w:p w14:paraId="1A6BE060" w14:textId="77777777" w:rsidR="00207835" w:rsidRPr="00207835" w:rsidRDefault="00207835" w:rsidP="00760B08">
      <w:pPr>
        <w:ind w:left="851"/>
        <w:rPr>
          <w:sz w:val="24"/>
          <w:szCs w:val="24"/>
        </w:rPr>
      </w:pPr>
    </w:p>
    <w:p w14:paraId="378B8915" w14:textId="77777777" w:rsidR="00207835" w:rsidRPr="00207835" w:rsidRDefault="00207835" w:rsidP="00760B08">
      <w:pPr>
        <w:ind w:left="851"/>
        <w:rPr>
          <w:sz w:val="24"/>
          <w:szCs w:val="24"/>
        </w:rPr>
      </w:pPr>
      <w:r w:rsidRPr="00207835">
        <w:rPr>
          <w:b/>
          <w:sz w:val="24"/>
          <w:szCs w:val="24"/>
        </w:rPr>
        <w:t>Ezetimib:</w:t>
      </w:r>
      <w:r w:rsidRPr="00207835">
        <w:rPr>
          <w:sz w:val="24"/>
          <w:szCs w:val="24"/>
        </w:rPr>
        <w:t xml:space="preserve"> Samtidig anvendelse af 10 mg rosuvastatin og 10 mg ezetimib resulterede i en stigning på 1,2 i AUC for rosuvastatin hos patienter med hyperkolesterolæmi (Tabel 1). Ikke desto mindre kan en farmakodynamisk interaktion, i form af bivirkninger mellem rosuvastatin og ezetimib ikke udelukkes (se pkt. 4.4).</w:t>
      </w:r>
    </w:p>
    <w:p w14:paraId="7F16CC08" w14:textId="77777777" w:rsidR="00207835" w:rsidRPr="00207835" w:rsidRDefault="00207835" w:rsidP="00760B08">
      <w:pPr>
        <w:ind w:left="851"/>
        <w:rPr>
          <w:sz w:val="24"/>
          <w:szCs w:val="24"/>
        </w:rPr>
      </w:pPr>
    </w:p>
    <w:p w14:paraId="289E5435" w14:textId="77777777" w:rsidR="00207835" w:rsidRPr="00207835" w:rsidRDefault="00207835" w:rsidP="00760B08">
      <w:pPr>
        <w:ind w:left="851"/>
        <w:rPr>
          <w:sz w:val="24"/>
          <w:szCs w:val="24"/>
        </w:rPr>
      </w:pPr>
      <w:r w:rsidRPr="00207835">
        <w:rPr>
          <w:b/>
          <w:sz w:val="24"/>
          <w:szCs w:val="24"/>
        </w:rPr>
        <w:t>Antacida:</w:t>
      </w:r>
      <w:r w:rsidRPr="00207835">
        <w:rPr>
          <w:sz w:val="24"/>
          <w:szCs w:val="24"/>
        </w:rPr>
        <w:t xml:space="preserve"> Samtidig dosering af rosuvastatin med en syreneutraliserende suspension af aluminium og magnesiumhydroxid medførte et fald i rosuvastatins plasmakoncentration med ca. 50 %. Dette blev mindsket, når antacida blev doseret 2 timer efter rosuvastatin. Den kliniske relevans af denne interaktion er ikke undersøgt.</w:t>
      </w:r>
    </w:p>
    <w:p w14:paraId="5D112E1F" w14:textId="77777777" w:rsidR="00207835" w:rsidRPr="00207835" w:rsidRDefault="00207835" w:rsidP="00760B08">
      <w:pPr>
        <w:ind w:left="851"/>
        <w:rPr>
          <w:sz w:val="24"/>
          <w:szCs w:val="24"/>
        </w:rPr>
      </w:pPr>
    </w:p>
    <w:p w14:paraId="7723564A" w14:textId="77777777" w:rsidR="00207835" w:rsidRPr="00207835" w:rsidRDefault="00207835" w:rsidP="00760B08">
      <w:pPr>
        <w:ind w:left="851"/>
        <w:rPr>
          <w:sz w:val="24"/>
          <w:szCs w:val="24"/>
        </w:rPr>
      </w:pPr>
      <w:r w:rsidRPr="00207835">
        <w:rPr>
          <w:b/>
          <w:sz w:val="24"/>
          <w:szCs w:val="24"/>
        </w:rPr>
        <w:t>Erythromycin:</w:t>
      </w:r>
      <w:r w:rsidRPr="00207835">
        <w:rPr>
          <w:sz w:val="24"/>
          <w:szCs w:val="24"/>
        </w:rPr>
        <w:t xml:space="preserve"> Samtidig anvendelse af rosuvastatin og erythromycin medførte et fald på 20 % i AUC og i et fald på 30 % i C</w:t>
      </w:r>
      <w:r w:rsidRPr="00207835">
        <w:rPr>
          <w:sz w:val="24"/>
          <w:szCs w:val="24"/>
          <w:vertAlign w:val="subscript"/>
        </w:rPr>
        <w:t>max</w:t>
      </w:r>
      <w:r w:rsidRPr="00207835">
        <w:rPr>
          <w:sz w:val="24"/>
          <w:szCs w:val="24"/>
        </w:rPr>
        <w:t xml:space="preserve"> af rosuvastatin. Denne interaktion kan skyldes en øget tarmmotilitet forårsaget af erythromycin.</w:t>
      </w:r>
    </w:p>
    <w:p w14:paraId="21B25ED4" w14:textId="77777777" w:rsidR="00207835" w:rsidRPr="00207835" w:rsidRDefault="00207835" w:rsidP="00760B08">
      <w:pPr>
        <w:ind w:left="851"/>
        <w:rPr>
          <w:sz w:val="24"/>
          <w:szCs w:val="24"/>
        </w:rPr>
      </w:pPr>
    </w:p>
    <w:p w14:paraId="52ECADED" w14:textId="77777777" w:rsidR="00207835" w:rsidRPr="00207835" w:rsidRDefault="00207835" w:rsidP="00760B08">
      <w:pPr>
        <w:ind w:left="851"/>
        <w:rPr>
          <w:sz w:val="24"/>
          <w:szCs w:val="24"/>
        </w:rPr>
      </w:pPr>
      <w:r w:rsidRPr="00207835">
        <w:rPr>
          <w:b/>
          <w:sz w:val="24"/>
          <w:szCs w:val="24"/>
        </w:rPr>
        <w:t>Ticagrelor</w:t>
      </w:r>
      <w:r w:rsidRPr="00207835">
        <w:rPr>
          <w:sz w:val="24"/>
          <w:szCs w:val="24"/>
        </w:rPr>
        <w:t>: Ticagrelor kan påvirke den renale udskillelse af rosuvastatin og dermed øge risikoen for ophobning af rosuvastatin. Selvom den præcise mekanisme ikke er kendt, har samtidig anvendelse af ticagrelor og rosuvastatin i nogle tilfælde ført til nedsat nyrefunktion, forhøjede CPK-niveauer og rhabdomyolyse.</w:t>
      </w:r>
    </w:p>
    <w:p w14:paraId="5CD93ECD" w14:textId="77777777" w:rsidR="00207835" w:rsidRPr="00207835" w:rsidRDefault="00207835" w:rsidP="00760B08">
      <w:pPr>
        <w:ind w:left="851"/>
        <w:rPr>
          <w:sz w:val="24"/>
          <w:szCs w:val="24"/>
        </w:rPr>
      </w:pPr>
    </w:p>
    <w:p w14:paraId="154B3948" w14:textId="77777777" w:rsidR="00207835" w:rsidRPr="00207835" w:rsidRDefault="00207835" w:rsidP="00760B08">
      <w:pPr>
        <w:ind w:left="851"/>
        <w:rPr>
          <w:sz w:val="24"/>
          <w:szCs w:val="24"/>
        </w:rPr>
      </w:pPr>
      <w:r w:rsidRPr="00207835">
        <w:rPr>
          <w:b/>
          <w:sz w:val="24"/>
          <w:szCs w:val="24"/>
        </w:rPr>
        <w:t>Cytochrom P450 enzymer:</w:t>
      </w:r>
      <w:r w:rsidRPr="00207835">
        <w:rPr>
          <w:sz w:val="24"/>
          <w:szCs w:val="24"/>
        </w:rPr>
        <w:t xml:space="preserve"> Resultater fra </w:t>
      </w:r>
      <w:r w:rsidRPr="00207835">
        <w:rPr>
          <w:i/>
          <w:iCs/>
          <w:sz w:val="24"/>
          <w:szCs w:val="24"/>
        </w:rPr>
        <w:t>in vitro</w:t>
      </w:r>
      <w:r w:rsidRPr="00207835">
        <w:rPr>
          <w:sz w:val="24"/>
          <w:szCs w:val="24"/>
        </w:rPr>
        <w:t xml:space="preserve"> og </w:t>
      </w:r>
      <w:r w:rsidRPr="00207835">
        <w:rPr>
          <w:i/>
          <w:iCs/>
          <w:sz w:val="24"/>
          <w:szCs w:val="24"/>
        </w:rPr>
        <w:t>in vivo</w:t>
      </w:r>
      <w:r w:rsidRPr="00207835">
        <w:rPr>
          <w:sz w:val="24"/>
          <w:szCs w:val="24"/>
        </w:rPr>
        <w:t xml:space="preserve"> studier viser, at rosuvastatin hverken inhiberer eller inducerer cytochrom P450 isoenzymer. Desuden fungerer rosuvastatin kun i ringe grad som substrat for disse isoenzymer. Der forventes derfor ingen interaktioner stammende fra cytochrom P450 medieret metabolisme. Der er ikke observeret klinisk relevante interaktioner mellem rosuvastatin og enten fluconazol (en hæmmer af CYP2C9 og CYP3A4) eller ketoconazol (en hæmmer af CYP2A6 og CYP3A4).</w:t>
      </w:r>
    </w:p>
    <w:p w14:paraId="01E14DD6" w14:textId="77777777" w:rsidR="00207835" w:rsidRPr="00207835" w:rsidRDefault="00207835" w:rsidP="00760B08">
      <w:pPr>
        <w:ind w:left="851"/>
        <w:rPr>
          <w:sz w:val="24"/>
          <w:szCs w:val="24"/>
        </w:rPr>
      </w:pPr>
    </w:p>
    <w:p w14:paraId="3B73B394" w14:textId="77777777" w:rsidR="00207835" w:rsidRPr="00207835" w:rsidRDefault="00207835" w:rsidP="00760B08">
      <w:pPr>
        <w:ind w:left="851"/>
        <w:rPr>
          <w:sz w:val="24"/>
          <w:szCs w:val="24"/>
        </w:rPr>
      </w:pPr>
      <w:r w:rsidRPr="00207835">
        <w:rPr>
          <w:b/>
          <w:sz w:val="24"/>
          <w:szCs w:val="24"/>
        </w:rPr>
        <w:t>Interaktioner, der kræver dosisjustering af rosuvastatin (se også Tabel 1):</w:t>
      </w:r>
      <w:r w:rsidRPr="00207835">
        <w:rPr>
          <w:sz w:val="24"/>
          <w:szCs w:val="24"/>
        </w:rPr>
        <w:t xml:space="preserve"> I de tilfælde, hvor det er nødvendigt at give rosuvastatin samtidigt med andre lægemidler, der vides at øge eksponeringen for rosuvastatin, bør der foretages dosisjustering af rosuvastatin. Start med en daglig dosis på 5 mg af rosuvastatin, hvis den forventede stigning i eksponering (AUC) er ca. det dobbelte eller højere. Den maksimale daglige dosis af rosuvastatin skal justeres, </w:t>
      </w:r>
      <w:proofErr w:type="gramStart"/>
      <w:r w:rsidRPr="00207835">
        <w:rPr>
          <w:sz w:val="24"/>
          <w:szCs w:val="24"/>
        </w:rPr>
        <w:t>således at</w:t>
      </w:r>
      <w:proofErr w:type="gramEnd"/>
      <w:r w:rsidRPr="00207835">
        <w:rPr>
          <w:sz w:val="24"/>
          <w:szCs w:val="24"/>
        </w:rPr>
        <w:t xml:space="preserve"> den forventede eksponering for rosuvastatin sandsynligvis ikke vil overstige eksponeringen fra en daglig dosis på 40 mg rosuvastatin taget uden interagerende lægemidler, for eksempel en dosis på 20 mg rosuvastatin sammen med gemfibrozil (en stigning på 1,9 gange), og en dosis på 10 mg rosuvastatin sammen med kombinationen atazanavir/ritonavir (en stigning på 3,1 gange).</w:t>
      </w:r>
    </w:p>
    <w:p w14:paraId="60BD0E61" w14:textId="77777777" w:rsidR="00207835" w:rsidRPr="00207835" w:rsidRDefault="00207835" w:rsidP="00760B08">
      <w:pPr>
        <w:ind w:left="851"/>
        <w:rPr>
          <w:sz w:val="24"/>
          <w:szCs w:val="24"/>
        </w:rPr>
      </w:pPr>
    </w:p>
    <w:p w14:paraId="4FDD995F" w14:textId="77777777" w:rsidR="00207835" w:rsidRPr="00207835" w:rsidRDefault="00207835" w:rsidP="00760B08">
      <w:pPr>
        <w:ind w:left="851"/>
        <w:rPr>
          <w:sz w:val="24"/>
          <w:szCs w:val="24"/>
        </w:rPr>
      </w:pPr>
      <w:r w:rsidRPr="00207835">
        <w:rPr>
          <w:sz w:val="24"/>
          <w:szCs w:val="24"/>
        </w:rPr>
        <w:t>Hvis det observeres, at lægemidlet øger rosuvastatin AUC mindre end 2 gange, er det ikke nødvendigt at reducere startdosis, men der skal udvises forsigtighed, hvis dosis af rosuvastatin øges til over 20 mg.</w:t>
      </w:r>
    </w:p>
    <w:p w14:paraId="0351AE34" w14:textId="1A52A3FF" w:rsidR="008F0188" w:rsidRDefault="008F0188">
      <w:pPr>
        <w:rPr>
          <w:sz w:val="24"/>
          <w:szCs w:val="24"/>
        </w:rPr>
      </w:pPr>
      <w:r>
        <w:rPr>
          <w:sz w:val="24"/>
          <w:szCs w:val="24"/>
        </w:rPr>
        <w:br w:type="page"/>
      </w:r>
    </w:p>
    <w:p w14:paraId="6F6A3CC2" w14:textId="77777777" w:rsidR="00207835" w:rsidRPr="00207835" w:rsidRDefault="00207835" w:rsidP="00760B08">
      <w:pPr>
        <w:rPr>
          <w:sz w:val="24"/>
          <w:szCs w:val="24"/>
        </w:rPr>
      </w:pPr>
    </w:p>
    <w:p w14:paraId="6F94A873" w14:textId="77777777" w:rsidR="00207835" w:rsidRPr="00207835" w:rsidRDefault="00207835" w:rsidP="00760B08">
      <w:pPr>
        <w:rPr>
          <w:b/>
          <w:sz w:val="24"/>
          <w:szCs w:val="24"/>
        </w:rPr>
      </w:pPr>
      <w:r w:rsidRPr="00207835">
        <w:rPr>
          <w:b/>
          <w:sz w:val="24"/>
          <w:szCs w:val="24"/>
        </w:rPr>
        <w:t>Tabel 1. Virkning af samtidigt administrerede lægemidler på eksponering for rosuvastatin (AUC, i faldende størrelsesorden) fra publicerede kliniske forsøg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2885"/>
        <w:gridCol w:w="2856"/>
      </w:tblGrid>
      <w:tr w:rsidR="00207835" w:rsidRPr="00207835" w14:paraId="2525E311" w14:textId="77777777" w:rsidTr="00760B08">
        <w:tc>
          <w:tcPr>
            <w:tcW w:w="5000" w:type="pct"/>
            <w:gridSpan w:val="3"/>
            <w:tcBorders>
              <w:top w:val="single" w:sz="4" w:space="0" w:color="auto"/>
              <w:left w:val="single" w:sz="4" w:space="0" w:color="auto"/>
              <w:bottom w:val="single" w:sz="4" w:space="0" w:color="auto"/>
              <w:right w:val="single" w:sz="4" w:space="0" w:color="auto"/>
            </w:tcBorders>
            <w:hideMark/>
          </w:tcPr>
          <w:p w14:paraId="350F4063" w14:textId="77777777" w:rsidR="00207835" w:rsidRPr="00207835" w:rsidRDefault="00207835" w:rsidP="00760B08">
            <w:pPr>
              <w:ind w:left="32"/>
              <w:rPr>
                <w:b/>
                <w:sz w:val="24"/>
                <w:szCs w:val="24"/>
              </w:rPr>
            </w:pPr>
            <w:r w:rsidRPr="00207835">
              <w:rPr>
                <w:b/>
                <w:sz w:val="24"/>
                <w:szCs w:val="24"/>
              </w:rPr>
              <w:t xml:space="preserve">Rosuvastatin </w:t>
            </w:r>
            <w:proofErr w:type="gramStart"/>
            <w:r w:rsidRPr="00207835">
              <w:rPr>
                <w:b/>
                <w:sz w:val="24"/>
                <w:szCs w:val="24"/>
              </w:rPr>
              <w:t>AUC stigning</w:t>
            </w:r>
            <w:proofErr w:type="gramEnd"/>
            <w:r w:rsidRPr="00207835">
              <w:rPr>
                <w:b/>
                <w:sz w:val="24"/>
                <w:szCs w:val="24"/>
              </w:rPr>
              <w:t xml:space="preserve"> på 2 gange eller stigning større end 2 gange</w:t>
            </w:r>
          </w:p>
        </w:tc>
      </w:tr>
      <w:tr w:rsidR="00207835" w:rsidRPr="00207835" w14:paraId="55B1D09F" w14:textId="77777777" w:rsidTr="00760B08">
        <w:tc>
          <w:tcPr>
            <w:tcW w:w="2019" w:type="pct"/>
            <w:tcBorders>
              <w:top w:val="single" w:sz="4" w:space="0" w:color="auto"/>
              <w:left w:val="single" w:sz="4" w:space="0" w:color="auto"/>
              <w:bottom w:val="single" w:sz="4" w:space="0" w:color="auto"/>
              <w:right w:val="single" w:sz="4" w:space="0" w:color="auto"/>
            </w:tcBorders>
          </w:tcPr>
          <w:p w14:paraId="38989A34" w14:textId="31F4C019" w:rsidR="00207835" w:rsidRPr="00207835" w:rsidRDefault="00207835" w:rsidP="00755EBE">
            <w:pPr>
              <w:ind w:left="32"/>
              <w:rPr>
                <w:b/>
                <w:sz w:val="24"/>
                <w:szCs w:val="24"/>
                <w:lang w:val="en-GB"/>
              </w:rPr>
            </w:pPr>
            <w:r w:rsidRPr="00207835">
              <w:rPr>
                <w:b/>
                <w:sz w:val="24"/>
                <w:szCs w:val="24"/>
                <w:lang w:val="en-GB"/>
              </w:rPr>
              <w:t>Interagerende lægemiddel-dosis-regime</w:t>
            </w:r>
          </w:p>
        </w:tc>
        <w:tc>
          <w:tcPr>
            <w:tcW w:w="1498" w:type="pct"/>
            <w:tcBorders>
              <w:top w:val="single" w:sz="4" w:space="0" w:color="auto"/>
              <w:left w:val="single" w:sz="4" w:space="0" w:color="auto"/>
              <w:bottom w:val="single" w:sz="4" w:space="0" w:color="auto"/>
              <w:right w:val="single" w:sz="4" w:space="0" w:color="auto"/>
            </w:tcBorders>
            <w:hideMark/>
          </w:tcPr>
          <w:p w14:paraId="51609827" w14:textId="77777777" w:rsidR="00207835" w:rsidRPr="00207835" w:rsidRDefault="00207835" w:rsidP="00755EBE">
            <w:pPr>
              <w:ind w:left="32"/>
              <w:jc w:val="center"/>
              <w:rPr>
                <w:b/>
                <w:sz w:val="24"/>
                <w:szCs w:val="24"/>
                <w:lang w:val="en-GB"/>
              </w:rPr>
            </w:pPr>
            <w:r w:rsidRPr="00207835">
              <w:rPr>
                <w:b/>
                <w:sz w:val="24"/>
                <w:szCs w:val="24"/>
                <w:lang w:val="en-GB"/>
              </w:rPr>
              <w:t>Rosuvastatin-dosisregime</w:t>
            </w:r>
          </w:p>
        </w:tc>
        <w:tc>
          <w:tcPr>
            <w:tcW w:w="1483" w:type="pct"/>
            <w:tcBorders>
              <w:top w:val="single" w:sz="4" w:space="0" w:color="auto"/>
              <w:left w:val="single" w:sz="4" w:space="0" w:color="auto"/>
              <w:bottom w:val="single" w:sz="4" w:space="0" w:color="auto"/>
              <w:right w:val="single" w:sz="4" w:space="0" w:color="auto"/>
            </w:tcBorders>
            <w:hideMark/>
          </w:tcPr>
          <w:p w14:paraId="01B9F327" w14:textId="77777777" w:rsidR="00207835" w:rsidRPr="00207835" w:rsidRDefault="00207835" w:rsidP="00755EBE">
            <w:pPr>
              <w:ind w:left="32"/>
              <w:jc w:val="center"/>
              <w:rPr>
                <w:b/>
                <w:sz w:val="24"/>
                <w:szCs w:val="24"/>
                <w:lang w:val="en-GB"/>
              </w:rPr>
            </w:pPr>
            <w:r w:rsidRPr="00207835">
              <w:rPr>
                <w:b/>
                <w:sz w:val="24"/>
                <w:szCs w:val="24"/>
                <w:lang w:val="en-GB"/>
              </w:rPr>
              <w:t>Ændring i rosuvastatin AUC*</w:t>
            </w:r>
          </w:p>
        </w:tc>
      </w:tr>
      <w:tr w:rsidR="00207835" w:rsidRPr="00207835" w14:paraId="4CDBEFE0"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219D391C" w14:textId="77777777" w:rsidR="00207835" w:rsidRPr="00207835" w:rsidRDefault="00207835" w:rsidP="00760B08">
            <w:pPr>
              <w:ind w:left="32"/>
              <w:rPr>
                <w:sz w:val="24"/>
                <w:szCs w:val="24"/>
              </w:rPr>
            </w:pPr>
            <w:r w:rsidRPr="00207835">
              <w:rPr>
                <w:sz w:val="24"/>
                <w:szCs w:val="24"/>
              </w:rPr>
              <w:t>Sofosbuvir/velpatasvir/voxilaprevir (400 mg-100 mg-100 mg) + Voxilaprevir (100 mg) én gang dagligt i 15 dage</w:t>
            </w:r>
          </w:p>
        </w:tc>
        <w:tc>
          <w:tcPr>
            <w:tcW w:w="1498" w:type="pct"/>
            <w:tcBorders>
              <w:top w:val="single" w:sz="4" w:space="0" w:color="auto"/>
              <w:left w:val="single" w:sz="4" w:space="0" w:color="auto"/>
              <w:bottom w:val="single" w:sz="4" w:space="0" w:color="auto"/>
              <w:right w:val="single" w:sz="4" w:space="0" w:color="auto"/>
            </w:tcBorders>
            <w:hideMark/>
          </w:tcPr>
          <w:p w14:paraId="27A4AD62"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739C43A4" w14:textId="77777777" w:rsidR="00207835" w:rsidRPr="00207835" w:rsidRDefault="00207835" w:rsidP="00755EBE">
            <w:pPr>
              <w:ind w:left="32"/>
              <w:jc w:val="center"/>
              <w:rPr>
                <w:sz w:val="24"/>
                <w:szCs w:val="24"/>
                <w:lang w:val="en-GB"/>
              </w:rPr>
            </w:pPr>
            <w:r w:rsidRPr="00207835">
              <w:rPr>
                <w:sz w:val="24"/>
                <w:szCs w:val="24"/>
                <w:lang w:val="en-GB"/>
              </w:rPr>
              <w:t>7.4 gange ↑</w:t>
            </w:r>
          </w:p>
        </w:tc>
      </w:tr>
      <w:tr w:rsidR="00207835" w:rsidRPr="00207835" w14:paraId="1E5AF947"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2C8E439C" w14:textId="77777777" w:rsidR="00207835" w:rsidRPr="00207835" w:rsidRDefault="00207835" w:rsidP="00760B08">
            <w:pPr>
              <w:ind w:left="32"/>
              <w:rPr>
                <w:sz w:val="24"/>
                <w:szCs w:val="24"/>
              </w:rPr>
            </w:pPr>
            <w:r w:rsidRPr="00207835">
              <w:rPr>
                <w:sz w:val="24"/>
                <w:szCs w:val="24"/>
              </w:rPr>
              <w:t>Ciclosporin 75 mg BID til 200 mg BID, 6 måneder</w:t>
            </w:r>
          </w:p>
        </w:tc>
        <w:tc>
          <w:tcPr>
            <w:tcW w:w="1498" w:type="pct"/>
            <w:tcBorders>
              <w:top w:val="single" w:sz="4" w:space="0" w:color="auto"/>
              <w:left w:val="single" w:sz="4" w:space="0" w:color="auto"/>
              <w:bottom w:val="single" w:sz="4" w:space="0" w:color="auto"/>
              <w:right w:val="single" w:sz="4" w:space="0" w:color="auto"/>
            </w:tcBorders>
            <w:hideMark/>
          </w:tcPr>
          <w:p w14:paraId="68C48C57" w14:textId="77777777" w:rsidR="00207835" w:rsidRPr="00207835" w:rsidRDefault="00207835" w:rsidP="00755EBE">
            <w:pPr>
              <w:ind w:left="32"/>
              <w:jc w:val="center"/>
              <w:rPr>
                <w:sz w:val="24"/>
                <w:szCs w:val="24"/>
                <w:lang w:val="en-GB"/>
              </w:rPr>
            </w:pPr>
            <w:r w:rsidRPr="00207835">
              <w:rPr>
                <w:sz w:val="24"/>
                <w:szCs w:val="24"/>
                <w:lang w:val="en-GB"/>
              </w:rPr>
              <w:t>10 mg OD, 10 dage</w:t>
            </w:r>
          </w:p>
        </w:tc>
        <w:tc>
          <w:tcPr>
            <w:tcW w:w="1483" w:type="pct"/>
            <w:tcBorders>
              <w:top w:val="single" w:sz="4" w:space="0" w:color="auto"/>
              <w:left w:val="single" w:sz="4" w:space="0" w:color="auto"/>
              <w:bottom w:val="single" w:sz="4" w:space="0" w:color="auto"/>
              <w:right w:val="single" w:sz="4" w:space="0" w:color="auto"/>
            </w:tcBorders>
            <w:hideMark/>
          </w:tcPr>
          <w:p w14:paraId="5748C92F" w14:textId="77777777" w:rsidR="00207835" w:rsidRPr="00207835" w:rsidRDefault="00207835" w:rsidP="00755EBE">
            <w:pPr>
              <w:ind w:left="32"/>
              <w:jc w:val="center"/>
              <w:rPr>
                <w:sz w:val="24"/>
                <w:szCs w:val="24"/>
                <w:lang w:val="en-GB"/>
              </w:rPr>
            </w:pPr>
            <w:r w:rsidRPr="00207835">
              <w:rPr>
                <w:sz w:val="24"/>
                <w:szCs w:val="24"/>
                <w:lang w:val="en-GB"/>
              </w:rPr>
              <w:t>7.1 gange ↑</w:t>
            </w:r>
          </w:p>
        </w:tc>
      </w:tr>
      <w:tr w:rsidR="00207835" w:rsidRPr="00207835" w14:paraId="6DB6E361"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2319CD2C" w14:textId="77777777" w:rsidR="00207835" w:rsidRPr="00207835" w:rsidRDefault="00207835" w:rsidP="00760B08">
            <w:pPr>
              <w:ind w:left="32"/>
              <w:rPr>
                <w:sz w:val="24"/>
                <w:szCs w:val="24"/>
                <w:lang w:val="en-GB"/>
              </w:rPr>
            </w:pPr>
            <w:r w:rsidRPr="00207835">
              <w:rPr>
                <w:sz w:val="24"/>
                <w:szCs w:val="24"/>
                <w:lang w:val="en-GB"/>
              </w:rPr>
              <w:t>Darolutamid 600 mg BID, 5 dage</w:t>
            </w:r>
          </w:p>
        </w:tc>
        <w:tc>
          <w:tcPr>
            <w:tcW w:w="1498" w:type="pct"/>
            <w:tcBorders>
              <w:top w:val="single" w:sz="4" w:space="0" w:color="auto"/>
              <w:left w:val="single" w:sz="4" w:space="0" w:color="auto"/>
              <w:bottom w:val="single" w:sz="4" w:space="0" w:color="auto"/>
              <w:right w:val="single" w:sz="4" w:space="0" w:color="auto"/>
            </w:tcBorders>
            <w:hideMark/>
          </w:tcPr>
          <w:p w14:paraId="2FE0C330" w14:textId="77777777" w:rsidR="00207835" w:rsidRPr="00207835" w:rsidRDefault="00207835" w:rsidP="00755EBE">
            <w:pPr>
              <w:ind w:left="32"/>
              <w:jc w:val="center"/>
              <w:rPr>
                <w:sz w:val="24"/>
                <w:szCs w:val="24"/>
                <w:lang w:val="en-GB"/>
              </w:rPr>
            </w:pPr>
            <w:r w:rsidRPr="00207835">
              <w:rPr>
                <w:sz w:val="24"/>
                <w:szCs w:val="24"/>
                <w:lang w:val="en-GB"/>
              </w:rPr>
              <w:t>5 mg, enkeltdosis</w:t>
            </w:r>
          </w:p>
        </w:tc>
        <w:tc>
          <w:tcPr>
            <w:tcW w:w="1483" w:type="pct"/>
            <w:tcBorders>
              <w:top w:val="single" w:sz="4" w:space="0" w:color="auto"/>
              <w:left w:val="single" w:sz="4" w:space="0" w:color="auto"/>
              <w:bottom w:val="single" w:sz="4" w:space="0" w:color="auto"/>
              <w:right w:val="single" w:sz="4" w:space="0" w:color="auto"/>
            </w:tcBorders>
            <w:hideMark/>
          </w:tcPr>
          <w:p w14:paraId="5CACD6BC" w14:textId="77777777" w:rsidR="00207835" w:rsidRPr="00207835" w:rsidRDefault="00207835" w:rsidP="00755EBE">
            <w:pPr>
              <w:ind w:left="32"/>
              <w:jc w:val="center"/>
              <w:rPr>
                <w:sz w:val="24"/>
                <w:szCs w:val="24"/>
                <w:lang w:val="en-GB"/>
              </w:rPr>
            </w:pPr>
            <w:r w:rsidRPr="00207835">
              <w:rPr>
                <w:sz w:val="24"/>
                <w:szCs w:val="24"/>
                <w:lang w:val="en-GB"/>
              </w:rPr>
              <w:t>5.2 gange ↑</w:t>
            </w:r>
          </w:p>
        </w:tc>
      </w:tr>
      <w:tr w:rsidR="00207835" w:rsidRPr="00207835" w14:paraId="5399BF08"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1C3DEE76" w14:textId="77777777" w:rsidR="00207835" w:rsidRPr="00207835" w:rsidRDefault="00207835" w:rsidP="00760B08">
            <w:pPr>
              <w:ind w:left="32"/>
              <w:rPr>
                <w:sz w:val="24"/>
                <w:szCs w:val="24"/>
              </w:rPr>
            </w:pPr>
            <w:r w:rsidRPr="00207835">
              <w:rPr>
                <w:sz w:val="24"/>
                <w:szCs w:val="24"/>
              </w:rPr>
              <w:t>Regorafenib 160 mg, en gang dagligt, 14 dage</w:t>
            </w:r>
          </w:p>
        </w:tc>
        <w:tc>
          <w:tcPr>
            <w:tcW w:w="1498" w:type="pct"/>
            <w:tcBorders>
              <w:top w:val="single" w:sz="4" w:space="0" w:color="auto"/>
              <w:left w:val="single" w:sz="4" w:space="0" w:color="auto"/>
              <w:bottom w:val="single" w:sz="4" w:space="0" w:color="auto"/>
              <w:right w:val="single" w:sz="4" w:space="0" w:color="auto"/>
            </w:tcBorders>
            <w:hideMark/>
          </w:tcPr>
          <w:p w14:paraId="0EF1DFD7" w14:textId="77777777" w:rsidR="00207835" w:rsidRPr="00207835" w:rsidRDefault="00207835" w:rsidP="00755EBE">
            <w:pPr>
              <w:ind w:left="32"/>
              <w:jc w:val="center"/>
              <w:rPr>
                <w:sz w:val="24"/>
                <w:szCs w:val="24"/>
                <w:lang w:val="en-GB"/>
              </w:rPr>
            </w:pPr>
            <w:r w:rsidRPr="00207835">
              <w:rPr>
                <w:sz w:val="24"/>
                <w:szCs w:val="24"/>
                <w:lang w:val="en-GB"/>
              </w:rPr>
              <w:t>5 mg, enkeltdosis</w:t>
            </w:r>
          </w:p>
        </w:tc>
        <w:tc>
          <w:tcPr>
            <w:tcW w:w="1483" w:type="pct"/>
            <w:tcBorders>
              <w:top w:val="single" w:sz="4" w:space="0" w:color="auto"/>
              <w:left w:val="single" w:sz="4" w:space="0" w:color="auto"/>
              <w:bottom w:val="single" w:sz="4" w:space="0" w:color="auto"/>
              <w:right w:val="single" w:sz="4" w:space="0" w:color="auto"/>
            </w:tcBorders>
            <w:hideMark/>
          </w:tcPr>
          <w:p w14:paraId="7024ECB5" w14:textId="77777777" w:rsidR="00207835" w:rsidRPr="00207835" w:rsidRDefault="00207835" w:rsidP="00755EBE">
            <w:pPr>
              <w:ind w:left="32"/>
              <w:jc w:val="center"/>
              <w:rPr>
                <w:sz w:val="24"/>
                <w:szCs w:val="24"/>
                <w:lang w:val="en-GB"/>
              </w:rPr>
            </w:pPr>
            <w:r w:rsidRPr="00207835">
              <w:rPr>
                <w:sz w:val="24"/>
                <w:szCs w:val="24"/>
                <w:lang w:val="en-GB"/>
              </w:rPr>
              <w:t>3.8 gange ↑</w:t>
            </w:r>
          </w:p>
        </w:tc>
      </w:tr>
      <w:tr w:rsidR="00207835" w:rsidRPr="00207835" w14:paraId="3E58087D"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4C4289AC" w14:textId="77777777" w:rsidR="00207835" w:rsidRPr="00207835" w:rsidRDefault="00207835" w:rsidP="00760B08">
            <w:pPr>
              <w:ind w:left="32"/>
              <w:rPr>
                <w:sz w:val="24"/>
                <w:szCs w:val="24"/>
                <w:lang w:val="es-ES"/>
              </w:rPr>
            </w:pPr>
            <w:r w:rsidRPr="00207835">
              <w:rPr>
                <w:sz w:val="24"/>
                <w:szCs w:val="24"/>
                <w:lang w:val="es-ES"/>
              </w:rPr>
              <w:t>Atazanavir 300 mg/ritonavir 100 mg OD, 8 dage</w:t>
            </w:r>
          </w:p>
        </w:tc>
        <w:tc>
          <w:tcPr>
            <w:tcW w:w="1498" w:type="pct"/>
            <w:tcBorders>
              <w:top w:val="single" w:sz="4" w:space="0" w:color="auto"/>
              <w:left w:val="single" w:sz="4" w:space="0" w:color="auto"/>
              <w:bottom w:val="single" w:sz="4" w:space="0" w:color="auto"/>
              <w:right w:val="single" w:sz="4" w:space="0" w:color="auto"/>
            </w:tcBorders>
            <w:hideMark/>
          </w:tcPr>
          <w:p w14:paraId="2FA85750"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682A6B02" w14:textId="77777777" w:rsidR="00207835" w:rsidRPr="00207835" w:rsidRDefault="00207835" w:rsidP="00755EBE">
            <w:pPr>
              <w:ind w:left="32"/>
              <w:jc w:val="center"/>
              <w:rPr>
                <w:sz w:val="24"/>
                <w:szCs w:val="24"/>
                <w:lang w:val="en-GB"/>
              </w:rPr>
            </w:pPr>
            <w:r w:rsidRPr="00207835">
              <w:rPr>
                <w:sz w:val="24"/>
                <w:szCs w:val="24"/>
                <w:lang w:val="en-GB"/>
              </w:rPr>
              <w:t>3.1 gange ↑</w:t>
            </w:r>
          </w:p>
        </w:tc>
      </w:tr>
      <w:tr w:rsidR="00207835" w:rsidRPr="00207835" w14:paraId="058F0079"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524A784E" w14:textId="77777777" w:rsidR="00207835" w:rsidRPr="00207835" w:rsidRDefault="00207835" w:rsidP="00760B08">
            <w:pPr>
              <w:ind w:left="32"/>
              <w:rPr>
                <w:sz w:val="24"/>
                <w:szCs w:val="24"/>
                <w:lang w:val="en-GB"/>
              </w:rPr>
            </w:pPr>
            <w:r w:rsidRPr="00207835">
              <w:rPr>
                <w:sz w:val="24"/>
                <w:szCs w:val="24"/>
                <w:lang w:val="en-GB"/>
              </w:rPr>
              <w:t>Roxadustat 200 mg QOD</w:t>
            </w:r>
          </w:p>
        </w:tc>
        <w:tc>
          <w:tcPr>
            <w:tcW w:w="1498" w:type="pct"/>
            <w:tcBorders>
              <w:top w:val="single" w:sz="4" w:space="0" w:color="auto"/>
              <w:left w:val="single" w:sz="4" w:space="0" w:color="auto"/>
              <w:bottom w:val="single" w:sz="4" w:space="0" w:color="auto"/>
              <w:right w:val="single" w:sz="4" w:space="0" w:color="auto"/>
            </w:tcBorders>
            <w:hideMark/>
          </w:tcPr>
          <w:p w14:paraId="0DF61A76"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3561D757" w14:textId="77777777" w:rsidR="00207835" w:rsidRPr="00207835" w:rsidRDefault="00207835" w:rsidP="00755EBE">
            <w:pPr>
              <w:ind w:left="32"/>
              <w:jc w:val="center"/>
              <w:rPr>
                <w:sz w:val="24"/>
                <w:szCs w:val="24"/>
                <w:lang w:val="en-GB"/>
              </w:rPr>
            </w:pPr>
            <w:r w:rsidRPr="00207835">
              <w:rPr>
                <w:sz w:val="24"/>
                <w:szCs w:val="24"/>
                <w:lang w:val="en-GB"/>
              </w:rPr>
              <w:t>2.9 gange ↑</w:t>
            </w:r>
          </w:p>
        </w:tc>
      </w:tr>
      <w:tr w:rsidR="00207835" w:rsidRPr="00207835" w14:paraId="1CA89ECF"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5A11C998" w14:textId="77777777" w:rsidR="00207835" w:rsidRPr="00207835" w:rsidRDefault="00207835" w:rsidP="00760B08">
            <w:pPr>
              <w:ind w:left="32"/>
              <w:rPr>
                <w:sz w:val="24"/>
                <w:szCs w:val="24"/>
              </w:rPr>
            </w:pPr>
            <w:r w:rsidRPr="00207835">
              <w:rPr>
                <w:sz w:val="24"/>
                <w:szCs w:val="24"/>
                <w:lang w:val="en-GB"/>
              </w:rPr>
              <w:t>Velpatasvir 100 mg OD</w:t>
            </w:r>
          </w:p>
        </w:tc>
        <w:tc>
          <w:tcPr>
            <w:tcW w:w="1498" w:type="pct"/>
            <w:tcBorders>
              <w:top w:val="single" w:sz="4" w:space="0" w:color="auto"/>
              <w:left w:val="single" w:sz="4" w:space="0" w:color="auto"/>
              <w:bottom w:val="single" w:sz="4" w:space="0" w:color="auto"/>
              <w:right w:val="single" w:sz="4" w:space="0" w:color="auto"/>
            </w:tcBorders>
            <w:hideMark/>
          </w:tcPr>
          <w:p w14:paraId="776FA96D"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11C3B94E" w14:textId="77777777" w:rsidR="00207835" w:rsidRPr="00207835" w:rsidRDefault="00207835" w:rsidP="00755EBE">
            <w:pPr>
              <w:ind w:left="32"/>
              <w:jc w:val="center"/>
              <w:rPr>
                <w:sz w:val="24"/>
                <w:szCs w:val="24"/>
                <w:lang w:val="en-GB"/>
              </w:rPr>
            </w:pPr>
            <w:r w:rsidRPr="00207835">
              <w:rPr>
                <w:sz w:val="24"/>
                <w:szCs w:val="24"/>
                <w:lang w:val="en-GB"/>
              </w:rPr>
              <w:t>2.7 gange ↑</w:t>
            </w:r>
          </w:p>
        </w:tc>
      </w:tr>
      <w:tr w:rsidR="00207835" w:rsidRPr="00207835" w14:paraId="6FB80E07"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BE12AE4" w14:textId="77777777" w:rsidR="00207835" w:rsidRPr="00207835" w:rsidRDefault="00207835" w:rsidP="00760B08">
            <w:pPr>
              <w:ind w:left="32"/>
              <w:rPr>
                <w:sz w:val="24"/>
                <w:szCs w:val="24"/>
              </w:rPr>
            </w:pPr>
            <w:r w:rsidRPr="00207835">
              <w:rPr>
                <w:sz w:val="24"/>
                <w:szCs w:val="24"/>
              </w:rPr>
              <w:t>Ombitasvir 25 mg/paritaprevir 150 mg/ritonavir 100 mg en gang dagligt/ dasabuvir 400 mg to gange dagligt, 14 dage</w:t>
            </w:r>
          </w:p>
        </w:tc>
        <w:tc>
          <w:tcPr>
            <w:tcW w:w="1498" w:type="pct"/>
            <w:tcBorders>
              <w:top w:val="single" w:sz="4" w:space="0" w:color="auto"/>
              <w:left w:val="single" w:sz="4" w:space="0" w:color="auto"/>
              <w:bottom w:val="single" w:sz="4" w:space="0" w:color="auto"/>
              <w:right w:val="single" w:sz="4" w:space="0" w:color="auto"/>
            </w:tcBorders>
            <w:hideMark/>
          </w:tcPr>
          <w:p w14:paraId="58372F70" w14:textId="77777777" w:rsidR="00207835" w:rsidRPr="00207835" w:rsidRDefault="00207835" w:rsidP="00755EBE">
            <w:pPr>
              <w:ind w:left="32"/>
              <w:jc w:val="center"/>
              <w:rPr>
                <w:sz w:val="24"/>
                <w:szCs w:val="24"/>
                <w:lang w:val="en-GB"/>
              </w:rPr>
            </w:pPr>
            <w:r w:rsidRPr="00207835">
              <w:rPr>
                <w:sz w:val="24"/>
                <w:szCs w:val="24"/>
                <w:lang w:val="en-GB"/>
              </w:rPr>
              <w:t>5 mg, enkeltdosis</w:t>
            </w:r>
          </w:p>
        </w:tc>
        <w:tc>
          <w:tcPr>
            <w:tcW w:w="1483" w:type="pct"/>
            <w:tcBorders>
              <w:top w:val="single" w:sz="4" w:space="0" w:color="auto"/>
              <w:left w:val="single" w:sz="4" w:space="0" w:color="auto"/>
              <w:bottom w:val="single" w:sz="4" w:space="0" w:color="auto"/>
              <w:right w:val="single" w:sz="4" w:space="0" w:color="auto"/>
            </w:tcBorders>
            <w:hideMark/>
          </w:tcPr>
          <w:p w14:paraId="5823C7E2" w14:textId="77777777" w:rsidR="00207835" w:rsidRPr="00207835" w:rsidRDefault="00207835" w:rsidP="00755EBE">
            <w:pPr>
              <w:ind w:left="32"/>
              <w:jc w:val="center"/>
              <w:rPr>
                <w:sz w:val="24"/>
                <w:szCs w:val="24"/>
                <w:lang w:val="en-GB"/>
              </w:rPr>
            </w:pPr>
            <w:r w:rsidRPr="00207835">
              <w:rPr>
                <w:sz w:val="24"/>
                <w:szCs w:val="24"/>
                <w:lang w:val="en-GB"/>
              </w:rPr>
              <w:t>2.6 gange ↑</w:t>
            </w:r>
          </w:p>
        </w:tc>
      </w:tr>
      <w:tr w:rsidR="00207835" w:rsidRPr="00207835" w14:paraId="7EE719D8"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2FF1616" w14:textId="77777777" w:rsidR="00207835" w:rsidRPr="00207835" w:rsidRDefault="00207835" w:rsidP="00760B08">
            <w:pPr>
              <w:ind w:left="32"/>
              <w:rPr>
                <w:sz w:val="24"/>
                <w:szCs w:val="24"/>
                <w:lang w:val="en-GB"/>
              </w:rPr>
            </w:pPr>
            <w:r w:rsidRPr="00207835">
              <w:rPr>
                <w:sz w:val="24"/>
                <w:szCs w:val="24"/>
                <w:lang w:val="en-GB"/>
              </w:rPr>
              <w:t>Teriflunomid</w:t>
            </w:r>
          </w:p>
        </w:tc>
        <w:tc>
          <w:tcPr>
            <w:tcW w:w="1498" w:type="pct"/>
            <w:tcBorders>
              <w:top w:val="single" w:sz="4" w:space="0" w:color="auto"/>
              <w:left w:val="single" w:sz="4" w:space="0" w:color="auto"/>
              <w:bottom w:val="single" w:sz="4" w:space="0" w:color="auto"/>
              <w:right w:val="single" w:sz="4" w:space="0" w:color="auto"/>
            </w:tcBorders>
            <w:hideMark/>
          </w:tcPr>
          <w:p w14:paraId="0EFF0111" w14:textId="77777777" w:rsidR="00207835" w:rsidRPr="00207835" w:rsidRDefault="00207835" w:rsidP="00755EBE">
            <w:pPr>
              <w:ind w:left="32"/>
              <w:jc w:val="center"/>
              <w:rPr>
                <w:sz w:val="24"/>
                <w:szCs w:val="24"/>
                <w:lang w:val="en-GB"/>
              </w:rPr>
            </w:pPr>
            <w:r w:rsidRPr="00207835">
              <w:rPr>
                <w:sz w:val="24"/>
                <w:szCs w:val="24"/>
                <w:lang w:val="en-GB"/>
              </w:rPr>
              <w:t>Ikke tilgængelig</w:t>
            </w:r>
          </w:p>
        </w:tc>
        <w:tc>
          <w:tcPr>
            <w:tcW w:w="1483" w:type="pct"/>
            <w:tcBorders>
              <w:top w:val="single" w:sz="4" w:space="0" w:color="auto"/>
              <w:left w:val="single" w:sz="4" w:space="0" w:color="auto"/>
              <w:bottom w:val="single" w:sz="4" w:space="0" w:color="auto"/>
              <w:right w:val="single" w:sz="4" w:space="0" w:color="auto"/>
            </w:tcBorders>
            <w:hideMark/>
          </w:tcPr>
          <w:p w14:paraId="67D8B00F" w14:textId="77777777" w:rsidR="00207835" w:rsidRPr="00207835" w:rsidRDefault="00207835" w:rsidP="00755EBE">
            <w:pPr>
              <w:ind w:left="32"/>
              <w:jc w:val="center"/>
              <w:rPr>
                <w:sz w:val="24"/>
                <w:szCs w:val="24"/>
                <w:lang w:val="en-GB"/>
              </w:rPr>
            </w:pPr>
            <w:r w:rsidRPr="00207835">
              <w:rPr>
                <w:sz w:val="24"/>
                <w:szCs w:val="24"/>
                <w:lang w:val="en-GB"/>
              </w:rPr>
              <w:t>2.5 gange ↑</w:t>
            </w:r>
          </w:p>
        </w:tc>
      </w:tr>
      <w:tr w:rsidR="00207835" w:rsidRPr="00207835" w14:paraId="1510178E"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2D770FA" w14:textId="77777777" w:rsidR="00207835" w:rsidRPr="00207835" w:rsidRDefault="00207835" w:rsidP="00760B08">
            <w:pPr>
              <w:ind w:left="32"/>
              <w:rPr>
                <w:sz w:val="24"/>
                <w:szCs w:val="24"/>
              </w:rPr>
            </w:pPr>
            <w:r w:rsidRPr="00207835">
              <w:rPr>
                <w:sz w:val="24"/>
                <w:szCs w:val="24"/>
              </w:rPr>
              <w:t>Grazoprevir 200 mg/elbasvir 50 mg en gang dagligt, 11 dage</w:t>
            </w:r>
          </w:p>
        </w:tc>
        <w:tc>
          <w:tcPr>
            <w:tcW w:w="1498" w:type="pct"/>
            <w:tcBorders>
              <w:top w:val="single" w:sz="4" w:space="0" w:color="auto"/>
              <w:left w:val="single" w:sz="4" w:space="0" w:color="auto"/>
              <w:bottom w:val="single" w:sz="4" w:space="0" w:color="auto"/>
              <w:right w:val="single" w:sz="4" w:space="0" w:color="auto"/>
            </w:tcBorders>
            <w:hideMark/>
          </w:tcPr>
          <w:p w14:paraId="1E15E3E4"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48D456BB" w14:textId="77777777" w:rsidR="00207835" w:rsidRPr="00207835" w:rsidRDefault="00207835" w:rsidP="00755EBE">
            <w:pPr>
              <w:ind w:left="32"/>
              <w:jc w:val="center"/>
              <w:rPr>
                <w:sz w:val="24"/>
                <w:szCs w:val="24"/>
                <w:lang w:val="en-GB"/>
              </w:rPr>
            </w:pPr>
            <w:r w:rsidRPr="00207835">
              <w:rPr>
                <w:sz w:val="24"/>
                <w:szCs w:val="24"/>
                <w:lang w:val="en-GB"/>
              </w:rPr>
              <w:t>2.3 gange ↑</w:t>
            </w:r>
          </w:p>
        </w:tc>
      </w:tr>
      <w:tr w:rsidR="00207835" w:rsidRPr="00207835" w14:paraId="541173B8"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25647156" w14:textId="77777777" w:rsidR="00207835" w:rsidRPr="00207835" w:rsidRDefault="00207835" w:rsidP="00760B08">
            <w:pPr>
              <w:ind w:left="32"/>
              <w:rPr>
                <w:sz w:val="24"/>
                <w:szCs w:val="24"/>
              </w:rPr>
            </w:pPr>
            <w:r w:rsidRPr="00207835">
              <w:rPr>
                <w:sz w:val="24"/>
                <w:szCs w:val="24"/>
              </w:rPr>
              <w:t>Glecaprevir 400 mg/pibrentasvir 120 mg en gang dagligt, 7 dage</w:t>
            </w:r>
          </w:p>
        </w:tc>
        <w:tc>
          <w:tcPr>
            <w:tcW w:w="1498" w:type="pct"/>
            <w:tcBorders>
              <w:top w:val="single" w:sz="4" w:space="0" w:color="auto"/>
              <w:left w:val="single" w:sz="4" w:space="0" w:color="auto"/>
              <w:bottom w:val="single" w:sz="4" w:space="0" w:color="auto"/>
              <w:right w:val="single" w:sz="4" w:space="0" w:color="auto"/>
            </w:tcBorders>
            <w:hideMark/>
          </w:tcPr>
          <w:p w14:paraId="195CC66A" w14:textId="77777777" w:rsidR="00207835" w:rsidRPr="00207835" w:rsidRDefault="00207835" w:rsidP="00755EBE">
            <w:pPr>
              <w:ind w:left="32"/>
              <w:jc w:val="center"/>
              <w:rPr>
                <w:sz w:val="24"/>
                <w:szCs w:val="24"/>
              </w:rPr>
            </w:pPr>
            <w:r w:rsidRPr="00207835">
              <w:rPr>
                <w:sz w:val="24"/>
                <w:szCs w:val="24"/>
              </w:rPr>
              <w:t>5 mg en gang dagligt, 7 dage</w:t>
            </w:r>
          </w:p>
        </w:tc>
        <w:tc>
          <w:tcPr>
            <w:tcW w:w="1483" w:type="pct"/>
            <w:tcBorders>
              <w:top w:val="single" w:sz="4" w:space="0" w:color="auto"/>
              <w:left w:val="single" w:sz="4" w:space="0" w:color="auto"/>
              <w:bottom w:val="single" w:sz="4" w:space="0" w:color="auto"/>
              <w:right w:val="single" w:sz="4" w:space="0" w:color="auto"/>
            </w:tcBorders>
            <w:hideMark/>
          </w:tcPr>
          <w:p w14:paraId="17347FA4" w14:textId="77777777" w:rsidR="00207835" w:rsidRPr="00207835" w:rsidRDefault="00207835" w:rsidP="00755EBE">
            <w:pPr>
              <w:ind w:left="32"/>
              <w:jc w:val="center"/>
              <w:rPr>
                <w:sz w:val="24"/>
                <w:szCs w:val="24"/>
                <w:lang w:val="en-GB"/>
              </w:rPr>
            </w:pPr>
            <w:r w:rsidRPr="00207835">
              <w:rPr>
                <w:sz w:val="24"/>
                <w:szCs w:val="24"/>
                <w:lang w:val="en-GB"/>
              </w:rPr>
              <w:t>2.2 gange ↑</w:t>
            </w:r>
          </w:p>
        </w:tc>
      </w:tr>
      <w:tr w:rsidR="00207835" w:rsidRPr="00207835" w14:paraId="34040CBB"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3C913C13" w14:textId="77777777" w:rsidR="00207835" w:rsidRPr="00207835" w:rsidRDefault="00207835" w:rsidP="00760B08">
            <w:pPr>
              <w:ind w:left="32"/>
              <w:rPr>
                <w:sz w:val="24"/>
                <w:szCs w:val="24"/>
                <w:lang w:val="sv-SE"/>
              </w:rPr>
            </w:pPr>
            <w:r w:rsidRPr="00207835">
              <w:rPr>
                <w:sz w:val="24"/>
                <w:szCs w:val="24"/>
                <w:lang w:val="sv-SE"/>
              </w:rPr>
              <w:t>Lopinavir 400 mg/ritonavir 100 mg BID, 17 dage</w:t>
            </w:r>
          </w:p>
        </w:tc>
        <w:tc>
          <w:tcPr>
            <w:tcW w:w="1498" w:type="pct"/>
            <w:tcBorders>
              <w:top w:val="single" w:sz="4" w:space="0" w:color="auto"/>
              <w:left w:val="single" w:sz="4" w:space="0" w:color="auto"/>
              <w:bottom w:val="single" w:sz="4" w:space="0" w:color="auto"/>
              <w:right w:val="single" w:sz="4" w:space="0" w:color="auto"/>
            </w:tcBorders>
            <w:hideMark/>
          </w:tcPr>
          <w:p w14:paraId="2ABA83C3" w14:textId="77777777" w:rsidR="00207835" w:rsidRPr="00207835" w:rsidRDefault="00207835" w:rsidP="00755EBE">
            <w:pPr>
              <w:ind w:left="32"/>
              <w:jc w:val="center"/>
              <w:rPr>
                <w:sz w:val="24"/>
                <w:szCs w:val="24"/>
                <w:lang w:val="en-GB"/>
              </w:rPr>
            </w:pPr>
            <w:r w:rsidRPr="00207835">
              <w:rPr>
                <w:sz w:val="24"/>
                <w:szCs w:val="24"/>
                <w:lang w:val="en-GB"/>
              </w:rPr>
              <w:t>20 mg, enkeltdosis</w:t>
            </w:r>
          </w:p>
        </w:tc>
        <w:tc>
          <w:tcPr>
            <w:tcW w:w="1483" w:type="pct"/>
            <w:tcBorders>
              <w:top w:val="single" w:sz="4" w:space="0" w:color="auto"/>
              <w:left w:val="single" w:sz="4" w:space="0" w:color="auto"/>
              <w:bottom w:val="single" w:sz="4" w:space="0" w:color="auto"/>
              <w:right w:val="single" w:sz="4" w:space="0" w:color="auto"/>
            </w:tcBorders>
            <w:hideMark/>
          </w:tcPr>
          <w:p w14:paraId="505DA808" w14:textId="77777777" w:rsidR="00207835" w:rsidRPr="00207835" w:rsidRDefault="00207835" w:rsidP="00755EBE">
            <w:pPr>
              <w:ind w:left="32"/>
              <w:jc w:val="center"/>
              <w:rPr>
                <w:sz w:val="24"/>
                <w:szCs w:val="24"/>
                <w:lang w:val="en-GB"/>
              </w:rPr>
            </w:pPr>
            <w:r w:rsidRPr="00207835">
              <w:rPr>
                <w:sz w:val="24"/>
                <w:szCs w:val="24"/>
                <w:lang w:val="en-GB"/>
              </w:rPr>
              <w:t>2.1 gange ↑</w:t>
            </w:r>
          </w:p>
        </w:tc>
      </w:tr>
      <w:tr w:rsidR="00207835" w:rsidRPr="00207835" w14:paraId="56281326"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1A6922E6" w14:textId="77777777" w:rsidR="00207835" w:rsidRPr="00207835" w:rsidRDefault="00207835" w:rsidP="00760B08">
            <w:pPr>
              <w:ind w:left="32"/>
              <w:rPr>
                <w:sz w:val="24"/>
                <w:szCs w:val="24"/>
                <w:lang w:val="en-GB"/>
              </w:rPr>
            </w:pPr>
            <w:r w:rsidRPr="00207835">
              <w:rPr>
                <w:sz w:val="24"/>
                <w:szCs w:val="24"/>
                <w:lang w:val="en-GB"/>
              </w:rPr>
              <w:t>Capmatinib 400 mg BID</w:t>
            </w:r>
          </w:p>
        </w:tc>
        <w:tc>
          <w:tcPr>
            <w:tcW w:w="1498" w:type="pct"/>
            <w:tcBorders>
              <w:top w:val="single" w:sz="4" w:space="0" w:color="auto"/>
              <w:left w:val="single" w:sz="4" w:space="0" w:color="auto"/>
              <w:bottom w:val="single" w:sz="4" w:space="0" w:color="auto"/>
              <w:right w:val="single" w:sz="4" w:space="0" w:color="auto"/>
            </w:tcBorders>
            <w:hideMark/>
          </w:tcPr>
          <w:p w14:paraId="4E6C978A"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36FE55A3" w14:textId="77777777" w:rsidR="00207835" w:rsidRPr="00207835" w:rsidRDefault="00207835" w:rsidP="00755EBE">
            <w:pPr>
              <w:ind w:left="32"/>
              <w:jc w:val="center"/>
              <w:rPr>
                <w:sz w:val="24"/>
                <w:szCs w:val="24"/>
                <w:lang w:val="en-GB"/>
              </w:rPr>
            </w:pPr>
            <w:r w:rsidRPr="00207835">
              <w:rPr>
                <w:sz w:val="24"/>
                <w:szCs w:val="24"/>
                <w:lang w:val="en-GB"/>
              </w:rPr>
              <w:t>2.1 gange ↑</w:t>
            </w:r>
          </w:p>
        </w:tc>
      </w:tr>
      <w:tr w:rsidR="00207835" w:rsidRPr="00207835" w14:paraId="3EAFEC2E"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5A7376D7" w14:textId="77777777" w:rsidR="00207835" w:rsidRPr="00207835" w:rsidRDefault="00207835" w:rsidP="00760B08">
            <w:pPr>
              <w:ind w:left="32"/>
              <w:rPr>
                <w:sz w:val="24"/>
                <w:szCs w:val="24"/>
              </w:rPr>
            </w:pPr>
            <w:r w:rsidRPr="00207835">
              <w:rPr>
                <w:sz w:val="24"/>
                <w:szCs w:val="24"/>
              </w:rPr>
              <w:t>Clopidogrel 300 mg startdosis efterfulgt af 75 mg efter 24 timer</w:t>
            </w:r>
          </w:p>
        </w:tc>
        <w:tc>
          <w:tcPr>
            <w:tcW w:w="1498" w:type="pct"/>
            <w:tcBorders>
              <w:top w:val="single" w:sz="4" w:space="0" w:color="auto"/>
              <w:left w:val="single" w:sz="4" w:space="0" w:color="auto"/>
              <w:bottom w:val="single" w:sz="4" w:space="0" w:color="auto"/>
              <w:right w:val="single" w:sz="4" w:space="0" w:color="auto"/>
            </w:tcBorders>
            <w:hideMark/>
          </w:tcPr>
          <w:p w14:paraId="1AA2EE60" w14:textId="77777777" w:rsidR="00207835" w:rsidRPr="00207835" w:rsidRDefault="00207835" w:rsidP="00755EBE">
            <w:pPr>
              <w:ind w:left="32"/>
              <w:jc w:val="center"/>
              <w:rPr>
                <w:sz w:val="24"/>
                <w:szCs w:val="24"/>
                <w:lang w:val="en-GB"/>
              </w:rPr>
            </w:pPr>
            <w:r w:rsidRPr="00207835">
              <w:rPr>
                <w:sz w:val="24"/>
                <w:szCs w:val="24"/>
                <w:lang w:val="en-GB"/>
              </w:rPr>
              <w:t>20 mg, enkeltdosis</w:t>
            </w:r>
          </w:p>
        </w:tc>
        <w:tc>
          <w:tcPr>
            <w:tcW w:w="1483" w:type="pct"/>
            <w:tcBorders>
              <w:top w:val="single" w:sz="4" w:space="0" w:color="auto"/>
              <w:left w:val="single" w:sz="4" w:space="0" w:color="auto"/>
              <w:bottom w:val="single" w:sz="4" w:space="0" w:color="auto"/>
              <w:right w:val="single" w:sz="4" w:space="0" w:color="auto"/>
            </w:tcBorders>
            <w:hideMark/>
          </w:tcPr>
          <w:p w14:paraId="779F8B4C" w14:textId="77777777" w:rsidR="00207835" w:rsidRPr="00207835" w:rsidRDefault="00207835" w:rsidP="00755EBE">
            <w:pPr>
              <w:ind w:left="32"/>
              <w:jc w:val="center"/>
              <w:rPr>
                <w:sz w:val="24"/>
                <w:szCs w:val="24"/>
                <w:lang w:val="en-GB"/>
              </w:rPr>
            </w:pPr>
            <w:r w:rsidRPr="00207835">
              <w:rPr>
                <w:sz w:val="24"/>
                <w:szCs w:val="24"/>
                <w:lang w:val="en-GB"/>
              </w:rPr>
              <w:t>2 gange ↑</w:t>
            </w:r>
          </w:p>
        </w:tc>
      </w:tr>
      <w:tr w:rsidR="00207835" w:rsidRPr="00207835" w14:paraId="10BD1361"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7E046711" w14:textId="77777777" w:rsidR="00207835" w:rsidRPr="00207835" w:rsidRDefault="00207835" w:rsidP="00760B08">
            <w:pPr>
              <w:ind w:left="32"/>
              <w:rPr>
                <w:sz w:val="24"/>
                <w:szCs w:val="24"/>
              </w:rPr>
            </w:pPr>
            <w:r w:rsidRPr="00207835">
              <w:rPr>
                <w:sz w:val="24"/>
                <w:szCs w:val="24"/>
              </w:rPr>
              <w:t xml:space="preserve">Fostamatinib 100 mg to gange dagligt </w:t>
            </w:r>
          </w:p>
        </w:tc>
        <w:tc>
          <w:tcPr>
            <w:tcW w:w="1498" w:type="pct"/>
            <w:tcBorders>
              <w:top w:val="single" w:sz="4" w:space="0" w:color="auto"/>
              <w:left w:val="single" w:sz="4" w:space="0" w:color="auto"/>
              <w:bottom w:val="single" w:sz="4" w:space="0" w:color="auto"/>
              <w:right w:val="single" w:sz="4" w:space="0" w:color="auto"/>
            </w:tcBorders>
            <w:hideMark/>
          </w:tcPr>
          <w:p w14:paraId="09F2E686" w14:textId="77777777" w:rsidR="00207835" w:rsidRPr="00207835" w:rsidRDefault="00207835" w:rsidP="00755EBE">
            <w:pPr>
              <w:ind w:left="32"/>
              <w:jc w:val="center"/>
              <w:rPr>
                <w:sz w:val="24"/>
                <w:szCs w:val="24"/>
                <w:lang w:val="en-GB"/>
              </w:rPr>
            </w:pPr>
            <w:r w:rsidRPr="00207835">
              <w:rPr>
                <w:sz w:val="24"/>
                <w:szCs w:val="24"/>
                <w:lang w:val="en-GB"/>
              </w:rPr>
              <w:t>20 mg, enkeltdosis</w:t>
            </w:r>
          </w:p>
        </w:tc>
        <w:tc>
          <w:tcPr>
            <w:tcW w:w="1483" w:type="pct"/>
            <w:tcBorders>
              <w:top w:val="single" w:sz="4" w:space="0" w:color="auto"/>
              <w:left w:val="single" w:sz="4" w:space="0" w:color="auto"/>
              <w:bottom w:val="single" w:sz="4" w:space="0" w:color="auto"/>
              <w:right w:val="single" w:sz="4" w:space="0" w:color="auto"/>
            </w:tcBorders>
            <w:hideMark/>
          </w:tcPr>
          <w:p w14:paraId="46825329" w14:textId="77777777" w:rsidR="00207835" w:rsidRPr="00207835" w:rsidRDefault="00207835" w:rsidP="00755EBE">
            <w:pPr>
              <w:ind w:left="32"/>
              <w:jc w:val="center"/>
              <w:rPr>
                <w:sz w:val="24"/>
                <w:szCs w:val="24"/>
                <w:lang w:val="en-GB"/>
              </w:rPr>
            </w:pPr>
            <w:r w:rsidRPr="00207835">
              <w:rPr>
                <w:sz w:val="24"/>
                <w:szCs w:val="24"/>
                <w:lang w:val="en-GB"/>
              </w:rPr>
              <w:t>2.0 gange ↑</w:t>
            </w:r>
          </w:p>
        </w:tc>
      </w:tr>
      <w:tr w:rsidR="00207835" w:rsidRPr="00207835" w14:paraId="4280A3C7"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409D2EA7" w14:textId="77777777" w:rsidR="00207835" w:rsidRPr="00207835" w:rsidRDefault="00207835" w:rsidP="00760B08">
            <w:pPr>
              <w:ind w:left="32"/>
              <w:rPr>
                <w:sz w:val="24"/>
                <w:szCs w:val="24"/>
              </w:rPr>
            </w:pPr>
            <w:r w:rsidRPr="00207835">
              <w:rPr>
                <w:sz w:val="24"/>
                <w:szCs w:val="24"/>
              </w:rPr>
              <w:t>Tafamidis 61 mg BID på dag 1 &amp; 2, efterfulgt af OD på dag 3-9</w:t>
            </w:r>
          </w:p>
        </w:tc>
        <w:tc>
          <w:tcPr>
            <w:tcW w:w="1498" w:type="pct"/>
            <w:tcBorders>
              <w:top w:val="single" w:sz="4" w:space="0" w:color="auto"/>
              <w:left w:val="single" w:sz="4" w:space="0" w:color="auto"/>
              <w:bottom w:val="single" w:sz="4" w:space="0" w:color="auto"/>
              <w:right w:val="single" w:sz="4" w:space="0" w:color="auto"/>
            </w:tcBorders>
            <w:hideMark/>
          </w:tcPr>
          <w:p w14:paraId="6913A245"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31451698" w14:textId="77777777" w:rsidR="00207835" w:rsidRPr="00207835" w:rsidRDefault="00207835" w:rsidP="00755EBE">
            <w:pPr>
              <w:ind w:left="32"/>
              <w:jc w:val="center"/>
              <w:rPr>
                <w:sz w:val="24"/>
                <w:szCs w:val="24"/>
                <w:lang w:val="en-GB"/>
              </w:rPr>
            </w:pPr>
            <w:r w:rsidRPr="00207835">
              <w:rPr>
                <w:sz w:val="24"/>
                <w:szCs w:val="24"/>
                <w:lang w:val="en-GB"/>
              </w:rPr>
              <w:t>2.0 gange ↑</w:t>
            </w:r>
          </w:p>
        </w:tc>
      </w:tr>
      <w:tr w:rsidR="00207835" w:rsidRPr="00207835" w14:paraId="1CC491C4" w14:textId="77777777" w:rsidTr="00760B08">
        <w:tc>
          <w:tcPr>
            <w:tcW w:w="5000" w:type="pct"/>
            <w:gridSpan w:val="3"/>
            <w:tcBorders>
              <w:top w:val="single" w:sz="4" w:space="0" w:color="auto"/>
              <w:left w:val="single" w:sz="4" w:space="0" w:color="auto"/>
              <w:bottom w:val="single" w:sz="4" w:space="0" w:color="auto"/>
              <w:right w:val="single" w:sz="4" w:space="0" w:color="auto"/>
            </w:tcBorders>
            <w:hideMark/>
          </w:tcPr>
          <w:p w14:paraId="5C17EBF9" w14:textId="77777777" w:rsidR="00207835" w:rsidRPr="00207835" w:rsidRDefault="00207835" w:rsidP="00755EBE">
            <w:pPr>
              <w:ind w:left="32"/>
              <w:rPr>
                <w:b/>
                <w:bCs/>
                <w:sz w:val="24"/>
                <w:szCs w:val="24"/>
              </w:rPr>
            </w:pPr>
            <w:r w:rsidRPr="00207835">
              <w:rPr>
                <w:b/>
                <w:bCs/>
                <w:sz w:val="24"/>
                <w:szCs w:val="24"/>
              </w:rPr>
              <w:t>Mindre end 2 gange stigning i rosuvastatin AUC</w:t>
            </w:r>
          </w:p>
        </w:tc>
      </w:tr>
      <w:tr w:rsidR="00207835" w:rsidRPr="00207835" w14:paraId="0C850A72"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3C18CBAB" w14:textId="77777777" w:rsidR="00207835" w:rsidRPr="00207835" w:rsidRDefault="00207835" w:rsidP="00760B08">
            <w:pPr>
              <w:ind w:left="32"/>
              <w:rPr>
                <w:b/>
                <w:bCs/>
                <w:sz w:val="24"/>
                <w:szCs w:val="24"/>
                <w:lang w:val="en-GB"/>
              </w:rPr>
            </w:pPr>
            <w:r w:rsidRPr="00207835">
              <w:rPr>
                <w:b/>
                <w:bCs/>
                <w:sz w:val="24"/>
                <w:szCs w:val="24"/>
                <w:lang w:val="en-GB"/>
              </w:rPr>
              <w:t>Interagerende lægemiddel-dosis-regime</w:t>
            </w:r>
          </w:p>
        </w:tc>
        <w:tc>
          <w:tcPr>
            <w:tcW w:w="1498" w:type="pct"/>
            <w:tcBorders>
              <w:top w:val="single" w:sz="4" w:space="0" w:color="auto"/>
              <w:left w:val="single" w:sz="4" w:space="0" w:color="auto"/>
              <w:bottom w:val="single" w:sz="4" w:space="0" w:color="auto"/>
              <w:right w:val="single" w:sz="4" w:space="0" w:color="auto"/>
            </w:tcBorders>
            <w:hideMark/>
          </w:tcPr>
          <w:p w14:paraId="1E4A3331" w14:textId="77777777" w:rsidR="00207835" w:rsidRPr="00207835" w:rsidRDefault="00207835" w:rsidP="00755EBE">
            <w:pPr>
              <w:ind w:left="32"/>
              <w:jc w:val="center"/>
              <w:rPr>
                <w:b/>
                <w:bCs/>
                <w:sz w:val="24"/>
                <w:szCs w:val="24"/>
                <w:lang w:val="en-GB"/>
              </w:rPr>
            </w:pPr>
            <w:r w:rsidRPr="00207835">
              <w:rPr>
                <w:b/>
                <w:bCs/>
                <w:sz w:val="24"/>
                <w:szCs w:val="24"/>
                <w:lang w:val="en-GB"/>
              </w:rPr>
              <w:t>Rosuvastatin-dosisregime</w:t>
            </w:r>
          </w:p>
        </w:tc>
        <w:tc>
          <w:tcPr>
            <w:tcW w:w="1483" w:type="pct"/>
            <w:tcBorders>
              <w:top w:val="single" w:sz="4" w:space="0" w:color="auto"/>
              <w:left w:val="single" w:sz="4" w:space="0" w:color="auto"/>
              <w:bottom w:val="single" w:sz="4" w:space="0" w:color="auto"/>
              <w:right w:val="single" w:sz="4" w:space="0" w:color="auto"/>
            </w:tcBorders>
            <w:hideMark/>
          </w:tcPr>
          <w:p w14:paraId="1F9AB100" w14:textId="77777777" w:rsidR="00207835" w:rsidRPr="00207835" w:rsidRDefault="00207835" w:rsidP="00755EBE">
            <w:pPr>
              <w:ind w:left="32"/>
              <w:jc w:val="center"/>
              <w:rPr>
                <w:b/>
                <w:bCs/>
                <w:sz w:val="24"/>
                <w:szCs w:val="24"/>
                <w:lang w:val="en-GB"/>
              </w:rPr>
            </w:pPr>
            <w:r w:rsidRPr="00207835">
              <w:rPr>
                <w:b/>
                <w:bCs/>
                <w:sz w:val="24"/>
                <w:szCs w:val="24"/>
                <w:lang w:val="en-GB"/>
              </w:rPr>
              <w:t>Ændring i rosuvastatin AUC*</w:t>
            </w:r>
          </w:p>
        </w:tc>
      </w:tr>
      <w:tr w:rsidR="00207835" w:rsidRPr="00207835" w14:paraId="09EAAC61"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66EE68CA" w14:textId="77777777" w:rsidR="00207835" w:rsidRPr="00207835" w:rsidRDefault="00207835" w:rsidP="00760B08">
            <w:pPr>
              <w:ind w:left="32"/>
              <w:rPr>
                <w:sz w:val="24"/>
                <w:szCs w:val="24"/>
                <w:lang w:val="en-GB"/>
              </w:rPr>
            </w:pPr>
            <w:r w:rsidRPr="00207835">
              <w:rPr>
                <w:sz w:val="24"/>
                <w:szCs w:val="24"/>
                <w:lang w:val="en-GB"/>
              </w:rPr>
              <w:t xml:space="preserve">Febuxostat 120 mg OD </w:t>
            </w:r>
          </w:p>
        </w:tc>
        <w:tc>
          <w:tcPr>
            <w:tcW w:w="1498" w:type="pct"/>
            <w:tcBorders>
              <w:top w:val="single" w:sz="4" w:space="0" w:color="auto"/>
              <w:left w:val="single" w:sz="4" w:space="0" w:color="auto"/>
              <w:bottom w:val="single" w:sz="4" w:space="0" w:color="auto"/>
              <w:right w:val="single" w:sz="4" w:space="0" w:color="auto"/>
            </w:tcBorders>
            <w:hideMark/>
          </w:tcPr>
          <w:p w14:paraId="6337021F"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505938F3" w14:textId="77777777" w:rsidR="00207835" w:rsidRPr="00207835" w:rsidRDefault="00207835" w:rsidP="00755EBE">
            <w:pPr>
              <w:ind w:left="32"/>
              <w:jc w:val="center"/>
              <w:rPr>
                <w:sz w:val="24"/>
                <w:szCs w:val="24"/>
                <w:lang w:val="en-GB"/>
              </w:rPr>
            </w:pPr>
            <w:r w:rsidRPr="00207835">
              <w:rPr>
                <w:sz w:val="24"/>
                <w:szCs w:val="24"/>
                <w:lang w:val="en-GB"/>
              </w:rPr>
              <w:t>1.9</w:t>
            </w:r>
            <w:r w:rsidRPr="00207835">
              <w:rPr>
                <w:sz w:val="24"/>
                <w:szCs w:val="24"/>
                <w:lang w:val="en-US"/>
              </w:rPr>
              <w:t xml:space="preserve"> gange</w:t>
            </w:r>
            <w:r w:rsidRPr="00207835">
              <w:rPr>
                <w:sz w:val="24"/>
                <w:szCs w:val="24"/>
                <w:lang w:val="en-GB"/>
              </w:rPr>
              <w:t xml:space="preserve"> ↑</w:t>
            </w:r>
          </w:p>
        </w:tc>
      </w:tr>
      <w:tr w:rsidR="00207835" w:rsidRPr="00207835" w14:paraId="1EC46444"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AE3C083" w14:textId="77777777" w:rsidR="00207835" w:rsidRPr="00207835" w:rsidRDefault="00207835" w:rsidP="00760B08">
            <w:pPr>
              <w:ind w:left="32"/>
              <w:rPr>
                <w:sz w:val="24"/>
                <w:szCs w:val="24"/>
                <w:lang w:val="en-GB"/>
              </w:rPr>
            </w:pPr>
            <w:r w:rsidRPr="00207835">
              <w:rPr>
                <w:sz w:val="24"/>
                <w:szCs w:val="24"/>
                <w:lang w:val="en-GB"/>
              </w:rPr>
              <w:t>Gemfibrozil 600 mg BID, 7 dage</w:t>
            </w:r>
          </w:p>
        </w:tc>
        <w:tc>
          <w:tcPr>
            <w:tcW w:w="1498" w:type="pct"/>
            <w:tcBorders>
              <w:top w:val="single" w:sz="4" w:space="0" w:color="auto"/>
              <w:left w:val="single" w:sz="4" w:space="0" w:color="auto"/>
              <w:bottom w:val="single" w:sz="4" w:space="0" w:color="auto"/>
              <w:right w:val="single" w:sz="4" w:space="0" w:color="auto"/>
            </w:tcBorders>
            <w:hideMark/>
          </w:tcPr>
          <w:p w14:paraId="5E5D08B3" w14:textId="77777777" w:rsidR="00207835" w:rsidRPr="00207835" w:rsidRDefault="00207835" w:rsidP="00755EBE">
            <w:pPr>
              <w:ind w:left="32"/>
              <w:jc w:val="center"/>
              <w:rPr>
                <w:sz w:val="24"/>
                <w:szCs w:val="24"/>
                <w:lang w:val="en-GB"/>
              </w:rPr>
            </w:pPr>
            <w:r w:rsidRPr="00207835">
              <w:rPr>
                <w:sz w:val="24"/>
                <w:szCs w:val="24"/>
                <w:lang w:val="en-GB"/>
              </w:rPr>
              <w:t>80 mg, enkeltdosis</w:t>
            </w:r>
          </w:p>
        </w:tc>
        <w:tc>
          <w:tcPr>
            <w:tcW w:w="1483" w:type="pct"/>
            <w:tcBorders>
              <w:top w:val="single" w:sz="4" w:space="0" w:color="auto"/>
              <w:left w:val="single" w:sz="4" w:space="0" w:color="auto"/>
              <w:bottom w:val="single" w:sz="4" w:space="0" w:color="auto"/>
              <w:right w:val="single" w:sz="4" w:space="0" w:color="auto"/>
            </w:tcBorders>
            <w:hideMark/>
          </w:tcPr>
          <w:p w14:paraId="3223B430" w14:textId="77777777" w:rsidR="00207835" w:rsidRPr="00207835" w:rsidRDefault="00207835" w:rsidP="00755EBE">
            <w:pPr>
              <w:ind w:left="32"/>
              <w:jc w:val="center"/>
              <w:rPr>
                <w:sz w:val="24"/>
                <w:szCs w:val="24"/>
                <w:lang w:val="en-GB"/>
              </w:rPr>
            </w:pPr>
            <w:r w:rsidRPr="00207835">
              <w:rPr>
                <w:sz w:val="24"/>
                <w:szCs w:val="24"/>
                <w:lang w:val="en-GB"/>
              </w:rPr>
              <w:t>1.9</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2D82CD2A"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6F473B79" w14:textId="77777777" w:rsidR="00207835" w:rsidRPr="00207835" w:rsidRDefault="00207835" w:rsidP="00760B08">
            <w:pPr>
              <w:ind w:left="32"/>
              <w:rPr>
                <w:sz w:val="24"/>
                <w:szCs w:val="24"/>
                <w:lang w:val="en-GB"/>
              </w:rPr>
            </w:pPr>
            <w:r w:rsidRPr="00207835">
              <w:rPr>
                <w:sz w:val="24"/>
                <w:szCs w:val="24"/>
                <w:lang w:val="en-GB"/>
              </w:rPr>
              <w:t>Eltrombopag 75 mg OD, 5 dage</w:t>
            </w:r>
          </w:p>
        </w:tc>
        <w:tc>
          <w:tcPr>
            <w:tcW w:w="1498" w:type="pct"/>
            <w:tcBorders>
              <w:top w:val="single" w:sz="4" w:space="0" w:color="auto"/>
              <w:left w:val="single" w:sz="4" w:space="0" w:color="auto"/>
              <w:bottom w:val="single" w:sz="4" w:space="0" w:color="auto"/>
              <w:right w:val="single" w:sz="4" w:space="0" w:color="auto"/>
            </w:tcBorders>
            <w:hideMark/>
          </w:tcPr>
          <w:p w14:paraId="1AC188B2"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0DA5D255" w14:textId="77777777" w:rsidR="00207835" w:rsidRPr="00207835" w:rsidRDefault="00207835" w:rsidP="00755EBE">
            <w:pPr>
              <w:ind w:left="32"/>
              <w:jc w:val="center"/>
              <w:rPr>
                <w:sz w:val="24"/>
                <w:szCs w:val="24"/>
                <w:lang w:val="en-GB"/>
              </w:rPr>
            </w:pPr>
            <w:r w:rsidRPr="00207835">
              <w:rPr>
                <w:sz w:val="24"/>
                <w:szCs w:val="24"/>
                <w:lang w:val="en-GB"/>
              </w:rPr>
              <w:t>1.6</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619C399B"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E058646" w14:textId="77777777" w:rsidR="00207835" w:rsidRPr="00207835" w:rsidRDefault="00207835" w:rsidP="00760B08">
            <w:pPr>
              <w:ind w:left="32"/>
              <w:rPr>
                <w:sz w:val="24"/>
                <w:szCs w:val="24"/>
                <w:lang w:val="sv-SE"/>
              </w:rPr>
            </w:pPr>
            <w:r w:rsidRPr="00207835">
              <w:rPr>
                <w:sz w:val="24"/>
                <w:szCs w:val="24"/>
                <w:lang w:val="sv-SE"/>
              </w:rPr>
              <w:t>Darunavir 600 mg/ritonavir 100 mg BID, 7 dage</w:t>
            </w:r>
          </w:p>
        </w:tc>
        <w:tc>
          <w:tcPr>
            <w:tcW w:w="1498" w:type="pct"/>
            <w:tcBorders>
              <w:top w:val="single" w:sz="4" w:space="0" w:color="auto"/>
              <w:left w:val="single" w:sz="4" w:space="0" w:color="auto"/>
              <w:bottom w:val="single" w:sz="4" w:space="0" w:color="auto"/>
              <w:right w:val="single" w:sz="4" w:space="0" w:color="auto"/>
            </w:tcBorders>
            <w:hideMark/>
          </w:tcPr>
          <w:p w14:paraId="04FCDFE2" w14:textId="77777777" w:rsidR="00207835" w:rsidRPr="00207835" w:rsidRDefault="00207835" w:rsidP="00755EBE">
            <w:pPr>
              <w:ind w:left="32"/>
              <w:jc w:val="center"/>
              <w:rPr>
                <w:sz w:val="24"/>
                <w:szCs w:val="24"/>
                <w:lang w:val="en-GB"/>
              </w:rPr>
            </w:pPr>
            <w:r w:rsidRPr="00207835">
              <w:rPr>
                <w:sz w:val="24"/>
                <w:szCs w:val="24"/>
                <w:lang w:val="en-GB"/>
              </w:rPr>
              <w:t>10 mg OD, 7 dage</w:t>
            </w:r>
          </w:p>
        </w:tc>
        <w:tc>
          <w:tcPr>
            <w:tcW w:w="1483" w:type="pct"/>
            <w:tcBorders>
              <w:top w:val="single" w:sz="4" w:space="0" w:color="auto"/>
              <w:left w:val="single" w:sz="4" w:space="0" w:color="auto"/>
              <w:bottom w:val="single" w:sz="4" w:space="0" w:color="auto"/>
              <w:right w:val="single" w:sz="4" w:space="0" w:color="auto"/>
            </w:tcBorders>
            <w:hideMark/>
          </w:tcPr>
          <w:p w14:paraId="74259A45" w14:textId="77777777" w:rsidR="00207835" w:rsidRPr="00207835" w:rsidRDefault="00207835" w:rsidP="00755EBE">
            <w:pPr>
              <w:ind w:left="32"/>
              <w:jc w:val="center"/>
              <w:rPr>
                <w:sz w:val="24"/>
                <w:szCs w:val="24"/>
                <w:lang w:val="en-GB"/>
              </w:rPr>
            </w:pPr>
            <w:r w:rsidRPr="00207835">
              <w:rPr>
                <w:sz w:val="24"/>
                <w:szCs w:val="24"/>
                <w:lang w:val="en-GB"/>
              </w:rPr>
              <w:t>1.5</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12CFAF52"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415AE8EB" w14:textId="77777777" w:rsidR="00207835" w:rsidRPr="00207835" w:rsidRDefault="00207835" w:rsidP="00760B08">
            <w:pPr>
              <w:ind w:left="32"/>
              <w:rPr>
                <w:sz w:val="24"/>
                <w:szCs w:val="24"/>
                <w:lang w:val="en-GB"/>
              </w:rPr>
            </w:pPr>
            <w:r w:rsidRPr="00207835">
              <w:rPr>
                <w:sz w:val="24"/>
                <w:szCs w:val="24"/>
                <w:lang w:val="en-GB"/>
              </w:rPr>
              <w:t>Tipranavir 500 mg/ritonavir 200 mg BID, 11 dage</w:t>
            </w:r>
          </w:p>
        </w:tc>
        <w:tc>
          <w:tcPr>
            <w:tcW w:w="1498" w:type="pct"/>
            <w:tcBorders>
              <w:top w:val="single" w:sz="4" w:space="0" w:color="auto"/>
              <w:left w:val="single" w:sz="4" w:space="0" w:color="auto"/>
              <w:bottom w:val="single" w:sz="4" w:space="0" w:color="auto"/>
              <w:right w:val="single" w:sz="4" w:space="0" w:color="auto"/>
            </w:tcBorders>
            <w:hideMark/>
          </w:tcPr>
          <w:p w14:paraId="57A651A4"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2296EB5A" w14:textId="77777777" w:rsidR="00207835" w:rsidRPr="00207835" w:rsidRDefault="00207835" w:rsidP="00755EBE">
            <w:pPr>
              <w:ind w:left="32"/>
              <w:jc w:val="center"/>
              <w:rPr>
                <w:sz w:val="24"/>
                <w:szCs w:val="24"/>
                <w:lang w:val="en-GB"/>
              </w:rPr>
            </w:pPr>
            <w:r w:rsidRPr="00207835">
              <w:rPr>
                <w:sz w:val="24"/>
                <w:szCs w:val="24"/>
                <w:lang w:val="en-GB"/>
              </w:rPr>
              <w:t>1.4</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356BCEEB" w14:textId="77777777" w:rsidTr="00760B08">
        <w:trPr>
          <w:trHeight w:val="270"/>
        </w:trPr>
        <w:tc>
          <w:tcPr>
            <w:tcW w:w="2019" w:type="pct"/>
            <w:tcBorders>
              <w:top w:val="single" w:sz="4" w:space="0" w:color="auto"/>
              <w:left w:val="single" w:sz="4" w:space="0" w:color="auto"/>
              <w:bottom w:val="single" w:sz="4" w:space="0" w:color="auto"/>
              <w:right w:val="single" w:sz="4" w:space="0" w:color="auto"/>
            </w:tcBorders>
            <w:hideMark/>
          </w:tcPr>
          <w:p w14:paraId="4485852D" w14:textId="77777777" w:rsidR="00207835" w:rsidRPr="00207835" w:rsidRDefault="00207835" w:rsidP="00760B08">
            <w:pPr>
              <w:ind w:left="32"/>
              <w:rPr>
                <w:sz w:val="24"/>
                <w:szCs w:val="24"/>
                <w:lang w:val="en-GB"/>
              </w:rPr>
            </w:pPr>
            <w:r w:rsidRPr="00207835">
              <w:rPr>
                <w:sz w:val="24"/>
                <w:szCs w:val="24"/>
                <w:lang w:val="en-GB"/>
              </w:rPr>
              <w:t>Dronedaron 400 mg BID</w:t>
            </w:r>
          </w:p>
        </w:tc>
        <w:tc>
          <w:tcPr>
            <w:tcW w:w="1498" w:type="pct"/>
            <w:tcBorders>
              <w:top w:val="single" w:sz="4" w:space="0" w:color="auto"/>
              <w:left w:val="single" w:sz="4" w:space="0" w:color="auto"/>
              <w:bottom w:val="single" w:sz="4" w:space="0" w:color="auto"/>
              <w:right w:val="single" w:sz="4" w:space="0" w:color="auto"/>
            </w:tcBorders>
            <w:hideMark/>
          </w:tcPr>
          <w:p w14:paraId="5152E584" w14:textId="77777777" w:rsidR="00207835" w:rsidRPr="00207835" w:rsidRDefault="00207835" w:rsidP="00755EBE">
            <w:pPr>
              <w:ind w:left="32"/>
              <w:jc w:val="center"/>
              <w:rPr>
                <w:sz w:val="24"/>
                <w:szCs w:val="24"/>
                <w:lang w:val="en-GB"/>
              </w:rPr>
            </w:pPr>
            <w:r w:rsidRPr="00207835">
              <w:rPr>
                <w:sz w:val="24"/>
                <w:szCs w:val="24"/>
                <w:lang w:val="en-GB"/>
              </w:rPr>
              <w:t>Ikke tilgængelig</w:t>
            </w:r>
          </w:p>
        </w:tc>
        <w:tc>
          <w:tcPr>
            <w:tcW w:w="1483" w:type="pct"/>
            <w:tcBorders>
              <w:top w:val="single" w:sz="4" w:space="0" w:color="auto"/>
              <w:left w:val="single" w:sz="4" w:space="0" w:color="auto"/>
              <w:bottom w:val="single" w:sz="4" w:space="0" w:color="auto"/>
              <w:right w:val="single" w:sz="4" w:space="0" w:color="auto"/>
            </w:tcBorders>
            <w:hideMark/>
          </w:tcPr>
          <w:p w14:paraId="743BCE72" w14:textId="77777777" w:rsidR="00207835" w:rsidRPr="00207835" w:rsidRDefault="00207835" w:rsidP="00755EBE">
            <w:pPr>
              <w:ind w:left="32"/>
              <w:jc w:val="center"/>
              <w:rPr>
                <w:sz w:val="24"/>
                <w:szCs w:val="24"/>
                <w:lang w:val="en-GB"/>
              </w:rPr>
            </w:pPr>
            <w:r w:rsidRPr="00207835">
              <w:rPr>
                <w:sz w:val="24"/>
                <w:szCs w:val="24"/>
                <w:lang w:val="en-GB"/>
              </w:rPr>
              <w:t>1.4</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515A065D" w14:textId="77777777" w:rsidTr="00760B08">
        <w:trPr>
          <w:trHeight w:val="248"/>
        </w:trPr>
        <w:tc>
          <w:tcPr>
            <w:tcW w:w="2019" w:type="pct"/>
            <w:tcBorders>
              <w:top w:val="single" w:sz="4" w:space="0" w:color="auto"/>
              <w:left w:val="single" w:sz="4" w:space="0" w:color="auto"/>
              <w:bottom w:val="single" w:sz="4" w:space="0" w:color="auto"/>
              <w:right w:val="single" w:sz="4" w:space="0" w:color="auto"/>
            </w:tcBorders>
            <w:hideMark/>
          </w:tcPr>
          <w:p w14:paraId="03EDEF9B" w14:textId="77777777" w:rsidR="00207835" w:rsidRPr="00207835" w:rsidRDefault="00207835" w:rsidP="00760B08">
            <w:pPr>
              <w:ind w:left="32"/>
              <w:rPr>
                <w:sz w:val="24"/>
                <w:szCs w:val="24"/>
                <w:lang w:val="en-GB"/>
              </w:rPr>
            </w:pPr>
            <w:r w:rsidRPr="00207835">
              <w:rPr>
                <w:sz w:val="24"/>
                <w:szCs w:val="24"/>
                <w:lang w:val="en-GB"/>
              </w:rPr>
              <w:t>Itraconazol 200 mg OD, 5 dage</w:t>
            </w:r>
          </w:p>
        </w:tc>
        <w:tc>
          <w:tcPr>
            <w:tcW w:w="1498" w:type="pct"/>
            <w:tcBorders>
              <w:top w:val="single" w:sz="4" w:space="0" w:color="auto"/>
              <w:left w:val="single" w:sz="4" w:space="0" w:color="auto"/>
              <w:bottom w:val="single" w:sz="4" w:space="0" w:color="auto"/>
              <w:right w:val="single" w:sz="4" w:space="0" w:color="auto"/>
            </w:tcBorders>
            <w:hideMark/>
          </w:tcPr>
          <w:p w14:paraId="5A0DC5CE" w14:textId="77777777" w:rsidR="00207835" w:rsidRPr="00207835" w:rsidRDefault="00207835" w:rsidP="00755EBE">
            <w:pPr>
              <w:ind w:left="32"/>
              <w:jc w:val="center"/>
              <w:rPr>
                <w:sz w:val="24"/>
                <w:szCs w:val="24"/>
                <w:lang w:val="en-GB"/>
              </w:rPr>
            </w:pPr>
            <w:r w:rsidRPr="00207835">
              <w:rPr>
                <w:sz w:val="24"/>
                <w:szCs w:val="24"/>
                <w:lang w:val="en-GB"/>
              </w:rPr>
              <w:t>10 mg, enkeltdosis</w:t>
            </w:r>
          </w:p>
        </w:tc>
        <w:tc>
          <w:tcPr>
            <w:tcW w:w="1483" w:type="pct"/>
            <w:tcBorders>
              <w:top w:val="single" w:sz="4" w:space="0" w:color="auto"/>
              <w:left w:val="single" w:sz="4" w:space="0" w:color="auto"/>
              <w:bottom w:val="single" w:sz="4" w:space="0" w:color="auto"/>
              <w:right w:val="single" w:sz="4" w:space="0" w:color="auto"/>
            </w:tcBorders>
            <w:hideMark/>
          </w:tcPr>
          <w:p w14:paraId="5D6A4806" w14:textId="77777777" w:rsidR="00207835" w:rsidRPr="00207835" w:rsidRDefault="00207835" w:rsidP="00755EBE">
            <w:pPr>
              <w:ind w:left="32"/>
              <w:jc w:val="center"/>
              <w:rPr>
                <w:sz w:val="24"/>
                <w:szCs w:val="24"/>
                <w:lang w:val="en-GB"/>
              </w:rPr>
            </w:pPr>
            <w:r w:rsidRPr="00207835">
              <w:rPr>
                <w:sz w:val="24"/>
                <w:szCs w:val="24"/>
                <w:vertAlign w:val="superscript"/>
                <w:lang w:val="en-GB"/>
              </w:rPr>
              <w:t>**</w:t>
            </w:r>
            <w:r w:rsidRPr="00207835">
              <w:rPr>
                <w:sz w:val="24"/>
                <w:szCs w:val="24"/>
                <w:lang w:val="en-GB"/>
              </w:rPr>
              <w:t>1.4</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2EA97639"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5B3051D" w14:textId="77777777" w:rsidR="00207835" w:rsidRPr="00207835" w:rsidRDefault="00207835" w:rsidP="00760B08">
            <w:pPr>
              <w:ind w:left="32"/>
              <w:rPr>
                <w:sz w:val="24"/>
                <w:szCs w:val="24"/>
                <w:lang w:val="en-GB"/>
              </w:rPr>
            </w:pPr>
            <w:r w:rsidRPr="00207835">
              <w:rPr>
                <w:sz w:val="24"/>
                <w:szCs w:val="24"/>
                <w:lang w:val="en-GB"/>
              </w:rPr>
              <w:t>Ezetimib 10 mg OD, 14 dage</w:t>
            </w:r>
          </w:p>
        </w:tc>
        <w:tc>
          <w:tcPr>
            <w:tcW w:w="1498" w:type="pct"/>
            <w:tcBorders>
              <w:top w:val="single" w:sz="4" w:space="0" w:color="auto"/>
              <w:left w:val="single" w:sz="4" w:space="0" w:color="auto"/>
              <w:bottom w:val="single" w:sz="4" w:space="0" w:color="auto"/>
              <w:right w:val="single" w:sz="4" w:space="0" w:color="auto"/>
            </w:tcBorders>
            <w:hideMark/>
          </w:tcPr>
          <w:p w14:paraId="3FD7EF85" w14:textId="77777777" w:rsidR="00207835" w:rsidRPr="00207835" w:rsidRDefault="00207835" w:rsidP="00755EBE">
            <w:pPr>
              <w:ind w:left="32"/>
              <w:jc w:val="center"/>
              <w:rPr>
                <w:sz w:val="24"/>
                <w:szCs w:val="24"/>
                <w:lang w:val="en-GB"/>
              </w:rPr>
            </w:pPr>
            <w:r w:rsidRPr="00207835">
              <w:rPr>
                <w:sz w:val="24"/>
                <w:szCs w:val="24"/>
                <w:lang w:val="en-GB"/>
              </w:rPr>
              <w:t>10 mg, OD, 14 dage</w:t>
            </w:r>
          </w:p>
        </w:tc>
        <w:tc>
          <w:tcPr>
            <w:tcW w:w="1483" w:type="pct"/>
            <w:tcBorders>
              <w:top w:val="single" w:sz="4" w:space="0" w:color="auto"/>
              <w:left w:val="single" w:sz="4" w:space="0" w:color="auto"/>
              <w:bottom w:val="single" w:sz="4" w:space="0" w:color="auto"/>
              <w:right w:val="single" w:sz="4" w:space="0" w:color="auto"/>
            </w:tcBorders>
            <w:hideMark/>
          </w:tcPr>
          <w:p w14:paraId="5A0C8DD1" w14:textId="77777777" w:rsidR="00207835" w:rsidRPr="00207835" w:rsidRDefault="00207835" w:rsidP="00755EBE">
            <w:pPr>
              <w:ind w:left="32"/>
              <w:jc w:val="center"/>
              <w:rPr>
                <w:sz w:val="24"/>
                <w:szCs w:val="24"/>
                <w:lang w:val="en-GB"/>
              </w:rPr>
            </w:pPr>
            <w:r w:rsidRPr="00207835">
              <w:rPr>
                <w:sz w:val="24"/>
                <w:szCs w:val="24"/>
                <w:vertAlign w:val="superscript"/>
                <w:lang w:val="en-GB"/>
              </w:rPr>
              <w:t>**</w:t>
            </w:r>
            <w:r w:rsidRPr="00207835">
              <w:rPr>
                <w:sz w:val="24"/>
                <w:szCs w:val="24"/>
                <w:lang w:val="en-GB"/>
              </w:rPr>
              <w:t>1.2</w:t>
            </w:r>
            <w:r w:rsidRPr="00207835">
              <w:rPr>
                <w:sz w:val="24"/>
                <w:szCs w:val="24"/>
                <w:lang w:val="en-US"/>
              </w:rPr>
              <w:t xml:space="preserve"> gange</w:t>
            </w:r>
            <w:r w:rsidRPr="00207835">
              <w:rPr>
                <w:sz w:val="24"/>
                <w:szCs w:val="24"/>
                <w:lang w:val="en-GB"/>
              </w:rPr>
              <w:t xml:space="preserve"> </w:t>
            </w:r>
            <w:r w:rsidRPr="00207835">
              <w:rPr>
                <w:sz w:val="24"/>
                <w:szCs w:val="24"/>
                <w:lang w:val="en-US"/>
              </w:rPr>
              <w:t>↑</w:t>
            </w:r>
          </w:p>
        </w:tc>
      </w:tr>
      <w:tr w:rsidR="00207835" w:rsidRPr="00207835" w14:paraId="688BBF49" w14:textId="77777777" w:rsidTr="00760B08">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62946BE" w14:textId="77777777" w:rsidR="00207835" w:rsidRPr="00207835" w:rsidRDefault="00207835" w:rsidP="00755EBE">
            <w:pPr>
              <w:ind w:left="32"/>
              <w:rPr>
                <w:b/>
                <w:bCs/>
                <w:sz w:val="24"/>
                <w:szCs w:val="24"/>
                <w:lang w:val="en-GB"/>
              </w:rPr>
            </w:pPr>
            <w:r w:rsidRPr="00207835">
              <w:rPr>
                <w:b/>
                <w:bCs/>
                <w:sz w:val="24"/>
                <w:szCs w:val="24"/>
                <w:lang w:val="en-US"/>
              </w:rPr>
              <w:t>Fald i rosuvastatin AUC</w:t>
            </w:r>
          </w:p>
        </w:tc>
      </w:tr>
      <w:tr w:rsidR="00207835" w:rsidRPr="00207835" w14:paraId="6BF4035F" w14:textId="77777777" w:rsidTr="00760B08">
        <w:trPr>
          <w:trHeight w:val="482"/>
        </w:trPr>
        <w:tc>
          <w:tcPr>
            <w:tcW w:w="2019" w:type="pct"/>
            <w:tcBorders>
              <w:top w:val="single" w:sz="4" w:space="0" w:color="auto"/>
              <w:left w:val="single" w:sz="4" w:space="0" w:color="auto"/>
              <w:bottom w:val="single" w:sz="4" w:space="0" w:color="auto"/>
              <w:right w:val="single" w:sz="4" w:space="0" w:color="auto"/>
            </w:tcBorders>
            <w:hideMark/>
          </w:tcPr>
          <w:p w14:paraId="543652AC" w14:textId="77777777" w:rsidR="00207835" w:rsidRPr="00207835" w:rsidRDefault="00207835" w:rsidP="00760B08">
            <w:pPr>
              <w:ind w:left="32"/>
              <w:rPr>
                <w:b/>
                <w:bCs/>
                <w:sz w:val="24"/>
                <w:szCs w:val="24"/>
                <w:lang w:val="en-GB"/>
              </w:rPr>
            </w:pPr>
            <w:r w:rsidRPr="00207835">
              <w:rPr>
                <w:b/>
                <w:bCs/>
                <w:sz w:val="24"/>
                <w:szCs w:val="24"/>
                <w:lang w:val="en-GB"/>
              </w:rPr>
              <w:t>Interagerende lægemiddel-dosis-regime</w:t>
            </w:r>
          </w:p>
        </w:tc>
        <w:tc>
          <w:tcPr>
            <w:tcW w:w="1498" w:type="pct"/>
            <w:tcBorders>
              <w:top w:val="single" w:sz="4" w:space="0" w:color="auto"/>
              <w:left w:val="single" w:sz="4" w:space="0" w:color="auto"/>
              <w:bottom w:val="single" w:sz="4" w:space="0" w:color="auto"/>
              <w:right w:val="single" w:sz="4" w:space="0" w:color="auto"/>
            </w:tcBorders>
            <w:hideMark/>
          </w:tcPr>
          <w:p w14:paraId="430E73B1" w14:textId="77777777" w:rsidR="00207835" w:rsidRPr="00207835" w:rsidRDefault="00207835" w:rsidP="00755EBE">
            <w:pPr>
              <w:ind w:left="32"/>
              <w:jc w:val="center"/>
              <w:rPr>
                <w:b/>
                <w:bCs/>
                <w:sz w:val="24"/>
                <w:szCs w:val="24"/>
                <w:lang w:val="en-GB"/>
              </w:rPr>
            </w:pPr>
            <w:r w:rsidRPr="00207835">
              <w:rPr>
                <w:b/>
                <w:bCs/>
                <w:sz w:val="24"/>
                <w:szCs w:val="24"/>
                <w:lang w:val="en-GB"/>
              </w:rPr>
              <w:t>Rosuvastatin-dosisregime</w:t>
            </w:r>
          </w:p>
        </w:tc>
        <w:tc>
          <w:tcPr>
            <w:tcW w:w="1483" w:type="pct"/>
            <w:tcBorders>
              <w:top w:val="single" w:sz="4" w:space="0" w:color="auto"/>
              <w:left w:val="single" w:sz="4" w:space="0" w:color="auto"/>
              <w:bottom w:val="single" w:sz="4" w:space="0" w:color="auto"/>
              <w:right w:val="single" w:sz="4" w:space="0" w:color="auto"/>
            </w:tcBorders>
            <w:hideMark/>
          </w:tcPr>
          <w:p w14:paraId="1C7913A9" w14:textId="77777777" w:rsidR="00207835" w:rsidRPr="00207835" w:rsidRDefault="00207835" w:rsidP="00755EBE">
            <w:pPr>
              <w:ind w:left="32"/>
              <w:jc w:val="center"/>
              <w:rPr>
                <w:b/>
                <w:bCs/>
                <w:sz w:val="24"/>
                <w:szCs w:val="24"/>
                <w:lang w:val="en-GB"/>
              </w:rPr>
            </w:pPr>
            <w:r w:rsidRPr="00207835">
              <w:rPr>
                <w:b/>
                <w:bCs/>
                <w:sz w:val="24"/>
                <w:szCs w:val="24"/>
                <w:lang w:val="en-GB"/>
              </w:rPr>
              <w:t>Ændring i rosuvastatin AUC*</w:t>
            </w:r>
          </w:p>
        </w:tc>
      </w:tr>
      <w:tr w:rsidR="00207835" w:rsidRPr="00207835" w14:paraId="5726178C"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0B325092" w14:textId="77777777" w:rsidR="00207835" w:rsidRPr="00207835" w:rsidRDefault="00207835" w:rsidP="00760B08">
            <w:pPr>
              <w:ind w:left="32"/>
              <w:rPr>
                <w:sz w:val="24"/>
                <w:szCs w:val="24"/>
                <w:lang w:val="en-GB"/>
              </w:rPr>
            </w:pPr>
            <w:r w:rsidRPr="00207835">
              <w:rPr>
                <w:sz w:val="24"/>
                <w:szCs w:val="24"/>
                <w:lang w:val="en-GB"/>
              </w:rPr>
              <w:t>Erythromycin 500 mg QID, 7 dage</w:t>
            </w:r>
          </w:p>
        </w:tc>
        <w:tc>
          <w:tcPr>
            <w:tcW w:w="1498" w:type="pct"/>
            <w:tcBorders>
              <w:top w:val="single" w:sz="4" w:space="0" w:color="auto"/>
              <w:left w:val="single" w:sz="4" w:space="0" w:color="auto"/>
              <w:bottom w:val="single" w:sz="4" w:space="0" w:color="auto"/>
              <w:right w:val="single" w:sz="4" w:space="0" w:color="auto"/>
            </w:tcBorders>
            <w:hideMark/>
          </w:tcPr>
          <w:p w14:paraId="2449AAA9" w14:textId="77777777" w:rsidR="00207835" w:rsidRPr="00207835" w:rsidRDefault="00207835" w:rsidP="00755EBE">
            <w:pPr>
              <w:ind w:left="32"/>
              <w:jc w:val="center"/>
              <w:rPr>
                <w:sz w:val="24"/>
                <w:szCs w:val="24"/>
                <w:lang w:val="en-GB"/>
              </w:rPr>
            </w:pPr>
            <w:r w:rsidRPr="00207835">
              <w:rPr>
                <w:sz w:val="24"/>
                <w:szCs w:val="24"/>
                <w:lang w:val="en-GB"/>
              </w:rPr>
              <w:t>80 mg, enkeltdosis</w:t>
            </w:r>
          </w:p>
        </w:tc>
        <w:tc>
          <w:tcPr>
            <w:tcW w:w="1483" w:type="pct"/>
            <w:tcBorders>
              <w:top w:val="single" w:sz="4" w:space="0" w:color="auto"/>
              <w:left w:val="single" w:sz="4" w:space="0" w:color="auto"/>
              <w:bottom w:val="single" w:sz="4" w:space="0" w:color="auto"/>
              <w:right w:val="single" w:sz="4" w:space="0" w:color="auto"/>
            </w:tcBorders>
            <w:hideMark/>
          </w:tcPr>
          <w:p w14:paraId="3924E305" w14:textId="77777777" w:rsidR="00207835" w:rsidRPr="00207835" w:rsidRDefault="00207835" w:rsidP="00755EBE">
            <w:pPr>
              <w:ind w:left="32"/>
              <w:jc w:val="center"/>
              <w:rPr>
                <w:sz w:val="24"/>
                <w:szCs w:val="24"/>
                <w:lang w:val="en-GB"/>
              </w:rPr>
            </w:pPr>
            <w:r w:rsidRPr="00207835">
              <w:rPr>
                <w:sz w:val="24"/>
                <w:szCs w:val="24"/>
                <w:lang w:val="en-GB"/>
              </w:rPr>
              <w:t xml:space="preserve">20% </w:t>
            </w:r>
            <w:r w:rsidRPr="00207835">
              <w:rPr>
                <w:sz w:val="24"/>
                <w:szCs w:val="24"/>
                <w:lang w:val="cs-CZ"/>
              </w:rPr>
              <w:t>↓</w:t>
            </w:r>
          </w:p>
        </w:tc>
      </w:tr>
      <w:tr w:rsidR="00207835" w:rsidRPr="00207835" w14:paraId="21EBC5AD" w14:textId="77777777" w:rsidTr="00760B08">
        <w:tc>
          <w:tcPr>
            <w:tcW w:w="2019" w:type="pct"/>
            <w:tcBorders>
              <w:top w:val="single" w:sz="4" w:space="0" w:color="auto"/>
              <w:left w:val="single" w:sz="4" w:space="0" w:color="auto"/>
              <w:bottom w:val="single" w:sz="4" w:space="0" w:color="auto"/>
              <w:right w:val="single" w:sz="4" w:space="0" w:color="auto"/>
            </w:tcBorders>
            <w:hideMark/>
          </w:tcPr>
          <w:p w14:paraId="6B6242CE" w14:textId="77777777" w:rsidR="00207835" w:rsidRPr="00207835" w:rsidRDefault="00207835" w:rsidP="00760B08">
            <w:pPr>
              <w:ind w:left="32"/>
              <w:rPr>
                <w:sz w:val="24"/>
                <w:szCs w:val="24"/>
                <w:lang w:val="en-GB"/>
              </w:rPr>
            </w:pPr>
            <w:r w:rsidRPr="00207835">
              <w:rPr>
                <w:sz w:val="24"/>
                <w:szCs w:val="24"/>
                <w:lang w:val="en-GB"/>
              </w:rPr>
              <w:t>Baicalin 50 mg TID, 14 dage</w:t>
            </w:r>
          </w:p>
        </w:tc>
        <w:tc>
          <w:tcPr>
            <w:tcW w:w="1498" w:type="pct"/>
            <w:tcBorders>
              <w:top w:val="single" w:sz="4" w:space="0" w:color="auto"/>
              <w:left w:val="single" w:sz="4" w:space="0" w:color="auto"/>
              <w:bottom w:val="single" w:sz="4" w:space="0" w:color="auto"/>
              <w:right w:val="single" w:sz="4" w:space="0" w:color="auto"/>
            </w:tcBorders>
            <w:hideMark/>
          </w:tcPr>
          <w:p w14:paraId="33A9B6B9" w14:textId="77777777" w:rsidR="00207835" w:rsidRPr="00207835" w:rsidRDefault="00207835" w:rsidP="00755EBE">
            <w:pPr>
              <w:ind w:left="32"/>
              <w:jc w:val="center"/>
              <w:rPr>
                <w:sz w:val="24"/>
                <w:szCs w:val="24"/>
                <w:lang w:val="en-GB"/>
              </w:rPr>
            </w:pPr>
            <w:r w:rsidRPr="00207835">
              <w:rPr>
                <w:sz w:val="24"/>
                <w:szCs w:val="24"/>
                <w:lang w:val="en-GB"/>
              </w:rPr>
              <w:t>20 mg, enkeltdosis</w:t>
            </w:r>
          </w:p>
        </w:tc>
        <w:tc>
          <w:tcPr>
            <w:tcW w:w="1483" w:type="pct"/>
            <w:tcBorders>
              <w:top w:val="single" w:sz="4" w:space="0" w:color="auto"/>
              <w:left w:val="single" w:sz="4" w:space="0" w:color="auto"/>
              <w:bottom w:val="single" w:sz="4" w:space="0" w:color="auto"/>
              <w:right w:val="single" w:sz="4" w:space="0" w:color="auto"/>
            </w:tcBorders>
            <w:hideMark/>
          </w:tcPr>
          <w:p w14:paraId="10D3A19D" w14:textId="77777777" w:rsidR="00207835" w:rsidRPr="00207835" w:rsidRDefault="00207835" w:rsidP="00755EBE">
            <w:pPr>
              <w:ind w:left="32"/>
              <w:jc w:val="center"/>
              <w:rPr>
                <w:sz w:val="24"/>
                <w:szCs w:val="24"/>
                <w:lang w:val="en-GB"/>
              </w:rPr>
            </w:pPr>
            <w:r w:rsidRPr="00207835">
              <w:rPr>
                <w:sz w:val="24"/>
                <w:szCs w:val="24"/>
                <w:lang w:val="en-GB"/>
              </w:rPr>
              <w:t xml:space="preserve">47% </w:t>
            </w:r>
            <w:r w:rsidRPr="00207835">
              <w:rPr>
                <w:sz w:val="24"/>
                <w:szCs w:val="24"/>
                <w:lang w:val="cs-CZ"/>
              </w:rPr>
              <w:t>↓</w:t>
            </w:r>
          </w:p>
        </w:tc>
      </w:tr>
      <w:tr w:rsidR="00207835" w:rsidRPr="00207835" w14:paraId="2D6F4688" w14:textId="77777777" w:rsidTr="00760B08">
        <w:trPr>
          <w:trHeight w:val="765"/>
        </w:trPr>
        <w:tc>
          <w:tcPr>
            <w:tcW w:w="5000" w:type="pct"/>
            <w:gridSpan w:val="3"/>
            <w:tcBorders>
              <w:top w:val="single" w:sz="4" w:space="0" w:color="auto"/>
              <w:left w:val="single" w:sz="4" w:space="0" w:color="auto"/>
              <w:bottom w:val="single" w:sz="4" w:space="0" w:color="auto"/>
              <w:right w:val="single" w:sz="4" w:space="0" w:color="auto"/>
            </w:tcBorders>
            <w:hideMark/>
          </w:tcPr>
          <w:p w14:paraId="6D0B35D1" w14:textId="38D67FF3" w:rsidR="00207835" w:rsidRPr="00207835" w:rsidRDefault="00207835" w:rsidP="0083623F">
            <w:pPr>
              <w:ind w:left="457" w:hanging="457"/>
              <w:rPr>
                <w:sz w:val="24"/>
                <w:szCs w:val="24"/>
              </w:rPr>
            </w:pPr>
            <w:r w:rsidRPr="00207835">
              <w:rPr>
                <w:sz w:val="24"/>
                <w:szCs w:val="24"/>
              </w:rPr>
              <w:t xml:space="preserve">* </w:t>
            </w:r>
            <w:r w:rsidR="0083623F">
              <w:rPr>
                <w:sz w:val="24"/>
                <w:szCs w:val="24"/>
              </w:rPr>
              <w:tab/>
            </w:r>
            <w:r w:rsidRPr="00207835">
              <w:rPr>
                <w:sz w:val="24"/>
                <w:szCs w:val="24"/>
              </w:rPr>
              <w:t xml:space="preserve">Data anført som x ganges </w:t>
            </w:r>
            <w:proofErr w:type="gramStart"/>
            <w:r w:rsidRPr="00207835">
              <w:rPr>
                <w:sz w:val="24"/>
                <w:szCs w:val="24"/>
              </w:rPr>
              <w:t>ændring</w:t>
            </w:r>
            <w:proofErr w:type="gramEnd"/>
            <w:r w:rsidRPr="00207835">
              <w:rPr>
                <w:sz w:val="24"/>
                <w:szCs w:val="24"/>
              </w:rPr>
              <w:t xml:space="preserve"> repræsenterer et simpelt forhold mellem samtidig administration og rosuvastatin alene. Data anført som % ændring repræsenterer % forskel i forhold til rosuvastatin alene.</w:t>
            </w:r>
          </w:p>
          <w:p w14:paraId="621C8710" w14:textId="74E79E35" w:rsidR="00207835" w:rsidRPr="00207835" w:rsidRDefault="0083623F" w:rsidP="0083623F">
            <w:pPr>
              <w:ind w:left="457" w:hanging="457"/>
              <w:rPr>
                <w:sz w:val="24"/>
                <w:szCs w:val="24"/>
              </w:rPr>
            </w:pPr>
            <w:r>
              <w:rPr>
                <w:sz w:val="24"/>
                <w:szCs w:val="24"/>
              </w:rPr>
              <w:tab/>
            </w:r>
            <w:r w:rsidR="00207835" w:rsidRPr="00207835">
              <w:rPr>
                <w:sz w:val="24"/>
                <w:szCs w:val="24"/>
              </w:rPr>
              <w:t>En stigning er anført som “↑”, et fald som “↓”.</w:t>
            </w:r>
          </w:p>
          <w:p w14:paraId="7B765FA1" w14:textId="0AF387C9" w:rsidR="00207835" w:rsidRPr="00207835" w:rsidRDefault="00207835" w:rsidP="0083623F">
            <w:pPr>
              <w:ind w:left="457" w:hanging="457"/>
              <w:rPr>
                <w:sz w:val="24"/>
                <w:szCs w:val="24"/>
              </w:rPr>
            </w:pPr>
            <w:r w:rsidRPr="00207835">
              <w:rPr>
                <w:sz w:val="24"/>
                <w:szCs w:val="24"/>
                <w:vertAlign w:val="superscript"/>
              </w:rPr>
              <w:t>**</w:t>
            </w:r>
            <w:r w:rsidR="0083623F">
              <w:rPr>
                <w:sz w:val="24"/>
                <w:szCs w:val="24"/>
                <w:vertAlign w:val="superscript"/>
              </w:rPr>
              <w:tab/>
            </w:r>
            <w:r w:rsidRPr="00207835">
              <w:rPr>
                <w:sz w:val="24"/>
                <w:szCs w:val="24"/>
              </w:rPr>
              <w:t xml:space="preserve">Der er udført flere interaktionsstudier med forskellige rosuvastatin-doser; tabellen viser det mest signifikante forhold </w:t>
            </w:r>
          </w:p>
          <w:p w14:paraId="073F9622" w14:textId="3BACF2B3" w:rsidR="00207835" w:rsidRPr="00207835" w:rsidRDefault="0083623F" w:rsidP="0083623F">
            <w:pPr>
              <w:ind w:left="457" w:hanging="457"/>
              <w:rPr>
                <w:sz w:val="24"/>
                <w:szCs w:val="24"/>
              </w:rPr>
            </w:pPr>
            <w:r>
              <w:rPr>
                <w:sz w:val="24"/>
                <w:szCs w:val="24"/>
              </w:rPr>
              <w:tab/>
            </w:r>
            <w:r w:rsidR="00207835" w:rsidRPr="00207835">
              <w:rPr>
                <w:sz w:val="24"/>
                <w:szCs w:val="24"/>
              </w:rPr>
              <w:t>AUC = areal under kurven; OD = én gang dagligt; BID = to gange dagligt; TID = tre gange dagligt; QID = fire gange dagligt</w:t>
            </w:r>
          </w:p>
        </w:tc>
      </w:tr>
    </w:tbl>
    <w:p w14:paraId="20F1A161" w14:textId="77777777" w:rsidR="00207835" w:rsidRPr="00207835" w:rsidRDefault="00207835" w:rsidP="00760B08">
      <w:pPr>
        <w:ind w:left="851"/>
        <w:rPr>
          <w:sz w:val="24"/>
          <w:szCs w:val="24"/>
        </w:rPr>
      </w:pPr>
      <w:r w:rsidRPr="00207835">
        <w:rPr>
          <w:sz w:val="24"/>
          <w:szCs w:val="24"/>
        </w:rPr>
        <w:t xml:space="preserve">Følgende lægemidler/kombinationer havde ingen klinisk signifikant effekt på rosuvastatins </w:t>
      </w:r>
      <w:proofErr w:type="gramStart"/>
      <w:r w:rsidRPr="00207835">
        <w:rPr>
          <w:sz w:val="24"/>
          <w:szCs w:val="24"/>
        </w:rPr>
        <w:t>AUC ratio</w:t>
      </w:r>
      <w:proofErr w:type="gramEnd"/>
      <w:r w:rsidRPr="00207835">
        <w:rPr>
          <w:sz w:val="24"/>
          <w:szCs w:val="24"/>
        </w:rPr>
        <w:t xml:space="preserve"> ved samtidig administration:</w:t>
      </w:r>
    </w:p>
    <w:p w14:paraId="70C8D523" w14:textId="77777777" w:rsidR="00207835" w:rsidRPr="00207835" w:rsidRDefault="00207835" w:rsidP="00760B08">
      <w:pPr>
        <w:ind w:left="851"/>
        <w:rPr>
          <w:sz w:val="24"/>
          <w:szCs w:val="24"/>
        </w:rPr>
      </w:pPr>
      <w:r w:rsidRPr="00207835">
        <w:rPr>
          <w:sz w:val="24"/>
          <w:szCs w:val="24"/>
        </w:rPr>
        <w:t>Aleglitazar 0,3 mg 7 dages dosering; Fenofibrat 67 mg 7 dages TID dosering; Fluconazol 200 mg 11 dages OD dosering; Fosamprenavir 700 mg/ritonavir 100 mg 8 dages BID dosering; Ketoconazol 200 mg 7 dages BID dosering; Rifampin 450 mg 7 dages OD dosering; Silymarin 140 mg 5 dages TID dosering.</w:t>
      </w:r>
    </w:p>
    <w:p w14:paraId="63A583D1" w14:textId="77777777" w:rsidR="00207835" w:rsidRPr="00207835" w:rsidRDefault="00207835" w:rsidP="00760B08">
      <w:pPr>
        <w:ind w:left="851"/>
        <w:rPr>
          <w:sz w:val="24"/>
          <w:szCs w:val="24"/>
          <w:u w:val="single"/>
        </w:rPr>
      </w:pPr>
    </w:p>
    <w:p w14:paraId="5FBEDC8A" w14:textId="77777777" w:rsidR="00207835" w:rsidRPr="00207835" w:rsidRDefault="00207835" w:rsidP="00760B08">
      <w:pPr>
        <w:ind w:left="851"/>
        <w:rPr>
          <w:sz w:val="24"/>
          <w:szCs w:val="24"/>
          <w:u w:val="single"/>
        </w:rPr>
      </w:pPr>
      <w:r w:rsidRPr="00207835">
        <w:rPr>
          <w:sz w:val="24"/>
          <w:szCs w:val="24"/>
          <w:u w:val="single"/>
        </w:rPr>
        <w:t>Virkning af rosuvastatin på samtidigt administrerede lægemidler</w:t>
      </w:r>
    </w:p>
    <w:p w14:paraId="381F7E63" w14:textId="77777777" w:rsidR="00207835" w:rsidRPr="00207835" w:rsidRDefault="00207835" w:rsidP="00760B08">
      <w:pPr>
        <w:ind w:left="851"/>
        <w:rPr>
          <w:sz w:val="24"/>
          <w:szCs w:val="24"/>
        </w:rPr>
      </w:pPr>
      <w:r w:rsidRPr="00207835">
        <w:rPr>
          <w:b/>
          <w:bCs/>
          <w:sz w:val="24"/>
          <w:szCs w:val="24"/>
        </w:rPr>
        <w:t>Vitamin K-antagonister: </w:t>
      </w:r>
      <w:r w:rsidRPr="00207835">
        <w:rPr>
          <w:sz w:val="24"/>
          <w:szCs w:val="24"/>
        </w:rPr>
        <w:t>Som med andre HMG-CoA-reduktasehæmmere kan initiering af behandling eller dosisoptitrering med rosuvastatin hos patienter som samtidig behandles med vitamin K-antagonister (f.eks. warfarin eller andre coumarin-antikoagulantia) resultere i en stigning i International Normaliseret Ratio (INR). Seponering eller nedtitrering af rosuvastatin kan resultere i et fald i INR. I sådanne situationer bør passende monitorering af INR foranstaltes.</w:t>
      </w:r>
    </w:p>
    <w:p w14:paraId="2B407727" w14:textId="77777777" w:rsidR="00207835" w:rsidRPr="00207835" w:rsidRDefault="00207835" w:rsidP="00760B08">
      <w:pPr>
        <w:ind w:left="851"/>
        <w:rPr>
          <w:sz w:val="24"/>
          <w:szCs w:val="24"/>
        </w:rPr>
      </w:pPr>
    </w:p>
    <w:p w14:paraId="6327EF2E" w14:textId="77777777" w:rsidR="00207835" w:rsidRPr="00207835" w:rsidRDefault="00207835" w:rsidP="00760B08">
      <w:pPr>
        <w:ind w:left="851"/>
        <w:rPr>
          <w:sz w:val="24"/>
          <w:szCs w:val="24"/>
        </w:rPr>
      </w:pPr>
      <w:r w:rsidRPr="00207835">
        <w:rPr>
          <w:b/>
          <w:bCs/>
          <w:sz w:val="24"/>
          <w:szCs w:val="24"/>
        </w:rPr>
        <w:t>Peroral antikonception/hormonsubstitutionsbehandling: </w:t>
      </w:r>
      <w:r w:rsidRPr="00207835">
        <w:rPr>
          <w:sz w:val="24"/>
          <w:szCs w:val="24"/>
        </w:rPr>
        <w:t>Samtidig anvendelse af rosuvastatin og et peroralt antikonceptivum medførte en stigning i ethinylestradiols og norgestrels AUC på henholdsvis 26 % og 34 %. Disse øgede plasmaniveauer bør tages i betragtning, når dosis af peroral antikonceptiva fastsættes. Der foreligger ingen farmakokinetiske data fra personer, som har taget rosuvastatin og hormonsubstitutionsbehandling samtidig, og derfor kan en lignende effekt ikke udelukkes. Dog har kombinationen været udbredt hos kvinder i de kliniske undersøgelser og var her veltolereret.</w:t>
      </w:r>
    </w:p>
    <w:p w14:paraId="0E0F93A7" w14:textId="77777777" w:rsidR="00207835" w:rsidRPr="00207835" w:rsidRDefault="00207835" w:rsidP="00760B08">
      <w:pPr>
        <w:ind w:left="851"/>
        <w:rPr>
          <w:sz w:val="24"/>
          <w:szCs w:val="24"/>
        </w:rPr>
      </w:pPr>
    </w:p>
    <w:p w14:paraId="06A01C47" w14:textId="77777777" w:rsidR="00207835" w:rsidRPr="00207835" w:rsidRDefault="00207835" w:rsidP="00760B08">
      <w:pPr>
        <w:ind w:left="851"/>
        <w:rPr>
          <w:sz w:val="24"/>
          <w:szCs w:val="24"/>
        </w:rPr>
      </w:pPr>
      <w:r w:rsidRPr="00207835">
        <w:rPr>
          <w:b/>
          <w:bCs/>
          <w:sz w:val="24"/>
          <w:szCs w:val="24"/>
        </w:rPr>
        <w:t>Andre lægemidler:</w:t>
      </w:r>
    </w:p>
    <w:p w14:paraId="47698285" w14:textId="77777777" w:rsidR="00207835" w:rsidRPr="00207835" w:rsidRDefault="00207835" w:rsidP="00760B08">
      <w:pPr>
        <w:ind w:left="851"/>
        <w:rPr>
          <w:sz w:val="24"/>
          <w:szCs w:val="24"/>
        </w:rPr>
      </w:pPr>
      <w:r w:rsidRPr="00207835">
        <w:rPr>
          <w:bCs/>
          <w:sz w:val="24"/>
          <w:szCs w:val="24"/>
          <w:u w:val="single"/>
        </w:rPr>
        <w:t>Digoxin</w:t>
      </w:r>
      <w:r w:rsidRPr="00207835">
        <w:rPr>
          <w:bCs/>
          <w:sz w:val="24"/>
          <w:szCs w:val="24"/>
        </w:rPr>
        <w:t>: På baggrund af data fra specifikke interaktionsstudier forventes der ingen klinisk relevante interaktioner med digoxin</w:t>
      </w:r>
      <w:r w:rsidRPr="00207835">
        <w:rPr>
          <w:sz w:val="24"/>
          <w:szCs w:val="24"/>
        </w:rPr>
        <w:t>.</w:t>
      </w:r>
    </w:p>
    <w:p w14:paraId="35C10108" w14:textId="77777777" w:rsidR="00207835" w:rsidRPr="00207835" w:rsidRDefault="00207835" w:rsidP="00760B08">
      <w:pPr>
        <w:ind w:left="851"/>
        <w:rPr>
          <w:sz w:val="24"/>
          <w:szCs w:val="24"/>
        </w:rPr>
      </w:pPr>
    </w:p>
    <w:p w14:paraId="48516C25" w14:textId="77777777" w:rsidR="00207835" w:rsidRPr="00207835" w:rsidRDefault="00207835" w:rsidP="00760B08">
      <w:pPr>
        <w:ind w:left="851"/>
        <w:rPr>
          <w:sz w:val="24"/>
          <w:szCs w:val="24"/>
        </w:rPr>
      </w:pPr>
      <w:r w:rsidRPr="00207835">
        <w:rPr>
          <w:bCs/>
          <w:sz w:val="24"/>
          <w:szCs w:val="24"/>
          <w:u w:val="single"/>
        </w:rPr>
        <w:t>Fusidinsyre</w:t>
      </w:r>
      <w:r w:rsidRPr="00207835">
        <w:rPr>
          <w:bCs/>
          <w:sz w:val="24"/>
          <w:szCs w:val="24"/>
        </w:rPr>
        <w:t>: Der er ikke udført interaktionsstudier med rosuvastatin og fusidinsyre. Risikoen for myopati, herunder rhabdomyolyse, kan være forhøjet ved samtidig administration af systemisk fusidinsyre med statiner. Mekanismen i denne interaktion (uanset om det er farmakodynamisk eller farmakokinetisk eller begge) er endnu ikke kendt. Der er rapporteret om rhabdomyolyse (herunder nogle dødsfald) hos patienter, som fik denne kombination.</w:t>
      </w:r>
    </w:p>
    <w:p w14:paraId="76AE91EB" w14:textId="77777777" w:rsidR="00207835" w:rsidRPr="00207835" w:rsidRDefault="00207835" w:rsidP="00760B08">
      <w:pPr>
        <w:ind w:left="851"/>
        <w:rPr>
          <w:sz w:val="24"/>
          <w:szCs w:val="24"/>
        </w:rPr>
      </w:pPr>
    </w:p>
    <w:p w14:paraId="2220D358" w14:textId="77777777" w:rsidR="00207835" w:rsidRPr="00207835" w:rsidRDefault="00207835" w:rsidP="00760B08">
      <w:pPr>
        <w:ind w:left="851"/>
        <w:rPr>
          <w:sz w:val="24"/>
          <w:szCs w:val="24"/>
        </w:rPr>
      </w:pPr>
      <w:r w:rsidRPr="00207835">
        <w:rPr>
          <w:sz w:val="24"/>
          <w:szCs w:val="24"/>
        </w:rPr>
        <w:t>Hvis behandling med systemisk fusidinsyre er nødvendig, skal behandlingen med rosuvastatin afbrydes under hele fusidinsyrebehandlingens varighed. Se også pkt. 4.4.</w:t>
      </w:r>
    </w:p>
    <w:p w14:paraId="60588AE4" w14:textId="77777777" w:rsidR="00207835" w:rsidRPr="00207835" w:rsidRDefault="00207835" w:rsidP="00760B08">
      <w:pPr>
        <w:ind w:left="851"/>
        <w:rPr>
          <w:b/>
          <w:bCs/>
          <w:sz w:val="24"/>
          <w:szCs w:val="24"/>
        </w:rPr>
      </w:pPr>
    </w:p>
    <w:p w14:paraId="3FD5484F" w14:textId="77777777" w:rsidR="00207835" w:rsidRPr="00207835" w:rsidRDefault="00207835" w:rsidP="00760B08">
      <w:pPr>
        <w:ind w:left="851"/>
        <w:rPr>
          <w:sz w:val="24"/>
          <w:szCs w:val="24"/>
        </w:rPr>
      </w:pPr>
      <w:r w:rsidRPr="00207835">
        <w:rPr>
          <w:b/>
          <w:bCs/>
          <w:sz w:val="24"/>
          <w:szCs w:val="24"/>
        </w:rPr>
        <w:t>Pædiatrisk population:</w:t>
      </w:r>
      <w:r w:rsidRPr="00207835">
        <w:rPr>
          <w:sz w:val="24"/>
          <w:szCs w:val="24"/>
        </w:rPr>
        <w:t xml:space="preserve"> Interaktionsstudier er kun udført hos voksne. Omfanget af interaktioner i den pædiatriske population er ikke kendt.</w:t>
      </w:r>
    </w:p>
    <w:p w14:paraId="7F0B7E97" w14:textId="77777777" w:rsidR="009260DE" w:rsidRPr="00755EBE" w:rsidRDefault="009260DE" w:rsidP="00760B08">
      <w:pPr>
        <w:ind w:left="851"/>
        <w:rPr>
          <w:sz w:val="24"/>
          <w:szCs w:val="24"/>
        </w:rPr>
      </w:pPr>
    </w:p>
    <w:p w14:paraId="77045C1D" w14:textId="77777777" w:rsidR="009260DE" w:rsidRPr="00755EBE" w:rsidRDefault="009260DE" w:rsidP="009260DE">
      <w:pPr>
        <w:tabs>
          <w:tab w:val="left" w:pos="851"/>
        </w:tabs>
        <w:ind w:left="851" w:hanging="851"/>
        <w:rPr>
          <w:b/>
          <w:sz w:val="24"/>
          <w:szCs w:val="24"/>
        </w:rPr>
      </w:pPr>
      <w:r w:rsidRPr="00755EBE">
        <w:rPr>
          <w:b/>
          <w:sz w:val="24"/>
          <w:szCs w:val="24"/>
        </w:rPr>
        <w:t>4.6</w:t>
      </w:r>
      <w:r w:rsidRPr="00755EBE">
        <w:rPr>
          <w:b/>
          <w:sz w:val="24"/>
          <w:szCs w:val="24"/>
        </w:rPr>
        <w:tab/>
      </w:r>
      <w:r w:rsidR="0071241E" w:rsidRPr="00755EBE">
        <w:rPr>
          <w:b/>
          <w:sz w:val="24"/>
          <w:szCs w:val="24"/>
        </w:rPr>
        <w:t>Fertilitet, g</w:t>
      </w:r>
      <w:r w:rsidRPr="00755EBE">
        <w:rPr>
          <w:b/>
          <w:sz w:val="24"/>
          <w:szCs w:val="24"/>
        </w:rPr>
        <w:t>raviditet og amning</w:t>
      </w:r>
    </w:p>
    <w:p w14:paraId="782ED183" w14:textId="77777777" w:rsidR="00207835" w:rsidRPr="00207835" w:rsidRDefault="00207835" w:rsidP="00760B08">
      <w:pPr>
        <w:ind w:left="851"/>
        <w:rPr>
          <w:sz w:val="24"/>
          <w:szCs w:val="24"/>
        </w:rPr>
      </w:pPr>
      <w:r w:rsidRPr="00207835">
        <w:rPr>
          <w:sz w:val="24"/>
          <w:szCs w:val="24"/>
        </w:rPr>
        <w:t>Rosuvastatin er kontraindikeret under graviditet og amning. Kvinder i den fødedygtige alder bør anvende passende antikonception.</w:t>
      </w:r>
    </w:p>
    <w:p w14:paraId="37287983" w14:textId="77777777" w:rsidR="00207835" w:rsidRPr="00207835" w:rsidRDefault="00207835" w:rsidP="00760B08">
      <w:pPr>
        <w:ind w:left="851"/>
        <w:rPr>
          <w:sz w:val="24"/>
          <w:szCs w:val="24"/>
        </w:rPr>
      </w:pPr>
    </w:p>
    <w:p w14:paraId="26CA7839" w14:textId="77777777" w:rsidR="00207835" w:rsidRPr="00207835" w:rsidRDefault="00207835" w:rsidP="00760B08">
      <w:pPr>
        <w:ind w:left="851"/>
        <w:rPr>
          <w:sz w:val="24"/>
          <w:szCs w:val="24"/>
          <w:u w:val="single"/>
        </w:rPr>
      </w:pPr>
      <w:r w:rsidRPr="00207835">
        <w:rPr>
          <w:sz w:val="24"/>
          <w:szCs w:val="24"/>
          <w:u w:val="single"/>
        </w:rPr>
        <w:t>Graviditet</w:t>
      </w:r>
    </w:p>
    <w:p w14:paraId="4072F02F" w14:textId="77777777" w:rsidR="00207835" w:rsidRPr="00207835" w:rsidRDefault="00207835" w:rsidP="00760B08">
      <w:pPr>
        <w:ind w:left="851"/>
        <w:rPr>
          <w:sz w:val="24"/>
          <w:szCs w:val="24"/>
        </w:rPr>
      </w:pPr>
      <w:r w:rsidRPr="00207835">
        <w:rPr>
          <w:sz w:val="24"/>
          <w:szCs w:val="24"/>
        </w:rPr>
        <w:t>Da kolesterol og andre produkter fra kolesterolbiosyntesen er essentielle for fosterets udvikling, er den potentielle risiko ved hæmning af HMG-CoA-reduktase større end fordelene ved behandling under graviditet. Dyrestudier giver begrænset bevis på reproduktionstoksicitet (se pkt. 5.3). Hvis en patient bliver gravid under anvendelse af rosuvastatin, skal behandlingen seponeres med det samme.</w:t>
      </w:r>
    </w:p>
    <w:p w14:paraId="14750DDF" w14:textId="77777777" w:rsidR="00207835" w:rsidRPr="00207835" w:rsidRDefault="00207835" w:rsidP="00760B08">
      <w:pPr>
        <w:ind w:left="851"/>
        <w:rPr>
          <w:sz w:val="24"/>
          <w:szCs w:val="24"/>
        </w:rPr>
      </w:pPr>
    </w:p>
    <w:p w14:paraId="69A1F2D6" w14:textId="77777777" w:rsidR="00207835" w:rsidRPr="00207835" w:rsidRDefault="00207835" w:rsidP="00760B08">
      <w:pPr>
        <w:ind w:left="851"/>
        <w:rPr>
          <w:sz w:val="24"/>
          <w:szCs w:val="24"/>
          <w:u w:val="single"/>
        </w:rPr>
      </w:pPr>
      <w:r w:rsidRPr="00207835">
        <w:rPr>
          <w:sz w:val="24"/>
          <w:szCs w:val="24"/>
          <w:u w:val="single"/>
        </w:rPr>
        <w:t>Amning</w:t>
      </w:r>
    </w:p>
    <w:p w14:paraId="04EDD8E2" w14:textId="77777777" w:rsidR="00207835" w:rsidRPr="00207835" w:rsidRDefault="00207835" w:rsidP="00760B08">
      <w:pPr>
        <w:ind w:left="851"/>
        <w:rPr>
          <w:sz w:val="24"/>
          <w:szCs w:val="24"/>
        </w:rPr>
      </w:pPr>
      <w:r w:rsidRPr="00207835">
        <w:rPr>
          <w:sz w:val="24"/>
          <w:szCs w:val="24"/>
        </w:rPr>
        <w:t>Begrænset data fra publicerede rapporter indikerer, at rosuvastatin er til stede i human modermælk. Rosuvastatin udskilles i mælken hos rotter. På grund af rosuvastatin virkningsmekanisme er der en potentiel risiko for bivirkninger hos spædbarnet. Rosuvastatin er kontraindiceret under amning.</w:t>
      </w:r>
    </w:p>
    <w:p w14:paraId="33A6011D" w14:textId="77777777" w:rsidR="00207835" w:rsidRPr="00207835" w:rsidRDefault="00207835" w:rsidP="00760B08">
      <w:pPr>
        <w:ind w:left="851"/>
        <w:rPr>
          <w:sz w:val="24"/>
          <w:szCs w:val="24"/>
        </w:rPr>
      </w:pPr>
    </w:p>
    <w:p w14:paraId="0285730E" w14:textId="77777777" w:rsidR="00207835" w:rsidRPr="00207835" w:rsidRDefault="00207835" w:rsidP="00760B08">
      <w:pPr>
        <w:ind w:left="851"/>
        <w:rPr>
          <w:sz w:val="24"/>
          <w:szCs w:val="24"/>
          <w:u w:val="single"/>
        </w:rPr>
      </w:pPr>
      <w:r w:rsidRPr="00207835">
        <w:rPr>
          <w:sz w:val="24"/>
          <w:szCs w:val="24"/>
          <w:u w:val="single"/>
        </w:rPr>
        <w:t>Fertilitet</w:t>
      </w:r>
    </w:p>
    <w:p w14:paraId="549B986E" w14:textId="77777777" w:rsidR="00207835" w:rsidRPr="00207835" w:rsidRDefault="00207835" w:rsidP="00760B08">
      <w:pPr>
        <w:ind w:left="851"/>
        <w:rPr>
          <w:sz w:val="24"/>
          <w:szCs w:val="24"/>
        </w:rPr>
      </w:pPr>
      <w:r w:rsidRPr="00207835">
        <w:rPr>
          <w:sz w:val="24"/>
          <w:szCs w:val="24"/>
        </w:rPr>
        <w:t>Der er ingen kendte effekter på fertiliteten efter brug af rosuvastatin.</w:t>
      </w:r>
    </w:p>
    <w:p w14:paraId="536B068F" w14:textId="77777777" w:rsidR="009260DE" w:rsidRPr="00755EBE" w:rsidRDefault="009260DE" w:rsidP="009260DE">
      <w:pPr>
        <w:tabs>
          <w:tab w:val="left" w:pos="851"/>
        </w:tabs>
        <w:ind w:left="851"/>
        <w:rPr>
          <w:sz w:val="24"/>
          <w:szCs w:val="24"/>
        </w:rPr>
      </w:pPr>
    </w:p>
    <w:p w14:paraId="4BE78320" w14:textId="77777777" w:rsidR="009260DE" w:rsidRPr="00755EBE" w:rsidRDefault="009260DE" w:rsidP="009260DE">
      <w:pPr>
        <w:tabs>
          <w:tab w:val="left" w:pos="851"/>
        </w:tabs>
        <w:ind w:left="851" w:hanging="851"/>
        <w:rPr>
          <w:b/>
          <w:sz w:val="24"/>
          <w:szCs w:val="24"/>
        </w:rPr>
      </w:pPr>
      <w:r w:rsidRPr="00755EBE">
        <w:rPr>
          <w:b/>
          <w:sz w:val="24"/>
          <w:szCs w:val="24"/>
        </w:rPr>
        <w:t>4.7</w:t>
      </w:r>
      <w:r w:rsidRPr="00755EBE">
        <w:rPr>
          <w:b/>
          <w:sz w:val="24"/>
          <w:szCs w:val="24"/>
        </w:rPr>
        <w:tab/>
        <w:t xml:space="preserve">Virkning på evnen til at føre motorkøretøj </w:t>
      </w:r>
      <w:r w:rsidR="0071241E" w:rsidRPr="00755EBE">
        <w:rPr>
          <w:b/>
          <w:sz w:val="24"/>
          <w:szCs w:val="24"/>
        </w:rPr>
        <w:t>og</w:t>
      </w:r>
      <w:r w:rsidRPr="00755EBE">
        <w:rPr>
          <w:b/>
          <w:sz w:val="24"/>
          <w:szCs w:val="24"/>
        </w:rPr>
        <w:t xml:space="preserve"> betjene maskiner</w:t>
      </w:r>
    </w:p>
    <w:p w14:paraId="1E2ED18E" w14:textId="77777777" w:rsidR="0098281E" w:rsidRDefault="0098281E" w:rsidP="00760B08">
      <w:pPr>
        <w:ind w:left="851"/>
        <w:rPr>
          <w:sz w:val="24"/>
          <w:szCs w:val="24"/>
        </w:rPr>
      </w:pPr>
      <w:r>
        <w:rPr>
          <w:sz w:val="24"/>
          <w:szCs w:val="24"/>
        </w:rPr>
        <w:t>Ikke mærkning.</w:t>
      </w:r>
    </w:p>
    <w:p w14:paraId="0317F1F8" w14:textId="60BBC2D8" w:rsidR="00207835" w:rsidRPr="00207835" w:rsidRDefault="00207835" w:rsidP="00760B08">
      <w:pPr>
        <w:ind w:left="851"/>
        <w:rPr>
          <w:sz w:val="24"/>
          <w:szCs w:val="24"/>
        </w:rPr>
      </w:pPr>
      <w:r w:rsidRPr="00207835">
        <w:rPr>
          <w:sz w:val="24"/>
          <w:szCs w:val="24"/>
        </w:rPr>
        <w:t>Der er ikke foretaget undersøgelser af rosuvastatin indflydelse på evnen til at føre bil eller betjene maskiner. Baseret på dets farmakodynamiske egenskaber er det usandsynligt at rosuvastatin påvirker denne evne. Der bør tages hensyn til, at der kan forekomme svimmelhed under behandling.</w:t>
      </w:r>
    </w:p>
    <w:p w14:paraId="5131CB03" w14:textId="77777777" w:rsidR="009260DE" w:rsidRPr="00755EBE" w:rsidRDefault="009260DE" w:rsidP="009260DE">
      <w:pPr>
        <w:tabs>
          <w:tab w:val="left" w:pos="851"/>
        </w:tabs>
        <w:ind w:left="851"/>
        <w:rPr>
          <w:sz w:val="24"/>
          <w:szCs w:val="24"/>
        </w:rPr>
      </w:pPr>
    </w:p>
    <w:p w14:paraId="7E461CA2" w14:textId="77777777" w:rsidR="009260DE" w:rsidRPr="00755EBE" w:rsidRDefault="009260DE" w:rsidP="009260DE">
      <w:pPr>
        <w:tabs>
          <w:tab w:val="left" w:pos="851"/>
        </w:tabs>
        <w:ind w:left="851" w:hanging="851"/>
        <w:rPr>
          <w:b/>
          <w:sz w:val="24"/>
          <w:szCs w:val="24"/>
        </w:rPr>
      </w:pPr>
      <w:r w:rsidRPr="00755EBE">
        <w:rPr>
          <w:b/>
          <w:sz w:val="24"/>
          <w:szCs w:val="24"/>
        </w:rPr>
        <w:t>4.8</w:t>
      </w:r>
      <w:r w:rsidRPr="00755EBE">
        <w:rPr>
          <w:b/>
          <w:sz w:val="24"/>
          <w:szCs w:val="24"/>
        </w:rPr>
        <w:tab/>
        <w:t>Bivirkninger</w:t>
      </w:r>
    </w:p>
    <w:p w14:paraId="01CDE920" w14:textId="77777777" w:rsidR="00207835" w:rsidRPr="00207835" w:rsidRDefault="00207835" w:rsidP="00760B08">
      <w:pPr>
        <w:ind w:left="851"/>
        <w:rPr>
          <w:sz w:val="24"/>
          <w:szCs w:val="24"/>
        </w:rPr>
      </w:pPr>
      <w:r w:rsidRPr="00207835">
        <w:rPr>
          <w:sz w:val="24"/>
          <w:szCs w:val="24"/>
        </w:rPr>
        <w:t>Rosuvastatin bivirkninger er generelt milde og forbigående. I kontrollerede kliniske undersøgelser måtte færre end 4 % af de patienter, som fik rosuvastatin, udgå af undersøgelserne på grund af bivirkninger.</w:t>
      </w:r>
    </w:p>
    <w:p w14:paraId="53751830" w14:textId="77777777" w:rsidR="00207835" w:rsidRPr="00207835" w:rsidRDefault="00207835" w:rsidP="00760B08">
      <w:pPr>
        <w:ind w:left="851"/>
        <w:rPr>
          <w:sz w:val="24"/>
          <w:szCs w:val="24"/>
        </w:rPr>
      </w:pPr>
    </w:p>
    <w:p w14:paraId="4E2DBFAF" w14:textId="77777777" w:rsidR="00207835" w:rsidRPr="00207835" w:rsidRDefault="00207835" w:rsidP="00760B08">
      <w:pPr>
        <w:ind w:left="851"/>
        <w:rPr>
          <w:sz w:val="24"/>
          <w:szCs w:val="24"/>
          <w:u w:val="single"/>
        </w:rPr>
      </w:pPr>
      <w:r w:rsidRPr="00207835">
        <w:rPr>
          <w:sz w:val="24"/>
          <w:szCs w:val="24"/>
          <w:u w:val="single"/>
        </w:rPr>
        <w:t>Bivirkningstabel</w:t>
      </w:r>
    </w:p>
    <w:p w14:paraId="4C1F69AD" w14:textId="77777777" w:rsidR="00207835" w:rsidRPr="00207835" w:rsidRDefault="00207835" w:rsidP="00760B08">
      <w:pPr>
        <w:ind w:left="851"/>
        <w:rPr>
          <w:sz w:val="24"/>
          <w:szCs w:val="24"/>
        </w:rPr>
      </w:pPr>
      <w:r w:rsidRPr="00207835">
        <w:rPr>
          <w:sz w:val="24"/>
          <w:szCs w:val="24"/>
        </w:rPr>
        <w:t>Følgende tabel, som er baseret på data fra kliniske studier og omfattende erfaring opnået efter markedsføring, viser bivirkningsprofilen for rosuvastatin. De nedenfor angivne bivirkninger er klassificeret efter hyppighed og systemorganklasse.</w:t>
      </w:r>
    </w:p>
    <w:p w14:paraId="6C25E82A" w14:textId="77777777" w:rsidR="00207835" w:rsidRPr="00207835" w:rsidRDefault="00207835" w:rsidP="00760B08">
      <w:pPr>
        <w:ind w:left="851"/>
        <w:rPr>
          <w:sz w:val="24"/>
          <w:szCs w:val="24"/>
        </w:rPr>
      </w:pPr>
    </w:p>
    <w:p w14:paraId="054876B1" w14:textId="77777777" w:rsidR="00207835" w:rsidRPr="00207835" w:rsidRDefault="00207835" w:rsidP="00760B08">
      <w:pPr>
        <w:ind w:left="851"/>
        <w:rPr>
          <w:sz w:val="24"/>
          <w:szCs w:val="24"/>
        </w:rPr>
      </w:pPr>
      <w:r w:rsidRPr="00207835">
        <w:rPr>
          <w:sz w:val="24"/>
          <w:szCs w:val="24"/>
        </w:rPr>
        <w:t>Hyppigheden af bivirkningerne opdeles efter følgende konvention: Almindelig (≥1/100 til &lt;1/10), ikke almindelig (≥1/1.000 til &lt;1/100), sjælden (≥1/10.000 til &lt;1/1.000), meget sjælden (&lt;1/10.000), ikke kendt (kan ikke estimeres ud fra forhåndenværende data</w:t>
      </w:r>
    </w:p>
    <w:p w14:paraId="47FE1946" w14:textId="59A9D77C" w:rsidR="008F0188" w:rsidRDefault="008F0188">
      <w:pPr>
        <w:rPr>
          <w:sz w:val="24"/>
          <w:szCs w:val="24"/>
        </w:rPr>
      </w:pPr>
      <w:r>
        <w:rPr>
          <w:sz w:val="24"/>
          <w:szCs w:val="24"/>
        </w:rPr>
        <w:br w:type="page"/>
      </w:r>
    </w:p>
    <w:p w14:paraId="63BC975F" w14:textId="77777777" w:rsidR="00207835" w:rsidRPr="00207835" w:rsidRDefault="00207835" w:rsidP="008F0188">
      <w:pPr>
        <w:rPr>
          <w:sz w:val="24"/>
          <w:szCs w:val="24"/>
        </w:rPr>
      </w:pPr>
    </w:p>
    <w:p w14:paraId="7A1C7C60" w14:textId="77777777" w:rsidR="00207835" w:rsidRPr="00207835" w:rsidRDefault="00207835" w:rsidP="008F0188">
      <w:pPr>
        <w:tabs>
          <w:tab w:val="left" w:pos="851"/>
        </w:tabs>
        <w:rPr>
          <w:b/>
          <w:bCs/>
          <w:sz w:val="24"/>
          <w:szCs w:val="24"/>
        </w:rPr>
      </w:pPr>
      <w:r w:rsidRPr="00207835">
        <w:rPr>
          <w:b/>
          <w:bCs/>
          <w:sz w:val="24"/>
          <w:szCs w:val="24"/>
        </w:rPr>
        <w:t>Tabel 2. Bivirkninger baseret på data fra kliniske studier og erfaring efter markedsføring</w:t>
      </w:r>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512"/>
        <w:gridCol w:w="1417"/>
        <w:gridCol w:w="2096"/>
        <w:gridCol w:w="1980"/>
        <w:gridCol w:w="1557"/>
      </w:tblGrid>
      <w:tr w:rsidR="00760B08" w:rsidRPr="00A40977" w14:paraId="25BED771"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31DC68EF" w14:textId="77777777" w:rsidR="00207835" w:rsidRPr="00670359" w:rsidRDefault="00207835" w:rsidP="00A40977">
            <w:pPr>
              <w:rPr>
                <w:b/>
                <w:bCs/>
                <w:sz w:val="22"/>
                <w:szCs w:val="22"/>
              </w:rPr>
            </w:pPr>
            <w:r w:rsidRPr="00670359">
              <w:rPr>
                <w:b/>
                <w:bCs/>
                <w:sz w:val="22"/>
                <w:szCs w:val="22"/>
              </w:rPr>
              <w:t>Systemorgan-klasse</w:t>
            </w:r>
          </w:p>
        </w:tc>
        <w:tc>
          <w:tcPr>
            <w:tcW w:w="744" w:type="pct"/>
            <w:tcBorders>
              <w:top w:val="single" w:sz="4" w:space="0" w:color="auto"/>
              <w:left w:val="single" w:sz="4" w:space="0" w:color="auto"/>
              <w:bottom w:val="single" w:sz="4" w:space="0" w:color="auto"/>
              <w:right w:val="single" w:sz="4" w:space="0" w:color="auto"/>
            </w:tcBorders>
            <w:hideMark/>
          </w:tcPr>
          <w:p w14:paraId="6FB26E9D" w14:textId="77777777" w:rsidR="00207835" w:rsidRPr="00670359" w:rsidRDefault="00207835" w:rsidP="00A40977">
            <w:pPr>
              <w:rPr>
                <w:b/>
                <w:bCs/>
                <w:sz w:val="22"/>
                <w:szCs w:val="22"/>
              </w:rPr>
            </w:pPr>
            <w:r w:rsidRPr="00670359">
              <w:rPr>
                <w:b/>
                <w:bCs/>
                <w:sz w:val="22"/>
                <w:szCs w:val="22"/>
              </w:rPr>
              <w:t>Almindelig</w:t>
            </w:r>
          </w:p>
        </w:tc>
        <w:tc>
          <w:tcPr>
            <w:tcW w:w="697" w:type="pct"/>
            <w:tcBorders>
              <w:top w:val="single" w:sz="4" w:space="0" w:color="auto"/>
              <w:left w:val="single" w:sz="4" w:space="0" w:color="auto"/>
              <w:bottom w:val="single" w:sz="4" w:space="0" w:color="auto"/>
              <w:right w:val="single" w:sz="4" w:space="0" w:color="auto"/>
            </w:tcBorders>
            <w:hideMark/>
          </w:tcPr>
          <w:p w14:paraId="2B4A7C6A" w14:textId="77777777" w:rsidR="00207835" w:rsidRPr="00670359" w:rsidRDefault="00207835" w:rsidP="00A40977">
            <w:pPr>
              <w:rPr>
                <w:b/>
                <w:bCs/>
                <w:sz w:val="22"/>
                <w:szCs w:val="22"/>
              </w:rPr>
            </w:pPr>
            <w:r w:rsidRPr="00670359">
              <w:rPr>
                <w:b/>
                <w:bCs/>
                <w:sz w:val="22"/>
                <w:szCs w:val="22"/>
              </w:rPr>
              <w:t>Ikke almindelig</w:t>
            </w:r>
          </w:p>
        </w:tc>
        <w:tc>
          <w:tcPr>
            <w:tcW w:w="1031" w:type="pct"/>
            <w:tcBorders>
              <w:top w:val="single" w:sz="4" w:space="0" w:color="auto"/>
              <w:left w:val="single" w:sz="4" w:space="0" w:color="auto"/>
              <w:bottom w:val="single" w:sz="4" w:space="0" w:color="auto"/>
              <w:right w:val="single" w:sz="4" w:space="0" w:color="auto"/>
            </w:tcBorders>
            <w:hideMark/>
          </w:tcPr>
          <w:p w14:paraId="6393C041" w14:textId="77777777" w:rsidR="00207835" w:rsidRPr="00670359" w:rsidRDefault="00207835" w:rsidP="00A40977">
            <w:pPr>
              <w:rPr>
                <w:b/>
                <w:bCs/>
                <w:sz w:val="22"/>
                <w:szCs w:val="22"/>
              </w:rPr>
            </w:pPr>
            <w:r w:rsidRPr="00670359">
              <w:rPr>
                <w:b/>
                <w:bCs/>
                <w:sz w:val="22"/>
                <w:szCs w:val="22"/>
              </w:rPr>
              <w:t>Sjælden</w:t>
            </w:r>
          </w:p>
        </w:tc>
        <w:tc>
          <w:tcPr>
            <w:tcW w:w="974" w:type="pct"/>
            <w:tcBorders>
              <w:top w:val="single" w:sz="4" w:space="0" w:color="auto"/>
              <w:left w:val="single" w:sz="4" w:space="0" w:color="auto"/>
              <w:bottom w:val="single" w:sz="4" w:space="0" w:color="auto"/>
              <w:right w:val="single" w:sz="4" w:space="0" w:color="auto"/>
            </w:tcBorders>
            <w:hideMark/>
          </w:tcPr>
          <w:p w14:paraId="36435DF9" w14:textId="77777777" w:rsidR="00207835" w:rsidRPr="00670359" w:rsidRDefault="00207835" w:rsidP="00A40977">
            <w:pPr>
              <w:rPr>
                <w:b/>
                <w:bCs/>
                <w:sz w:val="22"/>
                <w:szCs w:val="22"/>
              </w:rPr>
            </w:pPr>
            <w:r w:rsidRPr="00670359">
              <w:rPr>
                <w:b/>
                <w:bCs/>
                <w:sz w:val="22"/>
                <w:szCs w:val="22"/>
              </w:rPr>
              <w:t>Meget sjælden</w:t>
            </w:r>
          </w:p>
        </w:tc>
        <w:tc>
          <w:tcPr>
            <w:tcW w:w="766" w:type="pct"/>
            <w:tcBorders>
              <w:top w:val="single" w:sz="4" w:space="0" w:color="auto"/>
              <w:left w:val="single" w:sz="4" w:space="0" w:color="auto"/>
              <w:bottom w:val="single" w:sz="4" w:space="0" w:color="auto"/>
              <w:right w:val="single" w:sz="4" w:space="0" w:color="auto"/>
            </w:tcBorders>
            <w:hideMark/>
          </w:tcPr>
          <w:p w14:paraId="5178E38F" w14:textId="77777777" w:rsidR="00207835" w:rsidRPr="00670359" w:rsidRDefault="00207835" w:rsidP="00A40977">
            <w:pPr>
              <w:rPr>
                <w:b/>
                <w:bCs/>
                <w:sz w:val="22"/>
                <w:szCs w:val="22"/>
              </w:rPr>
            </w:pPr>
            <w:r w:rsidRPr="00670359">
              <w:rPr>
                <w:b/>
                <w:bCs/>
                <w:sz w:val="22"/>
                <w:szCs w:val="22"/>
              </w:rPr>
              <w:t>Ikke kendt</w:t>
            </w:r>
          </w:p>
        </w:tc>
      </w:tr>
      <w:tr w:rsidR="00760B08" w:rsidRPr="00A40977" w14:paraId="059B65AE"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255BD282" w14:textId="77777777" w:rsidR="00207835" w:rsidRPr="00670359" w:rsidRDefault="00207835" w:rsidP="00A40977">
            <w:pPr>
              <w:rPr>
                <w:i/>
                <w:sz w:val="22"/>
                <w:szCs w:val="22"/>
              </w:rPr>
            </w:pPr>
            <w:r w:rsidRPr="00670359">
              <w:rPr>
                <w:i/>
                <w:sz w:val="22"/>
                <w:szCs w:val="22"/>
              </w:rPr>
              <w:t>Blod og lymfesystem</w:t>
            </w:r>
          </w:p>
        </w:tc>
        <w:tc>
          <w:tcPr>
            <w:tcW w:w="744" w:type="pct"/>
            <w:tcBorders>
              <w:top w:val="single" w:sz="4" w:space="0" w:color="auto"/>
              <w:left w:val="single" w:sz="4" w:space="0" w:color="auto"/>
              <w:bottom w:val="single" w:sz="4" w:space="0" w:color="auto"/>
              <w:right w:val="single" w:sz="4" w:space="0" w:color="auto"/>
            </w:tcBorders>
          </w:tcPr>
          <w:p w14:paraId="4EA79181"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0D85D842"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hideMark/>
          </w:tcPr>
          <w:p w14:paraId="62C62002" w14:textId="77777777" w:rsidR="00207835" w:rsidRPr="00670359" w:rsidRDefault="00207835" w:rsidP="00A40977">
            <w:pPr>
              <w:rPr>
                <w:sz w:val="22"/>
                <w:szCs w:val="22"/>
              </w:rPr>
            </w:pPr>
            <w:r w:rsidRPr="00670359">
              <w:rPr>
                <w:sz w:val="22"/>
                <w:szCs w:val="22"/>
              </w:rPr>
              <w:t>Trombocytopeni</w:t>
            </w:r>
          </w:p>
        </w:tc>
        <w:tc>
          <w:tcPr>
            <w:tcW w:w="974" w:type="pct"/>
            <w:tcBorders>
              <w:top w:val="single" w:sz="4" w:space="0" w:color="auto"/>
              <w:left w:val="single" w:sz="4" w:space="0" w:color="auto"/>
              <w:bottom w:val="single" w:sz="4" w:space="0" w:color="auto"/>
              <w:right w:val="single" w:sz="4" w:space="0" w:color="auto"/>
            </w:tcBorders>
          </w:tcPr>
          <w:p w14:paraId="65C6EA3B"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tcPr>
          <w:p w14:paraId="1B14BCCB" w14:textId="77777777" w:rsidR="00207835" w:rsidRPr="00670359" w:rsidRDefault="00207835" w:rsidP="00A40977">
            <w:pPr>
              <w:rPr>
                <w:sz w:val="22"/>
                <w:szCs w:val="22"/>
              </w:rPr>
            </w:pPr>
          </w:p>
        </w:tc>
      </w:tr>
      <w:tr w:rsidR="00760B08" w:rsidRPr="00A40977" w14:paraId="3F04FDAA"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359884F3" w14:textId="77777777" w:rsidR="00207835" w:rsidRPr="00670359" w:rsidRDefault="00207835" w:rsidP="00A40977">
            <w:pPr>
              <w:rPr>
                <w:sz w:val="22"/>
                <w:szCs w:val="22"/>
              </w:rPr>
            </w:pPr>
            <w:r w:rsidRPr="00670359">
              <w:rPr>
                <w:i/>
                <w:iCs/>
                <w:sz w:val="22"/>
                <w:szCs w:val="22"/>
              </w:rPr>
              <w:t>Immunsystemet</w:t>
            </w:r>
          </w:p>
        </w:tc>
        <w:tc>
          <w:tcPr>
            <w:tcW w:w="744" w:type="pct"/>
            <w:tcBorders>
              <w:top w:val="single" w:sz="4" w:space="0" w:color="auto"/>
              <w:left w:val="single" w:sz="4" w:space="0" w:color="auto"/>
              <w:bottom w:val="single" w:sz="4" w:space="0" w:color="auto"/>
              <w:right w:val="single" w:sz="4" w:space="0" w:color="auto"/>
            </w:tcBorders>
          </w:tcPr>
          <w:p w14:paraId="373135B8"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75E6ACB5"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hideMark/>
          </w:tcPr>
          <w:p w14:paraId="2D7C85EE" w14:textId="77777777" w:rsidR="00207835" w:rsidRPr="00670359" w:rsidRDefault="00207835" w:rsidP="00A40977">
            <w:pPr>
              <w:rPr>
                <w:sz w:val="22"/>
                <w:szCs w:val="22"/>
              </w:rPr>
            </w:pPr>
            <w:r w:rsidRPr="00670359">
              <w:rPr>
                <w:sz w:val="22"/>
                <w:szCs w:val="22"/>
              </w:rPr>
              <w:t>Overfølsomhedsreaktioner, inkl. angioødem</w:t>
            </w:r>
          </w:p>
        </w:tc>
        <w:tc>
          <w:tcPr>
            <w:tcW w:w="974" w:type="pct"/>
            <w:tcBorders>
              <w:top w:val="single" w:sz="4" w:space="0" w:color="auto"/>
              <w:left w:val="single" w:sz="4" w:space="0" w:color="auto"/>
              <w:bottom w:val="single" w:sz="4" w:space="0" w:color="auto"/>
              <w:right w:val="single" w:sz="4" w:space="0" w:color="auto"/>
            </w:tcBorders>
          </w:tcPr>
          <w:p w14:paraId="1D2ABDC6"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tcPr>
          <w:p w14:paraId="0BBF2542" w14:textId="77777777" w:rsidR="00207835" w:rsidRPr="00670359" w:rsidRDefault="00207835" w:rsidP="00A40977">
            <w:pPr>
              <w:rPr>
                <w:sz w:val="22"/>
                <w:szCs w:val="22"/>
              </w:rPr>
            </w:pPr>
          </w:p>
        </w:tc>
      </w:tr>
      <w:tr w:rsidR="00760B08" w:rsidRPr="00A40977" w14:paraId="282465FF"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3D842E70" w14:textId="77777777" w:rsidR="00207835" w:rsidRPr="00670359" w:rsidRDefault="00207835" w:rsidP="00A40977">
            <w:pPr>
              <w:rPr>
                <w:i/>
                <w:sz w:val="22"/>
                <w:szCs w:val="22"/>
              </w:rPr>
            </w:pPr>
            <w:r w:rsidRPr="00670359">
              <w:rPr>
                <w:i/>
                <w:sz w:val="22"/>
                <w:szCs w:val="22"/>
              </w:rPr>
              <w:t>Det endokrine system</w:t>
            </w:r>
          </w:p>
        </w:tc>
        <w:tc>
          <w:tcPr>
            <w:tcW w:w="744" w:type="pct"/>
            <w:tcBorders>
              <w:top w:val="single" w:sz="4" w:space="0" w:color="auto"/>
              <w:left w:val="single" w:sz="4" w:space="0" w:color="auto"/>
              <w:bottom w:val="single" w:sz="4" w:space="0" w:color="auto"/>
              <w:right w:val="single" w:sz="4" w:space="0" w:color="auto"/>
            </w:tcBorders>
            <w:hideMark/>
          </w:tcPr>
          <w:p w14:paraId="12F643B3" w14:textId="77777777" w:rsidR="00207835" w:rsidRPr="00670359" w:rsidRDefault="00207835" w:rsidP="00A40977">
            <w:pPr>
              <w:rPr>
                <w:sz w:val="22"/>
                <w:szCs w:val="22"/>
              </w:rPr>
            </w:pPr>
            <w:r w:rsidRPr="00670359">
              <w:rPr>
                <w:sz w:val="22"/>
                <w:szCs w:val="22"/>
              </w:rPr>
              <w:t>Diabetes mellitus</w:t>
            </w:r>
            <w:r w:rsidRPr="00670359">
              <w:rPr>
                <w:sz w:val="22"/>
                <w:szCs w:val="22"/>
                <w:vertAlign w:val="superscript"/>
              </w:rPr>
              <w:t>1</w:t>
            </w:r>
          </w:p>
        </w:tc>
        <w:tc>
          <w:tcPr>
            <w:tcW w:w="697" w:type="pct"/>
            <w:tcBorders>
              <w:top w:val="single" w:sz="4" w:space="0" w:color="auto"/>
              <w:left w:val="single" w:sz="4" w:space="0" w:color="auto"/>
              <w:bottom w:val="single" w:sz="4" w:space="0" w:color="auto"/>
              <w:right w:val="single" w:sz="4" w:space="0" w:color="auto"/>
            </w:tcBorders>
          </w:tcPr>
          <w:p w14:paraId="0C8FE8AC"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07DDBC45"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608C55DE"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tcPr>
          <w:p w14:paraId="02C70556" w14:textId="77777777" w:rsidR="00207835" w:rsidRPr="00670359" w:rsidRDefault="00207835" w:rsidP="00A40977">
            <w:pPr>
              <w:rPr>
                <w:sz w:val="22"/>
                <w:szCs w:val="22"/>
              </w:rPr>
            </w:pPr>
          </w:p>
        </w:tc>
      </w:tr>
      <w:tr w:rsidR="00760B08" w:rsidRPr="00A40977" w14:paraId="49282A9F"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1769B27F" w14:textId="77777777" w:rsidR="00207835" w:rsidRPr="00670359" w:rsidRDefault="00207835" w:rsidP="00A40977">
            <w:pPr>
              <w:rPr>
                <w:i/>
                <w:sz w:val="22"/>
                <w:szCs w:val="22"/>
              </w:rPr>
            </w:pPr>
            <w:r w:rsidRPr="00670359">
              <w:rPr>
                <w:i/>
                <w:iCs/>
                <w:sz w:val="22"/>
                <w:szCs w:val="22"/>
              </w:rPr>
              <w:t>Psykiske forstyrrelser</w:t>
            </w:r>
          </w:p>
        </w:tc>
        <w:tc>
          <w:tcPr>
            <w:tcW w:w="744" w:type="pct"/>
            <w:tcBorders>
              <w:top w:val="single" w:sz="4" w:space="0" w:color="auto"/>
              <w:left w:val="single" w:sz="4" w:space="0" w:color="auto"/>
              <w:bottom w:val="single" w:sz="4" w:space="0" w:color="auto"/>
              <w:right w:val="single" w:sz="4" w:space="0" w:color="auto"/>
            </w:tcBorders>
          </w:tcPr>
          <w:p w14:paraId="4CF167DC"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642A45D3"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44C5A6DD"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6D9F45BF"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1243ABF2" w14:textId="77777777" w:rsidR="00207835" w:rsidRPr="00670359" w:rsidRDefault="00207835" w:rsidP="00A40977">
            <w:pPr>
              <w:rPr>
                <w:sz w:val="22"/>
                <w:szCs w:val="22"/>
              </w:rPr>
            </w:pPr>
            <w:r w:rsidRPr="00670359">
              <w:rPr>
                <w:sz w:val="22"/>
                <w:szCs w:val="22"/>
              </w:rPr>
              <w:t>Depression</w:t>
            </w:r>
          </w:p>
        </w:tc>
      </w:tr>
      <w:tr w:rsidR="00760B08" w:rsidRPr="00A40977" w14:paraId="6C6156D5"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24F7E915" w14:textId="77777777" w:rsidR="00207835" w:rsidRPr="00670359" w:rsidRDefault="00207835" w:rsidP="00A40977">
            <w:pPr>
              <w:rPr>
                <w:sz w:val="22"/>
                <w:szCs w:val="22"/>
              </w:rPr>
            </w:pPr>
            <w:r w:rsidRPr="00670359">
              <w:rPr>
                <w:i/>
                <w:iCs/>
                <w:sz w:val="22"/>
                <w:szCs w:val="22"/>
              </w:rPr>
              <w:t>Nervesystemet</w:t>
            </w:r>
          </w:p>
        </w:tc>
        <w:tc>
          <w:tcPr>
            <w:tcW w:w="744" w:type="pct"/>
            <w:tcBorders>
              <w:top w:val="single" w:sz="4" w:space="0" w:color="auto"/>
              <w:left w:val="single" w:sz="4" w:space="0" w:color="auto"/>
              <w:bottom w:val="single" w:sz="4" w:space="0" w:color="auto"/>
              <w:right w:val="single" w:sz="4" w:space="0" w:color="auto"/>
            </w:tcBorders>
            <w:hideMark/>
          </w:tcPr>
          <w:p w14:paraId="55B5A3DE" w14:textId="77777777" w:rsidR="00207835" w:rsidRPr="00670359" w:rsidRDefault="00207835" w:rsidP="00A40977">
            <w:pPr>
              <w:rPr>
                <w:sz w:val="22"/>
                <w:szCs w:val="22"/>
              </w:rPr>
            </w:pPr>
            <w:r w:rsidRPr="00670359">
              <w:rPr>
                <w:sz w:val="22"/>
                <w:szCs w:val="22"/>
              </w:rPr>
              <w:t>Hovedpine</w:t>
            </w:r>
          </w:p>
          <w:p w14:paraId="345C624D" w14:textId="77777777" w:rsidR="00207835" w:rsidRPr="00670359" w:rsidRDefault="00207835" w:rsidP="00A40977">
            <w:pPr>
              <w:rPr>
                <w:sz w:val="22"/>
                <w:szCs w:val="22"/>
              </w:rPr>
            </w:pPr>
            <w:r w:rsidRPr="00670359">
              <w:rPr>
                <w:sz w:val="22"/>
                <w:szCs w:val="22"/>
              </w:rPr>
              <w:t>Svimmelhed</w:t>
            </w:r>
          </w:p>
        </w:tc>
        <w:tc>
          <w:tcPr>
            <w:tcW w:w="697" w:type="pct"/>
            <w:tcBorders>
              <w:top w:val="single" w:sz="4" w:space="0" w:color="auto"/>
              <w:left w:val="single" w:sz="4" w:space="0" w:color="auto"/>
              <w:bottom w:val="single" w:sz="4" w:space="0" w:color="auto"/>
              <w:right w:val="single" w:sz="4" w:space="0" w:color="auto"/>
            </w:tcBorders>
          </w:tcPr>
          <w:p w14:paraId="5733F7F7"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7FBCB051"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hideMark/>
          </w:tcPr>
          <w:p w14:paraId="04C521B8" w14:textId="77777777" w:rsidR="00207835" w:rsidRPr="00670359" w:rsidRDefault="00207835" w:rsidP="00A40977">
            <w:pPr>
              <w:rPr>
                <w:sz w:val="22"/>
                <w:szCs w:val="22"/>
              </w:rPr>
            </w:pPr>
            <w:r w:rsidRPr="00670359">
              <w:rPr>
                <w:sz w:val="22"/>
                <w:szCs w:val="22"/>
              </w:rPr>
              <w:t>Polyneuropati</w:t>
            </w:r>
          </w:p>
          <w:p w14:paraId="19AB40ED" w14:textId="77777777" w:rsidR="00207835" w:rsidRPr="00670359" w:rsidRDefault="00207835" w:rsidP="00A40977">
            <w:pPr>
              <w:rPr>
                <w:sz w:val="22"/>
                <w:szCs w:val="22"/>
              </w:rPr>
            </w:pPr>
            <w:r w:rsidRPr="00670359">
              <w:rPr>
                <w:sz w:val="22"/>
                <w:szCs w:val="22"/>
              </w:rPr>
              <w:t>Hukommelsestab</w:t>
            </w:r>
          </w:p>
        </w:tc>
        <w:tc>
          <w:tcPr>
            <w:tcW w:w="766" w:type="pct"/>
            <w:tcBorders>
              <w:top w:val="single" w:sz="4" w:space="0" w:color="auto"/>
              <w:left w:val="single" w:sz="4" w:space="0" w:color="auto"/>
              <w:bottom w:val="single" w:sz="4" w:space="0" w:color="auto"/>
              <w:right w:val="single" w:sz="4" w:space="0" w:color="auto"/>
            </w:tcBorders>
            <w:hideMark/>
          </w:tcPr>
          <w:p w14:paraId="59E67699" w14:textId="77777777" w:rsidR="00207835" w:rsidRPr="00670359" w:rsidRDefault="00207835" w:rsidP="00A40977">
            <w:pPr>
              <w:rPr>
                <w:sz w:val="22"/>
                <w:szCs w:val="22"/>
              </w:rPr>
            </w:pPr>
            <w:r w:rsidRPr="00670359">
              <w:rPr>
                <w:sz w:val="22"/>
                <w:szCs w:val="22"/>
              </w:rPr>
              <w:t>Perifer neuropati</w:t>
            </w:r>
          </w:p>
          <w:p w14:paraId="7960B5C1" w14:textId="5490125F" w:rsidR="00207835" w:rsidRPr="00670359" w:rsidRDefault="00207835" w:rsidP="00A40977">
            <w:pPr>
              <w:rPr>
                <w:sz w:val="22"/>
                <w:szCs w:val="22"/>
              </w:rPr>
            </w:pPr>
            <w:r w:rsidRPr="00670359">
              <w:rPr>
                <w:sz w:val="22"/>
                <w:szCs w:val="22"/>
              </w:rPr>
              <w:t>Søvnforstyrrelser (inkl. insomni og mareridt)</w:t>
            </w:r>
          </w:p>
          <w:p w14:paraId="0E2995B7" w14:textId="77777777" w:rsidR="00207835" w:rsidRPr="00670359" w:rsidRDefault="00207835" w:rsidP="00A40977">
            <w:pPr>
              <w:rPr>
                <w:sz w:val="22"/>
                <w:szCs w:val="22"/>
              </w:rPr>
            </w:pPr>
            <w:r w:rsidRPr="00670359">
              <w:rPr>
                <w:sz w:val="22"/>
                <w:szCs w:val="22"/>
              </w:rPr>
              <w:t>Myasthenia gravis</w:t>
            </w:r>
          </w:p>
        </w:tc>
      </w:tr>
      <w:tr w:rsidR="00760B08" w:rsidRPr="00A40977" w14:paraId="2DC4B73C"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6D4D22E9" w14:textId="77777777" w:rsidR="00207835" w:rsidRPr="00670359" w:rsidRDefault="00207835" w:rsidP="00A40977">
            <w:pPr>
              <w:rPr>
                <w:i/>
                <w:iCs/>
                <w:sz w:val="22"/>
                <w:szCs w:val="22"/>
              </w:rPr>
            </w:pPr>
            <w:r w:rsidRPr="00670359">
              <w:rPr>
                <w:i/>
                <w:iCs/>
                <w:sz w:val="22"/>
                <w:szCs w:val="22"/>
              </w:rPr>
              <w:t>Øjne</w:t>
            </w:r>
          </w:p>
        </w:tc>
        <w:tc>
          <w:tcPr>
            <w:tcW w:w="744" w:type="pct"/>
            <w:tcBorders>
              <w:top w:val="single" w:sz="4" w:space="0" w:color="auto"/>
              <w:left w:val="single" w:sz="4" w:space="0" w:color="auto"/>
              <w:bottom w:val="single" w:sz="4" w:space="0" w:color="auto"/>
              <w:right w:val="single" w:sz="4" w:space="0" w:color="auto"/>
            </w:tcBorders>
          </w:tcPr>
          <w:p w14:paraId="43413676"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37D32369"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3A02451E"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04225ECD"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359B9C37" w14:textId="77777777" w:rsidR="00207835" w:rsidRPr="00670359" w:rsidRDefault="00207835" w:rsidP="00A40977">
            <w:pPr>
              <w:rPr>
                <w:sz w:val="22"/>
                <w:szCs w:val="22"/>
              </w:rPr>
            </w:pPr>
            <w:r w:rsidRPr="00670359">
              <w:rPr>
                <w:sz w:val="22"/>
                <w:szCs w:val="22"/>
              </w:rPr>
              <w:t>Okulær myasteni</w:t>
            </w:r>
          </w:p>
        </w:tc>
      </w:tr>
      <w:tr w:rsidR="00760B08" w:rsidRPr="00A40977" w14:paraId="0974905F"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6EB636AF" w14:textId="77777777" w:rsidR="00207835" w:rsidRPr="00670359" w:rsidRDefault="00207835" w:rsidP="00A40977">
            <w:pPr>
              <w:rPr>
                <w:sz w:val="22"/>
                <w:szCs w:val="22"/>
              </w:rPr>
            </w:pPr>
            <w:r w:rsidRPr="00670359">
              <w:rPr>
                <w:i/>
                <w:iCs/>
                <w:sz w:val="22"/>
                <w:szCs w:val="22"/>
              </w:rPr>
              <w:t>Luftveje, thorax og mediastinum</w:t>
            </w:r>
          </w:p>
        </w:tc>
        <w:tc>
          <w:tcPr>
            <w:tcW w:w="744" w:type="pct"/>
            <w:tcBorders>
              <w:top w:val="single" w:sz="4" w:space="0" w:color="auto"/>
              <w:left w:val="single" w:sz="4" w:space="0" w:color="auto"/>
              <w:bottom w:val="single" w:sz="4" w:space="0" w:color="auto"/>
              <w:right w:val="single" w:sz="4" w:space="0" w:color="auto"/>
            </w:tcBorders>
          </w:tcPr>
          <w:p w14:paraId="5F5CD920"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08027CB7"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62773505"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1239F808"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54ECFE02" w14:textId="77777777" w:rsidR="00207835" w:rsidRPr="00670359" w:rsidRDefault="00207835" w:rsidP="00A40977">
            <w:pPr>
              <w:rPr>
                <w:sz w:val="22"/>
                <w:szCs w:val="22"/>
              </w:rPr>
            </w:pPr>
            <w:r w:rsidRPr="00670359">
              <w:rPr>
                <w:sz w:val="22"/>
                <w:szCs w:val="22"/>
              </w:rPr>
              <w:t>Hoste</w:t>
            </w:r>
          </w:p>
          <w:p w14:paraId="22D967EC" w14:textId="77777777" w:rsidR="00207835" w:rsidRPr="00670359" w:rsidRDefault="00207835" w:rsidP="00A40977">
            <w:pPr>
              <w:rPr>
                <w:sz w:val="22"/>
                <w:szCs w:val="22"/>
              </w:rPr>
            </w:pPr>
            <w:r w:rsidRPr="00670359">
              <w:rPr>
                <w:sz w:val="22"/>
                <w:szCs w:val="22"/>
              </w:rPr>
              <w:t>Dyspnø</w:t>
            </w:r>
          </w:p>
        </w:tc>
      </w:tr>
      <w:tr w:rsidR="00760B08" w:rsidRPr="00A40977" w14:paraId="2886E6EE"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57D33280" w14:textId="77777777" w:rsidR="00207835" w:rsidRPr="00670359" w:rsidRDefault="00207835" w:rsidP="00A40977">
            <w:pPr>
              <w:rPr>
                <w:sz w:val="22"/>
                <w:szCs w:val="22"/>
              </w:rPr>
            </w:pPr>
            <w:r w:rsidRPr="00670359">
              <w:rPr>
                <w:i/>
                <w:iCs/>
                <w:sz w:val="22"/>
                <w:szCs w:val="22"/>
              </w:rPr>
              <w:t>Mave-tarm-kanalen</w:t>
            </w:r>
          </w:p>
        </w:tc>
        <w:tc>
          <w:tcPr>
            <w:tcW w:w="744" w:type="pct"/>
            <w:tcBorders>
              <w:top w:val="single" w:sz="4" w:space="0" w:color="auto"/>
              <w:left w:val="single" w:sz="4" w:space="0" w:color="auto"/>
              <w:bottom w:val="single" w:sz="4" w:space="0" w:color="auto"/>
              <w:right w:val="single" w:sz="4" w:space="0" w:color="auto"/>
            </w:tcBorders>
            <w:hideMark/>
          </w:tcPr>
          <w:p w14:paraId="5C4535DC" w14:textId="77777777" w:rsidR="00207835" w:rsidRPr="00670359" w:rsidRDefault="00207835" w:rsidP="00A40977">
            <w:pPr>
              <w:rPr>
                <w:sz w:val="22"/>
                <w:szCs w:val="22"/>
              </w:rPr>
            </w:pPr>
            <w:r w:rsidRPr="00670359">
              <w:rPr>
                <w:sz w:val="22"/>
                <w:szCs w:val="22"/>
              </w:rPr>
              <w:t>Obstipation</w:t>
            </w:r>
          </w:p>
          <w:p w14:paraId="66301F32" w14:textId="77777777" w:rsidR="00207835" w:rsidRPr="00670359" w:rsidRDefault="00207835" w:rsidP="00A40977">
            <w:pPr>
              <w:rPr>
                <w:sz w:val="22"/>
                <w:szCs w:val="22"/>
              </w:rPr>
            </w:pPr>
            <w:r w:rsidRPr="00670359">
              <w:rPr>
                <w:sz w:val="22"/>
                <w:szCs w:val="22"/>
              </w:rPr>
              <w:t>Kvalme</w:t>
            </w:r>
          </w:p>
          <w:p w14:paraId="5F29BF0B" w14:textId="77777777" w:rsidR="00207835" w:rsidRPr="00670359" w:rsidRDefault="00207835" w:rsidP="00A40977">
            <w:pPr>
              <w:rPr>
                <w:sz w:val="22"/>
                <w:szCs w:val="22"/>
              </w:rPr>
            </w:pPr>
            <w:r w:rsidRPr="00670359">
              <w:rPr>
                <w:sz w:val="22"/>
                <w:szCs w:val="22"/>
              </w:rPr>
              <w:t>Abdominale smerter</w:t>
            </w:r>
          </w:p>
        </w:tc>
        <w:tc>
          <w:tcPr>
            <w:tcW w:w="697" w:type="pct"/>
            <w:tcBorders>
              <w:top w:val="single" w:sz="4" w:space="0" w:color="auto"/>
              <w:left w:val="single" w:sz="4" w:space="0" w:color="auto"/>
              <w:bottom w:val="single" w:sz="4" w:space="0" w:color="auto"/>
              <w:right w:val="single" w:sz="4" w:space="0" w:color="auto"/>
            </w:tcBorders>
          </w:tcPr>
          <w:p w14:paraId="5F92E8D4"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hideMark/>
          </w:tcPr>
          <w:p w14:paraId="21FAF312" w14:textId="77777777" w:rsidR="00207835" w:rsidRPr="00670359" w:rsidRDefault="00207835" w:rsidP="00A40977">
            <w:pPr>
              <w:rPr>
                <w:sz w:val="22"/>
                <w:szCs w:val="22"/>
              </w:rPr>
            </w:pPr>
            <w:r w:rsidRPr="00670359">
              <w:rPr>
                <w:sz w:val="22"/>
                <w:szCs w:val="22"/>
              </w:rPr>
              <w:t>Pancreatitis</w:t>
            </w:r>
          </w:p>
        </w:tc>
        <w:tc>
          <w:tcPr>
            <w:tcW w:w="974" w:type="pct"/>
            <w:tcBorders>
              <w:top w:val="single" w:sz="4" w:space="0" w:color="auto"/>
              <w:left w:val="single" w:sz="4" w:space="0" w:color="auto"/>
              <w:bottom w:val="single" w:sz="4" w:space="0" w:color="auto"/>
              <w:right w:val="single" w:sz="4" w:space="0" w:color="auto"/>
            </w:tcBorders>
          </w:tcPr>
          <w:p w14:paraId="334BBC27"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7B7DE9FF" w14:textId="77777777" w:rsidR="00207835" w:rsidRPr="00670359" w:rsidRDefault="00207835" w:rsidP="00A40977">
            <w:pPr>
              <w:rPr>
                <w:sz w:val="22"/>
                <w:szCs w:val="22"/>
              </w:rPr>
            </w:pPr>
            <w:r w:rsidRPr="00670359">
              <w:rPr>
                <w:sz w:val="22"/>
                <w:szCs w:val="22"/>
              </w:rPr>
              <w:t>Diarré</w:t>
            </w:r>
          </w:p>
        </w:tc>
      </w:tr>
      <w:tr w:rsidR="00760B08" w:rsidRPr="00A40977" w14:paraId="0BDBF5A5"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5A5605B6" w14:textId="77777777" w:rsidR="00207835" w:rsidRPr="00670359" w:rsidRDefault="00207835" w:rsidP="00A40977">
            <w:pPr>
              <w:rPr>
                <w:sz w:val="22"/>
                <w:szCs w:val="22"/>
              </w:rPr>
            </w:pPr>
            <w:r w:rsidRPr="00670359">
              <w:rPr>
                <w:i/>
                <w:iCs/>
                <w:sz w:val="22"/>
                <w:szCs w:val="22"/>
              </w:rPr>
              <w:t>Lever og galdeveje</w:t>
            </w:r>
          </w:p>
        </w:tc>
        <w:tc>
          <w:tcPr>
            <w:tcW w:w="744" w:type="pct"/>
            <w:tcBorders>
              <w:top w:val="single" w:sz="4" w:space="0" w:color="auto"/>
              <w:left w:val="single" w:sz="4" w:space="0" w:color="auto"/>
              <w:bottom w:val="single" w:sz="4" w:space="0" w:color="auto"/>
              <w:right w:val="single" w:sz="4" w:space="0" w:color="auto"/>
            </w:tcBorders>
          </w:tcPr>
          <w:p w14:paraId="3125FB5F"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192946B4"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hideMark/>
          </w:tcPr>
          <w:p w14:paraId="5F8A1D0A" w14:textId="77777777" w:rsidR="00207835" w:rsidRPr="00670359" w:rsidRDefault="00207835" w:rsidP="00A40977">
            <w:pPr>
              <w:rPr>
                <w:sz w:val="22"/>
                <w:szCs w:val="22"/>
              </w:rPr>
            </w:pPr>
            <w:r w:rsidRPr="00670359">
              <w:rPr>
                <w:sz w:val="22"/>
                <w:szCs w:val="22"/>
              </w:rPr>
              <w:t>Forhøjede hepatiske transaminaser</w:t>
            </w:r>
          </w:p>
        </w:tc>
        <w:tc>
          <w:tcPr>
            <w:tcW w:w="974" w:type="pct"/>
            <w:tcBorders>
              <w:top w:val="single" w:sz="4" w:space="0" w:color="auto"/>
              <w:left w:val="single" w:sz="4" w:space="0" w:color="auto"/>
              <w:bottom w:val="single" w:sz="4" w:space="0" w:color="auto"/>
              <w:right w:val="single" w:sz="4" w:space="0" w:color="auto"/>
            </w:tcBorders>
            <w:hideMark/>
          </w:tcPr>
          <w:p w14:paraId="5088E492" w14:textId="77777777" w:rsidR="00207835" w:rsidRPr="00670359" w:rsidRDefault="00207835" w:rsidP="00A40977">
            <w:pPr>
              <w:rPr>
                <w:sz w:val="22"/>
                <w:szCs w:val="22"/>
              </w:rPr>
            </w:pPr>
            <w:r w:rsidRPr="00670359">
              <w:rPr>
                <w:sz w:val="22"/>
                <w:szCs w:val="22"/>
              </w:rPr>
              <w:t>Gulsot</w:t>
            </w:r>
          </w:p>
          <w:p w14:paraId="2EB58A02" w14:textId="77777777" w:rsidR="00207835" w:rsidRPr="00670359" w:rsidRDefault="00207835" w:rsidP="00A40977">
            <w:pPr>
              <w:rPr>
                <w:sz w:val="22"/>
                <w:szCs w:val="22"/>
              </w:rPr>
            </w:pPr>
            <w:r w:rsidRPr="00670359">
              <w:rPr>
                <w:sz w:val="22"/>
                <w:szCs w:val="22"/>
              </w:rPr>
              <w:t>Hepatitis</w:t>
            </w:r>
          </w:p>
        </w:tc>
        <w:tc>
          <w:tcPr>
            <w:tcW w:w="766" w:type="pct"/>
            <w:tcBorders>
              <w:top w:val="single" w:sz="4" w:space="0" w:color="auto"/>
              <w:left w:val="single" w:sz="4" w:space="0" w:color="auto"/>
              <w:bottom w:val="single" w:sz="4" w:space="0" w:color="auto"/>
              <w:right w:val="single" w:sz="4" w:space="0" w:color="auto"/>
            </w:tcBorders>
          </w:tcPr>
          <w:p w14:paraId="057C47D2" w14:textId="77777777" w:rsidR="00207835" w:rsidRPr="00670359" w:rsidRDefault="00207835" w:rsidP="00A40977">
            <w:pPr>
              <w:rPr>
                <w:sz w:val="22"/>
                <w:szCs w:val="22"/>
              </w:rPr>
            </w:pPr>
          </w:p>
        </w:tc>
      </w:tr>
      <w:tr w:rsidR="00760B08" w:rsidRPr="00A40977" w14:paraId="59755622"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106B70D1" w14:textId="77777777" w:rsidR="00207835" w:rsidRPr="00670359" w:rsidRDefault="00207835" w:rsidP="00A40977">
            <w:pPr>
              <w:rPr>
                <w:sz w:val="22"/>
                <w:szCs w:val="22"/>
              </w:rPr>
            </w:pPr>
            <w:r w:rsidRPr="00670359">
              <w:rPr>
                <w:i/>
                <w:iCs/>
                <w:sz w:val="22"/>
                <w:szCs w:val="22"/>
              </w:rPr>
              <w:t>Hud og subkutane væv</w:t>
            </w:r>
          </w:p>
        </w:tc>
        <w:tc>
          <w:tcPr>
            <w:tcW w:w="744" w:type="pct"/>
            <w:tcBorders>
              <w:top w:val="single" w:sz="4" w:space="0" w:color="auto"/>
              <w:left w:val="single" w:sz="4" w:space="0" w:color="auto"/>
              <w:bottom w:val="single" w:sz="4" w:space="0" w:color="auto"/>
              <w:right w:val="single" w:sz="4" w:space="0" w:color="auto"/>
            </w:tcBorders>
          </w:tcPr>
          <w:p w14:paraId="04D3CC69"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hideMark/>
          </w:tcPr>
          <w:p w14:paraId="4C557A63" w14:textId="77777777" w:rsidR="00207835" w:rsidRPr="00670359" w:rsidRDefault="00207835" w:rsidP="00A40977">
            <w:pPr>
              <w:rPr>
                <w:sz w:val="22"/>
                <w:szCs w:val="22"/>
              </w:rPr>
            </w:pPr>
            <w:r w:rsidRPr="00670359">
              <w:rPr>
                <w:sz w:val="22"/>
                <w:szCs w:val="22"/>
              </w:rPr>
              <w:t>Kløe</w:t>
            </w:r>
          </w:p>
          <w:p w14:paraId="0645022F" w14:textId="77777777" w:rsidR="00207835" w:rsidRPr="00670359" w:rsidRDefault="00207835" w:rsidP="00A40977">
            <w:pPr>
              <w:rPr>
                <w:sz w:val="22"/>
                <w:szCs w:val="22"/>
              </w:rPr>
            </w:pPr>
            <w:r w:rsidRPr="00670359">
              <w:rPr>
                <w:sz w:val="22"/>
                <w:szCs w:val="22"/>
              </w:rPr>
              <w:t>Udslæt</w:t>
            </w:r>
          </w:p>
          <w:p w14:paraId="20716CDD" w14:textId="77777777" w:rsidR="00207835" w:rsidRPr="00670359" w:rsidRDefault="00207835" w:rsidP="00A40977">
            <w:pPr>
              <w:rPr>
                <w:sz w:val="22"/>
                <w:szCs w:val="22"/>
              </w:rPr>
            </w:pPr>
            <w:r w:rsidRPr="00670359">
              <w:rPr>
                <w:sz w:val="22"/>
                <w:szCs w:val="22"/>
              </w:rPr>
              <w:t>Urticaria</w:t>
            </w:r>
          </w:p>
        </w:tc>
        <w:tc>
          <w:tcPr>
            <w:tcW w:w="1031" w:type="pct"/>
            <w:tcBorders>
              <w:top w:val="single" w:sz="4" w:space="0" w:color="auto"/>
              <w:left w:val="single" w:sz="4" w:space="0" w:color="auto"/>
              <w:bottom w:val="single" w:sz="4" w:space="0" w:color="auto"/>
              <w:right w:val="single" w:sz="4" w:space="0" w:color="auto"/>
            </w:tcBorders>
          </w:tcPr>
          <w:p w14:paraId="3A6A1F12"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1436C5A4"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1448DEBA" w14:textId="77777777" w:rsidR="00207835" w:rsidRPr="00670359" w:rsidRDefault="00207835" w:rsidP="00A40977">
            <w:pPr>
              <w:rPr>
                <w:sz w:val="22"/>
                <w:szCs w:val="22"/>
              </w:rPr>
            </w:pPr>
            <w:r w:rsidRPr="00670359">
              <w:rPr>
                <w:sz w:val="22"/>
                <w:szCs w:val="22"/>
              </w:rPr>
              <w:t>Stevens-Johnson syndrom,</w:t>
            </w:r>
          </w:p>
          <w:p w14:paraId="4A95373F" w14:textId="77777777" w:rsidR="00207835" w:rsidRPr="00670359" w:rsidRDefault="00207835" w:rsidP="00A40977">
            <w:pPr>
              <w:rPr>
                <w:sz w:val="22"/>
                <w:szCs w:val="22"/>
              </w:rPr>
            </w:pPr>
            <w:r w:rsidRPr="00670359">
              <w:rPr>
                <w:sz w:val="22"/>
                <w:szCs w:val="22"/>
              </w:rPr>
              <w:t>Lægemiddel-fremkaldt reaktion med eosinofili og systemiske symptomer (DRESS)</w:t>
            </w:r>
          </w:p>
        </w:tc>
      </w:tr>
      <w:tr w:rsidR="00760B08" w:rsidRPr="00A40977" w14:paraId="3290005D"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057645EC" w14:textId="77777777" w:rsidR="00207835" w:rsidRPr="00670359" w:rsidRDefault="00207835" w:rsidP="00A40977">
            <w:pPr>
              <w:rPr>
                <w:sz w:val="22"/>
                <w:szCs w:val="22"/>
              </w:rPr>
            </w:pPr>
            <w:r w:rsidRPr="00670359">
              <w:rPr>
                <w:i/>
                <w:iCs/>
                <w:sz w:val="22"/>
                <w:szCs w:val="22"/>
              </w:rPr>
              <w:t>Knogler, led, muskler og bindevæv</w:t>
            </w:r>
          </w:p>
        </w:tc>
        <w:tc>
          <w:tcPr>
            <w:tcW w:w="744" w:type="pct"/>
            <w:tcBorders>
              <w:top w:val="single" w:sz="4" w:space="0" w:color="auto"/>
              <w:left w:val="single" w:sz="4" w:space="0" w:color="auto"/>
              <w:bottom w:val="single" w:sz="4" w:space="0" w:color="auto"/>
              <w:right w:val="single" w:sz="4" w:space="0" w:color="auto"/>
            </w:tcBorders>
            <w:hideMark/>
          </w:tcPr>
          <w:p w14:paraId="256533F8" w14:textId="77777777" w:rsidR="00207835" w:rsidRPr="00670359" w:rsidRDefault="00207835" w:rsidP="00A40977">
            <w:pPr>
              <w:rPr>
                <w:sz w:val="22"/>
                <w:szCs w:val="22"/>
              </w:rPr>
            </w:pPr>
            <w:r w:rsidRPr="00670359">
              <w:rPr>
                <w:sz w:val="22"/>
                <w:szCs w:val="22"/>
              </w:rPr>
              <w:t>Myalgi</w:t>
            </w:r>
          </w:p>
        </w:tc>
        <w:tc>
          <w:tcPr>
            <w:tcW w:w="697" w:type="pct"/>
            <w:tcBorders>
              <w:top w:val="single" w:sz="4" w:space="0" w:color="auto"/>
              <w:left w:val="single" w:sz="4" w:space="0" w:color="auto"/>
              <w:bottom w:val="single" w:sz="4" w:space="0" w:color="auto"/>
              <w:right w:val="single" w:sz="4" w:space="0" w:color="auto"/>
            </w:tcBorders>
          </w:tcPr>
          <w:p w14:paraId="368784A4"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hideMark/>
          </w:tcPr>
          <w:p w14:paraId="07F84F5D" w14:textId="77777777" w:rsidR="00207835" w:rsidRPr="00670359" w:rsidRDefault="00207835" w:rsidP="00A40977">
            <w:pPr>
              <w:rPr>
                <w:sz w:val="22"/>
                <w:szCs w:val="22"/>
              </w:rPr>
            </w:pPr>
            <w:r w:rsidRPr="00670359">
              <w:rPr>
                <w:sz w:val="22"/>
                <w:szCs w:val="22"/>
              </w:rPr>
              <w:t>Myopati (inkl. myositis)</w:t>
            </w:r>
          </w:p>
          <w:p w14:paraId="5C0956B6" w14:textId="77777777" w:rsidR="00207835" w:rsidRPr="00670359" w:rsidRDefault="00207835" w:rsidP="00A40977">
            <w:pPr>
              <w:rPr>
                <w:sz w:val="22"/>
                <w:szCs w:val="22"/>
              </w:rPr>
            </w:pPr>
            <w:r w:rsidRPr="00670359">
              <w:rPr>
                <w:sz w:val="22"/>
                <w:szCs w:val="22"/>
              </w:rPr>
              <w:t>Rhabdomyolyse</w:t>
            </w:r>
          </w:p>
          <w:p w14:paraId="6D50593C" w14:textId="77777777" w:rsidR="00207835" w:rsidRPr="00670359" w:rsidRDefault="00207835" w:rsidP="00A40977">
            <w:pPr>
              <w:rPr>
                <w:sz w:val="22"/>
                <w:szCs w:val="22"/>
              </w:rPr>
            </w:pPr>
            <w:r w:rsidRPr="00670359">
              <w:rPr>
                <w:sz w:val="22"/>
                <w:szCs w:val="22"/>
              </w:rPr>
              <w:t>Lupuslignende syndrom</w:t>
            </w:r>
          </w:p>
          <w:p w14:paraId="3E7C39D3" w14:textId="77777777" w:rsidR="00207835" w:rsidRPr="00670359" w:rsidRDefault="00207835" w:rsidP="00A40977">
            <w:pPr>
              <w:rPr>
                <w:sz w:val="22"/>
                <w:szCs w:val="22"/>
              </w:rPr>
            </w:pPr>
            <w:r w:rsidRPr="00670359">
              <w:rPr>
                <w:sz w:val="22"/>
                <w:szCs w:val="22"/>
              </w:rPr>
              <w:t>Fibersprængning</w:t>
            </w:r>
          </w:p>
        </w:tc>
        <w:tc>
          <w:tcPr>
            <w:tcW w:w="974" w:type="pct"/>
            <w:tcBorders>
              <w:top w:val="single" w:sz="4" w:space="0" w:color="auto"/>
              <w:left w:val="single" w:sz="4" w:space="0" w:color="auto"/>
              <w:bottom w:val="single" w:sz="4" w:space="0" w:color="auto"/>
              <w:right w:val="single" w:sz="4" w:space="0" w:color="auto"/>
            </w:tcBorders>
            <w:hideMark/>
          </w:tcPr>
          <w:p w14:paraId="3EC32433" w14:textId="77777777" w:rsidR="00207835" w:rsidRPr="00670359" w:rsidRDefault="00207835" w:rsidP="00A40977">
            <w:pPr>
              <w:rPr>
                <w:sz w:val="22"/>
                <w:szCs w:val="22"/>
              </w:rPr>
            </w:pPr>
            <w:r w:rsidRPr="00670359">
              <w:rPr>
                <w:sz w:val="22"/>
                <w:szCs w:val="22"/>
              </w:rPr>
              <w:t>Artralgi</w:t>
            </w:r>
          </w:p>
        </w:tc>
        <w:tc>
          <w:tcPr>
            <w:tcW w:w="766" w:type="pct"/>
            <w:tcBorders>
              <w:top w:val="single" w:sz="4" w:space="0" w:color="auto"/>
              <w:left w:val="single" w:sz="4" w:space="0" w:color="auto"/>
              <w:bottom w:val="single" w:sz="4" w:space="0" w:color="auto"/>
              <w:right w:val="single" w:sz="4" w:space="0" w:color="auto"/>
            </w:tcBorders>
            <w:hideMark/>
          </w:tcPr>
          <w:p w14:paraId="5F509C7B" w14:textId="77777777" w:rsidR="00207835" w:rsidRPr="00670359" w:rsidRDefault="00207835" w:rsidP="00A40977">
            <w:pPr>
              <w:rPr>
                <w:sz w:val="22"/>
                <w:szCs w:val="22"/>
              </w:rPr>
            </w:pPr>
            <w:r w:rsidRPr="00670359">
              <w:rPr>
                <w:sz w:val="22"/>
                <w:szCs w:val="22"/>
              </w:rPr>
              <w:t>Senelidelser, der undertiden kompliceres af sene-sprængning Immun-medieret nekrotiserende myopati</w:t>
            </w:r>
          </w:p>
        </w:tc>
      </w:tr>
      <w:tr w:rsidR="00760B08" w:rsidRPr="00A40977" w14:paraId="7F79F0A6"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596AB5EB" w14:textId="77777777" w:rsidR="00207835" w:rsidRPr="00670359" w:rsidRDefault="00207835" w:rsidP="00A40977">
            <w:pPr>
              <w:rPr>
                <w:sz w:val="22"/>
                <w:szCs w:val="22"/>
              </w:rPr>
            </w:pPr>
            <w:r w:rsidRPr="00670359">
              <w:rPr>
                <w:i/>
                <w:iCs/>
                <w:sz w:val="22"/>
                <w:szCs w:val="22"/>
              </w:rPr>
              <w:t>Nyrer og urinveje</w:t>
            </w:r>
          </w:p>
        </w:tc>
        <w:tc>
          <w:tcPr>
            <w:tcW w:w="744" w:type="pct"/>
            <w:tcBorders>
              <w:top w:val="single" w:sz="4" w:space="0" w:color="auto"/>
              <w:left w:val="single" w:sz="4" w:space="0" w:color="auto"/>
              <w:bottom w:val="single" w:sz="4" w:space="0" w:color="auto"/>
              <w:right w:val="single" w:sz="4" w:space="0" w:color="auto"/>
            </w:tcBorders>
          </w:tcPr>
          <w:p w14:paraId="6DD1D2CF"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25913242"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4E41C68C"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hideMark/>
          </w:tcPr>
          <w:p w14:paraId="4C6AC805" w14:textId="77777777" w:rsidR="00207835" w:rsidRPr="00670359" w:rsidRDefault="00207835" w:rsidP="00A40977">
            <w:pPr>
              <w:rPr>
                <w:sz w:val="22"/>
                <w:szCs w:val="22"/>
              </w:rPr>
            </w:pPr>
            <w:r w:rsidRPr="00670359">
              <w:rPr>
                <w:sz w:val="22"/>
                <w:szCs w:val="22"/>
              </w:rPr>
              <w:t>Hæmaturi</w:t>
            </w:r>
          </w:p>
        </w:tc>
        <w:tc>
          <w:tcPr>
            <w:tcW w:w="766" w:type="pct"/>
            <w:tcBorders>
              <w:top w:val="single" w:sz="4" w:space="0" w:color="auto"/>
              <w:left w:val="single" w:sz="4" w:space="0" w:color="auto"/>
              <w:bottom w:val="single" w:sz="4" w:space="0" w:color="auto"/>
              <w:right w:val="single" w:sz="4" w:space="0" w:color="auto"/>
            </w:tcBorders>
          </w:tcPr>
          <w:p w14:paraId="37883585" w14:textId="77777777" w:rsidR="00207835" w:rsidRPr="00670359" w:rsidRDefault="00207835" w:rsidP="00A40977">
            <w:pPr>
              <w:rPr>
                <w:sz w:val="22"/>
                <w:szCs w:val="22"/>
              </w:rPr>
            </w:pPr>
          </w:p>
        </w:tc>
      </w:tr>
      <w:tr w:rsidR="00760B08" w:rsidRPr="00A40977" w14:paraId="5B26A6BD"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04121F7F" w14:textId="77777777" w:rsidR="00207835" w:rsidRPr="00670359" w:rsidRDefault="00207835" w:rsidP="00A40977">
            <w:pPr>
              <w:rPr>
                <w:sz w:val="22"/>
                <w:szCs w:val="22"/>
              </w:rPr>
            </w:pPr>
            <w:r w:rsidRPr="00670359">
              <w:rPr>
                <w:i/>
                <w:iCs/>
                <w:sz w:val="22"/>
                <w:szCs w:val="22"/>
              </w:rPr>
              <w:t>Det reproduktive system og mammae</w:t>
            </w:r>
          </w:p>
        </w:tc>
        <w:tc>
          <w:tcPr>
            <w:tcW w:w="744" w:type="pct"/>
            <w:tcBorders>
              <w:top w:val="single" w:sz="4" w:space="0" w:color="auto"/>
              <w:left w:val="single" w:sz="4" w:space="0" w:color="auto"/>
              <w:bottom w:val="single" w:sz="4" w:space="0" w:color="auto"/>
              <w:right w:val="single" w:sz="4" w:space="0" w:color="auto"/>
            </w:tcBorders>
          </w:tcPr>
          <w:p w14:paraId="464F031C" w14:textId="77777777" w:rsidR="00207835" w:rsidRPr="00670359" w:rsidRDefault="00207835" w:rsidP="00A40977">
            <w:pPr>
              <w:rPr>
                <w:sz w:val="22"/>
                <w:szCs w:val="22"/>
              </w:rPr>
            </w:pPr>
          </w:p>
        </w:tc>
        <w:tc>
          <w:tcPr>
            <w:tcW w:w="697" w:type="pct"/>
            <w:tcBorders>
              <w:top w:val="single" w:sz="4" w:space="0" w:color="auto"/>
              <w:left w:val="single" w:sz="4" w:space="0" w:color="auto"/>
              <w:bottom w:val="single" w:sz="4" w:space="0" w:color="auto"/>
              <w:right w:val="single" w:sz="4" w:space="0" w:color="auto"/>
            </w:tcBorders>
          </w:tcPr>
          <w:p w14:paraId="603716F2"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3C783095"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hideMark/>
          </w:tcPr>
          <w:p w14:paraId="69ECA8D5" w14:textId="77777777" w:rsidR="00207835" w:rsidRPr="00670359" w:rsidRDefault="00207835" w:rsidP="00A40977">
            <w:pPr>
              <w:rPr>
                <w:sz w:val="22"/>
                <w:szCs w:val="22"/>
              </w:rPr>
            </w:pPr>
            <w:r w:rsidRPr="00670359">
              <w:rPr>
                <w:sz w:val="22"/>
                <w:szCs w:val="22"/>
              </w:rPr>
              <w:t>Gynækomasti</w:t>
            </w:r>
          </w:p>
        </w:tc>
        <w:tc>
          <w:tcPr>
            <w:tcW w:w="766" w:type="pct"/>
            <w:tcBorders>
              <w:top w:val="single" w:sz="4" w:space="0" w:color="auto"/>
              <w:left w:val="single" w:sz="4" w:space="0" w:color="auto"/>
              <w:bottom w:val="single" w:sz="4" w:space="0" w:color="auto"/>
              <w:right w:val="single" w:sz="4" w:space="0" w:color="auto"/>
            </w:tcBorders>
          </w:tcPr>
          <w:p w14:paraId="3715D204" w14:textId="77777777" w:rsidR="00207835" w:rsidRPr="00670359" w:rsidRDefault="00207835" w:rsidP="00A40977">
            <w:pPr>
              <w:rPr>
                <w:sz w:val="22"/>
                <w:szCs w:val="22"/>
              </w:rPr>
            </w:pPr>
          </w:p>
        </w:tc>
      </w:tr>
      <w:tr w:rsidR="00760B08" w:rsidRPr="00A40977" w14:paraId="2F9987B5" w14:textId="77777777" w:rsidTr="00670359">
        <w:tc>
          <w:tcPr>
            <w:tcW w:w="788" w:type="pct"/>
            <w:tcBorders>
              <w:top w:val="single" w:sz="4" w:space="0" w:color="auto"/>
              <w:left w:val="single" w:sz="4" w:space="0" w:color="auto"/>
              <w:bottom w:val="single" w:sz="4" w:space="0" w:color="auto"/>
              <w:right w:val="single" w:sz="4" w:space="0" w:color="auto"/>
            </w:tcBorders>
            <w:hideMark/>
          </w:tcPr>
          <w:p w14:paraId="74D77ED8" w14:textId="77777777" w:rsidR="00207835" w:rsidRPr="00670359" w:rsidRDefault="00207835" w:rsidP="00A40977">
            <w:pPr>
              <w:rPr>
                <w:sz w:val="22"/>
                <w:szCs w:val="22"/>
              </w:rPr>
            </w:pPr>
            <w:r w:rsidRPr="00670359">
              <w:rPr>
                <w:i/>
                <w:iCs/>
                <w:sz w:val="22"/>
                <w:szCs w:val="22"/>
              </w:rPr>
              <w:t>Almene symptomer og reaktioner på administrations-stedet</w:t>
            </w:r>
          </w:p>
        </w:tc>
        <w:tc>
          <w:tcPr>
            <w:tcW w:w="744" w:type="pct"/>
            <w:tcBorders>
              <w:top w:val="single" w:sz="4" w:space="0" w:color="auto"/>
              <w:left w:val="single" w:sz="4" w:space="0" w:color="auto"/>
              <w:bottom w:val="single" w:sz="4" w:space="0" w:color="auto"/>
              <w:right w:val="single" w:sz="4" w:space="0" w:color="auto"/>
            </w:tcBorders>
            <w:hideMark/>
          </w:tcPr>
          <w:p w14:paraId="0A2A0AAD" w14:textId="77777777" w:rsidR="00207835" w:rsidRPr="00670359" w:rsidRDefault="00207835" w:rsidP="00A40977">
            <w:pPr>
              <w:rPr>
                <w:sz w:val="22"/>
                <w:szCs w:val="22"/>
              </w:rPr>
            </w:pPr>
            <w:r w:rsidRPr="00670359">
              <w:rPr>
                <w:sz w:val="22"/>
                <w:szCs w:val="22"/>
              </w:rPr>
              <w:t>Asteni</w:t>
            </w:r>
          </w:p>
        </w:tc>
        <w:tc>
          <w:tcPr>
            <w:tcW w:w="697" w:type="pct"/>
            <w:tcBorders>
              <w:top w:val="single" w:sz="4" w:space="0" w:color="auto"/>
              <w:left w:val="single" w:sz="4" w:space="0" w:color="auto"/>
              <w:bottom w:val="single" w:sz="4" w:space="0" w:color="auto"/>
              <w:right w:val="single" w:sz="4" w:space="0" w:color="auto"/>
            </w:tcBorders>
          </w:tcPr>
          <w:p w14:paraId="09E83909" w14:textId="77777777" w:rsidR="00207835" w:rsidRPr="00670359" w:rsidRDefault="00207835" w:rsidP="00A40977">
            <w:pPr>
              <w:rPr>
                <w:sz w:val="22"/>
                <w:szCs w:val="22"/>
              </w:rPr>
            </w:pPr>
          </w:p>
        </w:tc>
        <w:tc>
          <w:tcPr>
            <w:tcW w:w="1031" w:type="pct"/>
            <w:tcBorders>
              <w:top w:val="single" w:sz="4" w:space="0" w:color="auto"/>
              <w:left w:val="single" w:sz="4" w:space="0" w:color="auto"/>
              <w:bottom w:val="single" w:sz="4" w:space="0" w:color="auto"/>
              <w:right w:val="single" w:sz="4" w:space="0" w:color="auto"/>
            </w:tcBorders>
          </w:tcPr>
          <w:p w14:paraId="2CE0CBDD" w14:textId="77777777" w:rsidR="00207835" w:rsidRPr="00670359" w:rsidRDefault="00207835" w:rsidP="00A40977">
            <w:pPr>
              <w:rPr>
                <w:sz w:val="22"/>
                <w:szCs w:val="22"/>
              </w:rPr>
            </w:pPr>
          </w:p>
        </w:tc>
        <w:tc>
          <w:tcPr>
            <w:tcW w:w="974" w:type="pct"/>
            <w:tcBorders>
              <w:top w:val="single" w:sz="4" w:space="0" w:color="auto"/>
              <w:left w:val="single" w:sz="4" w:space="0" w:color="auto"/>
              <w:bottom w:val="single" w:sz="4" w:space="0" w:color="auto"/>
              <w:right w:val="single" w:sz="4" w:space="0" w:color="auto"/>
            </w:tcBorders>
          </w:tcPr>
          <w:p w14:paraId="46F99C99" w14:textId="77777777" w:rsidR="00207835" w:rsidRPr="00670359" w:rsidRDefault="00207835" w:rsidP="00A40977">
            <w:pPr>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70F98613" w14:textId="77777777" w:rsidR="00207835" w:rsidRPr="00670359" w:rsidRDefault="00207835" w:rsidP="00A40977">
            <w:pPr>
              <w:rPr>
                <w:sz w:val="22"/>
                <w:szCs w:val="22"/>
              </w:rPr>
            </w:pPr>
            <w:r w:rsidRPr="00670359">
              <w:rPr>
                <w:sz w:val="22"/>
                <w:szCs w:val="22"/>
              </w:rPr>
              <w:t>Ødem</w:t>
            </w:r>
          </w:p>
        </w:tc>
      </w:tr>
    </w:tbl>
    <w:p w14:paraId="2FF7E786" w14:textId="77777777" w:rsidR="00207835" w:rsidRPr="00207835" w:rsidRDefault="00207835" w:rsidP="00760B08">
      <w:pPr>
        <w:rPr>
          <w:sz w:val="24"/>
          <w:szCs w:val="24"/>
        </w:rPr>
      </w:pPr>
      <w:r w:rsidRPr="00207835">
        <w:rPr>
          <w:sz w:val="24"/>
          <w:szCs w:val="24"/>
          <w:vertAlign w:val="superscript"/>
        </w:rPr>
        <w:t>1</w:t>
      </w:r>
      <w:r w:rsidRPr="00207835">
        <w:rPr>
          <w:sz w:val="24"/>
          <w:szCs w:val="24"/>
        </w:rPr>
        <w:t xml:space="preserve"> Frekvensen vil afhænge af tilstedeværelse eller fravær af risikofaktorer (fasteglukose ≥5,6 mmol/L, BMI &gt;30 kg/m</w:t>
      </w:r>
      <w:r w:rsidRPr="00207835">
        <w:rPr>
          <w:sz w:val="24"/>
          <w:szCs w:val="24"/>
          <w:vertAlign w:val="superscript"/>
        </w:rPr>
        <w:t>2</w:t>
      </w:r>
      <w:r w:rsidRPr="00207835">
        <w:rPr>
          <w:sz w:val="24"/>
          <w:szCs w:val="24"/>
        </w:rPr>
        <w:t xml:space="preserve">, forhøjede triglycerider, forhøjet blodtryk i anamnesen). </w:t>
      </w:r>
    </w:p>
    <w:p w14:paraId="5479BF11" w14:textId="77777777" w:rsidR="00207835" w:rsidRPr="00207835" w:rsidRDefault="00207835" w:rsidP="00760B08">
      <w:pPr>
        <w:ind w:left="851"/>
        <w:rPr>
          <w:sz w:val="24"/>
          <w:szCs w:val="24"/>
        </w:rPr>
      </w:pPr>
    </w:p>
    <w:p w14:paraId="5DA3E2A4" w14:textId="77777777" w:rsidR="00207835" w:rsidRPr="00207835" w:rsidRDefault="00207835" w:rsidP="00760B08">
      <w:pPr>
        <w:ind w:left="851"/>
        <w:rPr>
          <w:sz w:val="24"/>
          <w:szCs w:val="24"/>
        </w:rPr>
      </w:pPr>
      <w:r w:rsidRPr="00207835">
        <w:rPr>
          <w:sz w:val="24"/>
          <w:szCs w:val="24"/>
        </w:rPr>
        <w:t>Som med andre HMG-CoA-reduktasehæmmere er der tendens til at bivirkningshyppigheden er dosisafhængig.</w:t>
      </w:r>
    </w:p>
    <w:p w14:paraId="733A83E5" w14:textId="77777777" w:rsidR="00207835" w:rsidRPr="00207835" w:rsidRDefault="00207835" w:rsidP="00760B08">
      <w:pPr>
        <w:ind w:left="851"/>
        <w:rPr>
          <w:sz w:val="24"/>
          <w:szCs w:val="24"/>
        </w:rPr>
      </w:pPr>
    </w:p>
    <w:p w14:paraId="26E2CBA0" w14:textId="77777777" w:rsidR="00207835" w:rsidRPr="00207835" w:rsidRDefault="00207835" w:rsidP="00760B08">
      <w:pPr>
        <w:ind w:left="851"/>
        <w:rPr>
          <w:sz w:val="24"/>
          <w:szCs w:val="24"/>
        </w:rPr>
      </w:pPr>
      <w:r w:rsidRPr="00207835">
        <w:rPr>
          <w:b/>
          <w:bCs/>
          <w:sz w:val="24"/>
          <w:szCs w:val="24"/>
        </w:rPr>
        <w:t>Nyrepåvirkninger: </w:t>
      </w:r>
      <w:r w:rsidRPr="00207835">
        <w:rPr>
          <w:sz w:val="24"/>
          <w:szCs w:val="24"/>
        </w:rPr>
        <w:t>Der er observeret proteinuri (påvist ved sticktest og hovedsagelig tubulær af oprindelse) hos patienter behandlet med rosuvastatin. Skift i urinprotein fra “ingen” eller “spor” til “++” eller mere på et tidspunkt under behandling med 10 og 20 mg sås hos ˂ 1 % af patienterne og hos ca. 3 % af patienterne med 40 mg. En mindre stigning i skift fra “ingen” eller “spor” til ”+” blev observeret med dosis på 20 mg. I de fleste tilfælde reduceres eller forsvinder proteinuri spontant ved fortsat behandling. Gennemgang af data fra kliniske forsøg og erfaring efter markedsføring har til dato ikke vist kausal sammenhæng mellem proteinuri og akut eller progressiv nyresygdom.</w:t>
      </w:r>
    </w:p>
    <w:p w14:paraId="65AA6E19" w14:textId="77777777" w:rsidR="00207835" w:rsidRPr="00207835" w:rsidRDefault="00207835" w:rsidP="00760B08">
      <w:pPr>
        <w:ind w:left="851"/>
        <w:rPr>
          <w:sz w:val="24"/>
          <w:szCs w:val="24"/>
        </w:rPr>
      </w:pPr>
    </w:p>
    <w:p w14:paraId="564E9F08" w14:textId="77777777" w:rsidR="00207835" w:rsidRPr="00207835" w:rsidRDefault="00207835" w:rsidP="00760B08">
      <w:pPr>
        <w:ind w:left="851"/>
        <w:rPr>
          <w:sz w:val="24"/>
          <w:szCs w:val="24"/>
        </w:rPr>
      </w:pPr>
      <w:r w:rsidRPr="00207835">
        <w:rPr>
          <w:sz w:val="24"/>
          <w:szCs w:val="24"/>
        </w:rPr>
        <w:t>Hæmaturia er observeret hos patienter behandlet med rosuvastatin og kliniske forsøgsdata viser at forekomsten er lav.</w:t>
      </w:r>
    </w:p>
    <w:p w14:paraId="2137C99A" w14:textId="77777777" w:rsidR="00207835" w:rsidRPr="00207835" w:rsidRDefault="00207835" w:rsidP="00760B08">
      <w:pPr>
        <w:ind w:left="851"/>
        <w:rPr>
          <w:sz w:val="24"/>
          <w:szCs w:val="24"/>
        </w:rPr>
      </w:pPr>
    </w:p>
    <w:p w14:paraId="743DEEA9" w14:textId="77777777" w:rsidR="00207835" w:rsidRPr="00207835" w:rsidRDefault="00207835" w:rsidP="00760B08">
      <w:pPr>
        <w:ind w:left="851"/>
        <w:rPr>
          <w:sz w:val="24"/>
          <w:szCs w:val="24"/>
        </w:rPr>
      </w:pPr>
      <w:r w:rsidRPr="00207835">
        <w:rPr>
          <w:b/>
          <w:bCs/>
          <w:sz w:val="24"/>
          <w:szCs w:val="24"/>
        </w:rPr>
        <w:t>Skeletmuskulaturpåvirkninger: </w:t>
      </w:r>
      <w:r w:rsidRPr="00207835">
        <w:rPr>
          <w:sz w:val="24"/>
          <w:szCs w:val="24"/>
        </w:rPr>
        <w:t>Der er rapporteret om påvirkninger af skeletmuskulaturen, f.eks. myalgi, myopati (inklusive myositis) og sjældent rhabdomyolyse med og uden akut nyresvigt, hos individer behandlet med rosuvastatin uafhængig af dosis, men specielt med doser &gt; 20 mg.</w:t>
      </w:r>
    </w:p>
    <w:p w14:paraId="06F9C1CF" w14:textId="77777777" w:rsidR="00207835" w:rsidRPr="00207835" w:rsidRDefault="00207835" w:rsidP="00760B08">
      <w:pPr>
        <w:ind w:left="851"/>
        <w:rPr>
          <w:sz w:val="24"/>
          <w:szCs w:val="24"/>
        </w:rPr>
      </w:pPr>
    </w:p>
    <w:p w14:paraId="368CD1C8" w14:textId="77777777" w:rsidR="00207835" w:rsidRPr="00207835" w:rsidRDefault="00207835" w:rsidP="00760B08">
      <w:pPr>
        <w:ind w:left="851"/>
        <w:rPr>
          <w:sz w:val="24"/>
          <w:szCs w:val="24"/>
        </w:rPr>
      </w:pPr>
      <w:r w:rsidRPr="00207835">
        <w:rPr>
          <w:sz w:val="24"/>
          <w:szCs w:val="24"/>
        </w:rPr>
        <w:t>Hos patienter behandlet med rosuvastatin er der set en dosisafhængig øgning i CK-niveauer; de fleste tilfælde var milde, asymptomatiske og forbigående. Hvis CK-niveauer er forhøjede (&gt;5xULN) bør behandlingen afbrydes (se pkt. 4.4).</w:t>
      </w:r>
    </w:p>
    <w:p w14:paraId="5358A63E" w14:textId="77777777" w:rsidR="00207835" w:rsidRPr="00207835" w:rsidRDefault="00207835" w:rsidP="00760B08">
      <w:pPr>
        <w:ind w:left="851"/>
        <w:rPr>
          <w:sz w:val="24"/>
          <w:szCs w:val="24"/>
        </w:rPr>
      </w:pPr>
    </w:p>
    <w:p w14:paraId="0AEE8865" w14:textId="77777777" w:rsidR="00207835" w:rsidRPr="00207835" w:rsidRDefault="00207835" w:rsidP="00760B08">
      <w:pPr>
        <w:ind w:left="851"/>
        <w:rPr>
          <w:sz w:val="24"/>
          <w:szCs w:val="24"/>
        </w:rPr>
      </w:pPr>
      <w:r w:rsidRPr="00207835">
        <w:rPr>
          <w:b/>
          <w:bCs/>
          <w:sz w:val="24"/>
          <w:szCs w:val="24"/>
        </w:rPr>
        <w:t>Leverpåvirkning: </w:t>
      </w:r>
      <w:r w:rsidRPr="00207835">
        <w:rPr>
          <w:sz w:val="24"/>
          <w:szCs w:val="24"/>
        </w:rPr>
        <w:t>Som med andre HMG-CoA-reduktasehæmmere er der hos et lille antal patienter behandlet med rosuvastatin, set en dosis relateret stigning i transaminaser; de fleste tilfælde var milde, asymptomatiske og forbigående.</w:t>
      </w:r>
    </w:p>
    <w:p w14:paraId="7BF3456F" w14:textId="77777777" w:rsidR="00207835" w:rsidRPr="00207835" w:rsidRDefault="00207835" w:rsidP="00760B08">
      <w:pPr>
        <w:ind w:left="851"/>
        <w:rPr>
          <w:sz w:val="24"/>
          <w:szCs w:val="24"/>
        </w:rPr>
      </w:pPr>
    </w:p>
    <w:p w14:paraId="3EBB9CC0" w14:textId="77777777" w:rsidR="00207835" w:rsidRPr="00207835" w:rsidRDefault="00207835" w:rsidP="00760B08">
      <w:pPr>
        <w:ind w:left="851"/>
        <w:rPr>
          <w:sz w:val="24"/>
          <w:szCs w:val="24"/>
        </w:rPr>
      </w:pPr>
      <w:r w:rsidRPr="00207835">
        <w:rPr>
          <w:sz w:val="24"/>
          <w:szCs w:val="24"/>
        </w:rPr>
        <w:t>Følgende bivirkninger er rapporteret ved brug af nogle statiner:</w:t>
      </w:r>
    </w:p>
    <w:p w14:paraId="3E793B1B" w14:textId="77777777" w:rsidR="00207835" w:rsidRPr="00207835" w:rsidRDefault="00207835" w:rsidP="00760B08">
      <w:pPr>
        <w:ind w:left="851"/>
        <w:rPr>
          <w:sz w:val="24"/>
          <w:szCs w:val="24"/>
        </w:rPr>
      </w:pPr>
      <w:r w:rsidRPr="00207835">
        <w:rPr>
          <w:sz w:val="24"/>
          <w:szCs w:val="24"/>
        </w:rPr>
        <w:t>Seksuel dysfunktion.</w:t>
      </w:r>
    </w:p>
    <w:p w14:paraId="4BDD4DFB" w14:textId="0C848A56" w:rsidR="00207835" w:rsidRPr="00207835" w:rsidRDefault="00207835" w:rsidP="00760B08">
      <w:pPr>
        <w:ind w:left="851"/>
        <w:rPr>
          <w:sz w:val="24"/>
          <w:szCs w:val="24"/>
        </w:rPr>
      </w:pPr>
      <w:r w:rsidRPr="00207835">
        <w:rPr>
          <w:sz w:val="24"/>
          <w:szCs w:val="24"/>
        </w:rPr>
        <w:t xml:space="preserve">Sjældne tilfælde af interstitiel lungesygdom, særlig ved langtidsbrug (se </w:t>
      </w:r>
      <w:r w:rsidR="00670359">
        <w:rPr>
          <w:sz w:val="24"/>
          <w:szCs w:val="24"/>
        </w:rPr>
        <w:t>pkt.</w:t>
      </w:r>
      <w:r w:rsidRPr="00207835">
        <w:rPr>
          <w:sz w:val="24"/>
          <w:szCs w:val="24"/>
        </w:rPr>
        <w:t xml:space="preserve"> 4.4).</w:t>
      </w:r>
    </w:p>
    <w:p w14:paraId="0405617E" w14:textId="77777777" w:rsidR="00207835" w:rsidRPr="00207835" w:rsidRDefault="00207835" w:rsidP="00760B08">
      <w:pPr>
        <w:ind w:left="851"/>
        <w:rPr>
          <w:sz w:val="24"/>
          <w:szCs w:val="24"/>
        </w:rPr>
      </w:pPr>
    </w:p>
    <w:p w14:paraId="5D79C0F0" w14:textId="77777777" w:rsidR="00207835" w:rsidRPr="00207835" w:rsidRDefault="00207835" w:rsidP="00760B08">
      <w:pPr>
        <w:ind w:left="851"/>
        <w:rPr>
          <w:sz w:val="24"/>
          <w:szCs w:val="24"/>
        </w:rPr>
      </w:pPr>
      <w:r w:rsidRPr="00207835">
        <w:rPr>
          <w:sz w:val="24"/>
          <w:szCs w:val="24"/>
        </w:rPr>
        <w:t>Rapporteringshyppigheden for rhabdomyolyse, alvorlige nyrepåvirkninger og alvorlige leverpåvirkninger (hovedsagelig i form af øgning i levertransaminaser) er højere ved brug af 40 mg dosis.</w:t>
      </w:r>
    </w:p>
    <w:p w14:paraId="22EBB0CC" w14:textId="77777777" w:rsidR="00207835" w:rsidRPr="00207835" w:rsidRDefault="00207835" w:rsidP="00760B08">
      <w:pPr>
        <w:ind w:left="851"/>
        <w:rPr>
          <w:sz w:val="24"/>
          <w:szCs w:val="24"/>
        </w:rPr>
      </w:pPr>
    </w:p>
    <w:p w14:paraId="46EA5461" w14:textId="77777777" w:rsidR="00207835" w:rsidRPr="00207835" w:rsidRDefault="00207835" w:rsidP="00760B08">
      <w:pPr>
        <w:ind w:left="851"/>
        <w:rPr>
          <w:sz w:val="24"/>
          <w:szCs w:val="24"/>
        </w:rPr>
      </w:pPr>
      <w:r w:rsidRPr="00207835">
        <w:rPr>
          <w:b/>
          <w:bCs/>
          <w:sz w:val="24"/>
          <w:szCs w:val="24"/>
        </w:rPr>
        <w:t>Pædiatrisk population:</w:t>
      </w:r>
      <w:r w:rsidRPr="00207835">
        <w:rPr>
          <w:sz w:val="24"/>
          <w:szCs w:val="24"/>
        </w:rPr>
        <w:t> En højere frekvens af kreatinkinase over 10 x øvre grænseværdi og muskelsymptomer efter motion eller øget fysisk aktivitet blev observeret hyppigere i et 52-ugers klinisk forsøg med børn og unge end hos voksne (se pkt. 4.4). I andre henseender var sikkerhedsprofilen for rosuvastatin den samme hos børn og unge som hos voksne.</w:t>
      </w:r>
    </w:p>
    <w:p w14:paraId="26B3F803" w14:textId="3630C8FD" w:rsidR="00670359" w:rsidRDefault="00670359">
      <w:pPr>
        <w:rPr>
          <w:sz w:val="24"/>
          <w:szCs w:val="24"/>
        </w:rPr>
      </w:pPr>
      <w:r>
        <w:rPr>
          <w:sz w:val="24"/>
          <w:szCs w:val="24"/>
        </w:rPr>
        <w:br w:type="page"/>
      </w:r>
    </w:p>
    <w:p w14:paraId="089B65AF" w14:textId="77777777" w:rsidR="00207835" w:rsidRPr="00207835" w:rsidRDefault="00207835" w:rsidP="00760B08">
      <w:pPr>
        <w:ind w:left="851"/>
        <w:rPr>
          <w:sz w:val="24"/>
          <w:szCs w:val="24"/>
        </w:rPr>
      </w:pPr>
    </w:p>
    <w:p w14:paraId="613E5EB5" w14:textId="77777777" w:rsidR="00207835" w:rsidRPr="00207835" w:rsidRDefault="00207835" w:rsidP="00760B08">
      <w:pPr>
        <w:ind w:left="851"/>
        <w:rPr>
          <w:bCs/>
          <w:sz w:val="24"/>
          <w:szCs w:val="24"/>
          <w:u w:val="single"/>
        </w:rPr>
      </w:pPr>
      <w:r w:rsidRPr="00207835">
        <w:rPr>
          <w:bCs/>
          <w:sz w:val="24"/>
          <w:szCs w:val="24"/>
          <w:u w:val="single"/>
        </w:rPr>
        <w:t>Indberetning af formodede bivirkninger</w:t>
      </w:r>
    </w:p>
    <w:p w14:paraId="30C43ADE" w14:textId="77777777" w:rsidR="00207835" w:rsidRPr="00207835" w:rsidRDefault="00207835" w:rsidP="00760B08">
      <w:pPr>
        <w:ind w:left="851"/>
        <w:rPr>
          <w:sz w:val="24"/>
          <w:szCs w:val="24"/>
        </w:rPr>
      </w:pPr>
      <w:r w:rsidRPr="00207835">
        <w:rPr>
          <w:sz w:val="24"/>
          <w:szCs w:val="24"/>
        </w:rPr>
        <w:t>Når lægemidlet er godkendt, er indberetning af formodede bivirkninger vigtig. Det muliggør løbende overvågning af benefit/risk-forholdet for lægemidlet. Sundhedspersoner anmodes om at indberette alle mistænkte bivirkninger via:</w:t>
      </w:r>
    </w:p>
    <w:p w14:paraId="73132CD0" w14:textId="77777777" w:rsidR="00207835" w:rsidRPr="00207835" w:rsidRDefault="00207835" w:rsidP="00760B08">
      <w:pPr>
        <w:ind w:left="851"/>
        <w:rPr>
          <w:sz w:val="24"/>
          <w:szCs w:val="24"/>
        </w:rPr>
      </w:pPr>
    </w:p>
    <w:p w14:paraId="41AB236B" w14:textId="77777777" w:rsidR="00207835" w:rsidRPr="00207835" w:rsidRDefault="00207835" w:rsidP="00760B08">
      <w:pPr>
        <w:ind w:left="851"/>
        <w:rPr>
          <w:sz w:val="24"/>
          <w:szCs w:val="24"/>
        </w:rPr>
      </w:pPr>
      <w:r w:rsidRPr="00207835">
        <w:rPr>
          <w:sz w:val="24"/>
          <w:szCs w:val="24"/>
        </w:rPr>
        <w:t>Lægemiddelstyrelsen</w:t>
      </w:r>
    </w:p>
    <w:p w14:paraId="5D7AA373" w14:textId="77777777" w:rsidR="00207835" w:rsidRPr="00207835" w:rsidRDefault="00207835" w:rsidP="00760B08">
      <w:pPr>
        <w:ind w:left="851"/>
        <w:rPr>
          <w:sz w:val="24"/>
          <w:szCs w:val="24"/>
        </w:rPr>
      </w:pPr>
      <w:r w:rsidRPr="00207835">
        <w:rPr>
          <w:sz w:val="24"/>
          <w:szCs w:val="24"/>
        </w:rPr>
        <w:t>Axel Heides Gade 1</w:t>
      </w:r>
    </w:p>
    <w:p w14:paraId="44DD5BFA" w14:textId="77777777" w:rsidR="00207835" w:rsidRPr="00207835" w:rsidRDefault="00207835" w:rsidP="00760B08">
      <w:pPr>
        <w:ind w:left="851"/>
        <w:rPr>
          <w:sz w:val="24"/>
          <w:szCs w:val="24"/>
        </w:rPr>
      </w:pPr>
      <w:r w:rsidRPr="00207835">
        <w:rPr>
          <w:sz w:val="24"/>
          <w:szCs w:val="24"/>
        </w:rPr>
        <w:t>DK-2300 København S</w:t>
      </w:r>
    </w:p>
    <w:p w14:paraId="7B1E608E" w14:textId="77777777" w:rsidR="00207835" w:rsidRPr="00207835" w:rsidRDefault="00207835" w:rsidP="00760B08">
      <w:pPr>
        <w:ind w:left="851"/>
        <w:rPr>
          <w:sz w:val="24"/>
          <w:szCs w:val="24"/>
        </w:rPr>
      </w:pPr>
      <w:r w:rsidRPr="00207835">
        <w:rPr>
          <w:sz w:val="24"/>
          <w:szCs w:val="24"/>
        </w:rPr>
        <w:t>Websted: www.meldenbivirkning.dk</w:t>
      </w:r>
    </w:p>
    <w:p w14:paraId="4D8ADE6F" w14:textId="77777777" w:rsidR="009260DE" w:rsidRPr="00755EBE" w:rsidRDefault="009260DE" w:rsidP="00A10294">
      <w:pPr>
        <w:tabs>
          <w:tab w:val="left" w:pos="851"/>
        </w:tabs>
        <w:ind w:left="851"/>
        <w:rPr>
          <w:sz w:val="24"/>
          <w:szCs w:val="24"/>
        </w:rPr>
      </w:pPr>
    </w:p>
    <w:p w14:paraId="63842456" w14:textId="77777777" w:rsidR="009260DE" w:rsidRPr="00755EBE" w:rsidRDefault="009260DE" w:rsidP="009260DE">
      <w:pPr>
        <w:tabs>
          <w:tab w:val="left" w:pos="851"/>
        </w:tabs>
        <w:ind w:left="851" w:hanging="851"/>
        <w:rPr>
          <w:b/>
          <w:sz w:val="24"/>
          <w:szCs w:val="24"/>
        </w:rPr>
      </w:pPr>
      <w:r w:rsidRPr="00755EBE">
        <w:rPr>
          <w:b/>
          <w:sz w:val="24"/>
          <w:szCs w:val="24"/>
        </w:rPr>
        <w:t>4.9</w:t>
      </w:r>
      <w:r w:rsidRPr="00755EBE">
        <w:rPr>
          <w:b/>
          <w:sz w:val="24"/>
          <w:szCs w:val="24"/>
        </w:rPr>
        <w:tab/>
        <w:t>Overdosering</w:t>
      </w:r>
    </w:p>
    <w:p w14:paraId="4A094EBD" w14:textId="77777777" w:rsidR="00207835" w:rsidRPr="00207835" w:rsidRDefault="00207835" w:rsidP="00760B08">
      <w:pPr>
        <w:ind w:left="851"/>
        <w:rPr>
          <w:sz w:val="24"/>
          <w:szCs w:val="24"/>
        </w:rPr>
      </w:pPr>
      <w:r w:rsidRPr="00207835">
        <w:rPr>
          <w:sz w:val="24"/>
          <w:szCs w:val="24"/>
        </w:rPr>
        <w:t>Der findes ingen særlig behandling ved overdosering. I tilfælde af overdosering bør patienten behandles symptomatisk og de nødvendige understøttende forholdsregler institueres. Leverfunktion og CK-niveauer bør monitoreres. Det er usandsynligt, at hæmodialyse har en gavnlig virkning.</w:t>
      </w:r>
    </w:p>
    <w:p w14:paraId="531C60AE" w14:textId="77777777" w:rsidR="009260DE" w:rsidRPr="00755EBE" w:rsidRDefault="009260DE" w:rsidP="009260DE">
      <w:pPr>
        <w:tabs>
          <w:tab w:val="left" w:pos="851"/>
        </w:tabs>
        <w:ind w:left="851"/>
        <w:rPr>
          <w:sz w:val="24"/>
          <w:szCs w:val="24"/>
        </w:rPr>
      </w:pPr>
    </w:p>
    <w:p w14:paraId="02B5CC4E" w14:textId="77777777" w:rsidR="009260DE" w:rsidRPr="00755EBE" w:rsidRDefault="009260DE" w:rsidP="009260DE">
      <w:pPr>
        <w:tabs>
          <w:tab w:val="left" w:pos="851"/>
        </w:tabs>
        <w:ind w:left="851" w:hanging="851"/>
        <w:rPr>
          <w:b/>
          <w:sz w:val="24"/>
          <w:szCs w:val="24"/>
        </w:rPr>
      </w:pPr>
      <w:r w:rsidRPr="00755EBE">
        <w:rPr>
          <w:b/>
          <w:sz w:val="24"/>
          <w:szCs w:val="24"/>
        </w:rPr>
        <w:t>4.10</w:t>
      </w:r>
      <w:r w:rsidRPr="00755EBE">
        <w:rPr>
          <w:b/>
          <w:sz w:val="24"/>
          <w:szCs w:val="24"/>
        </w:rPr>
        <w:tab/>
        <w:t>Udlevering</w:t>
      </w:r>
    </w:p>
    <w:p w14:paraId="136B7EB1" w14:textId="43BD1A4E" w:rsidR="009260DE" w:rsidRPr="00755EBE" w:rsidRDefault="00760B08" w:rsidP="009260DE">
      <w:pPr>
        <w:tabs>
          <w:tab w:val="left" w:pos="851"/>
        </w:tabs>
        <w:ind w:left="851"/>
        <w:rPr>
          <w:sz w:val="24"/>
          <w:szCs w:val="24"/>
        </w:rPr>
      </w:pPr>
      <w:r w:rsidRPr="00755EBE">
        <w:rPr>
          <w:sz w:val="24"/>
          <w:szCs w:val="24"/>
        </w:rPr>
        <w:t>B</w:t>
      </w:r>
    </w:p>
    <w:p w14:paraId="1DE8022E" w14:textId="77777777" w:rsidR="009260DE" w:rsidRPr="00755EBE" w:rsidRDefault="009260DE" w:rsidP="009260DE">
      <w:pPr>
        <w:tabs>
          <w:tab w:val="left" w:pos="851"/>
        </w:tabs>
        <w:ind w:left="851"/>
        <w:rPr>
          <w:sz w:val="24"/>
          <w:szCs w:val="24"/>
        </w:rPr>
      </w:pPr>
    </w:p>
    <w:p w14:paraId="68A859D4" w14:textId="77777777" w:rsidR="009260DE" w:rsidRPr="00755EBE" w:rsidRDefault="009260DE" w:rsidP="009260DE">
      <w:pPr>
        <w:tabs>
          <w:tab w:val="left" w:pos="851"/>
        </w:tabs>
        <w:ind w:left="851"/>
        <w:rPr>
          <w:sz w:val="24"/>
          <w:szCs w:val="24"/>
        </w:rPr>
      </w:pPr>
    </w:p>
    <w:p w14:paraId="1D8AFFEC" w14:textId="77777777" w:rsidR="009260DE" w:rsidRPr="00755EBE" w:rsidRDefault="009260DE" w:rsidP="009260DE">
      <w:pPr>
        <w:tabs>
          <w:tab w:val="left" w:pos="851"/>
        </w:tabs>
        <w:ind w:left="851" w:hanging="851"/>
        <w:rPr>
          <w:b/>
          <w:sz w:val="24"/>
          <w:szCs w:val="24"/>
        </w:rPr>
      </w:pPr>
      <w:r w:rsidRPr="00755EBE">
        <w:rPr>
          <w:b/>
          <w:sz w:val="24"/>
          <w:szCs w:val="24"/>
        </w:rPr>
        <w:t>5.</w:t>
      </w:r>
      <w:r w:rsidRPr="00755EBE">
        <w:rPr>
          <w:b/>
          <w:sz w:val="24"/>
          <w:szCs w:val="24"/>
        </w:rPr>
        <w:tab/>
        <w:t>FARMAKOLOGISKE EGENSKABER</w:t>
      </w:r>
    </w:p>
    <w:p w14:paraId="7888B568" w14:textId="77777777" w:rsidR="009260DE" w:rsidRPr="00755EBE" w:rsidRDefault="009260DE" w:rsidP="009260DE">
      <w:pPr>
        <w:tabs>
          <w:tab w:val="left" w:pos="851"/>
        </w:tabs>
        <w:ind w:left="851"/>
        <w:rPr>
          <w:sz w:val="24"/>
          <w:szCs w:val="24"/>
        </w:rPr>
      </w:pPr>
    </w:p>
    <w:p w14:paraId="2FA44B39" w14:textId="77777777" w:rsidR="009260DE" w:rsidRPr="00755EBE" w:rsidRDefault="009260DE" w:rsidP="009260DE">
      <w:pPr>
        <w:tabs>
          <w:tab w:val="num" w:pos="851"/>
        </w:tabs>
        <w:ind w:left="851" w:hanging="851"/>
        <w:rPr>
          <w:b/>
          <w:sz w:val="24"/>
          <w:szCs w:val="24"/>
        </w:rPr>
      </w:pPr>
      <w:r w:rsidRPr="00755EBE">
        <w:rPr>
          <w:b/>
          <w:sz w:val="24"/>
          <w:szCs w:val="24"/>
        </w:rPr>
        <w:t>5.1</w:t>
      </w:r>
      <w:r w:rsidRPr="00755EBE">
        <w:rPr>
          <w:b/>
          <w:sz w:val="24"/>
          <w:szCs w:val="24"/>
        </w:rPr>
        <w:tab/>
        <w:t>Farmakodynamiske egenskaber</w:t>
      </w:r>
    </w:p>
    <w:p w14:paraId="45CE25D1" w14:textId="77777777" w:rsidR="00207835" w:rsidRPr="00207835" w:rsidRDefault="00207835" w:rsidP="00760B08">
      <w:pPr>
        <w:ind w:left="851"/>
        <w:rPr>
          <w:sz w:val="24"/>
          <w:szCs w:val="24"/>
        </w:rPr>
      </w:pPr>
      <w:r w:rsidRPr="00207835">
        <w:rPr>
          <w:sz w:val="24"/>
          <w:szCs w:val="24"/>
        </w:rPr>
        <w:t>Farmakoterapeutisk klassifikation: HMG-CoA-reduktasehæmmere, ATC-kode: C10AA07.</w:t>
      </w:r>
    </w:p>
    <w:p w14:paraId="108DABE7" w14:textId="77777777" w:rsidR="00207835" w:rsidRPr="00207835" w:rsidRDefault="00207835" w:rsidP="00760B08">
      <w:pPr>
        <w:ind w:left="851"/>
        <w:rPr>
          <w:sz w:val="24"/>
          <w:szCs w:val="24"/>
        </w:rPr>
      </w:pPr>
    </w:p>
    <w:p w14:paraId="260882C1" w14:textId="77777777" w:rsidR="00207835" w:rsidRPr="00207835" w:rsidRDefault="00207835" w:rsidP="00760B08">
      <w:pPr>
        <w:ind w:left="851"/>
        <w:rPr>
          <w:b/>
          <w:sz w:val="24"/>
          <w:szCs w:val="24"/>
        </w:rPr>
      </w:pPr>
      <w:r w:rsidRPr="00207835">
        <w:rPr>
          <w:b/>
          <w:sz w:val="24"/>
          <w:szCs w:val="24"/>
        </w:rPr>
        <w:t>Virkningsmekanisme</w:t>
      </w:r>
    </w:p>
    <w:p w14:paraId="2F8CE4AE" w14:textId="77777777" w:rsidR="00207835" w:rsidRPr="00207835" w:rsidRDefault="00207835" w:rsidP="00760B08">
      <w:pPr>
        <w:ind w:left="851"/>
        <w:rPr>
          <w:sz w:val="24"/>
          <w:szCs w:val="24"/>
        </w:rPr>
      </w:pPr>
      <w:r w:rsidRPr="00207835">
        <w:rPr>
          <w:sz w:val="24"/>
          <w:szCs w:val="24"/>
        </w:rPr>
        <w:t>Rosuvastatin er en selektiv og kompetitiv inhibitor af HMG-CoA-reduktase, det hastighedsbegrænsende enzym som omdanner 3-hydroxy-3-methylglutaryl coenzym A til mevalonat, et forstadie til kolesterol. Rosuvastatins primære virkningsted er leveren, målorganet for kolesterolsænkning.</w:t>
      </w:r>
    </w:p>
    <w:p w14:paraId="4B2DB463" w14:textId="77777777" w:rsidR="00207835" w:rsidRPr="00207835" w:rsidRDefault="00207835" w:rsidP="00760B08">
      <w:pPr>
        <w:ind w:left="851"/>
        <w:rPr>
          <w:sz w:val="24"/>
          <w:szCs w:val="24"/>
        </w:rPr>
      </w:pPr>
    </w:p>
    <w:p w14:paraId="336E1740" w14:textId="77777777" w:rsidR="00207835" w:rsidRPr="00207835" w:rsidRDefault="00207835" w:rsidP="00760B08">
      <w:pPr>
        <w:ind w:left="851"/>
        <w:rPr>
          <w:sz w:val="24"/>
          <w:szCs w:val="24"/>
        </w:rPr>
      </w:pPr>
      <w:r w:rsidRPr="00207835">
        <w:rPr>
          <w:sz w:val="24"/>
          <w:szCs w:val="24"/>
        </w:rPr>
        <w:t>Rosuvastatin øger antallet af lever-</w:t>
      </w:r>
      <w:proofErr w:type="gramStart"/>
      <w:r w:rsidRPr="00207835">
        <w:rPr>
          <w:sz w:val="24"/>
          <w:szCs w:val="24"/>
        </w:rPr>
        <w:t>LDL receptorer</w:t>
      </w:r>
      <w:proofErr w:type="gramEnd"/>
      <w:r w:rsidRPr="00207835">
        <w:rPr>
          <w:sz w:val="24"/>
          <w:szCs w:val="24"/>
        </w:rPr>
        <w:t xml:space="preserve"> på celleoverfladen og fremmer dermed optagelse og katabolisering af LDL og det hæmmer syntesen af VLDL i leveren, hvorved det totale antal af VLDL og LDL partikler reduceres.</w:t>
      </w:r>
    </w:p>
    <w:p w14:paraId="217ED190" w14:textId="77777777" w:rsidR="00207835" w:rsidRPr="00207835" w:rsidRDefault="00207835" w:rsidP="00760B08">
      <w:pPr>
        <w:ind w:left="851"/>
        <w:rPr>
          <w:sz w:val="24"/>
          <w:szCs w:val="24"/>
        </w:rPr>
      </w:pPr>
    </w:p>
    <w:p w14:paraId="193A3697" w14:textId="77777777" w:rsidR="00207835" w:rsidRPr="00207835" w:rsidRDefault="00207835" w:rsidP="00760B08">
      <w:pPr>
        <w:ind w:left="851"/>
        <w:rPr>
          <w:b/>
          <w:sz w:val="24"/>
          <w:szCs w:val="24"/>
        </w:rPr>
      </w:pPr>
      <w:r w:rsidRPr="00207835">
        <w:rPr>
          <w:b/>
          <w:sz w:val="24"/>
          <w:szCs w:val="24"/>
        </w:rPr>
        <w:t>Farmakodynamisk virkning</w:t>
      </w:r>
    </w:p>
    <w:p w14:paraId="694CF7F3" w14:textId="77777777" w:rsidR="00207835" w:rsidRPr="00207835" w:rsidRDefault="00207835" w:rsidP="00760B08">
      <w:pPr>
        <w:ind w:left="851"/>
        <w:rPr>
          <w:sz w:val="24"/>
          <w:szCs w:val="24"/>
        </w:rPr>
      </w:pPr>
      <w:r w:rsidRPr="00207835">
        <w:rPr>
          <w:sz w:val="24"/>
          <w:szCs w:val="24"/>
        </w:rPr>
        <w:t>Rosuvastatin reducerer forhøjet LDL-kolesterol, totalt kolesterol og triglycerider og øger HDL-kolesterol. Det sænker også ApoB, non HDL-C, VLDL-C, VLDL-TG og øger ApoA-I (se tabel 3). Rosuvastatin sænker også forholdene LDL-C/HDL-C, total C/HDL-C og non HDL-C/HDL-C samt ApoB/ApoA-I.</w:t>
      </w:r>
    </w:p>
    <w:p w14:paraId="48D10EDA" w14:textId="77777777" w:rsidR="00207835" w:rsidRPr="00207835" w:rsidRDefault="00207835" w:rsidP="00760B08">
      <w:pPr>
        <w:ind w:left="851"/>
        <w:rPr>
          <w:sz w:val="24"/>
          <w:szCs w:val="24"/>
          <w:u w:val="single"/>
        </w:rPr>
      </w:pPr>
    </w:p>
    <w:p w14:paraId="1733986A" w14:textId="77777777" w:rsidR="00207835" w:rsidRPr="00207835" w:rsidRDefault="00207835" w:rsidP="00760B08">
      <w:pPr>
        <w:rPr>
          <w:sz w:val="24"/>
          <w:szCs w:val="24"/>
        </w:rPr>
      </w:pPr>
      <w:r w:rsidRPr="00207835">
        <w:rPr>
          <w:b/>
          <w:bCs/>
          <w:sz w:val="24"/>
          <w:szCs w:val="24"/>
        </w:rPr>
        <w:t>Tabel 3: Dosisrespons hos patienter med primær hyperkolesterolæmi (type IIa og IIb) (justeret gennemsnitsændring fra baseline i procent).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31"/>
        <w:gridCol w:w="885"/>
        <w:gridCol w:w="883"/>
        <w:gridCol w:w="883"/>
        <w:gridCol w:w="883"/>
        <w:gridCol w:w="883"/>
        <w:gridCol w:w="1328"/>
        <w:gridCol w:w="899"/>
        <w:gridCol w:w="1347"/>
      </w:tblGrid>
      <w:tr w:rsidR="00207835" w:rsidRPr="00207835" w14:paraId="1798EF9F" w14:textId="77777777" w:rsidTr="00760B08">
        <w:tc>
          <w:tcPr>
            <w:tcW w:w="847" w:type="pct"/>
            <w:tcBorders>
              <w:top w:val="outset" w:sz="6" w:space="0" w:color="auto"/>
              <w:left w:val="outset" w:sz="6" w:space="0" w:color="auto"/>
              <w:bottom w:val="outset" w:sz="6" w:space="0" w:color="auto"/>
              <w:right w:val="outset" w:sz="6" w:space="0" w:color="auto"/>
            </w:tcBorders>
            <w:shd w:val="clear" w:color="auto" w:fill="FFFFFF"/>
            <w:hideMark/>
          </w:tcPr>
          <w:p w14:paraId="316ADE78" w14:textId="77777777" w:rsidR="00207835" w:rsidRPr="00207835" w:rsidRDefault="00207835" w:rsidP="00760B08">
            <w:pPr>
              <w:rPr>
                <w:sz w:val="24"/>
                <w:szCs w:val="24"/>
                <w:lang w:val="en-GB"/>
              </w:rPr>
            </w:pPr>
            <w:r w:rsidRPr="00207835">
              <w:rPr>
                <w:b/>
                <w:bCs/>
                <w:sz w:val="24"/>
                <w:szCs w:val="24"/>
                <w:lang w:val="en-GB"/>
              </w:rPr>
              <w:t>Dosis</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14:paraId="6BE571C4" w14:textId="77777777" w:rsidR="00207835" w:rsidRPr="00207835" w:rsidRDefault="00207835" w:rsidP="00760B08">
            <w:pPr>
              <w:rPr>
                <w:sz w:val="24"/>
                <w:szCs w:val="24"/>
                <w:lang w:val="en-GB"/>
              </w:rPr>
            </w:pPr>
            <w:r w:rsidRPr="00207835">
              <w:rPr>
                <w:b/>
                <w:bCs/>
                <w:sz w:val="24"/>
                <w:szCs w:val="24"/>
                <w:lang w:val="en-GB"/>
              </w:rPr>
              <w:t>Antal</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5C4A53AD" w14:textId="77777777" w:rsidR="00207835" w:rsidRPr="00207835" w:rsidRDefault="00207835" w:rsidP="00760B08">
            <w:pPr>
              <w:rPr>
                <w:sz w:val="24"/>
                <w:szCs w:val="24"/>
                <w:lang w:val="en-GB"/>
              </w:rPr>
            </w:pPr>
            <w:r w:rsidRPr="00207835">
              <w:rPr>
                <w:b/>
                <w:bCs/>
                <w:sz w:val="24"/>
                <w:szCs w:val="24"/>
                <w:lang w:val="en-GB"/>
              </w:rPr>
              <w:t>LDL-C</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2A790E35" w14:textId="77777777" w:rsidR="00207835" w:rsidRPr="00207835" w:rsidRDefault="00207835" w:rsidP="00760B08">
            <w:pPr>
              <w:rPr>
                <w:sz w:val="24"/>
                <w:szCs w:val="24"/>
                <w:lang w:val="en-GB"/>
              </w:rPr>
            </w:pPr>
            <w:r w:rsidRPr="00207835">
              <w:rPr>
                <w:b/>
                <w:bCs/>
                <w:sz w:val="24"/>
                <w:szCs w:val="24"/>
                <w:lang w:val="en-GB"/>
              </w:rPr>
              <w:t>Total-C</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0122D27C" w14:textId="77777777" w:rsidR="00207835" w:rsidRPr="00207835" w:rsidRDefault="00207835" w:rsidP="00760B08">
            <w:pPr>
              <w:rPr>
                <w:sz w:val="24"/>
                <w:szCs w:val="24"/>
                <w:lang w:val="en-GB"/>
              </w:rPr>
            </w:pPr>
            <w:r w:rsidRPr="00207835">
              <w:rPr>
                <w:b/>
                <w:bCs/>
                <w:sz w:val="24"/>
                <w:szCs w:val="24"/>
                <w:lang w:val="en-GB"/>
              </w:rPr>
              <w:t>HDL-C</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2FF1A09C" w14:textId="77777777" w:rsidR="00207835" w:rsidRPr="00207835" w:rsidRDefault="00207835" w:rsidP="00760B08">
            <w:pPr>
              <w:rPr>
                <w:sz w:val="24"/>
                <w:szCs w:val="24"/>
                <w:lang w:val="en-GB"/>
              </w:rPr>
            </w:pPr>
            <w:r w:rsidRPr="00207835">
              <w:rPr>
                <w:b/>
                <w:bCs/>
                <w:sz w:val="24"/>
                <w:szCs w:val="24"/>
                <w:lang w:val="en-GB"/>
              </w:rPr>
              <w:t>TG</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14:paraId="63AB580A" w14:textId="77777777" w:rsidR="00207835" w:rsidRPr="00207835" w:rsidRDefault="00207835" w:rsidP="00760B08">
            <w:pPr>
              <w:rPr>
                <w:sz w:val="24"/>
                <w:szCs w:val="24"/>
                <w:lang w:val="en-GB"/>
              </w:rPr>
            </w:pPr>
            <w:r w:rsidRPr="00207835">
              <w:rPr>
                <w:b/>
                <w:bCs/>
                <w:sz w:val="24"/>
                <w:szCs w:val="24"/>
                <w:lang w:val="en-GB"/>
              </w:rPr>
              <w:t>nonHDL-C</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14:paraId="3F5D5508" w14:textId="77777777" w:rsidR="00207835" w:rsidRPr="00207835" w:rsidRDefault="00207835" w:rsidP="00760B08">
            <w:pPr>
              <w:rPr>
                <w:sz w:val="24"/>
                <w:szCs w:val="24"/>
                <w:lang w:val="en-GB"/>
              </w:rPr>
            </w:pPr>
            <w:r w:rsidRPr="00207835">
              <w:rPr>
                <w:b/>
                <w:bCs/>
                <w:sz w:val="24"/>
                <w:szCs w:val="24"/>
                <w:lang w:val="en-GB"/>
              </w:rPr>
              <w:t>ApoB</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7A93EA85" w14:textId="77777777" w:rsidR="00207835" w:rsidRPr="00207835" w:rsidRDefault="00207835" w:rsidP="00760B08">
            <w:pPr>
              <w:rPr>
                <w:sz w:val="24"/>
                <w:szCs w:val="24"/>
                <w:lang w:val="en-GB"/>
              </w:rPr>
            </w:pPr>
            <w:r w:rsidRPr="00207835">
              <w:rPr>
                <w:b/>
                <w:bCs/>
                <w:sz w:val="24"/>
                <w:szCs w:val="24"/>
                <w:lang w:val="en-GB"/>
              </w:rPr>
              <w:t>ApoA-I</w:t>
            </w:r>
          </w:p>
        </w:tc>
      </w:tr>
      <w:tr w:rsidR="00207835" w:rsidRPr="00207835" w14:paraId="6CB8B3A8" w14:textId="77777777" w:rsidTr="00760B08">
        <w:tc>
          <w:tcPr>
            <w:tcW w:w="847" w:type="pct"/>
            <w:tcBorders>
              <w:top w:val="outset" w:sz="6" w:space="0" w:color="auto"/>
              <w:left w:val="outset" w:sz="6" w:space="0" w:color="auto"/>
              <w:bottom w:val="outset" w:sz="6" w:space="0" w:color="auto"/>
              <w:right w:val="outset" w:sz="6" w:space="0" w:color="auto"/>
            </w:tcBorders>
            <w:shd w:val="clear" w:color="auto" w:fill="FFFFFF"/>
            <w:hideMark/>
          </w:tcPr>
          <w:p w14:paraId="612D719D" w14:textId="77777777" w:rsidR="00207835" w:rsidRPr="00207835" w:rsidRDefault="00207835" w:rsidP="00760B08">
            <w:pPr>
              <w:rPr>
                <w:sz w:val="24"/>
                <w:szCs w:val="24"/>
                <w:lang w:val="en-GB"/>
              </w:rPr>
            </w:pPr>
            <w:r w:rsidRPr="00207835">
              <w:rPr>
                <w:sz w:val="24"/>
                <w:szCs w:val="24"/>
                <w:lang w:val="en-GB"/>
              </w:rPr>
              <w:t>Placebo</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14:paraId="276C7F7C" w14:textId="77777777" w:rsidR="00207835" w:rsidRPr="00207835" w:rsidRDefault="00207835" w:rsidP="00760B08">
            <w:pPr>
              <w:rPr>
                <w:sz w:val="24"/>
                <w:szCs w:val="24"/>
                <w:lang w:val="en-GB"/>
              </w:rPr>
            </w:pPr>
            <w:r w:rsidRPr="00207835">
              <w:rPr>
                <w:sz w:val="24"/>
                <w:szCs w:val="24"/>
                <w:lang w:val="en-GB"/>
              </w:rPr>
              <w:t>13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08637DA9" w14:textId="77777777" w:rsidR="00207835" w:rsidRPr="00207835" w:rsidRDefault="00207835" w:rsidP="00760B08">
            <w:pPr>
              <w:rPr>
                <w:sz w:val="24"/>
                <w:szCs w:val="24"/>
                <w:lang w:val="en-GB"/>
              </w:rPr>
            </w:pPr>
            <w:r w:rsidRPr="00207835">
              <w:rPr>
                <w:sz w:val="24"/>
                <w:szCs w:val="24"/>
                <w:lang w:val="en-GB"/>
              </w:rPr>
              <w:t>-7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6BD8660D" w14:textId="77777777" w:rsidR="00207835" w:rsidRPr="00207835" w:rsidRDefault="00207835" w:rsidP="00760B08">
            <w:pPr>
              <w:rPr>
                <w:sz w:val="24"/>
                <w:szCs w:val="24"/>
                <w:lang w:val="en-GB"/>
              </w:rPr>
            </w:pPr>
            <w:r w:rsidRPr="00207835">
              <w:rPr>
                <w:sz w:val="24"/>
                <w:szCs w:val="24"/>
                <w:lang w:val="en-GB"/>
              </w:rPr>
              <w:t>-5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67D000A0" w14:textId="77777777" w:rsidR="00207835" w:rsidRPr="00207835" w:rsidRDefault="00207835" w:rsidP="00760B08">
            <w:pPr>
              <w:rPr>
                <w:sz w:val="24"/>
                <w:szCs w:val="24"/>
                <w:lang w:val="en-GB"/>
              </w:rPr>
            </w:pPr>
            <w:r w:rsidRPr="00207835">
              <w:rPr>
                <w:sz w:val="24"/>
                <w:szCs w:val="24"/>
                <w:lang w:val="en-GB"/>
              </w:rPr>
              <w:t>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31B4D65D" w14:textId="77777777" w:rsidR="00207835" w:rsidRPr="00207835" w:rsidRDefault="00207835" w:rsidP="00760B08">
            <w:pPr>
              <w:rPr>
                <w:sz w:val="24"/>
                <w:szCs w:val="24"/>
                <w:lang w:val="en-GB"/>
              </w:rPr>
            </w:pPr>
            <w:r w:rsidRPr="00207835">
              <w:rPr>
                <w:sz w:val="24"/>
                <w:szCs w:val="24"/>
                <w:lang w:val="en-GB"/>
              </w:rPr>
              <w:t>-3</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14:paraId="01907845" w14:textId="77777777" w:rsidR="00207835" w:rsidRPr="00207835" w:rsidRDefault="00207835" w:rsidP="00760B08">
            <w:pPr>
              <w:rPr>
                <w:sz w:val="24"/>
                <w:szCs w:val="24"/>
                <w:lang w:val="en-GB"/>
              </w:rPr>
            </w:pPr>
            <w:r w:rsidRPr="00207835">
              <w:rPr>
                <w:sz w:val="24"/>
                <w:szCs w:val="24"/>
                <w:lang w:val="en-GB"/>
              </w:rPr>
              <w:t>-7</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14:paraId="1E629150" w14:textId="77777777" w:rsidR="00207835" w:rsidRPr="00207835" w:rsidRDefault="00207835" w:rsidP="00760B08">
            <w:pPr>
              <w:rPr>
                <w:sz w:val="24"/>
                <w:szCs w:val="24"/>
                <w:lang w:val="en-GB"/>
              </w:rPr>
            </w:pPr>
            <w:r w:rsidRPr="00207835">
              <w:rPr>
                <w:sz w:val="24"/>
                <w:szCs w:val="24"/>
                <w:lang w:val="en-GB"/>
              </w:rPr>
              <w:t>-3</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66D5DEA" w14:textId="77777777" w:rsidR="00207835" w:rsidRPr="00207835" w:rsidRDefault="00207835" w:rsidP="00760B08">
            <w:pPr>
              <w:rPr>
                <w:sz w:val="24"/>
                <w:szCs w:val="24"/>
                <w:lang w:val="en-GB"/>
              </w:rPr>
            </w:pPr>
            <w:r w:rsidRPr="00207835">
              <w:rPr>
                <w:sz w:val="24"/>
                <w:szCs w:val="24"/>
                <w:lang w:val="en-GB"/>
              </w:rPr>
              <w:t>0</w:t>
            </w:r>
          </w:p>
        </w:tc>
      </w:tr>
      <w:tr w:rsidR="00207835" w:rsidRPr="00207835" w14:paraId="48374C2E" w14:textId="77777777" w:rsidTr="00760B08">
        <w:tc>
          <w:tcPr>
            <w:tcW w:w="847" w:type="pct"/>
            <w:tcBorders>
              <w:top w:val="outset" w:sz="6" w:space="0" w:color="auto"/>
              <w:left w:val="outset" w:sz="6" w:space="0" w:color="auto"/>
              <w:bottom w:val="outset" w:sz="6" w:space="0" w:color="auto"/>
              <w:right w:val="outset" w:sz="6" w:space="0" w:color="auto"/>
            </w:tcBorders>
            <w:shd w:val="clear" w:color="auto" w:fill="FFFFFF"/>
            <w:hideMark/>
          </w:tcPr>
          <w:p w14:paraId="04D12DDE" w14:textId="77777777" w:rsidR="00207835" w:rsidRPr="00207835" w:rsidRDefault="00207835" w:rsidP="00760B08">
            <w:pPr>
              <w:rPr>
                <w:sz w:val="24"/>
                <w:szCs w:val="24"/>
                <w:lang w:val="en-GB"/>
              </w:rPr>
            </w:pPr>
            <w:r w:rsidRPr="00207835">
              <w:rPr>
                <w:sz w:val="24"/>
                <w:szCs w:val="24"/>
                <w:lang w:val="en-GB"/>
              </w:rPr>
              <w:t>5</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14:paraId="67D95E9C" w14:textId="77777777" w:rsidR="00207835" w:rsidRPr="00207835" w:rsidRDefault="00207835" w:rsidP="00760B08">
            <w:pPr>
              <w:rPr>
                <w:sz w:val="24"/>
                <w:szCs w:val="24"/>
                <w:lang w:val="en-GB"/>
              </w:rPr>
            </w:pPr>
            <w:r w:rsidRPr="00207835">
              <w:rPr>
                <w:sz w:val="24"/>
                <w:szCs w:val="24"/>
                <w:lang w:val="en-GB"/>
              </w:rPr>
              <w:t>17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190F7305" w14:textId="77777777" w:rsidR="00207835" w:rsidRPr="00207835" w:rsidRDefault="00207835" w:rsidP="00760B08">
            <w:pPr>
              <w:rPr>
                <w:sz w:val="24"/>
                <w:szCs w:val="24"/>
                <w:lang w:val="en-GB"/>
              </w:rPr>
            </w:pPr>
            <w:r w:rsidRPr="00207835">
              <w:rPr>
                <w:sz w:val="24"/>
                <w:szCs w:val="24"/>
                <w:lang w:val="en-GB"/>
              </w:rPr>
              <w:t>-45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00BC5353" w14:textId="77777777" w:rsidR="00207835" w:rsidRPr="00207835" w:rsidRDefault="00207835" w:rsidP="00760B08">
            <w:pPr>
              <w:rPr>
                <w:sz w:val="24"/>
                <w:szCs w:val="24"/>
                <w:lang w:val="en-GB"/>
              </w:rPr>
            </w:pPr>
            <w:r w:rsidRPr="00207835">
              <w:rPr>
                <w:sz w:val="24"/>
                <w:szCs w:val="24"/>
                <w:lang w:val="en-GB"/>
              </w:rPr>
              <w:t>-33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53D535B9" w14:textId="77777777" w:rsidR="00207835" w:rsidRPr="00207835" w:rsidRDefault="00207835" w:rsidP="00760B08">
            <w:pPr>
              <w:rPr>
                <w:sz w:val="24"/>
                <w:szCs w:val="24"/>
                <w:lang w:val="en-GB"/>
              </w:rPr>
            </w:pPr>
            <w:r w:rsidRPr="00207835">
              <w:rPr>
                <w:sz w:val="24"/>
                <w:szCs w:val="24"/>
                <w:lang w:val="en-GB"/>
              </w:rPr>
              <w:t>13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357AD83F" w14:textId="77777777" w:rsidR="00207835" w:rsidRPr="00207835" w:rsidRDefault="00207835" w:rsidP="00760B08">
            <w:pPr>
              <w:rPr>
                <w:sz w:val="24"/>
                <w:szCs w:val="24"/>
                <w:lang w:val="en-GB"/>
              </w:rPr>
            </w:pPr>
            <w:r w:rsidRPr="00207835">
              <w:rPr>
                <w:sz w:val="24"/>
                <w:szCs w:val="24"/>
                <w:lang w:val="en-GB"/>
              </w:rPr>
              <w:t>-35</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14:paraId="44C6A641" w14:textId="77777777" w:rsidR="00207835" w:rsidRPr="00207835" w:rsidRDefault="00207835" w:rsidP="00760B08">
            <w:pPr>
              <w:rPr>
                <w:sz w:val="24"/>
                <w:szCs w:val="24"/>
                <w:lang w:val="en-GB"/>
              </w:rPr>
            </w:pPr>
            <w:r w:rsidRPr="00207835">
              <w:rPr>
                <w:sz w:val="24"/>
                <w:szCs w:val="24"/>
                <w:lang w:val="en-GB"/>
              </w:rPr>
              <w:t>-44</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14:paraId="13E4DC64" w14:textId="77777777" w:rsidR="00207835" w:rsidRPr="00207835" w:rsidRDefault="00207835" w:rsidP="00760B08">
            <w:pPr>
              <w:rPr>
                <w:sz w:val="24"/>
                <w:szCs w:val="24"/>
                <w:lang w:val="en-GB"/>
              </w:rPr>
            </w:pPr>
            <w:r w:rsidRPr="00207835">
              <w:rPr>
                <w:sz w:val="24"/>
                <w:szCs w:val="24"/>
                <w:lang w:val="en-GB"/>
              </w:rPr>
              <w:t>-38</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DE79476" w14:textId="77777777" w:rsidR="00207835" w:rsidRPr="00207835" w:rsidRDefault="00207835" w:rsidP="00760B08">
            <w:pPr>
              <w:rPr>
                <w:sz w:val="24"/>
                <w:szCs w:val="24"/>
                <w:lang w:val="en-GB"/>
              </w:rPr>
            </w:pPr>
            <w:r w:rsidRPr="00207835">
              <w:rPr>
                <w:sz w:val="24"/>
                <w:szCs w:val="24"/>
                <w:lang w:val="en-GB"/>
              </w:rPr>
              <w:t>4</w:t>
            </w:r>
          </w:p>
        </w:tc>
      </w:tr>
      <w:tr w:rsidR="00207835" w:rsidRPr="00207835" w14:paraId="5BCAC183" w14:textId="77777777" w:rsidTr="00760B08">
        <w:tc>
          <w:tcPr>
            <w:tcW w:w="847" w:type="pct"/>
            <w:tcBorders>
              <w:top w:val="outset" w:sz="6" w:space="0" w:color="auto"/>
              <w:left w:val="outset" w:sz="6" w:space="0" w:color="auto"/>
              <w:bottom w:val="outset" w:sz="6" w:space="0" w:color="auto"/>
              <w:right w:val="outset" w:sz="6" w:space="0" w:color="auto"/>
            </w:tcBorders>
            <w:shd w:val="clear" w:color="auto" w:fill="FFFFFF"/>
            <w:hideMark/>
          </w:tcPr>
          <w:p w14:paraId="0C726E56" w14:textId="77777777" w:rsidR="00207835" w:rsidRPr="00207835" w:rsidRDefault="00207835" w:rsidP="00760B08">
            <w:pPr>
              <w:rPr>
                <w:sz w:val="24"/>
                <w:szCs w:val="24"/>
                <w:lang w:val="en-GB"/>
              </w:rPr>
            </w:pPr>
            <w:r w:rsidRPr="00207835">
              <w:rPr>
                <w:sz w:val="24"/>
                <w:szCs w:val="24"/>
                <w:lang w:val="en-GB"/>
              </w:rPr>
              <w:t>10</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14:paraId="1CFF82C1" w14:textId="77777777" w:rsidR="00207835" w:rsidRPr="00207835" w:rsidRDefault="00207835" w:rsidP="00760B08">
            <w:pPr>
              <w:rPr>
                <w:sz w:val="24"/>
                <w:szCs w:val="24"/>
                <w:lang w:val="en-GB"/>
              </w:rPr>
            </w:pPr>
            <w:r w:rsidRPr="00207835">
              <w:rPr>
                <w:sz w:val="24"/>
                <w:szCs w:val="24"/>
                <w:lang w:val="en-GB"/>
              </w:rPr>
              <w:t>17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1147F1B8" w14:textId="77777777" w:rsidR="00207835" w:rsidRPr="00207835" w:rsidRDefault="00207835" w:rsidP="00760B08">
            <w:pPr>
              <w:rPr>
                <w:sz w:val="24"/>
                <w:szCs w:val="24"/>
                <w:lang w:val="en-GB"/>
              </w:rPr>
            </w:pPr>
            <w:r w:rsidRPr="00207835">
              <w:rPr>
                <w:sz w:val="24"/>
                <w:szCs w:val="24"/>
                <w:lang w:val="en-GB"/>
              </w:rPr>
              <w:t>-52</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1010DDE3" w14:textId="77777777" w:rsidR="00207835" w:rsidRPr="00207835" w:rsidRDefault="00207835" w:rsidP="00760B08">
            <w:pPr>
              <w:rPr>
                <w:sz w:val="24"/>
                <w:szCs w:val="24"/>
                <w:lang w:val="en-GB"/>
              </w:rPr>
            </w:pPr>
            <w:r w:rsidRPr="00207835">
              <w:rPr>
                <w:sz w:val="24"/>
                <w:szCs w:val="24"/>
                <w:lang w:val="en-GB"/>
              </w:rPr>
              <w:t>-36</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721D1039" w14:textId="77777777" w:rsidR="00207835" w:rsidRPr="00207835" w:rsidRDefault="00207835" w:rsidP="00760B08">
            <w:pPr>
              <w:rPr>
                <w:sz w:val="24"/>
                <w:szCs w:val="24"/>
                <w:lang w:val="en-GB"/>
              </w:rPr>
            </w:pPr>
            <w:r w:rsidRPr="00207835">
              <w:rPr>
                <w:sz w:val="24"/>
                <w:szCs w:val="24"/>
                <w:lang w:val="en-GB"/>
              </w:rPr>
              <w:t>14</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600454D7" w14:textId="77777777" w:rsidR="00207835" w:rsidRPr="00207835" w:rsidRDefault="00207835" w:rsidP="00760B08">
            <w:pPr>
              <w:rPr>
                <w:sz w:val="24"/>
                <w:szCs w:val="24"/>
                <w:lang w:val="en-GB"/>
              </w:rPr>
            </w:pPr>
            <w:r w:rsidRPr="00207835">
              <w:rPr>
                <w:sz w:val="24"/>
                <w:szCs w:val="24"/>
                <w:lang w:val="en-GB"/>
              </w:rPr>
              <w:t>-10</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14:paraId="213798F2" w14:textId="77777777" w:rsidR="00207835" w:rsidRPr="00207835" w:rsidRDefault="00207835" w:rsidP="00760B08">
            <w:pPr>
              <w:rPr>
                <w:sz w:val="24"/>
                <w:szCs w:val="24"/>
                <w:lang w:val="en-GB"/>
              </w:rPr>
            </w:pPr>
            <w:r w:rsidRPr="00207835">
              <w:rPr>
                <w:sz w:val="24"/>
                <w:szCs w:val="24"/>
                <w:lang w:val="en-GB"/>
              </w:rPr>
              <w:t>-48</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14:paraId="6CF33169" w14:textId="77777777" w:rsidR="00207835" w:rsidRPr="00207835" w:rsidRDefault="00207835" w:rsidP="00760B08">
            <w:pPr>
              <w:rPr>
                <w:sz w:val="24"/>
                <w:szCs w:val="24"/>
                <w:lang w:val="en-GB"/>
              </w:rPr>
            </w:pPr>
            <w:r w:rsidRPr="00207835">
              <w:rPr>
                <w:sz w:val="24"/>
                <w:szCs w:val="24"/>
                <w:lang w:val="en-GB"/>
              </w:rPr>
              <w:t>-42</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8BB7D82" w14:textId="77777777" w:rsidR="00207835" w:rsidRPr="00207835" w:rsidRDefault="00207835" w:rsidP="00760B08">
            <w:pPr>
              <w:rPr>
                <w:sz w:val="24"/>
                <w:szCs w:val="24"/>
                <w:lang w:val="en-GB"/>
              </w:rPr>
            </w:pPr>
            <w:r w:rsidRPr="00207835">
              <w:rPr>
                <w:sz w:val="24"/>
                <w:szCs w:val="24"/>
                <w:lang w:val="en-GB"/>
              </w:rPr>
              <w:t>4</w:t>
            </w:r>
          </w:p>
        </w:tc>
      </w:tr>
      <w:tr w:rsidR="00207835" w:rsidRPr="00207835" w14:paraId="01876119" w14:textId="77777777" w:rsidTr="00760B08">
        <w:tc>
          <w:tcPr>
            <w:tcW w:w="847" w:type="pct"/>
            <w:tcBorders>
              <w:top w:val="outset" w:sz="6" w:space="0" w:color="auto"/>
              <w:left w:val="outset" w:sz="6" w:space="0" w:color="auto"/>
              <w:bottom w:val="outset" w:sz="6" w:space="0" w:color="auto"/>
              <w:right w:val="outset" w:sz="6" w:space="0" w:color="auto"/>
            </w:tcBorders>
            <w:shd w:val="clear" w:color="auto" w:fill="FFFFFF"/>
            <w:hideMark/>
          </w:tcPr>
          <w:p w14:paraId="0C6E9DE7" w14:textId="77777777" w:rsidR="00207835" w:rsidRPr="00207835" w:rsidRDefault="00207835" w:rsidP="00760B08">
            <w:pPr>
              <w:rPr>
                <w:sz w:val="24"/>
                <w:szCs w:val="24"/>
                <w:lang w:val="en-GB"/>
              </w:rPr>
            </w:pPr>
            <w:r w:rsidRPr="00207835">
              <w:rPr>
                <w:sz w:val="24"/>
                <w:szCs w:val="24"/>
                <w:lang w:val="en-GB"/>
              </w:rPr>
              <w:t>20</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14:paraId="0AAC5C32" w14:textId="77777777" w:rsidR="00207835" w:rsidRPr="00207835" w:rsidRDefault="00207835" w:rsidP="00760B08">
            <w:pPr>
              <w:rPr>
                <w:sz w:val="24"/>
                <w:szCs w:val="24"/>
                <w:lang w:val="en-GB"/>
              </w:rPr>
            </w:pPr>
            <w:r w:rsidRPr="00207835">
              <w:rPr>
                <w:sz w:val="24"/>
                <w:szCs w:val="24"/>
                <w:lang w:val="en-GB"/>
              </w:rPr>
              <w:t>17</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1159A343" w14:textId="77777777" w:rsidR="00207835" w:rsidRPr="00207835" w:rsidRDefault="00207835" w:rsidP="00760B08">
            <w:pPr>
              <w:rPr>
                <w:sz w:val="24"/>
                <w:szCs w:val="24"/>
                <w:lang w:val="en-GB"/>
              </w:rPr>
            </w:pPr>
            <w:r w:rsidRPr="00207835">
              <w:rPr>
                <w:sz w:val="24"/>
                <w:szCs w:val="24"/>
                <w:lang w:val="en-GB"/>
              </w:rPr>
              <w:t>-55</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36D9048D" w14:textId="77777777" w:rsidR="00207835" w:rsidRPr="00207835" w:rsidRDefault="00207835" w:rsidP="00760B08">
            <w:pPr>
              <w:rPr>
                <w:sz w:val="24"/>
                <w:szCs w:val="24"/>
                <w:lang w:val="en-GB"/>
              </w:rPr>
            </w:pPr>
            <w:r w:rsidRPr="00207835">
              <w:rPr>
                <w:sz w:val="24"/>
                <w:szCs w:val="24"/>
                <w:lang w:val="en-GB"/>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3E906C71" w14:textId="77777777" w:rsidR="00207835" w:rsidRPr="00207835" w:rsidRDefault="00207835" w:rsidP="00760B08">
            <w:pPr>
              <w:rPr>
                <w:sz w:val="24"/>
                <w:szCs w:val="24"/>
                <w:lang w:val="en-GB"/>
              </w:rPr>
            </w:pPr>
            <w:r w:rsidRPr="00207835">
              <w:rPr>
                <w:sz w:val="24"/>
                <w:szCs w:val="24"/>
                <w:lang w:val="en-GB"/>
              </w:rPr>
              <w:t>8</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459CEF03" w14:textId="77777777" w:rsidR="00207835" w:rsidRPr="00207835" w:rsidRDefault="00207835" w:rsidP="00760B08">
            <w:pPr>
              <w:rPr>
                <w:sz w:val="24"/>
                <w:szCs w:val="24"/>
                <w:lang w:val="en-GB"/>
              </w:rPr>
            </w:pPr>
            <w:r w:rsidRPr="00207835">
              <w:rPr>
                <w:sz w:val="24"/>
                <w:szCs w:val="24"/>
                <w:lang w:val="en-GB"/>
              </w:rPr>
              <w:t>-23</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14:paraId="308A1644" w14:textId="77777777" w:rsidR="00207835" w:rsidRPr="00207835" w:rsidRDefault="00207835" w:rsidP="00760B08">
            <w:pPr>
              <w:rPr>
                <w:sz w:val="24"/>
                <w:szCs w:val="24"/>
                <w:lang w:val="en-GB"/>
              </w:rPr>
            </w:pPr>
            <w:r w:rsidRPr="00207835">
              <w:rPr>
                <w:sz w:val="24"/>
                <w:szCs w:val="24"/>
                <w:lang w:val="en-GB"/>
              </w:rPr>
              <w:t>-51</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14:paraId="3C84EFD1" w14:textId="77777777" w:rsidR="00207835" w:rsidRPr="00207835" w:rsidRDefault="00207835" w:rsidP="00760B08">
            <w:pPr>
              <w:rPr>
                <w:sz w:val="24"/>
                <w:szCs w:val="24"/>
                <w:lang w:val="en-GB"/>
              </w:rPr>
            </w:pPr>
            <w:r w:rsidRPr="00207835">
              <w:rPr>
                <w:sz w:val="24"/>
                <w:szCs w:val="24"/>
                <w:lang w:val="en-GB"/>
              </w:rPr>
              <w:t>-46</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52F0F8D8" w14:textId="77777777" w:rsidR="00207835" w:rsidRPr="00207835" w:rsidRDefault="00207835" w:rsidP="00760B08">
            <w:pPr>
              <w:rPr>
                <w:sz w:val="24"/>
                <w:szCs w:val="24"/>
                <w:lang w:val="en-GB"/>
              </w:rPr>
            </w:pPr>
            <w:r w:rsidRPr="00207835">
              <w:rPr>
                <w:sz w:val="24"/>
                <w:szCs w:val="24"/>
                <w:lang w:val="en-GB"/>
              </w:rPr>
              <w:t>5</w:t>
            </w:r>
          </w:p>
        </w:tc>
      </w:tr>
      <w:tr w:rsidR="00207835" w:rsidRPr="00207835" w14:paraId="3F9272DA" w14:textId="77777777" w:rsidTr="00760B08">
        <w:tc>
          <w:tcPr>
            <w:tcW w:w="847" w:type="pct"/>
            <w:tcBorders>
              <w:top w:val="outset" w:sz="6" w:space="0" w:color="auto"/>
              <w:left w:val="outset" w:sz="6" w:space="0" w:color="auto"/>
              <w:bottom w:val="outset" w:sz="6" w:space="0" w:color="auto"/>
              <w:right w:val="outset" w:sz="6" w:space="0" w:color="auto"/>
            </w:tcBorders>
            <w:shd w:val="clear" w:color="auto" w:fill="FFFFFF"/>
            <w:hideMark/>
          </w:tcPr>
          <w:p w14:paraId="41A49B67" w14:textId="77777777" w:rsidR="00207835" w:rsidRPr="00207835" w:rsidRDefault="00207835" w:rsidP="00760B08">
            <w:pPr>
              <w:rPr>
                <w:sz w:val="24"/>
                <w:szCs w:val="24"/>
                <w:lang w:val="en-GB"/>
              </w:rPr>
            </w:pPr>
            <w:r w:rsidRPr="00207835">
              <w:rPr>
                <w:sz w:val="24"/>
                <w:szCs w:val="24"/>
                <w:lang w:val="en-GB"/>
              </w:rPr>
              <w:t>40</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14:paraId="62EA9569" w14:textId="77777777" w:rsidR="00207835" w:rsidRPr="00207835" w:rsidRDefault="00207835" w:rsidP="00760B08">
            <w:pPr>
              <w:rPr>
                <w:sz w:val="24"/>
                <w:szCs w:val="24"/>
                <w:lang w:val="en-GB"/>
              </w:rPr>
            </w:pPr>
            <w:r w:rsidRPr="00207835">
              <w:rPr>
                <w:sz w:val="24"/>
                <w:szCs w:val="24"/>
                <w:lang w:val="en-GB"/>
              </w:rPr>
              <w:t>18</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5C72BE07" w14:textId="77777777" w:rsidR="00207835" w:rsidRPr="00207835" w:rsidRDefault="00207835" w:rsidP="00760B08">
            <w:pPr>
              <w:rPr>
                <w:sz w:val="24"/>
                <w:szCs w:val="24"/>
                <w:lang w:val="en-GB"/>
              </w:rPr>
            </w:pPr>
            <w:r w:rsidRPr="00207835">
              <w:rPr>
                <w:sz w:val="24"/>
                <w:szCs w:val="24"/>
                <w:lang w:val="en-GB"/>
              </w:rPr>
              <w:t>-63</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38F0E710" w14:textId="77777777" w:rsidR="00207835" w:rsidRPr="00207835" w:rsidRDefault="00207835" w:rsidP="00760B08">
            <w:pPr>
              <w:rPr>
                <w:sz w:val="24"/>
                <w:szCs w:val="24"/>
                <w:lang w:val="en-GB"/>
              </w:rPr>
            </w:pPr>
            <w:r w:rsidRPr="00207835">
              <w:rPr>
                <w:sz w:val="24"/>
                <w:szCs w:val="24"/>
                <w:lang w:val="en-GB"/>
              </w:rPr>
              <w:t>-46</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0CDD2676" w14:textId="77777777" w:rsidR="00207835" w:rsidRPr="00207835" w:rsidRDefault="00207835" w:rsidP="00760B08">
            <w:pPr>
              <w:rPr>
                <w:sz w:val="24"/>
                <w:szCs w:val="24"/>
                <w:lang w:val="en-GB"/>
              </w:rPr>
            </w:pPr>
            <w:r w:rsidRPr="00207835">
              <w:rPr>
                <w:sz w:val="24"/>
                <w:szCs w:val="24"/>
                <w:lang w:val="en-GB"/>
              </w:rPr>
              <w:t>10</w:t>
            </w:r>
          </w:p>
        </w:tc>
        <w:tc>
          <w:tcPr>
            <w:tcW w:w="459" w:type="pct"/>
            <w:tcBorders>
              <w:top w:val="outset" w:sz="6" w:space="0" w:color="auto"/>
              <w:left w:val="outset" w:sz="6" w:space="0" w:color="auto"/>
              <w:bottom w:val="outset" w:sz="6" w:space="0" w:color="auto"/>
              <w:right w:val="outset" w:sz="6" w:space="0" w:color="auto"/>
            </w:tcBorders>
            <w:shd w:val="clear" w:color="auto" w:fill="FFFFFF"/>
            <w:hideMark/>
          </w:tcPr>
          <w:p w14:paraId="1B192196" w14:textId="77777777" w:rsidR="00207835" w:rsidRPr="00207835" w:rsidRDefault="00207835" w:rsidP="00760B08">
            <w:pPr>
              <w:rPr>
                <w:sz w:val="24"/>
                <w:szCs w:val="24"/>
                <w:lang w:val="en-GB"/>
              </w:rPr>
            </w:pPr>
            <w:r w:rsidRPr="00207835">
              <w:rPr>
                <w:sz w:val="24"/>
                <w:szCs w:val="24"/>
                <w:lang w:val="en-GB"/>
              </w:rPr>
              <w:t>-28</w:t>
            </w:r>
          </w:p>
        </w:tc>
        <w:tc>
          <w:tcPr>
            <w:tcW w:w="690" w:type="pct"/>
            <w:tcBorders>
              <w:top w:val="outset" w:sz="6" w:space="0" w:color="auto"/>
              <w:left w:val="outset" w:sz="6" w:space="0" w:color="auto"/>
              <w:bottom w:val="outset" w:sz="6" w:space="0" w:color="auto"/>
              <w:right w:val="outset" w:sz="6" w:space="0" w:color="auto"/>
            </w:tcBorders>
            <w:shd w:val="clear" w:color="auto" w:fill="FFFFFF"/>
            <w:hideMark/>
          </w:tcPr>
          <w:p w14:paraId="2E2A2B1F" w14:textId="77777777" w:rsidR="00207835" w:rsidRPr="00207835" w:rsidRDefault="00207835" w:rsidP="00760B08">
            <w:pPr>
              <w:rPr>
                <w:sz w:val="24"/>
                <w:szCs w:val="24"/>
                <w:lang w:val="en-GB"/>
              </w:rPr>
            </w:pPr>
            <w:r w:rsidRPr="00207835">
              <w:rPr>
                <w:sz w:val="24"/>
                <w:szCs w:val="24"/>
                <w:lang w:val="en-GB"/>
              </w:rPr>
              <w:t>-60</w:t>
            </w:r>
          </w:p>
        </w:tc>
        <w:tc>
          <w:tcPr>
            <w:tcW w:w="467" w:type="pct"/>
            <w:tcBorders>
              <w:top w:val="outset" w:sz="6" w:space="0" w:color="auto"/>
              <w:left w:val="outset" w:sz="6" w:space="0" w:color="auto"/>
              <w:bottom w:val="outset" w:sz="6" w:space="0" w:color="auto"/>
              <w:right w:val="outset" w:sz="6" w:space="0" w:color="auto"/>
            </w:tcBorders>
            <w:shd w:val="clear" w:color="auto" w:fill="FFFFFF"/>
            <w:hideMark/>
          </w:tcPr>
          <w:p w14:paraId="22C4FD82" w14:textId="77777777" w:rsidR="00207835" w:rsidRPr="00207835" w:rsidRDefault="00207835" w:rsidP="00760B08">
            <w:pPr>
              <w:rPr>
                <w:sz w:val="24"/>
                <w:szCs w:val="24"/>
                <w:lang w:val="en-GB"/>
              </w:rPr>
            </w:pPr>
            <w:r w:rsidRPr="00207835">
              <w:rPr>
                <w:sz w:val="24"/>
                <w:szCs w:val="24"/>
                <w:lang w:val="en-GB"/>
              </w:rPr>
              <w:t>-54</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7A3E355F" w14:textId="77777777" w:rsidR="00207835" w:rsidRPr="00207835" w:rsidRDefault="00207835" w:rsidP="00760B08">
            <w:pPr>
              <w:rPr>
                <w:sz w:val="24"/>
                <w:szCs w:val="24"/>
                <w:lang w:val="en-GB"/>
              </w:rPr>
            </w:pPr>
            <w:r w:rsidRPr="00207835">
              <w:rPr>
                <w:sz w:val="24"/>
                <w:szCs w:val="24"/>
                <w:lang w:val="en-GB"/>
              </w:rPr>
              <w:t>0</w:t>
            </w:r>
          </w:p>
        </w:tc>
      </w:tr>
    </w:tbl>
    <w:p w14:paraId="704CDA0D" w14:textId="77777777" w:rsidR="00207835" w:rsidRPr="00207835" w:rsidRDefault="00207835" w:rsidP="00760B08">
      <w:pPr>
        <w:ind w:left="851"/>
        <w:rPr>
          <w:sz w:val="24"/>
          <w:szCs w:val="24"/>
        </w:rPr>
      </w:pPr>
      <w:r w:rsidRPr="00207835">
        <w:rPr>
          <w:sz w:val="24"/>
          <w:szCs w:val="24"/>
        </w:rPr>
        <w:t>Terapeutisk effekt opnås inden for 1 uge efter behandlingens start og 90 % af maksimum respons opnås på 2 uger. Maksimum respons opnås normalt på 4 uger og opretholdes derefter.</w:t>
      </w:r>
    </w:p>
    <w:p w14:paraId="4F562227" w14:textId="43A452F1" w:rsidR="00207835" w:rsidRPr="00207835" w:rsidRDefault="00207835" w:rsidP="00760B08">
      <w:pPr>
        <w:ind w:left="851"/>
        <w:rPr>
          <w:sz w:val="24"/>
          <w:szCs w:val="24"/>
        </w:rPr>
      </w:pPr>
    </w:p>
    <w:p w14:paraId="36690EB5" w14:textId="77777777" w:rsidR="00207835" w:rsidRPr="00207835" w:rsidRDefault="00207835" w:rsidP="00760B08">
      <w:pPr>
        <w:ind w:left="851"/>
        <w:rPr>
          <w:b/>
          <w:bCs/>
          <w:sz w:val="24"/>
          <w:szCs w:val="24"/>
        </w:rPr>
      </w:pPr>
      <w:r w:rsidRPr="00207835">
        <w:rPr>
          <w:b/>
          <w:bCs/>
          <w:sz w:val="24"/>
          <w:szCs w:val="24"/>
        </w:rPr>
        <w:t>Klinisk virkning og sikkerhed</w:t>
      </w:r>
    </w:p>
    <w:p w14:paraId="7765F5BD" w14:textId="77777777" w:rsidR="00207835" w:rsidRPr="00207835" w:rsidRDefault="00207835" w:rsidP="00760B08">
      <w:pPr>
        <w:ind w:left="851"/>
        <w:rPr>
          <w:sz w:val="24"/>
          <w:szCs w:val="24"/>
        </w:rPr>
      </w:pPr>
      <w:r w:rsidRPr="00207835">
        <w:rPr>
          <w:sz w:val="24"/>
          <w:szCs w:val="24"/>
        </w:rPr>
        <w:t>Rosuvastatin er effektiv hos voksne med hyperkolesterolæmi med eller uden hypertriglyceridæmi uafhængig af race, køn og alder samt i specielle grupper som f.eks diabetikere eller patienter med familiær hyperkolesterolæmi.</w:t>
      </w:r>
    </w:p>
    <w:p w14:paraId="1D915883" w14:textId="77777777" w:rsidR="00207835" w:rsidRPr="00207835" w:rsidRDefault="00207835" w:rsidP="00760B08">
      <w:pPr>
        <w:ind w:left="851"/>
        <w:rPr>
          <w:sz w:val="24"/>
          <w:szCs w:val="24"/>
        </w:rPr>
      </w:pPr>
    </w:p>
    <w:p w14:paraId="6BFD4F03" w14:textId="77777777" w:rsidR="00207835" w:rsidRPr="00207835" w:rsidRDefault="00207835" w:rsidP="00760B08">
      <w:pPr>
        <w:ind w:left="851"/>
        <w:rPr>
          <w:sz w:val="24"/>
          <w:szCs w:val="24"/>
        </w:rPr>
      </w:pPr>
      <w:r w:rsidRPr="00207835">
        <w:rPr>
          <w:sz w:val="24"/>
          <w:szCs w:val="24"/>
        </w:rPr>
        <w:t>Poolet fase III-data har vist, at rosuvastatin er effektiv til behandling af størstedelen af patienter med type IIa- og IIb-hyperkolesterolæmi (gennemsnitsbaseline LDL-C ca. 4,8 mmol/l) til anerkendte European Atherosclerosis Society guideline-mål (EAS; 1998); ca. 80 % af de patienter, som blev behandlet med rosuvastatin 10 mg, nåede EAS målet for LDL-C niveauer &lt; 3 mmol/l.</w:t>
      </w:r>
    </w:p>
    <w:p w14:paraId="6FCD137C" w14:textId="77777777" w:rsidR="00207835" w:rsidRPr="00207835" w:rsidRDefault="00207835" w:rsidP="00760B08">
      <w:pPr>
        <w:ind w:left="851"/>
        <w:rPr>
          <w:sz w:val="24"/>
          <w:szCs w:val="24"/>
        </w:rPr>
      </w:pPr>
    </w:p>
    <w:p w14:paraId="29715D61" w14:textId="7DD6C6B3" w:rsidR="00207835" w:rsidRPr="00207835" w:rsidRDefault="00207835" w:rsidP="00760B08">
      <w:pPr>
        <w:ind w:left="851"/>
        <w:rPr>
          <w:sz w:val="24"/>
          <w:szCs w:val="24"/>
        </w:rPr>
      </w:pPr>
      <w:r w:rsidRPr="00207835">
        <w:rPr>
          <w:sz w:val="24"/>
          <w:szCs w:val="24"/>
        </w:rPr>
        <w:t>I en stor undersøgelse af patienter med heterozygot familiær hyperkolesterolæmi fik 435 individer rosuvastatin fra 20 mg til 80 mg i et force-titreringsdesign. Samtlige doser viste en gavnlig virkning på lipidparametre og behandlingsmål. Efter titrering til en daglig dosis på 40 mg (12 ugers behandling) var LDL-C reduceret med 53 %. Treogtredive procent (33</w:t>
      </w:r>
      <w:r w:rsidR="00EE37C9">
        <w:rPr>
          <w:sz w:val="24"/>
          <w:szCs w:val="24"/>
        </w:rPr>
        <w:t> </w:t>
      </w:r>
      <w:r w:rsidRPr="00207835">
        <w:rPr>
          <w:sz w:val="24"/>
          <w:szCs w:val="24"/>
        </w:rPr>
        <w:t>%) af patienterne nåede EAS guideline-målene for LDL-C niveauer (&lt; 3 mmol/l).</w:t>
      </w:r>
    </w:p>
    <w:p w14:paraId="7D182A47" w14:textId="120EC776" w:rsidR="00207835" w:rsidRPr="00207835" w:rsidRDefault="00207835" w:rsidP="00760B08">
      <w:pPr>
        <w:ind w:left="851"/>
        <w:rPr>
          <w:sz w:val="24"/>
          <w:szCs w:val="24"/>
        </w:rPr>
      </w:pPr>
    </w:p>
    <w:p w14:paraId="231AD00B" w14:textId="77777777" w:rsidR="00207835" w:rsidRPr="00207835" w:rsidRDefault="00207835" w:rsidP="00760B08">
      <w:pPr>
        <w:ind w:left="851"/>
        <w:rPr>
          <w:sz w:val="24"/>
          <w:szCs w:val="24"/>
        </w:rPr>
      </w:pPr>
      <w:r w:rsidRPr="00207835">
        <w:rPr>
          <w:sz w:val="24"/>
          <w:szCs w:val="24"/>
        </w:rPr>
        <w:t xml:space="preserve">I et </w:t>
      </w:r>
      <w:proofErr w:type="gramStart"/>
      <w:r w:rsidRPr="00207835">
        <w:rPr>
          <w:sz w:val="24"/>
          <w:szCs w:val="24"/>
        </w:rPr>
        <w:t>force-titrerings open</w:t>
      </w:r>
      <w:proofErr w:type="gramEnd"/>
      <w:r w:rsidRPr="00207835">
        <w:rPr>
          <w:sz w:val="24"/>
          <w:szCs w:val="24"/>
        </w:rPr>
        <w:t xml:space="preserve"> label-studie blev 42 patienter (herunder 8 pædiatriske patienter) med homozygot familiær hyperkolesterolæmi evalueret for deres respons på 20-40 mg rosuvastatin. I den samlede population var middel LDL-C reduktionen på 22 %.</w:t>
      </w:r>
    </w:p>
    <w:p w14:paraId="56ABFF5A" w14:textId="5C06C086" w:rsidR="00207835" w:rsidRPr="00207835" w:rsidRDefault="00207835" w:rsidP="00760B08">
      <w:pPr>
        <w:ind w:left="851"/>
        <w:rPr>
          <w:sz w:val="24"/>
          <w:szCs w:val="24"/>
        </w:rPr>
      </w:pPr>
    </w:p>
    <w:p w14:paraId="1F6FF2DE" w14:textId="77777777" w:rsidR="00207835" w:rsidRPr="00207835" w:rsidRDefault="00207835" w:rsidP="00760B08">
      <w:pPr>
        <w:ind w:left="851"/>
        <w:rPr>
          <w:sz w:val="24"/>
          <w:szCs w:val="24"/>
        </w:rPr>
      </w:pPr>
      <w:r w:rsidRPr="00207835">
        <w:rPr>
          <w:sz w:val="24"/>
          <w:szCs w:val="24"/>
        </w:rPr>
        <w:t xml:space="preserve">I kliniske undersøgelser med et begrænset antal patienter har rosuvastatin vist en </w:t>
      </w:r>
      <w:proofErr w:type="gramStart"/>
      <w:r w:rsidRPr="00207835">
        <w:rPr>
          <w:sz w:val="24"/>
          <w:szCs w:val="24"/>
        </w:rPr>
        <w:t>additiv effekt</w:t>
      </w:r>
      <w:proofErr w:type="gramEnd"/>
      <w:r w:rsidRPr="00207835">
        <w:rPr>
          <w:sz w:val="24"/>
          <w:szCs w:val="24"/>
        </w:rPr>
        <w:t xml:space="preserve"> i sænkning af triglycerider ved kombination med fenofibrat og i øgning af HDL-C niveauer i kombination med niacin (se pkt. 4.4).</w:t>
      </w:r>
    </w:p>
    <w:p w14:paraId="24C4F9F4" w14:textId="77777777" w:rsidR="00207835" w:rsidRPr="00207835" w:rsidRDefault="00207835" w:rsidP="00760B08">
      <w:pPr>
        <w:ind w:left="851"/>
        <w:rPr>
          <w:sz w:val="24"/>
          <w:szCs w:val="24"/>
        </w:rPr>
      </w:pPr>
    </w:p>
    <w:p w14:paraId="33B5CE2C" w14:textId="28E32780" w:rsidR="00207835" w:rsidRPr="00207835" w:rsidRDefault="00207835" w:rsidP="00760B08">
      <w:pPr>
        <w:ind w:left="851"/>
        <w:rPr>
          <w:sz w:val="24"/>
          <w:szCs w:val="24"/>
        </w:rPr>
      </w:pPr>
      <w:r w:rsidRPr="00207835">
        <w:rPr>
          <w:sz w:val="24"/>
          <w:szCs w:val="24"/>
        </w:rPr>
        <w:t>I et multi-center, dobbelt-blindt, placebo-kontrolleret klinisk studie (METEOR), blev 984 patienter mellem 45 og 70 år og med lav risiko for koronar hjertesygdom (defineret som Framingham risiko &lt;10 % over 10 år), med et gennemsnitlig LDL-C på 4.0 mmol/l (154,5</w:t>
      </w:r>
      <w:r w:rsidR="008F0188">
        <w:rPr>
          <w:sz w:val="24"/>
          <w:szCs w:val="24"/>
        </w:rPr>
        <w:t> </w:t>
      </w:r>
      <w:r w:rsidRPr="00207835">
        <w:rPr>
          <w:sz w:val="24"/>
          <w:szCs w:val="24"/>
        </w:rPr>
        <w:t xml:space="preserve">mg/dL), men med subklinisk atherosklerose (påvist ved Carotid Intima Media Thickness) randomiseret til 40 mg rosuvastatin en gang daglig eller placebo i 2 år. Sammenlignet med placebo nedsatte rosuvastatin </w:t>
      </w:r>
      <w:proofErr w:type="gramStart"/>
      <w:r w:rsidRPr="00207835">
        <w:rPr>
          <w:sz w:val="24"/>
          <w:szCs w:val="24"/>
        </w:rPr>
        <w:t>signifikant hastigheden</w:t>
      </w:r>
      <w:proofErr w:type="gramEnd"/>
      <w:r w:rsidRPr="00207835">
        <w:rPr>
          <w:sz w:val="24"/>
          <w:szCs w:val="24"/>
        </w:rPr>
        <w:t xml:space="preserve"> af progressionen af den maksimale CIMT for de 12 carotide arterie segmenter med -0,0145 mm/år [95 % konfidensinterval – 0,0196, -0,0093; p&lt;0,0001]. Ændringen fra baseline var -0,0014 mm/år (-0.12 %/år (ikke signifikant)) for rosuvastatin sammenlignet med en progression på +0,0131 mm/år (1.12 %/år (p&lt;0,0001)) for placebo. Der er endnu ikke demonstreret en direkte korrelation mellem nedsættelse af CIMT og reduktion af risikoen for kardiovaskulære hændelser. Populationen som blev undersøgt i </w:t>
      </w:r>
      <w:proofErr w:type="gramStart"/>
      <w:r w:rsidRPr="00207835">
        <w:rPr>
          <w:sz w:val="24"/>
          <w:szCs w:val="24"/>
        </w:rPr>
        <w:t>METEOR</w:t>
      </w:r>
      <w:proofErr w:type="gramEnd"/>
      <w:r w:rsidRPr="00207835">
        <w:rPr>
          <w:sz w:val="24"/>
          <w:szCs w:val="24"/>
        </w:rPr>
        <w:t xml:space="preserve"> er i lavrisikogruppen for koronar hjertesygdom og repræsenterer ikke målpopulationen for rosuvastatin 40 mg. En dosis på 40 mg bør kun ordineres til patienter med svær hyperkolesterolæmi og med høj risiko for hjertekarsygdom (se pkt. 4.2).</w:t>
      </w:r>
    </w:p>
    <w:p w14:paraId="60B3413A" w14:textId="0A14B989" w:rsidR="00207835" w:rsidRPr="00207835" w:rsidRDefault="00207835" w:rsidP="00760B08">
      <w:pPr>
        <w:ind w:left="851"/>
        <w:rPr>
          <w:sz w:val="24"/>
          <w:szCs w:val="24"/>
        </w:rPr>
      </w:pPr>
    </w:p>
    <w:p w14:paraId="57DA46B4" w14:textId="77777777" w:rsidR="00207835" w:rsidRPr="00207835" w:rsidRDefault="00207835" w:rsidP="00760B08">
      <w:pPr>
        <w:ind w:left="851"/>
        <w:rPr>
          <w:sz w:val="24"/>
          <w:szCs w:val="24"/>
        </w:rPr>
      </w:pPr>
      <w:r w:rsidRPr="00207835">
        <w:rPr>
          <w:sz w:val="24"/>
          <w:szCs w:val="24"/>
        </w:rPr>
        <w:t>I JUPITER-forsøget (Justification for the Use of Statins in Primary Prevention: An Intervention Trial Evaluating Rosuvastatin) blev effekten af rosuvastatin på forekomsten af større aterosklerotiske kardiovaskulære hændelser vurderet hos 17.802 mænd (≥ 50 år) og kvinder (≥ 60 år).</w:t>
      </w:r>
    </w:p>
    <w:p w14:paraId="6BD75229" w14:textId="77777777" w:rsidR="00207835" w:rsidRPr="00207835" w:rsidRDefault="00207835" w:rsidP="00760B08">
      <w:pPr>
        <w:ind w:left="851"/>
        <w:rPr>
          <w:sz w:val="24"/>
          <w:szCs w:val="24"/>
        </w:rPr>
      </w:pPr>
    </w:p>
    <w:p w14:paraId="3E77E8E1" w14:textId="77777777" w:rsidR="00207835" w:rsidRPr="00207835" w:rsidRDefault="00207835" w:rsidP="00760B08">
      <w:pPr>
        <w:ind w:left="851"/>
        <w:rPr>
          <w:sz w:val="24"/>
          <w:szCs w:val="24"/>
        </w:rPr>
      </w:pPr>
      <w:r w:rsidRPr="00207835">
        <w:rPr>
          <w:sz w:val="24"/>
          <w:szCs w:val="24"/>
        </w:rPr>
        <w:t>Studiets deltagere blev randomiseret til placebo (n=8901) eller rosuvastatin 20 mg en gang dagligt (n=8901), og de blev fulgt i gennemsnitligt 2 år.</w:t>
      </w:r>
    </w:p>
    <w:p w14:paraId="192DCE7E" w14:textId="77777777" w:rsidR="00207835" w:rsidRPr="00207835" w:rsidRDefault="00207835" w:rsidP="00760B08">
      <w:pPr>
        <w:ind w:left="851"/>
        <w:rPr>
          <w:sz w:val="24"/>
          <w:szCs w:val="24"/>
        </w:rPr>
      </w:pPr>
    </w:p>
    <w:p w14:paraId="0D576795" w14:textId="77777777" w:rsidR="00207835" w:rsidRPr="00207835" w:rsidRDefault="00207835" w:rsidP="00760B08">
      <w:pPr>
        <w:ind w:left="851"/>
        <w:rPr>
          <w:sz w:val="24"/>
          <w:szCs w:val="24"/>
        </w:rPr>
      </w:pPr>
      <w:r w:rsidRPr="00207835">
        <w:rPr>
          <w:sz w:val="24"/>
          <w:szCs w:val="24"/>
        </w:rPr>
        <w:t>Koncentrationen af LDL-kolesterol blev reduceret med 45 % (p&lt;0,001) i rosuvastatingruppen sammenlignet med placebogruppen.</w:t>
      </w:r>
    </w:p>
    <w:p w14:paraId="6D2D6E42" w14:textId="77777777" w:rsidR="00207835" w:rsidRPr="00207835" w:rsidRDefault="00207835" w:rsidP="00760B08">
      <w:pPr>
        <w:ind w:left="851"/>
        <w:rPr>
          <w:sz w:val="24"/>
          <w:szCs w:val="24"/>
        </w:rPr>
      </w:pPr>
    </w:p>
    <w:p w14:paraId="02EBBD7C" w14:textId="2D6F16A5" w:rsidR="00207835" w:rsidRPr="00207835" w:rsidRDefault="00207835" w:rsidP="00760B08">
      <w:pPr>
        <w:ind w:left="851"/>
        <w:rPr>
          <w:sz w:val="24"/>
          <w:szCs w:val="24"/>
        </w:rPr>
      </w:pPr>
      <w:r w:rsidRPr="00207835">
        <w:rPr>
          <w:sz w:val="24"/>
          <w:szCs w:val="24"/>
        </w:rPr>
        <w:t>I en post-hoc-analyse af en undergruppe af forsøgspersoner med høj risiko, en Framingham-risikoscore ved baseline på &gt; 20 %, (1.558 forsøgspersoner) var der en signifikant reduktion i det kombinerede endpoint af kardiovaskulær død, slagtilfælde og myokardieinfarkt (p=0,028) ved rosuvastatinbehandling i forhold til placebo. Den absolutte risikoreduktion i hændelseshyppigheden pr. 1.000 patientår var 8,8. Den samlede mortalitet var uændret i denne højrisikogruppe (p=0,193). I en post-hoc-analyse af en undergruppe af højris</w:t>
      </w:r>
      <w:r w:rsidR="008F0188">
        <w:rPr>
          <w:sz w:val="24"/>
          <w:szCs w:val="24"/>
        </w:rPr>
        <w:t>i</w:t>
      </w:r>
      <w:r w:rsidRPr="00207835">
        <w:rPr>
          <w:sz w:val="24"/>
          <w:szCs w:val="24"/>
        </w:rPr>
        <w:t>ko-forsøgspersoner (i alt 9.302 forsøgspersoner) med en SCORE-risikoscore ved baseline på &gt; 5 % (ekstrapoleret for at inkludere forsøgspersoner over 65 år) var der en signifikant reduktion i det kombinerede endpoint af kardiovaskulær død, slagtilfælde og myokardieinfarkt (p=0,0003) ved rosuvastatinbehandling i forhold til placebo. Den absolutte risikoreduktion af hændelseshyppigheden var 5,1 pr. 1.000 patientår. Den samlede mortalitet var uændret i denne højrisikogruppe (p=0,076).</w:t>
      </w:r>
    </w:p>
    <w:p w14:paraId="28D0F9EB" w14:textId="77777777" w:rsidR="00207835" w:rsidRPr="00207835" w:rsidRDefault="00207835" w:rsidP="00760B08">
      <w:pPr>
        <w:ind w:left="851"/>
        <w:rPr>
          <w:sz w:val="24"/>
          <w:szCs w:val="24"/>
        </w:rPr>
      </w:pPr>
    </w:p>
    <w:p w14:paraId="741064DE" w14:textId="77777777" w:rsidR="00207835" w:rsidRPr="00207835" w:rsidRDefault="00207835" w:rsidP="00760B08">
      <w:pPr>
        <w:ind w:left="851"/>
        <w:rPr>
          <w:sz w:val="24"/>
          <w:szCs w:val="24"/>
        </w:rPr>
      </w:pPr>
      <w:r w:rsidRPr="00207835">
        <w:rPr>
          <w:sz w:val="24"/>
          <w:szCs w:val="24"/>
        </w:rPr>
        <w:t>I JUPITER-studiet ophørte 6,6 % af rosuvastatin- og 6,2 % af placeboforsøgspersoner med at bruge forsøgsmedicinen på grund af en uønsket hændelse. De mest almindelige uønskede hændelser, der førte til seponering af behandlingen, var: myalgi (0,3 % rosuvastatin, 0,2 % placebo), mavesmerter (0,03 % rosuvastatin, 0,02 % placebo) og udslæt (0,02 % rosuvastatin, 0,03 % placebo). De mest almindelige uønskede hændelser, der forekom med samme eller højere hyppighed end ved placebo-behandling, var urinvejsinfektion (8,7 % rosuvastatin, 8,6 % placebo), nasofaryngit (7,6 % rosuvastatin, 7,2 % placebo), rygsmerter (7,6 % rosuvastatin, 6,9 % placebo) og myalgi (7,6 % rosuvastatin, 6,6 % placebo).</w:t>
      </w:r>
    </w:p>
    <w:p w14:paraId="33FA87D8" w14:textId="77777777" w:rsidR="00207835" w:rsidRPr="00207835" w:rsidRDefault="00207835" w:rsidP="00760B08">
      <w:pPr>
        <w:ind w:left="851"/>
        <w:rPr>
          <w:sz w:val="24"/>
          <w:szCs w:val="24"/>
        </w:rPr>
      </w:pPr>
    </w:p>
    <w:p w14:paraId="2D3A323A" w14:textId="77777777" w:rsidR="00207835" w:rsidRPr="00207835" w:rsidRDefault="00207835" w:rsidP="00760B08">
      <w:pPr>
        <w:ind w:left="851"/>
        <w:rPr>
          <w:bCs/>
          <w:iCs/>
          <w:sz w:val="24"/>
          <w:szCs w:val="24"/>
          <w:u w:val="single"/>
        </w:rPr>
      </w:pPr>
      <w:r w:rsidRPr="00207835">
        <w:rPr>
          <w:bCs/>
          <w:iCs/>
          <w:sz w:val="24"/>
          <w:szCs w:val="24"/>
          <w:u w:val="single"/>
        </w:rPr>
        <w:t>Pædiatrisk population</w:t>
      </w:r>
    </w:p>
    <w:p w14:paraId="2CA59CDC" w14:textId="77777777" w:rsidR="00207835" w:rsidRPr="00207835" w:rsidRDefault="00207835" w:rsidP="00760B08">
      <w:pPr>
        <w:ind w:left="851"/>
        <w:rPr>
          <w:bCs/>
          <w:iCs/>
          <w:sz w:val="24"/>
          <w:szCs w:val="24"/>
        </w:rPr>
      </w:pPr>
    </w:p>
    <w:p w14:paraId="687F69D4" w14:textId="209BAB10" w:rsidR="00207835" w:rsidRPr="00207835" w:rsidRDefault="00207835" w:rsidP="00760B08">
      <w:pPr>
        <w:ind w:left="851"/>
        <w:rPr>
          <w:sz w:val="24"/>
          <w:szCs w:val="24"/>
        </w:rPr>
      </w:pPr>
      <w:r w:rsidRPr="00207835">
        <w:rPr>
          <w:sz w:val="24"/>
          <w:szCs w:val="24"/>
        </w:rPr>
        <w:t>I et dobbeltblindt, randomiseret, placebo-kontrolleret 12-ugers multicenterstudie (n=176, 97 drenge og 79 piger), efterfulgt af en 40-ugers (n=173, 96 drenge og 77 piger) open-label dosistitreringsfase for rosuvastatin, fik patienter i alderen 10 til 17 år (Tanner Stage II V, kvinder mindst ét år efter menarche) med heterozygot familiær hyperkolesterolæmi rosuvastatin 5, 10 eller 20 mg eller placebo dagligt i 12 uger, hvorefter alle fik rosuvastatin dagligt i 40 uger. Ved inklusionen i forsøget var ca. 30 % af patienterne 10 til 13 år og ca. 17</w:t>
      </w:r>
      <w:r w:rsidR="008F0188">
        <w:rPr>
          <w:sz w:val="24"/>
          <w:szCs w:val="24"/>
        </w:rPr>
        <w:t> </w:t>
      </w:r>
      <w:r w:rsidRPr="00207835">
        <w:rPr>
          <w:sz w:val="24"/>
          <w:szCs w:val="24"/>
        </w:rPr>
        <w:t>%, 18 %, 40 % og 25 % var henholdsvis på Tanner Stage II, III, IV og V.</w:t>
      </w:r>
    </w:p>
    <w:p w14:paraId="7B0BD5E9" w14:textId="77777777" w:rsidR="00207835" w:rsidRPr="00207835" w:rsidRDefault="00207835" w:rsidP="00760B08">
      <w:pPr>
        <w:ind w:left="851"/>
        <w:rPr>
          <w:sz w:val="24"/>
          <w:szCs w:val="24"/>
        </w:rPr>
      </w:pPr>
    </w:p>
    <w:p w14:paraId="101A3B11" w14:textId="77777777" w:rsidR="00207835" w:rsidRPr="00207835" w:rsidRDefault="00207835" w:rsidP="00760B08">
      <w:pPr>
        <w:ind w:left="851"/>
        <w:rPr>
          <w:sz w:val="24"/>
          <w:szCs w:val="24"/>
        </w:rPr>
      </w:pPr>
      <w:r w:rsidRPr="00207835">
        <w:rPr>
          <w:sz w:val="24"/>
          <w:szCs w:val="24"/>
        </w:rPr>
        <w:t>LDL-C var reduceret med 38,3 %, 44,6 % og 50,0 % ved henholdsvis rosuvastatin 5, 10 og 20 mg sammenlignet med 0,7 % ved placebo.</w:t>
      </w:r>
    </w:p>
    <w:p w14:paraId="5958B28C" w14:textId="77777777" w:rsidR="00207835" w:rsidRPr="00207835" w:rsidRDefault="00207835" w:rsidP="00760B08">
      <w:pPr>
        <w:ind w:left="851"/>
        <w:rPr>
          <w:sz w:val="24"/>
          <w:szCs w:val="24"/>
        </w:rPr>
      </w:pPr>
    </w:p>
    <w:p w14:paraId="3AC6879E" w14:textId="49830366" w:rsidR="00207835" w:rsidRPr="00207835" w:rsidRDefault="00207835" w:rsidP="00760B08">
      <w:pPr>
        <w:ind w:left="851"/>
        <w:rPr>
          <w:sz w:val="24"/>
          <w:szCs w:val="24"/>
        </w:rPr>
      </w:pPr>
      <w:r w:rsidRPr="00207835">
        <w:rPr>
          <w:sz w:val="24"/>
          <w:szCs w:val="24"/>
        </w:rPr>
        <w:t>Efter den 40-ugers open-label-titrering til måldosis ved doser på op til maksimalt 20 mg én gang dagligt havde 70 ud af 173 patienter (40,5 %) opnået LDL-C-målet på under 2,8</w:t>
      </w:r>
      <w:r w:rsidR="008F0188">
        <w:rPr>
          <w:sz w:val="24"/>
          <w:szCs w:val="24"/>
        </w:rPr>
        <w:t> </w:t>
      </w:r>
      <w:r w:rsidRPr="00207835">
        <w:rPr>
          <w:sz w:val="24"/>
          <w:szCs w:val="24"/>
        </w:rPr>
        <w:t>mmol/l.</w:t>
      </w:r>
    </w:p>
    <w:p w14:paraId="6D4D7B4F" w14:textId="77777777" w:rsidR="00207835" w:rsidRPr="00207835" w:rsidRDefault="00207835" w:rsidP="00760B08">
      <w:pPr>
        <w:ind w:left="851"/>
        <w:rPr>
          <w:sz w:val="24"/>
          <w:szCs w:val="24"/>
        </w:rPr>
      </w:pPr>
    </w:p>
    <w:p w14:paraId="50806768" w14:textId="77777777" w:rsidR="00207835" w:rsidRPr="00207835" w:rsidRDefault="00207835" w:rsidP="00760B08">
      <w:pPr>
        <w:ind w:left="851"/>
        <w:rPr>
          <w:sz w:val="24"/>
          <w:szCs w:val="24"/>
        </w:rPr>
      </w:pPr>
      <w:r w:rsidRPr="00207835">
        <w:rPr>
          <w:sz w:val="24"/>
          <w:szCs w:val="24"/>
        </w:rPr>
        <w:t>Efter 52 ugers forsøgsbehandling blev der ikke registreret nogen påvirkning af vækst, vægt, BMI eller seksuel modning (se pkt. 4,4). Dette studie (n=176) egnede sig ikke til sammenligning af sjældne uønskede hændelser.</w:t>
      </w:r>
    </w:p>
    <w:p w14:paraId="690BD539" w14:textId="77777777" w:rsidR="00207835" w:rsidRPr="00207835" w:rsidRDefault="00207835" w:rsidP="00760B08">
      <w:pPr>
        <w:ind w:left="851"/>
        <w:rPr>
          <w:sz w:val="24"/>
          <w:szCs w:val="24"/>
        </w:rPr>
      </w:pPr>
    </w:p>
    <w:p w14:paraId="05FFE0C0" w14:textId="77777777" w:rsidR="00207835" w:rsidRPr="00207835" w:rsidRDefault="00207835" w:rsidP="00760B08">
      <w:pPr>
        <w:ind w:left="851"/>
        <w:rPr>
          <w:sz w:val="24"/>
          <w:szCs w:val="24"/>
        </w:rPr>
      </w:pPr>
      <w:r w:rsidRPr="00207835">
        <w:rPr>
          <w:sz w:val="24"/>
          <w:szCs w:val="24"/>
        </w:rPr>
        <w:t>Rosuvastatin blev også undersøgt hos 198 børn i alderen 6 til 17 år (88 drenge og 110 piger, Tanner stage &lt; II-V) med heterozygot familiær hyperkolesterolæmi i et 2-årigt studie med open-label behandling og titrering til måldosis. Startdosis til alle patienter var 5 mg rosuvastatin én gang dagligt. Patienter i alderen 6 til 9 år (n = 64) kunne titreres til en maksimal dosis på 10 mg én gang dagligt, og patienter i alderen 10 til 17 år (n = 134) til en maksimal dosis på 20 mg én gang dagligt.</w:t>
      </w:r>
    </w:p>
    <w:p w14:paraId="445DCE96" w14:textId="77777777" w:rsidR="00207835" w:rsidRPr="00207835" w:rsidRDefault="00207835" w:rsidP="00760B08">
      <w:pPr>
        <w:ind w:left="851"/>
        <w:rPr>
          <w:sz w:val="24"/>
          <w:szCs w:val="24"/>
        </w:rPr>
      </w:pPr>
    </w:p>
    <w:p w14:paraId="5DCB2A1B" w14:textId="77777777" w:rsidR="00207835" w:rsidRPr="00207835" w:rsidRDefault="00207835" w:rsidP="00760B08">
      <w:pPr>
        <w:ind w:left="851"/>
        <w:rPr>
          <w:sz w:val="24"/>
          <w:szCs w:val="24"/>
        </w:rPr>
      </w:pPr>
      <w:r w:rsidRPr="00207835">
        <w:rPr>
          <w:sz w:val="24"/>
          <w:szCs w:val="24"/>
        </w:rPr>
        <w:t>Efter 24 måneders behandling med rosuvastatin var den gennemsnitlige, procentvise reduktion i LDL-C i forhold til baseline -43 % (baseline: 236 mg/dl, måned 24: 133 mg/dl). De gennemsnitlige, procentvise reduktioner i LDL-C i forhold til baseline var henholdsvis -43 % (baseline: 234 mg/dl, måned 24: 124 mg/dl), -45 % (baseline: 234 mg/dl, måned 24: 124 mg/dl) og -35 % (baseline: 241 mg/dl, måned 24: 153 mg/dl) i aldersgrupperne 6 til &lt;10, 10 til &lt;14 og 14 til &lt;18.</w:t>
      </w:r>
    </w:p>
    <w:p w14:paraId="561B30F0" w14:textId="77777777" w:rsidR="00207835" w:rsidRPr="00207835" w:rsidRDefault="00207835" w:rsidP="00760B08">
      <w:pPr>
        <w:ind w:left="851"/>
        <w:rPr>
          <w:sz w:val="24"/>
          <w:szCs w:val="24"/>
        </w:rPr>
      </w:pPr>
    </w:p>
    <w:p w14:paraId="6C314CF0" w14:textId="77777777" w:rsidR="00207835" w:rsidRPr="00207835" w:rsidRDefault="00207835" w:rsidP="00760B08">
      <w:pPr>
        <w:ind w:left="851"/>
        <w:rPr>
          <w:sz w:val="24"/>
          <w:szCs w:val="24"/>
        </w:rPr>
      </w:pPr>
      <w:r w:rsidRPr="00207835">
        <w:rPr>
          <w:sz w:val="24"/>
          <w:szCs w:val="24"/>
        </w:rPr>
        <w:t>Rosuvastatin 5 mg, 10 mg og 20 mg medførte også statistisk signifikante gennemsnitlige ændringer i forhold til baseline hvad angik følgende sekundære lipid- og lipoproteinvariable: HDL-C, TC, non-HDL-C, LDL-C/HDL-C, TC/HDL-C, TG/HDL-C, non-HDL-C/HDL-C, ApoB, ApoB/ApoA-1. Disse ændringer var alle i retning af forbedret lipidrespons og blev fastholdt over 2 år.</w:t>
      </w:r>
    </w:p>
    <w:p w14:paraId="3A6186A7" w14:textId="77777777" w:rsidR="00207835" w:rsidRPr="00207835" w:rsidRDefault="00207835" w:rsidP="00760B08">
      <w:pPr>
        <w:ind w:left="851"/>
        <w:rPr>
          <w:sz w:val="24"/>
          <w:szCs w:val="24"/>
        </w:rPr>
      </w:pPr>
    </w:p>
    <w:p w14:paraId="4A778B0F" w14:textId="77777777" w:rsidR="00207835" w:rsidRPr="00207835" w:rsidRDefault="00207835" w:rsidP="00760B08">
      <w:pPr>
        <w:ind w:left="851"/>
        <w:rPr>
          <w:sz w:val="24"/>
          <w:szCs w:val="24"/>
        </w:rPr>
      </w:pPr>
      <w:r w:rsidRPr="00207835">
        <w:rPr>
          <w:sz w:val="24"/>
          <w:szCs w:val="24"/>
        </w:rPr>
        <w:t>Der blev ikke observeret nogen indvirkning på vækst, vægt, BMI eller seksuel modning efter 24 måneders behandling (se pkt. 4.4).</w:t>
      </w:r>
    </w:p>
    <w:p w14:paraId="671EA8D8" w14:textId="77777777" w:rsidR="00207835" w:rsidRPr="00207835" w:rsidRDefault="00207835" w:rsidP="00760B08">
      <w:pPr>
        <w:ind w:left="851"/>
        <w:rPr>
          <w:sz w:val="24"/>
          <w:szCs w:val="24"/>
        </w:rPr>
      </w:pPr>
    </w:p>
    <w:p w14:paraId="1E4063FA" w14:textId="77777777" w:rsidR="00207835" w:rsidRPr="00207835" w:rsidRDefault="00207835" w:rsidP="00760B08">
      <w:pPr>
        <w:ind w:left="851"/>
        <w:rPr>
          <w:sz w:val="24"/>
          <w:szCs w:val="24"/>
        </w:rPr>
      </w:pPr>
      <w:r w:rsidRPr="00207835">
        <w:rPr>
          <w:sz w:val="24"/>
          <w:szCs w:val="24"/>
        </w:rPr>
        <w:t>Rosuvastatin blev undersøgt i et randomiseret, dobbeltblindt, placebokontrolleret, overkrydsnings- og multicenterstudie med 20 mg én gang dagligt versus placebo hos 14 børn og unge (i alderen fra 6 til 17 år) med homozygot familiær hyperkolesterolæmi. Studiet omfattede en 4-ugers kostkontrolleret optrapningsfase, hvor patienterne blev behandlet med rosuvastatin 10 mg, en overkrydsningsfase, der bestod af en behandlingsperiode på 6 uger med rosuvastatin 20 mg med en forudgående eller efterfølgende 6-ugers behandlingsperiode med placebo, og en 12-ugers vedligeholdelsesfase, hvor alle patienter blev behandlet med rosuvastatin 20 mg. De patienter, som var i ezetimib- eller aferesebehandling ved studiets start, fortsatte denne behandling under hele studiet.</w:t>
      </w:r>
    </w:p>
    <w:p w14:paraId="27482AD0" w14:textId="77777777" w:rsidR="00207835" w:rsidRPr="00207835" w:rsidRDefault="00207835" w:rsidP="00760B08">
      <w:pPr>
        <w:ind w:left="851"/>
        <w:rPr>
          <w:sz w:val="24"/>
          <w:szCs w:val="24"/>
        </w:rPr>
      </w:pPr>
    </w:p>
    <w:p w14:paraId="169F41DC" w14:textId="77777777" w:rsidR="00207835" w:rsidRPr="00207835" w:rsidRDefault="00207835" w:rsidP="00760B08">
      <w:pPr>
        <w:ind w:left="851"/>
        <w:rPr>
          <w:sz w:val="24"/>
          <w:szCs w:val="24"/>
        </w:rPr>
      </w:pPr>
      <w:r w:rsidRPr="00207835">
        <w:rPr>
          <w:sz w:val="24"/>
          <w:szCs w:val="24"/>
        </w:rPr>
        <w:t>Der blev observeret en statistisk signifikant (p=0,005) reduktion i LDL-C (22,3 %, 85,4 mg/dl eller 2,2 mmol/l) efter 6 ugers behandling med rosuvastatin 20 mg versus placebo. Der blev observeret statistisk signifikante reduktioner i Total-C (20,1 %, p=0,003), non HDL-C (22,9 %, p=0,003) og ApoB (17,1 %, p=0,024). Der blev også set reduktioner i TG, LDL-C/HDL-C, Total-C/HDL-C, non HDL-C/HDL-C og ApoB/ApoA-1 efter 6 ugers behandling med rosuvastatin 20 mg versus placebo. Reduktionen i LDL-C efter 6 ugers behandling med rosuvastatin 20 mg efter 6 ugers behandling med placebo blev opretholdt igennem 12 ugers kontinuerlig behandling. Én patient oplevede en yderligere reduktion i LDL C (8,0 %), Total C (6,7 %) og non HDL C (7,4 %) efter 6 ugers behandling med 40 mg efter optitrering.</w:t>
      </w:r>
    </w:p>
    <w:p w14:paraId="76AE55A8" w14:textId="77777777" w:rsidR="00207835" w:rsidRPr="00207835" w:rsidRDefault="00207835" w:rsidP="00760B08">
      <w:pPr>
        <w:ind w:left="851"/>
        <w:rPr>
          <w:sz w:val="24"/>
          <w:szCs w:val="24"/>
        </w:rPr>
      </w:pPr>
    </w:p>
    <w:p w14:paraId="19190BD7" w14:textId="518D4095" w:rsidR="00207835" w:rsidRPr="00207835" w:rsidRDefault="00207835" w:rsidP="00760B08">
      <w:pPr>
        <w:ind w:left="851"/>
        <w:rPr>
          <w:sz w:val="24"/>
          <w:szCs w:val="24"/>
        </w:rPr>
      </w:pPr>
      <w:r w:rsidRPr="00207835">
        <w:rPr>
          <w:sz w:val="24"/>
          <w:szCs w:val="24"/>
        </w:rPr>
        <w:t>I en forlænget open-label behandling hos 9 af disse patienter med 20 mg rosuvastatin i op til 90 uger blev LDL C reduktionen opretholdt i intervallet 12,1 % til 21,3 %.</w:t>
      </w:r>
    </w:p>
    <w:p w14:paraId="70E7E9AE" w14:textId="77777777" w:rsidR="00207835" w:rsidRPr="00207835" w:rsidRDefault="00207835" w:rsidP="00760B08">
      <w:pPr>
        <w:ind w:left="851"/>
        <w:rPr>
          <w:sz w:val="24"/>
          <w:szCs w:val="24"/>
        </w:rPr>
      </w:pPr>
    </w:p>
    <w:p w14:paraId="0BFCA95B" w14:textId="77777777" w:rsidR="00207835" w:rsidRPr="00207835" w:rsidRDefault="00207835" w:rsidP="00760B08">
      <w:pPr>
        <w:ind w:left="851"/>
        <w:rPr>
          <w:sz w:val="24"/>
          <w:szCs w:val="24"/>
        </w:rPr>
      </w:pPr>
      <w:r w:rsidRPr="00207835">
        <w:rPr>
          <w:sz w:val="24"/>
          <w:szCs w:val="24"/>
        </w:rPr>
        <w:t xml:space="preserve">Hos de 7 evaluerbare børn og unge patienter (i alderen fra 8 til 17 år) fra det åbne studie med tvunget titrering med homozygot familiær hyperkolesterolæmi (se ovenfor), var den procentvise reduktion i LDL-C (21,0 %), Total-C (19,2 %) og non-HDL-C (21,0 %) fra </w:t>
      </w:r>
      <w:r w:rsidRPr="00207835">
        <w:rPr>
          <w:i/>
          <w:iCs/>
          <w:sz w:val="24"/>
          <w:szCs w:val="24"/>
        </w:rPr>
        <w:t>baseline</w:t>
      </w:r>
      <w:r w:rsidRPr="00207835">
        <w:rPr>
          <w:sz w:val="24"/>
          <w:szCs w:val="24"/>
        </w:rPr>
        <w:t xml:space="preserve"> efter 6 ugers behandling med rosuvastatin 20 mg konsistent med det, der blev observeret i det nævnte studie med børn og unge med homozygot familiær hyperkolesterolæmi.</w:t>
      </w:r>
    </w:p>
    <w:p w14:paraId="76F9C652" w14:textId="77777777" w:rsidR="00207835" w:rsidRPr="00207835" w:rsidRDefault="00207835" w:rsidP="00760B08">
      <w:pPr>
        <w:ind w:left="851"/>
        <w:rPr>
          <w:sz w:val="24"/>
          <w:szCs w:val="24"/>
        </w:rPr>
      </w:pPr>
    </w:p>
    <w:p w14:paraId="673A35D1" w14:textId="77777777" w:rsidR="00207835" w:rsidRPr="00207835" w:rsidRDefault="00207835" w:rsidP="00760B08">
      <w:pPr>
        <w:ind w:left="851"/>
        <w:rPr>
          <w:sz w:val="24"/>
          <w:szCs w:val="24"/>
        </w:rPr>
      </w:pPr>
      <w:r w:rsidRPr="00207835">
        <w:rPr>
          <w:sz w:val="24"/>
          <w:szCs w:val="24"/>
        </w:rPr>
        <w:t>Det Europæiske Lægemiddelagentur har dispenseret fra kravet om at fremlægge resultaterne af studier med rosuvastatin i alle undergrupper af den pædiatriske population ved behandling af homozygot familiær hyperkolesterolæmi, primær kombineret (blandet) dyslipidæmi og ved forebyggelse af kardiovaskulære hændelser (se pkt. 4.2 for information om pædiatrisk anvendelse).</w:t>
      </w:r>
    </w:p>
    <w:p w14:paraId="42EFB3A4" w14:textId="77777777" w:rsidR="009260DE" w:rsidRPr="00755EBE" w:rsidRDefault="009260DE" w:rsidP="009260DE">
      <w:pPr>
        <w:tabs>
          <w:tab w:val="left" w:pos="851"/>
        </w:tabs>
        <w:ind w:left="851"/>
        <w:rPr>
          <w:sz w:val="24"/>
          <w:szCs w:val="24"/>
        </w:rPr>
      </w:pPr>
    </w:p>
    <w:p w14:paraId="00CB7279" w14:textId="77777777" w:rsidR="009260DE" w:rsidRPr="00755EBE" w:rsidRDefault="009260DE" w:rsidP="009260DE">
      <w:pPr>
        <w:tabs>
          <w:tab w:val="left" w:pos="851"/>
        </w:tabs>
        <w:ind w:left="851" w:hanging="851"/>
        <w:rPr>
          <w:b/>
          <w:sz w:val="24"/>
          <w:szCs w:val="24"/>
        </w:rPr>
      </w:pPr>
      <w:r w:rsidRPr="00755EBE">
        <w:rPr>
          <w:b/>
          <w:sz w:val="24"/>
          <w:szCs w:val="24"/>
        </w:rPr>
        <w:t>5.2</w:t>
      </w:r>
      <w:r w:rsidRPr="00755EBE">
        <w:rPr>
          <w:b/>
          <w:sz w:val="24"/>
          <w:szCs w:val="24"/>
        </w:rPr>
        <w:tab/>
        <w:t>Farmakokinetiske egenskaber</w:t>
      </w:r>
    </w:p>
    <w:p w14:paraId="6F4778AA" w14:textId="77777777" w:rsidR="00207835" w:rsidRPr="00207835" w:rsidRDefault="00207835" w:rsidP="00760B08">
      <w:pPr>
        <w:ind w:left="851"/>
        <w:rPr>
          <w:bCs/>
          <w:iCs/>
          <w:sz w:val="24"/>
          <w:szCs w:val="24"/>
        </w:rPr>
      </w:pPr>
      <w:r w:rsidRPr="00207835">
        <w:rPr>
          <w:b/>
          <w:iCs/>
          <w:sz w:val="24"/>
          <w:szCs w:val="24"/>
        </w:rPr>
        <w:t xml:space="preserve">Absorption: </w:t>
      </w:r>
      <w:r w:rsidRPr="00207835">
        <w:rPr>
          <w:bCs/>
          <w:iCs/>
          <w:sz w:val="24"/>
          <w:szCs w:val="24"/>
        </w:rPr>
        <w:t>Maksimale plasmakoncentrationer af rosuvastatin opnås ca. 5 timer efter peroral administration. Den absolutte biotilgængelighed er ca. 20 %.</w:t>
      </w:r>
    </w:p>
    <w:p w14:paraId="23ED07FF" w14:textId="77777777" w:rsidR="00207835" w:rsidRPr="00207835" w:rsidRDefault="00207835" w:rsidP="00760B08">
      <w:pPr>
        <w:ind w:left="851"/>
        <w:rPr>
          <w:iCs/>
          <w:sz w:val="24"/>
          <w:szCs w:val="24"/>
        </w:rPr>
      </w:pPr>
    </w:p>
    <w:p w14:paraId="57588D63" w14:textId="77777777" w:rsidR="00207835" w:rsidRPr="00207835" w:rsidRDefault="00207835" w:rsidP="00760B08">
      <w:pPr>
        <w:ind w:left="851"/>
        <w:rPr>
          <w:bCs/>
          <w:iCs/>
          <w:sz w:val="24"/>
          <w:szCs w:val="24"/>
        </w:rPr>
      </w:pPr>
      <w:r w:rsidRPr="00207835">
        <w:rPr>
          <w:b/>
          <w:iCs/>
          <w:sz w:val="24"/>
          <w:szCs w:val="24"/>
        </w:rPr>
        <w:t xml:space="preserve">Fordeling: </w:t>
      </w:r>
      <w:r w:rsidRPr="00207835">
        <w:rPr>
          <w:bCs/>
          <w:iCs/>
          <w:sz w:val="24"/>
          <w:szCs w:val="24"/>
        </w:rPr>
        <w:t>Rosuvastatin optages hovedsagelig af leveren, det primære organ for kolesterolsyntese og LDL-C clearance. Rosuvastatins distributionsvolumen er ca. 134 L. Rosuvastatin er bundet ca. 90 % til plasmaproteiner, hovedsagelig til albumin.</w:t>
      </w:r>
    </w:p>
    <w:p w14:paraId="7B35014D" w14:textId="581E82FA" w:rsidR="00207835" w:rsidRPr="00207835" w:rsidRDefault="00207835" w:rsidP="00760B08">
      <w:pPr>
        <w:ind w:left="851"/>
        <w:rPr>
          <w:bCs/>
          <w:iCs/>
          <w:sz w:val="24"/>
          <w:szCs w:val="24"/>
        </w:rPr>
      </w:pPr>
    </w:p>
    <w:p w14:paraId="3B7FEE38" w14:textId="77777777" w:rsidR="00207835" w:rsidRPr="00207835" w:rsidRDefault="00207835" w:rsidP="00760B08">
      <w:pPr>
        <w:ind w:left="851"/>
        <w:rPr>
          <w:bCs/>
          <w:iCs/>
          <w:sz w:val="24"/>
          <w:szCs w:val="24"/>
        </w:rPr>
      </w:pPr>
      <w:r w:rsidRPr="00207835">
        <w:rPr>
          <w:b/>
          <w:iCs/>
          <w:sz w:val="24"/>
          <w:szCs w:val="24"/>
          <w:lang w:val="sv-SE"/>
        </w:rPr>
        <w:t xml:space="preserve">Biotransformation: </w:t>
      </w:r>
      <w:r w:rsidRPr="00207835">
        <w:rPr>
          <w:bCs/>
          <w:iCs/>
          <w:sz w:val="24"/>
          <w:szCs w:val="24"/>
          <w:lang w:val="sv-SE"/>
        </w:rPr>
        <w:t xml:space="preserve">Rosuvastatin undergår begrænset metabolisering (ca. 10 %). </w:t>
      </w:r>
      <w:r w:rsidRPr="00207835">
        <w:rPr>
          <w:bCs/>
          <w:i/>
          <w:sz w:val="24"/>
          <w:szCs w:val="24"/>
        </w:rPr>
        <w:t>In vitro</w:t>
      </w:r>
      <w:r w:rsidRPr="00207835">
        <w:rPr>
          <w:bCs/>
          <w:iCs/>
          <w:sz w:val="24"/>
          <w:szCs w:val="24"/>
        </w:rPr>
        <w:t xml:space="preserve">-metabolisme undersøgelser med humane hepatocytter indikerer, at rosuvastatin er et ringe substrat for cytochrom P450-baseret metabolisme. Det var fortrinsvis CYP2C9, som var involveret og 2C19, 3A4 og 2D6 i mindre grad. De identificerede hovedmetabolitter er N-desmethyl- og laktonmetabolitterne. </w:t>
      </w:r>
    </w:p>
    <w:p w14:paraId="35E2AEF0" w14:textId="77777777" w:rsidR="00207835" w:rsidRPr="00207835" w:rsidRDefault="00207835" w:rsidP="00760B08">
      <w:pPr>
        <w:ind w:left="851"/>
        <w:rPr>
          <w:bCs/>
          <w:iCs/>
          <w:sz w:val="24"/>
          <w:szCs w:val="24"/>
        </w:rPr>
      </w:pPr>
      <w:r w:rsidRPr="00207835">
        <w:rPr>
          <w:bCs/>
          <w:iCs/>
          <w:sz w:val="24"/>
          <w:szCs w:val="24"/>
        </w:rPr>
        <w:t>N-desmethyl-metabolitten er ca. halvt så aktiv som rosuvastatin, hvorimod laktonformen betragtes som klinisk inaktiv. Rosuvastatin tegner sig for mere end 90 % af den cirkulerende HMG-CoA-reduktaseaktivitet.</w:t>
      </w:r>
    </w:p>
    <w:p w14:paraId="545E09CC" w14:textId="2593923B" w:rsidR="00207835" w:rsidRPr="00207835" w:rsidRDefault="00207835" w:rsidP="00760B08">
      <w:pPr>
        <w:ind w:left="851"/>
        <w:rPr>
          <w:bCs/>
          <w:iCs/>
          <w:sz w:val="24"/>
          <w:szCs w:val="24"/>
        </w:rPr>
      </w:pPr>
    </w:p>
    <w:p w14:paraId="36AAC46E" w14:textId="77777777" w:rsidR="00207835" w:rsidRPr="00207835" w:rsidRDefault="00207835" w:rsidP="00760B08">
      <w:pPr>
        <w:ind w:left="851"/>
        <w:rPr>
          <w:iCs/>
          <w:sz w:val="24"/>
          <w:szCs w:val="24"/>
        </w:rPr>
      </w:pPr>
      <w:r w:rsidRPr="00207835">
        <w:rPr>
          <w:b/>
          <w:iCs/>
          <w:sz w:val="24"/>
          <w:szCs w:val="24"/>
        </w:rPr>
        <w:t xml:space="preserve">Elimination: </w:t>
      </w:r>
      <w:r w:rsidRPr="00207835">
        <w:rPr>
          <w:bCs/>
          <w:iCs/>
          <w:sz w:val="24"/>
          <w:szCs w:val="24"/>
        </w:rPr>
        <w:t>Ca. 90 % af rosuvastatin dosis udskilles uomdannet i fæces (bestående af absorberet og uabsorberet stof) og den resterende del i urinen. Ca. 5 % udskilles uomdannet i urinen. Plasmaudskillelseshalveringstiden er ca. 19 timer. Plasmaudskillelseshalveringstiden stiger ikke ved højere doser. Den geometriske middelplasmaclearance er ca. 50 liter/time (variationskoefficient 21,7 %). Som med andre HMG-CoA-reduktasehæmmere involverer rosuvastatins leveroptagelse membrantransporteren OATP-C. Denne transporter er vigtig for rosuvastatins leverelimination.</w:t>
      </w:r>
    </w:p>
    <w:p w14:paraId="503E8A53" w14:textId="77777777" w:rsidR="00207835" w:rsidRPr="00207835" w:rsidRDefault="00207835" w:rsidP="00760B08">
      <w:pPr>
        <w:ind w:left="851"/>
        <w:rPr>
          <w:iCs/>
          <w:sz w:val="24"/>
          <w:szCs w:val="24"/>
        </w:rPr>
      </w:pPr>
    </w:p>
    <w:p w14:paraId="0A4D6E3E" w14:textId="77777777" w:rsidR="00207835" w:rsidRPr="00207835" w:rsidRDefault="00207835" w:rsidP="00760B08">
      <w:pPr>
        <w:ind w:left="851"/>
        <w:rPr>
          <w:bCs/>
          <w:iCs/>
          <w:sz w:val="24"/>
          <w:szCs w:val="24"/>
        </w:rPr>
      </w:pPr>
      <w:r w:rsidRPr="00207835">
        <w:rPr>
          <w:b/>
          <w:iCs/>
          <w:sz w:val="24"/>
          <w:szCs w:val="24"/>
        </w:rPr>
        <w:t xml:space="preserve">Linearitet/non-linearitet: </w:t>
      </w:r>
      <w:r w:rsidRPr="00207835">
        <w:rPr>
          <w:bCs/>
          <w:iCs/>
          <w:sz w:val="24"/>
          <w:szCs w:val="24"/>
        </w:rPr>
        <w:t>Rosuvastatins systemiske eksponering stiger proportionelt med dosis. Der ses ingen ændringer i farmakokinetiske parametre efter gentagne daglige doser.</w:t>
      </w:r>
    </w:p>
    <w:p w14:paraId="578AFD10" w14:textId="295D9A02" w:rsidR="00207835" w:rsidRPr="00207835" w:rsidRDefault="00207835" w:rsidP="00760B08">
      <w:pPr>
        <w:ind w:left="851"/>
        <w:rPr>
          <w:bCs/>
          <w:iCs/>
          <w:sz w:val="24"/>
          <w:szCs w:val="24"/>
        </w:rPr>
      </w:pPr>
    </w:p>
    <w:p w14:paraId="0A1B4607" w14:textId="77777777" w:rsidR="00207835" w:rsidRPr="00207835" w:rsidRDefault="00207835" w:rsidP="00760B08">
      <w:pPr>
        <w:ind w:left="851"/>
        <w:rPr>
          <w:b/>
          <w:iCs/>
          <w:sz w:val="24"/>
          <w:szCs w:val="24"/>
        </w:rPr>
      </w:pPr>
      <w:r w:rsidRPr="00207835">
        <w:rPr>
          <w:b/>
          <w:iCs/>
          <w:sz w:val="24"/>
          <w:szCs w:val="24"/>
        </w:rPr>
        <w:t>Særlige populationer:</w:t>
      </w:r>
    </w:p>
    <w:p w14:paraId="535A2DA5" w14:textId="06E9F787" w:rsidR="00207835" w:rsidRPr="00207835" w:rsidRDefault="00207835" w:rsidP="00760B08">
      <w:pPr>
        <w:ind w:left="851"/>
        <w:rPr>
          <w:b/>
          <w:iCs/>
          <w:sz w:val="24"/>
          <w:szCs w:val="24"/>
        </w:rPr>
      </w:pPr>
    </w:p>
    <w:p w14:paraId="4595E823" w14:textId="77777777" w:rsidR="00207835" w:rsidRPr="00207835" w:rsidRDefault="00207835" w:rsidP="00760B08">
      <w:pPr>
        <w:ind w:left="851"/>
        <w:rPr>
          <w:bCs/>
          <w:iCs/>
          <w:sz w:val="24"/>
          <w:szCs w:val="24"/>
        </w:rPr>
      </w:pPr>
      <w:r w:rsidRPr="00207835">
        <w:rPr>
          <w:b/>
          <w:iCs/>
          <w:sz w:val="24"/>
          <w:szCs w:val="24"/>
        </w:rPr>
        <w:t xml:space="preserve">Alder og køn: </w:t>
      </w:r>
      <w:r w:rsidRPr="00207835">
        <w:rPr>
          <w:bCs/>
          <w:iCs/>
          <w:sz w:val="24"/>
          <w:szCs w:val="24"/>
        </w:rPr>
        <w:t>Alder og køn har ingen klinisk relevant effekt på rosuvastatins farmakokinetik hos voksne. Eksponeringen hos børn og unge med heterozygot familiær hyperkolesterolæmi synes at være den samme eller lavere end hos voksne patienter med dyslipidæmi (se ”Pædiatrisk population” herunder).</w:t>
      </w:r>
    </w:p>
    <w:p w14:paraId="22F74E59" w14:textId="58C99D61" w:rsidR="00207835" w:rsidRPr="00207835" w:rsidRDefault="00207835" w:rsidP="00760B08">
      <w:pPr>
        <w:ind w:left="851"/>
        <w:rPr>
          <w:bCs/>
          <w:iCs/>
          <w:sz w:val="24"/>
          <w:szCs w:val="24"/>
        </w:rPr>
      </w:pPr>
    </w:p>
    <w:p w14:paraId="048578B0" w14:textId="77777777" w:rsidR="00207835" w:rsidRPr="00207835" w:rsidRDefault="00207835" w:rsidP="00760B08">
      <w:pPr>
        <w:ind w:left="851"/>
        <w:rPr>
          <w:bCs/>
          <w:iCs/>
          <w:sz w:val="24"/>
          <w:szCs w:val="24"/>
        </w:rPr>
      </w:pPr>
      <w:r w:rsidRPr="00207835">
        <w:rPr>
          <w:b/>
          <w:iCs/>
          <w:sz w:val="24"/>
          <w:szCs w:val="24"/>
        </w:rPr>
        <w:t xml:space="preserve">Race: </w:t>
      </w:r>
      <w:r w:rsidRPr="00207835">
        <w:rPr>
          <w:bCs/>
          <w:iCs/>
          <w:sz w:val="24"/>
          <w:szCs w:val="24"/>
        </w:rPr>
        <w:t>Farmakokinetiske studier viser en ca. fordoblet stigning i gennemsnitlig AUC og C</w:t>
      </w:r>
      <w:r w:rsidRPr="00207835">
        <w:rPr>
          <w:bCs/>
          <w:iCs/>
          <w:sz w:val="24"/>
          <w:szCs w:val="24"/>
          <w:vertAlign w:val="subscript"/>
        </w:rPr>
        <w:t>max</w:t>
      </w:r>
      <w:r w:rsidRPr="00207835">
        <w:rPr>
          <w:bCs/>
          <w:iCs/>
          <w:sz w:val="24"/>
          <w:szCs w:val="24"/>
        </w:rPr>
        <w:t xml:space="preserve"> hos asiatiske patienter (japanere, kinesere, filippinere, vietnamesere og koreanere) sammenlignet med kaukasiere; Asiatiske indere viser en ca. 1,3 gange stigning i gennemsnitlig AUC og C</w:t>
      </w:r>
      <w:r w:rsidRPr="00207835">
        <w:rPr>
          <w:bCs/>
          <w:iCs/>
          <w:sz w:val="24"/>
          <w:szCs w:val="24"/>
          <w:vertAlign w:val="subscript"/>
        </w:rPr>
        <w:t>max</w:t>
      </w:r>
      <w:r w:rsidRPr="00207835">
        <w:rPr>
          <w:bCs/>
          <w:iCs/>
          <w:sz w:val="24"/>
          <w:szCs w:val="24"/>
        </w:rPr>
        <w:t>. En farmakokinetisk populationsanalyse viste ikke nogen klinisk relevant farmakokinetisk forskel blandt kaukasiere og sorte grupper.</w:t>
      </w:r>
    </w:p>
    <w:p w14:paraId="0F73AEF0" w14:textId="49A779F0" w:rsidR="00207835" w:rsidRPr="00207835" w:rsidRDefault="00207835" w:rsidP="00760B08">
      <w:pPr>
        <w:ind w:left="851"/>
        <w:rPr>
          <w:bCs/>
          <w:iCs/>
          <w:sz w:val="24"/>
          <w:szCs w:val="24"/>
        </w:rPr>
      </w:pPr>
    </w:p>
    <w:p w14:paraId="640AED19" w14:textId="77777777" w:rsidR="00207835" w:rsidRPr="00207835" w:rsidRDefault="00207835" w:rsidP="00760B08">
      <w:pPr>
        <w:ind w:left="851"/>
        <w:rPr>
          <w:bCs/>
          <w:iCs/>
          <w:sz w:val="24"/>
          <w:szCs w:val="24"/>
        </w:rPr>
      </w:pPr>
      <w:r w:rsidRPr="00207835">
        <w:rPr>
          <w:b/>
          <w:iCs/>
          <w:sz w:val="24"/>
          <w:szCs w:val="24"/>
        </w:rPr>
        <w:t xml:space="preserve">Nyreinsufficiens: </w:t>
      </w:r>
      <w:r w:rsidRPr="00207835">
        <w:rPr>
          <w:bCs/>
          <w:iCs/>
          <w:sz w:val="24"/>
          <w:szCs w:val="24"/>
        </w:rPr>
        <w:t>I en undersøgelse hos individer med varierende grad af nyresinsufficiens, havde mild til moderat nyresygdom ingen indflydelse på rosuvastatins eller N-desmethyl-metabolittens plasmakoncentration. Hos individer med svær nyreinsufficiens (CrCl &lt; 30 ml/min) sås en 3-foldig stigning i plasmakoncentration og en 9-foldig stigning i koncentrationen af N-desmethyl-metabolitten sammenlignet med raske frivillige. Rosuvastatins steady state-plasmakoncentrationer hos patienter i hæmodialyse var ca. 50 % større sammenlignet med raske frivillige.</w:t>
      </w:r>
    </w:p>
    <w:p w14:paraId="1236D5F7" w14:textId="77777777" w:rsidR="00207835" w:rsidRPr="00207835" w:rsidRDefault="00207835" w:rsidP="00760B08">
      <w:pPr>
        <w:ind w:left="851"/>
        <w:rPr>
          <w:bCs/>
          <w:iCs/>
          <w:sz w:val="24"/>
          <w:szCs w:val="24"/>
        </w:rPr>
      </w:pPr>
    </w:p>
    <w:p w14:paraId="5CBB1E33" w14:textId="77777777" w:rsidR="00207835" w:rsidRPr="00207835" w:rsidRDefault="00207835" w:rsidP="00760B08">
      <w:pPr>
        <w:ind w:left="851"/>
        <w:rPr>
          <w:iCs/>
          <w:sz w:val="24"/>
          <w:szCs w:val="24"/>
        </w:rPr>
      </w:pPr>
      <w:r w:rsidRPr="00207835">
        <w:rPr>
          <w:b/>
          <w:bCs/>
          <w:iCs/>
          <w:sz w:val="24"/>
          <w:szCs w:val="24"/>
        </w:rPr>
        <w:t xml:space="preserve">Leverinsufficiens: </w:t>
      </w:r>
      <w:r w:rsidRPr="00207835">
        <w:rPr>
          <w:iCs/>
          <w:sz w:val="24"/>
          <w:szCs w:val="24"/>
        </w:rPr>
        <w:t>I en undersøgelse hos individer med varierende grad af leverinsufficiens sås intet tegn på en øget eksponering af rosuvastatin hos individer med Child-Pugh score på 7 eller derunder. Dog viste to individer med Child-Pugh-score på 8 og 9 en stigning i systemisk eksponering, som var mindst fordoblet sammenlignet med individer med lavere Child-Pugh-score. Der er ingen erfaring hos individer med Child-Pugh-score over 9.</w:t>
      </w:r>
    </w:p>
    <w:p w14:paraId="11827095" w14:textId="38FDD503" w:rsidR="00207835" w:rsidRPr="00207835" w:rsidRDefault="00207835" w:rsidP="00760B08">
      <w:pPr>
        <w:ind w:left="851"/>
        <w:rPr>
          <w:iCs/>
          <w:sz w:val="24"/>
          <w:szCs w:val="24"/>
        </w:rPr>
      </w:pPr>
    </w:p>
    <w:p w14:paraId="5425C6BD" w14:textId="77777777" w:rsidR="00207835" w:rsidRPr="00207835" w:rsidRDefault="00207835" w:rsidP="00760B08">
      <w:pPr>
        <w:ind w:left="851"/>
        <w:rPr>
          <w:iCs/>
          <w:sz w:val="24"/>
          <w:szCs w:val="24"/>
        </w:rPr>
      </w:pPr>
      <w:r w:rsidRPr="00207835">
        <w:rPr>
          <w:b/>
          <w:bCs/>
          <w:iCs/>
          <w:sz w:val="24"/>
          <w:szCs w:val="24"/>
        </w:rPr>
        <w:t xml:space="preserve">Genetiske polymorfismer: </w:t>
      </w:r>
      <w:r w:rsidRPr="00207835">
        <w:rPr>
          <w:iCs/>
          <w:sz w:val="24"/>
          <w:szCs w:val="24"/>
        </w:rPr>
        <w:t xml:space="preserve">Fordeling af HMG-CoA-reduktasehæmmere, inklusive rosuvastatin, involverer OATP1B1- og BCRP-transportproteiner, kodet af SLCO1B1-genet (OATP1B1) og ABCG2-genet (BCRP). Visse varianter af disse gener, som SLCO1B1 c.521CC og ABCG2 c.421AA er forbundet med henholdsvis en ca. 1,6 gange højere rosuvastatineksponering (AUC) eller 2,4 gange højere eksponering, sammenlignet med SLCO1B1 c.521TT- eller ABCG2 c.421CC-genotyperne. For patienter, som vides at have disse genotyper (SLCO1B1 c.521CC eller ABCG2 c.421AA), anbefales en lavere daglig dosis af </w:t>
      </w:r>
      <w:r w:rsidRPr="00207835">
        <w:rPr>
          <w:sz w:val="24"/>
          <w:szCs w:val="24"/>
        </w:rPr>
        <w:t>rosuvastatin</w:t>
      </w:r>
      <w:r w:rsidRPr="00207835">
        <w:rPr>
          <w:iCs/>
          <w:sz w:val="24"/>
          <w:szCs w:val="24"/>
        </w:rPr>
        <w:t>.</w:t>
      </w:r>
    </w:p>
    <w:p w14:paraId="48462CDB" w14:textId="77777777" w:rsidR="00207835" w:rsidRPr="00207835" w:rsidRDefault="00207835" w:rsidP="00760B08">
      <w:pPr>
        <w:ind w:left="851"/>
        <w:rPr>
          <w:iCs/>
          <w:sz w:val="24"/>
          <w:szCs w:val="24"/>
        </w:rPr>
      </w:pPr>
    </w:p>
    <w:p w14:paraId="4733B27D" w14:textId="77777777" w:rsidR="00207835" w:rsidRPr="00207835" w:rsidRDefault="00207835" w:rsidP="00760B08">
      <w:pPr>
        <w:ind w:left="851"/>
        <w:rPr>
          <w:iCs/>
          <w:sz w:val="24"/>
          <w:szCs w:val="24"/>
        </w:rPr>
      </w:pPr>
      <w:r w:rsidRPr="00207835">
        <w:rPr>
          <w:b/>
          <w:bCs/>
          <w:iCs/>
          <w:sz w:val="24"/>
          <w:szCs w:val="24"/>
        </w:rPr>
        <w:t xml:space="preserve">Pædiatrisk population: </w:t>
      </w:r>
      <w:r w:rsidRPr="00207835">
        <w:rPr>
          <w:iCs/>
          <w:sz w:val="24"/>
          <w:szCs w:val="24"/>
        </w:rPr>
        <w:t>To farmakokinetiske studier med rosuvastatin (givet som tabletter) hos pædiatriske patienter i alderen 10 til 17 år og 6 til 17 år med heterozygot familiær hyperkolesterolæmi (i alt 214 patienter) viste, at eksponeringen hos pædiatriske patienter tilsyneladende er sammenlignelig med eller lavere end eksponeringen hos voksne patienter. Rosuvastatineksponeringen var forudsigelig med hensyn til dosis og tid over en 2-årig periode.</w:t>
      </w:r>
    </w:p>
    <w:p w14:paraId="6A3432BA" w14:textId="77777777" w:rsidR="009260DE" w:rsidRPr="00755EBE" w:rsidRDefault="009260DE" w:rsidP="009260DE">
      <w:pPr>
        <w:tabs>
          <w:tab w:val="left" w:pos="851"/>
        </w:tabs>
        <w:ind w:left="851"/>
        <w:rPr>
          <w:sz w:val="24"/>
          <w:szCs w:val="24"/>
        </w:rPr>
      </w:pPr>
    </w:p>
    <w:p w14:paraId="6F8AFFEB" w14:textId="77777777" w:rsidR="009260DE" w:rsidRPr="00755EBE" w:rsidRDefault="009260DE" w:rsidP="009260DE">
      <w:pPr>
        <w:tabs>
          <w:tab w:val="left" w:pos="851"/>
        </w:tabs>
        <w:ind w:left="851" w:hanging="851"/>
        <w:rPr>
          <w:b/>
          <w:sz w:val="24"/>
          <w:szCs w:val="24"/>
        </w:rPr>
      </w:pPr>
      <w:r w:rsidRPr="00755EBE">
        <w:rPr>
          <w:b/>
          <w:sz w:val="24"/>
          <w:szCs w:val="24"/>
        </w:rPr>
        <w:t>5.3</w:t>
      </w:r>
      <w:r w:rsidRPr="00755EBE">
        <w:rPr>
          <w:b/>
          <w:sz w:val="24"/>
          <w:szCs w:val="24"/>
        </w:rPr>
        <w:tab/>
      </w:r>
      <w:r w:rsidR="00BD7931" w:rsidRPr="00755EBE">
        <w:rPr>
          <w:b/>
          <w:sz w:val="24"/>
          <w:szCs w:val="24"/>
        </w:rPr>
        <w:t>Non-</w:t>
      </w:r>
      <w:r w:rsidRPr="00755EBE">
        <w:rPr>
          <w:b/>
          <w:sz w:val="24"/>
          <w:szCs w:val="24"/>
        </w:rPr>
        <w:t>kliniske sikkerhedsdata</w:t>
      </w:r>
    </w:p>
    <w:p w14:paraId="6D963155" w14:textId="77777777" w:rsidR="00207835" w:rsidRPr="00207835" w:rsidRDefault="00207835" w:rsidP="00760B08">
      <w:pPr>
        <w:ind w:left="851"/>
        <w:rPr>
          <w:sz w:val="24"/>
          <w:szCs w:val="24"/>
        </w:rPr>
      </w:pPr>
      <w:r w:rsidRPr="00207835">
        <w:rPr>
          <w:sz w:val="24"/>
          <w:szCs w:val="24"/>
        </w:rPr>
        <w:t>Non-kliniske data viser ingen speciel risiko for mennesker vurderet ud fra konventionelle studier af sikkerhedsfarmakologi, genotoksicitet og karcinogenicitetspotentiale. Specifikke tests for påvirkning af hERG er ikke blevet undersøgt. Bivirkninger, som ikke blev set i kliniske studier, men som blev set hos dyr ved eksponeringsniveauer lignende kliniske eksponeringsniveauer, var følgende: I gentagen-dosis toksicitetsstudier blev der observeret histopatologiske leverforandringer, som sandsynligvis skyldes den farmakologiske virkning af rosuvastatin, hos mus og rotter og i mindre grad hos hunde med påvirkning af galdeblæren, men ikke hos aber. Derudover blev der, ved højere doser, observeret testikeltoksicitet hos aber og hunde. Reproduktionstoksicitet var evident hos rotter ved maternelt toksiske doser, hvor systemiske eksponeringer var adskillige gange højere end det terapeutiske eksponeringsniveau, med reducerede kuldstørrelser, kuldvægt og overlevelse af ungerne.</w:t>
      </w:r>
    </w:p>
    <w:p w14:paraId="13C392C8" w14:textId="77777777" w:rsidR="009260DE" w:rsidRPr="00755EBE" w:rsidRDefault="009260DE" w:rsidP="009260DE">
      <w:pPr>
        <w:tabs>
          <w:tab w:val="left" w:pos="851"/>
        </w:tabs>
        <w:ind w:left="851"/>
        <w:rPr>
          <w:sz w:val="24"/>
          <w:szCs w:val="24"/>
        </w:rPr>
      </w:pPr>
    </w:p>
    <w:p w14:paraId="50E2B4DC" w14:textId="77777777" w:rsidR="009260DE" w:rsidRPr="00755EBE" w:rsidRDefault="009260DE" w:rsidP="009260DE">
      <w:pPr>
        <w:tabs>
          <w:tab w:val="left" w:pos="851"/>
        </w:tabs>
        <w:ind w:left="851"/>
        <w:rPr>
          <w:sz w:val="24"/>
          <w:szCs w:val="24"/>
        </w:rPr>
      </w:pPr>
    </w:p>
    <w:p w14:paraId="24412A39" w14:textId="77777777" w:rsidR="009260DE" w:rsidRPr="00755EBE" w:rsidRDefault="009260DE" w:rsidP="009260DE">
      <w:pPr>
        <w:tabs>
          <w:tab w:val="left" w:pos="851"/>
        </w:tabs>
        <w:ind w:left="851" w:hanging="851"/>
        <w:rPr>
          <w:b/>
          <w:sz w:val="24"/>
          <w:szCs w:val="24"/>
        </w:rPr>
      </w:pPr>
      <w:r w:rsidRPr="00755EBE">
        <w:rPr>
          <w:b/>
          <w:sz w:val="24"/>
          <w:szCs w:val="24"/>
        </w:rPr>
        <w:t>6.</w:t>
      </w:r>
      <w:r w:rsidRPr="00755EBE">
        <w:rPr>
          <w:b/>
          <w:sz w:val="24"/>
          <w:szCs w:val="24"/>
        </w:rPr>
        <w:tab/>
        <w:t>FARMACEUTISKE OPLYSNINGER</w:t>
      </w:r>
    </w:p>
    <w:p w14:paraId="72FD9F6D" w14:textId="77777777" w:rsidR="009260DE" w:rsidRPr="00755EBE" w:rsidRDefault="009260DE" w:rsidP="009260DE">
      <w:pPr>
        <w:tabs>
          <w:tab w:val="left" w:pos="851"/>
        </w:tabs>
        <w:ind w:left="851"/>
        <w:rPr>
          <w:sz w:val="24"/>
          <w:szCs w:val="24"/>
        </w:rPr>
      </w:pPr>
    </w:p>
    <w:p w14:paraId="06DA06D2" w14:textId="77777777" w:rsidR="009260DE" w:rsidRPr="00755EBE" w:rsidRDefault="009260DE" w:rsidP="009260DE">
      <w:pPr>
        <w:tabs>
          <w:tab w:val="left" w:pos="851"/>
        </w:tabs>
        <w:ind w:left="851" w:hanging="851"/>
        <w:rPr>
          <w:b/>
          <w:sz w:val="24"/>
          <w:szCs w:val="24"/>
        </w:rPr>
      </w:pPr>
      <w:r w:rsidRPr="00755EBE">
        <w:rPr>
          <w:b/>
          <w:sz w:val="24"/>
          <w:szCs w:val="24"/>
        </w:rPr>
        <w:t>6.1</w:t>
      </w:r>
      <w:r w:rsidRPr="00755EBE">
        <w:rPr>
          <w:b/>
          <w:sz w:val="24"/>
          <w:szCs w:val="24"/>
        </w:rPr>
        <w:tab/>
        <w:t>Hjælpestoffer</w:t>
      </w:r>
    </w:p>
    <w:p w14:paraId="7983ED80" w14:textId="77777777" w:rsidR="00A40977" w:rsidRDefault="00A40977" w:rsidP="00760B08">
      <w:pPr>
        <w:ind w:left="851"/>
        <w:rPr>
          <w:sz w:val="24"/>
          <w:szCs w:val="24"/>
          <w:u w:val="single"/>
        </w:rPr>
      </w:pPr>
    </w:p>
    <w:p w14:paraId="61529D99" w14:textId="3391C008" w:rsidR="00207835" w:rsidRPr="00207835" w:rsidRDefault="00207835" w:rsidP="00760B08">
      <w:pPr>
        <w:ind w:left="851"/>
        <w:rPr>
          <w:sz w:val="24"/>
          <w:szCs w:val="24"/>
          <w:u w:val="single"/>
        </w:rPr>
      </w:pPr>
      <w:r w:rsidRPr="00207835">
        <w:rPr>
          <w:sz w:val="24"/>
          <w:szCs w:val="24"/>
          <w:u w:val="single"/>
        </w:rPr>
        <w:t>Tabletkerne</w:t>
      </w:r>
    </w:p>
    <w:p w14:paraId="3974DC7C" w14:textId="77777777" w:rsidR="00207835" w:rsidRPr="00207835" w:rsidRDefault="00207835" w:rsidP="00760B08">
      <w:pPr>
        <w:ind w:left="851"/>
        <w:rPr>
          <w:iCs/>
          <w:sz w:val="24"/>
          <w:szCs w:val="24"/>
        </w:rPr>
      </w:pPr>
      <w:r w:rsidRPr="00207835">
        <w:rPr>
          <w:iCs/>
          <w:sz w:val="24"/>
          <w:szCs w:val="24"/>
        </w:rPr>
        <w:t xml:space="preserve">Mikrokrystallinsk cellulose (E460) </w:t>
      </w:r>
    </w:p>
    <w:p w14:paraId="533B5C15" w14:textId="77777777" w:rsidR="00207835" w:rsidRPr="00207835" w:rsidRDefault="00207835" w:rsidP="00760B08">
      <w:pPr>
        <w:ind w:left="851"/>
        <w:rPr>
          <w:iCs/>
          <w:sz w:val="24"/>
          <w:szCs w:val="24"/>
        </w:rPr>
      </w:pPr>
      <w:r w:rsidRPr="00207835">
        <w:rPr>
          <w:iCs/>
          <w:sz w:val="24"/>
          <w:szCs w:val="24"/>
        </w:rPr>
        <w:t>Crospovidon (Type B)</w:t>
      </w:r>
    </w:p>
    <w:p w14:paraId="27488612" w14:textId="027C334D" w:rsidR="00207835" w:rsidRPr="00207835" w:rsidRDefault="00760B08" w:rsidP="00760B08">
      <w:pPr>
        <w:ind w:left="851"/>
        <w:rPr>
          <w:sz w:val="24"/>
          <w:szCs w:val="24"/>
        </w:rPr>
      </w:pPr>
      <w:bookmarkStart w:id="0" w:name="_Hlk494137667"/>
      <w:r w:rsidRPr="00755EBE">
        <w:rPr>
          <w:sz w:val="24"/>
          <w:szCs w:val="24"/>
        </w:rPr>
        <w:t>P</w:t>
      </w:r>
      <w:r w:rsidR="00207835" w:rsidRPr="00207835">
        <w:rPr>
          <w:sz w:val="24"/>
          <w:szCs w:val="24"/>
        </w:rPr>
        <w:t>regelatineret stivelse (majs)</w:t>
      </w:r>
    </w:p>
    <w:p w14:paraId="244C1E5B" w14:textId="77777777" w:rsidR="00207835" w:rsidRPr="00207835" w:rsidRDefault="00207835" w:rsidP="00760B08">
      <w:pPr>
        <w:ind w:left="851"/>
        <w:rPr>
          <w:sz w:val="24"/>
          <w:szCs w:val="24"/>
          <w:lang w:val="it-IT"/>
        </w:rPr>
      </w:pPr>
      <w:r w:rsidRPr="00207835">
        <w:rPr>
          <w:sz w:val="24"/>
          <w:szCs w:val="24"/>
          <w:lang w:val="it-IT"/>
        </w:rPr>
        <w:t>Meglumin</w:t>
      </w:r>
    </w:p>
    <w:p w14:paraId="17355D48" w14:textId="77777777" w:rsidR="00207835" w:rsidRPr="00207835" w:rsidRDefault="00207835" w:rsidP="00760B08">
      <w:pPr>
        <w:ind w:left="851"/>
        <w:rPr>
          <w:sz w:val="24"/>
          <w:szCs w:val="24"/>
          <w:lang w:val="it-IT"/>
        </w:rPr>
      </w:pPr>
      <w:r w:rsidRPr="00207835">
        <w:rPr>
          <w:sz w:val="24"/>
          <w:szCs w:val="24"/>
          <w:lang w:val="it-IT"/>
        </w:rPr>
        <w:t xml:space="preserve">Mannitol </w:t>
      </w:r>
      <w:r w:rsidRPr="00207835">
        <w:rPr>
          <w:iCs/>
          <w:sz w:val="24"/>
          <w:szCs w:val="24"/>
          <w:lang w:val="it-IT"/>
        </w:rPr>
        <w:t>(E421)</w:t>
      </w:r>
    </w:p>
    <w:bookmarkEnd w:id="0"/>
    <w:p w14:paraId="75484CEC" w14:textId="77777777" w:rsidR="00207835" w:rsidRPr="00207835" w:rsidRDefault="00207835" w:rsidP="00760B08">
      <w:pPr>
        <w:ind w:left="851"/>
        <w:rPr>
          <w:sz w:val="24"/>
          <w:szCs w:val="24"/>
        </w:rPr>
      </w:pPr>
      <w:r w:rsidRPr="00207835">
        <w:rPr>
          <w:sz w:val="24"/>
          <w:szCs w:val="24"/>
        </w:rPr>
        <w:t>Magnesiumstearat (E572)</w:t>
      </w:r>
    </w:p>
    <w:p w14:paraId="71BBFBA8" w14:textId="77777777" w:rsidR="00207835" w:rsidRPr="00207835" w:rsidRDefault="00207835" w:rsidP="00760B08">
      <w:pPr>
        <w:ind w:left="851"/>
        <w:rPr>
          <w:bCs/>
          <w:sz w:val="24"/>
          <w:szCs w:val="24"/>
        </w:rPr>
      </w:pPr>
    </w:p>
    <w:p w14:paraId="53B25B09" w14:textId="77777777" w:rsidR="00207835" w:rsidRPr="00207835" w:rsidRDefault="00207835" w:rsidP="00760B08">
      <w:pPr>
        <w:ind w:left="851"/>
        <w:rPr>
          <w:sz w:val="24"/>
          <w:szCs w:val="24"/>
          <w:u w:val="single"/>
        </w:rPr>
      </w:pPr>
      <w:r w:rsidRPr="00207835">
        <w:rPr>
          <w:sz w:val="24"/>
          <w:szCs w:val="24"/>
          <w:u w:val="single"/>
        </w:rPr>
        <w:t>Tabletovertræk</w:t>
      </w:r>
    </w:p>
    <w:p w14:paraId="7C5B3D9C" w14:textId="77777777" w:rsidR="00207835" w:rsidRPr="00207835" w:rsidRDefault="00207835" w:rsidP="00760B08">
      <w:pPr>
        <w:ind w:left="851"/>
        <w:rPr>
          <w:sz w:val="24"/>
          <w:szCs w:val="24"/>
        </w:rPr>
      </w:pPr>
      <w:r w:rsidRPr="00207835">
        <w:rPr>
          <w:sz w:val="24"/>
          <w:szCs w:val="24"/>
        </w:rPr>
        <w:t>OPADRY II 32K580000 hvid, indeholdende:</w:t>
      </w:r>
    </w:p>
    <w:p w14:paraId="5357859A" w14:textId="77777777" w:rsidR="00207835" w:rsidRPr="00207835" w:rsidRDefault="00207835" w:rsidP="00760B08">
      <w:pPr>
        <w:ind w:left="851"/>
        <w:rPr>
          <w:sz w:val="24"/>
          <w:szCs w:val="24"/>
          <w:lang w:val="en-GB"/>
        </w:rPr>
      </w:pPr>
      <w:r w:rsidRPr="00207835">
        <w:rPr>
          <w:sz w:val="24"/>
          <w:szCs w:val="24"/>
          <w:lang w:val="en-GB"/>
        </w:rPr>
        <w:t>HPMC 2910/Hypromellose</w:t>
      </w:r>
    </w:p>
    <w:p w14:paraId="5FAD4F91" w14:textId="77777777" w:rsidR="00207835" w:rsidRPr="00207835" w:rsidRDefault="00207835" w:rsidP="00760B08">
      <w:pPr>
        <w:ind w:left="851"/>
        <w:rPr>
          <w:sz w:val="24"/>
          <w:szCs w:val="24"/>
          <w:lang w:val="en-GB"/>
        </w:rPr>
      </w:pPr>
      <w:r w:rsidRPr="00207835">
        <w:rPr>
          <w:sz w:val="24"/>
          <w:szCs w:val="24"/>
          <w:lang w:val="en-GB"/>
        </w:rPr>
        <w:t>Lactosemonohydrat</w:t>
      </w:r>
    </w:p>
    <w:p w14:paraId="16D259BA" w14:textId="71C8CFAF" w:rsidR="00207835" w:rsidRPr="00207835" w:rsidRDefault="00207835" w:rsidP="00760B08">
      <w:pPr>
        <w:ind w:left="851"/>
        <w:rPr>
          <w:sz w:val="24"/>
          <w:szCs w:val="24"/>
          <w:lang w:val="en-US"/>
        </w:rPr>
      </w:pPr>
      <w:r w:rsidRPr="00207835">
        <w:rPr>
          <w:sz w:val="24"/>
          <w:szCs w:val="24"/>
          <w:lang w:val="en-US"/>
        </w:rPr>
        <w:t xml:space="preserve">Titandioxid (E171) </w:t>
      </w:r>
    </w:p>
    <w:p w14:paraId="1EC8E533" w14:textId="77777777" w:rsidR="00207835" w:rsidRPr="00207835" w:rsidRDefault="00207835" w:rsidP="00760B08">
      <w:pPr>
        <w:ind w:left="851"/>
        <w:rPr>
          <w:sz w:val="24"/>
          <w:szCs w:val="24"/>
          <w:lang w:val="en-US"/>
        </w:rPr>
      </w:pPr>
      <w:r w:rsidRPr="00207835">
        <w:rPr>
          <w:sz w:val="24"/>
          <w:szCs w:val="24"/>
          <w:lang w:val="en-US"/>
        </w:rPr>
        <w:t xml:space="preserve">Triacetin </w:t>
      </w:r>
    </w:p>
    <w:p w14:paraId="5B53F8F1" w14:textId="77777777" w:rsidR="009260DE" w:rsidRPr="00755EBE" w:rsidRDefault="009260DE" w:rsidP="009260DE">
      <w:pPr>
        <w:tabs>
          <w:tab w:val="left" w:pos="851"/>
        </w:tabs>
        <w:ind w:left="851"/>
        <w:rPr>
          <w:sz w:val="24"/>
          <w:szCs w:val="24"/>
          <w:lang w:val="en-US"/>
        </w:rPr>
      </w:pPr>
    </w:p>
    <w:p w14:paraId="3F8218FB" w14:textId="77777777" w:rsidR="009260DE" w:rsidRPr="00755EBE" w:rsidRDefault="009260DE" w:rsidP="009260DE">
      <w:pPr>
        <w:tabs>
          <w:tab w:val="left" w:pos="851"/>
        </w:tabs>
        <w:ind w:left="851" w:hanging="851"/>
        <w:rPr>
          <w:b/>
          <w:sz w:val="24"/>
          <w:szCs w:val="24"/>
        </w:rPr>
      </w:pPr>
      <w:r w:rsidRPr="00755EBE">
        <w:rPr>
          <w:b/>
          <w:sz w:val="24"/>
          <w:szCs w:val="24"/>
        </w:rPr>
        <w:t>6.2</w:t>
      </w:r>
      <w:r w:rsidRPr="00755EBE">
        <w:rPr>
          <w:b/>
          <w:sz w:val="24"/>
          <w:szCs w:val="24"/>
        </w:rPr>
        <w:tab/>
        <w:t>Uforligeligheder</w:t>
      </w:r>
    </w:p>
    <w:p w14:paraId="218F8AF1" w14:textId="77777777" w:rsidR="00207835" w:rsidRPr="00207835" w:rsidRDefault="00207835" w:rsidP="00760B08">
      <w:pPr>
        <w:ind w:left="851"/>
        <w:rPr>
          <w:sz w:val="24"/>
          <w:szCs w:val="24"/>
        </w:rPr>
      </w:pPr>
      <w:r w:rsidRPr="00207835">
        <w:rPr>
          <w:sz w:val="24"/>
          <w:szCs w:val="24"/>
        </w:rPr>
        <w:t>Ikke relevant.</w:t>
      </w:r>
    </w:p>
    <w:p w14:paraId="4B206865" w14:textId="77777777" w:rsidR="009260DE" w:rsidRPr="00755EBE" w:rsidRDefault="009260DE" w:rsidP="009260DE">
      <w:pPr>
        <w:tabs>
          <w:tab w:val="left" w:pos="851"/>
        </w:tabs>
        <w:ind w:left="851"/>
        <w:rPr>
          <w:sz w:val="24"/>
          <w:szCs w:val="24"/>
        </w:rPr>
      </w:pPr>
    </w:p>
    <w:p w14:paraId="3551C295" w14:textId="77777777" w:rsidR="009260DE" w:rsidRPr="00755EBE" w:rsidRDefault="009260DE" w:rsidP="009260DE">
      <w:pPr>
        <w:tabs>
          <w:tab w:val="left" w:pos="851"/>
        </w:tabs>
        <w:ind w:left="851" w:hanging="851"/>
        <w:rPr>
          <w:b/>
          <w:sz w:val="24"/>
          <w:szCs w:val="24"/>
        </w:rPr>
      </w:pPr>
      <w:r w:rsidRPr="00755EBE">
        <w:rPr>
          <w:b/>
          <w:sz w:val="24"/>
          <w:szCs w:val="24"/>
        </w:rPr>
        <w:t>6.3</w:t>
      </w:r>
      <w:r w:rsidRPr="00755EBE">
        <w:rPr>
          <w:b/>
          <w:sz w:val="24"/>
          <w:szCs w:val="24"/>
        </w:rPr>
        <w:tab/>
        <w:t>Opbevaringstid</w:t>
      </w:r>
    </w:p>
    <w:p w14:paraId="4EC63022" w14:textId="77777777" w:rsidR="00207835" w:rsidRPr="00207835" w:rsidRDefault="00207835" w:rsidP="00760B08">
      <w:pPr>
        <w:ind w:left="851"/>
        <w:rPr>
          <w:sz w:val="24"/>
          <w:szCs w:val="24"/>
        </w:rPr>
      </w:pPr>
      <w:r w:rsidRPr="00207835">
        <w:rPr>
          <w:sz w:val="24"/>
          <w:szCs w:val="24"/>
        </w:rPr>
        <w:t>3 år</w:t>
      </w:r>
    </w:p>
    <w:p w14:paraId="27718280" w14:textId="77777777" w:rsidR="009260DE" w:rsidRPr="00755EBE" w:rsidRDefault="009260DE" w:rsidP="009260DE">
      <w:pPr>
        <w:tabs>
          <w:tab w:val="left" w:pos="851"/>
        </w:tabs>
        <w:ind w:left="851"/>
        <w:rPr>
          <w:sz w:val="24"/>
          <w:szCs w:val="24"/>
        </w:rPr>
      </w:pPr>
    </w:p>
    <w:p w14:paraId="48A82CFC" w14:textId="77777777" w:rsidR="009260DE" w:rsidRPr="00755EBE" w:rsidRDefault="009260DE" w:rsidP="009260DE">
      <w:pPr>
        <w:tabs>
          <w:tab w:val="left" w:pos="851"/>
        </w:tabs>
        <w:ind w:left="851" w:hanging="851"/>
        <w:rPr>
          <w:b/>
          <w:sz w:val="24"/>
          <w:szCs w:val="24"/>
        </w:rPr>
      </w:pPr>
      <w:r w:rsidRPr="00755EBE">
        <w:rPr>
          <w:b/>
          <w:sz w:val="24"/>
          <w:szCs w:val="24"/>
        </w:rPr>
        <w:t>6.4</w:t>
      </w:r>
      <w:r w:rsidRPr="00755EBE">
        <w:rPr>
          <w:b/>
          <w:sz w:val="24"/>
          <w:szCs w:val="24"/>
        </w:rPr>
        <w:tab/>
        <w:t>Særlige opbevaringsforhold</w:t>
      </w:r>
    </w:p>
    <w:p w14:paraId="79D92832" w14:textId="77777777" w:rsidR="00207835" w:rsidRPr="00207835" w:rsidRDefault="00207835" w:rsidP="00760B08">
      <w:pPr>
        <w:ind w:left="851"/>
        <w:rPr>
          <w:sz w:val="24"/>
          <w:szCs w:val="24"/>
        </w:rPr>
      </w:pPr>
      <w:bookmarkStart w:id="1" w:name="_Hlk494137589"/>
      <w:r w:rsidRPr="00207835">
        <w:rPr>
          <w:sz w:val="24"/>
          <w:szCs w:val="24"/>
        </w:rPr>
        <w:t>Dette lægemiddel kræver ingen særlige opbevaringsbetingelser.</w:t>
      </w:r>
      <w:bookmarkEnd w:id="1"/>
    </w:p>
    <w:p w14:paraId="086FFB59" w14:textId="77777777" w:rsidR="009260DE" w:rsidRPr="00755EBE" w:rsidRDefault="009260DE" w:rsidP="009260DE">
      <w:pPr>
        <w:tabs>
          <w:tab w:val="left" w:pos="851"/>
        </w:tabs>
        <w:ind w:left="851"/>
        <w:rPr>
          <w:sz w:val="24"/>
          <w:szCs w:val="24"/>
        </w:rPr>
      </w:pPr>
    </w:p>
    <w:p w14:paraId="4B0A3583" w14:textId="77777777" w:rsidR="009260DE" w:rsidRPr="00755EBE" w:rsidRDefault="009260DE" w:rsidP="009260DE">
      <w:pPr>
        <w:tabs>
          <w:tab w:val="left" w:pos="851"/>
        </w:tabs>
        <w:ind w:left="851" w:hanging="851"/>
        <w:rPr>
          <w:b/>
          <w:sz w:val="24"/>
          <w:szCs w:val="24"/>
        </w:rPr>
      </w:pPr>
      <w:r w:rsidRPr="00755EBE">
        <w:rPr>
          <w:b/>
          <w:sz w:val="24"/>
          <w:szCs w:val="24"/>
        </w:rPr>
        <w:t>6.5</w:t>
      </w:r>
      <w:r w:rsidRPr="00755EBE">
        <w:rPr>
          <w:b/>
          <w:sz w:val="24"/>
          <w:szCs w:val="24"/>
        </w:rPr>
        <w:tab/>
        <w:t>Emballagetype og pakningsstørrelser</w:t>
      </w:r>
    </w:p>
    <w:p w14:paraId="4AA55820" w14:textId="77777777" w:rsidR="00207835" w:rsidRPr="00207835" w:rsidRDefault="00207835" w:rsidP="00760B08">
      <w:pPr>
        <w:ind w:left="851"/>
        <w:rPr>
          <w:sz w:val="24"/>
          <w:szCs w:val="24"/>
        </w:rPr>
      </w:pPr>
      <w:r w:rsidRPr="00207835">
        <w:rPr>
          <w:sz w:val="24"/>
          <w:szCs w:val="24"/>
        </w:rPr>
        <w:t>Al/Al-blister, kartonæske</w:t>
      </w:r>
    </w:p>
    <w:p w14:paraId="44329FA3" w14:textId="77777777" w:rsidR="00207835" w:rsidRPr="00207835" w:rsidRDefault="00207835" w:rsidP="00760B08">
      <w:pPr>
        <w:ind w:left="851"/>
        <w:rPr>
          <w:sz w:val="24"/>
          <w:szCs w:val="24"/>
        </w:rPr>
      </w:pPr>
    </w:p>
    <w:p w14:paraId="65230C26" w14:textId="77777777" w:rsidR="00207835" w:rsidRPr="00207835" w:rsidRDefault="00207835" w:rsidP="00760B08">
      <w:pPr>
        <w:ind w:left="851"/>
        <w:rPr>
          <w:sz w:val="24"/>
          <w:szCs w:val="24"/>
        </w:rPr>
      </w:pPr>
      <w:r w:rsidRPr="00207835">
        <w:rPr>
          <w:sz w:val="24"/>
          <w:szCs w:val="24"/>
        </w:rPr>
        <w:t>HDPE-beholder med børnesikret plastlåg med induktionsforsegling og pose med silicagel-tørremiddel (1 g), kartonæske.</w:t>
      </w:r>
    </w:p>
    <w:p w14:paraId="0C960924" w14:textId="77777777" w:rsidR="00207835" w:rsidRPr="00207835" w:rsidRDefault="00207835" w:rsidP="00760B08">
      <w:pPr>
        <w:ind w:left="851"/>
        <w:rPr>
          <w:sz w:val="24"/>
          <w:szCs w:val="24"/>
        </w:rPr>
      </w:pPr>
    </w:p>
    <w:p w14:paraId="72E95CCD" w14:textId="77777777" w:rsidR="00207835" w:rsidRPr="00207835" w:rsidRDefault="00207835" w:rsidP="00760B08">
      <w:pPr>
        <w:ind w:left="851"/>
        <w:rPr>
          <w:sz w:val="24"/>
          <w:szCs w:val="24"/>
        </w:rPr>
      </w:pPr>
      <w:r w:rsidRPr="00207835">
        <w:rPr>
          <w:sz w:val="24"/>
          <w:szCs w:val="24"/>
        </w:rPr>
        <w:t>Blister: 7, 14, 15, 20, 28, 30, 42, 50, 56, 60, 84, 90, 98 og 100 tabletter</w:t>
      </w:r>
    </w:p>
    <w:p w14:paraId="7D9A238C" w14:textId="77777777" w:rsidR="00207835" w:rsidRPr="00207835" w:rsidRDefault="00207835" w:rsidP="00760B08">
      <w:pPr>
        <w:ind w:left="851"/>
        <w:rPr>
          <w:sz w:val="24"/>
          <w:szCs w:val="24"/>
        </w:rPr>
      </w:pPr>
    </w:p>
    <w:p w14:paraId="1D52B476" w14:textId="77777777" w:rsidR="00207835" w:rsidRPr="00207835" w:rsidRDefault="00207835" w:rsidP="00760B08">
      <w:pPr>
        <w:ind w:left="851"/>
        <w:rPr>
          <w:sz w:val="24"/>
          <w:szCs w:val="24"/>
        </w:rPr>
      </w:pPr>
      <w:r w:rsidRPr="00207835">
        <w:rPr>
          <w:sz w:val="24"/>
          <w:szCs w:val="24"/>
        </w:rPr>
        <w:t>HDPE-beholder: 90 tabletter (5 mg, 10 mg, 20 mg), 30 tabletter (40 mg)</w:t>
      </w:r>
    </w:p>
    <w:p w14:paraId="08E1DD6D" w14:textId="77777777" w:rsidR="00207835" w:rsidRPr="00207835" w:rsidRDefault="00207835" w:rsidP="00760B08">
      <w:pPr>
        <w:ind w:left="851"/>
        <w:rPr>
          <w:sz w:val="24"/>
          <w:szCs w:val="24"/>
        </w:rPr>
      </w:pPr>
    </w:p>
    <w:p w14:paraId="5BF847CF" w14:textId="77777777" w:rsidR="00207835" w:rsidRPr="00207835" w:rsidRDefault="00207835" w:rsidP="00760B08">
      <w:pPr>
        <w:ind w:left="851"/>
        <w:rPr>
          <w:sz w:val="24"/>
          <w:szCs w:val="24"/>
        </w:rPr>
      </w:pPr>
      <w:r w:rsidRPr="00207835">
        <w:rPr>
          <w:sz w:val="24"/>
          <w:szCs w:val="24"/>
        </w:rPr>
        <w:t>Ikke alle pakningsstørrelser er nødvendigvis markedsført.</w:t>
      </w:r>
    </w:p>
    <w:p w14:paraId="4622C736" w14:textId="77777777" w:rsidR="009260DE" w:rsidRPr="00755EBE" w:rsidRDefault="009260DE" w:rsidP="00760B08">
      <w:pPr>
        <w:ind w:left="851"/>
        <w:rPr>
          <w:sz w:val="24"/>
          <w:szCs w:val="24"/>
        </w:rPr>
      </w:pPr>
    </w:p>
    <w:p w14:paraId="3F4146B9" w14:textId="77777777" w:rsidR="009260DE" w:rsidRPr="00755EBE" w:rsidRDefault="009260DE" w:rsidP="009260DE">
      <w:pPr>
        <w:tabs>
          <w:tab w:val="left" w:pos="851"/>
        </w:tabs>
        <w:ind w:left="851" w:hanging="851"/>
        <w:rPr>
          <w:b/>
          <w:sz w:val="24"/>
          <w:szCs w:val="24"/>
        </w:rPr>
      </w:pPr>
      <w:r w:rsidRPr="00755EBE">
        <w:rPr>
          <w:b/>
          <w:sz w:val="24"/>
          <w:szCs w:val="24"/>
        </w:rPr>
        <w:t>6.6</w:t>
      </w:r>
      <w:r w:rsidRPr="00755EBE">
        <w:rPr>
          <w:b/>
          <w:sz w:val="24"/>
          <w:szCs w:val="24"/>
        </w:rPr>
        <w:tab/>
        <w:t xml:space="preserve">Regler for </w:t>
      </w:r>
      <w:r w:rsidR="00BD7931" w:rsidRPr="00755EBE">
        <w:rPr>
          <w:b/>
          <w:sz w:val="24"/>
          <w:szCs w:val="24"/>
        </w:rPr>
        <w:t>bortskaffelse</w:t>
      </w:r>
      <w:r w:rsidRPr="00755EBE">
        <w:rPr>
          <w:b/>
          <w:sz w:val="24"/>
          <w:szCs w:val="24"/>
        </w:rPr>
        <w:t xml:space="preserve"> og anden håndtering</w:t>
      </w:r>
    </w:p>
    <w:p w14:paraId="7024867F" w14:textId="77777777" w:rsidR="00207835" w:rsidRPr="00207835" w:rsidRDefault="00207835" w:rsidP="00760B08">
      <w:pPr>
        <w:ind w:left="851"/>
        <w:rPr>
          <w:sz w:val="24"/>
          <w:szCs w:val="24"/>
        </w:rPr>
      </w:pPr>
      <w:r w:rsidRPr="00207835">
        <w:rPr>
          <w:sz w:val="24"/>
          <w:szCs w:val="24"/>
        </w:rPr>
        <w:t>Ikke anvendt lægemiddel samt affald heraf skal bortskaffes i henhold til lokale retningslinjer.</w:t>
      </w:r>
    </w:p>
    <w:p w14:paraId="11A910C3" w14:textId="77777777" w:rsidR="009260DE" w:rsidRPr="00755EBE" w:rsidRDefault="009260DE" w:rsidP="000730CA">
      <w:pPr>
        <w:tabs>
          <w:tab w:val="left" w:pos="851"/>
        </w:tabs>
        <w:ind w:left="851"/>
        <w:rPr>
          <w:sz w:val="24"/>
          <w:szCs w:val="24"/>
        </w:rPr>
      </w:pPr>
    </w:p>
    <w:p w14:paraId="1DF4BDAB" w14:textId="77777777" w:rsidR="009260DE" w:rsidRPr="00755EBE" w:rsidRDefault="009260DE" w:rsidP="009260DE">
      <w:pPr>
        <w:tabs>
          <w:tab w:val="left" w:pos="851"/>
        </w:tabs>
        <w:ind w:left="851" w:hanging="851"/>
        <w:rPr>
          <w:b/>
          <w:sz w:val="24"/>
          <w:szCs w:val="24"/>
        </w:rPr>
      </w:pPr>
      <w:r w:rsidRPr="00755EBE">
        <w:rPr>
          <w:b/>
          <w:sz w:val="24"/>
          <w:szCs w:val="24"/>
        </w:rPr>
        <w:t>7.</w:t>
      </w:r>
      <w:r w:rsidRPr="00755EBE">
        <w:rPr>
          <w:b/>
          <w:sz w:val="24"/>
          <w:szCs w:val="24"/>
        </w:rPr>
        <w:tab/>
        <w:t>INDEHAVER AF MARKEDSFØRINGSTILLADELSEN</w:t>
      </w:r>
    </w:p>
    <w:p w14:paraId="75691C79" w14:textId="77777777" w:rsidR="00207835" w:rsidRPr="00207835" w:rsidRDefault="00207835" w:rsidP="00760B08">
      <w:pPr>
        <w:ind w:left="851"/>
        <w:rPr>
          <w:sz w:val="24"/>
          <w:szCs w:val="24"/>
        </w:rPr>
      </w:pPr>
      <w:r w:rsidRPr="00207835">
        <w:rPr>
          <w:sz w:val="24"/>
          <w:szCs w:val="24"/>
        </w:rPr>
        <w:t>Vivanta Generics s.r.o.</w:t>
      </w:r>
    </w:p>
    <w:p w14:paraId="5C763CA0" w14:textId="77777777" w:rsidR="00207835" w:rsidRPr="00207835" w:rsidRDefault="00207835" w:rsidP="00760B08">
      <w:pPr>
        <w:ind w:left="851"/>
        <w:rPr>
          <w:sz w:val="24"/>
          <w:szCs w:val="24"/>
        </w:rPr>
      </w:pPr>
      <w:r w:rsidRPr="00207835">
        <w:rPr>
          <w:sz w:val="24"/>
          <w:szCs w:val="24"/>
        </w:rPr>
        <w:t>Třtinová 260/1, Čakovice</w:t>
      </w:r>
    </w:p>
    <w:p w14:paraId="3F00AAE7" w14:textId="77777777" w:rsidR="00207835" w:rsidRPr="00207835" w:rsidRDefault="00207835" w:rsidP="00760B08">
      <w:pPr>
        <w:ind w:left="851"/>
        <w:rPr>
          <w:sz w:val="24"/>
          <w:szCs w:val="24"/>
        </w:rPr>
      </w:pPr>
      <w:r w:rsidRPr="00207835">
        <w:rPr>
          <w:sz w:val="24"/>
          <w:szCs w:val="24"/>
        </w:rPr>
        <w:t>196 00 Prague 9</w:t>
      </w:r>
    </w:p>
    <w:p w14:paraId="17A94586" w14:textId="77777777" w:rsidR="00207835" w:rsidRPr="00207835" w:rsidRDefault="00207835" w:rsidP="00760B08">
      <w:pPr>
        <w:ind w:left="851"/>
        <w:rPr>
          <w:sz w:val="24"/>
          <w:szCs w:val="24"/>
        </w:rPr>
      </w:pPr>
      <w:r w:rsidRPr="00207835">
        <w:rPr>
          <w:sz w:val="24"/>
          <w:szCs w:val="24"/>
        </w:rPr>
        <w:t>Tjekkiet</w:t>
      </w:r>
    </w:p>
    <w:p w14:paraId="7A787C4E" w14:textId="77777777" w:rsidR="00641C65" w:rsidRPr="00755EBE" w:rsidRDefault="00641C65" w:rsidP="009260DE">
      <w:pPr>
        <w:tabs>
          <w:tab w:val="left" w:pos="851"/>
        </w:tabs>
        <w:ind w:left="851"/>
        <w:rPr>
          <w:sz w:val="24"/>
          <w:szCs w:val="24"/>
        </w:rPr>
      </w:pPr>
    </w:p>
    <w:p w14:paraId="7B45BEEF" w14:textId="77777777" w:rsidR="009260DE" w:rsidRPr="00755EBE" w:rsidRDefault="009260DE" w:rsidP="009260DE">
      <w:pPr>
        <w:tabs>
          <w:tab w:val="left" w:pos="851"/>
        </w:tabs>
        <w:ind w:left="851" w:hanging="851"/>
        <w:rPr>
          <w:b/>
          <w:sz w:val="24"/>
          <w:szCs w:val="24"/>
        </w:rPr>
      </w:pPr>
      <w:r w:rsidRPr="00755EBE">
        <w:rPr>
          <w:b/>
          <w:sz w:val="24"/>
          <w:szCs w:val="24"/>
        </w:rPr>
        <w:t>8.</w:t>
      </w:r>
      <w:r w:rsidRPr="00755EBE">
        <w:rPr>
          <w:b/>
          <w:sz w:val="24"/>
          <w:szCs w:val="24"/>
        </w:rPr>
        <w:tab/>
        <w:t>MARKEDSFØRINGSTILLADELSESNUMMER (</w:t>
      </w:r>
      <w:r w:rsidR="00BF6243" w:rsidRPr="00755EBE">
        <w:rPr>
          <w:b/>
          <w:sz w:val="24"/>
          <w:szCs w:val="24"/>
        </w:rPr>
        <w:t>-</w:t>
      </w:r>
      <w:r w:rsidRPr="00755EBE">
        <w:rPr>
          <w:b/>
          <w:sz w:val="24"/>
          <w:szCs w:val="24"/>
        </w:rPr>
        <w:t>NUMRE)</w:t>
      </w:r>
    </w:p>
    <w:p w14:paraId="7A8E2C09" w14:textId="01E7792C" w:rsidR="00207835" w:rsidRPr="00755EBE" w:rsidRDefault="00207835" w:rsidP="00A40977">
      <w:pPr>
        <w:tabs>
          <w:tab w:val="left" w:pos="1843"/>
        </w:tabs>
        <w:ind w:left="851"/>
        <w:jc w:val="both"/>
        <w:rPr>
          <w:sz w:val="24"/>
          <w:szCs w:val="24"/>
        </w:rPr>
      </w:pPr>
      <w:r w:rsidRPr="00755EBE">
        <w:rPr>
          <w:sz w:val="24"/>
          <w:szCs w:val="24"/>
        </w:rPr>
        <w:t xml:space="preserve">5 mg:  </w:t>
      </w:r>
      <w:r w:rsidR="00A40977">
        <w:rPr>
          <w:sz w:val="24"/>
          <w:szCs w:val="24"/>
        </w:rPr>
        <w:tab/>
      </w:r>
      <w:r w:rsidRPr="00755EBE">
        <w:rPr>
          <w:sz w:val="24"/>
          <w:szCs w:val="24"/>
        </w:rPr>
        <w:t>74121</w:t>
      </w:r>
    </w:p>
    <w:p w14:paraId="44A9AA69" w14:textId="28202B2F" w:rsidR="00207835" w:rsidRPr="00755EBE" w:rsidRDefault="00207835" w:rsidP="00A40977">
      <w:pPr>
        <w:tabs>
          <w:tab w:val="left" w:pos="1843"/>
        </w:tabs>
        <w:ind w:left="851"/>
        <w:jc w:val="both"/>
        <w:rPr>
          <w:sz w:val="24"/>
          <w:szCs w:val="24"/>
        </w:rPr>
      </w:pPr>
      <w:r w:rsidRPr="00755EBE">
        <w:rPr>
          <w:sz w:val="24"/>
          <w:szCs w:val="24"/>
        </w:rPr>
        <w:t xml:space="preserve">10 mg: </w:t>
      </w:r>
      <w:r w:rsidR="00A40977">
        <w:rPr>
          <w:sz w:val="24"/>
          <w:szCs w:val="24"/>
        </w:rPr>
        <w:tab/>
      </w:r>
      <w:r w:rsidRPr="00755EBE">
        <w:rPr>
          <w:sz w:val="24"/>
          <w:szCs w:val="24"/>
        </w:rPr>
        <w:t>74166</w:t>
      </w:r>
    </w:p>
    <w:p w14:paraId="28073E60" w14:textId="75256544" w:rsidR="00207835" w:rsidRPr="00755EBE" w:rsidRDefault="00207835" w:rsidP="00A40977">
      <w:pPr>
        <w:tabs>
          <w:tab w:val="left" w:pos="1843"/>
        </w:tabs>
        <w:ind w:left="851"/>
        <w:jc w:val="both"/>
        <w:rPr>
          <w:sz w:val="24"/>
          <w:szCs w:val="24"/>
        </w:rPr>
      </w:pPr>
      <w:r w:rsidRPr="00755EBE">
        <w:rPr>
          <w:sz w:val="24"/>
          <w:szCs w:val="24"/>
        </w:rPr>
        <w:t xml:space="preserve">20 mg: </w:t>
      </w:r>
      <w:r w:rsidR="00A40977">
        <w:rPr>
          <w:sz w:val="24"/>
          <w:szCs w:val="24"/>
        </w:rPr>
        <w:tab/>
      </w:r>
      <w:r w:rsidRPr="00755EBE">
        <w:rPr>
          <w:sz w:val="24"/>
          <w:szCs w:val="24"/>
        </w:rPr>
        <w:t>74167</w:t>
      </w:r>
    </w:p>
    <w:p w14:paraId="418D93AC" w14:textId="36AAE594" w:rsidR="009260DE" w:rsidRPr="00755EBE" w:rsidRDefault="00207835" w:rsidP="00A40977">
      <w:pPr>
        <w:tabs>
          <w:tab w:val="left" w:pos="1843"/>
        </w:tabs>
        <w:ind w:left="851"/>
        <w:jc w:val="both"/>
        <w:rPr>
          <w:sz w:val="24"/>
          <w:szCs w:val="24"/>
        </w:rPr>
      </w:pPr>
      <w:r w:rsidRPr="00755EBE">
        <w:rPr>
          <w:sz w:val="24"/>
          <w:szCs w:val="24"/>
        </w:rPr>
        <w:t xml:space="preserve">40 mg: </w:t>
      </w:r>
      <w:r w:rsidR="00A40977">
        <w:rPr>
          <w:sz w:val="24"/>
          <w:szCs w:val="24"/>
        </w:rPr>
        <w:tab/>
      </w:r>
      <w:r w:rsidRPr="00755EBE">
        <w:rPr>
          <w:sz w:val="24"/>
          <w:szCs w:val="24"/>
        </w:rPr>
        <w:t>74168</w:t>
      </w:r>
    </w:p>
    <w:p w14:paraId="7595FC82" w14:textId="77777777" w:rsidR="00207835" w:rsidRPr="00755EBE" w:rsidRDefault="00207835" w:rsidP="009260DE">
      <w:pPr>
        <w:tabs>
          <w:tab w:val="left" w:pos="851"/>
        </w:tabs>
        <w:ind w:left="851"/>
        <w:jc w:val="both"/>
        <w:rPr>
          <w:sz w:val="24"/>
          <w:szCs w:val="24"/>
        </w:rPr>
      </w:pPr>
    </w:p>
    <w:p w14:paraId="6F670A8B" w14:textId="77777777" w:rsidR="009260DE" w:rsidRPr="00755EBE" w:rsidRDefault="009260DE" w:rsidP="009260DE">
      <w:pPr>
        <w:tabs>
          <w:tab w:val="left" w:pos="851"/>
        </w:tabs>
        <w:ind w:left="851" w:hanging="851"/>
        <w:rPr>
          <w:b/>
          <w:sz w:val="24"/>
          <w:szCs w:val="24"/>
        </w:rPr>
      </w:pPr>
      <w:r w:rsidRPr="00755EBE">
        <w:rPr>
          <w:b/>
          <w:sz w:val="24"/>
          <w:szCs w:val="24"/>
        </w:rPr>
        <w:t>9.</w:t>
      </w:r>
      <w:r w:rsidRPr="00755EBE">
        <w:rPr>
          <w:b/>
          <w:sz w:val="24"/>
          <w:szCs w:val="24"/>
        </w:rPr>
        <w:tab/>
        <w:t>DATO FOR FØRSTE MARKEDSFØRINGSTILLADELSE</w:t>
      </w:r>
    </w:p>
    <w:p w14:paraId="5F0C6743" w14:textId="53EEB026" w:rsidR="009260DE" w:rsidRPr="00755EBE" w:rsidRDefault="00EE37C9" w:rsidP="009260DE">
      <w:pPr>
        <w:tabs>
          <w:tab w:val="left" w:pos="851"/>
        </w:tabs>
        <w:ind w:left="851"/>
        <w:rPr>
          <w:sz w:val="24"/>
          <w:szCs w:val="24"/>
        </w:rPr>
      </w:pPr>
      <w:r>
        <w:rPr>
          <w:sz w:val="24"/>
          <w:szCs w:val="24"/>
        </w:rPr>
        <w:t>2. juni 2026</w:t>
      </w:r>
    </w:p>
    <w:p w14:paraId="79E25D69" w14:textId="77777777" w:rsidR="009260DE" w:rsidRPr="00755EBE" w:rsidRDefault="009260DE" w:rsidP="009260DE">
      <w:pPr>
        <w:tabs>
          <w:tab w:val="left" w:pos="851"/>
        </w:tabs>
        <w:ind w:left="851"/>
        <w:rPr>
          <w:sz w:val="24"/>
          <w:szCs w:val="24"/>
        </w:rPr>
      </w:pPr>
    </w:p>
    <w:p w14:paraId="7C2690CF" w14:textId="77777777" w:rsidR="009260DE" w:rsidRPr="00755EBE" w:rsidRDefault="009260DE" w:rsidP="009260DE">
      <w:pPr>
        <w:tabs>
          <w:tab w:val="left" w:pos="851"/>
        </w:tabs>
        <w:ind w:left="851" w:hanging="851"/>
        <w:rPr>
          <w:b/>
          <w:sz w:val="24"/>
          <w:szCs w:val="24"/>
        </w:rPr>
      </w:pPr>
      <w:r w:rsidRPr="00755EBE">
        <w:rPr>
          <w:b/>
          <w:sz w:val="24"/>
          <w:szCs w:val="24"/>
        </w:rPr>
        <w:t>10.</w:t>
      </w:r>
      <w:r w:rsidRPr="00755EBE">
        <w:rPr>
          <w:b/>
          <w:sz w:val="24"/>
          <w:szCs w:val="24"/>
        </w:rPr>
        <w:tab/>
        <w:t>DATO FOR ÆNDRING AF TEKSTEN</w:t>
      </w:r>
    </w:p>
    <w:p w14:paraId="6E8E4537" w14:textId="57660B93" w:rsidR="009260DE" w:rsidRPr="00755EBE" w:rsidRDefault="00207835" w:rsidP="009260DE">
      <w:pPr>
        <w:tabs>
          <w:tab w:val="left" w:pos="851"/>
        </w:tabs>
        <w:ind w:left="851"/>
        <w:rPr>
          <w:sz w:val="24"/>
          <w:szCs w:val="24"/>
        </w:rPr>
      </w:pPr>
      <w:r w:rsidRPr="00755EBE">
        <w:rPr>
          <w:sz w:val="24"/>
          <w:szCs w:val="24"/>
        </w:rPr>
        <w:t>-</w:t>
      </w:r>
    </w:p>
    <w:sectPr w:rsidR="009260DE" w:rsidRPr="00755EBE"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9DD6" w14:textId="77777777" w:rsidR="00DA1ED3" w:rsidRDefault="00DA1ED3">
      <w:r>
        <w:separator/>
      </w:r>
    </w:p>
  </w:endnote>
  <w:endnote w:type="continuationSeparator" w:id="0">
    <w:p w14:paraId="21CADDD5" w14:textId="77777777" w:rsidR="00DA1ED3" w:rsidRDefault="00DA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B7C9" w14:textId="77777777" w:rsidR="000259B9" w:rsidRDefault="000259B9">
    <w:pPr>
      <w:pStyle w:val="Sidefod"/>
      <w:pBdr>
        <w:bottom w:val="single" w:sz="6" w:space="1" w:color="auto"/>
      </w:pBdr>
    </w:pPr>
  </w:p>
  <w:p w14:paraId="0FF46ADF" w14:textId="77777777" w:rsidR="000259B9" w:rsidRDefault="000259B9" w:rsidP="00C42586">
    <w:pPr>
      <w:pStyle w:val="Sidefod"/>
      <w:tabs>
        <w:tab w:val="clear" w:pos="4819"/>
        <w:tab w:val="left" w:pos="8505"/>
      </w:tabs>
      <w:rPr>
        <w:i/>
        <w:sz w:val="18"/>
        <w:szCs w:val="18"/>
      </w:rPr>
    </w:pPr>
  </w:p>
  <w:p w14:paraId="2EB4A01D" w14:textId="294305C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84099">
      <w:rPr>
        <w:i/>
        <w:noProof/>
        <w:sz w:val="18"/>
        <w:szCs w:val="18"/>
      </w:rPr>
      <w:t>Rosuvastatin Vivanta, filmovertrukne tabletter 5 mg, 10 mg, 20 mg og 40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3C13" w14:textId="77777777" w:rsidR="00DA1ED3" w:rsidRDefault="00DA1ED3">
      <w:r>
        <w:separator/>
      </w:r>
    </w:p>
  </w:footnote>
  <w:footnote w:type="continuationSeparator" w:id="0">
    <w:p w14:paraId="6F113306" w14:textId="77777777" w:rsidR="00DA1ED3" w:rsidRDefault="00DA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A26A14"/>
    <w:multiLevelType w:val="hybridMultilevel"/>
    <w:tmpl w:val="AB822B4C"/>
    <w:lvl w:ilvl="0" w:tplc="1EF868EC">
      <w:numFmt w:val="bullet"/>
      <w:lvlText w:val="-"/>
      <w:lvlJc w:val="left"/>
      <w:pPr>
        <w:ind w:left="1080" w:hanging="360"/>
      </w:pPr>
      <w:rPr>
        <w:rFonts w:ascii="Verdana" w:eastAsia="Times New Roman" w:hAnsi="Verdana"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9D52F40"/>
    <w:multiLevelType w:val="hybridMultilevel"/>
    <w:tmpl w:val="EB083698"/>
    <w:lvl w:ilvl="0" w:tplc="FB86FEC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9F32832"/>
    <w:multiLevelType w:val="hybridMultilevel"/>
    <w:tmpl w:val="11961AC8"/>
    <w:lvl w:ilvl="0" w:tplc="0C0A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3845977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290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885605">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717136">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55308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200673">
    <w:abstractNumId w:val="7"/>
  </w:num>
  <w:num w:numId="7" w16cid:durableId="1942105903">
    <w:abstractNumId w:val="1"/>
  </w:num>
  <w:num w:numId="8" w16cid:durableId="830291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D3"/>
    <w:rsid w:val="000259B9"/>
    <w:rsid w:val="00041491"/>
    <w:rsid w:val="00050D16"/>
    <w:rsid w:val="000730CA"/>
    <w:rsid w:val="00074F2A"/>
    <w:rsid w:val="000A1CA8"/>
    <w:rsid w:val="000A466B"/>
    <w:rsid w:val="000B058C"/>
    <w:rsid w:val="000D68B0"/>
    <w:rsid w:val="000E4EE6"/>
    <w:rsid w:val="001454E2"/>
    <w:rsid w:val="00184099"/>
    <w:rsid w:val="001A4FD3"/>
    <w:rsid w:val="00206CE8"/>
    <w:rsid w:val="00207835"/>
    <w:rsid w:val="0021526C"/>
    <w:rsid w:val="002202A7"/>
    <w:rsid w:val="00283A2B"/>
    <w:rsid w:val="002B30AD"/>
    <w:rsid w:val="002C1EC0"/>
    <w:rsid w:val="002C2C01"/>
    <w:rsid w:val="003A29AE"/>
    <w:rsid w:val="003A32D7"/>
    <w:rsid w:val="003B4074"/>
    <w:rsid w:val="003C0F0E"/>
    <w:rsid w:val="003C34B8"/>
    <w:rsid w:val="003C769A"/>
    <w:rsid w:val="003D3A90"/>
    <w:rsid w:val="003F1838"/>
    <w:rsid w:val="00417604"/>
    <w:rsid w:val="004251C1"/>
    <w:rsid w:val="0045746C"/>
    <w:rsid w:val="0049104B"/>
    <w:rsid w:val="004E3B12"/>
    <w:rsid w:val="00532310"/>
    <w:rsid w:val="00565F0F"/>
    <w:rsid w:val="00594A86"/>
    <w:rsid w:val="00596D86"/>
    <w:rsid w:val="00637F5A"/>
    <w:rsid w:val="00641C65"/>
    <w:rsid w:val="006560B1"/>
    <w:rsid w:val="00670359"/>
    <w:rsid w:val="006756DD"/>
    <w:rsid w:val="0071241E"/>
    <w:rsid w:val="00737275"/>
    <w:rsid w:val="00740EEC"/>
    <w:rsid w:val="00755EBE"/>
    <w:rsid w:val="00760B08"/>
    <w:rsid w:val="0078011A"/>
    <w:rsid w:val="00782AF4"/>
    <w:rsid w:val="00790EE7"/>
    <w:rsid w:val="007B6649"/>
    <w:rsid w:val="0082576E"/>
    <w:rsid w:val="0083623F"/>
    <w:rsid w:val="0089346F"/>
    <w:rsid w:val="008F0188"/>
    <w:rsid w:val="00900BAB"/>
    <w:rsid w:val="00907F75"/>
    <w:rsid w:val="009260DE"/>
    <w:rsid w:val="0093258A"/>
    <w:rsid w:val="0098281E"/>
    <w:rsid w:val="009C7BA3"/>
    <w:rsid w:val="009D1F5A"/>
    <w:rsid w:val="00A10294"/>
    <w:rsid w:val="00A40977"/>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A1ED3"/>
    <w:rsid w:val="00E108AA"/>
    <w:rsid w:val="00E3749A"/>
    <w:rsid w:val="00E7437F"/>
    <w:rsid w:val="00E865B8"/>
    <w:rsid w:val="00EC0B9B"/>
    <w:rsid w:val="00ED5E9F"/>
    <w:rsid w:val="00EE37C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96AE7"/>
  <w15:chartTrackingRefBased/>
  <w15:docId w15:val="{29A80724-6CAE-4607-A6EE-EEF48F87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904">
      <w:bodyDiv w:val="1"/>
      <w:marLeft w:val="0"/>
      <w:marRight w:val="0"/>
      <w:marTop w:val="0"/>
      <w:marBottom w:val="0"/>
      <w:divBdr>
        <w:top w:val="none" w:sz="0" w:space="0" w:color="auto"/>
        <w:left w:val="none" w:sz="0" w:space="0" w:color="auto"/>
        <w:bottom w:val="none" w:sz="0" w:space="0" w:color="auto"/>
        <w:right w:val="none" w:sz="0" w:space="0" w:color="auto"/>
      </w:divBdr>
    </w:div>
    <w:div w:id="44064135">
      <w:bodyDiv w:val="1"/>
      <w:marLeft w:val="0"/>
      <w:marRight w:val="0"/>
      <w:marTop w:val="0"/>
      <w:marBottom w:val="0"/>
      <w:divBdr>
        <w:top w:val="none" w:sz="0" w:space="0" w:color="auto"/>
        <w:left w:val="none" w:sz="0" w:space="0" w:color="auto"/>
        <w:bottom w:val="none" w:sz="0" w:space="0" w:color="auto"/>
        <w:right w:val="none" w:sz="0" w:space="0" w:color="auto"/>
      </w:divBdr>
    </w:div>
    <w:div w:id="104733133">
      <w:bodyDiv w:val="1"/>
      <w:marLeft w:val="0"/>
      <w:marRight w:val="0"/>
      <w:marTop w:val="0"/>
      <w:marBottom w:val="0"/>
      <w:divBdr>
        <w:top w:val="none" w:sz="0" w:space="0" w:color="auto"/>
        <w:left w:val="none" w:sz="0" w:space="0" w:color="auto"/>
        <w:bottom w:val="none" w:sz="0" w:space="0" w:color="auto"/>
        <w:right w:val="none" w:sz="0" w:space="0" w:color="auto"/>
      </w:divBdr>
    </w:div>
    <w:div w:id="115031202">
      <w:bodyDiv w:val="1"/>
      <w:marLeft w:val="0"/>
      <w:marRight w:val="0"/>
      <w:marTop w:val="0"/>
      <w:marBottom w:val="0"/>
      <w:divBdr>
        <w:top w:val="none" w:sz="0" w:space="0" w:color="auto"/>
        <w:left w:val="none" w:sz="0" w:space="0" w:color="auto"/>
        <w:bottom w:val="none" w:sz="0" w:space="0" w:color="auto"/>
        <w:right w:val="none" w:sz="0" w:space="0" w:color="auto"/>
      </w:divBdr>
    </w:div>
    <w:div w:id="137496780">
      <w:bodyDiv w:val="1"/>
      <w:marLeft w:val="0"/>
      <w:marRight w:val="0"/>
      <w:marTop w:val="0"/>
      <w:marBottom w:val="0"/>
      <w:divBdr>
        <w:top w:val="none" w:sz="0" w:space="0" w:color="auto"/>
        <w:left w:val="none" w:sz="0" w:space="0" w:color="auto"/>
        <w:bottom w:val="none" w:sz="0" w:space="0" w:color="auto"/>
        <w:right w:val="none" w:sz="0" w:space="0" w:color="auto"/>
      </w:divBdr>
    </w:div>
    <w:div w:id="15808067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2469033">
      <w:bodyDiv w:val="1"/>
      <w:marLeft w:val="0"/>
      <w:marRight w:val="0"/>
      <w:marTop w:val="0"/>
      <w:marBottom w:val="0"/>
      <w:divBdr>
        <w:top w:val="none" w:sz="0" w:space="0" w:color="auto"/>
        <w:left w:val="none" w:sz="0" w:space="0" w:color="auto"/>
        <w:bottom w:val="none" w:sz="0" w:space="0" w:color="auto"/>
        <w:right w:val="none" w:sz="0" w:space="0" w:color="auto"/>
      </w:divBdr>
    </w:div>
    <w:div w:id="259679289">
      <w:bodyDiv w:val="1"/>
      <w:marLeft w:val="0"/>
      <w:marRight w:val="0"/>
      <w:marTop w:val="0"/>
      <w:marBottom w:val="0"/>
      <w:divBdr>
        <w:top w:val="none" w:sz="0" w:space="0" w:color="auto"/>
        <w:left w:val="none" w:sz="0" w:space="0" w:color="auto"/>
        <w:bottom w:val="none" w:sz="0" w:space="0" w:color="auto"/>
        <w:right w:val="none" w:sz="0" w:space="0" w:color="auto"/>
      </w:divBdr>
    </w:div>
    <w:div w:id="308631067">
      <w:bodyDiv w:val="1"/>
      <w:marLeft w:val="0"/>
      <w:marRight w:val="0"/>
      <w:marTop w:val="0"/>
      <w:marBottom w:val="0"/>
      <w:divBdr>
        <w:top w:val="none" w:sz="0" w:space="0" w:color="auto"/>
        <w:left w:val="none" w:sz="0" w:space="0" w:color="auto"/>
        <w:bottom w:val="none" w:sz="0" w:space="0" w:color="auto"/>
        <w:right w:val="none" w:sz="0" w:space="0" w:color="auto"/>
      </w:divBdr>
    </w:div>
    <w:div w:id="349645868">
      <w:bodyDiv w:val="1"/>
      <w:marLeft w:val="0"/>
      <w:marRight w:val="0"/>
      <w:marTop w:val="0"/>
      <w:marBottom w:val="0"/>
      <w:divBdr>
        <w:top w:val="none" w:sz="0" w:space="0" w:color="auto"/>
        <w:left w:val="none" w:sz="0" w:space="0" w:color="auto"/>
        <w:bottom w:val="none" w:sz="0" w:space="0" w:color="auto"/>
        <w:right w:val="none" w:sz="0" w:space="0" w:color="auto"/>
      </w:divBdr>
    </w:div>
    <w:div w:id="378239400">
      <w:bodyDiv w:val="1"/>
      <w:marLeft w:val="0"/>
      <w:marRight w:val="0"/>
      <w:marTop w:val="0"/>
      <w:marBottom w:val="0"/>
      <w:divBdr>
        <w:top w:val="none" w:sz="0" w:space="0" w:color="auto"/>
        <w:left w:val="none" w:sz="0" w:space="0" w:color="auto"/>
        <w:bottom w:val="none" w:sz="0" w:space="0" w:color="auto"/>
        <w:right w:val="none" w:sz="0" w:space="0" w:color="auto"/>
      </w:divBdr>
    </w:div>
    <w:div w:id="466170494">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524831588">
      <w:bodyDiv w:val="1"/>
      <w:marLeft w:val="0"/>
      <w:marRight w:val="0"/>
      <w:marTop w:val="0"/>
      <w:marBottom w:val="0"/>
      <w:divBdr>
        <w:top w:val="none" w:sz="0" w:space="0" w:color="auto"/>
        <w:left w:val="none" w:sz="0" w:space="0" w:color="auto"/>
        <w:bottom w:val="none" w:sz="0" w:space="0" w:color="auto"/>
        <w:right w:val="none" w:sz="0" w:space="0" w:color="auto"/>
      </w:divBdr>
    </w:div>
    <w:div w:id="568687618">
      <w:bodyDiv w:val="1"/>
      <w:marLeft w:val="0"/>
      <w:marRight w:val="0"/>
      <w:marTop w:val="0"/>
      <w:marBottom w:val="0"/>
      <w:divBdr>
        <w:top w:val="none" w:sz="0" w:space="0" w:color="auto"/>
        <w:left w:val="none" w:sz="0" w:space="0" w:color="auto"/>
        <w:bottom w:val="none" w:sz="0" w:space="0" w:color="auto"/>
        <w:right w:val="none" w:sz="0" w:space="0" w:color="auto"/>
      </w:divBdr>
    </w:div>
    <w:div w:id="587661338">
      <w:bodyDiv w:val="1"/>
      <w:marLeft w:val="0"/>
      <w:marRight w:val="0"/>
      <w:marTop w:val="0"/>
      <w:marBottom w:val="0"/>
      <w:divBdr>
        <w:top w:val="none" w:sz="0" w:space="0" w:color="auto"/>
        <w:left w:val="none" w:sz="0" w:space="0" w:color="auto"/>
        <w:bottom w:val="none" w:sz="0" w:space="0" w:color="auto"/>
        <w:right w:val="none" w:sz="0" w:space="0" w:color="auto"/>
      </w:divBdr>
    </w:div>
    <w:div w:id="636885717">
      <w:bodyDiv w:val="1"/>
      <w:marLeft w:val="0"/>
      <w:marRight w:val="0"/>
      <w:marTop w:val="0"/>
      <w:marBottom w:val="0"/>
      <w:divBdr>
        <w:top w:val="none" w:sz="0" w:space="0" w:color="auto"/>
        <w:left w:val="none" w:sz="0" w:space="0" w:color="auto"/>
        <w:bottom w:val="none" w:sz="0" w:space="0" w:color="auto"/>
        <w:right w:val="none" w:sz="0" w:space="0" w:color="auto"/>
      </w:divBdr>
    </w:div>
    <w:div w:id="687214983">
      <w:bodyDiv w:val="1"/>
      <w:marLeft w:val="0"/>
      <w:marRight w:val="0"/>
      <w:marTop w:val="0"/>
      <w:marBottom w:val="0"/>
      <w:divBdr>
        <w:top w:val="none" w:sz="0" w:space="0" w:color="auto"/>
        <w:left w:val="none" w:sz="0" w:space="0" w:color="auto"/>
        <w:bottom w:val="none" w:sz="0" w:space="0" w:color="auto"/>
        <w:right w:val="none" w:sz="0" w:space="0" w:color="auto"/>
      </w:divBdr>
    </w:div>
    <w:div w:id="745692966">
      <w:bodyDiv w:val="1"/>
      <w:marLeft w:val="0"/>
      <w:marRight w:val="0"/>
      <w:marTop w:val="0"/>
      <w:marBottom w:val="0"/>
      <w:divBdr>
        <w:top w:val="none" w:sz="0" w:space="0" w:color="auto"/>
        <w:left w:val="none" w:sz="0" w:space="0" w:color="auto"/>
        <w:bottom w:val="none" w:sz="0" w:space="0" w:color="auto"/>
        <w:right w:val="none" w:sz="0" w:space="0" w:color="auto"/>
      </w:divBdr>
    </w:div>
    <w:div w:id="751511972">
      <w:bodyDiv w:val="1"/>
      <w:marLeft w:val="0"/>
      <w:marRight w:val="0"/>
      <w:marTop w:val="0"/>
      <w:marBottom w:val="0"/>
      <w:divBdr>
        <w:top w:val="none" w:sz="0" w:space="0" w:color="auto"/>
        <w:left w:val="none" w:sz="0" w:space="0" w:color="auto"/>
        <w:bottom w:val="none" w:sz="0" w:space="0" w:color="auto"/>
        <w:right w:val="none" w:sz="0" w:space="0" w:color="auto"/>
      </w:divBdr>
    </w:div>
    <w:div w:id="805052313">
      <w:bodyDiv w:val="1"/>
      <w:marLeft w:val="0"/>
      <w:marRight w:val="0"/>
      <w:marTop w:val="0"/>
      <w:marBottom w:val="0"/>
      <w:divBdr>
        <w:top w:val="none" w:sz="0" w:space="0" w:color="auto"/>
        <w:left w:val="none" w:sz="0" w:space="0" w:color="auto"/>
        <w:bottom w:val="none" w:sz="0" w:space="0" w:color="auto"/>
        <w:right w:val="none" w:sz="0" w:space="0" w:color="auto"/>
      </w:divBdr>
    </w:div>
    <w:div w:id="984550160">
      <w:bodyDiv w:val="1"/>
      <w:marLeft w:val="0"/>
      <w:marRight w:val="0"/>
      <w:marTop w:val="0"/>
      <w:marBottom w:val="0"/>
      <w:divBdr>
        <w:top w:val="none" w:sz="0" w:space="0" w:color="auto"/>
        <w:left w:val="none" w:sz="0" w:space="0" w:color="auto"/>
        <w:bottom w:val="none" w:sz="0" w:space="0" w:color="auto"/>
        <w:right w:val="none" w:sz="0" w:space="0" w:color="auto"/>
      </w:divBdr>
    </w:div>
    <w:div w:id="1008756777">
      <w:bodyDiv w:val="1"/>
      <w:marLeft w:val="0"/>
      <w:marRight w:val="0"/>
      <w:marTop w:val="0"/>
      <w:marBottom w:val="0"/>
      <w:divBdr>
        <w:top w:val="none" w:sz="0" w:space="0" w:color="auto"/>
        <w:left w:val="none" w:sz="0" w:space="0" w:color="auto"/>
        <w:bottom w:val="none" w:sz="0" w:space="0" w:color="auto"/>
        <w:right w:val="none" w:sz="0" w:space="0" w:color="auto"/>
      </w:divBdr>
    </w:div>
    <w:div w:id="1028292216">
      <w:bodyDiv w:val="1"/>
      <w:marLeft w:val="0"/>
      <w:marRight w:val="0"/>
      <w:marTop w:val="0"/>
      <w:marBottom w:val="0"/>
      <w:divBdr>
        <w:top w:val="none" w:sz="0" w:space="0" w:color="auto"/>
        <w:left w:val="none" w:sz="0" w:space="0" w:color="auto"/>
        <w:bottom w:val="none" w:sz="0" w:space="0" w:color="auto"/>
        <w:right w:val="none" w:sz="0" w:space="0" w:color="auto"/>
      </w:divBdr>
    </w:div>
    <w:div w:id="1029599693">
      <w:bodyDiv w:val="1"/>
      <w:marLeft w:val="0"/>
      <w:marRight w:val="0"/>
      <w:marTop w:val="0"/>
      <w:marBottom w:val="0"/>
      <w:divBdr>
        <w:top w:val="none" w:sz="0" w:space="0" w:color="auto"/>
        <w:left w:val="none" w:sz="0" w:space="0" w:color="auto"/>
        <w:bottom w:val="none" w:sz="0" w:space="0" w:color="auto"/>
        <w:right w:val="none" w:sz="0" w:space="0" w:color="auto"/>
      </w:divBdr>
    </w:div>
    <w:div w:id="1171486683">
      <w:bodyDiv w:val="1"/>
      <w:marLeft w:val="0"/>
      <w:marRight w:val="0"/>
      <w:marTop w:val="0"/>
      <w:marBottom w:val="0"/>
      <w:divBdr>
        <w:top w:val="none" w:sz="0" w:space="0" w:color="auto"/>
        <w:left w:val="none" w:sz="0" w:space="0" w:color="auto"/>
        <w:bottom w:val="none" w:sz="0" w:space="0" w:color="auto"/>
        <w:right w:val="none" w:sz="0" w:space="0" w:color="auto"/>
      </w:divBdr>
    </w:div>
    <w:div w:id="1247152696">
      <w:bodyDiv w:val="1"/>
      <w:marLeft w:val="0"/>
      <w:marRight w:val="0"/>
      <w:marTop w:val="0"/>
      <w:marBottom w:val="0"/>
      <w:divBdr>
        <w:top w:val="none" w:sz="0" w:space="0" w:color="auto"/>
        <w:left w:val="none" w:sz="0" w:space="0" w:color="auto"/>
        <w:bottom w:val="none" w:sz="0" w:space="0" w:color="auto"/>
        <w:right w:val="none" w:sz="0" w:space="0" w:color="auto"/>
      </w:divBdr>
    </w:div>
    <w:div w:id="1266767352">
      <w:bodyDiv w:val="1"/>
      <w:marLeft w:val="0"/>
      <w:marRight w:val="0"/>
      <w:marTop w:val="0"/>
      <w:marBottom w:val="0"/>
      <w:divBdr>
        <w:top w:val="none" w:sz="0" w:space="0" w:color="auto"/>
        <w:left w:val="none" w:sz="0" w:space="0" w:color="auto"/>
        <w:bottom w:val="none" w:sz="0" w:space="0" w:color="auto"/>
        <w:right w:val="none" w:sz="0" w:space="0" w:color="auto"/>
      </w:divBdr>
    </w:div>
    <w:div w:id="1298880181">
      <w:bodyDiv w:val="1"/>
      <w:marLeft w:val="0"/>
      <w:marRight w:val="0"/>
      <w:marTop w:val="0"/>
      <w:marBottom w:val="0"/>
      <w:divBdr>
        <w:top w:val="none" w:sz="0" w:space="0" w:color="auto"/>
        <w:left w:val="none" w:sz="0" w:space="0" w:color="auto"/>
        <w:bottom w:val="none" w:sz="0" w:space="0" w:color="auto"/>
        <w:right w:val="none" w:sz="0" w:space="0" w:color="auto"/>
      </w:divBdr>
    </w:div>
    <w:div w:id="1352805571">
      <w:bodyDiv w:val="1"/>
      <w:marLeft w:val="0"/>
      <w:marRight w:val="0"/>
      <w:marTop w:val="0"/>
      <w:marBottom w:val="0"/>
      <w:divBdr>
        <w:top w:val="none" w:sz="0" w:space="0" w:color="auto"/>
        <w:left w:val="none" w:sz="0" w:space="0" w:color="auto"/>
        <w:bottom w:val="none" w:sz="0" w:space="0" w:color="auto"/>
        <w:right w:val="none" w:sz="0" w:space="0" w:color="auto"/>
      </w:divBdr>
    </w:div>
    <w:div w:id="1372922916">
      <w:bodyDiv w:val="1"/>
      <w:marLeft w:val="0"/>
      <w:marRight w:val="0"/>
      <w:marTop w:val="0"/>
      <w:marBottom w:val="0"/>
      <w:divBdr>
        <w:top w:val="none" w:sz="0" w:space="0" w:color="auto"/>
        <w:left w:val="none" w:sz="0" w:space="0" w:color="auto"/>
        <w:bottom w:val="none" w:sz="0" w:space="0" w:color="auto"/>
        <w:right w:val="none" w:sz="0" w:space="0" w:color="auto"/>
      </w:divBdr>
    </w:div>
    <w:div w:id="1384407723">
      <w:bodyDiv w:val="1"/>
      <w:marLeft w:val="0"/>
      <w:marRight w:val="0"/>
      <w:marTop w:val="0"/>
      <w:marBottom w:val="0"/>
      <w:divBdr>
        <w:top w:val="none" w:sz="0" w:space="0" w:color="auto"/>
        <w:left w:val="none" w:sz="0" w:space="0" w:color="auto"/>
        <w:bottom w:val="none" w:sz="0" w:space="0" w:color="auto"/>
        <w:right w:val="none" w:sz="0" w:space="0" w:color="auto"/>
      </w:divBdr>
    </w:div>
    <w:div w:id="1411124563">
      <w:bodyDiv w:val="1"/>
      <w:marLeft w:val="0"/>
      <w:marRight w:val="0"/>
      <w:marTop w:val="0"/>
      <w:marBottom w:val="0"/>
      <w:divBdr>
        <w:top w:val="none" w:sz="0" w:space="0" w:color="auto"/>
        <w:left w:val="none" w:sz="0" w:space="0" w:color="auto"/>
        <w:bottom w:val="none" w:sz="0" w:space="0" w:color="auto"/>
        <w:right w:val="none" w:sz="0" w:space="0" w:color="auto"/>
      </w:divBdr>
    </w:div>
    <w:div w:id="1463309183">
      <w:bodyDiv w:val="1"/>
      <w:marLeft w:val="0"/>
      <w:marRight w:val="0"/>
      <w:marTop w:val="0"/>
      <w:marBottom w:val="0"/>
      <w:divBdr>
        <w:top w:val="none" w:sz="0" w:space="0" w:color="auto"/>
        <w:left w:val="none" w:sz="0" w:space="0" w:color="auto"/>
        <w:bottom w:val="none" w:sz="0" w:space="0" w:color="auto"/>
        <w:right w:val="none" w:sz="0" w:space="0" w:color="auto"/>
      </w:divBdr>
    </w:div>
    <w:div w:id="1581018114">
      <w:bodyDiv w:val="1"/>
      <w:marLeft w:val="0"/>
      <w:marRight w:val="0"/>
      <w:marTop w:val="0"/>
      <w:marBottom w:val="0"/>
      <w:divBdr>
        <w:top w:val="none" w:sz="0" w:space="0" w:color="auto"/>
        <w:left w:val="none" w:sz="0" w:space="0" w:color="auto"/>
        <w:bottom w:val="none" w:sz="0" w:space="0" w:color="auto"/>
        <w:right w:val="none" w:sz="0" w:space="0" w:color="auto"/>
      </w:divBdr>
    </w:div>
    <w:div w:id="1613391582">
      <w:bodyDiv w:val="1"/>
      <w:marLeft w:val="0"/>
      <w:marRight w:val="0"/>
      <w:marTop w:val="0"/>
      <w:marBottom w:val="0"/>
      <w:divBdr>
        <w:top w:val="none" w:sz="0" w:space="0" w:color="auto"/>
        <w:left w:val="none" w:sz="0" w:space="0" w:color="auto"/>
        <w:bottom w:val="none" w:sz="0" w:space="0" w:color="auto"/>
        <w:right w:val="none" w:sz="0" w:space="0" w:color="auto"/>
      </w:divBdr>
    </w:div>
    <w:div w:id="1744060505">
      <w:bodyDiv w:val="1"/>
      <w:marLeft w:val="0"/>
      <w:marRight w:val="0"/>
      <w:marTop w:val="0"/>
      <w:marBottom w:val="0"/>
      <w:divBdr>
        <w:top w:val="none" w:sz="0" w:space="0" w:color="auto"/>
        <w:left w:val="none" w:sz="0" w:space="0" w:color="auto"/>
        <w:bottom w:val="none" w:sz="0" w:space="0" w:color="auto"/>
        <w:right w:val="none" w:sz="0" w:space="0" w:color="auto"/>
      </w:divBdr>
    </w:div>
    <w:div w:id="2008290808">
      <w:bodyDiv w:val="1"/>
      <w:marLeft w:val="0"/>
      <w:marRight w:val="0"/>
      <w:marTop w:val="0"/>
      <w:marBottom w:val="0"/>
      <w:divBdr>
        <w:top w:val="none" w:sz="0" w:space="0" w:color="auto"/>
        <w:left w:val="none" w:sz="0" w:space="0" w:color="auto"/>
        <w:bottom w:val="none" w:sz="0" w:space="0" w:color="auto"/>
        <w:right w:val="none" w:sz="0" w:space="0" w:color="auto"/>
      </w:divBdr>
    </w:div>
    <w:div w:id="2014797659">
      <w:bodyDiv w:val="1"/>
      <w:marLeft w:val="0"/>
      <w:marRight w:val="0"/>
      <w:marTop w:val="0"/>
      <w:marBottom w:val="0"/>
      <w:divBdr>
        <w:top w:val="none" w:sz="0" w:space="0" w:color="auto"/>
        <w:left w:val="none" w:sz="0" w:space="0" w:color="auto"/>
        <w:bottom w:val="none" w:sz="0" w:space="0" w:color="auto"/>
        <w:right w:val="none" w:sz="0" w:space="0" w:color="auto"/>
      </w:divBdr>
    </w:div>
    <w:div w:id="2034067515">
      <w:bodyDiv w:val="1"/>
      <w:marLeft w:val="0"/>
      <w:marRight w:val="0"/>
      <w:marTop w:val="0"/>
      <w:marBottom w:val="0"/>
      <w:divBdr>
        <w:top w:val="none" w:sz="0" w:space="0" w:color="auto"/>
        <w:left w:val="none" w:sz="0" w:space="0" w:color="auto"/>
        <w:bottom w:val="none" w:sz="0" w:space="0" w:color="auto"/>
        <w:right w:val="none" w:sz="0" w:space="0" w:color="auto"/>
      </w:divBdr>
    </w:div>
    <w:div w:id="2068914406">
      <w:bodyDiv w:val="1"/>
      <w:marLeft w:val="0"/>
      <w:marRight w:val="0"/>
      <w:marTop w:val="0"/>
      <w:marBottom w:val="0"/>
      <w:divBdr>
        <w:top w:val="none" w:sz="0" w:space="0" w:color="auto"/>
        <w:left w:val="none" w:sz="0" w:space="0" w:color="auto"/>
        <w:bottom w:val="none" w:sz="0" w:space="0" w:color="auto"/>
        <w:right w:val="none" w:sz="0" w:space="0" w:color="auto"/>
      </w:divBdr>
    </w:div>
    <w:div w:id="21264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97</TotalTime>
  <Pages>21</Pages>
  <Words>7679</Words>
  <Characters>47676</Characters>
  <Application>Microsoft Office Word</Application>
  <DocSecurity>0</DocSecurity>
  <Lines>397</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2025054418, MT</dc:description>
  <cp:lastModifiedBy>Gitte Jørgensen</cp:lastModifiedBy>
  <cp:revision>13</cp:revision>
  <cp:lastPrinted>2012-08-22T08:53:00Z</cp:lastPrinted>
  <dcterms:created xsi:type="dcterms:W3CDTF">2026-06-02T08:45:00Z</dcterms:created>
  <dcterms:modified xsi:type="dcterms:W3CDTF">2026-06-02T11:42:00Z</dcterms:modified>
</cp:coreProperties>
</file>