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9C885" w14:textId="77777777" w:rsidR="009260DE" w:rsidRPr="00287EC6" w:rsidRDefault="0021526C" w:rsidP="009260DE">
      <w:pPr>
        <w:rPr>
          <w:sz w:val="24"/>
          <w:szCs w:val="24"/>
        </w:rPr>
      </w:pPr>
      <w:r w:rsidRPr="00287EC6">
        <w:rPr>
          <w:noProof/>
          <w:sz w:val="24"/>
          <w:szCs w:val="24"/>
          <w:lang w:eastAsia="da-DK"/>
        </w:rPr>
        <w:drawing>
          <wp:anchor distT="0" distB="0" distL="114300" distR="114300" simplePos="0" relativeHeight="251658240" behindDoc="0" locked="0" layoutInCell="1" allowOverlap="1" wp14:anchorId="4926EB6B" wp14:editId="752234E5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2428875" cy="685800"/>
            <wp:effectExtent l="0" t="0" r="9525" b="0"/>
            <wp:wrapSquare wrapText="bothSides"/>
            <wp:docPr id="1" name="Billede 3" descr="C:\Users\marh\AppData\Local\Microsoft\Windows\Temporary Internet Files\Content.Outlook\3DQ1N8R9\LMST_auto_s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 descr="C:\Users\marh\AppData\Local\Microsoft\Windows\Temporary Internet Files\Content.Outlook\3DQ1N8R9\LMST_auto_sto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CCD" w:rsidRPr="00287EC6">
        <w:rPr>
          <w:sz w:val="24"/>
          <w:szCs w:val="24"/>
        </w:rPr>
        <w:br w:type="textWrapping" w:clear="all"/>
      </w:r>
    </w:p>
    <w:p w14:paraId="7DF7B812" w14:textId="030B1676" w:rsidR="009260DE" w:rsidRPr="00287EC6" w:rsidRDefault="009260DE" w:rsidP="009260DE">
      <w:pPr>
        <w:pStyle w:val="Titel"/>
        <w:tabs>
          <w:tab w:val="right" w:pos="9356"/>
        </w:tabs>
        <w:jc w:val="left"/>
        <w:rPr>
          <w:b w:val="0"/>
          <w:szCs w:val="24"/>
          <w:lang w:eastAsia="en-US"/>
        </w:rPr>
      </w:pPr>
      <w:r w:rsidRPr="00287EC6">
        <w:rPr>
          <w:b w:val="0"/>
          <w:szCs w:val="24"/>
          <w:lang w:eastAsia="en-US"/>
        </w:rPr>
        <w:tab/>
      </w:r>
      <w:r w:rsidR="0055198C">
        <w:rPr>
          <w:szCs w:val="24"/>
        </w:rPr>
        <w:t>28. juli 2025</w:t>
      </w:r>
      <w:bookmarkStart w:id="0" w:name="_GoBack"/>
      <w:bookmarkEnd w:id="0"/>
    </w:p>
    <w:p w14:paraId="235D7384" w14:textId="77777777" w:rsidR="009260DE" w:rsidRPr="00287EC6" w:rsidRDefault="009260DE" w:rsidP="009260DE">
      <w:pPr>
        <w:pStyle w:val="Titel"/>
        <w:tabs>
          <w:tab w:val="left" w:pos="8222"/>
        </w:tabs>
        <w:jc w:val="left"/>
        <w:rPr>
          <w:b w:val="0"/>
          <w:szCs w:val="24"/>
        </w:rPr>
      </w:pPr>
    </w:p>
    <w:p w14:paraId="532554DC" w14:textId="77777777" w:rsidR="009260DE" w:rsidRPr="00287EC6" w:rsidRDefault="009260DE" w:rsidP="009260DE">
      <w:pPr>
        <w:pStyle w:val="Titel"/>
        <w:jc w:val="left"/>
        <w:rPr>
          <w:b w:val="0"/>
          <w:szCs w:val="24"/>
        </w:rPr>
      </w:pPr>
    </w:p>
    <w:p w14:paraId="5A3567D1" w14:textId="77777777" w:rsidR="009260DE" w:rsidRPr="00287EC6" w:rsidRDefault="009260DE" w:rsidP="009260DE">
      <w:pPr>
        <w:pStyle w:val="Titel"/>
        <w:jc w:val="left"/>
        <w:rPr>
          <w:b w:val="0"/>
          <w:szCs w:val="24"/>
        </w:rPr>
      </w:pPr>
    </w:p>
    <w:p w14:paraId="4DDCAC58" w14:textId="77777777" w:rsidR="009260DE" w:rsidRPr="00287EC6" w:rsidRDefault="009260DE" w:rsidP="009260DE">
      <w:pPr>
        <w:jc w:val="center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PRODUKTRESUMÉ</w:t>
      </w:r>
    </w:p>
    <w:p w14:paraId="25CC89A2" w14:textId="77777777" w:rsidR="009260DE" w:rsidRPr="00287EC6" w:rsidRDefault="009260DE" w:rsidP="009260DE">
      <w:pPr>
        <w:jc w:val="center"/>
        <w:rPr>
          <w:b/>
          <w:sz w:val="24"/>
          <w:szCs w:val="24"/>
        </w:rPr>
      </w:pPr>
    </w:p>
    <w:p w14:paraId="32C8C147" w14:textId="77777777" w:rsidR="009260DE" w:rsidRPr="00287EC6" w:rsidRDefault="009260DE" w:rsidP="009260DE">
      <w:pPr>
        <w:jc w:val="center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for</w:t>
      </w:r>
    </w:p>
    <w:p w14:paraId="5AAB87D3" w14:textId="77777777" w:rsidR="000B058C" w:rsidRPr="00287EC6" w:rsidRDefault="000B058C" w:rsidP="009260DE">
      <w:pPr>
        <w:jc w:val="center"/>
        <w:rPr>
          <w:b/>
          <w:sz w:val="24"/>
          <w:szCs w:val="24"/>
        </w:rPr>
      </w:pPr>
    </w:p>
    <w:p w14:paraId="01868AFD" w14:textId="1FFED7E1" w:rsidR="009260DE" w:rsidRPr="00287EC6" w:rsidRDefault="00A567BD" w:rsidP="009260DE">
      <w:pPr>
        <w:jc w:val="center"/>
        <w:rPr>
          <w:b/>
          <w:sz w:val="24"/>
          <w:szCs w:val="24"/>
        </w:rPr>
      </w:pPr>
      <w:proofErr w:type="spellStart"/>
      <w:r w:rsidRPr="00287EC6">
        <w:rPr>
          <w:b/>
          <w:sz w:val="24"/>
          <w:szCs w:val="24"/>
        </w:rPr>
        <w:t>Tadalafil</w:t>
      </w:r>
      <w:proofErr w:type="spellEnd"/>
      <w:r w:rsidRPr="00287EC6">
        <w:rPr>
          <w:b/>
          <w:sz w:val="24"/>
          <w:szCs w:val="24"/>
        </w:rPr>
        <w:t xml:space="preserve"> "Devatis", filmovertrukne tabletter</w:t>
      </w:r>
      <w:r w:rsidR="00666510" w:rsidRPr="00287EC6">
        <w:rPr>
          <w:b/>
          <w:sz w:val="24"/>
          <w:szCs w:val="24"/>
        </w:rPr>
        <w:t xml:space="preserve"> </w:t>
      </w:r>
      <w:r w:rsidR="00326868" w:rsidRPr="00287EC6">
        <w:rPr>
          <w:b/>
          <w:sz w:val="24"/>
          <w:szCs w:val="24"/>
        </w:rPr>
        <w:t>20</w:t>
      </w:r>
      <w:r w:rsidR="00666510" w:rsidRPr="00287EC6">
        <w:rPr>
          <w:b/>
          <w:sz w:val="24"/>
          <w:szCs w:val="24"/>
        </w:rPr>
        <w:t xml:space="preserve"> mg</w:t>
      </w:r>
    </w:p>
    <w:p w14:paraId="218EBD84" w14:textId="77777777" w:rsidR="009260DE" w:rsidRPr="00287EC6" w:rsidRDefault="009260DE" w:rsidP="009260DE">
      <w:pPr>
        <w:jc w:val="both"/>
        <w:rPr>
          <w:sz w:val="24"/>
          <w:szCs w:val="24"/>
        </w:rPr>
      </w:pPr>
    </w:p>
    <w:p w14:paraId="7C092DDE" w14:textId="77777777" w:rsidR="009260DE" w:rsidRPr="00287EC6" w:rsidRDefault="009260DE" w:rsidP="009260DE">
      <w:pPr>
        <w:jc w:val="both"/>
        <w:rPr>
          <w:sz w:val="24"/>
          <w:szCs w:val="24"/>
        </w:rPr>
      </w:pPr>
    </w:p>
    <w:p w14:paraId="07319CD8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0.</w:t>
      </w:r>
      <w:r w:rsidRPr="00287EC6">
        <w:rPr>
          <w:b/>
          <w:sz w:val="24"/>
          <w:szCs w:val="24"/>
        </w:rPr>
        <w:tab/>
        <w:t>D.SP.NR.</w:t>
      </w:r>
    </w:p>
    <w:p w14:paraId="155AB7A7" w14:textId="0F7A5BF8" w:rsidR="009260DE" w:rsidRPr="00287EC6" w:rsidRDefault="00A567BD" w:rsidP="009260DE">
      <w:pPr>
        <w:tabs>
          <w:tab w:val="left" w:pos="851"/>
        </w:tabs>
        <w:ind w:left="851"/>
        <w:rPr>
          <w:sz w:val="24"/>
          <w:szCs w:val="24"/>
        </w:rPr>
      </w:pPr>
      <w:r w:rsidRPr="00287EC6">
        <w:rPr>
          <w:sz w:val="24"/>
          <w:szCs w:val="24"/>
        </w:rPr>
        <w:t>33859</w:t>
      </w:r>
    </w:p>
    <w:p w14:paraId="54444973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AC29B11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1.</w:t>
      </w:r>
      <w:r w:rsidRPr="00287EC6">
        <w:rPr>
          <w:b/>
          <w:sz w:val="24"/>
          <w:szCs w:val="24"/>
        </w:rPr>
        <w:tab/>
        <w:t>LÆGEMIDLETS NAVN</w:t>
      </w:r>
    </w:p>
    <w:p w14:paraId="76C3B04B" w14:textId="7B81314F" w:rsidR="009260DE" w:rsidRPr="00287EC6" w:rsidRDefault="00A567BD" w:rsidP="009260DE">
      <w:pPr>
        <w:tabs>
          <w:tab w:val="left" w:pos="851"/>
        </w:tabs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"Devatis"</w:t>
      </w:r>
    </w:p>
    <w:p w14:paraId="4C4F1446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0C991FB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2.</w:t>
      </w:r>
      <w:r w:rsidRPr="00287EC6">
        <w:rPr>
          <w:b/>
          <w:sz w:val="24"/>
          <w:szCs w:val="24"/>
        </w:rPr>
        <w:tab/>
        <w:t>KVALITATIV OG KVANTITATIV SAMMENSÆTNING</w:t>
      </w:r>
    </w:p>
    <w:p w14:paraId="2DC99D5F" w14:textId="0E6464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Hver filmovertrukke</w:t>
      </w:r>
      <w:r w:rsidR="00776477" w:rsidRPr="00287EC6">
        <w:rPr>
          <w:sz w:val="24"/>
          <w:szCs w:val="24"/>
        </w:rPr>
        <w:t>t</w:t>
      </w:r>
      <w:r w:rsidRPr="00287EC6">
        <w:rPr>
          <w:sz w:val="24"/>
          <w:szCs w:val="24"/>
        </w:rPr>
        <w:t xml:space="preserve"> tablet indeholder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mg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.</w:t>
      </w:r>
    </w:p>
    <w:p w14:paraId="2AA72366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6905CA62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Hjælpestoffer, som</w:t>
      </w:r>
      <w:r w:rsidRPr="00287EC6">
        <w:rPr>
          <w:spacing w:val="-2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behandleren</w:t>
      </w:r>
      <w:r w:rsidRPr="00287EC6">
        <w:rPr>
          <w:spacing w:val="-3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skal</w:t>
      </w:r>
      <w:r w:rsidRPr="00287EC6">
        <w:rPr>
          <w:spacing w:val="1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være</w:t>
      </w:r>
      <w:r w:rsidRPr="00287EC6">
        <w:rPr>
          <w:spacing w:val="-3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opmærksom</w:t>
      </w:r>
      <w:r w:rsidRPr="00287EC6">
        <w:rPr>
          <w:spacing w:val="-2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på</w:t>
      </w:r>
    </w:p>
    <w:p w14:paraId="1E31F2A3" w14:textId="05DEE8DE" w:rsidR="000472BB" w:rsidRPr="00287EC6" w:rsidRDefault="000472BB" w:rsidP="0065155F">
      <w:pPr>
        <w:ind w:left="851"/>
        <w:rPr>
          <w:spacing w:val="59"/>
          <w:sz w:val="24"/>
          <w:szCs w:val="24"/>
        </w:rPr>
      </w:pPr>
      <w:r w:rsidRPr="00287EC6">
        <w:rPr>
          <w:sz w:val="24"/>
          <w:szCs w:val="24"/>
        </w:rPr>
        <w:t>Hver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filmovertrukke</w:t>
      </w:r>
      <w:r w:rsidR="00776477" w:rsidRPr="00287EC6">
        <w:rPr>
          <w:sz w:val="24"/>
          <w:szCs w:val="24"/>
        </w:rPr>
        <w:t>t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tablet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indeholder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240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lactose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monohydrat).</w:t>
      </w:r>
    </w:p>
    <w:p w14:paraId="7D36134E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Alle hjælpestoffer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anført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pkt.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6.1.</w:t>
      </w:r>
    </w:p>
    <w:p w14:paraId="23211C9C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85352CE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3.</w:t>
      </w:r>
      <w:r w:rsidRPr="00287EC6">
        <w:rPr>
          <w:b/>
          <w:sz w:val="24"/>
          <w:szCs w:val="24"/>
        </w:rPr>
        <w:tab/>
        <w:t>LÆGEMIDDELFORM</w:t>
      </w:r>
    </w:p>
    <w:p w14:paraId="7926EFC8" w14:textId="79BECF0D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Filmovertrukne tabletter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(tabletter)</w:t>
      </w:r>
    </w:p>
    <w:p w14:paraId="65C9C6D6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08DDF143" w14:textId="1F6D4B3D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 xml:space="preserve">Lysebrune, mandelformede filmovertrukne tabletter, påtrykt </w:t>
      </w:r>
      <w:r w:rsidRPr="00287EC6">
        <w:rPr>
          <w:bCs/>
          <w:iCs/>
          <w:sz w:val="24"/>
          <w:szCs w:val="24"/>
        </w:rPr>
        <w:t>”</w:t>
      </w:r>
      <w:r w:rsidRPr="00287EC6">
        <w:rPr>
          <w:sz w:val="24"/>
          <w:szCs w:val="24"/>
        </w:rPr>
        <w:t>20” på den ene side (ca. 12</w:t>
      </w:r>
      <w:r w:rsidR="002474DB">
        <w:rPr>
          <w:sz w:val="24"/>
          <w:szCs w:val="24"/>
        </w:rPr>
        <w:t> </w:t>
      </w:r>
      <w:r w:rsidRPr="00287EC6">
        <w:rPr>
          <w:sz w:val="24"/>
          <w:szCs w:val="24"/>
        </w:rPr>
        <w:t>mm i længden og 8 mm i bredden).</w:t>
      </w:r>
    </w:p>
    <w:p w14:paraId="26772ED5" w14:textId="7D11D61A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04FA021" w14:textId="77777777" w:rsidR="00776477" w:rsidRPr="00287EC6" w:rsidRDefault="00776477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4C72AD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</w:t>
      </w:r>
      <w:r w:rsidRPr="00287EC6">
        <w:rPr>
          <w:b/>
          <w:sz w:val="24"/>
          <w:szCs w:val="24"/>
        </w:rPr>
        <w:tab/>
        <w:t>KLINISKE OPLYSNINGER</w:t>
      </w:r>
    </w:p>
    <w:p w14:paraId="20D833C3" w14:textId="77777777" w:rsidR="009260DE" w:rsidRPr="00287EC6" w:rsidRDefault="009260DE" w:rsidP="009260DE">
      <w:pPr>
        <w:tabs>
          <w:tab w:val="left" w:pos="851"/>
        </w:tabs>
        <w:ind w:left="851"/>
        <w:rPr>
          <w:b/>
          <w:sz w:val="24"/>
          <w:szCs w:val="24"/>
        </w:rPr>
      </w:pPr>
    </w:p>
    <w:p w14:paraId="21467C4F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  <w:u w:val="single"/>
        </w:rPr>
      </w:pPr>
      <w:r w:rsidRPr="00287EC6">
        <w:rPr>
          <w:b/>
          <w:sz w:val="24"/>
          <w:szCs w:val="24"/>
        </w:rPr>
        <w:t>4.1</w:t>
      </w:r>
      <w:r w:rsidRPr="00287EC6">
        <w:rPr>
          <w:b/>
          <w:sz w:val="24"/>
          <w:szCs w:val="24"/>
        </w:rPr>
        <w:tab/>
        <w:t>Terapeutiske indikationer</w:t>
      </w:r>
    </w:p>
    <w:p w14:paraId="22ED5A4F" w14:textId="77777777" w:rsidR="000472BB" w:rsidRPr="00287EC6" w:rsidRDefault="000472BB" w:rsidP="0065155F">
      <w:pPr>
        <w:ind w:left="851"/>
        <w:rPr>
          <w:spacing w:val="37"/>
          <w:sz w:val="24"/>
          <w:szCs w:val="24"/>
        </w:rPr>
      </w:pPr>
      <w:r w:rsidRPr="00287EC6">
        <w:rPr>
          <w:sz w:val="24"/>
          <w:szCs w:val="24"/>
        </w:rPr>
        <w:t>Behandling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voksne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mænd.</w:t>
      </w:r>
    </w:p>
    <w:p w14:paraId="06AE4D43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67D6BE88" w14:textId="77777777" w:rsidR="000472BB" w:rsidRPr="00287EC6" w:rsidRDefault="000472BB" w:rsidP="0065155F">
      <w:pPr>
        <w:ind w:left="851"/>
        <w:rPr>
          <w:spacing w:val="45"/>
          <w:sz w:val="24"/>
          <w:szCs w:val="24"/>
        </w:rPr>
      </w:pPr>
      <w:r w:rsidRPr="00287EC6">
        <w:rPr>
          <w:sz w:val="24"/>
          <w:szCs w:val="24"/>
        </w:rPr>
        <w:t>Seksuel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stimulation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nødvendig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for, at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kan virke.</w:t>
      </w:r>
    </w:p>
    <w:p w14:paraId="34585447" w14:textId="77777777" w:rsidR="000472BB" w:rsidRPr="00287EC6" w:rsidRDefault="000472BB" w:rsidP="0065155F">
      <w:pPr>
        <w:ind w:left="851"/>
        <w:rPr>
          <w:spacing w:val="-2"/>
          <w:sz w:val="24"/>
          <w:szCs w:val="24"/>
        </w:rPr>
      </w:pPr>
    </w:p>
    <w:p w14:paraId="3BA5FEB6" w14:textId="77ABEACC" w:rsidR="000472BB" w:rsidRPr="00287EC6" w:rsidRDefault="000472BB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indiceret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anvendelse hos kvinder.</w:t>
      </w:r>
    </w:p>
    <w:p w14:paraId="48B8875A" w14:textId="3EEC1882" w:rsidR="002474DB" w:rsidRDefault="002474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27519A8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A2D5C83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4.2</w:t>
      </w:r>
      <w:r w:rsidRPr="00287EC6">
        <w:rPr>
          <w:b/>
          <w:sz w:val="24"/>
          <w:szCs w:val="24"/>
        </w:rPr>
        <w:tab/>
        <w:t xml:space="preserve">Dosering og </w:t>
      </w:r>
      <w:r w:rsidR="002C1EC0" w:rsidRPr="00287EC6">
        <w:rPr>
          <w:b/>
          <w:sz w:val="24"/>
          <w:szCs w:val="24"/>
        </w:rPr>
        <w:t>administration</w:t>
      </w:r>
    </w:p>
    <w:p w14:paraId="7B608A06" w14:textId="77777777" w:rsidR="00A8299C" w:rsidRPr="00287EC6" w:rsidRDefault="00A8299C" w:rsidP="0065155F">
      <w:pPr>
        <w:ind w:left="851"/>
        <w:rPr>
          <w:sz w:val="24"/>
          <w:szCs w:val="24"/>
          <w:u w:color="000000"/>
        </w:rPr>
      </w:pPr>
    </w:p>
    <w:p w14:paraId="29F78E78" w14:textId="7DE5FE7A" w:rsidR="000472BB" w:rsidRPr="00287EC6" w:rsidRDefault="000472BB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Dosering</w:t>
      </w:r>
    </w:p>
    <w:p w14:paraId="19215E06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3020CA26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Voksne mænd</w:t>
      </w:r>
    </w:p>
    <w:p w14:paraId="74F7CF98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Den anbefalede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generelt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tages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forventet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seksuel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aktivitet, enten</w:t>
      </w:r>
      <w:r w:rsidRPr="00287EC6">
        <w:rPr>
          <w:spacing w:val="67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mad.</w:t>
      </w:r>
    </w:p>
    <w:p w14:paraId="61E3F879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01C01659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Hos de 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hvor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giver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tilstrækkelig effekt,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kan 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forsøges. Tabletten</w:t>
      </w:r>
      <w:r w:rsidRPr="00287EC6">
        <w:rPr>
          <w:spacing w:val="67"/>
          <w:sz w:val="24"/>
          <w:szCs w:val="24"/>
        </w:rPr>
        <w:t xml:space="preserve"> </w:t>
      </w:r>
      <w:r w:rsidRPr="00287EC6">
        <w:rPr>
          <w:sz w:val="24"/>
          <w:szCs w:val="24"/>
        </w:rPr>
        <w:t>tages mindst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30</w:t>
      </w:r>
      <w:r w:rsidRPr="00287EC6">
        <w:rPr>
          <w:sz w:val="24"/>
          <w:szCs w:val="24"/>
        </w:rPr>
        <w:t xml:space="preserve"> minutter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seksuel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aktivitet.</w:t>
      </w:r>
    </w:p>
    <w:p w14:paraId="41260662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6ACFC454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Den maksimale doseringshyppighed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 gang daglig.</w:t>
      </w:r>
    </w:p>
    <w:p w14:paraId="3FABBC7B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3A6A9F2A" w14:textId="3C377DC1" w:rsidR="000472BB" w:rsidRPr="00287EC6" w:rsidRDefault="000472BB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10</w:t>
      </w:r>
      <w:r w:rsidRPr="00287EC6">
        <w:rPr>
          <w:sz w:val="24"/>
          <w:szCs w:val="24"/>
        </w:rPr>
        <w:t xml:space="preserve"> og 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tiltænkt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brug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forventet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seksuel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aktivitet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anbefales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vedvarende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daglig brug.</w:t>
      </w:r>
    </w:p>
    <w:p w14:paraId="2768D7FD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7C32D48E" w14:textId="2F4ACEBE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Hos patienter, 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forventer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hyppigt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brug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(mindst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2 gange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ugentligt), kan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en én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gang</w:t>
      </w:r>
      <w:r w:rsidRPr="00287EC6">
        <w:rPr>
          <w:spacing w:val="51"/>
          <w:sz w:val="24"/>
          <w:szCs w:val="24"/>
        </w:rPr>
        <w:t xml:space="preserve"> </w:t>
      </w:r>
      <w:r w:rsidRPr="00287EC6">
        <w:rPr>
          <w:sz w:val="24"/>
          <w:szCs w:val="24"/>
        </w:rPr>
        <w:t>dagligt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r w:rsidRPr="00287EC6">
        <w:rPr>
          <w:spacing w:val="-2"/>
          <w:sz w:val="24"/>
          <w:szCs w:val="24"/>
        </w:rPr>
        <w:t>de</w:t>
      </w:r>
      <w:r w:rsidRPr="00287EC6">
        <w:rPr>
          <w:sz w:val="24"/>
          <w:szCs w:val="24"/>
        </w:rPr>
        <w:t xml:space="preserve"> laveste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</w:t>
      </w:r>
      <w:r w:rsidR="002474DB">
        <w:rPr>
          <w:sz w:val="24"/>
          <w:szCs w:val="24"/>
        </w:rPr>
        <w:t>"</w:t>
      </w:r>
      <w:proofErr w:type="spellStart"/>
      <w:r w:rsidR="002474DB">
        <w:rPr>
          <w:sz w:val="24"/>
          <w:szCs w:val="24"/>
        </w:rPr>
        <w:t>Devatis"</w:t>
      </w:r>
      <w:r w:rsidRPr="00287EC6">
        <w:rPr>
          <w:sz w:val="24"/>
          <w:szCs w:val="24"/>
        </w:rPr>
        <w:t>-doser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anses 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være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hensigtsmæssig, baseret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på patientens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valg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lægens vurdering.</w:t>
      </w:r>
    </w:p>
    <w:p w14:paraId="45114F03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4410F0A5" w14:textId="6938D41A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Den anbefalede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 patienter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dagligt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indtaget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ca. samme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tidspunkt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dag.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Baseret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individuel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tolerance kan dosis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muligvis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sænkes 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2,5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én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gang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dagligt. 2,5 mg filmovertrukne tabletter er tilgængelige fra andre farmaceutiske virksomheder.</w:t>
      </w:r>
    </w:p>
    <w:p w14:paraId="58ECB984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0C95D30D" w14:textId="77777777" w:rsidR="000472BB" w:rsidRPr="00287EC6" w:rsidRDefault="000472BB" w:rsidP="0065155F">
      <w:pPr>
        <w:ind w:left="851"/>
        <w:rPr>
          <w:spacing w:val="53"/>
          <w:sz w:val="24"/>
          <w:szCs w:val="24"/>
        </w:rPr>
      </w:pPr>
      <w:r w:rsidRPr="00287EC6">
        <w:rPr>
          <w:sz w:val="24"/>
          <w:szCs w:val="24"/>
        </w:rPr>
        <w:t>Valget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vedvarende </w:t>
      </w:r>
      <w:r w:rsidRPr="00287EC6">
        <w:rPr>
          <w:spacing w:val="-2"/>
          <w:sz w:val="24"/>
          <w:szCs w:val="24"/>
        </w:rPr>
        <w:t>daglig</w:t>
      </w:r>
      <w:r w:rsidRPr="00287EC6">
        <w:rPr>
          <w:sz w:val="24"/>
          <w:szCs w:val="24"/>
        </w:rPr>
        <w:t xml:space="preserve"> behandling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evalueres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jævne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mellemrum.</w:t>
      </w:r>
      <w:r w:rsidRPr="00287EC6">
        <w:rPr>
          <w:spacing w:val="53"/>
          <w:sz w:val="24"/>
          <w:szCs w:val="24"/>
        </w:rPr>
        <w:t xml:space="preserve"> </w:t>
      </w:r>
    </w:p>
    <w:p w14:paraId="6ACE41E2" w14:textId="77777777" w:rsidR="000472BB" w:rsidRPr="00287EC6" w:rsidRDefault="000472BB" w:rsidP="0065155F">
      <w:pPr>
        <w:ind w:left="851"/>
        <w:rPr>
          <w:spacing w:val="53"/>
          <w:sz w:val="24"/>
          <w:szCs w:val="24"/>
        </w:rPr>
      </w:pPr>
    </w:p>
    <w:p w14:paraId="05C262BB" w14:textId="77777777" w:rsidR="000472BB" w:rsidRPr="00287EC6" w:rsidRDefault="000472BB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Særlige populationer</w:t>
      </w:r>
    </w:p>
    <w:p w14:paraId="0D525B81" w14:textId="77777777" w:rsidR="000472BB" w:rsidRPr="00287EC6" w:rsidRDefault="000472BB" w:rsidP="0065155F">
      <w:pPr>
        <w:ind w:left="851"/>
        <w:rPr>
          <w:i/>
          <w:sz w:val="24"/>
          <w:szCs w:val="24"/>
        </w:rPr>
      </w:pPr>
    </w:p>
    <w:p w14:paraId="2B8D26DA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Ældre mænd</w:t>
      </w:r>
    </w:p>
    <w:p w14:paraId="61183B81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nødvendigt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justere dosis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ældre patienter.</w:t>
      </w:r>
    </w:p>
    <w:p w14:paraId="79AFBA8C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65948245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Mænd med nedsat</w:t>
      </w:r>
      <w:r w:rsidRPr="00287EC6">
        <w:rPr>
          <w:i/>
          <w:spacing w:val="1"/>
          <w:sz w:val="24"/>
          <w:szCs w:val="24"/>
        </w:rPr>
        <w:t xml:space="preserve"> </w:t>
      </w:r>
      <w:r w:rsidRPr="00287EC6">
        <w:rPr>
          <w:i/>
          <w:sz w:val="24"/>
          <w:szCs w:val="24"/>
        </w:rPr>
        <w:t>nyrefunktion</w:t>
      </w:r>
    </w:p>
    <w:p w14:paraId="0D568330" w14:textId="2C10E90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Dosisjustering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påkrævet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let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moderat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nedsat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nyrefunktion. 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maksimale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anbefalede dosis 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 svært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nedsat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nyrefunktion 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til behandling efter behov.</w:t>
      </w:r>
    </w:p>
    <w:p w14:paraId="4AF36E0D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77D1C99A" w14:textId="69113D5F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én gang daglige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dosering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anvendes 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 svært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nedsat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nyrefunktion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pkt.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4.4 og 5.2).</w:t>
      </w:r>
    </w:p>
    <w:p w14:paraId="463013D4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3D7581A9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Mænd med nedsat</w:t>
      </w:r>
      <w:r w:rsidRPr="00287EC6">
        <w:rPr>
          <w:i/>
          <w:spacing w:val="-2"/>
          <w:sz w:val="24"/>
          <w:szCs w:val="24"/>
        </w:rPr>
        <w:t xml:space="preserve"> </w:t>
      </w:r>
      <w:r w:rsidRPr="00287EC6">
        <w:rPr>
          <w:i/>
          <w:sz w:val="24"/>
          <w:szCs w:val="24"/>
        </w:rPr>
        <w:t>leverfunktion</w:t>
      </w:r>
    </w:p>
    <w:p w14:paraId="5FFBFB79" w14:textId="0D1C28C9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Den anbefalede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10 mg,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tages før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forventet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seksuel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aktivitet, enten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uden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mad. </w:t>
      </w:r>
      <w:r w:rsidRPr="00287EC6">
        <w:rPr>
          <w:spacing w:val="-2"/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begrænsede 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data vedrørende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sikkerheden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hos 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svær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leverinsufficiens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(Child-</w:t>
      </w:r>
      <w:proofErr w:type="spellStart"/>
      <w:r w:rsidRPr="00287EC6">
        <w:rPr>
          <w:sz w:val="24"/>
          <w:szCs w:val="24"/>
        </w:rPr>
        <w:t>Pugh</w:t>
      </w:r>
      <w:proofErr w:type="spellEnd"/>
      <w:r w:rsidRPr="00287EC6">
        <w:rPr>
          <w:sz w:val="24"/>
          <w:szCs w:val="24"/>
        </w:rPr>
        <w:t xml:space="preserve"> klasse </w:t>
      </w:r>
      <w:r w:rsidRPr="00287EC6">
        <w:rPr>
          <w:spacing w:val="-2"/>
          <w:sz w:val="24"/>
          <w:szCs w:val="24"/>
        </w:rPr>
        <w:t>C).</w:t>
      </w:r>
      <w:r w:rsidRPr="00287EC6">
        <w:rPr>
          <w:sz w:val="24"/>
          <w:szCs w:val="24"/>
        </w:rPr>
        <w:t xml:space="preserve"> Ved ordination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pacing w:val="-2"/>
          <w:sz w:val="24"/>
          <w:szCs w:val="24"/>
        </w:rPr>
        <w:t>,</w:t>
      </w:r>
      <w:r w:rsidRPr="00287EC6">
        <w:rPr>
          <w:sz w:val="24"/>
          <w:szCs w:val="24"/>
        </w:rPr>
        <w:t xml:space="preserve">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ordinerende læge foretage</w:t>
      </w:r>
      <w:r w:rsidRPr="00287EC6">
        <w:rPr>
          <w:spacing w:val="69"/>
          <w:sz w:val="24"/>
          <w:szCs w:val="24"/>
        </w:rPr>
        <w:t xml:space="preserve"> </w:t>
      </w:r>
      <w:r w:rsidRPr="00287EC6">
        <w:rPr>
          <w:sz w:val="24"/>
          <w:szCs w:val="24"/>
        </w:rPr>
        <w:t>en omhyggelig individuel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benefit/</w:t>
      </w:r>
      <w:proofErr w:type="spellStart"/>
      <w:r w:rsidRPr="00287EC6">
        <w:rPr>
          <w:sz w:val="24"/>
          <w:szCs w:val="24"/>
        </w:rPr>
        <w:t>risk</w:t>
      </w:r>
      <w:proofErr w:type="spellEnd"/>
      <w:r w:rsidRPr="00287EC6">
        <w:rPr>
          <w:sz w:val="24"/>
          <w:szCs w:val="24"/>
        </w:rPr>
        <w:t>-vurdering.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 data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administration af doser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højere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end 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nedsat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leverfunktion.</w:t>
      </w:r>
    </w:p>
    <w:p w14:paraId="60EB2AF2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38DB6586" w14:textId="00390746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lastRenderedPageBreak/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én gang daglige dosering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evalueret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 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nedsat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leverfunktion: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 ordinerende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foretage en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omhyggelig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individuel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benefit/</w:t>
      </w:r>
      <w:proofErr w:type="spellStart"/>
      <w:r w:rsidRPr="00287EC6">
        <w:rPr>
          <w:sz w:val="24"/>
          <w:szCs w:val="24"/>
        </w:rPr>
        <w:t>risk</w:t>
      </w:r>
      <w:proofErr w:type="spellEnd"/>
      <w:r w:rsidRPr="00287EC6">
        <w:rPr>
          <w:sz w:val="24"/>
          <w:szCs w:val="24"/>
        </w:rPr>
        <w:t>-vurdering, ved ordination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en gang dagligt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pkt.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4.4 og</w:t>
      </w:r>
      <w:r w:rsidRPr="00287EC6">
        <w:rPr>
          <w:spacing w:val="71"/>
          <w:sz w:val="24"/>
          <w:szCs w:val="24"/>
        </w:rPr>
        <w:t xml:space="preserve"> </w:t>
      </w:r>
      <w:r w:rsidRPr="00287EC6">
        <w:rPr>
          <w:sz w:val="24"/>
          <w:szCs w:val="24"/>
        </w:rPr>
        <w:t>5.2).</w:t>
      </w:r>
    </w:p>
    <w:p w14:paraId="53D296D3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50F111FD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Mænd med diabetes</w:t>
      </w:r>
    </w:p>
    <w:p w14:paraId="4B4C01FB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nødvendigt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justere dosis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diabetes.</w:t>
      </w:r>
    </w:p>
    <w:p w14:paraId="3DF4E9AD" w14:textId="77777777" w:rsidR="000472BB" w:rsidRPr="00287EC6" w:rsidRDefault="000472BB" w:rsidP="0065155F">
      <w:pPr>
        <w:ind w:left="851"/>
        <w:rPr>
          <w:sz w:val="24"/>
          <w:szCs w:val="24"/>
        </w:rPr>
      </w:pPr>
    </w:p>
    <w:p w14:paraId="77B57679" w14:textId="77777777" w:rsidR="000472BB" w:rsidRPr="00287EC6" w:rsidRDefault="000472BB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Pædiatrisk population</w:t>
      </w:r>
    </w:p>
    <w:p w14:paraId="078EFDFD" w14:textId="607769F1" w:rsidR="000472BB" w:rsidRPr="00287EC6" w:rsidRDefault="000472BB" w:rsidP="0065155F">
      <w:pPr>
        <w:ind w:left="851"/>
        <w:rPr>
          <w:spacing w:val="51"/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 relevante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indikationer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pædiatriske population.</w:t>
      </w:r>
      <w:r w:rsidRPr="00287EC6">
        <w:rPr>
          <w:spacing w:val="51"/>
          <w:sz w:val="24"/>
          <w:szCs w:val="24"/>
        </w:rPr>
        <w:t xml:space="preserve"> </w:t>
      </w:r>
    </w:p>
    <w:p w14:paraId="13B29A78" w14:textId="77777777" w:rsidR="000472BB" w:rsidRPr="00287EC6" w:rsidRDefault="000472BB" w:rsidP="0065155F">
      <w:pPr>
        <w:ind w:left="851"/>
        <w:rPr>
          <w:spacing w:val="51"/>
          <w:sz w:val="24"/>
          <w:szCs w:val="24"/>
        </w:rPr>
      </w:pPr>
    </w:p>
    <w:p w14:paraId="45DCB2FA" w14:textId="77777777" w:rsidR="000472BB" w:rsidRPr="00287EC6" w:rsidRDefault="000472BB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Administration</w:t>
      </w:r>
    </w:p>
    <w:p w14:paraId="0D2429E1" w14:textId="7E54744E" w:rsidR="000472BB" w:rsidRPr="00287EC6" w:rsidRDefault="000472BB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tilgængeligt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tabletstyrker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5,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10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20 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oral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anvendelse.</w:t>
      </w:r>
    </w:p>
    <w:p w14:paraId="4A418FC4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0352DB1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4.3</w:t>
      </w:r>
      <w:r w:rsidRPr="00287EC6">
        <w:rPr>
          <w:b/>
          <w:sz w:val="24"/>
          <w:szCs w:val="24"/>
        </w:rPr>
        <w:tab/>
        <w:t>Kontraindikationer</w:t>
      </w:r>
    </w:p>
    <w:p w14:paraId="5DB699BC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Overfølsomhed over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aktive stof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over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flere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hjælpestofferne anført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pkt. 6.1.</w:t>
      </w:r>
    </w:p>
    <w:p w14:paraId="4134A314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B6111AE" w14:textId="2967F55F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 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vist, at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forstærker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hypotensive</w:t>
      </w:r>
      <w:proofErr w:type="spellEnd"/>
      <w:r w:rsidRPr="00287EC6">
        <w:rPr>
          <w:sz w:val="24"/>
          <w:szCs w:val="24"/>
        </w:rPr>
        <w:t xml:space="preserve"> effekt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nitrater. Dette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menes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være 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resultat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kombinerede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nitrater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nitrogenoxid/</w:t>
      </w:r>
      <w:proofErr w:type="spellStart"/>
      <w:r w:rsidRPr="00287EC6">
        <w:rPr>
          <w:sz w:val="24"/>
          <w:szCs w:val="24"/>
        </w:rPr>
        <w:t>cGMP</w:t>
      </w:r>
      <w:proofErr w:type="spellEnd"/>
      <w:r w:rsidRPr="00287EC6">
        <w:rPr>
          <w:sz w:val="24"/>
          <w:szCs w:val="24"/>
        </w:rPr>
        <w:t>-syntesevejen.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Derfor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administration 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kontraindiceret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bruger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enhver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organisk</w:t>
      </w:r>
      <w:r w:rsidRPr="00287EC6">
        <w:rPr>
          <w:spacing w:val="81"/>
          <w:sz w:val="24"/>
          <w:szCs w:val="24"/>
        </w:rPr>
        <w:t xml:space="preserve"> </w:t>
      </w:r>
      <w:r w:rsidRPr="00287EC6">
        <w:rPr>
          <w:sz w:val="24"/>
          <w:szCs w:val="24"/>
        </w:rPr>
        <w:t>nitrat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(se pkt. 4.5).</w:t>
      </w:r>
    </w:p>
    <w:p w14:paraId="75F00AC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4D9D0C8" w14:textId="48806621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må ikke anvendes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hos mænd med hjertesygdom, 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hvem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seksuel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aktivitet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kan tilrådes.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Lægen 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overveje den potentielle risiko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hjerteproblemer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følge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seksuel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aktivitet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eksisterende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hjerte-/karsygdom.</w:t>
      </w:r>
    </w:p>
    <w:p w14:paraId="032B388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C24BC3C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Følgende grupper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hjerte-/karsygdomme blev ikke inkluderet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kliniske studier </w:t>
      </w:r>
      <w:r w:rsidRPr="00287EC6">
        <w:rPr>
          <w:spacing w:val="-3"/>
          <w:sz w:val="24"/>
          <w:szCs w:val="24"/>
        </w:rPr>
        <w:t>og</w:t>
      </w:r>
      <w:r w:rsidRPr="00287EC6">
        <w:rPr>
          <w:spacing w:val="56"/>
          <w:sz w:val="24"/>
          <w:szCs w:val="24"/>
        </w:rPr>
        <w:t xml:space="preserve"> </w:t>
      </w:r>
      <w:r w:rsidRPr="00287EC6">
        <w:rPr>
          <w:sz w:val="24"/>
          <w:szCs w:val="24"/>
        </w:rPr>
        <w:t>brugen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kontraindiceret:</w:t>
      </w:r>
    </w:p>
    <w:p w14:paraId="185602D3" w14:textId="77777777" w:rsidR="00186FB3" w:rsidRPr="00287EC6" w:rsidRDefault="00186FB3" w:rsidP="00A8299C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</w:rPr>
      </w:pP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myokardieinfarkt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indenfor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de</w:t>
      </w:r>
      <w:r w:rsidRPr="00287EC6">
        <w:rPr>
          <w:sz w:val="24"/>
          <w:szCs w:val="24"/>
        </w:rPr>
        <w:t xml:space="preserve"> seneste 90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dage</w:t>
      </w:r>
    </w:p>
    <w:p w14:paraId="36B70589" w14:textId="77777777" w:rsidR="00186FB3" w:rsidRPr="00287EC6" w:rsidRDefault="00186FB3" w:rsidP="00A8299C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</w:rPr>
      </w:pP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ustabil angina,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angina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forekommende under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samleje</w:t>
      </w:r>
    </w:p>
    <w:p w14:paraId="265C2B0B" w14:textId="05C9F3FA" w:rsidR="00186FB3" w:rsidRPr="00287EC6" w:rsidRDefault="00186FB3" w:rsidP="00A8299C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</w:rPr>
      </w:pP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hjerteinsufficiens, </w:t>
      </w:r>
      <w:r w:rsidRPr="00287EC6">
        <w:rPr>
          <w:spacing w:val="-2"/>
          <w:sz w:val="24"/>
          <w:szCs w:val="24"/>
        </w:rPr>
        <w:t>New</w:t>
      </w:r>
      <w:r w:rsidRPr="00287EC6">
        <w:rPr>
          <w:sz w:val="24"/>
          <w:szCs w:val="24"/>
        </w:rPr>
        <w:t xml:space="preserve"> York </w:t>
      </w:r>
      <w:r w:rsidRPr="00287EC6">
        <w:rPr>
          <w:spacing w:val="-2"/>
          <w:sz w:val="24"/>
          <w:szCs w:val="24"/>
        </w:rPr>
        <w:t>Heart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Association klasse 2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højere, indenfor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seneste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6 måneder</w:t>
      </w:r>
    </w:p>
    <w:p w14:paraId="38EC0968" w14:textId="5E594FBB" w:rsidR="00186FB3" w:rsidRPr="00287EC6" w:rsidRDefault="00186FB3" w:rsidP="00A8299C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</w:rPr>
      </w:pP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ukontrollerede </w:t>
      </w:r>
      <w:proofErr w:type="spellStart"/>
      <w:r w:rsidRPr="00287EC6">
        <w:rPr>
          <w:sz w:val="24"/>
          <w:szCs w:val="24"/>
        </w:rPr>
        <w:t>arytmier</w:t>
      </w:r>
      <w:proofErr w:type="spellEnd"/>
      <w:r w:rsidRPr="00287EC6">
        <w:rPr>
          <w:sz w:val="24"/>
          <w:szCs w:val="24"/>
        </w:rPr>
        <w:t>, hypotension (&lt;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90/50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mm</w:t>
      </w:r>
      <w:r w:rsidRPr="00287EC6">
        <w:rPr>
          <w:spacing w:val="1"/>
          <w:sz w:val="24"/>
          <w:szCs w:val="24"/>
        </w:rPr>
        <w:t> </w:t>
      </w:r>
      <w:r w:rsidRPr="00287EC6">
        <w:rPr>
          <w:sz w:val="24"/>
          <w:szCs w:val="24"/>
        </w:rPr>
        <w:t>Hg)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ukontrolleret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hypertension</w:t>
      </w:r>
    </w:p>
    <w:p w14:paraId="5231AE67" w14:textId="77777777" w:rsidR="00186FB3" w:rsidRPr="00287EC6" w:rsidRDefault="00186FB3" w:rsidP="00A8299C">
      <w:pPr>
        <w:pStyle w:val="Listeafsnit"/>
        <w:numPr>
          <w:ilvl w:val="0"/>
          <w:numId w:val="7"/>
        </w:numPr>
        <w:ind w:left="1276" w:hanging="425"/>
        <w:rPr>
          <w:sz w:val="24"/>
          <w:szCs w:val="24"/>
        </w:rPr>
      </w:pP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en apopleksi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 seneste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6 måneder</w:t>
      </w:r>
    </w:p>
    <w:p w14:paraId="56FC742B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E016BCA" w14:textId="7F7B3CFE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kontraindiceret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grund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non-</w:t>
      </w:r>
      <w:proofErr w:type="spellStart"/>
      <w:r w:rsidRPr="00287EC6">
        <w:rPr>
          <w:sz w:val="24"/>
          <w:szCs w:val="24"/>
        </w:rPr>
        <w:t>arteritis</w:t>
      </w:r>
      <w:proofErr w:type="spellEnd"/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anterior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iskæmisk</w:t>
      </w:r>
      <w:r w:rsidRPr="00287EC6">
        <w:rPr>
          <w:spacing w:val="59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opticusneuropati</w:t>
      </w:r>
      <w:proofErr w:type="spellEnd"/>
      <w:r w:rsidRPr="00287EC6">
        <w:rPr>
          <w:spacing w:val="-2"/>
          <w:sz w:val="24"/>
          <w:szCs w:val="24"/>
        </w:rPr>
        <w:t xml:space="preserve"> (NAION),</w:t>
      </w:r>
      <w:r w:rsidRPr="00287EC6">
        <w:rPr>
          <w:sz w:val="24"/>
          <w:szCs w:val="24"/>
        </w:rPr>
        <w:t xml:space="preserve"> har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nedsættelse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synet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ene øje. Kontraindikationen gælder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uanset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synsnedsættelsen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opstod 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forbindelse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brug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PDE5-hæmmere 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ej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pkt. 4.4).</w:t>
      </w:r>
    </w:p>
    <w:p w14:paraId="0790F9E1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FCEE9E1" w14:textId="69227A2B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Samtidig administration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PDE5-hæmmere,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inklusive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guanylatcyklase</w:t>
      </w:r>
      <w:proofErr w:type="spellEnd"/>
      <w:r w:rsidRPr="00287EC6">
        <w:rPr>
          <w:sz w:val="24"/>
          <w:szCs w:val="24"/>
        </w:rPr>
        <w:t>-stimulatorer,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f.eks. </w:t>
      </w:r>
      <w:proofErr w:type="spellStart"/>
      <w:r w:rsidRPr="00287EC6">
        <w:rPr>
          <w:sz w:val="24"/>
          <w:szCs w:val="24"/>
        </w:rPr>
        <w:t>riociguat</w:t>
      </w:r>
      <w:proofErr w:type="spellEnd"/>
      <w:r w:rsidRPr="00287EC6">
        <w:rPr>
          <w:sz w:val="24"/>
          <w:szCs w:val="24"/>
        </w:rPr>
        <w:t>,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kontraindikeret, da 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kan føre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symptomatisk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hypotension (se pkt. 4.5).</w:t>
      </w:r>
    </w:p>
    <w:p w14:paraId="1E5A5A1C" w14:textId="00DADE41" w:rsidR="002474DB" w:rsidRDefault="002474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78D040E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B3F9448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4.4</w:t>
      </w:r>
      <w:r w:rsidRPr="00287EC6">
        <w:rPr>
          <w:b/>
          <w:sz w:val="24"/>
          <w:szCs w:val="24"/>
        </w:rPr>
        <w:tab/>
        <w:t>Særlige advarsler og forsigtighedsregler vedrørende brugen</w:t>
      </w:r>
    </w:p>
    <w:p w14:paraId="7E421E2C" w14:textId="77777777" w:rsidR="00A8299C" w:rsidRPr="00287EC6" w:rsidRDefault="00A8299C" w:rsidP="0065155F">
      <w:pPr>
        <w:ind w:left="851"/>
        <w:rPr>
          <w:sz w:val="24"/>
          <w:szCs w:val="24"/>
          <w:u w:color="000000"/>
        </w:rPr>
      </w:pPr>
    </w:p>
    <w:p w14:paraId="50EB2271" w14:textId="5EB77693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Før behandling</w:t>
      </w:r>
      <w:r w:rsidRPr="00287EC6">
        <w:rPr>
          <w:spacing w:val="-3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 xml:space="preserve">med </w:t>
      </w:r>
      <w:proofErr w:type="spellStart"/>
      <w:r w:rsidRPr="00287EC6">
        <w:rPr>
          <w:sz w:val="24"/>
          <w:szCs w:val="24"/>
          <w:u w:val="single"/>
        </w:rPr>
        <w:t>Tadalafil</w:t>
      </w:r>
      <w:proofErr w:type="spellEnd"/>
      <w:r w:rsidRPr="00287EC6">
        <w:rPr>
          <w:sz w:val="24"/>
          <w:szCs w:val="24"/>
          <w:u w:val="single"/>
        </w:rPr>
        <w:t xml:space="preserve"> </w:t>
      </w:r>
      <w:r w:rsidR="002474DB">
        <w:rPr>
          <w:sz w:val="24"/>
          <w:szCs w:val="24"/>
          <w:u w:val="single"/>
        </w:rPr>
        <w:t>"Devatis"</w:t>
      </w:r>
    </w:p>
    <w:p w14:paraId="679530AD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1793EB4" w14:textId="560D168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En anamnese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optages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en fysisk undersøgelse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foretages 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diagnosticere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bestemme potentielle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tilgrundliggende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årsager,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farmakologisk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overvejes.</w:t>
      </w:r>
    </w:p>
    <w:p w14:paraId="036761C7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01EAF5D" w14:textId="48C03599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Før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iværksættelse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 hvilken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helst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lægen overveje den</w:t>
      </w:r>
      <w:r w:rsidR="00A8299C"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kardiovaskulære</w:t>
      </w:r>
      <w:proofErr w:type="spellEnd"/>
      <w:r w:rsidRPr="00287EC6">
        <w:rPr>
          <w:sz w:val="24"/>
          <w:szCs w:val="24"/>
        </w:rPr>
        <w:t xml:space="preserve"> status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patienten, </w:t>
      </w:r>
      <w:r w:rsidRPr="00287EC6">
        <w:rPr>
          <w:spacing w:val="-2"/>
          <w:sz w:val="24"/>
          <w:szCs w:val="24"/>
        </w:rPr>
        <w:t>da</w:t>
      </w:r>
      <w:r w:rsidRPr="00287EC6">
        <w:rPr>
          <w:sz w:val="24"/>
          <w:szCs w:val="24"/>
        </w:rPr>
        <w:t xml:space="preserve"> 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 vis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risiko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hjerteproblemer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forbundet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seksuel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aktivitet.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har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vasodilaterende</w:t>
      </w:r>
      <w:proofErr w:type="spellEnd"/>
      <w:r w:rsidRPr="00287EC6">
        <w:rPr>
          <w:sz w:val="24"/>
          <w:szCs w:val="24"/>
        </w:rPr>
        <w:t xml:space="preserve"> egenskaber,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medfører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milde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forbigående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blodtryksfald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(se pkt. 5.1)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således potenserer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den </w:t>
      </w:r>
      <w:proofErr w:type="spellStart"/>
      <w:r w:rsidRPr="00287EC6">
        <w:rPr>
          <w:sz w:val="24"/>
          <w:szCs w:val="24"/>
        </w:rPr>
        <w:t>hypotensive</w:t>
      </w:r>
      <w:proofErr w:type="spellEnd"/>
      <w:r w:rsidRPr="00287EC6">
        <w:rPr>
          <w:sz w:val="24"/>
          <w:szCs w:val="24"/>
        </w:rPr>
        <w:t xml:space="preserve"> 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nitrater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(se pkt. 4.3).</w:t>
      </w:r>
    </w:p>
    <w:p w14:paraId="243A52BC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C84C8DE" w14:textId="59AE0305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Evaluering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inkludere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 bestemmelse </w:t>
      </w:r>
      <w:r w:rsidRPr="00287EC6">
        <w:rPr>
          <w:spacing w:val="-2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potentielle tilgrundliggende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årsager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og en identifikation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relevante behandling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på baggrund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 relevant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medicinsk vurdering. </w:t>
      </w:r>
      <w:r w:rsidRPr="00287EC6">
        <w:rPr>
          <w:spacing w:val="-2"/>
          <w:sz w:val="24"/>
          <w:szCs w:val="24"/>
        </w:rPr>
        <w:t>Det</w:t>
      </w:r>
      <w:r w:rsidR="002474DB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ikke, hvorvidt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effektiv hos 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gennemgået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kirurgi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bækkenet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57"/>
          <w:sz w:val="24"/>
          <w:szCs w:val="24"/>
        </w:rPr>
        <w:t xml:space="preserve"> </w:t>
      </w:r>
      <w:r w:rsidRPr="00287EC6">
        <w:rPr>
          <w:sz w:val="24"/>
          <w:szCs w:val="24"/>
        </w:rPr>
        <w:t>radikal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ikke-nervebevarende </w:t>
      </w:r>
      <w:proofErr w:type="spellStart"/>
      <w:r w:rsidRPr="00287EC6">
        <w:rPr>
          <w:sz w:val="24"/>
          <w:szCs w:val="24"/>
        </w:rPr>
        <w:t>prostatektomi</w:t>
      </w:r>
      <w:proofErr w:type="spellEnd"/>
      <w:r w:rsidRPr="00287EC6">
        <w:rPr>
          <w:sz w:val="24"/>
          <w:szCs w:val="24"/>
        </w:rPr>
        <w:t>.</w:t>
      </w:r>
    </w:p>
    <w:p w14:paraId="3D1ACCEF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834B009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proofErr w:type="spellStart"/>
      <w:r w:rsidRPr="00287EC6">
        <w:rPr>
          <w:sz w:val="24"/>
          <w:szCs w:val="24"/>
          <w:u w:val="single"/>
        </w:rPr>
        <w:t>Kardiovaskulært</w:t>
      </w:r>
      <w:proofErr w:type="spellEnd"/>
    </w:p>
    <w:p w14:paraId="2852207D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1B51F5E" w14:textId="15DFC976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 xml:space="preserve">Alvorlige </w:t>
      </w:r>
      <w:proofErr w:type="spellStart"/>
      <w:r w:rsidRPr="00287EC6">
        <w:rPr>
          <w:sz w:val="24"/>
          <w:szCs w:val="24"/>
        </w:rPr>
        <w:t>kardiovaskulære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hændelser,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inklusiv</w:t>
      </w:r>
      <w:r w:rsidR="00A8299C" w:rsidRPr="00287EC6">
        <w:rPr>
          <w:sz w:val="24"/>
          <w:szCs w:val="24"/>
        </w:rPr>
        <w:t>e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myokardieinfarkt, pludselig hjertedød, ustabil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angina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pectoris, </w:t>
      </w:r>
      <w:proofErr w:type="spellStart"/>
      <w:r w:rsidRPr="00287EC6">
        <w:rPr>
          <w:sz w:val="24"/>
          <w:szCs w:val="24"/>
        </w:rPr>
        <w:t>ventrikulær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arytmi</w:t>
      </w:r>
      <w:proofErr w:type="spellEnd"/>
      <w:r w:rsidRPr="00287EC6">
        <w:rPr>
          <w:sz w:val="24"/>
          <w:szCs w:val="24"/>
        </w:rPr>
        <w:t>, apopleksi, forbigående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iskæmiske anfald, brystsmerter, hjertebanken </w:t>
      </w:r>
      <w:r w:rsidRPr="00287EC6">
        <w:rPr>
          <w:spacing w:val="-3"/>
          <w:sz w:val="24"/>
          <w:szCs w:val="24"/>
        </w:rPr>
        <w:t>og</w:t>
      </w:r>
      <w:r w:rsidR="002474DB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takykardi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markedsføringen og/eller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studier. 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fleste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patienter, for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hvem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 hændelser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rapporteret, havde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eksisterende </w:t>
      </w:r>
      <w:proofErr w:type="spellStart"/>
      <w:r w:rsidRPr="00287EC6">
        <w:rPr>
          <w:sz w:val="24"/>
          <w:szCs w:val="24"/>
        </w:rPr>
        <w:t>kardiovaskulære</w:t>
      </w:r>
      <w:proofErr w:type="spellEnd"/>
      <w:r w:rsidRPr="00287EC6">
        <w:rPr>
          <w:sz w:val="24"/>
          <w:szCs w:val="24"/>
        </w:rPr>
        <w:t xml:space="preserve"> risikofaktorer. 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imidlertid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muligt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definitivt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afgøre,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hvorvidt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hændelserne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direkte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relateret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</w:t>
      </w:r>
      <w:r w:rsidRPr="00287EC6">
        <w:rPr>
          <w:spacing w:val="69"/>
          <w:sz w:val="24"/>
          <w:szCs w:val="24"/>
        </w:rPr>
        <w:t xml:space="preserve"> </w:t>
      </w:r>
      <w:r w:rsidRPr="00287EC6">
        <w:rPr>
          <w:sz w:val="24"/>
          <w:szCs w:val="24"/>
        </w:rPr>
        <w:t>risikofaktorer,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pacing w:val="-2"/>
          <w:sz w:val="24"/>
          <w:szCs w:val="24"/>
        </w:rPr>
        <w:t>,</w:t>
      </w:r>
      <w:r w:rsidRPr="00287EC6">
        <w:rPr>
          <w:sz w:val="24"/>
          <w:szCs w:val="24"/>
        </w:rPr>
        <w:t xml:space="preserve"> 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seksuel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aktivitet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 kombination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andre faktorer.</w:t>
      </w:r>
    </w:p>
    <w:p w14:paraId="4C814FAF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7DAD434" w14:textId="5BFA2321" w:rsidR="00186FB3" w:rsidRPr="002474DB" w:rsidRDefault="00186FB3" w:rsidP="002474DB">
      <w:pPr>
        <w:ind w:left="851"/>
        <w:rPr>
          <w:sz w:val="24"/>
          <w:szCs w:val="24"/>
        </w:rPr>
      </w:pPr>
      <w:r w:rsidRPr="002474DB">
        <w:rPr>
          <w:sz w:val="24"/>
          <w:szCs w:val="24"/>
        </w:rPr>
        <w:t>Hos patienter, som er i behandling med alfa</w:t>
      </w:r>
      <w:r w:rsidRPr="002474DB">
        <w:rPr>
          <w:sz w:val="24"/>
          <w:szCs w:val="24"/>
          <w:vertAlign w:val="subscript"/>
        </w:rPr>
        <w:t>1</w:t>
      </w:r>
      <w:r w:rsidRPr="002474DB">
        <w:rPr>
          <w:sz w:val="24"/>
          <w:szCs w:val="24"/>
        </w:rPr>
        <w:t xml:space="preserve">-blokkere, kan samtidig indgift af </w:t>
      </w:r>
      <w:proofErr w:type="spellStart"/>
      <w:r w:rsidRPr="002474DB">
        <w:rPr>
          <w:sz w:val="24"/>
          <w:szCs w:val="24"/>
        </w:rPr>
        <w:t>Tadalafil</w:t>
      </w:r>
      <w:proofErr w:type="spellEnd"/>
      <w:r w:rsidRPr="002474DB">
        <w:rPr>
          <w:sz w:val="24"/>
          <w:szCs w:val="24"/>
        </w:rPr>
        <w:t xml:space="preserve"> </w:t>
      </w:r>
      <w:r w:rsidR="002474DB" w:rsidRPr="002474DB">
        <w:rPr>
          <w:sz w:val="24"/>
          <w:szCs w:val="24"/>
        </w:rPr>
        <w:t>"Devatis"</w:t>
      </w:r>
      <w:r w:rsidRPr="002474DB">
        <w:rPr>
          <w:sz w:val="24"/>
          <w:szCs w:val="24"/>
        </w:rPr>
        <w:t xml:space="preserve"> give anledning til symptomatisk hypotension hos visse patienter (se pkt. 4.5). Kombinationen af </w:t>
      </w:r>
      <w:proofErr w:type="spellStart"/>
      <w:r w:rsidRPr="002474DB">
        <w:rPr>
          <w:sz w:val="24"/>
          <w:szCs w:val="24"/>
        </w:rPr>
        <w:t>tadalafil</w:t>
      </w:r>
      <w:proofErr w:type="spellEnd"/>
      <w:r w:rsidRPr="002474DB">
        <w:rPr>
          <w:sz w:val="24"/>
          <w:szCs w:val="24"/>
        </w:rPr>
        <w:t xml:space="preserve"> og </w:t>
      </w:r>
      <w:proofErr w:type="spellStart"/>
      <w:r w:rsidRPr="002474DB">
        <w:rPr>
          <w:sz w:val="24"/>
          <w:szCs w:val="24"/>
        </w:rPr>
        <w:t>doxazosin</w:t>
      </w:r>
      <w:proofErr w:type="spellEnd"/>
      <w:r w:rsidRPr="002474DB">
        <w:rPr>
          <w:sz w:val="24"/>
          <w:szCs w:val="24"/>
        </w:rPr>
        <w:t xml:space="preserve"> tilrådes ikke.</w:t>
      </w:r>
    </w:p>
    <w:p w14:paraId="410B8A62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2C8B3FB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Syn</w:t>
      </w:r>
    </w:p>
    <w:p w14:paraId="18AD90FB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59FBD22" w14:textId="7D053A14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synsdefekter, herunder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central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serøs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chorioretinopati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(CSC)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tilfælde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af </w:t>
      </w:r>
      <w:r w:rsidRPr="00287EC6">
        <w:rPr>
          <w:spacing w:val="-2"/>
          <w:sz w:val="24"/>
          <w:szCs w:val="24"/>
        </w:rPr>
        <w:t>NAION</w:t>
      </w:r>
      <w:r w:rsidRPr="00287EC6">
        <w:rPr>
          <w:sz w:val="24"/>
          <w:szCs w:val="24"/>
        </w:rPr>
        <w:t xml:space="preserve"> i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forbindelse med indtagelse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andre PDE5-hæmmere. De fleste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tilfælde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CSC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forsvandt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spontant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seponering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. Angående </w:t>
      </w:r>
      <w:r w:rsidRPr="00287EC6">
        <w:rPr>
          <w:spacing w:val="-2"/>
          <w:sz w:val="24"/>
          <w:szCs w:val="24"/>
        </w:rPr>
        <w:t>NAION,</w:t>
      </w:r>
      <w:r w:rsidRPr="00287EC6">
        <w:rPr>
          <w:sz w:val="24"/>
          <w:szCs w:val="24"/>
        </w:rPr>
        <w:t xml:space="preserve"> tyder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data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fra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observationsstudier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en øget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risiko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akut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NAION</w:t>
      </w:r>
      <w:r w:rsidRPr="00287EC6">
        <w:rPr>
          <w:sz w:val="24"/>
          <w:szCs w:val="24"/>
        </w:rPr>
        <w:t xml:space="preserve"> hos mænd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dysfunktion, 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følge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episodisk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brug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41"/>
          <w:sz w:val="24"/>
          <w:szCs w:val="24"/>
        </w:rPr>
        <w:t xml:space="preserve"> </w:t>
      </w:r>
      <w:r w:rsidRPr="00287EC6">
        <w:rPr>
          <w:sz w:val="24"/>
          <w:szCs w:val="24"/>
        </w:rPr>
        <w:t>PDE5-hæmmere. Da dette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kan være relevant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anvender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, skal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patienten</w:t>
      </w:r>
      <w:r w:rsidRPr="00287EC6">
        <w:rPr>
          <w:spacing w:val="59"/>
          <w:sz w:val="24"/>
          <w:szCs w:val="24"/>
        </w:rPr>
        <w:t xml:space="preserve"> </w:t>
      </w:r>
      <w:r w:rsidRPr="00287EC6">
        <w:rPr>
          <w:sz w:val="24"/>
          <w:szCs w:val="24"/>
        </w:rPr>
        <w:t>informeres om, 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han skal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stoppe med 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tage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og omgående konsultere en læge, hvis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57"/>
          <w:sz w:val="24"/>
          <w:szCs w:val="24"/>
        </w:rPr>
        <w:t xml:space="preserve"> </w:t>
      </w:r>
      <w:r w:rsidRPr="00287EC6">
        <w:rPr>
          <w:sz w:val="24"/>
          <w:szCs w:val="24"/>
        </w:rPr>
        <w:t>pludseligt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opstår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synsdefekt, forringelse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synsskarphed og/eller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forvrængning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synet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(se pkt. 4.3).</w:t>
      </w:r>
    </w:p>
    <w:p w14:paraId="6C2793EC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562A504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Nedsat</w:t>
      </w:r>
      <w:r w:rsidRPr="00287EC6">
        <w:rPr>
          <w:spacing w:val="-2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>hørelse eller pludseligt</w:t>
      </w:r>
      <w:r w:rsidRPr="00287EC6">
        <w:rPr>
          <w:spacing w:val="1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>høretab</w:t>
      </w:r>
    </w:p>
    <w:p w14:paraId="74617406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9AD07C2" w14:textId="110DD8CF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tilfælde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pludseligt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høretab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brug 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. Selvom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andre risikofaktorer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nogle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tilfælde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tilstede (såsom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alder, diabetes, hypertension og høretab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lastRenderedPageBreak/>
        <w:t>anamnesen)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skal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patienten, i</w:t>
      </w:r>
      <w:r w:rsidRPr="00287EC6">
        <w:rPr>
          <w:spacing w:val="67"/>
          <w:sz w:val="24"/>
          <w:szCs w:val="24"/>
        </w:rPr>
        <w:t xml:space="preserve"> </w:t>
      </w:r>
      <w:r w:rsidRPr="00287EC6">
        <w:rPr>
          <w:sz w:val="24"/>
          <w:szCs w:val="24"/>
        </w:rPr>
        <w:t>tilfælde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pludseligt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opstået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høretab, informeres </w:t>
      </w:r>
      <w:r w:rsidRPr="00287EC6">
        <w:rPr>
          <w:spacing w:val="-2"/>
          <w:sz w:val="24"/>
          <w:szCs w:val="24"/>
        </w:rPr>
        <w:t>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stoppe med 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tage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straks søge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lægehjælp.</w:t>
      </w:r>
    </w:p>
    <w:p w14:paraId="5E0F87CC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4D993A6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Nedsat</w:t>
      </w:r>
      <w:r w:rsidRPr="00287EC6">
        <w:rPr>
          <w:spacing w:val="-2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>leverfunktion</w:t>
      </w:r>
    </w:p>
    <w:p w14:paraId="7A02086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B09C4CB" w14:textId="3F04E81C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begrænsede 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data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omkring sikkerheden af enkelt-dosis administration af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hos</w:t>
      </w:r>
      <w:r w:rsidRPr="00287EC6">
        <w:rPr>
          <w:spacing w:val="53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svær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leverinsufficiens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(Child-</w:t>
      </w:r>
      <w:proofErr w:type="spellStart"/>
      <w:r w:rsidRPr="00287EC6">
        <w:rPr>
          <w:sz w:val="24"/>
          <w:szCs w:val="24"/>
        </w:rPr>
        <w:t>Pugh</w:t>
      </w:r>
      <w:proofErr w:type="spellEnd"/>
      <w:r w:rsidRPr="00287EC6">
        <w:rPr>
          <w:sz w:val="24"/>
          <w:szCs w:val="24"/>
        </w:rPr>
        <w:t xml:space="preserve"> klasse C). Hvis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ordineres, 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omhyggelig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individuel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benefit/</w:t>
      </w:r>
      <w:proofErr w:type="spellStart"/>
      <w:r w:rsidRPr="00287EC6">
        <w:rPr>
          <w:sz w:val="24"/>
          <w:szCs w:val="24"/>
        </w:rPr>
        <w:t>risk</w:t>
      </w:r>
      <w:proofErr w:type="spellEnd"/>
      <w:r w:rsidRPr="00287EC6">
        <w:rPr>
          <w:sz w:val="24"/>
          <w:szCs w:val="24"/>
        </w:rPr>
        <w:t>-vurdering foretages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ordinerende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læge.</w:t>
      </w:r>
    </w:p>
    <w:p w14:paraId="00CF640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F3C6669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proofErr w:type="spellStart"/>
      <w:r w:rsidRPr="00287EC6">
        <w:rPr>
          <w:sz w:val="24"/>
          <w:szCs w:val="24"/>
          <w:u w:val="single"/>
        </w:rPr>
        <w:t>Priapisme</w:t>
      </w:r>
      <w:proofErr w:type="spellEnd"/>
      <w:r w:rsidRPr="00287EC6">
        <w:rPr>
          <w:spacing w:val="-2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>og anatomisk deformation af penis</w:t>
      </w:r>
    </w:p>
    <w:p w14:paraId="3B31A12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9FF9CA2" w14:textId="2AA46334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oplever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erektioner, 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varer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4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timer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mere,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opfordres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søge læge straks.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Hvis </w:t>
      </w:r>
      <w:proofErr w:type="spellStart"/>
      <w:r w:rsidRPr="00287EC6">
        <w:rPr>
          <w:sz w:val="24"/>
          <w:szCs w:val="24"/>
        </w:rPr>
        <w:t>priapisme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behandles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straks, kan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resultere 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skader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penile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væv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samt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permanent</w:t>
      </w:r>
      <w:r w:rsidRPr="00287EC6">
        <w:rPr>
          <w:spacing w:val="65"/>
          <w:sz w:val="24"/>
          <w:szCs w:val="24"/>
        </w:rPr>
        <w:t xml:space="preserve"> </w:t>
      </w:r>
      <w:r w:rsidRPr="00287EC6">
        <w:rPr>
          <w:sz w:val="24"/>
          <w:szCs w:val="24"/>
        </w:rPr>
        <w:t>impotens.</w:t>
      </w:r>
    </w:p>
    <w:p w14:paraId="5E28DDFF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0D9763F" w14:textId="3388B061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anvendes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forsigtighed hos 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anatomisk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deformation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penis (såsom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vinkling,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kavernøs fibrose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Peyronies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sygdom)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 patienter,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grund</w:t>
      </w:r>
      <w:r w:rsidRPr="00287EC6">
        <w:rPr>
          <w:sz w:val="24"/>
          <w:szCs w:val="24"/>
        </w:rPr>
        <w:t xml:space="preserve">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deres tilstand</w:t>
      </w:r>
      <w:r w:rsidRPr="00287EC6">
        <w:rPr>
          <w:spacing w:val="55"/>
          <w:sz w:val="24"/>
          <w:szCs w:val="24"/>
        </w:rPr>
        <w:t xml:space="preserve"> </w:t>
      </w:r>
      <w:r w:rsidRPr="00287EC6">
        <w:rPr>
          <w:sz w:val="24"/>
          <w:szCs w:val="24"/>
        </w:rPr>
        <w:t>kan være disponerede 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priapisme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(såsom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seglcelleanæmi,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myelomatose</w:t>
      </w:r>
      <w:proofErr w:type="spellEnd"/>
      <w:r w:rsidRPr="00287EC6">
        <w:rPr>
          <w:sz w:val="24"/>
          <w:szCs w:val="24"/>
        </w:rPr>
        <w:t xml:space="preserve">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leukæmi).</w:t>
      </w:r>
    </w:p>
    <w:p w14:paraId="119A3D56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52FB5AD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Samtidig brug af CYP3A4-inhibitorer</w:t>
      </w:r>
    </w:p>
    <w:p w14:paraId="725998D8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2497EFE" w14:textId="332B0CA1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udvises forsigtighed ved ordination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 med potente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CYP3A4 inhibitorer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</w:t>
      </w:r>
      <w:proofErr w:type="spellStart"/>
      <w:r w:rsidRPr="00287EC6">
        <w:rPr>
          <w:sz w:val="24"/>
          <w:szCs w:val="24"/>
        </w:rPr>
        <w:t>ritonavir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saquinavir</w:t>
      </w:r>
      <w:proofErr w:type="spellEnd"/>
      <w:r w:rsidRPr="00287EC6">
        <w:rPr>
          <w:sz w:val="24"/>
          <w:szCs w:val="24"/>
        </w:rPr>
        <w:t xml:space="preserve">, </w:t>
      </w:r>
      <w:proofErr w:type="spellStart"/>
      <w:r w:rsidRPr="00287EC6">
        <w:rPr>
          <w:sz w:val="24"/>
          <w:szCs w:val="24"/>
        </w:rPr>
        <w:t>ketoconazol</w:t>
      </w:r>
      <w:proofErr w:type="spellEnd"/>
      <w:r w:rsidRPr="00287EC6">
        <w:rPr>
          <w:sz w:val="24"/>
          <w:szCs w:val="24"/>
        </w:rPr>
        <w:t xml:space="preserve">, </w:t>
      </w:r>
      <w:proofErr w:type="spellStart"/>
      <w:r w:rsidRPr="00287EC6">
        <w:rPr>
          <w:sz w:val="24"/>
          <w:szCs w:val="24"/>
        </w:rPr>
        <w:t>itraconazol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erythromycin</w:t>
      </w:r>
      <w:proofErr w:type="spellEnd"/>
      <w:r w:rsidRPr="00287EC6">
        <w:rPr>
          <w:sz w:val="24"/>
          <w:szCs w:val="24"/>
        </w:rPr>
        <w:t>),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øget</w:t>
      </w:r>
      <w:r w:rsidR="00A8299C"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eksponering </w:t>
      </w:r>
      <w:r w:rsidRPr="00287EC6">
        <w:rPr>
          <w:spacing w:val="-2"/>
          <w:sz w:val="24"/>
          <w:szCs w:val="24"/>
        </w:rPr>
        <w:t>(AUC)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observeret, hvis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lægemidlerne kombineres </w:t>
      </w:r>
      <w:r w:rsidRPr="00287EC6">
        <w:rPr>
          <w:spacing w:val="-2"/>
          <w:sz w:val="24"/>
          <w:szCs w:val="24"/>
        </w:rPr>
        <w:t>(se</w:t>
      </w:r>
      <w:r w:rsidRPr="00287EC6">
        <w:rPr>
          <w:sz w:val="24"/>
          <w:szCs w:val="24"/>
        </w:rPr>
        <w:t xml:space="preserve"> pkt.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4.5).</w:t>
      </w:r>
    </w:p>
    <w:p w14:paraId="0899BF1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0D45006C" w14:textId="324BECA1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proofErr w:type="spellStart"/>
      <w:r w:rsidRPr="00287EC6">
        <w:rPr>
          <w:spacing w:val="-2"/>
          <w:sz w:val="24"/>
          <w:szCs w:val="24"/>
          <w:u w:val="single"/>
        </w:rPr>
        <w:t>Tadalafil</w:t>
      </w:r>
      <w:proofErr w:type="spellEnd"/>
      <w:r w:rsidRPr="00287EC6">
        <w:rPr>
          <w:spacing w:val="-2"/>
          <w:sz w:val="24"/>
          <w:szCs w:val="24"/>
          <w:u w:val="single"/>
        </w:rPr>
        <w:t xml:space="preserve"> </w:t>
      </w:r>
      <w:r w:rsidR="002474DB">
        <w:rPr>
          <w:spacing w:val="-2"/>
          <w:sz w:val="24"/>
          <w:szCs w:val="24"/>
          <w:u w:val="single"/>
        </w:rPr>
        <w:t>"Devatis"</w:t>
      </w:r>
      <w:r w:rsidRPr="00287EC6">
        <w:rPr>
          <w:sz w:val="24"/>
          <w:szCs w:val="24"/>
          <w:u w:val="single"/>
        </w:rPr>
        <w:t xml:space="preserve"> og andre behandlinger for</w:t>
      </w:r>
      <w:r w:rsidRPr="00287EC6">
        <w:rPr>
          <w:spacing w:val="-2"/>
          <w:sz w:val="24"/>
          <w:szCs w:val="24"/>
          <w:u w:val="single"/>
        </w:rPr>
        <w:t xml:space="preserve"> </w:t>
      </w:r>
      <w:proofErr w:type="spellStart"/>
      <w:r w:rsidRPr="00287EC6">
        <w:rPr>
          <w:sz w:val="24"/>
          <w:szCs w:val="24"/>
          <w:u w:val="single"/>
        </w:rPr>
        <w:t>erektil</w:t>
      </w:r>
      <w:proofErr w:type="spellEnd"/>
      <w:r w:rsidRPr="00287EC6">
        <w:rPr>
          <w:spacing w:val="1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>dysfunktion</w:t>
      </w:r>
    </w:p>
    <w:p w14:paraId="2B2DD6A6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890669D" w14:textId="7482E8C9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Sikkerheden og virkningen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kombinationer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og andre </w:t>
      </w:r>
      <w:r w:rsidRPr="00287EC6">
        <w:rPr>
          <w:spacing w:val="-2"/>
          <w:sz w:val="24"/>
          <w:szCs w:val="24"/>
        </w:rPr>
        <w:t>PDE5-hæmmere</w:t>
      </w:r>
      <w:r w:rsidRPr="00287EC6">
        <w:rPr>
          <w:sz w:val="24"/>
          <w:szCs w:val="24"/>
        </w:rPr>
        <w:t xml:space="preserve">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andre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undersøgt.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Patienterne skal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informeres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tage</w:t>
      </w:r>
      <w:r w:rsidR="00A8299C"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pacing w:val="-5"/>
          <w:sz w:val="24"/>
          <w:szCs w:val="24"/>
        </w:rPr>
        <w:t xml:space="preserve"> </w:t>
      </w:r>
      <w:r w:rsidRPr="00287EC6">
        <w:rPr>
          <w:sz w:val="24"/>
          <w:szCs w:val="24"/>
        </w:rPr>
        <w:t>i den slags kombinationer.</w:t>
      </w:r>
    </w:p>
    <w:p w14:paraId="76BD535F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8346882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proofErr w:type="spellStart"/>
      <w:r w:rsidRPr="00287EC6">
        <w:rPr>
          <w:sz w:val="24"/>
          <w:szCs w:val="24"/>
          <w:u w:val="single"/>
        </w:rPr>
        <w:t>Lactose</w:t>
      </w:r>
      <w:proofErr w:type="spellEnd"/>
    </w:p>
    <w:p w14:paraId="6D9A2CF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EBB4B6E" w14:textId="5E4F5A8C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indeholder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lactose</w:t>
      </w:r>
      <w:proofErr w:type="spellEnd"/>
      <w:r w:rsidRPr="00287EC6">
        <w:rPr>
          <w:sz w:val="24"/>
          <w:szCs w:val="24"/>
        </w:rPr>
        <w:t>.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anvendes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arvelig </w:t>
      </w:r>
      <w:proofErr w:type="spellStart"/>
      <w:r w:rsidRPr="00287EC6">
        <w:rPr>
          <w:sz w:val="24"/>
          <w:szCs w:val="24"/>
        </w:rPr>
        <w:t>galactoseintolerans</w:t>
      </w:r>
      <w:proofErr w:type="spellEnd"/>
      <w:r w:rsidRPr="00287EC6">
        <w:rPr>
          <w:sz w:val="24"/>
          <w:szCs w:val="24"/>
        </w:rPr>
        <w:t>, en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særlig form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hereditær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lactasemangel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(total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Lactase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deficiency</w:t>
      </w:r>
      <w:proofErr w:type="spellEnd"/>
      <w:r w:rsidRPr="00287EC6">
        <w:rPr>
          <w:sz w:val="24"/>
          <w:szCs w:val="24"/>
        </w:rPr>
        <w:t>) eller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glucose</w:t>
      </w:r>
      <w:proofErr w:type="spellEnd"/>
      <w:r w:rsidRPr="00287EC6">
        <w:rPr>
          <w:sz w:val="24"/>
          <w:szCs w:val="24"/>
        </w:rPr>
        <w:t>/</w:t>
      </w:r>
      <w:proofErr w:type="spellStart"/>
      <w:r w:rsidRPr="00287EC6">
        <w:rPr>
          <w:sz w:val="24"/>
          <w:szCs w:val="24"/>
        </w:rPr>
        <w:t>galactose-malabsorption</w:t>
      </w:r>
      <w:proofErr w:type="spellEnd"/>
      <w:r w:rsidRPr="00287EC6">
        <w:rPr>
          <w:sz w:val="24"/>
          <w:szCs w:val="24"/>
        </w:rPr>
        <w:t>.</w:t>
      </w:r>
    </w:p>
    <w:p w14:paraId="02499D32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D203FA9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Natrium</w:t>
      </w:r>
    </w:p>
    <w:p w14:paraId="39370E97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0377952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lægemiddel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indeholder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mindre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end 1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mmol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(23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natrium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pr.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tablet, dvs.</w:t>
      </w:r>
      <w:r w:rsidRPr="00287EC6">
        <w:rPr>
          <w:spacing w:val="-5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53"/>
          <w:sz w:val="24"/>
          <w:szCs w:val="24"/>
        </w:rPr>
        <w:t xml:space="preserve"> </w:t>
      </w:r>
      <w:r w:rsidRPr="00287EC6">
        <w:rPr>
          <w:sz w:val="24"/>
          <w:szCs w:val="24"/>
        </w:rPr>
        <w:t>væsentlige natriumfrit.</w:t>
      </w:r>
    </w:p>
    <w:p w14:paraId="1E318F22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E4CC8B7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4.5</w:t>
      </w:r>
      <w:r w:rsidRPr="00287EC6">
        <w:rPr>
          <w:b/>
          <w:sz w:val="24"/>
          <w:szCs w:val="24"/>
        </w:rPr>
        <w:tab/>
        <w:t>Interaktion med andre lægemidler og andre former for interaktion</w:t>
      </w:r>
    </w:p>
    <w:p w14:paraId="38893556" w14:textId="4580BD7D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Interaktionsundersøgelserne blev,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beskrevet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nedenfor,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udført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og/eller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20</w:t>
      </w:r>
      <w:r w:rsidR="002474DB">
        <w:rPr>
          <w:sz w:val="24"/>
          <w:szCs w:val="24"/>
        </w:rPr>
        <w:t> 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.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interaktionsundersøgelser, hvor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kun 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 anvendt, kan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 relevante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interaktioner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højere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udelukkes.</w:t>
      </w:r>
    </w:p>
    <w:p w14:paraId="02D0026E" w14:textId="76F24C7C" w:rsidR="002474DB" w:rsidRDefault="002474D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86D165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00F9F5CE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Andre</w:t>
      </w:r>
      <w:r w:rsidRPr="00287EC6">
        <w:rPr>
          <w:spacing w:val="-3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 xml:space="preserve">lægemidlers virkning på </w:t>
      </w:r>
      <w:proofErr w:type="spellStart"/>
      <w:r w:rsidRPr="00287EC6">
        <w:rPr>
          <w:sz w:val="24"/>
          <w:szCs w:val="24"/>
          <w:u w:val="single" w:color="000000"/>
        </w:rPr>
        <w:t>tadalafil</w:t>
      </w:r>
      <w:proofErr w:type="spellEnd"/>
    </w:p>
    <w:p w14:paraId="10578A07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0956DCC6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CYP-inhibitorer</w:t>
      </w:r>
    </w:p>
    <w:p w14:paraId="64603B0D" w14:textId="12EC29F0" w:rsidR="00186FB3" w:rsidRPr="00287EC6" w:rsidRDefault="00186FB3" w:rsidP="00A8299C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bliver primært </w:t>
      </w:r>
      <w:proofErr w:type="spellStart"/>
      <w:r w:rsidRPr="00287EC6">
        <w:rPr>
          <w:sz w:val="24"/>
          <w:szCs w:val="24"/>
        </w:rPr>
        <w:t>metaboliseret</w:t>
      </w:r>
      <w:proofErr w:type="spellEnd"/>
      <w:r w:rsidRPr="00287EC6">
        <w:rPr>
          <w:sz w:val="24"/>
          <w:szCs w:val="24"/>
        </w:rPr>
        <w:t xml:space="preserve"> af CYP3A4. En selektiv inhibitor af CYP3A4, </w:t>
      </w:r>
      <w:proofErr w:type="spellStart"/>
      <w:r w:rsidRPr="00287EC6">
        <w:rPr>
          <w:sz w:val="24"/>
          <w:szCs w:val="24"/>
        </w:rPr>
        <w:t>ketoconazol</w:t>
      </w:r>
      <w:proofErr w:type="spellEnd"/>
      <w:r w:rsidRPr="00287EC6">
        <w:rPr>
          <w:sz w:val="24"/>
          <w:szCs w:val="24"/>
        </w:rPr>
        <w:t xml:space="preserve"> (200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mg dagligt), øgede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(10 mg dosis) eksponeringen (AUC) 2 gange og </w:t>
      </w:r>
      <w:proofErr w:type="spellStart"/>
      <w:r w:rsidRPr="00287EC6">
        <w:rPr>
          <w:sz w:val="24"/>
          <w:szCs w:val="24"/>
        </w:rPr>
        <w:t>C</w:t>
      </w:r>
      <w:r w:rsidRPr="002474DB">
        <w:rPr>
          <w:sz w:val="24"/>
          <w:szCs w:val="24"/>
          <w:vertAlign w:val="subscript"/>
        </w:rPr>
        <w:t>max</w:t>
      </w:r>
      <w:proofErr w:type="spellEnd"/>
      <w:r w:rsidRPr="00287EC6">
        <w:rPr>
          <w:sz w:val="24"/>
          <w:szCs w:val="24"/>
        </w:rPr>
        <w:t xml:space="preserve"> med 15% i forhold til AUC- og </w:t>
      </w:r>
      <w:proofErr w:type="spellStart"/>
      <w:r w:rsidRPr="00287EC6">
        <w:rPr>
          <w:sz w:val="24"/>
          <w:szCs w:val="24"/>
        </w:rPr>
        <w:t>C</w:t>
      </w:r>
      <w:r w:rsidRPr="00287EC6">
        <w:rPr>
          <w:sz w:val="24"/>
          <w:szCs w:val="24"/>
          <w:vertAlign w:val="subscript"/>
        </w:rPr>
        <w:t>max</w:t>
      </w:r>
      <w:proofErr w:type="spellEnd"/>
      <w:r w:rsidRPr="00287EC6">
        <w:rPr>
          <w:sz w:val="24"/>
          <w:szCs w:val="24"/>
        </w:rPr>
        <w:t xml:space="preserve">-værdierne for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alene. </w:t>
      </w:r>
      <w:proofErr w:type="spellStart"/>
      <w:r w:rsidRPr="00287EC6">
        <w:rPr>
          <w:sz w:val="24"/>
          <w:szCs w:val="24"/>
        </w:rPr>
        <w:t>Ketoconazol</w:t>
      </w:r>
      <w:proofErr w:type="spellEnd"/>
      <w:r w:rsidRPr="00287EC6">
        <w:rPr>
          <w:sz w:val="24"/>
          <w:szCs w:val="24"/>
        </w:rPr>
        <w:t xml:space="preserve"> (400 mg dagligt) øgede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(20 mg dosis) eksponeringen (AUC) 4 gange og </w:t>
      </w:r>
      <w:proofErr w:type="spellStart"/>
      <w:r w:rsidRPr="00287EC6">
        <w:rPr>
          <w:sz w:val="24"/>
          <w:szCs w:val="24"/>
        </w:rPr>
        <w:t>C</w:t>
      </w:r>
      <w:r w:rsidRPr="00287EC6">
        <w:rPr>
          <w:sz w:val="24"/>
          <w:szCs w:val="24"/>
          <w:vertAlign w:val="subscript"/>
        </w:rPr>
        <w:t>max</w:t>
      </w:r>
      <w:proofErr w:type="spellEnd"/>
      <w:r w:rsidRPr="00287EC6">
        <w:rPr>
          <w:sz w:val="24"/>
          <w:szCs w:val="24"/>
        </w:rPr>
        <w:t xml:space="preserve"> med 22%. </w:t>
      </w:r>
      <w:proofErr w:type="spellStart"/>
      <w:r w:rsidRPr="00287EC6">
        <w:rPr>
          <w:sz w:val="24"/>
          <w:szCs w:val="24"/>
        </w:rPr>
        <w:t>Ritonavir</w:t>
      </w:r>
      <w:proofErr w:type="spellEnd"/>
      <w:r w:rsidRPr="00287EC6">
        <w:rPr>
          <w:sz w:val="24"/>
          <w:szCs w:val="24"/>
        </w:rPr>
        <w:t xml:space="preserve">, en </w:t>
      </w:r>
      <w:proofErr w:type="spellStart"/>
      <w:r w:rsidRPr="00287EC6">
        <w:rPr>
          <w:sz w:val="24"/>
          <w:szCs w:val="24"/>
        </w:rPr>
        <w:t>proteasehæmmer</w:t>
      </w:r>
      <w:proofErr w:type="spellEnd"/>
      <w:r w:rsidRPr="00287EC6">
        <w:rPr>
          <w:sz w:val="24"/>
          <w:szCs w:val="24"/>
        </w:rPr>
        <w:t xml:space="preserve"> (200 mg 2 gange dagligt), som er en inhibitor af CYP3A4, CYP2C9, CYP2C19 og CYP2D6, øgede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(20 mg dosis) eksponeringen (AUC) 2 gange uden nogen ændring i </w:t>
      </w:r>
      <w:proofErr w:type="spellStart"/>
      <w:r w:rsidRPr="00287EC6">
        <w:rPr>
          <w:sz w:val="24"/>
          <w:szCs w:val="24"/>
        </w:rPr>
        <w:t>C</w:t>
      </w:r>
      <w:r w:rsidRPr="00287EC6">
        <w:rPr>
          <w:sz w:val="24"/>
          <w:szCs w:val="24"/>
          <w:vertAlign w:val="subscript"/>
        </w:rPr>
        <w:t>max</w:t>
      </w:r>
      <w:proofErr w:type="spellEnd"/>
      <w:r w:rsidRPr="00287EC6">
        <w:rPr>
          <w:sz w:val="24"/>
          <w:szCs w:val="24"/>
        </w:rPr>
        <w:t xml:space="preserve">. Selvom specifikke interaktioner ikke er undersøgt, bør samtidig administration af andre </w:t>
      </w:r>
      <w:proofErr w:type="spellStart"/>
      <w:r w:rsidRPr="00287EC6">
        <w:rPr>
          <w:sz w:val="24"/>
          <w:szCs w:val="24"/>
        </w:rPr>
        <w:t>proteasehæmmere</w:t>
      </w:r>
      <w:proofErr w:type="spellEnd"/>
      <w:r w:rsidRPr="00287EC6">
        <w:rPr>
          <w:sz w:val="24"/>
          <w:szCs w:val="24"/>
        </w:rPr>
        <w:t xml:space="preserve">, såsom </w:t>
      </w:r>
      <w:proofErr w:type="spellStart"/>
      <w:r w:rsidRPr="00287EC6">
        <w:rPr>
          <w:sz w:val="24"/>
          <w:szCs w:val="24"/>
        </w:rPr>
        <w:t>saquinavir</w:t>
      </w:r>
      <w:proofErr w:type="spellEnd"/>
      <w:r w:rsidRPr="00287EC6">
        <w:rPr>
          <w:sz w:val="24"/>
          <w:szCs w:val="24"/>
        </w:rPr>
        <w:t xml:space="preserve">, og andre CYP3A4-inhibitorer, såsom </w:t>
      </w:r>
      <w:proofErr w:type="spellStart"/>
      <w:r w:rsidRPr="00287EC6">
        <w:rPr>
          <w:sz w:val="24"/>
          <w:szCs w:val="24"/>
        </w:rPr>
        <w:t>erythromycin</w:t>
      </w:r>
      <w:proofErr w:type="spellEnd"/>
      <w:r w:rsidRPr="00287EC6">
        <w:rPr>
          <w:sz w:val="24"/>
          <w:szCs w:val="24"/>
        </w:rPr>
        <w:t xml:space="preserve">, </w:t>
      </w:r>
      <w:proofErr w:type="spellStart"/>
      <w:r w:rsidRPr="00287EC6">
        <w:rPr>
          <w:sz w:val="24"/>
          <w:szCs w:val="24"/>
        </w:rPr>
        <w:t>clarithromycin</w:t>
      </w:r>
      <w:proofErr w:type="spellEnd"/>
      <w:r w:rsidRPr="00287EC6">
        <w:rPr>
          <w:sz w:val="24"/>
          <w:szCs w:val="24"/>
        </w:rPr>
        <w:t xml:space="preserve">, </w:t>
      </w:r>
      <w:proofErr w:type="spellStart"/>
      <w:r w:rsidRPr="00287EC6">
        <w:rPr>
          <w:sz w:val="24"/>
          <w:szCs w:val="24"/>
        </w:rPr>
        <w:t>itraconazol</w:t>
      </w:r>
      <w:proofErr w:type="spellEnd"/>
      <w:r w:rsidRPr="00287EC6">
        <w:rPr>
          <w:sz w:val="24"/>
          <w:szCs w:val="24"/>
        </w:rPr>
        <w:t xml:space="preserve"> og grapefrugt juice foretages med forsigtighed, da de forventes at øge plasmakoncentrationen af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(se pkt. 4.4). Som en konsekvens heraf kan forekomsten af de bivirkninger, som er nævnt i pkt. 4.8, øges.</w:t>
      </w:r>
    </w:p>
    <w:p w14:paraId="5AC64AAD" w14:textId="77777777" w:rsidR="00186FB3" w:rsidRPr="00287EC6" w:rsidRDefault="00186FB3" w:rsidP="00A8299C">
      <w:pPr>
        <w:ind w:left="851"/>
        <w:rPr>
          <w:sz w:val="24"/>
          <w:szCs w:val="24"/>
        </w:rPr>
      </w:pPr>
    </w:p>
    <w:p w14:paraId="042BC2EA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Transportproteiner</w:t>
      </w:r>
    </w:p>
    <w:p w14:paraId="1DE14C59" w14:textId="2AEDF961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Transportproteiners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(f.eks.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p-</w:t>
      </w:r>
      <w:proofErr w:type="spellStart"/>
      <w:r w:rsidRPr="00287EC6">
        <w:rPr>
          <w:sz w:val="24"/>
          <w:szCs w:val="24"/>
        </w:rPr>
        <w:t>glycoprotein</w:t>
      </w:r>
      <w:proofErr w:type="spellEnd"/>
      <w:r w:rsidRPr="00287EC6">
        <w:rPr>
          <w:sz w:val="24"/>
          <w:szCs w:val="24"/>
        </w:rPr>
        <w:t>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rolle ved fordelingen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kendes ikke. 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derfor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mulighed 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lægemiddelinteraktioner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medieret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inhibition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transportproteiner.</w:t>
      </w:r>
    </w:p>
    <w:p w14:paraId="673AB4CB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236AE01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CYP-induktorer</w:t>
      </w:r>
    </w:p>
    <w:p w14:paraId="16BE4989" w14:textId="6AE2789E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Rifampicin</w:t>
      </w:r>
      <w:proofErr w:type="spellEnd"/>
      <w:r w:rsidRPr="00287EC6">
        <w:rPr>
          <w:sz w:val="24"/>
          <w:szCs w:val="24"/>
        </w:rPr>
        <w:t>, 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inducerer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CYP3A4 metabolisme, reducerede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AUC</w:t>
      </w:r>
      <w:r w:rsidRPr="00287EC6">
        <w:rPr>
          <w:sz w:val="24"/>
          <w:szCs w:val="24"/>
        </w:rPr>
        <w:t xml:space="preserve"> 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88%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forhold </w:t>
      </w:r>
      <w:r w:rsidRPr="00287EC6">
        <w:rPr>
          <w:spacing w:val="-2"/>
          <w:sz w:val="24"/>
          <w:szCs w:val="24"/>
        </w:rPr>
        <w:t>til</w:t>
      </w:r>
      <w:r w:rsidR="00A8299C"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AUC-værdierne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alene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mg). Denne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reducerede eksponering kan forventes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nedsætte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effekten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;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størrelsen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nedsættende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ukendt. Andre CYP3A4-inducere, </w:t>
      </w:r>
      <w:r w:rsidRPr="00287EC6">
        <w:rPr>
          <w:spacing w:val="-2"/>
          <w:sz w:val="24"/>
          <w:szCs w:val="24"/>
        </w:rPr>
        <w:t>såsom</w:t>
      </w:r>
      <w:r w:rsidRPr="00287EC6">
        <w:rPr>
          <w:spacing w:val="56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phenobarbital</w:t>
      </w:r>
      <w:proofErr w:type="spellEnd"/>
      <w:r w:rsidRPr="00287EC6">
        <w:rPr>
          <w:sz w:val="24"/>
          <w:szCs w:val="24"/>
        </w:rPr>
        <w:t xml:space="preserve">, </w:t>
      </w:r>
      <w:proofErr w:type="spellStart"/>
      <w:r w:rsidRPr="00287EC6">
        <w:rPr>
          <w:sz w:val="24"/>
          <w:szCs w:val="24"/>
        </w:rPr>
        <w:t>phenytoin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carbamazepin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kan også nedsætte plasmakoncentrationen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.</w:t>
      </w:r>
    </w:p>
    <w:p w14:paraId="1D17D93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6F4377E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  <w:u w:val="single" w:color="000000"/>
        </w:rPr>
        <w:t>Tadalafils</w:t>
      </w:r>
      <w:proofErr w:type="spellEnd"/>
      <w:r w:rsidRPr="00287EC6">
        <w:rPr>
          <w:spacing w:val="-2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virkning på</w:t>
      </w:r>
      <w:r w:rsidRPr="00287EC6">
        <w:rPr>
          <w:spacing w:val="-2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andre lægemidler</w:t>
      </w:r>
    </w:p>
    <w:p w14:paraId="5201BEEE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806885B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Nitrater</w:t>
      </w:r>
    </w:p>
    <w:p w14:paraId="1DA9C102" w14:textId="124FE0FE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 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vist, at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(5, 10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forstærker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den </w:t>
      </w:r>
      <w:proofErr w:type="spellStart"/>
      <w:r w:rsidRPr="00287EC6">
        <w:rPr>
          <w:sz w:val="24"/>
          <w:szCs w:val="24"/>
        </w:rPr>
        <w:t>hypotensive</w:t>
      </w:r>
      <w:proofErr w:type="spellEnd"/>
      <w:r w:rsidRPr="00287EC6">
        <w:rPr>
          <w:sz w:val="24"/>
          <w:szCs w:val="24"/>
        </w:rPr>
        <w:t xml:space="preserve"> 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nitrater.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Derfor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administration 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kontraindiceret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bruger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enhver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organisk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nitrat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(se pkt. 4.3). Baseret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på resultater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fra 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studie, hvor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150 forsøgspersoner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daglig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modtog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20 mg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7 dage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0,4 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nitroglycerin </w:t>
      </w:r>
      <w:proofErr w:type="spellStart"/>
      <w:r w:rsidRPr="00287EC6">
        <w:rPr>
          <w:sz w:val="24"/>
          <w:szCs w:val="24"/>
        </w:rPr>
        <w:t>sublingualt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forskellige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tidspunkter, varede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denne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interaktion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mere end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24 </w:t>
      </w:r>
      <w:r w:rsidRPr="00287EC6">
        <w:rPr>
          <w:spacing w:val="-2"/>
          <w:sz w:val="24"/>
          <w:szCs w:val="24"/>
        </w:rPr>
        <w:t>timer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 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længere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målbar, når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gået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48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timer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sidste</w:t>
      </w:r>
      <w:r w:rsidR="00A8299C"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dosis. Derfor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 en patient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 hvilken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helst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ordineret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(2,5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mg – 20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mg), hvor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administration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nitrat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skønnes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medicinsk nødvendighed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49"/>
          <w:sz w:val="24"/>
          <w:szCs w:val="24"/>
        </w:rPr>
        <w:t xml:space="preserve"> </w:t>
      </w:r>
      <w:r w:rsidRPr="00287EC6">
        <w:rPr>
          <w:sz w:val="24"/>
          <w:szCs w:val="24"/>
        </w:rPr>
        <w:t>livstruende situation,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mindst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være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gået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48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timer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den sidste dosis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>,</w:t>
      </w:r>
      <w:r w:rsidRPr="00287EC6">
        <w:rPr>
          <w:sz w:val="24"/>
          <w:szCs w:val="24"/>
        </w:rPr>
        <w:t xml:space="preserve"> før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nitrat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overvejes.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 omstændigheder,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nitrater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kun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administreres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tæt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medicinsk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overvågning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 passende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hæmodynamisk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monitorering.</w:t>
      </w:r>
    </w:p>
    <w:p w14:paraId="145E3B2D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E10F1D4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i/>
          <w:sz w:val="24"/>
          <w:szCs w:val="24"/>
        </w:rPr>
        <w:t>Antihpertensiva</w:t>
      </w:r>
      <w:proofErr w:type="spellEnd"/>
      <w:r w:rsidRPr="00287EC6">
        <w:rPr>
          <w:i/>
          <w:sz w:val="24"/>
          <w:szCs w:val="24"/>
        </w:rPr>
        <w:t xml:space="preserve"> (herunder</w:t>
      </w:r>
      <w:r w:rsidRPr="00287EC6">
        <w:rPr>
          <w:i/>
          <w:spacing w:val="-2"/>
          <w:sz w:val="24"/>
          <w:szCs w:val="24"/>
        </w:rPr>
        <w:t xml:space="preserve"> </w:t>
      </w:r>
      <w:r w:rsidRPr="00287EC6">
        <w:rPr>
          <w:i/>
          <w:sz w:val="24"/>
          <w:szCs w:val="24"/>
        </w:rPr>
        <w:t>calciumantagonister)</w:t>
      </w:r>
    </w:p>
    <w:p w14:paraId="6B1A52F7" w14:textId="160DCE7F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Samtidig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indgift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doxazosin</w:t>
      </w:r>
      <w:proofErr w:type="spellEnd"/>
      <w:r w:rsidRPr="00287EC6">
        <w:rPr>
          <w:sz w:val="24"/>
          <w:szCs w:val="24"/>
        </w:rPr>
        <w:t xml:space="preserve"> (4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og 8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dagligt)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(5 mg daglig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dosis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20 mg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enkeltdosis)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øger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signifikant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blodtrykssænkende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virkning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denne alfa-blokker. Effekten varer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mindst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12 timer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kan give symptomer, herunder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synkope. Denne kombination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kan derfor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anbefales (se pkt. 4.4).</w:t>
      </w:r>
    </w:p>
    <w:p w14:paraId="6BEDBECB" w14:textId="220A6D85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lastRenderedPageBreak/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interaktionsstudier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udført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begrænset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antal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raske forsøgspersoner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blev </w:t>
      </w:r>
      <w:r w:rsidRPr="00287EC6">
        <w:rPr>
          <w:spacing w:val="-2"/>
          <w:sz w:val="24"/>
          <w:szCs w:val="24"/>
        </w:rPr>
        <w:t>denne</w:t>
      </w:r>
      <w:r w:rsidRPr="00287EC6">
        <w:rPr>
          <w:sz w:val="24"/>
          <w:szCs w:val="24"/>
        </w:rPr>
        <w:t xml:space="preserve"> virkning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set</w:t>
      </w:r>
      <w:r w:rsidRPr="00287EC6">
        <w:rPr>
          <w:spacing w:val="67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alfuzosin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tamsulosin</w:t>
      </w:r>
      <w:proofErr w:type="spellEnd"/>
      <w:r w:rsidRPr="00287EC6">
        <w:rPr>
          <w:sz w:val="24"/>
          <w:szCs w:val="24"/>
        </w:rPr>
        <w:t xml:space="preserve">. </w:t>
      </w:r>
      <w:r w:rsidRPr="00287EC6">
        <w:rPr>
          <w:spacing w:val="-2"/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dog udvises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forsigtighed,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når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anvendes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 med alfa-</w:t>
      </w:r>
      <w:proofErr w:type="spellStart"/>
      <w:r w:rsidRPr="00287EC6">
        <w:rPr>
          <w:sz w:val="24"/>
          <w:szCs w:val="24"/>
        </w:rPr>
        <w:t>blokkere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særligt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 ældre. Behandling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initieres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minimal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dosering og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gradvist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justeres.</w:t>
      </w:r>
    </w:p>
    <w:p w14:paraId="1ABD75B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159028E" w14:textId="167D90D9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Tadalafils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potentiale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forstærke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den </w:t>
      </w:r>
      <w:proofErr w:type="spellStart"/>
      <w:r w:rsidRPr="00287EC6">
        <w:rPr>
          <w:sz w:val="24"/>
          <w:szCs w:val="24"/>
        </w:rPr>
        <w:t>hypotensive</w:t>
      </w:r>
      <w:proofErr w:type="spellEnd"/>
      <w:r w:rsidRPr="00287EC6">
        <w:rPr>
          <w:sz w:val="24"/>
          <w:szCs w:val="24"/>
        </w:rPr>
        <w:t xml:space="preserve"> 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antihypertensiva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blev</w:t>
      </w:r>
      <w:r w:rsidRPr="00287EC6">
        <w:rPr>
          <w:sz w:val="24"/>
          <w:szCs w:val="24"/>
        </w:rPr>
        <w:t xml:space="preserve"> undersøgt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="006A3C5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 farmakologiske studier. Væsentlige klasser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antihypertensiva</w:t>
      </w:r>
      <w:proofErr w:type="spellEnd"/>
      <w:r w:rsidRPr="00287EC6">
        <w:rPr>
          <w:sz w:val="24"/>
          <w:szCs w:val="24"/>
        </w:rPr>
        <w:t xml:space="preserve"> 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undersøgt,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heriblandt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calciumantagonister (</w:t>
      </w:r>
      <w:proofErr w:type="spellStart"/>
      <w:r w:rsidRPr="00287EC6">
        <w:rPr>
          <w:sz w:val="24"/>
          <w:szCs w:val="24"/>
        </w:rPr>
        <w:t>amlodipin</w:t>
      </w:r>
      <w:proofErr w:type="spellEnd"/>
      <w:r w:rsidRPr="00287EC6">
        <w:rPr>
          <w:sz w:val="24"/>
          <w:szCs w:val="24"/>
        </w:rPr>
        <w:t xml:space="preserve">), </w:t>
      </w:r>
      <w:proofErr w:type="spellStart"/>
      <w:r w:rsidRPr="00287EC6">
        <w:rPr>
          <w:sz w:val="24"/>
          <w:szCs w:val="24"/>
        </w:rPr>
        <w:t>angiotensinkonverterende</w:t>
      </w:r>
      <w:proofErr w:type="spellEnd"/>
      <w:r w:rsidRPr="00287EC6">
        <w:rPr>
          <w:sz w:val="24"/>
          <w:szCs w:val="24"/>
        </w:rPr>
        <w:t xml:space="preserve"> enzym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(ACE)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hæmmere</w:t>
      </w:r>
      <w:proofErr w:type="spellEnd"/>
      <w:r w:rsidRPr="00287EC6">
        <w:rPr>
          <w:sz w:val="24"/>
          <w:szCs w:val="24"/>
        </w:rPr>
        <w:t xml:space="preserve"> (</w:t>
      </w:r>
      <w:proofErr w:type="spellStart"/>
      <w:r w:rsidRPr="00287EC6">
        <w:rPr>
          <w:sz w:val="24"/>
          <w:szCs w:val="24"/>
        </w:rPr>
        <w:t>enalapril</w:t>
      </w:r>
      <w:proofErr w:type="spellEnd"/>
      <w:r w:rsidRPr="00287EC6">
        <w:rPr>
          <w:sz w:val="24"/>
          <w:szCs w:val="24"/>
        </w:rPr>
        <w:t>), beta-</w:t>
      </w:r>
      <w:proofErr w:type="spellStart"/>
      <w:r w:rsidRPr="00287EC6">
        <w:rPr>
          <w:sz w:val="24"/>
          <w:szCs w:val="24"/>
        </w:rPr>
        <w:t>blokkere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</w:t>
      </w:r>
      <w:proofErr w:type="spellStart"/>
      <w:r w:rsidRPr="00287EC6">
        <w:rPr>
          <w:sz w:val="24"/>
          <w:szCs w:val="24"/>
        </w:rPr>
        <w:t>metoprolol</w:t>
      </w:r>
      <w:proofErr w:type="spellEnd"/>
      <w:r w:rsidRPr="00287EC6">
        <w:rPr>
          <w:sz w:val="24"/>
          <w:szCs w:val="24"/>
        </w:rPr>
        <w:t>),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thiazid</w:t>
      </w:r>
      <w:proofErr w:type="spellEnd"/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diuretika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</w:t>
      </w:r>
      <w:proofErr w:type="spellStart"/>
      <w:r w:rsidRPr="00287EC6">
        <w:rPr>
          <w:sz w:val="24"/>
          <w:szCs w:val="24"/>
        </w:rPr>
        <w:t>bendrofluazid</w:t>
      </w:r>
      <w:proofErr w:type="spellEnd"/>
      <w:r w:rsidRPr="00287EC6">
        <w:rPr>
          <w:sz w:val="24"/>
          <w:szCs w:val="24"/>
        </w:rPr>
        <w:t>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proofErr w:type="spellStart"/>
      <w:r w:rsidRPr="00287EC6">
        <w:rPr>
          <w:sz w:val="24"/>
          <w:szCs w:val="24"/>
        </w:rPr>
        <w:t>angiotensin</w:t>
      </w:r>
      <w:proofErr w:type="spellEnd"/>
      <w:r w:rsidRPr="00287EC6">
        <w:rPr>
          <w:sz w:val="24"/>
          <w:szCs w:val="24"/>
        </w:rPr>
        <w:t xml:space="preserve"> II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blokkere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(forskellige typer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og doser, alene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kombination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thiazider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calciumantagonister, betablokkere og/eller</w:t>
      </w:r>
      <w:r w:rsidR="00A8299C"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alfablokkere</w:t>
      </w:r>
      <w:proofErr w:type="spellEnd"/>
      <w:r w:rsidRPr="00287EC6">
        <w:rPr>
          <w:sz w:val="24"/>
          <w:szCs w:val="24"/>
        </w:rPr>
        <w:t>).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mg, undtagen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undersøgelser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angiotensin</w:t>
      </w:r>
      <w:proofErr w:type="spellEnd"/>
      <w:r w:rsidRPr="00287EC6">
        <w:rPr>
          <w:sz w:val="24"/>
          <w:szCs w:val="24"/>
        </w:rPr>
        <w:t xml:space="preserve"> II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blokkere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proofErr w:type="spellStart"/>
      <w:r w:rsidRPr="00287EC6">
        <w:rPr>
          <w:sz w:val="24"/>
          <w:szCs w:val="24"/>
        </w:rPr>
        <w:t>amlodipin</w:t>
      </w:r>
      <w:proofErr w:type="spellEnd"/>
      <w:r w:rsidRPr="00287EC6">
        <w:rPr>
          <w:sz w:val="24"/>
          <w:szCs w:val="24"/>
        </w:rPr>
        <w:t>,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hvor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 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dosis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 anvendt)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havde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 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signifikant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interaktion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nogle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</w:t>
      </w:r>
      <w:r w:rsidRPr="00287EC6">
        <w:rPr>
          <w:spacing w:val="79"/>
          <w:sz w:val="24"/>
          <w:szCs w:val="24"/>
        </w:rPr>
        <w:t xml:space="preserve"> </w:t>
      </w:r>
      <w:r w:rsidRPr="00287EC6">
        <w:rPr>
          <w:sz w:val="24"/>
          <w:szCs w:val="24"/>
        </w:rPr>
        <w:t>klasser.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farmakologisk studie blev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(20 mg)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undersøgt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kombination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 op</w:t>
      </w:r>
      <w:r w:rsidRPr="00287EC6">
        <w:rPr>
          <w:spacing w:val="7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4 klasser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antihypertensiva</w:t>
      </w:r>
      <w:proofErr w:type="spellEnd"/>
      <w:r w:rsidRPr="00287EC6">
        <w:rPr>
          <w:sz w:val="24"/>
          <w:szCs w:val="24"/>
        </w:rPr>
        <w:t xml:space="preserve">. </w:t>
      </w:r>
      <w:r w:rsidRPr="00287EC6">
        <w:rPr>
          <w:spacing w:val="-2"/>
          <w:sz w:val="24"/>
          <w:szCs w:val="24"/>
        </w:rPr>
        <w:t>Hos</w:t>
      </w:r>
      <w:r w:rsidRPr="00287EC6">
        <w:rPr>
          <w:sz w:val="24"/>
          <w:szCs w:val="24"/>
        </w:rPr>
        <w:t xml:space="preserve"> forsøgspersoner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behandling med flere </w:t>
      </w:r>
      <w:proofErr w:type="spellStart"/>
      <w:r w:rsidRPr="00287EC6">
        <w:rPr>
          <w:sz w:val="24"/>
          <w:szCs w:val="24"/>
        </w:rPr>
        <w:t>antihypertensiva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viste</w:t>
      </w:r>
      <w:r w:rsidRPr="00287EC6">
        <w:rPr>
          <w:spacing w:val="81"/>
          <w:sz w:val="24"/>
          <w:szCs w:val="24"/>
        </w:rPr>
        <w:t xml:space="preserve"> </w:t>
      </w:r>
      <w:r w:rsidRPr="00287EC6">
        <w:rPr>
          <w:sz w:val="24"/>
          <w:szCs w:val="24"/>
        </w:rPr>
        <w:t>ændringerne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ambulatoriske blodtryk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relatere sig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graden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blodtrykskontrol. </w:t>
      </w:r>
      <w:r w:rsidRPr="00287EC6">
        <w:rPr>
          <w:spacing w:val="-2"/>
          <w:sz w:val="24"/>
          <w:szCs w:val="24"/>
        </w:rPr>
        <w:t>Hos</w:t>
      </w:r>
      <w:r w:rsidR="002474DB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sammenhæng,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velbehandlede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blodtrykskontrollerende</w:t>
      </w:r>
      <w:r w:rsidR="006A3C5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lægemidler, 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reduktionen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blodtrykket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minimal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sammenlignelig med 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fundne hos raske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forsøgspersoner. Hos forsøgspersoner, 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fik blodtrykskontrollerende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lægemidler, var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reduktionen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blodtrykket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større,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dog 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reduktionen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forbundet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hypotensive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symptomer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hos størstedelen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forsøgspersonerne. Hos patienter,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får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samtidig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antihypertensiv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medicin, kan</w:t>
      </w:r>
      <w:r w:rsidR="006A3C5B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inducere blodtryksfald,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(med undtagelse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alfa-</w:t>
      </w:r>
      <w:proofErr w:type="spellStart"/>
      <w:r w:rsidRPr="00287EC6">
        <w:rPr>
          <w:sz w:val="24"/>
          <w:szCs w:val="24"/>
        </w:rPr>
        <w:t>blokkere</w:t>
      </w:r>
      <w:proofErr w:type="spellEnd"/>
      <w:r w:rsidRPr="00287EC6">
        <w:rPr>
          <w:sz w:val="24"/>
          <w:szCs w:val="24"/>
        </w:rPr>
        <w:t xml:space="preserve"> -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se</w:t>
      </w:r>
      <w:r w:rsidRPr="00287EC6">
        <w:rPr>
          <w:spacing w:val="-5"/>
          <w:sz w:val="24"/>
          <w:szCs w:val="24"/>
        </w:rPr>
        <w:t xml:space="preserve"> </w:t>
      </w:r>
      <w:r w:rsidRPr="00287EC6">
        <w:rPr>
          <w:sz w:val="24"/>
          <w:szCs w:val="24"/>
        </w:rPr>
        <w:t>ovenfor)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sædvanligvis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mindre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størrelsesorden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sandsynligvis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 relevant. En analyse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data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fra 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fase 3 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viste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 forskel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bivirkningerne hos 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fik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uden </w:t>
      </w:r>
      <w:proofErr w:type="spellStart"/>
      <w:r w:rsidRPr="00287EC6">
        <w:rPr>
          <w:sz w:val="24"/>
          <w:szCs w:val="24"/>
        </w:rPr>
        <w:t>antihypertensiv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medicin. Hensigtsmæssig 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rådgivning </w:t>
      </w:r>
      <w:r w:rsidRPr="00287EC6">
        <w:rPr>
          <w:spacing w:val="-2"/>
          <w:sz w:val="24"/>
          <w:szCs w:val="24"/>
        </w:rPr>
        <w:t xml:space="preserve">bør </w:t>
      </w:r>
      <w:r w:rsidRPr="00287EC6">
        <w:rPr>
          <w:sz w:val="24"/>
          <w:szCs w:val="24"/>
        </w:rPr>
        <w:t>imidlertid gives til</w:t>
      </w:r>
      <w:r w:rsidRPr="00287EC6">
        <w:rPr>
          <w:spacing w:val="78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omkring 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muligt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blodtryksfald,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hvis de behandles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antihypertensiv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medicin.</w:t>
      </w:r>
    </w:p>
    <w:p w14:paraId="7EC3FA11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F5D6160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i/>
          <w:sz w:val="24"/>
          <w:szCs w:val="24"/>
        </w:rPr>
        <w:t>Riociguat</w:t>
      </w:r>
      <w:proofErr w:type="spellEnd"/>
    </w:p>
    <w:p w14:paraId="7C6D7BCF" w14:textId="37DCAA4B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Prækliniske studier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viste 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additiv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systemisk blodtrykssænkende virkning,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når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PDE5-hæmmere blev</w:t>
      </w:r>
      <w:r w:rsidRPr="00287EC6">
        <w:rPr>
          <w:spacing w:val="57"/>
          <w:sz w:val="24"/>
          <w:szCs w:val="24"/>
        </w:rPr>
        <w:t xml:space="preserve"> </w:t>
      </w:r>
      <w:r w:rsidRPr="00287EC6">
        <w:rPr>
          <w:sz w:val="24"/>
          <w:szCs w:val="24"/>
        </w:rPr>
        <w:t>kombineret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riociguat</w:t>
      </w:r>
      <w:proofErr w:type="spellEnd"/>
      <w:r w:rsidRPr="00287EC6">
        <w:rPr>
          <w:sz w:val="24"/>
          <w:szCs w:val="24"/>
        </w:rPr>
        <w:t>. I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 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har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riociguat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vist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sig 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forstærke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hypotensive</w:t>
      </w:r>
      <w:proofErr w:type="spellEnd"/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virkning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PDE5-hæmmere. 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 evidens 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 gunstig klinisk 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kombinationen i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den undersøgte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population.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Samtidig brug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riociguat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PDE5-hæmmere,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inklusive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kontraindikeret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(se pkt. 4.3).</w:t>
      </w:r>
    </w:p>
    <w:p w14:paraId="0F33AF89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CE1CDA5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5-alfa-reduktase-hæmmere</w:t>
      </w:r>
    </w:p>
    <w:p w14:paraId="0D9B1999" w14:textId="6E731C3B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 studie, 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sammenlignede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samtidig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finasterid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5 mg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i/>
          <w:sz w:val="24"/>
          <w:szCs w:val="24"/>
        </w:rPr>
        <w:t xml:space="preserve">versus </w:t>
      </w:r>
      <w:r w:rsidRPr="00287EC6">
        <w:rPr>
          <w:sz w:val="24"/>
          <w:szCs w:val="24"/>
        </w:rPr>
        <w:t>placebo plus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finasterid</w:t>
      </w:r>
      <w:proofErr w:type="spellEnd"/>
      <w:r w:rsidRPr="00287EC6">
        <w:rPr>
          <w:sz w:val="24"/>
          <w:szCs w:val="24"/>
        </w:rPr>
        <w:t xml:space="preserve"> 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mg </w:t>
      </w:r>
      <w:r w:rsidRPr="00287EC6">
        <w:rPr>
          <w:spacing w:val="-2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lindring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symptomer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benign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prostatahyperplasi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(BPH),</w:t>
      </w:r>
      <w:r w:rsidRPr="00287EC6">
        <w:rPr>
          <w:spacing w:val="73"/>
          <w:sz w:val="24"/>
          <w:szCs w:val="24"/>
        </w:rPr>
        <w:t xml:space="preserve"> </w:t>
      </w:r>
      <w:r w:rsidRPr="00287EC6">
        <w:rPr>
          <w:sz w:val="24"/>
          <w:szCs w:val="24"/>
        </w:rPr>
        <w:t>blev 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identificeret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nye bivirkninger.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dog udvises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forsigtighed,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når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</w:t>
      </w:r>
      <w:r w:rsidR="00A8299C" w:rsidRPr="00287EC6">
        <w:rPr>
          <w:sz w:val="24"/>
          <w:szCs w:val="24"/>
        </w:rPr>
        <w:t>r</w:t>
      </w:r>
      <w:r w:rsidRPr="00287EC6">
        <w:rPr>
          <w:sz w:val="24"/>
          <w:szCs w:val="24"/>
        </w:rPr>
        <w:t>eres samtidig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5-alfa-reduktase-hæmmere,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da 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udført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formelt</w:t>
      </w:r>
      <w:r w:rsidRPr="00287EC6">
        <w:rPr>
          <w:spacing w:val="5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lægemiddelinteraktionsstudie </w:t>
      </w:r>
      <w:r w:rsidRPr="00287EC6">
        <w:rPr>
          <w:spacing w:val="-2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evaluering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virkningen 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plus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5-alfa-reduktase-hæmmere.</w:t>
      </w:r>
    </w:p>
    <w:p w14:paraId="1231B037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741F936" w14:textId="77777777" w:rsidR="00186FB3" w:rsidRPr="00287EC6" w:rsidRDefault="00186FB3" w:rsidP="0065155F">
      <w:pPr>
        <w:ind w:left="851"/>
        <w:rPr>
          <w:sz w:val="24"/>
          <w:szCs w:val="24"/>
          <w:lang w:val="en-US"/>
        </w:rPr>
      </w:pPr>
      <w:r w:rsidRPr="00287EC6">
        <w:rPr>
          <w:i/>
          <w:sz w:val="24"/>
          <w:szCs w:val="24"/>
          <w:lang w:val="en-US"/>
        </w:rPr>
        <w:t>CYP1A2-substrater (</w:t>
      </w:r>
      <w:proofErr w:type="spellStart"/>
      <w:r w:rsidRPr="00287EC6">
        <w:rPr>
          <w:i/>
          <w:sz w:val="24"/>
          <w:szCs w:val="24"/>
          <w:lang w:val="en-US"/>
        </w:rPr>
        <w:t>f.eks</w:t>
      </w:r>
      <w:proofErr w:type="spellEnd"/>
      <w:r w:rsidRPr="00287EC6">
        <w:rPr>
          <w:i/>
          <w:sz w:val="24"/>
          <w:szCs w:val="24"/>
          <w:lang w:val="en-US"/>
        </w:rPr>
        <w:t>.</w:t>
      </w:r>
      <w:r w:rsidRPr="00287EC6">
        <w:rPr>
          <w:i/>
          <w:spacing w:val="-3"/>
          <w:sz w:val="24"/>
          <w:szCs w:val="24"/>
          <w:lang w:val="en-US"/>
        </w:rPr>
        <w:t xml:space="preserve"> </w:t>
      </w:r>
      <w:proofErr w:type="spellStart"/>
      <w:r w:rsidRPr="00287EC6">
        <w:rPr>
          <w:i/>
          <w:sz w:val="24"/>
          <w:szCs w:val="24"/>
          <w:lang w:val="en-US"/>
        </w:rPr>
        <w:t>theophyllin</w:t>
      </w:r>
      <w:proofErr w:type="spellEnd"/>
      <w:r w:rsidRPr="00287EC6">
        <w:rPr>
          <w:i/>
          <w:sz w:val="24"/>
          <w:szCs w:val="24"/>
          <w:lang w:val="en-US"/>
        </w:rPr>
        <w:t>)</w:t>
      </w:r>
    </w:p>
    <w:p w14:paraId="59024E2E" w14:textId="6A36B940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Når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taladafil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blev administreret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theophyllin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(en non-selektiv </w:t>
      </w:r>
      <w:proofErr w:type="spellStart"/>
      <w:r w:rsidRPr="00287EC6">
        <w:rPr>
          <w:sz w:val="24"/>
          <w:szCs w:val="24"/>
        </w:rPr>
        <w:t>phosphodiesterase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inhibitor)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en 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farmakologisk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undersøgelse,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ingen </w:t>
      </w:r>
      <w:proofErr w:type="spellStart"/>
      <w:r w:rsidRPr="00287EC6">
        <w:rPr>
          <w:sz w:val="24"/>
          <w:szCs w:val="24"/>
        </w:rPr>
        <w:t>farmakokinetisk</w:t>
      </w:r>
      <w:proofErr w:type="spellEnd"/>
      <w:r w:rsidRPr="00287EC6">
        <w:rPr>
          <w:sz w:val="24"/>
          <w:szCs w:val="24"/>
        </w:rPr>
        <w:t xml:space="preserve"> interaktion.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Den eneste</w:t>
      </w:r>
      <w:r w:rsidR="00A8299C"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farmakodynamiske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 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lille stigning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(3,5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slag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pr.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minut)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hjertefrekvensen. Selvom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denne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effekt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lille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signifikans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undersøgelse,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tages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betragtning,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hvis</w:t>
      </w:r>
      <w:r w:rsidRPr="00287EC6">
        <w:rPr>
          <w:spacing w:val="79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 lægemidler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administreres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samtidigt.</w:t>
      </w:r>
    </w:p>
    <w:p w14:paraId="487E1214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7885B2A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i/>
          <w:sz w:val="24"/>
          <w:szCs w:val="24"/>
        </w:rPr>
        <w:lastRenderedPageBreak/>
        <w:t>Ethinylestradiol</w:t>
      </w:r>
      <w:proofErr w:type="spellEnd"/>
      <w:r w:rsidRPr="00287EC6">
        <w:rPr>
          <w:i/>
          <w:spacing w:val="-2"/>
          <w:sz w:val="24"/>
          <w:szCs w:val="24"/>
        </w:rPr>
        <w:t xml:space="preserve"> </w:t>
      </w:r>
      <w:r w:rsidRPr="00287EC6">
        <w:rPr>
          <w:i/>
          <w:sz w:val="24"/>
          <w:szCs w:val="24"/>
        </w:rPr>
        <w:t xml:space="preserve">og </w:t>
      </w:r>
      <w:proofErr w:type="spellStart"/>
      <w:r w:rsidRPr="00287EC6">
        <w:rPr>
          <w:i/>
          <w:sz w:val="24"/>
          <w:szCs w:val="24"/>
        </w:rPr>
        <w:t>terbutalin</w:t>
      </w:r>
      <w:proofErr w:type="spellEnd"/>
    </w:p>
    <w:p w14:paraId="351E2231" w14:textId="04C0ED94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vist,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kan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øge 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orale biotilgængelighed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ethinylestradiol</w:t>
      </w:r>
      <w:proofErr w:type="spellEnd"/>
      <w:r w:rsidRPr="00287EC6">
        <w:rPr>
          <w:sz w:val="24"/>
          <w:szCs w:val="24"/>
        </w:rPr>
        <w:t>. 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lignende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øgning</w:t>
      </w:r>
      <w:r w:rsidR="00A8299C" w:rsidRPr="00287EC6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kan forventes ved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oral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administration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terbutalin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selvom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konsekvens heraf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usikker.</w:t>
      </w:r>
    </w:p>
    <w:p w14:paraId="601273A9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EEC0DA2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Alkohol</w:t>
      </w:r>
    </w:p>
    <w:p w14:paraId="00D3E7A2" w14:textId="616DCDC8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Alkoholkoncentrationer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(gennemsnitlige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maksimum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koncentration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blodet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0,08%)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påvirket</w:t>
      </w:r>
      <w:r w:rsidR="002474DB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ved samtidig administration 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(10 mg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20</w:t>
      </w:r>
      <w:r w:rsidRPr="00287EC6">
        <w:rPr>
          <w:sz w:val="24"/>
          <w:szCs w:val="24"/>
        </w:rPr>
        <w:t xml:space="preserve"> mg). Ydermere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 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set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nogen</w:t>
      </w:r>
      <w:r w:rsidRPr="00287EC6">
        <w:rPr>
          <w:spacing w:val="65"/>
          <w:sz w:val="24"/>
          <w:szCs w:val="24"/>
        </w:rPr>
        <w:t xml:space="preserve"> </w:t>
      </w:r>
      <w:r w:rsidRPr="00287EC6">
        <w:rPr>
          <w:sz w:val="24"/>
          <w:szCs w:val="24"/>
        </w:rPr>
        <w:t>ændringer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koncentrationen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3 timer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samtidig administration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 alkohol. Alkohol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blev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givet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måde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maksimerede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alkoholabsorptionshastigheden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(fastende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over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natten uden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mad</w:t>
      </w:r>
      <w:r w:rsidRPr="00287EC6">
        <w:rPr>
          <w:spacing w:val="75"/>
          <w:sz w:val="24"/>
          <w:szCs w:val="24"/>
        </w:rPr>
        <w:t xml:space="preserve"> </w:t>
      </w:r>
      <w:r w:rsidRPr="00287EC6">
        <w:rPr>
          <w:sz w:val="24"/>
          <w:szCs w:val="24"/>
        </w:rPr>
        <w:t>indtil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2 timer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alkoholindtagelse).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forstærkede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den gennemsnitlige</w:t>
      </w:r>
      <w:r w:rsidRPr="00287EC6">
        <w:rPr>
          <w:spacing w:val="59"/>
          <w:sz w:val="24"/>
          <w:szCs w:val="24"/>
        </w:rPr>
        <w:t xml:space="preserve"> </w:t>
      </w:r>
      <w:r w:rsidRPr="00287EC6">
        <w:rPr>
          <w:sz w:val="24"/>
          <w:szCs w:val="24"/>
        </w:rPr>
        <w:t>blodtrykssænkning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forårsaget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alkohol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(0,7 g/kg 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ca. 180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40%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alkohol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[vodka]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mand på</w:t>
      </w:r>
      <w:r w:rsidRPr="00287EC6">
        <w:rPr>
          <w:spacing w:val="63"/>
          <w:sz w:val="24"/>
          <w:szCs w:val="24"/>
        </w:rPr>
        <w:t xml:space="preserve"> </w:t>
      </w:r>
      <w:r w:rsidRPr="00287EC6">
        <w:rPr>
          <w:sz w:val="24"/>
          <w:szCs w:val="24"/>
        </w:rPr>
        <w:t>80 kg),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men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nogle forsøgspersoner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observeret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ortostatisk</w:t>
      </w:r>
      <w:proofErr w:type="spellEnd"/>
      <w:r w:rsidRPr="00287EC6">
        <w:rPr>
          <w:sz w:val="24"/>
          <w:szCs w:val="24"/>
        </w:rPr>
        <w:t xml:space="preserve"> svimmelhed og </w:t>
      </w:r>
      <w:proofErr w:type="spellStart"/>
      <w:r w:rsidRPr="00287EC6">
        <w:rPr>
          <w:sz w:val="24"/>
          <w:szCs w:val="24"/>
        </w:rPr>
        <w:t>ortostatisk</w:t>
      </w:r>
      <w:proofErr w:type="spellEnd"/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hypotension. </w:t>
      </w:r>
      <w:r w:rsidRPr="00287EC6">
        <w:rPr>
          <w:spacing w:val="-2"/>
          <w:sz w:val="24"/>
          <w:szCs w:val="24"/>
        </w:rPr>
        <w:t>Når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 administreret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sammen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lavere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alkohol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(0,6 g/kg)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blev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hypotension ikke observeret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 svimmelhed forekom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tilsvarende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frekvens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ved alkohol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alene.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Effekten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alkohol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på 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kognitive funktion 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forstærket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mg).</w:t>
      </w:r>
    </w:p>
    <w:p w14:paraId="5C69D4EB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31A1582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CYP450-metaboliserede lægemidler</w:t>
      </w:r>
    </w:p>
    <w:p w14:paraId="7AB8153C" w14:textId="5812B12D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forventes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medføre en klinisk signifikant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inhibition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induktion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clearance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lægemidler, som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metaboliseres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via CYP450-isoformer. Undersøgelser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bekræftet, at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inhiberer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inducerer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CYP450-isoformerne </w:t>
      </w:r>
      <w:r w:rsidRPr="00287EC6">
        <w:rPr>
          <w:spacing w:val="-2"/>
          <w:sz w:val="24"/>
          <w:szCs w:val="24"/>
        </w:rPr>
        <w:t>CYP3A4,</w:t>
      </w:r>
      <w:r w:rsidRPr="00287EC6">
        <w:rPr>
          <w:sz w:val="24"/>
          <w:szCs w:val="24"/>
        </w:rPr>
        <w:t xml:space="preserve"> CYP1A2, CYP2D6, CYP2E1, CYP2C9 og</w:t>
      </w:r>
      <w:r w:rsidRPr="00287EC6">
        <w:rPr>
          <w:spacing w:val="57"/>
          <w:sz w:val="24"/>
          <w:szCs w:val="24"/>
        </w:rPr>
        <w:t xml:space="preserve"> </w:t>
      </w:r>
      <w:r w:rsidRPr="00287EC6">
        <w:rPr>
          <w:sz w:val="24"/>
          <w:szCs w:val="24"/>
        </w:rPr>
        <w:t>CYP2C19.</w:t>
      </w:r>
    </w:p>
    <w:p w14:paraId="1F0A5FE4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C0D6606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CYP2C9-substrater (f.eks.</w:t>
      </w:r>
      <w:r w:rsidRPr="00287EC6">
        <w:rPr>
          <w:i/>
          <w:spacing w:val="-3"/>
          <w:sz w:val="24"/>
          <w:szCs w:val="24"/>
        </w:rPr>
        <w:t xml:space="preserve"> </w:t>
      </w:r>
      <w:r w:rsidRPr="00287EC6">
        <w:rPr>
          <w:i/>
          <w:sz w:val="24"/>
          <w:szCs w:val="24"/>
        </w:rPr>
        <w:t>R-</w:t>
      </w:r>
      <w:proofErr w:type="spellStart"/>
      <w:r w:rsidRPr="00287EC6">
        <w:rPr>
          <w:i/>
          <w:sz w:val="24"/>
          <w:szCs w:val="24"/>
        </w:rPr>
        <w:t>warfarin</w:t>
      </w:r>
      <w:proofErr w:type="spellEnd"/>
      <w:r w:rsidRPr="00287EC6">
        <w:rPr>
          <w:i/>
          <w:sz w:val="24"/>
          <w:szCs w:val="24"/>
        </w:rPr>
        <w:t>)</w:t>
      </w:r>
    </w:p>
    <w:p w14:paraId="590FEDDD" w14:textId="64C33BA9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havde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 klinisk signifikant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 eksponeringen (AUC)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S-</w:t>
      </w:r>
      <w:proofErr w:type="spellStart"/>
      <w:r w:rsidRPr="00287EC6">
        <w:rPr>
          <w:sz w:val="24"/>
          <w:szCs w:val="24"/>
        </w:rPr>
        <w:t>warfarin</w:t>
      </w:r>
      <w:proofErr w:type="spellEnd"/>
      <w:r w:rsidRPr="00287EC6">
        <w:rPr>
          <w:sz w:val="24"/>
          <w:szCs w:val="24"/>
        </w:rPr>
        <w:t xml:space="preserve">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R-</w:t>
      </w:r>
      <w:proofErr w:type="spellStart"/>
      <w:r w:rsidRPr="00287EC6">
        <w:rPr>
          <w:sz w:val="24"/>
          <w:szCs w:val="24"/>
        </w:rPr>
        <w:t>warfarin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(CYP2C9</w:t>
      </w:r>
      <w:r w:rsidRPr="00287EC6">
        <w:rPr>
          <w:sz w:val="24"/>
          <w:szCs w:val="24"/>
        </w:rPr>
        <w:t xml:space="preserve"> substrat),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påvirkede heller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ændringer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6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protrombintiden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induceret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warfarin</w:t>
      </w:r>
      <w:proofErr w:type="spellEnd"/>
      <w:r w:rsidRPr="00287EC6">
        <w:rPr>
          <w:sz w:val="24"/>
          <w:szCs w:val="24"/>
        </w:rPr>
        <w:t>.</w:t>
      </w:r>
    </w:p>
    <w:p w14:paraId="53251086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FF7CB55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i/>
          <w:sz w:val="24"/>
          <w:szCs w:val="24"/>
        </w:rPr>
        <w:t>Acetylsalisylsyre</w:t>
      </w:r>
      <w:proofErr w:type="spellEnd"/>
    </w:p>
    <w:p w14:paraId="70404FDF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forstærkede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forlængelsen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blødningstiden, forårsaget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59"/>
          <w:sz w:val="24"/>
          <w:szCs w:val="24"/>
        </w:rPr>
        <w:t xml:space="preserve"> </w:t>
      </w:r>
      <w:r w:rsidRPr="00287EC6">
        <w:rPr>
          <w:sz w:val="24"/>
          <w:szCs w:val="24"/>
        </w:rPr>
        <w:t>acetylsalicylsyre.</w:t>
      </w:r>
    </w:p>
    <w:p w14:paraId="6E450F9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A746EDE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i/>
          <w:sz w:val="24"/>
          <w:szCs w:val="24"/>
        </w:rPr>
        <w:t>Antidiabetika</w:t>
      </w:r>
      <w:proofErr w:type="spellEnd"/>
    </w:p>
    <w:p w14:paraId="0FCE3875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Specifikke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interaktionsundersøgelser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antidiabetiske lægemidler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udført.</w:t>
      </w:r>
    </w:p>
    <w:p w14:paraId="79737F0B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5EDDB03F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4.6</w:t>
      </w:r>
      <w:r w:rsidRPr="00287EC6">
        <w:rPr>
          <w:b/>
          <w:sz w:val="24"/>
          <w:szCs w:val="24"/>
        </w:rPr>
        <w:tab/>
      </w:r>
      <w:r w:rsidR="0071241E" w:rsidRPr="00287EC6">
        <w:rPr>
          <w:b/>
          <w:sz w:val="24"/>
          <w:szCs w:val="24"/>
        </w:rPr>
        <w:t>Fertilitet, g</w:t>
      </w:r>
      <w:r w:rsidRPr="00287EC6">
        <w:rPr>
          <w:b/>
          <w:sz w:val="24"/>
          <w:szCs w:val="24"/>
        </w:rPr>
        <w:t>raviditet og amning</w:t>
      </w:r>
    </w:p>
    <w:p w14:paraId="55F9E8BF" w14:textId="3B66EEB3" w:rsidR="00186FB3" w:rsidRPr="00287EC6" w:rsidRDefault="00186FB3" w:rsidP="0065155F">
      <w:pPr>
        <w:ind w:left="851"/>
        <w:rPr>
          <w:spacing w:val="39"/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indiceret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anvendelse hos kvinder.</w:t>
      </w:r>
      <w:r w:rsidRPr="00287EC6">
        <w:rPr>
          <w:spacing w:val="39"/>
          <w:sz w:val="24"/>
          <w:szCs w:val="24"/>
        </w:rPr>
        <w:t xml:space="preserve"> </w:t>
      </w:r>
    </w:p>
    <w:p w14:paraId="6F62CAE4" w14:textId="77777777" w:rsidR="00186FB3" w:rsidRPr="00287EC6" w:rsidRDefault="00186FB3" w:rsidP="0065155F">
      <w:pPr>
        <w:ind w:left="851"/>
        <w:rPr>
          <w:sz w:val="24"/>
          <w:szCs w:val="24"/>
          <w:u w:val="single" w:color="000000"/>
        </w:rPr>
      </w:pPr>
    </w:p>
    <w:p w14:paraId="3C0E6F0F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Graviditet</w:t>
      </w:r>
    </w:p>
    <w:p w14:paraId="10C7716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E559BC3" w14:textId="5FD9690B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foreligger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begrænsede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data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brugen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hos gravide kvinder. Dyreforsøg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indikerer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hverken direkte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indirekte skadelige virkninger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hvad</w:t>
      </w:r>
      <w:r w:rsidRPr="00287EC6">
        <w:rPr>
          <w:sz w:val="24"/>
          <w:szCs w:val="24"/>
        </w:rPr>
        <w:t xml:space="preserve"> angår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graviditet, embryo/</w:t>
      </w:r>
      <w:proofErr w:type="spellStart"/>
      <w:r w:rsidRPr="00287EC6">
        <w:rPr>
          <w:sz w:val="24"/>
          <w:szCs w:val="24"/>
        </w:rPr>
        <w:t>føtal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udvikling,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fødsel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postnatal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udvikling (se pkt. 5.3). Undgåelse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brug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under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graviditet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foretrække 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 forholdsregel.</w:t>
      </w:r>
    </w:p>
    <w:p w14:paraId="4545558A" w14:textId="1622C894" w:rsidR="00295E84" w:rsidRDefault="00295E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F7592FB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0FEF76D6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Amning</w:t>
      </w:r>
    </w:p>
    <w:p w14:paraId="70AEB23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8F75326" w14:textId="1A73DA58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Forhåndenværende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farmakodynamiske</w:t>
      </w:r>
      <w:proofErr w:type="spellEnd"/>
      <w:r w:rsidRPr="00287EC6">
        <w:rPr>
          <w:sz w:val="24"/>
          <w:szCs w:val="24"/>
        </w:rPr>
        <w:t>/toksikologiske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data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fra dyr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vist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udskillelse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mælk. </w:t>
      </w:r>
      <w:r w:rsidRPr="00287EC6">
        <w:rPr>
          <w:spacing w:val="-2"/>
          <w:sz w:val="24"/>
          <w:szCs w:val="24"/>
        </w:rPr>
        <w:t>En</w:t>
      </w:r>
      <w:r w:rsidRPr="00287EC6">
        <w:rPr>
          <w:sz w:val="24"/>
          <w:szCs w:val="24"/>
        </w:rPr>
        <w:t xml:space="preserve"> risiko 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ammende barn kan ikke udelukkes.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anvendes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under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amning.</w:t>
      </w:r>
    </w:p>
    <w:p w14:paraId="433DC620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3E69411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Fertilitet</w:t>
      </w:r>
    </w:p>
    <w:p w14:paraId="2FCB0CDE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BB97F6F" w14:textId="5E8B6A49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Hos hunde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virkninger,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kan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tyde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på nedsat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fertilitet. To efterfølgende 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studier</w:t>
      </w:r>
      <w:r w:rsidR="0055198C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tyder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virkning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sandsynlig hos mennesker, selvom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 nedsat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koncentration af</w:t>
      </w:r>
      <w:r w:rsidR="0055198C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spermatocytter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blev set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nogle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mænd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pkt.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5.1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5.3).</w:t>
      </w:r>
    </w:p>
    <w:p w14:paraId="39FD2F11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1038202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4.7</w:t>
      </w:r>
      <w:r w:rsidRPr="00287EC6">
        <w:rPr>
          <w:b/>
          <w:sz w:val="24"/>
          <w:szCs w:val="24"/>
        </w:rPr>
        <w:tab/>
        <w:t xml:space="preserve">Virkning på evnen til at føre motorkøretøj </w:t>
      </w:r>
      <w:r w:rsidR="0071241E" w:rsidRPr="00287EC6">
        <w:rPr>
          <w:b/>
          <w:sz w:val="24"/>
          <w:szCs w:val="24"/>
        </w:rPr>
        <w:t>og</w:t>
      </w:r>
      <w:r w:rsidRPr="00287EC6">
        <w:rPr>
          <w:b/>
          <w:sz w:val="24"/>
          <w:szCs w:val="24"/>
        </w:rPr>
        <w:t xml:space="preserve"> betjene maskiner</w:t>
      </w:r>
    </w:p>
    <w:p w14:paraId="12D73584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Ikke mærkning.</w:t>
      </w:r>
    </w:p>
    <w:p w14:paraId="652CB7DB" w14:textId="26DBB396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>påvirker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ikke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kun 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ubetydelig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grad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evnen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føre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motorkøretøj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betjene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maskiner.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Selvom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hyppigheden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rapporter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omhandlende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svimmelhed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placebo-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tadalafilarmene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="00295E84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kliniske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være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opmærksomme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på,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hvordan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de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reagerer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Pr="00287EC6">
        <w:rPr>
          <w:spacing w:val="-2"/>
          <w:sz w:val="24"/>
          <w:szCs w:val="24"/>
        </w:rPr>
        <w:t>,</w:t>
      </w:r>
      <w:r w:rsidRPr="00287EC6">
        <w:rPr>
          <w:sz w:val="24"/>
          <w:szCs w:val="24"/>
        </w:rPr>
        <w:t xml:space="preserve"> før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 </w:t>
      </w:r>
      <w:r w:rsidRPr="00287EC6">
        <w:rPr>
          <w:spacing w:val="-1"/>
          <w:sz w:val="24"/>
          <w:szCs w:val="24"/>
        </w:rPr>
        <w:t>fører</w:t>
      </w:r>
      <w:r w:rsidRPr="00287EC6">
        <w:rPr>
          <w:spacing w:val="55"/>
          <w:sz w:val="24"/>
          <w:szCs w:val="24"/>
        </w:rPr>
        <w:t xml:space="preserve"> </w:t>
      </w:r>
      <w:r w:rsidRPr="00287EC6">
        <w:rPr>
          <w:sz w:val="24"/>
          <w:szCs w:val="24"/>
        </w:rPr>
        <w:t>bil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betjener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maskiner.</w:t>
      </w:r>
    </w:p>
    <w:p w14:paraId="00E427E6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BDB5103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4.8</w:t>
      </w:r>
      <w:r w:rsidRPr="00287EC6">
        <w:rPr>
          <w:b/>
          <w:sz w:val="24"/>
          <w:szCs w:val="24"/>
        </w:rPr>
        <w:tab/>
        <w:t>Bivirkninger</w:t>
      </w:r>
    </w:p>
    <w:p w14:paraId="1F1FAAC7" w14:textId="77777777" w:rsidR="00A8299C" w:rsidRPr="00287EC6" w:rsidRDefault="00A8299C" w:rsidP="0065155F">
      <w:pPr>
        <w:ind w:left="851"/>
        <w:rPr>
          <w:sz w:val="24"/>
          <w:szCs w:val="24"/>
          <w:u w:color="000000"/>
        </w:rPr>
      </w:pPr>
    </w:p>
    <w:p w14:paraId="5FEB3C00" w14:textId="7866E9AE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Resumé af sikkerhedsprofilen</w:t>
      </w:r>
    </w:p>
    <w:p w14:paraId="5E69C874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B3BFF08" w14:textId="78301F9F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 hyppigst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bivirkninger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tog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 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67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benign </w:t>
      </w:r>
      <w:proofErr w:type="spellStart"/>
      <w:r w:rsidRPr="00287EC6">
        <w:rPr>
          <w:sz w:val="24"/>
          <w:szCs w:val="24"/>
        </w:rPr>
        <w:t>prostatahyperplasi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hovedpine, dyspepsi, rygsmerter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myalgi, hvor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hyppigheden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steg ved øget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>.</w:t>
      </w:r>
      <w:r w:rsidRPr="00287EC6">
        <w:rPr>
          <w:sz w:val="24"/>
          <w:szCs w:val="24"/>
        </w:rPr>
        <w:t xml:space="preserve"> De rapporterede bivirkninger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forbigående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generelt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lette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moderate. Størsteparten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tilfælde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hovedpine,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indberettet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én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gang daglig-doseringen, opstod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indenfor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første 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30 dage 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behandlingsstart.</w:t>
      </w:r>
    </w:p>
    <w:p w14:paraId="6FBB2E7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AF2E0B3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Resumé af bivirkninger</w:t>
      </w:r>
      <w:r w:rsidRPr="00287EC6">
        <w:rPr>
          <w:spacing w:val="-2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>i</w:t>
      </w:r>
      <w:r w:rsidRPr="00287EC6">
        <w:rPr>
          <w:spacing w:val="-2"/>
          <w:sz w:val="24"/>
          <w:szCs w:val="24"/>
          <w:u w:val="single"/>
        </w:rPr>
        <w:t xml:space="preserve"> </w:t>
      </w:r>
      <w:r w:rsidRPr="00287EC6">
        <w:rPr>
          <w:sz w:val="24"/>
          <w:szCs w:val="24"/>
          <w:u w:val="single"/>
        </w:rPr>
        <w:t>tabelform</w:t>
      </w:r>
    </w:p>
    <w:p w14:paraId="52A31FE6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70B918C" w14:textId="608B8E93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Nedenstående tabel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angiver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observerede bivirkninger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fra spontane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indberetninger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samt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fra</w:t>
      </w:r>
      <w:r w:rsidRPr="00287EC6">
        <w:rPr>
          <w:spacing w:val="69"/>
          <w:sz w:val="24"/>
          <w:szCs w:val="24"/>
        </w:rPr>
        <w:t xml:space="preserve"> </w:t>
      </w:r>
      <w:r w:rsidRPr="00287EC6">
        <w:rPr>
          <w:sz w:val="24"/>
          <w:szCs w:val="24"/>
        </w:rPr>
        <w:t>placebokontrollerede kliniske 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(omfattende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8.022 patienter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4.422 patienter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på placebo)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ved behandling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 (dosering ved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behov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én </w:t>
      </w:r>
      <w:r w:rsidRPr="00287EC6">
        <w:rPr>
          <w:spacing w:val="-2"/>
          <w:sz w:val="24"/>
          <w:szCs w:val="24"/>
        </w:rPr>
        <w:t>gang</w:t>
      </w:r>
      <w:r w:rsidRPr="00287EC6">
        <w:rPr>
          <w:sz w:val="24"/>
          <w:szCs w:val="24"/>
        </w:rPr>
        <w:t xml:space="preserve"> daglig), og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benign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prostatahyperplasi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(dosering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én gang daglig).</w:t>
      </w:r>
    </w:p>
    <w:p w14:paraId="71DB7D46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0C61E955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Hyppighedskonvention: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Meget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almindelig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(≥1/10);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Almindelig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(≥1/100 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&lt;1/10);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almindelig</w:t>
      </w:r>
      <w:r w:rsidRPr="00287EC6">
        <w:rPr>
          <w:spacing w:val="83"/>
          <w:sz w:val="24"/>
          <w:szCs w:val="24"/>
        </w:rPr>
        <w:t xml:space="preserve"> </w:t>
      </w:r>
      <w:r w:rsidRPr="00287EC6">
        <w:rPr>
          <w:sz w:val="24"/>
          <w:szCs w:val="24"/>
        </w:rPr>
        <w:t>(≥1/1.000 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&lt;1/100);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Sjælden (≥1/10.000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&lt;1/1.000), Meget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sjælden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(&lt;1/10.000)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Ikke </w:t>
      </w:r>
      <w:r w:rsidRPr="00287EC6">
        <w:rPr>
          <w:spacing w:val="-2"/>
          <w:sz w:val="24"/>
          <w:szCs w:val="24"/>
        </w:rPr>
        <w:t>kendt</w:t>
      </w:r>
      <w:r w:rsidRPr="00287EC6">
        <w:rPr>
          <w:spacing w:val="87"/>
          <w:sz w:val="24"/>
          <w:szCs w:val="24"/>
        </w:rPr>
        <w:t xml:space="preserve"> </w:t>
      </w:r>
      <w:r w:rsidRPr="00287EC6">
        <w:rPr>
          <w:sz w:val="24"/>
          <w:szCs w:val="24"/>
        </w:rPr>
        <w:t>(kan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estimeres </w:t>
      </w:r>
      <w:r w:rsidRPr="00287EC6">
        <w:rPr>
          <w:spacing w:val="-2"/>
          <w:sz w:val="24"/>
          <w:szCs w:val="24"/>
        </w:rPr>
        <w:t>ud</w:t>
      </w:r>
      <w:r w:rsidRPr="00287EC6">
        <w:rPr>
          <w:sz w:val="24"/>
          <w:szCs w:val="24"/>
        </w:rPr>
        <w:t xml:space="preserve"> fra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forhåndenværende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data).</w:t>
      </w:r>
    </w:p>
    <w:p w14:paraId="234121F2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915"/>
        <w:gridCol w:w="1928"/>
        <w:gridCol w:w="1934"/>
        <w:gridCol w:w="1919"/>
        <w:gridCol w:w="1926"/>
      </w:tblGrid>
      <w:tr w:rsidR="001F1CD3" w:rsidRPr="00295E84" w14:paraId="606D2814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C00002" w14:textId="77777777" w:rsidR="00186FB3" w:rsidRPr="00295E84" w:rsidRDefault="00186FB3" w:rsidP="00295E84">
            <w:pPr>
              <w:jc w:val="center"/>
              <w:rPr>
                <w:b/>
                <w:sz w:val="22"/>
                <w:szCs w:val="22"/>
              </w:rPr>
            </w:pPr>
            <w:r w:rsidRPr="00295E84">
              <w:rPr>
                <w:b/>
                <w:sz w:val="22"/>
                <w:szCs w:val="22"/>
              </w:rPr>
              <w:t>Meget almindelig</w:t>
            </w: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CCFDF5" w14:textId="77777777" w:rsidR="00186FB3" w:rsidRPr="00295E84" w:rsidRDefault="00186FB3" w:rsidP="00295E84">
            <w:pPr>
              <w:jc w:val="center"/>
              <w:rPr>
                <w:b/>
                <w:sz w:val="22"/>
                <w:szCs w:val="22"/>
              </w:rPr>
            </w:pPr>
            <w:r w:rsidRPr="00295E84">
              <w:rPr>
                <w:b/>
                <w:sz w:val="22"/>
                <w:szCs w:val="22"/>
              </w:rPr>
              <w:t>Almindelig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76071" w14:textId="77777777" w:rsidR="00186FB3" w:rsidRPr="00295E84" w:rsidRDefault="00186FB3" w:rsidP="00295E84">
            <w:pPr>
              <w:jc w:val="center"/>
              <w:rPr>
                <w:b/>
                <w:sz w:val="22"/>
                <w:szCs w:val="22"/>
              </w:rPr>
            </w:pPr>
            <w:r w:rsidRPr="00295E84">
              <w:rPr>
                <w:b/>
                <w:sz w:val="22"/>
                <w:szCs w:val="22"/>
              </w:rPr>
              <w:t>Ikke almindelig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7BB0FB" w14:textId="77777777" w:rsidR="00186FB3" w:rsidRPr="00295E84" w:rsidRDefault="00186FB3" w:rsidP="00295E84">
            <w:pPr>
              <w:jc w:val="center"/>
              <w:rPr>
                <w:b/>
                <w:sz w:val="22"/>
                <w:szCs w:val="22"/>
              </w:rPr>
            </w:pPr>
            <w:r w:rsidRPr="00295E84">
              <w:rPr>
                <w:b/>
                <w:sz w:val="22"/>
                <w:szCs w:val="22"/>
              </w:rPr>
              <w:t>Sjælden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17688" w14:textId="77777777" w:rsidR="00186FB3" w:rsidRPr="00295E84" w:rsidRDefault="00186FB3" w:rsidP="00295E84">
            <w:pPr>
              <w:jc w:val="center"/>
              <w:rPr>
                <w:b/>
                <w:sz w:val="22"/>
                <w:szCs w:val="22"/>
              </w:rPr>
            </w:pPr>
            <w:r w:rsidRPr="00295E84">
              <w:rPr>
                <w:b/>
                <w:sz w:val="22"/>
                <w:szCs w:val="22"/>
              </w:rPr>
              <w:t>Ikke kendt</w:t>
            </w:r>
          </w:p>
        </w:tc>
      </w:tr>
      <w:tr w:rsidR="00287EC6" w:rsidRPr="00295E84" w14:paraId="324163DF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A77E07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Immunsystemet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AA88F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2162A909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2779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0F0B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71FAC6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Overfølsomhed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AE7FC8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Angioødem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ED41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300E49CB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B909D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Nervesystemet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C8C7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760F4A3F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BFDF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9AA0A9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Hovedpine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23449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Svimmelhed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3D2563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Apopleksi</w:t>
            </w:r>
            <w:r w:rsidRPr="00295E84">
              <w:rPr>
                <w:sz w:val="22"/>
                <w:szCs w:val="22"/>
                <w:vertAlign w:val="superscript"/>
              </w:rPr>
              <w:t>1</w:t>
            </w:r>
            <w:r w:rsidRPr="00295E84">
              <w:rPr>
                <w:sz w:val="22"/>
                <w:szCs w:val="22"/>
              </w:rPr>
              <w:t xml:space="preserve"> (inklusive hjerne- blødning)</w:t>
            </w:r>
          </w:p>
          <w:p w14:paraId="08068D61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Synkope</w:t>
            </w:r>
          </w:p>
          <w:p w14:paraId="28385359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Transitorisk cerebral iskæmi</w:t>
            </w:r>
            <w:r w:rsidRPr="00295E84">
              <w:rPr>
                <w:sz w:val="22"/>
                <w:szCs w:val="22"/>
                <w:vertAlign w:val="superscript"/>
              </w:rPr>
              <w:t>1</w:t>
            </w:r>
          </w:p>
          <w:p w14:paraId="45A9D515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lastRenderedPageBreak/>
              <w:t>Migræne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  <w:p w14:paraId="4FF2D527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Kramper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  <w:p w14:paraId="526C9389" w14:textId="4E59392A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Forbigående hukommelsestab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BF65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1B911F6A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A05ACF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Øjne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87DDA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7B4C1FC6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EBDE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6CA2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D58B5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Sløret syn</w:t>
            </w:r>
          </w:p>
          <w:p w14:paraId="1163332F" w14:textId="2E05F2B8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Fornemmelse beskrevet som øjensmerte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21A7E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Synsfeltsdefekt</w:t>
            </w:r>
          </w:p>
          <w:p w14:paraId="10652D07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Hævede øjenlåg</w:t>
            </w:r>
          </w:p>
          <w:p w14:paraId="377B7699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Konjunktival</w:t>
            </w:r>
            <w:proofErr w:type="spellEnd"/>
            <w:r w:rsidRPr="00295E84">
              <w:rPr>
                <w:sz w:val="22"/>
                <w:szCs w:val="22"/>
              </w:rPr>
              <w:t xml:space="preserve"> </w:t>
            </w:r>
            <w:proofErr w:type="spellStart"/>
            <w:r w:rsidRPr="00295E84">
              <w:rPr>
                <w:sz w:val="22"/>
                <w:szCs w:val="22"/>
              </w:rPr>
              <w:t>hyperæmi</w:t>
            </w:r>
            <w:proofErr w:type="spellEnd"/>
          </w:p>
          <w:p w14:paraId="25AF4B9F" w14:textId="05160488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Non-</w:t>
            </w:r>
            <w:proofErr w:type="spellStart"/>
            <w:r w:rsidRPr="00295E84">
              <w:rPr>
                <w:sz w:val="22"/>
                <w:szCs w:val="22"/>
              </w:rPr>
              <w:t>arteritis</w:t>
            </w:r>
            <w:proofErr w:type="spellEnd"/>
            <w:r w:rsidRPr="00295E84">
              <w:rPr>
                <w:sz w:val="22"/>
                <w:szCs w:val="22"/>
              </w:rPr>
              <w:t xml:space="preserve"> </w:t>
            </w:r>
            <w:proofErr w:type="spellStart"/>
            <w:r w:rsidRPr="00295E84">
              <w:rPr>
                <w:sz w:val="22"/>
                <w:szCs w:val="22"/>
              </w:rPr>
              <w:t>anterior</w:t>
            </w:r>
            <w:proofErr w:type="spellEnd"/>
            <w:r w:rsidRPr="00295E84">
              <w:rPr>
                <w:sz w:val="22"/>
                <w:szCs w:val="22"/>
              </w:rPr>
              <w:t xml:space="preserve"> iskæmisk </w:t>
            </w:r>
            <w:proofErr w:type="spellStart"/>
            <w:r w:rsidRPr="00295E84">
              <w:rPr>
                <w:sz w:val="22"/>
                <w:szCs w:val="22"/>
              </w:rPr>
              <w:t>optikusneuropati</w:t>
            </w:r>
            <w:proofErr w:type="spellEnd"/>
            <w:r w:rsidRPr="00295E84">
              <w:rPr>
                <w:sz w:val="22"/>
                <w:szCs w:val="22"/>
              </w:rPr>
              <w:t xml:space="preserve"> (NAION)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  <w:p w14:paraId="50F4D96B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Vaskulær</w:t>
            </w:r>
            <w:proofErr w:type="spellEnd"/>
            <w:r w:rsidRPr="00295E84">
              <w:rPr>
                <w:sz w:val="22"/>
                <w:szCs w:val="22"/>
              </w:rPr>
              <w:t xml:space="preserve"> </w:t>
            </w:r>
            <w:proofErr w:type="spellStart"/>
            <w:r w:rsidRPr="00295E84">
              <w:rPr>
                <w:sz w:val="22"/>
                <w:szCs w:val="22"/>
              </w:rPr>
              <w:t>okklusion</w:t>
            </w:r>
            <w:proofErr w:type="spellEnd"/>
            <w:r w:rsidRPr="00295E84">
              <w:rPr>
                <w:sz w:val="22"/>
                <w:szCs w:val="22"/>
              </w:rPr>
              <w:t xml:space="preserve"> i retina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45C2B9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 xml:space="preserve">Central serøs </w:t>
            </w:r>
            <w:proofErr w:type="spellStart"/>
            <w:r w:rsidRPr="00295E84">
              <w:rPr>
                <w:sz w:val="22"/>
                <w:szCs w:val="22"/>
              </w:rPr>
              <w:t>chorioretinopati</w:t>
            </w:r>
            <w:proofErr w:type="spellEnd"/>
          </w:p>
        </w:tc>
      </w:tr>
      <w:tr w:rsidR="00287EC6" w:rsidRPr="00295E84" w14:paraId="32452F87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6BF6B3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Øre og labyrint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40FF5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123C7218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D1BE5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3EF76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688D0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Tinnitus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1B72A6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Pludseligt høretab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1109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695696B3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1C4E2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Hjerte</w:t>
            </w:r>
            <w:r w:rsidRPr="00295E84">
              <w:rPr>
                <w:i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AD47D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73DA2DE5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04252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D0FD7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FC777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Takykardi</w:t>
            </w:r>
            <w:proofErr w:type="spellEnd"/>
          </w:p>
          <w:p w14:paraId="6C3592F4" w14:textId="72C1AABB" w:rsidR="00186FB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Palpitationer</w:t>
            </w:r>
            <w:proofErr w:type="spellEnd"/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3962C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Myokardieinfarkt</w:t>
            </w:r>
          </w:p>
          <w:p w14:paraId="24FBAD28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Ustabil angina pectoris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  <w:p w14:paraId="5E53918D" w14:textId="7A18D04A" w:rsidR="00186FB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Ventrikulær</w:t>
            </w:r>
            <w:proofErr w:type="spellEnd"/>
            <w:r w:rsidRPr="00295E84">
              <w:rPr>
                <w:sz w:val="22"/>
                <w:szCs w:val="22"/>
              </w:rPr>
              <w:t xml:space="preserve"> arytmi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3B240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22643DD1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1F9292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proofErr w:type="spellStart"/>
            <w:r w:rsidRPr="00295E84">
              <w:rPr>
                <w:i/>
                <w:sz w:val="22"/>
                <w:szCs w:val="22"/>
              </w:rPr>
              <w:t>Vaskulære</w:t>
            </w:r>
            <w:proofErr w:type="spellEnd"/>
            <w:r w:rsidRPr="00295E84">
              <w:rPr>
                <w:i/>
                <w:sz w:val="22"/>
                <w:szCs w:val="22"/>
              </w:rPr>
              <w:t xml:space="preserve"> sygdomme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9F91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5419FF90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40FB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DD705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Rødme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80F73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Hypotension</w:t>
            </w:r>
            <w:r w:rsidRPr="00295E84">
              <w:rPr>
                <w:sz w:val="22"/>
                <w:szCs w:val="22"/>
                <w:vertAlign w:val="superscript"/>
              </w:rPr>
              <w:t>3</w:t>
            </w:r>
          </w:p>
          <w:p w14:paraId="4D0E9BC7" w14:textId="25777C4B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Hypertension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0DA4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1915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4169F95F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6E155A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 xml:space="preserve">Luftveje, thorax og </w:t>
            </w:r>
            <w:proofErr w:type="spellStart"/>
            <w:r w:rsidRPr="00295E84">
              <w:rPr>
                <w:sz w:val="22"/>
                <w:szCs w:val="22"/>
              </w:rPr>
              <w:t>mediastinum</w:t>
            </w:r>
            <w:proofErr w:type="spellEnd"/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CF9A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1F1CD3" w:rsidRPr="00295E84" w14:paraId="199DBAA2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094B8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A61D33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Tilstoppet næse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58F7CA" w14:textId="77777777" w:rsidR="00A8299C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 xml:space="preserve">Dyspnø </w:t>
            </w:r>
          </w:p>
          <w:p w14:paraId="31BB1CDF" w14:textId="28A5B68D" w:rsidR="00186FB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Epistaxis</w:t>
            </w:r>
            <w:proofErr w:type="spellEnd"/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F6DB3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0724C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2372F6A6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0D976A" w14:textId="20C5476D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Mave-tarm</w:t>
            </w:r>
            <w:r w:rsidR="00295E84">
              <w:rPr>
                <w:i/>
                <w:sz w:val="22"/>
                <w:szCs w:val="22"/>
              </w:rPr>
              <w:t>-</w:t>
            </w:r>
            <w:r w:rsidRPr="00295E84">
              <w:rPr>
                <w:i/>
                <w:sz w:val="22"/>
                <w:szCs w:val="22"/>
              </w:rPr>
              <w:t>kanalen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B10C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7CBBF00C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CF741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562DE3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Dyspepsi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4E609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Abdominal</w:t>
            </w:r>
            <w:proofErr w:type="spellEnd"/>
            <w:r w:rsidRPr="00295E84">
              <w:rPr>
                <w:sz w:val="22"/>
                <w:szCs w:val="22"/>
              </w:rPr>
              <w:t>- smerter</w:t>
            </w:r>
          </w:p>
          <w:p w14:paraId="22156AD8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Opkastning</w:t>
            </w:r>
          </w:p>
          <w:p w14:paraId="442B3CEC" w14:textId="2AB0AFF8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Kvalme</w:t>
            </w:r>
          </w:p>
          <w:p w14:paraId="49CD134F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Gastro-øsofageal</w:t>
            </w:r>
            <w:proofErr w:type="spellEnd"/>
            <w:r w:rsidRPr="00295E84">
              <w:rPr>
                <w:sz w:val="22"/>
                <w:szCs w:val="22"/>
              </w:rPr>
              <w:t xml:space="preserve"> </w:t>
            </w:r>
            <w:proofErr w:type="spellStart"/>
            <w:r w:rsidRPr="00295E84">
              <w:rPr>
                <w:sz w:val="22"/>
                <w:szCs w:val="22"/>
              </w:rPr>
              <w:t>reflukssygdom</w:t>
            </w:r>
            <w:proofErr w:type="spellEnd"/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A94EA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BF55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6A2751E8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F50A33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Hud og subkutane væv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1A85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507A5042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1936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DD9E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7EEA8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Udslæt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3E196C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Urticaria</w:t>
            </w:r>
            <w:proofErr w:type="spellEnd"/>
          </w:p>
          <w:p w14:paraId="260766BF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Stevens-Johnsons syndrom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  <w:p w14:paraId="2FA0101F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Eksfoliativ</w:t>
            </w:r>
            <w:proofErr w:type="spellEnd"/>
            <w:r w:rsidRPr="00295E84">
              <w:rPr>
                <w:sz w:val="22"/>
                <w:szCs w:val="22"/>
              </w:rPr>
              <w:t xml:space="preserve"> dermatitis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  <w:p w14:paraId="60EB9CCA" w14:textId="48D1B1D5" w:rsidR="00186FB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Hyperhidrose</w:t>
            </w:r>
            <w:proofErr w:type="spellEnd"/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D1AA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0670811F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65C439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Knogler, led, muskler og bindevæv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AD26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3610C8E0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62E8C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0471BF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 xml:space="preserve">Rygsmerter </w:t>
            </w:r>
          </w:p>
          <w:p w14:paraId="1A589105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Myalgi</w:t>
            </w:r>
          </w:p>
          <w:p w14:paraId="488C91C4" w14:textId="080A9DE8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Ekstremitets- smerter</w:t>
            </w: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DCD3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7594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F69F5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39511C53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F7104B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Nyrer og urinveje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DBB2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6447D028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85BEA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0FF3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8FC581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Hæmaturi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B2D0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C44E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390FB509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09770F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Det reproduktive system og mammae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93CD6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23B95454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E533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5A194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94929E" w14:textId="7777777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Forlænget erektion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FA0A28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Priapisme</w:t>
            </w:r>
            <w:proofErr w:type="spellEnd"/>
          </w:p>
          <w:p w14:paraId="452F53CF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Blødning fra penis</w:t>
            </w:r>
          </w:p>
          <w:p w14:paraId="5CC987F2" w14:textId="69AA4BEB" w:rsidR="00186FB3" w:rsidRPr="00295E84" w:rsidRDefault="00186FB3" w:rsidP="00A8299C">
            <w:pPr>
              <w:rPr>
                <w:sz w:val="22"/>
                <w:szCs w:val="22"/>
              </w:rPr>
            </w:pPr>
            <w:proofErr w:type="spellStart"/>
            <w:r w:rsidRPr="00295E84">
              <w:rPr>
                <w:sz w:val="22"/>
                <w:szCs w:val="22"/>
              </w:rPr>
              <w:t>Hæmospermi</w:t>
            </w:r>
            <w:proofErr w:type="spellEnd"/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32DE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  <w:tr w:rsidR="00287EC6" w:rsidRPr="00295E84" w14:paraId="6D8DCE14" w14:textId="77777777" w:rsidTr="00A8299C">
        <w:trPr>
          <w:trHeight w:val="20"/>
        </w:trPr>
        <w:tc>
          <w:tcPr>
            <w:tcW w:w="3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E4E0A7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  <w:r w:rsidRPr="00295E84">
              <w:rPr>
                <w:i/>
                <w:sz w:val="22"/>
                <w:szCs w:val="22"/>
              </w:rPr>
              <w:t>Almene symptomer og reaktioner på administrationsstedet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1ABE" w14:textId="77777777" w:rsidR="00186FB3" w:rsidRPr="00295E84" w:rsidRDefault="00186FB3" w:rsidP="00A8299C">
            <w:pPr>
              <w:rPr>
                <w:i/>
                <w:sz w:val="22"/>
                <w:szCs w:val="22"/>
              </w:rPr>
            </w:pPr>
          </w:p>
        </w:tc>
      </w:tr>
      <w:tr w:rsidR="001F1CD3" w:rsidRPr="00295E84" w14:paraId="1E554C7A" w14:textId="77777777" w:rsidTr="00A8299C">
        <w:trPr>
          <w:trHeight w:val="20"/>
        </w:trPr>
        <w:tc>
          <w:tcPr>
            <w:tcW w:w="9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7B40C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32805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  <w:tc>
          <w:tcPr>
            <w:tcW w:w="10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22E680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Brystsmerter</w:t>
            </w:r>
            <w:r w:rsidRPr="00295E84">
              <w:rPr>
                <w:sz w:val="22"/>
                <w:szCs w:val="22"/>
                <w:vertAlign w:val="superscript"/>
              </w:rPr>
              <w:t>1</w:t>
            </w:r>
          </w:p>
          <w:p w14:paraId="5AADBC8D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Perifert ødem</w:t>
            </w:r>
          </w:p>
          <w:p w14:paraId="6F9324CD" w14:textId="7482D837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Træthed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3A7670" w14:textId="77777777" w:rsidR="001F1CD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Ansigtsødem</w:t>
            </w:r>
            <w:r w:rsidRPr="00295E84">
              <w:rPr>
                <w:sz w:val="22"/>
                <w:szCs w:val="22"/>
                <w:vertAlign w:val="superscript"/>
              </w:rPr>
              <w:t>2</w:t>
            </w:r>
          </w:p>
          <w:p w14:paraId="7AF7B645" w14:textId="46FA23C1" w:rsidR="00186FB3" w:rsidRPr="00295E84" w:rsidRDefault="00186FB3" w:rsidP="00A8299C">
            <w:pPr>
              <w:rPr>
                <w:sz w:val="22"/>
                <w:szCs w:val="22"/>
              </w:rPr>
            </w:pPr>
            <w:r w:rsidRPr="00295E84">
              <w:rPr>
                <w:sz w:val="22"/>
                <w:szCs w:val="22"/>
              </w:rPr>
              <w:t>Pludselig hjertedød</w:t>
            </w:r>
            <w:r w:rsidRPr="00295E84">
              <w:rPr>
                <w:sz w:val="22"/>
                <w:szCs w:val="22"/>
                <w:vertAlign w:val="superscript"/>
              </w:rPr>
              <w:t>1,2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86131" w14:textId="77777777" w:rsidR="00186FB3" w:rsidRPr="00295E84" w:rsidRDefault="00186FB3" w:rsidP="00A8299C">
            <w:pPr>
              <w:rPr>
                <w:sz w:val="22"/>
                <w:szCs w:val="22"/>
              </w:rPr>
            </w:pPr>
          </w:p>
        </w:tc>
      </w:tr>
    </w:tbl>
    <w:p w14:paraId="49639639" w14:textId="77777777" w:rsidR="00186FB3" w:rsidRPr="00287EC6" w:rsidRDefault="00186FB3" w:rsidP="001F1CD3">
      <w:pPr>
        <w:ind w:left="284" w:hanging="284"/>
        <w:rPr>
          <w:sz w:val="24"/>
          <w:szCs w:val="24"/>
        </w:rPr>
      </w:pPr>
      <w:r w:rsidRPr="00287EC6">
        <w:rPr>
          <w:sz w:val="24"/>
          <w:szCs w:val="24"/>
          <w:vertAlign w:val="superscript"/>
        </w:rPr>
        <w:t>1</w:t>
      </w:r>
      <w:r w:rsidRPr="00287EC6">
        <w:rPr>
          <w:sz w:val="24"/>
          <w:szCs w:val="24"/>
        </w:rPr>
        <w:tab/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fleste </w:t>
      </w:r>
      <w:r w:rsidRPr="00287EC6">
        <w:rPr>
          <w:spacing w:val="-2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havde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eksisterende </w:t>
      </w:r>
      <w:proofErr w:type="spellStart"/>
      <w:r w:rsidRPr="00287EC6">
        <w:rPr>
          <w:sz w:val="24"/>
          <w:szCs w:val="24"/>
        </w:rPr>
        <w:t>kardiovaskulære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risikofaktorer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(se</w:t>
      </w:r>
      <w:r w:rsidRPr="00287EC6">
        <w:rPr>
          <w:spacing w:val="-5"/>
          <w:sz w:val="24"/>
          <w:szCs w:val="24"/>
        </w:rPr>
        <w:t xml:space="preserve"> </w:t>
      </w:r>
      <w:r w:rsidRPr="00287EC6">
        <w:rPr>
          <w:sz w:val="24"/>
          <w:szCs w:val="24"/>
        </w:rPr>
        <w:t>pkt. 4.4).</w:t>
      </w:r>
    </w:p>
    <w:p w14:paraId="0C86E180" w14:textId="77777777" w:rsidR="00186FB3" w:rsidRPr="00287EC6" w:rsidRDefault="00186FB3" w:rsidP="001F1CD3">
      <w:pPr>
        <w:ind w:left="284" w:hanging="284"/>
        <w:rPr>
          <w:sz w:val="24"/>
          <w:szCs w:val="24"/>
        </w:rPr>
      </w:pPr>
      <w:r w:rsidRPr="00287EC6">
        <w:rPr>
          <w:sz w:val="24"/>
          <w:szCs w:val="24"/>
          <w:vertAlign w:val="superscript"/>
        </w:rPr>
        <w:t>2</w:t>
      </w:r>
      <w:r w:rsidRPr="00287EC6">
        <w:rPr>
          <w:sz w:val="24"/>
          <w:szCs w:val="24"/>
        </w:rPr>
        <w:tab/>
        <w:t>Bivirkninger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markedsføring, ikke set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placebo-kontrollerede kliniske studier.</w:t>
      </w:r>
    </w:p>
    <w:p w14:paraId="2D85A858" w14:textId="77777777" w:rsidR="00186FB3" w:rsidRPr="00287EC6" w:rsidRDefault="00186FB3" w:rsidP="001F1CD3">
      <w:pPr>
        <w:ind w:left="284" w:hanging="284"/>
        <w:rPr>
          <w:spacing w:val="69"/>
          <w:sz w:val="24"/>
          <w:szCs w:val="24"/>
        </w:rPr>
      </w:pPr>
      <w:r w:rsidRPr="00287EC6">
        <w:rPr>
          <w:sz w:val="24"/>
          <w:szCs w:val="24"/>
          <w:vertAlign w:val="superscript"/>
        </w:rPr>
        <w:t>3</w:t>
      </w:r>
      <w:r w:rsidRPr="00287EC6">
        <w:rPr>
          <w:sz w:val="24"/>
          <w:szCs w:val="24"/>
        </w:rPr>
        <w:tab/>
        <w:t>Mere almindeligt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rapporteret, når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gives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allerede tager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antihypertensiva</w:t>
      </w:r>
      <w:proofErr w:type="spellEnd"/>
      <w:r w:rsidRPr="00287EC6">
        <w:rPr>
          <w:sz w:val="24"/>
          <w:szCs w:val="24"/>
        </w:rPr>
        <w:t>.</w:t>
      </w:r>
    </w:p>
    <w:p w14:paraId="7B97FE53" w14:textId="77777777" w:rsidR="00186FB3" w:rsidRPr="00287EC6" w:rsidRDefault="00186FB3" w:rsidP="0065155F">
      <w:pPr>
        <w:ind w:left="851"/>
        <w:rPr>
          <w:sz w:val="24"/>
          <w:szCs w:val="24"/>
          <w:u w:val="single" w:color="000000"/>
        </w:rPr>
      </w:pPr>
    </w:p>
    <w:p w14:paraId="1104A580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Beskrivelse</w:t>
      </w:r>
      <w:r w:rsidRPr="00287EC6">
        <w:rPr>
          <w:spacing w:val="-2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af udvalgte bivirkninger</w:t>
      </w:r>
    </w:p>
    <w:p w14:paraId="7A4DCFF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63097AB" w14:textId="40477C1A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rapporteret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lidt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højere hyppighed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abnormt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ekg, primært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sinus bradykardi, hos patienter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gang dagligt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end hos 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placebo.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 fleste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disse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abnorme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ekg’er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associeret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bivirkninger.</w:t>
      </w:r>
    </w:p>
    <w:p w14:paraId="613739AF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EACE21E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Andre specielle</w:t>
      </w:r>
      <w:r w:rsidRPr="00287EC6">
        <w:rPr>
          <w:spacing w:val="-2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populationer</w:t>
      </w:r>
    </w:p>
    <w:p w14:paraId="696B4FD2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4E20A99" w14:textId="612E21B1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Data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 over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65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år,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fået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studier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enten 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 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benign </w:t>
      </w:r>
      <w:proofErr w:type="spellStart"/>
      <w:r w:rsidRPr="00287EC6">
        <w:rPr>
          <w:sz w:val="24"/>
          <w:szCs w:val="24"/>
        </w:rPr>
        <w:t>prostatahyperplasi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begrænsede.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 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taget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63"/>
          <w:sz w:val="24"/>
          <w:szCs w:val="24"/>
        </w:rPr>
        <w:t xml:space="preserve"> </w:t>
      </w:r>
      <w:r w:rsidRPr="00287EC6">
        <w:rPr>
          <w:sz w:val="24"/>
          <w:szCs w:val="24"/>
        </w:rPr>
        <w:t>behov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</w:t>
      </w:r>
      <w:r w:rsidR="00295E84">
        <w:rPr>
          <w:sz w:val="24"/>
          <w:szCs w:val="24"/>
        </w:rPr>
        <w:t>n</w:t>
      </w:r>
      <w:r w:rsidRPr="00287EC6">
        <w:rPr>
          <w:sz w:val="24"/>
          <w:szCs w:val="24"/>
        </w:rPr>
        <w:t>ktion blev diarré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hyppigere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indberettet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65 år. I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kliniske 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5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mg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taget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 gang dagligt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benign </w:t>
      </w:r>
      <w:proofErr w:type="spellStart"/>
      <w:r w:rsidRPr="00287EC6">
        <w:rPr>
          <w:sz w:val="24"/>
          <w:szCs w:val="24"/>
        </w:rPr>
        <w:t>prostatahyperplasi</w:t>
      </w:r>
      <w:proofErr w:type="spellEnd"/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svimmelhed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diarré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hyppigere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indberettet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75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år.</w:t>
      </w:r>
    </w:p>
    <w:p w14:paraId="7EBD6B37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3C722CD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  <w:u w:val="single" w:color="000000"/>
        </w:rPr>
        <w:t>Indberetning af</w:t>
      </w:r>
      <w:r w:rsidRPr="00287EC6">
        <w:rPr>
          <w:spacing w:val="-2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formodede</w:t>
      </w:r>
      <w:r w:rsidRPr="00287EC6">
        <w:rPr>
          <w:spacing w:val="-5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>bivirkninger</w:t>
      </w:r>
    </w:p>
    <w:p w14:paraId="0D6DEF52" w14:textId="77777777" w:rsidR="00186FB3" w:rsidRPr="00287EC6" w:rsidRDefault="00186FB3" w:rsidP="0065155F">
      <w:pPr>
        <w:ind w:left="851"/>
        <w:rPr>
          <w:color w:val="008000"/>
          <w:sz w:val="24"/>
          <w:szCs w:val="24"/>
        </w:rPr>
      </w:pPr>
      <w:r w:rsidRPr="00287EC6">
        <w:rPr>
          <w:sz w:val="24"/>
          <w:szCs w:val="24"/>
        </w:rPr>
        <w:t>Når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lægemidlet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godkendt, 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indberetning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formodede bivirkninger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vigtig. </w:t>
      </w:r>
      <w:r w:rsidRPr="00287EC6">
        <w:rPr>
          <w:spacing w:val="-2"/>
          <w:sz w:val="24"/>
          <w:szCs w:val="24"/>
        </w:rPr>
        <w:t xml:space="preserve">Det </w:t>
      </w:r>
      <w:r w:rsidRPr="00287EC6">
        <w:rPr>
          <w:sz w:val="24"/>
          <w:szCs w:val="24"/>
        </w:rPr>
        <w:t>muliggør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løbende</w:t>
      </w:r>
      <w:r w:rsidRPr="00287EC6">
        <w:rPr>
          <w:spacing w:val="77"/>
          <w:sz w:val="24"/>
          <w:szCs w:val="24"/>
        </w:rPr>
        <w:t xml:space="preserve"> </w:t>
      </w:r>
      <w:r w:rsidRPr="00287EC6">
        <w:rPr>
          <w:sz w:val="24"/>
          <w:szCs w:val="24"/>
        </w:rPr>
        <w:t>overvågning 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benefit/</w:t>
      </w:r>
      <w:proofErr w:type="spellStart"/>
      <w:r w:rsidRPr="00287EC6">
        <w:rPr>
          <w:sz w:val="24"/>
          <w:szCs w:val="24"/>
        </w:rPr>
        <w:t>risk</w:t>
      </w:r>
      <w:proofErr w:type="spellEnd"/>
      <w:r w:rsidRPr="00287EC6">
        <w:rPr>
          <w:sz w:val="24"/>
          <w:szCs w:val="24"/>
        </w:rPr>
        <w:t>-forholdet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lægemidlet. Sundhedspersoner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anmodes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indberette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alle</w:t>
      </w:r>
      <w:r w:rsidRPr="00287EC6">
        <w:rPr>
          <w:spacing w:val="76"/>
          <w:sz w:val="24"/>
          <w:szCs w:val="24"/>
        </w:rPr>
        <w:t xml:space="preserve"> </w:t>
      </w:r>
      <w:r w:rsidRPr="00287EC6">
        <w:rPr>
          <w:sz w:val="24"/>
          <w:szCs w:val="24"/>
        </w:rPr>
        <w:t>formodede bivirkninger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via</w:t>
      </w:r>
    </w:p>
    <w:p w14:paraId="4D82D882" w14:textId="77777777" w:rsidR="00186FB3" w:rsidRPr="00287EC6" w:rsidRDefault="00186FB3" w:rsidP="0065155F">
      <w:pPr>
        <w:ind w:left="851"/>
        <w:rPr>
          <w:color w:val="008000"/>
          <w:sz w:val="24"/>
          <w:szCs w:val="24"/>
        </w:rPr>
      </w:pPr>
    </w:p>
    <w:p w14:paraId="2FB8C427" w14:textId="77777777" w:rsidR="00186FB3" w:rsidRPr="00287EC6" w:rsidRDefault="00186FB3" w:rsidP="0065155F">
      <w:pPr>
        <w:ind w:left="851"/>
        <w:rPr>
          <w:sz w:val="24"/>
          <w:szCs w:val="24"/>
        </w:rPr>
      </w:pPr>
      <w:bookmarkStart w:id="1" w:name="_Hlk204167200"/>
      <w:r w:rsidRPr="00287EC6">
        <w:rPr>
          <w:sz w:val="24"/>
          <w:szCs w:val="24"/>
        </w:rPr>
        <w:t>Lægemiddelstyrelsen</w:t>
      </w:r>
    </w:p>
    <w:p w14:paraId="5E49C63C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Axel Heides Gade 1</w:t>
      </w:r>
    </w:p>
    <w:p w14:paraId="4F46E33B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DK-2300 København S</w:t>
      </w:r>
    </w:p>
    <w:p w14:paraId="6D883CCD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 xml:space="preserve">Websted: </w:t>
      </w:r>
      <w:hyperlink r:id="rId8" w:history="1">
        <w:r w:rsidRPr="00287EC6">
          <w:rPr>
            <w:rStyle w:val="Hyperlink"/>
            <w:sz w:val="24"/>
            <w:szCs w:val="24"/>
          </w:rPr>
          <w:t>www.meldenbivirkning.dk</w:t>
        </w:r>
      </w:hyperlink>
    </w:p>
    <w:bookmarkEnd w:id="1"/>
    <w:p w14:paraId="4F1955F2" w14:textId="77777777" w:rsidR="009260DE" w:rsidRPr="00287EC6" w:rsidRDefault="009260DE" w:rsidP="00A10294">
      <w:pPr>
        <w:tabs>
          <w:tab w:val="left" w:pos="851"/>
        </w:tabs>
        <w:ind w:left="851"/>
        <w:rPr>
          <w:sz w:val="24"/>
          <w:szCs w:val="24"/>
        </w:rPr>
      </w:pPr>
    </w:p>
    <w:p w14:paraId="1A02F863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4.9</w:t>
      </w:r>
      <w:r w:rsidRPr="00287EC6">
        <w:rPr>
          <w:b/>
          <w:sz w:val="24"/>
          <w:szCs w:val="24"/>
        </w:rPr>
        <w:tab/>
        <w:t>Overdosering</w:t>
      </w:r>
    </w:p>
    <w:p w14:paraId="0224DB14" w14:textId="55A0B363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Enkeltdoser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op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500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givet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flere daglige </w:t>
      </w:r>
      <w:r w:rsidRPr="00287EC6">
        <w:rPr>
          <w:spacing w:val="-2"/>
          <w:sz w:val="24"/>
          <w:szCs w:val="24"/>
        </w:rPr>
        <w:t>doser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op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100 mg</w:t>
      </w:r>
      <w:r w:rsidRPr="00287EC6">
        <w:rPr>
          <w:spacing w:val="7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givet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patienter. Bivirkningerne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 samme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dem, 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ses ved lavere doser.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tilfælde af</w:t>
      </w:r>
      <w:r w:rsidRPr="00287EC6">
        <w:rPr>
          <w:spacing w:val="55"/>
          <w:sz w:val="24"/>
          <w:szCs w:val="24"/>
        </w:rPr>
        <w:t xml:space="preserve"> </w:t>
      </w:r>
      <w:r w:rsidRPr="00287EC6">
        <w:rPr>
          <w:sz w:val="24"/>
          <w:szCs w:val="24"/>
        </w:rPr>
        <w:t>overdosering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iværksættes normal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støttende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behandling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behov. Hæmodialyse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bidrager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ubetydeligt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elimination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.</w:t>
      </w:r>
    </w:p>
    <w:p w14:paraId="31E0E6B4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BFF5C23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4.10</w:t>
      </w:r>
      <w:r w:rsidRPr="00287EC6">
        <w:rPr>
          <w:b/>
          <w:sz w:val="24"/>
          <w:szCs w:val="24"/>
        </w:rPr>
        <w:tab/>
        <w:t>Udlevering</w:t>
      </w:r>
    </w:p>
    <w:p w14:paraId="2E7E6EE7" w14:textId="1675F456" w:rsidR="009260DE" w:rsidRPr="00287EC6" w:rsidRDefault="00186FB3" w:rsidP="009260DE">
      <w:pPr>
        <w:tabs>
          <w:tab w:val="left" w:pos="851"/>
        </w:tabs>
        <w:ind w:left="851"/>
        <w:rPr>
          <w:sz w:val="24"/>
          <w:szCs w:val="24"/>
        </w:rPr>
      </w:pPr>
      <w:r w:rsidRPr="00287EC6">
        <w:rPr>
          <w:sz w:val="24"/>
          <w:szCs w:val="24"/>
        </w:rPr>
        <w:t>B</w:t>
      </w:r>
    </w:p>
    <w:p w14:paraId="437152A2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D7BEBF6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61837C6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5.</w:t>
      </w:r>
      <w:r w:rsidRPr="00287EC6">
        <w:rPr>
          <w:b/>
          <w:sz w:val="24"/>
          <w:szCs w:val="24"/>
        </w:rPr>
        <w:tab/>
        <w:t>FARMAKOLOGISKE EGENSKABER</w:t>
      </w:r>
    </w:p>
    <w:p w14:paraId="2A208710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CEA4C60" w14:textId="77777777" w:rsidR="009260DE" w:rsidRPr="00287EC6" w:rsidRDefault="009260DE" w:rsidP="009260DE">
      <w:pPr>
        <w:tabs>
          <w:tab w:val="num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5.1</w:t>
      </w:r>
      <w:r w:rsidRPr="00287EC6">
        <w:rPr>
          <w:b/>
          <w:sz w:val="24"/>
          <w:szCs w:val="24"/>
        </w:rPr>
        <w:tab/>
      </w:r>
      <w:proofErr w:type="spellStart"/>
      <w:r w:rsidRPr="00287EC6">
        <w:rPr>
          <w:b/>
          <w:sz w:val="24"/>
          <w:szCs w:val="24"/>
        </w:rPr>
        <w:t>Farmakodynamiske</w:t>
      </w:r>
      <w:proofErr w:type="spellEnd"/>
      <w:r w:rsidRPr="00287EC6">
        <w:rPr>
          <w:b/>
          <w:sz w:val="24"/>
          <w:szCs w:val="24"/>
        </w:rPr>
        <w:t xml:space="preserve"> egenskaber</w:t>
      </w:r>
    </w:p>
    <w:p w14:paraId="3786C4D8" w14:textId="3FCF11BE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1"/>
          <w:sz w:val="24"/>
          <w:szCs w:val="24"/>
        </w:rPr>
        <w:t>Farmakoterapeutisk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klassifikation: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Urologika</w:t>
      </w:r>
      <w:proofErr w:type="spellEnd"/>
      <w:r w:rsidRPr="00287EC6">
        <w:rPr>
          <w:spacing w:val="-1"/>
          <w:sz w:val="24"/>
          <w:szCs w:val="24"/>
        </w:rPr>
        <w:t>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Lægemidler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anvendt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ved </w:t>
      </w:r>
      <w:proofErr w:type="spellStart"/>
      <w:r w:rsidRPr="00287EC6">
        <w:rPr>
          <w:spacing w:val="-1"/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dysfunktion,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ATC-</w:t>
      </w:r>
      <w:r w:rsidRPr="00287EC6">
        <w:rPr>
          <w:sz w:val="24"/>
          <w:szCs w:val="24"/>
        </w:rPr>
        <w:t>kode: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G04BE08.</w:t>
      </w:r>
    </w:p>
    <w:p w14:paraId="483A7440" w14:textId="110EB0D0" w:rsidR="00295E84" w:rsidRDefault="00295E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A1D8D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058A96AB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pacing w:val="-1"/>
          <w:sz w:val="24"/>
          <w:szCs w:val="24"/>
          <w:u w:val="single" w:color="000000"/>
        </w:rPr>
        <w:t>Virkningsmekanisme</w:t>
      </w:r>
    </w:p>
    <w:p w14:paraId="30C2C250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AA546A3" w14:textId="414C6BB2" w:rsidR="00186FB3" w:rsidRPr="00287EC6" w:rsidRDefault="00186FB3" w:rsidP="0065155F">
      <w:pPr>
        <w:ind w:left="851"/>
        <w:rPr>
          <w:spacing w:val="-1"/>
          <w:sz w:val="24"/>
          <w:szCs w:val="24"/>
        </w:rPr>
      </w:pP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selektiv,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reversibel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inhibitor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cyklisk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guanosinmonophosphat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</w:t>
      </w:r>
      <w:proofErr w:type="spellStart"/>
      <w:r w:rsidRPr="00287EC6">
        <w:rPr>
          <w:spacing w:val="-1"/>
          <w:sz w:val="24"/>
          <w:szCs w:val="24"/>
        </w:rPr>
        <w:t>cGMP</w:t>
      </w:r>
      <w:proofErr w:type="spellEnd"/>
      <w:r w:rsidRPr="00287EC6">
        <w:rPr>
          <w:spacing w:val="-1"/>
          <w:sz w:val="24"/>
          <w:szCs w:val="24"/>
        </w:rPr>
        <w:t>)-specifik</w:t>
      </w:r>
      <w:r w:rsidR="00295E84">
        <w:rPr>
          <w:spacing w:val="-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phosphodiesterase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type 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(PDE5).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Når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seksuel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stimulation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medfører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lokal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frigivelse</w:t>
      </w:r>
      <w:r w:rsidRPr="00287EC6">
        <w:rPr>
          <w:sz w:val="24"/>
          <w:szCs w:val="24"/>
        </w:rPr>
        <w:t xml:space="preserve">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nitrogenoxid,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giver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tadalafils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hæmning</w:t>
      </w:r>
      <w:r w:rsidRPr="00287EC6">
        <w:rPr>
          <w:sz w:val="24"/>
          <w:szCs w:val="24"/>
        </w:rPr>
        <w:t xml:space="preserve">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</w:t>
      </w:r>
      <w:r w:rsidRPr="00287EC6">
        <w:rPr>
          <w:sz w:val="24"/>
          <w:szCs w:val="24"/>
        </w:rPr>
        <w:t xml:space="preserve"> øgede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mængder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cGMP</w:t>
      </w:r>
      <w:proofErr w:type="spellEnd"/>
      <w:r w:rsidRPr="00287EC6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corpus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cavernosum</w:t>
      </w:r>
      <w:proofErr w:type="spellEnd"/>
      <w:r w:rsidRPr="00287EC6">
        <w:rPr>
          <w:spacing w:val="-1"/>
          <w:sz w:val="24"/>
          <w:szCs w:val="24"/>
        </w:rPr>
        <w:t>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Dette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medfører</w:t>
      </w:r>
      <w:r w:rsidRPr="00287EC6">
        <w:rPr>
          <w:spacing w:val="39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afslapning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glatte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muskulatur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tilstrømning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blod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 </w:t>
      </w:r>
      <w:proofErr w:type="spellStart"/>
      <w:r w:rsidRPr="00287EC6">
        <w:rPr>
          <w:spacing w:val="-1"/>
          <w:sz w:val="24"/>
          <w:szCs w:val="24"/>
        </w:rPr>
        <w:t>penile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væv,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hvorved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erektionen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fremkommer.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1"/>
          <w:sz w:val="24"/>
          <w:szCs w:val="24"/>
        </w:rPr>
        <w:t xml:space="preserve"> har ingen effekt i behandlingen af </w:t>
      </w:r>
      <w:proofErr w:type="spellStart"/>
      <w:r w:rsidRPr="00287EC6">
        <w:rPr>
          <w:spacing w:val="-1"/>
          <w:sz w:val="24"/>
          <w:szCs w:val="24"/>
        </w:rPr>
        <w:t>erektil</w:t>
      </w:r>
      <w:proofErr w:type="spellEnd"/>
      <w:r w:rsidRPr="00287EC6">
        <w:rPr>
          <w:spacing w:val="-1"/>
          <w:sz w:val="24"/>
          <w:szCs w:val="24"/>
        </w:rPr>
        <w:t xml:space="preserve"> dysfunktion uden seksuel stimulation.</w:t>
      </w:r>
    </w:p>
    <w:p w14:paraId="7193B14E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A05F239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1"/>
          <w:sz w:val="24"/>
          <w:szCs w:val="24"/>
          <w:u w:val="single" w:color="000000"/>
        </w:rPr>
        <w:t>Farmakodynamisk</w:t>
      </w:r>
      <w:proofErr w:type="spellEnd"/>
      <w:r w:rsidRPr="00287EC6">
        <w:rPr>
          <w:sz w:val="24"/>
          <w:szCs w:val="24"/>
          <w:u w:val="single" w:color="000000"/>
        </w:rPr>
        <w:t xml:space="preserve"> </w:t>
      </w:r>
      <w:r w:rsidRPr="00287EC6">
        <w:rPr>
          <w:spacing w:val="-1"/>
          <w:sz w:val="24"/>
          <w:szCs w:val="24"/>
          <w:u w:val="single" w:color="000000"/>
        </w:rPr>
        <w:t>virkning</w:t>
      </w:r>
    </w:p>
    <w:p w14:paraId="612A5C55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1250ABD" w14:textId="0177BC4D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 xml:space="preserve">In </w:t>
      </w:r>
      <w:proofErr w:type="spellStart"/>
      <w:r w:rsidRPr="00287EC6">
        <w:rPr>
          <w:i/>
          <w:spacing w:val="-1"/>
          <w:sz w:val="24"/>
          <w:szCs w:val="24"/>
        </w:rPr>
        <w:t>vitro</w:t>
      </w:r>
      <w:proofErr w:type="spellEnd"/>
      <w:r w:rsidRPr="00287EC6">
        <w:rPr>
          <w:i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undersøgelser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vist,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selektiv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inhibitor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enzym,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findes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glatte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muskulatur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corpus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cavernosum</w:t>
      </w:r>
      <w:proofErr w:type="spellEnd"/>
      <w:r w:rsidRPr="00287EC6">
        <w:rPr>
          <w:spacing w:val="-1"/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vaskulær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proofErr w:type="spellStart"/>
      <w:r w:rsidRPr="00287EC6">
        <w:rPr>
          <w:spacing w:val="-1"/>
          <w:sz w:val="24"/>
          <w:szCs w:val="24"/>
        </w:rPr>
        <w:t>visceral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glat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muskulatur,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skeletmuskulatur,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blodplader,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nyrer,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lunger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cerebellum</w:t>
      </w:r>
      <w:proofErr w:type="spellEnd"/>
      <w:r w:rsidRPr="00287EC6">
        <w:rPr>
          <w:spacing w:val="-1"/>
          <w:sz w:val="24"/>
          <w:szCs w:val="24"/>
        </w:rPr>
        <w:t>.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Tadalafils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effekt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potent</w:t>
      </w:r>
      <w:r w:rsidRPr="00287EC6">
        <w:rPr>
          <w:sz w:val="24"/>
          <w:szCs w:val="24"/>
        </w:rPr>
        <w:t xml:space="preserve"> på </w:t>
      </w:r>
      <w:r w:rsidRPr="00287EC6">
        <w:rPr>
          <w:spacing w:val="-2"/>
          <w:sz w:val="24"/>
          <w:szCs w:val="24"/>
        </w:rPr>
        <w:t>PDE5</w:t>
      </w:r>
      <w:r w:rsidR="00295E84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end 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andre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phosphodiesteraser</w:t>
      </w:r>
      <w:proofErr w:type="spellEnd"/>
      <w:r w:rsidRPr="00287EC6">
        <w:rPr>
          <w:spacing w:val="-1"/>
          <w:sz w:val="24"/>
          <w:szCs w:val="24"/>
        </w:rPr>
        <w:t>.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&gt;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10.000</w:t>
      </w:r>
      <w:r w:rsidRPr="00287EC6">
        <w:rPr>
          <w:spacing w:val="-5"/>
          <w:sz w:val="24"/>
          <w:szCs w:val="24"/>
        </w:rPr>
        <w:t xml:space="preserve"> </w:t>
      </w:r>
      <w:r w:rsidRPr="00287EC6">
        <w:rPr>
          <w:sz w:val="24"/>
          <w:szCs w:val="24"/>
        </w:rPr>
        <w:t>gange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potent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overfor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</w:t>
      </w:r>
      <w:r w:rsidRPr="00287EC6">
        <w:rPr>
          <w:sz w:val="24"/>
          <w:szCs w:val="24"/>
        </w:rPr>
        <w:t xml:space="preserve"> end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4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PDE1,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PDE2</w:t>
      </w:r>
      <w:r w:rsidRPr="00287EC6">
        <w:rPr>
          <w:sz w:val="24"/>
          <w:szCs w:val="24"/>
        </w:rPr>
        <w:t xml:space="preserve"> og </w:t>
      </w:r>
      <w:r w:rsidRPr="00287EC6">
        <w:rPr>
          <w:spacing w:val="-1"/>
          <w:sz w:val="24"/>
          <w:szCs w:val="24"/>
        </w:rPr>
        <w:t>PDE4,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enzymer,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findes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hjerte,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hjerne,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blodårer,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lever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andre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organer.</w:t>
      </w:r>
      <w:r w:rsidR="00295E84">
        <w:rPr>
          <w:spacing w:val="-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&gt;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10.000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gange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potent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overfor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end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PDE3,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enzym,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findes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43"/>
          <w:sz w:val="24"/>
          <w:szCs w:val="24"/>
        </w:rPr>
        <w:t xml:space="preserve"> </w:t>
      </w:r>
      <w:r w:rsidRPr="00287EC6">
        <w:rPr>
          <w:sz w:val="24"/>
          <w:szCs w:val="24"/>
        </w:rPr>
        <w:t>hjerte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r w:rsidRPr="00287EC6">
        <w:rPr>
          <w:spacing w:val="-1"/>
          <w:sz w:val="24"/>
          <w:szCs w:val="24"/>
        </w:rPr>
        <w:t>blodkar.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Denne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selektivitet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forhold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PDE3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vigtig,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fordi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PDE3</w:t>
      </w:r>
      <w:r w:rsidRPr="00287EC6">
        <w:rPr>
          <w:sz w:val="24"/>
          <w:szCs w:val="24"/>
        </w:rPr>
        <w:t xml:space="preserve">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enzym,</w:t>
      </w:r>
      <w:r w:rsidRPr="00287EC6">
        <w:rPr>
          <w:spacing w:val="47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involveret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hjertets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kontraktivitet</w:t>
      </w:r>
      <w:proofErr w:type="spellEnd"/>
      <w:r w:rsidRPr="00287EC6">
        <w:rPr>
          <w:spacing w:val="-1"/>
          <w:sz w:val="24"/>
          <w:szCs w:val="24"/>
        </w:rPr>
        <w:t>.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ca. </w:t>
      </w:r>
      <w:r w:rsidRPr="00287EC6">
        <w:rPr>
          <w:spacing w:val="-1"/>
          <w:sz w:val="24"/>
          <w:szCs w:val="24"/>
        </w:rPr>
        <w:t>700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gange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potent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overfor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</w:t>
      </w:r>
      <w:r w:rsidRPr="00287EC6">
        <w:rPr>
          <w:spacing w:val="55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end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PDE6,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enzym,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findes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retina</w:t>
      </w:r>
      <w:proofErr w:type="spellEnd"/>
      <w:r w:rsidRPr="00287EC6">
        <w:rPr>
          <w:spacing w:val="-1"/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ansvarlig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fototransduktionen</w:t>
      </w:r>
      <w:proofErr w:type="spellEnd"/>
      <w:r w:rsidRPr="00287EC6">
        <w:rPr>
          <w:spacing w:val="-1"/>
          <w:sz w:val="24"/>
          <w:szCs w:val="24"/>
        </w:rPr>
        <w:t>.</w:t>
      </w:r>
    </w:p>
    <w:p w14:paraId="7519B0AD" w14:textId="77777777" w:rsidR="00186FB3" w:rsidRPr="00287EC6" w:rsidRDefault="00186FB3" w:rsidP="0065155F">
      <w:pPr>
        <w:ind w:left="851"/>
        <w:rPr>
          <w:spacing w:val="27"/>
          <w:sz w:val="24"/>
          <w:szCs w:val="24"/>
        </w:rPr>
      </w:pP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også</w:t>
      </w:r>
      <w:r w:rsidRPr="00287EC6">
        <w:rPr>
          <w:sz w:val="24"/>
          <w:szCs w:val="24"/>
        </w:rPr>
        <w:t xml:space="preserve"> &gt;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10.000</w:t>
      </w:r>
      <w:r w:rsidRPr="00287EC6">
        <w:rPr>
          <w:spacing w:val="-5"/>
          <w:sz w:val="24"/>
          <w:szCs w:val="24"/>
        </w:rPr>
        <w:t xml:space="preserve"> </w:t>
      </w:r>
      <w:r w:rsidRPr="00287EC6">
        <w:rPr>
          <w:sz w:val="24"/>
          <w:szCs w:val="24"/>
        </w:rPr>
        <w:t>gange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potent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overfor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</w:t>
      </w:r>
      <w:r w:rsidRPr="00287EC6">
        <w:rPr>
          <w:sz w:val="24"/>
          <w:szCs w:val="24"/>
        </w:rPr>
        <w:t xml:space="preserve"> end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PDE7-PDE10.</w:t>
      </w:r>
      <w:r w:rsidRPr="00287EC6">
        <w:rPr>
          <w:spacing w:val="27"/>
          <w:sz w:val="24"/>
          <w:szCs w:val="24"/>
        </w:rPr>
        <w:t xml:space="preserve"> </w:t>
      </w:r>
    </w:p>
    <w:p w14:paraId="759BC9A4" w14:textId="77777777" w:rsidR="00186FB3" w:rsidRPr="00287EC6" w:rsidRDefault="00186FB3" w:rsidP="0065155F">
      <w:pPr>
        <w:ind w:left="851"/>
        <w:rPr>
          <w:spacing w:val="-1"/>
          <w:sz w:val="24"/>
          <w:szCs w:val="24"/>
          <w:u w:val="single" w:color="000000"/>
        </w:rPr>
      </w:pPr>
    </w:p>
    <w:p w14:paraId="74938EE3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pacing w:val="-1"/>
          <w:sz w:val="24"/>
          <w:szCs w:val="24"/>
          <w:u w:val="single" w:color="000000"/>
        </w:rPr>
        <w:t>Klinisk</w:t>
      </w:r>
      <w:r w:rsidRPr="00287EC6">
        <w:rPr>
          <w:sz w:val="24"/>
          <w:szCs w:val="24"/>
          <w:u w:val="single" w:color="000000"/>
        </w:rPr>
        <w:t xml:space="preserve"> </w:t>
      </w:r>
      <w:r w:rsidRPr="00287EC6">
        <w:rPr>
          <w:spacing w:val="-1"/>
          <w:sz w:val="24"/>
          <w:szCs w:val="24"/>
          <w:u w:val="single" w:color="000000"/>
        </w:rPr>
        <w:t>virkning</w:t>
      </w:r>
      <w:r w:rsidRPr="00287EC6">
        <w:rPr>
          <w:spacing w:val="-3"/>
          <w:sz w:val="24"/>
          <w:szCs w:val="24"/>
          <w:u w:val="single" w:color="000000"/>
        </w:rPr>
        <w:t xml:space="preserve"> </w:t>
      </w:r>
      <w:r w:rsidRPr="00287EC6">
        <w:rPr>
          <w:sz w:val="24"/>
          <w:szCs w:val="24"/>
          <w:u w:val="single" w:color="000000"/>
        </w:rPr>
        <w:t xml:space="preserve">og </w:t>
      </w:r>
      <w:r w:rsidRPr="00287EC6">
        <w:rPr>
          <w:spacing w:val="-1"/>
          <w:sz w:val="24"/>
          <w:szCs w:val="24"/>
          <w:u w:val="single" w:color="000000"/>
        </w:rPr>
        <w:t>sikkerhed</w:t>
      </w:r>
    </w:p>
    <w:p w14:paraId="5BDD9379" w14:textId="77777777" w:rsidR="00186FB3" w:rsidRPr="00287EC6" w:rsidRDefault="00186FB3" w:rsidP="0065155F">
      <w:pPr>
        <w:ind w:left="851"/>
        <w:rPr>
          <w:spacing w:val="-1"/>
          <w:sz w:val="24"/>
          <w:szCs w:val="24"/>
        </w:rPr>
      </w:pPr>
    </w:p>
    <w:p w14:paraId="5E6F7048" w14:textId="05F2803F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pacing w:val="-1"/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udført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1054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hjemlige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omgivelser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bestemme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virkningsperioden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>.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udviste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statistisk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signifikant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forbedring</w:t>
      </w:r>
      <w:r w:rsidRPr="00287EC6">
        <w:rPr>
          <w:sz w:val="24"/>
          <w:szCs w:val="24"/>
        </w:rPr>
        <w:t xml:space="preserve">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forhold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den </w:t>
      </w:r>
      <w:proofErr w:type="spellStart"/>
      <w:r w:rsidRPr="00287EC6">
        <w:rPr>
          <w:spacing w:val="-1"/>
          <w:sz w:val="24"/>
          <w:szCs w:val="24"/>
        </w:rPr>
        <w:t>erektile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funktion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og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evnen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gennemføre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samleje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op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36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timer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doseringen,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såvel</w:t>
      </w:r>
      <w:r w:rsidRPr="00287EC6">
        <w:rPr>
          <w:spacing w:val="65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patienternes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evne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opnå</w:t>
      </w:r>
      <w:r w:rsidRPr="00287EC6">
        <w:rPr>
          <w:sz w:val="24"/>
          <w:szCs w:val="24"/>
        </w:rPr>
        <w:t xml:space="preserve"> og </w:t>
      </w:r>
      <w:r w:rsidRPr="00287EC6">
        <w:rPr>
          <w:spacing w:val="-1"/>
          <w:sz w:val="24"/>
          <w:szCs w:val="24"/>
        </w:rPr>
        <w:t>opretholde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erektioner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gennemførelse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samleje</w:t>
      </w:r>
      <w:r w:rsidRPr="00287EC6">
        <w:rPr>
          <w:sz w:val="24"/>
          <w:szCs w:val="24"/>
        </w:rPr>
        <w:t xml:space="preserve"> så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tidligt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16 </w:t>
      </w:r>
      <w:r w:rsidRPr="00287EC6">
        <w:rPr>
          <w:spacing w:val="-1"/>
          <w:sz w:val="24"/>
          <w:szCs w:val="24"/>
        </w:rPr>
        <w:t>minutter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dosering.</w:t>
      </w:r>
    </w:p>
    <w:p w14:paraId="74336680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2F02F5D" w14:textId="5F9960F8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pacing w:val="-1"/>
          <w:sz w:val="24"/>
          <w:szCs w:val="24"/>
        </w:rPr>
        <w:t>Administreret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raske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forsøgspersoner,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viste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signifikant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forskel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forhold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liggende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systoliske</w:t>
      </w:r>
      <w:r w:rsidRPr="00287EC6">
        <w:rPr>
          <w:sz w:val="24"/>
          <w:szCs w:val="24"/>
        </w:rPr>
        <w:t xml:space="preserve">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diastoliske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blodtryk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(gennemsnitligt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maksimalt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fald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henholdsvis</w:t>
      </w:r>
      <w:r w:rsidRPr="00287EC6">
        <w:rPr>
          <w:sz w:val="24"/>
          <w:szCs w:val="24"/>
        </w:rPr>
        <w:t xml:space="preserve"> 1,6</w:t>
      </w:r>
      <w:r w:rsidRPr="00287EC6">
        <w:rPr>
          <w:spacing w:val="-3"/>
          <w:sz w:val="24"/>
          <w:szCs w:val="24"/>
        </w:rPr>
        <w:t> </w:t>
      </w:r>
      <w:r w:rsidRPr="00287EC6">
        <w:rPr>
          <w:sz w:val="24"/>
          <w:szCs w:val="24"/>
        </w:rPr>
        <w:t>og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0,8 </w:t>
      </w:r>
      <w:r w:rsidRPr="00287EC6">
        <w:rPr>
          <w:spacing w:val="-1"/>
          <w:sz w:val="24"/>
          <w:szCs w:val="24"/>
        </w:rPr>
        <w:t>mm</w:t>
      </w:r>
      <w:r w:rsidRPr="00287EC6">
        <w:rPr>
          <w:spacing w:val="1"/>
          <w:sz w:val="24"/>
          <w:szCs w:val="24"/>
        </w:rPr>
        <w:t> </w:t>
      </w:r>
      <w:r w:rsidRPr="00287EC6">
        <w:rPr>
          <w:spacing w:val="-1"/>
          <w:sz w:val="24"/>
          <w:szCs w:val="24"/>
        </w:rPr>
        <w:t>Hg),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r w:rsidRPr="00287EC6">
        <w:rPr>
          <w:spacing w:val="-1"/>
          <w:sz w:val="24"/>
          <w:szCs w:val="24"/>
        </w:rPr>
        <w:t>det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stående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systoliske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r w:rsidRPr="00287EC6">
        <w:rPr>
          <w:spacing w:val="-1"/>
          <w:sz w:val="24"/>
          <w:szCs w:val="24"/>
        </w:rPr>
        <w:t>diastoliske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blodtryk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(gennemsnitligt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maksimalt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fald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="00295E84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henholdsvis</w:t>
      </w:r>
      <w:r w:rsidRPr="00287EC6">
        <w:rPr>
          <w:sz w:val="24"/>
          <w:szCs w:val="24"/>
        </w:rPr>
        <w:t xml:space="preserve"> 0,2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og 4,6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Hg)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r w:rsidRPr="00287EC6">
        <w:rPr>
          <w:spacing w:val="-1"/>
          <w:sz w:val="24"/>
          <w:szCs w:val="24"/>
        </w:rPr>
        <w:t>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signifikant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ændring</w:t>
      </w:r>
      <w:r w:rsidRPr="00287EC6">
        <w:rPr>
          <w:sz w:val="24"/>
          <w:szCs w:val="24"/>
        </w:rPr>
        <w:t xml:space="preserve">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hjertefrekvens.</w:t>
      </w:r>
    </w:p>
    <w:p w14:paraId="0355EE29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29E599D" w14:textId="4163E8FB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 </w:t>
      </w:r>
      <w:r w:rsidRPr="00287EC6">
        <w:rPr>
          <w:spacing w:val="-1"/>
          <w:sz w:val="24"/>
          <w:szCs w:val="24"/>
        </w:rPr>
        <w:t>undersøgelse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henblik</w:t>
      </w:r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vurdere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tadalafils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virkning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r w:rsidRPr="00287EC6">
        <w:rPr>
          <w:spacing w:val="-1"/>
          <w:sz w:val="24"/>
          <w:szCs w:val="24"/>
        </w:rPr>
        <w:t>synet,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fundet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nogen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forringelse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evnen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skelne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farver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(blå/grøn)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brug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Farnsworth-Munsell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100-nuancer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testen.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>Dette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resultat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overensstemmelse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tadalafils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lave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affinitet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PDE6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sammenlignet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PDE5.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Rapporter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vedrørende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ændringer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farvesynet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sjældne</w:t>
      </w:r>
      <w:r w:rsidRPr="00287EC6">
        <w:rPr>
          <w:sz w:val="24"/>
          <w:szCs w:val="24"/>
        </w:rPr>
        <w:t xml:space="preserve"> (&lt;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0,1%)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tværs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alle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studier.</w:t>
      </w:r>
    </w:p>
    <w:p w14:paraId="5FE090C8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51F4410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pacing w:val="-1"/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udført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mænd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vurdere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den </w:t>
      </w:r>
      <w:r w:rsidRPr="00287EC6">
        <w:rPr>
          <w:spacing w:val="-1"/>
          <w:sz w:val="24"/>
          <w:szCs w:val="24"/>
        </w:rPr>
        <w:t>mulige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proofErr w:type="spellStart"/>
      <w:r w:rsidRPr="00287EC6">
        <w:rPr>
          <w:spacing w:val="-1"/>
          <w:sz w:val="24"/>
          <w:szCs w:val="24"/>
        </w:rPr>
        <w:t>spermatogenesen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47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10 mg (ét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6 </w:t>
      </w:r>
      <w:r w:rsidRPr="00287EC6">
        <w:rPr>
          <w:spacing w:val="-1"/>
          <w:sz w:val="24"/>
          <w:szCs w:val="24"/>
        </w:rPr>
        <w:t>måneders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 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(ét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6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måneders</w:t>
      </w:r>
      <w:r w:rsidRPr="00287EC6">
        <w:rPr>
          <w:sz w:val="24"/>
          <w:szCs w:val="24"/>
        </w:rPr>
        <w:t xml:space="preserve">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ét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9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måneders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studie),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daglig</w:t>
      </w:r>
      <w:r w:rsidRPr="00287EC6">
        <w:rPr>
          <w:spacing w:val="6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administration.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To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disse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studier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viste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fald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spermatocyttal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proofErr w:type="spellStart"/>
      <w:r w:rsidRPr="00287EC6">
        <w:rPr>
          <w:spacing w:val="-1"/>
          <w:sz w:val="24"/>
          <w:szCs w:val="24"/>
        </w:rPr>
        <w:t>spermatocytkoncentration</w:t>
      </w:r>
      <w:proofErr w:type="spellEnd"/>
      <w:r w:rsidRPr="00287EC6">
        <w:rPr>
          <w:spacing w:val="-1"/>
          <w:sz w:val="24"/>
          <w:szCs w:val="24"/>
        </w:rPr>
        <w:t>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</w:t>
      </w:r>
      <w:r w:rsidRPr="00287EC6">
        <w:rPr>
          <w:sz w:val="24"/>
          <w:szCs w:val="24"/>
        </w:rPr>
        <w:t xml:space="preserve"> 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relateret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behandling.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anses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sandsynligt,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disse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fald</w:t>
      </w:r>
      <w:r w:rsidRPr="00287EC6">
        <w:rPr>
          <w:sz w:val="24"/>
          <w:szCs w:val="24"/>
        </w:rPr>
        <w:t xml:space="preserve"> havde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nogen</w:t>
      </w:r>
      <w:r w:rsidRPr="00287EC6">
        <w:rPr>
          <w:spacing w:val="55"/>
          <w:sz w:val="24"/>
          <w:szCs w:val="24"/>
        </w:rPr>
        <w:t xml:space="preserve"> </w:t>
      </w:r>
      <w:r w:rsidRPr="00287EC6">
        <w:rPr>
          <w:sz w:val="24"/>
          <w:szCs w:val="24"/>
        </w:rPr>
        <w:t>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relevans.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Disse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følger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ikke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associeret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ændringer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andre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parametre</w:t>
      </w:r>
      <w:r w:rsidRPr="00287EC6">
        <w:rPr>
          <w:sz w:val="24"/>
          <w:szCs w:val="24"/>
        </w:rPr>
        <w:t xml:space="preserve"> så </w:t>
      </w:r>
      <w:r w:rsidRPr="00287EC6">
        <w:rPr>
          <w:spacing w:val="-1"/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motilitet</w:t>
      </w:r>
      <w:proofErr w:type="spellEnd"/>
      <w:r w:rsidRPr="00287EC6">
        <w:rPr>
          <w:spacing w:val="-1"/>
          <w:sz w:val="24"/>
          <w:szCs w:val="24"/>
        </w:rPr>
        <w:t>,</w:t>
      </w:r>
      <w:r w:rsidRPr="00287EC6">
        <w:rPr>
          <w:spacing w:val="57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morfologi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r w:rsidRPr="00287EC6">
        <w:rPr>
          <w:spacing w:val="-1"/>
          <w:sz w:val="24"/>
          <w:szCs w:val="24"/>
        </w:rPr>
        <w:t>FSH.</w:t>
      </w:r>
    </w:p>
    <w:p w14:paraId="5B82F9DF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AB8B49B" w14:textId="3EAF5E9A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pacing w:val="-1"/>
          <w:sz w:val="24"/>
          <w:szCs w:val="24"/>
        </w:rPr>
        <w:lastRenderedPageBreak/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undersøgt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doser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2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100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16 </w:t>
      </w:r>
      <w:r w:rsidRPr="00287EC6">
        <w:rPr>
          <w:spacing w:val="-1"/>
          <w:sz w:val="24"/>
          <w:szCs w:val="24"/>
        </w:rPr>
        <w:t>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studier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3.250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inklusiv</w:t>
      </w:r>
      <w:r w:rsidR="001F1CD3" w:rsidRPr="00287EC6">
        <w:rPr>
          <w:spacing w:val="-1"/>
          <w:sz w:val="24"/>
          <w:szCs w:val="24"/>
        </w:rPr>
        <w:t>e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forskellige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sværhedsgrader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dysfunktion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(mild,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moderat,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svær),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ætiologi,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alder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(fra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21-86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år)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r w:rsidRPr="00287EC6">
        <w:rPr>
          <w:spacing w:val="-1"/>
          <w:sz w:val="24"/>
          <w:szCs w:val="24"/>
        </w:rPr>
        <w:t>etnisk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baggrund.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fleste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rapporterede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erektil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dysfunktion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mindst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1 </w:t>
      </w:r>
      <w:r w:rsidRPr="00287EC6">
        <w:rPr>
          <w:spacing w:val="-1"/>
          <w:sz w:val="24"/>
          <w:szCs w:val="24"/>
        </w:rPr>
        <w:t>års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varighed.</w:t>
      </w:r>
      <w:r w:rsidRPr="00287EC6">
        <w:rPr>
          <w:sz w:val="24"/>
          <w:szCs w:val="24"/>
        </w:rPr>
        <w:t xml:space="preserve">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primære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undersøgelser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generelle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population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rapporterede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81%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55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patienterne,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forbedrede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erektion,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forhold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35%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Desuden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rapporterede</w:t>
      </w:r>
      <w:r w:rsidRPr="00287EC6">
        <w:rPr>
          <w:spacing w:val="85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erektil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dysfunktion</w:t>
      </w:r>
      <w:r w:rsidRPr="00287EC6">
        <w:rPr>
          <w:sz w:val="24"/>
          <w:szCs w:val="24"/>
        </w:rPr>
        <w:t xml:space="preserve">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alle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sværhedsgrader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forbedrede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erektioner,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når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 tog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(86%,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83%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r w:rsidRPr="00287EC6">
        <w:rPr>
          <w:spacing w:val="-1"/>
          <w:sz w:val="24"/>
          <w:szCs w:val="24"/>
        </w:rPr>
        <w:t>72%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henholdsvis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mild,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moderat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svær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forhold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45%,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42%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19%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4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placebo).</w:t>
      </w:r>
      <w:r w:rsidRPr="00287EC6">
        <w:rPr>
          <w:sz w:val="24"/>
          <w:szCs w:val="24"/>
        </w:rPr>
        <w:t xml:space="preserve">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 </w:t>
      </w:r>
      <w:r w:rsidRPr="00287EC6">
        <w:rPr>
          <w:spacing w:val="-1"/>
          <w:sz w:val="24"/>
          <w:szCs w:val="24"/>
        </w:rPr>
        <w:t>primære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undersøgelser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75%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samlejeforsøgene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vellykkede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hos </w:t>
      </w:r>
      <w:r w:rsidRPr="00287EC6">
        <w:rPr>
          <w:spacing w:val="-1"/>
          <w:sz w:val="24"/>
          <w:szCs w:val="24"/>
        </w:rPr>
        <w:t>patienter,</w:t>
      </w:r>
      <w:r w:rsidRPr="00287EC6">
        <w:rPr>
          <w:spacing w:val="51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behandlet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>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sammenlignet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32%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placebo.</w:t>
      </w:r>
    </w:p>
    <w:p w14:paraId="2AF57AEC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67976B1" w14:textId="1B29FDF9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12-ugers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hos</w:t>
      </w:r>
      <w:r w:rsidRPr="00287EC6">
        <w:rPr>
          <w:sz w:val="24"/>
          <w:szCs w:val="24"/>
        </w:rPr>
        <w:t xml:space="preserve"> 186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(142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>,</w:t>
      </w:r>
      <w:r w:rsidRPr="00287EC6">
        <w:rPr>
          <w:sz w:val="24"/>
          <w:szCs w:val="24"/>
        </w:rPr>
        <w:t xml:space="preserve"> 44 på </w:t>
      </w:r>
      <w:r w:rsidRPr="00287EC6">
        <w:rPr>
          <w:spacing w:val="-1"/>
          <w:sz w:val="24"/>
          <w:szCs w:val="24"/>
        </w:rPr>
        <w:t>placebo)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erektil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dysfunktion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sekundært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læsioner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rygmarven,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forbedrede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signifikant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erektile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funktion.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Dette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førte</w:t>
      </w:r>
      <w:r w:rsidRPr="00287EC6">
        <w:rPr>
          <w:spacing w:val="77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 </w:t>
      </w:r>
      <w:r w:rsidRPr="00287EC6">
        <w:rPr>
          <w:spacing w:val="-1"/>
          <w:sz w:val="24"/>
          <w:szCs w:val="24"/>
        </w:rPr>
        <w:t>gennemsnitlig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andel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vellykkede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forsøg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behandlet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10 </w:t>
      </w:r>
      <w:r w:rsidRPr="00287EC6">
        <w:rPr>
          <w:spacing w:val="-1"/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</w:t>
      </w:r>
      <w:r w:rsidRPr="00287EC6">
        <w:rPr>
          <w:spacing w:val="6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(fleksibel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dosis,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behov)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r w:rsidRPr="00287EC6">
        <w:rPr>
          <w:spacing w:val="-1"/>
          <w:sz w:val="24"/>
          <w:szCs w:val="24"/>
        </w:rPr>
        <w:t>48%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sammenlignet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17%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placebo.</w:t>
      </w:r>
    </w:p>
    <w:p w14:paraId="1CCB3EAB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C2FDBD8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pacing w:val="-1"/>
          <w:sz w:val="24"/>
          <w:szCs w:val="24"/>
          <w:u w:val="single" w:color="000000"/>
        </w:rPr>
        <w:t>Pædiatrisk</w:t>
      </w:r>
      <w:r w:rsidRPr="00287EC6">
        <w:rPr>
          <w:sz w:val="24"/>
          <w:szCs w:val="24"/>
          <w:u w:val="single" w:color="000000"/>
        </w:rPr>
        <w:t xml:space="preserve"> </w:t>
      </w:r>
      <w:r w:rsidRPr="00287EC6">
        <w:rPr>
          <w:spacing w:val="-1"/>
          <w:sz w:val="24"/>
          <w:szCs w:val="24"/>
          <w:u w:val="single" w:color="000000"/>
        </w:rPr>
        <w:t>population</w:t>
      </w:r>
    </w:p>
    <w:p w14:paraId="1311D061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D73C3B9" w14:textId="6056CCD8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udført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hos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børn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pacing w:val="-2"/>
          <w:sz w:val="24"/>
          <w:szCs w:val="24"/>
        </w:rPr>
        <w:t>Duchennes</w:t>
      </w:r>
      <w:proofErr w:type="spellEnd"/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muskeldystrofi</w:t>
      </w:r>
      <w:r w:rsidRPr="00287EC6">
        <w:rPr>
          <w:spacing w:val="-2"/>
          <w:sz w:val="24"/>
          <w:szCs w:val="24"/>
        </w:rPr>
        <w:t xml:space="preserve"> (DMD)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ikke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påvist</w:t>
      </w:r>
      <w:r w:rsidRPr="00287EC6">
        <w:rPr>
          <w:spacing w:val="8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nogen </w:t>
      </w:r>
      <w:r w:rsidRPr="00287EC6">
        <w:rPr>
          <w:spacing w:val="-1"/>
          <w:sz w:val="24"/>
          <w:szCs w:val="24"/>
        </w:rPr>
        <w:t>effekt.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 xml:space="preserve">Det </w:t>
      </w:r>
      <w:r w:rsidRPr="00287EC6">
        <w:rPr>
          <w:spacing w:val="-1"/>
          <w:sz w:val="24"/>
          <w:szCs w:val="24"/>
        </w:rPr>
        <w:t>randomiserede,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dobbeltblinde,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placebokontrollerede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3 </w:t>
      </w:r>
      <w:r w:rsidRPr="00287EC6">
        <w:rPr>
          <w:spacing w:val="-1"/>
          <w:sz w:val="24"/>
          <w:szCs w:val="24"/>
        </w:rPr>
        <w:t>parallelle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arme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blev </w:t>
      </w:r>
      <w:r w:rsidRPr="00287EC6">
        <w:rPr>
          <w:spacing w:val="-1"/>
          <w:sz w:val="24"/>
          <w:szCs w:val="24"/>
        </w:rPr>
        <w:t>gennemført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331 </w:t>
      </w:r>
      <w:r w:rsidRPr="00287EC6">
        <w:rPr>
          <w:spacing w:val="-1"/>
          <w:sz w:val="24"/>
          <w:szCs w:val="24"/>
        </w:rPr>
        <w:t>drenge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r w:rsidRPr="00287EC6">
        <w:rPr>
          <w:spacing w:val="-2"/>
          <w:sz w:val="24"/>
          <w:szCs w:val="24"/>
        </w:rPr>
        <w:t>DMD</w:t>
      </w:r>
      <w:r w:rsidRPr="00287EC6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alderen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7-14</w:t>
      </w:r>
      <w:r w:rsidRPr="00287EC6">
        <w:rPr>
          <w:sz w:val="24"/>
          <w:szCs w:val="24"/>
        </w:rPr>
        <w:t xml:space="preserve"> år, </w:t>
      </w:r>
      <w:r w:rsidRPr="00287EC6">
        <w:rPr>
          <w:spacing w:val="-1"/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samtidig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fik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kortikosteroid</w:t>
      </w:r>
      <w:proofErr w:type="spellEnd"/>
      <w:r w:rsidRPr="00287EC6">
        <w:rPr>
          <w:spacing w:val="-1"/>
          <w:sz w:val="24"/>
          <w:szCs w:val="24"/>
        </w:rPr>
        <w:t>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Studiet</w:t>
      </w:r>
      <w:r w:rsidRPr="00287EC6">
        <w:rPr>
          <w:spacing w:val="61"/>
          <w:sz w:val="24"/>
          <w:szCs w:val="24"/>
        </w:rPr>
        <w:t xml:space="preserve"> </w:t>
      </w:r>
      <w:r w:rsidRPr="00287EC6">
        <w:rPr>
          <w:sz w:val="24"/>
          <w:szCs w:val="24"/>
        </w:rPr>
        <w:t>havde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 </w:t>
      </w:r>
      <w:r w:rsidRPr="00287EC6">
        <w:rPr>
          <w:spacing w:val="-1"/>
          <w:sz w:val="24"/>
          <w:szCs w:val="24"/>
        </w:rPr>
        <w:t>48-ugers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dobbeltblind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periode,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hvor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patienterne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randomiseret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få</w:t>
      </w:r>
      <w:r w:rsidRPr="00287EC6">
        <w:rPr>
          <w:sz w:val="24"/>
          <w:szCs w:val="24"/>
        </w:rPr>
        <w:t xml:space="preserve"> en </w:t>
      </w:r>
      <w:r w:rsidRPr="00287EC6">
        <w:rPr>
          <w:spacing w:val="-1"/>
          <w:sz w:val="24"/>
          <w:szCs w:val="24"/>
        </w:rPr>
        <w:t>daglig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dosis</w:t>
      </w:r>
      <w:r w:rsidRPr="00287EC6">
        <w:rPr>
          <w:spacing w:val="7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r w:rsidRPr="00287EC6">
        <w:rPr>
          <w:spacing w:val="-1"/>
          <w:sz w:val="24"/>
          <w:szCs w:val="24"/>
        </w:rPr>
        <w:t>0,3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mg/kg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0,6 </w:t>
      </w:r>
      <w:r w:rsidRPr="00287EC6">
        <w:rPr>
          <w:spacing w:val="-1"/>
          <w:sz w:val="24"/>
          <w:szCs w:val="24"/>
        </w:rPr>
        <w:t>mg/kg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placebo.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viste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effekt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forsinke</w:t>
      </w:r>
      <w:r w:rsidR="0055198C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nedgangen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mobilitet,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målt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ved 6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minutters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gangtest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(6MWD),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primære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endepunkt: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Den</w:t>
      </w:r>
      <w:r w:rsidRPr="00287EC6">
        <w:rPr>
          <w:spacing w:val="6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gennemsnitlige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ændring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6MWD 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48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uger,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bestemt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mindste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kvadraters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metode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(LS),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51,0</w:t>
      </w:r>
      <w:r w:rsidRPr="00287EC6">
        <w:rPr>
          <w:spacing w:val="71"/>
          <w:sz w:val="24"/>
          <w:szCs w:val="24"/>
        </w:rPr>
        <w:t xml:space="preserve"> </w:t>
      </w:r>
      <w:r w:rsidRPr="00287EC6">
        <w:rPr>
          <w:sz w:val="24"/>
          <w:szCs w:val="24"/>
        </w:rPr>
        <w:t>meter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placebogruppen,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sammenlignet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64,7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tadalafilgruppen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0,3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mg/kg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(p</w:t>
      </w:r>
      <w:r w:rsidR="0055198C">
        <w:rPr>
          <w:sz w:val="24"/>
          <w:szCs w:val="24"/>
        </w:rPr>
        <w:t> </w:t>
      </w:r>
      <w:r w:rsidRPr="00287EC6">
        <w:rPr>
          <w:sz w:val="24"/>
          <w:szCs w:val="24"/>
        </w:rPr>
        <w:t>=</w:t>
      </w:r>
      <w:r w:rsidR="0055198C">
        <w:rPr>
          <w:sz w:val="24"/>
          <w:szCs w:val="24"/>
        </w:rPr>
        <w:t> </w:t>
      </w:r>
      <w:r w:rsidRPr="00287EC6">
        <w:rPr>
          <w:spacing w:val="-1"/>
          <w:sz w:val="24"/>
          <w:szCs w:val="24"/>
        </w:rPr>
        <w:t>0,307)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>og 59,1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meter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tadalafilgruppen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r w:rsidRPr="00287EC6">
        <w:rPr>
          <w:spacing w:val="-1"/>
          <w:sz w:val="24"/>
          <w:szCs w:val="24"/>
        </w:rPr>
        <w:t>0,6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mg/kg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(p =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0,538).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Ydermere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blev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ikke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påvist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nogen</w:t>
      </w:r>
      <w:r w:rsidRPr="00287EC6">
        <w:rPr>
          <w:spacing w:val="57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effekt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de </w:t>
      </w:r>
      <w:r w:rsidRPr="00287EC6">
        <w:rPr>
          <w:spacing w:val="-1"/>
          <w:sz w:val="24"/>
          <w:szCs w:val="24"/>
        </w:rPr>
        <w:t>sekundære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endepunkter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dette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studie.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samlede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resultater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vedrørende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sikkerhed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var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generelt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overen</w:t>
      </w:r>
      <w:r w:rsidR="0065155F" w:rsidRPr="00287EC6">
        <w:rPr>
          <w:spacing w:val="-1"/>
          <w:sz w:val="24"/>
          <w:szCs w:val="24"/>
        </w:rPr>
        <w:t>s</w:t>
      </w:r>
      <w:r w:rsidRPr="00287EC6">
        <w:rPr>
          <w:spacing w:val="-1"/>
          <w:sz w:val="24"/>
          <w:szCs w:val="24"/>
        </w:rPr>
        <w:t>stemmelse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r w:rsidRPr="00287EC6">
        <w:rPr>
          <w:spacing w:val="-1"/>
          <w:sz w:val="24"/>
          <w:szCs w:val="24"/>
        </w:rPr>
        <w:t>den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kendte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sikkerhedsprofil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og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bivirkninger,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kan </w:t>
      </w:r>
      <w:r w:rsidRPr="00287EC6">
        <w:rPr>
          <w:spacing w:val="-1"/>
          <w:sz w:val="24"/>
          <w:szCs w:val="24"/>
        </w:rPr>
        <w:t>forventes</w:t>
      </w:r>
      <w:r w:rsidRPr="00287EC6">
        <w:rPr>
          <w:sz w:val="24"/>
          <w:szCs w:val="24"/>
        </w:rPr>
        <w:t xml:space="preserve">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 </w:t>
      </w:r>
      <w:r w:rsidRPr="00287EC6">
        <w:rPr>
          <w:spacing w:val="-1"/>
          <w:sz w:val="24"/>
          <w:szCs w:val="24"/>
        </w:rPr>
        <w:t>pædiatrisk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DMD-population,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får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kortikosteroider</w:t>
      </w:r>
      <w:proofErr w:type="spellEnd"/>
      <w:r w:rsidRPr="00287EC6">
        <w:rPr>
          <w:spacing w:val="-1"/>
          <w:sz w:val="24"/>
          <w:szCs w:val="24"/>
        </w:rPr>
        <w:t>.</w:t>
      </w:r>
    </w:p>
    <w:p w14:paraId="4D2869AC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26AC0AE" w14:textId="03F1C43C" w:rsidR="00186FB3" w:rsidRPr="00287EC6" w:rsidRDefault="00186FB3" w:rsidP="0065155F">
      <w:pPr>
        <w:ind w:left="851"/>
        <w:rPr>
          <w:spacing w:val="-1"/>
          <w:sz w:val="24"/>
          <w:szCs w:val="24"/>
        </w:rPr>
      </w:pPr>
      <w:r w:rsidRPr="00287EC6">
        <w:rPr>
          <w:spacing w:val="-1"/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Europæiske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Lægemiddelagentur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har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dispenseret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fra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kravet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fremlægge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resultaterne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studier</w:t>
      </w:r>
      <w:r w:rsidR="00295E84">
        <w:rPr>
          <w:spacing w:val="-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alle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undergrupper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den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pædiatriske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population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med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pacing w:val="-1"/>
          <w:sz w:val="24"/>
          <w:szCs w:val="24"/>
        </w:rPr>
        <w:t>erektil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dysfunktion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(se</w:t>
      </w:r>
      <w:r w:rsidRPr="00287EC6">
        <w:rPr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pkt.</w:t>
      </w:r>
      <w:r w:rsidRPr="00287EC6">
        <w:rPr>
          <w:sz w:val="24"/>
          <w:szCs w:val="24"/>
        </w:rPr>
        <w:t xml:space="preserve"> 4.2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65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oplysninger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pædiatrisk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1"/>
          <w:sz w:val="24"/>
          <w:szCs w:val="24"/>
        </w:rPr>
        <w:t>anvendelse).</w:t>
      </w:r>
    </w:p>
    <w:p w14:paraId="00D2F87C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8935D87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5.2</w:t>
      </w:r>
      <w:r w:rsidRPr="00287EC6">
        <w:rPr>
          <w:b/>
          <w:sz w:val="24"/>
          <w:szCs w:val="24"/>
        </w:rPr>
        <w:tab/>
      </w:r>
      <w:proofErr w:type="spellStart"/>
      <w:r w:rsidRPr="00287EC6">
        <w:rPr>
          <w:b/>
          <w:sz w:val="24"/>
          <w:szCs w:val="24"/>
        </w:rPr>
        <w:t>Farmakokinetiske</w:t>
      </w:r>
      <w:proofErr w:type="spellEnd"/>
      <w:r w:rsidRPr="00287EC6">
        <w:rPr>
          <w:b/>
          <w:sz w:val="24"/>
          <w:szCs w:val="24"/>
        </w:rPr>
        <w:t xml:space="preserve"> egenskaber</w:t>
      </w:r>
    </w:p>
    <w:p w14:paraId="254B2032" w14:textId="77777777" w:rsidR="001F1CD3" w:rsidRPr="00287EC6" w:rsidRDefault="001F1CD3" w:rsidP="0065155F">
      <w:pPr>
        <w:ind w:left="851"/>
        <w:rPr>
          <w:sz w:val="24"/>
          <w:szCs w:val="24"/>
          <w:u w:color="000000"/>
        </w:rPr>
      </w:pPr>
    </w:p>
    <w:p w14:paraId="46243DB0" w14:textId="4455A942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Absorption</w:t>
      </w:r>
    </w:p>
    <w:p w14:paraId="775F5D61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08E4747" w14:textId="788E3146" w:rsidR="00186FB3" w:rsidRPr="00287EC6" w:rsidRDefault="00186FB3" w:rsidP="001F1CD3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absorberes hurtigt efter oral administration, og den gennemsnitlige maksimale plasma-koncentration (</w:t>
      </w:r>
      <w:proofErr w:type="spellStart"/>
      <w:r w:rsidRPr="00287EC6">
        <w:rPr>
          <w:sz w:val="24"/>
          <w:szCs w:val="24"/>
        </w:rPr>
        <w:t>C</w:t>
      </w:r>
      <w:r w:rsidRPr="00287EC6">
        <w:rPr>
          <w:sz w:val="24"/>
          <w:szCs w:val="24"/>
          <w:vertAlign w:val="subscript"/>
        </w:rPr>
        <w:t>max</w:t>
      </w:r>
      <w:proofErr w:type="spellEnd"/>
      <w:r w:rsidRPr="00287EC6">
        <w:rPr>
          <w:sz w:val="24"/>
          <w:szCs w:val="24"/>
        </w:rPr>
        <w:t xml:space="preserve">) opnås efter en median tid på 2 timer efter administration. Den absolutte biotilgængelighed af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efter oral administration er ikke bestemt.</w:t>
      </w:r>
    </w:p>
    <w:p w14:paraId="0D513E25" w14:textId="0A4FBD3B" w:rsidR="00186FB3" w:rsidRPr="00287EC6" w:rsidRDefault="00186FB3" w:rsidP="001F1CD3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 xml:space="preserve">Hverken hastigheden eller omfanget af absorptionen af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påvirkes af fødeindtagelse, så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</w:t>
      </w:r>
      <w:r w:rsidR="002474DB">
        <w:rPr>
          <w:sz w:val="24"/>
          <w:szCs w:val="24"/>
        </w:rPr>
        <w:t>"Devatis"</w:t>
      </w:r>
      <w:r w:rsidRPr="00287EC6">
        <w:rPr>
          <w:sz w:val="24"/>
          <w:szCs w:val="24"/>
        </w:rPr>
        <w:t xml:space="preserve"> kan tages med eller uden mad. Doseringstidspunktet (morgen versus aften) havde ingen klinisk relevante indvirkninger på hastigheden eller omfanget af absorptionen.</w:t>
      </w:r>
    </w:p>
    <w:p w14:paraId="00C9D2A2" w14:textId="6D01EE1D" w:rsidR="00295E84" w:rsidRDefault="00295E8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E18B0D6" w14:textId="77777777" w:rsidR="00186FB3" w:rsidRPr="00287EC6" w:rsidRDefault="00186FB3" w:rsidP="001F1CD3">
      <w:pPr>
        <w:ind w:left="851"/>
        <w:rPr>
          <w:sz w:val="24"/>
          <w:szCs w:val="24"/>
        </w:rPr>
      </w:pPr>
    </w:p>
    <w:p w14:paraId="59A24560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Fordeling</w:t>
      </w:r>
    </w:p>
    <w:p w14:paraId="414C5A61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9340CC3" w14:textId="38345DF8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gennemsnitlige fordelingsvolumen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ca.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63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l, hvilket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indikerer,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fordeles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vævet. Ved</w:t>
      </w:r>
      <w:r w:rsidRPr="00287EC6">
        <w:rPr>
          <w:spacing w:val="73"/>
          <w:sz w:val="24"/>
          <w:szCs w:val="24"/>
        </w:rPr>
        <w:t xml:space="preserve"> </w:t>
      </w:r>
      <w:r w:rsidRPr="00287EC6">
        <w:rPr>
          <w:sz w:val="24"/>
          <w:szCs w:val="24"/>
        </w:rPr>
        <w:t>terapeutiske koncentrationer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94%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plasma bundet </w:t>
      </w:r>
      <w:r w:rsidRPr="00287EC6">
        <w:rPr>
          <w:spacing w:val="-2"/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proteiner. Proteinbindingen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påvirkes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ved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nedsat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nyrefunktion.</w:t>
      </w:r>
    </w:p>
    <w:p w14:paraId="4CDA604B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Hos raske forsøgspersoner</w:t>
      </w:r>
      <w:r w:rsidRPr="00287EC6">
        <w:rPr>
          <w:spacing w:val="-4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genfandtes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mindre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end 0,0005%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administrerede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sperma.</w:t>
      </w:r>
    </w:p>
    <w:p w14:paraId="70ACF3B6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60E7E7C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Biotransformation</w:t>
      </w:r>
    </w:p>
    <w:p w14:paraId="65172E24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55205C7" w14:textId="59B32271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metaboliseres</w:t>
      </w:r>
      <w:proofErr w:type="spellEnd"/>
      <w:r w:rsidRPr="00287EC6">
        <w:rPr>
          <w:sz w:val="24"/>
          <w:szCs w:val="24"/>
        </w:rPr>
        <w:t xml:space="preserve"> overvejende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cytokrom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P450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(CYP)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3A4 </w:t>
      </w:r>
      <w:proofErr w:type="spellStart"/>
      <w:r w:rsidRPr="00287EC6">
        <w:rPr>
          <w:sz w:val="24"/>
          <w:szCs w:val="24"/>
        </w:rPr>
        <w:t>isoformen</w:t>
      </w:r>
      <w:proofErr w:type="spellEnd"/>
      <w:r w:rsidRPr="00287EC6">
        <w:rPr>
          <w:sz w:val="24"/>
          <w:szCs w:val="24"/>
        </w:rPr>
        <w:t xml:space="preserve">. </w:t>
      </w:r>
      <w:r w:rsidRPr="00287EC6">
        <w:rPr>
          <w:spacing w:val="-2"/>
          <w:sz w:val="24"/>
          <w:szCs w:val="24"/>
        </w:rPr>
        <w:t>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væsentligste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cirkulerende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metabolit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methylcatecholglucoronid</w:t>
      </w:r>
      <w:proofErr w:type="spellEnd"/>
      <w:r w:rsidRPr="00287EC6">
        <w:rPr>
          <w:sz w:val="24"/>
          <w:szCs w:val="24"/>
        </w:rPr>
        <w:t>. Denne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metabolit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mindst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13.000 gange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mindre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potent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overfor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PDE5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end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. På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 baggrund anses den ikke 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være klinisk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aktiv ved de</w:t>
      </w:r>
      <w:r w:rsidRPr="00287EC6">
        <w:rPr>
          <w:spacing w:val="61"/>
          <w:sz w:val="24"/>
          <w:szCs w:val="24"/>
        </w:rPr>
        <w:t xml:space="preserve"> </w:t>
      </w:r>
      <w:r w:rsidRPr="00287EC6">
        <w:rPr>
          <w:sz w:val="24"/>
          <w:szCs w:val="24"/>
        </w:rPr>
        <w:t>observerede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metabolitkoncentrationer.</w:t>
      </w:r>
    </w:p>
    <w:p w14:paraId="76B46FF1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033769CA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Elimination</w:t>
      </w:r>
    </w:p>
    <w:p w14:paraId="7FE219F5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00AD953" w14:textId="7EE6F9FA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Den gennemsnitlige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clearance</w:t>
      </w:r>
      <w:proofErr w:type="spellEnd"/>
      <w:r w:rsidRPr="00287EC6">
        <w:rPr>
          <w:sz w:val="24"/>
          <w:szCs w:val="24"/>
        </w:rPr>
        <w:t xml:space="preserve"> for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oral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indgift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2,5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l/time,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og den gennemsnitlige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halveringstid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17,5 timer</w:t>
      </w:r>
      <w:r w:rsidRPr="00287EC6">
        <w:rPr>
          <w:spacing w:val="-4"/>
          <w:sz w:val="24"/>
          <w:szCs w:val="24"/>
        </w:rPr>
        <w:t xml:space="preserve"> </w:t>
      </w:r>
      <w:r w:rsidRPr="00287EC6">
        <w:rPr>
          <w:sz w:val="24"/>
          <w:szCs w:val="24"/>
        </w:rPr>
        <w:t>hos raske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forsøgspersoner.</w:t>
      </w:r>
      <w:r w:rsidRPr="00287EC6">
        <w:rPr>
          <w:spacing w:val="-3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udskilles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overvejende 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inaktive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metabolitter,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størsteparten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fæces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(ca. 61%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mindre grad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urinen (ca. 36%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dosis).</w:t>
      </w:r>
    </w:p>
    <w:p w14:paraId="5B3FFF5F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134BE85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Linearitet/ikke-linearitet</w:t>
      </w:r>
    </w:p>
    <w:p w14:paraId="1F7DDA72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3A3210FF" w14:textId="1FD09D64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Tadalafils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farmakokinetik hos raske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lineær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hensyn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tid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dosis.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dosis-området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2,5 –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øges eksponeringen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(AUC)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proportionalt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dosis. </w:t>
      </w:r>
      <w:proofErr w:type="spellStart"/>
      <w:r w:rsidRPr="00287EC6">
        <w:rPr>
          <w:sz w:val="24"/>
          <w:szCs w:val="24"/>
        </w:rPr>
        <w:t>Steady-state</w:t>
      </w:r>
      <w:proofErr w:type="spellEnd"/>
      <w:r w:rsidRPr="00287EC6">
        <w:rPr>
          <w:sz w:val="24"/>
          <w:szCs w:val="24"/>
        </w:rPr>
        <w:t xml:space="preserve"> plasma-koncentrationer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opnås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indenfor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5 dage med dosering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en gang dagligt.</w:t>
      </w:r>
    </w:p>
    <w:p w14:paraId="2DC2C85A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48CE3A3" w14:textId="6B18C9E4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Farmakokinetikken bestemt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hensyn 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populationer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 patienter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med </w:t>
      </w:r>
      <w:proofErr w:type="spellStart"/>
      <w:r w:rsidRPr="00287EC6">
        <w:rPr>
          <w:sz w:val="24"/>
          <w:szCs w:val="24"/>
        </w:rPr>
        <w:t>erektil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dysfunktion 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samme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farmakokinetikken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raske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forsøgspersoner.</w:t>
      </w:r>
    </w:p>
    <w:p w14:paraId="4C05ADDE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0EC0CB2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Særlige populationer</w:t>
      </w:r>
    </w:p>
    <w:p w14:paraId="4AAFC37C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53EB3613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Ældre</w:t>
      </w:r>
    </w:p>
    <w:p w14:paraId="0186626E" w14:textId="2AC3B873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Raske ældre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(65 år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derover)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udviste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en lavere </w:t>
      </w:r>
      <w:proofErr w:type="spellStart"/>
      <w:r w:rsidRPr="00287EC6">
        <w:rPr>
          <w:sz w:val="24"/>
          <w:szCs w:val="24"/>
        </w:rPr>
        <w:t>clearance</w:t>
      </w:r>
      <w:proofErr w:type="spellEnd"/>
      <w:r w:rsidRPr="00287EC6">
        <w:rPr>
          <w:sz w:val="24"/>
          <w:szCs w:val="24"/>
        </w:rPr>
        <w:t xml:space="preserve">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oral</w:t>
      </w:r>
      <w:r w:rsidR="00295E84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indgift, hvilket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resulterede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 25%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højere eksponering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(AUC)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end hos raske forsøgspersoner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mellem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19 og 45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år. Denne alderseffekt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klinisk signifikant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berettiger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 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justering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dosis.</w:t>
      </w:r>
    </w:p>
    <w:p w14:paraId="1B7ABC2D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E91D640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Nyreinsufficiens</w:t>
      </w:r>
    </w:p>
    <w:p w14:paraId="4BD53AAA" w14:textId="7CFD6071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 xml:space="preserve">I kliniske farmakologisk-undersøgelser med enkelt-indgift af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(5 til 20 mg) var eksponeringen for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(AUC) ca. fordoblet hos forsøgspersoner med mild (</w:t>
      </w:r>
      <w:proofErr w:type="spellStart"/>
      <w:r w:rsidRPr="00287EC6">
        <w:rPr>
          <w:sz w:val="24"/>
          <w:szCs w:val="24"/>
        </w:rPr>
        <w:t>kreatinin-clearance</w:t>
      </w:r>
      <w:proofErr w:type="spellEnd"/>
      <w:r w:rsidRPr="00287EC6">
        <w:rPr>
          <w:sz w:val="24"/>
          <w:szCs w:val="24"/>
        </w:rPr>
        <w:t xml:space="preserve"> 51 til 80 ml/min) eller moderat (</w:t>
      </w:r>
      <w:proofErr w:type="spellStart"/>
      <w:r w:rsidRPr="00287EC6">
        <w:rPr>
          <w:sz w:val="24"/>
          <w:szCs w:val="24"/>
        </w:rPr>
        <w:t>kreatinin-clearance</w:t>
      </w:r>
      <w:proofErr w:type="spellEnd"/>
      <w:r w:rsidRPr="00287EC6">
        <w:rPr>
          <w:sz w:val="24"/>
          <w:szCs w:val="24"/>
        </w:rPr>
        <w:t xml:space="preserve"> 31 til 50 ml/min) nyrefunktionsnedsættelse samt hos dialysepatienter med nyresvigt i slutstadie. Hos hæmodialysepatienter var </w:t>
      </w:r>
      <w:proofErr w:type="spellStart"/>
      <w:r w:rsidRPr="00287EC6">
        <w:rPr>
          <w:sz w:val="24"/>
          <w:szCs w:val="24"/>
        </w:rPr>
        <w:t>C</w:t>
      </w:r>
      <w:r w:rsidRPr="00287EC6">
        <w:rPr>
          <w:sz w:val="24"/>
          <w:szCs w:val="24"/>
          <w:vertAlign w:val="subscript"/>
        </w:rPr>
        <w:t>max</w:t>
      </w:r>
      <w:proofErr w:type="spellEnd"/>
      <w:r w:rsidRPr="00287EC6">
        <w:rPr>
          <w:sz w:val="24"/>
          <w:szCs w:val="24"/>
        </w:rPr>
        <w:t xml:space="preserve"> 41% højere end hos raske forsøgspersoner. Hæmodialyse bidrager ubetydeligt på eliminationen af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.</w:t>
      </w:r>
    </w:p>
    <w:p w14:paraId="4E387302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6A0F91A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Leverinsufficiens</w:t>
      </w:r>
    </w:p>
    <w:p w14:paraId="4881516E" w14:textId="3D0C237E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Eksponeringen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(AUC)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 mild og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moderat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leverfunktions-nedsættelse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(Child-</w:t>
      </w:r>
      <w:proofErr w:type="spellStart"/>
      <w:r w:rsidRPr="00287EC6">
        <w:rPr>
          <w:sz w:val="24"/>
          <w:szCs w:val="24"/>
        </w:rPr>
        <w:t>Pugh</w:t>
      </w:r>
      <w:proofErr w:type="spellEnd"/>
      <w:r w:rsidRPr="00287EC6">
        <w:rPr>
          <w:sz w:val="24"/>
          <w:szCs w:val="24"/>
        </w:rPr>
        <w:t xml:space="preserve"> klasse A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B)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sammenlignelig med </w:t>
      </w:r>
      <w:r w:rsidRPr="00287EC6">
        <w:rPr>
          <w:sz w:val="24"/>
          <w:szCs w:val="24"/>
        </w:rPr>
        <w:lastRenderedPageBreak/>
        <w:t>eksponeringen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hos raske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ved administration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dosis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10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mg. </w:t>
      </w:r>
      <w:r w:rsidRPr="00287EC6">
        <w:rPr>
          <w:spacing w:val="-2"/>
          <w:sz w:val="24"/>
          <w:szCs w:val="24"/>
        </w:rPr>
        <w:t xml:space="preserve">Der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begrænsede kliniske data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vedrørende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sikkerheden af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hos patienter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med svær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leverinsufficiens (Child-</w:t>
      </w:r>
      <w:proofErr w:type="spellStart"/>
      <w:r w:rsidRPr="00287EC6">
        <w:rPr>
          <w:sz w:val="24"/>
          <w:szCs w:val="24"/>
        </w:rPr>
        <w:t>Pugh</w:t>
      </w:r>
      <w:proofErr w:type="spellEnd"/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klasse C). Der er ingen tilgængelige data om administration af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 xml:space="preserve"> en gang om dagen til patienter med nedsat leverfunktion. Hvis </w:t>
      </w:r>
      <w:proofErr w:type="spellStart"/>
      <w:r w:rsidRPr="00287EC6">
        <w:rPr>
          <w:spacing w:val="-2"/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="002474DB">
        <w:rPr>
          <w:spacing w:val="-2"/>
          <w:sz w:val="24"/>
          <w:szCs w:val="24"/>
        </w:rPr>
        <w:t>"Devatis"</w:t>
      </w:r>
      <w:r w:rsidR="00295E84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ordineres én gang dagligt, bør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omhyggelig individuel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benefit/</w:t>
      </w:r>
      <w:proofErr w:type="spellStart"/>
      <w:r w:rsidRPr="00287EC6">
        <w:rPr>
          <w:sz w:val="24"/>
          <w:szCs w:val="24"/>
        </w:rPr>
        <w:t>risk</w:t>
      </w:r>
      <w:proofErr w:type="spellEnd"/>
      <w:r w:rsidRPr="00287EC6">
        <w:rPr>
          <w:sz w:val="24"/>
          <w:szCs w:val="24"/>
        </w:rPr>
        <w:t>-vurdering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foretages af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 ordinerende læge.</w:t>
      </w:r>
    </w:p>
    <w:p w14:paraId="241DD3E3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275666A9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i/>
          <w:sz w:val="24"/>
          <w:szCs w:val="24"/>
        </w:rPr>
        <w:t>Patienter med diabetes</w:t>
      </w:r>
    </w:p>
    <w:p w14:paraId="38AD27E7" w14:textId="2B7E51B6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Eksponeringen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(AUC)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 patienter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 diabetes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ca.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19%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lavere end </w:t>
      </w:r>
      <w:r w:rsidRPr="00287EC6">
        <w:rPr>
          <w:spacing w:val="-2"/>
          <w:sz w:val="24"/>
          <w:szCs w:val="24"/>
        </w:rPr>
        <w:t>AUC</w:t>
      </w:r>
      <w:r w:rsidRPr="00287EC6">
        <w:rPr>
          <w:sz w:val="24"/>
          <w:szCs w:val="24"/>
        </w:rPr>
        <w:t xml:space="preserve"> hos raske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forsøgspersoner. Denne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forskel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berettiger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justering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dosis.</w:t>
      </w:r>
    </w:p>
    <w:p w14:paraId="76C7C3EB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68B41251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5.3</w:t>
      </w:r>
      <w:r w:rsidRPr="00287EC6">
        <w:rPr>
          <w:b/>
          <w:sz w:val="24"/>
          <w:szCs w:val="24"/>
        </w:rPr>
        <w:tab/>
      </w:r>
      <w:r w:rsidR="00BD7931" w:rsidRPr="00287EC6">
        <w:rPr>
          <w:b/>
          <w:sz w:val="24"/>
          <w:szCs w:val="24"/>
        </w:rPr>
        <w:t>Non-</w:t>
      </w:r>
      <w:r w:rsidRPr="00287EC6">
        <w:rPr>
          <w:b/>
          <w:sz w:val="24"/>
          <w:szCs w:val="24"/>
        </w:rPr>
        <w:t>kliniske sikkerhedsdata</w:t>
      </w:r>
    </w:p>
    <w:p w14:paraId="73468923" w14:textId="412EC925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Non-kliniske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data viser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 speciel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risiko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mennesker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vurderet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fra konventionelle studier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af</w:t>
      </w:r>
      <w:r w:rsidRPr="00287EC6">
        <w:rPr>
          <w:spacing w:val="59"/>
          <w:sz w:val="24"/>
          <w:szCs w:val="24"/>
        </w:rPr>
        <w:t xml:space="preserve"> </w:t>
      </w:r>
      <w:r w:rsidRPr="00287EC6">
        <w:rPr>
          <w:sz w:val="24"/>
          <w:szCs w:val="24"/>
        </w:rPr>
        <w:t>sikkerhedsfarmakologi,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toksicitet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efter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gentagne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doser,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genotoksicitet, </w:t>
      </w:r>
      <w:proofErr w:type="spellStart"/>
      <w:r w:rsidRPr="00287EC6">
        <w:rPr>
          <w:sz w:val="24"/>
          <w:szCs w:val="24"/>
        </w:rPr>
        <w:t>karcinogent</w:t>
      </w:r>
      <w:proofErr w:type="spellEnd"/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potentiale samt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reproduktions-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udviklingstoksicitet.</w:t>
      </w:r>
    </w:p>
    <w:p w14:paraId="7408009E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20CA5CE" w14:textId="1BFFAC35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tegn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proofErr w:type="spellStart"/>
      <w:r w:rsidRPr="00287EC6">
        <w:rPr>
          <w:sz w:val="24"/>
          <w:szCs w:val="24"/>
        </w:rPr>
        <w:t>teratogenicitet</w:t>
      </w:r>
      <w:proofErr w:type="spellEnd"/>
      <w:r w:rsidRPr="00287EC6">
        <w:rPr>
          <w:sz w:val="24"/>
          <w:szCs w:val="24"/>
        </w:rPr>
        <w:t>, embryotoksicitet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føtotoksicitet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rotter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eller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mus,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fik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op 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1000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mg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z w:val="24"/>
          <w:szCs w:val="24"/>
        </w:rPr>
        <w:t>/kg/dag. 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prænatalt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og</w:t>
      </w:r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postnatalt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udviklingsforsøg hos rotter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den dosis, hvor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ikke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sås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effekt, 30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mg/kg/dag.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den drægtige rotte var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pacing w:val="-2"/>
          <w:sz w:val="24"/>
          <w:szCs w:val="24"/>
        </w:rPr>
        <w:t>AUC</w:t>
      </w:r>
      <w:r w:rsidRPr="00287EC6">
        <w:rPr>
          <w:sz w:val="24"/>
          <w:szCs w:val="24"/>
        </w:rPr>
        <w:t xml:space="preserve"> for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beregnet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frit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lægemiddel</w:t>
      </w:r>
      <w:r w:rsidR="00295E84">
        <w:rPr>
          <w:sz w:val="24"/>
          <w:szCs w:val="24"/>
        </w:rPr>
        <w:t xml:space="preserve"> </w:t>
      </w:r>
      <w:r w:rsidRPr="00287EC6">
        <w:rPr>
          <w:sz w:val="24"/>
          <w:szCs w:val="24"/>
        </w:rPr>
        <w:t>ved denne dosis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ca. </w:t>
      </w:r>
      <w:r w:rsidRPr="00287EC6">
        <w:rPr>
          <w:spacing w:val="-2"/>
          <w:sz w:val="24"/>
          <w:szCs w:val="24"/>
        </w:rPr>
        <w:t>18</w:t>
      </w:r>
      <w:r w:rsidRPr="00287EC6">
        <w:rPr>
          <w:sz w:val="24"/>
          <w:szCs w:val="24"/>
        </w:rPr>
        <w:t xml:space="preserve"> gange større end den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humane</w:t>
      </w:r>
      <w:r w:rsidRPr="00287EC6">
        <w:rPr>
          <w:spacing w:val="-2"/>
          <w:sz w:val="24"/>
          <w:szCs w:val="24"/>
        </w:rPr>
        <w:t xml:space="preserve"> AUC</w:t>
      </w:r>
      <w:r w:rsidRPr="00287EC6">
        <w:rPr>
          <w:sz w:val="24"/>
          <w:szCs w:val="24"/>
        </w:rPr>
        <w:t xml:space="preserve"> ved en 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 dosis.</w:t>
      </w:r>
    </w:p>
    <w:p w14:paraId="6A41CC24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7941681A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sås ingen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forringelse </w:t>
      </w:r>
      <w:r w:rsidRPr="00287EC6">
        <w:rPr>
          <w:spacing w:val="-2"/>
          <w:sz w:val="24"/>
          <w:szCs w:val="24"/>
        </w:rPr>
        <w:t xml:space="preserve">af </w:t>
      </w:r>
      <w:r w:rsidRPr="00287EC6">
        <w:rPr>
          <w:sz w:val="24"/>
          <w:szCs w:val="24"/>
        </w:rPr>
        <w:t>fertiliteten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hos han-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hunrotter. Hos hunde, som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fik </w:t>
      </w:r>
      <w:proofErr w:type="spellStart"/>
      <w:r w:rsidRPr="00287EC6">
        <w:rPr>
          <w:sz w:val="24"/>
          <w:szCs w:val="24"/>
        </w:rPr>
        <w:t>tadalafil</w:t>
      </w:r>
      <w:proofErr w:type="spellEnd"/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dagligt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6</w:t>
      </w:r>
      <w:r w:rsidRPr="00287EC6">
        <w:rPr>
          <w:spacing w:val="69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12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måneder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doser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på </w:t>
      </w:r>
      <w:r w:rsidRPr="00287EC6">
        <w:rPr>
          <w:spacing w:val="-2"/>
          <w:sz w:val="24"/>
          <w:szCs w:val="24"/>
        </w:rPr>
        <w:t>25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mg/kg/dag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(hvilket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resulterer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mindst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3 gange større eksponering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(fra</w:t>
      </w:r>
      <w:r w:rsidRPr="00287EC6">
        <w:rPr>
          <w:spacing w:val="73"/>
          <w:sz w:val="24"/>
          <w:szCs w:val="24"/>
        </w:rPr>
        <w:t xml:space="preserve"> </w:t>
      </w:r>
      <w:r w:rsidRPr="00287EC6">
        <w:rPr>
          <w:sz w:val="24"/>
          <w:szCs w:val="24"/>
        </w:rPr>
        <w:t>3,7 til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18,6)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end den, 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ses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mennesker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ved en enkelt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 xml:space="preserve">dosis </w:t>
      </w:r>
      <w:r w:rsidRPr="00287EC6">
        <w:rPr>
          <w:spacing w:val="-2"/>
          <w:sz w:val="24"/>
          <w:szCs w:val="24"/>
        </w:rPr>
        <w:t>på</w:t>
      </w:r>
      <w:r w:rsidRPr="00287EC6">
        <w:rPr>
          <w:sz w:val="24"/>
          <w:szCs w:val="24"/>
        </w:rPr>
        <w:t xml:space="preserve"> 20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mg)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 højere,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sås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regression af</w:t>
      </w:r>
      <w:r w:rsidRPr="00287EC6">
        <w:rPr>
          <w:spacing w:val="51"/>
          <w:sz w:val="24"/>
          <w:szCs w:val="24"/>
        </w:rPr>
        <w:t xml:space="preserve"> </w:t>
      </w:r>
      <w:r w:rsidRPr="00287EC6">
        <w:rPr>
          <w:sz w:val="24"/>
          <w:szCs w:val="24"/>
        </w:rPr>
        <w:t>det</w:t>
      </w:r>
      <w:r w:rsidRPr="00287EC6">
        <w:rPr>
          <w:spacing w:val="1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seminiferøse</w:t>
      </w:r>
      <w:proofErr w:type="spellEnd"/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tubulære</w:t>
      </w:r>
      <w:proofErr w:type="spellEnd"/>
      <w:r w:rsidRPr="00287EC6">
        <w:rPr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epithel</w:t>
      </w:r>
      <w:proofErr w:type="spellEnd"/>
      <w:r w:rsidRPr="00287EC6">
        <w:rPr>
          <w:sz w:val="24"/>
          <w:szCs w:val="24"/>
        </w:rPr>
        <w:t>,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som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medførte nedsat</w:t>
      </w:r>
      <w:r w:rsidRPr="00287EC6">
        <w:rPr>
          <w:spacing w:val="-2"/>
          <w:sz w:val="24"/>
          <w:szCs w:val="24"/>
        </w:rPr>
        <w:t xml:space="preserve"> </w:t>
      </w:r>
      <w:proofErr w:type="spellStart"/>
      <w:r w:rsidRPr="00287EC6">
        <w:rPr>
          <w:sz w:val="24"/>
          <w:szCs w:val="24"/>
        </w:rPr>
        <w:t>spermatogenese</w:t>
      </w:r>
      <w:proofErr w:type="spellEnd"/>
      <w:r w:rsidRPr="00287EC6">
        <w:rPr>
          <w:sz w:val="24"/>
          <w:szCs w:val="24"/>
        </w:rPr>
        <w:t xml:space="preserve"> hos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nogle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hunde. Se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også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pkt.</w:t>
      </w:r>
      <w:r w:rsidRPr="00287EC6">
        <w:rPr>
          <w:spacing w:val="55"/>
          <w:sz w:val="24"/>
          <w:szCs w:val="24"/>
        </w:rPr>
        <w:t xml:space="preserve"> </w:t>
      </w:r>
      <w:r w:rsidRPr="00287EC6">
        <w:rPr>
          <w:sz w:val="24"/>
          <w:szCs w:val="24"/>
        </w:rPr>
        <w:t>5.1.</w:t>
      </w:r>
    </w:p>
    <w:p w14:paraId="426713B2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076B7081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FC7BA5D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6.</w:t>
      </w:r>
      <w:r w:rsidRPr="00287EC6">
        <w:rPr>
          <w:b/>
          <w:sz w:val="24"/>
          <w:szCs w:val="24"/>
        </w:rPr>
        <w:tab/>
        <w:t>FARMACEUTISKE OPLYSNINGER</w:t>
      </w:r>
    </w:p>
    <w:p w14:paraId="6C454FC8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A12AF3B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6.1</w:t>
      </w:r>
      <w:r w:rsidRPr="00287EC6">
        <w:rPr>
          <w:b/>
          <w:sz w:val="24"/>
          <w:szCs w:val="24"/>
        </w:rPr>
        <w:tab/>
        <w:t>Hjælpestoffer</w:t>
      </w:r>
    </w:p>
    <w:p w14:paraId="75C1E2E2" w14:textId="77777777" w:rsidR="001F1CD3" w:rsidRPr="00287EC6" w:rsidRDefault="001F1CD3" w:rsidP="0065155F">
      <w:pPr>
        <w:ind w:left="851"/>
        <w:rPr>
          <w:sz w:val="24"/>
          <w:szCs w:val="24"/>
          <w:u w:color="000000"/>
        </w:rPr>
      </w:pPr>
    </w:p>
    <w:p w14:paraId="57AB1C6C" w14:textId="567C331E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Tabletkerne</w:t>
      </w:r>
    </w:p>
    <w:p w14:paraId="50DFEC9C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Lactosemonohydrat</w:t>
      </w:r>
      <w:proofErr w:type="spellEnd"/>
    </w:p>
    <w:p w14:paraId="3984F0AB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Croscarmellosenatrium</w:t>
      </w:r>
      <w:proofErr w:type="spellEnd"/>
    </w:p>
    <w:p w14:paraId="3C119B5A" w14:textId="77777777" w:rsidR="00186FB3" w:rsidRPr="00287EC6" w:rsidRDefault="00186FB3" w:rsidP="0065155F">
      <w:pPr>
        <w:ind w:left="851"/>
        <w:rPr>
          <w:spacing w:val="27"/>
          <w:sz w:val="24"/>
          <w:szCs w:val="24"/>
        </w:rPr>
      </w:pPr>
      <w:proofErr w:type="spellStart"/>
      <w:r w:rsidRPr="00287EC6">
        <w:rPr>
          <w:sz w:val="24"/>
          <w:szCs w:val="24"/>
        </w:rPr>
        <w:t>Hydroxypropylcellulose</w:t>
      </w:r>
      <w:proofErr w:type="spellEnd"/>
    </w:p>
    <w:p w14:paraId="0A818D43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Natriumlaurilsulfat</w:t>
      </w:r>
      <w:proofErr w:type="spellEnd"/>
    </w:p>
    <w:p w14:paraId="2714F458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Mikrokrystallinsk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cellulose</w:t>
      </w:r>
    </w:p>
    <w:p w14:paraId="69EEA5DD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Magnesiumstearat</w:t>
      </w:r>
      <w:proofErr w:type="spellEnd"/>
    </w:p>
    <w:p w14:paraId="035DFD95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47D5FEFE" w14:textId="77777777" w:rsidR="00186FB3" w:rsidRPr="00287EC6" w:rsidRDefault="00186FB3" w:rsidP="0065155F">
      <w:pPr>
        <w:ind w:left="851"/>
        <w:rPr>
          <w:sz w:val="24"/>
          <w:szCs w:val="24"/>
          <w:u w:val="single"/>
        </w:rPr>
      </w:pPr>
      <w:r w:rsidRPr="00287EC6">
        <w:rPr>
          <w:sz w:val="24"/>
          <w:szCs w:val="24"/>
          <w:u w:val="single"/>
        </w:rPr>
        <w:t>Filmovertræk</w:t>
      </w:r>
    </w:p>
    <w:p w14:paraId="6EE55094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Lactosemonohydrat</w:t>
      </w:r>
      <w:proofErr w:type="spellEnd"/>
    </w:p>
    <w:p w14:paraId="6E512DA2" w14:textId="77777777" w:rsidR="00186FB3" w:rsidRPr="00287EC6" w:rsidRDefault="00186FB3" w:rsidP="0065155F">
      <w:pPr>
        <w:ind w:left="851"/>
        <w:rPr>
          <w:spacing w:val="28"/>
          <w:sz w:val="24"/>
          <w:szCs w:val="24"/>
          <w:lang w:val="pt-PT"/>
        </w:rPr>
      </w:pPr>
      <w:r w:rsidRPr="00287EC6">
        <w:rPr>
          <w:sz w:val="24"/>
          <w:szCs w:val="24"/>
          <w:lang w:val="pt-PT"/>
        </w:rPr>
        <w:t>Hypromellose</w:t>
      </w:r>
    </w:p>
    <w:p w14:paraId="3B508109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Titandioxid (E171)</w:t>
      </w:r>
    </w:p>
    <w:p w14:paraId="1A730060" w14:textId="77777777" w:rsidR="00186FB3" w:rsidRPr="00287EC6" w:rsidRDefault="00186FB3" w:rsidP="0065155F">
      <w:pPr>
        <w:ind w:left="851"/>
        <w:rPr>
          <w:spacing w:val="28"/>
          <w:sz w:val="24"/>
          <w:szCs w:val="24"/>
          <w:lang w:val="pt-PT"/>
        </w:rPr>
      </w:pPr>
      <w:r w:rsidRPr="00287EC6">
        <w:rPr>
          <w:sz w:val="24"/>
          <w:szCs w:val="24"/>
          <w:lang w:val="pt-PT"/>
        </w:rPr>
        <w:t>Gul</w:t>
      </w:r>
      <w:r w:rsidRPr="00287EC6">
        <w:rPr>
          <w:spacing w:val="1"/>
          <w:sz w:val="24"/>
          <w:szCs w:val="24"/>
          <w:lang w:val="pt-PT"/>
        </w:rPr>
        <w:t xml:space="preserve"> </w:t>
      </w:r>
      <w:r w:rsidRPr="00287EC6">
        <w:rPr>
          <w:sz w:val="24"/>
          <w:szCs w:val="24"/>
          <w:lang w:val="pt-PT"/>
        </w:rPr>
        <w:t>jernoxid</w:t>
      </w:r>
      <w:r w:rsidRPr="00287EC6">
        <w:rPr>
          <w:spacing w:val="-3"/>
          <w:sz w:val="24"/>
          <w:szCs w:val="24"/>
          <w:lang w:val="pt-PT"/>
        </w:rPr>
        <w:t xml:space="preserve"> </w:t>
      </w:r>
      <w:r w:rsidRPr="00287EC6">
        <w:rPr>
          <w:sz w:val="24"/>
          <w:szCs w:val="24"/>
          <w:lang w:val="pt-PT"/>
        </w:rPr>
        <w:t>(E172)</w:t>
      </w:r>
    </w:p>
    <w:p w14:paraId="48E22F00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Triacetin</w:t>
      </w:r>
      <w:proofErr w:type="spellEnd"/>
    </w:p>
    <w:p w14:paraId="283201D2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Talcum</w:t>
      </w:r>
      <w:proofErr w:type="spellEnd"/>
    </w:p>
    <w:p w14:paraId="1EE385B1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98C902D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6.2</w:t>
      </w:r>
      <w:r w:rsidRPr="00287EC6">
        <w:rPr>
          <w:b/>
          <w:sz w:val="24"/>
          <w:szCs w:val="24"/>
        </w:rPr>
        <w:tab/>
        <w:t>Uforligeligheder</w:t>
      </w:r>
    </w:p>
    <w:p w14:paraId="37302AAF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Ikke relevant.</w:t>
      </w:r>
    </w:p>
    <w:p w14:paraId="18E93640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45D2F816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6.3</w:t>
      </w:r>
      <w:r w:rsidRPr="00287EC6">
        <w:rPr>
          <w:b/>
          <w:sz w:val="24"/>
          <w:szCs w:val="24"/>
        </w:rPr>
        <w:tab/>
        <w:t>Opbevaringstid</w:t>
      </w:r>
    </w:p>
    <w:p w14:paraId="7AECD351" w14:textId="58E7E6C2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2</w:t>
      </w:r>
      <w:r w:rsidR="001F1CD3" w:rsidRPr="00287EC6">
        <w:rPr>
          <w:sz w:val="24"/>
          <w:szCs w:val="24"/>
        </w:rPr>
        <w:t xml:space="preserve"> år</w:t>
      </w:r>
      <w:r w:rsidRPr="00287EC6">
        <w:rPr>
          <w:sz w:val="24"/>
          <w:szCs w:val="24"/>
        </w:rPr>
        <w:t>.</w:t>
      </w:r>
    </w:p>
    <w:p w14:paraId="7167647F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268750CD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6.4</w:t>
      </w:r>
      <w:r w:rsidRPr="00287EC6">
        <w:rPr>
          <w:b/>
          <w:sz w:val="24"/>
          <w:szCs w:val="24"/>
        </w:rPr>
        <w:tab/>
        <w:t>Særlige opbevaringsforhold</w:t>
      </w:r>
    </w:p>
    <w:p w14:paraId="1CAE0608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Dette lægemiddel kræver ingen særlige forholdsregler vedrørende opbevaringen.</w:t>
      </w:r>
    </w:p>
    <w:p w14:paraId="46D874E4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9092BF6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6.5</w:t>
      </w:r>
      <w:r w:rsidRPr="00287EC6">
        <w:rPr>
          <w:b/>
          <w:sz w:val="24"/>
          <w:szCs w:val="24"/>
        </w:rPr>
        <w:tab/>
        <w:t>Emballagetype og pakningsstørrelser</w:t>
      </w:r>
    </w:p>
    <w:p w14:paraId="693293F2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PVC/PVDC/Aluminium blisterkort.</w:t>
      </w:r>
      <w:r w:rsidRPr="00287EC6">
        <w:rPr>
          <w:spacing w:val="1"/>
          <w:sz w:val="24"/>
          <w:szCs w:val="24"/>
        </w:rPr>
        <w:t xml:space="preserve"> </w:t>
      </w:r>
    </w:p>
    <w:p w14:paraId="54629144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646BBC30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Pakningsstørrelser: 4, 8 eller 12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tabletter.</w:t>
      </w:r>
    </w:p>
    <w:p w14:paraId="141F5927" w14:textId="77777777" w:rsidR="00186FB3" w:rsidRPr="00287EC6" w:rsidRDefault="00186FB3" w:rsidP="0065155F">
      <w:pPr>
        <w:ind w:left="851"/>
        <w:rPr>
          <w:sz w:val="24"/>
          <w:szCs w:val="24"/>
        </w:rPr>
      </w:pPr>
    </w:p>
    <w:p w14:paraId="11ABED3C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Ikke alle pakningsstørrelser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er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nødvendigvis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markedsført.</w:t>
      </w:r>
    </w:p>
    <w:p w14:paraId="43BAED7A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753527AD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6.6</w:t>
      </w:r>
      <w:r w:rsidRPr="00287EC6">
        <w:rPr>
          <w:b/>
          <w:sz w:val="24"/>
          <w:szCs w:val="24"/>
        </w:rPr>
        <w:tab/>
        <w:t xml:space="preserve">Regler for </w:t>
      </w:r>
      <w:r w:rsidR="00BD7931" w:rsidRPr="00287EC6">
        <w:rPr>
          <w:b/>
          <w:sz w:val="24"/>
          <w:szCs w:val="24"/>
        </w:rPr>
        <w:t>bortskaffelse</w:t>
      </w:r>
      <w:r w:rsidRPr="00287EC6">
        <w:rPr>
          <w:b/>
          <w:sz w:val="24"/>
          <w:szCs w:val="24"/>
        </w:rPr>
        <w:t xml:space="preserve"> og anden håndtering</w:t>
      </w:r>
    </w:p>
    <w:p w14:paraId="7E8EE602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Ikke anvendt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lægemiddel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samt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affald heraf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skal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bortskaffes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i</w:t>
      </w:r>
      <w:r w:rsidRPr="00287EC6">
        <w:rPr>
          <w:spacing w:val="1"/>
          <w:sz w:val="24"/>
          <w:szCs w:val="24"/>
        </w:rPr>
        <w:t xml:space="preserve"> </w:t>
      </w:r>
      <w:r w:rsidRPr="00287EC6">
        <w:rPr>
          <w:sz w:val="24"/>
          <w:szCs w:val="24"/>
        </w:rPr>
        <w:t>henhold</w:t>
      </w:r>
      <w:r w:rsidRPr="00287EC6">
        <w:rPr>
          <w:spacing w:val="-3"/>
          <w:sz w:val="24"/>
          <w:szCs w:val="24"/>
        </w:rPr>
        <w:t xml:space="preserve"> </w:t>
      </w:r>
      <w:r w:rsidRPr="00287EC6">
        <w:rPr>
          <w:sz w:val="24"/>
          <w:szCs w:val="24"/>
        </w:rPr>
        <w:t>til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lokale</w:t>
      </w:r>
      <w:r w:rsidRPr="00287EC6">
        <w:rPr>
          <w:spacing w:val="-2"/>
          <w:sz w:val="24"/>
          <w:szCs w:val="24"/>
        </w:rPr>
        <w:t xml:space="preserve"> </w:t>
      </w:r>
      <w:r w:rsidRPr="00287EC6">
        <w:rPr>
          <w:sz w:val="24"/>
          <w:szCs w:val="24"/>
        </w:rPr>
        <w:t>retningslinjer.</w:t>
      </w:r>
    </w:p>
    <w:p w14:paraId="1A60B9A5" w14:textId="77777777" w:rsidR="009260DE" w:rsidRPr="00287EC6" w:rsidRDefault="009260DE" w:rsidP="000730CA">
      <w:pPr>
        <w:tabs>
          <w:tab w:val="left" w:pos="851"/>
        </w:tabs>
        <w:ind w:left="851"/>
        <w:rPr>
          <w:sz w:val="24"/>
          <w:szCs w:val="24"/>
        </w:rPr>
      </w:pPr>
    </w:p>
    <w:p w14:paraId="0BBEB66D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7.</w:t>
      </w:r>
      <w:r w:rsidRPr="00287EC6">
        <w:rPr>
          <w:b/>
          <w:sz w:val="24"/>
          <w:szCs w:val="24"/>
        </w:rPr>
        <w:tab/>
        <w:t>INDEHAVER AF MARKEDSFØRINGSTILLADELSEN</w:t>
      </w:r>
    </w:p>
    <w:p w14:paraId="524291CA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Devatis GmbH</w:t>
      </w:r>
    </w:p>
    <w:p w14:paraId="5EDFC45A" w14:textId="77777777" w:rsidR="00186FB3" w:rsidRPr="00287EC6" w:rsidRDefault="00186FB3" w:rsidP="0065155F">
      <w:pPr>
        <w:ind w:left="851"/>
        <w:rPr>
          <w:sz w:val="24"/>
          <w:szCs w:val="24"/>
        </w:rPr>
      </w:pPr>
      <w:proofErr w:type="spellStart"/>
      <w:r w:rsidRPr="00287EC6">
        <w:rPr>
          <w:sz w:val="24"/>
          <w:szCs w:val="24"/>
        </w:rPr>
        <w:t>Spiralstr</w:t>
      </w:r>
      <w:proofErr w:type="spellEnd"/>
      <w:r w:rsidRPr="00287EC6">
        <w:rPr>
          <w:sz w:val="24"/>
          <w:szCs w:val="24"/>
        </w:rPr>
        <w:t>. 22</w:t>
      </w:r>
    </w:p>
    <w:p w14:paraId="497CA5F5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 xml:space="preserve">79539 </w:t>
      </w:r>
      <w:proofErr w:type="spellStart"/>
      <w:r w:rsidRPr="00287EC6">
        <w:rPr>
          <w:sz w:val="24"/>
          <w:szCs w:val="24"/>
        </w:rPr>
        <w:t>Lörrach</w:t>
      </w:r>
      <w:proofErr w:type="spellEnd"/>
    </w:p>
    <w:p w14:paraId="4DF78C1C" w14:textId="77777777" w:rsidR="00186FB3" w:rsidRPr="00287EC6" w:rsidRDefault="00186FB3" w:rsidP="0065155F">
      <w:pPr>
        <w:ind w:left="851"/>
        <w:rPr>
          <w:sz w:val="24"/>
          <w:szCs w:val="24"/>
        </w:rPr>
      </w:pPr>
      <w:r w:rsidRPr="00287EC6">
        <w:rPr>
          <w:sz w:val="24"/>
          <w:szCs w:val="24"/>
        </w:rPr>
        <w:t>Tyskland</w:t>
      </w:r>
    </w:p>
    <w:p w14:paraId="4E80AE15" w14:textId="77777777" w:rsidR="00641C65" w:rsidRPr="00287EC6" w:rsidRDefault="00641C65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39A33DEF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8.</w:t>
      </w:r>
      <w:r w:rsidRPr="00287EC6">
        <w:rPr>
          <w:b/>
          <w:sz w:val="24"/>
          <w:szCs w:val="24"/>
        </w:rPr>
        <w:tab/>
        <w:t>MARKEDSFØRINGSTILLADELSESNUMMER (</w:t>
      </w:r>
      <w:r w:rsidR="00BF6243" w:rsidRPr="00287EC6">
        <w:rPr>
          <w:b/>
          <w:sz w:val="24"/>
          <w:szCs w:val="24"/>
        </w:rPr>
        <w:t>-</w:t>
      </w:r>
      <w:r w:rsidRPr="00287EC6">
        <w:rPr>
          <w:b/>
          <w:sz w:val="24"/>
          <w:szCs w:val="24"/>
        </w:rPr>
        <w:t>NUMRE)</w:t>
      </w:r>
    </w:p>
    <w:p w14:paraId="468BDFA7" w14:textId="55D10B80" w:rsidR="009260DE" w:rsidRPr="00287EC6" w:rsidRDefault="00186FB3" w:rsidP="009260DE">
      <w:pPr>
        <w:tabs>
          <w:tab w:val="left" w:pos="851"/>
        </w:tabs>
        <w:ind w:left="851"/>
        <w:rPr>
          <w:sz w:val="24"/>
          <w:szCs w:val="24"/>
        </w:rPr>
      </w:pPr>
      <w:r w:rsidRPr="00287EC6">
        <w:rPr>
          <w:sz w:val="24"/>
          <w:szCs w:val="24"/>
        </w:rPr>
        <w:t>71257</w:t>
      </w:r>
    </w:p>
    <w:p w14:paraId="7F0FDDBC" w14:textId="77777777" w:rsidR="009260DE" w:rsidRPr="00287EC6" w:rsidRDefault="009260DE" w:rsidP="009260DE">
      <w:pPr>
        <w:tabs>
          <w:tab w:val="left" w:pos="851"/>
        </w:tabs>
        <w:ind w:left="851"/>
        <w:jc w:val="both"/>
        <w:rPr>
          <w:sz w:val="24"/>
          <w:szCs w:val="24"/>
        </w:rPr>
      </w:pPr>
    </w:p>
    <w:p w14:paraId="1EBA6DDC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9.</w:t>
      </w:r>
      <w:r w:rsidRPr="00287EC6">
        <w:rPr>
          <w:b/>
          <w:sz w:val="24"/>
          <w:szCs w:val="24"/>
        </w:rPr>
        <w:tab/>
        <w:t>DATO FOR FØRSTE MARKEDSFØRINGSTILLADELSE</w:t>
      </w:r>
    </w:p>
    <w:p w14:paraId="71154E6F" w14:textId="046E5053" w:rsidR="009260DE" w:rsidRPr="00287EC6" w:rsidRDefault="0055198C" w:rsidP="009260DE">
      <w:pPr>
        <w:tabs>
          <w:tab w:val="left" w:pos="851"/>
        </w:tabs>
        <w:ind w:left="851"/>
        <w:rPr>
          <w:sz w:val="24"/>
          <w:szCs w:val="24"/>
        </w:rPr>
      </w:pPr>
      <w:r>
        <w:rPr>
          <w:sz w:val="24"/>
          <w:szCs w:val="24"/>
        </w:rPr>
        <w:t>28. juli 2025</w:t>
      </w:r>
    </w:p>
    <w:p w14:paraId="596EFD65" w14:textId="77777777" w:rsidR="009260DE" w:rsidRPr="00287EC6" w:rsidRDefault="009260DE" w:rsidP="009260DE">
      <w:pPr>
        <w:tabs>
          <w:tab w:val="left" w:pos="851"/>
        </w:tabs>
        <w:ind w:left="851"/>
        <w:rPr>
          <w:sz w:val="24"/>
          <w:szCs w:val="24"/>
        </w:rPr>
      </w:pPr>
    </w:p>
    <w:p w14:paraId="11FBFC50" w14:textId="77777777" w:rsidR="009260DE" w:rsidRPr="00287EC6" w:rsidRDefault="009260DE" w:rsidP="009260DE">
      <w:pPr>
        <w:tabs>
          <w:tab w:val="left" w:pos="851"/>
        </w:tabs>
        <w:ind w:left="851" w:hanging="851"/>
        <w:rPr>
          <w:b/>
          <w:sz w:val="24"/>
          <w:szCs w:val="24"/>
        </w:rPr>
      </w:pPr>
      <w:r w:rsidRPr="00287EC6">
        <w:rPr>
          <w:b/>
          <w:sz w:val="24"/>
          <w:szCs w:val="24"/>
        </w:rPr>
        <w:t>10.</w:t>
      </w:r>
      <w:r w:rsidRPr="00287EC6">
        <w:rPr>
          <w:b/>
          <w:sz w:val="24"/>
          <w:szCs w:val="24"/>
        </w:rPr>
        <w:tab/>
        <w:t>DATO FOR ÆNDRING AF TEKSTEN</w:t>
      </w:r>
    </w:p>
    <w:p w14:paraId="0B0B3CC4" w14:textId="4BB37EE6" w:rsidR="009260DE" w:rsidRPr="00287EC6" w:rsidRDefault="00186FB3" w:rsidP="009260DE">
      <w:pPr>
        <w:tabs>
          <w:tab w:val="left" w:pos="851"/>
        </w:tabs>
        <w:ind w:left="851"/>
        <w:rPr>
          <w:sz w:val="24"/>
          <w:szCs w:val="24"/>
        </w:rPr>
      </w:pPr>
      <w:r w:rsidRPr="00287EC6">
        <w:rPr>
          <w:sz w:val="24"/>
          <w:szCs w:val="24"/>
        </w:rPr>
        <w:t>-</w:t>
      </w:r>
    </w:p>
    <w:sectPr w:rsidR="009260DE" w:rsidRPr="00287EC6" w:rsidSect="000259B9">
      <w:footerReference w:type="default" r:id="rId9"/>
      <w:pgSz w:w="11906" w:h="16838" w:code="9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8FB4D0" w14:textId="77777777" w:rsidR="00776477" w:rsidRDefault="00776477">
      <w:r>
        <w:separator/>
      </w:r>
    </w:p>
  </w:endnote>
  <w:endnote w:type="continuationSeparator" w:id="0">
    <w:p w14:paraId="4E5408CE" w14:textId="77777777" w:rsidR="00776477" w:rsidRDefault="00776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22E5A" w14:textId="77777777" w:rsidR="00776477" w:rsidRDefault="00776477">
    <w:pPr>
      <w:pStyle w:val="Sidefod"/>
      <w:pBdr>
        <w:bottom w:val="single" w:sz="6" w:space="1" w:color="auto"/>
      </w:pBdr>
    </w:pPr>
  </w:p>
  <w:p w14:paraId="3AD9220A" w14:textId="77777777" w:rsidR="00776477" w:rsidRDefault="00776477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</w:p>
  <w:p w14:paraId="36FBB07A" w14:textId="31569CA4" w:rsidR="00776477" w:rsidRPr="00B373D7" w:rsidRDefault="00776477" w:rsidP="00C42586">
    <w:pPr>
      <w:pStyle w:val="Sidefod"/>
      <w:tabs>
        <w:tab w:val="clear" w:pos="4819"/>
        <w:tab w:val="left" w:pos="8505"/>
      </w:tabs>
      <w:rPr>
        <w:i/>
        <w:sz w:val="18"/>
        <w:szCs w:val="18"/>
      </w:rPr>
    </w:pPr>
    <w:r w:rsidRPr="00B373D7">
      <w:rPr>
        <w:i/>
        <w:sz w:val="18"/>
        <w:szCs w:val="18"/>
      </w:rPr>
      <w:fldChar w:fldCharType="begin"/>
    </w:r>
    <w:r w:rsidRPr="00B373D7">
      <w:rPr>
        <w:i/>
        <w:sz w:val="18"/>
        <w:szCs w:val="18"/>
      </w:rPr>
      <w:instrText xml:space="preserve"> FILENAME </w:instrText>
    </w:r>
    <w:r w:rsidRPr="00B373D7">
      <w:rPr>
        <w:i/>
        <w:sz w:val="18"/>
        <w:szCs w:val="18"/>
      </w:rPr>
      <w:fldChar w:fldCharType="separate"/>
    </w:r>
    <w:r w:rsidR="006A3C5B">
      <w:rPr>
        <w:i/>
        <w:noProof/>
        <w:sz w:val="18"/>
        <w:szCs w:val="18"/>
      </w:rPr>
      <w:t>Tadalafil Devatis, filmovertrukne tabletter 20 mg.docx</w:t>
    </w:r>
    <w:r w:rsidRPr="00B373D7">
      <w:rPr>
        <w:i/>
        <w:sz w:val="18"/>
        <w:szCs w:val="18"/>
      </w:rPr>
      <w:fldChar w:fldCharType="end"/>
    </w:r>
    <w:r w:rsidRPr="00B373D7">
      <w:rPr>
        <w:i/>
        <w:sz w:val="18"/>
        <w:szCs w:val="18"/>
      </w:rPr>
      <w:tab/>
      <w:t xml:space="preserve">Side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PAGE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  <w:r w:rsidRPr="00B373D7">
      <w:rPr>
        <w:rStyle w:val="Sidetal"/>
        <w:i/>
        <w:sz w:val="18"/>
        <w:szCs w:val="18"/>
      </w:rPr>
      <w:t xml:space="preserve"> af </w:t>
    </w:r>
    <w:r w:rsidRPr="00B373D7">
      <w:rPr>
        <w:rStyle w:val="Sidetal"/>
        <w:i/>
        <w:sz w:val="18"/>
        <w:szCs w:val="18"/>
      </w:rPr>
      <w:fldChar w:fldCharType="begin"/>
    </w:r>
    <w:r w:rsidRPr="00B373D7">
      <w:rPr>
        <w:rStyle w:val="Sidetal"/>
        <w:i/>
        <w:sz w:val="18"/>
        <w:szCs w:val="18"/>
      </w:rPr>
      <w:instrText xml:space="preserve"> NUMPAGES </w:instrText>
    </w:r>
    <w:r w:rsidRPr="00B373D7">
      <w:rPr>
        <w:rStyle w:val="Sidetal"/>
        <w:i/>
        <w:sz w:val="18"/>
        <w:szCs w:val="18"/>
      </w:rPr>
      <w:fldChar w:fldCharType="separate"/>
    </w:r>
    <w:r>
      <w:rPr>
        <w:rStyle w:val="Sidetal"/>
        <w:i/>
        <w:noProof/>
        <w:sz w:val="18"/>
        <w:szCs w:val="18"/>
      </w:rPr>
      <w:t>3</w:t>
    </w:r>
    <w:r w:rsidRPr="00B373D7">
      <w:rPr>
        <w:rStyle w:val="Sidetal"/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7C88F" w14:textId="77777777" w:rsidR="00776477" w:rsidRDefault="00776477">
      <w:r>
        <w:separator/>
      </w:r>
    </w:p>
  </w:footnote>
  <w:footnote w:type="continuationSeparator" w:id="0">
    <w:p w14:paraId="64C32C53" w14:textId="77777777" w:rsidR="00776477" w:rsidRDefault="00776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1732C"/>
    <w:multiLevelType w:val="multilevel"/>
    <w:tmpl w:val="7BE2F61C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397578A"/>
    <w:multiLevelType w:val="multilevel"/>
    <w:tmpl w:val="392232E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</w:lvl>
    <w:lvl w:ilvl="1">
      <w:start w:val="3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364660C3"/>
    <w:multiLevelType w:val="multilevel"/>
    <w:tmpl w:val="DAF0ED20"/>
    <w:lvl w:ilvl="0">
      <w:start w:val="5"/>
      <w:numFmt w:val="decimal"/>
      <w:lvlText w:val="%1.0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lvlText w:val="%1.%2"/>
      <w:lvlJc w:val="left"/>
      <w:pPr>
        <w:tabs>
          <w:tab w:val="num" w:pos="2159"/>
        </w:tabs>
        <w:ind w:left="2159" w:hanging="855"/>
      </w:pPr>
    </w:lvl>
    <w:lvl w:ilvl="2">
      <w:start w:val="1"/>
      <w:numFmt w:val="decimal"/>
      <w:lvlText w:val="%1.%2.%3"/>
      <w:lvlJc w:val="left"/>
      <w:pPr>
        <w:tabs>
          <w:tab w:val="num" w:pos="3463"/>
        </w:tabs>
        <w:ind w:left="3463" w:hanging="855"/>
      </w:pPr>
    </w:lvl>
    <w:lvl w:ilvl="3">
      <w:start w:val="1"/>
      <w:numFmt w:val="decimal"/>
      <w:lvlText w:val="%1.%2.%3.%4"/>
      <w:lvlJc w:val="left"/>
      <w:pPr>
        <w:tabs>
          <w:tab w:val="num" w:pos="4767"/>
        </w:tabs>
        <w:ind w:left="4767" w:hanging="855"/>
      </w:pPr>
    </w:lvl>
    <w:lvl w:ilvl="4">
      <w:start w:val="1"/>
      <w:numFmt w:val="decimal"/>
      <w:lvlText w:val="%1.%2.%3.%4.%5"/>
      <w:lvlJc w:val="left"/>
      <w:pPr>
        <w:tabs>
          <w:tab w:val="num" w:pos="6296"/>
        </w:tabs>
        <w:ind w:left="6296" w:hanging="1080"/>
      </w:pPr>
    </w:lvl>
    <w:lvl w:ilvl="5">
      <w:start w:val="1"/>
      <w:numFmt w:val="decimal"/>
      <w:lvlText w:val="%1.%2.%3.%4.%5.%6"/>
      <w:lvlJc w:val="left"/>
      <w:pPr>
        <w:tabs>
          <w:tab w:val="num" w:pos="7600"/>
        </w:tabs>
        <w:ind w:left="76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9264"/>
        </w:tabs>
        <w:ind w:left="926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0568"/>
        </w:tabs>
        <w:ind w:left="1056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2232"/>
        </w:tabs>
        <w:ind w:left="12232" w:hanging="1800"/>
      </w:pPr>
    </w:lvl>
  </w:abstractNum>
  <w:abstractNum w:abstractNumId="3" w15:restartNumberingAfterBreak="0">
    <w:nsid w:val="402A3F87"/>
    <w:multiLevelType w:val="hybridMultilevel"/>
    <w:tmpl w:val="C2526F9A"/>
    <w:lvl w:ilvl="0" w:tplc="DADE0506">
      <w:start w:val="1"/>
      <w:numFmt w:val="bullet"/>
      <w:lvlText w:val="-"/>
      <w:lvlJc w:val="left"/>
      <w:pPr>
        <w:ind w:left="682" w:hanging="567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363E7ABC">
      <w:start w:val="1"/>
      <w:numFmt w:val="bullet"/>
      <w:lvlText w:val="•"/>
      <w:lvlJc w:val="left"/>
      <w:pPr>
        <w:ind w:left="1538" w:hanging="567"/>
      </w:pPr>
    </w:lvl>
    <w:lvl w:ilvl="2" w:tplc="12081856">
      <w:start w:val="1"/>
      <w:numFmt w:val="bullet"/>
      <w:lvlText w:val="•"/>
      <w:lvlJc w:val="left"/>
      <w:pPr>
        <w:ind w:left="2394" w:hanging="567"/>
      </w:pPr>
    </w:lvl>
    <w:lvl w:ilvl="3" w:tplc="121C2052">
      <w:start w:val="1"/>
      <w:numFmt w:val="bullet"/>
      <w:lvlText w:val="•"/>
      <w:lvlJc w:val="left"/>
      <w:pPr>
        <w:ind w:left="3249" w:hanging="567"/>
      </w:pPr>
    </w:lvl>
    <w:lvl w:ilvl="4" w:tplc="68D40C6E">
      <w:start w:val="1"/>
      <w:numFmt w:val="bullet"/>
      <w:lvlText w:val="•"/>
      <w:lvlJc w:val="left"/>
      <w:pPr>
        <w:ind w:left="4105" w:hanging="567"/>
      </w:pPr>
    </w:lvl>
    <w:lvl w:ilvl="5" w:tplc="437C4272">
      <w:start w:val="1"/>
      <w:numFmt w:val="bullet"/>
      <w:lvlText w:val="•"/>
      <w:lvlJc w:val="left"/>
      <w:pPr>
        <w:ind w:left="4961" w:hanging="567"/>
      </w:pPr>
    </w:lvl>
    <w:lvl w:ilvl="6" w:tplc="8AF6981E">
      <w:start w:val="1"/>
      <w:numFmt w:val="bullet"/>
      <w:lvlText w:val="•"/>
      <w:lvlJc w:val="left"/>
      <w:pPr>
        <w:ind w:left="5817" w:hanging="567"/>
      </w:pPr>
    </w:lvl>
    <w:lvl w:ilvl="7" w:tplc="44F01A32">
      <w:start w:val="1"/>
      <w:numFmt w:val="bullet"/>
      <w:lvlText w:val="•"/>
      <w:lvlJc w:val="left"/>
      <w:pPr>
        <w:ind w:left="6673" w:hanging="567"/>
      </w:pPr>
    </w:lvl>
    <w:lvl w:ilvl="8" w:tplc="454A98AC">
      <w:start w:val="1"/>
      <w:numFmt w:val="bullet"/>
      <w:lvlText w:val="•"/>
      <w:lvlJc w:val="left"/>
      <w:pPr>
        <w:ind w:left="7529" w:hanging="567"/>
      </w:pPr>
    </w:lvl>
  </w:abstractNum>
  <w:abstractNum w:abstractNumId="4" w15:restartNumberingAfterBreak="0">
    <w:nsid w:val="405C5D3C"/>
    <w:multiLevelType w:val="multilevel"/>
    <w:tmpl w:val="9CBC71DC"/>
    <w:lvl w:ilvl="0"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1"/>
      <w:numFmt w:val="decimal"/>
      <w:isLgl/>
      <w:lvlText w:val="%1.%2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"/>
      <w:lvlJc w:val="left"/>
      <w:pPr>
        <w:tabs>
          <w:tab w:val="num" w:pos="855"/>
        </w:tabs>
        <w:ind w:left="855" w:hanging="855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55542CAA"/>
    <w:multiLevelType w:val="multilevel"/>
    <w:tmpl w:val="6E481CAC"/>
    <w:lvl w:ilvl="0">
      <w:start w:val="5"/>
      <w:numFmt w:val="decimal"/>
      <w:lvlText w:val="%1."/>
      <w:lvlJc w:val="left"/>
      <w:pPr>
        <w:tabs>
          <w:tab w:val="num" w:pos="855"/>
        </w:tabs>
        <w:ind w:left="855" w:hanging="855"/>
      </w:pPr>
    </w:lvl>
    <w:lvl w:ilvl="1">
      <w:start w:val="2"/>
      <w:numFmt w:val="decimal"/>
      <w:lvlText w:val="%1.%2"/>
      <w:lvlJc w:val="left"/>
      <w:pPr>
        <w:tabs>
          <w:tab w:val="num" w:pos="855"/>
        </w:tabs>
        <w:ind w:left="855" w:hanging="855"/>
      </w:p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</w:lvl>
    <w:lvl w:ilvl="3">
      <w:start w:val="1"/>
      <w:numFmt w:val="decimal"/>
      <w:lvlText w:val="%1.%2.%3.%4."/>
      <w:lvlJc w:val="left"/>
      <w:pPr>
        <w:tabs>
          <w:tab w:val="num" w:pos="855"/>
        </w:tabs>
        <w:ind w:left="855" w:hanging="85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C127AF9"/>
    <w:multiLevelType w:val="hybridMultilevel"/>
    <w:tmpl w:val="E92E2D22"/>
    <w:lvl w:ilvl="0" w:tplc="89B8BFE8"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63"/>
    <w:rsid w:val="000259B9"/>
    <w:rsid w:val="00041491"/>
    <w:rsid w:val="000472BB"/>
    <w:rsid w:val="00050D16"/>
    <w:rsid w:val="000730CA"/>
    <w:rsid w:val="00074F2A"/>
    <w:rsid w:val="000A1CA8"/>
    <w:rsid w:val="000A466B"/>
    <w:rsid w:val="000B058C"/>
    <w:rsid w:val="000D68B0"/>
    <w:rsid w:val="000E4EE6"/>
    <w:rsid w:val="001454E2"/>
    <w:rsid w:val="00186FB3"/>
    <w:rsid w:val="001F1CD3"/>
    <w:rsid w:val="00206CE8"/>
    <w:rsid w:val="0021526C"/>
    <w:rsid w:val="002474DB"/>
    <w:rsid w:val="00283A2B"/>
    <w:rsid w:val="00287EC6"/>
    <w:rsid w:val="00292AA5"/>
    <w:rsid w:val="00295E84"/>
    <w:rsid w:val="002B30AD"/>
    <w:rsid w:val="002C1EC0"/>
    <w:rsid w:val="002C2C01"/>
    <w:rsid w:val="00326868"/>
    <w:rsid w:val="003A29AE"/>
    <w:rsid w:val="003A32D7"/>
    <w:rsid w:val="003B4074"/>
    <w:rsid w:val="003C769A"/>
    <w:rsid w:val="003D3A90"/>
    <w:rsid w:val="003F1838"/>
    <w:rsid w:val="004251C1"/>
    <w:rsid w:val="0045746C"/>
    <w:rsid w:val="0049104B"/>
    <w:rsid w:val="004E3B12"/>
    <w:rsid w:val="00532310"/>
    <w:rsid w:val="0055198C"/>
    <w:rsid w:val="00565F0F"/>
    <w:rsid w:val="00594A86"/>
    <w:rsid w:val="00596D86"/>
    <w:rsid w:val="00637F5A"/>
    <w:rsid w:val="00641C65"/>
    <w:rsid w:val="0065155F"/>
    <w:rsid w:val="006560B1"/>
    <w:rsid w:val="00666510"/>
    <w:rsid w:val="006756DD"/>
    <w:rsid w:val="006A3C5B"/>
    <w:rsid w:val="0071241E"/>
    <w:rsid w:val="00737275"/>
    <w:rsid w:val="00740EEC"/>
    <w:rsid w:val="00776477"/>
    <w:rsid w:val="0078011A"/>
    <w:rsid w:val="00782AF4"/>
    <w:rsid w:val="00790EE7"/>
    <w:rsid w:val="007B6649"/>
    <w:rsid w:val="0082576E"/>
    <w:rsid w:val="0089346F"/>
    <w:rsid w:val="00907F75"/>
    <w:rsid w:val="009260DE"/>
    <w:rsid w:val="0093258A"/>
    <w:rsid w:val="009C4C63"/>
    <w:rsid w:val="009C7BA3"/>
    <w:rsid w:val="009D1F5A"/>
    <w:rsid w:val="00A10294"/>
    <w:rsid w:val="00A567BD"/>
    <w:rsid w:val="00A8299C"/>
    <w:rsid w:val="00B003BF"/>
    <w:rsid w:val="00B373D7"/>
    <w:rsid w:val="00B55271"/>
    <w:rsid w:val="00BD7931"/>
    <w:rsid w:val="00BF6243"/>
    <w:rsid w:val="00C36276"/>
    <w:rsid w:val="00C42586"/>
    <w:rsid w:val="00C45F6B"/>
    <w:rsid w:val="00C60CCD"/>
    <w:rsid w:val="00C84483"/>
    <w:rsid w:val="00C95551"/>
    <w:rsid w:val="00CB20D7"/>
    <w:rsid w:val="00D020B0"/>
    <w:rsid w:val="00D11748"/>
    <w:rsid w:val="00D237F6"/>
    <w:rsid w:val="00D34D98"/>
    <w:rsid w:val="00D366CF"/>
    <w:rsid w:val="00D93992"/>
    <w:rsid w:val="00DA7D88"/>
    <w:rsid w:val="00E108AA"/>
    <w:rsid w:val="00E3749A"/>
    <w:rsid w:val="00E7437F"/>
    <w:rsid w:val="00E865B8"/>
    <w:rsid w:val="00EC0B9B"/>
    <w:rsid w:val="00ED5E9F"/>
    <w:rsid w:val="00F66D4F"/>
    <w:rsid w:val="00FB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88BC98"/>
  <w15:chartTrackingRefBased/>
  <w15:docId w15:val="{0F28C66C-E6FA-465A-BDD2-388603928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D01"/>
    <w:rPr>
      <w:sz w:val="23"/>
      <w:lang w:eastAsia="en-US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FB6D0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Overskrift3">
    <w:name w:val="heading 3"/>
    <w:basedOn w:val="Normal"/>
    <w:next w:val="Normal"/>
    <w:qFormat/>
    <w:rsid w:val="00FB6D01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186FB3"/>
    <w:rPr>
      <w:rFonts w:ascii="Arial" w:hAnsi="Arial"/>
      <w:b/>
      <w:kern w:val="28"/>
      <w:sz w:val="28"/>
      <w:lang w:eastAsia="en-US"/>
    </w:rPr>
  </w:style>
  <w:style w:type="paragraph" w:styleId="Kommentartekst">
    <w:name w:val="annotation text"/>
    <w:basedOn w:val="Normal"/>
    <w:link w:val="KommentartekstTegn"/>
    <w:uiPriority w:val="99"/>
    <w:semiHidden/>
    <w:rsid w:val="00790EE7"/>
    <w:rPr>
      <w:sz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003BF"/>
  </w:style>
  <w:style w:type="paragraph" w:styleId="Sidehoved">
    <w:name w:val="header"/>
    <w:basedOn w:val="Normal"/>
    <w:link w:val="SidehovedTegn"/>
    <w:uiPriority w:val="99"/>
    <w:rsid w:val="00790EE7"/>
    <w:pPr>
      <w:tabs>
        <w:tab w:val="center" w:pos="4819"/>
        <w:tab w:val="right" w:pos="9638"/>
      </w:tabs>
    </w:pPr>
    <w:rPr>
      <w:sz w:val="24"/>
      <w:lang w:eastAsia="da-DK"/>
    </w:rPr>
  </w:style>
  <w:style w:type="character" w:customStyle="1" w:styleId="SidehovedTegn">
    <w:name w:val="Sidehoved Tegn"/>
    <w:link w:val="Sidehoved"/>
    <w:uiPriority w:val="99"/>
    <w:rsid w:val="00B003BF"/>
    <w:rPr>
      <w:sz w:val="24"/>
    </w:rPr>
  </w:style>
  <w:style w:type="paragraph" w:styleId="Titel">
    <w:name w:val="Title"/>
    <w:basedOn w:val="Normal"/>
    <w:link w:val="TitelTegn"/>
    <w:qFormat/>
    <w:rsid w:val="00790EE7"/>
    <w:pPr>
      <w:jc w:val="center"/>
    </w:pPr>
    <w:rPr>
      <w:b/>
      <w:sz w:val="24"/>
      <w:lang w:eastAsia="da-DK"/>
    </w:rPr>
  </w:style>
  <w:style w:type="character" w:customStyle="1" w:styleId="TitelTegn">
    <w:name w:val="Titel Tegn"/>
    <w:link w:val="Titel"/>
    <w:rsid w:val="00B003BF"/>
    <w:rPr>
      <w:b/>
      <w:sz w:val="24"/>
    </w:rPr>
  </w:style>
  <w:style w:type="character" w:styleId="Kommentarhenvisning">
    <w:name w:val="annotation reference"/>
    <w:uiPriority w:val="99"/>
    <w:semiHidden/>
    <w:rsid w:val="00790EE7"/>
    <w:rPr>
      <w:sz w:val="16"/>
      <w:szCs w:val="16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790EE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86FB3"/>
    <w:rPr>
      <w:rFonts w:ascii="Tahoma" w:hAnsi="Tahoma" w:cs="Tahoma"/>
      <w:sz w:val="16"/>
      <w:szCs w:val="16"/>
      <w:lang w:eastAsia="en-US"/>
    </w:rPr>
  </w:style>
  <w:style w:type="paragraph" w:styleId="Sidefod">
    <w:name w:val="footer"/>
    <w:basedOn w:val="Normal"/>
    <w:link w:val="SidefodTegn"/>
    <w:uiPriority w:val="99"/>
    <w:rsid w:val="00C4258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86FB3"/>
    <w:rPr>
      <w:sz w:val="23"/>
      <w:lang w:eastAsia="en-US"/>
    </w:rPr>
  </w:style>
  <w:style w:type="character" w:styleId="Sidetal">
    <w:name w:val="page number"/>
    <w:basedOn w:val="Standardskrifttypeiafsnit"/>
    <w:rsid w:val="00C4258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260DE"/>
    <w:rPr>
      <w:b/>
      <w:bCs/>
      <w:lang w:eastAsia="en-US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260DE"/>
    <w:rPr>
      <w:b/>
      <w:bCs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0472BB"/>
    <w:pPr>
      <w:widowControl w:val="0"/>
      <w:ind w:left="115"/>
    </w:pPr>
    <w:rPr>
      <w:rFonts w:cstheme="minorBidi"/>
      <w:sz w:val="22"/>
      <w:szCs w:val="22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0472BB"/>
    <w:rPr>
      <w:rFonts w:cstheme="minorBidi"/>
      <w:sz w:val="22"/>
      <w:szCs w:val="22"/>
      <w:lang w:val="en-US" w:eastAsia="en-US"/>
    </w:rPr>
  </w:style>
  <w:style w:type="character" w:styleId="Hyperlink">
    <w:name w:val="Hyperlink"/>
    <w:basedOn w:val="Standardskrifttypeiafsnit"/>
    <w:uiPriority w:val="99"/>
    <w:semiHidden/>
    <w:unhideWhenUsed/>
    <w:rsid w:val="00186FB3"/>
    <w:rPr>
      <w:color w:val="0563C1" w:themeColor="hyperlink"/>
      <w:u w:val="single"/>
    </w:rPr>
  </w:style>
  <w:style w:type="paragraph" w:styleId="Listeafsnit">
    <w:name w:val="List Paragraph"/>
    <w:basedOn w:val="Normal"/>
    <w:uiPriority w:val="1"/>
    <w:qFormat/>
    <w:rsid w:val="00A8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ldenbivirkning.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QW_Docs\GOD\docs\National\LGO-RKE-REG%20008-01-SKB%20SPC%20Hum%20skabelon.dotx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LGO-RKE-REG 008-01-SKB SPC Hum skabelon.dotx</Template>
  <TotalTime>64</TotalTime>
  <Pages>16</Pages>
  <Words>4984</Words>
  <Characters>31926</Characters>
  <Application>Microsoft Office Word</Application>
  <DocSecurity>0</DocSecurity>
  <Lines>266</Lines>
  <Paragraphs>73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Jørgensen</dc:creator>
  <cp:keywords/>
  <dc:description>2024022497, MT</dc:description>
  <cp:lastModifiedBy>Gitte Jørgensen</cp:lastModifiedBy>
  <cp:revision>12</cp:revision>
  <cp:lastPrinted>2012-08-22T08:53:00Z</cp:lastPrinted>
  <dcterms:created xsi:type="dcterms:W3CDTF">2025-07-23T13:11:00Z</dcterms:created>
  <dcterms:modified xsi:type="dcterms:W3CDTF">2025-07-28T06:34:00Z</dcterms:modified>
</cp:coreProperties>
</file>