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5F71" w14:textId="77777777" w:rsidR="009260DE" w:rsidRPr="000E11AF" w:rsidRDefault="0021526C" w:rsidP="009260DE">
      <w:pPr>
        <w:rPr>
          <w:sz w:val="24"/>
          <w:szCs w:val="24"/>
        </w:rPr>
      </w:pPr>
      <w:bookmarkStart w:id="0" w:name="_GoBack"/>
      <w:bookmarkEnd w:id="0"/>
      <w:r w:rsidRPr="000E11AF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E896CB1" wp14:editId="391BA83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0E11AF">
        <w:rPr>
          <w:sz w:val="24"/>
          <w:szCs w:val="24"/>
        </w:rPr>
        <w:br w:type="textWrapping" w:clear="all"/>
      </w:r>
    </w:p>
    <w:p w14:paraId="0D7C29CD" w14:textId="2CD1825E" w:rsidR="009260DE" w:rsidRPr="000E11AF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0E11AF">
        <w:rPr>
          <w:b w:val="0"/>
          <w:szCs w:val="24"/>
          <w:lang w:eastAsia="en-US"/>
        </w:rPr>
        <w:tab/>
      </w:r>
      <w:r w:rsidR="0000284E">
        <w:rPr>
          <w:szCs w:val="24"/>
        </w:rPr>
        <w:t>11. februar 2025</w:t>
      </w:r>
    </w:p>
    <w:p w14:paraId="6F5C6208" w14:textId="77777777" w:rsidR="009260DE" w:rsidRPr="000E11AF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629AE76" w14:textId="77777777" w:rsidR="009260DE" w:rsidRPr="000E11AF" w:rsidRDefault="009260DE" w:rsidP="009260DE">
      <w:pPr>
        <w:pStyle w:val="Titel"/>
        <w:jc w:val="left"/>
        <w:rPr>
          <w:b w:val="0"/>
          <w:szCs w:val="24"/>
        </w:rPr>
      </w:pPr>
    </w:p>
    <w:p w14:paraId="4816D1E3" w14:textId="77777777" w:rsidR="009260DE" w:rsidRPr="000E11AF" w:rsidRDefault="009260DE" w:rsidP="009260DE">
      <w:pPr>
        <w:pStyle w:val="Titel"/>
        <w:jc w:val="left"/>
        <w:rPr>
          <w:b w:val="0"/>
          <w:szCs w:val="24"/>
        </w:rPr>
      </w:pPr>
    </w:p>
    <w:p w14:paraId="2E7ED652" w14:textId="77777777" w:rsidR="009260DE" w:rsidRPr="000E11AF" w:rsidRDefault="009260DE" w:rsidP="009260DE">
      <w:pPr>
        <w:jc w:val="center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PRODUKTRESUMÉ</w:t>
      </w:r>
    </w:p>
    <w:p w14:paraId="52F0CDFF" w14:textId="77777777" w:rsidR="009260DE" w:rsidRPr="000E11AF" w:rsidRDefault="009260DE" w:rsidP="009260DE">
      <w:pPr>
        <w:jc w:val="center"/>
        <w:rPr>
          <w:b/>
          <w:sz w:val="24"/>
          <w:szCs w:val="24"/>
        </w:rPr>
      </w:pPr>
    </w:p>
    <w:p w14:paraId="7B1B910A" w14:textId="77777777" w:rsidR="009260DE" w:rsidRPr="000E11AF" w:rsidRDefault="009260DE" w:rsidP="009260DE">
      <w:pPr>
        <w:jc w:val="center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for</w:t>
      </w:r>
    </w:p>
    <w:p w14:paraId="6B9831EE" w14:textId="77777777" w:rsidR="000B058C" w:rsidRPr="000E11AF" w:rsidRDefault="000B058C" w:rsidP="009260DE">
      <w:pPr>
        <w:jc w:val="center"/>
        <w:rPr>
          <w:b/>
          <w:sz w:val="24"/>
          <w:szCs w:val="24"/>
        </w:rPr>
      </w:pPr>
    </w:p>
    <w:p w14:paraId="77ABA1E0" w14:textId="6C3F0FCE" w:rsidR="005947F1" w:rsidRPr="000E11AF" w:rsidRDefault="005947F1" w:rsidP="005947F1">
      <w:pPr>
        <w:jc w:val="center"/>
        <w:rPr>
          <w:sz w:val="24"/>
          <w:szCs w:val="24"/>
          <w:lang w:eastAsia="da-DK"/>
        </w:rPr>
      </w:pPr>
      <w:proofErr w:type="spellStart"/>
      <w:r w:rsidRPr="000E11AF">
        <w:rPr>
          <w:b/>
          <w:bCs/>
          <w:sz w:val="24"/>
          <w:szCs w:val="24"/>
        </w:rPr>
        <w:t>Vareniclin</w:t>
      </w:r>
      <w:proofErr w:type="spellEnd"/>
      <w:r w:rsidRPr="000E11AF">
        <w:rPr>
          <w:b/>
          <w:bCs/>
          <w:sz w:val="24"/>
          <w:szCs w:val="24"/>
        </w:rPr>
        <w:t xml:space="preserve"> "Axunio", filmovertrukne tabletter 1 mg</w:t>
      </w:r>
    </w:p>
    <w:p w14:paraId="15CABF69" w14:textId="77777777" w:rsidR="009260DE" w:rsidRPr="000E11AF" w:rsidRDefault="009260DE" w:rsidP="009260DE">
      <w:pPr>
        <w:jc w:val="both"/>
        <w:rPr>
          <w:sz w:val="24"/>
          <w:szCs w:val="24"/>
        </w:rPr>
      </w:pPr>
    </w:p>
    <w:p w14:paraId="1E1DE355" w14:textId="77777777" w:rsidR="009260DE" w:rsidRPr="000E11AF" w:rsidRDefault="009260DE" w:rsidP="009260DE">
      <w:pPr>
        <w:jc w:val="both"/>
        <w:rPr>
          <w:sz w:val="24"/>
          <w:szCs w:val="24"/>
        </w:rPr>
      </w:pPr>
    </w:p>
    <w:p w14:paraId="7BA6F297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0.</w:t>
      </w:r>
      <w:r w:rsidRPr="000E11AF">
        <w:rPr>
          <w:b/>
          <w:sz w:val="24"/>
          <w:szCs w:val="24"/>
        </w:rPr>
        <w:tab/>
        <w:t>D.SP.NR.</w:t>
      </w:r>
    </w:p>
    <w:p w14:paraId="4EB58C55" w14:textId="40F7D9D6" w:rsidR="009260DE" w:rsidRPr="000E11AF" w:rsidRDefault="005947F1" w:rsidP="009260DE">
      <w:pPr>
        <w:tabs>
          <w:tab w:val="left" w:pos="851"/>
        </w:tabs>
        <w:ind w:left="851"/>
        <w:rPr>
          <w:sz w:val="24"/>
          <w:szCs w:val="24"/>
        </w:rPr>
      </w:pPr>
      <w:r w:rsidRPr="000E11AF">
        <w:rPr>
          <w:sz w:val="24"/>
          <w:szCs w:val="24"/>
        </w:rPr>
        <w:t>34179</w:t>
      </w:r>
    </w:p>
    <w:p w14:paraId="25D56DED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E6D6CC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1.</w:t>
      </w:r>
      <w:r w:rsidRPr="000E11AF">
        <w:rPr>
          <w:b/>
          <w:sz w:val="24"/>
          <w:szCs w:val="24"/>
        </w:rPr>
        <w:tab/>
        <w:t>LÆGEMIDLETS NAVN</w:t>
      </w:r>
    </w:p>
    <w:p w14:paraId="04DEB3C1" w14:textId="5538E08E" w:rsidR="005947F1" w:rsidRPr="000E11AF" w:rsidRDefault="00656D98" w:rsidP="006B7588">
      <w:pPr>
        <w:ind w:left="851"/>
        <w:rPr>
          <w:sz w:val="24"/>
          <w:szCs w:val="24"/>
          <w:lang w:eastAsia="fr-LU"/>
        </w:rPr>
      </w:pPr>
      <w:r>
        <w:rPr>
          <w:noProof/>
          <w:sz w:val="24"/>
          <w:szCs w:val="24"/>
          <w:lang w:val="fi-FI"/>
        </w:rPr>
        <w:t>Vareniclin "Axunio"</w:t>
      </w:r>
      <w:r w:rsidR="005947F1" w:rsidRPr="000E11AF">
        <w:rPr>
          <w:sz w:val="24"/>
          <w:szCs w:val="24"/>
        </w:rPr>
        <w:t xml:space="preserve"> </w:t>
      </w:r>
    </w:p>
    <w:p w14:paraId="2F8C2C38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89274D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2.</w:t>
      </w:r>
      <w:r w:rsidRPr="000E11AF">
        <w:rPr>
          <w:b/>
          <w:sz w:val="24"/>
          <w:szCs w:val="24"/>
        </w:rPr>
        <w:tab/>
        <w:t>KVALITATIV OG KVANTITATIV SAMMENSÆTNING</w:t>
      </w:r>
    </w:p>
    <w:p w14:paraId="5B1CD6F1" w14:textId="21D63437" w:rsidR="005947F1" w:rsidRPr="000E11AF" w:rsidRDefault="005947F1" w:rsidP="006B7588">
      <w:pPr>
        <w:ind w:left="851"/>
        <w:rPr>
          <w:sz w:val="24"/>
          <w:szCs w:val="24"/>
          <w:lang w:eastAsia="fr-LU"/>
        </w:rPr>
      </w:pPr>
      <w:r w:rsidRPr="000E11AF">
        <w:rPr>
          <w:sz w:val="24"/>
          <w:szCs w:val="24"/>
        </w:rPr>
        <w:t xml:space="preserve">Hver </w:t>
      </w:r>
      <w:r w:rsidR="00656D98">
        <w:rPr>
          <w:sz w:val="24"/>
          <w:szCs w:val="24"/>
        </w:rPr>
        <w:t>filmovertrukket</w:t>
      </w:r>
      <w:r w:rsidRPr="000E11AF">
        <w:rPr>
          <w:sz w:val="24"/>
          <w:szCs w:val="24"/>
        </w:rPr>
        <w:t xml:space="preserve"> tablet indeholder </w:t>
      </w:r>
      <w:proofErr w:type="spellStart"/>
      <w:r w:rsidRPr="000E11AF">
        <w:rPr>
          <w:sz w:val="24"/>
          <w:szCs w:val="24"/>
        </w:rPr>
        <w:t>vareniclincitrat</w:t>
      </w:r>
      <w:proofErr w:type="spellEnd"/>
      <w:r w:rsidRPr="000E11AF">
        <w:rPr>
          <w:sz w:val="24"/>
          <w:szCs w:val="24"/>
        </w:rPr>
        <w:t xml:space="preserve"> svarende til 1 mg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.</w:t>
      </w:r>
    </w:p>
    <w:p w14:paraId="7C6ECBB7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418A2876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Alle hjælpestoffer er anført under pkt. 6.1.</w:t>
      </w:r>
    </w:p>
    <w:p w14:paraId="3F48B254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EE236B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3.</w:t>
      </w:r>
      <w:r w:rsidRPr="000E11AF">
        <w:rPr>
          <w:b/>
          <w:sz w:val="24"/>
          <w:szCs w:val="24"/>
        </w:rPr>
        <w:tab/>
        <w:t>LÆGEMIDDELFORM</w:t>
      </w:r>
    </w:p>
    <w:p w14:paraId="48269399" w14:textId="5F85773E" w:rsidR="005947F1" w:rsidRPr="000E11AF" w:rsidRDefault="005947F1" w:rsidP="006B7588">
      <w:pPr>
        <w:ind w:left="851"/>
        <w:rPr>
          <w:sz w:val="24"/>
          <w:szCs w:val="24"/>
          <w:lang w:eastAsia="fr-LU"/>
        </w:rPr>
      </w:pPr>
      <w:r w:rsidRPr="000E11AF">
        <w:rPr>
          <w:sz w:val="24"/>
          <w:szCs w:val="24"/>
        </w:rPr>
        <w:t>Filmovertrukne tabletter</w:t>
      </w:r>
    </w:p>
    <w:p w14:paraId="0AF925BC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132945E9" w14:textId="1E80C9EC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Lyseblå, kapselformet (10 mm </w:t>
      </w:r>
      <w:r w:rsidR="005E3530">
        <w:rPr>
          <w:sz w:val="24"/>
          <w:szCs w:val="24"/>
        </w:rPr>
        <w:t>×</w:t>
      </w:r>
      <w:r w:rsidRPr="000E11AF">
        <w:rPr>
          <w:sz w:val="24"/>
          <w:szCs w:val="24"/>
        </w:rPr>
        <w:t xml:space="preserve"> 5 mm) </w:t>
      </w:r>
      <w:r w:rsidR="00656D98">
        <w:rPr>
          <w:sz w:val="24"/>
          <w:szCs w:val="24"/>
        </w:rPr>
        <w:t>filmovertrukket</w:t>
      </w:r>
      <w:r w:rsidRPr="000E11AF">
        <w:rPr>
          <w:sz w:val="24"/>
          <w:szCs w:val="24"/>
        </w:rPr>
        <w:t xml:space="preserve"> tablet, præget med ”1,0” på den ene side.</w:t>
      </w:r>
    </w:p>
    <w:p w14:paraId="5C697A18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7DBFE9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383BA3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4.</w:t>
      </w:r>
      <w:r w:rsidRPr="000E11AF">
        <w:rPr>
          <w:b/>
          <w:sz w:val="24"/>
          <w:szCs w:val="24"/>
        </w:rPr>
        <w:tab/>
        <w:t>KLINISKE OPLYSNINGER</w:t>
      </w:r>
    </w:p>
    <w:p w14:paraId="0C54CEEF" w14:textId="77777777" w:rsidR="009260DE" w:rsidRPr="000E11AF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C935DD3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0E11AF">
        <w:rPr>
          <w:b/>
          <w:sz w:val="24"/>
          <w:szCs w:val="24"/>
        </w:rPr>
        <w:t>4.1</w:t>
      </w:r>
      <w:r w:rsidRPr="000E11AF">
        <w:rPr>
          <w:b/>
          <w:sz w:val="24"/>
          <w:szCs w:val="24"/>
        </w:rPr>
        <w:tab/>
        <w:t>Terapeutiske indikationer</w:t>
      </w:r>
    </w:p>
    <w:p w14:paraId="1FFE18AC" w14:textId="4E2C6263" w:rsidR="005947F1" w:rsidRPr="000E11AF" w:rsidRDefault="00656D98" w:rsidP="006B7588">
      <w:pPr>
        <w:ind w:left="851"/>
        <w:rPr>
          <w:sz w:val="24"/>
          <w:szCs w:val="24"/>
          <w:lang w:eastAsia="fr-LU"/>
        </w:rPr>
      </w:pPr>
      <w:proofErr w:type="spellStart"/>
      <w:r>
        <w:rPr>
          <w:sz w:val="24"/>
          <w:szCs w:val="24"/>
        </w:rPr>
        <w:t>Vareniclin</w:t>
      </w:r>
      <w:proofErr w:type="spellEnd"/>
      <w:r>
        <w:rPr>
          <w:sz w:val="24"/>
          <w:szCs w:val="24"/>
        </w:rPr>
        <w:t xml:space="preserve"> "Axunio"</w:t>
      </w:r>
      <w:r w:rsidR="005947F1" w:rsidRPr="000E11AF">
        <w:rPr>
          <w:sz w:val="24"/>
          <w:szCs w:val="24"/>
        </w:rPr>
        <w:t xml:space="preserve"> er indiceret til rygeophør hos voksne.</w:t>
      </w:r>
    </w:p>
    <w:p w14:paraId="3E91BD31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13E0A2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4.2</w:t>
      </w:r>
      <w:r w:rsidRPr="000E11AF">
        <w:rPr>
          <w:b/>
          <w:sz w:val="24"/>
          <w:szCs w:val="24"/>
        </w:rPr>
        <w:tab/>
        <w:t xml:space="preserve">Dosering og </w:t>
      </w:r>
      <w:r w:rsidR="002C1EC0" w:rsidRPr="000E11AF">
        <w:rPr>
          <w:b/>
          <w:sz w:val="24"/>
          <w:szCs w:val="24"/>
        </w:rPr>
        <w:t>administration</w:t>
      </w:r>
    </w:p>
    <w:p w14:paraId="11CF5D7A" w14:textId="77777777" w:rsidR="00656D98" w:rsidRDefault="00656D98" w:rsidP="006B7588">
      <w:pPr>
        <w:ind w:left="851"/>
        <w:rPr>
          <w:sz w:val="24"/>
          <w:szCs w:val="24"/>
        </w:rPr>
      </w:pPr>
    </w:p>
    <w:p w14:paraId="5E30BDCA" w14:textId="020B97E8" w:rsidR="005947F1" w:rsidRPr="00656D98" w:rsidRDefault="005947F1" w:rsidP="006B7588">
      <w:pPr>
        <w:ind w:left="851"/>
        <w:rPr>
          <w:sz w:val="24"/>
          <w:szCs w:val="24"/>
          <w:u w:val="single"/>
          <w:lang w:eastAsia="fr-LU"/>
        </w:rPr>
      </w:pPr>
      <w:r w:rsidRPr="00656D98">
        <w:rPr>
          <w:sz w:val="24"/>
          <w:szCs w:val="24"/>
          <w:u w:val="single"/>
        </w:rPr>
        <w:t>Dosering</w:t>
      </w:r>
    </w:p>
    <w:p w14:paraId="0EEDE320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572EF5F3" w14:textId="0EEFAEEB" w:rsidR="005947F1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Den anbefalede dosis er 1 mg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2 gange dagligt efter 1 uges dosistitrering på følgende måde:</w:t>
      </w:r>
    </w:p>
    <w:p w14:paraId="1C161A8E" w14:textId="77777777" w:rsidR="008700A7" w:rsidRPr="000E11AF" w:rsidRDefault="008700A7" w:rsidP="006B7588">
      <w:pPr>
        <w:ind w:left="851"/>
        <w:rPr>
          <w:sz w:val="24"/>
          <w:szCs w:val="24"/>
        </w:rPr>
      </w:pPr>
    </w:p>
    <w:tbl>
      <w:tblPr>
        <w:tblStyle w:val="NormalTable0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268"/>
      </w:tblGrid>
      <w:tr w:rsidR="005947F1" w:rsidRPr="000E11AF" w14:paraId="65AE012F" w14:textId="77777777" w:rsidTr="006B7588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E2582" w14:textId="77777777" w:rsidR="005947F1" w:rsidRPr="000E11AF" w:rsidRDefault="005947F1" w:rsidP="00656D98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r w:rsidRPr="000E11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B9B4" w14:textId="77777777" w:rsidR="005947F1" w:rsidRPr="000E11AF" w:rsidRDefault="005947F1" w:rsidP="00656D98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gang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dagligt</w:t>
            </w:r>
          </w:p>
        </w:tc>
      </w:tr>
      <w:tr w:rsidR="005947F1" w:rsidRPr="000E11AF" w14:paraId="1F9D09B2" w14:textId="77777777" w:rsidTr="006B7588">
        <w:trPr>
          <w:trHeight w:val="2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5D43" w14:textId="77777777" w:rsidR="005947F1" w:rsidRPr="000E11AF" w:rsidRDefault="005947F1" w:rsidP="00656D98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r w:rsidRPr="000E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B079" w14:textId="77777777" w:rsidR="005947F1" w:rsidRPr="000E11AF" w:rsidRDefault="005947F1" w:rsidP="00656D98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gange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dagligt</w:t>
            </w:r>
          </w:p>
        </w:tc>
      </w:tr>
      <w:tr w:rsidR="005947F1" w:rsidRPr="000E11AF" w14:paraId="76170B44" w14:textId="77777777" w:rsidTr="006B7588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9AF54" w14:textId="77777777" w:rsidR="005947F1" w:rsidRPr="000E11AF" w:rsidRDefault="005947F1" w:rsidP="00656D98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r w:rsidRPr="000E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8 - resten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behandlingen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81629" w14:textId="77777777" w:rsidR="005947F1" w:rsidRPr="000E11AF" w:rsidRDefault="005947F1" w:rsidP="00656D98">
            <w:pPr>
              <w:pStyle w:val="TableParagraph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1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gange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dagligt</w:t>
            </w:r>
          </w:p>
        </w:tc>
      </w:tr>
    </w:tbl>
    <w:p w14:paraId="6D1830E1" w14:textId="77777777" w:rsidR="005947F1" w:rsidRPr="000E11AF" w:rsidRDefault="005947F1" w:rsidP="006B7588">
      <w:pPr>
        <w:ind w:left="851"/>
        <w:rPr>
          <w:sz w:val="24"/>
          <w:szCs w:val="24"/>
          <w:lang w:eastAsia="fr-LU"/>
        </w:rPr>
      </w:pPr>
    </w:p>
    <w:p w14:paraId="54180745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lastRenderedPageBreak/>
        <w:t xml:space="preserve">Patienten bør fastsætte en dato for rygestop.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behandlingen bør sædvanligvis begynde 1- 2 uger før denne dato (se pkt. 5.1). Patienter bør behandles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i 12 uger.</w:t>
      </w:r>
    </w:p>
    <w:p w14:paraId="38DBD2AF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642E5DA3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Patienter, der med succes er stoppet med at ryge efter 12 uger, kan overveje at tage yderligere en kur på 12 uger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1 mg 2 gange dagligt for at fastholde afholdenheden (se pkt. 5.1).</w:t>
      </w:r>
    </w:p>
    <w:p w14:paraId="61CB1CCA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0452CF48" w14:textId="4940CD70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En gradvis metode til at stoppe med at ryge ved hjælp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bør overvejes for patienter, som ikke kan eller vil stoppe på én gang. Patienterne skal reducere rygningen i løbet af de første 12 ugers behandling og stoppe med at ryge ved afslutningen af denne behandlingsperiode. Derefter skal patienterne fortsætte med at tage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i yderligere 12 uger til i alt 24 ugers behandling (se</w:t>
      </w:r>
      <w:r w:rsidR="008700A7">
        <w:rPr>
          <w:sz w:val="24"/>
          <w:szCs w:val="24"/>
        </w:rPr>
        <w:t xml:space="preserve"> </w:t>
      </w:r>
      <w:r w:rsidRPr="000E11AF">
        <w:rPr>
          <w:sz w:val="24"/>
          <w:szCs w:val="24"/>
        </w:rPr>
        <w:t>pkt. 5.1).</w:t>
      </w:r>
    </w:p>
    <w:p w14:paraId="77E6BE57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6A2110DB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Patienter, der er motiveret for at stoppe med at ryge, og som det ikke er lykkedes at stoppe under tidligere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-behandling,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begyndt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ryge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efter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behandlingens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afslutning,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kan have gavn af et nyt forsøg på rygestop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(se pkt. 5.1).</w:t>
      </w:r>
    </w:p>
    <w:p w14:paraId="11908823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70C373BD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Hos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kan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tolerere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bivirkningerne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kan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dosis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midlertidigt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eller permanent reduceres til 0,5 mg 2 gange dagligt. </w:t>
      </w:r>
    </w:p>
    <w:p w14:paraId="153C0F60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3C269723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Risikoen for at begynde at ryge igen efter behandling er højest i perioden umiddelbart efter, at behandlingen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slut.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Aftrapning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dosis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kan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overvejes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tilfælde,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hvor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høj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risiko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 patienten vil begynde at ryge igen (se pkt. 4.4).</w:t>
      </w:r>
    </w:p>
    <w:p w14:paraId="2F80FB93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023FF26D" w14:textId="77777777" w:rsidR="005947F1" w:rsidRPr="000E11AF" w:rsidRDefault="005947F1" w:rsidP="006B7588">
      <w:pPr>
        <w:ind w:left="851"/>
        <w:rPr>
          <w:i/>
          <w:sz w:val="24"/>
          <w:szCs w:val="24"/>
        </w:rPr>
      </w:pPr>
      <w:r w:rsidRPr="000E11AF">
        <w:rPr>
          <w:i/>
          <w:spacing w:val="-2"/>
          <w:sz w:val="24"/>
          <w:szCs w:val="24"/>
        </w:rPr>
        <w:t>Ældre</w:t>
      </w:r>
    </w:p>
    <w:p w14:paraId="6A43DFAA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Dosisjustering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nødvendig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ældre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(se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pkt.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5.2).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Da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ældre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oftere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har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nedsat nyrefunktion, bør der hos disse patienter tages særligt hensyn til nyrestatus.</w:t>
      </w:r>
    </w:p>
    <w:p w14:paraId="48E87312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1893631E" w14:textId="77777777" w:rsidR="005947F1" w:rsidRPr="000E11AF" w:rsidRDefault="005947F1" w:rsidP="006B7588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Nedsat</w:t>
      </w:r>
      <w:r w:rsidRPr="000E11AF">
        <w:rPr>
          <w:i/>
          <w:spacing w:val="-8"/>
          <w:sz w:val="24"/>
          <w:szCs w:val="24"/>
        </w:rPr>
        <w:t xml:space="preserve"> </w:t>
      </w:r>
      <w:r w:rsidRPr="000E11AF">
        <w:rPr>
          <w:i/>
          <w:spacing w:val="-2"/>
          <w:sz w:val="24"/>
          <w:szCs w:val="24"/>
        </w:rPr>
        <w:t>nyrefunktion</w:t>
      </w:r>
    </w:p>
    <w:p w14:paraId="694E26C0" w14:textId="7E9A8076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Dosisjustering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nødvendig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let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(anslået</w:t>
      </w:r>
      <w:r w:rsidRPr="000E11AF">
        <w:rPr>
          <w:spacing w:val="-7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kreatininclearance</w:t>
      </w:r>
      <w:proofErr w:type="spellEnd"/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&gt;50</w:t>
      </w:r>
      <w:r w:rsidR="008700A7">
        <w:rPr>
          <w:spacing w:val="-7"/>
          <w:sz w:val="24"/>
          <w:szCs w:val="24"/>
        </w:rPr>
        <w:t> </w:t>
      </w:r>
      <w:r w:rsidRPr="000E11AF">
        <w:rPr>
          <w:sz w:val="24"/>
          <w:szCs w:val="24"/>
        </w:rPr>
        <w:t>ml/min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pacing w:val="-5"/>
          <w:sz w:val="24"/>
          <w:szCs w:val="24"/>
        </w:rPr>
        <w:t xml:space="preserve">og </w:t>
      </w:r>
      <w:r w:rsidR="00656D98">
        <w:rPr>
          <w:sz w:val="24"/>
          <w:szCs w:val="24"/>
        </w:rPr>
        <w:t>≤</w:t>
      </w:r>
      <w:r w:rsidRPr="000E11AF">
        <w:rPr>
          <w:sz w:val="24"/>
          <w:szCs w:val="24"/>
        </w:rPr>
        <w:t>80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ml/min)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moderat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(anslået</w:t>
      </w:r>
      <w:r w:rsidRPr="000E11AF">
        <w:rPr>
          <w:spacing w:val="-6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kreatininclearance</w:t>
      </w:r>
      <w:proofErr w:type="spellEnd"/>
      <w:r w:rsidRPr="000E11AF">
        <w:rPr>
          <w:spacing w:val="-9"/>
          <w:sz w:val="24"/>
          <w:szCs w:val="24"/>
        </w:rPr>
        <w:t xml:space="preserve"> </w:t>
      </w:r>
      <w:r w:rsidRPr="000E11AF">
        <w:rPr>
          <w:sz w:val="24"/>
          <w:szCs w:val="24"/>
        </w:rPr>
        <w:t>≥30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ml/min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6"/>
          <w:sz w:val="24"/>
          <w:szCs w:val="24"/>
        </w:rPr>
        <w:t xml:space="preserve"> </w:t>
      </w:r>
      <w:r w:rsidR="00656D98">
        <w:rPr>
          <w:sz w:val="24"/>
          <w:szCs w:val="24"/>
        </w:rPr>
        <w:t>≤</w:t>
      </w:r>
      <w:r w:rsidRPr="000E11AF">
        <w:rPr>
          <w:sz w:val="24"/>
          <w:szCs w:val="24"/>
        </w:rPr>
        <w:t>50</w:t>
      </w:r>
      <w:r w:rsidR="008700A7">
        <w:rPr>
          <w:spacing w:val="-4"/>
          <w:sz w:val="24"/>
          <w:szCs w:val="24"/>
        </w:rPr>
        <w:t> </w:t>
      </w:r>
      <w:r w:rsidRPr="000E11AF">
        <w:rPr>
          <w:sz w:val="24"/>
          <w:szCs w:val="24"/>
        </w:rPr>
        <w:t>ml/min)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nedsat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nyrefunktion.</w:t>
      </w:r>
    </w:p>
    <w:p w14:paraId="76317E12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63BE6F13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Hos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moderat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nedsat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nyrefunktion,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oplever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generende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bør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dosis nedsættes til 1 mg 1 gang dagligt.</w:t>
      </w:r>
    </w:p>
    <w:p w14:paraId="1BB81388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7FD203E5" w14:textId="77A21DE0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Den anbefalede dosis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hos patienter med svært nedsat nyrefunktion (anslået </w:t>
      </w:r>
      <w:proofErr w:type="spellStart"/>
      <w:r w:rsidRPr="000E11AF">
        <w:rPr>
          <w:sz w:val="24"/>
          <w:szCs w:val="24"/>
        </w:rPr>
        <w:t>kreatininclearance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&lt;30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ml/min)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mg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1 gang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dagligt.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Dosis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bør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begynde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0,5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mg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1</w:t>
      </w:r>
      <w:r w:rsidR="008700A7">
        <w:rPr>
          <w:spacing w:val="-1"/>
          <w:sz w:val="24"/>
          <w:szCs w:val="24"/>
        </w:rPr>
        <w:t> </w:t>
      </w:r>
      <w:r w:rsidRPr="000E11AF">
        <w:rPr>
          <w:sz w:val="24"/>
          <w:szCs w:val="24"/>
        </w:rPr>
        <w:t>gang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dagligt i de første 3 dage og derefter øges til 1 mg 1 gang dagligt. Behandling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af patienter med nyresygdom i sidste stadie kan ikke anbefales, på grund af utilstrækkelig klinisk erfaring med denne patientgruppe (se pkt. 5.2).</w:t>
      </w:r>
    </w:p>
    <w:p w14:paraId="36EC70F0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27B56DB2" w14:textId="77777777" w:rsidR="005947F1" w:rsidRPr="000E11AF" w:rsidRDefault="005947F1" w:rsidP="006B7588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Nedsat</w:t>
      </w:r>
      <w:r w:rsidRPr="000E11AF">
        <w:rPr>
          <w:i/>
          <w:spacing w:val="-6"/>
          <w:sz w:val="24"/>
          <w:szCs w:val="24"/>
        </w:rPr>
        <w:t xml:space="preserve"> </w:t>
      </w:r>
      <w:r w:rsidRPr="000E11AF">
        <w:rPr>
          <w:i/>
          <w:spacing w:val="-2"/>
          <w:sz w:val="24"/>
          <w:szCs w:val="24"/>
        </w:rPr>
        <w:t>leverfunktion</w:t>
      </w:r>
    </w:p>
    <w:p w14:paraId="763E1C94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Dosisjustering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nødvendig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nedsat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leverfunktion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(se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pkt.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5.2).</w:t>
      </w:r>
    </w:p>
    <w:p w14:paraId="47DB4E94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43626480" w14:textId="77777777" w:rsidR="005947F1" w:rsidRPr="000E11AF" w:rsidRDefault="005947F1" w:rsidP="006B7588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Pædiatrisk</w:t>
      </w:r>
      <w:r w:rsidRPr="000E11AF">
        <w:rPr>
          <w:i/>
          <w:spacing w:val="-10"/>
          <w:sz w:val="24"/>
          <w:szCs w:val="24"/>
        </w:rPr>
        <w:t xml:space="preserve"> </w:t>
      </w:r>
      <w:r w:rsidRPr="000E11AF">
        <w:rPr>
          <w:i/>
          <w:spacing w:val="-2"/>
          <w:sz w:val="24"/>
          <w:szCs w:val="24"/>
        </w:rPr>
        <w:t>population</w:t>
      </w:r>
    </w:p>
    <w:p w14:paraId="30B64915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frarådes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anvende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pædiatriske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idet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påvist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virkning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denne population (se pkt. 5.1 og 5.2).</w:t>
      </w:r>
    </w:p>
    <w:p w14:paraId="5C1E8883" w14:textId="21611EB3" w:rsidR="008700A7" w:rsidRDefault="008700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E38A7A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1A67FA49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pacing w:val="-2"/>
          <w:sz w:val="24"/>
          <w:szCs w:val="24"/>
          <w:u w:val="single"/>
        </w:rPr>
        <w:t>Administration</w:t>
      </w:r>
    </w:p>
    <w:p w14:paraId="21F97D31" w14:textId="77777777" w:rsidR="005947F1" w:rsidRPr="000E11AF" w:rsidRDefault="005947F1" w:rsidP="006B7588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oral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anvendelse,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tabletterne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skal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synkes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hele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vand.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kan tages med eller uden mad.</w:t>
      </w:r>
    </w:p>
    <w:p w14:paraId="1033630C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6B70C5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4.3</w:t>
      </w:r>
      <w:r w:rsidRPr="000E11AF">
        <w:rPr>
          <w:b/>
          <w:sz w:val="24"/>
          <w:szCs w:val="24"/>
        </w:rPr>
        <w:tab/>
        <w:t>Kontraindikationer</w:t>
      </w:r>
    </w:p>
    <w:p w14:paraId="21D23C50" w14:textId="77777777" w:rsidR="005947F1" w:rsidRPr="000E11AF" w:rsidRDefault="005947F1" w:rsidP="006B7588">
      <w:pPr>
        <w:ind w:left="851"/>
        <w:rPr>
          <w:sz w:val="24"/>
          <w:szCs w:val="24"/>
          <w:lang w:eastAsia="fr-LU"/>
        </w:rPr>
      </w:pPr>
      <w:r w:rsidRPr="000E11AF">
        <w:rPr>
          <w:sz w:val="24"/>
          <w:szCs w:val="24"/>
        </w:rPr>
        <w:t>Overfølsomhed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over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aktive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stof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over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et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flere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hjælpestofferne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anført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pkt.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pacing w:val="-4"/>
          <w:sz w:val="24"/>
          <w:szCs w:val="24"/>
        </w:rPr>
        <w:t>6.1.</w:t>
      </w:r>
    </w:p>
    <w:p w14:paraId="025357C2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5A5D5B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4.4</w:t>
      </w:r>
      <w:r w:rsidRPr="000E11AF">
        <w:rPr>
          <w:b/>
          <w:sz w:val="24"/>
          <w:szCs w:val="24"/>
        </w:rPr>
        <w:tab/>
        <w:t>Særlige advarsler og forsigtighedsregler vedrørende brugen</w:t>
      </w:r>
    </w:p>
    <w:p w14:paraId="22F1AAA7" w14:textId="77777777" w:rsidR="00656D98" w:rsidRDefault="00656D98" w:rsidP="006B7588">
      <w:pPr>
        <w:ind w:left="851"/>
        <w:rPr>
          <w:sz w:val="24"/>
          <w:szCs w:val="24"/>
        </w:rPr>
      </w:pPr>
    </w:p>
    <w:p w14:paraId="7BB4CD95" w14:textId="5A58FD13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r w:rsidRPr="00656D98">
        <w:rPr>
          <w:sz w:val="24"/>
          <w:szCs w:val="24"/>
          <w:u w:val="single"/>
        </w:rPr>
        <w:t>Effekten</w:t>
      </w:r>
      <w:r w:rsidRPr="00656D98">
        <w:rPr>
          <w:spacing w:val="-4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af</w:t>
      </w:r>
      <w:r w:rsidRPr="00656D98">
        <w:rPr>
          <w:spacing w:val="-3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at</w:t>
      </w:r>
      <w:r w:rsidRPr="00656D98">
        <w:rPr>
          <w:spacing w:val="-4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holde</w:t>
      </w:r>
      <w:r w:rsidRPr="00656D98">
        <w:rPr>
          <w:spacing w:val="-3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op</w:t>
      </w:r>
      <w:r w:rsidRPr="00656D98">
        <w:rPr>
          <w:spacing w:val="-4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med</w:t>
      </w:r>
      <w:r w:rsidRPr="00656D98">
        <w:rPr>
          <w:spacing w:val="-3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at</w:t>
      </w:r>
      <w:r w:rsidRPr="00656D98">
        <w:rPr>
          <w:spacing w:val="-3"/>
          <w:sz w:val="24"/>
          <w:szCs w:val="24"/>
          <w:u w:val="single"/>
        </w:rPr>
        <w:t xml:space="preserve"> </w:t>
      </w:r>
      <w:r w:rsidRPr="00656D98">
        <w:rPr>
          <w:spacing w:val="-4"/>
          <w:sz w:val="24"/>
          <w:szCs w:val="24"/>
          <w:u w:val="single"/>
        </w:rPr>
        <w:t>ryge</w:t>
      </w:r>
    </w:p>
    <w:p w14:paraId="623FD44C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fysiologiske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ændringer,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rygeophør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forårsager,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hvad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enten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gennemføres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uden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, kan ændre farmakokinetikken eller </w:t>
      </w:r>
      <w:proofErr w:type="spellStart"/>
      <w:r w:rsidRPr="000E11AF">
        <w:rPr>
          <w:sz w:val="24"/>
          <w:szCs w:val="24"/>
        </w:rPr>
        <w:t>farmakodynamikken</w:t>
      </w:r>
      <w:proofErr w:type="spellEnd"/>
      <w:r w:rsidRPr="000E11AF">
        <w:rPr>
          <w:sz w:val="24"/>
          <w:szCs w:val="24"/>
        </w:rPr>
        <w:t xml:space="preserve"> af visse lægemidler (f.eks. </w:t>
      </w:r>
      <w:proofErr w:type="spellStart"/>
      <w:r w:rsidRPr="000E11AF">
        <w:rPr>
          <w:sz w:val="24"/>
          <w:szCs w:val="24"/>
        </w:rPr>
        <w:t>theofylin</w:t>
      </w:r>
      <w:proofErr w:type="spellEnd"/>
      <w:r w:rsidRPr="000E11AF">
        <w:rPr>
          <w:sz w:val="24"/>
          <w:szCs w:val="24"/>
        </w:rPr>
        <w:t xml:space="preserve">, </w:t>
      </w:r>
      <w:proofErr w:type="spellStart"/>
      <w:r w:rsidRPr="000E11AF">
        <w:rPr>
          <w:sz w:val="24"/>
          <w:szCs w:val="24"/>
        </w:rPr>
        <w:t>warfarin</w:t>
      </w:r>
      <w:proofErr w:type="spellEnd"/>
      <w:r w:rsidRPr="000E11AF">
        <w:rPr>
          <w:sz w:val="24"/>
          <w:szCs w:val="24"/>
        </w:rPr>
        <w:t xml:space="preserve"> og insulin). For sådanne lægemidler kan det være nødvendigt med en dosisjustering. Da rygning inducerer CYP1A2, kan rygeophør resultere i forhøjede plasmakoncentrationer af CYP1A2-substrater.</w:t>
      </w:r>
    </w:p>
    <w:p w14:paraId="45C05B86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7F83FD71" w14:textId="77777777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proofErr w:type="spellStart"/>
      <w:r w:rsidRPr="00656D98">
        <w:rPr>
          <w:spacing w:val="-2"/>
          <w:sz w:val="24"/>
          <w:szCs w:val="24"/>
          <w:u w:val="single"/>
        </w:rPr>
        <w:t>Neuropsykiatriske</w:t>
      </w:r>
      <w:proofErr w:type="spellEnd"/>
      <w:r w:rsidRPr="00656D98">
        <w:rPr>
          <w:spacing w:val="17"/>
          <w:sz w:val="24"/>
          <w:szCs w:val="24"/>
          <w:u w:val="single"/>
        </w:rPr>
        <w:t xml:space="preserve"> </w:t>
      </w:r>
      <w:r w:rsidRPr="00656D98">
        <w:rPr>
          <w:spacing w:val="-2"/>
          <w:sz w:val="24"/>
          <w:szCs w:val="24"/>
          <w:u w:val="single"/>
        </w:rPr>
        <w:t>symptomer</w:t>
      </w:r>
    </w:p>
    <w:p w14:paraId="059EC91F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Efter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markedsføring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rapporteret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om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ændringer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adfærd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tankegang,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angst,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psykose, humørsvingninger, aggressiv adfærd, depression, selvmordstanker og selvmordsadfærd samt selvmordsforsøg hos patienter, der forsøgte at holde op med at ryge ved hjælp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.</w:t>
      </w:r>
    </w:p>
    <w:p w14:paraId="3796617C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1F26A6DE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Et stort, randomiseret, dobbeltblindet, aktivt og placebokontrolleret studie blev udført for at sammenligne risikoen for alvorlige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hændelser hos patienter med og uden tidligere psykisk sygdom, der blev behandlet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,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z w:val="24"/>
          <w:szCs w:val="24"/>
        </w:rPr>
        <w:t xml:space="preserve">, nikotinplastre eller placebo med henblik på rygestop. Det primære sikkerhedsendepunkt var en sammensætning af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bivirkninger, der er indberettet efter markedsføring</w:t>
      </w:r>
    </w:p>
    <w:p w14:paraId="28DC5DCE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2907626E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Brugen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uden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tidligere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psykisk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forstyrrelse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forbundet med en øget risiko for alvorlige,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bivirkninger i det sammensatte, primære endepunkt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(se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pkt.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5.1</w:t>
      </w:r>
      <w:r w:rsidRPr="000E11AF">
        <w:rPr>
          <w:spacing w:val="-6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Farmakodynamiske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egenskaber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-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Studie</w:t>
      </w:r>
      <w:r w:rsidRPr="000E11AF">
        <w:rPr>
          <w:i/>
          <w:spacing w:val="-2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med forsøgspersoner med og uden tidligere psykisk forstyrrelse</w:t>
      </w:r>
      <w:r w:rsidRPr="000E11AF">
        <w:rPr>
          <w:sz w:val="24"/>
          <w:szCs w:val="24"/>
        </w:rPr>
        <w:t>).</w:t>
      </w:r>
    </w:p>
    <w:p w14:paraId="1B57F173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17D69A4D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Nedtrykthed,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sjældent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selvmordstanker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selvmordsforsøg,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kan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være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følge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af </w:t>
      </w:r>
      <w:r w:rsidRPr="000E11AF">
        <w:rPr>
          <w:spacing w:val="-2"/>
          <w:sz w:val="24"/>
          <w:szCs w:val="24"/>
        </w:rPr>
        <w:t>nikotinophør.</w:t>
      </w:r>
    </w:p>
    <w:p w14:paraId="1EEA476E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1CC2F711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Klinikere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skal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være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opmærksomme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mulig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fremkomst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alvorlige</w:t>
      </w:r>
      <w:r w:rsidRPr="000E11AF">
        <w:rPr>
          <w:spacing w:val="-4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symptomer hos patienter, der prøver at stoppe med at ryge med eller uden behandling. Hvis der forekommer alvorlige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symptomer under behandlingen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, skal patienterne omgående seponere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og kontakte en læge med henblik på revurdering af behandlingen.</w:t>
      </w:r>
    </w:p>
    <w:p w14:paraId="7E8D122D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04FF41BC" w14:textId="77777777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r w:rsidRPr="00656D98">
        <w:rPr>
          <w:sz w:val="24"/>
          <w:szCs w:val="24"/>
          <w:u w:val="single"/>
        </w:rPr>
        <w:t>Tidligere</w:t>
      </w:r>
      <w:r w:rsidRPr="00656D98">
        <w:rPr>
          <w:spacing w:val="-9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psykiske</w:t>
      </w:r>
      <w:r w:rsidRPr="00656D98">
        <w:rPr>
          <w:spacing w:val="-8"/>
          <w:sz w:val="24"/>
          <w:szCs w:val="24"/>
          <w:u w:val="single"/>
        </w:rPr>
        <w:t xml:space="preserve"> </w:t>
      </w:r>
      <w:r w:rsidRPr="00656D98">
        <w:rPr>
          <w:spacing w:val="-2"/>
          <w:sz w:val="24"/>
          <w:szCs w:val="24"/>
          <w:u w:val="single"/>
        </w:rPr>
        <w:t>forstyrrelser</w:t>
      </w:r>
    </w:p>
    <w:p w14:paraId="4F8986AA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Rygestop,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uden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farmakoterapi</w:t>
      </w:r>
      <w:proofErr w:type="spellEnd"/>
      <w:r w:rsidRPr="000E11AF">
        <w:rPr>
          <w:sz w:val="24"/>
          <w:szCs w:val="24"/>
        </w:rPr>
        <w:t>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været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forbundet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eksacerbation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underliggende psykisk sygdom (f.eks. depression).</w:t>
      </w:r>
    </w:p>
    <w:p w14:paraId="69FFF887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1BEE4BE8" w14:textId="77777777" w:rsidR="005947F1" w:rsidRPr="000E11AF" w:rsidRDefault="005947F1" w:rsidP="006B7588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lastRenderedPageBreak/>
        <w:t>Vareniclin</w:t>
      </w:r>
      <w:proofErr w:type="spellEnd"/>
      <w:r w:rsidRPr="000E11AF">
        <w:rPr>
          <w:sz w:val="24"/>
          <w:szCs w:val="24"/>
        </w:rPr>
        <w:t>-studier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rygestop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har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givet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data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tidligere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psykisk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sygdom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(se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pkt.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5.1).</w:t>
      </w:r>
    </w:p>
    <w:p w14:paraId="1FE2B63C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5775E30D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klinisk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rygestopforsøg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hyppigere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rapporteret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 med tidligere psykisk forstyrrelse sammenlignet med patienter uden tidligere psykisk forstyrrelse, uanset behandling (se pkt. 5.1).</w:t>
      </w:r>
    </w:p>
    <w:p w14:paraId="60945FF5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37322BF8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bør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udvises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forsigtighed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tidligere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psykisk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sygdom,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bør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rådgives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 henhold hertil.</w:t>
      </w:r>
    </w:p>
    <w:p w14:paraId="1ACDAD80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5F85CA42" w14:textId="77777777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r w:rsidRPr="00656D98">
        <w:rPr>
          <w:spacing w:val="-2"/>
          <w:sz w:val="24"/>
          <w:szCs w:val="24"/>
          <w:u w:val="single"/>
        </w:rPr>
        <w:t>Kramper</w:t>
      </w:r>
    </w:p>
    <w:p w14:paraId="2AAD401C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krampetilfælde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kliniske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efter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markedsføring.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Kramperne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sås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både hos patienter med og uden kramper i anamnesen.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bør anvendes med forsigtighed hos patienter med kramper i anamnesen eller andre forhold, der potentielt kan sænke krampetærsklen.</w:t>
      </w:r>
    </w:p>
    <w:p w14:paraId="53814EDB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22BB1BD9" w14:textId="77777777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proofErr w:type="spellStart"/>
      <w:r w:rsidRPr="00656D98">
        <w:rPr>
          <w:spacing w:val="-2"/>
          <w:sz w:val="24"/>
          <w:szCs w:val="24"/>
          <w:u w:val="single"/>
        </w:rPr>
        <w:t>Seponering</w:t>
      </w:r>
      <w:proofErr w:type="spellEnd"/>
    </w:p>
    <w:p w14:paraId="7F282A12" w14:textId="43C46F6D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Efter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endt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medførte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seponering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="008700A7">
        <w:rPr>
          <w:spacing w:val="-2"/>
          <w:sz w:val="24"/>
          <w:szCs w:val="24"/>
        </w:rPr>
        <w:t>v</w:t>
      </w:r>
      <w:r w:rsidRPr="000E11AF">
        <w:rPr>
          <w:sz w:val="24"/>
          <w:szCs w:val="24"/>
        </w:rPr>
        <w:t>areniclin</w:t>
      </w:r>
      <w:proofErr w:type="spellEnd"/>
      <w:r w:rsidRPr="000E11AF">
        <w:rPr>
          <w:sz w:val="24"/>
          <w:szCs w:val="24"/>
        </w:rPr>
        <w:t>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op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3</w:t>
      </w:r>
      <w:r w:rsidR="008700A7">
        <w:rPr>
          <w:sz w:val="24"/>
          <w:szCs w:val="24"/>
        </w:rPr>
        <w:t xml:space="preserve"> %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patienterne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oplevede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øget irritabilitet, rygetrang, depression og/eller søvnløshed. Lægen bør informere patienten om dette og overveje, om det er nødvendigt at nedtrappe behandlingen.</w:t>
      </w:r>
    </w:p>
    <w:p w14:paraId="42E2F75D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18388A52" w14:textId="77777777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proofErr w:type="spellStart"/>
      <w:r w:rsidRPr="00656D98">
        <w:rPr>
          <w:spacing w:val="-2"/>
          <w:sz w:val="24"/>
          <w:szCs w:val="24"/>
          <w:u w:val="single"/>
        </w:rPr>
        <w:t>Kardiovaskulære</w:t>
      </w:r>
      <w:proofErr w:type="spellEnd"/>
      <w:r w:rsidRPr="00656D98">
        <w:rPr>
          <w:spacing w:val="15"/>
          <w:sz w:val="24"/>
          <w:szCs w:val="24"/>
          <w:u w:val="single"/>
        </w:rPr>
        <w:t xml:space="preserve"> </w:t>
      </w:r>
      <w:r w:rsidRPr="00656D98">
        <w:rPr>
          <w:spacing w:val="-2"/>
          <w:sz w:val="24"/>
          <w:szCs w:val="24"/>
          <w:u w:val="single"/>
        </w:rPr>
        <w:t>hændelser</w:t>
      </w:r>
    </w:p>
    <w:p w14:paraId="4C1F35F8" w14:textId="53984E9D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Patienter, der tager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, skal informeres om at kontakte lægen, hvis der opstår nye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z w:val="24"/>
          <w:szCs w:val="24"/>
        </w:rPr>
        <w:t xml:space="preserve"> symptomer, eller hvis eksisterende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z w:val="24"/>
          <w:szCs w:val="24"/>
        </w:rPr>
        <w:t xml:space="preserve"> symptomer forværres, og omgående søge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læge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skadestue,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hvis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oplever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tegn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symptomer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myokardieinfarkt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apopleksi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(se pkt. 5.1).</w:t>
      </w:r>
    </w:p>
    <w:p w14:paraId="64663E30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416CA223" w14:textId="77777777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r w:rsidRPr="00656D98">
        <w:rPr>
          <w:spacing w:val="-2"/>
          <w:sz w:val="24"/>
          <w:szCs w:val="24"/>
          <w:u w:val="single"/>
        </w:rPr>
        <w:t>Overfølsomhedsreaktioner</w:t>
      </w:r>
    </w:p>
    <w:p w14:paraId="7F94E55D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Efter markedsføring er der set overfølsomhedsreaktioner herunder </w:t>
      </w:r>
      <w:proofErr w:type="spellStart"/>
      <w:r w:rsidRPr="000E11AF">
        <w:rPr>
          <w:sz w:val="24"/>
          <w:szCs w:val="24"/>
        </w:rPr>
        <w:t>angioødem</w:t>
      </w:r>
      <w:proofErr w:type="spellEnd"/>
      <w:r w:rsidRPr="000E11AF">
        <w:rPr>
          <w:sz w:val="24"/>
          <w:szCs w:val="24"/>
        </w:rPr>
        <w:t xml:space="preserve"> hos patienter i behandling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. Kliniske symptomer som hævelser i ansigtet, munden (tunge, læber og gummer), halsen (svælget og </w:t>
      </w:r>
      <w:proofErr w:type="spellStart"/>
      <w:r w:rsidRPr="000E11AF">
        <w:rPr>
          <w:sz w:val="24"/>
          <w:szCs w:val="24"/>
        </w:rPr>
        <w:t>larynx</w:t>
      </w:r>
      <w:proofErr w:type="spellEnd"/>
      <w:r w:rsidRPr="000E11AF">
        <w:rPr>
          <w:sz w:val="24"/>
          <w:szCs w:val="24"/>
        </w:rPr>
        <w:t xml:space="preserve">) og ekstremiteterne. Der er i sjældne tilfælde set livstruende tilfælde af </w:t>
      </w:r>
      <w:proofErr w:type="spellStart"/>
      <w:r w:rsidRPr="000E11AF">
        <w:rPr>
          <w:sz w:val="24"/>
          <w:szCs w:val="24"/>
        </w:rPr>
        <w:t>angioødem</w:t>
      </w:r>
      <w:proofErr w:type="spellEnd"/>
      <w:r w:rsidRPr="000E11AF">
        <w:rPr>
          <w:sz w:val="24"/>
          <w:szCs w:val="24"/>
        </w:rPr>
        <w:t>, der krævede omgående lægehjælp på grund af kompromitteret vejrtrækning. Patienter,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får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sådanne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symptomer,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skal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seponere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straks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kontakte </w:t>
      </w:r>
      <w:r w:rsidRPr="000E11AF">
        <w:rPr>
          <w:spacing w:val="-2"/>
          <w:sz w:val="24"/>
          <w:szCs w:val="24"/>
        </w:rPr>
        <w:t>lægen.</w:t>
      </w:r>
    </w:p>
    <w:p w14:paraId="0E301A06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666307C2" w14:textId="77777777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proofErr w:type="spellStart"/>
      <w:r w:rsidRPr="00656D98">
        <w:rPr>
          <w:sz w:val="24"/>
          <w:szCs w:val="24"/>
          <w:u w:val="single"/>
        </w:rPr>
        <w:t>Kutane</w:t>
      </w:r>
      <w:proofErr w:type="spellEnd"/>
      <w:r w:rsidRPr="00656D98">
        <w:rPr>
          <w:spacing w:val="-6"/>
          <w:sz w:val="24"/>
          <w:szCs w:val="24"/>
          <w:u w:val="single"/>
        </w:rPr>
        <w:t xml:space="preserve"> </w:t>
      </w:r>
      <w:r w:rsidRPr="00656D98">
        <w:rPr>
          <w:spacing w:val="-2"/>
          <w:sz w:val="24"/>
          <w:szCs w:val="24"/>
          <w:u w:val="single"/>
        </w:rPr>
        <w:t>reaktioner</w:t>
      </w:r>
    </w:p>
    <w:p w14:paraId="002D846F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Efter markedsføring er der også set sjældne, men alvorlige tilfælde af hudreaktioner, herunder Stevens-Johnsons syndrom og </w:t>
      </w:r>
      <w:proofErr w:type="spellStart"/>
      <w:r w:rsidRPr="000E11AF">
        <w:rPr>
          <w:sz w:val="24"/>
          <w:szCs w:val="24"/>
        </w:rPr>
        <w:t>erythema</w:t>
      </w:r>
      <w:proofErr w:type="spellEnd"/>
      <w:r w:rsidRPr="000E11AF">
        <w:rPr>
          <w:sz w:val="24"/>
          <w:szCs w:val="24"/>
        </w:rPr>
        <w:t xml:space="preserve"> multiforme hos patienter i behandling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. Da disse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hudreaktioner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kan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være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livstruende,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skal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seponere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første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tegn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 udslæt eller hudreaktion og straks kontakte lægen.</w:t>
      </w:r>
    </w:p>
    <w:p w14:paraId="25370CB4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EF2EEE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4.5</w:t>
      </w:r>
      <w:r w:rsidRPr="000E11AF">
        <w:rPr>
          <w:b/>
          <w:sz w:val="24"/>
          <w:szCs w:val="24"/>
        </w:rPr>
        <w:tab/>
        <w:t>Interaktion med andre lægemidler og andre former for interaktion</w:t>
      </w:r>
    </w:p>
    <w:p w14:paraId="4F2FBACE" w14:textId="77777777" w:rsidR="005947F1" w:rsidRPr="000E11AF" w:rsidRDefault="005947F1" w:rsidP="006B7588">
      <w:pPr>
        <w:ind w:left="851"/>
        <w:rPr>
          <w:sz w:val="24"/>
          <w:szCs w:val="24"/>
          <w:lang w:eastAsia="fr-LU"/>
        </w:rPr>
      </w:pPr>
      <w:r w:rsidRPr="000E11AF">
        <w:rPr>
          <w:sz w:val="24"/>
          <w:szCs w:val="24"/>
        </w:rPr>
        <w:t xml:space="preserve">På baggrund af </w:t>
      </w: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z w:val="24"/>
          <w:szCs w:val="24"/>
        </w:rPr>
        <w:t xml:space="preserve"> karakteristika og den hidtidige kliniske erfaring har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ingen lægemiddelinteraktioner af klinisk betydning.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og de nedenfor nævnte lægemidler, kan administreres samtidigt, uden det er nødvendigt at dosisjustere.</w:t>
      </w:r>
    </w:p>
    <w:p w14:paraId="751E583C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282BE91D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i/>
          <w:sz w:val="24"/>
          <w:szCs w:val="24"/>
        </w:rPr>
        <w:t>In</w:t>
      </w:r>
      <w:r w:rsidRPr="000E11AF">
        <w:rPr>
          <w:i/>
          <w:spacing w:val="-2"/>
          <w:sz w:val="24"/>
          <w:szCs w:val="24"/>
        </w:rPr>
        <w:t xml:space="preserve"> </w:t>
      </w:r>
      <w:proofErr w:type="spellStart"/>
      <w:r w:rsidRPr="000E11AF">
        <w:rPr>
          <w:i/>
          <w:sz w:val="24"/>
          <w:szCs w:val="24"/>
        </w:rPr>
        <w:t>vitro</w:t>
      </w:r>
      <w:proofErr w:type="spellEnd"/>
      <w:r w:rsidRPr="000E11AF">
        <w:rPr>
          <w:sz w:val="24"/>
          <w:szCs w:val="24"/>
        </w:rPr>
        <w:t>-forsøg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tyder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på,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usandsynligt,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ændrer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farmakokinetikken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stoffer,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der primært </w:t>
      </w:r>
      <w:proofErr w:type="spellStart"/>
      <w:r w:rsidRPr="000E11AF">
        <w:rPr>
          <w:sz w:val="24"/>
          <w:szCs w:val="24"/>
        </w:rPr>
        <w:t>metaboliseres</w:t>
      </w:r>
      <w:proofErr w:type="spellEnd"/>
      <w:r w:rsidRPr="000E11AF">
        <w:rPr>
          <w:sz w:val="24"/>
          <w:szCs w:val="24"/>
        </w:rPr>
        <w:t xml:space="preserve"> af CYP450-enzymer.</w:t>
      </w:r>
    </w:p>
    <w:p w14:paraId="379AC5FE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7039909D" w14:textId="22A2AEA1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metabolismen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endvidere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udgør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mindre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10</w:t>
      </w:r>
      <w:r w:rsidR="008700A7">
        <w:rPr>
          <w:sz w:val="24"/>
          <w:szCs w:val="24"/>
        </w:rPr>
        <w:t xml:space="preserve"> %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dets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clearance</w:t>
      </w:r>
      <w:proofErr w:type="spellEnd"/>
      <w:r w:rsidRPr="000E11AF">
        <w:rPr>
          <w:sz w:val="24"/>
          <w:szCs w:val="24"/>
        </w:rPr>
        <w:t>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usandsynligt, at aktive stoffer, der påvirker CYP450-systemet, vil ændre </w:t>
      </w:r>
      <w:r w:rsidRPr="000E11AF">
        <w:rPr>
          <w:sz w:val="24"/>
          <w:szCs w:val="24"/>
        </w:rPr>
        <w:lastRenderedPageBreak/>
        <w:t xml:space="preserve">farmakokinetikken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(se</w:t>
      </w:r>
      <w:r w:rsidR="008700A7">
        <w:rPr>
          <w:sz w:val="24"/>
          <w:szCs w:val="24"/>
        </w:rPr>
        <w:t xml:space="preserve"> </w:t>
      </w:r>
      <w:r w:rsidRPr="000E11AF">
        <w:rPr>
          <w:sz w:val="24"/>
          <w:szCs w:val="24"/>
        </w:rPr>
        <w:t>pkt.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5.2).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Dosisjustering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6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derfor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nødvendig.</w:t>
      </w:r>
    </w:p>
    <w:p w14:paraId="6B6DC16E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6CA29677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i/>
          <w:sz w:val="24"/>
          <w:szCs w:val="24"/>
        </w:rPr>
        <w:t>In</w:t>
      </w:r>
      <w:r w:rsidRPr="000E11AF">
        <w:rPr>
          <w:i/>
          <w:spacing w:val="-3"/>
          <w:sz w:val="24"/>
          <w:szCs w:val="24"/>
        </w:rPr>
        <w:t xml:space="preserve"> </w:t>
      </w:r>
      <w:proofErr w:type="spellStart"/>
      <w:r w:rsidRPr="000E11AF">
        <w:rPr>
          <w:i/>
          <w:sz w:val="24"/>
          <w:szCs w:val="24"/>
        </w:rPr>
        <w:t>vitro</w:t>
      </w:r>
      <w:proofErr w:type="spellEnd"/>
      <w:r w:rsidRPr="000E11AF">
        <w:rPr>
          <w:sz w:val="24"/>
          <w:szCs w:val="24"/>
        </w:rPr>
        <w:t>-forsøg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viser,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hæmmer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human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renal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transport-proteiner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terapeutiske koncentrationer. Det er derfor usandsynligt, at aktive stoffer, der elimineres ved </w:t>
      </w:r>
      <w:proofErr w:type="spellStart"/>
      <w:r w:rsidRPr="000E11AF">
        <w:rPr>
          <w:sz w:val="24"/>
          <w:szCs w:val="24"/>
        </w:rPr>
        <w:t>renal</w:t>
      </w:r>
      <w:proofErr w:type="spellEnd"/>
      <w:r w:rsidRPr="000E11AF">
        <w:rPr>
          <w:sz w:val="24"/>
          <w:szCs w:val="24"/>
        </w:rPr>
        <w:t xml:space="preserve"> udskillelse (f.eks. </w:t>
      </w:r>
      <w:proofErr w:type="spellStart"/>
      <w:r w:rsidRPr="000E11AF">
        <w:rPr>
          <w:sz w:val="24"/>
          <w:szCs w:val="24"/>
        </w:rPr>
        <w:t>metformin</w:t>
      </w:r>
      <w:proofErr w:type="spellEnd"/>
      <w:r w:rsidRPr="000E11AF">
        <w:rPr>
          <w:sz w:val="24"/>
          <w:szCs w:val="24"/>
        </w:rPr>
        <w:t xml:space="preserve"> – se nedenfor) påvirkes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.</w:t>
      </w:r>
    </w:p>
    <w:p w14:paraId="347336A9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4304CCBB" w14:textId="77777777" w:rsidR="005947F1" w:rsidRPr="000E11AF" w:rsidRDefault="005947F1" w:rsidP="006B7588">
      <w:pPr>
        <w:ind w:left="851"/>
        <w:rPr>
          <w:iCs/>
          <w:sz w:val="24"/>
          <w:szCs w:val="24"/>
          <w:u w:val="single"/>
        </w:rPr>
      </w:pPr>
      <w:proofErr w:type="spellStart"/>
      <w:r w:rsidRPr="000E11AF">
        <w:rPr>
          <w:iCs/>
          <w:spacing w:val="-2"/>
          <w:sz w:val="24"/>
          <w:szCs w:val="24"/>
          <w:u w:val="single"/>
        </w:rPr>
        <w:t>Metformin</w:t>
      </w:r>
      <w:proofErr w:type="spellEnd"/>
    </w:p>
    <w:p w14:paraId="2A2F0BE2" w14:textId="77777777" w:rsidR="005947F1" w:rsidRPr="000E11AF" w:rsidRDefault="005947F1" w:rsidP="006B7588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påvirker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farmakokinetikken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metformin</w:t>
      </w:r>
      <w:proofErr w:type="spellEnd"/>
      <w:r w:rsidRPr="000E11AF">
        <w:rPr>
          <w:sz w:val="24"/>
          <w:szCs w:val="24"/>
        </w:rPr>
        <w:t>.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Metformin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effekt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farmakokinetik.</w:t>
      </w:r>
    </w:p>
    <w:p w14:paraId="69E7B0CB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787657D3" w14:textId="77777777" w:rsidR="005947F1" w:rsidRPr="000E11AF" w:rsidRDefault="005947F1" w:rsidP="006B7588">
      <w:pPr>
        <w:ind w:left="851"/>
        <w:rPr>
          <w:iCs/>
          <w:sz w:val="24"/>
          <w:szCs w:val="24"/>
          <w:u w:val="single"/>
        </w:rPr>
      </w:pPr>
      <w:proofErr w:type="spellStart"/>
      <w:r w:rsidRPr="000E11AF">
        <w:rPr>
          <w:iCs/>
          <w:spacing w:val="-2"/>
          <w:sz w:val="24"/>
          <w:szCs w:val="24"/>
          <w:u w:val="single"/>
        </w:rPr>
        <w:t>Cimetidin</w:t>
      </w:r>
      <w:proofErr w:type="spellEnd"/>
    </w:p>
    <w:p w14:paraId="6F14320F" w14:textId="21BDA0CF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Samtidig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administration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cimetidin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øger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systemiske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eksponering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 29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på grund af nedsat </w:t>
      </w:r>
      <w:proofErr w:type="spellStart"/>
      <w:r w:rsidRPr="000E11AF">
        <w:rPr>
          <w:sz w:val="24"/>
          <w:szCs w:val="24"/>
        </w:rPr>
        <w:t>renal</w:t>
      </w:r>
      <w:proofErr w:type="spellEnd"/>
      <w:r w:rsidRPr="000E11AF">
        <w:rPr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clearance</w:t>
      </w:r>
      <w:proofErr w:type="spellEnd"/>
      <w:r w:rsidRPr="000E11AF">
        <w:rPr>
          <w:sz w:val="24"/>
          <w:szCs w:val="24"/>
        </w:rPr>
        <w:t xml:space="preserve">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. Ved samtidig administration af </w:t>
      </w:r>
      <w:proofErr w:type="spellStart"/>
      <w:r w:rsidRPr="000E11AF">
        <w:rPr>
          <w:sz w:val="24"/>
          <w:szCs w:val="24"/>
        </w:rPr>
        <w:t>cimetidin</w:t>
      </w:r>
      <w:proofErr w:type="spellEnd"/>
      <w:r w:rsidRPr="000E11AF">
        <w:rPr>
          <w:sz w:val="24"/>
          <w:szCs w:val="24"/>
        </w:rPr>
        <w:t xml:space="preserve"> anbefales dosisjustering ikke til patienter med normal nyrefunktion eller patienter med mild til moderat nedsat nyrefunktion. Samtidig behandling med </w:t>
      </w:r>
      <w:proofErr w:type="spellStart"/>
      <w:r w:rsidRPr="000E11AF">
        <w:rPr>
          <w:sz w:val="24"/>
          <w:szCs w:val="24"/>
        </w:rPr>
        <w:t>cimetidin</w:t>
      </w:r>
      <w:proofErr w:type="spellEnd"/>
      <w:r w:rsidRPr="000E11AF">
        <w:rPr>
          <w:sz w:val="24"/>
          <w:szCs w:val="24"/>
        </w:rPr>
        <w:t xml:space="preserve"> og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bør undgås hos patienter med svært nedsat nyrefunktion.</w:t>
      </w:r>
    </w:p>
    <w:p w14:paraId="74D165C1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20398424" w14:textId="77777777" w:rsidR="005947F1" w:rsidRPr="000E11AF" w:rsidRDefault="005947F1" w:rsidP="006B7588">
      <w:pPr>
        <w:ind w:left="851"/>
        <w:rPr>
          <w:iCs/>
          <w:sz w:val="24"/>
          <w:szCs w:val="24"/>
          <w:u w:val="single"/>
        </w:rPr>
      </w:pPr>
      <w:proofErr w:type="spellStart"/>
      <w:r w:rsidRPr="000E11AF">
        <w:rPr>
          <w:iCs/>
          <w:spacing w:val="-2"/>
          <w:sz w:val="24"/>
          <w:szCs w:val="24"/>
          <w:u w:val="single"/>
        </w:rPr>
        <w:t>Digoxin</w:t>
      </w:r>
      <w:proofErr w:type="spellEnd"/>
    </w:p>
    <w:p w14:paraId="598F29A0" w14:textId="3016AC61" w:rsidR="005947F1" w:rsidRPr="000E11AF" w:rsidRDefault="005947F1" w:rsidP="006B7588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ændrer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farmakokinetikken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7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digoxin</w:t>
      </w:r>
      <w:proofErr w:type="spellEnd"/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7"/>
          <w:sz w:val="24"/>
          <w:szCs w:val="24"/>
        </w:rPr>
        <w:t xml:space="preserve"> </w:t>
      </w:r>
      <w:proofErr w:type="spellStart"/>
      <w:r w:rsidR="00656D98">
        <w:rPr>
          <w:sz w:val="24"/>
          <w:szCs w:val="24"/>
        </w:rPr>
        <w:t>steady-state</w:t>
      </w:r>
      <w:proofErr w:type="spellEnd"/>
      <w:r w:rsidRPr="000E11AF">
        <w:rPr>
          <w:spacing w:val="-2"/>
          <w:sz w:val="24"/>
          <w:szCs w:val="24"/>
        </w:rPr>
        <w:t>.</w:t>
      </w:r>
    </w:p>
    <w:p w14:paraId="643CC314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0A14BBF2" w14:textId="77777777" w:rsidR="005947F1" w:rsidRPr="000E11AF" w:rsidRDefault="005947F1" w:rsidP="006B7588">
      <w:pPr>
        <w:ind w:left="851"/>
        <w:rPr>
          <w:iCs/>
          <w:sz w:val="24"/>
          <w:szCs w:val="24"/>
          <w:u w:val="single"/>
        </w:rPr>
      </w:pPr>
      <w:proofErr w:type="spellStart"/>
      <w:r w:rsidRPr="000E11AF">
        <w:rPr>
          <w:iCs/>
          <w:spacing w:val="-2"/>
          <w:sz w:val="24"/>
          <w:szCs w:val="24"/>
          <w:u w:val="single"/>
        </w:rPr>
        <w:t>Warfarin</w:t>
      </w:r>
      <w:proofErr w:type="spellEnd"/>
    </w:p>
    <w:p w14:paraId="587AF90C" w14:textId="77777777" w:rsidR="005947F1" w:rsidRPr="000E11AF" w:rsidRDefault="005947F1" w:rsidP="006B7588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ændrer ikke farmakokinetikken for </w:t>
      </w:r>
      <w:proofErr w:type="spellStart"/>
      <w:r w:rsidRPr="000E11AF">
        <w:rPr>
          <w:sz w:val="24"/>
          <w:szCs w:val="24"/>
        </w:rPr>
        <w:t>warfarin</w:t>
      </w:r>
      <w:proofErr w:type="spellEnd"/>
      <w:r w:rsidRPr="000E11AF">
        <w:rPr>
          <w:sz w:val="24"/>
          <w:szCs w:val="24"/>
        </w:rPr>
        <w:t xml:space="preserve">. </w:t>
      </w:r>
      <w:proofErr w:type="spellStart"/>
      <w:r w:rsidRPr="000E11AF">
        <w:rPr>
          <w:sz w:val="24"/>
          <w:szCs w:val="24"/>
        </w:rPr>
        <w:t>Protrombintid</w:t>
      </w:r>
      <w:proofErr w:type="spellEnd"/>
      <w:r w:rsidRPr="000E11AF">
        <w:rPr>
          <w:sz w:val="24"/>
          <w:szCs w:val="24"/>
        </w:rPr>
        <w:t xml:space="preserve"> (INR) påvirkes ikke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Rygeophør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kan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sig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selv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medføre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ændringer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farmakokinetikken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warfarin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(se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pkt.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4.4).</w:t>
      </w:r>
    </w:p>
    <w:p w14:paraId="00B11BCD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2584442B" w14:textId="77777777" w:rsidR="005947F1" w:rsidRPr="000E11AF" w:rsidRDefault="005947F1" w:rsidP="006B7588">
      <w:pPr>
        <w:ind w:left="851"/>
        <w:rPr>
          <w:iCs/>
          <w:sz w:val="24"/>
          <w:szCs w:val="24"/>
          <w:u w:val="single"/>
        </w:rPr>
      </w:pPr>
      <w:r w:rsidRPr="000E11AF">
        <w:rPr>
          <w:iCs/>
          <w:spacing w:val="-2"/>
          <w:sz w:val="24"/>
          <w:szCs w:val="24"/>
          <w:u w:val="single"/>
        </w:rPr>
        <w:t>Alkohol</w:t>
      </w:r>
    </w:p>
    <w:p w14:paraId="5E37DE0B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Der foreligger kun begrænsede kliniske data om</w:t>
      </w:r>
      <w:r w:rsidRPr="000E11AF">
        <w:rPr>
          <w:spacing w:val="40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potentielle interaktioner mellem alkohol og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Efter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markedsføringen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rapporteret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om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øget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berusende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virkning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alkohol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hos patienter, der blev behandlet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 men der er ikke etableret en årsagssammenhæng.</w:t>
      </w:r>
    </w:p>
    <w:p w14:paraId="204E28B9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717CFF65" w14:textId="77777777" w:rsidR="005947F1" w:rsidRPr="000E11AF" w:rsidRDefault="005947F1" w:rsidP="006B7588">
      <w:pPr>
        <w:ind w:left="851"/>
        <w:rPr>
          <w:sz w:val="24"/>
          <w:szCs w:val="24"/>
          <w:u w:val="single"/>
        </w:rPr>
      </w:pPr>
      <w:r w:rsidRPr="000E11AF">
        <w:rPr>
          <w:sz w:val="24"/>
          <w:szCs w:val="24"/>
          <w:u w:val="single"/>
        </w:rPr>
        <w:t>Anvendelse</w:t>
      </w:r>
      <w:r w:rsidRPr="000E11AF">
        <w:rPr>
          <w:spacing w:val="-6"/>
          <w:sz w:val="24"/>
          <w:szCs w:val="24"/>
          <w:u w:val="single"/>
        </w:rPr>
        <w:t xml:space="preserve"> </w:t>
      </w:r>
      <w:r w:rsidRPr="000E11AF">
        <w:rPr>
          <w:sz w:val="24"/>
          <w:szCs w:val="24"/>
          <w:u w:val="single"/>
        </w:rPr>
        <w:t>sammen</w:t>
      </w:r>
      <w:r w:rsidRPr="000E11AF">
        <w:rPr>
          <w:spacing w:val="-5"/>
          <w:sz w:val="24"/>
          <w:szCs w:val="24"/>
          <w:u w:val="single"/>
        </w:rPr>
        <w:t xml:space="preserve"> </w:t>
      </w:r>
      <w:r w:rsidRPr="000E11AF">
        <w:rPr>
          <w:sz w:val="24"/>
          <w:szCs w:val="24"/>
          <w:u w:val="single"/>
        </w:rPr>
        <w:t>med</w:t>
      </w:r>
      <w:r w:rsidRPr="000E11AF">
        <w:rPr>
          <w:spacing w:val="-6"/>
          <w:sz w:val="24"/>
          <w:szCs w:val="24"/>
          <w:u w:val="single"/>
        </w:rPr>
        <w:t xml:space="preserve"> </w:t>
      </w:r>
      <w:r w:rsidRPr="000E11AF">
        <w:rPr>
          <w:sz w:val="24"/>
          <w:szCs w:val="24"/>
          <w:u w:val="single"/>
        </w:rPr>
        <w:t>andre</w:t>
      </w:r>
      <w:r w:rsidRPr="000E11AF">
        <w:rPr>
          <w:spacing w:val="-5"/>
          <w:sz w:val="24"/>
          <w:szCs w:val="24"/>
          <w:u w:val="single"/>
        </w:rPr>
        <w:t xml:space="preserve"> </w:t>
      </w:r>
      <w:r w:rsidRPr="000E11AF">
        <w:rPr>
          <w:sz w:val="24"/>
          <w:szCs w:val="24"/>
          <w:u w:val="single"/>
        </w:rPr>
        <w:t>midler</w:t>
      </w:r>
      <w:r w:rsidRPr="000E11AF">
        <w:rPr>
          <w:spacing w:val="-6"/>
          <w:sz w:val="24"/>
          <w:szCs w:val="24"/>
          <w:u w:val="single"/>
        </w:rPr>
        <w:t xml:space="preserve"> </w:t>
      </w:r>
      <w:r w:rsidRPr="000E11AF">
        <w:rPr>
          <w:sz w:val="24"/>
          <w:szCs w:val="24"/>
          <w:u w:val="single"/>
        </w:rPr>
        <w:t>til</w:t>
      </w:r>
      <w:r w:rsidRPr="000E11AF">
        <w:rPr>
          <w:spacing w:val="-5"/>
          <w:sz w:val="24"/>
          <w:szCs w:val="24"/>
          <w:u w:val="single"/>
        </w:rPr>
        <w:t xml:space="preserve"> </w:t>
      </w:r>
      <w:r w:rsidRPr="000E11AF">
        <w:rPr>
          <w:spacing w:val="-2"/>
          <w:sz w:val="24"/>
          <w:szCs w:val="24"/>
          <w:u w:val="single"/>
        </w:rPr>
        <w:t>rygeophør</w:t>
      </w:r>
    </w:p>
    <w:p w14:paraId="635EBCC0" w14:textId="77777777" w:rsidR="005947F1" w:rsidRPr="000E11AF" w:rsidRDefault="005947F1" w:rsidP="006B7588">
      <w:pPr>
        <w:ind w:left="851"/>
        <w:rPr>
          <w:i/>
          <w:sz w:val="24"/>
          <w:szCs w:val="24"/>
        </w:rPr>
      </w:pPr>
      <w:proofErr w:type="spellStart"/>
      <w:r w:rsidRPr="000E11AF">
        <w:rPr>
          <w:i/>
          <w:spacing w:val="-2"/>
          <w:sz w:val="24"/>
          <w:szCs w:val="24"/>
        </w:rPr>
        <w:t>Bupropion</w:t>
      </w:r>
      <w:proofErr w:type="spellEnd"/>
    </w:p>
    <w:p w14:paraId="447C03B7" w14:textId="543C3971" w:rsidR="005947F1" w:rsidRPr="000E11AF" w:rsidRDefault="005947F1" w:rsidP="006B7588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9"/>
          <w:sz w:val="24"/>
          <w:szCs w:val="24"/>
        </w:rPr>
        <w:t xml:space="preserve"> </w:t>
      </w:r>
      <w:r w:rsidRPr="000E11AF">
        <w:rPr>
          <w:sz w:val="24"/>
          <w:szCs w:val="24"/>
        </w:rPr>
        <w:t>ændrer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farmakokinetikken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7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7"/>
          <w:sz w:val="24"/>
          <w:szCs w:val="24"/>
        </w:rPr>
        <w:t xml:space="preserve"> </w:t>
      </w:r>
      <w:proofErr w:type="spellStart"/>
      <w:r w:rsidR="00656D98">
        <w:rPr>
          <w:sz w:val="24"/>
          <w:szCs w:val="24"/>
        </w:rPr>
        <w:t>steady-state</w:t>
      </w:r>
      <w:proofErr w:type="spellEnd"/>
      <w:r w:rsidRPr="000E11AF">
        <w:rPr>
          <w:spacing w:val="-2"/>
          <w:sz w:val="24"/>
          <w:szCs w:val="24"/>
        </w:rPr>
        <w:t>.</w:t>
      </w:r>
    </w:p>
    <w:p w14:paraId="64A767E2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0549323B" w14:textId="77777777" w:rsidR="005947F1" w:rsidRPr="000E11AF" w:rsidRDefault="005947F1" w:rsidP="006B7588">
      <w:pPr>
        <w:ind w:left="851"/>
        <w:rPr>
          <w:i/>
          <w:sz w:val="24"/>
          <w:szCs w:val="24"/>
        </w:rPr>
      </w:pPr>
      <w:proofErr w:type="spellStart"/>
      <w:r w:rsidRPr="000E11AF">
        <w:rPr>
          <w:i/>
          <w:spacing w:val="-2"/>
          <w:sz w:val="24"/>
          <w:szCs w:val="24"/>
        </w:rPr>
        <w:t>Nicotinsubstitution</w:t>
      </w:r>
      <w:proofErr w:type="spellEnd"/>
    </w:p>
    <w:p w14:paraId="6418AED7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Når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transdermal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nicotinsubstitution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anvendt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samtidigt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rygere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12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dage,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der et statistisk signifikant fald i det gennemsnitlige systoliske blodtryk (gennemsnitligt 2,6 </w:t>
      </w:r>
      <w:proofErr w:type="spellStart"/>
      <w:r w:rsidRPr="000E11AF">
        <w:rPr>
          <w:sz w:val="24"/>
          <w:szCs w:val="24"/>
        </w:rPr>
        <w:t>mmHg</w:t>
      </w:r>
      <w:proofErr w:type="spellEnd"/>
      <w:r w:rsidRPr="000E11AF">
        <w:rPr>
          <w:sz w:val="24"/>
          <w:szCs w:val="24"/>
        </w:rPr>
        <w:t xml:space="preserve">) målt på den sidste dag i undersøgelsen. I dette kliniske studie var </w:t>
      </w:r>
      <w:proofErr w:type="spellStart"/>
      <w:r w:rsidRPr="000E11AF">
        <w:rPr>
          <w:sz w:val="24"/>
          <w:szCs w:val="24"/>
        </w:rPr>
        <w:t>incidencen</w:t>
      </w:r>
      <w:proofErr w:type="spellEnd"/>
      <w:r w:rsidRPr="000E11AF">
        <w:rPr>
          <w:sz w:val="24"/>
          <w:szCs w:val="24"/>
        </w:rPr>
        <w:t xml:space="preserve"> af kvalme, hovedpine, opkastning, svimmelhed, dyspepsi og træthed større i kombinationsgruppen end hos gruppen der kun fik </w:t>
      </w:r>
      <w:proofErr w:type="spellStart"/>
      <w:r w:rsidRPr="000E11AF">
        <w:rPr>
          <w:sz w:val="24"/>
          <w:szCs w:val="24"/>
        </w:rPr>
        <w:t>nicotinsubstitution</w:t>
      </w:r>
      <w:proofErr w:type="spellEnd"/>
      <w:r w:rsidRPr="000E11AF">
        <w:rPr>
          <w:sz w:val="24"/>
          <w:szCs w:val="24"/>
        </w:rPr>
        <w:t>.</w:t>
      </w:r>
    </w:p>
    <w:p w14:paraId="21F84ACB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4D5A1BAC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Sikkerhed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effekt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5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kombination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andre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typer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rygeophør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undersøgt.</w:t>
      </w:r>
    </w:p>
    <w:p w14:paraId="356A89A3" w14:textId="5612143A" w:rsidR="008700A7" w:rsidRDefault="008700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9EE8B0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2EFEF1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4.6</w:t>
      </w:r>
      <w:r w:rsidRPr="000E11AF">
        <w:rPr>
          <w:b/>
          <w:sz w:val="24"/>
          <w:szCs w:val="24"/>
        </w:rPr>
        <w:tab/>
      </w:r>
      <w:r w:rsidR="0071241E" w:rsidRPr="000E11AF">
        <w:rPr>
          <w:b/>
          <w:sz w:val="24"/>
          <w:szCs w:val="24"/>
        </w:rPr>
        <w:t>Fertilitet, g</w:t>
      </w:r>
      <w:r w:rsidRPr="000E11AF">
        <w:rPr>
          <w:b/>
          <w:sz w:val="24"/>
          <w:szCs w:val="24"/>
        </w:rPr>
        <w:t>raviditet og amning</w:t>
      </w:r>
    </w:p>
    <w:p w14:paraId="47016B4C" w14:textId="77777777" w:rsidR="00656D98" w:rsidRDefault="00656D98" w:rsidP="006B7588">
      <w:pPr>
        <w:ind w:left="851"/>
        <w:rPr>
          <w:sz w:val="24"/>
          <w:szCs w:val="24"/>
        </w:rPr>
      </w:pPr>
    </w:p>
    <w:p w14:paraId="39A78A17" w14:textId="2C2C9FF6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r w:rsidRPr="00656D98">
        <w:rPr>
          <w:sz w:val="24"/>
          <w:szCs w:val="24"/>
          <w:u w:val="single"/>
        </w:rPr>
        <w:t>Graviditet</w:t>
      </w:r>
    </w:p>
    <w:p w14:paraId="6B69772F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moderat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mængde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data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fra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gravide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kvinder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indikerede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misdannelser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føtal</w:t>
      </w:r>
      <w:proofErr w:type="spellEnd"/>
      <w:r w:rsidRPr="000E11AF">
        <w:rPr>
          <w:sz w:val="24"/>
          <w:szCs w:val="24"/>
        </w:rPr>
        <w:t xml:space="preserve">/neonatal toksicitet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(se pkt. 5.1).</w:t>
      </w:r>
    </w:p>
    <w:p w14:paraId="480E3651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64469F29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Dyreforsøg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påvist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reproduktionstoksicitet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(se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pkt.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5.3).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sikkerheds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skyld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bør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undgås under graviditeten (se pkt. 5.1).</w:t>
      </w:r>
    </w:p>
    <w:p w14:paraId="0454CAA7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43EF2B94" w14:textId="77777777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r w:rsidRPr="00656D98">
        <w:rPr>
          <w:sz w:val="24"/>
          <w:szCs w:val="24"/>
          <w:u w:val="single"/>
        </w:rPr>
        <w:t>Amning</w:t>
      </w:r>
    </w:p>
    <w:p w14:paraId="4967AE79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vides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om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udskilles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modermælken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mennesker.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Dyreforsøg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vist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tegn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at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udskilles i modermælken. Det skal besluttes, om amning eller behandling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skal fortsætte/ophøre, idet der tages højde for fordelene ved amning for barnet i forhold til de terapeutiske for moderen.</w:t>
      </w:r>
    </w:p>
    <w:p w14:paraId="299D2C67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0DBD3A19" w14:textId="77777777" w:rsidR="005947F1" w:rsidRPr="00656D98" w:rsidRDefault="005947F1" w:rsidP="006B7588">
      <w:pPr>
        <w:ind w:left="851"/>
        <w:rPr>
          <w:sz w:val="24"/>
          <w:szCs w:val="24"/>
          <w:u w:val="single"/>
        </w:rPr>
      </w:pPr>
      <w:r w:rsidRPr="00656D98">
        <w:rPr>
          <w:sz w:val="24"/>
          <w:szCs w:val="24"/>
          <w:u w:val="single"/>
        </w:rPr>
        <w:t>Fertilitet</w:t>
      </w:r>
    </w:p>
    <w:p w14:paraId="2F6A79EB" w14:textId="77777777" w:rsidR="005947F1" w:rsidRPr="000E11AF" w:rsidRDefault="005947F1" w:rsidP="006B7588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foreligger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kliniske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data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om</w:t>
      </w:r>
      <w:r w:rsidRPr="000E11AF">
        <w:rPr>
          <w:spacing w:val="-6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påvirkning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fertiliteten.</w:t>
      </w:r>
    </w:p>
    <w:p w14:paraId="22D405FD" w14:textId="77777777" w:rsidR="005947F1" w:rsidRPr="000E11AF" w:rsidRDefault="005947F1" w:rsidP="006B7588">
      <w:pPr>
        <w:ind w:left="851"/>
        <w:rPr>
          <w:sz w:val="24"/>
          <w:szCs w:val="24"/>
        </w:rPr>
      </w:pPr>
    </w:p>
    <w:p w14:paraId="3AF677AD" w14:textId="4DCF329B" w:rsidR="005947F1" w:rsidRPr="000E11AF" w:rsidRDefault="005947F1" w:rsidP="006B7588">
      <w:pPr>
        <w:ind w:left="851"/>
        <w:rPr>
          <w:i/>
          <w:sz w:val="24"/>
          <w:szCs w:val="24"/>
        </w:rPr>
      </w:pPr>
      <w:r w:rsidRPr="000E11AF">
        <w:rPr>
          <w:sz w:val="24"/>
          <w:szCs w:val="24"/>
        </w:rPr>
        <w:t>Non-kliniske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data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afslørede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risiko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mennesker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baseret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standard-fertilitets</w:t>
      </w:r>
      <w:r w:rsidR="005E3530">
        <w:rPr>
          <w:sz w:val="24"/>
          <w:szCs w:val="24"/>
        </w:rPr>
        <w:softHyphen/>
      </w:r>
      <w:r w:rsidRPr="000E11AF">
        <w:rPr>
          <w:sz w:val="24"/>
          <w:szCs w:val="24"/>
        </w:rPr>
        <w:t>studier hos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han- og hunrotter (se pkt. 5.3).</w:t>
      </w:r>
    </w:p>
    <w:p w14:paraId="43FAF700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E29465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4.7</w:t>
      </w:r>
      <w:r w:rsidRPr="000E11AF">
        <w:rPr>
          <w:b/>
          <w:sz w:val="24"/>
          <w:szCs w:val="24"/>
        </w:rPr>
        <w:tab/>
        <w:t xml:space="preserve">Virkning på evnen til at føre motorkøretøj </w:t>
      </w:r>
      <w:r w:rsidR="0071241E" w:rsidRPr="000E11AF">
        <w:rPr>
          <w:b/>
          <w:sz w:val="24"/>
          <w:szCs w:val="24"/>
        </w:rPr>
        <w:t>og</w:t>
      </w:r>
      <w:r w:rsidRPr="000E11AF">
        <w:rPr>
          <w:b/>
          <w:sz w:val="24"/>
          <w:szCs w:val="24"/>
        </w:rPr>
        <w:t xml:space="preserve"> betjene maskiner</w:t>
      </w:r>
    </w:p>
    <w:p w14:paraId="46981F80" w14:textId="77777777" w:rsidR="005947F1" w:rsidRPr="000E11AF" w:rsidRDefault="005947F1" w:rsidP="000E11AF">
      <w:pPr>
        <w:ind w:left="851"/>
        <w:rPr>
          <w:sz w:val="24"/>
          <w:szCs w:val="24"/>
          <w:lang w:eastAsia="fr-LU"/>
        </w:rPr>
      </w:pPr>
      <w:bookmarkStart w:id="1" w:name="_Hlk189637383"/>
      <w:r w:rsidRPr="000E11AF">
        <w:rPr>
          <w:sz w:val="24"/>
          <w:szCs w:val="24"/>
        </w:rPr>
        <w:t>Ikke mærkning.</w:t>
      </w:r>
    </w:p>
    <w:bookmarkEnd w:id="1"/>
    <w:p w14:paraId="1503917C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kan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have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mindre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moderat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indflydelse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evnen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føre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motorkøretøj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betjene </w:t>
      </w:r>
      <w:r w:rsidRPr="000E11AF">
        <w:rPr>
          <w:spacing w:val="-2"/>
          <w:sz w:val="24"/>
          <w:szCs w:val="24"/>
        </w:rPr>
        <w:t>maskiner.</w:t>
      </w:r>
    </w:p>
    <w:p w14:paraId="44F10FBF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kan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forårsage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svimmelhed,</w:t>
      </w:r>
      <w:r w:rsidRPr="000E11AF">
        <w:rPr>
          <w:spacing w:val="40"/>
          <w:sz w:val="24"/>
          <w:szCs w:val="24"/>
        </w:rPr>
        <w:t xml:space="preserve"> </w:t>
      </w:r>
      <w:r w:rsidRPr="000E11AF">
        <w:rPr>
          <w:sz w:val="24"/>
          <w:szCs w:val="24"/>
        </w:rPr>
        <w:t>søvnighed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forbigående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bevidsthedstab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kan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derfor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have indflydelse på evnen til at føre motorkøretøj og betjene maskiner. Patienter opfordres til ikke at føre bil, betjene komplekse maskiner eller deltage i andre potentielt farlige aktiviteter, før det er afklaret, om dette lægemiddel påvirker deres evne til at udføre disse aktiviteter.</w:t>
      </w:r>
    </w:p>
    <w:p w14:paraId="2E60A957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4D3A95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4.8</w:t>
      </w:r>
      <w:r w:rsidRPr="000E11AF">
        <w:rPr>
          <w:b/>
          <w:sz w:val="24"/>
          <w:szCs w:val="24"/>
        </w:rPr>
        <w:tab/>
        <w:t>Bivirkninger</w:t>
      </w:r>
    </w:p>
    <w:p w14:paraId="2B05513F" w14:textId="77777777" w:rsidR="00656D98" w:rsidRDefault="00656D98" w:rsidP="000E11AF">
      <w:pPr>
        <w:ind w:left="851"/>
        <w:rPr>
          <w:sz w:val="24"/>
          <w:szCs w:val="24"/>
        </w:rPr>
      </w:pPr>
    </w:p>
    <w:p w14:paraId="264AE369" w14:textId="1C7E0EAA" w:rsidR="005947F1" w:rsidRPr="00656D98" w:rsidRDefault="005947F1" w:rsidP="000E11AF">
      <w:pPr>
        <w:ind w:left="851"/>
        <w:rPr>
          <w:sz w:val="24"/>
          <w:szCs w:val="24"/>
          <w:u w:val="single"/>
        </w:rPr>
      </w:pPr>
      <w:r w:rsidRPr="00656D98">
        <w:rPr>
          <w:sz w:val="24"/>
          <w:szCs w:val="24"/>
          <w:u w:val="single"/>
        </w:rPr>
        <w:t>Opsummering</w:t>
      </w:r>
      <w:r w:rsidRPr="00656D98">
        <w:rPr>
          <w:spacing w:val="-7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af</w:t>
      </w:r>
      <w:r w:rsidRPr="00656D98">
        <w:rPr>
          <w:spacing w:val="-6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sikkerhedsprofil</w:t>
      </w:r>
    </w:p>
    <w:p w14:paraId="2202F42F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Rygeophør er, hvad enten det gennemføres med eller uden behandling, forbundet med forskellige symptomer. Eksempelvis er følgende symptomer set hos patienter, der prøvede på at holde op med at ryge: </w:t>
      </w:r>
      <w:proofErr w:type="spellStart"/>
      <w:r w:rsidRPr="000E11AF">
        <w:rPr>
          <w:sz w:val="24"/>
          <w:szCs w:val="24"/>
        </w:rPr>
        <w:t>dysfori</w:t>
      </w:r>
      <w:proofErr w:type="spellEnd"/>
      <w:r w:rsidRPr="000E11AF">
        <w:rPr>
          <w:sz w:val="24"/>
          <w:szCs w:val="24"/>
        </w:rPr>
        <w:t xml:space="preserve"> og nedtrykt sindstilstand; søvnløshed, irritabilitet, frustration eller vrede; angst; koncentrationsbesvær; rastløshed; nedsat hjerterytme; øget appetit eller vægtøgning. Der er i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-undersøgelserne ikke anvendt design eller analyser for at skelne mellem bivirkninger, der var forbundet med den anvendte studiemedicin og bivirkninger, der var forbundet med </w:t>
      </w:r>
      <w:proofErr w:type="spellStart"/>
      <w:r w:rsidRPr="000E11AF">
        <w:rPr>
          <w:sz w:val="24"/>
          <w:szCs w:val="24"/>
        </w:rPr>
        <w:t>nicotinophør</w:t>
      </w:r>
      <w:proofErr w:type="spellEnd"/>
      <w:r w:rsidRPr="000E11AF">
        <w:rPr>
          <w:sz w:val="24"/>
          <w:szCs w:val="24"/>
        </w:rPr>
        <w:t xml:space="preserve">. Bivirkningerne anført i tabellen nedenfor er baseret på evaluering af data fra fase 2-3 studier (udført før markedsføring) og opdateret i.h.t. </w:t>
      </w:r>
      <w:proofErr w:type="spellStart"/>
      <w:r w:rsidRPr="000E11AF">
        <w:rPr>
          <w:sz w:val="24"/>
          <w:szCs w:val="24"/>
        </w:rPr>
        <w:t>poolede</w:t>
      </w:r>
      <w:proofErr w:type="spellEnd"/>
      <w:r w:rsidRPr="000E11AF">
        <w:rPr>
          <w:sz w:val="24"/>
          <w:szCs w:val="24"/>
        </w:rPr>
        <w:t xml:space="preserve"> data fra 18 placebokontrollerede studier (udført både før og efter markedsføring) og inkluderer ca. 5.000 patienter behandlet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.</w:t>
      </w:r>
    </w:p>
    <w:p w14:paraId="665E7C06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1C8E0EC" w14:textId="568BBD4D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Hos patienter, der blev behandlet med den anbefalede dosis på 1 mg 2 gange dagligt efter en initial titreringsperiode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hyppigste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kvalme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(28,6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Kvalme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forekommer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fleste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tilfælde tidligt i behandlingsforløbet, og den er mild til moderat. Kvalmen resulterede sjældent i </w:t>
      </w:r>
      <w:proofErr w:type="spellStart"/>
      <w:r w:rsidRPr="000E11AF">
        <w:rPr>
          <w:sz w:val="24"/>
          <w:szCs w:val="24"/>
        </w:rPr>
        <w:t>seponering</w:t>
      </w:r>
      <w:proofErr w:type="spellEnd"/>
      <w:r w:rsidRPr="000E11AF">
        <w:rPr>
          <w:sz w:val="24"/>
          <w:szCs w:val="24"/>
        </w:rPr>
        <w:t xml:space="preserve"> af behandling.</w:t>
      </w:r>
    </w:p>
    <w:p w14:paraId="2269A969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A94D54B" w14:textId="77777777" w:rsidR="005947F1" w:rsidRPr="00656D98" w:rsidRDefault="005947F1" w:rsidP="000E11AF">
      <w:pPr>
        <w:ind w:left="851"/>
        <w:rPr>
          <w:sz w:val="24"/>
          <w:szCs w:val="24"/>
          <w:u w:val="single"/>
        </w:rPr>
      </w:pPr>
      <w:r w:rsidRPr="00656D98">
        <w:rPr>
          <w:sz w:val="24"/>
          <w:szCs w:val="24"/>
          <w:u w:val="single"/>
        </w:rPr>
        <w:t>Tabel</w:t>
      </w:r>
      <w:r w:rsidRPr="00656D98">
        <w:rPr>
          <w:spacing w:val="-5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over</w:t>
      </w:r>
      <w:r w:rsidRPr="00656D98">
        <w:rPr>
          <w:spacing w:val="-4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bivirkninger</w:t>
      </w:r>
    </w:p>
    <w:p w14:paraId="4AC78845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Tabellen nedenfor angiver alle bivirkninger, som ses med en </w:t>
      </w:r>
      <w:proofErr w:type="spellStart"/>
      <w:r w:rsidRPr="000E11AF">
        <w:rPr>
          <w:sz w:val="24"/>
          <w:szCs w:val="24"/>
        </w:rPr>
        <w:t>incidens</w:t>
      </w:r>
      <w:proofErr w:type="spellEnd"/>
      <w:r w:rsidRPr="000E11AF">
        <w:rPr>
          <w:sz w:val="24"/>
          <w:szCs w:val="24"/>
        </w:rPr>
        <w:t xml:space="preserve"> større end placebo. Bivirkningerne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anført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efter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systemorganklasser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hyppighed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(meget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almindelig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(≥1/10),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almindelig (≥1/100 til &lt;1/10), ikke almindelig (≥1/1.000 til &lt;1/100) og sjælden (≥1/10.000 til &lt;1/1.000)). Inden for hver frekvensgruppe er de alvorligste bivirkninger anført først.</w:t>
      </w:r>
    </w:p>
    <w:p w14:paraId="63C399BA" w14:textId="77777777" w:rsidR="005947F1" w:rsidRPr="000E11AF" w:rsidRDefault="005947F1" w:rsidP="005947F1">
      <w:pPr>
        <w:pStyle w:val="Brdtekst"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394"/>
      </w:tblGrid>
      <w:tr w:rsidR="005947F1" w:rsidRPr="00656D98" w14:paraId="23F3EA5D" w14:textId="77777777" w:rsidTr="00656D9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ED6C87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spacing w:val="-2"/>
                <w:sz w:val="22"/>
                <w:szCs w:val="22"/>
              </w:rPr>
              <w:t>Systemorganklasser</w:t>
            </w:r>
          </w:p>
        </w:tc>
        <w:tc>
          <w:tcPr>
            <w:tcW w:w="3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96FD3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spacing w:val="-2"/>
                <w:sz w:val="22"/>
                <w:szCs w:val="22"/>
              </w:rPr>
              <w:t>Bivirkninger</w:t>
            </w:r>
          </w:p>
        </w:tc>
      </w:tr>
      <w:tr w:rsidR="005947F1" w:rsidRPr="00656D98" w14:paraId="4FD2A3A0" w14:textId="77777777" w:rsidTr="00656D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72BD3D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sz w:val="22"/>
                <w:szCs w:val="22"/>
              </w:rPr>
              <w:t>Infektioner</w:t>
            </w:r>
            <w:r w:rsidRPr="00656D98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b/>
                <w:sz w:val="22"/>
                <w:szCs w:val="22"/>
              </w:rPr>
              <w:t>og</w:t>
            </w:r>
            <w:r w:rsidRPr="00656D98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b/>
                <w:sz w:val="22"/>
                <w:szCs w:val="22"/>
              </w:rPr>
              <w:t>parasitære</w:t>
            </w:r>
            <w:r w:rsidRPr="00656D98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b/>
                <w:spacing w:val="-2"/>
                <w:sz w:val="22"/>
                <w:szCs w:val="22"/>
              </w:rPr>
              <w:t>sygdomme</w:t>
            </w:r>
          </w:p>
        </w:tc>
      </w:tr>
      <w:tr w:rsidR="005947F1" w:rsidRPr="00656D98" w14:paraId="0858657B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DC227D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Meget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240EC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656D98">
              <w:rPr>
                <w:spacing w:val="-2"/>
                <w:sz w:val="22"/>
                <w:szCs w:val="22"/>
              </w:rPr>
              <w:t>Nasopharyngitis</w:t>
            </w:r>
            <w:proofErr w:type="spellEnd"/>
          </w:p>
        </w:tc>
      </w:tr>
      <w:tr w:rsidR="005947F1" w:rsidRPr="00656D98" w14:paraId="3F6F904C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39CA18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0ACD37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Bronkitis,</w:t>
            </w:r>
            <w:r w:rsidRPr="00656D98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pacing w:val="-2"/>
                <w:sz w:val="22"/>
                <w:szCs w:val="22"/>
              </w:rPr>
              <w:t>sinuitis</w:t>
            </w:r>
            <w:proofErr w:type="spellEnd"/>
          </w:p>
        </w:tc>
      </w:tr>
      <w:tr w:rsidR="005947F1" w:rsidRPr="00656D98" w14:paraId="5288248F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FF7ADE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96686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656D98">
              <w:rPr>
                <w:spacing w:val="-2"/>
                <w:sz w:val="22"/>
                <w:szCs w:val="22"/>
              </w:rPr>
              <w:t>Svampeinfektion,</w:t>
            </w:r>
            <w:r w:rsidRPr="00656D98">
              <w:rPr>
                <w:spacing w:val="16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virusinfektion</w:t>
            </w:r>
          </w:p>
          <w:p w14:paraId="5A7EEE48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3AEB8BAC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EF6B13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sz w:val="22"/>
                <w:szCs w:val="22"/>
              </w:rPr>
              <w:t>Blod-</w:t>
            </w:r>
            <w:r w:rsidRPr="00656D98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656D98">
              <w:rPr>
                <w:b/>
                <w:sz w:val="22"/>
                <w:szCs w:val="22"/>
              </w:rPr>
              <w:t>og</w:t>
            </w:r>
            <w:r w:rsidRPr="00656D98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656D98">
              <w:rPr>
                <w:b/>
                <w:spacing w:val="-2"/>
                <w:sz w:val="22"/>
                <w:szCs w:val="22"/>
              </w:rPr>
              <w:t>lymfesystem</w:t>
            </w:r>
          </w:p>
        </w:tc>
      </w:tr>
      <w:tr w:rsidR="005947F1" w:rsidRPr="00656D98" w14:paraId="502597ED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5A222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DBFEA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656D98">
              <w:rPr>
                <w:sz w:val="22"/>
                <w:szCs w:val="22"/>
              </w:rPr>
              <w:t>Nedsat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antal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blodplader</w:t>
            </w:r>
          </w:p>
          <w:p w14:paraId="031823E4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0163EE4C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423E7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  <w:lang w:val="fr-LU"/>
              </w:rPr>
            </w:pPr>
            <w:r w:rsidRPr="00656D98">
              <w:rPr>
                <w:b/>
                <w:sz w:val="22"/>
                <w:szCs w:val="22"/>
              </w:rPr>
              <w:t>Metabolisme</w:t>
            </w:r>
            <w:r w:rsidRPr="00656D98">
              <w:rPr>
                <w:b/>
                <w:spacing w:val="-9"/>
                <w:sz w:val="22"/>
                <w:szCs w:val="22"/>
              </w:rPr>
              <w:t xml:space="preserve"> </w:t>
            </w:r>
            <w:r w:rsidRPr="00656D98">
              <w:rPr>
                <w:b/>
                <w:sz w:val="22"/>
                <w:szCs w:val="22"/>
              </w:rPr>
              <w:t>og</w:t>
            </w:r>
            <w:r w:rsidRPr="00656D98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b/>
                <w:spacing w:val="-2"/>
                <w:sz w:val="22"/>
                <w:szCs w:val="22"/>
              </w:rPr>
              <w:t>ernæring</w:t>
            </w:r>
          </w:p>
        </w:tc>
      </w:tr>
      <w:tr w:rsidR="005947F1" w:rsidRPr="00656D98" w14:paraId="4D4FD5CE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B98584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4403B9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656D98">
              <w:rPr>
                <w:sz w:val="22"/>
                <w:szCs w:val="22"/>
              </w:rPr>
              <w:t>Vægtstigning,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nedsat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appetit,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øget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appetit</w:t>
            </w:r>
          </w:p>
        </w:tc>
      </w:tr>
      <w:tr w:rsidR="005947F1" w:rsidRPr="00656D98" w14:paraId="41D64E24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CA1495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845C51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656D98">
              <w:rPr>
                <w:spacing w:val="-2"/>
                <w:sz w:val="22"/>
                <w:szCs w:val="22"/>
              </w:rPr>
              <w:t>Hyperglykæmi</w:t>
            </w:r>
            <w:proofErr w:type="spellEnd"/>
          </w:p>
        </w:tc>
      </w:tr>
      <w:tr w:rsidR="005947F1" w:rsidRPr="00656D98" w14:paraId="6FCA0FA2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809631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EAAD8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656D98">
              <w:rPr>
                <w:sz w:val="22"/>
                <w:szCs w:val="22"/>
              </w:rPr>
              <w:t>Diabetes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mellitus,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polydipsi</w:t>
            </w:r>
          </w:p>
          <w:p w14:paraId="6ABD0086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2446D7FA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C6BCD4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spacing w:val="-2"/>
                <w:sz w:val="22"/>
                <w:szCs w:val="22"/>
                <w:lang w:val="fr-LU"/>
              </w:rPr>
            </w:pPr>
            <w:r w:rsidRPr="00656D98">
              <w:rPr>
                <w:b/>
                <w:sz w:val="22"/>
                <w:szCs w:val="22"/>
              </w:rPr>
              <w:t>Psykiske</w:t>
            </w:r>
            <w:r w:rsidRPr="00656D98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b/>
                <w:spacing w:val="-2"/>
                <w:sz w:val="22"/>
                <w:szCs w:val="22"/>
              </w:rPr>
              <w:t>forstyrrelser</w:t>
            </w:r>
          </w:p>
        </w:tc>
      </w:tr>
      <w:tr w:rsidR="005947F1" w:rsidRPr="00656D98" w14:paraId="0A6CF6C9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845D2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Meget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FB6561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Drømmeforstyrrelser,</w:t>
            </w:r>
            <w:r w:rsidRPr="00656D98">
              <w:rPr>
                <w:spacing w:val="20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søvnløshed</w:t>
            </w:r>
          </w:p>
        </w:tc>
      </w:tr>
      <w:tr w:rsidR="005947F1" w:rsidRPr="00656D98" w14:paraId="34EBC0B6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442782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AC5953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656D98">
              <w:rPr>
                <w:sz w:val="22"/>
                <w:szCs w:val="22"/>
              </w:rPr>
              <w:t>Selvmordstanker,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aggression,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panikanfald,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abnorm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tankegang,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rast</w:t>
            </w:r>
            <w:r w:rsidRPr="00656D98">
              <w:rPr>
                <w:sz w:val="22"/>
                <w:szCs w:val="22"/>
              </w:rPr>
              <w:t>løshed, humørsvingninger,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depression*,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angst*,</w:t>
            </w:r>
            <w:r w:rsidRPr="00656D98">
              <w:rPr>
                <w:spacing w:val="-10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hallucinationer*,</w:t>
            </w:r>
            <w:r w:rsidRPr="00656D98">
              <w:rPr>
                <w:sz w:val="22"/>
                <w:szCs w:val="22"/>
              </w:rPr>
              <w:t xml:space="preserve"> øget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libido,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nedsat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libido</w:t>
            </w:r>
          </w:p>
        </w:tc>
      </w:tr>
      <w:tr w:rsidR="005947F1" w:rsidRPr="00656D98" w14:paraId="7A703250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4CCDD3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0EAF9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656D98">
              <w:rPr>
                <w:sz w:val="22"/>
                <w:szCs w:val="22"/>
              </w:rPr>
              <w:t>Psykose,</w:t>
            </w:r>
            <w:r w:rsidRPr="00656D98">
              <w:rPr>
                <w:spacing w:val="-9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søvngængeri,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abnorm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adfærd,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dysfori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pacing w:val="-2"/>
                <w:sz w:val="22"/>
                <w:szCs w:val="22"/>
              </w:rPr>
              <w:t>bradyfreni</w:t>
            </w:r>
            <w:proofErr w:type="spellEnd"/>
          </w:p>
          <w:p w14:paraId="20C32BB3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</w:p>
        </w:tc>
      </w:tr>
      <w:tr w:rsidR="005947F1" w:rsidRPr="00656D98" w14:paraId="6CD9F789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7216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spacing w:val="-2"/>
                <w:sz w:val="22"/>
                <w:szCs w:val="22"/>
              </w:rPr>
              <w:t>Nervesystemet</w:t>
            </w:r>
          </w:p>
        </w:tc>
      </w:tr>
      <w:tr w:rsidR="005947F1" w:rsidRPr="00656D98" w14:paraId="31026AA3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FA31A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Meget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501A01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Hovedpine</w:t>
            </w:r>
          </w:p>
        </w:tc>
      </w:tr>
      <w:tr w:rsidR="005947F1" w:rsidRPr="00656D98" w14:paraId="176AF052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C1BF20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CE10E4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Søvnighed,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svimmelhed,</w:t>
            </w:r>
            <w:r w:rsidRPr="00656D98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pacing w:val="-2"/>
                <w:sz w:val="22"/>
                <w:szCs w:val="22"/>
              </w:rPr>
              <w:t>dysgeusi</w:t>
            </w:r>
            <w:proofErr w:type="spellEnd"/>
          </w:p>
        </w:tc>
      </w:tr>
      <w:tr w:rsidR="005947F1" w:rsidRPr="00656D98" w14:paraId="4F5995E9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922611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CB67C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Kramper,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tremor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letargi,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pacing w:val="-2"/>
                <w:sz w:val="22"/>
                <w:szCs w:val="22"/>
              </w:rPr>
              <w:t>hypæstesi</w:t>
            </w:r>
            <w:proofErr w:type="spellEnd"/>
          </w:p>
        </w:tc>
      </w:tr>
      <w:tr w:rsidR="005947F1" w:rsidRPr="00656D98" w14:paraId="72655658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D8EA34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9DAF93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proofErr w:type="spellStart"/>
            <w:r w:rsidRPr="00656D98">
              <w:rPr>
                <w:sz w:val="22"/>
                <w:szCs w:val="22"/>
              </w:rPr>
              <w:t>Cerebrovaskulær</w:t>
            </w:r>
            <w:proofErr w:type="spellEnd"/>
            <w:r w:rsidRPr="00656D98">
              <w:rPr>
                <w:spacing w:val="-12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hændelse,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hypertoni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pacing w:val="-2"/>
                <w:sz w:val="22"/>
                <w:szCs w:val="22"/>
              </w:rPr>
              <w:t>dysartri</w:t>
            </w:r>
            <w:proofErr w:type="spellEnd"/>
            <w:r w:rsidRPr="00656D98">
              <w:rPr>
                <w:spacing w:val="-2"/>
                <w:sz w:val="22"/>
                <w:szCs w:val="22"/>
              </w:rPr>
              <w:t>,</w:t>
            </w:r>
            <w:r w:rsidRPr="00656D98">
              <w:rPr>
                <w:sz w:val="22"/>
                <w:szCs w:val="22"/>
              </w:rPr>
              <w:t xml:space="preserve"> koordinationsforstyrrelser,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hypogeusi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forstyrrelse</w:t>
            </w:r>
            <w:r w:rsidRPr="00656D98">
              <w:rPr>
                <w:spacing w:val="-10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i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den</w:t>
            </w:r>
            <w:r w:rsidRPr="00656D98">
              <w:rPr>
                <w:spacing w:val="-10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cirkadiske søvn-vågencyklus</w:t>
            </w:r>
          </w:p>
        </w:tc>
      </w:tr>
      <w:tr w:rsidR="005947F1" w:rsidRPr="00656D98" w14:paraId="6743E4F9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AE53C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kendt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18D42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656D98">
              <w:rPr>
                <w:sz w:val="22"/>
                <w:szCs w:val="22"/>
              </w:rPr>
              <w:t>Forbigående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bevidsthedstab</w:t>
            </w:r>
          </w:p>
          <w:p w14:paraId="6824CFC7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43AD1C0A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B422F0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spacing w:val="-4"/>
                <w:sz w:val="22"/>
                <w:szCs w:val="22"/>
              </w:rPr>
              <w:t>Øjne</w:t>
            </w:r>
          </w:p>
        </w:tc>
      </w:tr>
      <w:tr w:rsidR="005947F1" w:rsidRPr="00656D98" w14:paraId="2952E22F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199714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C5C63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656D98">
              <w:rPr>
                <w:spacing w:val="-2"/>
                <w:sz w:val="22"/>
                <w:szCs w:val="22"/>
              </w:rPr>
              <w:t>Konjunktivitis</w:t>
            </w:r>
            <w:proofErr w:type="spellEnd"/>
            <w:r w:rsidRPr="00656D98">
              <w:rPr>
                <w:spacing w:val="-2"/>
                <w:sz w:val="22"/>
                <w:szCs w:val="22"/>
              </w:rPr>
              <w:t>,</w:t>
            </w:r>
            <w:r w:rsidRPr="00656D98">
              <w:rPr>
                <w:spacing w:val="15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øjensmerter</w:t>
            </w:r>
          </w:p>
        </w:tc>
      </w:tr>
      <w:tr w:rsidR="005947F1" w:rsidRPr="00656D98" w14:paraId="55B2851A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BBFE9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3A933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proofErr w:type="spellStart"/>
            <w:r w:rsidRPr="00656D98">
              <w:rPr>
                <w:sz w:val="22"/>
                <w:szCs w:val="22"/>
              </w:rPr>
              <w:t>Skotom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misfarvning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af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sclera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mydriasis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fotofobi,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myopi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pacing w:val="-4"/>
                <w:sz w:val="22"/>
                <w:szCs w:val="22"/>
              </w:rPr>
              <w:t>øget</w:t>
            </w:r>
            <w:r w:rsidRPr="00656D98">
              <w:rPr>
                <w:spacing w:val="-2"/>
                <w:sz w:val="22"/>
                <w:szCs w:val="22"/>
              </w:rPr>
              <w:t xml:space="preserve"> tåresekretion</w:t>
            </w:r>
          </w:p>
          <w:p w14:paraId="411ECD30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</w:p>
        </w:tc>
      </w:tr>
      <w:tr w:rsidR="005947F1" w:rsidRPr="00656D98" w14:paraId="3BA6606B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A9080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bCs/>
                <w:sz w:val="22"/>
                <w:szCs w:val="22"/>
              </w:rPr>
              <w:t>Øre og labyrint</w:t>
            </w:r>
          </w:p>
        </w:tc>
      </w:tr>
      <w:tr w:rsidR="005947F1" w:rsidRPr="00656D98" w14:paraId="2C88A49F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CDBB37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41EBA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656D98">
              <w:rPr>
                <w:spacing w:val="-2"/>
                <w:sz w:val="22"/>
                <w:szCs w:val="22"/>
              </w:rPr>
              <w:t>Tinnitus</w:t>
            </w:r>
          </w:p>
          <w:p w14:paraId="586B6ED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1B315D43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20322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bCs/>
                <w:spacing w:val="-2"/>
                <w:sz w:val="22"/>
                <w:szCs w:val="22"/>
              </w:rPr>
              <w:t>Hjerte</w:t>
            </w:r>
          </w:p>
        </w:tc>
      </w:tr>
      <w:tr w:rsidR="005947F1" w:rsidRPr="00656D98" w14:paraId="30E1856A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D38B50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9449D8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656D98">
              <w:rPr>
                <w:sz w:val="22"/>
                <w:szCs w:val="22"/>
              </w:rPr>
              <w:t>Myokardieinfarkt,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angina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pectoris,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takykardi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palpitationer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 xml:space="preserve">øget </w:t>
            </w:r>
            <w:r w:rsidRPr="00656D98">
              <w:rPr>
                <w:spacing w:val="-2"/>
                <w:sz w:val="22"/>
                <w:szCs w:val="22"/>
              </w:rPr>
              <w:t>hjertefrekvens</w:t>
            </w:r>
          </w:p>
        </w:tc>
      </w:tr>
      <w:tr w:rsidR="005947F1" w:rsidRPr="00656D98" w14:paraId="63B0FA13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C7F1D9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5FBF8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6D98">
              <w:rPr>
                <w:sz w:val="22"/>
                <w:szCs w:val="22"/>
              </w:rPr>
              <w:t>Atrieflimren,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ST-segment-depression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og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formindsket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T-bølge- amplitude i ekg</w:t>
            </w:r>
          </w:p>
          <w:p w14:paraId="47F02B11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</w:p>
        </w:tc>
      </w:tr>
      <w:tr w:rsidR="005947F1" w:rsidRPr="00656D98" w14:paraId="3A590CFA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768F02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656D98">
              <w:rPr>
                <w:b/>
                <w:bCs/>
                <w:sz w:val="22"/>
                <w:szCs w:val="22"/>
              </w:rPr>
              <w:t>Vaskulære</w:t>
            </w:r>
            <w:proofErr w:type="spellEnd"/>
            <w:r w:rsidRPr="00656D98">
              <w:rPr>
                <w:b/>
                <w:bCs/>
                <w:sz w:val="22"/>
                <w:szCs w:val="22"/>
              </w:rPr>
              <w:t xml:space="preserve"> sygdomme</w:t>
            </w:r>
          </w:p>
        </w:tc>
      </w:tr>
      <w:tr w:rsidR="005947F1" w:rsidRPr="00656D98" w14:paraId="556E2F16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53B714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32F16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656D98">
              <w:rPr>
                <w:sz w:val="22"/>
                <w:szCs w:val="22"/>
              </w:rPr>
              <w:t>Forhøjet</w:t>
            </w:r>
            <w:r w:rsidRPr="00656D98">
              <w:rPr>
                <w:spacing w:val="-9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blodtryk,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pacing w:val="-2"/>
                <w:sz w:val="22"/>
                <w:szCs w:val="22"/>
              </w:rPr>
              <w:t>hedestigninger</w:t>
            </w:r>
            <w:proofErr w:type="spellEnd"/>
          </w:p>
          <w:p w14:paraId="4A52615E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52033D75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133F5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bCs/>
                <w:sz w:val="22"/>
                <w:szCs w:val="22"/>
              </w:rPr>
              <w:t xml:space="preserve">Luftveje, thorax og </w:t>
            </w:r>
            <w:proofErr w:type="spellStart"/>
            <w:r w:rsidRPr="00656D98">
              <w:rPr>
                <w:b/>
                <w:bCs/>
                <w:sz w:val="22"/>
                <w:szCs w:val="22"/>
              </w:rPr>
              <w:t>mediastinum</w:t>
            </w:r>
            <w:proofErr w:type="spellEnd"/>
          </w:p>
        </w:tc>
      </w:tr>
      <w:tr w:rsidR="005947F1" w:rsidRPr="00656D98" w14:paraId="07D12281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598A4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1B4274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Dyspnø,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hoste</w:t>
            </w:r>
          </w:p>
        </w:tc>
      </w:tr>
      <w:tr w:rsidR="005947F1" w:rsidRPr="00656D98" w14:paraId="57CEECDB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25517A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B3B261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656D98">
              <w:rPr>
                <w:sz w:val="22"/>
                <w:szCs w:val="22"/>
              </w:rPr>
              <w:t xml:space="preserve">Inflammation i de øvre luftveje, tilstopning af luftveje, </w:t>
            </w:r>
            <w:proofErr w:type="spellStart"/>
            <w:r w:rsidRPr="00656D98">
              <w:rPr>
                <w:sz w:val="22"/>
                <w:szCs w:val="22"/>
              </w:rPr>
              <w:t>dysfoni</w:t>
            </w:r>
            <w:proofErr w:type="spellEnd"/>
            <w:r w:rsidRPr="00656D98">
              <w:rPr>
                <w:sz w:val="22"/>
                <w:szCs w:val="22"/>
              </w:rPr>
              <w:t>, allergisk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rhinitis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halsirritation,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tilstoppede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bihuler,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øvre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luftvej- hoste-syndrom (</w:t>
            </w:r>
            <w:r w:rsidRPr="00656D98">
              <w:rPr>
                <w:i/>
                <w:sz w:val="22"/>
                <w:szCs w:val="22"/>
              </w:rPr>
              <w:t>upper-</w:t>
            </w:r>
            <w:proofErr w:type="spellStart"/>
            <w:r w:rsidRPr="00656D98">
              <w:rPr>
                <w:i/>
                <w:sz w:val="22"/>
                <w:szCs w:val="22"/>
              </w:rPr>
              <w:t>airway</w:t>
            </w:r>
            <w:proofErr w:type="spellEnd"/>
            <w:r w:rsidRPr="00656D9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i/>
                <w:sz w:val="22"/>
                <w:szCs w:val="22"/>
              </w:rPr>
              <w:t>cough</w:t>
            </w:r>
            <w:proofErr w:type="spellEnd"/>
            <w:r w:rsidRPr="00656D98">
              <w:rPr>
                <w:i/>
                <w:sz w:val="22"/>
                <w:szCs w:val="22"/>
              </w:rPr>
              <w:t xml:space="preserve"> syndrom</w:t>
            </w:r>
            <w:r w:rsidRPr="00656D98">
              <w:rPr>
                <w:sz w:val="22"/>
                <w:szCs w:val="22"/>
              </w:rPr>
              <w:t>), næseflåd</w:t>
            </w:r>
          </w:p>
        </w:tc>
      </w:tr>
      <w:tr w:rsidR="005947F1" w:rsidRPr="00656D98" w14:paraId="08F7475D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61818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lastRenderedPageBreak/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3B898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proofErr w:type="spellStart"/>
            <w:r w:rsidRPr="00656D98">
              <w:rPr>
                <w:sz w:val="22"/>
                <w:szCs w:val="22"/>
              </w:rPr>
              <w:t>Laryngeal</w:t>
            </w:r>
            <w:proofErr w:type="spellEnd"/>
            <w:r w:rsidRPr="00656D98">
              <w:rPr>
                <w:spacing w:val="-10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smerte,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snorken</w:t>
            </w:r>
          </w:p>
          <w:p w14:paraId="7CBD65C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7837ACA6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795ED4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bCs/>
                <w:sz w:val="22"/>
                <w:szCs w:val="22"/>
              </w:rPr>
              <w:t>Mave-tarm-kanalen</w:t>
            </w:r>
          </w:p>
        </w:tc>
      </w:tr>
      <w:tr w:rsidR="005947F1" w:rsidRPr="00656D98" w14:paraId="1C49DA42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E76102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Meget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813136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Kvalme</w:t>
            </w:r>
          </w:p>
        </w:tc>
      </w:tr>
      <w:tr w:rsidR="005947F1" w:rsidRPr="00656D98" w14:paraId="3E70971D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46D032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ADED2D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proofErr w:type="spellStart"/>
            <w:r w:rsidRPr="00656D98">
              <w:rPr>
                <w:sz w:val="22"/>
                <w:szCs w:val="22"/>
              </w:rPr>
              <w:t>Gastroøsofageal</w:t>
            </w:r>
            <w:proofErr w:type="spellEnd"/>
            <w:r w:rsidRPr="00656D98">
              <w:rPr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reflukssygdom</w:t>
            </w:r>
            <w:proofErr w:type="spellEnd"/>
            <w:r w:rsidRPr="00656D98">
              <w:rPr>
                <w:sz w:val="22"/>
                <w:szCs w:val="22"/>
              </w:rPr>
              <w:t>, opkastning, forstoppelse, diarré, udspilet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abdomen,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abdominalsmerter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tandpine,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dyspepsi,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flatulens</w:t>
            </w:r>
            <w:proofErr w:type="spellEnd"/>
            <w:r w:rsidRPr="00656D98">
              <w:rPr>
                <w:sz w:val="22"/>
                <w:szCs w:val="22"/>
              </w:rPr>
              <w:t xml:space="preserve">, </w:t>
            </w:r>
            <w:r w:rsidRPr="00656D98">
              <w:rPr>
                <w:spacing w:val="-2"/>
                <w:sz w:val="22"/>
                <w:szCs w:val="22"/>
              </w:rPr>
              <w:t>mundtørhed</w:t>
            </w:r>
          </w:p>
        </w:tc>
      </w:tr>
      <w:tr w:rsidR="005947F1" w:rsidRPr="00656D98" w14:paraId="67A12AF9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61FD1E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38299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proofErr w:type="spellStart"/>
            <w:r w:rsidRPr="00656D98">
              <w:rPr>
                <w:sz w:val="22"/>
                <w:szCs w:val="22"/>
              </w:rPr>
              <w:t>Hæmatokesi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gastritis,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ændring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i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tarmmotilitet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ructus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aftøs</w:t>
            </w:r>
            <w:proofErr w:type="spellEnd"/>
            <w:r w:rsidRPr="00656D98">
              <w:rPr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stomatitis</w:t>
            </w:r>
            <w:proofErr w:type="spellEnd"/>
            <w:r w:rsidRPr="00656D98">
              <w:rPr>
                <w:sz w:val="22"/>
                <w:szCs w:val="22"/>
              </w:rPr>
              <w:t xml:space="preserve">, </w:t>
            </w:r>
            <w:proofErr w:type="spellStart"/>
            <w:r w:rsidRPr="00656D98">
              <w:rPr>
                <w:sz w:val="22"/>
                <w:szCs w:val="22"/>
              </w:rPr>
              <w:t>gingivalsmerter</w:t>
            </w:r>
            <w:proofErr w:type="spellEnd"/>
          </w:p>
        </w:tc>
      </w:tr>
      <w:tr w:rsidR="005947F1" w:rsidRPr="00656D98" w14:paraId="77C99C08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A90DD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4322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proofErr w:type="spellStart"/>
            <w:r w:rsidRPr="00656D98">
              <w:rPr>
                <w:sz w:val="22"/>
                <w:szCs w:val="22"/>
              </w:rPr>
              <w:t>Hæmatemese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11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unormal</w:t>
            </w:r>
            <w:r w:rsidRPr="00656D98">
              <w:rPr>
                <w:spacing w:val="-9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afføring,</w:t>
            </w:r>
            <w:r w:rsidRPr="00656D98">
              <w:rPr>
                <w:spacing w:val="-9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tungebelægninger</w:t>
            </w:r>
          </w:p>
          <w:p w14:paraId="07558B31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535191C8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73D8D1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bCs/>
                <w:sz w:val="22"/>
                <w:szCs w:val="22"/>
              </w:rPr>
              <w:t>Hud og subkutane væv</w:t>
            </w:r>
          </w:p>
        </w:tc>
      </w:tr>
      <w:tr w:rsidR="005947F1" w:rsidRPr="00656D98" w14:paraId="51B75DD7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5286E9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0E9002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Udslæt,</w:t>
            </w:r>
            <w:r w:rsidRPr="00656D98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pacing w:val="-2"/>
                <w:sz w:val="22"/>
                <w:szCs w:val="22"/>
              </w:rPr>
              <w:t>pruritus</w:t>
            </w:r>
            <w:proofErr w:type="spellEnd"/>
          </w:p>
        </w:tc>
      </w:tr>
      <w:tr w:rsidR="005947F1" w:rsidRPr="00656D98" w14:paraId="08877186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97D507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431CE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656D98">
              <w:rPr>
                <w:sz w:val="22"/>
                <w:szCs w:val="22"/>
              </w:rPr>
              <w:t>Erytem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9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akne,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hyperhidrose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nattesved</w:t>
            </w:r>
          </w:p>
        </w:tc>
      </w:tr>
      <w:tr w:rsidR="005947F1" w:rsidRPr="00656D98" w14:paraId="5F62EBED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1AE94F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56E6A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6D98">
              <w:rPr>
                <w:sz w:val="22"/>
                <w:szCs w:val="22"/>
              </w:rPr>
              <w:t>Alvorlige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hudreaktioner,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herunder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Stevens-Johnsons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syndrom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 xml:space="preserve">og </w:t>
            </w:r>
            <w:proofErr w:type="spellStart"/>
            <w:r w:rsidRPr="00656D98">
              <w:rPr>
                <w:sz w:val="22"/>
                <w:szCs w:val="22"/>
              </w:rPr>
              <w:t>erythema</w:t>
            </w:r>
            <w:proofErr w:type="spellEnd"/>
            <w:r w:rsidRPr="00656D98">
              <w:rPr>
                <w:sz w:val="22"/>
                <w:szCs w:val="22"/>
              </w:rPr>
              <w:t xml:space="preserve"> multiforme, </w:t>
            </w:r>
            <w:proofErr w:type="spellStart"/>
            <w:r w:rsidRPr="00656D98">
              <w:rPr>
                <w:sz w:val="22"/>
                <w:szCs w:val="22"/>
              </w:rPr>
              <w:t>angioødem</w:t>
            </w:r>
            <w:proofErr w:type="spellEnd"/>
          </w:p>
          <w:p w14:paraId="7219B5DE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</w:p>
        </w:tc>
      </w:tr>
      <w:tr w:rsidR="005947F1" w:rsidRPr="00656D98" w14:paraId="6A63D8BD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1BAB0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656D98">
              <w:rPr>
                <w:b/>
                <w:bCs/>
                <w:sz w:val="22"/>
                <w:szCs w:val="22"/>
              </w:rPr>
              <w:t>Knogler, led, muskler og bindevæv</w:t>
            </w:r>
          </w:p>
        </w:tc>
      </w:tr>
      <w:tr w:rsidR="005947F1" w:rsidRPr="00656D98" w14:paraId="64EAE190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7EAC98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B00634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656D98">
              <w:rPr>
                <w:sz w:val="22"/>
                <w:szCs w:val="22"/>
              </w:rPr>
              <w:t>Artralgi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10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myalgi,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rygsmerter</w:t>
            </w:r>
          </w:p>
        </w:tc>
      </w:tr>
      <w:tr w:rsidR="005947F1" w:rsidRPr="00656D98" w14:paraId="32D2E34B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DC4813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C5D6E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Muskelspasmer,</w:t>
            </w:r>
            <w:r w:rsidRPr="00656D98"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muskuloskeletale</w:t>
            </w:r>
            <w:proofErr w:type="spellEnd"/>
            <w:r w:rsidRPr="00656D98">
              <w:rPr>
                <w:spacing w:val="-14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brystsmerter</w:t>
            </w:r>
          </w:p>
        </w:tc>
      </w:tr>
      <w:tr w:rsidR="005947F1" w:rsidRPr="00656D98" w14:paraId="71EFAAAC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6679A1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4F6F8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z w:val="22"/>
                <w:szCs w:val="22"/>
                <w:lang w:val="fr-LU"/>
              </w:rPr>
            </w:pPr>
            <w:proofErr w:type="spellStart"/>
            <w:r w:rsidRPr="00656D98">
              <w:rPr>
                <w:sz w:val="22"/>
                <w:szCs w:val="22"/>
              </w:rPr>
              <w:t>Ledstivhed</w:t>
            </w:r>
            <w:proofErr w:type="spellEnd"/>
            <w:r w:rsidRPr="00656D98">
              <w:rPr>
                <w:sz w:val="22"/>
                <w:szCs w:val="22"/>
              </w:rPr>
              <w:t xml:space="preserve">, </w:t>
            </w:r>
            <w:proofErr w:type="spellStart"/>
            <w:r w:rsidRPr="00656D98">
              <w:rPr>
                <w:sz w:val="22"/>
                <w:szCs w:val="22"/>
              </w:rPr>
              <w:t>costochondritis</w:t>
            </w:r>
            <w:proofErr w:type="spellEnd"/>
          </w:p>
          <w:p w14:paraId="4B936DFF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738C4E0F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37CED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bCs/>
                <w:sz w:val="22"/>
                <w:szCs w:val="22"/>
              </w:rPr>
              <w:t>Nyre og urinveje</w:t>
            </w:r>
          </w:p>
        </w:tc>
      </w:tr>
      <w:tr w:rsidR="005947F1" w:rsidRPr="00656D98" w14:paraId="10A0019A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9B9DF7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080B23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656D98">
              <w:rPr>
                <w:sz w:val="22"/>
                <w:szCs w:val="22"/>
              </w:rPr>
              <w:t>Pollakisuri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pacing w:val="-2"/>
                <w:sz w:val="22"/>
                <w:szCs w:val="22"/>
              </w:rPr>
              <w:t>nykturi</w:t>
            </w:r>
            <w:proofErr w:type="spellEnd"/>
          </w:p>
        </w:tc>
      </w:tr>
      <w:tr w:rsidR="005947F1" w:rsidRPr="00656D98" w14:paraId="0F2B2C84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6A3A26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  <w:r w:rsidRPr="00656D98">
              <w:rPr>
                <w:noProof/>
                <w:sz w:val="22"/>
                <w:szCs w:val="22"/>
                <w:highlight w:val="yellow"/>
                <w:lang w:val="en-US"/>
              </w:rPr>
              <w:t xml:space="preserve"> 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5AF67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z w:val="22"/>
                <w:szCs w:val="22"/>
                <w:lang w:val="fr-LU"/>
              </w:rPr>
            </w:pPr>
            <w:proofErr w:type="spellStart"/>
            <w:r w:rsidRPr="00656D98">
              <w:rPr>
                <w:sz w:val="22"/>
                <w:szCs w:val="22"/>
              </w:rPr>
              <w:t>Glykosuri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polyuri</w:t>
            </w:r>
            <w:proofErr w:type="spellEnd"/>
          </w:p>
          <w:p w14:paraId="0766D5F7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649EC7DB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5777E2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656D98">
              <w:rPr>
                <w:b/>
                <w:sz w:val="22"/>
                <w:szCs w:val="22"/>
              </w:rPr>
              <w:t>Det reproduktive system og mammae</w:t>
            </w:r>
          </w:p>
        </w:tc>
      </w:tr>
      <w:tr w:rsidR="005947F1" w:rsidRPr="00656D98" w14:paraId="1B4F1DB8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660396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A461F6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656D98">
              <w:rPr>
                <w:spacing w:val="-2"/>
                <w:sz w:val="22"/>
                <w:szCs w:val="22"/>
              </w:rPr>
              <w:t>Menorrhagi</w:t>
            </w:r>
            <w:proofErr w:type="spellEnd"/>
          </w:p>
        </w:tc>
      </w:tr>
      <w:tr w:rsidR="005947F1" w:rsidRPr="00656D98" w14:paraId="248963AC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33DF5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C72C8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656D98">
              <w:rPr>
                <w:sz w:val="22"/>
                <w:szCs w:val="22"/>
              </w:rPr>
              <w:t>Udflåd,</w:t>
            </w:r>
            <w:r w:rsidRPr="00656D98">
              <w:rPr>
                <w:spacing w:val="-9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seksuel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dysfunktion</w:t>
            </w:r>
          </w:p>
          <w:p w14:paraId="629C62D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2A1173CA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C1777B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56D98">
              <w:rPr>
                <w:b/>
                <w:sz w:val="22"/>
                <w:szCs w:val="22"/>
              </w:rPr>
              <w:t>Almene symptomer og reaktioner på administrationsstedet</w:t>
            </w:r>
          </w:p>
        </w:tc>
      </w:tr>
      <w:tr w:rsidR="005947F1" w:rsidRPr="00656D98" w14:paraId="521DB2B6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93D882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E5E20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Brystsmerter,</w:t>
            </w:r>
            <w:r w:rsidRPr="00656D98">
              <w:rPr>
                <w:spacing w:val="-15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træthed</w:t>
            </w:r>
          </w:p>
        </w:tc>
      </w:tr>
      <w:tr w:rsidR="005947F1" w:rsidRPr="00656D98" w14:paraId="2B4A701A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5DCD7A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Ikke</w:t>
            </w:r>
            <w:r w:rsidRPr="00656D98">
              <w:rPr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A0A799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  <w:r w:rsidRPr="00656D98">
              <w:rPr>
                <w:sz w:val="22"/>
                <w:szCs w:val="22"/>
              </w:rPr>
              <w:t>Ubehag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i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brystet,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influenzalignende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symptomer,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sz w:val="22"/>
                <w:szCs w:val="22"/>
              </w:rPr>
              <w:t>pyreksi</w:t>
            </w:r>
            <w:proofErr w:type="spellEnd"/>
            <w:r w:rsidRPr="00656D98">
              <w:rPr>
                <w:sz w:val="22"/>
                <w:szCs w:val="22"/>
              </w:rPr>
              <w:t>,</w:t>
            </w:r>
            <w:r w:rsidRPr="00656D98">
              <w:rPr>
                <w:spacing w:val="-5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 xml:space="preserve">asteni, </w:t>
            </w:r>
            <w:r w:rsidRPr="00656D98">
              <w:rPr>
                <w:spacing w:val="-2"/>
                <w:sz w:val="22"/>
                <w:szCs w:val="22"/>
              </w:rPr>
              <w:t>utilpashed</w:t>
            </w:r>
          </w:p>
        </w:tc>
      </w:tr>
      <w:tr w:rsidR="005947F1" w:rsidRPr="00656D98" w14:paraId="422B186E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BB4EEA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F4D0F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val="fr-LU"/>
              </w:rPr>
            </w:pPr>
            <w:r w:rsidRPr="00656D98">
              <w:rPr>
                <w:sz w:val="22"/>
                <w:szCs w:val="22"/>
              </w:rPr>
              <w:t>Kuldefølelse,</w:t>
            </w:r>
            <w:r w:rsidRPr="00656D98">
              <w:rPr>
                <w:spacing w:val="-13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cyster</w:t>
            </w:r>
          </w:p>
          <w:p w14:paraId="50CC216C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</w:p>
        </w:tc>
      </w:tr>
      <w:tr w:rsidR="005947F1" w:rsidRPr="00656D98" w14:paraId="7DA8B000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518E5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sz w:val="22"/>
                <w:szCs w:val="22"/>
              </w:rPr>
              <w:t>Undersøgelser</w:t>
            </w:r>
          </w:p>
        </w:tc>
      </w:tr>
      <w:tr w:rsidR="005947F1" w:rsidRPr="00656D98" w14:paraId="7571708A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74F3A6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Almindelig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B406B0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z w:val="22"/>
                <w:szCs w:val="22"/>
              </w:rPr>
              <w:t>Abnorm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levertest</w:t>
            </w:r>
          </w:p>
        </w:tc>
      </w:tr>
      <w:tr w:rsidR="005947F1" w:rsidRPr="00656D98" w14:paraId="1CD3F161" w14:textId="77777777" w:rsidTr="00656D98">
        <w:tc>
          <w:tcPr>
            <w:tcW w:w="116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F75FD6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spacing w:val="-2"/>
                <w:sz w:val="22"/>
                <w:szCs w:val="22"/>
              </w:rPr>
              <w:t>Sjælden</w:t>
            </w:r>
          </w:p>
        </w:tc>
        <w:tc>
          <w:tcPr>
            <w:tcW w:w="3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45866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656D98">
              <w:rPr>
                <w:sz w:val="22"/>
                <w:szCs w:val="22"/>
              </w:rPr>
              <w:t>Abnorm</w:t>
            </w:r>
            <w:r w:rsidRPr="00656D98">
              <w:rPr>
                <w:spacing w:val="-8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sædtest,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forhøjet</w:t>
            </w:r>
            <w:r w:rsidRPr="00656D98">
              <w:rPr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C-reaktivt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protein,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nedsat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calcium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z w:val="22"/>
                <w:szCs w:val="22"/>
              </w:rPr>
              <w:t>i</w:t>
            </w:r>
            <w:r w:rsidRPr="00656D98">
              <w:rPr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spacing w:val="-2"/>
                <w:sz w:val="22"/>
                <w:szCs w:val="22"/>
              </w:rPr>
              <w:t>blodet</w:t>
            </w:r>
          </w:p>
          <w:p w14:paraId="19604215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  <w:highlight w:val="yellow"/>
              </w:rPr>
            </w:pPr>
          </w:p>
        </w:tc>
      </w:tr>
      <w:tr w:rsidR="005947F1" w:rsidRPr="00656D98" w14:paraId="6A4457E6" w14:textId="77777777" w:rsidTr="00656D98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D03D" w14:textId="77777777" w:rsidR="005947F1" w:rsidRPr="00656D98" w:rsidRDefault="005947F1" w:rsidP="00656D98">
            <w:pPr>
              <w:autoSpaceDE w:val="0"/>
              <w:autoSpaceDN w:val="0"/>
              <w:adjustRightInd w:val="0"/>
              <w:rPr>
                <w:b/>
                <w:bCs/>
                <w:noProof/>
                <w:sz w:val="22"/>
                <w:szCs w:val="22"/>
              </w:rPr>
            </w:pPr>
            <w:r w:rsidRPr="00656D98">
              <w:rPr>
                <w:noProof/>
                <w:sz w:val="22"/>
                <w:szCs w:val="22"/>
              </w:rPr>
              <w:t xml:space="preserve">* </w:t>
            </w:r>
            <w:r w:rsidRPr="00656D98">
              <w:rPr>
                <w:i/>
                <w:sz w:val="22"/>
                <w:szCs w:val="22"/>
              </w:rPr>
              <w:t>frekvenserne</w:t>
            </w:r>
            <w:r w:rsidRPr="00656D98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i/>
                <w:sz w:val="22"/>
                <w:szCs w:val="22"/>
              </w:rPr>
              <w:t>er</w:t>
            </w:r>
            <w:r w:rsidRPr="00656D98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i/>
                <w:sz w:val="22"/>
                <w:szCs w:val="22"/>
              </w:rPr>
              <w:t>estimeret</w:t>
            </w:r>
            <w:r w:rsidRPr="00656D98">
              <w:rPr>
                <w:i/>
                <w:spacing w:val="-7"/>
                <w:sz w:val="22"/>
                <w:szCs w:val="22"/>
              </w:rPr>
              <w:t xml:space="preserve"> </w:t>
            </w:r>
            <w:r w:rsidRPr="00656D98">
              <w:rPr>
                <w:i/>
                <w:sz w:val="22"/>
                <w:szCs w:val="22"/>
              </w:rPr>
              <w:t>ud</w:t>
            </w:r>
            <w:r w:rsidRPr="00656D98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i/>
                <w:sz w:val="22"/>
                <w:szCs w:val="22"/>
              </w:rPr>
              <w:t>fra</w:t>
            </w:r>
            <w:r w:rsidRPr="00656D98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i/>
                <w:sz w:val="22"/>
                <w:szCs w:val="22"/>
              </w:rPr>
              <w:t>et</w:t>
            </w:r>
            <w:r w:rsidRPr="00656D98">
              <w:rPr>
                <w:i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656D98">
              <w:rPr>
                <w:i/>
                <w:sz w:val="22"/>
                <w:szCs w:val="22"/>
              </w:rPr>
              <w:t>observationelt</w:t>
            </w:r>
            <w:proofErr w:type="spellEnd"/>
            <w:r w:rsidRPr="00656D98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i/>
                <w:sz w:val="22"/>
                <w:szCs w:val="22"/>
              </w:rPr>
              <w:t>kohortestudie</w:t>
            </w:r>
            <w:r w:rsidRPr="00656D98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i/>
                <w:sz w:val="22"/>
                <w:szCs w:val="22"/>
              </w:rPr>
              <w:t>efter</w:t>
            </w:r>
            <w:r w:rsidRPr="00656D98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656D98">
              <w:rPr>
                <w:i/>
                <w:spacing w:val="-2"/>
                <w:sz w:val="22"/>
                <w:szCs w:val="22"/>
              </w:rPr>
              <w:t>markedsføring.</w:t>
            </w:r>
          </w:p>
        </w:tc>
      </w:tr>
    </w:tbl>
    <w:p w14:paraId="5AED050B" w14:textId="77777777" w:rsidR="005947F1" w:rsidRPr="000E11AF" w:rsidRDefault="005947F1" w:rsidP="000E11AF">
      <w:pPr>
        <w:ind w:left="851"/>
        <w:rPr>
          <w:sz w:val="24"/>
          <w:szCs w:val="24"/>
          <w:lang w:eastAsia="fr-LU"/>
        </w:rPr>
      </w:pPr>
    </w:p>
    <w:p w14:paraId="51E765D0" w14:textId="77777777" w:rsidR="005947F1" w:rsidRPr="000E11AF" w:rsidRDefault="005947F1" w:rsidP="000E11AF">
      <w:pPr>
        <w:ind w:left="851"/>
        <w:rPr>
          <w:sz w:val="24"/>
          <w:szCs w:val="24"/>
          <w:u w:val="single"/>
        </w:rPr>
      </w:pPr>
      <w:r w:rsidRPr="000E11AF">
        <w:rPr>
          <w:noProof/>
          <w:sz w:val="24"/>
          <w:szCs w:val="24"/>
          <w:u w:val="single"/>
        </w:rPr>
        <w:t>Indberetning af formodede bivirkninger</w:t>
      </w:r>
    </w:p>
    <w:p w14:paraId="3539CF34" w14:textId="77777777" w:rsidR="005947F1" w:rsidRPr="000E11AF" w:rsidRDefault="005947F1" w:rsidP="000E11AF">
      <w:pPr>
        <w:ind w:left="851"/>
        <w:rPr>
          <w:noProof/>
          <w:sz w:val="24"/>
          <w:szCs w:val="24"/>
        </w:rPr>
      </w:pPr>
      <w:r w:rsidRPr="000E11AF">
        <w:rPr>
          <w:noProof/>
          <w:sz w:val="24"/>
          <w:szCs w:val="24"/>
        </w:rPr>
        <w:t>Når lægemidlet er godkendt, er indberetning af formodede bivirkninger vigtig.</w:t>
      </w:r>
      <w:r w:rsidRPr="000E11AF">
        <w:rPr>
          <w:sz w:val="24"/>
          <w:szCs w:val="24"/>
        </w:rPr>
        <w:t xml:space="preserve"> </w:t>
      </w:r>
      <w:r w:rsidRPr="000E11AF">
        <w:rPr>
          <w:noProof/>
          <w:sz w:val="24"/>
          <w:szCs w:val="24"/>
        </w:rPr>
        <w:t>Det muliggør løbende overvågning af benefit/risk-forholdet for lægemidlet.</w:t>
      </w:r>
      <w:r w:rsidRPr="000E11AF">
        <w:rPr>
          <w:sz w:val="24"/>
          <w:szCs w:val="24"/>
        </w:rPr>
        <w:t xml:space="preserve"> </w:t>
      </w:r>
      <w:r w:rsidRPr="000E11AF">
        <w:rPr>
          <w:noProof/>
          <w:sz w:val="24"/>
          <w:szCs w:val="24"/>
        </w:rPr>
        <w:t>Sundhedspersoner anmodes om at indberette alle formodede bivirkninger via:</w:t>
      </w:r>
    </w:p>
    <w:p w14:paraId="05CED449" w14:textId="77777777" w:rsidR="005947F1" w:rsidRPr="000E11AF" w:rsidRDefault="005947F1" w:rsidP="000E11AF">
      <w:pPr>
        <w:ind w:left="851"/>
        <w:rPr>
          <w:noProof/>
          <w:sz w:val="24"/>
          <w:szCs w:val="24"/>
        </w:rPr>
      </w:pPr>
      <w:r w:rsidRPr="000E11AF">
        <w:rPr>
          <w:noProof/>
          <w:sz w:val="24"/>
          <w:szCs w:val="24"/>
        </w:rPr>
        <w:t xml:space="preserve"> </w:t>
      </w:r>
    </w:p>
    <w:p w14:paraId="6AB2B88D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Lægemiddelstyrelsen </w:t>
      </w:r>
    </w:p>
    <w:p w14:paraId="655EF6BA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Axel Heides Gade 1 </w:t>
      </w:r>
    </w:p>
    <w:p w14:paraId="072C20EE" w14:textId="6C1E59BA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DK-2300 København S</w:t>
      </w:r>
    </w:p>
    <w:p w14:paraId="42F7F864" w14:textId="7C83142E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Websted: www.meldenbivirkning.dk.</w:t>
      </w:r>
    </w:p>
    <w:p w14:paraId="2C2A129C" w14:textId="77777777" w:rsidR="009260DE" w:rsidRPr="000E11AF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518C050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4.9</w:t>
      </w:r>
      <w:r w:rsidRPr="000E11AF">
        <w:rPr>
          <w:b/>
          <w:sz w:val="24"/>
          <w:szCs w:val="24"/>
        </w:rPr>
        <w:tab/>
        <w:t>Overdosering</w:t>
      </w:r>
    </w:p>
    <w:p w14:paraId="348EE6A5" w14:textId="77777777" w:rsidR="005947F1" w:rsidRPr="000E11AF" w:rsidRDefault="005947F1" w:rsidP="000E11AF">
      <w:pPr>
        <w:ind w:left="851"/>
        <w:rPr>
          <w:sz w:val="24"/>
          <w:szCs w:val="24"/>
          <w:u w:val="single"/>
          <w:lang w:eastAsia="fr-LU"/>
        </w:rPr>
      </w:pPr>
      <w:r w:rsidRPr="000E11AF">
        <w:rPr>
          <w:sz w:val="24"/>
          <w:szCs w:val="24"/>
        </w:rPr>
        <w:t>Der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indberettet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tilfælde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overdosering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kliniske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før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markedsføring.</w:t>
      </w:r>
    </w:p>
    <w:p w14:paraId="6933279F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6A83FD3D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I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tilfælde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overdosering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anbefales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understøttende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efter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behov.</w:t>
      </w:r>
    </w:p>
    <w:p w14:paraId="6496FE60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0FA99453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kan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fjernes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dialyse,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hvilket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vist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nyresygdom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sidste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stadie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(se pkt. 5.2). Der er dog ingen erfaring med dialyse efter overdosering.</w:t>
      </w:r>
    </w:p>
    <w:p w14:paraId="0CB164DB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76DECF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4.10</w:t>
      </w:r>
      <w:r w:rsidRPr="000E11AF">
        <w:rPr>
          <w:b/>
          <w:sz w:val="24"/>
          <w:szCs w:val="24"/>
        </w:rPr>
        <w:tab/>
        <w:t>Udlevering</w:t>
      </w:r>
    </w:p>
    <w:p w14:paraId="474E617C" w14:textId="1B997DDE" w:rsidR="009260DE" w:rsidRPr="000E11AF" w:rsidRDefault="005947F1" w:rsidP="009260DE">
      <w:pPr>
        <w:tabs>
          <w:tab w:val="left" w:pos="851"/>
        </w:tabs>
        <w:ind w:left="851"/>
        <w:rPr>
          <w:sz w:val="24"/>
          <w:szCs w:val="24"/>
        </w:rPr>
      </w:pPr>
      <w:r w:rsidRPr="000E11AF">
        <w:rPr>
          <w:sz w:val="24"/>
          <w:szCs w:val="24"/>
        </w:rPr>
        <w:t>B</w:t>
      </w:r>
    </w:p>
    <w:p w14:paraId="24FEAFAC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A61E91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EF8CA6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5.</w:t>
      </w:r>
      <w:r w:rsidRPr="000E11AF">
        <w:rPr>
          <w:b/>
          <w:sz w:val="24"/>
          <w:szCs w:val="24"/>
        </w:rPr>
        <w:tab/>
        <w:t>FARMAKOLOGISKE EGENSKABER</w:t>
      </w:r>
    </w:p>
    <w:p w14:paraId="04F38C55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5B4C0F" w14:textId="77777777" w:rsidR="009260DE" w:rsidRPr="000E11AF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5.1</w:t>
      </w:r>
      <w:r w:rsidRPr="000E11AF">
        <w:rPr>
          <w:b/>
          <w:sz w:val="24"/>
          <w:szCs w:val="24"/>
        </w:rPr>
        <w:tab/>
      </w:r>
      <w:proofErr w:type="spellStart"/>
      <w:r w:rsidRPr="000E11AF">
        <w:rPr>
          <w:b/>
          <w:sz w:val="24"/>
          <w:szCs w:val="24"/>
        </w:rPr>
        <w:t>Farmakodynamiske</w:t>
      </w:r>
      <w:proofErr w:type="spellEnd"/>
      <w:r w:rsidRPr="000E11AF">
        <w:rPr>
          <w:b/>
          <w:sz w:val="24"/>
          <w:szCs w:val="24"/>
        </w:rPr>
        <w:t xml:space="preserve"> egenskaber</w:t>
      </w:r>
    </w:p>
    <w:p w14:paraId="2AB90A73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Farmakoterapeutisk</w:t>
      </w:r>
      <w:proofErr w:type="spellEnd"/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klassifikation: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Andre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midler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mod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lidelser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nervesystemet: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midler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mod afhængighedsforstyrrelser: midler mod </w:t>
      </w:r>
      <w:proofErr w:type="spellStart"/>
      <w:r w:rsidRPr="000E11AF">
        <w:rPr>
          <w:sz w:val="24"/>
          <w:szCs w:val="24"/>
        </w:rPr>
        <w:t>nicotinafhængighed</w:t>
      </w:r>
      <w:proofErr w:type="spellEnd"/>
      <w:r w:rsidRPr="000E11AF">
        <w:rPr>
          <w:sz w:val="24"/>
          <w:szCs w:val="24"/>
        </w:rPr>
        <w:t>, ATC-kode: N07BA03</w:t>
      </w:r>
    </w:p>
    <w:p w14:paraId="17D2A9E8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07CCF1BE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pacing w:val="-2"/>
          <w:sz w:val="24"/>
          <w:szCs w:val="24"/>
          <w:u w:val="single"/>
        </w:rPr>
        <w:t>Virkningsmekanisme</w:t>
      </w:r>
    </w:p>
    <w:p w14:paraId="5C62ABF0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06AEC94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bindes med høj affinitet og selektivitet til α4β2 neuronale </w:t>
      </w:r>
      <w:proofErr w:type="spellStart"/>
      <w:r w:rsidRPr="000E11AF">
        <w:rPr>
          <w:sz w:val="24"/>
          <w:szCs w:val="24"/>
        </w:rPr>
        <w:t>nicotin-acetylcholin</w:t>
      </w:r>
      <w:proofErr w:type="spellEnd"/>
      <w:r w:rsidRPr="000E11AF">
        <w:rPr>
          <w:sz w:val="24"/>
          <w:szCs w:val="24"/>
        </w:rPr>
        <w:t xml:space="preserve"> receptorer. Her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virker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partiel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agonist,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sige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forbindelse,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både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viser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agonist-virkning,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men som er mindre virkningsfuld end </w:t>
      </w:r>
      <w:proofErr w:type="spellStart"/>
      <w:r w:rsidRPr="000E11AF">
        <w:rPr>
          <w:sz w:val="24"/>
          <w:szCs w:val="24"/>
        </w:rPr>
        <w:t>nicotin</w:t>
      </w:r>
      <w:proofErr w:type="spellEnd"/>
      <w:r w:rsidRPr="000E11AF">
        <w:rPr>
          <w:sz w:val="24"/>
          <w:szCs w:val="24"/>
        </w:rPr>
        <w:t xml:space="preserve">, og som har antagonist-virkning ved tilstedeværelse af </w:t>
      </w:r>
      <w:proofErr w:type="spellStart"/>
      <w:r w:rsidRPr="000E11AF">
        <w:rPr>
          <w:spacing w:val="-2"/>
          <w:sz w:val="24"/>
          <w:szCs w:val="24"/>
        </w:rPr>
        <w:t>nicotin</w:t>
      </w:r>
      <w:proofErr w:type="spellEnd"/>
      <w:r w:rsidRPr="000E11AF">
        <w:rPr>
          <w:spacing w:val="-2"/>
          <w:sz w:val="24"/>
          <w:szCs w:val="24"/>
        </w:rPr>
        <w:t>.</w:t>
      </w:r>
    </w:p>
    <w:p w14:paraId="3102D42A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05D7FA6A" w14:textId="015165D5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Elektrofysiologiske undersøgelser </w:t>
      </w:r>
      <w:r w:rsidRPr="000E11AF">
        <w:rPr>
          <w:i/>
          <w:sz w:val="24"/>
          <w:szCs w:val="24"/>
        </w:rPr>
        <w:t xml:space="preserve">in </w:t>
      </w:r>
      <w:proofErr w:type="spellStart"/>
      <w:r w:rsidRPr="000E11AF">
        <w:rPr>
          <w:i/>
          <w:sz w:val="24"/>
          <w:szCs w:val="24"/>
        </w:rPr>
        <w:t>vitro</w:t>
      </w:r>
      <w:proofErr w:type="spellEnd"/>
      <w:r w:rsidRPr="000E11AF">
        <w:rPr>
          <w:i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og </w:t>
      </w:r>
      <w:proofErr w:type="spellStart"/>
      <w:r w:rsidRPr="000E11AF">
        <w:rPr>
          <w:sz w:val="24"/>
          <w:szCs w:val="24"/>
        </w:rPr>
        <w:t>neurokemiske</w:t>
      </w:r>
      <w:proofErr w:type="spellEnd"/>
      <w:r w:rsidRPr="000E11AF">
        <w:rPr>
          <w:sz w:val="24"/>
          <w:szCs w:val="24"/>
        </w:rPr>
        <w:t xml:space="preserve"> undersøgelser </w:t>
      </w:r>
      <w:r w:rsidRPr="000E11AF">
        <w:rPr>
          <w:i/>
          <w:sz w:val="24"/>
          <w:szCs w:val="24"/>
        </w:rPr>
        <w:t xml:space="preserve">in </w:t>
      </w:r>
      <w:proofErr w:type="spellStart"/>
      <w:r w:rsidRPr="000E11AF">
        <w:rPr>
          <w:i/>
          <w:sz w:val="24"/>
          <w:szCs w:val="24"/>
        </w:rPr>
        <w:t>vivo</w:t>
      </w:r>
      <w:proofErr w:type="spellEnd"/>
      <w:r w:rsidRPr="000E11AF">
        <w:rPr>
          <w:i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har vist, at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bindes til α4β2 neuronale </w:t>
      </w:r>
      <w:proofErr w:type="spellStart"/>
      <w:r w:rsidRPr="000E11AF">
        <w:rPr>
          <w:sz w:val="24"/>
          <w:szCs w:val="24"/>
        </w:rPr>
        <w:t>nicotin-acetylcholin</w:t>
      </w:r>
      <w:proofErr w:type="spellEnd"/>
      <w:r w:rsidRPr="000E11AF">
        <w:rPr>
          <w:sz w:val="24"/>
          <w:szCs w:val="24"/>
        </w:rPr>
        <w:t xml:space="preserve"> receptorer og stimulerer receptor-medieret aktivitet. Dette sker dog</w:t>
      </w:r>
      <w:r w:rsidR="008700A7">
        <w:rPr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ved et signifikant lavere niveau end hos </w:t>
      </w:r>
      <w:proofErr w:type="spellStart"/>
      <w:r w:rsidRPr="000E11AF">
        <w:rPr>
          <w:sz w:val="24"/>
          <w:szCs w:val="24"/>
        </w:rPr>
        <w:t>nicotin</w:t>
      </w:r>
      <w:proofErr w:type="spellEnd"/>
      <w:r w:rsidRPr="000E11AF">
        <w:rPr>
          <w:sz w:val="24"/>
          <w:szCs w:val="24"/>
        </w:rPr>
        <w:t xml:space="preserve">. </w:t>
      </w:r>
      <w:proofErr w:type="spellStart"/>
      <w:r w:rsidRPr="000E11AF">
        <w:rPr>
          <w:sz w:val="24"/>
          <w:szCs w:val="24"/>
        </w:rPr>
        <w:t>Nicotin</w:t>
      </w:r>
      <w:proofErr w:type="spellEnd"/>
      <w:r w:rsidRPr="000E11AF">
        <w:rPr>
          <w:sz w:val="24"/>
          <w:szCs w:val="24"/>
        </w:rPr>
        <w:t xml:space="preserve"> konkurrerer om det samme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humane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α4β2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nAChR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bindingssted,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hvilket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højere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affinitet.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kan derfor effektivt blokere </w:t>
      </w:r>
      <w:proofErr w:type="spellStart"/>
      <w:r w:rsidRPr="000E11AF">
        <w:rPr>
          <w:sz w:val="24"/>
          <w:szCs w:val="24"/>
        </w:rPr>
        <w:t>nicotins</w:t>
      </w:r>
      <w:proofErr w:type="spellEnd"/>
      <w:r w:rsidRPr="000E11AF">
        <w:rPr>
          <w:sz w:val="24"/>
          <w:szCs w:val="24"/>
        </w:rPr>
        <w:t xml:space="preserve"> evne til fuldt ud at aktivere α4β2 receptorer og det mesolimbiske dopaminsystem. Dette er den neuronale mekanisme, der ligger til grund for forstærkning og belønningsoplevelse ved rygning.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er meget selektivt og bindes mere til</w:t>
      </w:r>
      <w:r w:rsidR="00656D98">
        <w:rPr>
          <w:sz w:val="24"/>
          <w:szCs w:val="24"/>
        </w:rPr>
        <w:t xml:space="preserve"> </w:t>
      </w:r>
      <w:r w:rsidRPr="000E11AF">
        <w:rPr>
          <w:sz w:val="24"/>
          <w:szCs w:val="24"/>
        </w:rPr>
        <w:t>α4β2-receptorundertyper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(Ki=0,15-nM)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nogen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andre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almindelige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nicotinreceptorer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(α3β4 Ki=84 </w:t>
      </w:r>
      <w:proofErr w:type="spellStart"/>
      <w:r w:rsidRPr="000E11AF">
        <w:rPr>
          <w:sz w:val="24"/>
          <w:szCs w:val="24"/>
        </w:rPr>
        <w:t>nM</w:t>
      </w:r>
      <w:proofErr w:type="spellEnd"/>
      <w:r w:rsidRPr="000E11AF">
        <w:rPr>
          <w:sz w:val="24"/>
          <w:szCs w:val="24"/>
        </w:rPr>
        <w:t xml:space="preserve">, α7 Ki=620 </w:t>
      </w:r>
      <w:proofErr w:type="spellStart"/>
      <w:r w:rsidRPr="000E11AF">
        <w:rPr>
          <w:sz w:val="24"/>
          <w:szCs w:val="24"/>
        </w:rPr>
        <w:t>nM</w:t>
      </w:r>
      <w:proofErr w:type="spellEnd"/>
      <w:r w:rsidRPr="000E11AF">
        <w:rPr>
          <w:sz w:val="24"/>
          <w:szCs w:val="24"/>
        </w:rPr>
        <w:t>, α1β</w:t>
      </w:r>
      <w:proofErr w:type="spellStart"/>
      <w:r w:rsidRPr="000E11AF">
        <w:rPr>
          <w:sz w:val="24"/>
          <w:szCs w:val="24"/>
        </w:rPr>
        <w:t>γδ</w:t>
      </w:r>
      <w:proofErr w:type="spellEnd"/>
      <w:r w:rsidRPr="000E11AF">
        <w:rPr>
          <w:sz w:val="24"/>
          <w:szCs w:val="24"/>
        </w:rPr>
        <w:t xml:space="preserve"> Ki=3.400 </w:t>
      </w:r>
      <w:proofErr w:type="spellStart"/>
      <w:r w:rsidRPr="000E11AF">
        <w:rPr>
          <w:sz w:val="24"/>
          <w:szCs w:val="24"/>
        </w:rPr>
        <w:t>nM</w:t>
      </w:r>
      <w:proofErr w:type="spellEnd"/>
      <w:r w:rsidRPr="000E11AF">
        <w:rPr>
          <w:sz w:val="24"/>
          <w:szCs w:val="24"/>
        </w:rPr>
        <w:t>) eller til ikke-</w:t>
      </w:r>
      <w:proofErr w:type="spellStart"/>
      <w:r w:rsidRPr="000E11AF">
        <w:rPr>
          <w:sz w:val="24"/>
          <w:szCs w:val="24"/>
        </w:rPr>
        <w:t>nicotinreceptorer</w:t>
      </w:r>
      <w:proofErr w:type="spellEnd"/>
      <w:r w:rsidRPr="000E11AF">
        <w:rPr>
          <w:sz w:val="24"/>
          <w:szCs w:val="24"/>
        </w:rPr>
        <w:t xml:space="preserve"> og transportsystemer (Ki&gt;1 </w:t>
      </w:r>
      <w:proofErr w:type="spellStart"/>
      <w:r w:rsidRPr="000E11AF">
        <w:rPr>
          <w:sz w:val="24"/>
          <w:szCs w:val="24"/>
        </w:rPr>
        <w:t>μM</w:t>
      </w:r>
      <w:proofErr w:type="spellEnd"/>
      <w:r w:rsidRPr="000E11AF">
        <w:rPr>
          <w:sz w:val="24"/>
          <w:szCs w:val="24"/>
        </w:rPr>
        <w:t xml:space="preserve">, på nær 5-HT3 receptorer: Ki=350 </w:t>
      </w:r>
      <w:proofErr w:type="spellStart"/>
      <w:r w:rsidRPr="000E11AF">
        <w:rPr>
          <w:sz w:val="24"/>
          <w:szCs w:val="24"/>
        </w:rPr>
        <w:t>nM</w:t>
      </w:r>
      <w:proofErr w:type="spellEnd"/>
      <w:r w:rsidRPr="000E11AF">
        <w:rPr>
          <w:sz w:val="24"/>
          <w:szCs w:val="24"/>
        </w:rPr>
        <w:t>).</w:t>
      </w:r>
    </w:p>
    <w:p w14:paraId="49AE6270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20349CA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pacing w:val="-2"/>
          <w:sz w:val="24"/>
          <w:szCs w:val="24"/>
          <w:u w:val="single"/>
        </w:rPr>
        <w:t>Farmakodynamisk</w:t>
      </w:r>
      <w:proofErr w:type="spellEnd"/>
      <w:r w:rsidRPr="000E11AF">
        <w:rPr>
          <w:spacing w:val="15"/>
          <w:sz w:val="24"/>
          <w:szCs w:val="24"/>
          <w:u w:val="single"/>
        </w:rPr>
        <w:t xml:space="preserve"> </w:t>
      </w:r>
      <w:r w:rsidRPr="000E11AF">
        <w:rPr>
          <w:spacing w:val="-2"/>
          <w:sz w:val="24"/>
          <w:szCs w:val="24"/>
          <w:u w:val="single"/>
        </w:rPr>
        <w:t>virkning</w:t>
      </w:r>
    </w:p>
    <w:p w14:paraId="1332A1D4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40"/>
          <w:sz w:val="24"/>
          <w:szCs w:val="24"/>
        </w:rPr>
        <w:t xml:space="preserve"> </w:t>
      </w:r>
      <w:r w:rsidRPr="000E11AF">
        <w:rPr>
          <w:sz w:val="24"/>
          <w:szCs w:val="24"/>
        </w:rPr>
        <w:t>effekt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rygeophør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beror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partielle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agonist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virkning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α4β2-receptorerne. Her fremkalder dets binding en effekt, der er tilstrækkelig til at lindre symptomerne på rygetrang og abstinenser (agonist virkning). Ved at hindre </w:t>
      </w:r>
      <w:proofErr w:type="spellStart"/>
      <w:r w:rsidRPr="000E11AF">
        <w:rPr>
          <w:sz w:val="24"/>
          <w:szCs w:val="24"/>
        </w:rPr>
        <w:t>nicotin</w:t>
      </w:r>
      <w:proofErr w:type="spellEnd"/>
      <w:r w:rsidRPr="000E11AF">
        <w:rPr>
          <w:sz w:val="24"/>
          <w:szCs w:val="24"/>
        </w:rPr>
        <w:t xml:space="preserve"> i at virke på α4β2-receptorerne (antagonist virkning) nedsætter det samtidig belønningsoplevelsen og rygningens selvforstærkende mekanisme.</w:t>
      </w:r>
    </w:p>
    <w:p w14:paraId="1876F485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268F5621" w14:textId="77777777" w:rsidR="005947F1" w:rsidRPr="000E11AF" w:rsidRDefault="005947F1" w:rsidP="000E11AF">
      <w:pPr>
        <w:ind w:left="851"/>
        <w:rPr>
          <w:sz w:val="24"/>
          <w:szCs w:val="24"/>
          <w:u w:val="single"/>
        </w:rPr>
      </w:pPr>
      <w:r w:rsidRPr="000E11AF">
        <w:rPr>
          <w:sz w:val="24"/>
          <w:szCs w:val="24"/>
          <w:u w:val="single"/>
        </w:rPr>
        <w:t>Klinisk</w:t>
      </w:r>
      <w:r w:rsidRPr="000E11AF">
        <w:rPr>
          <w:spacing w:val="-6"/>
          <w:sz w:val="24"/>
          <w:szCs w:val="24"/>
          <w:u w:val="single"/>
        </w:rPr>
        <w:t xml:space="preserve"> </w:t>
      </w:r>
      <w:r w:rsidRPr="000E11AF">
        <w:rPr>
          <w:sz w:val="24"/>
          <w:szCs w:val="24"/>
          <w:u w:val="single"/>
        </w:rPr>
        <w:t>virkning</w:t>
      </w:r>
      <w:r w:rsidRPr="000E11AF">
        <w:rPr>
          <w:spacing w:val="-6"/>
          <w:sz w:val="24"/>
          <w:szCs w:val="24"/>
          <w:u w:val="single"/>
        </w:rPr>
        <w:t xml:space="preserve"> </w:t>
      </w:r>
      <w:r w:rsidRPr="000E11AF">
        <w:rPr>
          <w:sz w:val="24"/>
          <w:szCs w:val="24"/>
          <w:u w:val="single"/>
        </w:rPr>
        <w:t>og</w:t>
      </w:r>
      <w:r w:rsidRPr="000E11AF">
        <w:rPr>
          <w:spacing w:val="-5"/>
          <w:sz w:val="24"/>
          <w:szCs w:val="24"/>
          <w:u w:val="single"/>
        </w:rPr>
        <w:t xml:space="preserve"> </w:t>
      </w:r>
      <w:r w:rsidRPr="000E11AF">
        <w:rPr>
          <w:spacing w:val="-2"/>
          <w:sz w:val="24"/>
          <w:szCs w:val="24"/>
          <w:u w:val="single"/>
        </w:rPr>
        <w:t>sikkerhed</w:t>
      </w:r>
    </w:p>
    <w:p w14:paraId="63E7F239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Rygestop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har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større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sandsynlighed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lykkes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motiverede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stoppe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 ryge og som modtager yderligere rådgivning og støtte.</w:t>
      </w:r>
    </w:p>
    <w:p w14:paraId="5444646D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0C385CDF" w14:textId="3AC1E5A9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Effekten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5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rygeophør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vist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3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kliniske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kroniske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cigaretrygere</w:t>
      </w:r>
      <w:r w:rsidR="00656D98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(≥10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cigaretter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dag).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2.619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fik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mg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2 gange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dagligt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(dosistitreret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løbet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af den første uges behandling), 669 patienter fik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z w:val="24"/>
          <w:szCs w:val="24"/>
        </w:rPr>
        <w:t xml:space="preserve"> 150 mg 2 gange dagligt (ligeledes dosistitreret) og 684 patienter fik placebo.</w:t>
      </w:r>
    </w:p>
    <w:p w14:paraId="694F9F8A" w14:textId="2ABC5134" w:rsidR="008700A7" w:rsidRDefault="008700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8413E8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2EA86ABE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Sammenlignende</w:t>
      </w:r>
      <w:r w:rsidRPr="000E11AF">
        <w:rPr>
          <w:i/>
          <w:spacing w:val="-11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kliniske</w:t>
      </w:r>
      <w:r w:rsidRPr="000E11AF">
        <w:rPr>
          <w:i/>
          <w:spacing w:val="-11"/>
          <w:sz w:val="24"/>
          <w:szCs w:val="24"/>
        </w:rPr>
        <w:t xml:space="preserve"> </w:t>
      </w:r>
      <w:r w:rsidRPr="000E11AF">
        <w:rPr>
          <w:i/>
          <w:spacing w:val="-2"/>
          <w:sz w:val="24"/>
          <w:szCs w:val="24"/>
        </w:rPr>
        <w:t>studier</w:t>
      </w:r>
    </w:p>
    <w:p w14:paraId="0E13CD4C" w14:textId="77777777" w:rsidR="005947F1" w:rsidRPr="000E11AF" w:rsidRDefault="005947F1" w:rsidP="000E11AF">
      <w:pPr>
        <w:ind w:left="851"/>
        <w:rPr>
          <w:spacing w:val="-2"/>
          <w:sz w:val="24"/>
          <w:szCs w:val="24"/>
        </w:rPr>
      </w:pPr>
      <w:r w:rsidRPr="000E11AF">
        <w:rPr>
          <w:sz w:val="24"/>
          <w:szCs w:val="24"/>
        </w:rPr>
        <w:t>2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identiske,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dobbeltblindede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kliniske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virkningen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(1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mg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2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gange dagligt), depotformuleret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z w:val="24"/>
          <w:szCs w:val="24"/>
        </w:rPr>
        <w:t xml:space="preserve"> (150 mg 2 gange dagligt) og placebo ved rygeophør. I disse studier, der forløb over 52 uger, fik patienterne behandling i 12 uger efterfulgt af 40 uger uden </w:t>
      </w:r>
      <w:r w:rsidRPr="000E11AF">
        <w:rPr>
          <w:spacing w:val="-2"/>
          <w:sz w:val="24"/>
          <w:szCs w:val="24"/>
        </w:rPr>
        <w:t>behandling.</w:t>
      </w:r>
    </w:p>
    <w:p w14:paraId="28B7A105" w14:textId="77777777" w:rsidR="005947F1" w:rsidRPr="000E11AF" w:rsidRDefault="005947F1" w:rsidP="000E11AF">
      <w:pPr>
        <w:ind w:left="851"/>
        <w:rPr>
          <w:spacing w:val="-2"/>
          <w:sz w:val="24"/>
          <w:szCs w:val="24"/>
        </w:rPr>
      </w:pPr>
    </w:p>
    <w:p w14:paraId="27A91070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primære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endepunkt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2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4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ugers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vedvarende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kvit-rate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(4-week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Continuous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Quit</w:t>
      </w:r>
      <w:proofErr w:type="spellEnd"/>
      <w:r w:rsidRPr="000E11AF">
        <w:rPr>
          <w:sz w:val="24"/>
          <w:szCs w:val="24"/>
        </w:rPr>
        <w:t xml:space="preserve"> Rate, 4W-CQR) fra uge 9 til og med uge 12, som er bekræftet ved måling af </w:t>
      </w:r>
      <w:proofErr w:type="spellStart"/>
      <w:r w:rsidRPr="000E11AF">
        <w:rPr>
          <w:sz w:val="24"/>
          <w:szCs w:val="24"/>
        </w:rPr>
        <w:t>carbonmonoxid</w:t>
      </w:r>
      <w:proofErr w:type="spellEnd"/>
      <w:r w:rsidRPr="000E11AF">
        <w:rPr>
          <w:sz w:val="24"/>
          <w:szCs w:val="24"/>
        </w:rPr>
        <w:t xml:space="preserve"> (CO).</w:t>
      </w:r>
    </w:p>
    <w:p w14:paraId="1BE86771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Det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primære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endepunkt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6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viste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statistisk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overlegenhed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over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6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placebo.</w:t>
      </w:r>
    </w:p>
    <w:p w14:paraId="3DD509DB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30E7EC0E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Efter 40 uger uden behandling er det vigtigste sekundære endepunkt for begge kliniske studier den vedvarende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afholdenhedsrate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</w:t>
      </w:r>
      <w:proofErr w:type="spellStart"/>
      <w:r w:rsidRPr="000E11AF">
        <w:rPr>
          <w:sz w:val="24"/>
          <w:szCs w:val="24"/>
        </w:rPr>
        <w:t>Continuous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Abstinence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Rate,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CA)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52.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CA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defineret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som den del af alle deltagere, som ikke røg (end ikke ét enkelt sug af en cigaret) fra uge 9 til og med uge 52, og som ikke havde en udåndingsmåling af CO &gt; 10 ppm.</w:t>
      </w:r>
    </w:p>
    <w:p w14:paraId="4C57923A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6919D4D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4W-CQR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(uge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9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12)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CA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rater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(uge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9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52)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fra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studierne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2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fremgår af nedenstående tabel:</w:t>
      </w:r>
    </w:p>
    <w:p w14:paraId="2B4C71D5" w14:textId="77777777" w:rsidR="005947F1" w:rsidRPr="000E11AF" w:rsidRDefault="005947F1" w:rsidP="005947F1">
      <w:pPr>
        <w:pStyle w:val="Brdtekst"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4"/>
        <w:gridCol w:w="1493"/>
        <w:gridCol w:w="1680"/>
        <w:gridCol w:w="1492"/>
        <w:gridCol w:w="1679"/>
      </w:tblGrid>
      <w:tr w:rsidR="005947F1" w:rsidRPr="00656D98" w14:paraId="7799323B" w14:textId="77777777" w:rsidTr="000E11AF">
        <w:trPr>
          <w:trHeight w:val="240"/>
        </w:trPr>
        <w:tc>
          <w:tcPr>
            <w:tcW w:w="1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092" w14:textId="77777777" w:rsidR="005947F1" w:rsidRPr="00656D98" w:rsidRDefault="005947F1">
            <w:pPr>
              <w:rPr>
                <w:sz w:val="22"/>
                <w:szCs w:val="22"/>
              </w:rPr>
            </w:pP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42DC" w14:textId="77777777" w:rsidR="005947F1" w:rsidRPr="00656D98" w:rsidRDefault="005947F1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sz w:val="22"/>
                <w:szCs w:val="22"/>
              </w:rPr>
              <w:t>Studie</w:t>
            </w:r>
            <w:r w:rsidRPr="00656D98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b/>
                <w:sz w:val="22"/>
                <w:szCs w:val="22"/>
              </w:rPr>
              <w:t>1</w:t>
            </w:r>
            <w:r w:rsidRPr="00656D98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56D98">
              <w:rPr>
                <w:b/>
                <w:spacing w:val="-2"/>
                <w:sz w:val="22"/>
                <w:szCs w:val="22"/>
              </w:rPr>
              <w:t>(n=1022)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D940" w14:textId="77777777" w:rsidR="005947F1" w:rsidRPr="00656D98" w:rsidRDefault="005947F1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656D98">
              <w:rPr>
                <w:b/>
                <w:sz w:val="22"/>
                <w:szCs w:val="22"/>
              </w:rPr>
              <w:t>Studie</w:t>
            </w:r>
            <w:r w:rsidRPr="00656D98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656D98">
              <w:rPr>
                <w:b/>
                <w:sz w:val="22"/>
                <w:szCs w:val="22"/>
              </w:rPr>
              <w:t>2</w:t>
            </w:r>
            <w:r w:rsidRPr="00656D98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656D98">
              <w:rPr>
                <w:b/>
                <w:spacing w:val="-2"/>
                <w:sz w:val="22"/>
                <w:szCs w:val="22"/>
              </w:rPr>
              <w:t>(n=1023)</w:t>
            </w:r>
          </w:p>
        </w:tc>
      </w:tr>
      <w:tr w:rsidR="005947F1" w:rsidRPr="00656D98" w14:paraId="3ED67F14" w14:textId="77777777" w:rsidTr="000E11AF">
        <w:trPr>
          <w:trHeight w:val="240"/>
        </w:trPr>
        <w:tc>
          <w:tcPr>
            <w:tcW w:w="1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8F44C" w14:textId="77777777" w:rsidR="005947F1" w:rsidRPr="00656D98" w:rsidRDefault="005947F1">
            <w:pPr>
              <w:rPr>
                <w:sz w:val="22"/>
                <w:szCs w:val="22"/>
                <w:lang w:eastAsia="fr-LU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F2FA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4W 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6C30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 xml:space="preserve">CA </w:t>
            </w:r>
            <w:r w:rsidRPr="00656D98">
              <w:rPr>
                <w:sz w:val="22"/>
                <w:szCs w:val="22"/>
              </w:rPr>
              <w:t>Uge</w:t>
            </w:r>
            <w:r w:rsidRPr="00656D98">
              <w:rPr>
                <w:sz w:val="22"/>
                <w:szCs w:val="22"/>
                <w:lang w:val="en-US"/>
              </w:rPr>
              <w:t xml:space="preserve"> 9-52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4194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4W 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CA4B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 xml:space="preserve">CA </w:t>
            </w:r>
            <w:r w:rsidRPr="00656D98">
              <w:rPr>
                <w:sz w:val="22"/>
                <w:szCs w:val="22"/>
              </w:rPr>
              <w:t>Uge</w:t>
            </w:r>
            <w:r w:rsidRPr="00656D98">
              <w:rPr>
                <w:sz w:val="22"/>
                <w:szCs w:val="22"/>
                <w:lang w:val="en-US"/>
              </w:rPr>
              <w:t xml:space="preserve"> 9-52</w:t>
            </w:r>
          </w:p>
        </w:tc>
      </w:tr>
      <w:tr w:rsidR="005947F1" w:rsidRPr="00656D98" w14:paraId="7813A79E" w14:textId="77777777" w:rsidTr="000E11AF">
        <w:trPr>
          <w:trHeight w:val="24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60851" w14:textId="77777777" w:rsidR="005947F1" w:rsidRPr="00656D98" w:rsidRDefault="005947F1">
            <w:pPr>
              <w:rPr>
                <w:sz w:val="22"/>
                <w:szCs w:val="22"/>
                <w:lang w:val="en-US"/>
              </w:rPr>
            </w:pPr>
            <w:proofErr w:type="spellStart"/>
            <w:r w:rsidRPr="00656D98">
              <w:rPr>
                <w:sz w:val="22"/>
                <w:szCs w:val="22"/>
                <w:lang w:val="en-US"/>
              </w:rPr>
              <w:t>Vareniclin</w:t>
            </w:r>
            <w:proofErr w:type="spell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F467" w14:textId="3336CD86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44,4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1D93F" w14:textId="74E58C5A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22,1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8512F" w14:textId="151854F6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44,0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1EF7" w14:textId="0C89732A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23,0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5947F1" w:rsidRPr="00656D98" w14:paraId="18E69F43" w14:textId="77777777" w:rsidTr="000E11AF">
        <w:trPr>
          <w:trHeight w:val="24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59F4" w14:textId="77777777" w:rsidR="005947F1" w:rsidRPr="00656D98" w:rsidRDefault="005947F1">
            <w:pPr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9B5D" w14:textId="65024786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29,5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21B0" w14:textId="50EA861D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16,4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35426" w14:textId="287DCA85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30,0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00F46" w14:textId="2D416F60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15,0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5947F1" w:rsidRPr="00656D98" w14:paraId="38070054" w14:textId="77777777" w:rsidTr="000E11AF">
        <w:trPr>
          <w:trHeight w:val="24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94F8" w14:textId="77777777" w:rsidR="005947F1" w:rsidRPr="00656D98" w:rsidRDefault="005947F1">
            <w:pPr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E0CF" w14:textId="2622FE58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17,7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84290" w14:textId="19A60D7F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8,4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E4E3A" w14:textId="1960BCF8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17,7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BDE97" w14:textId="7FF88A42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10,3</w:t>
            </w:r>
            <w:r w:rsidR="008700A7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5947F1" w:rsidRPr="00656D98" w14:paraId="38204FD1" w14:textId="77777777" w:rsidTr="000E11AF">
        <w:trPr>
          <w:trHeight w:val="50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5633" w14:textId="77777777" w:rsidR="005947F1" w:rsidRPr="00656D98" w:rsidRDefault="005947F1">
            <w:pPr>
              <w:rPr>
                <w:sz w:val="22"/>
                <w:szCs w:val="22"/>
                <w:lang w:val="en-US"/>
              </w:rPr>
            </w:pPr>
            <w:proofErr w:type="spellStart"/>
            <w:r w:rsidRPr="00656D98">
              <w:rPr>
                <w:sz w:val="22"/>
                <w:szCs w:val="22"/>
                <w:lang w:val="en-US"/>
              </w:rPr>
              <w:t>Oddsratio</w:t>
            </w:r>
            <w:proofErr w:type="spellEnd"/>
          </w:p>
          <w:p w14:paraId="5E8BF1DD" w14:textId="77777777" w:rsidR="005947F1" w:rsidRPr="00656D98" w:rsidRDefault="005947F1">
            <w:pPr>
              <w:rPr>
                <w:sz w:val="22"/>
                <w:szCs w:val="22"/>
                <w:lang w:val="en-US"/>
              </w:rPr>
            </w:pPr>
            <w:proofErr w:type="spellStart"/>
            <w:r w:rsidRPr="00656D98">
              <w:rPr>
                <w:sz w:val="22"/>
                <w:szCs w:val="22"/>
                <w:lang w:val="en-US"/>
              </w:rPr>
              <w:t>vareniclin</w:t>
            </w:r>
            <w:proofErr w:type="spellEnd"/>
            <w:r w:rsidRPr="00656D98">
              <w:rPr>
                <w:sz w:val="22"/>
                <w:szCs w:val="22"/>
                <w:lang w:val="en-US"/>
              </w:rPr>
              <w:t xml:space="preserve"> </w:t>
            </w:r>
            <w:r w:rsidRPr="00656D98">
              <w:rPr>
                <w:i/>
                <w:iCs/>
                <w:sz w:val="22"/>
                <w:szCs w:val="22"/>
                <w:lang w:val="en-US"/>
              </w:rPr>
              <w:t>vs.</w:t>
            </w:r>
            <w:r w:rsidRPr="00656D98">
              <w:rPr>
                <w:sz w:val="22"/>
                <w:szCs w:val="22"/>
                <w:lang w:val="en-US"/>
              </w:rPr>
              <w:t xml:space="preserve"> 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978F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3,91</w:t>
            </w:r>
          </w:p>
          <w:p w14:paraId="2C250E7C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741B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3,13</w:t>
            </w:r>
          </w:p>
          <w:p w14:paraId="13D7E71C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p &lt; 0,0001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D298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3,85</w:t>
            </w:r>
          </w:p>
          <w:p w14:paraId="45A0FE9D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AE5E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2,66</w:t>
            </w:r>
          </w:p>
          <w:p w14:paraId="67B2241D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p &lt; 0,0001</w:t>
            </w:r>
          </w:p>
        </w:tc>
      </w:tr>
      <w:tr w:rsidR="005947F1" w:rsidRPr="00656D98" w14:paraId="4F0C0F17" w14:textId="77777777" w:rsidTr="000E11AF">
        <w:trPr>
          <w:trHeight w:val="500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D240" w14:textId="77777777" w:rsidR="005947F1" w:rsidRPr="00656D98" w:rsidRDefault="005947F1">
            <w:pPr>
              <w:rPr>
                <w:sz w:val="22"/>
                <w:szCs w:val="22"/>
                <w:lang w:val="en-US"/>
              </w:rPr>
            </w:pPr>
            <w:proofErr w:type="spellStart"/>
            <w:r w:rsidRPr="00656D98">
              <w:rPr>
                <w:sz w:val="22"/>
                <w:szCs w:val="22"/>
                <w:lang w:val="en-US"/>
              </w:rPr>
              <w:t>Oddsratio</w:t>
            </w:r>
            <w:proofErr w:type="spellEnd"/>
          </w:p>
          <w:p w14:paraId="6368CC78" w14:textId="77777777" w:rsidR="005947F1" w:rsidRPr="00656D98" w:rsidRDefault="005947F1">
            <w:pPr>
              <w:rPr>
                <w:sz w:val="22"/>
                <w:szCs w:val="22"/>
                <w:lang w:val="en-US"/>
              </w:rPr>
            </w:pPr>
            <w:proofErr w:type="spellStart"/>
            <w:r w:rsidRPr="00656D98">
              <w:rPr>
                <w:sz w:val="22"/>
                <w:szCs w:val="22"/>
                <w:lang w:val="en-US"/>
              </w:rPr>
              <w:t>vareniclin</w:t>
            </w:r>
            <w:proofErr w:type="spellEnd"/>
            <w:r w:rsidRPr="00656D98">
              <w:rPr>
                <w:sz w:val="22"/>
                <w:szCs w:val="22"/>
                <w:lang w:val="en-US"/>
              </w:rPr>
              <w:t xml:space="preserve"> </w:t>
            </w:r>
            <w:r w:rsidRPr="00656D98">
              <w:rPr>
                <w:i/>
                <w:iCs/>
                <w:sz w:val="22"/>
                <w:szCs w:val="22"/>
                <w:lang w:val="en-US"/>
              </w:rPr>
              <w:t>vs.</w:t>
            </w:r>
            <w:r w:rsidRPr="00656D98">
              <w:rPr>
                <w:sz w:val="22"/>
                <w:szCs w:val="22"/>
                <w:lang w:val="en-US"/>
              </w:rPr>
              <w:t xml:space="preserve"> 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1506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1,96</w:t>
            </w:r>
          </w:p>
          <w:p w14:paraId="2E286391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8A17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1,45</w:t>
            </w:r>
          </w:p>
          <w:p w14:paraId="043E7B16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p = 0,0640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4AF97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1,89</w:t>
            </w:r>
          </w:p>
          <w:p w14:paraId="0AD12154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p &lt; 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85588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1,72</w:t>
            </w:r>
          </w:p>
          <w:p w14:paraId="38F5F6DB" w14:textId="77777777" w:rsidR="005947F1" w:rsidRPr="00656D9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656D98">
              <w:rPr>
                <w:sz w:val="22"/>
                <w:szCs w:val="22"/>
                <w:lang w:val="en-US"/>
              </w:rPr>
              <w:t>p = 0,0062</w:t>
            </w:r>
          </w:p>
        </w:tc>
      </w:tr>
    </w:tbl>
    <w:p w14:paraId="1CABD5E6" w14:textId="77777777" w:rsidR="005947F1" w:rsidRPr="000E11AF" w:rsidRDefault="005947F1" w:rsidP="005947F1">
      <w:pPr>
        <w:pStyle w:val="Brdtekst"/>
        <w:spacing w:before="2"/>
        <w:rPr>
          <w:sz w:val="24"/>
          <w:szCs w:val="24"/>
        </w:rPr>
      </w:pPr>
    </w:p>
    <w:p w14:paraId="0739ABA7" w14:textId="77777777" w:rsidR="005947F1" w:rsidRPr="00656D98" w:rsidRDefault="005947F1" w:rsidP="000E11AF">
      <w:pPr>
        <w:ind w:left="851"/>
        <w:rPr>
          <w:sz w:val="24"/>
          <w:szCs w:val="24"/>
          <w:u w:val="single"/>
        </w:rPr>
      </w:pPr>
      <w:r w:rsidRPr="00656D98">
        <w:rPr>
          <w:sz w:val="24"/>
          <w:szCs w:val="24"/>
          <w:u w:val="single"/>
        </w:rPr>
        <w:t>Patienter,</w:t>
      </w:r>
      <w:r w:rsidRPr="00656D98">
        <w:rPr>
          <w:spacing w:val="-9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der</w:t>
      </w:r>
      <w:r w:rsidRPr="00656D98">
        <w:rPr>
          <w:spacing w:val="-7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rapporterer</w:t>
      </w:r>
      <w:r w:rsidRPr="00656D98">
        <w:rPr>
          <w:spacing w:val="-9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om</w:t>
      </w:r>
      <w:r w:rsidRPr="00656D98">
        <w:rPr>
          <w:spacing w:val="-7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rygetrang,</w:t>
      </w:r>
      <w:r w:rsidRPr="00656D98">
        <w:rPr>
          <w:spacing w:val="-7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rygeophør</w:t>
      </w:r>
      <w:r w:rsidRPr="00656D98">
        <w:rPr>
          <w:spacing w:val="-7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og</w:t>
      </w:r>
      <w:r w:rsidRPr="00656D98">
        <w:rPr>
          <w:spacing w:val="-7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forstærkende</w:t>
      </w:r>
      <w:r w:rsidRPr="00656D98">
        <w:rPr>
          <w:spacing w:val="-7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virkning</w:t>
      </w:r>
      <w:r w:rsidRPr="00656D98">
        <w:rPr>
          <w:spacing w:val="-7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af</w:t>
      </w:r>
      <w:r w:rsidRPr="00656D98">
        <w:rPr>
          <w:spacing w:val="-6"/>
          <w:sz w:val="24"/>
          <w:szCs w:val="24"/>
          <w:u w:val="single"/>
        </w:rPr>
        <w:t xml:space="preserve"> </w:t>
      </w:r>
      <w:r w:rsidRPr="00656D98">
        <w:rPr>
          <w:spacing w:val="-2"/>
          <w:sz w:val="24"/>
          <w:szCs w:val="24"/>
          <w:u w:val="single"/>
        </w:rPr>
        <w:t>rygning</w:t>
      </w:r>
    </w:p>
    <w:p w14:paraId="4A7AEA01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aktive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behandlingsperiode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både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2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rygetrang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rygeophør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signifikant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nedsat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hos patienter randomiseret til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sammenlignet med placebo. Sammenlignet med placebo har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desuden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signifikant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reducerende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effekt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forstærkende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virkninger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rygningen,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der kan føre til, at de patienter, der ryger under behandlingen, ikke kan komme af med deres rygevaner.</w:t>
      </w:r>
    </w:p>
    <w:p w14:paraId="686FF503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virkning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trangen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ryge,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rygeophøret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forstærkede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virkning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rygning blev ikke målt i perioden uden behandling.</w:t>
      </w:r>
    </w:p>
    <w:p w14:paraId="2A176D53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FC9DEF2" w14:textId="77777777" w:rsidR="005947F1" w:rsidRPr="00656D98" w:rsidRDefault="005947F1" w:rsidP="000E11AF">
      <w:pPr>
        <w:ind w:left="851"/>
        <w:rPr>
          <w:sz w:val="24"/>
          <w:szCs w:val="24"/>
          <w:u w:val="single"/>
        </w:rPr>
      </w:pPr>
      <w:r w:rsidRPr="00656D98">
        <w:rPr>
          <w:sz w:val="24"/>
          <w:szCs w:val="24"/>
          <w:u w:val="single"/>
        </w:rPr>
        <w:t>Fastholdelse</w:t>
      </w:r>
      <w:r w:rsidRPr="00656D98">
        <w:rPr>
          <w:spacing w:val="-7"/>
          <w:sz w:val="24"/>
          <w:szCs w:val="24"/>
          <w:u w:val="single"/>
        </w:rPr>
        <w:t xml:space="preserve"> </w:t>
      </w:r>
      <w:r w:rsidRPr="00656D98">
        <w:rPr>
          <w:sz w:val="24"/>
          <w:szCs w:val="24"/>
          <w:u w:val="single"/>
        </w:rPr>
        <w:t>af</w:t>
      </w:r>
      <w:r w:rsidRPr="00656D98">
        <w:rPr>
          <w:spacing w:val="-7"/>
          <w:sz w:val="24"/>
          <w:szCs w:val="24"/>
          <w:u w:val="single"/>
        </w:rPr>
        <w:t xml:space="preserve"> </w:t>
      </w:r>
      <w:r w:rsidRPr="00656D98">
        <w:rPr>
          <w:spacing w:val="-2"/>
          <w:sz w:val="24"/>
          <w:szCs w:val="24"/>
          <w:u w:val="single"/>
        </w:rPr>
        <w:t>afholdenhed</w:t>
      </w:r>
    </w:p>
    <w:p w14:paraId="2694F636" w14:textId="0DE6E2E1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tredje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vurderer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gavnlige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virkning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yderligere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12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ugers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for at fastholde rygeophør. Patienterne i dette studie (n=1.927) modtog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open-label 1 mg</w:t>
      </w:r>
      <w:r w:rsidR="00656D98">
        <w:rPr>
          <w:sz w:val="24"/>
          <w:szCs w:val="24"/>
        </w:rPr>
        <w:t xml:space="preserve"> </w:t>
      </w:r>
      <w:r w:rsidRPr="000E11AF">
        <w:rPr>
          <w:sz w:val="24"/>
          <w:szCs w:val="24"/>
        </w:rPr>
        <w:t>2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gange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dagligt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12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uger.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stoppet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ryge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12,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derefter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randomiseret til at få enten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(1 mg 2 gange dagligt) eller placebo i yderligere 12 uger i en total studieperiode på 52 uger.</w:t>
      </w:r>
    </w:p>
    <w:p w14:paraId="3BB62F9D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74D6423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primære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endepunkt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CO-bekræftet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afholdenhedsrate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(CA)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fra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13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24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den dobbelt-blindede behandlingsperiode. De vigtigste sekundære endepunkter var CA for uge 13 til og med uge 52.</w:t>
      </w:r>
    </w:p>
    <w:p w14:paraId="4F078534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A3DB465" w14:textId="5B010BA5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lastRenderedPageBreak/>
        <w:t xml:space="preserve">Dette studie viste den gavnlige virkning af yderligere 12 ugers behandling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1 mg 2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gange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dagligt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fastholde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rygeophør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sammenlignet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placebo.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Overlegenhed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forhold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pacing w:val="-5"/>
          <w:sz w:val="24"/>
          <w:szCs w:val="24"/>
        </w:rPr>
        <w:t>til</w:t>
      </w:r>
      <w:r w:rsidR="00656D98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CA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fastholdt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52.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vigtigste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resultater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opsummeret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følgende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tabel:</w:t>
      </w:r>
    </w:p>
    <w:p w14:paraId="0C3E5D3D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F8B98C5" w14:textId="77777777" w:rsidR="005947F1" w:rsidRPr="000E11AF" w:rsidRDefault="005947F1" w:rsidP="005947F1">
      <w:pPr>
        <w:pStyle w:val="Overskrift2"/>
        <w:spacing w:after="7"/>
        <w:ind w:left="0" w:right="1052"/>
        <w:rPr>
          <w:sz w:val="24"/>
          <w:szCs w:val="24"/>
          <w:lang w:val="da-DK"/>
        </w:rPr>
      </w:pPr>
      <w:r w:rsidRPr="000E11AF">
        <w:rPr>
          <w:sz w:val="24"/>
          <w:szCs w:val="24"/>
          <w:lang w:val="da-DK"/>
        </w:rPr>
        <w:t>Vedvarende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afholdenhedsrate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for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forsøgspersoner,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der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fik</w:t>
      </w:r>
      <w:r w:rsidRPr="000E11AF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0E11AF">
        <w:rPr>
          <w:sz w:val="24"/>
          <w:szCs w:val="24"/>
          <w:lang w:val="da-DK"/>
        </w:rPr>
        <w:t>vareniclin</w:t>
      </w:r>
      <w:proofErr w:type="spellEnd"/>
      <w:r w:rsidRPr="000E11AF">
        <w:rPr>
          <w:sz w:val="24"/>
          <w:szCs w:val="24"/>
          <w:lang w:val="da-DK"/>
        </w:rPr>
        <w:t>,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sammenlignet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 xml:space="preserve">med </w:t>
      </w:r>
      <w:r w:rsidRPr="000E11AF">
        <w:rPr>
          <w:spacing w:val="-2"/>
          <w:sz w:val="24"/>
          <w:szCs w:val="24"/>
          <w:lang w:val="da-DK"/>
        </w:rPr>
        <w:t>placebo</w:t>
      </w:r>
    </w:p>
    <w:p w14:paraId="39708C77" w14:textId="77777777" w:rsidR="005947F1" w:rsidRPr="000E11AF" w:rsidRDefault="005947F1" w:rsidP="005947F1">
      <w:pPr>
        <w:rPr>
          <w:b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41"/>
        <w:gridCol w:w="1802"/>
        <w:gridCol w:w="1579"/>
        <w:gridCol w:w="2462"/>
        <w:gridCol w:w="1754"/>
      </w:tblGrid>
      <w:tr w:rsidR="005947F1" w:rsidRPr="00656D98" w14:paraId="5BF5122A" w14:textId="77777777" w:rsidTr="00656D98">
        <w:trPr>
          <w:trHeight w:val="500"/>
        </w:trPr>
        <w:tc>
          <w:tcPr>
            <w:tcW w:w="10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99556" w14:textId="77777777" w:rsidR="005947F1" w:rsidRPr="00656D98" w:rsidRDefault="005947F1">
            <w:pPr>
              <w:rPr>
                <w:bCs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972D17F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56D98">
              <w:rPr>
                <w:bCs/>
                <w:sz w:val="22"/>
                <w:szCs w:val="22"/>
                <w:lang w:val="en-US"/>
              </w:rPr>
              <w:t>Vareniclin</w:t>
            </w:r>
            <w:proofErr w:type="spellEnd"/>
            <w:r w:rsidRPr="00656D98">
              <w:rPr>
                <w:bCs/>
                <w:sz w:val="22"/>
                <w:szCs w:val="22"/>
                <w:lang w:val="en-US"/>
              </w:rPr>
              <w:t xml:space="preserve"> n=602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4DBB307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Placebo n=604</w:t>
            </w:r>
          </w:p>
        </w:tc>
        <w:tc>
          <w:tcPr>
            <w:tcW w:w="12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B6FEEBA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 xml:space="preserve">Difference </w:t>
            </w:r>
          </w:p>
          <w:p w14:paraId="402657F2" w14:textId="4534B09D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(95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  <w:r w:rsidRPr="00656D98">
              <w:rPr>
                <w:bCs/>
                <w:sz w:val="22"/>
                <w:szCs w:val="22"/>
                <w:lang w:val="en-US"/>
              </w:rPr>
              <w:t xml:space="preserve"> CI)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A08BADB" w14:textId="6B802133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656D98">
              <w:rPr>
                <w:bCs/>
                <w:sz w:val="22"/>
                <w:szCs w:val="22"/>
                <w:lang w:val="en-US"/>
              </w:rPr>
              <w:t>Oddsratio</w:t>
            </w:r>
            <w:proofErr w:type="spellEnd"/>
            <w:r w:rsidRPr="00656D98">
              <w:rPr>
                <w:bCs/>
                <w:sz w:val="22"/>
                <w:szCs w:val="22"/>
                <w:lang w:val="en-US"/>
              </w:rPr>
              <w:t xml:space="preserve"> (95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  <w:r w:rsidRPr="00656D98">
              <w:rPr>
                <w:bCs/>
                <w:sz w:val="22"/>
                <w:szCs w:val="22"/>
                <w:lang w:val="en-US"/>
              </w:rPr>
              <w:t xml:space="preserve"> CI)</w:t>
            </w:r>
          </w:p>
        </w:tc>
      </w:tr>
      <w:tr w:rsidR="005947F1" w:rsidRPr="00656D98" w14:paraId="2CE1CE16" w14:textId="77777777" w:rsidTr="00656D98">
        <w:trPr>
          <w:trHeight w:val="258"/>
        </w:trPr>
        <w:tc>
          <w:tcPr>
            <w:tcW w:w="105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3C6AE58" w14:textId="77777777" w:rsidR="005947F1" w:rsidRPr="00656D98" w:rsidRDefault="005947F1">
            <w:pPr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 xml:space="preserve">CA* </w:t>
            </w:r>
            <w:proofErr w:type="spellStart"/>
            <w:r w:rsidRPr="00656D98">
              <w:rPr>
                <w:bCs/>
                <w:sz w:val="22"/>
                <w:szCs w:val="22"/>
                <w:lang w:val="en-US"/>
              </w:rPr>
              <w:t>uge</w:t>
            </w:r>
            <w:proofErr w:type="spellEnd"/>
            <w:r w:rsidRPr="00656D98">
              <w:rPr>
                <w:bCs/>
                <w:sz w:val="22"/>
                <w:szCs w:val="22"/>
                <w:lang w:val="en-US"/>
              </w:rPr>
              <w:t xml:space="preserve"> 13-24</w:t>
            </w: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1B650C" w14:textId="1C290C09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70,6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E005999" w14:textId="63F9CF5B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49,8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277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E7A0D0F" w14:textId="458ADE69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20,8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91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B53E76C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2,47</w:t>
            </w:r>
          </w:p>
        </w:tc>
      </w:tr>
      <w:tr w:rsidR="005947F1" w:rsidRPr="00656D98" w14:paraId="48D8CA16" w14:textId="77777777" w:rsidTr="00656D98">
        <w:trPr>
          <w:trHeight w:val="240"/>
        </w:trPr>
        <w:tc>
          <w:tcPr>
            <w:tcW w:w="1059" w:type="pct"/>
          </w:tcPr>
          <w:p w14:paraId="6DABF024" w14:textId="77777777" w:rsidR="005947F1" w:rsidRPr="00656D98" w:rsidRDefault="005947F1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35" w:type="pct"/>
          </w:tcPr>
          <w:p w14:paraId="78288039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19" w:type="pct"/>
          </w:tcPr>
          <w:p w14:paraId="44CC0152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7" w:type="pct"/>
            <w:hideMark/>
          </w:tcPr>
          <w:p w14:paraId="615B6EF1" w14:textId="108CCB6F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(15,4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  <w:r w:rsidRPr="00656D98">
              <w:rPr>
                <w:bCs/>
                <w:sz w:val="22"/>
                <w:szCs w:val="22"/>
                <w:lang w:val="en-US"/>
              </w:rPr>
              <w:t>; 26,2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  <w:r w:rsidRPr="00656D9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910" w:type="pct"/>
            <w:hideMark/>
          </w:tcPr>
          <w:p w14:paraId="0BBC10AF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(1,95; 3,15)</w:t>
            </w:r>
          </w:p>
        </w:tc>
      </w:tr>
      <w:tr w:rsidR="005947F1" w:rsidRPr="00656D98" w14:paraId="1E73A965" w14:textId="77777777" w:rsidTr="00656D98">
        <w:trPr>
          <w:trHeight w:val="240"/>
        </w:trPr>
        <w:tc>
          <w:tcPr>
            <w:tcW w:w="1059" w:type="pct"/>
            <w:hideMark/>
          </w:tcPr>
          <w:p w14:paraId="3FCD96E4" w14:textId="77777777" w:rsidR="005947F1" w:rsidRPr="00656D98" w:rsidRDefault="005947F1">
            <w:pPr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 xml:space="preserve">CA* </w:t>
            </w:r>
            <w:proofErr w:type="spellStart"/>
            <w:r w:rsidRPr="00656D98">
              <w:rPr>
                <w:bCs/>
                <w:sz w:val="22"/>
                <w:szCs w:val="22"/>
                <w:lang w:val="en-US"/>
              </w:rPr>
              <w:t>uge</w:t>
            </w:r>
            <w:proofErr w:type="spellEnd"/>
            <w:r w:rsidRPr="00656D98">
              <w:rPr>
                <w:bCs/>
                <w:sz w:val="22"/>
                <w:szCs w:val="22"/>
                <w:lang w:val="en-US"/>
              </w:rPr>
              <w:t xml:space="preserve"> 13-52</w:t>
            </w:r>
          </w:p>
        </w:tc>
        <w:tc>
          <w:tcPr>
            <w:tcW w:w="935" w:type="pct"/>
            <w:hideMark/>
          </w:tcPr>
          <w:p w14:paraId="4D228E0E" w14:textId="3562E811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44,0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819" w:type="pct"/>
            <w:hideMark/>
          </w:tcPr>
          <w:p w14:paraId="41B09823" w14:textId="40608522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37,1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1277" w:type="pct"/>
            <w:hideMark/>
          </w:tcPr>
          <w:p w14:paraId="2EC94385" w14:textId="25530B65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6,9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</w:p>
        </w:tc>
        <w:tc>
          <w:tcPr>
            <w:tcW w:w="910" w:type="pct"/>
            <w:hideMark/>
          </w:tcPr>
          <w:p w14:paraId="7A2FFFC2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1,35</w:t>
            </w:r>
          </w:p>
        </w:tc>
      </w:tr>
      <w:tr w:rsidR="005947F1" w:rsidRPr="00656D98" w14:paraId="1184B9B5" w14:textId="77777777" w:rsidTr="00656D98">
        <w:trPr>
          <w:trHeight w:val="240"/>
        </w:trPr>
        <w:tc>
          <w:tcPr>
            <w:tcW w:w="105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363B2B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88B24A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2CC0A4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BE6FB84" w14:textId="10BF9F11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(1,4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  <w:r w:rsidRPr="00656D98">
              <w:rPr>
                <w:bCs/>
                <w:sz w:val="22"/>
                <w:szCs w:val="22"/>
                <w:lang w:val="en-US"/>
              </w:rPr>
              <w:t>; 12,5</w:t>
            </w:r>
            <w:r w:rsidR="008700A7">
              <w:rPr>
                <w:bCs/>
                <w:sz w:val="22"/>
                <w:szCs w:val="22"/>
                <w:lang w:val="en-US"/>
              </w:rPr>
              <w:t xml:space="preserve"> %</w:t>
            </w:r>
            <w:r w:rsidRPr="00656D98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74BC9AC" w14:textId="77777777" w:rsidR="005947F1" w:rsidRPr="00656D98" w:rsidRDefault="005947F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656D98">
              <w:rPr>
                <w:bCs/>
                <w:sz w:val="22"/>
                <w:szCs w:val="22"/>
                <w:lang w:val="en-US"/>
              </w:rPr>
              <w:t>(1,07; 1,70)</w:t>
            </w:r>
          </w:p>
        </w:tc>
      </w:tr>
    </w:tbl>
    <w:p w14:paraId="2BD50FA6" w14:textId="77777777" w:rsidR="005947F1" w:rsidRPr="00656D98" w:rsidRDefault="005947F1" w:rsidP="005947F1">
      <w:pPr>
        <w:rPr>
          <w:sz w:val="20"/>
          <w:lang w:val="en-US" w:eastAsia="fr-LU"/>
        </w:rPr>
      </w:pPr>
      <w:r w:rsidRPr="00656D98">
        <w:rPr>
          <w:sz w:val="20"/>
        </w:rPr>
        <w:t>*CA:</w:t>
      </w:r>
      <w:r w:rsidRPr="00656D98">
        <w:rPr>
          <w:spacing w:val="-11"/>
          <w:sz w:val="20"/>
        </w:rPr>
        <w:t xml:space="preserve"> </w:t>
      </w:r>
      <w:r w:rsidRPr="00656D98">
        <w:rPr>
          <w:sz w:val="20"/>
        </w:rPr>
        <w:t>Vedvarende</w:t>
      </w:r>
      <w:r w:rsidRPr="00656D98">
        <w:rPr>
          <w:spacing w:val="-10"/>
          <w:sz w:val="20"/>
        </w:rPr>
        <w:t xml:space="preserve"> </w:t>
      </w:r>
      <w:r w:rsidRPr="00656D98">
        <w:rPr>
          <w:sz w:val="20"/>
        </w:rPr>
        <w:t>afholdenhedsrate</w:t>
      </w:r>
      <w:r w:rsidRPr="00656D98">
        <w:rPr>
          <w:spacing w:val="-10"/>
          <w:sz w:val="20"/>
        </w:rPr>
        <w:t xml:space="preserve"> </w:t>
      </w:r>
      <w:r w:rsidRPr="00656D98">
        <w:rPr>
          <w:sz w:val="20"/>
        </w:rPr>
        <w:t>(</w:t>
      </w:r>
      <w:proofErr w:type="spellStart"/>
      <w:r w:rsidRPr="00656D98">
        <w:rPr>
          <w:sz w:val="20"/>
        </w:rPr>
        <w:t>continuous</w:t>
      </w:r>
      <w:proofErr w:type="spellEnd"/>
      <w:r w:rsidRPr="00656D98">
        <w:rPr>
          <w:spacing w:val="-10"/>
          <w:sz w:val="20"/>
        </w:rPr>
        <w:t xml:space="preserve"> </w:t>
      </w:r>
      <w:proofErr w:type="spellStart"/>
      <w:r w:rsidRPr="00656D98">
        <w:rPr>
          <w:sz w:val="20"/>
        </w:rPr>
        <w:t>abstinence</w:t>
      </w:r>
      <w:proofErr w:type="spellEnd"/>
      <w:r w:rsidRPr="00656D98">
        <w:rPr>
          <w:spacing w:val="-10"/>
          <w:sz w:val="20"/>
        </w:rPr>
        <w:t xml:space="preserve"> </w:t>
      </w:r>
      <w:r w:rsidRPr="00656D98">
        <w:rPr>
          <w:spacing w:val="-2"/>
          <w:sz w:val="20"/>
        </w:rPr>
        <w:t>rate)</w:t>
      </w:r>
    </w:p>
    <w:p w14:paraId="27C6244E" w14:textId="77777777" w:rsidR="005947F1" w:rsidRPr="000E11AF" w:rsidRDefault="005947F1" w:rsidP="005947F1">
      <w:pPr>
        <w:rPr>
          <w:sz w:val="24"/>
          <w:szCs w:val="24"/>
          <w:lang w:val="en-US"/>
        </w:rPr>
      </w:pPr>
    </w:p>
    <w:p w14:paraId="776B855F" w14:textId="77777777" w:rsidR="005947F1" w:rsidRPr="000E11AF" w:rsidRDefault="005947F1" w:rsidP="000E11AF">
      <w:pPr>
        <w:ind w:left="851"/>
        <w:rPr>
          <w:spacing w:val="-2"/>
          <w:sz w:val="24"/>
          <w:szCs w:val="24"/>
        </w:rPr>
      </w:pPr>
      <w:r w:rsidRPr="000E11AF">
        <w:rPr>
          <w:sz w:val="24"/>
          <w:szCs w:val="24"/>
        </w:rPr>
        <w:t>På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nuværende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tidspunkt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kliniske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erfaring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anvendelse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sorte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ikke tilstrækkelig til, at klinisk effekt kan afgøres.</w:t>
      </w:r>
    </w:p>
    <w:p w14:paraId="72E880D3" w14:textId="77777777" w:rsidR="005947F1" w:rsidRPr="000E11AF" w:rsidRDefault="005947F1" w:rsidP="000E11AF">
      <w:pPr>
        <w:ind w:left="851"/>
        <w:rPr>
          <w:spacing w:val="-2"/>
          <w:sz w:val="24"/>
          <w:szCs w:val="24"/>
        </w:rPr>
      </w:pPr>
    </w:p>
    <w:p w14:paraId="5CA30D78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Fleksibel</w:t>
      </w:r>
      <w:r w:rsidRPr="000E11AF">
        <w:rPr>
          <w:i/>
          <w:spacing w:val="-8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ophørsdato</w:t>
      </w:r>
      <w:r w:rsidRPr="000E11AF">
        <w:rPr>
          <w:i/>
          <w:spacing w:val="-5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mellem</w:t>
      </w:r>
      <w:r w:rsidRPr="000E11AF">
        <w:rPr>
          <w:i/>
          <w:spacing w:val="-5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uge</w:t>
      </w:r>
      <w:r w:rsidRPr="000E11AF">
        <w:rPr>
          <w:i/>
          <w:spacing w:val="-5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1</w:t>
      </w:r>
      <w:r w:rsidRPr="000E11AF">
        <w:rPr>
          <w:i/>
          <w:spacing w:val="-5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og</w:t>
      </w:r>
      <w:r w:rsidRPr="000E11AF">
        <w:rPr>
          <w:i/>
          <w:spacing w:val="-5"/>
          <w:sz w:val="24"/>
          <w:szCs w:val="24"/>
        </w:rPr>
        <w:t xml:space="preserve"> </w:t>
      </w:r>
      <w:r w:rsidRPr="000E11AF">
        <w:rPr>
          <w:i/>
          <w:spacing w:val="-10"/>
          <w:sz w:val="24"/>
          <w:szCs w:val="24"/>
        </w:rPr>
        <w:t>5</w:t>
      </w:r>
    </w:p>
    <w:p w14:paraId="5C475F0F" w14:textId="4C188441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Virkning og sikkerhed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er blevet undersøgt hos rygere, der havde muligheden for at holde op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ryge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mellem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5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behandlingen.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dette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24-ugers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fik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patienterne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 12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uger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efterfulgt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12-ugers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opfølgningsfase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uden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4W-CQR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9-12)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1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og placebo var hhv. 53,9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og 19,4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(difference = 34,5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; 95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CI: 27,0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-42,0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) og </w:t>
      </w:r>
      <w:proofErr w:type="gramStart"/>
      <w:r w:rsidRPr="000E11AF">
        <w:rPr>
          <w:sz w:val="24"/>
          <w:szCs w:val="24"/>
        </w:rPr>
        <w:t>CA uge 9</w:t>
      </w:r>
      <w:proofErr w:type="gramEnd"/>
      <w:r w:rsidRPr="000E11AF">
        <w:rPr>
          <w:sz w:val="24"/>
          <w:szCs w:val="24"/>
        </w:rPr>
        <w:t>-24</w:t>
      </w:r>
      <w:r w:rsidR="00656D98">
        <w:rPr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35,2</w:t>
      </w:r>
      <w:r w:rsidR="008700A7">
        <w:rPr>
          <w:sz w:val="24"/>
          <w:szCs w:val="24"/>
        </w:rPr>
        <w:t xml:space="preserve"> %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)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vs.</w:t>
      </w:r>
      <w:r w:rsidRPr="000E11AF">
        <w:rPr>
          <w:i/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12,7</w:t>
      </w:r>
      <w:r w:rsidR="008700A7">
        <w:rPr>
          <w:sz w:val="24"/>
          <w:szCs w:val="24"/>
        </w:rPr>
        <w:t xml:space="preserve"> %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(placebo)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(difference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=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22,5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;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95</w:t>
      </w:r>
      <w:r w:rsidR="008700A7">
        <w:rPr>
          <w:sz w:val="24"/>
          <w:szCs w:val="24"/>
        </w:rPr>
        <w:t xml:space="preserve"> %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CI: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15,8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-29,1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).</w:t>
      </w:r>
      <w:r w:rsidRPr="000E11AF">
        <w:rPr>
          <w:spacing w:val="40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Patienter, der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ønsker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ude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stand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fastsætte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ophørsdato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inden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1-2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uger,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bør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tilbydes,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at påbegynde behandlingen og derefter vælge deres egen ophørsdato inden for 5 uger.</w:t>
      </w:r>
    </w:p>
    <w:p w14:paraId="3916A8E0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35597ED4" w14:textId="77777777" w:rsidR="005947F1" w:rsidRPr="000E11AF" w:rsidRDefault="005947F1" w:rsidP="000E11AF">
      <w:pPr>
        <w:ind w:left="851"/>
        <w:rPr>
          <w:i/>
          <w:iCs/>
          <w:sz w:val="24"/>
          <w:szCs w:val="24"/>
        </w:rPr>
      </w:pPr>
      <w:r w:rsidRPr="000E11AF">
        <w:rPr>
          <w:i/>
          <w:sz w:val="24"/>
          <w:szCs w:val="24"/>
        </w:rPr>
        <w:t>Studie</w:t>
      </w:r>
      <w:r w:rsidRPr="000E11AF">
        <w:rPr>
          <w:i/>
          <w:spacing w:val="-8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med</w:t>
      </w:r>
      <w:r w:rsidRPr="000E11AF">
        <w:rPr>
          <w:i/>
          <w:spacing w:val="-7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forsøgspersoner,</w:t>
      </w:r>
      <w:r w:rsidRPr="000E11AF">
        <w:rPr>
          <w:i/>
          <w:spacing w:val="-7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der</w:t>
      </w:r>
      <w:r w:rsidRPr="000E11AF">
        <w:rPr>
          <w:i/>
          <w:spacing w:val="-7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genbehandles</w:t>
      </w:r>
      <w:r w:rsidRPr="000E11AF">
        <w:rPr>
          <w:i/>
          <w:spacing w:val="-6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med</w:t>
      </w:r>
      <w:r w:rsidRPr="000E11AF">
        <w:rPr>
          <w:i/>
          <w:spacing w:val="-8"/>
          <w:sz w:val="24"/>
          <w:szCs w:val="24"/>
        </w:rPr>
        <w:t xml:space="preserve"> </w:t>
      </w:r>
      <w:proofErr w:type="spellStart"/>
      <w:r w:rsidRPr="000E11AF">
        <w:rPr>
          <w:i/>
          <w:iCs/>
          <w:sz w:val="24"/>
          <w:szCs w:val="24"/>
        </w:rPr>
        <w:t>vareniclin</w:t>
      </w:r>
      <w:proofErr w:type="spellEnd"/>
    </w:p>
    <w:p w14:paraId="4563629B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blev evalueret i et dobbelt-blindet, placebokontrolleret studie med 494 patienter, der tidligere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havde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forsøgt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stoppe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ryge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enten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holdt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op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at ryge, eller som var begyndt at ryge igen efter behandlingens afslutning. Forsøgspersoner, som oplevede en bekymrende bivirkning under tidligere behandling, blev ekskluderet. Forsøgspersonerne blev randomiseret 1:1 til behandling i 12 uger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1 mg to gange dagligt (n=249) eller placebo (n=245) og blev fulgt i op til 40 uger efter behandlingen. Patienter inkluderet i dette studie havde tidligere taget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for at prøve at stoppe med at ryge (i en samlet behandlingsvarighed på mindst to uger) mindst tre måneder før inklusion i studiet og havde røget i mindst fire uger.</w:t>
      </w:r>
    </w:p>
    <w:p w14:paraId="10CABB1D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C79031A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Patienter, der blev behandlet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 havde en højere forekomst af CO-bekræftet afholdenhed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9-12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fra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9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52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forsøgspersoner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placebogruppen. De vigtigste resultater er opsummeret i følgende tabel:</w:t>
      </w:r>
    </w:p>
    <w:p w14:paraId="5978E5CB" w14:textId="77777777" w:rsidR="005947F1" w:rsidRPr="000E11AF" w:rsidRDefault="005947F1" w:rsidP="000E11AF">
      <w:pPr>
        <w:suppressAutoHyphens/>
        <w:rPr>
          <w:spacing w:val="-2"/>
          <w:sz w:val="24"/>
          <w:szCs w:val="24"/>
        </w:rPr>
      </w:pPr>
    </w:p>
    <w:p w14:paraId="0E14856D" w14:textId="77777777" w:rsidR="005947F1" w:rsidRPr="000E11AF" w:rsidRDefault="005947F1" w:rsidP="000E11AF">
      <w:pPr>
        <w:pStyle w:val="Overskrift2"/>
        <w:spacing w:after="7"/>
        <w:ind w:left="0" w:right="1052"/>
        <w:rPr>
          <w:sz w:val="24"/>
          <w:szCs w:val="24"/>
          <w:lang w:val="da-DK"/>
        </w:rPr>
      </w:pPr>
      <w:r w:rsidRPr="000E11AF">
        <w:rPr>
          <w:sz w:val="24"/>
          <w:szCs w:val="24"/>
          <w:lang w:val="da-DK"/>
        </w:rPr>
        <w:t>Vedvarende</w:t>
      </w:r>
      <w:r w:rsidRPr="000E11AF">
        <w:rPr>
          <w:spacing w:val="-6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afholdenhedsrate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for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forsøgspersoner,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der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fik</w:t>
      </w:r>
      <w:r w:rsidRPr="000E11AF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0E11AF">
        <w:rPr>
          <w:sz w:val="24"/>
          <w:szCs w:val="24"/>
          <w:lang w:val="da-DK"/>
        </w:rPr>
        <w:t>vareniclin</w:t>
      </w:r>
      <w:proofErr w:type="spellEnd"/>
      <w:r w:rsidRPr="000E11AF">
        <w:rPr>
          <w:sz w:val="24"/>
          <w:szCs w:val="24"/>
          <w:lang w:val="da-DK"/>
        </w:rPr>
        <w:t>,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sammenlignet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 xml:space="preserve">med </w:t>
      </w:r>
      <w:r w:rsidRPr="000E11AF">
        <w:rPr>
          <w:spacing w:val="-2"/>
          <w:sz w:val="24"/>
          <w:szCs w:val="24"/>
          <w:lang w:val="da-DK"/>
        </w:rPr>
        <w:t>placebo</w:t>
      </w:r>
    </w:p>
    <w:tbl>
      <w:tblPr>
        <w:tblStyle w:val="NormalTable0"/>
        <w:tblW w:w="5000" w:type="pct"/>
        <w:tblInd w:w="0" w:type="dxa"/>
        <w:tblLook w:val="01E0" w:firstRow="1" w:lastRow="1" w:firstColumn="1" w:lastColumn="1" w:noHBand="0" w:noVBand="0"/>
      </w:tblPr>
      <w:tblGrid>
        <w:gridCol w:w="1710"/>
        <w:gridCol w:w="2282"/>
        <w:gridCol w:w="2057"/>
        <w:gridCol w:w="3589"/>
      </w:tblGrid>
      <w:tr w:rsidR="005947F1" w:rsidRPr="000E11AF" w14:paraId="1C6FA56D" w14:textId="77777777" w:rsidTr="000E11AF">
        <w:trPr>
          <w:trHeight w:val="506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4F508F" w14:textId="77777777" w:rsidR="005947F1" w:rsidRPr="000E11AF" w:rsidRDefault="005947F1" w:rsidP="00656D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1D24D00" w14:textId="77777777" w:rsidR="005947F1" w:rsidRPr="000E11AF" w:rsidRDefault="005947F1" w:rsidP="00656D98">
            <w:pPr>
              <w:pStyle w:val="TableParagraph"/>
              <w:ind w:left="280" w:right="855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Vareniclin n=249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BE0C4AD" w14:textId="77777777" w:rsidR="005947F1" w:rsidRPr="000E11AF" w:rsidRDefault="005947F1" w:rsidP="00656D98">
            <w:pPr>
              <w:pStyle w:val="TableParagraph"/>
              <w:ind w:left="906"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Placebo n=245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E60C39" w14:textId="1F5A0ADF" w:rsidR="005947F1" w:rsidRPr="000E11AF" w:rsidRDefault="005947F1" w:rsidP="00656D98">
            <w:pPr>
              <w:pStyle w:val="TableParagraph"/>
              <w:ind w:left="378" w:right="128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Oddsratio</w:t>
            </w:r>
            <w:r w:rsidRPr="000E11A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(95</w:t>
            </w:r>
            <w:r w:rsidR="008700A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0E11A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 xml:space="preserve">CI),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p-værdi</w:t>
            </w:r>
          </w:p>
        </w:tc>
      </w:tr>
      <w:tr w:rsidR="005947F1" w:rsidRPr="000E11AF" w14:paraId="0B03DA71" w14:textId="77777777" w:rsidTr="000E11AF">
        <w:trPr>
          <w:trHeight w:val="504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229FB5A" w14:textId="77777777" w:rsidR="005947F1" w:rsidRPr="000E11AF" w:rsidRDefault="005947F1" w:rsidP="00656D98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CA*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uge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F9C5A61" w14:textId="603A4F26" w:rsidR="005947F1" w:rsidRPr="000E11AF" w:rsidRDefault="005947F1" w:rsidP="00656D98">
            <w:pPr>
              <w:pStyle w:val="TableParagraph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45,0</w:t>
            </w:r>
            <w:r w:rsidR="00870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C43F4EF" w14:textId="40AFA2CC" w:rsidR="005947F1" w:rsidRPr="000E11AF" w:rsidRDefault="005947F1" w:rsidP="00656D98">
            <w:pPr>
              <w:pStyle w:val="TableParagraph"/>
              <w:ind w:left="906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11,8</w:t>
            </w:r>
            <w:r w:rsidR="00870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618606B" w14:textId="77777777" w:rsidR="005947F1" w:rsidRPr="000E11AF" w:rsidRDefault="005947F1" w:rsidP="00656D98">
            <w:pPr>
              <w:pStyle w:val="TableParagraph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(4,34;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11,55),</w:t>
            </w:r>
          </w:p>
          <w:p w14:paraId="5037E2C7" w14:textId="77777777" w:rsidR="005947F1" w:rsidRPr="000E11AF" w:rsidRDefault="005947F1" w:rsidP="00656D98">
            <w:pPr>
              <w:pStyle w:val="TableParagraph"/>
              <w:ind w:lef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p&lt;0,0001</w:t>
            </w:r>
          </w:p>
        </w:tc>
      </w:tr>
      <w:tr w:rsidR="005947F1" w:rsidRPr="000E11AF" w14:paraId="46BB0DFF" w14:textId="77777777" w:rsidTr="000E11AF">
        <w:trPr>
          <w:trHeight w:val="506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DDFD4FA" w14:textId="77777777" w:rsidR="005947F1" w:rsidRPr="000E11AF" w:rsidRDefault="005947F1" w:rsidP="00656D98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CA*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uge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FA4FEF" w14:textId="3EEEC63A" w:rsidR="005947F1" w:rsidRPr="000E11AF" w:rsidRDefault="005947F1" w:rsidP="00656D98">
            <w:pPr>
              <w:pStyle w:val="TableParagraph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20,1</w:t>
            </w:r>
            <w:r w:rsidR="00870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3D99136" w14:textId="0CB6BBE5" w:rsidR="005947F1" w:rsidRPr="000E11AF" w:rsidRDefault="005947F1" w:rsidP="00656D98">
            <w:pPr>
              <w:pStyle w:val="TableParagraph"/>
              <w:ind w:left="906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3,3</w:t>
            </w:r>
            <w:r w:rsidR="008700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A4BB88" w14:textId="77777777" w:rsidR="005947F1" w:rsidRPr="000E11AF" w:rsidRDefault="005947F1" w:rsidP="00656D98">
            <w:pPr>
              <w:pStyle w:val="TableParagraph"/>
              <w:ind w:left="378" w:right="128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Pr="000E11A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(3,97;</w:t>
            </w:r>
            <w:r w:rsidRPr="000E11A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 xml:space="preserve">20,41),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p&lt;0,0001</w:t>
            </w:r>
          </w:p>
        </w:tc>
      </w:tr>
    </w:tbl>
    <w:p w14:paraId="1114D551" w14:textId="77777777" w:rsidR="005947F1" w:rsidRPr="00656D98" w:rsidRDefault="005947F1" w:rsidP="000E11AF">
      <w:pPr>
        <w:pStyle w:val="Brdtekst"/>
        <w:rPr>
          <w:sz w:val="20"/>
          <w:szCs w:val="20"/>
        </w:rPr>
      </w:pPr>
      <w:r w:rsidRPr="00656D98">
        <w:rPr>
          <w:sz w:val="20"/>
          <w:szCs w:val="20"/>
        </w:rPr>
        <w:lastRenderedPageBreak/>
        <w:t>*CA:</w:t>
      </w:r>
      <w:r w:rsidRPr="00656D98">
        <w:rPr>
          <w:spacing w:val="-11"/>
          <w:sz w:val="20"/>
          <w:szCs w:val="20"/>
        </w:rPr>
        <w:t xml:space="preserve"> </w:t>
      </w:r>
      <w:r w:rsidRPr="00656D98">
        <w:rPr>
          <w:sz w:val="20"/>
          <w:szCs w:val="20"/>
        </w:rPr>
        <w:t>Vedvarende</w:t>
      </w:r>
      <w:r w:rsidRPr="00656D98">
        <w:rPr>
          <w:spacing w:val="-10"/>
          <w:sz w:val="20"/>
          <w:szCs w:val="20"/>
        </w:rPr>
        <w:t xml:space="preserve"> </w:t>
      </w:r>
      <w:r w:rsidRPr="00656D98">
        <w:rPr>
          <w:sz w:val="20"/>
          <w:szCs w:val="20"/>
        </w:rPr>
        <w:t>afholdenhedsrate</w:t>
      </w:r>
      <w:r w:rsidRPr="00656D98">
        <w:rPr>
          <w:spacing w:val="-10"/>
          <w:sz w:val="20"/>
          <w:szCs w:val="20"/>
        </w:rPr>
        <w:t xml:space="preserve"> </w:t>
      </w:r>
      <w:r w:rsidRPr="00656D98">
        <w:rPr>
          <w:sz w:val="20"/>
          <w:szCs w:val="20"/>
        </w:rPr>
        <w:t>(Continuous</w:t>
      </w:r>
      <w:r w:rsidRPr="00656D98">
        <w:rPr>
          <w:spacing w:val="-10"/>
          <w:sz w:val="20"/>
          <w:szCs w:val="20"/>
        </w:rPr>
        <w:t xml:space="preserve"> </w:t>
      </w:r>
      <w:r w:rsidRPr="00656D98">
        <w:rPr>
          <w:sz w:val="20"/>
          <w:szCs w:val="20"/>
        </w:rPr>
        <w:t>Abstinence</w:t>
      </w:r>
      <w:r w:rsidRPr="00656D98">
        <w:rPr>
          <w:spacing w:val="-10"/>
          <w:sz w:val="20"/>
          <w:szCs w:val="20"/>
        </w:rPr>
        <w:t xml:space="preserve"> </w:t>
      </w:r>
      <w:r w:rsidRPr="00656D98">
        <w:rPr>
          <w:spacing w:val="-2"/>
          <w:sz w:val="20"/>
          <w:szCs w:val="20"/>
        </w:rPr>
        <w:t>Rate)</w:t>
      </w:r>
    </w:p>
    <w:p w14:paraId="67484A8E" w14:textId="77777777" w:rsidR="005947F1" w:rsidRPr="000E11AF" w:rsidRDefault="005947F1" w:rsidP="005947F1">
      <w:pPr>
        <w:pStyle w:val="Brdtekst"/>
        <w:rPr>
          <w:sz w:val="24"/>
          <w:szCs w:val="24"/>
        </w:rPr>
      </w:pPr>
    </w:p>
    <w:p w14:paraId="5B612A63" w14:textId="77777777" w:rsidR="005947F1" w:rsidRPr="00656D98" w:rsidRDefault="005947F1" w:rsidP="000E11AF">
      <w:pPr>
        <w:ind w:left="851"/>
        <w:rPr>
          <w:i/>
          <w:sz w:val="24"/>
          <w:szCs w:val="24"/>
        </w:rPr>
      </w:pPr>
      <w:r w:rsidRPr="00656D98">
        <w:rPr>
          <w:i/>
          <w:sz w:val="24"/>
          <w:szCs w:val="24"/>
        </w:rPr>
        <w:t>Gradvis</w:t>
      </w:r>
      <w:r w:rsidRPr="00656D98">
        <w:rPr>
          <w:i/>
          <w:spacing w:val="-7"/>
          <w:sz w:val="24"/>
          <w:szCs w:val="24"/>
        </w:rPr>
        <w:t xml:space="preserve"> </w:t>
      </w:r>
      <w:r w:rsidRPr="00656D98">
        <w:rPr>
          <w:i/>
          <w:sz w:val="24"/>
          <w:szCs w:val="24"/>
        </w:rPr>
        <w:t>metode</w:t>
      </w:r>
      <w:r w:rsidRPr="00656D98">
        <w:rPr>
          <w:i/>
          <w:spacing w:val="-4"/>
          <w:sz w:val="24"/>
          <w:szCs w:val="24"/>
        </w:rPr>
        <w:t xml:space="preserve"> </w:t>
      </w:r>
      <w:r w:rsidRPr="00656D98">
        <w:rPr>
          <w:i/>
          <w:sz w:val="24"/>
          <w:szCs w:val="24"/>
        </w:rPr>
        <w:t>til</w:t>
      </w:r>
      <w:r w:rsidRPr="00656D98">
        <w:rPr>
          <w:i/>
          <w:spacing w:val="-4"/>
          <w:sz w:val="24"/>
          <w:szCs w:val="24"/>
        </w:rPr>
        <w:t xml:space="preserve"> </w:t>
      </w:r>
      <w:r w:rsidRPr="00656D98">
        <w:rPr>
          <w:i/>
          <w:sz w:val="24"/>
          <w:szCs w:val="24"/>
        </w:rPr>
        <w:t>at</w:t>
      </w:r>
      <w:r w:rsidRPr="00656D98">
        <w:rPr>
          <w:i/>
          <w:spacing w:val="-4"/>
          <w:sz w:val="24"/>
          <w:szCs w:val="24"/>
        </w:rPr>
        <w:t xml:space="preserve"> </w:t>
      </w:r>
      <w:r w:rsidRPr="00656D98">
        <w:rPr>
          <w:i/>
          <w:sz w:val="24"/>
          <w:szCs w:val="24"/>
        </w:rPr>
        <w:t>stoppe</w:t>
      </w:r>
      <w:r w:rsidRPr="00656D98">
        <w:rPr>
          <w:i/>
          <w:spacing w:val="-4"/>
          <w:sz w:val="24"/>
          <w:szCs w:val="24"/>
        </w:rPr>
        <w:t xml:space="preserve"> </w:t>
      </w:r>
      <w:r w:rsidRPr="00656D98">
        <w:rPr>
          <w:i/>
          <w:sz w:val="24"/>
          <w:szCs w:val="24"/>
        </w:rPr>
        <w:t>med</w:t>
      </w:r>
      <w:r w:rsidRPr="00656D98">
        <w:rPr>
          <w:i/>
          <w:spacing w:val="-4"/>
          <w:sz w:val="24"/>
          <w:szCs w:val="24"/>
        </w:rPr>
        <w:t xml:space="preserve"> </w:t>
      </w:r>
      <w:r w:rsidRPr="00656D98">
        <w:rPr>
          <w:i/>
          <w:sz w:val="24"/>
          <w:szCs w:val="24"/>
        </w:rPr>
        <w:t>at</w:t>
      </w:r>
      <w:r w:rsidRPr="00656D98">
        <w:rPr>
          <w:i/>
          <w:spacing w:val="-4"/>
          <w:sz w:val="24"/>
          <w:szCs w:val="24"/>
        </w:rPr>
        <w:t xml:space="preserve"> ryge</w:t>
      </w:r>
    </w:p>
    <w:p w14:paraId="62E1CD99" w14:textId="4FA4075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evalueret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et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52</w:t>
      </w:r>
      <w:r w:rsidRPr="000E11AF">
        <w:rPr>
          <w:spacing w:val="-9"/>
          <w:sz w:val="24"/>
          <w:szCs w:val="24"/>
        </w:rPr>
        <w:t xml:space="preserve"> </w:t>
      </w:r>
      <w:r w:rsidRPr="000E11AF">
        <w:rPr>
          <w:sz w:val="24"/>
          <w:szCs w:val="24"/>
        </w:rPr>
        <w:t>ugers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dobbelt-blindet,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placebokontrolleret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pacing w:val="-5"/>
          <w:sz w:val="24"/>
          <w:szCs w:val="24"/>
        </w:rPr>
        <w:t>med</w:t>
      </w:r>
      <w:r w:rsidR="00656D98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1.510 forsøgspersoner, der ikke kunne eller ville stoppe med at ryge inden for fire uger, men som var villige til at reducere deres rygning gradvist i løbet af en periode på 12 uger, før de holdt helt op med 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ryge.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Forsøgspersonerne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randomiseret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få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enten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to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gange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dagligt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(n=760) eller placebo (n=750) i 24 uger og blev fulgt efter behandlingen til og med uge 52. Forsøgspersonerne blev instrueret i at reducere antallet af cigaretter med mindst 50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ved afslutningen af de første fire behandlingsuger og derefter med yderligere 50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fra behandlingens uge 4 til 8 med fuldstændig afholdenhed som mål efter 12 uger. Efter den indledende reduktionsfase på 12 uger fortsatte forsøgspersonerne behandlingen i yderligere 12 uger. Forsøgspersoner, der blev behandlet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 opnåede en væsentlig højere vedvarende afholdenhedsrate sammenlignet med dem placebogruppen. De vigtigste resultater er opsummeret i følgende tabel:</w:t>
      </w:r>
    </w:p>
    <w:p w14:paraId="0B995E2C" w14:textId="77777777" w:rsidR="005947F1" w:rsidRPr="000E11AF" w:rsidRDefault="005947F1" w:rsidP="005947F1">
      <w:pPr>
        <w:pStyle w:val="Brdtekst"/>
        <w:rPr>
          <w:sz w:val="24"/>
          <w:szCs w:val="24"/>
          <w:lang w:val="da-DK"/>
        </w:rPr>
      </w:pPr>
    </w:p>
    <w:p w14:paraId="15BE6D91" w14:textId="77777777" w:rsidR="005947F1" w:rsidRPr="000E11AF" w:rsidRDefault="005947F1" w:rsidP="005947F1">
      <w:pPr>
        <w:pStyle w:val="Overskrift2"/>
        <w:spacing w:after="7"/>
        <w:ind w:left="0" w:right="-1"/>
        <w:rPr>
          <w:sz w:val="24"/>
          <w:szCs w:val="24"/>
          <w:lang w:val="da-DK"/>
        </w:rPr>
      </w:pPr>
      <w:r w:rsidRPr="000E11AF">
        <w:rPr>
          <w:sz w:val="24"/>
          <w:szCs w:val="24"/>
          <w:lang w:val="da-DK"/>
        </w:rPr>
        <w:t>Vedvarende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afholdenhedsrate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for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forsøgspersoner,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der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fik</w:t>
      </w:r>
      <w:r w:rsidRPr="000E11AF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0E11AF">
        <w:rPr>
          <w:sz w:val="24"/>
          <w:szCs w:val="24"/>
          <w:lang w:val="da-DK"/>
        </w:rPr>
        <w:t>vareniclin</w:t>
      </w:r>
      <w:proofErr w:type="spellEnd"/>
      <w:r w:rsidRPr="000E11AF">
        <w:rPr>
          <w:sz w:val="24"/>
          <w:szCs w:val="24"/>
          <w:lang w:val="da-DK"/>
        </w:rPr>
        <w:t>,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sammenlignet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 xml:space="preserve">med </w:t>
      </w:r>
      <w:r w:rsidRPr="000E11AF">
        <w:rPr>
          <w:spacing w:val="-2"/>
          <w:sz w:val="24"/>
          <w:szCs w:val="24"/>
          <w:lang w:val="da-DK"/>
        </w:rPr>
        <w:t>placebo</w:t>
      </w:r>
    </w:p>
    <w:tbl>
      <w:tblPr>
        <w:tblStyle w:val="NormalTable0"/>
        <w:tblW w:w="5000" w:type="pct"/>
        <w:tblInd w:w="0" w:type="dxa"/>
        <w:tblLook w:val="01E0" w:firstRow="1" w:lastRow="1" w:firstColumn="1" w:lastColumn="1" w:noHBand="0" w:noVBand="0"/>
      </w:tblPr>
      <w:tblGrid>
        <w:gridCol w:w="1767"/>
        <w:gridCol w:w="2225"/>
        <w:gridCol w:w="2057"/>
        <w:gridCol w:w="3589"/>
      </w:tblGrid>
      <w:tr w:rsidR="005947F1" w:rsidRPr="00656D98" w14:paraId="396C1030" w14:textId="77777777" w:rsidTr="000E11AF">
        <w:trPr>
          <w:trHeight w:val="505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7E1444" w14:textId="77777777" w:rsidR="005947F1" w:rsidRPr="00656D98" w:rsidRDefault="005947F1" w:rsidP="00656D98">
            <w:pPr>
              <w:pStyle w:val="TableParagraph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DC3E36" w14:textId="77777777" w:rsidR="005947F1" w:rsidRPr="00656D98" w:rsidRDefault="005947F1" w:rsidP="00656D98">
            <w:pPr>
              <w:pStyle w:val="TableParagraph"/>
              <w:ind w:left="225" w:right="900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pacing w:val="-2"/>
              </w:rPr>
              <w:t>V</w:t>
            </w:r>
            <w:proofErr w:type="spellStart"/>
            <w:r w:rsidRPr="00656D98">
              <w:rPr>
                <w:rFonts w:ascii="Times New Roman" w:hAnsi="Times New Roman" w:cs="Times New Roman"/>
                <w:lang w:val="da-DK"/>
              </w:rPr>
              <w:t>areniclin</w:t>
            </w:r>
            <w:proofErr w:type="spellEnd"/>
            <w:r w:rsidRPr="00656D98">
              <w:rPr>
                <w:rFonts w:ascii="Times New Roman" w:hAnsi="Times New Roman" w:cs="Times New Roman"/>
                <w:spacing w:val="-2"/>
              </w:rPr>
              <w:t xml:space="preserve"> n=760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4B585C" w14:textId="77777777" w:rsidR="005947F1" w:rsidRPr="00656D98" w:rsidRDefault="005947F1" w:rsidP="00656D98">
            <w:pPr>
              <w:pStyle w:val="TableParagraph"/>
              <w:ind w:left="906" w:right="376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pacing w:val="-2"/>
              </w:rPr>
              <w:t>Placebo n=750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189AAD9" w14:textId="26904D0D" w:rsidR="005947F1" w:rsidRPr="00656D98" w:rsidRDefault="005947F1" w:rsidP="00656D98">
            <w:pPr>
              <w:pStyle w:val="TableParagraph"/>
              <w:ind w:left="378" w:right="1280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Oddsratio</w:t>
            </w:r>
            <w:r w:rsidRPr="00656D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(95</w:t>
            </w:r>
            <w:r w:rsidR="008700A7">
              <w:rPr>
                <w:rFonts w:ascii="Times New Roman" w:hAnsi="Times New Roman" w:cs="Times New Roman"/>
              </w:rPr>
              <w:t xml:space="preserve"> %</w:t>
            </w:r>
            <w:r w:rsidRPr="00656D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 xml:space="preserve">CI), </w:t>
            </w:r>
            <w:r w:rsidRPr="00656D98">
              <w:rPr>
                <w:rFonts w:ascii="Times New Roman" w:hAnsi="Times New Roman" w:cs="Times New Roman"/>
                <w:spacing w:val="-2"/>
              </w:rPr>
              <w:t>p-værdi</w:t>
            </w:r>
          </w:p>
        </w:tc>
      </w:tr>
      <w:tr w:rsidR="005947F1" w:rsidRPr="00656D98" w14:paraId="23E5D37F" w14:textId="77777777" w:rsidTr="000E11AF">
        <w:trPr>
          <w:trHeight w:val="504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1B5D49D" w14:textId="77777777" w:rsidR="005947F1" w:rsidRPr="00656D98" w:rsidRDefault="005947F1" w:rsidP="00656D98">
            <w:pPr>
              <w:pStyle w:val="TableParagraph"/>
              <w:ind w:left="112" w:right="213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CA*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uge</w:t>
            </w:r>
            <w:r w:rsidRPr="00656D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15-</w:t>
            </w:r>
            <w:r w:rsidRPr="00656D98">
              <w:rPr>
                <w:rFonts w:ascii="Times New Roman" w:hAnsi="Times New Roman" w:cs="Times New Roman"/>
                <w:spacing w:val="-5"/>
              </w:rPr>
              <w:t>24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AA2FFA" w14:textId="63074CF8" w:rsidR="005947F1" w:rsidRPr="00656D98" w:rsidRDefault="005947F1" w:rsidP="00656D98">
            <w:pPr>
              <w:pStyle w:val="TableParagraph"/>
              <w:ind w:left="225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pacing w:val="-2"/>
              </w:rPr>
              <w:t>32,1</w:t>
            </w:r>
            <w:r w:rsidR="008700A7">
              <w:rPr>
                <w:rFonts w:ascii="Times New Roman" w:hAnsi="Times New Roman" w:cs="Times New Roman"/>
                <w:spacing w:val="-2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6FF525B" w14:textId="421454F1" w:rsidR="005947F1" w:rsidRPr="00656D98" w:rsidRDefault="005947F1" w:rsidP="00656D98">
            <w:pPr>
              <w:pStyle w:val="TableParagraph"/>
              <w:ind w:right="616"/>
              <w:jc w:val="right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pacing w:val="-4"/>
              </w:rPr>
              <w:t>6,9</w:t>
            </w:r>
            <w:r w:rsidR="008700A7">
              <w:rPr>
                <w:rFonts w:ascii="Times New Roman" w:hAnsi="Times New Roman" w:cs="Times New Roman"/>
                <w:spacing w:val="-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0730F1" w14:textId="77777777" w:rsidR="005947F1" w:rsidRPr="00656D98" w:rsidRDefault="005947F1" w:rsidP="00656D98">
            <w:pPr>
              <w:pStyle w:val="TableParagraph"/>
              <w:ind w:left="378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8,74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(6,09;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12,53),</w:t>
            </w:r>
          </w:p>
          <w:p w14:paraId="1AED7D1F" w14:textId="77777777" w:rsidR="005947F1" w:rsidRPr="00656D98" w:rsidRDefault="005947F1" w:rsidP="00656D98">
            <w:pPr>
              <w:pStyle w:val="TableParagraph"/>
              <w:ind w:left="378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5947F1" w:rsidRPr="00656D98" w14:paraId="057BEDAE" w14:textId="77777777" w:rsidTr="000E11AF">
        <w:trPr>
          <w:trHeight w:val="505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EF82AF" w14:textId="77777777" w:rsidR="005947F1" w:rsidRPr="00656D98" w:rsidRDefault="005947F1" w:rsidP="00656D98">
            <w:pPr>
              <w:pStyle w:val="TableParagraph"/>
              <w:ind w:left="112" w:right="213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CA*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uge</w:t>
            </w:r>
            <w:r w:rsidRPr="00656D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21-</w:t>
            </w:r>
            <w:r w:rsidRPr="00656D98">
              <w:rPr>
                <w:rFonts w:ascii="Times New Roman" w:hAnsi="Times New Roman" w:cs="Times New Roman"/>
                <w:spacing w:val="-5"/>
              </w:rPr>
              <w:t>52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9753B5A" w14:textId="51E82D39" w:rsidR="005947F1" w:rsidRPr="00656D98" w:rsidRDefault="005947F1" w:rsidP="00656D98">
            <w:pPr>
              <w:pStyle w:val="TableParagraph"/>
              <w:ind w:left="225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pacing w:val="-2"/>
              </w:rPr>
              <w:t>27,0</w:t>
            </w:r>
            <w:r w:rsidR="008700A7">
              <w:rPr>
                <w:rFonts w:ascii="Times New Roman" w:hAnsi="Times New Roman" w:cs="Times New Roman"/>
                <w:spacing w:val="-2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172EC59" w14:textId="6996FD4A" w:rsidR="005947F1" w:rsidRPr="00656D98" w:rsidRDefault="005947F1" w:rsidP="00656D98">
            <w:pPr>
              <w:pStyle w:val="TableParagraph"/>
              <w:ind w:right="616"/>
              <w:jc w:val="right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pacing w:val="-4"/>
              </w:rPr>
              <w:t>9,9</w:t>
            </w:r>
            <w:r w:rsidR="008700A7">
              <w:rPr>
                <w:rFonts w:ascii="Times New Roman" w:hAnsi="Times New Roman" w:cs="Times New Roman"/>
                <w:spacing w:val="-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E1E786" w14:textId="77777777" w:rsidR="005947F1" w:rsidRPr="00656D98" w:rsidRDefault="005947F1" w:rsidP="00656D98">
            <w:pPr>
              <w:pStyle w:val="TableParagraph"/>
              <w:ind w:left="378" w:right="1280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4,02</w:t>
            </w:r>
            <w:r w:rsidRPr="00656D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(2,94;</w:t>
            </w:r>
            <w:r w:rsidRPr="00656D9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 xml:space="preserve">5,50), </w:t>
            </w:r>
            <w:r w:rsidRPr="00656D9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</w:tbl>
    <w:p w14:paraId="7E59D232" w14:textId="77777777" w:rsidR="005947F1" w:rsidRPr="00656D98" w:rsidRDefault="005947F1" w:rsidP="000E11AF">
      <w:pPr>
        <w:suppressAutoHyphens/>
        <w:rPr>
          <w:spacing w:val="-2"/>
          <w:sz w:val="20"/>
          <w:lang w:eastAsia="fr-LU"/>
        </w:rPr>
      </w:pPr>
      <w:r w:rsidRPr="00656D98">
        <w:rPr>
          <w:sz w:val="20"/>
        </w:rPr>
        <w:t>*CA:</w:t>
      </w:r>
      <w:r w:rsidRPr="00656D98">
        <w:rPr>
          <w:spacing w:val="-11"/>
          <w:sz w:val="20"/>
        </w:rPr>
        <w:t xml:space="preserve"> </w:t>
      </w:r>
      <w:r w:rsidRPr="00656D98">
        <w:rPr>
          <w:sz w:val="20"/>
        </w:rPr>
        <w:t>Vedvarende</w:t>
      </w:r>
      <w:r w:rsidRPr="00656D98">
        <w:rPr>
          <w:spacing w:val="-10"/>
          <w:sz w:val="20"/>
        </w:rPr>
        <w:t xml:space="preserve"> </w:t>
      </w:r>
      <w:r w:rsidRPr="00656D98">
        <w:rPr>
          <w:sz w:val="20"/>
        </w:rPr>
        <w:t>afholdenhedsrate</w:t>
      </w:r>
      <w:r w:rsidRPr="00656D98">
        <w:rPr>
          <w:spacing w:val="-10"/>
          <w:sz w:val="20"/>
        </w:rPr>
        <w:t xml:space="preserve"> </w:t>
      </w:r>
      <w:r w:rsidRPr="00656D98">
        <w:rPr>
          <w:sz w:val="20"/>
        </w:rPr>
        <w:t>(</w:t>
      </w:r>
      <w:proofErr w:type="spellStart"/>
      <w:r w:rsidRPr="00656D98">
        <w:rPr>
          <w:sz w:val="20"/>
        </w:rPr>
        <w:t>Continuous</w:t>
      </w:r>
      <w:proofErr w:type="spellEnd"/>
      <w:r w:rsidRPr="00656D98">
        <w:rPr>
          <w:spacing w:val="-10"/>
          <w:sz w:val="20"/>
        </w:rPr>
        <w:t xml:space="preserve"> </w:t>
      </w:r>
      <w:proofErr w:type="spellStart"/>
      <w:r w:rsidRPr="00656D98">
        <w:rPr>
          <w:sz w:val="20"/>
        </w:rPr>
        <w:t>Abstinence</w:t>
      </w:r>
      <w:proofErr w:type="spellEnd"/>
      <w:r w:rsidRPr="00656D98">
        <w:rPr>
          <w:spacing w:val="-10"/>
          <w:sz w:val="20"/>
        </w:rPr>
        <w:t xml:space="preserve"> </w:t>
      </w:r>
      <w:r w:rsidRPr="00656D98">
        <w:rPr>
          <w:spacing w:val="-2"/>
          <w:sz w:val="20"/>
        </w:rPr>
        <w:t>Rate)</w:t>
      </w:r>
    </w:p>
    <w:p w14:paraId="56E1CBE3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2F57A9E5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Sikkerhedsprofilen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overensstemmelse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sikkerhedsprofil,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 blev set i studierne forud for markedsføringen.</w:t>
      </w:r>
    </w:p>
    <w:p w14:paraId="511D7548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722922BF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Patienter</w:t>
      </w:r>
      <w:r w:rsidRPr="000E11AF">
        <w:rPr>
          <w:i/>
          <w:spacing w:val="-9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med</w:t>
      </w:r>
      <w:r w:rsidRPr="000E11AF">
        <w:rPr>
          <w:i/>
          <w:spacing w:val="-9"/>
          <w:sz w:val="24"/>
          <w:szCs w:val="24"/>
        </w:rPr>
        <w:t xml:space="preserve"> </w:t>
      </w:r>
      <w:proofErr w:type="spellStart"/>
      <w:r w:rsidRPr="000E11AF">
        <w:rPr>
          <w:i/>
          <w:sz w:val="24"/>
          <w:szCs w:val="24"/>
        </w:rPr>
        <w:t>kardiovaskulær</w:t>
      </w:r>
      <w:proofErr w:type="spellEnd"/>
      <w:r w:rsidRPr="000E11AF">
        <w:rPr>
          <w:i/>
          <w:spacing w:val="-8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sygdom</w:t>
      </w:r>
    </w:p>
    <w:p w14:paraId="2F26E031" w14:textId="28F12631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blev evalueret i et randomiseret, dobbelt-blindet placebokontrolleret studie med patienter, der var diagnosticeret med stabil </w:t>
      </w:r>
      <w:proofErr w:type="spellStart"/>
      <w:r w:rsidRPr="000E11AF">
        <w:rPr>
          <w:sz w:val="24"/>
          <w:szCs w:val="24"/>
        </w:rPr>
        <w:t>kardiovaskulær</w:t>
      </w:r>
      <w:proofErr w:type="spellEnd"/>
      <w:r w:rsidRPr="000E11AF">
        <w:rPr>
          <w:sz w:val="24"/>
          <w:szCs w:val="24"/>
        </w:rPr>
        <w:t xml:space="preserve"> sygdom (anden end eller udover hypertension) for mere end 2 måneder siden. Patienterne blev randomiseret til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1</w:t>
      </w:r>
      <w:r w:rsidR="00996BA2">
        <w:rPr>
          <w:sz w:val="24"/>
          <w:szCs w:val="24"/>
        </w:rPr>
        <w:t> </w:t>
      </w:r>
      <w:r w:rsidRPr="000E11AF">
        <w:rPr>
          <w:sz w:val="24"/>
          <w:szCs w:val="24"/>
        </w:rPr>
        <w:t xml:space="preserve">mg 2 gange dagligt (n=353) eller placebo (n=350) i 12 uger og blev derefter fulgt i 40 uger efter behandling. 4W-CQR for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og placebo var hhv. 47,3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og 14,3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og </w:t>
      </w:r>
      <w:proofErr w:type="gramStart"/>
      <w:r w:rsidRPr="000E11AF">
        <w:rPr>
          <w:sz w:val="24"/>
          <w:szCs w:val="24"/>
        </w:rPr>
        <w:t>CA uge 9</w:t>
      </w:r>
      <w:proofErr w:type="gramEnd"/>
      <w:r w:rsidRPr="000E11AF">
        <w:rPr>
          <w:sz w:val="24"/>
          <w:szCs w:val="24"/>
        </w:rPr>
        <w:t>-52 var 19,8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(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)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7,4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(placebo).</w:t>
      </w:r>
    </w:p>
    <w:p w14:paraId="0173735F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51DC67F" w14:textId="160C4FE0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Dødsfald og alvorlige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z w:val="24"/>
          <w:szCs w:val="24"/>
        </w:rPr>
        <w:t xml:space="preserve"> hændelser blev vurderet af en blindet komite. Følgende hændelser, der blev betragtet som værende relateret til behandlingen, blev set med en frekvens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≥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1</w:t>
      </w:r>
      <w:r w:rsidR="008700A7">
        <w:rPr>
          <w:sz w:val="24"/>
          <w:szCs w:val="24"/>
        </w:rPr>
        <w:t xml:space="preserve"> %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i begge grupper under behandlingen (eller inden for 30 dage efter behandlingen): non-</w:t>
      </w:r>
      <w:proofErr w:type="gramStart"/>
      <w:r w:rsidRPr="000E11AF">
        <w:rPr>
          <w:sz w:val="24"/>
          <w:szCs w:val="24"/>
        </w:rPr>
        <w:t>letal myokardieinfarkt</w:t>
      </w:r>
      <w:proofErr w:type="gramEnd"/>
      <w:r w:rsidRPr="000E11AF">
        <w:rPr>
          <w:sz w:val="24"/>
          <w:szCs w:val="24"/>
        </w:rPr>
        <w:t xml:space="preserve"> (hhv. 1,1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vs.</w:t>
      </w:r>
      <w:r w:rsidRPr="000E11AF">
        <w:rPr>
          <w:i/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0,3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for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og placebo) og hospitalsindlæggelse for angina pectoris (0,6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1,1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). I løbet af opfølgnings</w:t>
      </w:r>
      <w:r w:rsidR="00656D98">
        <w:rPr>
          <w:sz w:val="24"/>
          <w:szCs w:val="24"/>
        </w:rPr>
        <w:softHyphen/>
      </w:r>
      <w:r w:rsidRPr="000E11AF">
        <w:rPr>
          <w:sz w:val="24"/>
          <w:szCs w:val="24"/>
        </w:rPr>
        <w:t xml:space="preserve">perioden uden behandling ind til uge 52 omfattede de hændelser, der blev betragtet som værende relateret til behandlingen: Behov for </w:t>
      </w:r>
      <w:proofErr w:type="spellStart"/>
      <w:r w:rsidRPr="000E11AF">
        <w:rPr>
          <w:sz w:val="24"/>
          <w:szCs w:val="24"/>
        </w:rPr>
        <w:t>koronar</w:t>
      </w:r>
      <w:proofErr w:type="spellEnd"/>
      <w:r w:rsidRPr="000E11AF">
        <w:rPr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revaskularisering</w:t>
      </w:r>
      <w:proofErr w:type="spellEnd"/>
      <w:r w:rsidRPr="000E11AF">
        <w:rPr>
          <w:sz w:val="24"/>
          <w:szCs w:val="24"/>
        </w:rPr>
        <w:t xml:space="preserve"> (2,0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0,6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), hospitalsindlæggelse for angina pectoris (1,7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1.1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) og ny-diagnosticeret perifer </w:t>
      </w:r>
      <w:proofErr w:type="spellStart"/>
      <w:r w:rsidRPr="000E11AF">
        <w:rPr>
          <w:sz w:val="24"/>
          <w:szCs w:val="24"/>
        </w:rPr>
        <w:t>vaskulær</w:t>
      </w:r>
      <w:proofErr w:type="spellEnd"/>
      <w:r w:rsidRPr="000E11AF">
        <w:rPr>
          <w:sz w:val="24"/>
          <w:szCs w:val="24"/>
        </w:rPr>
        <w:t xml:space="preserve"> sygdom (PVD) eller indlæggelse for PVD-operation (1,4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0,6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). Nogle af patienterne, der havde behov for </w:t>
      </w:r>
      <w:proofErr w:type="spellStart"/>
      <w:r w:rsidRPr="000E11AF">
        <w:rPr>
          <w:sz w:val="24"/>
          <w:szCs w:val="24"/>
        </w:rPr>
        <w:t>koronar</w:t>
      </w:r>
      <w:proofErr w:type="spellEnd"/>
      <w:r w:rsidRPr="000E11AF">
        <w:rPr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revaskularisering</w:t>
      </w:r>
      <w:proofErr w:type="spellEnd"/>
      <w:r w:rsidRPr="000E11AF">
        <w:rPr>
          <w:sz w:val="24"/>
          <w:szCs w:val="24"/>
        </w:rPr>
        <w:t>, blev opereret som led i behandling af non-</w:t>
      </w:r>
      <w:proofErr w:type="gramStart"/>
      <w:r w:rsidRPr="000E11AF">
        <w:rPr>
          <w:sz w:val="24"/>
          <w:szCs w:val="24"/>
        </w:rPr>
        <w:t>letal myokardieinfarkt</w:t>
      </w:r>
      <w:proofErr w:type="gramEnd"/>
      <w:r w:rsidRPr="000E11AF">
        <w:rPr>
          <w:sz w:val="24"/>
          <w:szCs w:val="24"/>
        </w:rPr>
        <w:t xml:space="preserve"> og hospitalsindlæggelse for angina. </w:t>
      </w:r>
      <w:proofErr w:type="spellStart"/>
      <w:r w:rsidRPr="000E11AF">
        <w:rPr>
          <w:sz w:val="24"/>
          <w:szCs w:val="24"/>
        </w:rPr>
        <w:t>Kardiovaskulær</w:t>
      </w:r>
      <w:proofErr w:type="spellEnd"/>
      <w:r w:rsidRPr="000E11AF">
        <w:rPr>
          <w:sz w:val="24"/>
          <w:szCs w:val="24"/>
        </w:rPr>
        <w:t xml:space="preserve"> død blev set hos 0,3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af patienterne i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-armen og hos 0,6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af patienterne i placebo-armen i løbet af det 52 uger lange studie.</w:t>
      </w:r>
    </w:p>
    <w:p w14:paraId="2254DED1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2CF4AD5A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lastRenderedPageBreak/>
        <w:t xml:space="preserve">En </w:t>
      </w:r>
      <w:proofErr w:type="spellStart"/>
      <w:r w:rsidRPr="000E11AF">
        <w:rPr>
          <w:sz w:val="24"/>
          <w:szCs w:val="24"/>
        </w:rPr>
        <w:t>meta</w:t>
      </w:r>
      <w:proofErr w:type="spellEnd"/>
      <w:r w:rsidRPr="000E11AF">
        <w:rPr>
          <w:sz w:val="24"/>
          <w:szCs w:val="24"/>
        </w:rPr>
        <w:t xml:space="preserve">-analyse af 15 kliniske studier med ≥12 ugers behandling af 7.002 patienter (4.190 fik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2.812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fik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placebo)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udført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systematisk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vurdere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’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z w:val="24"/>
          <w:szCs w:val="24"/>
        </w:rPr>
        <w:t xml:space="preserve"> sikkerhed. Studiet med patienter med stabil CVD beskrevet ovenfor var inkluderet i </w:t>
      </w:r>
      <w:proofErr w:type="spellStart"/>
      <w:r w:rsidRPr="000E11AF">
        <w:rPr>
          <w:sz w:val="24"/>
          <w:szCs w:val="24"/>
        </w:rPr>
        <w:t>meta</w:t>
      </w:r>
      <w:proofErr w:type="spellEnd"/>
      <w:r w:rsidRPr="000E11AF">
        <w:rPr>
          <w:sz w:val="24"/>
          <w:szCs w:val="24"/>
        </w:rPr>
        <w:t>-analysen.</w:t>
      </w:r>
    </w:p>
    <w:p w14:paraId="41AB1CBA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C79ECE7" w14:textId="5988EF69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vigtigste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sikkerhedsanalyse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omfattede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hændelse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timing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sammensat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endepunkt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alvorlige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(</w:t>
      </w:r>
      <w:r w:rsidRPr="000E11AF">
        <w:rPr>
          <w:i/>
          <w:sz w:val="24"/>
          <w:szCs w:val="24"/>
        </w:rPr>
        <w:t>Major</w:t>
      </w:r>
      <w:r w:rsidRPr="000E11AF">
        <w:rPr>
          <w:i/>
          <w:spacing w:val="-1"/>
          <w:sz w:val="24"/>
          <w:szCs w:val="24"/>
        </w:rPr>
        <w:t xml:space="preserve"> </w:t>
      </w:r>
      <w:proofErr w:type="spellStart"/>
      <w:r w:rsidRPr="000E11AF">
        <w:rPr>
          <w:i/>
          <w:sz w:val="24"/>
          <w:szCs w:val="24"/>
        </w:rPr>
        <w:t>Adverse</w:t>
      </w:r>
      <w:proofErr w:type="spellEnd"/>
      <w:r w:rsidRPr="000E11AF">
        <w:rPr>
          <w:i/>
          <w:spacing w:val="-1"/>
          <w:sz w:val="24"/>
          <w:szCs w:val="24"/>
        </w:rPr>
        <w:t xml:space="preserve"> </w:t>
      </w:r>
      <w:proofErr w:type="spellStart"/>
      <w:r w:rsidRPr="000E11AF">
        <w:rPr>
          <w:i/>
          <w:sz w:val="24"/>
          <w:szCs w:val="24"/>
        </w:rPr>
        <w:t>Cardiovascular</w:t>
      </w:r>
      <w:proofErr w:type="spellEnd"/>
      <w:r w:rsidRPr="000E11AF">
        <w:rPr>
          <w:i/>
          <w:spacing w:val="-1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Events </w:t>
      </w:r>
      <w:r w:rsidRPr="000E11AF">
        <w:rPr>
          <w:sz w:val="24"/>
          <w:szCs w:val="24"/>
        </w:rPr>
        <w:t>(MACE)),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defineret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1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kardiovaskulær</w:t>
      </w:r>
      <w:proofErr w:type="spellEnd"/>
      <w:r w:rsidRPr="000E11AF">
        <w:rPr>
          <w:sz w:val="24"/>
          <w:szCs w:val="24"/>
        </w:rPr>
        <w:t xml:space="preserve"> død, non-</w:t>
      </w:r>
      <w:proofErr w:type="gramStart"/>
      <w:r w:rsidRPr="000E11AF">
        <w:rPr>
          <w:sz w:val="24"/>
          <w:szCs w:val="24"/>
        </w:rPr>
        <w:t>letal myokardieinfarkt</w:t>
      </w:r>
      <w:proofErr w:type="gramEnd"/>
      <w:r w:rsidRPr="000E11AF">
        <w:rPr>
          <w:sz w:val="24"/>
          <w:szCs w:val="24"/>
        </w:rPr>
        <w:t xml:space="preserve"> og non-letal apopleksi. Disse hændelser blev vurderet af en blindet uafhængig komite. Samlet set blev der observeret et lille antal MACE under behandlingen i studierne fra </w:t>
      </w:r>
      <w:proofErr w:type="spellStart"/>
      <w:r w:rsidRPr="000E11AF">
        <w:rPr>
          <w:sz w:val="24"/>
          <w:szCs w:val="24"/>
        </w:rPr>
        <w:t>meta</w:t>
      </w:r>
      <w:proofErr w:type="spellEnd"/>
      <w:r w:rsidRPr="000E11AF">
        <w:rPr>
          <w:sz w:val="24"/>
          <w:szCs w:val="24"/>
        </w:rPr>
        <w:t>-analysen (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7 (0,17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); placebo 2 (0,07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)). Derudover blev der set et lille antal MACE op til 30 dage efter behandling (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13 (0,31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); placebo 6 (0,21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)).</w:t>
      </w:r>
    </w:p>
    <w:p w14:paraId="4C8231E2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39C08E62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Meta-analysen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viste,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eksponering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6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6"/>
          <w:sz w:val="24"/>
          <w:szCs w:val="24"/>
        </w:rPr>
        <w:t xml:space="preserve"> </w:t>
      </w:r>
      <w:proofErr w:type="spellStart"/>
      <w:r w:rsidRPr="000E11AF">
        <w:rPr>
          <w:i/>
          <w:sz w:val="24"/>
          <w:szCs w:val="24"/>
        </w:rPr>
        <w:t>hazard</w:t>
      </w:r>
      <w:proofErr w:type="spellEnd"/>
      <w:r w:rsidRPr="000E11AF">
        <w:rPr>
          <w:i/>
          <w:spacing w:val="-5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ratio</w:t>
      </w:r>
      <w:r w:rsidRPr="000E11AF">
        <w:rPr>
          <w:i/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pacing w:val="-4"/>
          <w:sz w:val="24"/>
          <w:szCs w:val="24"/>
        </w:rPr>
        <w:t>MACE</w:t>
      </w:r>
    </w:p>
    <w:p w14:paraId="2B2312EE" w14:textId="6D17DDF8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på 2,83 (95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konfidensinterval 0,76-10,55, p=0,12) for patienter under behandlingen og 1,95 (95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konfidensinterval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0,79-4,82, p=0,15) for patienter i op til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30 dage efter behandling. Dette svarer til en estimeret stigning på hhv. 6,5 MACE-tilfælde og 6,3 MACE-tilfælde pr. 1.000 </w:t>
      </w:r>
      <w:proofErr w:type="spellStart"/>
      <w:r w:rsidRPr="000E11AF">
        <w:rPr>
          <w:sz w:val="24"/>
          <w:szCs w:val="24"/>
        </w:rPr>
        <w:t>patientår</w:t>
      </w:r>
      <w:proofErr w:type="spellEnd"/>
      <w:r w:rsidRPr="000E11AF">
        <w:rPr>
          <w:sz w:val="24"/>
          <w:szCs w:val="24"/>
        </w:rPr>
        <w:t xml:space="preserve"> i relation til eksponering. </w:t>
      </w:r>
      <w:proofErr w:type="spellStart"/>
      <w:r w:rsidRPr="000E11AF">
        <w:rPr>
          <w:i/>
          <w:sz w:val="24"/>
          <w:szCs w:val="24"/>
        </w:rPr>
        <w:t>Hazard</w:t>
      </w:r>
      <w:proofErr w:type="spellEnd"/>
      <w:r w:rsidRPr="000E11AF">
        <w:rPr>
          <w:i/>
          <w:sz w:val="24"/>
          <w:szCs w:val="24"/>
        </w:rPr>
        <w:t xml:space="preserve"> ratio </w:t>
      </w:r>
      <w:r w:rsidRPr="000E11AF">
        <w:rPr>
          <w:sz w:val="24"/>
          <w:szCs w:val="24"/>
        </w:rPr>
        <w:t xml:space="preserve">for MACE var højere hos patienter med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z w:val="24"/>
          <w:szCs w:val="24"/>
        </w:rPr>
        <w:t xml:space="preserve"> risikofaktorer sammen med rygning end hos patienter uden andre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z w:val="24"/>
          <w:szCs w:val="24"/>
        </w:rPr>
        <w:t xml:space="preserve"> risikofaktorer end rygning. I </w:t>
      </w:r>
      <w:proofErr w:type="spellStart"/>
      <w:r w:rsidRPr="000E11AF">
        <w:rPr>
          <w:sz w:val="24"/>
          <w:szCs w:val="24"/>
        </w:rPr>
        <w:t>meta</w:t>
      </w:r>
      <w:proofErr w:type="spellEnd"/>
      <w:r w:rsidRPr="000E11AF">
        <w:rPr>
          <w:sz w:val="24"/>
          <w:szCs w:val="24"/>
        </w:rPr>
        <w:t>-analysen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forekomsten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dødsfald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(alle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årsager)</w:t>
      </w:r>
      <w:r w:rsidRPr="000E11AF">
        <w:rPr>
          <w:spacing w:val="-1"/>
          <w:sz w:val="24"/>
          <w:szCs w:val="24"/>
        </w:rPr>
        <w:t xml:space="preserve"> (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6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(0,14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);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7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(0,25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))</w:t>
      </w:r>
    </w:p>
    <w:p w14:paraId="7B99F951" w14:textId="60569720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dødsfald</w:t>
      </w:r>
      <w:r w:rsidRPr="000E11AF">
        <w:rPr>
          <w:spacing w:val="-3"/>
          <w:sz w:val="24"/>
          <w:szCs w:val="24"/>
        </w:rPr>
        <w:t xml:space="preserve"> (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2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(0,05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);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2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(0,07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))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sammenlignelige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i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-armen og i placebo-armen.</w:t>
      </w:r>
    </w:p>
    <w:p w14:paraId="5CFE95DB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2DC7CF19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proofErr w:type="spellStart"/>
      <w:r w:rsidRPr="000E11AF">
        <w:rPr>
          <w:i/>
          <w:sz w:val="24"/>
          <w:szCs w:val="24"/>
        </w:rPr>
        <w:t>Kardiovaskulær</w:t>
      </w:r>
      <w:proofErr w:type="spellEnd"/>
      <w:r w:rsidRPr="000E11AF">
        <w:rPr>
          <w:i/>
          <w:spacing w:val="-4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sikkerhedsvurderingsstudie</w:t>
      </w:r>
      <w:r w:rsidRPr="000E11AF">
        <w:rPr>
          <w:i/>
          <w:spacing w:val="-4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med</w:t>
      </w:r>
      <w:r w:rsidRPr="000E11AF">
        <w:rPr>
          <w:i/>
          <w:spacing w:val="-4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forsøgspersoner</w:t>
      </w:r>
      <w:r w:rsidRPr="000E11AF">
        <w:rPr>
          <w:i/>
          <w:spacing w:val="-4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med</w:t>
      </w:r>
      <w:r w:rsidRPr="000E11AF">
        <w:rPr>
          <w:i/>
          <w:spacing w:val="-3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eller</w:t>
      </w:r>
      <w:r w:rsidRPr="000E11AF">
        <w:rPr>
          <w:i/>
          <w:spacing w:val="-4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uden</w:t>
      </w:r>
      <w:r w:rsidRPr="000E11AF">
        <w:rPr>
          <w:i/>
          <w:spacing w:val="-4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en</w:t>
      </w:r>
      <w:r w:rsidRPr="000E11AF">
        <w:rPr>
          <w:i/>
          <w:spacing w:val="-4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psykiatrisk</w:t>
      </w:r>
      <w:r w:rsidRPr="000E11AF">
        <w:rPr>
          <w:i/>
          <w:spacing w:val="-4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lidelse i anamnesen</w:t>
      </w:r>
    </w:p>
    <w:p w14:paraId="499C3B06" w14:textId="6BDDC922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z w:val="24"/>
          <w:szCs w:val="24"/>
        </w:rPr>
        <w:t xml:space="preserve">’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z w:val="24"/>
          <w:szCs w:val="24"/>
        </w:rPr>
        <w:t xml:space="preserve"> sikkerhed blev vurderet i ”Studiet med forsøgspersoner med eller uden en psykiatrisk lidelse i anamnesen” (hovedstudie, se pkt. 5.1 - </w:t>
      </w:r>
      <w:proofErr w:type="spellStart"/>
      <w:r w:rsidRPr="000E11AF">
        <w:rPr>
          <w:i/>
          <w:sz w:val="24"/>
          <w:szCs w:val="24"/>
        </w:rPr>
        <w:t>Neuropsykiatrisk</w:t>
      </w:r>
      <w:proofErr w:type="spellEnd"/>
      <w:r w:rsidRPr="000E11AF">
        <w:rPr>
          <w:i/>
          <w:sz w:val="24"/>
          <w:szCs w:val="24"/>
        </w:rPr>
        <w:t xml:space="preserve"> sikkerhed</w:t>
      </w:r>
      <w:r w:rsidRPr="000E11AF">
        <w:rPr>
          <w:sz w:val="24"/>
          <w:szCs w:val="24"/>
        </w:rPr>
        <w:t xml:space="preserve">) samt i studieforlængelsen uden behandling. Et </w:t>
      </w:r>
      <w:proofErr w:type="spellStart"/>
      <w:r w:rsidRPr="000E11AF">
        <w:rPr>
          <w:sz w:val="24"/>
          <w:szCs w:val="24"/>
        </w:rPr>
        <w:t>kardiovaskulært</w:t>
      </w:r>
      <w:proofErr w:type="spellEnd"/>
      <w:r w:rsidRPr="000E11AF">
        <w:rPr>
          <w:sz w:val="24"/>
          <w:szCs w:val="24"/>
        </w:rPr>
        <w:t xml:space="preserve"> sikkerhedsvurderingsstudie, hvori der indgik 4595 af de 6293 forsøgspersoner, som gennemførte hovedstudiet (N=8058) og blev fulgt til og med uge 52.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Af alle de forsøgspersoner, som blev behandlet i hovedstudiet, havde 1749 (21,7</w:t>
      </w:r>
      <w:r w:rsidR="008700A7">
        <w:rPr>
          <w:spacing w:val="-4"/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) en middel </w:t>
      </w:r>
      <w:proofErr w:type="spellStart"/>
      <w:r w:rsidRPr="000E11AF">
        <w:rPr>
          <w:sz w:val="24"/>
          <w:szCs w:val="24"/>
        </w:rPr>
        <w:t>kardiovaskulær</w:t>
      </w:r>
      <w:proofErr w:type="spellEnd"/>
      <w:r w:rsidRPr="000E11AF">
        <w:rPr>
          <w:sz w:val="24"/>
          <w:szCs w:val="24"/>
        </w:rPr>
        <w:t xml:space="preserve"> risiko, og 644 (8,0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) havde en høj </w:t>
      </w:r>
      <w:proofErr w:type="spellStart"/>
      <w:r w:rsidRPr="000E11AF">
        <w:rPr>
          <w:sz w:val="24"/>
          <w:szCs w:val="24"/>
        </w:rPr>
        <w:t>kardiovaskulær</w:t>
      </w:r>
      <w:proofErr w:type="spellEnd"/>
      <w:r w:rsidRPr="000E11AF">
        <w:rPr>
          <w:sz w:val="24"/>
          <w:szCs w:val="24"/>
        </w:rPr>
        <w:t xml:space="preserve"> risiko som defineret iht.</w:t>
      </w:r>
      <w:r w:rsidR="00656D98">
        <w:rPr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Framingham</w:t>
      </w:r>
      <w:proofErr w:type="spellEnd"/>
      <w:r w:rsidRPr="000E11AF">
        <w:rPr>
          <w:sz w:val="24"/>
          <w:szCs w:val="24"/>
        </w:rPr>
        <w:t>-score.</w:t>
      </w:r>
    </w:p>
    <w:p w14:paraId="099130E5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220D8142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Det primære endepunkt for </w:t>
      </w:r>
      <w:proofErr w:type="spellStart"/>
      <w:r w:rsidRPr="000E11AF">
        <w:rPr>
          <w:sz w:val="24"/>
          <w:szCs w:val="24"/>
        </w:rPr>
        <w:t>kardiovaskulær</w:t>
      </w:r>
      <w:proofErr w:type="spellEnd"/>
      <w:r w:rsidRPr="000E11AF">
        <w:rPr>
          <w:sz w:val="24"/>
          <w:szCs w:val="24"/>
        </w:rPr>
        <w:t xml:space="preserve"> risiko var tid til alvorlig </w:t>
      </w:r>
      <w:proofErr w:type="spellStart"/>
      <w:r w:rsidRPr="000E11AF">
        <w:rPr>
          <w:sz w:val="24"/>
          <w:szCs w:val="24"/>
        </w:rPr>
        <w:t>kardiovaskulær</w:t>
      </w:r>
      <w:proofErr w:type="spellEnd"/>
      <w:r w:rsidRPr="000E11AF">
        <w:rPr>
          <w:sz w:val="24"/>
          <w:szCs w:val="24"/>
        </w:rPr>
        <w:t xml:space="preserve"> hændelse (MACE),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defineret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4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kardiovaskulær</w:t>
      </w:r>
      <w:proofErr w:type="spellEnd"/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død,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ikke-dødeligt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myokardieinfarkt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ikke-dødelig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fatal apopleksi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under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behandlingen.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Dødsfald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vurderet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blindet uafhængig komite.</w:t>
      </w:r>
    </w:p>
    <w:p w14:paraId="7B248010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251E3C4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Nedenstående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skema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viser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forekomsten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MACE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Hazard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ratio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alle behandlingsgrupper under behandling og kumulativt for behandling plus 30 dage og til og med studiets afslutning.</w:t>
      </w:r>
    </w:p>
    <w:p w14:paraId="5A9BBD14" w14:textId="77777777" w:rsidR="005947F1" w:rsidRPr="000E11AF" w:rsidRDefault="005947F1" w:rsidP="005947F1">
      <w:pPr>
        <w:pStyle w:val="Brdtekst"/>
        <w:rPr>
          <w:sz w:val="24"/>
          <w:szCs w:val="24"/>
          <w:lang w:val="da-DK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4"/>
        <w:gridCol w:w="1997"/>
        <w:gridCol w:w="1999"/>
        <w:gridCol w:w="1902"/>
        <w:gridCol w:w="1616"/>
      </w:tblGrid>
      <w:tr w:rsidR="005947F1" w:rsidRPr="00656D98" w14:paraId="426E97FA" w14:textId="77777777" w:rsidTr="000E11AF">
        <w:trPr>
          <w:trHeight w:val="522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912B" w14:textId="77777777" w:rsidR="005947F1" w:rsidRPr="00656D98" w:rsidRDefault="005947F1" w:rsidP="00656D98">
            <w:pPr>
              <w:pStyle w:val="TableParagraph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ADD7C" w14:textId="77777777" w:rsidR="005947F1" w:rsidRPr="00656D98" w:rsidRDefault="005947F1" w:rsidP="00656D98">
            <w:pPr>
              <w:pStyle w:val="TableParagraph"/>
              <w:ind w:left="107" w:right="1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6D98">
              <w:rPr>
                <w:rFonts w:ascii="Times New Roman" w:hAnsi="Times New Roman" w:cs="Times New Roman"/>
                <w:b/>
                <w:bCs/>
                <w:lang w:val="da-DK"/>
              </w:rPr>
              <w:t>Vareniclin</w:t>
            </w:r>
            <w:proofErr w:type="spellEnd"/>
            <w:r w:rsidRPr="00656D98">
              <w:rPr>
                <w:rFonts w:ascii="Times New Roman" w:hAnsi="Times New Roman" w:cs="Times New Roman"/>
                <w:b/>
                <w:spacing w:val="-2"/>
              </w:rPr>
              <w:t xml:space="preserve"> N=2016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C719" w14:textId="77777777" w:rsidR="005947F1" w:rsidRPr="00656D98" w:rsidRDefault="005947F1" w:rsidP="00656D98">
            <w:pPr>
              <w:pStyle w:val="TableParagraph"/>
              <w:ind w:left="107" w:right="84"/>
              <w:jc w:val="center"/>
              <w:rPr>
                <w:rFonts w:ascii="Times New Roman" w:hAnsi="Times New Roman" w:cs="Times New Roman"/>
                <w:b/>
              </w:rPr>
            </w:pPr>
            <w:r w:rsidRPr="00656D98">
              <w:rPr>
                <w:rFonts w:ascii="Times New Roman" w:hAnsi="Times New Roman" w:cs="Times New Roman"/>
                <w:b/>
                <w:spacing w:val="-2"/>
              </w:rPr>
              <w:t>Bupropion N=2006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5D708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656D98">
              <w:rPr>
                <w:rFonts w:ascii="Times New Roman" w:hAnsi="Times New Roman" w:cs="Times New Roman"/>
                <w:b/>
                <w:spacing w:val="-2"/>
              </w:rPr>
              <w:t>Nikotinplaster N=2022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3CA7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</w:rPr>
            </w:pPr>
            <w:r w:rsidRPr="00656D98">
              <w:rPr>
                <w:rFonts w:ascii="Times New Roman" w:hAnsi="Times New Roman" w:cs="Times New Roman"/>
                <w:b/>
                <w:spacing w:val="-2"/>
              </w:rPr>
              <w:t>Placebo N=2014</w:t>
            </w:r>
          </w:p>
        </w:tc>
      </w:tr>
      <w:tr w:rsidR="005947F1" w:rsidRPr="00656D98" w14:paraId="6BB6A2E6" w14:textId="77777777" w:rsidTr="000E11AF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92C56" w14:textId="77777777" w:rsidR="005947F1" w:rsidRPr="00656D98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</w:rPr>
            </w:pPr>
            <w:r w:rsidRPr="00656D98">
              <w:rPr>
                <w:rFonts w:ascii="Times New Roman" w:hAnsi="Times New Roman" w:cs="Times New Roman"/>
                <w:b/>
                <w:i/>
              </w:rPr>
              <w:t>Under</w:t>
            </w:r>
            <w:r w:rsidRPr="00656D98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b/>
                <w:i/>
                <w:spacing w:val="-2"/>
              </w:rPr>
              <w:t>behandling</w:t>
            </w:r>
          </w:p>
        </w:tc>
      </w:tr>
      <w:tr w:rsidR="005947F1" w:rsidRPr="00656D98" w14:paraId="4838AC51" w14:textId="77777777" w:rsidTr="000E11AF">
        <w:trPr>
          <w:trHeight w:val="251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5294" w14:textId="25212589" w:rsidR="005947F1" w:rsidRPr="00656D98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MACE,</w:t>
            </w:r>
            <w:r w:rsidRPr="00656D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n</w:t>
            </w:r>
            <w:r w:rsidRPr="00656D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5"/>
              </w:rPr>
              <w:t>(</w:t>
            </w:r>
            <w:r w:rsidR="008700A7">
              <w:rPr>
                <w:rFonts w:ascii="Times New Roman" w:hAnsi="Times New Roman" w:cs="Times New Roman"/>
                <w:spacing w:val="-5"/>
              </w:rPr>
              <w:t xml:space="preserve"> %</w:t>
            </w:r>
            <w:r w:rsidRPr="00656D9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EFE0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1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44BB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2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CAA66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1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(0,05)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FD8C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4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(0,20)</w:t>
            </w:r>
          </w:p>
        </w:tc>
      </w:tr>
      <w:tr w:rsidR="005947F1" w:rsidRPr="00656D98" w14:paraId="476D43EE" w14:textId="77777777" w:rsidTr="000E11AF">
        <w:trPr>
          <w:trHeight w:val="760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6BB4" w14:textId="0290C795" w:rsidR="005947F1" w:rsidRPr="00656D98" w:rsidRDefault="005947F1" w:rsidP="00656D98">
            <w:pPr>
              <w:pStyle w:val="TableParagraph"/>
              <w:ind w:left="107" w:right="553"/>
              <w:rPr>
                <w:rFonts w:ascii="Times New Roman" w:hAnsi="Times New Roman" w:cs="Times New Roman"/>
                <w:i/>
              </w:rPr>
            </w:pPr>
            <w:r w:rsidRPr="00656D98">
              <w:rPr>
                <w:rFonts w:ascii="Times New Roman" w:hAnsi="Times New Roman" w:cs="Times New Roman"/>
                <w:i/>
              </w:rPr>
              <w:t>Hazard</w:t>
            </w:r>
            <w:r w:rsidRPr="00656D98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656D98">
              <w:rPr>
                <w:rFonts w:ascii="Times New Roman" w:hAnsi="Times New Roman" w:cs="Times New Roman"/>
                <w:i/>
              </w:rPr>
              <w:t>ratio (95</w:t>
            </w:r>
            <w:r w:rsidR="008700A7">
              <w:rPr>
                <w:rFonts w:ascii="Times New Roman" w:hAnsi="Times New Roman" w:cs="Times New Roman"/>
                <w:i/>
              </w:rPr>
              <w:t xml:space="preserve"> %</w:t>
            </w:r>
            <w:r w:rsidRPr="00656D98">
              <w:rPr>
                <w:rFonts w:ascii="Times New Roman" w:hAnsi="Times New Roman" w:cs="Times New Roman"/>
                <w:i/>
              </w:rPr>
              <w:t xml:space="preserve"> CI) vs.</w:t>
            </w:r>
          </w:p>
          <w:p w14:paraId="062BAEC9" w14:textId="77777777" w:rsidR="005947F1" w:rsidRPr="00656D98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i/>
              </w:rPr>
            </w:pPr>
            <w:r w:rsidRPr="00656D98">
              <w:rPr>
                <w:rFonts w:ascii="Times New Roman" w:hAnsi="Times New Roman" w:cs="Times New Roman"/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190E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0,29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(0,05,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1,68)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053A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0,50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(0,10,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2,50)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656D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0,29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(0,05,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1,70)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DAE4" w14:textId="77777777" w:rsidR="005947F1" w:rsidRPr="00656D98" w:rsidRDefault="005947F1" w:rsidP="00656D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7F1" w:rsidRPr="00656D98" w14:paraId="6B34EEC8" w14:textId="77777777" w:rsidTr="000E11AF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D8E7" w14:textId="77777777" w:rsidR="005947F1" w:rsidRPr="00656D98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</w:rPr>
            </w:pPr>
            <w:r w:rsidRPr="00656D98">
              <w:rPr>
                <w:rFonts w:ascii="Times New Roman" w:hAnsi="Times New Roman" w:cs="Times New Roman"/>
                <w:b/>
                <w:i/>
              </w:rPr>
              <w:lastRenderedPageBreak/>
              <w:t>Under</w:t>
            </w:r>
            <w:r w:rsidRPr="00656D98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656D98">
              <w:rPr>
                <w:rFonts w:ascii="Times New Roman" w:hAnsi="Times New Roman" w:cs="Times New Roman"/>
                <w:b/>
                <w:i/>
              </w:rPr>
              <w:t>behandling</w:t>
            </w:r>
            <w:r w:rsidRPr="00656D98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b/>
                <w:i/>
              </w:rPr>
              <w:t>plus</w:t>
            </w:r>
            <w:r w:rsidRPr="00656D98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b/>
                <w:i/>
              </w:rPr>
              <w:t>30</w:t>
            </w:r>
            <w:r w:rsidRPr="00656D98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656D98">
              <w:rPr>
                <w:rFonts w:ascii="Times New Roman" w:hAnsi="Times New Roman" w:cs="Times New Roman"/>
                <w:b/>
                <w:i/>
                <w:spacing w:val="-4"/>
              </w:rPr>
              <w:t>dage</w:t>
            </w:r>
          </w:p>
        </w:tc>
      </w:tr>
      <w:tr w:rsidR="005947F1" w:rsidRPr="00656D98" w14:paraId="1529278E" w14:textId="77777777" w:rsidTr="000E11AF">
        <w:trPr>
          <w:trHeight w:val="254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958D4" w14:textId="6890093E" w:rsidR="005947F1" w:rsidRPr="00656D98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MACE,</w:t>
            </w:r>
            <w:r w:rsidRPr="00656D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n</w:t>
            </w:r>
            <w:r w:rsidRPr="00656D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5"/>
              </w:rPr>
              <w:t>(</w:t>
            </w:r>
            <w:r w:rsidR="008700A7">
              <w:rPr>
                <w:rFonts w:ascii="Times New Roman" w:hAnsi="Times New Roman" w:cs="Times New Roman"/>
                <w:spacing w:val="-5"/>
              </w:rPr>
              <w:t xml:space="preserve"> %</w:t>
            </w:r>
            <w:r w:rsidRPr="00656D9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1A5B1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1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479F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2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942D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2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(0,10)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4E07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4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(0,20)</w:t>
            </w:r>
          </w:p>
        </w:tc>
      </w:tr>
      <w:tr w:rsidR="005947F1" w:rsidRPr="00656D98" w14:paraId="2FEE96D3" w14:textId="77777777" w:rsidTr="000E11AF">
        <w:trPr>
          <w:trHeight w:val="757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F3139" w14:textId="0A1CEEE0" w:rsidR="005947F1" w:rsidRPr="00656D98" w:rsidRDefault="005947F1" w:rsidP="00656D98">
            <w:pPr>
              <w:pStyle w:val="TableParagraph"/>
              <w:ind w:left="107" w:right="553"/>
              <w:rPr>
                <w:rFonts w:ascii="Times New Roman" w:hAnsi="Times New Roman" w:cs="Times New Roman"/>
                <w:i/>
              </w:rPr>
            </w:pPr>
            <w:r w:rsidRPr="00656D98">
              <w:rPr>
                <w:rFonts w:ascii="Times New Roman" w:hAnsi="Times New Roman" w:cs="Times New Roman"/>
                <w:i/>
              </w:rPr>
              <w:t>Hazard</w:t>
            </w:r>
            <w:r w:rsidRPr="00656D98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656D98">
              <w:rPr>
                <w:rFonts w:ascii="Times New Roman" w:hAnsi="Times New Roman" w:cs="Times New Roman"/>
                <w:i/>
              </w:rPr>
              <w:t>ratio (95</w:t>
            </w:r>
            <w:r w:rsidR="008700A7">
              <w:rPr>
                <w:rFonts w:ascii="Times New Roman" w:hAnsi="Times New Roman" w:cs="Times New Roman"/>
                <w:i/>
              </w:rPr>
              <w:t xml:space="preserve"> %</w:t>
            </w:r>
            <w:r w:rsidRPr="00656D98">
              <w:rPr>
                <w:rFonts w:ascii="Times New Roman" w:hAnsi="Times New Roman" w:cs="Times New Roman"/>
                <w:i/>
              </w:rPr>
              <w:t xml:space="preserve"> CI) vs.</w:t>
            </w:r>
          </w:p>
          <w:p w14:paraId="1B705238" w14:textId="77777777" w:rsidR="005947F1" w:rsidRPr="00656D98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i/>
              </w:rPr>
            </w:pPr>
            <w:r w:rsidRPr="00656D98">
              <w:rPr>
                <w:rFonts w:ascii="Times New Roman" w:hAnsi="Times New Roman" w:cs="Times New Roman"/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E125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0,29</w:t>
            </w:r>
            <w:r w:rsidRPr="00656D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(0,05,</w:t>
            </w:r>
            <w:r w:rsidRPr="00656D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1,70)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02820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0,51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(0,10,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2,51)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2BBF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0,50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(0,10,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2,48)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E2E1" w14:textId="77777777" w:rsidR="005947F1" w:rsidRPr="00656D98" w:rsidRDefault="005947F1" w:rsidP="00656D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7F1" w:rsidRPr="00656D98" w14:paraId="4220F45D" w14:textId="77777777" w:rsidTr="000E11AF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E242" w14:textId="77777777" w:rsidR="005947F1" w:rsidRPr="00656D98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lang w:val="da-DK"/>
              </w:rPr>
            </w:pPr>
            <w:r w:rsidRPr="00656D98">
              <w:rPr>
                <w:rFonts w:ascii="Times New Roman" w:hAnsi="Times New Roman" w:cs="Times New Roman"/>
                <w:b/>
                <w:i/>
                <w:lang w:val="da-DK"/>
              </w:rPr>
              <w:t>Til</w:t>
            </w:r>
            <w:r w:rsidRPr="00656D98">
              <w:rPr>
                <w:rFonts w:ascii="Times New Roman" w:hAnsi="Times New Roman" w:cs="Times New Roman"/>
                <w:b/>
                <w:i/>
                <w:spacing w:val="-4"/>
                <w:lang w:val="da-DK"/>
              </w:rPr>
              <w:t xml:space="preserve"> </w:t>
            </w:r>
            <w:r w:rsidRPr="00656D98">
              <w:rPr>
                <w:rFonts w:ascii="Times New Roman" w:hAnsi="Times New Roman" w:cs="Times New Roman"/>
                <w:b/>
                <w:i/>
                <w:lang w:val="da-DK"/>
              </w:rPr>
              <w:t>og</w:t>
            </w:r>
            <w:r w:rsidRPr="00656D98">
              <w:rPr>
                <w:rFonts w:ascii="Times New Roman" w:hAnsi="Times New Roman" w:cs="Times New Roman"/>
                <w:b/>
                <w:i/>
                <w:spacing w:val="-4"/>
                <w:lang w:val="da-DK"/>
              </w:rPr>
              <w:t xml:space="preserve"> </w:t>
            </w:r>
            <w:r w:rsidRPr="00656D98">
              <w:rPr>
                <w:rFonts w:ascii="Times New Roman" w:hAnsi="Times New Roman" w:cs="Times New Roman"/>
                <w:b/>
                <w:i/>
                <w:lang w:val="da-DK"/>
              </w:rPr>
              <w:t>med</w:t>
            </w:r>
            <w:r w:rsidRPr="00656D98">
              <w:rPr>
                <w:rFonts w:ascii="Times New Roman" w:hAnsi="Times New Roman" w:cs="Times New Roman"/>
                <w:b/>
                <w:i/>
                <w:spacing w:val="-4"/>
                <w:lang w:val="da-DK"/>
              </w:rPr>
              <w:t xml:space="preserve"> </w:t>
            </w:r>
            <w:r w:rsidRPr="00656D98">
              <w:rPr>
                <w:rFonts w:ascii="Times New Roman" w:hAnsi="Times New Roman" w:cs="Times New Roman"/>
                <w:b/>
                <w:i/>
                <w:lang w:val="da-DK"/>
              </w:rPr>
              <w:t>afslutning</w:t>
            </w:r>
            <w:r w:rsidRPr="00656D98">
              <w:rPr>
                <w:rFonts w:ascii="Times New Roman" w:hAnsi="Times New Roman" w:cs="Times New Roman"/>
                <w:b/>
                <w:i/>
                <w:spacing w:val="-4"/>
                <w:lang w:val="da-DK"/>
              </w:rPr>
              <w:t xml:space="preserve"> </w:t>
            </w:r>
            <w:r w:rsidRPr="00656D98">
              <w:rPr>
                <w:rFonts w:ascii="Times New Roman" w:hAnsi="Times New Roman" w:cs="Times New Roman"/>
                <w:b/>
                <w:i/>
                <w:lang w:val="da-DK"/>
              </w:rPr>
              <w:t>af</w:t>
            </w:r>
            <w:r w:rsidRPr="00656D98">
              <w:rPr>
                <w:rFonts w:ascii="Times New Roman" w:hAnsi="Times New Roman" w:cs="Times New Roman"/>
                <w:b/>
                <w:i/>
                <w:spacing w:val="-4"/>
                <w:lang w:val="da-DK"/>
              </w:rPr>
              <w:t xml:space="preserve"> </w:t>
            </w:r>
            <w:r w:rsidRPr="00656D98">
              <w:rPr>
                <w:rFonts w:ascii="Times New Roman" w:hAnsi="Times New Roman" w:cs="Times New Roman"/>
                <w:b/>
                <w:i/>
                <w:spacing w:val="-2"/>
                <w:lang w:val="da-DK"/>
              </w:rPr>
              <w:t>studiet</w:t>
            </w:r>
          </w:p>
        </w:tc>
      </w:tr>
      <w:tr w:rsidR="005947F1" w:rsidRPr="00656D98" w14:paraId="29D8E681" w14:textId="77777777" w:rsidTr="000E11AF">
        <w:trPr>
          <w:trHeight w:val="253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6D54" w14:textId="49DB4640" w:rsidR="005947F1" w:rsidRPr="00656D98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MACE,</w:t>
            </w:r>
            <w:r w:rsidRPr="00656D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n</w:t>
            </w:r>
            <w:r w:rsidRPr="00656D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5"/>
              </w:rPr>
              <w:t>(</w:t>
            </w:r>
            <w:r w:rsidR="008700A7">
              <w:rPr>
                <w:rFonts w:ascii="Times New Roman" w:hAnsi="Times New Roman" w:cs="Times New Roman"/>
                <w:spacing w:val="-5"/>
              </w:rPr>
              <w:t xml:space="preserve"> %</w:t>
            </w:r>
            <w:r w:rsidRPr="00656D9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E551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3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(0,15)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17EF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9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(0,45)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A1EEA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6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(0,30)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0D0D9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8</w:t>
            </w:r>
            <w:r w:rsidRPr="00656D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(0,40)</w:t>
            </w:r>
          </w:p>
        </w:tc>
      </w:tr>
      <w:tr w:rsidR="005947F1" w:rsidRPr="00656D98" w14:paraId="22C4405B" w14:textId="77777777" w:rsidTr="000E11AF">
        <w:trPr>
          <w:trHeight w:val="757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BC42" w14:textId="35A94818" w:rsidR="005947F1" w:rsidRPr="00656D98" w:rsidRDefault="005947F1" w:rsidP="00656D98">
            <w:pPr>
              <w:pStyle w:val="TableParagraph"/>
              <w:ind w:right="553"/>
              <w:rPr>
                <w:rFonts w:ascii="Times New Roman" w:hAnsi="Times New Roman" w:cs="Times New Roman"/>
                <w:i/>
              </w:rPr>
            </w:pPr>
            <w:r w:rsidRPr="00656D98">
              <w:rPr>
                <w:rFonts w:ascii="Times New Roman" w:hAnsi="Times New Roman" w:cs="Times New Roman"/>
                <w:i/>
              </w:rPr>
              <w:t>Hazard</w:t>
            </w:r>
            <w:r w:rsidRPr="00656D98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656D98">
              <w:rPr>
                <w:rFonts w:ascii="Times New Roman" w:hAnsi="Times New Roman" w:cs="Times New Roman"/>
                <w:i/>
              </w:rPr>
              <w:t>ratio (95</w:t>
            </w:r>
            <w:r w:rsidR="008700A7">
              <w:rPr>
                <w:rFonts w:ascii="Times New Roman" w:hAnsi="Times New Roman" w:cs="Times New Roman"/>
                <w:i/>
              </w:rPr>
              <w:t xml:space="preserve"> %</w:t>
            </w:r>
            <w:r w:rsidRPr="00656D98">
              <w:rPr>
                <w:rFonts w:ascii="Times New Roman" w:hAnsi="Times New Roman" w:cs="Times New Roman"/>
                <w:i/>
              </w:rPr>
              <w:t xml:space="preserve"> CI) vs.</w:t>
            </w:r>
          </w:p>
          <w:p w14:paraId="53B5D7D6" w14:textId="77777777" w:rsidR="005947F1" w:rsidRPr="00656D98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i/>
              </w:rPr>
            </w:pPr>
            <w:r w:rsidRPr="00656D98">
              <w:rPr>
                <w:rFonts w:ascii="Times New Roman" w:hAnsi="Times New Roman" w:cs="Times New Roman"/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1EDD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0,39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(0,12,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1,27)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AB55E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1,09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(0,42,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2,83)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89A6" w14:textId="77777777" w:rsidR="005947F1" w:rsidRPr="00656D98" w:rsidRDefault="005947F1" w:rsidP="00656D98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</w:rPr>
              <w:t>0,75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</w:rPr>
              <w:t>(0,26,</w:t>
            </w:r>
            <w:r w:rsidRPr="00656D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56D98">
              <w:rPr>
                <w:rFonts w:ascii="Times New Roman" w:hAnsi="Times New Roman" w:cs="Times New Roman"/>
                <w:spacing w:val="-2"/>
              </w:rPr>
              <w:t>2,13)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A67A" w14:textId="77777777" w:rsidR="005947F1" w:rsidRPr="00656D98" w:rsidRDefault="005947F1" w:rsidP="00656D9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E5B913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0F9FBD2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Anvendelsen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,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z w:val="24"/>
          <w:szCs w:val="24"/>
        </w:rPr>
        <w:t xml:space="preserve"> og nikotinplaster var ikke forbundet med en øget risiko for </w:t>
      </w:r>
      <w:proofErr w:type="spellStart"/>
      <w:r w:rsidRPr="000E11AF">
        <w:rPr>
          <w:sz w:val="24"/>
          <w:szCs w:val="24"/>
        </w:rPr>
        <w:t>kardiovaskulære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rygere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op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12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fulgt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op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år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sammenlignet med placebo, selvom det, på grund af det forholdsvis lave antal samlede bivirkninger, ikke kan udelukkes helt.</w:t>
      </w:r>
    </w:p>
    <w:p w14:paraId="213E930A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789BA1C0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Patienter</w:t>
      </w:r>
      <w:r w:rsidRPr="000E11AF">
        <w:rPr>
          <w:i/>
          <w:spacing w:val="-9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med</w:t>
      </w:r>
      <w:r w:rsidRPr="000E11AF">
        <w:rPr>
          <w:i/>
          <w:spacing w:val="-7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mild</w:t>
      </w:r>
      <w:r w:rsidRPr="000E11AF">
        <w:rPr>
          <w:i/>
          <w:spacing w:val="-7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til</w:t>
      </w:r>
      <w:r w:rsidRPr="000E11AF">
        <w:rPr>
          <w:i/>
          <w:spacing w:val="-6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moderat</w:t>
      </w:r>
      <w:r w:rsidRPr="000E11AF">
        <w:rPr>
          <w:i/>
          <w:spacing w:val="-7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kronisk</w:t>
      </w:r>
      <w:r w:rsidRPr="000E11AF">
        <w:rPr>
          <w:i/>
          <w:spacing w:val="-7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obstruktiv</w:t>
      </w:r>
      <w:r w:rsidRPr="000E11AF">
        <w:rPr>
          <w:i/>
          <w:spacing w:val="-7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lungesygdom</w:t>
      </w:r>
      <w:r w:rsidRPr="000E11AF">
        <w:rPr>
          <w:i/>
          <w:spacing w:val="-6"/>
          <w:sz w:val="24"/>
          <w:szCs w:val="24"/>
        </w:rPr>
        <w:t xml:space="preserve"> </w:t>
      </w:r>
      <w:r w:rsidRPr="000E11AF">
        <w:rPr>
          <w:i/>
          <w:spacing w:val="-2"/>
          <w:sz w:val="24"/>
          <w:szCs w:val="24"/>
        </w:rPr>
        <w:t>(KOL)</w:t>
      </w:r>
    </w:p>
    <w:p w14:paraId="059928A8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Effekt og sikkerhed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(1 mg 2 gange dagligt) til rygeophør hos patienter med mild til moderat KOL blev vist i et randomiseret dobbelt-blindet placebokontrolleret klinisk studie. I dette studie, der forløb over 52 uger, fik patienterne behandling i 12 uger efterfulgt af en behandlingsfri opfølgningsperiode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40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uger.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primære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endepunkt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CO-bekræftet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4W-CQR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fra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9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og med uge 12 og et sekundært endepunkt var CA fra uge 9 til og med uge 52. Sikkerhedsprofilen for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var sammenlignelig med den, der blev set i andre kliniske studier i den generelle population, inklusive lungesikkerhed.</w:t>
      </w:r>
    </w:p>
    <w:p w14:paraId="5FB969B4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Resultaterne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4W-CQR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9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12)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CA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9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52)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fremgår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af tabellen herunder.</w:t>
      </w:r>
    </w:p>
    <w:p w14:paraId="671912D4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9"/>
        <w:gridCol w:w="3211"/>
        <w:gridCol w:w="3208"/>
      </w:tblGrid>
      <w:tr w:rsidR="005947F1" w:rsidRPr="000E11AF" w14:paraId="35815BEF" w14:textId="77777777" w:rsidTr="000E11AF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3332" w14:textId="77777777" w:rsidR="005947F1" w:rsidRPr="000E11AF" w:rsidRDefault="005947F1" w:rsidP="00656D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D961" w14:textId="77777777" w:rsidR="005947F1" w:rsidRPr="000E11AF" w:rsidRDefault="005947F1" w:rsidP="00656D98">
            <w:pPr>
              <w:pStyle w:val="TableParagraph"/>
              <w:ind w:left="1047" w:right="10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4W-</w:t>
            </w:r>
            <w:r w:rsidRPr="000E11A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CQR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64BC" w14:textId="77777777" w:rsidR="005947F1" w:rsidRPr="000E11AF" w:rsidRDefault="005947F1" w:rsidP="00656D98">
            <w:pPr>
              <w:pStyle w:val="TableParagraph"/>
              <w:ind w:left="1121" w:right="1029" w:firstLine="2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CA </w:t>
            </w: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Uge</w:t>
            </w:r>
            <w:r w:rsidRPr="000E11A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9-52</w:t>
            </w:r>
          </w:p>
        </w:tc>
      </w:tr>
      <w:tr w:rsidR="005947F1" w:rsidRPr="000E11AF" w14:paraId="54AE6129" w14:textId="77777777" w:rsidTr="000E11AF">
        <w:trPr>
          <w:trHeight w:val="50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0BF49" w14:textId="77777777" w:rsidR="005947F1" w:rsidRPr="000E11AF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0E11AF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Vareniclin</w:t>
            </w:r>
            <w:proofErr w:type="spellEnd"/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1DA716BC" w14:textId="77777777" w:rsidR="005947F1" w:rsidRPr="000E11AF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(n=248)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FDB27" w14:textId="3C3DCB08" w:rsidR="005947F1" w:rsidRPr="000E11AF" w:rsidRDefault="005947F1" w:rsidP="00656D98">
            <w:pPr>
              <w:pStyle w:val="TableParagraph"/>
              <w:ind w:left="1047" w:right="10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42,3</w:t>
            </w:r>
            <w:r w:rsidR="00870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72B21" w14:textId="653B7262" w:rsidR="005947F1" w:rsidRPr="000E11AF" w:rsidRDefault="005947F1" w:rsidP="00656D98">
            <w:pPr>
              <w:pStyle w:val="TableParagraph"/>
              <w:ind w:left="1047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18,5</w:t>
            </w:r>
            <w:r w:rsidR="00870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</w:tr>
      <w:tr w:rsidR="005947F1" w:rsidRPr="000E11AF" w14:paraId="3D284B2D" w14:textId="77777777" w:rsidTr="000E11AF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2495F" w14:textId="77777777" w:rsidR="005947F1" w:rsidRPr="000E11AF" w:rsidRDefault="005947F1" w:rsidP="00656D98">
            <w:pPr>
              <w:pStyle w:val="TableParagraph"/>
              <w:ind w:left="107" w:right="2233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Placebo (n=251)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956E" w14:textId="7C97CAAD" w:rsidR="005947F1" w:rsidRPr="000E11AF" w:rsidRDefault="005947F1" w:rsidP="00656D98">
            <w:pPr>
              <w:pStyle w:val="TableParagraph"/>
              <w:ind w:left="1047" w:right="10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8,8</w:t>
            </w:r>
            <w:r w:rsidR="008700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8796" w14:textId="5A542496" w:rsidR="005947F1" w:rsidRPr="000E11AF" w:rsidRDefault="005947F1" w:rsidP="00656D98">
            <w:pPr>
              <w:pStyle w:val="TableParagraph"/>
              <w:ind w:left="1047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5,6</w:t>
            </w:r>
            <w:r w:rsidR="008700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%</w:t>
            </w:r>
          </w:p>
        </w:tc>
      </w:tr>
      <w:tr w:rsidR="005947F1" w:rsidRPr="000E11AF" w14:paraId="3BB28610" w14:textId="77777777" w:rsidTr="000E11AF">
        <w:trPr>
          <w:trHeight w:val="50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8D457" w14:textId="77777777" w:rsidR="005947F1" w:rsidRPr="000E11AF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>Oddsratio</w:t>
            </w:r>
            <w:proofErr w:type="spellEnd"/>
          </w:p>
          <w:p w14:paraId="1256E307" w14:textId="77777777" w:rsidR="005947F1" w:rsidRPr="000E11AF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</w:t>
            </w:r>
            <w:proofErr w:type="spellStart"/>
            <w:r w:rsidRPr="000E11AF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Vareniclin</w:t>
            </w:r>
            <w:proofErr w:type="spellEnd"/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r w:rsidRPr="000E11A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vs.</w:t>
            </w:r>
            <w:r w:rsidRPr="000E11AF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en-GB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  <w:lang w:val="en-GB"/>
              </w:rPr>
              <w:t>placebo)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039B8" w14:textId="77777777" w:rsidR="005947F1" w:rsidRPr="000E11AF" w:rsidRDefault="005947F1" w:rsidP="00656D98">
            <w:pPr>
              <w:pStyle w:val="TableParagraph"/>
              <w:ind w:left="1047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8,40</w:t>
            </w:r>
          </w:p>
          <w:p w14:paraId="62C307D5" w14:textId="77777777" w:rsidR="005947F1" w:rsidRPr="000E11AF" w:rsidRDefault="005947F1" w:rsidP="00656D98">
            <w:pPr>
              <w:pStyle w:val="TableParagraph"/>
              <w:ind w:left="1047" w:right="10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054DC" w14:textId="77777777" w:rsidR="005947F1" w:rsidRPr="000E11AF" w:rsidRDefault="005947F1" w:rsidP="00656D98">
            <w:pPr>
              <w:pStyle w:val="TableParagraph"/>
              <w:ind w:left="1045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4,04</w:t>
            </w:r>
          </w:p>
          <w:p w14:paraId="60947DFF" w14:textId="77777777" w:rsidR="005947F1" w:rsidRPr="000E11AF" w:rsidRDefault="005947F1" w:rsidP="00656D98">
            <w:pPr>
              <w:pStyle w:val="TableParagraph"/>
              <w:ind w:left="1048" w:right="10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0,0001</w:t>
            </w:r>
          </w:p>
        </w:tc>
      </w:tr>
    </w:tbl>
    <w:p w14:paraId="4ACDF944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AE07D4B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Patienter</w:t>
      </w:r>
      <w:r w:rsidRPr="000E11AF">
        <w:rPr>
          <w:i/>
          <w:spacing w:val="-8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med</w:t>
      </w:r>
      <w:r w:rsidRPr="000E11AF">
        <w:rPr>
          <w:i/>
          <w:spacing w:val="-5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svær</w:t>
      </w:r>
      <w:r w:rsidRPr="000E11AF">
        <w:rPr>
          <w:i/>
          <w:spacing w:val="-6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depression</w:t>
      </w:r>
      <w:r w:rsidRPr="000E11AF">
        <w:rPr>
          <w:i/>
          <w:spacing w:val="-5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i</w:t>
      </w:r>
      <w:r w:rsidRPr="000E11AF">
        <w:rPr>
          <w:i/>
          <w:spacing w:val="-5"/>
          <w:sz w:val="24"/>
          <w:szCs w:val="24"/>
        </w:rPr>
        <w:t xml:space="preserve"> </w:t>
      </w:r>
      <w:r w:rsidRPr="000E11AF">
        <w:rPr>
          <w:i/>
          <w:spacing w:val="-2"/>
          <w:sz w:val="24"/>
          <w:szCs w:val="24"/>
        </w:rPr>
        <w:t>anamnesen</w:t>
      </w:r>
    </w:p>
    <w:p w14:paraId="71338D0C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Virkningen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bekræftet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randomiseret,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placebokontrolleret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525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 med svær depression inden for de seneste 2 år eller i stabil behandling for depression.</w:t>
      </w:r>
    </w:p>
    <w:p w14:paraId="40D3EB4F" w14:textId="75556A67" w:rsidR="005947F1" w:rsidRPr="000E11AF" w:rsidRDefault="005947F1" w:rsidP="000E11AF">
      <w:pPr>
        <w:ind w:left="851"/>
        <w:rPr>
          <w:spacing w:val="-2"/>
          <w:sz w:val="24"/>
          <w:szCs w:val="24"/>
        </w:rPr>
      </w:pPr>
      <w:r w:rsidRPr="000E11AF">
        <w:rPr>
          <w:sz w:val="24"/>
          <w:szCs w:val="24"/>
        </w:rPr>
        <w:t>Rygeophørsraterne i denne population var sammenlignelig</w:t>
      </w:r>
      <w:r w:rsidR="0000284E">
        <w:rPr>
          <w:sz w:val="24"/>
          <w:szCs w:val="24"/>
        </w:rPr>
        <w:t>e</w:t>
      </w:r>
      <w:r w:rsidRPr="000E11AF">
        <w:rPr>
          <w:sz w:val="24"/>
          <w:szCs w:val="24"/>
        </w:rPr>
        <w:t xml:space="preserve"> med den generelle population. CA-raten mellem uge 9 og 12 var 35,9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i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-armen sammenlignet med 15,6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i placebo-armen (OR 3,35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(95</w:t>
      </w:r>
      <w:r w:rsidR="008700A7">
        <w:rPr>
          <w:spacing w:val="-4"/>
          <w:sz w:val="24"/>
          <w:szCs w:val="24"/>
        </w:rPr>
        <w:t xml:space="preserve"> %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CI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2,16-5,21)),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CA-raten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mellem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9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52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hhv.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20,3</w:t>
      </w:r>
      <w:r w:rsidR="003C6056">
        <w:rPr>
          <w:spacing w:val="-2"/>
          <w:sz w:val="24"/>
          <w:szCs w:val="24"/>
        </w:rPr>
        <w:t> </w:t>
      </w:r>
      <w:r w:rsidR="008700A7">
        <w:rPr>
          <w:spacing w:val="-2"/>
          <w:sz w:val="24"/>
          <w:szCs w:val="24"/>
        </w:rPr>
        <w:t>%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10,4</w:t>
      </w:r>
      <w:r w:rsidR="008700A7">
        <w:rPr>
          <w:spacing w:val="-4"/>
          <w:sz w:val="24"/>
          <w:szCs w:val="24"/>
        </w:rPr>
        <w:t xml:space="preserve"> %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(OR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2,36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(95</w:t>
      </w:r>
      <w:r w:rsidR="008700A7">
        <w:rPr>
          <w:spacing w:val="-4"/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CI</w:t>
      </w:r>
      <w:r w:rsidRPr="000E11AF">
        <w:rPr>
          <w:spacing w:val="-10"/>
          <w:sz w:val="24"/>
          <w:szCs w:val="24"/>
        </w:rPr>
        <w:t xml:space="preserve"> </w:t>
      </w:r>
      <w:r w:rsidRPr="000E11AF">
        <w:rPr>
          <w:sz w:val="24"/>
          <w:szCs w:val="24"/>
        </w:rPr>
        <w:t>1,40-3,98)).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hyppigste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(≥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10</w:t>
      </w:r>
      <w:r w:rsidR="008700A7">
        <w:rPr>
          <w:spacing w:val="-5"/>
          <w:sz w:val="24"/>
          <w:szCs w:val="24"/>
        </w:rPr>
        <w:t xml:space="preserve"> %</w:t>
      </w:r>
      <w:r w:rsidRPr="000E11AF">
        <w:rPr>
          <w:sz w:val="24"/>
          <w:szCs w:val="24"/>
        </w:rPr>
        <w:t>)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patienter,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tog</w:t>
      </w:r>
      <w:r w:rsidRPr="000E11AF">
        <w:rPr>
          <w:spacing w:val="-5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kvalme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(27,0</w:t>
      </w:r>
      <w:r w:rsidR="008700A7">
        <w:rPr>
          <w:spacing w:val="-2"/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vs</w:t>
      </w:r>
      <w:r w:rsidRPr="000E11AF">
        <w:rPr>
          <w:sz w:val="24"/>
          <w:szCs w:val="24"/>
        </w:rPr>
        <w:t>. 10,4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i </w:t>
      </w:r>
      <w:proofErr w:type="spellStart"/>
      <w:r w:rsidRPr="000E11AF">
        <w:rPr>
          <w:sz w:val="24"/>
          <w:szCs w:val="24"/>
        </w:rPr>
        <w:t>placebo-gruppen</w:t>
      </w:r>
      <w:proofErr w:type="spellEnd"/>
      <w:r w:rsidRPr="000E11AF">
        <w:rPr>
          <w:sz w:val="24"/>
          <w:szCs w:val="24"/>
        </w:rPr>
        <w:t>), hovedpine (16,8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11,2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), drømmeforstyrrelser (11,3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vs.</w:t>
      </w:r>
      <w:r w:rsidRPr="000E11AF">
        <w:rPr>
          <w:i/>
          <w:spacing w:val="40"/>
          <w:sz w:val="24"/>
          <w:szCs w:val="24"/>
        </w:rPr>
        <w:t xml:space="preserve"> </w:t>
      </w:r>
      <w:r w:rsidRPr="000E11AF">
        <w:rPr>
          <w:sz w:val="24"/>
          <w:szCs w:val="24"/>
        </w:rPr>
        <w:t>8,2</w:t>
      </w:r>
      <w:r w:rsidR="008700A7">
        <w:rPr>
          <w:spacing w:val="-1"/>
          <w:sz w:val="24"/>
          <w:szCs w:val="24"/>
        </w:rPr>
        <w:t xml:space="preserve"> %</w:t>
      </w:r>
      <w:r w:rsidRPr="000E11AF">
        <w:rPr>
          <w:sz w:val="24"/>
          <w:szCs w:val="24"/>
        </w:rPr>
        <w:t>),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søvnløshed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(10,9</w:t>
      </w:r>
      <w:r w:rsidR="008700A7">
        <w:rPr>
          <w:spacing w:val="-4"/>
          <w:sz w:val="24"/>
          <w:szCs w:val="24"/>
        </w:rPr>
        <w:t xml:space="preserve"> %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vs.</w:t>
      </w:r>
      <w:r w:rsidRPr="000E11AF">
        <w:rPr>
          <w:i/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4,8</w:t>
      </w:r>
      <w:r w:rsidR="003C6056">
        <w:rPr>
          <w:spacing w:val="-2"/>
          <w:sz w:val="24"/>
          <w:szCs w:val="24"/>
        </w:rPr>
        <w:t> </w:t>
      </w:r>
      <w:r w:rsidR="008700A7">
        <w:rPr>
          <w:spacing w:val="-2"/>
          <w:sz w:val="24"/>
          <w:szCs w:val="24"/>
        </w:rPr>
        <w:t>%</w:t>
      </w:r>
      <w:r w:rsidRPr="000E11AF">
        <w:rPr>
          <w:sz w:val="24"/>
          <w:szCs w:val="24"/>
        </w:rPr>
        <w:t>)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irritabilitet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(10,9</w:t>
      </w:r>
      <w:r w:rsidR="008700A7">
        <w:rPr>
          <w:spacing w:val="-2"/>
          <w:sz w:val="24"/>
          <w:szCs w:val="24"/>
        </w:rPr>
        <w:t xml:space="preserve"> %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vs.</w:t>
      </w:r>
      <w:r w:rsidRPr="000E11AF">
        <w:rPr>
          <w:i/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8,2</w:t>
      </w:r>
      <w:r w:rsidR="008700A7">
        <w:rPr>
          <w:spacing w:val="-2"/>
          <w:sz w:val="24"/>
          <w:szCs w:val="24"/>
        </w:rPr>
        <w:t xml:space="preserve"> %</w:t>
      </w:r>
      <w:r w:rsidRPr="000E11AF">
        <w:rPr>
          <w:sz w:val="24"/>
          <w:szCs w:val="24"/>
        </w:rPr>
        <w:t>).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psykiatriske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skalaer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viste ingen forskel mellem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- og </w:t>
      </w:r>
      <w:proofErr w:type="spellStart"/>
      <w:r w:rsidRPr="000E11AF">
        <w:rPr>
          <w:sz w:val="24"/>
          <w:szCs w:val="24"/>
        </w:rPr>
        <w:t>placebo-grupperne</w:t>
      </w:r>
      <w:proofErr w:type="spellEnd"/>
      <w:r w:rsidRPr="000E11AF">
        <w:rPr>
          <w:sz w:val="24"/>
          <w:szCs w:val="24"/>
        </w:rPr>
        <w:t>, og samlet set var der ingen forværring af depression eller andre psykiatriske symptomer i løbet af studiet i nogen af behandlingsgrupperne.</w:t>
      </w:r>
    </w:p>
    <w:p w14:paraId="1CF6FEFB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AA0AF63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lastRenderedPageBreak/>
        <w:t>Patienter</w:t>
      </w:r>
      <w:r w:rsidRPr="000E11AF">
        <w:rPr>
          <w:i/>
          <w:spacing w:val="-8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med</w:t>
      </w:r>
      <w:r w:rsidRPr="000E11AF">
        <w:rPr>
          <w:i/>
          <w:spacing w:val="-8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stabil</w:t>
      </w:r>
      <w:r w:rsidRPr="000E11AF">
        <w:rPr>
          <w:i/>
          <w:spacing w:val="-8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skizofreni</w:t>
      </w:r>
      <w:r w:rsidRPr="000E11AF">
        <w:rPr>
          <w:i/>
          <w:spacing w:val="-8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eller</w:t>
      </w:r>
      <w:r w:rsidRPr="000E11AF">
        <w:rPr>
          <w:i/>
          <w:spacing w:val="-8"/>
          <w:sz w:val="24"/>
          <w:szCs w:val="24"/>
        </w:rPr>
        <w:t xml:space="preserve"> </w:t>
      </w:r>
      <w:proofErr w:type="spellStart"/>
      <w:r w:rsidRPr="000E11AF">
        <w:rPr>
          <w:i/>
          <w:sz w:val="24"/>
          <w:szCs w:val="24"/>
        </w:rPr>
        <w:t>skizoaffektiv</w:t>
      </w:r>
      <w:proofErr w:type="spellEnd"/>
      <w:r w:rsidRPr="000E11AF">
        <w:rPr>
          <w:i/>
          <w:spacing w:val="-7"/>
          <w:sz w:val="24"/>
          <w:szCs w:val="24"/>
        </w:rPr>
        <w:t xml:space="preserve"> </w:t>
      </w:r>
      <w:r w:rsidRPr="000E11AF">
        <w:rPr>
          <w:i/>
          <w:spacing w:val="-2"/>
          <w:sz w:val="24"/>
          <w:szCs w:val="24"/>
        </w:rPr>
        <w:t>sindslidelse</w:t>
      </w:r>
    </w:p>
    <w:p w14:paraId="11753864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sikkerhed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tolerabilitet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undersøgt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dobbelt-blindet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128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rygere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 stabil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skizofreni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skizoaffektiv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sindslidelse,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fik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antipsykotika.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Deltagerne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randomiseret 2:1 til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(1 mg 2 gange daglig) eller placebo i 12 uger efterfulgt af en behandlingsfri opfølgningsperiode på 12 uger.</w:t>
      </w:r>
    </w:p>
    <w:p w14:paraId="59011C7C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1AAE97D1" w14:textId="53A9B1FB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De hyppigste bivirkninger i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-gruppen var kvalme (23,8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14,0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i </w:t>
      </w:r>
      <w:proofErr w:type="spellStart"/>
      <w:r w:rsidRPr="000E11AF">
        <w:rPr>
          <w:sz w:val="24"/>
          <w:szCs w:val="24"/>
        </w:rPr>
        <w:t>placebo-gruppen</w:t>
      </w:r>
      <w:proofErr w:type="spellEnd"/>
      <w:r w:rsidRPr="000E11AF">
        <w:rPr>
          <w:sz w:val="24"/>
          <w:szCs w:val="24"/>
        </w:rPr>
        <w:t>), hovedpine (10,7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18,6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i </w:t>
      </w:r>
      <w:proofErr w:type="spellStart"/>
      <w:r w:rsidRPr="000E11AF">
        <w:rPr>
          <w:sz w:val="24"/>
          <w:szCs w:val="24"/>
        </w:rPr>
        <w:t>placebo-gruppen</w:t>
      </w:r>
      <w:proofErr w:type="spellEnd"/>
      <w:r w:rsidRPr="000E11AF">
        <w:rPr>
          <w:sz w:val="24"/>
          <w:szCs w:val="24"/>
        </w:rPr>
        <w:t>) og opkastning (10,7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9,3</w:t>
      </w:r>
      <w:r w:rsidR="003C6056">
        <w:rPr>
          <w:sz w:val="24"/>
          <w:szCs w:val="24"/>
        </w:rPr>
        <w:t> </w:t>
      </w:r>
      <w:r w:rsidR="008700A7">
        <w:rPr>
          <w:sz w:val="24"/>
          <w:szCs w:val="24"/>
        </w:rPr>
        <w:t>%</w:t>
      </w:r>
      <w:r w:rsidRPr="000E11AF">
        <w:rPr>
          <w:sz w:val="24"/>
          <w:szCs w:val="24"/>
        </w:rPr>
        <w:t xml:space="preserve"> i </w:t>
      </w:r>
      <w:proofErr w:type="spellStart"/>
      <w:r w:rsidRPr="000E11AF">
        <w:rPr>
          <w:sz w:val="24"/>
          <w:szCs w:val="24"/>
        </w:rPr>
        <w:t>placebo-gruppen</w:t>
      </w:r>
      <w:proofErr w:type="spellEnd"/>
      <w:r w:rsidRPr="000E11AF">
        <w:rPr>
          <w:sz w:val="24"/>
          <w:szCs w:val="24"/>
        </w:rPr>
        <w:t xml:space="preserve">). Blandt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bivirkninger var søvnløshed den eneste rapporterede bivirkning i begge behandlingsgrupper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sås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≥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5</w:t>
      </w:r>
      <w:r w:rsidR="008700A7">
        <w:rPr>
          <w:sz w:val="24"/>
          <w:szCs w:val="24"/>
        </w:rPr>
        <w:t xml:space="preserve"> %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patienterne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højere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incidens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-gruppen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i </w:t>
      </w:r>
      <w:proofErr w:type="spellStart"/>
      <w:r w:rsidRPr="000E11AF">
        <w:rPr>
          <w:sz w:val="24"/>
          <w:szCs w:val="24"/>
        </w:rPr>
        <w:t>placebo-gruppen</w:t>
      </w:r>
      <w:proofErr w:type="spellEnd"/>
      <w:r w:rsidRPr="000E11AF">
        <w:rPr>
          <w:sz w:val="24"/>
          <w:szCs w:val="24"/>
        </w:rPr>
        <w:t xml:space="preserve"> (9,5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4,7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).</w:t>
      </w:r>
    </w:p>
    <w:p w14:paraId="3702ED71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065BCA97" w14:textId="301DDF13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Der blev ikke set forværring af skizofreni i nogen af behandlingsgrupperne målt efter psykiatriske skalaer,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ingen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ændring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ekstrapyramidale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tegn.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flere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-gruppen end i </w:t>
      </w:r>
      <w:proofErr w:type="spellStart"/>
      <w:r w:rsidRPr="000E11AF">
        <w:rPr>
          <w:sz w:val="24"/>
          <w:szCs w:val="24"/>
        </w:rPr>
        <w:t>placebo-gruppen</w:t>
      </w:r>
      <w:proofErr w:type="spellEnd"/>
      <w:r w:rsidRPr="000E11AF">
        <w:rPr>
          <w:sz w:val="24"/>
          <w:szCs w:val="24"/>
        </w:rPr>
        <w:t>, der rapporterede om selvmordstanker eller -adfærd før inklusion (anamnese) 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efter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endt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aktiv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(på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dag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33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85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efter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sidste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behandlingsdosis).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Under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aktiv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behandling var </w:t>
      </w:r>
      <w:proofErr w:type="spellStart"/>
      <w:r w:rsidRPr="000E11AF">
        <w:rPr>
          <w:sz w:val="24"/>
          <w:szCs w:val="24"/>
        </w:rPr>
        <w:t>incidencen</w:t>
      </w:r>
      <w:proofErr w:type="spellEnd"/>
      <w:r w:rsidRPr="000E11AF">
        <w:rPr>
          <w:sz w:val="24"/>
          <w:szCs w:val="24"/>
        </w:rPr>
        <w:t xml:space="preserve"> af selvmordsrelaterede hændelser sammenlignelig mellem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- og </w:t>
      </w:r>
      <w:proofErr w:type="spellStart"/>
      <w:r w:rsidRPr="000E11AF">
        <w:rPr>
          <w:sz w:val="24"/>
          <w:szCs w:val="24"/>
        </w:rPr>
        <w:t>placebo-gruppen</w:t>
      </w:r>
      <w:proofErr w:type="spellEnd"/>
      <w:r w:rsidRPr="000E11AF">
        <w:rPr>
          <w:sz w:val="24"/>
          <w:szCs w:val="24"/>
        </w:rPr>
        <w:t xml:space="preserve"> (hhv. 11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vs. </w:t>
      </w:r>
      <w:r w:rsidRPr="000E11AF">
        <w:rPr>
          <w:sz w:val="24"/>
          <w:szCs w:val="24"/>
        </w:rPr>
        <w:t>9,3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). Procentdelen af patienter med selvmordsrelaterede hændelser i den aktive behandlingsfase sammenlignet med fasen efter behandling var uændret i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-gruppen. I </w:t>
      </w:r>
      <w:proofErr w:type="spellStart"/>
      <w:r w:rsidRPr="000E11AF">
        <w:rPr>
          <w:sz w:val="24"/>
          <w:szCs w:val="24"/>
        </w:rPr>
        <w:t>placebo-gruppen</w:t>
      </w:r>
      <w:proofErr w:type="spellEnd"/>
      <w:r w:rsidRPr="000E11AF">
        <w:rPr>
          <w:sz w:val="24"/>
          <w:szCs w:val="24"/>
        </w:rPr>
        <w:t xml:space="preserve"> var procentdelen lavere i fasen efter behandling.</w:t>
      </w:r>
      <w:r w:rsidRPr="000E11AF">
        <w:rPr>
          <w:spacing w:val="40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Selvom der ikke var fuldbyrdede selvmord, var der et selvmordsforsøg hos en patient i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-gruppen; denne patient havde flere lignende selvmordsforsøg i anamnesen. De begrænsede data fra dette ene rygeophørsstudie er ikke tilstrækkelige til at drage endelige konklusioner omkring sikkerheden hos patienter med skizofreni eller </w:t>
      </w:r>
      <w:proofErr w:type="spellStart"/>
      <w:r w:rsidRPr="000E11AF">
        <w:rPr>
          <w:sz w:val="24"/>
          <w:szCs w:val="24"/>
        </w:rPr>
        <w:t>skizoaffektiv</w:t>
      </w:r>
      <w:proofErr w:type="spellEnd"/>
      <w:r w:rsidRPr="000E11AF">
        <w:rPr>
          <w:sz w:val="24"/>
          <w:szCs w:val="24"/>
        </w:rPr>
        <w:t xml:space="preserve"> sindslidelse.</w:t>
      </w:r>
    </w:p>
    <w:p w14:paraId="0A77C1B9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2F4F98E5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i/>
          <w:sz w:val="24"/>
          <w:szCs w:val="24"/>
        </w:rPr>
        <w:t>Neuropsykiatrisk</w:t>
      </w:r>
      <w:proofErr w:type="spellEnd"/>
      <w:r w:rsidRPr="000E11AF">
        <w:rPr>
          <w:i/>
          <w:sz w:val="24"/>
          <w:szCs w:val="24"/>
        </w:rPr>
        <w:t xml:space="preserve"> sikkerhedsstudie af forsøgspersoner med og uden tidligere psykisk forstyrrelse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evalueret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randomiseret,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dobbeltblindet,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aktivt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placebokontrolleret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 inkluderede forsøgspersoner med tidligere psykisk forstyrrelse (psykiatrisk kohorte, N=4074) og forsøgspersoner uden tidligere psykisk forstyrrelse (ikke-psykiatrisk kohorte, N=3984).</w:t>
      </w:r>
    </w:p>
    <w:p w14:paraId="1BA955FF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Forsøgspersoner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alderen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18-75 år,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røg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mindst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10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cigaretter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om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dagen,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randomiseret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1:1:1:1 til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to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gange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dagligt,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150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to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gange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dagligt,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nikotinplaster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21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mg/dag med nedtrapning eller placebo i en behandlingsperiode på 12 uger. De blev derefter kontrolleret i yderligere 12 uger efter behandlingen.</w:t>
      </w:r>
    </w:p>
    <w:p w14:paraId="4A54D215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330C3D2E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Det primære sikkerhedsendepunkt var en sammensætning af følgende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(NPS) bivirkninger: alvorlige angsttilfælde, depression, </w:t>
      </w:r>
      <w:proofErr w:type="spellStart"/>
      <w:r w:rsidRPr="000E11AF">
        <w:rPr>
          <w:sz w:val="24"/>
          <w:szCs w:val="24"/>
        </w:rPr>
        <w:t>følen</w:t>
      </w:r>
      <w:proofErr w:type="spellEnd"/>
      <w:r w:rsidRPr="000E11AF">
        <w:rPr>
          <w:sz w:val="24"/>
          <w:szCs w:val="24"/>
        </w:rPr>
        <w:t xml:space="preserve"> sig unormal, eller fjendtlighed, og/eller moderate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svære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tilfælde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agitation,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aggression,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vrangforestillinger,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hallucinationer,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mordtanker, mani, panik, paranoia, psykose, </w:t>
      </w:r>
      <w:proofErr w:type="spellStart"/>
      <w:r w:rsidRPr="000E11AF">
        <w:rPr>
          <w:sz w:val="24"/>
          <w:szCs w:val="24"/>
        </w:rPr>
        <w:t>suicidaltanker</w:t>
      </w:r>
      <w:proofErr w:type="spellEnd"/>
      <w:r w:rsidRPr="000E11AF">
        <w:rPr>
          <w:sz w:val="24"/>
          <w:szCs w:val="24"/>
        </w:rPr>
        <w:t xml:space="preserve">, </w:t>
      </w:r>
      <w:proofErr w:type="spellStart"/>
      <w:r w:rsidRPr="000E11AF">
        <w:rPr>
          <w:sz w:val="24"/>
          <w:szCs w:val="24"/>
        </w:rPr>
        <w:t>suicidaladfærd</w:t>
      </w:r>
      <w:proofErr w:type="spellEnd"/>
      <w:r w:rsidRPr="000E11AF">
        <w:rPr>
          <w:sz w:val="24"/>
          <w:szCs w:val="24"/>
        </w:rPr>
        <w:t xml:space="preserve"> eller gennemført selvmord.</w:t>
      </w:r>
    </w:p>
    <w:p w14:paraId="7793E779" w14:textId="27F64992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Følgende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tabel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viser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hyppigheden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sammensatte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primære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endepunkt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proofErr w:type="gramStart"/>
      <w:r w:rsidRPr="000E11AF">
        <w:rPr>
          <w:sz w:val="24"/>
          <w:szCs w:val="24"/>
        </w:rPr>
        <w:t>NPS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</w:t>
      </w:r>
      <w:proofErr w:type="gram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ifølge behandlingsgruppe og risikodifferenser (</w:t>
      </w:r>
      <w:proofErr w:type="spellStart"/>
      <w:r w:rsidRPr="000E11AF">
        <w:rPr>
          <w:sz w:val="24"/>
          <w:szCs w:val="24"/>
        </w:rPr>
        <w:t>RD’er</w:t>
      </w:r>
      <w:proofErr w:type="spellEnd"/>
      <w:r w:rsidRPr="000E11AF">
        <w:rPr>
          <w:sz w:val="24"/>
          <w:szCs w:val="24"/>
        </w:rPr>
        <w:t>) (95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CI) </w:t>
      </w:r>
      <w:proofErr w:type="spellStart"/>
      <w:r w:rsidRPr="000E11AF">
        <w:rPr>
          <w:sz w:val="24"/>
          <w:szCs w:val="24"/>
        </w:rPr>
        <w:t>vs</w:t>
      </w:r>
      <w:proofErr w:type="spellEnd"/>
      <w:r w:rsidRPr="000E11AF">
        <w:rPr>
          <w:sz w:val="24"/>
          <w:szCs w:val="24"/>
        </w:rPr>
        <w:t xml:space="preserve"> placebo i den </w:t>
      </w:r>
      <w:r w:rsidRPr="000E11AF">
        <w:rPr>
          <w:b/>
          <w:sz w:val="24"/>
          <w:szCs w:val="24"/>
        </w:rPr>
        <w:t xml:space="preserve">ikke-psykiatriske </w:t>
      </w:r>
      <w:r w:rsidRPr="000E11AF">
        <w:rPr>
          <w:b/>
          <w:spacing w:val="-2"/>
          <w:sz w:val="24"/>
          <w:szCs w:val="24"/>
        </w:rPr>
        <w:t>kohorte</w:t>
      </w:r>
      <w:r w:rsidRPr="000E11AF">
        <w:rPr>
          <w:spacing w:val="-2"/>
          <w:sz w:val="24"/>
          <w:szCs w:val="24"/>
        </w:rPr>
        <w:t>.</w:t>
      </w:r>
    </w:p>
    <w:p w14:paraId="0023FE07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7FD509C3" w14:textId="77777777" w:rsidR="005947F1" w:rsidRPr="000E11AF" w:rsidRDefault="005947F1" w:rsidP="000E11AF">
      <w:pPr>
        <w:ind w:left="851"/>
        <w:rPr>
          <w:spacing w:val="-2"/>
          <w:sz w:val="24"/>
          <w:szCs w:val="24"/>
        </w:rPr>
      </w:pPr>
      <w:r w:rsidRPr="000E11AF">
        <w:rPr>
          <w:sz w:val="24"/>
          <w:szCs w:val="24"/>
        </w:rPr>
        <w:t>Derudover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viser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tabellen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sammensatte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endepunkt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alvorlige</w:t>
      </w:r>
      <w:r w:rsidRPr="000E11AF">
        <w:rPr>
          <w:spacing w:val="-3"/>
          <w:sz w:val="24"/>
          <w:szCs w:val="24"/>
        </w:rPr>
        <w:t xml:space="preserve"> </w:t>
      </w:r>
      <w:proofErr w:type="gramStart"/>
      <w:r w:rsidRPr="000E11AF">
        <w:rPr>
          <w:sz w:val="24"/>
          <w:szCs w:val="24"/>
        </w:rPr>
        <w:t>NPS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</w:t>
      </w:r>
      <w:proofErr w:type="gram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(AE)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svær </w:t>
      </w:r>
      <w:r w:rsidRPr="000E11AF">
        <w:rPr>
          <w:spacing w:val="-2"/>
          <w:sz w:val="24"/>
          <w:szCs w:val="24"/>
        </w:rPr>
        <w:t>grad:</w:t>
      </w:r>
    </w:p>
    <w:p w14:paraId="2AE47906" w14:textId="05039D2B" w:rsidR="003C6056" w:rsidRDefault="003C6056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76B1361C" w14:textId="77777777" w:rsidR="005947F1" w:rsidRPr="000E11AF" w:rsidRDefault="005947F1" w:rsidP="005947F1">
      <w:pPr>
        <w:suppressAutoHyphens/>
        <w:ind w:left="567" w:hanging="567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1787"/>
        <w:gridCol w:w="1787"/>
        <w:gridCol w:w="1625"/>
        <w:gridCol w:w="1464"/>
      </w:tblGrid>
      <w:tr w:rsidR="005947F1" w:rsidRPr="000E11AF" w14:paraId="1F996BE4" w14:textId="77777777" w:rsidTr="000E11AF">
        <w:trPr>
          <w:trHeight w:val="520"/>
        </w:trPr>
        <w:tc>
          <w:tcPr>
            <w:tcW w:w="15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B4B9" w14:textId="77777777" w:rsidR="005947F1" w:rsidRPr="000E11AF" w:rsidRDefault="005947F1">
            <w:pPr>
              <w:rPr>
                <w:sz w:val="24"/>
                <w:szCs w:val="24"/>
              </w:rPr>
            </w:pPr>
          </w:p>
        </w:tc>
        <w:tc>
          <w:tcPr>
            <w:tcW w:w="346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8D302" w14:textId="77777777" w:rsidR="005947F1" w:rsidRPr="000E11AF" w:rsidRDefault="005947F1">
            <w:pPr>
              <w:jc w:val="center"/>
              <w:rPr>
                <w:b/>
                <w:sz w:val="24"/>
                <w:szCs w:val="24"/>
                <w:lang w:val="fr-LU"/>
              </w:rPr>
            </w:pPr>
            <w:r w:rsidRPr="000E11AF">
              <w:rPr>
                <w:b/>
                <w:sz w:val="24"/>
                <w:szCs w:val="24"/>
              </w:rPr>
              <w:t>Ikke-psykiatrisk</w:t>
            </w:r>
            <w:r w:rsidRPr="000E11A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 xml:space="preserve">kohorte </w:t>
            </w:r>
          </w:p>
          <w:p w14:paraId="6E03B73C" w14:textId="77777777" w:rsidR="005947F1" w:rsidRPr="000E11AF" w:rsidRDefault="005947F1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0E11AF">
              <w:rPr>
                <w:b/>
                <w:spacing w:val="-2"/>
                <w:sz w:val="24"/>
                <w:szCs w:val="24"/>
              </w:rPr>
              <w:t>N=3984</w:t>
            </w:r>
          </w:p>
        </w:tc>
      </w:tr>
      <w:tr w:rsidR="005947F1" w:rsidRPr="000E11AF" w14:paraId="2DF07E38" w14:textId="77777777" w:rsidTr="000E11AF">
        <w:trPr>
          <w:trHeight w:val="260"/>
        </w:trPr>
        <w:tc>
          <w:tcPr>
            <w:tcW w:w="15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CBD4D" w14:textId="77777777" w:rsidR="005947F1" w:rsidRPr="000E11AF" w:rsidRDefault="005947F1">
            <w:pPr>
              <w:rPr>
                <w:sz w:val="24"/>
                <w:szCs w:val="24"/>
                <w:lang w:eastAsia="fr-LU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72B02" w14:textId="77777777" w:rsidR="005947F1" w:rsidRPr="000E11AF" w:rsidRDefault="005947F1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E11AF">
              <w:rPr>
                <w:b/>
                <w:sz w:val="24"/>
                <w:szCs w:val="24"/>
                <w:lang w:val="en-US"/>
              </w:rPr>
              <w:t>Vareniclin</w:t>
            </w:r>
            <w:proofErr w:type="spellEnd"/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89C51D" w14:textId="77777777" w:rsidR="005947F1" w:rsidRPr="000E11AF" w:rsidRDefault="005947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1AF">
              <w:rPr>
                <w:b/>
                <w:sz w:val="24"/>
                <w:szCs w:val="24"/>
                <w:lang w:val="en-US"/>
              </w:rPr>
              <w:t>Bupropion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BDE20" w14:textId="77777777" w:rsidR="005947F1" w:rsidRPr="000E11AF" w:rsidRDefault="005947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1AF">
              <w:rPr>
                <w:b/>
                <w:spacing w:val="-2"/>
                <w:sz w:val="24"/>
                <w:szCs w:val="24"/>
              </w:rPr>
              <w:t>Nikotinplaster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53D61" w14:textId="77777777" w:rsidR="005947F1" w:rsidRPr="000E11AF" w:rsidRDefault="005947F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1AF">
              <w:rPr>
                <w:b/>
                <w:sz w:val="24"/>
                <w:szCs w:val="24"/>
                <w:lang w:val="en-US"/>
              </w:rPr>
              <w:t>Placebo</w:t>
            </w:r>
          </w:p>
        </w:tc>
      </w:tr>
      <w:tr w:rsidR="005947F1" w:rsidRPr="000E11AF" w14:paraId="5E86199F" w14:textId="77777777" w:rsidTr="000E11AF">
        <w:trPr>
          <w:trHeight w:val="24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6E4DC" w14:textId="77777777" w:rsidR="005947F1" w:rsidRPr="000E11AF" w:rsidRDefault="005947F1">
            <w:pPr>
              <w:rPr>
                <w:b/>
                <w:sz w:val="24"/>
                <w:szCs w:val="24"/>
                <w:highlight w:val="yellow"/>
                <w:lang w:val="en-US"/>
              </w:rPr>
            </w:pPr>
            <w:r w:rsidRPr="000E11AF">
              <w:rPr>
                <w:b/>
                <w:sz w:val="24"/>
                <w:szCs w:val="24"/>
              </w:rPr>
              <w:t>Antal</w:t>
            </w:r>
            <w:r w:rsidRPr="000E11A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behandlede</w:t>
            </w:r>
            <w:r w:rsidRPr="000E11A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11AF">
              <w:rPr>
                <w:b/>
                <w:spacing w:val="-2"/>
                <w:sz w:val="24"/>
                <w:szCs w:val="24"/>
              </w:rPr>
              <w:t>patienter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6C6CE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990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5A27B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989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713C4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1006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DF9D5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999</w:t>
            </w:r>
          </w:p>
        </w:tc>
      </w:tr>
      <w:tr w:rsidR="005947F1" w:rsidRPr="000E11AF" w14:paraId="3111B487" w14:textId="77777777" w:rsidTr="000E11AF">
        <w:trPr>
          <w:trHeight w:val="76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91E045" w14:textId="0775D8EB" w:rsidR="005947F1" w:rsidRPr="000E11AF" w:rsidRDefault="005947F1">
            <w:pPr>
              <w:rPr>
                <w:b/>
                <w:sz w:val="24"/>
                <w:szCs w:val="24"/>
                <w:highlight w:val="yellow"/>
              </w:rPr>
            </w:pPr>
            <w:r w:rsidRPr="000E11AF">
              <w:rPr>
                <w:b/>
                <w:sz w:val="24"/>
                <w:szCs w:val="24"/>
              </w:rPr>
              <w:t>Sammensat primært endepunkt</w:t>
            </w:r>
            <w:r w:rsidRPr="000E11A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for</w:t>
            </w:r>
            <w:r w:rsidRPr="000E11AF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0E11AF">
              <w:rPr>
                <w:b/>
                <w:sz w:val="24"/>
                <w:szCs w:val="24"/>
              </w:rPr>
              <w:t>NPS</w:t>
            </w:r>
            <w:r w:rsidRPr="000E11A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AE</w:t>
            </w:r>
            <w:proofErr w:type="gramEnd"/>
            <w:r w:rsidRPr="000E11AF">
              <w:rPr>
                <w:b/>
                <w:sz w:val="24"/>
                <w:szCs w:val="24"/>
              </w:rPr>
              <w:t xml:space="preserve"> n</w:t>
            </w:r>
            <w:r w:rsidRPr="000E11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b/>
                <w:spacing w:val="-5"/>
                <w:sz w:val="24"/>
                <w:szCs w:val="24"/>
              </w:rPr>
              <w:t>(</w:t>
            </w:r>
            <w:r w:rsidR="008700A7">
              <w:rPr>
                <w:b/>
                <w:spacing w:val="-5"/>
                <w:sz w:val="24"/>
                <w:szCs w:val="24"/>
              </w:rPr>
              <w:t>%</w:t>
            </w:r>
            <w:r w:rsidRPr="000E11AF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5AC67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13 (1,3)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3D67E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22 (2,2)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868E8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25 (2,5)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AD4A8C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24 (2,4)</w:t>
            </w:r>
          </w:p>
        </w:tc>
      </w:tr>
      <w:tr w:rsidR="005947F1" w:rsidRPr="000E11AF" w14:paraId="534C8829" w14:textId="77777777" w:rsidTr="000E11AF">
        <w:trPr>
          <w:trHeight w:val="50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76674" w14:textId="452040C9" w:rsidR="005947F1" w:rsidRPr="000E11AF" w:rsidRDefault="005947F1">
            <w:pPr>
              <w:rPr>
                <w:b/>
                <w:sz w:val="24"/>
                <w:szCs w:val="24"/>
                <w:highlight w:val="yellow"/>
                <w:lang w:val="en-US"/>
              </w:rPr>
            </w:pPr>
            <w:r w:rsidRPr="000E11AF">
              <w:rPr>
                <w:b/>
                <w:sz w:val="24"/>
                <w:szCs w:val="24"/>
              </w:rPr>
              <w:t>RD</w:t>
            </w:r>
            <w:r w:rsidRPr="000E11A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(95</w:t>
            </w:r>
            <w:r w:rsidR="008700A7">
              <w:rPr>
                <w:b/>
                <w:spacing w:val="-2"/>
                <w:sz w:val="24"/>
                <w:szCs w:val="24"/>
              </w:rPr>
              <w:t xml:space="preserve"> %</w:t>
            </w:r>
            <w:r w:rsidRPr="000E11A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CI)</w:t>
            </w:r>
            <w:r w:rsidRPr="000E11A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11AF">
              <w:rPr>
                <w:b/>
                <w:i/>
                <w:sz w:val="24"/>
                <w:szCs w:val="24"/>
              </w:rPr>
              <w:t>vs</w:t>
            </w:r>
            <w:proofErr w:type="spellEnd"/>
            <w:r w:rsidRPr="000E11AF">
              <w:rPr>
                <w:b/>
                <w:spacing w:val="-2"/>
                <w:sz w:val="24"/>
                <w:szCs w:val="24"/>
              </w:rPr>
              <w:t xml:space="preserve"> placebo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22796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-1,28</w:t>
            </w:r>
          </w:p>
          <w:p w14:paraId="3C258F37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(-2,40; -0,15)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41623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-0,08</w:t>
            </w:r>
          </w:p>
          <w:p w14:paraId="3A01F86F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(-1,37; 1,21)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A48B3E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-0,21</w:t>
            </w:r>
          </w:p>
          <w:p w14:paraId="5B7ED051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(-1,54;1,12)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AAAF0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947F1" w:rsidRPr="000E11AF" w14:paraId="6712FA09" w14:textId="77777777" w:rsidTr="000E11AF">
        <w:trPr>
          <w:trHeight w:val="760"/>
        </w:trPr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077F8" w14:textId="4F0F75E1" w:rsidR="005947F1" w:rsidRPr="000E11AF" w:rsidRDefault="005947F1">
            <w:pPr>
              <w:rPr>
                <w:b/>
                <w:sz w:val="24"/>
                <w:szCs w:val="24"/>
                <w:highlight w:val="yellow"/>
              </w:rPr>
            </w:pPr>
            <w:r w:rsidRPr="000E11AF">
              <w:rPr>
                <w:b/>
                <w:sz w:val="24"/>
                <w:szCs w:val="24"/>
              </w:rPr>
              <w:t xml:space="preserve">Sammensat endepunkt for </w:t>
            </w:r>
            <w:proofErr w:type="gramStart"/>
            <w:r w:rsidRPr="000E11AF">
              <w:rPr>
                <w:b/>
                <w:sz w:val="24"/>
                <w:szCs w:val="24"/>
              </w:rPr>
              <w:t>NPS</w:t>
            </w:r>
            <w:r w:rsidRPr="000E11A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AE</w:t>
            </w:r>
            <w:proofErr w:type="gramEnd"/>
            <w:r w:rsidRPr="000E11A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af</w:t>
            </w:r>
            <w:r w:rsidRPr="000E11A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svær</w:t>
            </w:r>
            <w:r w:rsidRPr="000E11A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grad,</w:t>
            </w:r>
            <w:r w:rsidRPr="000E11A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n</w:t>
            </w:r>
            <w:r w:rsidRPr="000E11A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11AF">
              <w:rPr>
                <w:b/>
                <w:sz w:val="24"/>
                <w:szCs w:val="24"/>
              </w:rPr>
              <w:t>(</w:t>
            </w:r>
            <w:r w:rsidR="008700A7">
              <w:rPr>
                <w:b/>
                <w:sz w:val="24"/>
                <w:szCs w:val="24"/>
              </w:rPr>
              <w:t>%</w:t>
            </w:r>
            <w:r w:rsidRPr="000E11A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2E3A" w14:textId="77777777" w:rsidR="005947F1" w:rsidRPr="000E11AF" w:rsidRDefault="005947F1">
            <w:pPr>
              <w:jc w:val="center"/>
              <w:rPr>
                <w:sz w:val="24"/>
                <w:szCs w:val="24"/>
              </w:rPr>
            </w:pPr>
          </w:p>
          <w:p w14:paraId="6E152555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1 (0,1)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2BE9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B0F5133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4 (0,4)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AFD46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BC34810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3 (0,3)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05B4A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11AAF8AF" w14:textId="77777777" w:rsidR="005947F1" w:rsidRPr="000E11AF" w:rsidRDefault="005947F1">
            <w:pPr>
              <w:jc w:val="center"/>
              <w:rPr>
                <w:sz w:val="24"/>
                <w:szCs w:val="24"/>
                <w:lang w:val="en-US"/>
              </w:rPr>
            </w:pPr>
            <w:r w:rsidRPr="000E11AF">
              <w:rPr>
                <w:sz w:val="24"/>
                <w:szCs w:val="24"/>
                <w:lang w:val="en-US"/>
              </w:rPr>
              <w:t>5 (0,5)</w:t>
            </w:r>
          </w:p>
        </w:tc>
      </w:tr>
    </w:tbl>
    <w:p w14:paraId="5E0F0867" w14:textId="77777777" w:rsidR="005947F1" w:rsidRPr="00656D98" w:rsidRDefault="005947F1" w:rsidP="005947F1">
      <w:pPr>
        <w:suppressAutoHyphens/>
        <w:rPr>
          <w:spacing w:val="-2"/>
          <w:sz w:val="20"/>
          <w:lang w:val="en-GB" w:eastAsia="fr-LU"/>
        </w:rPr>
      </w:pPr>
      <w:r w:rsidRPr="00656D98">
        <w:rPr>
          <w:sz w:val="20"/>
          <w:lang w:val="en-GB"/>
        </w:rPr>
        <w:t>AE</w:t>
      </w:r>
      <w:r w:rsidRPr="00656D98">
        <w:rPr>
          <w:spacing w:val="-7"/>
          <w:sz w:val="20"/>
          <w:lang w:val="en-GB"/>
        </w:rPr>
        <w:t xml:space="preserve"> </w:t>
      </w:r>
      <w:r w:rsidRPr="00656D98">
        <w:rPr>
          <w:sz w:val="20"/>
          <w:lang w:val="en-GB"/>
        </w:rPr>
        <w:t>=</w:t>
      </w:r>
      <w:r w:rsidRPr="00656D98">
        <w:rPr>
          <w:spacing w:val="-7"/>
          <w:sz w:val="20"/>
          <w:lang w:val="en-GB"/>
        </w:rPr>
        <w:t xml:space="preserve"> </w:t>
      </w:r>
      <w:proofErr w:type="spellStart"/>
      <w:r w:rsidRPr="00656D98">
        <w:rPr>
          <w:sz w:val="20"/>
          <w:lang w:val="en-GB"/>
        </w:rPr>
        <w:t>bivirkning</w:t>
      </w:r>
      <w:proofErr w:type="spellEnd"/>
      <w:r w:rsidRPr="00656D98">
        <w:rPr>
          <w:sz w:val="20"/>
          <w:lang w:val="en-GB"/>
        </w:rPr>
        <w:t>,</w:t>
      </w:r>
      <w:r w:rsidRPr="00656D98">
        <w:rPr>
          <w:spacing w:val="-6"/>
          <w:sz w:val="20"/>
          <w:lang w:val="en-GB"/>
        </w:rPr>
        <w:t xml:space="preserve"> </w:t>
      </w:r>
      <w:r w:rsidRPr="00656D98">
        <w:rPr>
          <w:sz w:val="20"/>
          <w:lang w:val="en-GB"/>
        </w:rPr>
        <w:t>NRT</w:t>
      </w:r>
      <w:r w:rsidRPr="00656D98">
        <w:rPr>
          <w:spacing w:val="-7"/>
          <w:sz w:val="20"/>
          <w:lang w:val="en-GB"/>
        </w:rPr>
        <w:t xml:space="preserve"> </w:t>
      </w:r>
      <w:r w:rsidRPr="00656D98">
        <w:rPr>
          <w:sz w:val="20"/>
          <w:lang w:val="en-GB"/>
        </w:rPr>
        <w:t>=</w:t>
      </w:r>
      <w:r w:rsidRPr="00656D98">
        <w:rPr>
          <w:spacing w:val="-6"/>
          <w:sz w:val="20"/>
          <w:lang w:val="en-GB"/>
        </w:rPr>
        <w:t xml:space="preserve"> </w:t>
      </w:r>
      <w:proofErr w:type="spellStart"/>
      <w:r w:rsidRPr="00656D98">
        <w:rPr>
          <w:sz w:val="20"/>
          <w:lang w:val="en-GB"/>
        </w:rPr>
        <w:t>Nikotinplaster</w:t>
      </w:r>
      <w:proofErr w:type="spellEnd"/>
      <w:r w:rsidRPr="00656D98">
        <w:rPr>
          <w:spacing w:val="-7"/>
          <w:sz w:val="20"/>
          <w:lang w:val="en-GB"/>
        </w:rPr>
        <w:t xml:space="preserve"> </w:t>
      </w:r>
      <w:r w:rsidRPr="00656D98">
        <w:rPr>
          <w:sz w:val="20"/>
          <w:lang w:val="en-GB"/>
        </w:rPr>
        <w:t>(nicotine</w:t>
      </w:r>
      <w:r w:rsidRPr="00656D98">
        <w:rPr>
          <w:spacing w:val="-6"/>
          <w:sz w:val="20"/>
          <w:lang w:val="en-GB"/>
        </w:rPr>
        <w:t xml:space="preserve"> </w:t>
      </w:r>
      <w:r w:rsidRPr="00656D98">
        <w:rPr>
          <w:sz w:val="20"/>
          <w:lang w:val="en-GB"/>
        </w:rPr>
        <w:t>replacement</w:t>
      </w:r>
      <w:r w:rsidRPr="00656D98">
        <w:rPr>
          <w:spacing w:val="-7"/>
          <w:sz w:val="20"/>
          <w:lang w:val="en-GB"/>
        </w:rPr>
        <w:t xml:space="preserve"> </w:t>
      </w:r>
      <w:r w:rsidRPr="00656D98">
        <w:rPr>
          <w:sz w:val="20"/>
          <w:lang w:val="en-GB"/>
        </w:rPr>
        <w:t>therapy</w:t>
      </w:r>
      <w:r w:rsidRPr="00656D98">
        <w:rPr>
          <w:spacing w:val="-6"/>
          <w:sz w:val="20"/>
          <w:lang w:val="en-GB"/>
        </w:rPr>
        <w:t xml:space="preserve"> </w:t>
      </w:r>
      <w:r w:rsidRPr="00656D98">
        <w:rPr>
          <w:spacing w:val="-2"/>
          <w:sz w:val="20"/>
          <w:lang w:val="en-GB"/>
        </w:rPr>
        <w:t>patch)</w:t>
      </w:r>
    </w:p>
    <w:p w14:paraId="01C24F28" w14:textId="77777777" w:rsidR="005947F1" w:rsidRPr="000E11AF" w:rsidRDefault="005947F1" w:rsidP="000E11AF">
      <w:pPr>
        <w:suppressAutoHyphens/>
        <w:ind w:left="851"/>
        <w:rPr>
          <w:spacing w:val="-2"/>
          <w:sz w:val="24"/>
          <w:szCs w:val="24"/>
          <w:lang w:val="en-GB"/>
        </w:rPr>
      </w:pPr>
    </w:p>
    <w:p w14:paraId="16636F0D" w14:textId="330360E0" w:rsidR="005947F1" w:rsidRPr="000E11AF" w:rsidRDefault="005947F1" w:rsidP="000E11AF">
      <w:pPr>
        <w:pStyle w:val="Brdtekst"/>
        <w:ind w:left="851"/>
        <w:rPr>
          <w:sz w:val="24"/>
          <w:szCs w:val="24"/>
          <w:lang w:val="da-DK"/>
        </w:rPr>
      </w:pPr>
      <w:r w:rsidRPr="000E11AF">
        <w:rPr>
          <w:sz w:val="24"/>
          <w:szCs w:val="24"/>
          <w:lang w:val="da-DK"/>
        </w:rPr>
        <w:t xml:space="preserve">Hyppigheden af hændelser i det sammensatte endepunkt var lav for alle behandlingsgrupper og var identiske med eller lavere for hver af de aktive behandlinger sammenlignet med placebo. Brugen af </w:t>
      </w:r>
      <w:proofErr w:type="spellStart"/>
      <w:r w:rsidRPr="000E11AF">
        <w:rPr>
          <w:sz w:val="24"/>
          <w:szCs w:val="24"/>
          <w:lang w:val="da-DK"/>
        </w:rPr>
        <w:t>vareniclin</w:t>
      </w:r>
      <w:proofErr w:type="spellEnd"/>
      <w:r w:rsidRPr="000E11AF">
        <w:rPr>
          <w:sz w:val="24"/>
          <w:szCs w:val="24"/>
          <w:lang w:val="da-DK"/>
        </w:rPr>
        <w:t>,</w:t>
      </w:r>
      <w:r w:rsidRPr="000E11AF">
        <w:rPr>
          <w:spacing w:val="-3"/>
          <w:sz w:val="24"/>
          <w:szCs w:val="24"/>
          <w:lang w:val="da-DK"/>
        </w:rPr>
        <w:t xml:space="preserve"> </w:t>
      </w:r>
      <w:proofErr w:type="spellStart"/>
      <w:r w:rsidRPr="000E11AF">
        <w:rPr>
          <w:sz w:val="24"/>
          <w:szCs w:val="24"/>
          <w:lang w:val="da-DK"/>
        </w:rPr>
        <w:t>bupropion</w:t>
      </w:r>
      <w:proofErr w:type="spellEnd"/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og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nikotinplaster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i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den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ikke-psykiatriske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kohorte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var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ikke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forbundet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med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en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 xml:space="preserve">øget risiko for </w:t>
      </w:r>
      <w:proofErr w:type="gramStart"/>
      <w:r w:rsidRPr="000E11AF">
        <w:rPr>
          <w:sz w:val="24"/>
          <w:szCs w:val="24"/>
          <w:lang w:val="da-DK"/>
        </w:rPr>
        <w:t>NPS bivirkninger</w:t>
      </w:r>
      <w:proofErr w:type="gramEnd"/>
      <w:r w:rsidRPr="000E11AF">
        <w:rPr>
          <w:sz w:val="24"/>
          <w:szCs w:val="24"/>
          <w:lang w:val="da-DK"/>
        </w:rPr>
        <w:t xml:space="preserve"> i det sammensatte primære endepunkt sammenlignet med placebo (95</w:t>
      </w:r>
      <w:r w:rsidR="008700A7">
        <w:rPr>
          <w:sz w:val="24"/>
          <w:szCs w:val="24"/>
          <w:lang w:val="da-DK"/>
        </w:rPr>
        <w:t xml:space="preserve"> %</w:t>
      </w:r>
      <w:r w:rsidRPr="000E11AF">
        <w:rPr>
          <w:sz w:val="24"/>
          <w:szCs w:val="24"/>
          <w:lang w:val="da-DK"/>
        </w:rPr>
        <w:t xml:space="preserve"> CI var lavere end eller inkluderede nul).</w:t>
      </w:r>
    </w:p>
    <w:p w14:paraId="7FA7FE11" w14:textId="77777777" w:rsidR="005947F1" w:rsidRPr="000E11AF" w:rsidRDefault="005947F1" w:rsidP="000E11AF">
      <w:pPr>
        <w:pStyle w:val="Brdtekst"/>
        <w:spacing w:before="10"/>
        <w:ind w:left="851"/>
        <w:rPr>
          <w:sz w:val="24"/>
          <w:szCs w:val="24"/>
          <w:lang w:val="da-DK"/>
        </w:rPr>
      </w:pPr>
    </w:p>
    <w:p w14:paraId="6ACAD9CB" w14:textId="77777777" w:rsidR="005947F1" w:rsidRPr="000E11AF" w:rsidRDefault="005947F1" w:rsidP="000E11AF">
      <w:pPr>
        <w:pStyle w:val="Brdtekst"/>
        <w:spacing w:before="1"/>
        <w:ind w:left="851"/>
        <w:rPr>
          <w:sz w:val="24"/>
          <w:szCs w:val="24"/>
          <w:lang w:val="da-DK"/>
        </w:rPr>
      </w:pPr>
      <w:r w:rsidRPr="000E11AF">
        <w:rPr>
          <w:sz w:val="24"/>
          <w:szCs w:val="24"/>
          <w:lang w:val="da-DK"/>
        </w:rPr>
        <w:t>Procentdelen</w:t>
      </w:r>
      <w:r w:rsidRPr="000E11AF">
        <w:rPr>
          <w:spacing w:val="-6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af</w:t>
      </w:r>
      <w:r w:rsidRPr="000E11AF">
        <w:rPr>
          <w:spacing w:val="-6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forsøgspersoner</w:t>
      </w:r>
      <w:r w:rsidRPr="000E11AF">
        <w:rPr>
          <w:spacing w:val="-6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med</w:t>
      </w:r>
      <w:r w:rsidRPr="000E11AF">
        <w:rPr>
          <w:spacing w:val="-6"/>
          <w:sz w:val="24"/>
          <w:szCs w:val="24"/>
          <w:lang w:val="da-DK"/>
        </w:rPr>
        <w:t xml:space="preserve"> </w:t>
      </w:r>
      <w:proofErr w:type="spellStart"/>
      <w:r w:rsidRPr="000E11AF">
        <w:rPr>
          <w:sz w:val="24"/>
          <w:szCs w:val="24"/>
          <w:lang w:val="da-DK"/>
        </w:rPr>
        <w:t>suicidaltanker</w:t>
      </w:r>
      <w:proofErr w:type="spellEnd"/>
      <w:r w:rsidRPr="000E11AF">
        <w:rPr>
          <w:spacing w:val="-6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og/eller</w:t>
      </w:r>
      <w:r w:rsidRPr="000E11AF">
        <w:rPr>
          <w:spacing w:val="-6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-adfærd</w:t>
      </w:r>
      <w:r w:rsidRPr="000E11AF">
        <w:rPr>
          <w:spacing w:val="-5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baseret</w:t>
      </w:r>
      <w:r w:rsidRPr="000E11AF">
        <w:rPr>
          <w:spacing w:val="-5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på</w:t>
      </w:r>
      <w:r w:rsidRPr="000E11AF">
        <w:rPr>
          <w:spacing w:val="-8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Columbia-</w:t>
      </w:r>
      <w:proofErr w:type="spellStart"/>
      <w:r w:rsidRPr="000E11AF">
        <w:rPr>
          <w:sz w:val="24"/>
          <w:szCs w:val="24"/>
          <w:lang w:val="da-DK"/>
        </w:rPr>
        <w:t>Suicide</w:t>
      </w:r>
      <w:proofErr w:type="spellEnd"/>
      <w:r w:rsidRPr="000E11AF">
        <w:rPr>
          <w:sz w:val="24"/>
          <w:szCs w:val="24"/>
          <w:lang w:val="da-DK"/>
        </w:rPr>
        <w:t xml:space="preserve"> </w:t>
      </w:r>
      <w:proofErr w:type="spellStart"/>
      <w:r w:rsidRPr="000E11AF">
        <w:rPr>
          <w:sz w:val="24"/>
          <w:szCs w:val="24"/>
          <w:lang w:val="da-DK"/>
        </w:rPr>
        <w:t>Severity</w:t>
      </w:r>
      <w:proofErr w:type="spellEnd"/>
      <w:r w:rsidRPr="000E11AF">
        <w:rPr>
          <w:sz w:val="24"/>
          <w:szCs w:val="24"/>
          <w:lang w:val="da-DK"/>
        </w:rPr>
        <w:t xml:space="preserve"> Rating </w:t>
      </w:r>
      <w:proofErr w:type="spellStart"/>
      <w:r w:rsidRPr="000E11AF">
        <w:rPr>
          <w:sz w:val="24"/>
          <w:szCs w:val="24"/>
          <w:lang w:val="da-DK"/>
        </w:rPr>
        <w:t>Scale</w:t>
      </w:r>
      <w:proofErr w:type="spellEnd"/>
      <w:r w:rsidRPr="000E11AF">
        <w:rPr>
          <w:sz w:val="24"/>
          <w:szCs w:val="24"/>
          <w:lang w:val="da-DK"/>
        </w:rPr>
        <w:t xml:space="preserve"> (C-SSRS) var den samme for </w:t>
      </w:r>
      <w:proofErr w:type="spellStart"/>
      <w:r w:rsidRPr="000E11AF">
        <w:rPr>
          <w:sz w:val="24"/>
          <w:szCs w:val="24"/>
          <w:lang w:val="da-DK"/>
        </w:rPr>
        <w:t>vareniclin</w:t>
      </w:r>
      <w:proofErr w:type="spellEnd"/>
      <w:r w:rsidRPr="000E11AF">
        <w:rPr>
          <w:sz w:val="24"/>
          <w:szCs w:val="24"/>
          <w:lang w:val="da-DK"/>
        </w:rPr>
        <w:t>- og placebogrupperne under behandlingen og under opfølgningen uden behandling som vist i følgende tabel:</w:t>
      </w:r>
    </w:p>
    <w:p w14:paraId="03123843" w14:textId="77777777" w:rsidR="005947F1" w:rsidRPr="000E11AF" w:rsidRDefault="005947F1" w:rsidP="000E11AF">
      <w:pPr>
        <w:pStyle w:val="Brdtekst"/>
        <w:spacing w:before="2"/>
        <w:ind w:left="851"/>
        <w:rPr>
          <w:sz w:val="24"/>
          <w:szCs w:val="24"/>
          <w:lang w:val="da-DK"/>
        </w:rPr>
      </w:pP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6"/>
      </w:tblGrid>
      <w:tr w:rsidR="005947F1" w:rsidRPr="000E11AF" w14:paraId="044181CC" w14:textId="77777777" w:rsidTr="000E11AF">
        <w:trPr>
          <w:trHeight w:val="506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0B06" w14:textId="77777777" w:rsidR="005947F1" w:rsidRPr="000E11AF" w:rsidRDefault="005947F1" w:rsidP="00656D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D738" w14:textId="77777777" w:rsidR="005947F1" w:rsidRPr="000E11AF" w:rsidRDefault="005947F1" w:rsidP="00656D98">
            <w:pPr>
              <w:pStyle w:val="TableParagraph"/>
              <w:ind w:left="2279" w:right="25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Ikke-psykiatrisk</w:t>
            </w:r>
            <w:r w:rsidRPr="000E11A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kohorte </w:t>
            </w: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N=3984</w:t>
            </w:r>
          </w:p>
        </w:tc>
      </w:tr>
      <w:tr w:rsidR="005947F1" w:rsidRPr="000E11AF" w14:paraId="5CDD8D16" w14:textId="77777777" w:rsidTr="000E11AF">
        <w:trPr>
          <w:trHeight w:val="1010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2BBA" w14:textId="77777777" w:rsidR="005947F1" w:rsidRPr="000E11AF" w:rsidRDefault="005947F1" w:rsidP="00656D98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663" w14:textId="77777777" w:rsidR="005947F1" w:rsidRPr="000E11AF" w:rsidRDefault="005947F1" w:rsidP="00656D98">
            <w:pPr>
              <w:pStyle w:val="TableParagraph"/>
              <w:ind w:left="18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Vareniclin</w:t>
            </w:r>
          </w:p>
          <w:p w14:paraId="18B5E950" w14:textId="77777777" w:rsidR="005947F1" w:rsidRPr="000E11AF" w:rsidRDefault="005947F1" w:rsidP="00656D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45145" w14:textId="1F2A0FA8" w:rsidR="005947F1" w:rsidRPr="000E11AF" w:rsidRDefault="005947F1" w:rsidP="00656D98">
            <w:pPr>
              <w:pStyle w:val="TableParagraph"/>
              <w:ind w:left="592"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N=990 </w:t>
            </w: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n (</w:t>
            </w:r>
            <w:r w:rsidR="008700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882E" w14:textId="77777777" w:rsidR="005947F1" w:rsidRPr="000E11AF" w:rsidRDefault="005947F1" w:rsidP="00656D98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Bupropion</w:t>
            </w:r>
          </w:p>
          <w:p w14:paraId="566B0475" w14:textId="77777777" w:rsidR="005947F1" w:rsidRPr="000E11AF" w:rsidRDefault="005947F1" w:rsidP="00656D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6DBBC" w14:textId="2BA76E7C" w:rsidR="005947F1" w:rsidRPr="000E11AF" w:rsidRDefault="005947F1" w:rsidP="00656D98">
            <w:pPr>
              <w:pStyle w:val="TableParagraph"/>
              <w:ind w:left="592"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N=989 </w:t>
            </w: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n (</w:t>
            </w:r>
            <w:r w:rsidR="008700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B654" w14:textId="77777777" w:rsidR="005947F1" w:rsidRPr="000E11AF" w:rsidRDefault="005947F1" w:rsidP="00656D98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Nikotinplaster</w:t>
            </w:r>
          </w:p>
          <w:p w14:paraId="41F79818" w14:textId="77777777" w:rsidR="005947F1" w:rsidRPr="000E11AF" w:rsidRDefault="005947F1" w:rsidP="00656D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2B9EB" w14:textId="51464557" w:rsidR="005947F1" w:rsidRPr="000E11AF" w:rsidRDefault="005947F1" w:rsidP="00656D98">
            <w:pPr>
              <w:pStyle w:val="TableParagraph"/>
              <w:ind w:left="537" w:right="5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N=1006 </w:t>
            </w: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n (</w:t>
            </w:r>
            <w:r w:rsidR="008700A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471C" w14:textId="77777777" w:rsidR="005947F1" w:rsidRPr="000E11AF" w:rsidRDefault="005947F1" w:rsidP="00656D98">
            <w:pPr>
              <w:pStyle w:val="TableParagraph"/>
              <w:ind w:left="5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Placebo</w:t>
            </w:r>
          </w:p>
          <w:p w14:paraId="4CFBD5BD" w14:textId="77777777" w:rsidR="005947F1" w:rsidRPr="000E11AF" w:rsidRDefault="005947F1" w:rsidP="00656D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81F5" w14:textId="0FDF0096" w:rsidR="005947F1" w:rsidRPr="000E11AF" w:rsidRDefault="005947F1" w:rsidP="00656D98">
            <w:pPr>
              <w:pStyle w:val="TableParagraph"/>
              <w:ind w:left="626" w:right="573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N=999 </w:t>
            </w: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0E11A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(</w:t>
            </w:r>
            <w:r w:rsidR="008700A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%</w:t>
            </w:r>
            <w:r w:rsidRPr="000E11A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)</w:t>
            </w:r>
          </w:p>
        </w:tc>
      </w:tr>
      <w:tr w:rsidR="005947F1" w:rsidRPr="000E11AF" w14:paraId="06A2BFE1" w14:textId="77777777" w:rsidTr="000E11AF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7336" w14:textId="77777777" w:rsidR="005947F1" w:rsidRPr="000E11AF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Under</w:t>
            </w:r>
            <w:r w:rsidRPr="000E11A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behandlingen</w:t>
            </w:r>
          </w:p>
        </w:tc>
      </w:tr>
      <w:tr w:rsidR="005947F1" w:rsidRPr="000E11AF" w14:paraId="31656AF7" w14:textId="77777777" w:rsidTr="000E11AF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C560" w14:textId="77777777" w:rsidR="005947F1" w:rsidRPr="000E11AF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Antal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vurderet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BB4EA" w14:textId="77777777" w:rsidR="005947F1" w:rsidRPr="000E11AF" w:rsidRDefault="005947F1" w:rsidP="00656D98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988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41F5" w14:textId="77777777" w:rsidR="005947F1" w:rsidRPr="000E11AF" w:rsidRDefault="005947F1" w:rsidP="00656D98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983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42BF" w14:textId="77777777" w:rsidR="005947F1" w:rsidRPr="000E11AF" w:rsidRDefault="005947F1" w:rsidP="00656D98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996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8510" w14:textId="77777777" w:rsidR="005947F1" w:rsidRPr="000E11AF" w:rsidRDefault="005947F1" w:rsidP="00656D98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995</w:t>
            </w:r>
          </w:p>
        </w:tc>
      </w:tr>
      <w:tr w:rsidR="005947F1" w:rsidRPr="000E11AF" w14:paraId="69434ADC" w14:textId="77777777" w:rsidTr="000E11AF">
        <w:trPr>
          <w:trHeight w:val="50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54965" w14:textId="77777777" w:rsidR="005947F1" w:rsidRPr="000E11AF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Suicidaladfærd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og/eller</w:t>
            </w:r>
            <w:r w:rsidRPr="000E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D5BFE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F0DF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6D6E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20DAC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(0,7)</w:t>
            </w:r>
          </w:p>
        </w:tc>
      </w:tr>
      <w:tr w:rsidR="005947F1" w:rsidRPr="000E11AF" w14:paraId="6D74538A" w14:textId="77777777" w:rsidTr="000E11AF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CFC8" w14:textId="77777777" w:rsidR="005947F1" w:rsidRPr="000E11AF" w:rsidRDefault="005947F1" w:rsidP="00656D98">
            <w:pPr>
              <w:pStyle w:val="TableParagraph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Suicidaladfærd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F2125" w14:textId="77777777" w:rsidR="005947F1" w:rsidRPr="000E11AF" w:rsidRDefault="005947F1" w:rsidP="00656D9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5B17" w14:textId="77777777" w:rsidR="005947F1" w:rsidRPr="000E11AF" w:rsidRDefault="005947F1" w:rsidP="00656D9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423E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29E6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(0,1)</w:t>
            </w:r>
          </w:p>
        </w:tc>
      </w:tr>
      <w:tr w:rsidR="005947F1" w:rsidRPr="000E11AF" w14:paraId="14003B91" w14:textId="77777777" w:rsidTr="000E11AF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5C00F" w14:textId="77777777" w:rsidR="005947F1" w:rsidRPr="000E11AF" w:rsidRDefault="005947F1" w:rsidP="00656D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Suicidaltanker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5BAB8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F252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0696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A7751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(0,6)</w:t>
            </w:r>
          </w:p>
        </w:tc>
      </w:tr>
      <w:tr w:rsidR="005947F1" w:rsidRPr="000E11AF" w14:paraId="76612173" w14:textId="77777777" w:rsidTr="000E11AF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D4AF" w14:textId="77777777" w:rsidR="005947F1" w:rsidRPr="000E11AF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z w:val="24"/>
                <w:szCs w:val="24"/>
              </w:rPr>
              <w:t>Under</w:t>
            </w:r>
            <w:r w:rsidRPr="000E11A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opfølgning</w:t>
            </w:r>
          </w:p>
        </w:tc>
      </w:tr>
      <w:tr w:rsidR="005947F1" w:rsidRPr="000E11AF" w14:paraId="2D45E62B" w14:textId="77777777" w:rsidTr="000E11AF">
        <w:trPr>
          <w:trHeight w:val="25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3DDB" w14:textId="77777777" w:rsidR="005947F1" w:rsidRPr="000E11AF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Antal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vurderet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A9E73" w14:textId="77777777" w:rsidR="005947F1" w:rsidRPr="000E11AF" w:rsidRDefault="005947F1" w:rsidP="00656D98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7BD6" w14:textId="77777777" w:rsidR="005947F1" w:rsidRPr="000E11AF" w:rsidRDefault="005947F1" w:rsidP="00656D98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816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4CDAE" w14:textId="77777777" w:rsidR="005947F1" w:rsidRPr="000E11AF" w:rsidRDefault="005947F1" w:rsidP="00656D98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37FAC" w14:textId="77777777" w:rsidR="005947F1" w:rsidRPr="000E11AF" w:rsidRDefault="005947F1" w:rsidP="00656D98">
            <w:pPr>
              <w:pStyle w:val="TableParagraph"/>
              <w:ind w:left="184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805</w:t>
            </w:r>
          </w:p>
        </w:tc>
      </w:tr>
      <w:tr w:rsidR="005947F1" w:rsidRPr="000E11AF" w14:paraId="7BBF3393" w14:textId="77777777" w:rsidTr="000E11AF">
        <w:trPr>
          <w:trHeight w:val="50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BCAF" w14:textId="77777777" w:rsidR="005947F1" w:rsidRPr="000E11AF" w:rsidRDefault="005947F1" w:rsidP="00656D9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Suicidaladfærd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og/eller</w:t>
            </w:r>
            <w:r w:rsidRPr="000E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28734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92A9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1CCA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181F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(0,5)</w:t>
            </w:r>
          </w:p>
        </w:tc>
      </w:tr>
      <w:tr w:rsidR="005947F1" w:rsidRPr="000E11AF" w14:paraId="67E46A18" w14:textId="77777777" w:rsidTr="000E11AF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A9831" w14:textId="77777777" w:rsidR="005947F1" w:rsidRPr="000E11AF" w:rsidRDefault="005947F1" w:rsidP="00656D98">
            <w:pPr>
              <w:pStyle w:val="TableParagraph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Suicidaladfærd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9181" w14:textId="77777777" w:rsidR="005947F1" w:rsidRPr="000E11AF" w:rsidRDefault="005947F1" w:rsidP="00656D9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C586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D8058" w14:textId="77777777" w:rsidR="005947F1" w:rsidRPr="000E11AF" w:rsidRDefault="005947F1" w:rsidP="00656D9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8192" w14:textId="77777777" w:rsidR="005947F1" w:rsidRPr="000E11AF" w:rsidRDefault="005947F1" w:rsidP="00656D9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47F1" w:rsidRPr="000E11AF" w14:paraId="7DEB0ED7" w14:textId="77777777" w:rsidTr="000E11AF">
        <w:trPr>
          <w:trHeight w:val="253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7136E" w14:textId="77777777" w:rsidR="005947F1" w:rsidRPr="000E11AF" w:rsidRDefault="005947F1" w:rsidP="00656D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Suicidaltanker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12E57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B8F1B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DCDEF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1C78" w14:textId="77777777" w:rsidR="005947F1" w:rsidRPr="000E11AF" w:rsidRDefault="005947F1" w:rsidP="00656D98">
            <w:pPr>
              <w:pStyle w:val="TableParagraph"/>
              <w:ind w:left="185"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1A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(0,5)</w:t>
            </w:r>
          </w:p>
        </w:tc>
      </w:tr>
    </w:tbl>
    <w:p w14:paraId="3DA559FF" w14:textId="77777777" w:rsidR="005947F1" w:rsidRPr="00656D98" w:rsidRDefault="005947F1" w:rsidP="005947F1">
      <w:pPr>
        <w:pStyle w:val="Brdtekst"/>
        <w:spacing w:before="5"/>
        <w:rPr>
          <w:sz w:val="20"/>
          <w:szCs w:val="20"/>
          <w:lang w:val="en-GB"/>
        </w:rPr>
      </w:pPr>
      <w:r w:rsidRPr="00656D98">
        <w:rPr>
          <w:sz w:val="20"/>
          <w:szCs w:val="20"/>
          <w:lang w:val="en-GB"/>
        </w:rPr>
        <w:t>NRT</w:t>
      </w:r>
      <w:r w:rsidRPr="00656D98">
        <w:rPr>
          <w:spacing w:val="-10"/>
          <w:sz w:val="20"/>
          <w:szCs w:val="20"/>
          <w:lang w:val="en-GB"/>
        </w:rPr>
        <w:t xml:space="preserve"> </w:t>
      </w:r>
      <w:r w:rsidRPr="00656D98">
        <w:rPr>
          <w:sz w:val="20"/>
          <w:szCs w:val="20"/>
          <w:lang w:val="en-GB"/>
        </w:rPr>
        <w:t>=</w:t>
      </w:r>
      <w:r w:rsidRPr="00656D98">
        <w:rPr>
          <w:spacing w:val="-7"/>
          <w:sz w:val="20"/>
          <w:szCs w:val="20"/>
          <w:lang w:val="en-GB"/>
        </w:rPr>
        <w:t xml:space="preserve"> </w:t>
      </w:r>
      <w:proofErr w:type="spellStart"/>
      <w:r w:rsidRPr="00656D98">
        <w:rPr>
          <w:sz w:val="20"/>
          <w:szCs w:val="20"/>
          <w:lang w:val="en-GB"/>
        </w:rPr>
        <w:t>nikotinplaster</w:t>
      </w:r>
      <w:proofErr w:type="spellEnd"/>
      <w:r w:rsidRPr="00656D98">
        <w:rPr>
          <w:spacing w:val="-8"/>
          <w:sz w:val="20"/>
          <w:szCs w:val="20"/>
          <w:lang w:val="en-GB"/>
        </w:rPr>
        <w:t xml:space="preserve"> </w:t>
      </w:r>
      <w:r w:rsidRPr="00656D98">
        <w:rPr>
          <w:sz w:val="20"/>
          <w:szCs w:val="20"/>
          <w:lang w:val="en-GB"/>
        </w:rPr>
        <w:t>(nicotine</w:t>
      </w:r>
      <w:r w:rsidRPr="00656D98">
        <w:rPr>
          <w:spacing w:val="-7"/>
          <w:sz w:val="20"/>
          <w:szCs w:val="20"/>
          <w:lang w:val="en-GB"/>
        </w:rPr>
        <w:t xml:space="preserve"> </w:t>
      </w:r>
      <w:r w:rsidRPr="00656D98">
        <w:rPr>
          <w:sz w:val="20"/>
          <w:szCs w:val="20"/>
          <w:lang w:val="en-GB"/>
        </w:rPr>
        <w:t>replacement</w:t>
      </w:r>
      <w:r w:rsidRPr="00656D98">
        <w:rPr>
          <w:spacing w:val="-8"/>
          <w:sz w:val="20"/>
          <w:szCs w:val="20"/>
          <w:lang w:val="en-GB"/>
        </w:rPr>
        <w:t xml:space="preserve"> </w:t>
      </w:r>
      <w:r w:rsidRPr="00656D98">
        <w:rPr>
          <w:sz w:val="20"/>
          <w:szCs w:val="20"/>
          <w:lang w:val="en-GB"/>
        </w:rPr>
        <w:t>therapy</w:t>
      </w:r>
      <w:r w:rsidRPr="00656D98">
        <w:rPr>
          <w:spacing w:val="-7"/>
          <w:sz w:val="20"/>
          <w:szCs w:val="20"/>
          <w:lang w:val="en-GB"/>
        </w:rPr>
        <w:t xml:space="preserve"> </w:t>
      </w:r>
      <w:r w:rsidRPr="00656D98">
        <w:rPr>
          <w:spacing w:val="-2"/>
          <w:sz w:val="20"/>
          <w:szCs w:val="20"/>
          <w:lang w:val="en-GB"/>
        </w:rPr>
        <w:t>patch)</w:t>
      </w:r>
    </w:p>
    <w:p w14:paraId="0B7A6A46" w14:textId="77777777" w:rsidR="005947F1" w:rsidRPr="000E11AF" w:rsidRDefault="005947F1" w:rsidP="000E11AF">
      <w:pPr>
        <w:ind w:left="851"/>
        <w:rPr>
          <w:sz w:val="24"/>
          <w:szCs w:val="24"/>
          <w:lang w:val="en-GB"/>
        </w:rPr>
      </w:pPr>
    </w:p>
    <w:p w14:paraId="724BC2B6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forekom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ét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gennemført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selvmord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under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forsøgsperson,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 placebo i den ikke-psykiatriske kohorte.</w:t>
      </w:r>
    </w:p>
    <w:p w14:paraId="5F79C4AA" w14:textId="094386B4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lastRenderedPageBreak/>
        <w:t>Følgende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tabel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viser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hyppigheden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sammensatte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primære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endepunkt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proofErr w:type="gramStart"/>
      <w:r w:rsidRPr="000E11AF">
        <w:rPr>
          <w:sz w:val="24"/>
          <w:szCs w:val="24"/>
        </w:rPr>
        <w:t>NPS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</w:t>
      </w:r>
      <w:proofErr w:type="gram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ifølge behandlingsgruppe og </w:t>
      </w:r>
      <w:proofErr w:type="spellStart"/>
      <w:r w:rsidRPr="000E11AF">
        <w:rPr>
          <w:sz w:val="24"/>
          <w:szCs w:val="24"/>
        </w:rPr>
        <w:t>RD’er</w:t>
      </w:r>
      <w:proofErr w:type="spellEnd"/>
      <w:r w:rsidRPr="000E11AF">
        <w:rPr>
          <w:sz w:val="24"/>
          <w:szCs w:val="24"/>
        </w:rPr>
        <w:t xml:space="preserve"> (95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CI) </w:t>
      </w:r>
      <w:proofErr w:type="spellStart"/>
      <w:r w:rsidRPr="000E11AF">
        <w:rPr>
          <w:sz w:val="24"/>
          <w:szCs w:val="24"/>
        </w:rPr>
        <w:t>vs</w:t>
      </w:r>
      <w:proofErr w:type="spellEnd"/>
      <w:r w:rsidRPr="000E11AF">
        <w:rPr>
          <w:sz w:val="24"/>
          <w:szCs w:val="24"/>
        </w:rPr>
        <w:t xml:space="preserve"> placebo i den </w:t>
      </w:r>
      <w:r w:rsidRPr="000E11AF">
        <w:rPr>
          <w:b/>
          <w:sz w:val="24"/>
          <w:szCs w:val="24"/>
        </w:rPr>
        <w:t>psykiatriske kohorte</w:t>
      </w:r>
      <w:r w:rsidRPr="000E11AF">
        <w:rPr>
          <w:sz w:val="24"/>
          <w:szCs w:val="24"/>
        </w:rPr>
        <w:t>. Endepunktets individuelle komponenter er også vist.</w:t>
      </w:r>
    </w:p>
    <w:p w14:paraId="5D7A9409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28DF4C9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Derudover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viser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tabellen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sammensatte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endepunkt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5"/>
          <w:sz w:val="24"/>
          <w:szCs w:val="24"/>
        </w:rPr>
        <w:t xml:space="preserve"> </w:t>
      </w:r>
      <w:proofErr w:type="gramStart"/>
      <w:r w:rsidRPr="000E11AF">
        <w:rPr>
          <w:sz w:val="24"/>
          <w:szCs w:val="24"/>
        </w:rPr>
        <w:t>NPS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AE</w:t>
      </w:r>
      <w:proofErr w:type="gramEnd"/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svær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pacing w:val="-2"/>
          <w:sz w:val="24"/>
          <w:szCs w:val="24"/>
        </w:rPr>
        <w:t>grad:</w:t>
      </w:r>
    </w:p>
    <w:p w14:paraId="5AF4A2DA" w14:textId="77777777" w:rsidR="005947F1" w:rsidRPr="000E11AF" w:rsidRDefault="005947F1" w:rsidP="005947F1">
      <w:pPr>
        <w:suppressAutoHyphens/>
        <w:ind w:left="567" w:hanging="567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1826"/>
        <w:gridCol w:w="1825"/>
        <w:gridCol w:w="1523"/>
        <w:gridCol w:w="1677"/>
      </w:tblGrid>
      <w:tr w:rsidR="005947F1" w:rsidRPr="00047508" w14:paraId="58AD3C31" w14:textId="77777777" w:rsidTr="000E11AF">
        <w:trPr>
          <w:trHeight w:val="520"/>
        </w:trPr>
        <w:tc>
          <w:tcPr>
            <w:tcW w:w="143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86B3F" w14:textId="77777777" w:rsidR="005947F1" w:rsidRPr="00047508" w:rsidRDefault="005947F1">
            <w:pPr>
              <w:rPr>
                <w:sz w:val="22"/>
                <w:szCs w:val="22"/>
              </w:rPr>
            </w:pPr>
          </w:p>
        </w:tc>
        <w:tc>
          <w:tcPr>
            <w:tcW w:w="356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738DD" w14:textId="77777777" w:rsidR="005947F1" w:rsidRPr="00047508" w:rsidRDefault="005947F1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047508">
              <w:rPr>
                <w:b/>
                <w:sz w:val="22"/>
                <w:szCs w:val="22"/>
              </w:rPr>
              <w:t>Psykiatrisk</w:t>
            </w:r>
            <w:r w:rsidRPr="00047508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047508">
              <w:rPr>
                <w:b/>
                <w:sz w:val="22"/>
                <w:szCs w:val="22"/>
              </w:rPr>
              <w:t xml:space="preserve">kohorte </w:t>
            </w:r>
            <w:r w:rsidRPr="00047508">
              <w:rPr>
                <w:b/>
                <w:spacing w:val="-2"/>
                <w:sz w:val="22"/>
                <w:szCs w:val="22"/>
              </w:rPr>
              <w:t>N=4074</w:t>
            </w:r>
          </w:p>
        </w:tc>
      </w:tr>
      <w:tr w:rsidR="005947F1" w:rsidRPr="00047508" w14:paraId="62EA3248" w14:textId="77777777" w:rsidTr="000E11AF">
        <w:trPr>
          <w:trHeight w:val="222"/>
        </w:trPr>
        <w:tc>
          <w:tcPr>
            <w:tcW w:w="143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B0FB4" w14:textId="77777777" w:rsidR="005947F1" w:rsidRPr="00047508" w:rsidRDefault="005947F1">
            <w:pPr>
              <w:rPr>
                <w:sz w:val="22"/>
                <w:szCs w:val="22"/>
                <w:lang w:eastAsia="fr-LU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60F15" w14:textId="77777777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47508">
              <w:rPr>
                <w:b/>
                <w:sz w:val="22"/>
                <w:szCs w:val="22"/>
                <w:lang w:val="en-US"/>
              </w:rPr>
              <w:t>Vareniclin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3D764B" w14:textId="77777777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z w:val="22"/>
                <w:szCs w:val="22"/>
                <w:lang w:val="en-US"/>
              </w:rPr>
              <w:t>Bupropion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EFD0AB" w14:textId="77777777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pacing w:val="-2"/>
                <w:sz w:val="22"/>
                <w:szCs w:val="22"/>
              </w:rPr>
              <w:t>Nikotinplaster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51D85" w14:textId="77777777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z w:val="22"/>
                <w:szCs w:val="22"/>
                <w:lang w:val="en-US"/>
              </w:rPr>
              <w:t>Placebo</w:t>
            </w:r>
          </w:p>
        </w:tc>
      </w:tr>
      <w:tr w:rsidR="005947F1" w:rsidRPr="00047508" w14:paraId="2B0835AB" w14:textId="77777777" w:rsidTr="000E11AF">
        <w:trPr>
          <w:trHeight w:val="50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7F27C" w14:textId="77777777" w:rsidR="005947F1" w:rsidRPr="00047508" w:rsidRDefault="005947F1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047508">
              <w:rPr>
                <w:b/>
                <w:sz w:val="22"/>
                <w:szCs w:val="22"/>
              </w:rPr>
              <w:t>Antal</w:t>
            </w:r>
            <w:r w:rsidRPr="00047508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047508">
              <w:rPr>
                <w:b/>
                <w:sz w:val="22"/>
                <w:szCs w:val="22"/>
              </w:rPr>
              <w:t xml:space="preserve">behandlede </w:t>
            </w:r>
            <w:r w:rsidRPr="00047508">
              <w:rPr>
                <w:b/>
                <w:spacing w:val="-2"/>
                <w:sz w:val="22"/>
                <w:szCs w:val="22"/>
              </w:rPr>
              <w:t>patienter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3E625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1026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EFDD7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1017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6D0C5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1016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EC995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1015</w:t>
            </w:r>
          </w:p>
        </w:tc>
      </w:tr>
      <w:tr w:rsidR="005947F1" w:rsidRPr="00047508" w14:paraId="322C0C80" w14:textId="77777777" w:rsidTr="000E11AF">
        <w:trPr>
          <w:trHeight w:val="483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FFA11B" w14:textId="77777777" w:rsidR="005947F1" w:rsidRPr="00047508" w:rsidRDefault="005947F1">
            <w:pPr>
              <w:pStyle w:val="TableParagraph"/>
              <w:ind w:left="14"/>
              <w:rPr>
                <w:b/>
                <w:lang w:val="da-DK"/>
              </w:rPr>
            </w:pPr>
            <w:r w:rsidRPr="00047508">
              <w:rPr>
                <w:b/>
                <w:lang w:val="da-DK"/>
              </w:rPr>
              <w:t>Sammensat primært endepunkt</w:t>
            </w:r>
            <w:r w:rsidRPr="00047508">
              <w:rPr>
                <w:b/>
                <w:spacing w:val="-10"/>
                <w:lang w:val="da-DK"/>
              </w:rPr>
              <w:t xml:space="preserve"> </w:t>
            </w:r>
            <w:r w:rsidRPr="00047508">
              <w:rPr>
                <w:b/>
                <w:lang w:val="da-DK"/>
              </w:rPr>
              <w:t>for</w:t>
            </w:r>
            <w:r w:rsidRPr="00047508">
              <w:rPr>
                <w:b/>
                <w:spacing w:val="-10"/>
                <w:lang w:val="da-DK"/>
              </w:rPr>
              <w:t xml:space="preserve"> </w:t>
            </w:r>
            <w:proofErr w:type="gramStart"/>
            <w:r w:rsidRPr="00047508">
              <w:rPr>
                <w:b/>
                <w:lang w:val="da-DK"/>
              </w:rPr>
              <w:t>NPS</w:t>
            </w:r>
            <w:r w:rsidRPr="00047508">
              <w:rPr>
                <w:b/>
                <w:spacing w:val="-10"/>
                <w:lang w:val="da-DK"/>
              </w:rPr>
              <w:t xml:space="preserve"> </w:t>
            </w:r>
            <w:r w:rsidRPr="00047508">
              <w:rPr>
                <w:b/>
                <w:lang w:val="da-DK"/>
              </w:rPr>
              <w:t>AE</w:t>
            </w:r>
            <w:proofErr w:type="gramEnd"/>
            <w:r w:rsidRPr="00047508">
              <w:rPr>
                <w:b/>
                <w:lang w:val="da-DK"/>
              </w:rPr>
              <w:t>,</w:t>
            </w:r>
            <w:r w:rsidRPr="00047508">
              <w:rPr>
                <w:b/>
                <w:spacing w:val="-10"/>
                <w:lang w:val="da-DK"/>
              </w:rPr>
              <w:t xml:space="preserve"> </w:t>
            </w:r>
            <w:r w:rsidRPr="00047508">
              <w:rPr>
                <w:b/>
                <w:lang w:val="da-DK"/>
              </w:rPr>
              <w:t>n</w:t>
            </w:r>
          </w:p>
          <w:p w14:paraId="0DD48DA9" w14:textId="79263622" w:rsidR="005947F1" w:rsidRPr="00047508" w:rsidRDefault="005947F1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047508">
              <w:rPr>
                <w:b/>
                <w:spacing w:val="-5"/>
                <w:sz w:val="22"/>
                <w:szCs w:val="22"/>
              </w:rPr>
              <w:t>(</w:t>
            </w:r>
            <w:r w:rsidR="008700A7">
              <w:rPr>
                <w:b/>
                <w:spacing w:val="-5"/>
                <w:sz w:val="22"/>
                <w:szCs w:val="22"/>
              </w:rPr>
              <w:t>%</w:t>
            </w:r>
            <w:r w:rsidRPr="00047508">
              <w:rPr>
                <w:b/>
                <w:spacing w:val="-5"/>
                <w:sz w:val="22"/>
                <w:szCs w:val="22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B41D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67 (6;5)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28DC5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68 (6,7)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9171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53 (5.2)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8D839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50 (4,9)</w:t>
            </w:r>
          </w:p>
        </w:tc>
      </w:tr>
      <w:tr w:rsidR="005947F1" w:rsidRPr="00047508" w14:paraId="61E90EE0" w14:textId="77777777" w:rsidTr="000E11AF">
        <w:trPr>
          <w:trHeight w:val="478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865D6" w14:textId="74DCC638" w:rsidR="005947F1" w:rsidRPr="00047508" w:rsidRDefault="005947F1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047508">
              <w:rPr>
                <w:b/>
                <w:sz w:val="22"/>
                <w:szCs w:val="22"/>
              </w:rPr>
              <w:t>RD</w:t>
            </w:r>
            <w:r w:rsidRPr="00047508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047508">
              <w:rPr>
                <w:b/>
                <w:sz w:val="22"/>
                <w:szCs w:val="22"/>
              </w:rPr>
              <w:t>(95</w:t>
            </w:r>
            <w:r w:rsidR="008700A7">
              <w:rPr>
                <w:b/>
                <w:spacing w:val="-2"/>
                <w:sz w:val="22"/>
                <w:szCs w:val="22"/>
              </w:rPr>
              <w:t xml:space="preserve"> %</w:t>
            </w:r>
            <w:r w:rsidRPr="00047508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047508">
              <w:rPr>
                <w:b/>
                <w:sz w:val="22"/>
                <w:szCs w:val="22"/>
              </w:rPr>
              <w:t>CI)</w:t>
            </w:r>
            <w:r w:rsidRPr="00047508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47508">
              <w:rPr>
                <w:b/>
                <w:i/>
                <w:sz w:val="22"/>
                <w:szCs w:val="22"/>
              </w:rPr>
              <w:t>v</w:t>
            </w:r>
            <w:r w:rsidRPr="00047508">
              <w:rPr>
                <w:b/>
                <w:sz w:val="22"/>
                <w:szCs w:val="22"/>
              </w:rPr>
              <w:t>s</w:t>
            </w:r>
            <w:proofErr w:type="spellEnd"/>
            <w:r w:rsidRPr="00047508">
              <w:rPr>
                <w:b/>
                <w:spacing w:val="-2"/>
                <w:sz w:val="22"/>
                <w:szCs w:val="22"/>
              </w:rPr>
              <w:t xml:space="preserve"> placebo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97ACB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1,59</w:t>
            </w:r>
          </w:p>
          <w:p w14:paraId="19C8D600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(-0.42; 3,59)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C66D5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1,78</w:t>
            </w:r>
          </w:p>
          <w:p w14:paraId="7F5E0E1A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(-0,24; 3,81)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FF7AD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0.37</w:t>
            </w:r>
          </w:p>
          <w:p w14:paraId="54DD87F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(-1.53, 2.26)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683BF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47F1" w:rsidRPr="00047508" w14:paraId="3A3FA658" w14:textId="77777777" w:rsidTr="000E11AF">
        <w:trPr>
          <w:trHeight w:val="492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C9512" w14:textId="49F7A6AB" w:rsidR="005947F1" w:rsidRPr="00047508" w:rsidRDefault="005947F1">
            <w:pPr>
              <w:rPr>
                <w:b/>
                <w:sz w:val="22"/>
                <w:szCs w:val="22"/>
                <w:highlight w:val="yellow"/>
              </w:rPr>
            </w:pPr>
            <w:r w:rsidRPr="00047508">
              <w:rPr>
                <w:b/>
                <w:sz w:val="22"/>
                <w:szCs w:val="22"/>
              </w:rPr>
              <w:t>Komponenter</w:t>
            </w:r>
            <w:r w:rsidRPr="00047508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047508">
              <w:rPr>
                <w:b/>
                <w:sz w:val="22"/>
                <w:szCs w:val="22"/>
              </w:rPr>
              <w:t>i</w:t>
            </w:r>
            <w:r w:rsidRPr="00047508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047508">
              <w:rPr>
                <w:b/>
                <w:sz w:val="22"/>
                <w:szCs w:val="22"/>
              </w:rPr>
              <w:t xml:space="preserve">sammensat primært endepunkt for </w:t>
            </w:r>
            <w:proofErr w:type="gramStart"/>
            <w:r w:rsidRPr="00047508">
              <w:rPr>
                <w:b/>
                <w:sz w:val="22"/>
                <w:szCs w:val="22"/>
              </w:rPr>
              <w:t>NPS AE</w:t>
            </w:r>
            <w:proofErr w:type="gramEnd"/>
            <w:r w:rsidRPr="00047508">
              <w:rPr>
                <w:b/>
                <w:sz w:val="22"/>
                <w:szCs w:val="22"/>
              </w:rPr>
              <w:t>, n (</w:t>
            </w:r>
            <w:r w:rsidR="008700A7">
              <w:rPr>
                <w:b/>
                <w:sz w:val="22"/>
                <w:szCs w:val="22"/>
              </w:rPr>
              <w:t>%</w:t>
            </w:r>
            <w:r w:rsidRPr="00047508">
              <w:rPr>
                <w:b/>
                <w:sz w:val="22"/>
                <w:szCs w:val="22"/>
              </w:rPr>
              <w:t>):</w:t>
            </w:r>
          </w:p>
          <w:p w14:paraId="431FAA62" w14:textId="77777777" w:rsidR="005947F1" w:rsidRPr="00047508" w:rsidRDefault="005947F1">
            <w:pPr>
              <w:pStyle w:val="TableParagraph"/>
              <w:ind w:left="194" w:right="883"/>
              <w:rPr>
                <w:lang w:val="da-DK"/>
              </w:rPr>
            </w:pPr>
            <w:proofErr w:type="spellStart"/>
            <w:r w:rsidRPr="00047508">
              <w:rPr>
                <w:spacing w:val="-2"/>
                <w:lang w:val="da-DK"/>
              </w:rPr>
              <w:t>Angst</w:t>
            </w:r>
            <w:r w:rsidRPr="00047508">
              <w:rPr>
                <w:spacing w:val="-2"/>
                <w:vertAlign w:val="superscript"/>
                <w:lang w:val="da-DK"/>
              </w:rPr>
              <w:t>a</w:t>
            </w:r>
            <w:proofErr w:type="spellEnd"/>
            <w:r w:rsidRPr="00047508">
              <w:rPr>
                <w:spacing w:val="-2"/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Depression</w:t>
            </w:r>
            <w:r w:rsidRPr="00047508">
              <w:rPr>
                <w:spacing w:val="-2"/>
                <w:vertAlign w:val="superscript"/>
                <w:lang w:val="da-DK"/>
              </w:rPr>
              <w:t>a</w:t>
            </w:r>
            <w:proofErr w:type="spellEnd"/>
          </w:p>
          <w:p w14:paraId="30D83916" w14:textId="77777777" w:rsidR="005947F1" w:rsidRPr="00047508" w:rsidRDefault="005947F1">
            <w:pPr>
              <w:pStyle w:val="TableParagraph"/>
              <w:ind w:left="194" w:right="550"/>
              <w:rPr>
                <w:lang w:val="da-DK"/>
              </w:rPr>
            </w:pPr>
            <w:r w:rsidRPr="00047508">
              <w:rPr>
                <w:lang w:val="da-DK"/>
              </w:rPr>
              <w:t xml:space="preserve">Føler sig </w:t>
            </w:r>
            <w:proofErr w:type="spellStart"/>
            <w:r w:rsidRPr="00047508">
              <w:rPr>
                <w:lang w:val="da-DK"/>
              </w:rPr>
              <w:t>unormal</w:t>
            </w:r>
            <w:r w:rsidRPr="00047508">
              <w:rPr>
                <w:vertAlign w:val="superscript"/>
                <w:lang w:val="da-DK"/>
              </w:rPr>
              <w:t>a</w:t>
            </w:r>
            <w:proofErr w:type="spellEnd"/>
            <w:r w:rsidRPr="00047508">
              <w:rPr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Fjendtlighed</w:t>
            </w:r>
            <w:r w:rsidRPr="00047508">
              <w:rPr>
                <w:spacing w:val="-2"/>
                <w:vertAlign w:val="superscript"/>
                <w:lang w:val="da-DK"/>
              </w:rPr>
              <w:t>a</w:t>
            </w:r>
            <w:proofErr w:type="spellEnd"/>
            <w:r w:rsidRPr="00047508">
              <w:rPr>
                <w:spacing w:val="-2"/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Agitation</w:t>
            </w:r>
            <w:r w:rsidRPr="00047508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047508">
              <w:rPr>
                <w:spacing w:val="-2"/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Aggression</w:t>
            </w:r>
            <w:r w:rsidRPr="00047508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047508">
              <w:rPr>
                <w:spacing w:val="-2"/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Vrangforestillinger</w:t>
            </w:r>
            <w:r w:rsidRPr="00047508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047508">
              <w:rPr>
                <w:spacing w:val="-2"/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Hallucinationer</w:t>
            </w:r>
            <w:r w:rsidRPr="00047508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047508">
              <w:rPr>
                <w:spacing w:val="-2"/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Suicidaltanker</w:t>
            </w:r>
            <w:r w:rsidRPr="00047508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047508">
              <w:rPr>
                <w:spacing w:val="-2"/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Mani</w:t>
            </w:r>
            <w:r w:rsidRPr="00047508">
              <w:rPr>
                <w:spacing w:val="-2"/>
                <w:vertAlign w:val="superscript"/>
                <w:lang w:val="da-DK"/>
              </w:rPr>
              <w:t>b</w:t>
            </w:r>
            <w:proofErr w:type="spellEnd"/>
          </w:p>
          <w:p w14:paraId="7212BF68" w14:textId="77777777" w:rsidR="005947F1" w:rsidRPr="00047508" w:rsidRDefault="005947F1">
            <w:pPr>
              <w:pStyle w:val="TableParagraph"/>
              <w:ind w:left="194" w:right="1005"/>
              <w:rPr>
                <w:lang w:val="da-DK"/>
              </w:rPr>
            </w:pPr>
            <w:proofErr w:type="spellStart"/>
            <w:r w:rsidRPr="00047508">
              <w:rPr>
                <w:spacing w:val="-2"/>
                <w:lang w:val="da-DK"/>
              </w:rPr>
              <w:t>Panik</w:t>
            </w:r>
            <w:r w:rsidRPr="00047508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047508">
              <w:rPr>
                <w:spacing w:val="-2"/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Paranoia</w:t>
            </w:r>
            <w:r w:rsidRPr="00047508">
              <w:rPr>
                <w:spacing w:val="-2"/>
                <w:vertAlign w:val="superscript"/>
                <w:lang w:val="da-DK"/>
              </w:rPr>
              <w:t>b</w:t>
            </w:r>
            <w:proofErr w:type="spellEnd"/>
            <w:r w:rsidRPr="00047508">
              <w:rPr>
                <w:spacing w:val="-2"/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Psykose</w:t>
            </w:r>
            <w:r w:rsidRPr="00047508">
              <w:rPr>
                <w:spacing w:val="-2"/>
                <w:vertAlign w:val="superscript"/>
                <w:lang w:val="da-DK"/>
              </w:rPr>
              <w:t>b</w:t>
            </w:r>
            <w:proofErr w:type="spellEnd"/>
          </w:p>
          <w:p w14:paraId="5445DE62" w14:textId="77777777" w:rsidR="005947F1" w:rsidRPr="00047508" w:rsidRDefault="005947F1">
            <w:pPr>
              <w:pStyle w:val="TableParagraph"/>
              <w:ind w:left="194" w:right="903"/>
              <w:rPr>
                <w:lang w:val="da-DK"/>
              </w:rPr>
            </w:pPr>
            <w:proofErr w:type="spellStart"/>
            <w:r w:rsidRPr="00047508">
              <w:rPr>
                <w:lang w:val="da-DK"/>
              </w:rPr>
              <w:t>Suicidal</w:t>
            </w:r>
            <w:proofErr w:type="spellEnd"/>
            <w:r w:rsidRPr="00047508">
              <w:rPr>
                <w:spacing w:val="-14"/>
                <w:lang w:val="da-DK"/>
              </w:rPr>
              <w:t xml:space="preserve"> </w:t>
            </w:r>
            <w:proofErr w:type="spellStart"/>
            <w:r w:rsidRPr="00047508">
              <w:rPr>
                <w:lang w:val="da-DK"/>
              </w:rPr>
              <w:t>adfærd</w:t>
            </w:r>
            <w:r w:rsidRPr="00047508">
              <w:rPr>
                <w:vertAlign w:val="superscript"/>
                <w:lang w:val="da-DK"/>
              </w:rPr>
              <w:t>b</w:t>
            </w:r>
            <w:proofErr w:type="spellEnd"/>
            <w:r w:rsidRPr="00047508">
              <w:rPr>
                <w:lang w:val="da-DK"/>
              </w:rPr>
              <w:t xml:space="preserve"> </w:t>
            </w:r>
            <w:proofErr w:type="spellStart"/>
            <w:r w:rsidRPr="00047508">
              <w:rPr>
                <w:spacing w:val="-2"/>
                <w:lang w:val="da-DK"/>
              </w:rPr>
              <w:t>Suicidaltanker</w:t>
            </w:r>
            <w:r w:rsidRPr="00047508">
              <w:rPr>
                <w:spacing w:val="-2"/>
                <w:vertAlign w:val="superscript"/>
                <w:lang w:val="da-DK"/>
              </w:rPr>
              <w:t>b</w:t>
            </w:r>
            <w:proofErr w:type="spellEnd"/>
          </w:p>
          <w:p w14:paraId="17713B22" w14:textId="77777777" w:rsidR="005947F1" w:rsidRPr="00047508" w:rsidRDefault="005947F1">
            <w:pPr>
              <w:rPr>
                <w:sz w:val="22"/>
                <w:szCs w:val="22"/>
                <w:highlight w:val="yellow"/>
                <w:lang w:val="en-US"/>
              </w:rPr>
            </w:pPr>
            <w:r w:rsidRPr="00047508">
              <w:rPr>
                <w:sz w:val="22"/>
                <w:szCs w:val="22"/>
              </w:rPr>
              <w:t>Gennemført</w:t>
            </w:r>
            <w:r w:rsidRPr="00047508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047508">
              <w:rPr>
                <w:spacing w:val="-2"/>
                <w:sz w:val="22"/>
                <w:szCs w:val="22"/>
              </w:rPr>
              <w:t>selvmord</w:t>
            </w:r>
            <w:r w:rsidRPr="00047508">
              <w:rPr>
                <w:spacing w:val="-2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63F8C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AF0C08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1175084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6789E6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5 (0,5)</w:t>
            </w:r>
          </w:p>
          <w:p w14:paraId="2C610BEA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6 (0,6)</w:t>
            </w:r>
          </w:p>
          <w:p w14:paraId="2212E295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498B280C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7A8C3DD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25 (2,4)</w:t>
            </w:r>
          </w:p>
          <w:p w14:paraId="712DF12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14 (1,4)</w:t>
            </w:r>
          </w:p>
          <w:p w14:paraId="0A89ED25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  <w:p w14:paraId="685B54E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5 (0,5)</w:t>
            </w:r>
          </w:p>
          <w:p w14:paraId="12D5A938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29C987C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7 (0,7)</w:t>
            </w:r>
          </w:p>
          <w:p w14:paraId="336A0315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7 (0,7)</w:t>
            </w:r>
          </w:p>
          <w:p w14:paraId="0504FBCC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  <w:p w14:paraId="2B3C794F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4 (0,4)</w:t>
            </w:r>
          </w:p>
          <w:p w14:paraId="4A068804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  <w:p w14:paraId="779CE3C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5 (0,5)</w:t>
            </w:r>
          </w:p>
          <w:p w14:paraId="58DA6F4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CD77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F1362D9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5C3FE84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B07E624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4 (0,4)</w:t>
            </w:r>
          </w:p>
          <w:p w14:paraId="5914EB4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4 (0,4)</w:t>
            </w:r>
          </w:p>
          <w:p w14:paraId="129250A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  <w:p w14:paraId="122D761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7518B64F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29 (2,9)</w:t>
            </w:r>
          </w:p>
          <w:p w14:paraId="5016DFFF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9 (0,9)</w:t>
            </w:r>
          </w:p>
          <w:p w14:paraId="189C17AD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  <w:p w14:paraId="3744F9C0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4 (0,4)</w:t>
            </w:r>
          </w:p>
          <w:p w14:paraId="6C2E138A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3EB07857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9 (0,9)</w:t>
            </w:r>
          </w:p>
          <w:p w14:paraId="130567F7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16 (1,6)</w:t>
            </w:r>
          </w:p>
          <w:p w14:paraId="517237B6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25D017D0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 (0,2)</w:t>
            </w:r>
          </w:p>
          <w:p w14:paraId="3B2E401C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  <w:p w14:paraId="785E38D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 (0,2)</w:t>
            </w:r>
          </w:p>
          <w:p w14:paraId="51B701D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F8E5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9959B7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B7B079D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9DFFFE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6 (0,6)</w:t>
            </w:r>
          </w:p>
          <w:p w14:paraId="41683F84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7 (0,7)</w:t>
            </w:r>
          </w:p>
          <w:p w14:paraId="5759908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220B7D1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2DCBA019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21 (2,1)</w:t>
            </w:r>
          </w:p>
          <w:p w14:paraId="77C99B65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7 (0,7)</w:t>
            </w:r>
          </w:p>
          <w:p w14:paraId="0C5B7A5D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  <w:p w14:paraId="2C720140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 (0,2)</w:t>
            </w:r>
          </w:p>
          <w:p w14:paraId="2CA6C85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155FC3FD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3 (0,3)</w:t>
            </w:r>
          </w:p>
          <w:p w14:paraId="15EE7E5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13 (1,3)</w:t>
            </w:r>
          </w:p>
          <w:p w14:paraId="79721A6F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296D0910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3 (0,3)</w:t>
            </w:r>
          </w:p>
          <w:p w14:paraId="570184A7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704ACC56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3 (0,3)</w:t>
            </w:r>
          </w:p>
          <w:p w14:paraId="008DFF00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4AEF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553ABE9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5F6DCF8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A87C8F8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 (0,2)</w:t>
            </w:r>
          </w:p>
          <w:p w14:paraId="7635B8B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6 (0,6)</w:t>
            </w:r>
          </w:p>
          <w:p w14:paraId="05FD4B6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6141B9E7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3185C1D0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22 (2,2)</w:t>
            </w:r>
          </w:p>
          <w:p w14:paraId="73691BC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8 (0,8)</w:t>
            </w:r>
          </w:p>
          <w:p w14:paraId="225CA679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576B3484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 (0,2)</w:t>
            </w:r>
          </w:p>
          <w:p w14:paraId="46CA8D8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  <w:p w14:paraId="63A3A118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6 (0,6)</w:t>
            </w:r>
          </w:p>
          <w:p w14:paraId="17681300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7 (0,7)</w:t>
            </w:r>
          </w:p>
          <w:p w14:paraId="0EADB574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 (0,2)</w:t>
            </w:r>
          </w:p>
          <w:p w14:paraId="3916DD70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  <w:p w14:paraId="3D39D14D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  <w:p w14:paraId="6E1F58FA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 (02)</w:t>
            </w:r>
          </w:p>
          <w:p w14:paraId="43A55F2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</w:tc>
      </w:tr>
      <w:tr w:rsidR="005947F1" w:rsidRPr="00047508" w14:paraId="4B0AAF23" w14:textId="77777777" w:rsidTr="000E11AF">
        <w:trPr>
          <w:trHeight w:val="738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D55A3" w14:textId="3CC1D2C0" w:rsidR="005947F1" w:rsidRPr="00047508" w:rsidRDefault="005947F1">
            <w:pPr>
              <w:rPr>
                <w:b/>
                <w:sz w:val="22"/>
                <w:szCs w:val="22"/>
                <w:highlight w:val="yellow"/>
              </w:rPr>
            </w:pPr>
            <w:r w:rsidRPr="00047508">
              <w:rPr>
                <w:b/>
                <w:sz w:val="22"/>
                <w:szCs w:val="22"/>
              </w:rPr>
              <w:t>Sammensat</w:t>
            </w:r>
            <w:r w:rsidRPr="00047508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047508">
              <w:rPr>
                <w:b/>
                <w:sz w:val="22"/>
                <w:szCs w:val="22"/>
              </w:rPr>
              <w:t>endepunkt</w:t>
            </w:r>
            <w:r w:rsidRPr="00047508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047508">
              <w:rPr>
                <w:b/>
                <w:sz w:val="22"/>
                <w:szCs w:val="22"/>
              </w:rPr>
              <w:t xml:space="preserve">for </w:t>
            </w:r>
            <w:proofErr w:type="gramStart"/>
            <w:r w:rsidRPr="00047508">
              <w:rPr>
                <w:b/>
                <w:sz w:val="22"/>
                <w:szCs w:val="22"/>
              </w:rPr>
              <w:t>NPS AE</w:t>
            </w:r>
            <w:proofErr w:type="gramEnd"/>
            <w:r w:rsidRPr="00047508">
              <w:rPr>
                <w:b/>
                <w:sz w:val="22"/>
                <w:szCs w:val="22"/>
              </w:rPr>
              <w:t xml:space="preserve"> af svær grad, n </w:t>
            </w:r>
            <w:r w:rsidRPr="00047508">
              <w:rPr>
                <w:b/>
                <w:spacing w:val="-4"/>
                <w:sz w:val="22"/>
                <w:szCs w:val="22"/>
              </w:rPr>
              <w:t>(</w:t>
            </w:r>
            <w:r w:rsidR="008700A7">
              <w:rPr>
                <w:b/>
                <w:spacing w:val="-4"/>
                <w:sz w:val="22"/>
                <w:szCs w:val="22"/>
              </w:rPr>
              <w:t>%</w:t>
            </w:r>
            <w:r w:rsidRPr="00047508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159F" w14:textId="77777777" w:rsidR="005947F1" w:rsidRPr="00047508" w:rsidRDefault="005947F1">
            <w:pPr>
              <w:jc w:val="center"/>
              <w:rPr>
                <w:sz w:val="22"/>
                <w:szCs w:val="22"/>
              </w:rPr>
            </w:pPr>
          </w:p>
          <w:p w14:paraId="63E9529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14 (1,4)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194C4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284E1FF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14 (1,4)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AF5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FFA06F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14 (1,4)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AC29F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A3915EC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13 (1,3)</w:t>
            </w:r>
          </w:p>
        </w:tc>
      </w:tr>
    </w:tbl>
    <w:p w14:paraId="73EDB897" w14:textId="77777777" w:rsidR="005947F1" w:rsidRPr="00047508" w:rsidRDefault="005947F1" w:rsidP="005947F1">
      <w:pPr>
        <w:suppressAutoHyphens/>
        <w:rPr>
          <w:spacing w:val="-2"/>
          <w:sz w:val="20"/>
          <w:lang w:eastAsia="fr-LU"/>
        </w:rPr>
      </w:pPr>
      <w:r w:rsidRPr="00047508">
        <w:rPr>
          <w:sz w:val="20"/>
        </w:rPr>
        <w:t>AE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=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bivirkning,</w:t>
      </w:r>
      <w:r w:rsidRPr="00047508">
        <w:rPr>
          <w:spacing w:val="-2"/>
          <w:sz w:val="20"/>
        </w:rPr>
        <w:t xml:space="preserve"> </w:t>
      </w:r>
      <w:proofErr w:type="spellStart"/>
      <w:r w:rsidRPr="00047508">
        <w:rPr>
          <w:sz w:val="20"/>
          <w:vertAlign w:val="superscript"/>
        </w:rPr>
        <w:t>a</w:t>
      </w:r>
      <w:r w:rsidRPr="00047508">
        <w:rPr>
          <w:sz w:val="20"/>
        </w:rPr>
        <w:t>Grad</w:t>
      </w:r>
      <w:proofErr w:type="spellEnd"/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=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AE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af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svær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grad,</w:t>
      </w:r>
      <w:r w:rsidRPr="00047508">
        <w:rPr>
          <w:spacing w:val="-2"/>
          <w:sz w:val="20"/>
        </w:rPr>
        <w:t xml:space="preserve"> </w:t>
      </w:r>
      <w:proofErr w:type="spellStart"/>
      <w:r w:rsidRPr="00047508">
        <w:rPr>
          <w:sz w:val="20"/>
          <w:vertAlign w:val="superscript"/>
        </w:rPr>
        <w:t>b</w:t>
      </w:r>
      <w:r w:rsidRPr="00047508">
        <w:rPr>
          <w:sz w:val="20"/>
        </w:rPr>
        <w:t>Grad</w:t>
      </w:r>
      <w:proofErr w:type="spellEnd"/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=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AE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af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moderat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og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svær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intensitet,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NRT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= nikotinplaster (</w:t>
      </w:r>
      <w:proofErr w:type="spellStart"/>
      <w:r w:rsidRPr="00047508">
        <w:rPr>
          <w:sz w:val="20"/>
        </w:rPr>
        <w:t>nicotine</w:t>
      </w:r>
      <w:proofErr w:type="spellEnd"/>
      <w:r w:rsidRPr="00047508">
        <w:rPr>
          <w:sz w:val="20"/>
        </w:rPr>
        <w:t xml:space="preserve"> </w:t>
      </w:r>
      <w:proofErr w:type="spellStart"/>
      <w:r w:rsidRPr="00047508">
        <w:rPr>
          <w:sz w:val="20"/>
        </w:rPr>
        <w:t>replacement</w:t>
      </w:r>
      <w:proofErr w:type="spellEnd"/>
      <w:r w:rsidRPr="00047508">
        <w:rPr>
          <w:sz w:val="20"/>
        </w:rPr>
        <w:t xml:space="preserve"> </w:t>
      </w:r>
      <w:proofErr w:type="spellStart"/>
      <w:r w:rsidRPr="00047508">
        <w:rPr>
          <w:sz w:val="20"/>
        </w:rPr>
        <w:t>therapy</w:t>
      </w:r>
      <w:proofErr w:type="spellEnd"/>
      <w:r w:rsidRPr="00047508">
        <w:rPr>
          <w:sz w:val="20"/>
        </w:rPr>
        <w:t xml:space="preserve"> patch)</w:t>
      </w:r>
    </w:p>
    <w:p w14:paraId="01CF61C2" w14:textId="77777777" w:rsidR="005947F1" w:rsidRPr="000E11AF" w:rsidRDefault="005947F1" w:rsidP="005947F1">
      <w:pPr>
        <w:pStyle w:val="Brdtekst"/>
        <w:rPr>
          <w:sz w:val="24"/>
          <w:szCs w:val="24"/>
          <w:lang w:val="da-DK"/>
        </w:rPr>
      </w:pPr>
    </w:p>
    <w:p w14:paraId="0BE60E58" w14:textId="187E1406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Der blev rapporteret flere hændelser for patienter i den psykiatriske kohorte i hver behandlingsgruppe sammenlignet med den ikke-psykiatriske kohorte. Forekomsten af hændelser for det sammensatte endepunkt var højere for hver af de aktive behandlinger sammenlignet med placebo,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brugen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nikotinplaster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psykiatriske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kohorte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ikke forbundet med en signifikant øget risiko for </w:t>
      </w:r>
      <w:proofErr w:type="gramStart"/>
      <w:r w:rsidRPr="000E11AF">
        <w:rPr>
          <w:sz w:val="24"/>
          <w:szCs w:val="24"/>
        </w:rPr>
        <w:t>NPS bivirkninger</w:t>
      </w:r>
      <w:proofErr w:type="gramEnd"/>
      <w:r w:rsidRPr="000E11AF">
        <w:rPr>
          <w:sz w:val="24"/>
          <w:szCs w:val="24"/>
        </w:rPr>
        <w:t xml:space="preserve"> i det sammensatte primære endepunkt sammenlignet med placebo (95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CI inkluderede nul).</w:t>
      </w:r>
    </w:p>
    <w:p w14:paraId="13C108A9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6F75F8D3" w14:textId="72BEE76A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psykiatriske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kohorte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procentdelen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forsøgspersoner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suicidaltanker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og/eller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-adfærd baseret på Columbia-</w:t>
      </w:r>
      <w:proofErr w:type="spellStart"/>
      <w:r w:rsidRPr="000E11AF">
        <w:rPr>
          <w:sz w:val="24"/>
          <w:szCs w:val="24"/>
        </w:rPr>
        <w:t>Suicide</w:t>
      </w:r>
      <w:proofErr w:type="spellEnd"/>
      <w:r w:rsidRPr="000E11AF">
        <w:rPr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Severity</w:t>
      </w:r>
      <w:proofErr w:type="spellEnd"/>
      <w:r w:rsidRPr="000E11AF">
        <w:rPr>
          <w:sz w:val="24"/>
          <w:szCs w:val="24"/>
        </w:rPr>
        <w:t xml:space="preserve"> Rating </w:t>
      </w:r>
      <w:proofErr w:type="spellStart"/>
      <w:r w:rsidRPr="000E11AF">
        <w:rPr>
          <w:sz w:val="24"/>
          <w:szCs w:val="24"/>
        </w:rPr>
        <w:t>Scale</w:t>
      </w:r>
      <w:proofErr w:type="spellEnd"/>
      <w:r w:rsidRPr="000E11AF">
        <w:rPr>
          <w:sz w:val="24"/>
          <w:szCs w:val="24"/>
        </w:rPr>
        <w:t xml:space="preserve"> (C-SSRS) den samme for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- og </w:t>
      </w:r>
      <w:proofErr w:type="spellStart"/>
      <w:r w:rsidRPr="000E11AF">
        <w:rPr>
          <w:sz w:val="24"/>
          <w:szCs w:val="24"/>
        </w:rPr>
        <w:t>placebo</w:t>
      </w:r>
      <w:r w:rsidR="003C6056">
        <w:rPr>
          <w:sz w:val="24"/>
          <w:szCs w:val="24"/>
        </w:rPr>
        <w:t>-</w:t>
      </w:r>
      <w:r w:rsidRPr="000E11AF">
        <w:rPr>
          <w:sz w:val="24"/>
          <w:szCs w:val="24"/>
        </w:rPr>
        <w:t>grupperne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under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under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opfølgningen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uden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behandling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vist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følgende </w:t>
      </w:r>
      <w:r w:rsidRPr="000E11AF">
        <w:rPr>
          <w:spacing w:val="-2"/>
          <w:sz w:val="24"/>
          <w:szCs w:val="24"/>
        </w:rPr>
        <w:t>tabel:</w:t>
      </w:r>
    </w:p>
    <w:p w14:paraId="1BD7A583" w14:textId="77777777" w:rsidR="005947F1" w:rsidRPr="000E11AF" w:rsidRDefault="005947F1" w:rsidP="005947F1">
      <w:pPr>
        <w:suppressAutoHyphens/>
        <w:ind w:left="567" w:hanging="567"/>
        <w:rPr>
          <w:spacing w:val="-2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945"/>
        <w:gridCol w:w="1945"/>
        <w:gridCol w:w="1945"/>
        <w:gridCol w:w="1849"/>
      </w:tblGrid>
      <w:tr w:rsidR="005947F1" w:rsidRPr="00047508" w14:paraId="5E6093E2" w14:textId="77777777" w:rsidTr="000E11AF">
        <w:trPr>
          <w:trHeight w:val="500"/>
        </w:trPr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F35" w14:textId="77777777" w:rsidR="005947F1" w:rsidRPr="00047508" w:rsidRDefault="005947F1">
            <w:pPr>
              <w:rPr>
                <w:sz w:val="22"/>
                <w:szCs w:val="22"/>
              </w:rPr>
            </w:pPr>
          </w:p>
        </w:tc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C7C11" w14:textId="77777777" w:rsidR="005947F1" w:rsidRPr="00047508" w:rsidRDefault="005947F1">
            <w:pPr>
              <w:jc w:val="center"/>
              <w:rPr>
                <w:b/>
                <w:sz w:val="22"/>
                <w:szCs w:val="22"/>
                <w:highlight w:val="yellow"/>
                <w:lang w:val="en-US"/>
              </w:rPr>
            </w:pPr>
            <w:r w:rsidRPr="00047508">
              <w:rPr>
                <w:b/>
                <w:sz w:val="22"/>
                <w:szCs w:val="22"/>
              </w:rPr>
              <w:t>Psykiatrisk</w:t>
            </w:r>
            <w:r w:rsidRPr="00047508">
              <w:rPr>
                <w:b/>
                <w:spacing w:val="-14"/>
                <w:sz w:val="22"/>
                <w:szCs w:val="22"/>
              </w:rPr>
              <w:t xml:space="preserve"> </w:t>
            </w:r>
            <w:r w:rsidRPr="00047508">
              <w:rPr>
                <w:b/>
                <w:sz w:val="22"/>
                <w:szCs w:val="22"/>
              </w:rPr>
              <w:t xml:space="preserve">kohorte </w:t>
            </w:r>
            <w:r w:rsidRPr="00047508">
              <w:rPr>
                <w:b/>
                <w:spacing w:val="-2"/>
                <w:sz w:val="22"/>
                <w:szCs w:val="22"/>
              </w:rPr>
              <w:t>N=4074</w:t>
            </w:r>
          </w:p>
        </w:tc>
      </w:tr>
      <w:tr w:rsidR="005947F1" w:rsidRPr="00047508" w14:paraId="50F740E1" w14:textId="77777777" w:rsidTr="000E11AF">
        <w:trPr>
          <w:trHeight w:val="1018"/>
        </w:trPr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61ABF" w14:textId="77777777" w:rsidR="005947F1" w:rsidRPr="00047508" w:rsidRDefault="005947F1">
            <w:pPr>
              <w:rPr>
                <w:sz w:val="22"/>
                <w:szCs w:val="22"/>
                <w:lang w:eastAsia="fr-LU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DC76" w14:textId="77777777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47508">
              <w:rPr>
                <w:b/>
                <w:sz w:val="22"/>
                <w:szCs w:val="22"/>
                <w:lang w:val="en-US"/>
              </w:rPr>
              <w:t>Vareniclin</w:t>
            </w:r>
            <w:proofErr w:type="spellEnd"/>
          </w:p>
          <w:p w14:paraId="71729B37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4B99307" w14:textId="20C0BB48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z w:val="22"/>
                <w:szCs w:val="22"/>
                <w:lang w:val="en-US"/>
              </w:rPr>
              <w:t>N=1026 n (</w:t>
            </w:r>
            <w:r w:rsidR="008700A7">
              <w:rPr>
                <w:b/>
                <w:sz w:val="22"/>
                <w:szCs w:val="22"/>
                <w:lang w:val="en-US"/>
              </w:rPr>
              <w:t>%</w:t>
            </w:r>
            <w:r w:rsidRPr="00047508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4BBB" w14:textId="77777777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z w:val="22"/>
                <w:szCs w:val="22"/>
                <w:lang w:val="en-US"/>
              </w:rPr>
              <w:t>Bupropion</w:t>
            </w:r>
          </w:p>
          <w:p w14:paraId="33483D1F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55D8F39" w14:textId="1CDD70AE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z w:val="22"/>
                <w:szCs w:val="22"/>
                <w:lang w:val="en-US"/>
              </w:rPr>
              <w:t>N=1017 n (</w:t>
            </w:r>
            <w:r w:rsidR="008700A7">
              <w:rPr>
                <w:b/>
                <w:sz w:val="22"/>
                <w:szCs w:val="22"/>
                <w:lang w:val="en-US"/>
              </w:rPr>
              <w:t>%</w:t>
            </w:r>
            <w:r w:rsidRPr="00047508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6A0E" w14:textId="77777777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pacing w:val="-2"/>
                <w:sz w:val="22"/>
                <w:szCs w:val="22"/>
              </w:rPr>
              <w:t>Nikotinplaster</w:t>
            </w:r>
          </w:p>
          <w:p w14:paraId="0B8D67B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AD19088" w14:textId="76388D89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z w:val="22"/>
                <w:szCs w:val="22"/>
                <w:lang w:val="en-US"/>
              </w:rPr>
              <w:t>N=1016 n (</w:t>
            </w:r>
            <w:r w:rsidR="008700A7">
              <w:rPr>
                <w:b/>
                <w:sz w:val="22"/>
                <w:szCs w:val="22"/>
                <w:lang w:val="en-US"/>
              </w:rPr>
              <w:t>%</w:t>
            </w:r>
            <w:r w:rsidRPr="00047508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8732" w14:textId="77777777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z w:val="22"/>
                <w:szCs w:val="22"/>
                <w:lang w:val="en-US"/>
              </w:rPr>
              <w:t>Placebo</w:t>
            </w:r>
          </w:p>
          <w:p w14:paraId="4A29888B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6680E3E" w14:textId="729AC82A" w:rsidR="005947F1" w:rsidRPr="00047508" w:rsidRDefault="005947F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z w:val="22"/>
                <w:szCs w:val="22"/>
                <w:lang w:val="en-US"/>
              </w:rPr>
              <w:t>N=1015 n (</w:t>
            </w:r>
            <w:r w:rsidR="008700A7">
              <w:rPr>
                <w:b/>
                <w:sz w:val="22"/>
                <w:szCs w:val="22"/>
                <w:lang w:val="en-US"/>
              </w:rPr>
              <w:t>%</w:t>
            </w:r>
            <w:r w:rsidRPr="00047508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5947F1" w:rsidRPr="00047508" w14:paraId="44590562" w14:textId="77777777" w:rsidTr="000E11A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E835" w14:textId="77777777" w:rsidR="005947F1" w:rsidRPr="00047508" w:rsidRDefault="005947F1">
            <w:pPr>
              <w:rPr>
                <w:b/>
                <w:sz w:val="22"/>
                <w:szCs w:val="22"/>
                <w:highlight w:val="yellow"/>
                <w:lang w:val="en-US"/>
              </w:rPr>
            </w:pPr>
            <w:r w:rsidRPr="00047508">
              <w:rPr>
                <w:b/>
                <w:sz w:val="22"/>
                <w:szCs w:val="22"/>
              </w:rPr>
              <w:t>Under</w:t>
            </w:r>
            <w:r w:rsidRPr="00047508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047508">
              <w:rPr>
                <w:b/>
                <w:spacing w:val="-2"/>
                <w:sz w:val="22"/>
                <w:szCs w:val="22"/>
              </w:rPr>
              <w:t>behandlingen</w:t>
            </w:r>
          </w:p>
        </w:tc>
      </w:tr>
      <w:tr w:rsidR="005947F1" w:rsidRPr="00047508" w14:paraId="47AC0953" w14:textId="77777777" w:rsidTr="000E11AF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490F" w14:textId="77777777" w:rsidR="005947F1" w:rsidRPr="00047508" w:rsidRDefault="005947F1">
            <w:pPr>
              <w:rPr>
                <w:sz w:val="22"/>
                <w:szCs w:val="22"/>
                <w:highlight w:val="yellow"/>
                <w:lang w:val="en-US"/>
              </w:rPr>
            </w:pPr>
            <w:r w:rsidRPr="00047508">
              <w:rPr>
                <w:sz w:val="22"/>
                <w:szCs w:val="22"/>
              </w:rPr>
              <w:t>Antal</w:t>
            </w:r>
            <w:r w:rsidRPr="00047508">
              <w:rPr>
                <w:spacing w:val="-5"/>
                <w:sz w:val="22"/>
                <w:szCs w:val="22"/>
              </w:rPr>
              <w:t xml:space="preserve"> </w:t>
            </w:r>
            <w:r w:rsidRPr="00047508">
              <w:rPr>
                <w:spacing w:val="-2"/>
                <w:sz w:val="22"/>
                <w:szCs w:val="22"/>
              </w:rPr>
              <w:t>vurderet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F90BA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1017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05F6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1012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198C4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1006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6E58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1006</w:t>
            </w:r>
          </w:p>
        </w:tc>
      </w:tr>
      <w:tr w:rsidR="005947F1" w:rsidRPr="00047508" w14:paraId="554D8727" w14:textId="77777777" w:rsidTr="000E11AF">
        <w:trPr>
          <w:trHeight w:val="50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E8973" w14:textId="77777777" w:rsidR="005947F1" w:rsidRPr="00047508" w:rsidRDefault="005947F1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047508">
              <w:rPr>
                <w:spacing w:val="-2"/>
                <w:sz w:val="22"/>
                <w:szCs w:val="22"/>
              </w:rPr>
              <w:t>Suicidaladfærd</w:t>
            </w:r>
            <w:proofErr w:type="spellEnd"/>
            <w:r w:rsidRPr="00047508">
              <w:rPr>
                <w:spacing w:val="-2"/>
                <w:sz w:val="22"/>
                <w:szCs w:val="22"/>
              </w:rPr>
              <w:t xml:space="preserve"> </w:t>
            </w:r>
            <w:r w:rsidRPr="00047508">
              <w:rPr>
                <w:sz w:val="22"/>
                <w:szCs w:val="22"/>
              </w:rPr>
              <w:t>og/eller</w:t>
            </w:r>
            <w:r w:rsidRPr="00047508">
              <w:rPr>
                <w:spacing w:val="-6"/>
                <w:sz w:val="22"/>
                <w:szCs w:val="22"/>
              </w:rPr>
              <w:t xml:space="preserve"> </w:t>
            </w:r>
            <w:r w:rsidRPr="00047508">
              <w:rPr>
                <w:sz w:val="22"/>
                <w:szCs w:val="22"/>
              </w:rPr>
              <w:t>-</w:t>
            </w:r>
            <w:r w:rsidRPr="00047508">
              <w:rPr>
                <w:spacing w:val="-2"/>
                <w:sz w:val="22"/>
                <w:szCs w:val="22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C184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27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BBC65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15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7478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20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FCC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25 (2,5)</w:t>
            </w:r>
          </w:p>
        </w:tc>
      </w:tr>
      <w:tr w:rsidR="005947F1" w:rsidRPr="00047508" w14:paraId="324736BD" w14:textId="77777777" w:rsidTr="000E11AF">
        <w:trPr>
          <w:trHeight w:val="187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6B37E" w14:textId="77777777" w:rsidR="005947F1" w:rsidRPr="00047508" w:rsidRDefault="005947F1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047508">
              <w:rPr>
                <w:spacing w:val="-2"/>
                <w:sz w:val="22"/>
                <w:szCs w:val="22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B7D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E555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B2E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9379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 (0,2)</w:t>
            </w:r>
          </w:p>
        </w:tc>
      </w:tr>
      <w:tr w:rsidR="005947F1" w:rsidRPr="00047508" w14:paraId="36F6D8F1" w14:textId="77777777" w:rsidTr="000E11AF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C9D2" w14:textId="77777777" w:rsidR="005947F1" w:rsidRPr="00047508" w:rsidRDefault="005947F1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047508">
              <w:rPr>
                <w:spacing w:val="-2"/>
                <w:sz w:val="22"/>
                <w:szCs w:val="22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A8355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27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5270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15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03E39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20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D8A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25 (2,5)</w:t>
            </w:r>
          </w:p>
        </w:tc>
      </w:tr>
      <w:tr w:rsidR="005947F1" w:rsidRPr="00047508" w14:paraId="4E1C1DE5" w14:textId="77777777" w:rsidTr="000E11AF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D7130" w14:textId="77777777" w:rsidR="005947F1" w:rsidRPr="00047508" w:rsidRDefault="005947F1">
            <w:pPr>
              <w:rPr>
                <w:b/>
                <w:sz w:val="22"/>
                <w:szCs w:val="22"/>
                <w:lang w:val="en-US"/>
              </w:rPr>
            </w:pPr>
            <w:r w:rsidRPr="00047508">
              <w:rPr>
                <w:b/>
                <w:sz w:val="22"/>
                <w:szCs w:val="22"/>
              </w:rPr>
              <w:t>Under</w:t>
            </w:r>
            <w:r w:rsidRPr="00047508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047508">
              <w:rPr>
                <w:b/>
                <w:spacing w:val="-2"/>
                <w:sz w:val="22"/>
                <w:szCs w:val="22"/>
              </w:rPr>
              <w:t>opfølgning</w:t>
            </w:r>
          </w:p>
        </w:tc>
      </w:tr>
      <w:tr w:rsidR="005947F1" w:rsidRPr="00047508" w14:paraId="604262D6" w14:textId="77777777" w:rsidTr="000E11AF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3C3C4" w14:textId="77777777" w:rsidR="005947F1" w:rsidRPr="00047508" w:rsidRDefault="005947F1">
            <w:pPr>
              <w:rPr>
                <w:sz w:val="22"/>
                <w:szCs w:val="22"/>
                <w:highlight w:val="yellow"/>
                <w:lang w:val="en-US"/>
              </w:rPr>
            </w:pPr>
            <w:r w:rsidRPr="00047508">
              <w:rPr>
                <w:sz w:val="22"/>
                <w:szCs w:val="22"/>
              </w:rPr>
              <w:t>Antal</w:t>
            </w:r>
            <w:r w:rsidRPr="00047508">
              <w:rPr>
                <w:spacing w:val="-5"/>
                <w:sz w:val="22"/>
                <w:szCs w:val="22"/>
              </w:rPr>
              <w:t xml:space="preserve"> </w:t>
            </w:r>
            <w:r w:rsidRPr="00047508">
              <w:rPr>
                <w:spacing w:val="-2"/>
                <w:sz w:val="22"/>
                <w:szCs w:val="22"/>
              </w:rPr>
              <w:t>vurderet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A0D6C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833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AC3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836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CA56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824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2CB9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791</w:t>
            </w:r>
          </w:p>
        </w:tc>
      </w:tr>
      <w:tr w:rsidR="005947F1" w:rsidRPr="00047508" w14:paraId="6142357D" w14:textId="77777777" w:rsidTr="000E11AF">
        <w:trPr>
          <w:trHeight w:val="50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9D55" w14:textId="77777777" w:rsidR="005947F1" w:rsidRPr="00047508" w:rsidRDefault="005947F1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047508">
              <w:rPr>
                <w:spacing w:val="-2"/>
                <w:sz w:val="22"/>
                <w:szCs w:val="22"/>
              </w:rPr>
              <w:t>Suicidaladfærd</w:t>
            </w:r>
            <w:proofErr w:type="spellEnd"/>
            <w:r w:rsidRPr="00047508">
              <w:rPr>
                <w:spacing w:val="-2"/>
                <w:sz w:val="22"/>
                <w:szCs w:val="22"/>
              </w:rPr>
              <w:t xml:space="preserve"> </w:t>
            </w:r>
            <w:r w:rsidRPr="00047508">
              <w:rPr>
                <w:sz w:val="22"/>
                <w:szCs w:val="22"/>
              </w:rPr>
              <w:t>og/eller</w:t>
            </w:r>
            <w:r w:rsidRPr="00047508">
              <w:rPr>
                <w:spacing w:val="-6"/>
                <w:sz w:val="22"/>
                <w:szCs w:val="22"/>
              </w:rPr>
              <w:t xml:space="preserve"> </w:t>
            </w:r>
            <w:r w:rsidRPr="00047508">
              <w:rPr>
                <w:sz w:val="22"/>
                <w:szCs w:val="22"/>
              </w:rPr>
              <w:t>-</w:t>
            </w:r>
            <w:r w:rsidRPr="00047508">
              <w:rPr>
                <w:spacing w:val="-2"/>
                <w:sz w:val="22"/>
                <w:szCs w:val="22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ADCE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14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8F48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4 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6FA9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9 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76A35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11 (1,4)</w:t>
            </w:r>
          </w:p>
        </w:tc>
      </w:tr>
      <w:tr w:rsidR="005947F1" w:rsidRPr="00047508" w14:paraId="332608D4" w14:textId="77777777" w:rsidTr="000E11AF">
        <w:trPr>
          <w:trHeight w:val="182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EC21" w14:textId="77777777" w:rsidR="005947F1" w:rsidRPr="00047508" w:rsidRDefault="005947F1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047508">
              <w:rPr>
                <w:spacing w:val="-2"/>
                <w:sz w:val="22"/>
                <w:szCs w:val="22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8128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CD33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E621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809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 (0,1)</w:t>
            </w:r>
          </w:p>
        </w:tc>
      </w:tr>
      <w:tr w:rsidR="005947F1" w:rsidRPr="00047508" w14:paraId="2E3C7C6F" w14:textId="77777777" w:rsidTr="000E11AF">
        <w:trPr>
          <w:trHeight w:val="240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71CD" w14:textId="77777777" w:rsidR="005947F1" w:rsidRPr="00047508" w:rsidRDefault="005947F1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047508">
              <w:rPr>
                <w:spacing w:val="-2"/>
                <w:sz w:val="22"/>
                <w:szCs w:val="22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3A112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14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1EBC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4 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2DB0D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9 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69DF" w14:textId="77777777" w:rsidR="005947F1" w:rsidRPr="00047508" w:rsidRDefault="005947F1">
            <w:pPr>
              <w:jc w:val="center"/>
              <w:rPr>
                <w:sz w:val="22"/>
                <w:szCs w:val="22"/>
                <w:lang w:val="en-US"/>
              </w:rPr>
            </w:pPr>
            <w:r w:rsidRPr="00047508">
              <w:rPr>
                <w:sz w:val="22"/>
                <w:szCs w:val="22"/>
                <w:lang w:val="en-US"/>
              </w:rPr>
              <w:t>11 (1,4)</w:t>
            </w:r>
          </w:p>
        </w:tc>
      </w:tr>
    </w:tbl>
    <w:p w14:paraId="617E81DE" w14:textId="77777777" w:rsidR="005947F1" w:rsidRPr="000E11AF" w:rsidRDefault="005947F1" w:rsidP="000E11AF">
      <w:pPr>
        <w:ind w:left="851"/>
        <w:rPr>
          <w:sz w:val="24"/>
          <w:szCs w:val="24"/>
          <w:lang w:eastAsia="fr-LU"/>
        </w:rPr>
      </w:pPr>
    </w:p>
    <w:p w14:paraId="4D490FCB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Der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ikke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rapporteret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nogen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gennemførte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selvmord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den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psykiatriske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kohorte.</w:t>
      </w:r>
    </w:p>
    <w:p w14:paraId="06EFB90A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359A6364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hyppigst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rapporterede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forsøgspersoner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 svarede til dem, der sås i studier inden markedsføring.</w:t>
      </w:r>
    </w:p>
    <w:p w14:paraId="7EE3B3FD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begge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kohorter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udviste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forsøgspersoner,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behandlet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statistisk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superioritet</w:t>
      </w:r>
      <w:proofErr w:type="spellEnd"/>
      <w:r w:rsidRPr="000E11AF">
        <w:rPr>
          <w:sz w:val="24"/>
          <w:szCs w:val="24"/>
        </w:rPr>
        <w:t xml:space="preserve"> ift.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CO-bekræftet afholdenhed i løbet af uge 9 til og med 12 og 9 til og med 24 sammenlignet med forsøgspersoner, der blev behandlet med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z w:val="24"/>
          <w:szCs w:val="24"/>
        </w:rPr>
        <w:t>, nikotinplaster og placebo (se nedenstående tabel).</w:t>
      </w:r>
    </w:p>
    <w:p w14:paraId="007CE7C0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2D36786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vigtigste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effektresultater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opsummeret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følgende</w:t>
      </w:r>
      <w:r w:rsidRPr="000E11AF">
        <w:rPr>
          <w:spacing w:val="-6"/>
          <w:sz w:val="24"/>
          <w:szCs w:val="24"/>
        </w:rPr>
        <w:t xml:space="preserve"> </w:t>
      </w:r>
      <w:r w:rsidRPr="000E11AF">
        <w:rPr>
          <w:sz w:val="24"/>
          <w:szCs w:val="24"/>
        </w:rPr>
        <w:t>tabel:</w:t>
      </w:r>
    </w:p>
    <w:p w14:paraId="1337510E" w14:textId="77777777" w:rsidR="005947F1" w:rsidRPr="000E11AF" w:rsidRDefault="005947F1" w:rsidP="005947F1">
      <w:pPr>
        <w:pStyle w:val="Brdtekst"/>
        <w:spacing w:before="6" w:after="1"/>
        <w:rPr>
          <w:sz w:val="24"/>
          <w:szCs w:val="24"/>
          <w:lang w:val="da-DK"/>
        </w:rPr>
      </w:pPr>
    </w:p>
    <w:tbl>
      <w:tblPr>
        <w:tblStyle w:val="NormalTable0"/>
        <w:tblW w:w="5000" w:type="pct"/>
        <w:tblInd w:w="0" w:type="dxa"/>
        <w:tblLook w:val="01E0" w:firstRow="1" w:lastRow="1" w:firstColumn="1" w:lastColumn="1" w:noHBand="0" w:noVBand="0"/>
      </w:tblPr>
      <w:tblGrid>
        <w:gridCol w:w="3095"/>
        <w:gridCol w:w="3258"/>
        <w:gridCol w:w="3285"/>
      </w:tblGrid>
      <w:tr w:rsidR="005947F1" w:rsidRPr="00047508" w14:paraId="0C45C59C" w14:textId="77777777" w:rsidTr="000E11AF">
        <w:trPr>
          <w:trHeight w:val="256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2D4F11" w14:textId="77777777" w:rsidR="005947F1" w:rsidRPr="00047508" w:rsidRDefault="005947F1" w:rsidP="00047508">
            <w:pPr>
              <w:pStyle w:val="TableParagraph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13F15DF" w14:textId="77777777" w:rsidR="005947F1" w:rsidRPr="00047508" w:rsidRDefault="005947F1" w:rsidP="00047508">
            <w:pPr>
              <w:pStyle w:val="TableParagraph"/>
              <w:ind w:left="288" w:right="333"/>
              <w:jc w:val="center"/>
              <w:rPr>
                <w:rFonts w:ascii="Times New Roman" w:hAnsi="Times New Roman" w:cs="Times New Roman"/>
                <w:b/>
              </w:rPr>
            </w:pPr>
            <w:r w:rsidRPr="00047508">
              <w:rPr>
                <w:rFonts w:ascii="Times New Roman" w:hAnsi="Times New Roman" w:cs="Times New Roman"/>
                <w:b/>
                <w:spacing w:val="-2"/>
              </w:rPr>
              <w:t>Ikke-psykiatrisk</w:t>
            </w:r>
            <w:r w:rsidRPr="00047508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  <w:spacing w:val="-2"/>
              </w:rPr>
              <w:t>kohorte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36C58E" w14:textId="77777777" w:rsidR="005947F1" w:rsidRPr="00047508" w:rsidRDefault="005947F1" w:rsidP="00047508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  <w:b/>
              </w:rPr>
            </w:pPr>
            <w:r w:rsidRPr="00047508">
              <w:rPr>
                <w:rFonts w:ascii="Times New Roman" w:hAnsi="Times New Roman" w:cs="Times New Roman"/>
                <w:b/>
              </w:rPr>
              <w:t>Psykiatrisk</w:t>
            </w:r>
            <w:r w:rsidRPr="00047508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  <w:spacing w:val="-2"/>
              </w:rPr>
              <w:t>kohorte</w:t>
            </w:r>
          </w:p>
        </w:tc>
      </w:tr>
      <w:tr w:rsidR="005947F1" w:rsidRPr="00047508" w14:paraId="0C30C2A8" w14:textId="77777777" w:rsidTr="000E11AF">
        <w:trPr>
          <w:trHeight w:val="253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BBABBC6" w14:textId="36FDD5CA" w:rsidR="005947F1" w:rsidRPr="00047508" w:rsidRDefault="005947F1" w:rsidP="00047508">
            <w:pPr>
              <w:pStyle w:val="TableParagraph"/>
              <w:ind w:left="122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b/>
              </w:rPr>
              <w:t>CA</w:t>
            </w:r>
            <w:r w:rsidRPr="0004750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</w:rPr>
              <w:t>9-12</w:t>
            </w:r>
            <w:r w:rsidRPr="0004750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n/N</w:t>
            </w:r>
            <w:r w:rsidRPr="0004750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5"/>
              </w:rPr>
              <w:t>(</w:t>
            </w:r>
            <w:r w:rsidR="008700A7">
              <w:rPr>
                <w:rFonts w:ascii="Times New Roman" w:hAnsi="Times New Roman" w:cs="Times New Roman"/>
                <w:spacing w:val="-5"/>
              </w:rPr>
              <w:t>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28D6B" w14:textId="77777777" w:rsidR="005947F1" w:rsidRPr="00047508" w:rsidRDefault="005947F1" w:rsidP="0004750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830B1" w14:textId="77777777" w:rsidR="005947F1" w:rsidRPr="00047508" w:rsidRDefault="005947F1" w:rsidP="0004750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47F1" w:rsidRPr="00047508" w14:paraId="055549AC" w14:textId="77777777" w:rsidTr="000E11AF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5A85E07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Vareniclin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72C18D1" w14:textId="2FADE648" w:rsidR="005947F1" w:rsidRPr="00047508" w:rsidRDefault="005947F1" w:rsidP="00047508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382/1005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(38,0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1C107CF" w14:textId="6036421C" w:rsidR="005947F1" w:rsidRPr="00047508" w:rsidRDefault="005947F1" w:rsidP="00047508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301/1032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(29,2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5947F1" w:rsidRPr="00047508" w14:paraId="5F8E7774" w14:textId="77777777" w:rsidTr="000E11AF">
        <w:trPr>
          <w:trHeight w:val="255"/>
        </w:trPr>
        <w:tc>
          <w:tcPr>
            <w:tcW w:w="1606" w:type="pct"/>
            <w:hideMark/>
          </w:tcPr>
          <w:p w14:paraId="33F80B2D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4DD17FF5" w14:textId="4D1F1816" w:rsidR="005947F1" w:rsidRPr="00047508" w:rsidRDefault="005947F1" w:rsidP="00047508">
            <w:pPr>
              <w:pStyle w:val="TableParagraph"/>
              <w:ind w:left="288" w:right="333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261/1001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(26,1</w:t>
            </w:r>
            <w:r w:rsidR="008700A7">
              <w:rPr>
                <w:rFonts w:ascii="Times New Roman" w:hAnsi="Times New Roman" w:cs="Times New Roman"/>
                <w:spacing w:val="-2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4" w:type="pct"/>
            <w:hideMark/>
          </w:tcPr>
          <w:p w14:paraId="7926C632" w14:textId="52EF6982" w:rsidR="005947F1" w:rsidRPr="00047508" w:rsidRDefault="005947F1" w:rsidP="00047508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199/1033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(19,3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5947F1" w:rsidRPr="00047508" w14:paraId="54432C12" w14:textId="77777777" w:rsidTr="000E11AF">
        <w:trPr>
          <w:trHeight w:val="256"/>
        </w:trPr>
        <w:tc>
          <w:tcPr>
            <w:tcW w:w="1606" w:type="pct"/>
            <w:hideMark/>
          </w:tcPr>
          <w:p w14:paraId="778990C0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Nikotinplaster</w:t>
            </w:r>
          </w:p>
        </w:tc>
        <w:tc>
          <w:tcPr>
            <w:tcW w:w="1690" w:type="pct"/>
            <w:hideMark/>
          </w:tcPr>
          <w:p w14:paraId="7383205D" w14:textId="5306CBEC" w:rsidR="005947F1" w:rsidRPr="00047508" w:rsidRDefault="005947F1" w:rsidP="00047508">
            <w:pPr>
              <w:pStyle w:val="TableParagraph"/>
              <w:ind w:left="288" w:right="333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267/1013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(26,4</w:t>
            </w:r>
            <w:r w:rsidR="008700A7">
              <w:rPr>
                <w:rFonts w:ascii="Times New Roman" w:hAnsi="Times New Roman" w:cs="Times New Roman"/>
                <w:spacing w:val="-2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4" w:type="pct"/>
            <w:hideMark/>
          </w:tcPr>
          <w:p w14:paraId="087D917D" w14:textId="764FA257" w:rsidR="005947F1" w:rsidRPr="00047508" w:rsidRDefault="005947F1" w:rsidP="00047508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209/1025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(20,4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5947F1" w:rsidRPr="00047508" w14:paraId="38EC1FBA" w14:textId="77777777" w:rsidTr="000E11AF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FFE8934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2E2617D" w14:textId="5A5A1916" w:rsidR="005947F1" w:rsidRPr="00047508" w:rsidRDefault="005947F1" w:rsidP="00047508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138/1009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(13,7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1C2CAD5" w14:textId="726FE6E7" w:rsidR="005947F1" w:rsidRPr="00047508" w:rsidRDefault="005947F1" w:rsidP="00047508">
            <w:pPr>
              <w:pStyle w:val="TableParagraph"/>
              <w:ind w:left="338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117/1026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(11,4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5947F1" w:rsidRPr="00047508" w14:paraId="277A52C7" w14:textId="77777777" w:rsidTr="000E11AF">
        <w:trPr>
          <w:trHeight w:val="246"/>
        </w:trPr>
        <w:tc>
          <w:tcPr>
            <w:tcW w:w="5000" w:type="pct"/>
            <w:gridSpan w:val="3"/>
            <w:hideMark/>
          </w:tcPr>
          <w:p w14:paraId="5589EDF2" w14:textId="1900868A" w:rsidR="005947F1" w:rsidRPr="00047508" w:rsidRDefault="005947F1" w:rsidP="00047508">
            <w:pPr>
              <w:pStyle w:val="TableParagraph"/>
              <w:ind w:left="122"/>
              <w:rPr>
                <w:rFonts w:ascii="Times New Roman" w:hAnsi="Times New Roman" w:cs="Times New Roman"/>
                <w:lang w:val="da-DK"/>
              </w:rPr>
            </w:pPr>
            <w:r w:rsidRPr="00047508">
              <w:rPr>
                <w:rFonts w:ascii="Times New Roman" w:hAnsi="Times New Roman" w:cs="Times New Roman"/>
                <w:b/>
                <w:lang w:val="da-DK"/>
              </w:rPr>
              <w:t>Sammenligning</w:t>
            </w:r>
            <w:r w:rsidRPr="00047508">
              <w:rPr>
                <w:rFonts w:ascii="Times New Roman" w:hAnsi="Times New Roman" w:cs="Times New Roman"/>
                <w:b/>
                <w:spacing w:val="-7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  <w:lang w:val="da-DK"/>
              </w:rPr>
              <w:t>af</w:t>
            </w:r>
            <w:r w:rsidRPr="00047508">
              <w:rPr>
                <w:rFonts w:ascii="Times New Roman" w:hAnsi="Times New Roman" w:cs="Times New Roman"/>
                <w:b/>
                <w:spacing w:val="-7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  <w:lang w:val="da-DK"/>
              </w:rPr>
              <w:t>behandlinger:</w:t>
            </w:r>
            <w:r w:rsidRPr="00047508">
              <w:rPr>
                <w:rFonts w:ascii="Times New Roman" w:hAnsi="Times New Roman" w:cs="Times New Roman"/>
                <w:b/>
                <w:spacing w:val="-6"/>
                <w:lang w:val="da-DK"/>
              </w:rPr>
              <w:t xml:space="preserve"> </w:t>
            </w:r>
            <w:proofErr w:type="spellStart"/>
            <w:r w:rsidRPr="00047508">
              <w:rPr>
                <w:rFonts w:ascii="Times New Roman" w:hAnsi="Times New Roman" w:cs="Times New Roman"/>
                <w:lang w:val="da-DK"/>
              </w:rPr>
              <w:t>Oddsratio</w:t>
            </w:r>
            <w:proofErr w:type="spellEnd"/>
            <w:r w:rsidRPr="00047508">
              <w:rPr>
                <w:rFonts w:ascii="Times New Roman" w:hAnsi="Times New Roman" w:cs="Times New Roman"/>
                <w:spacing w:val="-7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lang w:val="da-DK"/>
              </w:rPr>
              <w:t>(95</w:t>
            </w:r>
            <w:r w:rsidR="008700A7">
              <w:rPr>
                <w:rFonts w:ascii="Times New Roman" w:hAnsi="Times New Roman" w:cs="Times New Roman"/>
                <w:spacing w:val="-7"/>
                <w:lang w:val="da-DK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7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lang w:val="da-DK"/>
              </w:rPr>
              <w:t>CI),</w:t>
            </w:r>
            <w:r w:rsidRPr="00047508">
              <w:rPr>
                <w:rFonts w:ascii="Times New Roman" w:hAnsi="Times New Roman" w:cs="Times New Roman"/>
                <w:spacing w:val="-6"/>
                <w:lang w:val="da-DK"/>
              </w:rPr>
              <w:t xml:space="preserve"> </w:t>
            </w:r>
            <w:proofErr w:type="spellStart"/>
            <w:r w:rsidRPr="00047508">
              <w:rPr>
                <w:rFonts w:ascii="Times New Roman" w:hAnsi="Times New Roman" w:cs="Times New Roman"/>
                <w:lang w:val="da-DK"/>
              </w:rPr>
              <w:t>p-</w:t>
            </w:r>
            <w:r w:rsidRPr="00047508">
              <w:rPr>
                <w:rFonts w:ascii="Times New Roman" w:hAnsi="Times New Roman" w:cs="Times New Roman"/>
                <w:spacing w:val="-2"/>
                <w:lang w:val="da-DK"/>
              </w:rPr>
              <w:t>værdi</w:t>
            </w:r>
            <w:proofErr w:type="spellEnd"/>
          </w:p>
        </w:tc>
      </w:tr>
      <w:tr w:rsidR="005947F1" w:rsidRPr="00047508" w14:paraId="06BD4D46" w14:textId="77777777" w:rsidTr="000E11AF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AC66B6B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Vareniclin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913BA84" w14:textId="77777777" w:rsidR="005947F1" w:rsidRPr="00047508" w:rsidRDefault="005947F1" w:rsidP="00047508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4,00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(3,20;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5,00),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4E74135" w14:textId="77777777" w:rsidR="005947F1" w:rsidRPr="00047508" w:rsidRDefault="005947F1" w:rsidP="00047508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3,24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(2,56;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4,11),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5947F1" w:rsidRPr="00047508" w14:paraId="5FEAC431" w14:textId="77777777" w:rsidTr="000E11AF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74A20B1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Bupropion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kontra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1D4EADC" w14:textId="77777777" w:rsidR="005947F1" w:rsidRPr="00047508" w:rsidRDefault="005947F1" w:rsidP="00047508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2,26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(1,80;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2,85),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042DB7B" w14:textId="77777777" w:rsidR="005947F1" w:rsidRPr="00047508" w:rsidRDefault="005947F1" w:rsidP="00047508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1,87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(1,46;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2,39),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5947F1" w:rsidRPr="00047508" w14:paraId="016C1FE6" w14:textId="77777777" w:rsidTr="000E11AF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C7562B8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NRT</w:t>
            </w:r>
            <w:r w:rsidRPr="000475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</w:t>
            </w:r>
            <w:r w:rsidRPr="00047508">
              <w:rPr>
                <w:rFonts w:ascii="Times New Roman" w:hAnsi="Times New Roman" w:cs="Times New Roman"/>
                <w:spacing w:val="-2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E58FB4B" w14:textId="77777777" w:rsidR="005947F1" w:rsidRPr="00047508" w:rsidRDefault="005947F1" w:rsidP="00047508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2,30</w:t>
            </w:r>
            <w:r w:rsidRPr="0004750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(1,83;</w:t>
            </w:r>
            <w:r w:rsidRPr="0004750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2,90),</w:t>
            </w:r>
            <w:r w:rsidRPr="0004750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6AD4CE7" w14:textId="77777777" w:rsidR="005947F1" w:rsidRPr="00047508" w:rsidRDefault="005947F1" w:rsidP="00047508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2,00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(1,56;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2,55),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5947F1" w:rsidRPr="00047508" w14:paraId="02450403" w14:textId="77777777" w:rsidTr="000E11AF">
        <w:trPr>
          <w:trHeight w:val="255"/>
        </w:trPr>
        <w:tc>
          <w:tcPr>
            <w:tcW w:w="1606" w:type="pct"/>
            <w:hideMark/>
          </w:tcPr>
          <w:p w14:paraId="2C107633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Vareniclin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0E934C7C" w14:textId="77777777" w:rsidR="005947F1" w:rsidRPr="00047508" w:rsidRDefault="005947F1" w:rsidP="00047508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1,77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(1,46;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2,14),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hideMark/>
          </w:tcPr>
          <w:p w14:paraId="43E9FABD" w14:textId="77777777" w:rsidR="005947F1" w:rsidRPr="00047508" w:rsidRDefault="005947F1" w:rsidP="00047508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1,74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(1,41;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2,14),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5947F1" w:rsidRPr="00047508" w14:paraId="79540B37" w14:textId="77777777" w:rsidTr="000E11AF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CB78CB5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Vareniclin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5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89DB647" w14:textId="77777777" w:rsidR="005947F1" w:rsidRPr="00047508" w:rsidRDefault="005947F1" w:rsidP="00047508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1,74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(1,43;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2,10),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56686F3" w14:textId="77777777" w:rsidR="005947F1" w:rsidRPr="00047508" w:rsidRDefault="005947F1" w:rsidP="00047508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1,62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(1,32;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1,99),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5947F1" w:rsidRPr="00047508" w14:paraId="385FEA1A" w14:textId="77777777" w:rsidTr="000E11AF">
        <w:trPr>
          <w:trHeight w:val="246"/>
        </w:trPr>
        <w:tc>
          <w:tcPr>
            <w:tcW w:w="1606" w:type="pct"/>
            <w:hideMark/>
          </w:tcPr>
          <w:p w14:paraId="283F2F66" w14:textId="42FF7AD4" w:rsidR="005947F1" w:rsidRPr="00047508" w:rsidRDefault="005947F1" w:rsidP="00047508">
            <w:pPr>
              <w:pStyle w:val="TableParagraph"/>
              <w:ind w:left="122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b/>
              </w:rPr>
              <w:t>CA</w:t>
            </w:r>
            <w:r w:rsidRPr="0004750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</w:rPr>
              <w:t>9-24</w:t>
            </w:r>
            <w:r w:rsidRPr="00047508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n/N</w:t>
            </w:r>
            <w:r w:rsidRPr="0004750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5"/>
              </w:rPr>
              <w:t>(</w:t>
            </w:r>
            <w:r w:rsidR="008700A7">
              <w:rPr>
                <w:rFonts w:ascii="Times New Roman" w:hAnsi="Times New Roman" w:cs="Times New Roman"/>
                <w:spacing w:val="-5"/>
              </w:rPr>
              <w:t>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690" w:type="pct"/>
          </w:tcPr>
          <w:p w14:paraId="1B0A1D9F" w14:textId="77777777" w:rsidR="005947F1" w:rsidRPr="00047508" w:rsidRDefault="005947F1" w:rsidP="0004750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</w:tcPr>
          <w:p w14:paraId="6E1F0DC3" w14:textId="77777777" w:rsidR="005947F1" w:rsidRPr="00047508" w:rsidRDefault="005947F1" w:rsidP="0004750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47F1" w:rsidRPr="00047508" w14:paraId="549E79C4" w14:textId="77777777" w:rsidTr="000E11AF">
        <w:trPr>
          <w:trHeight w:val="266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2A4AF73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Vareniclin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2EBBDF9" w14:textId="68244F4D" w:rsidR="005947F1" w:rsidRPr="00047508" w:rsidRDefault="005947F1" w:rsidP="00047508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256/1005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(25,5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8E3C236" w14:textId="170D4A09" w:rsidR="005947F1" w:rsidRPr="00047508" w:rsidRDefault="005947F1" w:rsidP="00047508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189/1032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(18,3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5947F1" w:rsidRPr="00047508" w14:paraId="0C9F6C2E" w14:textId="77777777" w:rsidTr="000E11AF">
        <w:trPr>
          <w:trHeight w:val="255"/>
        </w:trPr>
        <w:tc>
          <w:tcPr>
            <w:tcW w:w="1606" w:type="pct"/>
            <w:hideMark/>
          </w:tcPr>
          <w:p w14:paraId="5EB2409F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77660D98" w14:textId="2824D8A2" w:rsidR="005947F1" w:rsidRPr="00047508" w:rsidRDefault="005947F1" w:rsidP="00047508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188/1001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(18,8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hideMark/>
          </w:tcPr>
          <w:p w14:paraId="21246766" w14:textId="577C75FE" w:rsidR="005947F1" w:rsidRPr="00047508" w:rsidRDefault="005947F1" w:rsidP="00047508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142/1033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(13,7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5947F1" w:rsidRPr="00047508" w14:paraId="2113B59C" w14:textId="77777777" w:rsidTr="000E11AF">
        <w:trPr>
          <w:trHeight w:val="256"/>
        </w:trPr>
        <w:tc>
          <w:tcPr>
            <w:tcW w:w="1606" w:type="pct"/>
            <w:hideMark/>
          </w:tcPr>
          <w:p w14:paraId="5B05D60F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Nikotinplaster</w:t>
            </w:r>
          </w:p>
        </w:tc>
        <w:tc>
          <w:tcPr>
            <w:tcW w:w="1690" w:type="pct"/>
            <w:hideMark/>
          </w:tcPr>
          <w:p w14:paraId="09F1E3E1" w14:textId="6CAC6371" w:rsidR="005947F1" w:rsidRPr="00047508" w:rsidRDefault="005947F1" w:rsidP="00047508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187/1013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(18,5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hideMark/>
          </w:tcPr>
          <w:p w14:paraId="1FBFEDD5" w14:textId="59B37673" w:rsidR="005947F1" w:rsidRPr="00047508" w:rsidRDefault="005947F1" w:rsidP="00047508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133/1025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(13,0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5947F1" w:rsidRPr="00047508" w14:paraId="3A6D486C" w14:textId="77777777" w:rsidTr="000E11AF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C2AE21D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4312E1A" w14:textId="6244256C" w:rsidR="005947F1" w:rsidRPr="00047508" w:rsidRDefault="005947F1" w:rsidP="00047508">
            <w:pPr>
              <w:pStyle w:val="TableParagraph"/>
              <w:ind w:left="287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106/1009</w:t>
            </w:r>
            <w:r w:rsidRPr="0004750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(10,5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DC284CB" w14:textId="585BFEB3" w:rsidR="005947F1" w:rsidRPr="00047508" w:rsidRDefault="005947F1" w:rsidP="00047508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85/1026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(8,3</w:t>
            </w:r>
            <w:r w:rsidR="008700A7">
              <w:rPr>
                <w:rFonts w:ascii="Times New Roman" w:hAnsi="Times New Roman" w:cs="Times New Roman"/>
                <w:spacing w:val="-5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5947F1" w:rsidRPr="00047508" w14:paraId="087A6801" w14:textId="77777777" w:rsidTr="000E11AF">
        <w:trPr>
          <w:trHeight w:val="246"/>
        </w:trPr>
        <w:tc>
          <w:tcPr>
            <w:tcW w:w="5000" w:type="pct"/>
            <w:gridSpan w:val="3"/>
            <w:hideMark/>
          </w:tcPr>
          <w:p w14:paraId="0D802790" w14:textId="29E2B4AF" w:rsidR="005947F1" w:rsidRPr="00047508" w:rsidRDefault="005947F1" w:rsidP="00047508">
            <w:pPr>
              <w:pStyle w:val="TableParagraph"/>
              <w:ind w:left="122"/>
              <w:rPr>
                <w:rFonts w:ascii="Times New Roman" w:hAnsi="Times New Roman" w:cs="Times New Roman"/>
                <w:lang w:val="da-DK"/>
              </w:rPr>
            </w:pPr>
            <w:r w:rsidRPr="00047508">
              <w:rPr>
                <w:rFonts w:ascii="Times New Roman" w:hAnsi="Times New Roman" w:cs="Times New Roman"/>
                <w:b/>
                <w:lang w:val="da-DK"/>
              </w:rPr>
              <w:t>Sammenligning</w:t>
            </w:r>
            <w:r w:rsidRPr="00047508">
              <w:rPr>
                <w:rFonts w:ascii="Times New Roman" w:hAnsi="Times New Roman" w:cs="Times New Roman"/>
                <w:b/>
                <w:spacing w:val="-7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  <w:lang w:val="da-DK"/>
              </w:rPr>
              <w:t>af</w:t>
            </w:r>
            <w:r w:rsidRPr="00047508">
              <w:rPr>
                <w:rFonts w:ascii="Times New Roman" w:hAnsi="Times New Roman" w:cs="Times New Roman"/>
                <w:b/>
                <w:spacing w:val="-7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  <w:lang w:val="da-DK"/>
              </w:rPr>
              <w:t>behandlinger:</w:t>
            </w:r>
            <w:r w:rsidRPr="00047508">
              <w:rPr>
                <w:rFonts w:ascii="Times New Roman" w:hAnsi="Times New Roman" w:cs="Times New Roman"/>
                <w:b/>
                <w:spacing w:val="-6"/>
                <w:lang w:val="da-DK"/>
              </w:rPr>
              <w:t xml:space="preserve"> </w:t>
            </w:r>
            <w:proofErr w:type="spellStart"/>
            <w:r w:rsidRPr="00047508">
              <w:rPr>
                <w:rFonts w:ascii="Times New Roman" w:hAnsi="Times New Roman" w:cs="Times New Roman"/>
                <w:lang w:val="da-DK"/>
              </w:rPr>
              <w:t>Oddsratio</w:t>
            </w:r>
            <w:proofErr w:type="spellEnd"/>
            <w:r w:rsidRPr="00047508">
              <w:rPr>
                <w:rFonts w:ascii="Times New Roman" w:hAnsi="Times New Roman" w:cs="Times New Roman"/>
                <w:spacing w:val="-7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lang w:val="da-DK"/>
              </w:rPr>
              <w:t>(95</w:t>
            </w:r>
            <w:r w:rsidR="008700A7">
              <w:rPr>
                <w:rFonts w:ascii="Times New Roman" w:hAnsi="Times New Roman" w:cs="Times New Roman"/>
                <w:spacing w:val="-7"/>
                <w:lang w:val="da-DK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7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lang w:val="da-DK"/>
              </w:rPr>
              <w:t>CI),</w:t>
            </w:r>
            <w:r w:rsidRPr="00047508">
              <w:rPr>
                <w:rFonts w:ascii="Times New Roman" w:hAnsi="Times New Roman" w:cs="Times New Roman"/>
                <w:spacing w:val="-6"/>
                <w:lang w:val="da-DK"/>
              </w:rPr>
              <w:t xml:space="preserve"> </w:t>
            </w:r>
            <w:proofErr w:type="spellStart"/>
            <w:r w:rsidRPr="00047508">
              <w:rPr>
                <w:rFonts w:ascii="Times New Roman" w:hAnsi="Times New Roman" w:cs="Times New Roman"/>
                <w:lang w:val="da-DK"/>
              </w:rPr>
              <w:t>p-</w:t>
            </w:r>
            <w:r w:rsidRPr="00047508">
              <w:rPr>
                <w:rFonts w:ascii="Times New Roman" w:hAnsi="Times New Roman" w:cs="Times New Roman"/>
                <w:spacing w:val="-2"/>
                <w:lang w:val="da-DK"/>
              </w:rPr>
              <w:t>værdi</w:t>
            </w:r>
            <w:proofErr w:type="spellEnd"/>
          </w:p>
        </w:tc>
      </w:tr>
      <w:tr w:rsidR="005947F1" w:rsidRPr="00047508" w14:paraId="4442267A" w14:textId="77777777" w:rsidTr="000E11AF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AF493AD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Vareniclin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3D23F38" w14:textId="77777777" w:rsidR="005947F1" w:rsidRPr="00047508" w:rsidRDefault="005947F1" w:rsidP="00047508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2,99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(2,33;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3,83),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3D02C58" w14:textId="77777777" w:rsidR="005947F1" w:rsidRPr="00047508" w:rsidRDefault="005947F1" w:rsidP="00047508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2,50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(1,90;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3,29),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5947F1" w:rsidRPr="00047508" w14:paraId="3DE02294" w14:textId="77777777" w:rsidTr="000E11AF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8CAEF7C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Bupropion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C5247BB" w14:textId="77777777" w:rsidR="005947F1" w:rsidRPr="00047508" w:rsidRDefault="005947F1" w:rsidP="00047508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2,00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(1,54;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2,59),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96A90C" w14:textId="77777777" w:rsidR="005947F1" w:rsidRPr="00047508" w:rsidRDefault="005947F1" w:rsidP="00047508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1,77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(1,33;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2,36),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</w:tr>
      <w:tr w:rsidR="005947F1" w:rsidRPr="00047508" w14:paraId="24A57377" w14:textId="77777777" w:rsidTr="000E11AF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A9B4CD9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NRT</w:t>
            </w:r>
            <w:r w:rsidRPr="000475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</w:t>
            </w:r>
            <w:r w:rsidRPr="00047508">
              <w:rPr>
                <w:rFonts w:ascii="Times New Roman" w:hAnsi="Times New Roman" w:cs="Times New Roman"/>
                <w:spacing w:val="-2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2E00CCF" w14:textId="77777777" w:rsidR="005947F1" w:rsidRPr="00047508" w:rsidRDefault="005947F1" w:rsidP="00047508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1,96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(1,51;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2,54),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8580ADC" w14:textId="77777777" w:rsidR="005947F1" w:rsidRPr="00047508" w:rsidRDefault="005947F1" w:rsidP="00047508">
            <w:pPr>
              <w:pStyle w:val="TableParagraph"/>
              <w:ind w:left="339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1,5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(1,24;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2,20),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P=0,0007</w:t>
            </w:r>
          </w:p>
        </w:tc>
      </w:tr>
      <w:tr w:rsidR="005947F1" w:rsidRPr="00047508" w14:paraId="245AC84B" w14:textId="77777777" w:rsidTr="000E11AF">
        <w:trPr>
          <w:trHeight w:val="255"/>
        </w:trPr>
        <w:tc>
          <w:tcPr>
            <w:tcW w:w="1606" w:type="pct"/>
            <w:hideMark/>
          </w:tcPr>
          <w:p w14:paraId="7A4B5207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Vareniclin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bupropion</w:t>
            </w:r>
          </w:p>
        </w:tc>
        <w:tc>
          <w:tcPr>
            <w:tcW w:w="1690" w:type="pct"/>
            <w:hideMark/>
          </w:tcPr>
          <w:p w14:paraId="3696C06B" w14:textId="77777777" w:rsidR="005947F1" w:rsidRPr="00047508" w:rsidRDefault="005947F1" w:rsidP="00047508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1,49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(1,20;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1,85),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P=0,0003</w:t>
            </w:r>
          </w:p>
        </w:tc>
        <w:tc>
          <w:tcPr>
            <w:tcW w:w="1704" w:type="pct"/>
            <w:hideMark/>
          </w:tcPr>
          <w:p w14:paraId="506095AC" w14:textId="77777777" w:rsidR="005947F1" w:rsidRPr="00047508" w:rsidRDefault="005947F1" w:rsidP="00047508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1,41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(1,11;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1,79),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P=0,0047</w:t>
            </w:r>
          </w:p>
        </w:tc>
      </w:tr>
      <w:tr w:rsidR="005947F1" w:rsidRPr="00047508" w14:paraId="5682C5C6" w14:textId="77777777" w:rsidTr="000E11AF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9C2B2CC" w14:textId="77777777" w:rsidR="005947F1" w:rsidRPr="00047508" w:rsidRDefault="005947F1" w:rsidP="00047508">
            <w:pPr>
              <w:pStyle w:val="TableParagraph"/>
              <w:ind w:left="319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lastRenderedPageBreak/>
              <w:t>Vareniclin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</w:t>
            </w:r>
            <w:r w:rsidRPr="000475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5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D5215DF" w14:textId="77777777" w:rsidR="005947F1" w:rsidRPr="00047508" w:rsidRDefault="005947F1" w:rsidP="00047508">
            <w:pPr>
              <w:pStyle w:val="TableParagraph"/>
              <w:ind w:left="288" w:right="33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1,52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(1,23;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1,89),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P=0,0001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11DFD14" w14:textId="77777777" w:rsidR="005947F1" w:rsidRPr="00047508" w:rsidRDefault="005947F1" w:rsidP="00047508">
            <w:pPr>
              <w:pStyle w:val="TableParagraph"/>
              <w:ind w:left="340" w:right="314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1,51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(1,19;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1,93),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P=0,0008</w:t>
            </w:r>
          </w:p>
        </w:tc>
      </w:tr>
    </w:tbl>
    <w:p w14:paraId="71EA3124" w14:textId="77777777" w:rsidR="005947F1" w:rsidRPr="00047508" w:rsidRDefault="005947F1" w:rsidP="005947F1">
      <w:pPr>
        <w:pStyle w:val="Brdtekst"/>
        <w:spacing w:before="7"/>
        <w:ind w:right="-1"/>
        <w:rPr>
          <w:sz w:val="20"/>
          <w:szCs w:val="20"/>
        </w:rPr>
      </w:pPr>
      <w:r w:rsidRPr="00047508">
        <w:rPr>
          <w:sz w:val="20"/>
          <w:szCs w:val="20"/>
        </w:rPr>
        <w:t>CA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=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vedvarende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afholdenhedsrate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(continuous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abstinence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rate),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CI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=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konfidensinterval,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NRT</w:t>
      </w:r>
      <w:r w:rsidRPr="00047508">
        <w:rPr>
          <w:spacing w:val="-3"/>
          <w:sz w:val="20"/>
          <w:szCs w:val="20"/>
        </w:rPr>
        <w:t xml:space="preserve"> </w:t>
      </w:r>
      <w:r w:rsidRPr="00047508">
        <w:rPr>
          <w:sz w:val="20"/>
          <w:szCs w:val="20"/>
        </w:rPr>
        <w:t>= nikotinplaster (nicotine replacement therapy patch)</w:t>
      </w:r>
    </w:p>
    <w:p w14:paraId="406C27B7" w14:textId="77777777" w:rsidR="005947F1" w:rsidRPr="000E11AF" w:rsidRDefault="005947F1" w:rsidP="005947F1">
      <w:pPr>
        <w:pStyle w:val="Brdtekst"/>
        <w:spacing w:before="10"/>
        <w:ind w:right="-1"/>
        <w:rPr>
          <w:sz w:val="24"/>
          <w:szCs w:val="24"/>
        </w:rPr>
      </w:pPr>
    </w:p>
    <w:p w14:paraId="103C7837" w14:textId="77777777" w:rsidR="005947F1" w:rsidRPr="00047508" w:rsidRDefault="005947F1" w:rsidP="000E11AF">
      <w:pPr>
        <w:ind w:left="851"/>
        <w:rPr>
          <w:i/>
          <w:sz w:val="24"/>
          <w:szCs w:val="24"/>
        </w:rPr>
      </w:pPr>
      <w:proofErr w:type="spellStart"/>
      <w:r w:rsidRPr="00047508">
        <w:rPr>
          <w:i/>
          <w:sz w:val="24"/>
          <w:szCs w:val="24"/>
        </w:rPr>
        <w:t>Neuropsykiatrisk</w:t>
      </w:r>
      <w:proofErr w:type="spellEnd"/>
      <w:r w:rsidRPr="00047508">
        <w:rPr>
          <w:i/>
          <w:spacing w:val="-9"/>
          <w:sz w:val="24"/>
          <w:szCs w:val="24"/>
        </w:rPr>
        <w:t xml:space="preserve"> </w:t>
      </w:r>
      <w:r w:rsidRPr="00047508">
        <w:rPr>
          <w:i/>
          <w:sz w:val="24"/>
          <w:szCs w:val="24"/>
        </w:rPr>
        <w:t>sikkerhed</w:t>
      </w:r>
      <w:r w:rsidRPr="00047508">
        <w:rPr>
          <w:i/>
          <w:spacing w:val="-10"/>
          <w:sz w:val="24"/>
          <w:szCs w:val="24"/>
        </w:rPr>
        <w:t xml:space="preserve"> </w:t>
      </w:r>
      <w:r w:rsidRPr="00047508">
        <w:rPr>
          <w:i/>
          <w:sz w:val="24"/>
          <w:szCs w:val="24"/>
        </w:rPr>
        <w:t>–</w:t>
      </w:r>
      <w:r w:rsidRPr="00047508">
        <w:rPr>
          <w:i/>
          <w:spacing w:val="-7"/>
          <w:sz w:val="24"/>
          <w:szCs w:val="24"/>
        </w:rPr>
        <w:t xml:space="preserve"> </w:t>
      </w:r>
      <w:r w:rsidRPr="00047508">
        <w:rPr>
          <w:i/>
          <w:sz w:val="24"/>
          <w:szCs w:val="24"/>
        </w:rPr>
        <w:t>metaanalyser</w:t>
      </w:r>
      <w:r w:rsidRPr="00047508">
        <w:rPr>
          <w:i/>
          <w:spacing w:val="-8"/>
          <w:sz w:val="24"/>
          <w:szCs w:val="24"/>
        </w:rPr>
        <w:t xml:space="preserve"> </w:t>
      </w:r>
      <w:r w:rsidRPr="00047508">
        <w:rPr>
          <w:i/>
          <w:sz w:val="24"/>
          <w:szCs w:val="24"/>
        </w:rPr>
        <w:t>og</w:t>
      </w:r>
      <w:r w:rsidRPr="00047508">
        <w:rPr>
          <w:i/>
          <w:spacing w:val="-8"/>
          <w:sz w:val="24"/>
          <w:szCs w:val="24"/>
        </w:rPr>
        <w:t xml:space="preserve"> </w:t>
      </w:r>
      <w:r w:rsidRPr="00047508">
        <w:rPr>
          <w:i/>
          <w:spacing w:val="-2"/>
          <w:sz w:val="24"/>
          <w:szCs w:val="24"/>
        </w:rPr>
        <w:t>observationsstudier</w:t>
      </w:r>
    </w:p>
    <w:p w14:paraId="7ADC9C8F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Analyser af data fra kliniske studier viste ikke evidens for øget risiko for svære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hændelser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4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sammenlignet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placebo.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Desuden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har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uafhængige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observationsstudier ikke understøttet en øget risiko for svære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hændelser hos patienter, der behandles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, sammenlignet med patienter, der får ordineret </w:t>
      </w:r>
      <w:proofErr w:type="spellStart"/>
      <w:r w:rsidRPr="000E11AF">
        <w:rPr>
          <w:sz w:val="24"/>
          <w:szCs w:val="24"/>
        </w:rPr>
        <w:t>nicotinsubstitution</w:t>
      </w:r>
      <w:proofErr w:type="spellEnd"/>
      <w:r w:rsidRPr="000E11AF">
        <w:rPr>
          <w:sz w:val="24"/>
          <w:szCs w:val="24"/>
        </w:rPr>
        <w:t xml:space="preserve"> eller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z w:val="24"/>
          <w:szCs w:val="24"/>
        </w:rPr>
        <w:t>.</w:t>
      </w:r>
    </w:p>
    <w:p w14:paraId="7C6F1E32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DE654EE" w14:textId="77777777" w:rsidR="005947F1" w:rsidRPr="00047508" w:rsidRDefault="005947F1" w:rsidP="000E11AF">
      <w:pPr>
        <w:ind w:left="851"/>
        <w:rPr>
          <w:i/>
          <w:sz w:val="24"/>
          <w:szCs w:val="24"/>
        </w:rPr>
      </w:pPr>
      <w:proofErr w:type="spellStart"/>
      <w:r w:rsidRPr="00047508">
        <w:rPr>
          <w:i/>
          <w:spacing w:val="-2"/>
          <w:sz w:val="24"/>
          <w:szCs w:val="24"/>
        </w:rPr>
        <w:t>Seponering</w:t>
      </w:r>
      <w:proofErr w:type="spellEnd"/>
    </w:p>
    <w:p w14:paraId="1855168A" w14:textId="55D38680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Seponeringsraten</w:t>
      </w:r>
      <w:proofErr w:type="spellEnd"/>
      <w:r w:rsidRPr="000E11AF">
        <w:rPr>
          <w:sz w:val="24"/>
          <w:szCs w:val="24"/>
        </w:rPr>
        <w:t xml:space="preserve"> på grund af bivirkninger er 11,4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for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sammenlignet med 9,7</w:t>
      </w:r>
      <w:r w:rsidR="003C6056">
        <w:rPr>
          <w:sz w:val="24"/>
          <w:szCs w:val="24"/>
        </w:rPr>
        <w:t> </w:t>
      </w:r>
      <w:r w:rsidR="008700A7">
        <w:rPr>
          <w:sz w:val="24"/>
          <w:szCs w:val="24"/>
        </w:rPr>
        <w:t>%</w:t>
      </w:r>
      <w:r w:rsidRPr="000E11AF">
        <w:rPr>
          <w:sz w:val="24"/>
          <w:szCs w:val="24"/>
        </w:rPr>
        <w:t xml:space="preserve"> for placebo. I denne gruppe er </w:t>
      </w:r>
      <w:proofErr w:type="spellStart"/>
      <w:r w:rsidRPr="000E11AF">
        <w:rPr>
          <w:sz w:val="24"/>
          <w:szCs w:val="24"/>
        </w:rPr>
        <w:t>seponeringsraten</w:t>
      </w:r>
      <w:proofErr w:type="spellEnd"/>
      <w:r w:rsidRPr="000E11AF">
        <w:rPr>
          <w:sz w:val="24"/>
          <w:szCs w:val="24"/>
        </w:rPr>
        <w:t xml:space="preserve"> for de hyppigste bivirkninger hos patienter, der blev behandlet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: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kvalme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(2,7</w:t>
      </w:r>
      <w:r w:rsidR="008700A7">
        <w:rPr>
          <w:sz w:val="24"/>
          <w:szCs w:val="24"/>
        </w:rPr>
        <w:t xml:space="preserve"> %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versus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0,6</w:t>
      </w:r>
      <w:r w:rsidR="008700A7">
        <w:rPr>
          <w:sz w:val="24"/>
          <w:szCs w:val="24"/>
        </w:rPr>
        <w:t xml:space="preserve"> %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placebo),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hovedpine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(0,6</w:t>
      </w:r>
      <w:r w:rsidR="008700A7">
        <w:rPr>
          <w:sz w:val="24"/>
          <w:szCs w:val="24"/>
        </w:rPr>
        <w:t xml:space="preserve"> %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versus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1,0</w:t>
      </w:r>
      <w:r w:rsidR="008700A7">
        <w:rPr>
          <w:sz w:val="24"/>
          <w:szCs w:val="24"/>
        </w:rPr>
        <w:t xml:space="preserve"> %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 placebo), søvnløshed (1,3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versus 1,2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for placebo) og unormale drømme (0,2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versus 0,2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for </w:t>
      </w:r>
      <w:r w:rsidRPr="000E11AF">
        <w:rPr>
          <w:spacing w:val="-2"/>
          <w:sz w:val="24"/>
          <w:szCs w:val="24"/>
        </w:rPr>
        <w:t>placebo).</w:t>
      </w:r>
    </w:p>
    <w:p w14:paraId="134E6B13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26E818F" w14:textId="77777777" w:rsidR="005947F1" w:rsidRPr="000E11AF" w:rsidRDefault="005947F1" w:rsidP="000E11AF">
      <w:pPr>
        <w:ind w:left="851"/>
        <w:rPr>
          <w:spacing w:val="-2"/>
          <w:sz w:val="24"/>
          <w:szCs w:val="24"/>
          <w:u w:val="single"/>
        </w:rPr>
      </w:pPr>
      <w:r w:rsidRPr="000E11AF">
        <w:rPr>
          <w:sz w:val="24"/>
          <w:szCs w:val="24"/>
          <w:u w:val="single"/>
        </w:rPr>
        <w:t>Analyser</w:t>
      </w:r>
      <w:r w:rsidRPr="000E11AF">
        <w:rPr>
          <w:spacing w:val="-6"/>
          <w:sz w:val="24"/>
          <w:szCs w:val="24"/>
          <w:u w:val="single"/>
        </w:rPr>
        <w:t xml:space="preserve"> </w:t>
      </w:r>
      <w:r w:rsidRPr="000E11AF">
        <w:rPr>
          <w:sz w:val="24"/>
          <w:szCs w:val="24"/>
          <w:u w:val="single"/>
        </w:rPr>
        <w:t>af</w:t>
      </w:r>
      <w:r w:rsidRPr="000E11AF">
        <w:rPr>
          <w:spacing w:val="-6"/>
          <w:sz w:val="24"/>
          <w:szCs w:val="24"/>
          <w:u w:val="single"/>
        </w:rPr>
        <w:t xml:space="preserve"> </w:t>
      </w:r>
      <w:r w:rsidRPr="000E11AF">
        <w:rPr>
          <w:sz w:val="24"/>
          <w:szCs w:val="24"/>
          <w:u w:val="single"/>
        </w:rPr>
        <w:t>kliniske</w:t>
      </w:r>
      <w:r w:rsidRPr="000E11AF">
        <w:rPr>
          <w:spacing w:val="-6"/>
          <w:sz w:val="24"/>
          <w:szCs w:val="24"/>
          <w:u w:val="single"/>
        </w:rPr>
        <w:t xml:space="preserve"> </w:t>
      </w:r>
      <w:r w:rsidRPr="000E11AF">
        <w:rPr>
          <w:spacing w:val="-2"/>
          <w:sz w:val="24"/>
          <w:szCs w:val="24"/>
          <w:u w:val="single"/>
        </w:rPr>
        <w:t>studier</w:t>
      </w:r>
    </w:p>
    <w:p w14:paraId="246D13A2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En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meta</w:t>
      </w:r>
      <w:proofErr w:type="spellEnd"/>
      <w:r w:rsidRPr="000E11AF">
        <w:rPr>
          <w:sz w:val="24"/>
          <w:szCs w:val="24"/>
        </w:rPr>
        <w:t>-analyse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5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randomiserede,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dobbelt-blinde,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placebokontrollerede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 omfattede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1.907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(1.130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777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placebo),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blev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udført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vurdere selvmordstanker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-adfærd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rapporteret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efter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Columbia-</w:t>
      </w:r>
      <w:proofErr w:type="spellStart"/>
      <w:r w:rsidRPr="000E11AF">
        <w:rPr>
          <w:sz w:val="24"/>
          <w:szCs w:val="24"/>
        </w:rPr>
        <w:t>Suicide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Severity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Rating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Scale</w:t>
      </w:r>
      <w:proofErr w:type="spellEnd"/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(C-SSRS). Denne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meta</w:t>
      </w:r>
      <w:proofErr w:type="spellEnd"/>
      <w:r w:rsidRPr="000E11AF">
        <w:rPr>
          <w:sz w:val="24"/>
          <w:szCs w:val="24"/>
        </w:rPr>
        <w:t>-analyse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omfattede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(n=127)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skizofreni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skizoaffektiv</w:t>
      </w:r>
      <w:proofErr w:type="spellEnd"/>
      <w:r w:rsidRPr="000E11AF">
        <w:rPr>
          <w:sz w:val="24"/>
          <w:szCs w:val="24"/>
        </w:rPr>
        <w:t xml:space="preserve"> lidelse i anamnesen og et andet studie (n=525) med patienter med depression i anamnesen.</w:t>
      </w:r>
    </w:p>
    <w:p w14:paraId="0796E8AD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Resultaterne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viste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ingen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øget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forekomst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selvmordstanker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og/eller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-adfærd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blev behandlet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, sammenlignet med patienter, der fik placebo, som vist i tabellen herunder. Af de 55 patienter, der rapporterede om selvmordstanker eller -adfærd, var 48 (24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og 24 placebo) fra de to studier, der inkluderede patienter med skizofreni/</w:t>
      </w:r>
      <w:proofErr w:type="spellStart"/>
      <w:r w:rsidRPr="000E11AF">
        <w:rPr>
          <w:sz w:val="24"/>
          <w:szCs w:val="24"/>
        </w:rPr>
        <w:t>skizoaffektiv</w:t>
      </w:r>
      <w:proofErr w:type="spellEnd"/>
      <w:r w:rsidRPr="000E11AF">
        <w:rPr>
          <w:sz w:val="24"/>
          <w:szCs w:val="24"/>
        </w:rPr>
        <w:t xml:space="preserve"> lidelse eller depression i anamnesen. Kun få patienter rapporterede om disse hændelser i de øvrige tre studier (4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og 3 placebo).</w:t>
      </w:r>
    </w:p>
    <w:p w14:paraId="4368D883" w14:textId="77777777" w:rsidR="005947F1" w:rsidRPr="000E11AF" w:rsidRDefault="005947F1" w:rsidP="005947F1">
      <w:pPr>
        <w:pStyle w:val="Brdtekst"/>
        <w:rPr>
          <w:sz w:val="24"/>
          <w:szCs w:val="24"/>
          <w:lang w:val="da-DK"/>
        </w:rPr>
      </w:pPr>
    </w:p>
    <w:p w14:paraId="2847051D" w14:textId="77777777" w:rsidR="005947F1" w:rsidRPr="000E11AF" w:rsidRDefault="005947F1" w:rsidP="005947F1">
      <w:pPr>
        <w:pStyle w:val="Overskrift2"/>
        <w:ind w:left="0"/>
        <w:rPr>
          <w:sz w:val="24"/>
          <w:szCs w:val="24"/>
          <w:lang w:val="da-DK"/>
        </w:rPr>
      </w:pPr>
      <w:r w:rsidRPr="000E11AF">
        <w:rPr>
          <w:sz w:val="24"/>
          <w:szCs w:val="24"/>
          <w:lang w:val="da-DK"/>
        </w:rPr>
        <w:t>Antal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patienter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og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risikoratio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for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selvmordstanker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og/eller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-adfærd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rapporteret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efter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 xml:space="preserve">C-SSRS fra en </w:t>
      </w:r>
      <w:proofErr w:type="spellStart"/>
      <w:r w:rsidRPr="000E11AF">
        <w:rPr>
          <w:sz w:val="24"/>
          <w:szCs w:val="24"/>
          <w:lang w:val="da-DK"/>
        </w:rPr>
        <w:t>meta</w:t>
      </w:r>
      <w:proofErr w:type="spellEnd"/>
      <w:r w:rsidRPr="000E11AF">
        <w:rPr>
          <w:sz w:val="24"/>
          <w:szCs w:val="24"/>
          <w:lang w:val="da-DK"/>
        </w:rPr>
        <w:t xml:space="preserve">-analyse af 5 kliniske studier, der sammenlignede </w:t>
      </w:r>
      <w:proofErr w:type="spellStart"/>
      <w:r w:rsidRPr="000E11AF">
        <w:rPr>
          <w:sz w:val="24"/>
          <w:szCs w:val="24"/>
          <w:lang w:val="da-DK"/>
        </w:rPr>
        <w:t>vareniclin</w:t>
      </w:r>
      <w:proofErr w:type="spellEnd"/>
      <w:r w:rsidRPr="000E11AF">
        <w:rPr>
          <w:sz w:val="24"/>
          <w:szCs w:val="24"/>
          <w:lang w:val="da-DK"/>
        </w:rPr>
        <w:t xml:space="preserve"> med placebo:</w:t>
      </w: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88"/>
        <w:gridCol w:w="1642"/>
        <w:gridCol w:w="1293"/>
      </w:tblGrid>
      <w:tr w:rsidR="005947F1" w:rsidRPr="000E11AF" w14:paraId="57D15270" w14:textId="77777777" w:rsidTr="000E11AF">
        <w:trPr>
          <w:trHeight w:val="505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479BF61D" w14:textId="77777777" w:rsidR="005947F1" w:rsidRPr="000E11AF" w:rsidRDefault="005947F1" w:rsidP="000475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8270" w14:textId="77777777" w:rsidR="005947F1" w:rsidRPr="000E11AF" w:rsidRDefault="005947F1" w:rsidP="00047508">
            <w:pPr>
              <w:pStyle w:val="TableParagraph"/>
              <w:ind w:lef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Vareniclin</w:t>
            </w:r>
          </w:p>
          <w:p w14:paraId="63C1DC99" w14:textId="77777777" w:rsidR="005947F1" w:rsidRPr="000E11AF" w:rsidRDefault="005947F1" w:rsidP="00047508">
            <w:pPr>
              <w:pStyle w:val="Table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(n=1.130)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D896" w14:textId="77777777" w:rsidR="005947F1" w:rsidRPr="000E11AF" w:rsidRDefault="005947F1" w:rsidP="00047508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Placebo</w:t>
            </w:r>
          </w:p>
          <w:p w14:paraId="62D9C7C2" w14:textId="77777777" w:rsidR="005947F1" w:rsidRPr="000E11AF" w:rsidRDefault="005947F1" w:rsidP="00047508">
            <w:pPr>
              <w:pStyle w:val="TableParagraph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(n=777)</w:t>
            </w:r>
          </w:p>
        </w:tc>
      </w:tr>
      <w:tr w:rsidR="005947F1" w:rsidRPr="000E11AF" w14:paraId="09749A68" w14:textId="77777777" w:rsidTr="000E11AF">
        <w:trPr>
          <w:trHeight w:val="376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14:paraId="14548149" w14:textId="60DCA66A" w:rsidR="005947F1" w:rsidRPr="000E11AF" w:rsidRDefault="005947F1" w:rsidP="0004750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Patienter</w:t>
            </w:r>
            <w:r w:rsidRPr="000E11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  <w:r w:rsidRPr="000E11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selvmordstanker</w:t>
            </w:r>
            <w:r w:rsidRPr="000E11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og/eller</w:t>
            </w:r>
            <w:r w:rsidRPr="000E11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-adfærd*</w:t>
            </w:r>
            <w:r w:rsidRPr="000E11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[n</w:t>
            </w:r>
            <w:r w:rsidRPr="000E11A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="00870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)]**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84E5" w14:textId="77777777" w:rsidR="005947F1" w:rsidRPr="000E11AF" w:rsidRDefault="005947F1" w:rsidP="00047508">
            <w:pPr>
              <w:pStyle w:val="TableParagraph"/>
              <w:ind w:left="435" w:right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(2,5)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0196" w14:textId="77777777" w:rsidR="005947F1" w:rsidRPr="000E11AF" w:rsidRDefault="005947F1" w:rsidP="00047508">
            <w:pPr>
              <w:pStyle w:val="TableParagraph"/>
              <w:ind w:left="267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(3,5)</w:t>
            </w:r>
          </w:p>
        </w:tc>
      </w:tr>
      <w:tr w:rsidR="005947F1" w:rsidRPr="000E11AF" w14:paraId="2CD0D92E" w14:textId="77777777" w:rsidTr="000E11AF">
        <w:trPr>
          <w:trHeight w:val="253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14:paraId="59544320" w14:textId="77777777" w:rsidR="005947F1" w:rsidRPr="000E11AF" w:rsidRDefault="005947F1" w:rsidP="0004750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Eksponering</w:t>
            </w:r>
            <w:r w:rsidRPr="000E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patientår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F713" w14:textId="77777777" w:rsidR="005947F1" w:rsidRPr="000E11AF" w:rsidRDefault="005947F1" w:rsidP="00047508">
            <w:pPr>
              <w:pStyle w:val="TableParagraph"/>
              <w:ind w:left="433" w:right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63C36" w14:textId="77777777" w:rsidR="005947F1" w:rsidRPr="000E11AF" w:rsidRDefault="005947F1" w:rsidP="00047508">
            <w:pPr>
              <w:pStyle w:val="TableParagraph"/>
              <w:ind w:left="265" w:right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217</w:t>
            </w:r>
          </w:p>
        </w:tc>
      </w:tr>
      <w:tr w:rsidR="005947F1" w:rsidRPr="000E11AF" w14:paraId="31FF41E9" w14:textId="77777777" w:rsidTr="000E11AF">
        <w:trPr>
          <w:trHeight w:val="254"/>
        </w:trPr>
        <w:tc>
          <w:tcPr>
            <w:tcW w:w="3475" w:type="pct"/>
            <w:tcBorders>
              <w:top w:val="single" w:sz="4" w:space="0" w:color="000000"/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hideMark/>
          </w:tcPr>
          <w:p w14:paraId="63289353" w14:textId="0675678D" w:rsidR="005947F1" w:rsidRPr="000E11AF" w:rsidRDefault="005947F1" w:rsidP="0004750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Risikoratio</w:t>
            </w:r>
            <w:r w:rsidRPr="000E11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  <w:r w:rsidRPr="000E11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(RR;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700A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CI)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8BA49" w14:textId="77777777" w:rsidR="005947F1" w:rsidRPr="000E11AF" w:rsidRDefault="005947F1" w:rsidP="00047508">
            <w:pPr>
              <w:pStyle w:val="TableParagraph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z w:val="24"/>
                <w:szCs w:val="24"/>
              </w:rPr>
              <w:t>(0,46;</w:t>
            </w:r>
            <w:r w:rsidRPr="000E11A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E11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1,36)</w:t>
            </w:r>
          </w:p>
        </w:tc>
      </w:tr>
    </w:tbl>
    <w:p w14:paraId="289054BF" w14:textId="77777777" w:rsidR="005947F1" w:rsidRPr="00047508" w:rsidRDefault="005947F1" w:rsidP="000E11AF">
      <w:pPr>
        <w:pStyle w:val="Brdtekst"/>
        <w:spacing w:line="252" w:lineRule="exact"/>
        <w:rPr>
          <w:sz w:val="20"/>
          <w:szCs w:val="20"/>
          <w:lang w:val="da-DK"/>
        </w:rPr>
      </w:pPr>
      <w:r w:rsidRPr="00047508">
        <w:rPr>
          <w:sz w:val="20"/>
          <w:szCs w:val="20"/>
          <w:lang w:val="da-DK"/>
        </w:rPr>
        <w:t>*</w:t>
      </w:r>
      <w:r w:rsidRPr="00047508">
        <w:rPr>
          <w:spacing w:val="-8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Af</w:t>
      </w:r>
      <w:r w:rsidRPr="00047508">
        <w:rPr>
          <w:spacing w:val="-5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disse</w:t>
      </w:r>
      <w:r w:rsidRPr="00047508">
        <w:rPr>
          <w:spacing w:val="-5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rapporterede</w:t>
      </w:r>
      <w:r w:rsidRPr="00047508">
        <w:rPr>
          <w:spacing w:val="-5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en</w:t>
      </w:r>
      <w:r w:rsidRPr="00047508">
        <w:rPr>
          <w:spacing w:val="-5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patient</w:t>
      </w:r>
      <w:r w:rsidRPr="00047508">
        <w:rPr>
          <w:spacing w:val="-5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i</w:t>
      </w:r>
      <w:r w:rsidRPr="00047508">
        <w:rPr>
          <w:spacing w:val="-5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hver</w:t>
      </w:r>
      <w:r w:rsidRPr="00047508">
        <w:rPr>
          <w:spacing w:val="-7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behandlingsarm</w:t>
      </w:r>
      <w:r w:rsidRPr="00047508">
        <w:rPr>
          <w:spacing w:val="-5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om</w:t>
      </w:r>
      <w:r w:rsidRPr="00047508">
        <w:rPr>
          <w:spacing w:val="-5"/>
          <w:sz w:val="20"/>
          <w:szCs w:val="20"/>
          <w:lang w:val="da-DK"/>
        </w:rPr>
        <w:t xml:space="preserve"> </w:t>
      </w:r>
      <w:r w:rsidRPr="00047508">
        <w:rPr>
          <w:spacing w:val="-2"/>
          <w:sz w:val="20"/>
          <w:szCs w:val="20"/>
          <w:lang w:val="da-DK"/>
        </w:rPr>
        <w:t>selvmordsadfærd</w:t>
      </w:r>
    </w:p>
    <w:p w14:paraId="440FF9B4" w14:textId="4F1B9C2F" w:rsidR="005947F1" w:rsidRPr="00047508" w:rsidRDefault="005947F1" w:rsidP="000E11AF">
      <w:pPr>
        <w:pStyle w:val="Brdtekst"/>
        <w:ind w:right="1442"/>
        <w:rPr>
          <w:sz w:val="20"/>
          <w:szCs w:val="20"/>
          <w:lang w:val="da-DK"/>
        </w:rPr>
      </w:pPr>
      <w:r w:rsidRPr="00047508">
        <w:rPr>
          <w:sz w:val="20"/>
          <w:szCs w:val="20"/>
          <w:lang w:val="da-DK"/>
        </w:rPr>
        <w:t>**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Patienter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med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hændelser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op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til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30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dage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efter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behandlingen;</w:t>
      </w:r>
      <w:r w:rsidR="008700A7">
        <w:rPr>
          <w:spacing w:val="-2"/>
          <w:sz w:val="20"/>
          <w:szCs w:val="20"/>
          <w:lang w:val="da-DK"/>
        </w:rPr>
        <w:t xml:space="preserve"> %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er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ikke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vægtet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for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>hvert</w:t>
      </w:r>
      <w:r w:rsidRPr="00047508">
        <w:rPr>
          <w:spacing w:val="-2"/>
          <w:sz w:val="20"/>
          <w:szCs w:val="20"/>
          <w:lang w:val="da-DK"/>
        </w:rPr>
        <w:t xml:space="preserve"> </w:t>
      </w:r>
      <w:r w:rsidRPr="00047508">
        <w:rPr>
          <w:sz w:val="20"/>
          <w:szCs w:val="20"/>
          <w:lang w:val="da-DK"/>
        </w:rPr>
        <w:t xml:space="preserve">studie </w:t>
      </w:r>
    </w:p>
    <w:p w14:paraId="33EB51D2" w14:textId="77777777" w:rsidR="005947F1" w:rsidRPr="00047508" w:rsidRDefault="005947F1" w:rsidP="000E11AF">
      <w:pPr>
        <w:pStyle w:val="Brdtekst"/>
        <w:ind w:right="1442"/>
        <w:rPr>
          <w:sz w:val="20"/>
          <w:szCs w:val="20"/>
          <w:lang w:val="da-DK"/>
        </w:rPr>
      </w:pPr>
      <w:r w:rsidRPr="00047508">
        <w:rPr>
          <w:sz w:val="20"/>
          <w:szCs w:val="20"/>
          <w:lang w:val="da-DK"/>
        </w:rPr>
        <w:t xml:space="preserve"># RR af </w:t>
      </w:r>
      <w:proofErr w:type="spellStart"/>
      <w:r w:rsidRPr="00047508">
        <w:rPr>
          <w:sz w:val="20"/>
          <w:szCs w:val="20"/>
          <w:lang w:val="da-DK"/>
        </w:rPr>
        <w:t>incidensrater</w:t>
      </w:r>
      <w:proofErr w:type="spellEnd"/>
      <w:r w:rsidRPr="00047508">
        <w:rPr>
          <w:sz w:val="20"/>
          <w:szCs w:val="20"/>
          <w:lang w:val="da-DK"/>
        </w:rPr>
        <w:t xml:space="preserve"> for hver 100 </w:t>
      </w:r>
      <w:proofErr w:type="spellStart"/>
      <w:r w:rsidRPr="00047508">
        <w:rPr>
          <w:sz w:val="20"/>
          <w:szCs w:val="20"/>
          <w:lang w:val="da-DK"/>
        </w:rPr>
        <w:t>patientår</w:t>
      </w:r>
      <w:proofErr w:type="spellEnd"/>
    </w:p>
    <w:p w14:paraId="65AEC08D" w14:textId="77777777" w:rsidR="005947F1" w:rsidRPr="000E11AF" w:rsidRDefault="005947F1" w:rsidP="005947F1">
      <w:pPr>
        <w:pStyle w:val="Brdtekst"/>
        <w:rPr>
          <w:sz w:val="24"/>
          <w:szCs w:val="24"/>
          <w:lang w:val="da-DK"/>
        </w:rPr>
      </w:pPr>
    </w:p>
    <w:p w14:paraId="7C1DC433" w14:textId="3DE9533F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En </w:t>
      </w:r>
      <w:proofErr w:type="spellStart"/>
      <w:r w:rsidRPr="000E11AF">
        <w:rPr>
          <w:sz w:val="24"/>
          <w:szCs w:val="24"/>
        </w:rPr>
        <w:t>meta</w:t>
      </w:r>
      <w:proofErr w:type="spellEnd"/>
      <w:r w:rsidRPr="000E11AF">
        <w:rPr>
          <w:sz w:val="24"/>
          <w:szCs w:val="24"/>
        </w:rPr>
        <w:t xml:space="preserve">-analyse af 18 dobbelt-blinde, randomiserede, placebokontrollerede kliniske studier blev udført for at vurdere </w:t>
      </w: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sikkerhed. Disse studier inkluderede de 5 studier, der er beskrevet ovenfor, som brugte C-SSRS-skalaen, og omfattede i alt 8.521 patienter (5.072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og 3.449 placebo), hvoraf nogle havde psykiatriske lidelser. Resultaterne viste samme </w:t>
      </w:r>
      <w:proofErr w:type="spellStart"/>
      <w:r w:rsidRPr="000E11AF">
        <w:rPr>
          <w:sz w:val="24"/>
          <w:szCs w:val="24"/>
        </w:rPr>
        <w:t>incidens</w:t>
      </w:r>
      <w:proofErr w:type="spellEnd"/>
      <w:r w:rsidRPr="000E11AF">
        <w:rPr>
          <w:sz w:val="24"/>
          <w:szCs w:val="24"/>
        </w:rPr>
        <w:t xml:space="preserve"> af kombinerede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bivirkninger – bortset fra søvnlidelser – hos patienter, der blev behandlet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 sammenlignet med de patienter, der fik placebo. Risikoratio (RR) var 1,01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(95</w:t>
      </w:r>
      <w:r w:rsidR="008700A7">
        <w:rPr>
          <w:sz w:val="24"/>
          <w:szCs w:val="24"/>
        </w:rPr>
        <w:t xml:space="preserve"> %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CI: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0,89-1,15).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poolede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data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fra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disse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18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viser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sammenlignelige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incidensrater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for de </w:t>
      </w:r>
      <w:r w:rsidRPr="000E11AF">
        <w:rPr>
          <w:sz w:val="24"/>
          <w:szCs w:val="24"/>
        </w:rPr>
        <w:lastRenderedPageBreak/>
        <w:t xml:space="preserve">enkelte kategorier af psykiatriske bivirkninger hos de patienter, der blev behandlet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 sammenlignet med de patienter, fik placebo. Tabellen nedenunder beskriver de hyppigst (&lt; 1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 rapporterede kategorier af bivirkninger, der vedrører psykiatrisk sikkerhed, med undtagelse af søvnlidelser og søvnforstyrrelser.</w:t>
      </w:r>
    </w:p>
    <w:p w14:paraId="1CFCD6B6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2AC5B319" w14:textId="0BF0672B" w:rsidR="005947F1" w:rsidRPr="000E11AF" w:rsidRDefault="005947F1" w:rsidP="000E11AF">
      <w:pPr>
        <w:pStyle w:val="Overskrift2"/>
        <w:spacing w:before="1"/>
        <w:ind w:left="0" w:right="834"/>
        <w:rPr>
          <w:sz w:val="24"/>
          <w:szCs w:val="24"/>
          <w:lang w:val="da-DK"/>
        </w:rPr>
      </w:pPr>
      <w:r w:rsidRPr="000E11AF">
        <w:rPr>
          <w:sz w:val="24"/>
          <w:szCs w:val="24"/>
          <w:lang w:val="da-DK"/>
        </w:rPr>
        <w:t>Psykiatriske</w:t>
      </w:r>
      <w:r w:rsidRPr="000E11AF">
        <w:rPr>
          <w:spacing w:val="-2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bivirkninger,</w:t>
      </w:r>
      <w:r w:rsidRPr="000E11AF">
        <w:rPr>
          <w:spacing w:val="-2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der</w:t>
      </w:r>
      <w:r w:rsidRPr="000E11AF">
        <w:rPr>
          <w:spacing w:val="-2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optræder</w:t>
      </w:r>
      <w:r w:rsidRPr="000E11AF">
        <w:rPr>
          <w:spacing w:val="-2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hos</w:t>
      </w:r>
      <w:r w:rsidRPr="000E11AF">
        <w:rPr>
          <w:spacing w:val="-5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≥ 1</w:t>
      </w:r>
      <w:r w:rsidR="008700A7">
        <w:rPr>
          <w:sz w:val="24"/>
          <w:szCs w:val="24"/>
          <w:lang w:val="da-DK"/>
        </w:rPr>
        <w:t xml:space="preserve"> %</w:t>
      </w:r>
      <w:r w:rsidRPr="000E11AF">
        <w:rPr>
          <w:spacing w:val="-2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af</w:t>
      </w:r>
      <w:r w:rsidRPr="000E11AF">
        <w:rPr>
          <w:spacing w:val="-2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patienterne</w:t>
      </w:r>
      <w:r w:rsidRPr="000E11AF">
        <w:rPr>
          <w:spacing w:val="-2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fra</w:t>
      </w:r>
      <w:r w:rsidRPr="000E11AF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0E11AF">
        <w:rPr>
          <w:sz w:val="24"/>
          <w:szCs w:val="24"/>
          <w:lang w:val="da-DK"/>
        </w:rPr>
        <w:t>poolede</w:t>
      </w:r>
      <w:proofErr w:type="spellEnd"/>
      <w:r w:rsidRPr="000E11AF">
        <w:rPr>
          <w:spacing w:val="-2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data</w:t>
      </w:r>
      <w:r w:rsidRPr="000E11AF">
        <w:rPr>
          <w:spacing w:val="-2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fra</w:t>
      </w:r>
      <w:r w:rsidRPr="000E11AF">
        <w:rPr>
          <w:spacing w:val="-2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18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 xml:space="preserve">kliniske </w:t>
      </w:r>
      <w:r w:rsidRPr="000E11AF">
        <w:rPr>
          <w:spacing w:val="-2"/>
          <w:sz w:val="24"/>
          <w:szCs w:val="24"/>
          <w:lang w:val="da-DK"/>
        </w:rPr>
        <w:t>studier:</w:t>
      </w:r>
    </w:p>
    <w:tbl>
      <w:tblPr>
        <w:tblStyle w:val="NormalTable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55"/>
        <w:gridCol w:w="1851"/>
        <w:gridCol w:w="1617"/>
      </w:tblGrid>
      <w:tr w:rsidR="005947F1" w:rsidRPr="00047508" w14:paraId="18FB26EB" w14:textId="77777777" w:rsidTr="000E11AF">
        <w:trPr>
          <w:trHeight w:val="505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49BA6" w14:textId="77777777" w:rsidR="005947F1" w:rsidRPr="00047508" w:rsidRDefault="005947F1" w:rsidP="003C6056">
            <w:pPr>
              <w:pStyle w:val="TableParagraph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19C6" w14:textId="77777777" w:rsidR="005947F1" w:rsidRPr="00047508" w:rsidRDefault="005947F1" w:rsidP="003C6056">
            <w:pPr>
              <w:pStyle w:val="TableParagraph"/>
              <w:ind w:left="402"/>
              <w:rPr>
                <w:rFonts w:ascii="Times New Roman" w:hAnsi="Times New Roman" w:cs="Times New Roman"/>
                <w:b/>
              </w:rPr>
            </w:pPr>
            <w:r w:rsidRPr="00047508">
              <w:rPr>
                <w:rFonts w:ascii="Times New Roman" w:hAnsi="Times New Roman" w:cs="Times New Roman"/>
                <w:b/>
                <w:spacing w:val="-2"/>
              </w:rPr>
              <w:t>Vareniclin</w:t>
            </w:r>
          </w:p>
          <w:p w14:paraId="4FDDC57A" w14:textId="77777777" w:rsidR="005947F1" w:rsidRPr="00047508" w:rsidRDefault="005947F1" w:rsidP="003C6056">
            <w:pPr>
              <w:pStyle w:val="TableParagraph"/>
              <w:ind w:left="457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(n=5.072)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BF9A" w14:textId="77777777" w:rsidR="005947F1" w:rsidRPr="00047508" w:rsidRDefault="005947F1" w:rsidP="003C6056">
            <w:pPr>
              <w:pStyle w:val="TableParagraph"/>
              <w:ind w:left="416"/>
              <w:rPr>
                <w:rFonts w:ascii="Times New Roman" w:hAnsi="Times New Roman" w:cs="Times New Roman"/>
                <w:b/>
              </w:rPr>
            </w:pPr>
            <w:r w:rsidRPr="00047508">
              <w:rPr>
                <w:rFonts w:ascii="Times New Roman" w:hAnsi="Times New Roman" w:cs="Times New Roman"/>
                <w:b/>
                <w:spacing w:val="-2"/>
              </w:rPr>
              <w:t>Placebo</w:t>
            </w:r>
          </w:p>
          <w:p w14:paraId="00DC281A" w14:textId="77777777" w:rsidR="005947F1" w:rsidRPr="00047508" w:rsidRDefault="005947F1" w:rsidP="003C6056">
            <w:pPr>
              <w:pStyle w:val="TableParagraph"/>
              <w:ind w:left="344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(n=3.449)</w:t>
            </w:r>
          </w:p>
        </w:tc>
      </w:tr>
      <w:tr w:rsidR="005947F1" w:rsidRPr="00047508" w14:paraId="74993EFC" w14:textId="77777777" w:rsidTr="000E11AF">
        <w:trPr>
          <w:trHeight w:val="254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0C50F" w14:textId="77777777" w:rsidR="005947F1" w:rsidRPr="00047508" w:rsidRDefault="005947F1" w:rsidP="003C605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Angstlidelser</w:t>
            </w:r>
            <w:r w:rsidRPr="0004750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og</w:t>
            </w:r>
            <w:r w:rsidRPr="0004750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-</w:t>
            </w:r>
            <w:r w:rsidRPr="00047508">
              <w:rPr>
                <w:rFonts w:ascii="Times New Roman" w:hAnsi="Times New Roman" w:cs="Times New Roman"/>
                <w:spacing w:val="-2"/>
              </w:rPr>
              <w:t>symptomer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C4EC" w14:textId="77777777" w:rsidR="005947F1" w:rsidRPr="00047508" w:rsidRDefault="005947F1" w:rsidP="003C6056">
            <w:pPr>
              <w:pStyle w:val="TableParagraph"/>
              <w:ind w:left="481" w:right="462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253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(5,0)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38CB1" w14:textId="77777777" w:rsidR="005947F1" w:rsidRPr="00047508" w:rsidRDefault="005947F1" w:rsidP="003C6056">
            <w:pPr>
              <w:pStyle w:val="TableParagraph"/>
              <w:ind w:left="365" w:right="346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206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(6,0)</w:t>
            </w:r>
          </w:p>
        </w:tc>
      </w:tr>
      <w:tr w:rsidR="005947F1" w:rsidRPr="00047508" w14:paraId="6B00DC42" w14:textId="77777777" w:rsidTr="000E11AF">
        <w:trPr>
          <w:trHeight w:val="251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3DD6" w14:textId="77777777" w:rsidR="005947F1" w:rsidRPr="00047508" w:rsidRDefault="005947F1" w:rsidP="003C6056">
            <w:pPr>
              <w:pStyle w:val="TableParagraph"/>
              <w:ind w:left="107"/>
              <w:rPr>
                <w:rFonts w:ascii="Times New Roman" w:hAnsi="Times New Roman" w:cs="Times New Roman"/>
                <w:lang w:val="da-DK"/>
              </w:rPr>
            </w:pPr>
            <w:r w:rsidRPr="00047508">
              <w:rPr>
                <w:rFonts w:ascii="Times New Roman" w:hAnsi="Times New Roman" w:cs="Times New Roman"/>
                <w:lang w:val="da-DK"/>
              </w:rPr>
              <w:t>Lidelser</w:t>
            </w:r>
            <w:r w:rsidRPr="00047508">
              <w:rPr>
                <w:rFonts w:ascii="Times New Roman" w:hAnsi="Times New Roman" w:cs="Times New Roman"/>
                <w:spacing w:val="-7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lang w:val="da-DK"/>
              </w:rPr>
              <w:t>og</w:t>
            </w:r>
            <w:r w:rsidRPr="00047508">
              <w:rPr>
                <w:rFonts w:ascii="Times New Roman" w:hAnsi="Times New Roman" w:cs="Times New Roman"/>
                <w:spacing w:val="-6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lang w:val="da-DK"/>
              </w:rPr>
              <w:t>forstyrrelser</w:t>
            </w:r>
            <w:r w:rsidRPr="00047508">
              <w:rPr>
                <w:rFonts w:ascii="Times New Roman" w:hAnsi="Times New Roman" w:cs="Times New Roman"/>
                <w:spacing w:val="-7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lang w:val="da-DK"/>
              </w:rPr>
              <w:t>med</w:t>
            </w:r>
            <w:r w:rsidRPr="00047508">
              <w:rPr>
                <w:rFonts w:ascii="Times New Roman" w:hAnsi="Times New Roman" w:cs="Times New Roman"/>
                <w:spacing w:val="-6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  <w:lang w:val="da-DK"/>
              </w:rPr>
              <w:t>nedtrykthed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10FB" w14:textId="77777777" w:rsidR="005947F1" w:rsidRPr="00047508" w:rsidRDefault="005947F1" w:rsidP="003C6056">
            <w:pPr>
              <w:pStyle w:val="TableParagraph"/>
              <w:ind w:left="481" w:right="462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179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(3,5)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77003" w14:textId="77777777" w:rsidR="005947F1" w:rsidRPr="00047508" w:rsidRDefault="005947F1" w:rsidP="003C6056">
            <w:pPr>
              <w:pStyle w:val="TableParagraph"/>
              <w:ind w:left="365" w:right="347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 xml:space="preserve">108 </w:t>
            </w:r>
            <w:r w:rsidRPr="00047508">
              <w:rPr>
                <w:rFonts w:ascii="Times New Roman" w:hAnsi="Times New Roman" w:cs="Times New Roman"/>
                <w:spacing w:val="-2"/>
              </w:rPr>
              <w:t>(3,1)</w:t>
            </w:r>
          </w:p>
        </w:tc>
      </w:tr>
      <w:tr w:rsidR="005947F1" w:rsidRPr="00047508" w14:paraId="594495E7" w14:textId="77777777" w:rsidTr="000E11AF">
        <w:trPr>
          <w:trHeight w:val="253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EC085" w14:textId="77777777" w:rsidR="005947F1" w:rsidRPr="00047508" w:rsidRDefault="005947F1" w:rsidP="003C6056">
            <w:pPr>
              <w:pStyle w:val="TableParagraph"/>
              <w:ind w:left="107"/>
              <w:rPr>
                <w:rFonts w:ascii="Times New Roman" w:hAnsi="Times New Roman" w:cs="Times New Roman"/>
                <w:lang w:val="da-DK"/>
              </w:rPr>
            </w:pPr>
            <w:r w:rsidRPr="00047508">
              <w:rPr>
                <w:rFonts w:ascii="Times New Roman" w:hAnsi="Times New Roman" w:cs="Times New Roman"/>
                <w:lang w:val="da-DK"/>
              </w:rPr>
              <w:t>Affektive</w:t>
            </w:r>
            <w:r w:rsidRPr="00047508">
              <w:rPr>
                <w:rFonts w:ascii="Times New Roman" w:hAnsi="Times New Roman" w:cs="Times New Roman"/>
                <w:spacing w:val="-8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lang w:val="da-DK"/>
              </w:rPr>
              <w:t>lidelser</w:t>
            </w:r>
            <w:r w:rsidRPr="00047508">
              <w:rPr>
                <w:rFonts w:ascii="Times New Roman" w:hAnsi="Times New Roman" w:cs="Times New Roman"/>
                <w:spacing w:val="-8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lang w:val="da-DK"/>
              </w:rPr>
              <w:t>og</w:t>
            </w:r>
            <w:r w:rsidRPr="00047508">
              <w:rPr>
                <w:rFonts w:ascii="Times New Roman" w:hAnsi="Times New Roman" w:cs="Times New Roman"/>
                <w:spacing w:val="-8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lang w:val="da-DK"/>
              </w:rPr>
              <w:t>forstyrrelser</w:t>
            </w:r>
            <w:r w:rsidRPr="00047508">
              <w:rPr>
                <w:rFonts w:ascii="Times New Roman" w:hAnsi="Times New Roman" w:cs="Times New Roman"/>
                <w:spacing w:val="-8"/>
                <w:lang w:val="da-DK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4"/>
                <w:lang w:val="da-DK"/>
              </w:rPr>
              <w:t>IKA*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8190" w14:textId="77777777" w:rsidR="005947F1" w:rsidRPr="00047508" w:rsidRDefault="005947F1" w:rsidP="003C6056">
            <w:pPr>
              <w:pStyle w:val="TableParagraph"/>
              <w:ind w:left="481" w:right="462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116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(2,3)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34396" w14:textId="77777777" w:rsidR="005947F1" w:rsidRPr="00047508" w:rsidRDefault="005947F1" w:rsidP="003C6056">
            <w:pPr>
              <w:pStyle w:val="TableParagraph"/>
              <w:ind w:left="365" w:right="346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53</w:t>
            </w:r>
            <w:r w:rsidRPr="00047508">
              <w:rPr>
                <w:rFonts w:ascii="Times New Roman" w:hAnsi="Times New Roman" w:cs="Times New Roman"/>
                <w:spacing w:val="-2"/>
              </w:rPr>
              <w:t xml:space="preserve"> (1,5)</w:t>
            </w:r>
          </w:p>
        </w:tc>
      </w:tr>
    </w:tbl>
    <w:p w14:paraId="3737928A" w14:textId="77777777" w:rsidR="005947F1" w:rsidRPr="003C6056" w:rsidRDefault="005947F1" w:rsidP="000E11AF">
      <w:pPr>
        <w:pStyle w:val="Brdtekst"/>
        <w:spacing w:before="1" w:line="252" w:lineRule="exact"/>
        <w:rPr>
          <w:sz w:val="20"/>
          <w:szCs w:val="20"/>
          <w:lang w:val="da-DK"/>
        </w:rPr>
      </w:pPr>
      <w:r w:rsidRPr="003C6056">
        <w:rPr>
          <w:sz w:val="20"/>
          <w:szCs w:val="20"/>
          <w:lang w:val="da-DK"/>
        </w:rPr>
        <w:t>*</w:t>
      </w:r>
      <w:r w:rsidRPr="003C6056">
        <w:rPr>
          <w:spacing w:val="-6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IKA:</w:t>
      </w:r>
      <w:r w:rsidRPr="003C6056">
        <w:rPr>
          <w:spacing w:val="-5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ikke</w:t>
      </w:r>
      <w:r w:rsidRPr="003C6056">
        <w:rPr>
          <w:spacing w:val="-6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klassificeret</w:t>
      </w:r>
      <w:r w:rsidRPr="003C6056">
        <w:rPr>
          <w:spacing w:val="-5"/>
          <w:sz w:val="20"/>
          <w:szCs w:val="20"/>
          <w:lang w:val="da-DK"/>
        </w:rPr>
        <w:t xml:space="preserve"> </w:t>
      </w:r>
      <w:r w:rsidRPr="003C6056">
        <w:rPr>
          <w:spacing w:val="-2"/>
          <w:sz w:val="20"/>
          <w:szCs w:val="20"/>
          <w:lang w:val="da-DK"/>
        </w:rPr>
        <w:t>andetsteds</w:t>
      </w:r>
    </w:p>
    <w:p w14:paraId="69FD86E1" w14:textId="77777777" w:rsidR="005947F1" w:rsidRPr="003C6056" w:rsidRDefault="005947F1" w:rsidP="000E11AF">
      <w:pPr>
        <w:pStyle w:val="Brdtekst"/>
        <w:spacing w:line="252" w:lineRule="exact"/>
        <w:rPr>
          <w:sz w:val="20"/>
          <w:szCs w:val="20"/>
          <w:lang w:val="da-DK"/>
        </w:rPr>
      </w:pPr>
      <w:r w:rsidRPr="003C6056">
        <w:rPr>
          <w:sz w:val="20"/>
          <w:szCs w:val="20"/>
          <w:lang w:val="da-DK"/>
        </w:rPr>
        <w:t>Antal</w:t>
      </w:r>
      <w:r w:rsidRPr="003C6056">
        <w:rPr>
          <w:spacing w:val="-8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(procent)</w:t>
      </w:r>
      <w:r w:rsidRPr="003C6056">
        <w:rPr>
          <w:spacing w:val="-6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svarer</w:t>
      </w:r>
      <w:r w:rsidRPr="003C6056">
        <w:rPr>
          <w:spacing w:val="-5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til</w:t>
      </w:r>
      <w:r w:rsidRPr="003C6056">
        <w:rPr>
          <w:spacing w:val="-6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antallet</w:t>
      </w:r>
      <w:r w:rsidRPr="003C6056">
        <w:rPr>
          <w:spacing w:val="-6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af</w:t>
      </w:r>
      <w:r w:rsidRPr="003C6056">
        <w:rPr>
          <w:spacing w:val="-5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patienter,</w:t>
      </w:r>
      <w:r w:rsidRPr="003C6056">
        <w:rPr>
          <w:spacing w:val="-6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der</w:t>
      </w:r>
      <w:r w:rsidRPr="003C6056">
        <w:rPr>
          <w:spacing w:val="-6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har</w:t>
      </w:r>
      <w:r w:rsidRPr="003C6056">
        <w:rPr>
          <w:spacing w:val="-5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rapporteret</w:t>
      </w:r>
      <w:r w:rsidRPr="003C6056">
        <w:rPr>
          <w:spacing w:val="-6"/>
          <w:sz w:val="20"/>
          <w:szCs w:val="20"/>
          <w:lang w:val="da-DK"/>
        </w:rPr>
        <w:t xml:space="preserve"> </w:t>
      </w:r>
      <w:r w:rsidRPr="003C6056">
        <w:rPr>
          <w:sz w:val="20"/>
          <w:szCs w:val="20"/>
          <w:lang w:val="da-DK"/>
        </w:rPr>
        <w:t>om</w:t>
      </w:r>
      <w:r w:rsidRPr="003C6056">
        <w:rPr>
          <w:spacing w:val="-5"/>
          <w:sz w:val="20"/>
          <w:szCs w:val="20"/>
          <w:lang w:val="da-DK"/>
        </w:rPr>
        <w:t xml:space="preserve"> </w:t>
      </w:r>
      <w:r w:rsidRPr="003C6056">
        <w:rPr>
          <w:spacing w:val="-2"/>
          <w:sz w:val="20"/>
          <w:szCs w:val="20"/>
          <w:lang w:val="da-DK"/>
        </w:rPr>
        <w:t>hændelsen</w:t>
      </w:r>
    </w:p>
    <w:p w14:paraId="3E2C6245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7C2C68F" w14:textId="77777777" w:rsidR="005947F1" w:rsidRPr="000E11AF" w:rsidRDefault="005947F1" w:rsidP="000E11AF">
      <w:pPr>
        <w:ind w:left="851"/>
        <w:rPr>
          <w:sz w:val="24"/>
          <w:szCs w:val="24"/>
          <w:u w:val="single"/>
        </w:rPr>
      </w:pPr>
      <w:r w:rsidRPr="000E11AF">
        <w:rPr>
          <w:spacing w:val="-2"/>
          <w:sz w:val="24"/>
          <w:szCs w:val="24"/>
          <w:u w:val="single"/>
        </w:rPr>
        <w:t>Observationsstudier</w:t>
      </w:r>
    </w:p>
    <w:p w14:paraId="16483F75" w14:textId="34475ED8" w:rsidR="005947F1" w:rsidRPr="000E11AF" w:rsidRDefault="005947F1" w:rsidP="000E11AF">
      <w:pPr>
        <w:ind w:left="851"/>
        <w:rPr>
          <w:spacing w:val="-2"/>
          <w:sz w:val="24"/>
          <w:szCs w:val="24"/>
        </w:rPr>
      </w:pPr>
      <w:r w:rsidRPr="000E11AF">
        <w:rPr>
          <w:sz w:val="24"/>
          <w:szCs w:val="24"/>
        </w:rPr>
        <w:t xml:space="preserve">Fire observationsstudier, der hver omfattede 10.000 til 30.000 </w:t>
      </w:r>
      <w:proofErr w:type="spellStart"/>
      <w:r w:rsidRPr="000E11AF">
        <w:rPr>
          <w:sz w:val="24"/>
          <w:szCs w:val="24"/>
        </w:rPr>
        <w:t>vareniclinbrugere</w:t>
      </w:r>
      <w:proofErr w:type="spellEnd"/>
      <w:r w:rsidRPr="000E11AF">
        <w:rPr>
          <w:sz w:val="24"/>
          <w:szCs w:val="24"/>
        </w:rPr>
        <w:t xml:space="preserve"> i de justerede analyser, sammenlignede risikoen for alvorlige </w:t>
      </w:r>
      <w:proofErr w:type="spellStart"/>
      <w:r w:rsidRPr="000E11AF">
        <w:rPr>
          <w:sz w:val="24"/>
          <w:szCs w:val="24"/>
        </w:rPr>
        <w:t>neurop</w:t>
      </w:r>
      <w:r w:rsidR="003C6056">
        <w:rPr>
          <w:sz w:val="24"/>
          <w:szCs w:val="24"/>
        </w:rPr>
        <w:t>s</w:t>
      </w:r>
      <w:r w:rsidRPr="000E11AF">
        <w:rPr>
          <w:sz w:val="24"/>
          <w:szCs w:val="24"/>
        </w:rPr>
        <w:t>ykiatriske</w:t>
      </w:r>
      <w:proofErr w:type="spellEnd"/>
      <w:r w:rsidRPr="000E11AF">
        <w:rPr>
          <w:sz w:val="24"/>
          <w:szCs w:val="24"/>
        </w:rPr>
        <w:t xml:space="preserve"> hændelser, herunder </w:t>
      </w:r>
      <w:proofErr w:type="spellStart"/>
      <w:r w:rsidRPr="000E11AF">
        <w:rPr>
          <w:sz w:val="24"/>
          <w:szCs w:val="24"/>
        </w:rPr>
        <w:t>neurop</w:t>
      </w:r>
      <w:r w:rsidR="003C6056">
        <w:rPr>
          <w:sz w:val="24"/>
          <w:szCs w:val="24"/>
        </w:rPr>
        <w:t>s</w:t>
      </w:r>
      <w:r w:rsidRPr="000E11AF">
        <w:rPr>
          <w:sz w:val="24"/>
          <w:szCs w:val="24"/>
        </w:rPr>
        <w:t>ykiatriske</w:t>
      </w:r>
      <w:proofErr w:type="spellEnd"/>
      <w:r w:rsidRPr="000E11AF">
        <w:rPr>
          <w:sz w:val="24"/>
          <w:szCs w:val="24"/>
        </w:rPr>
        <w:t xml:space="preserve"> indlæggelser samt dødelig og ikke-dødelig selvskade hos de patienter, der blev behandlet med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, sammenlignet med de patienter, der fik ordineret </w:t>
      </w:r>
      <w:proofErr w:type="spellStart"/>
      <w:r w:rsidRPr="000E11AF">
        <w:rPr>
          <w:sz w:val="24"/>
          <w:szCs w:val="24"/>
        </w:rPr>
        <w:t>nicotinsubstitution</w:t>
      </w:r>
      <w:proofErr w:type="spellEnd"/>
      <w:r w:rsidRPr="000E11AF">
        <w:rPr>
          <w:sz w:val="24"/>
          <w:szCs w:val="24"/>
        </w:rPr>
        <w:t xml:space="preserve"> eller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z w:val="24"/>
          <w:szCs w:val="24"/>
        </w:rPr>
        <w:t>. Alle studier var retrospektive kohortestudier og inkluderede patienter med og uden psykiatriske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lidelser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anamnesen.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Alle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anvendte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statistiske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metoder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kontrol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forstyrrende faktorer (</w:t>
      </w:r>
      <w:proofErr w:type="spellStart"/>
      <w:r w:rsidRPr="000E11AF">
        <w:rPr>
          <w:i/>
          <w:sz w:val="24"/>
          <w:szCs w:val="24"/>
        </w:rPr>
        <w:t>counfounders</w:t>
      </w:r>
      <w:proofErr w:type="spellEnd"/>
      <w:r w:rsidRPr="000E11AF">
        <w:rPr>
          <w:sz w:val="24"/>
          <w:szCs w:val="24"/>
        </w:rPr>
        <w:t xml:space="preserve">), herunder ordinering baseret på præference for ordination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til mere raske patienter, selvom der er en mulighed for,</w:t>
      </w:r>
      <w:r w:rsidRPr="000E11AF">
        <w:rPr>
          <w:spacing w:val="40"/>
          <w:sz w:val="24"/>
          <w:szCs w:val="24"/>
        </w:rPr>
        <w:t xml:space="preserve"> </w:t>
      </w:r>
      <w:r w:rsidRPr="000E11AF">
        <w:rPr>
          <w:sz w:val="24"/>
          <w:szCs w:val="24"/>
        </w:rPr>
        <w:t>at korrektionen ikke har været helt effektiv (</w:t>
      </w:r>
      <w:r w:rsidRPr="000E11AF">
        <w:rPr>
          <w:i/>
          <w:sz w:val="24"/>
          <w:szCs w:val="24"/>
        </w:rPr>
        <w:t xml:space="preserve">residual </w:t>
      </w:r>
      <w:proofErr w:type="spellStart"/>
      <w:r w:rsidRPr="000E11AF">
        <w:rPr>
          <w:i/>
          <w:sz w:val="24"/>
          <w:szCs w:val="24"/>
        </w:rPr>
        <w:t>confounding</w:t>
      </w:r>
      <w:proofErr w:type="spellEnd"/>
      <w:r w:rsidRPr="000E11AF">
        <w:rPr>
          <w:sz w:val="24"/>
          <w:szCs w:val="24"/>
        </w:rPr>
        <w:t>).</w:t>
      </w:r>
    </w:p>
    <w:p w14:paraId="6CB7275F" w14:textId="77777777" w:rsidR="005947F1" w:rsidRPr="000E11AF" w:rsidRDefault="005947F1" w:rsidP="000E11AF">
      <w:pPr>
        <w:ind w:left="851"/>
        <w:rPr>
          <w:spacing w:val="-2"/>
          <w:sz w:val="24"/>
          <w:szCs w:val="24"/>
        </w:rPr>
      </w:pPr>
    </w:p>
    <w:p w14:paraId="496E465F" w14:textId="64EC1FC0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To af studierne fandt ikke nogen forskel i risikoen for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indlæggelser hos </w:t>
      </w:r>
      <w:proofErr w:type="spellStart"/>
      <w:r w:rsidRPr="000E11AF">
        <w:rPr>
          <w:sz w:val="24"/>
          <w:szCs w:val="24"/>
        </w:rPr>
        <w:t>vareniclinbrugerne</w:t>
      </w:r>
      <w:proofErr w:type="spellEnd"/>
      <w:r w:rsidRPr="000E11AF">
        <w:rPr>
          <w:sz w:val="24"/>
          <w:szCs w:val="24"/>
        </w:rPr>
        <w:t xml:space="preserve"> sammenlignet med dem, der brugte nikotinplastre (</w:t>
      </w:r>
      <w:proofErr w:type="spellStart"/>
      <w:r w:rsidRPr="000E11AF">
        <w:rPr>
          <w:i/>
          <w:sz w:val="24"/>
          <w:szCs w:val="24"/>
        </w:rPr>
        <w:t>hazard</w:t>
      </w:r>
      <w:proofErr w:type="spellEnd"/>
      <w:r w:rsidRPr="000E11AF">
        <w:rPr>
          <w:i/>
          <w:sz w:val="24"/>
          <w:szCs w:val="24"/>
        </w:rPr>
        <w:t xml:space="preserve"> ratio </w:t>
      </w:r>
      <w:r w:rsidRPr="000E11AF">
        <w:rPr>
          <w:sz w:val="24"/>
          <w:szCs w:val="24"/>
        </w:rPr>
        <w:t>[HR] 1,14; 95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konfidensinterval [CI]: 0,56-2,34 i det første studie og 0,76; 95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CI: 0,40-1,46 i det andet studie). Den statistiske mulighed for at finde forskelle i de to studier var begrænset. Det tredje studie viste ingen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forskel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risikoen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for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psykiatriske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bivirkninger,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diagnosticeret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under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besøg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akutafdeling eller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indlæggelse,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vareniclinbrugere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bupropionbrugere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(HR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0,85;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95</w:t>
      </w:r>
      <w:r w:rsidR="008700A7">
        <w:rPr>
          <w:sz w:val="24"/>
          <w:szCs w:val="24"/>
        </w:rPr>
        <w:t xml:space="preserve"> %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CI: 0,55-1,30). Baseret på indberetninger efter markedsføringen kan </w:t>
      </w:r>
      <w:proofErr w:type="spellStart"/>
      <w:r w:rsidRPr="000E11AF">
        <w:rPr>
          <w:sz w:val="24"/>
          <w:szCs w:val="24"/>
        </w:rPr>
        <w:t>bupropion</w:t>
      </w:r>
      <w:proofErr w:type="spellEnd"/>
      <w:r w:rsidRPr="000E11AF">
        <w:rPr>
          <w:sz w:val="24"/>
          <w:szCs w:val="24"/>
        </w:rPr>
        <w:t xml:space="preserve"> være forbundet med </w:t>
      </w:r>
      <w:proofErr w:type="spellStart"/>
      <w:r w:rsidRPr="000E11AF">
        <w:rPr>
          <w:sz w:val="24"/>
          <w:szCs w:val="24"/>
        </w:rPr>
        <w:t>neuropsykiatriske</w:t>
      </w:r>
      <w:proofErr w:type="spellEnd"/>
      <w:r w:rsidRPr="000E11AF">
        <w:rPr>
          <w:sz w:val="24"/>
          <w:szCs w:val="24"/>
        </w:rPr>
        <w:t xml:space="preserve"> bivirkninger.</w:t>
      </w:r>
    </w:p>
    <w:p w14:paraId="268E82DB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43EC4F4" w14:textId="595CDE6E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Det fjerde studie viste ingen evidens for højere risiko for dødelig og ikke-dødelig selvskade (HR på 0,88;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95</w:t>
      </w:r>
      <w:r w:rsidR="008700A7">
        <w:rPr>
          <w:sz w:val="24"/>
          <w:szCs w:val="24"/>
        </w:rPr>
        <w:t xml:space="preserve"> %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CI: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0,52-1,49)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fik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ordineret</w:t>
      </w:r>
      <w:r w:rsidRPr="000E11AF">
        <w:rPr>
          <w:spacing w:val="-2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patienter, der fik ordineret </w:t>
      </w:r>
      <w:proofErr w:type="spellStart"/>
      <w:r w:rsidRPr="000E11AF">
        <w:rPr>
          <w:sz w:val="24"/>
          <w:szCs w:val="24"/>
        </w:rPr>
        <w:t>nicotinsubstitution</w:t>
      </w:r>
      <w:proofErr w:type="spellEnd"/>
      <w:r w:rsidRPr="000E11AF">
        <w:rPr>
          <w:sz w:val="24"/>
          <w:szCs w:val="24"/>
        </w:rPr>
        <w:t xml:space="preserve">. Konstateret selvmord var sjældent i løbet af de første tre måneder efter, at patienterne påbegyndte en hvilken som helst lægemiddelbehandling (to tilfælde blandt 31.260 </w:t>
      </w:r>
      <w:proofErr w:type="spellStart"/>
      <w:r w:rsidRPr="000E11AF">
        <w:rPr>
          <w:sz w:val="24"/>
          <w:szCs w:val="24"/>
        </w:rPr>
        <w:t>vareniclinbrugere</w:t>
      </w:r>
      <w:proofErr w:type="spellEnd"/>
      <w:r w:rsidRPr="000E11AF">
        <w:rPr>
          <w:sz w:val="24"/>
          <w:szCs w:val="24"/>
        </w:rPr>
        <w:t xml:space="preserve"> og seks tilfælde blandt 81.545 </w:t>
      </w:r>
      <w:proofErr w:type="spellStart"/>
      <w:r w:rsidRPr="000E11AF">
        <w:rPr>
          <w:sz w:val="24"/>
          <w:szCs w:val="24"/>
        </w:rPr>
        <w:t>nicotinsubstitionsbrugere</w:t>
      </w:r>
      <w:proofErr w:type="spellEnd"/>
      <w:r w:rsidRPr="000E11AF">
        <w:rPr>
          <w:sz w:val="24"/>
          <w:szCs w:val="24"/>
        </w:rPr>
        <w:t>).</w:t>
      </w:r>
    </w:p>
    <w:p w14:paraId="3716A3BA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7A93DD4D" w14:textId="77777777" w:rsidR="005947F1" w:rsidRPr="000E11AF" w:rsidRDefault="005947F1" w:rsidP="000E11AF">
      <w:pPr>
        <w:ind w:left="851"/>
        <w:rPr>
          <w:sz w:val="24"/>
          <w:szCs w:val="24"/>
          <w:u w:val="single"/>
        </w:rPr>
      </w:pPr>
      <w:r w:rsidRPr="000E11AF">
        <w:rPr>
          <w:spacing w:val="-2"/>
          <w:sz w:val="24"/>
          <w:szCs w:val="24"/>
          <w:u w:val="single"/>
        </w:rPr>
        <w:t>Graviditetskohortestudie</w:t>
      </w:r>
    </w:p>
    <w:p w14:paraId="159DBECC" w14:textId="1B54EBB6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Et populationsbaseret kohortestudie sammenlignede spædbørn, som var blevet eksponeret for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in </w:t>
      </w:r>
      <w:proofErr w:type="spellStart"/>
      <w:r w:rsidRPr="000E11AF">
        <w:rPr>
          <w:i/>
          <w:sz w:val="24"/>
          <w:szCs w:val="24"/>
        </w:rPr>
        <w:t>utero</w:t>
      </w:r>
      <w:proofErr w:type="spellEnd"/>
      <w:r w:rsidRPr="000E11AF">
        <w:rPr>
          <w:i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(N=335), med spædbørn født af mødre som røg under graviditeten (N=78.412), og spædbørn født af mødre som ikke røg (N=806.438). Spædbørn, som var blevet eksponeret for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in</w:t>
      </w:r>
      <w:r w:rsidRPr="000E11AF">
        <w:rPr>
          <w:i/>
          <w:spacing w:val="-3"/>
          <w:sz w:val="24"/>
          <w:szCs w:val="24"/>
        </w:rPr>
        <w:t xml:space="preserve"> </w:t>
      </w:r>
      <w:proofErr w:type="spellStart"/>
      <w:r w:rsidRPr="000E11AF">
        <w:rPr>
          <w:i/>
          <w:sz w:val="24"/>
          <w:szCs w:val="24"/>
        </w:rPr>
        <w:t>utero</w:t>
      </w:r>
      <w:proofErr w:type="spellEnd"/>
      <w:r w:rsidRPr="000E11AF">
        <w:rPr>
          <w:i/>
          <w:sz w:val="24"/>
          <w:szCs w:val="24"/>
        </w:rPr>
        <w:t>,</w:t>
      </w:r>
      <w:r w:rsidRPr="000E11AF">
        <w:rPr>
          <w:i/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havde,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sammenlignet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spædbørn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født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mødre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røg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under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graviditeten,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 dette studie færre medfødte misdannelser (3,6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vs. 4,3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), dødfødsel (0,3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vs. 0,5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), for tidlig fødsel (7,5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vs. 7,9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), lille i forhold til </w:t>
      </w:r>
      <w:proofErr w:type="spellStart"/>
      <w:r w:rsidRPr="000E11AF">
        <w:rPr>
          <w:sz w:val="24"/>
          <w:szCs w:val="24"/>
        </w:rPr>
        <w:t>gestationsalder</w:t>
      </w:r>
      <w:proofErr w:type="spellEnd"/>
      <w:r w:rsidRPr="000E11AF">
        <w:rPr>
          <w:sz w:val="24"/>
          <w:szCs w:val="24"/>
        </w:rPr>
        <w:t xml:space="preserve"> (12,5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vs. 17,1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 og præterm primær vandafgang (3,6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vs. 5,4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>).</w:t>
      </w:r>
    </w:p>
    <w:p w14:paraId="5FAD5A45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186CF1D2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Pædiatrisk</w:t>
      </w:r>
      <w:r w:rsidRPr="000E11AF">
        <w:rPr>
          <w:i/>
          <w:spacing w:val="-10"/>
          <w:sz w:val="24"/>
          <w:szCs w:val="24"/>
        </w:rPr>
        <w:t xml:space="preserve"> </w:t>
      </w:r>
      <w:r w:rsidRPr="000E11AF">
        <w:rPr>
          <w:i/>
          <w:spacing w:val="-2"/>
          <w:sz w:val="24"/>
          <w:szCs w:val="24"/>
        </w:rPr>
        <w:t>population</w:t>
      </w:r>
    </w:p>
    <w:p w14:paraId="72AC4D45" w14:textId="3980A1A3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z w:val="24"/>
          <w:szCs w:val="24"/>
        </w:rPr>
        <w:t xml:space="preserve"> virkning og sikkerhed er blevet evalueret i et randomiseret, dobbeltblindet, placebokontrolleret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studie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312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alderen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12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19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år,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gennemsnit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røg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mindst</w:t>
      </w:r>
      <w:r w:rsidR="00047508">
        <w:rPr>
          <w:sz w:val="24"/>
          <w:szCs w:val="24"/>
        </w:rPr>
        <w:t xml:space="preserve"> </w:t>
      </w:r>
      <w:r w:rsidRPr="000E11AF">
        <w:rPr>
          <w:sz w:val="24"/>
          <w:szCs w:val="24"/>
        </w:rPr>
        <w:t>5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cigaretter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om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dagen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30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dage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op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rekrutteringen,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og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havde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en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score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mindst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4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på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skalaen </w:t>
      </w:r>
      <w:proofErr w:type="spellStart"/>
      <w:r w:rsidRPr="000E11AF">
        <w:rPr>
          <w:sz w:val="24"/>
          <w:szCs w:val="24"/>
        </w:rPr>
        <w:t>Fagerström</w:t>
      </w:r>
      <w:proofErr w:type="spellEnd"/>
      <w:r w:rsidRPr="000E11AF">
        <w:rPr>
          <w:sz w:val="24"/>
          <w:szCs w:val="24"/>
        </w:rPr>
        <w:t xml:space="preserve"> Testen for nikotinafhængighed. Patienterne blev stratificeret efter alder (12-16 år og 17- 19 år) og efter legemsvægt (≤ 55 kg og &gt; 55 kg). Efter 2 ugers titrering fik de patienter, der var randomiseret til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 og som havde en legemsvægt &gt; 55 kg, 1 mg to gange dagligt (højdosisgruppe) eller 0,5 mg to gange dagligt (lavdosisgruppe), mens de patienter, der havde en legemsvægt ≤ 55 kg, fik 0,5 mg to gange dagligt (højdosisgruppe) eller 0,5 mg én gang dagligt (lavdosisgruppe). Patienterne fik behandling i 12 uger efterfulgt af en 40-ugers periode uden behandling og alderssvarende rådgivning igennem hele studiet.</w:t>
      </w:r>
    </w:p>
    <w:p w14:paraId="571D427B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188C509D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Nedenstående tabel fra ovennævnte pædiatriske studie viser en sammenligning af vedvarende afholdenhedsrater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</w:t>
      </w:r>
      <w:proofErr w:type="spellStart"/>
      <w:r w:rsidRPr="000E11AF">
        <w:rPr>
          <w:sz w:val="24"/>
          <w:szCs w:val="24"/>
        </w:rPr>
        <w:t>continuous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abstinence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rates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(CAR))</w:t>
      </w:r>
      <w:r w:rsidRPr="000E11AF">
        <w:rPr>
          <w:spacing w:val="-1"/>
          <w:sz w:val="24"/>
          <w:szCs w:val="24"/>
        </w:rPr>
        <w:t xml:space="preserve"> </w:t>
      </w:r>
      <w:r w:rsidRPr="000E11AF">
        <w:rPr>
          <w:sz w:val="24"/>
          <w:szCs w:val="24"/>
        </w:rPr>
        <w:t>fra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uge</w:t>
      </w:r>
      <w:r w:rsidRPr="000E11AF">
        <w:rPr>
          <w:spacing w:val="-2"/>
          <w:sz w:val="24"/>
          <w:szCs w:val="24"/>
        </w:rPr>
        <w:t xml:space="preserve"> </w:t>
      </w:r>
      <w:r w:rsidRPr="000E11AF">
        <w:rPr>
          <w:sz w:val="24"/>
          <w:szCs w:val="24"/>
        </w:rPr>
        <w:t>9-12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(bekræftet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urintest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for </w:t>
      </w:r>
      <w:proofErr w:type="spellStart"/>
      <w:r w:rsidRPr="000E11AF">
        <w:rPr>
          <w:sz w:val="24"/>
          <w:szCs w:val="24"/>
        </w:rPr>
        <w:t>cotinin</w:t>
      </w:r>
      <w:proofErr w:type="spellEnd"/>
      <w:r w:rsidRPr="000E11AF">
        <w:rPr>
          <w:sz w:val="24"/>
          <w:szCs w:val="24"/>
        </w:rPr>
        <w:t>) for hele analysesættets samlede studiepopulation og populationen i alderen 12-17 år.</w:t>
      </w:r>
    </w:p>
    <w:p w14:paraId="59FD4809" w14:textId="77777777" w:rsidR="005947F1" w:rsidRPr="000E11AF" w:rsidRDefault="005947F1" w:rsidP="005947F1">
      <w:pPr>
        <w:pStyle w:val="Brdtekst"/>
        <w:spacing w:before="2"/>
        <w:rPr>
          <w:sz w:val="24"/>
          <w:szCs w:val="24"/>
          <w:lang w:val="da-DK"/>
        </w:rPr>
      </w:pPr>
    </w:p>
    <w:tbl>
      <w:tblPr>
        <w:tblStyle w:val="NormalTable0"/>
        <w:tblW w:w="5000" w:type="pct"/>
        <w:tblInd w:w="0" w:type="dxa"/>
        <w:tblLook w:val="01E0" w:firstRow="1" w:lastRow="1" w:firstColumn="1" w:lastColumn="1" w:noHBand="0" w:noVBand="0"/>
      </w:tblPr>
      <w:tblGrid>
        <w:gridCol w:w="3241"/>
        <w:gridCol w:w="3475"/>
        <w:gridCol w:w="2922"/>
      </w:tblGrid>
      <w:tr w:rsidR="005947F1" w:rsidRPr="00047508" w14:paraId="003D158D" w14:textId="77777777" w:rsidTr="000E11AF">
        <w:trPr>
          <w:trHeight w:val="505"/>
        </w:trPr>
        <w:tc>
          <w:tcPr>
            <w:tcW w:w="16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C17987" w14:textId="6B2F392A" w:rsidR="005947F1" w:rsidRPr="00047508" w:rsidRDefault="005947F1" w:rsidP="00047508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047508">
              <w:rPr>
                <w:rFonts w:ascii="Times New Roman" w:hAnsi="Times New Roman" w:cs="Times New Roman"/>
                <w:b/>
              </w:rPr>
              <w:t>CAR</w:t>
            </w:r>
            <w:r w:rsidRPr="0004750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</w:rPr>
              <w:t>9-12</w:t>
            </w:r>
            <w:r w:rsidRPr="0004750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  <w:spacing w:val="-5"/>
              </w:rPr>
              <w:t>(</w:t>
            </w:r>
            <w:r w:rsidR="008700A7">
              <w:rPr>
                <w:rFonts w:ascii="Times New Roman" w:hAnsi="Times New Roman" w:cs="Times New Roman"/>
                <w:b/>
                <w:spacing w:val="-5"/>
              </w:rPr>
              <w:t xml:space="preserve"> %</w:t>
            </w:r>
            <w:r w:rsidRPr="00047508">
              <w:rPr>
                <w:rFonts w:ascii="Times New Roman" w:hAnsi="Times New Roman" w:cs="Times New Roman"/>
                <w:b/>
                <w:spacing w:val="-5"/>
              </w:rPr>
              <w:t>)</w:t>
            </w:r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601E56" w14:textId="569A2C95" w:rsidR="005947F1" w:rsidRPr="00047508" w:rsidRDefault="005947F1" w:rsidP="00047508">
            <w:pPr>
              <w:pStyle w:val="TableParagraph"/>
              <w:ind w:left="1539" w:right="725" w:firstLine="57"/>
              <w:rPr>
                <w:rFonts w:ascii="Times New Roman" w:hAnsi="Times New Roman" w:cs="Times New Roman"/>
                <w:b/>
              </w:rPr>
            </w:pPr>
            <w:r w:rsidRPr="00047508">
              <w:rPr>
                <w:rFonts w:ascii="Times New Roman" w:hAnsi="Times New Roman" w:cs="Times New Roman"/>
                <w:b/>
                <w:spacing w:val="-2"/>
              </w:rPr>
              <w:t xml:space="preserve">Samlet </w:t>
            </w:r>
            <w:r w:rsidRPr="00047508">
              <w:rPr>
                <w:rFonts w:ascii="Times New Roman" w:hAnsi="Times New Roman" w:cs="Times New Roman"/>
                <w:b/>
              </w:rPr>
              <w:t>n/N</w:t>
            </w:r>
            <w:r w:rsidRPr="00047508">
              <w:rPr>
                <w:rFonts w:ascii="Times New Roman" w:hAnsi="Times New Roman" w:cs="Times New Roman"/>
                <w:b/>
                <w:spacing w:val="-5"/>
              </w:rPr>
              <w:t xml:space="preserve"> (</w:t>
            </w:r>
            <w:r w:rsidR="008700A7">
              <w:rPr>
                <w:rFonts w:ascii="Times New Roman" w:hAnsi="Times New Roman" w:cs="Times New Roman"/>
                <w:b/>
                <w:spacing w:val="-5"/>
              </w:rPr>
              <w:t xml:space="preserve"> %</w:t>
            </w:r>
            <w:r w:rsidRPr="00047508">
              <w:rPr>
                <w:rFonts w:ascii="Times New Roman" w:hAnsi="Times New Roman" w:cs="Times New Roman"/>
                <w:b/>
                <w:spacing w:val="-5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8B178" w14:textId="592C52DB" w:rsidR="005947F1" w:rsidRPr="00047508" w:rsidRDefault="005947F1" w:rsidP="00047508">
            <w:pPr>
              <w:pStyle w:val="TableParagraph"/>
              <w:ind w:left="994" w:right="591" w:hanging="123"/>
              <w:rPr>
                <w:rFonts w:ascii="Times New Roman" w:hAnsi="Times New Roman" w:cs="Times New Roman"/>
                <w:b/>
              </w:rPr>
            </w:pPr>
            <w:r w:rsidRPr="00047508">
              <w:rPr>
                <w:rFonts w:ascii="Times New Roman" w:hAnsi="Times New Roman" w:cs="Times New Roman"/>
                <w:b/>
              </w:rPr>
              <w:t>12</w:t>
            </w:r>
            <w:r w:rsidRPr="00047508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</w:rPr>
              <w:t>til</w:t>
            </w:r>
            <w:r w:rsidRPr="00047508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</w:rPr>
              <w:t>17</w:t>
            </w:r>
            <w:r w:rsidRPr="00047508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047508">
              <w:rPr>
                <w:rFonts w:ascii="Times New Roman" w:hAnsi="Times New Roman" w:cs="Times New Roman"/>
                <w:b/>
              </w:rPr>
              <w:t>år n/N (</w:t>
            </w:r>
            <w:r w:rsidR="008700A7">
              <w:rPr>
                <w:rFonts w:ascii="Times New Roman" w:hAnsi="Times New Roman" w:cs="Times New Roman"/>
                <w:b/>
              </w:rPr>
              <w:t xml:space="preserve"> %</w:t>
            </w:r>
            <w:r w:rsidRPr="000475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947F1" w:rsidRPr="00047508" w14:paraId="668F4805" w14:textId="77777777" w:rsidTr="000E11AF">
        <w:trPr>
          <w:trHeight w:val="254"/>
        </w:trPr>
        <w:tc>
          <w:tcPr>
            <w:tcW w:w="16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70643E" w14:textId="77777777" w:rsidR="005947F1" w:rsidRPr="00047508" w:rsidRDefault="005947F1" w:rsidP="0004750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Højdosis-vareniclin</w:t>
            </w:r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6CC263D5" w14:textId="68879A50" w:rsidR="005947F1" w:rsidRPr="00047508" w:rsidRDefault="005947F1" w:rsidP="00047508">
            <w:pPr>
              <w:pStyle w:val="TableParagraph"/>
              <w:ind w:right="637"/>
              <w:jc w:val="right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22/109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(20,2</w:t>
            </w:r>
            <w:r w:rsidR="008700A7">
              <w:rPr>
                <w:rFonts w:ascii="Times New Roman" w:hAnsi="Times New Roman" w:cs="Times New Roman"/>
                <w:spacing w:val="-7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87CCB47" w14:textId="3BE8EC23" w:rsidR="005947F1" w:rsidRPr="00047508" w:rsidRDefault="005947F1" w:rsidP="00047508">
            <w:pPr>
              <w:pStyle w:val="TableParagraph"/>
              <w:ind w:left="179" w:right="180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15/80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(18,8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5947F1" w:rsidRPr="00047508" w14:paraId="04B62D53" w14:textId="77777777" w:rsidTr="000E11AF">
        <w:trPr>
          <w:trHeight w:val="253"/>
        </w:trPr>
        <w:tc>
          <w:tcPr>
            <w:tcW w:w="1681" w:type="pct"/>
            <w:hideMark/>
          </w:tcPr>
          <w:p w14:paraId="21CAD0F1" w14:textId="77777777" w:rsidR="005947F1" w:rsidRPr="00047508" w:rsidRDefault="005947F1" w:rsidP="0004750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Lavdosis-vareniclin</w:t>
            </w: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CBE8151" w14:textId="33C6E43E" w:rsidR="005947F1" w:rsidRPr="00047508" w:rsidRDefault="005947F1" w:rsidP="00047508">
            <w:pPr>
              <w:pStyle w:val="TableParagraph"/>
              <w:ind w:right="637"/>
              <w:jc w:val="right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28/103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(27,2</w:t>
            </w:r>
            <w:r w:rsidR="008700A7">
              <w:rPr>
                <w:rFonts w:ascii="Times New Roman" w:hAnsi="Times New Roman" w:cs="Times New Roman"/>
                <w:spacing w:val="-7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374037A" w14:textId="53C4676C" w:rsidR="005947F1" w:rsidRPr="00047508" w:rsidRDefault="005947F1" w:rsidP="00047508">
            <w:pPr>
              <w:pStyle w:val="TableParagraph"/>
              <w:ind w:left="179" w:right="180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25/78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(32,1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  <w:tr w:rsidR="005947F1" w:rsidRPr="00047508" w14:paraId="44738C05" w14:textId="77777777" w:rsidTr="000E11AF">
        <w:trPr>
          <w:trHeight w:val="248"/>
        </w:trPr>
        <w:tc>
          <w:tcPr>
            <w:tcW w:w="168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BF58000" w14:textId="77777777" w:rsidR="005947F1" w:rsidRPr="00047508" w:rsidRDefault="005947F1" w:rsidP="0004750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3C5856" w14:textId="659BA742" w:rsidR="005947F1" w:rsidRPr="00047508" w:rsidRDefault="005947F1" w:rsidP="00047508">
            <w:pPr>
              <w:pStyle w:val="TableParagraph"/>
              <w:ind w:right="637"/>
              <w:jc w:val="right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18/100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(18,0</w:t>
            </w:r>
            <w:r w:rsidR="008700A7">
              <w:rPr>
                <w:rFonts w:ascii="Times New Roman" w:hAnsi="Times New Roman" w:cs="Times New Roman"/>
                <w:spacing w:val="-7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5E15D" w14:textId="1EE6959D" w:rsidR="005947F1" w:rsidRPr="00047508" w:rsidRDefault="005947F1" w:rsidP="00047508">
            <w:pPr>
              <w:pStyle w:val="TableParagraph"/>
              <w:ind w:left="179" w:right="180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13/76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(17,1</w:t>
            </w:r>
            <w:r w:rsidR="008700A7">
              <w:rPr>
                <w:rFonts w:ascii="Times New Roman" w:hAnsi="Times New Roman" w:cs="Times New Roman"/>
                <w:spacing w:val="-6"/>
              </w:rPr>
              <w:t xml:space="preserve"> %</w:t>
            </w:r>
            <w:r w:rsidRPr="00047508">
              <w:rPr>
                <w:rFonts w:ascii="Times New Roman" w:hAnsi="Times New Roman" w:cs="Times New Roman"/>
                <w:spacing w:val="-5"/>
              </w:rPr>
              <w:t>)</w:t>
            </w:r>
          </w:p>
        </w:tc>
      </w:tr>
    </w:tbl>
    <w:p w14:paraId="1FCF707D" w14:textId="061ED228" w:rsidR="005947F1" w:rsidRPr="000E11AF" w:rsidRDefault="005947F1" w:rsidP="005947F1">
      <w:pPr>
        <w:pStyle w:val="Overskrift2"/>
        <w:tabs>
          <w:tab w:val="left" w:pos="4462"/>
        </w:tabs>
        <w:spacing w:before="2"/>
        <w:rPr>
          <w:sz w:val="24"/>
          <w:szCs w:val="24"/>
          <w:lang w:val="da-DK"/>
        </w:rPr>
      </w:pPr>
      <w:r w:rsidRPr="000E11AF">
        <w:rPr>
          <w:spacing w:val="-2"/>
          <w:sz w:val="24"/>
          <w:szCs w:val="24"/>
          <w:lang w:val="da-DK"/>
        </w:rPr>
        <w:t>Behandlingssammenligning</w:t>
      </w:r>
      <w:r w:rsidRPr="000E11AF">
        <w:rPr>
          <w:sz w:val="24"/>
          <w:szCs w:val="24"/>
          <w:lang w:val="da-DK"/>
        </w:rPr>
        <w:tab/>
        <w:t>Odds</w:t>
      </w:r>
      <w:r w:rsidRPr="000E11AF">
        <w:rPr>
          <w:spacing w:val="-6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ratio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i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CAR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9-12</w:t>
      </w:r>
      <w:r w:rsidRPr="000E11AF">
        <w:rPr>
          <w:spacing w:val="-4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(95</w:t>
      </w:r>
      <w:r w:rsidR="008700A7">
        <w:rPr>
          <w:spacing w:val="-3"/>
          <w:sz w:val="24"/>
          <w:szCs w:val="24"/>
          <w:lang w:val="da-DK"/>
        </w:rPr>
        <w:t xml:space="preserve"> %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CI)</w:t>
      </w:r>
      <w:r w:rsidRPr="000E11AF">
        <w:rPr>
          <w:spacing w:val="-3"/>
          <w:sz w:val="24"/>
          <w:szCs w:val="24"/>
          <w:lang w:val="da-DK"/>
        </w:rPr>
        <w:t xml:space="preserve"> </w:t>
      </w:r>
      <w:r w:rsidRPr="000E11AF">
        <w:rPr>
          <w:sz w:val="24"/>
          <w:szCs w:val="24"/>
          <w:lang w:val="da-DK"/>
        </w:rPr>
        <w:t>[</w:t>
      </w:r>
      <w:proofErr w:type="spellStart"/>
      <w:r w:rsidRPr="000E11AF">
        <w:rPr>
          <w:sz w:val="24"/>
          <w:szCs w:val="24"/>
          <w:lang w:val="da-DK"/>
        </w:rPr>
        <w:t>p-</w:t>
      </w:r>
      <w:r w:rsidRPr="000E11AF">
        <w:rPr>
          <w:spacing w:val="-2"/>
          <w:sz w:val="24"/>
          <w:szCs w:val="24"/>
          <w:lang w:val="da-DK"/>
        </w:rPr>
        <w:t>værdi</w:t>
      </w:r>
      <w:proofErr w:type="spellEnd"/>
      <w:r w:rsidRPr="000E11AF">
        <w:rPr>
          <w:spacing w:val="-2"/>
          <w:sz w:val="24"/>
          <w:szCs w:val="24"/>
          <w:lang w:val="da-DK"/>
        </w:rPr>
        <w:t>]</w:t>
      </w:r>
    </w:p>
    <w:tbl>
      <w:tblPr>
        <w:tblStyle w:val="NormalTable0"/>
        <w:tblW w:w="5000" w:type="pct"/>
        <w:tblInd w:w="0" w:type="dxa"/>
        <w:tblLook w:val="01E0" w:firstRow="1" w:lastRow="1" w:firstColumn="1" w:lastColumn="1" w:noHBand="0" w:noVBand="0"/>
      </w:tblPr>
      <w:tblGrid>
        <w:gridCol w:w="3569"/>
        <w:gridCol w:w="3147"/>
        <w:gridCol w:w="2922"/>
      </w:tblGrid>
      <w:tr w:rsidR="005947F1" w:rsidRPr="00047508" w14:paraId="10AFE866" w14:textId="77777777" w:rsidTr="000E11AF">
        <w:trPr>
          <w:trHeight w:val="256"/>
        </w:trPr>
        <w:tc>
          <w:tcPr>
            <w:tcW w:w="185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41B28A0" w14:textId="77777777" w:rsidR="005947F1" w:rsidRPr="00047508" w:rsidRDefault="005947F1" w:rsidP="0004750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Højdosis-vareniclin</w:t>
            </w:r>
            <w:r w:rsidRPr="0004750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vs.</w:t>
            </w:r>
            <w:r w:rsidRPr="0004750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50F26B53" w14:textId="77777777" w:rsidR="005947F1" w:rsidRPr="00047508" w:rsidRDefault="005947F1" w:rsidP="00047508">
            <w:pPr>
              <w:pStyle w:val="TableParagraph"/>
              <w:ind w:right="213"/>
              <w:jc w:val="right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1,18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(0,59;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2,37)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[0,6337]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F0C29E3" w14:textId="77777777" w:rsidR="005947F1" w:rsidRPr="00047508" w:rsidRDefault="005947F1" w:rsidP="00047508">
            <w:pPr>
              <w:pStyle w:val="TableParagraph"/>
              <w:ind w:left="179" w:right="180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1,13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(0,50;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2,56)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[0,7753]</w:t>
            </w:r>
          </w:p>
        </w:tc>
      </w:tr>
      <w:tr w:rsidR="005947F1" w:rsidRPr="00047508" w14:paraId="2FC03370" w14:textId="77777777" w:rsidTr="000E11AF">
        <w:trPr>
          <w:trHeight w:val="249"/>
        </w:trPr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7733924" w14:textId="77777777" w:rsidR="005947F1" w:rsidRPr="00047508" w:rsidRDefault="005947F1" w:rsidP="0004750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Lavdosis-vareniclin</w:t>
            </w:r>
            <w:r w:rsidRPr="0004750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vs.</w:t>
            </w:r>
            <w:r w:rsidRPr="00047508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placebo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63FABD" w14:textId="77777777" w:rsidR="005947F1" w:rsidRPr="00047508" w:rsidRDefault="005947F1" w:rsidP="00047508">
            <w:pPr>
              <w:pStyle w:val="TableParagraph"/>
              <w:ind w:right="213"/>
              <w:jc w:val="right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1,73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(0,88;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3,39)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[0,1114]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6E446" w14:textId="77777777" w:rsidR="005947F1" w:rsidRPr="00047508" w:rsidRDefault="005947F1" w:rsidP="00047508">
            <w:pPr>
              <w:pStyle w:val="TableParagraph"/>
              <w:ind w:left="180" w:right="180"/>
              <w:jc w:val="center"/>
              <w:rPr>
                <w:rFonts w:ascii="Times New Roman" w:hAnsi="Times New Roman" w:cs="Times New Roman"/>
              </w:rPr>
            </w:pPr>
            <w:r w:rsidRPr="00047508">
              <w:rPr>
                <w:rFonts w:ascii="Times New Roman" w:hAnsi="Times New Roman" w:cs="Times New Roman"/>
              </w:rPr>
              <w:t>2,28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(1,06;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</w:rPr>
              <w:t>4,89)</w:t>
            </w:r>
            <w:r w:rsidRPr="000475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7508">
              <w:rPr>
                <w:rFonts w:ascii="Times New Roman" w:hAnsi="Times New Roman" w:cs="Times New Roman"/>
                <w:spacing w:val="-2"/>
              </w:rPr>
              <w:t>[0,0347]*</w:t>
            </w:r>
          </w:p>
        </w:tc>
      </w:tr>
    </w:tbl>
    <w:p w14:paraId="7B8219A3" w14:textId="036A246F" w:rsidR="005947F1" w:rsidRPr="00047508" w:rsidRDefault="005947F1" w:rsidP="000E11AF">
      <w:pPr>
        <w:rPr>
          <w:i/>
          <w:sz w:val="20"/>
          <w:lang w:eastAsia="fr-LU"/>
        </w:rPr>
      </w:pPr>
      <w:r w:rsidRPr="00047508">
        <w:rPr>
          <w:i/>
          <w:sz w:val="20"/>
        </w:rPr>
        <w:t>*</w:t>
      </w:r>
      <w:r w:rsidRPr="00047508">
        <w:rPr>
          <w:i/>
          <w:spacing w:val="-2"/>
          <w:sz w:val="20"/>
        </w:rPr>
        <w:t xml:space="preserve"> </w:t>
      </w:r>
      <w:r w:rsidRPr="00047508">
        <w:rPr>
          <w:i/>
          <w:sz w:val="20"/>
        </w:rPr>
        <w:t>Denne</w:t>
      </w:r>
      <w:r w:rsidRPr="00047508">
        <w:rPr>
          <w:i/>
          <w:spacing w:val="-2"/>
          <w:sz w:val="20"/>
        </w:rPr>
        <w:t xml:space="preserve"> </w:t>
      </w:r>
      <w:proofErr w:type="spellStart"/>
      <w:r w:rsidRPr="00047508">
        <w:rPr>
          <w:i/>
          <w:sz w:val="20"/>
        </w:rPr>
        <w:t>p-værdi</w:t>
      </w:r>
      <w:proofErr w:type="spellEnd"/>
      <w:r w:rsidRPr="00047508">
        <w:rPr>
          <w:i/>
          <w:spacing w:val="-3"/>
          <w:sz w:val="20"/>
        </w:rPr>
        <w:t xml:space="preserve"> </w:t>
      </w:r>
      <w:r w:rsidRPr="00047508">
        <w:rPr>
          <w:i/>
          <w:sz w:val="20"/>
        </w:rPr>
        <w:t>anses</w:t>
      </w:r>
      <w:r w:rsidRPr="00047508">
        <w:rPr>
          <w:i/>
          <w:spacing w:val="-3"/>
          <w:sz w:val="20"/>
        </w:rPr>
        <w:t xml:space="preserve"> </w:t>
      </w:r>
      <w:r w:rsidRPr="00047508">
        <w:rPr>
          <w:i/>
          <w:sz w:val="20"/>
        </w:rPr>
        <w:t>ikke</w:t>
      </w:r>
      <w:r w:rsidRPr="00047508">
        <w:rPr>
          <w:i/>
          <w:spacing w:val="-3"/>
          <w:sz w:val="20"/>
        </w:rPr>
        <w:t xml:space="preserve"> </w:t>
      </w:r>
      <w:r w:rsidRPr="00047508">
        <w:rPr>
          <w:i/>
          <w:sz w:val="20"/>
        </w:rPr>
        <w:t>for</w:t>
      </w:r>
      <w:r w:rsidRPr="00047508">
        <w:rPr>
          <w:i/>
          <w:spacing w:val="-3"/>
          <w:sz w:val="20"/>
        </w:rPr>
        <w:t xml:space="preserve"> </w:t>
      </w:r>
      <w:r w:rsidRPr="00047508">
        <w:rPr>
          <w:i/>
          <w:sz w:val="20"/>
        </w:rPr>
        <w:t>statistisk</w:t>
      </w:r>
      <w:r w:rsidRPr="00047508">
        <w:rPr>
          <w:i/>
          <w:spacing w:val="-3"/>
          <w:sz w:val="20"/>
        </w:rPr>
        <w:t xml:space="preserve"> </w:t>
      </w:r>
      <w:r w:rsidRPr="00047508">
        <w:rPr>
          <w:i/>
          <w:sz w:val="20"/>
        </w:rPr>
        <w:t>signifikant.</w:t>
      </w:r>
      <w:r w:rsidRPr="00047508">
        <w:rPr>
          <w:i/>
          <w:spacing w:val="-3"/>
          <w:sz w:val="20"/>
        </w:rPr>
        <w:t xml:space="preserve"> </w:t>
      </w:r>
      <w:r w:rsidRPr="00047508">
        <w:rPr>
          <w:i/>
          <w:sz w:val="20"/>
        </w:rPr>
        <w:t>De</w:t>
      </w:r>
      <w:r w:rsidRPr="00047508">
        <w:rPr>
          <w:i/>
          <w:spacing w:val="-3"/>
          <w:sz w:val="20"/>
        </w:rPr>
        <w:t xml:space="preserve"> </w:t>
      </w:r>
      <w:proofErr w:type="spellStart"/>
      <w:r w:rsidRPr="00047508">
        <w:rPr>
          <w:i/>
          <w:sz w:val="20"/>
        </w:rPr>
        <w:t>forudspecificerede</w:t>
      </w:r>
      <w:proofErr w:type="spellEnd"/>
      <w:r w:rsidRPr="00047508">
        <w:rPr>
          <w:i/>
          <w:spacing w:val="-4"/>
          <w:sz w:val="20"/>
        </w:rPr>
        <w:t xml:space="preserve"> </w:t>
      </w:r>
      <w:r w:rsidRPr="00047508">
        <w:rPr>
          <w:i/>
          <w:sz w:val="20"/>
        </w:rPr>
        <w:t>statistiske</w:t>
      </w:r>
      <w:r w:rsidRPr="00047508">
        <w:rPr>
          <w:i/>
          <w:spacing w:val="-2"/>
          <w:sz w:val="20"/>
        </w:rPr>
        <w:t xml:space="preserve"> </w:t>
      </w:r>
      <w:r w:rsidRPr="00047508">
        <w:rPr>
          <w:i/>
          <w:sz w:val="20"/>
        </w:rPr>
        <w:t>testprocedurer</w:t>
      </w:r>
      <w:r w:rsidRPr="00047508">
        <w:rPr>
          <w:i/>
          <w:spacing w:val="-2"/>
          <w:sz w:val="20"/>
        </w:rPr>
        <w:t xml:space="preserve"> </w:t>
      </w:r>
      <w:r w:rsidRPr="00047508">
        <w:rPr>
          <w:i/>
          <w:sz w:val="20"/>
        </w:rPr>
        <w:t>stoppede</w:t>
      </w:r>
      <w:r w:rsidRPr="00047508">
        <w:rPr>
          <w:i/>
          <w:spacing w:val="-2"/>
          <w:sz w:val="20"/>
        </w:rPr>
        <w:t xml:space="preserve"> </w:t>
      </w:r>
      <w:r w:rsidRPr="00047508">
        <w:rPr>
          <w:i/>
          <w:sz w:val="20"/>
        </w:rPr>
        <w:t>testningen, efter at sammenligningen af behandling med højdosis-</w:t>
      </w:r>
      <w:proofErr w:type="spellStart"/>
      <w:r w:rsidRPr="00047508">
        <w:rPr>
          <w:i/>
          <w:sz w:val="20"/>
        </w:rPr>
        <w:t>vareniclin</w:t>
      </w:r>
      <w:proofErr w:type="spellEnd"/>
      <w:r w:rsidRPr="00047508">
        <w:rPr>
          <w:i/>
          <w:sz w:val="20"/>
        </w:rPr>
        <w:t xml:space="preserve"> vs. placebo i det </w:t>
      </w:r>
      <w:r w:rsidR="003C6056">
        <w:rPr>
          <w:i/>
          <w:sz w:val="20"/>
        </w:rPr>
        <w:t>overordnede</w:t>
      </w:r>
      <w:r w:rsidRPr="00047508">
        <w:rPr>
          <w:i/>
          <w:sz w:val="20"/>
        </w:rPr>
        <w:t xml:space="preserve"> studie ikke opnåede statistisk signifikans.</w:t>
      </w:r>
    </w:p>
    <w:p w14:paraId="491E8D22" w14:textId="77777777" w:rsidR="005947F1" w:rsidRPr="00047508" w:rsidRDefault="005947F1" w:rsidP="000E11AF">
      <w:pPr>
        <w:pStyle w:val="Brdtekst"/>
        <w:spacing w:before="9"/>
        <w:rPr>
          <w:i/>
          <w:sz w:val="20"/>
          <w:szCs w:val="20"/>
          <w:lang w:val="da-DK"/>
        </w:rPr>
      </w:pPr>
    </w:p>
    <w:p w14:paraId="34192233" w14:textId="77777777" w:rsidR="005947F1" w:rsidRPr="00047508" w:rsidRDefault="005947F1" w:rsidP="000E11AF">
      <w:pPr>
        <w:suppressAutoHyphens/>
        <w:rPr>
          <w:spacing w:val="-2"/>
          <w:sz w:val="20"/>
        </w:rPr>
      </w:pPr>
      <w:r w:rsidRPr="00047508">
        <w:rPr>
          <w:sz w:val="20"/>
        </w:rPr>
        <w:t>CI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=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konfidensinterval;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N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=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antal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randomiserede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forsøgsdeltagere;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n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=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antal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forsøgsdeltagere,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som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ved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hvert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besøg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fra uge 9 til 12 (inklusive) rapporterede ’ingen rygning’ og ’ingen brug af andre nikotinholdige produkter siden sidste studiebesøg/sidste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kontakt’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(på</w:t>
      </w:r>
      <w:r w:rsidRPr="00047508">
        <w:rPr>
          <w:spacing w:val="-4"/>
          <w:sz w:val="20"/>
        </w:rPr>
        <w:t xml:space="preserve"> </w:t>
      </w:r>
      <w:r w:rsidRPr="00047508">
        <w:rPr>
          <w:sz w:val="20"/>
        </w:rPr>
        <w:t>opgørelsen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over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nikotinforbrug),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og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hos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hvem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ophøret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blev</w:t>
      </w:r>
      <w:r w:rsidRPr="00047508">
        <w:rPr>
          <w:spacing w:val="-2"/>
          <w:sz w:val="20"/>
        </w:rPr>
        <w:t xml:space="preserve"> </w:t>
      </w:r>
      <w:r w:rsidRPr="00047508">
        <w:rPr>
          <w:sz w:val="20"/>
        </w:rPr>
        <w:t>bekræftet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på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>baggrund</w:t>
      </w:r>
      <w:r w:rsidRPr="00047508">
        <w:rPr>
          <w:spacing w:val="-3"/>
          <w:sz w:val="20"/>
        </w:rPr>
        <w:t xml:space="preserve"> </w:t>
      </w:r>
      <w:r w:rsidRPr="00047508">
        <w:rPr>
          <w:sz w:val="20"/>
        </w:rPr>
        <w:t xml:space="preserve">af urintest for </w:t>
      </w:r>
      <w:proofErr w:type="spellStart"/>
      <w:r w:rsidRPr="00047508">
        <w:rPr>
          <w:sz w:val="20"/>
        </w:rPr>
        <w:t>cotinin</w:t>
      </w:r>
      <w:proofErr w:type="spellEnd"/>
      <w:r w:rsidRPr="00047508">
        <w:rPr>
          <w:sz w:val="20"/>
        </w:rPr>
        <w:t>.</w:t>
      </w:r>
    </w:p>
    <w:p w14:paraId="08AE07C4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6C9092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5.2</w:t>
      </w:r>
      <w:r w:rsidRPr="000E11AF">
        <w:rPr>
          <w:b/>
          <w:sz w:val="24"/>
          <w:szCs w:val="24"/>
        </w:rPr>
        <w:tab/>
      </w:r>
      <w:proofErr w:type="spellStart"/>
      <w:r w:rsidRPr="000E11AF">
        <w:rPr>
          <w:b/>
          <w:sz w:val="24"/>
          <w:szCs w:val="24"/>
        </w:rPr>
        <w:t>Farmakokinetiske</w:t>
      </w:r>
      <w:proofErr w:type="spellEnd"/>
      <w:r w:rsidRPr="000E11AF">
        <w:rPr>
          <w:b/>
          <w:sz w:val="24"/>
          <w:szCs w:val="24"/>
        </w:rPr>
        <w:t xml:space="preserve"> egenskaber</w:t>
      </w:r>
    </w:p>
    <w:p w14:paraId="1CBD47A2" w14:textId="77777777" w:rsidR="00D812C2" w:rsidRDefault="00D812C2" w:rsidP="000E11AF">
      <w:pPr>
        <w:ind w:left="851"/>
        <w:rPr>
          <w:sz w:val="24"/>
          <w:szCs w:val="24"/>
        </w:rPr>
      </w:pPr>
    </w:p>
    <w:p w14:paraId="336C4C43" w14:textId="52337FDE" w:rsidR="005947F1" w:rsidRPr="00D812C2" w:rsidRDefault="005947F1" w:rsidP="000E11AF">
      <w:pPr>
        <w:ind w:left="851"/>
        <w:rPr>
          <w:sz w:val="24"/>
          <w:szCs w:val="24"/>
          <w:u w:val="single"/>
        </w:rPr>
      </w:pPr>
      <w:r w:rsidRPr="00D812C2">
        <w:rPr>
          <w:sz w:val="24"/>
          <w:szCs w:val="24"/>
          <w:u w:val="single"/>
        </w:rPr>
        <w:t>Absorption</w:t>
      </w:r>
    </w:p>
    <w:p w14:paraId="5CB66B33" w14:textId="01DD5C31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Efter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oral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administration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opnås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typisk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maksimal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plasmakoncentration</w:t>
      </w:r>
      <w:r w:rsidRPr="000E11AF">
        <w:rPr>
          <w:spacing w:val="40"/>
          <w:sz w:val="24"/>
          <w:szCs w:val="24"/>
        </w:rPr>
        <w:t xml:space="preserve"> </w:t>
      </w:r>
      <w:r w:rsidRPr="000E11AF">
        <w:rPr>
          <w:sz w:val="24"/>
          <w:szCs w:val="24"/>
        </w:rPr>
        <w:t>efter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3-4 timer. Efter administration af flere orale doser hos frivillige, raske forsøgspersoner blev </w:t>
      </w:r>
      <w:proofErr w:type="spellStart"/>
      <w:r w:rsidR="00656D98">
        <w:rPr>
          <w:sz w:val="24"/>
          <w:szCs w:val="24"/>
        </w:rPr>
        <w:t>steady-state</w:t>
      </w:r>
      <w:proofErr w:type="spellEnd"/>
      <w:r w:rsidRPr="000E11AF">
        <w:rPr>
          <w:sz w:val="24"/>
          <w:szCs w:val="24"/>
        </w:rPr>
        <w:t xml:space="preserve"> opnået inden for 4 dage. Absorptionen er stort set total efter oral administration, og den systemiske tilgængelighed er høj. </w:t>
      </w: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z w:val="24"/>
          <w:szCs w:val="24"/>
        </w:rPr>
        <w:t xml:space="preserve"> orale biotilgængelighed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bliver hverken påvirket af fødeindtag eller tidspunkt for dosering.</w:t>
      </w:r>
    </w:p>
    <w:p w14:paraId="5D3B5A98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90F559B" w14:textId="77777777" w:rsidR="005947F1" w:rsidRPr="00D812C2" w:rsidRDefault="005947F1" w:rsidP="000E11AF">
      <w:pPr>
        <w:ind w:left="851"/>
        <w:rPr>
          <w:sz w:val="24"/>
          <w:szCs w:val="24"/>
          <w:u w:val="single"/>
        </w:rPr>
      </w:pPr>
      <w:r w:rsidRPr="00D812C2">
        <w:rPr>
          <w:sz w:val="24"/>
          <w:szCs w:val="24"/>
          <w:u w:val="single"/>
        </w:rPr>
        <w:t>Fordeling</w:t>
      </w:r>
    </w:p>
    <w:p w14:paraId="6C53F3B9" w14:textId="1A045C51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fordeles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vævet,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herunder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hjernen.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tilsyneladende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fordelingsvolumen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gennemsnitligt 415 liter (</w:t>
      </w:r>
      <w:r w:rsidR="008700A7">
        <w:rPr>
          <w:sz w:val="24"/>
          <w:szCs w:val="24"/>
        </w:rPr>
        <w:t>%</w:t>
      </w:r>
      <w:r w:rsidRPr="000E11AF">
        <w:rPr>
          <w:sz w:val="24"/>
          <w:szCs w:val="24"/>
        </w:rPr>
        <w:t xml:space="preserve">CV=50) ved </w:t>
      </w:r>
      <w:proofErr w:type="spellStart"/>
      <w:r w:rsidR="00656D98">
        <w:rPr>
          <w:sz w:val="24"/>
          <w:szCs w:val="24"/>
        </w:rPr>
        <w:t>steady-state</w:t>
      </w:r>
      <w:proofErr w:type="spellEnd"/>
      <w:r w:rsidRPr="000E11AF">
        <w:rPr>
          <w:sz w:val="24"/>
          <w:szCs w:val="24"/>
        </w:rPr>
        <w:t xml:space="preserve">. </w:t>
      </w: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z w:val="24"/>
          <w:szCs w:val="24"/>
        </w:rPr>
        <w:t xml:space="preserve"> plasmaproteinbinding er lav (</w:t>
      </w:r>
      <w:r w:rsidR="00D812C2">
        <w:rPr>
          <w:sz w:val="24"/>
          <w:szCs w:val="24"/>
        </w:rPr>
        <w:t>≤</w:t>
      </w:r>
      <w:r w:rsidRPr="000E11AF">
        <w:rPr>
          <w:sz w:val="24"/>
          <w:szCs w:val="24"/>
        </w:rPr>
        <w:t>20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), og den er uafhængig af både alder og nyrefunktion. Hos gnavere krydser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placenta og udskilles i modermælken.</w:t>
      </w:r>
    </w:p>
    <w:p w14:paraId="6BB9E6EE" w14:textId="3456466D" w:rsidR="003C6056" w:rsidRDefault="003C60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D88382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5DD39DC" w14:textId="77777777" w:rsidR="005947F1" w:rsidRPr="00D812C2" w:rsidRDefault="005947F1" w:rsidP="000E11AF">
      <w:pPr>
        <w:ind w:left="851"/>
        <w:rPr>
          <w:sz w:val="24"/>
          <w:szCs w:val="24"/>
          <w:u w:val="single"/>
        </w:rPr>
      </w:pPr>
      <w:r w:rsidRPr="00D812C2">
        <w:rPr>
          <w:sz w:val="24"/>
          <w:szCs w:val="24"/>
          <w:u w:val="single"/>
        </w:rPr>
        <w:t>Biotransformation</w:t>
      </w:r>
    </w:p>
    <w:p w14:paraId="2301A170" w14:textId="5388BBA4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metaboliseres</w:t>
      </w:r>
      <w:proofErr w:type="spellEnd"/>
      <w:r w:rsidRPr="000E11AF">
        <w:rPr>
          <w:sz w:val="24"/>
          <w:szCs w:val="24"/>
        </w:rPr>
        <w:t xml:space="preserve"> minimalt og 92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udskilles </w:t>
      </w:r>
      <w:proofErr w:type="spellStart"/>
      <w:r w:rsidRPr="000E11AF">
        <w:rPr>
          <w:sz w:val="24"/>
          <w:szCs w:val="24"/>
        </w:rPr>
        <w:t>uomdannet</w:t>
      </w:r>
      <w:proofErr w:type="spellEnd"/>
      <w:r w:rsidRPr="000E11AF">
        <w:rPr>
          <w:sz w:val="24"/>
          <w:szCs w:val="24"/>
        </w:rPr>
        <w:t xml:space="preserve"> med urinen og mindre end 10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udskilles som metabolitter. Mindre betydningsfulde metabolitter i urinen omfatter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-N-</w:t>
      </w:r>
      <w:proofErr w:type="spellStart"/>
      <w:r w:rsidRPr="000E11AF">
        <w:rPr>
          <w:sz w:val="24"/>
          <w:szCs w:val="24"/>
        </w:rPr>
        <w:t>carbamoylglucuronid</w:t>
      </w:r>
      <w:proofErr w:type="spellEnd"/>
      <w:r w:rsidRPr="000E11AF">
        <w:rPr>
          <w:sz w:val="24"/>
          <w:szCs w:val="24"/>
        </w:rPr>
        <w:t xml:space="preserve"> og </w:t>
      </w:r>
      <w:proofErr w:type="spellStart"/>
      <w:r w:rsidRPr="000E11AF">
        <w:rPr>
          <w:sz w:val="24"/>
          <w:szCs w:val="24"/>
        </w:rPr>
        <w:t>hydroxyvareniclin</w:t>
      </w:r>
      <w:proofErr w:type="spellEnd"/>
      <w:r w:rsidRPr="000E11AF">
        <w:rPr>
          <w:sz w:val="24"/>
          <w:szCs w:val="24"/>
        </w:rPr>
        <w:t xml:space="preserve">. I kredsløbet udgør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91</w:t>
      </w:r>
      <w:r w:rsidR="008700A7">
        <w:rPr>
          <w:sz w:val="24"/>
          <w:szCs w:val="24"/>
        </w:rPr>
        <w:t xml:space="preserve"> %</w:t>
      </w:r>
      <w:r w:rsidRPr="000E11AF">
        <w:rPr>
          <w:sz w:val="24"/>
          <w:szCs w:val="24"/>
        </w:rPr>
        <w:t xml:space="preserve"> af al lægemiddelrelateret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materiale.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Mindre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betydningsfulde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metabolitter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kredsløbet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omfatter</w:t>
      </w:r>
      <w:r w:rsidRPr="000E11AF">
        <w:rPr>
          <w:spacing w:val="-4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-N-</w:t>
      </w:r>
      <w:proofErr w:type="spellStart"/>
      <w:r w:rsidRPr="000E11AF">
        <w:rPr>
          <w:sz w:val="24"/>
          <w:szCs w:val="24"/>
        </w:rPr>
        <w:t>carbamoylglucuronid</w:t>
      </w:r>
      <w:proofErr w:type="spellEnd"/>
      <w:r w:rsidRPr="000E11AF">
        <w:rPr>
          <w:sz w:val="24"/>
          <w:szCs w:val="24"/>
        </w:rPr>
        <w:t xml:space="preserve"> og N-</w:t>
      </w:r>
      <w:proofErr w:type="spellStart"/>
      <w:r w:rsidRPr="000E11AF">
        <w:rPr>
          <w:sz w:val="24"/>
          <w:szCs w:val="24"/>
        </w:rPr>
        <w:t>glucosylvareniclin</w:t>
      </w:r>
      <w:proofErr w:type="spellEnd"/>
      <w:r w:rsidRPr="000E11AF">
        <w:rPr>
          <w:sz w:val="24"/>
          <w:szCs w:val="24"/>
        </w:rPr>
        <w:t>.</w:t>
      </w:r>
    </w:p>
    <w:p w14:paraId="109B0A7A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26ED940F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i/>
          <w:sz w:val="24"/>
          <w:szCs w:val="24"/>
        </w:rPr>
        <w:t xml:space="preserve">In </w:t>
      </w:r>
      <w:proofErr w:type="spellStart"/>
      <w:r w:rsidRPr="000E11AF">
        <w:rPr>
          <w:i/>
          <w:sz w:val="24"/>
          <w:szCs w:val="24"/>
        </w:rPr>
        <w:t>vitro</w:t>
      </w:r>
      <w:proofErr w:type="spellEnd"/>
      <w:r w:rsidRPr="000E11AF">
        <w:rPr>
          <w:sz w:val="24"/>
          <w:szCs w:val="24"/>
        </w:rPr>
        <w:t xml:space="preserve">-forsøg viser, at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ikke hæmmer CYP450-enzymer (IC50&gt;6.400 </w:t>
      </w:r>
      <w:proofErr w:type="spellStart"/>
      <w:r w:rsidRPr="000E11AF">
        <w:rPr>
          <w:sz w:val="24"/>
          <w:szCs w:val="24"/>
        </w:rPr>
        <w:t>ng</w:t>
      </w:r>
      <w:proofErr w:type="spellEnd"/>
      <w:r w:rsidRPr="000E11AF">
        <w:rPr>
          <w:sz w:val="24"/>
          <w:szCs w:val="24"/>
        </w:rPr>
        <w:t>/ml). Følgende P450-enzymer er undersøgt for hæmning: 1A2, 2A6, 2B6, 2C8, 2C9, 2C19, 2D6, 2E1 og 3A4/5.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 xml:space="preserve">In </w:t>
      </w:r>
      <w:proofErr w:type="spellStart"/>
      <w:r w:rsidRPr="000E11AF">
        <w:rPr>
          <w:i/>
          <w:sz w:val="24"/>
          <w:szCs w:val="24"/>
        </w:rPr>
        <w:t>vitro</w:t>
      </w:r>
      <w:proofErr w:type="spellEnd"/>
      <w:r w:rsidRPr="000E11AF">
        <w:rPr>
          <w:i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inducerede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desuden ikke aktiviteten af CYP450-enzymerne 1A2 og 3A4 i humane </w:t>
      </w:r>
      <w:proofErr w:type="spellStart"/>
      <w:r w:rsidRPr="000E11AF">
        <w:rPr>
          <w:sz w:val="24"/>
          <w:szCs w:val="24"/>
        </w:rPr>
        <w:t>hepatocytter</w:t>
      </w:r>
      <w:proofErr w:type="spellEnd"/>
      <w:r w:rsidRPr="000E11AF">
        <w:rPr>
          <w:sz w:val="24"/>
          <w:szCs w:val="24"/>
        </w:rPr>
        <w:t xml:space="preserve">. Det er derfor usandsynligt, at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ændrer farmakokinetikken af stoffer, der primært </w:t>
      </w:r>
      <w:proofErr w:type="spellStart"/>
      <w:r w:rsidRPr="000E11AF">
        <w:rPr>
          <w:sz w:val="24"/>
          <w:szCs w:val="24"/>
        </w:rPr>
        <w:t>metaboliseres</w:t>
      </w:r>
      <w:proofErr w:type="spellEnd"/>
      <w:r w:rsidRPr="000E11AF">
        <w:rPr>
          <w:sz w:val="24"/>
          <w:szCs w:val="24"/>
        </w:rPr>
        <w:t xml:space="preserve"> af CYP450-enzymer.</w:t>
      </w:r>
    </w:p>
    <w:p w14:paraId="0355BD99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0B574843" w14:textId="77777777" w:rsidR="005947F1" w:rsidRPr="00D812C2" w:rsidRDefault="005947F1" w:rsidP="000E11AF">
      <w:pPr>
        <w:ind w:left="851"/>
        <w:rPr>
          <w:sz w:val="24"/>
          <w:szCs w:val="24"/>
          <w:u w:val="single"/>
        </w:rPr>
      </w:pPr>
      <w:r w:rsidRPr="00D812C2">
        <w:rPr>
          <w:sz w:val="24"/>
          <w:szCs w:val="24"/>
          <w:u w:val="single"/>
        </w:rPr>
        <w:t>Elimination</w:t>
      </w:r>
    </w:p>
    <w:p w14:paraId="2E7BF63A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Halveringstiden for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er cirka 24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timer. </w:t>
      </w:r>
      <w:proofErr w:type="spellStart"/>
      <w:r w:rsidRPr="000E11AF">
        <w:rPr>
          <w:sz w:val="24"/>
          <w:szCs w:val="24"/>
        </w:rPr>
        <w:t>Renal</w:t>
      </w:r>
      <w:proofErr w:type="spellEnd"/>
      <w:r w:rsidRPr="000E11AF">
        <w:rPr>
          <w:sz w:val="24"/>
          <w:szCs w:val="24"/>
        </w:rPr>
        <w:t xml:space="preserve"> elimination af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sker fortrinsvis ved </w:t>
      </w:r>
      <w:proofErr w:type="spellStart"/>
      <w:r w:rsidRPr="000E11AF">
        <w:rPr>
          <w:sz w:val="24"/>
          <w:szCs w:val="24"/>
        </w:rPr>
        <w:t>glomerulær</w:t>
      </w:r>
      <w:proofErr w:type="spellEnd"/>
      <w:r w:rsidRPr="000E11AF">
        <w:rPr>
          <w:sz w:val="24"/>
          <w:szCs w:val="24"/>
        </w:rPr>
        <w:t xml:space="preserve"> filtration samt ved aktiv </w:t>
      </w:r>
      <w:proofErr w:type="spellStart"/>
      <w:r w:rsidRPr="000E11AF">
        <w:rPr>
          <w:sz w:val="24"/>
          <w:szCs w:val="24"/>
        </w:rPr>
        <w:t>tubulær</w:t>
      </w:r>
      <w:proofErr w:type="spellEnd"/>
      <w:r w:rsidRPr="000E11AF">
        <w:rPr>
          <w:sz w:val="24"/>
          <w:szCs w:val="24"/>
        </w:rPr>
        <w:t xml:space="preserve"> sekretion via organiske kationtransporter, OCT2 (se pkt. 4.5).</w:t>
      </w:r>
    </w:p>
    <w:p w14:paraId="64A1D846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2FF2E107" w14:textId="77777777" w:rsidR="005947F1" w:rsidRPr="00D812C2" w:rsidRDefault="005947F1" w:rsidP="000E11AF">
      <w:pPr>
        <w:ind w:left="851"/>
        <w:rPr>
          <w:sz w:val="24"/>
          <w:szCs w:val="24"/>
          <w:u w:val="single"/>
        </w:rPr>
      </w:pPr>
      <w:proofErr w:type="spellStart"/>
      <w:r w:rsidRPr="00D812C2">
        <w:rPr>
          <w:sz w:val="24"/>
          <w:szCs w:val="24"/>
          <w:u w:val="single"/>
        </w:rPr>
        <w:t>Lineraritet</w:t>
      </w:r>
      <w:proofErr w:type="spellEnd"/>
      <w:r w:rsidRPr="00D812C2">
        <w:rPr>
          <w:sz w:val="24"/>
          <w:szCs w:val="24"/>
          <w:u w:val="single"/>
        </w:rPr>
        <w:t>/non-linearitet</w:t>
      </w:r>
    </w:p>
    <w:p w14:paraId="13AF9D17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udviser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lineær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kinetik,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når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gives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enkeltdoser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(0,1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mg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til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3 mg)</w:t>
      </w:r>
      <w:r w:rsidRPr="000E11AF">
        <w:rPr>
          <w:spacing w:val="-4"/>
          <w:sz w:val="24"/>
          <w:szCs w:val="24"/>
        </w:rPr>
        <w:t xml:space="preserve"> </w:t>
      </w:r>
      <w:r w:rsidRPr="000E11AF">
        <w:rPr>
          <w:sz w:val="24"/>
          <w:szCs w:val="24"/>
        </w:rPr>
        <w:t>eller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som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gentagne doser 1 mg til 3 mg per dag.</w:t>
      </w:r>
    </w:p>
    <w:p w14:paraId="532A4323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175E7002" w14:textId="77777777" w:rsidR="005947F1" w:rsidRPr="00D812C2" w:rsidRDefault="005947F1" w:rsidP="000E11AF">
      <w:pPr>
        <w:ind w:left="851"/>
        <w:rPr>
          <w:sz w:val="24"/>
          <w:szCs w:val="24"/>
          <w:u w:val="single"/>
        </w:rPr>
      </w:pPr>
      <w:r w:rsidRPr="00D812C2">
        <w:rPr>
          <w:sz w:val="24"/>
          <w:szCs w:val="24"/>
          <w:u w:val="single"/>
        </w:rPr>
        <w:t>Farmakokinetik</w:t>
      </w:r>
      <w:r w:rsidRPr="00D812C2">
        <w:rPr>
          <w:spacing w:val="-8"/>
          <w:sz w:val="24"/>
          <w:szCs w:val="24"/>
          <w:u w:val="single"/>
        </w:rPr>
        <w:t xml:space="preserve"> </w:t>
      </w:r>
      <w:r w:rsidRPr="00D812C2">
        <w:rPr>
          <w:sz w:val="24"/>
          <w:szCs w:val="24"/>
          <w:u w:val="single"/>
        </w:rPr>
        <w:t>i</w:t>
      </w:r>
      <w:r w:rsidRPr="00D812C2">
        <w:rPr>
          <w:spacing w:val="-7"/>
          <w:sz w:val="24"/>
          <w:szCs w:val="24"/>
          <w:u w:val="single"/>
        </w:rPr>
        <w:t xml:space="preserve"> </w:t>
      </w:r>
      <w:r w:rsidRPr="00D812C2">
        <w:rPr>
          <w:sz w:val="24"/>
          <w:szCs w:val="24"/>
          <w:u w:val="single"/>
        </w:rPr>
        <w:t>særlige</w:t>
      </w:r>
      <w:r w:rsidRPr="00D812C2">
        <w:rPr>
          <w:spacing w:val="-7"/>
          <w:sz w:val="24"/>
          <w:szCs w:val="24"/>
          <w:u w:val="single"/>
        </w:rPr>
        <w:t xml:space="preserve"> </w:t>
      </w:r>
      <w:r w:rsidRPr="00D812C2">
        <w:rPr>
          <w:sz w:val="24"/>
          <w:szCs w:val="24"/>
          <w:u w:val="single"/>
        </w:rPr>
        <w:t>patientpopulationer</w:t>
      </w:r>
    </w:p>
    <w:p w14:paraId="1CFBAB7C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 xml:space="preserve">Der er ingen forskelle af klinisk betydning i </w:t>
      </w: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z w:val="24"/>
          <w:szCs w:val="24"/>
        </w:rPr>
        <w:t xml:space="preserve"> farmakokinetik med hensyn til alder, race, køn, rygerstatus eller samtidig brug af anden medicin. Dette er vist i specifikke </w:t>
      </w:r>
      <w:proofErr w:type="spellStart"/>
      <w:r w:rsidRPr="000E11AF">
        <w:rPr>
          <w:sz w:val="24"/>
          <w:szCs w:val="24"/>
        </w:rPr>
        <w:t>farmakokinetiske</w:t>
      </w:r>
      <w:proofErr w:type="spellEnd"/>
      <w:r w:rsidRPr="000E11AF">
        <w:rPr>
          <w:sz w:val="24"/>
          <w:szCs w:val="24"/>
        </w:rPr>
        <w:t xml:space="preserve"> forsøg og i </w:t>
      </w:r>
      <w:proofErr w:type="spellStart"/>
      <w:r w:rsidRPr="000E11AF">
        <w:rPr>
          <w:sz w:val="24"/>
          <w:szCs w:val="24"/>
        </w:rPr>
        <w:t>farmakokinetiske</w:t>
      </w:r>
      <w:proofErr w:type="spellEnd"/>
      <w:r w:rsidRPr="000E11AF">
        <w:rPr>
          <w:sz w:val="24"/>
          <w:szCs w:val="24"/>
        </w:rPr>
        <w:t xml:space="preserve"> populationsanalyser.</w:t>
      </w:r>
    </w:p>
    <w:p w14:paraId="7DEE74B5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40003A97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Nedsat</w:t>
      </w:r>
      <w:r w:rsidRPr="000E11AF">
        <w:rPr>
          <w:i/>
          <w:spacing w:val="-6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leverfunktion</w:t>
      </w:r>
    </w:p>
    <w:p w14:paraId="63D48FFD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På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grund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fraværet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signifikant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hepatisk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metabolisme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er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farmakokinetik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upåvirket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hos patienter med nedsat leverfunktion (se pkt. 4.2).</w:t>
      </w:r>
    </w:p>
    <w:p w14:paraId="6CA4D4A5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0A7EA1D3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Nedsat</w:t>
      </w:r>
      <w:r w:rsidRPr="000E11AF">
        <w:rPr>
          <w:i/>
          <w:spacing w:val="-8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nyrefunktion</w:t>
      </w:r>
    </w:p>
    <w:p w14:paraId="3712D413" w14:textId="68DFFAC2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z w:val="24"/>
          <w:szCs w:val="24"/>
        </w:rPr>
        <w:t xml:space="preserve"> farmakokinetik er uændret hos patienter med mildt nedsat nyrefunktion (anslået </w:t>
      </w:r>
      <w:proofErr w:type="spellStart"/>
      <w:r w:rsidRPr="000E11AF">
        <w:rPr>
          <w:sz w:val="24"/>
          <w:szCs w:val="24"/>
        </w:rPr>
        <w:t>kreatininclearance</w:t>
      </w:r>
      <w:proofErr w:type="spellEnd"/>
      <w:r w:rsidRPr="000E11AF">
        <w:rPr>
          <w:sz w:val="24"/>
          <w:szCs w:val="24"/>
        </w:rPr>
        <w:t xml:space="preserve"> &gt;50 ml/min og </w:t>
      </w:r>
      <w:r w:rsidR="003C6056">
        <w:rPr>
          <w:sz w:val="24"/>
          <w:szCs w:val="24"/>
        </w:rPr>
        <w:t>≤</w:t>
      </w:r>
      <w:r w:rsidRPr="000E11AF">
        <w:rPr>
          <w:sz w:val="24"/>
          <w:szCs w:val="24"/>
        </w:rPr>
        <w:t xml:space="preserve">80 ml/min). Hos patienter med moderat nedsat nyrefunktion (anslået </w:t>
      </w:r>
      <w:proofErr w:type="spellStart"/>
      <w:r w:rsidRPr="000E11AF">
        <w:rPr>
          <w:sz w:val="24"/>
          <w:szCs w:val="24"/>
        </w:rPr>
        <w:t>kreatininclearance</w:t>
      </w:r>
      <w:proofErr w:type="spellEnd"/>
      <w:r w:rsidRPr="000E11AF">
        <w:rPr>
          <w:sz w:val="24"/>
          <w:szCs w:val="24"/>
        </w:rPr>
        <w:t xml:space="preserve"> ≥30 ml/min og </w:t>
      </w:r>
      <w:r w:rsidR="003C6056">
        <w:rPr>
          <w:sz w:val="24"/>
          <w:szCs w:val="24"/>
        </w:rPr>
        <w:t>≤</w:t>
      </w:r>
      <w:r w:rsidRPr="000E11AF">
        <w:rPr>
          <w:sz w:val="24"/>
          <w:szCs w:val="24"/>
        </w:rPr>
        <w:t xml:space="preserve">50 ml/min) var </w:t>
      </w:r>
      <w:proofErr w:type="spellStart"/>
      <w:r w:rsidRPr="000E11AF">
        <w:rPr>
          <w:sz w:val="24"/>
          <w:szCs w:val="24"/>
        </w:rPr>
        <w:t>vareniclin</w:t>
      </w:r>
      <w:r w:rsidR="0000284E">
        <w:rPr>
          <w:sz w:val="24"/>
          <w:szCs w:val="24"/>
        </w:rPr>
        <w:softHyphen/>
      </w:r>
      <w:r w:rsidRPr="000E11AF">
        <w:rPr>
          <w:sz w:val="24"/>
          <w:szCs w:val="24"/>
        </w:rPr>
        <w:t>niveauet</w:t>
      </w:r>
      <w:proofErr w:type="spellEnd"/>
      <w:r w:rsidRPr="000E11AF">
        <w:rPr>
          <w:sz w:val="24"/>
          <w:szCs w:val="24"/>
        </w:rPr>
        <w:t xml:space="preserve"> øget 1,5 gange sammenlignet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normal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nyrefunktion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(anslået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kreatininclearance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&gt;80</w:t>
      </w:r>
      <w:r w:rsidRPr="000E11AF">
        <w:rPr>
          <w:spacing w:val="-5"/>
          <w:sz w:val="24"/>
          <w:szCs w:val="24"/>
        </w:rPr>
        <w:t xml:space="preserve"> </w:t>
      </w:r>
      <w:r w:rsidRPr="000E11AF">
        <w:rPr>
          <w:sz w:val="24"/>
          <w:szCs w:val="24"/>
        </w:rPr>
        <w:t>ml/min).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Hos patienter med alvorligt nedsat nyrefunktion (anslået </w:t>
      </w:r>
      <w:proofErr w:type="spellStart"/>
      <w:r w:rsidRPr="000E11AF">
        <w:rPr>
          <w:sz w:val="24"/>
          <w:szCs w:val="24"/>
        </w:rPr>
        <w:t>kreatininclearance</w:t>
      </w:r>
      <w:proofErr w:type="spellEnd"/>
      <w:r w:rsidRPr="000E11AF">
        <w:rPr>
          <w:sz w:val="24"/>
          <w:szCs w:val="24"/>
        </w:rPr>
        <w:t xml:space="preserve"> &lt;30 ml/min) er </w:t>
      </w:r>
      <w:proofErr w:type="spellStart"/>
      <w:r w:rsidRPr="000E11AF">
        <w:rPr>
          <w:sz w:val="24"/>
          <w:szCs w:val="24"/>
        </w:rPr>
        <w:t>vareniclinniveauet</w:t>
      </w:r>
      <w:proofErr w:type="spellEnd"/>
      <w:r w:rsidRPr="000E11AF">
        <w:rPr>
          <w:sz w:val="24"/>
          <w:szCs w:val="24"/>
        </w:rPr>
        <w:t xml:space="preserve"> øget 2,1 gange. Hos patienter med nyresygdom i sidste stadie blev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effektivt fjernet ved dialyse (se pkt. 4.2).</w:t>
      </w:r>
    </w:p>
    <w:p w14:paraId="685EAE1F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134AD792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Ældre</w:t>
      </w:r>
    </w:p>
    <w:p w14:paraId="6A1D35FE" w14:textId="0A93B56F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Vareniclins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farmakokinetik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hos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ældre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patienter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med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normal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nyrefunktion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(i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alderen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65–75</w:t>
      </w:r>
      <w:r w:rsidR="003C6056">
        <w:rPr>
          <w:sz w:val="24"/>
          <w:szCs w:val="24"/>
        </w:rPr>
        <w:t> </w:t>
      </w:r>
      <w:r w:rsidRPr="000E11AF">
        <w:rPr>
          <w:sz w:val="24"/>
          <w:szCs w:val="24"/>
        </w:rPr>
        <w:t>år)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svarer til den for yngre voksne patienter (se pkt. 4.2). For ældre patienter med nedsat nyrefunktion se</w:t>
      </w:r>
      <w:r w:rsidR="003C6056">
        <w:rPr>
          <w:sz w:val="24"/>
          <w:szCs w:val="24"/>
        </w:rPr>
        <w:t xml:space="preserve"> </w:t>
      </w:r>
      <w:r w:rsidRPr="000E11AF">
        <w:rPr>
          <w:sz w:val="24"/>
          <w:szCs w:val="24"/>
        </w:rPr>
        <w:t>pkt.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pacing w:val="-4"/>
          <w:sz w:val="24"/>
          <w:szCs w:val="24"/>
        </w:rPr>
        <w:t>4.2.</w:t>
      </w:r>
    </w:p>
    <w:p w14:paraId="7DAD3261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78729CA9" w14:textId="77777777" w:rsidR="005947F1" w:rsidRPr="000E11AF" w:rsidRDefault="005947F1" w:rsidP="000E11AF">
      <w:pPr>
        <w:ind w:left="851"/>
        <w:rPr>
          <w:i/>
          <w:sz w:val="24"/>
          <w:szCs w:val="24"/>
        </w:rPr>
      </w:pPr>
      <w:r w:rsidRPr="000E11AF">
        <w:rPr>
          <w:i/>
          <w:sz w:val="24"/>
          <w:szCs w:val="24"/>
        </w:rPr>
        <w:t>Pædiatrisk</w:t>
      </w:r>
      <w:r w:rsidRPr="000E11AF">
        <w:rPr>
          <w:i/>
          <w:spacing w:val="-10"/>
          <w:sz w:val="24"/>
          <w:szCs w:val="24"/>
        </w:rPr>
        <w:t xml:space="preserve"> </w:t>
      </w:r>
      <w:r w:rsidRPr="000E11AF">
        <w:rPr>
          <w:i/>
          <w:sz w:val="24"/>
          <w:szCs w:val="24"/>
        </w:rPr>
        <w:t>population</w:t>
      </w:r>
    </w:p>
    <w:p w14:paraId="3911FEC8" w14:textId="35FFDD27" w:rsidR="005947F1" w:rsidRPr="00D812C2" w:rsidRDefault="005947F1" w:rsidP="00D812C2">
      <w:pPr>
        <w:ind w:left="851"/>
        <w:rPr>
          <w:sz w:val="24"/>
          <w:szCs w:val="24"/>
        </w:rPr>
      </w:pPr>
      <w:r w:rsidRPr="00D812C2">
        <w:rPr>
          <w:sz w:val="24"/>
          <w:szCs w:val="24"/>
        </w:rPr>
        <w:t xml:space="preserve">Efter enkeltdosis og efter multiple doser til pædiatriske patienter i alderen 12-17 år (begge inklusive) var </w:t>
      </w:r>
      <w:proofErr w:type="spellStart"/>
      <w:r w:rsidRPr="00D812C2">
        <w:rPr>
          <w:sz w:val="24"/>
          <w:szCs w:val="24"/>
        </w:rPr>
        <w:t>vareniclins</w:t>
      </w:r>
      <w:proofErr w:type="spellEnd"/>
      <w:r w:rsidRPr="00D812C2">
        <w:rPr>
          <w:sz w:val="24"/>
          <w:szCs w:val="24"/>
        </w:rPr>
        <w:t xml:space="preserve"> farmakokinetik stort set dosis-proportional i det undersøgte dosisinterval på 0,5-2 mg dagligt. Det systemiske niveau ved </w:t>
      </w:r>
      <w:proofErr w:type="spellStart"/>
      <w:r w:rsidRPr="00D812C2">
        <w:rPr>
          <w:sz w:val="24"/>
          <w:szCs w:val="24"/>
        </w:rPr>
        <w:t>steady-state</w:t>
      </w:r>
      <w:proofErr w:type="spellEnd"/>
      <w:r w:rsidRPr="00D812C2">
        <w:rPr>
          <w:sz w:val="24"/>
          <w:szCs w:val="24"/>
        </w:rPr>
        <w:t xml:space="preserve"> hos unge med legemsvægt &gt;55 kg, vurderet ved </w:t>
      </w:r>
      <w:proofErr w:type="gramStart"/>
      <w:r w:rsidRPr="00D812C2">
        <w:rPr>
          <w:sz w:val="24"/>
          <w:szCs w:val="24"/>
        </w:rPr>
        <w:t>AUC</w:t>
      </w:r>
      <w:r w:rsidRPr="00D812C2">
        <w:rPr>
          <w:sz w:val="24"/>
          <w:szCs w:val="24"/>
          <w:vertAlign w:val="subscript"/>
        </w:rPr>
        <w:t>(</w:t>
      </w:r>
      <w:proofErr w:type="gramEnd"/>
      <w:r w:rsidRPr="00D812C2">
        <w:rPr>
          <w:sz w:val="24"/>
          <w:szCs w:val="24"/>
          <w:vertAlign w:val="subscript"/>
        </w:rPr>
        <w:t>0-24)</w:t>
      </w:r>
      <w:r w:rsidRPr="00D812C2">
        <w:rPr>
          <w:sz w:val="24"/>
          <w:szCs w:val="24"/>
        </w:rPr>
        <w:t xml:space="preserve">, var sammenligneligt med hvad der er set for </w:t>
      </w:r>
      <w:r w:rsidRPr="00D812C2">
        <w:rPr>
          <w:sz w:val="24"/>
          <w:szCs w:val="24"/>
        </w:rPr>
        <w:lastRenderedPageBreak/>
        <w:t xml:space="preserve">samme doser hos voksne. Hos unge med legemsvægt ≤55 kg blev der efter indgift af 0,5 mg 2 gange dagligt set et </w:t>
      </w:r>
      <w:proofErr w:type="spellStart"/>
      <w:r w:rsidRPr="00D812C2">
        <w:rPr>
          <w:sz w:val="24"/>
          <w:szCs w:val="24"/>
        </w:rPr>
        <w:t>vareniclin</w:t>
      </w:r>
      <w:proofErr w:type="spellEnd"/>
      <w:r w:rsidRPr="00D812C2">
        <w:rPr>
          <w:sz w:val="24"/>
          <w:szCs w:val="24"/>
        </w:rPr>
        <w:t xml:space="preserve">-niveau ved </w:t>
      </w:r>
      <w:proofErr w:type="spellStart"/>
      <w:r w:rsidRPr="00D812C2">
        <w:rPr>
          <w:sz w:val="24"/>
          <w:szCs w:val="24"/>
        </w:rPr>
        <w:t>steady-state</w:t>
      </w:r>
      <w:proofErr w:type="spellEnd"/>
      <w:r w:rsidRPr="00D812C2">
        <w:rPr>
          <w:sz w:val="24"/>
          <w:szCs w:val="24"/>
        </w:rPr>
        <w:t>, der gennemsnitligt var højere (ca. 40</w:t>
      </w:r>
      <w:r w:rsidR="008700A7">
        <w:rPr>
          <w:sz w:val="24"/>
          <w:szCs w:val="24"/>
        </w:rPr>
        <w:t xml:space="preserve"> %</w:t>
      </w:r>
      <w:r w:rsidRPr="00D812C2">
        <w:rPr>
          <w:sz w:val="24"/>
          <w:szCs w:val="24"/>
        </w:rPr>
        <w:t xml:space="preserve">) sammenlignet med voksne. Det frarådes at anvende </w:t>
      </w:r>
      <w:proofErr w:type="spellStart"/>
      <w:r w:rsidRPr="00D812C2">
        <w:rPr>
          <w:sz w:val="24"/>
          <w:szCs w:val="24"/>
        </w:rPr>
        <w:t>vareniclin</w:t>
      </w:r>
      <w:proofErr w:type="spellEnd"/>
      <w:r w:rsidRPr="00D812C2">
        <w:rPr>
          <w:sz w:val="24"/>
          <w:szCs w:val="24"/>
        </w:rPr>
        <w:t xml:space="preserve"> hos pædiatriske patienter, eftersom der ikke er påvist virkning i denne population (se</w:t>
      </w:r>
      <w:r w:rsidR="003C6056">
        <w:rPr>
          <w:sz w:val="24"/>
          <w:szCs w:val="24"/>
        </w:rPr>
        <w:t xml:space="preserve"> </w:t>
      </w:r>
      <w:r w:rsidRPr="00D812C2">
        <w:rPr>
          <w:sz w:val="24"/>
          <w:szCs w:val="24"/>
        </w:rPr>
        <w:t>pkt. 4.2 og 5.1).</w:t>
      </w:r>
    </w:p>
    <w:p w14:paraId="13356DA1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BB6C85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5.3</w:t>
      </w:r>
      <w:r w:rsidRPr="000E11AF">
        <w:rPr>
          <w:b/>
          <w:sz w:val="24"/>
          <w:szCs w:val="24"/>
        </w:rPr>
        <w:tab/>
      </w:r>
      <w:r w:rsidR="00BD7931" w:rsidRPr="000E11AF">
        <w:rPr>
          <w:b/>
          <w:sz w:val="24"/>
          <w:szCs w:val="24"/>
        </w:rPr>
        <w:t>Non-</w:t>
      </w:r>
      <w:r w:rsidRPr="000E11AF">
        <w:rPr>
          <w:b/>
          <w:sz w:val="24"/>
          <w:szCs w:val="24"/>
        </w:rPr>
        <w:t>kliniske sikkerhedsdata</w:t>
      </w:r>
    </w:p>
    <w:p w14:paraId="52804B80" w14:textId="77777777" w:rsidR="005947F1" w:rsidRPr="000E11AF" w:rsidRDefault="005947F1" w:rsidP="000E11AF">
      <w:pPr>
        <w:ind w:left="851"/>
        <w:rPr>
          <w:sz w:val="24"/>
          <w:szCs w:val="24"/>
          <w:u w:val="single"/>
          <w:lang w:eastAsia="fr-LU"/>
        </w:rPr>
      </w:pPr>
      <w:r w:rsidRPr="000E11AF">
        <w:rPr>
          <w:sz w:val="24"/>
          <w:szCs w:val="24"/>
        </w:rPr>
        <w:t xml:space="preserve">De non-kliniske data viser ingen særlig fare for mennesker på basis af traditionelle undersøgelser af sikkerhedsfarmakologi, gentagen dosistoksicitet, genotoksicitet og toksicitet i forbindelse med reproduktion. Hos hanrotter, der får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i 2 år, ses der en dosisrelateret øget </w:t>
      </w:r>
      <w:proofErr w:type="spellStart"/>
      <w:r w:rsidRPr="000E11AF">
        <w:rPr>
          <w:sz w:val="24"/>
          <w:szCs w:val="24"/>
        </w:rPr>
        <w:t>incidens</w:t>
      </w:r>
      <w:proofErr w:type="spellEnd"/>
      <w:r w:rsidRPr="000E11AF">
        <w:rPr>
          <w:sz w:val="24"/>
          <w:szCs w:val="24"/>
        </w:rPr>
        <w:t xml:space="preserve"> af </w:t>
      </w:r>
      <w:proofErr w:type="spellStart"/>
      <w:r w:rsidRPr="000E11AF">
        <w:rPr>
          <w:sz w:val="24"/>
          <w:szCs w:val="24"/>
        </w:rPr>
        <w:t>hibernoma</w:t>
      </w:r>
      <w:proofErr w:type="spellEnd"/>
      <w:r w:rsidRPr="000E11AF">
        <w:rPr>
          <w:sz w:val="24"/>
          <w:szCs w:val="24"/>
        </w:rPr>
        <w:t xml:space="preserve"> (tumor i det brune fedtvæv). Afkom fra rotter, der får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>, mens de er drægtige, udviser nedsat fertilitet og øget ”</w:t>
      </w:r>
      <w:proofErr w:type="spellStart"/>
      <w:r w:rsidRPr="000E11AF">
        <w:rPr>
          <w:sz w:val="24"/>
          <w:szCs w:val="24"/>
        </w:rPr>
        <w:t>auditory</w:t>
      </w:r>
      <w:proofErr w:type="spellEnd"/>
      <w:r w:rsidRPr="000E11AF">
        <w:rPr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startle</w:t>
      </w:r>
      <w:proofErr w:type="spellEnd"/>
      <w:r w:rsidRPr="000E11AF">
        <w:rPr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response</w:t>
      </w:r>
      <w:proofErr w:type="spellEnd"/>
      <w:r w:rsidRPr="000E11AF">
        <w:rPr>
          <w:sz w:val="24"/>
          <w:szCs w:val="24"/>
        </w:rPr>
        <w:t>” (se pkt. 4.6). Disse virkninger ses kun ved niveauer, der overgik maksimal human eksponering, og det har derfor kun lille betydning i klinikken. Ikke-kliniske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data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peger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på,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at</w:t>
      </w:r>
      <w:r w:rsidRPr="000E11AF">
        <w:rPr>
          <w:spacing w:val="-3"/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har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afhængighedsskabende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egenskaber,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om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end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i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lavere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grad end </w:t>
      </w:r>
      <w:proofErr w:type="spellStart"/>
      <w:r w:rsidRPr="000E11AF">
        <w:rPr>
          <w:sz w:val="24"/>
          <w:szCs w:val="24"/>
        </w:rPr>
        <w:t>nicotin</w:t>
      </w:r>
      <w:proofErr w:type="spellEnd"/>
      <w:r w:rsidRPr="000E11AF">
        <w:rPr>
          <w:sz w:val="24"/>
          <w:szCs w:val="24"/>
        </w:rPr>
        <w:t xml:space="preserve">. I studier med mennesker viste </w:t>
      </w:r>
      <w:proofErr w:type="spellStart"/>
      <w:r w:rsidRPr="000E11AF">
        <w:rPr>
          <w:sz w:val="24"/>
          <w:szCs w:val="24"/>
        </w:rPr>
        <w:t>vareniclin</w:t>
      </w:r>
      <w:proofErr w:type="spellEnd"/>
      <w:r w:rsidRPr="000E11AF">
        <w:rPr>
          <w:sz w:val="24"/>
          <w:szCs w:val="24"/>
        </w:rPr>
        <w:t xml:space="preserve"> et lavt misbrugspotentiale.</w:t>
      </w:r>
    </w:p>
    <w:p w14:paraId="2D11FA77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C27336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CA9923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6.</w:t>
      </w:r>
      <w:r w:rsidRPr="000E11AF">
        <w:rPr>
          <w:b/>
          <w:sz w:val="24"/>
          <w:szCs w:val="24"/>
        </w:rPr>
        <w:tab/>
        <w:t>FARMACEUTISKE OPLYSNINGER</w:t>
      </w:r>
    </w:p>
    <w:p w14:paraId="0A61A83D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7FDB70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6.1</w:t>
      </w:r>
      <w:r w:rsidRPr="000E11AF">
        <w:rPr>
          <w:b/>
          <w:sz w:val="24"/>
          <w:szCs w:val="24"/>
        </w:rPr>
        <w:tab/>
        <w:t>Hjælpestoffer</w:t>
      </w:r>
    </w:p>
    <w:p w14:paraId="432E0631" w14:textId="77777777" w:rsidR="00D812C2" w:rsidRDefault="00D812C2" w:rsidP="000E11AF">
      <w:pPr>
        <w:ind w:left="851"/>
        <w:rPr>
          <w:sz w:val="24"/>
          <w:szCs w:val="24"/>
        </w:rPr>
      </w:pPr>
    </w:p>
    <w:p w14:paraId="1B92D0A9" w14:textId="1DB851FD" w:rsidR="005947F1" w:rsidRPr="00D812C2" w:rsidRDefault="005947F1" w:rsidP="000E11AF">
      <w:pPr>
        <w:ind w:left="851"/>
        <w:rPr>
          <w:sz w:val="24"/>
          <w:szCs w:val="24"/>
          <w:u w:val="single"/>
        </w:rPr>
      </w:pPr>
      <w:r w:rsidRPr="00D812C2">
        <w:rPr>
          <w:sz w:val="24"/>
          <w:szCs w:val="24"/>
          <w:u w:val="single"/>
        </w:rPr>
        <w:t>Tabletkerne</w:t>
      </w:r>
    </w:p>
    <w:p w14:paraId="6A5BA4A8" w14:textId="77777777" w:rsidR="005947F1" w:rsidRPr="000E11AF" w:rsidRDefault="005947F1" w:rsidP="000E11AF">
      <w:pPr>
        <w:ind w:left="851"/>
        <w:rPr>
          <w:noProof/>
          <w:sz w:val="24"/>
          <w:szCs w:val="24"/>
        </w:rPr>
      </w:pPr>
      <w:r w:rsidRPr="000E11AF">
        <w:rPr>
          <w:sz w:val="24"/>
          <w:szCs w:val="24"/>
        </w:rPr>
        <w:t>Cellulose, mikrokrystallinsk (E406)</w:t>
      </w:r>
    </w:p>
    <w:p w14:paraId="58C8A2E3" w14:textId="77777777" w:rsidR="005947F1" w:rsidRPr="000E11AF" w:rsidRDefault="005947F1" w:rsidP="000E11AF">
      <w:pPr>
        <w:ind w:left="851"/>
        <w:rPr>
          <w:noProof/>
          <w:sz w:val="24"/>
          <w:szCs w:val="24"/>
        </w:rPr>
      </w:pPr>
      <w:r w:rsidRPr="000E11AF">
        <w:rPr>
          <w:noProof/>
          <w:sz w:val="24"/>
          <w:szCs w:val="24"/>
        </w:rPr>
        <w:t xml:space="preserve">Stivelse, prægelatineret (majsstivelse) </w:t>
      </w:r>
    </w:p>
    <w:p w14:paraId="241DC0D9" w14:textId="77777777" w:rsidR="005947F1" w:rsidRPr="000E11AF" w:rsidRDefault="005947F1" w:rsidP="000E11AF">
      <w:pPr>
        <w:ind w:left="851"/>
        <w:rPr>
          <w:noProof/>
          <w:sz w:val="24"/>
          <w:szCs w:val="24"/>
        </w:rPr>
      </w:pPr>
      <w:proofErr w:type="spellStart"/>
      <w:r w:rsidRPr="000E11AF">
        <w:rPr>
          <w:sz w:val="24"/>
          <w:szCs w:val="24"/>
        </w:rPr>
        <w:t>Magnesiumstearat</w:t>
      </w:r>
      <w:proofErr w:type="spellEnd"/>
      <w:r w:rsidRPr="000E11AF">
        <w:rPr>
          <w:sz w:val="24"/>
          <w:szCs w:val="24"/>
        </w:rPr>
        <w:t xml:space="preserve"> (E470b)</w:t>
      </w:r>
    </w:p>
    <w:p w14:paraId="247C0B44" w14:textId="77777777" w:rsidR="005947F1" w:rsidRPr="000E11AF" w:rsidRDefault="005947F1" w:rsidP="000E11AF">
      <w:pPr>
        <w:ind w:left="851"/>
        <w:rPr>
          <w:noProof/>
          <w:sz w:val="24"/>
          <w:szCs w:val="24"/>
          <w:lang w:val="de-DE"/>
        </w:rPr>
      </w:pPr>
      <w:r w:rsidRPr="000E11AF">
        <w:rPr>
          <w:noProof/>
          <w:sz w:val="24"/>
          <w:szCs w:val="24"/>
          <w:lang w:val="de-DE"/>
        </w:rPr>
        <w:t>Propylgallat (E310)</w:t>
      </w:r>
    </w:p>
    <w:p w14:paraId="45C8FFA7" w14:textId="77777777" w:rsidR="005947F1" w:rsidRPr="000E11AF" w:rsidRDefault="005947F1" w:rsidP="000E11AF">
      <w:pPr>
        <w:ind w:left="851"/>
        <w:rPr>
          <w:noProof/>
          <w:sz w:val="24"/>
          <w:szCs w:val="24"/>
          <w:lang w:val="de-DE"/>
        </w:rPr>
      </w:pPr>
      <w:r w:rsidRPr="000E11AF">
        <w:rPr>
          <w:noProof/>
          <w:sz w:val="24"/>
          <w:szCs w:val="24"/>
          <w:lang w:val="de-DE"/>
        </w:rPr>
        <w:t>Citronsyre (E330)</w:t>
      </w:r>
    </w:p>
    <w:p w14:paraId="4B047C3D" w14:textId="77777777" w:rsidR="005947F1" w:rsidRPr="000E11AF" w:rsidRDefault="005947F1" w:rsidP="000E11AF">
      <w:pPr>
        <w:ind w:left="851"/>
        <w:rPr>
          <w:sz w:val="24"/>
          <w:szCs w:val="24"/>
          <w:highlight w:val="yellow"/>
          <w:lang w:val="de-DE"/>
        </w:rPr>
      </w:pPr>
    </w:p>
    <w:p w14:paraId="061F1072" w14:textId="77777777" w:rsidR="005947F1" w:rsidRPr="00D812C2" w:rsidRDefault="005947F1" w:rsidP="000E11AF">
      <w:pPr>
        <w:ind w:left="851"/>
        <w:rPr>
          <w:sz w:val="24"/>
          <w:szCs w:val="24"/>
          <w:u w:val="single"/>
        </w:rPr>
      </w:pPr>
      <w:r w:rsidRPr="00D812C2">
        <w:rPr>
          <w:sz w:val="24"/>
          <w:szCs w:val="24"/>
          <w:u w:val="single"/>
        </w:rPr>
        <w:t>Filmovertræk</w:t>
      </w:r>
    </w:p>
    <w:p w14:paraId="70C6A88C" w14:textId="77777777" w:rsidR="005947F1" w:rsidRPr="000E11AF" w:rsidRDefault="005947F1" w:rsidP="000E11AF">
      <w:pPr>
        <w:ind w:left="851"/>
        <w:rPr>
          <w:sz w:val="24"/>
          <w:szCs w:val="24"/>
        </w:rPr>
      </w:pPr>
      <w:proofErr w:type="spellStart"/>
      <w:r w:rsidRPr="000E11AF">
        <w:rPr>
          <w:sz w:val="24"/>
          <w:szCs w:val="24"/>
        </w:rPr>
        <w:t>Hypromellose</w:t>
      </w:r>
      <w:proofErr w:type="spellEnd"/>
      <w:r w:rsidRPr="000E11AF">
        <w:rPr>
          <w:sz w:val="24"/>
          <w:szCs w:val="24"/>
        </w:rPr>
        <w:t xml:space="preserve"> (E464)</w:t>
      </w:r>
    </w:p>
    <w:p w14:paraId="103CF979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Titandioxid</w:t>
      </w:r>
      <w:r w:rsidRPr="000E11AF">
        <w:rPr>
          <w:spacing w:val="-14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(E171) </w:t>
      </w:r>
    </w:p>
    <w:p w14:paraId="0E3B5F1E" w14:textId="77777777" w:rsidR="005947F1" w:rsidRPr="000E11AF" w:rsidRDefault="005947F1" w:rsidP="000E11AF">
      <w:pPr>
        <w:ind w:left="851"/>
        <w:rPr>
          <w:sz w:val="24"/>
          <w:szCs w:val="24"/>
        </w:rPr>
      </w:pPr>
      <w:bookmarkStart w:id="2" w:name="_Hlk189638640"/>
      <w:proofErr w:type="spellStart"/>
      <w:r w:rsidRPr="000E11AF">
        <w:rPr>
          <w:sz w:val="24"/>
          <w:szCs w:val="24"/>
        </w:rPr>
        <w:t>Indigocarmin</w:t>
      </w:r>
      <w:proofErr w:type="spellEnd"/>
      <w:r w:rsidRPr="000E11AF">
        <w:rPr>
          <w:sz w:val="24"/>
          <w:szCs w:val="24"/>
        </w:rPr>
        <w:t xml:space="preserve"> </w:t>
      </w:r>
      <w:proofErr w:type="spellStart"/>
      <w:r w:rsidRPr="000E11AF">
        <w:rPr>
          <w:sz w:val="24"/>
          <w:szCs w:val="24"/>
        </w:rPr>
        <w:t>aluminiumlake</w:t>
      </w:r>
      <w:proofErr w:type="spellEnd"/>
      <w:r w:rsidRPr="000E11AF">
        <w:rPr>
          <w:sz w:val="24"/>
          <w:szCs w:val="24"/>
        </w:rPr>
        <w:t xml:space="preserve"> </w:t>
      </w:r>
      <w:bookmarkEnd w:id="2"/>
      <w:r w:rsidRPr="000E11AF">
        <w:rPr>
          <w:sz w:val="24"/>
          <w:szCs w:val="24"/>
        </w:rPr>
        <w:t>(E132)</w:t>
      </w:r>
    </w:p>
    <w:p w14:paraId="238C50FB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0B666D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6.2</w:t>
      </w:r>
      <w:r w:rsidRPr="000E11AF">
        <w:rPr>
          <w:b/>
          <w:sz w:val="24"/>
          <w:szCs w:val="24"/>
        </w:rPr>
        <w:tab/>
        <w:t>Uforligeligheder</w:t>
      </w:r>
    </w:p>
    <w:p w14:paraId="3C2BF84A" w14:textId="77777777" w:rsidR="005947F1" w:rsidRPr="000E11AF" w:rsidRDefault="005947F1" w:rsidP="000E11AF">
      <w:pPr>
        <w:ind w:left="851"/>
        <w:rPr>
          <w:sz w:val="24"/>
          <w:szCs w:val="24"/>
          <w:lang w:eastAsia="fr-LU"/>
        </w:rPr>
      </w:pPr>
      <w:r w:rsidRPr="000E11AF">
        <w:rPr>
          <w:sz w:val="24"/>
          <w:szCs w:val="24"/>
        </w:rPr>
        <w:t>Ikke</w:t>
      </w:r>
      <w:r w:rsidRPr="000E11AF">
        <w:rPr>
          <w:spacing w:val="-3"/>
          <w:sz w:val="24"/>
          <w:szCs w:val="24"/>
        </w:rPr>
        <w:t xml:space="preserve"> </w:t>
      </w:r>
      <w:r w:rsidRPr="000E11AF">
        <w:rPr>
          <w:sz w:val="24"/>
          <w:szCs w:val="24"/>
        </w:rPr>
        <w:t>relevant.</w:t>
      </w:r>
    </w:p>
    <w:p w14:paraId="3C651026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294684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6.3</w:t>
      </w:r>
      <w:r w:rsidRPr="000E11AF">
        <w:rPr>
          <w:b/>
          <w:sz w:val="24"/>
          <w:szCs w:val="24"/>
        </w:rPr>
        <w:tab/>
        <w:t>Opbevaringstid</w:t>
      </w:r>
    </w:p>
    <w:p w14:paraId="75F6C7B7" w14:textId="57B050E1" w:rsidR="005947F1" w:rsidRPr="000E11AF" w:rsidRDefault="005947F1" w:rsidP="000E11AF">
      <w:pPr>
        <w:ind w:left="851"/>
        <w:rPr>
          <w:sz w:val="24"/>
          <w:szCs w:val="24"/>
          <w:lang w:eastAsia="fr-LU"/>
        </w:rPr>
      </w:pPr>
      <w:r w:rsidRPr="000E11AF">
        <w:rPr>
          <w:sz w:val="24"/>
          <w:szCs w:val="24"/>
        </w:rPr>
        <w:t>2 år</w:t>
      </w:r>
    </w:p>
    <w:p w14:paraId="0A80AD43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8394A6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6.4</w:t>
      </w:r>
      <w:r w:rsidRPr="000E11AF">
        <w:rPr>
          <w:b/>
          <w:sz w:val="24"/>
          <w:szCs w:val="24"/>
        </w:rPr>
        <w:tab/>
        <w:t>Særlige opbevaringsforhold</w:t>
      </w:r>
    </w:p>
    <w:p w14:paraId="513F3CC6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Dette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lægemiddel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kræver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ingen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>særlige</w:t>
      </w:r>
      <w:r w:rsidRPr="000E11AF">
        <w:rPr>
          <w:spacing w:val="-8"/>
          <w:sz w:val="24"/>
          <w:szCs w:val="24"/>
        </w:rPr>
        <w:t xml:space="preserve"> </w:t>
      </w:r>
      <w:r w:rsidRPr="000E11AF">
        <w:rPr>
          <w:sz w:val="24"/>
          <w:szCs w:val="24"/>
        </w:rPr>
        <w:t>forholdsregler</w:t>
      </w:r>
      <w:r w:rsidRPr="000E11AF">
        <w:rPr>
          <w:spacing w:val="-7"/>
          <w:sz w:val="24"/>
          <w:szCs w:val="24"/>
        </w:rPr>
        <w:t xml:space="preserve"> </w:t>
      </w:r>
      <w:r w:rsidRPr="000E11AF">
        <w:rPr>
          <w:sz w:val="24"/>
          <w:szCs w:val="24"/>
        </w:rPr>
        <w:t xml:space="preserve">vedrørende </w:t>
      </w:r>
      <w:r w:rsidRPr="000E11AF">
        <w:rPr>
          <w:spacing w:val="-2"/>
          <w:sz w:val="24"/>
          <w:szCs w:val="24"/>
        </w:rPr>
        <w:t>opbevaring.</w:t>
      </w:r>
    </w:p>
    <w:p w14:paraId="6D734524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305FCC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6.5</w:t>
      </w:r>
      <w:r w:rsidRPr="000E11AF">
        <w:rPr>
          <w:b/>
          <w:sz w:val="24"/>
          <w:szCs w:val="24"/>
        </w:rPr>
        <w:tab/>
        <w:t>Emballagetype og pakningsstørrelser</w:t>
      </w:r>
    </w:p>
    <w:p w14:paraId="3079442D" w14:textId="77777777" w:rsidR="005947F1" w:rsidRPr="000E11AF" w:rsidRDefault="005947F1" w:rsidP="000E11AF">
      <w:pPr>
        <w:ind w:left="851"/>
        <w:rPr>
          <w:sz w:val="24"/>
          <w:szCs w:val="24"/>
          <w:lang w:eastAsia="fr-LU"/>
        </w:rPr>
      </w:pPr>
      <w:r w:rsidRPr="000E11AF">
        <w:rPr>
          <w:sz w:val="24"/>
          <w:szCs w:val="24"/>
        </w:rPr>
        <w:t>Vedligeholdelsespakninger:</w:t>
      </w:r>
    </w:p>
    <w:p w14:paraId="373934E3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PVC/PE/</w:t>
      </w:r>
      <w:proofErr w:type="spellStart"/>
      <w:r w:rsidRPr="000E11AF">
        <w:rPr>
          <w:sz w:val="24"/>
          <w:szCs w:val="24"/>
        </w:rPr>
        <w:t>PVdC</w:t>
      </w:r>
      <w:proofErr w:type="spellEnd"/>
      <w:r w:rsidRPr="000E11AF">
        <w:rPr>
          <w:sz w:val="24"/>
          <w:szCs w:val="24"/>
        </w:rPr>
        <w:t>//</w:t>
      </w:r>
      <w:proofErr w:type="spellStart"/>
      <w:r w:rsidRPr="000E11AF">
        <w:rPr>
          <w:sz w:val="24"/>
          <w:szCs w:val="24"/>
        </w:rPr>
        <w:t>Alu</w:t>
      </w:r>
      <w:proofErr w:type="spellEnd"/>
      <w:r w:rsidRPr="000E11AF">
        <w:rPr>
          <w:sz w:val="24"/>
          <w:szCs w:val="24"/>
        </w:rPr>
        <w:t>-blisterpakninger:</w:t>
      </w:r>
    </w:p>
    <w:p w14:paraId="28AEA755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Kortpakning med 28 eller 56 filmovertrukne tabletter.</w:t>
      </w:r>
    </w:p>
    <w:p w14:paraId="4F562A91" w14:textId="77777777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Pakning med 28, 56, 112, 140 eller 168 filmovertrukne tabletter.</w:t>
      </w:r>
    </w:p>
    <w:p w14:paraId="37ABC97A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545D2E20" w14:textId="7B2230F6" w:rsidR="005947F1" w:rsidRPr="000E11AF" w:rsidRDefault="005947F1" w:rsidP="000E11AF">
      <w:pPr>
        <w:ind w:left="851"/>
        <w:rPr>
          <w:sz w:val="24"/>
          <w:szCs w:val="24"/>
        </w:rPr>
      </w:pPr>
      <w:r w:rsidRPr="000E11AF">
        <w:rPr>
          <w:sz w:val="24"/>
          <w:szCs w:val="24"/>
        </w:rPr>
        <w:t>PVC/PE/</w:t>
      </w:r>
      <w:proofErr w:type="spellStart"/>
      <w:r w:rsidRPr="000E11AF">
        <w:rPr>
          <w:sz w:val="24"/>
          <w:szCs w:val="24"/>
        </w:rPr>
        <w:t>PVdC</w:t>
      </w:r>
      <w:proofErr w:type="spellEnd"/>
      <w:r w:rsidRPr="000E11AF">
        <w:rPr>
          <w:sz w:val="24"/>
          <w:szCs w:val="24"/>
        </w:rPr>
        <w:t>//</w:t>
      </w:r>
      <w:proofErr w:type="spellStart"/>
      <w:r w:rsidRPr="000E11AF">
        <w:rPr>
          <w:sz w:val="24"/>
          <w:szCs w:val="24"/>
        </w:rPr>
        <w:t>Alu</w:t>
      </w:r>
      <w:proofErr w:type="spellEnd"/>
      <w:r w:rsidRPr="000E11AF">
        <w:rPr>
          <w:sz w:val="24"/>
          <w:szCs w:val="24"/>
        </w:rPr>
        <w:t xml:space="preserve">-perforerede enkeltdosisblister med 28 </w:t>
      </w:r>
      <w:r w:rsidR="00FE7F4C">
        <w:rPr>
          <w:sz w:val="24"/>
          <w:szCs w:val="24"/>
        </w:rPr>
        <w:t>×</w:t>
      </w:r>
      <w:r w:rsidRPr="000E11AF">
        <w:rPr>
          <w:sz w:val="24"/>
          <w:szCs w:val="24"/>
        </w:rPr>
        <w:t xml:space="preserve"> 1, 56 </w:t>
      </w:r>
      <w:r w:rsidR="005E3530">
        <w:rPr>
          <w:sz w:val="24"/>
          <w:szCs w:val="24"/>
        </w:rPr>
        <w:t>×</w:t>
      </w:r>
      <w:r w:rsidRPr="000E11AF">
        <w:rPr>
          <w:sz w:val="24"/>
          <w:szCs w:val="24"/>
        </w:rPr>
        <w:t xml:space="preserve"> 1 eller 112 </w:t>
      </w:r>
      <w:r w:rsidR="005E3530">
        <w:rPr>
          <w:sz w:val="24"/>
          <w:szCs w:val="24"/>
        </w:rPr>
        <w:t>×</w:t>
      </w:r>
      <w:r w:rsidRPr="000E11AF">
        <w:rPr>
          <w:sz w:val="24"/>
          <w:szCs w:val="24"/>
        </w:rPr>
        <w:t xml:space="preserve"> 1 </w:t>
      </w:r>
      <w:r w:rsidR="00656D98">
        <w:rPr>
          <w:sz w:val="24"/>
          <w:szCs w:val="24"/>
        </w:rPr>
        <w:t>filmovertrukket</w:t>
      </w:r>
      <w:r w:rsidRPr="000E11AF">
        <w:rPr>
          <w:sz w:val="24"/>
          <w:szCs w:val="24"/>
        </w:rPr>
        <w:t xml:space="preserve"> tablet.</w:t>
      </w:r>
    </w:p>
    <w:p w14:paraId="15BF758B" w14:textId="77777777" w:rsidR="005947F1" w:rsidRPr="000E11AF" w:rsidRDefault="005947F1" w:rsidP="000E11AF">
      <w:pPr>
        <w:ind w:left="851"/>
        <w:rPr>
          <w:sz w:val="24"/>
          <w:szCs w:val="24"/>
        </w:rPr>
      </w:pPr>
    </w:p>
    <w:p w14:paraId="6D0D08E5" w14:textId="77777777" w:rsidR="005947F1" w:rsidRPr="000E11AF" w:rsidRDefault="005947F1" w:rsidP="000E11AF">
      <w:pPr>
        <w:ind w:left="851"/>
        <w:rPr>
          <w:noProof/>
          <w:sz w:val="24"/>
          <w:szCs w:val="24"/>
        </w:rPr>
      </w:pPr>
      <w:bookmarkStart w:id="3" w:name="_Hlk172637468"/>
      <w:r w:rsidRPr="000E11AF">
        <w:rPr>
          <w:noProof/>
          <w:sz w:val="24"/>
          <w:szCs w:val="24"/>
        </w:rPr>
        <w:lastRenderedPageBreak/>
        <w:t>HDPE-beholder (med børnesikret lukning af polypropylen): Plastbeholder med 56 filmovertrukne tabletter.</w:t>
      </w:r>
      <w:bookmarkEnd w:id="3"/>
    </w:p>
    <w:p w14:paraId="281B2A43" w14:textId="221BA1BB" w:rsidR="005947F1" w:rsidRPr="000E11AF" w:rsidRDefault="005947F1" w:rsidP="000E11AF">
      <w:pPr>
        <w:ind w:left="851"/>
        <w:rPr>
          <w:sz w:val="24"/>
          <w:szCs w:val="24"/>
        </w:rPr>
      </w:pPr>
    </w:p>
    <w:p w14:paraId="35310390" w14:textId="77777777" w:rsidR="005947F1" w:rsidRPr="000E11AF" w:rsidRDefault="005947F1" w:rsidP="000E11AF">
      <w:pPr>
        <w:ind w:left="851"/>
        <w:rPr>
          <w:noProof/>
          <w:sz w:val="24"/>
          <w:szCs w:val="24"/>
        </w:rPr>
      </w:pPr>
      <w:r w:rsidRPr="000E11AF">
        <w:rPr>
          <w:noProof/>
          <w:sz w:val="24"/>
          <w:szCs w:val="24"/>
        </w:rPr>
        <w:t>Alle pakningsstørrelser er ikke nødvendigvis markedsført.</w:t>
      </w:r>
    </w:p>
    <w:p w14:paraId="7A6B5C26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BB17F1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6.6</w:t>
      </w:r>
      <w:r w:rsidRPr="000E11AF">
        <w:rPr>
          <w:b/>
          <w:sz w:val="24"/>
          <w:szCs w:val="24"/>
        </w:rPr>
        <w:tab/>
        <w:t xml:space="preserve">Regler for </w:t>
      </w:r>
      <w:r w:rsidR="00BD7931" w:rsidRPr="000E11AF">
        <w:rPr>
          <w:b/>
          <w:sz w:val="24"/>
          <w:szCs w:val="24"/>
        </w:rPr>
        <w:t>bortskaffelse</w:t>
      </w:r>
      <w:r w:rsidRPr="000E11AF">
        <w:rPr>
          <w:b/>
          <w:sz w:val="24"/>
          <w:szCs w:val="24"/>
        </w:rPr>
        <w:t xml:space="preserve"> og anden håndtering</w:t>
      </w:r>
    </w:p>
    <w:p w14:paraId="3DCE30F6" w14:textId="77777777" w:rsidR="005947F1" w:rsidRPr="000E11AF" w:rsidRDefault="005947F1" w:rsidP="000E11AF">
      <w:pPr>
        <w:ind w:left="851"/>
        <w:rPr>
          <w:sz w:val="24"/>
          <w:szCs w:val="24"/>
          <w:lang w:eastAsia="fr-LU"/>
        </w:rPr>
      </w:pPr>
      <w:r w:rsidRPr="000E11AF">
        <w:rPr>
          <w:sz w:val="24"/>
          <w:szCs w:val="24"/>
        </w:rPr>
        <w:t>Ikke anvendt lægemiddel samt affald heraf skal bortskaffes i henhold til lokale retningslinjer.</w:t>
      </w:r>
    </w:p>
    <w:p w14:paraId="7222D50A" w14:textId="77777777" w:rsidR="009260DE" w:rsidRPr="000E11AF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D53D4FF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7.</w:t>
      </w:r>
      <w:r w:rsidRPr="000E11AF">
        <w:rPr>
          <w:b/>
          <w:sz w:val="24"/>
          <w:szCs w:val="24"/>
        </w:rPr>
        <w:tab/>
        <w:t>INDEHAVER AF MARKEDSFØRINGSTILLADELSEN</w:t>
      </w:r>
    </w:p>
    <w:p w14:paraId="37831211" w14:textId="77777777" w:rsidR="005947F1" w:rsidRPr="000E11AF" w:rsidRDefault="005947F1" w:rsidP="000E11AF">
      <w:pPr>
        <w:ind w:left="851"/>
        <w:rPr>
          <w:noProof/>
          <w:sz w:val="24"/>
          <w:szCs w:val="24"/>
          <w:lang w:eastAsia="fr-LU"/>
        </w:rPr>
      </w:pPr>
      <w:r w:rsidRPr="000E11AF">
        <w:rPr>
          <w:noProof/>
          <w:sz w:val="24"/>
          <w:szCs w:val="24"/>
        </w:rPr>
        <w:t>axunio Pharma GmbH</w:t>
      </w:r>
    </w:p>
    <w:p w14:paraId="3A58F21D" w14:textId="77777777" w:rsidR="005947F1" w:rsidRPr="000E11AF" w:rsidRDefault="005947F1" w:rsidP="000E11AF">
      <w:pPr>
        <w:ind w:left="851"/>
        <w:rPr>
          <w:noProof/>
          <w:sz w:val="24"/>
          <w:szCs w:val="24"/>
        </w:rPr>
      </w:pPr>
      <w:r w:rsidRPr="000E11AF">
        <w:rPr>
          <w:noProof/>
          <w:sz w:val="24"/>
          <w:szCs w:val="24"/>
        </w:rPr>
        <w:t>Van-der-Smissen-Straße 1</w:t>
      </w:r>
    </w:p>
    <w:p w14:paraId="014D1782" w14:textId="77777777" w:rsidR="005947F1" w:rsidRPr="000E11AF" w:rsidRDefault="005947F1" w:rsidP="000E11AF">
      <w:pPr>
        <w:ind w:left="851"/>
        <w:rPr>
          <w:noProof/>
          <w:sz w:val="24"/>
          <w:szCs w:val="24"/>
        </w:rPr>
      </w:pPr>
      <w:r w:rsidRPr="000E11AF">
        <w:rPr>
          <w:noProof/>
          <w:sz w:val="24"/>
          <w:szCs w:val="24"/>
        </w:rPr>
        <w:t>22767 Hamburg</w:t>
      </w:r>
    </w:p>
    <w:p w14:paraId="058B88F5" w14:textId="77777777" w:rsidR="005947F1" w:rsidRPr="000E11AF" w:rsidRDefault="005947F1" w:rsidP="000E11AF">
      <w:pPr>
        <w:ind w:left="851"/>
        <w:rPr>
          <w:noProof/>
          <w:sz w:val="24"/>
          <w:szCs w:val="24"/>
        </w:rPr>
      </w:pPr>
      <w:r w:rsidRPr="000E11AF">
        <w:rPr>
          <w:noProof/>
          <w:sz w:val="24"/>
          <w:szCs w:val="24"/>
        </w:rPr>
        <w:t>Tyskland</w:t>
      </w:r>
    </w:p>
    <w:p w14:paraId="3C17CF46" w14:textId="77777777" w:rsidR="00641C65" w:rsidRPr="000E11AF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7787B8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8.</w:t>
      </w:r>
      <w:r w:rsidRPr="000E11AF">
        <w:rPr>
          <w:b/>
          <w:sz w:val="24"/>
          <w:szCs w:val="24"/>
        </w:rPr>
        <w:tab/>
        <w:t>MARKEDSFØRINGSTILLADELSESNUMMER (</w:t>
      </w:r>
      <w:r w:rsidR="00BF6243" w:rsidRPr="000E11AF">
        <w:rPr>
          <w:b/>
          <w:sz w:val="24"/>
          <w:szCs w:val="24"/>
        </w:rPr>
        <w:t>-</w:t>
      </w:r>
      <w:r w:rsidRPr="000E11AF">
        <w:rPr>
          <w:b/>
          <w:sz w:val="24"/>
          <w:szCs w:val="24"/>
        </w:rPr>
        <w:t>NUMRE)</w:t>
      </w:r>
    </w:p>
    <w:p w14:paraId="1C9E8F23" w14:textId="14192807" w:rsidR="009260DE" w:rsidRPr="000E11AF" w:rsidRDefault="005947F1" w:rsidP="009260DE">
      <w:pPr>
        <w:tabs>
          <w:tab w:val="left" w:pos="851"/>
        </w:tabs>
        <w:ind w:left="851"/>
        <w:rPr>
          <w:sz w:val="24"/>
          <w:szCs w:val="24"/>
        </w:rPr>
      </w:pPr>
      <w:r w:rsidRPr="000E11AF">
        <w:rPr>
          <w:sz w:val="24"/>
          <w:szCs w:val="24"/>
        </w:rPr>
        <w:t>72397</w:t>
      </w:r>
    </w:p>
    <w:p w14:paraId="09E5FDC5" w14:textId="77777777" w:rsidR="009260DE" w:rsidRPr="000E11AF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745300D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9.</w:t>
      </w:r>
      <w:r w:rsidRPr="000E11AF">
        <w:rPr>
          <w:b/>
          <w:sz w:val="24"/>
          <w:szCs w:val="24"/>
        </w:rPr>
        <w:tab/>
        <w:t>DATO FOR FØRSTE MARKEDSFØRINGSTILLADELSE</w:t>
      </w:r>
    </w:p>
    <w:p w14:paraId="1451597D" w14:textId="0881D331" w:rsidR="009260DE" w:rsidRPr="000E11AF" w:rsidRDefault="0000284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februar 2025</w:t>
      </w:r>
    </w:p>
    <w:p w14:paraId="0FE2C011" w14:textId="77777777" w:rsidR="009260DE" w:rsidRPr="000E11A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EF13BC" w14:textId="77777777" w:rsidR="009260DE" w:rsidRPr="000E11A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11AF">
        <w:rPr>
          <w:b/>
          <w:sz w:val="24"/>
          <w:szCs w:val="24"/>
        </w:rPr>
        <w:t>10.</w:t>
      </w:r>
      <w:r w:rsidRPr="000E11AF">
        <w:rPr>
          <w:b/>
          <w:sz w:val="24"/>
          <w:szCs w:val="24"/>
        </w:rPr>
        <w:tab/>
        <w:t>DATO FOR ÆNDRING AF TEKSTEN</w:t>
      </w:r>
    </w:p>
    <w:p w14:paraId="56D4D8AE" w14:textId="377497F8" w:rsidR="009260DE" w:rsidRPr="000E11AF" w:rsidRDefault="005947F1" w:rsidP="009260DE">
      <w:pPr>
        <w:tabs>
          <w:tab w:val="left" w:pos="851"/>
        </w:tabs>
        <w:ind w:left="851"/>
        <w:rPr>
          <w:sz w:val="24"/>
          <w:szCs w:val="24"/>
        </w:rPr>
      </w:pPr>
      <w:r w:rsidRPr="000E11AF">
        <w:rPr>
          <w:sz w:val="24"/>
          <w:szCs w:val="24"/>
        </w:rPr>
        <w:t>-</w:t>
      </w:r>
    </w:p>
    <w:sectPr w:rsidR="009260DE" w:rsidRPr="000E11AF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6E94" w14:textId="77777777" w:rsidR="000E11AF" w:rsidRDefault="000E11AF">
      <w:r>
        <w:separator/>
      </w:r>
    </w:p>
  </w:endnote>
  <w:endnote w:type="continuationSeparator" w:id="0">
    <w:p w14:paraId="2B3941A8" w14:textId="77777777" w:rsidR="000E11AF" w:rsidRDefault="000E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93C1" w14:textId="77777777" w:rsidR="000E11AF" w:rsidRDefault="000E11AF">
    <w:pPr>
      <w:pStyle w:val="Sidefod"/>
      <w:pBdr>
        <w:bottom w:val="single" w:sz="6" w:space="1" w:color="auto"/>
      </w:pBdr>
    </w:pPr>
  </w:p>
  <w:p w14:paraId="06D34515" w14:textId="77777777" w:rsidR="000E11AF" w:rsidRDefault="000E11AF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20DF4AB" w14:textId="20B6DBE3" w:rsidR="000E11AF" w:rsidRPr="00B373D7" w:rsidRDefault="000E11AF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E3530">
      <w:rPr>
        <w:i/>
        <w:noProof/>
        <w:sz w:val="18"/>
        <w:szCs w:val="18"/>
      </w:rPr>
      <w:t>Vareniclin Axunio, filmovertrukne tabletter 1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26CC7" w14:textId="77777777" w:rsidR="000E11AF" w:rsidRDefault="000E11AF">
      <w:r>
        <w:separator/>
      </w:r>
    </w:p>
  </w:footnote>
  <w:footnote w:type="continuationSeparator" w:id="0">
    <w:p w14:paraId="20F11D68" w14:textId="77777777" w:rsidR="000E11AF" w:rsidRDefault="000E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39"/>
    <w:rsid w:val="0000284E"/>
    <w:rsid w:val="000259B9"/>
    <w:rsid w:val="00041491"/>
    <w:rsid w:val="00047508"/>
    <w:rsid w:val="00050D16"/>
    <w:rsid w:val="000730CA"/>
    <w:rsid w:val="00074F2A"/>
    <w:rsid w:val="000A1CA8"/>
    <w:rsid w:val="000A466B"/>
    <w:rsid w:val="000B058C"/>
    <w:rsid w:val="000D68B0"/>
    <w:rsid w:val="000E11AF"/>
    <w:rsid w:val="000E4EE6"/>
    <w:rsid w:val="001454E2"/>
    <w:rsid w:val="00206CE8"/>
    <w:rsid w:val="0021526C"/>
    <w:rsid w:val="00283A2B"/>
    <w:rsid w:val="002B30AD"/>
    <w:rsid w:val="002C1EC0"/>
    <w:rsid w:val="002C2C01"/>
    <w:rsid w:val="00377B01"/>
    <w:rsid w:val="003A29AE"/>
    <w:rsid w:val="003A32D7"/>
    <w:rsid w:val="003B4074"/>
    <w:rsid w:val="003C6056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7F1"/>
    <w:rsid w:val="00594A86"/>
    <w:rsid w:val="00596D86"/>
    <w:rsid w:val="005E3530"/>
    <w:rsid w:val="00637F5A"/>
    <w:rsid w:val="00641C65"/>
    <w:rsid w:val="006560B1"/>
    <w:rsid w:val="00656D98"/>
    <w:rsid w:val="006756DD"/>
    <w:rsid w:val="00687672"/>
    <w:rsid w:val="006B7588"/>
    <w:rsid w:val="0071241E"/>
    <w:rsid w:val="00737275"/>
    <w:rsid w:val="00740EEC"/>
    <w:rsid w:val="0078011A"/>
    <w:rsid w:val="00782AF4"/>
    <w:rsid w:val="00790EE7"/>
    <w:rsid w:val="007B6649"/>
    <w:rsid w:val="0082576E"/>
    <w:rsid w:val="008700A7"/>
    <w:rsid w:val="0089346F"/>
    <w:rsid w:val="008F4E39"/>
    <w:rsid w:val="00907F75"/>
    <w:rsid w:val="009260DE"/>
    <w:rsid w:val="0093258A"/>
    <w:rsid w:val="00996BA2"/>
    <w:rsid w:val="009C7BA3"/>
    <w:rsid w:val="009D1F5A"/>
    <w:rsid w:val="00A10294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812C2"/>
    <w:rsid w:val="00D93992"/>
    <w:rsid w:val="00D97A55"/>
    <w:rsid w:val="00E108AA"/>
    <w:rsid w:val="00E3749A"/>
    <w:rsid w:val="00E7437F"/>
    <w:rsid w:val="00E865B8"/>
    <w:rsid w:val="00EC0B9B"/>
    <w:rsid w:val="00ED5E9F"/>
    <w:rsid w:val="00F66D4F"/>
    <w:rsid w:val="00FB6D01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E54A9"/>
  <w15:chartTrackingRefBased/>
  <w15:docId w15:val="{8F8A3972-8D70-4378-A300-7D2B5885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5947F1"/>
    <w:pPr>
      <w:widowControl w:val="0"/>
      <w:autoSpaceDE w:val="0"/>
      <w:autoSpaceDN w:val="0"/>
      <w:ind w:left="235"/>
      <w:outlineLvl w:val="1"/>
    </w:pPr>
    <w:rPr>
      <w:b/>
      <w:bCs/>
      <w:sz w:val="22"/>
      <w:szCs w:val="22"/>
      <w:lang w:val="fr-LU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uiPriority w:val="99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5947F1"/>
    <w:pPr>
      <w:widowControl w:val="0"/>
      <w:autoSpaceDE w:val="0"/>
      <w:autoSpaceDN w:val="0"/>
    </w:pPr>
    <w:rPr>
      <w:sz w:val="22"/>
      <w:szCs w:val="22"/>
      <w:lang w:val="fr-LU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5947F1"/>
    <w:rPr>
      <w:sz w:val="22"/>
      <w:szCs w:val="22"/>
      <w:lang w:val="fr-LU" w:eastAsia="en-US"/>
    </w:rPr>
  </w:style>
  <w:style w:type="paragraph" w:customStyle="1" w:styleId="TableParagraph">
    <w:name w:val="Table Paragraph"/>
    <w:basedOn w:val="Normal"/>
    <w:uiPriority w:val="1"/>
    <w:qFormat/>
    <w:rsid w:val="005947F1"/>
    <w:pPr>
      <w:widowControl w:val="0"/>
      <w:autoSpaceDE w:val="0"/>
      <w:autoSpaceDN w:val="0"/>
    </w:pPr>
    <w:rPr>
      <w:sz w:val="22"/>
      <w:szCs w:val="22"/>
      <w:lang w:val="fr-LU"/>
    </w:rPr>
  </w:style>
  <w:style w:type="table" w:customStyle="1" w:styleId="NormalTable0">
    <w:name w:val="Normal Table0"/>
    <w:uiPriority w:val="2"/>
    <w:semiHidden/>
    <w:qFormat/>
    <w:rsid w:val="005947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47F1"/>
    <w:rPr>
      <w:b/>
      <w:bCs/>
      <w:sz w:val="22"/>
      <w:szCs w:val="22"/>
      <w:lang w:val="fr-LU" w:eastAsia="en-US"/>
    </w:rPr>
  </w:style>
  <w:style w:type="character" w:styleId="Hyperlink">
    <w:name w:val="Hyperlink"/>
    <w:uiPriority w:val="99"/>
    <w:semiHidden/>
    <w:unhideWhenUsed/>
    <w:rsid w:val="005947F1"/>
    <w:rPr>
      <w:rFonts w:ascii="Times New Roman" w:hAnsi="Times New Roman" w:cs="Times New Roman" w:hint="default"/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947F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947F1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5947F1"/>
    <w:rPr>
      <w:sz w:val="23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47F1"/>
    <w:rPr>
      <w:rFonts w:ascii="Tahoma" w:hAnsi="Tahoma" w:cs="Tahoma"/>
      <w:sz w:val="16"/>
      <w:szCs w:val="16"/>
      <w:lang w:eastAsia="en-US"/>
    </w:rPr>
  </w:style>
  <w:style w:type="paragraph" w:styleId="Korrektur">
    <w:name w:val="Revision"/>
    <w:uiPriority w:val="99"/>
    <w:semiHidden/>
    <w:rsid w:val="005947F1"/>
    <w:rPr>
      <w:sz w:val="22"/>
      <w:lang w:val="en-GB" w:eastAsia="en-US"/>
    </w:rPr>
  </w:style>
  <w:style w:type="paragraph" w:customStyle="1" w:styleId="TabletextrowsAgency">
    <w:name w:val="Table text rows (Agency)"/>
    <w:basedOn w:val="Normal"/>
    <w:uiPriority w:val="99"/>
    <w:rsid w:val="005947F1"/>
    <w:pPr>
      <w:spacing w:line="280" w:lineRule="exact"/>
    </w:pPr>
    <w:rPr>
      <w:rFonts w:ascii="Verdana" w:hAnsi="Verdana"/>
      <w:sz w:val="18"/>
      <w:lang w:val="fr-LU" w:eastAsia="fr-LU"/>
    </w:rPr>
  </w:style>
  <w:style w:type="character" w:customStyle="1" w:styleId="Heading7Char">
    <w:name w:val="Heading 7 Char"/>
    <w:uiPriority w:val="99"/>
    <w:rsid w:val="005947F1"/>
    <w:rPr>
      <w:rFonts w:ascii="Calibri" w:hAnsi="Calibri" w:cs="Calibri" w:hint="default"/>
      <w:snapToGrid/>
      <w:sz w:val="24"/>
      <w:lang w:val="en-GB"/>
    </w:rPr>
  </w:style>
  <w:style w:type="character" w:customStyle="1" w:styleId="BalloonTextChar">
    <w:name w:val="Balloon Text Char"/>
    <w:uiPriority w:val="99"/>
    <w:locked/>
    <w:rsid w:val="005947F1"/>
    <w:rPr>
      <w:rFonts w:ascii="Tahoma" w:hAnsi="Tahoma" w:cs="Times New Roman" w:hint="default"/>
      <w:snapToGrid/>
      <w:sz w:val="16"/>
      <w:lang w:val="en-GB" w:eastAsia="en-US"/>
    </w:rPr>
  </w:style>
  <w:style w:type="character" w:customStyle="1" w:styleId="FooterChar">
    <w:name w:val="Footer Char"/>
    <w:uiPriority w:val="99"/>
    <w:rsid w:val="005947F1"/>
    <w:rPr>
      <w:snapToGrid/>
      <w:sz w:val="22"/>
      <w:lang w:val="en-GB"/>
    </w:rPr>
  </w:style>
  <w:style w:type="character" w:customStyle="1" w:styleId="HeaderChar">
    <w:name w:val="Header Char"/>
    <w:uiPriority w:val="99"/>
    <w:rsid w:val="005947F1"/>
    <w:rPr>
      <w:snapToGrid/>
      <w:sz w:val="22"/>
      <w:lang w:val="en-GB"/>
    </w:rPr>
  </w:style>
  <w:style w:type="character" w:customStyle="1" w:styleId="tw4winMark">
    <w:name w:val="tw4winMark"/>
    <w:uiPriority w:val="99"/>
    <w:rsid w:val="005947F1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customStyle="1" w:styleId="tw4winError">
    <w:name w:val="tw4winError"/>
    <w:uiPriority w:val="99"/>
    <w:rsid w:val="005947F1"/>
    <w:rPr>
      <w:rFonts w:ascii="Courier New" w:hAnsi="Courier New" w:cs="Courier New" w:hint="default"/>
      <w:color w:val="00FF00"/>
      <w:sz w:val="40"/>
    </w:rPr>
  </w:style>
  <w:style w:type="character" w:customStyle="1" w:styleId="tw4winTerm">
    <w:name w:val="tw4winTerm"/>
    <w:uiPriority w:val="99"/>
    <w:rsid w:val="005947F1"/>
    <w:rPr>
      <w:color w:val="0000FF"/>
    </w:rPr>
  </w:style>
  <w:style w:type="character" w:customStyle="1" w:styleId="tw4winPopup">
    <w:name w:val="tw4winPopup"/>
    <w:uiPriority w:val="99"/>
    <w:rsid w:val="005947F1"/>
    <w:rPr>
      <w:rFonts w:ascii="Courier New" w:hAnsi="Courier New" w:cs="Courier New" w:hint="default"/>
      <w:noProof/>
      <w:color w:val="008000"/>
    </w:rPr>
  </w:style>
  <w:style w:type="character" w:customStyle="1" w:styleId="tw4winJump">
    <w:name w:val="tw4winJump"/>
    <w:uiPriority w:val="99"/>
    <w:rsid w:val="005947F1"/>
    <w:rPr>
      <w:rFonts w:ascii="Courier New" w:hAnsi="Courier New" w:cs="Courier New" w:hint="default"/>
      <w:noProof/>
      <w:color w:val="008080"/>
    </w:rPr>
  </w:style>
  <w:style w:type="character" w:customStyle="1" w:styleId="tw4winExternal">
    <w:name w:val="tw4winExternal"/>
    <w:uiPriority w:val="99"/>
    <w:rsid w:val="005947F1"/>
    <w:rPr>
      <w:rFonts w:ascii="Courier New" w:hAnsi="Courier New" w:cs="Courier New" w:hint="default"/>
      <w:noProof/>
      <w:color w:val="808080"/>
    </w:rPr>
  </w:style>
  <w:style w:type="character" w:customStyle="1" w:styleId="tw4winInternal">
    <w:name w:val="tw4winInternal"/>
    <w:uiPriority w:val="99"/>
    <w:rsid w:val="005947F1"/>
    <w:rPr>
      <w:rFonts w:ascii="Courier New" w:hAnsi="Courier New" w:cs="Courier New" w:hint="default"/>
      <w:noProof/>
      <w:color w:val="FF0000"/>
    </w:rPr>
  </w:style>
  <w:style w:type="character" w:customStyle="1" w:styleId="DONOTTRANSLATE">
    <w:name w:val="DO_NOT_TRANSLATE"/>
    <w:uiPriority w:val="99"/>
    <w:rsid w:val="005947F1"/>
    <w:rPr>
      <w:rFonts w:ascii="Courier New" w:hAnsi="Courier New" w:cs="Courier New" w:hint="default"/>
      <w:noProof/>
      <w:color w:val="800000"/>
    </w:rPr>
  </w:style>
  <w:style w:type="character" w:customStyle="1" w:styleId="CommentTextChar">
    <w:name w:val="Comment Text Char"/>
    <w:uiPriority w:val="99"/>
    <w:rsid w:val="005947F1"/>
    <w:rPr>
      <w:snapToGrid/>
      <w:lang w:val="en-GB" w:eastAsia="en-US"/>
    </w:rPr>
  </w:style>
  <w:style w:type="character" w:customStyle="1" w:styleId="CommentSubjectChar">
    <w:name w:val="Comment Subject Char"/>
    <w:uiPriority w:val="99"/>
    <w:rsid w:val="005947F1"/>
    <w:rPr>
      <w:b/>
      <w:bCs w:val="0"/>
      <w:snapToGrid/>
      <w:lang w:val="en-GB" w:eastAsia="en-US"/>
    </w:rPr>
  </w:style>
  <w:style w:type="character" w:customStyle="1" w:styleId="shorttext">
    <w:name w:val="short_text"/>
    <w:uiPriority w:val="99"/>
    <w:rsid w:val="005947F1"/>
    <w:rPr>
      <w:rFonts w:ascii="Times New Roman" w:hAnsi="Times New Roman" w:cs="Times New Roman" w:hint="default"/>
    </w:rPr>
  </w:style>
  <w:style w:type="character" w:customStyle="1" w:styleId="hps">
    <w:name w:val="hps"/>
    <w:uiPriority w:val="99"/>
    <w:rsid w:val="005947F1"/>
    <w:rPr>
      <w:rFonts w:ascii="Times New Roman" w:hAnsi="Times New Roman" w:cs="Times New Roman" w:hint="default"/>
    </w:rPr>
  </w:style>
  <w:style w:type="character" w:customStyle="1" w:styleId="UnresolvedMention1">
    <w:name w:val="Unresolved Mention1"/>
    <w:basedOn w:val="Standardskrifttypeiafsnit"/>
    <w:uiPriority w:val="99"/>
    <w:rsid w:val="005947F1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skrifttypeiafsnit"/>
    <w:uiPriority w:val="99"/>
    <w:rsid w:val="00594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105</TotalTime>
  <Pages>24</Pages>
  <Words>8524</Words>
  <Characters>52122</Characters>
  <Application>Microsoft Office Word</Application>
  <DocSecurity>0</DocSecurity>
  <Lines>434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2024090631, MT</dc:description>
  <cp:lastModifiedBy>Gitte Jørgensen</cp:lastModifiedBy>
  <cp:revision>13</cp:revision>
  <cp:lastPrinted>2012-08-22T08:53:00Z</cp:lastPrinted>
  <dcterms:created xsi:type="dcterms:W3CDTF">2025-02-10T07:31:00Z</dcterms:created>
  <dcterms:modified xsi:type="dcterms:W3CDTF">2025-02-11T08:51:00Z</dcterms:modified>
</cp:coreProperties>
</file>