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8F9" w:rsidRPr="003A7D74" w:rsidRDefault="007778F9" w:rsidP="007778F9">
      <w:pPr>
        <w:rPr>
          <w:sz w:val="24"/>
          <w:szCs w:val="24"/>
        </w:rPr>
      </w:pPr>
      <w:r w:rsidRPr="003A7D74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75416C6B" wp14:editId="69E9289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7D74">
        <w:rPr>
          <w:sz w:val="24"/>
          <w:szCs w:val="24"/>
        </w:rPr>
        <w:br w:type="textWrapping" w:clear="all"/>
      </w:r>
    </w:p>
    <w:p w:rsidR="007778F9" w:rsidRPr="003A7D74" w:rsidRDefault="007778F9" w:rsidP="007778F9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3A7D74">
        <w:rPr>
          <w:b w:val="0"/>
          <w:szCs w:val="24"/>
          <w:lang w:eastAsia="en-US"/>
        </w:rPr>
        <w:tab/>
      </w:r>
      <w:r>
        <w:rPr>
          <w:szCs w:val="24"/>
        </w:rPr>
        <w:t>2</w:t>
      </w:r>
      <w:r w:rsidR="008166A2">
        <w:rPr>
          <w:szCs w:val="24"/>
        </w:rPr>
        <w:t>. februar 2023</w:t>
      </w:r>
    </w:p>
    <w:p w:rsidR="007778F9" w:rsidRPr="003A7D74" w:rsidRDefault="007778F9" w:rsidP="007778F9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7778F9" w:rsidRPr="003A7D74" w:rsidRDefault="007778F9" w:rsidP="007778F9">
      <w:pPr>
        <w:pStyle w:val="Titel"/>
        <w:jc w:val="left"/>
        <w:rPr>
          <w:b w:val="0"/>
          <w:szCs w:val="24"/>
        </w:rPr>
      </w:pPr>
    </w:p>
    <w:p w:rsidR="007778F9" w:rsidRPr="003A7D74" w:rsidRDefault="007778F9" w:rsidP="007778F9">
      <w:pPr>
        <w:pStyle w:val="Titel"/>
        <w:jc w:val="left"/>
        <w:rPr>
          <w:b w:val="0"/>
          <w:szCs w:val="24"/>
        </w:rPr>
      </w:pPr>
    </w:p>
    <w:p w:rsidR="007778F9" w:rsidRPr="003A7D74" w:rsidRDefault="007778F9" w:rsidP="007778F9">
      <w:pPr>
        <w:jc w:val="center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PRODUKTRESUMÉ</w:t>
      </w:r>
    </w:p>
    <w:p w:rsidR="007778F9" w:rsidRPr="003A7D74" w:rsidRDefault="007778F9" w:rsidP="007778F9">
      <w:pPr>
        <w:jc w:val="center"/>
        <w:rPr>
          <w:b/>
          <w:sz w:val="24"/>
          <w:szCs w:val="24"/>
        </w:rPr>
      </w:pPr>
    </w:p>
    <w:p w:rsidR="007778F9" w:rsidRPr="003A7D74" w:rsidRDefault="007778F9" w:rsidP="007778F9">
      <w:pPr>
        <w:jc w:val="center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for</w:t>
      </w:r>
    </w:p>
    <w:p w:rsidR="007778F9" w:rsidRPr="003A7D74" w:rsidRDefault="007778F9" w:rsidP="007778F9">
      <w:pPr>
        <w:jc w:val="center"/>
        <w:rPr>
          <w:b/>
          <w:sz w:val="24"/>
          <w:szCs w:val="24"/>
        </w:rPr>
      </w:pPr>
    </w:p>
    <w:p w:rsidR="007778F9" w:rsidRPr="003A7D74" w:rsidRDefault="007778F9" w:rsidP="007778F9">
      <w:pPr>
        <w:jc w:val="center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Vildagliptin/Metformin "AET", filmovertrukne tabletter</w:t>
      </w:r>
    </w:p>
    <w:p w:rsidR="007778F9" w:rsidRPr="003A7D74" w:rsidRDefault="007778F9" w:rsidP="007778F9">
      <w:pPr>
        <w:jc w:val="both"/>
        <w:rPr>
          <w:sz w:val="24"/>
          <w:szCs w:val="24"/>
        </w:rPr>
      </w:pPr>
    </w:p>
    <w:p w:rsidR="007778F9" w:rsidRPr="003A7D74" w:rsidRDefault="007778F9" w:rsidP="007778F9">
      <w:pPr>
        <w:ind w:left="851" w:right="-1" w:hanging="851"/>
        <w:jc w:val="both"/>
        <w:rPr>
          <w:sz w:val="24"/>
          <w:szCs w:val="24"/>
        </w:rPr>
      </w:pP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0.</w:t>
      </w:r>
      <w:r w:rsidRPr="003A7D74">
        <w:rPr>
          <w:b/>
          <w:sz w:val="24"/>
          <w:szCs w:val="24"/>
        </w:rPr>
        <w:tab/>
        <w:t>D.SP.NR.</w:t>
      </w: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3A7D74">
        <w:rPr>
          <w:sz w:val="24"/>
          <w:szCs w:val="24"/>
        </w:rPr>
        <w:t>30344</w:t>
      </w: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1.</w:t>
      </w:r>
      <w:r w:rsidRPr="003A7D74">
        <w:rPr>
          <w:b/>
          <w:sz w:val="24"/>
          <w:szCs w:val="24"/>
        </w:rPr>
        <w:tab/>
        <w:t>LÆGEMIDLETS NAVN</w:t>
      </w: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3A7D74">
        <w:rPr>
          <w:sz w:val="24"/>
          <w:szCs w:val="24"/>
        </w:rPr>
        <w:t>Vildagliptin/Metformin "AET"</w:t>
      </w: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2.</w:t>
      </w:r>
      <w:r w:rsidRPr="003A7D74">
        <w:rPr>
          <w:b/>
          <w:sz w:val="24"/>
          <w:szCs w:val="24"/>
        </w:rPr>
        <w:tab/>
        <w:t>KVALITATIV OG KVANTITATIV SAMMENSÆTNING</w:t>
      </w:r>
    </w:p>
    <w:p w:rsidR="007778F9" w:rsidRDefault="007778F9" w:rsidP="00C01C88">
      <w:pPr>
        <w:pStyle w:val="Brdtekst"/>
        <w:ind w:left="851" w:right="-1"/>
        <w:rPr>
          <w:rFonts w:cs="Times New Roman"/>
          <w:spacing w:val="-2"/>
          <w:sz w:val="24"/>
          <w:szCs w:val="24"/>
          <w:lang w:val="da-DK"/>
        </w:rPr>
      </w:pPr>
    </w:p>
    <w:p w:rsidR="007778F9" w:rsidRPr="00DD617E" w:rsidRDefault="007778F9" w:rsidP="00C01C88">
      <w:pPr>
        <w:pStyle w:val="Brdtekst"/>
        <w:ind w:left="851" w:right="-1"/>
        <w:rPr>
          <w:rFonts w:cs="Times New Roman"/>
          <w:spacing w:val="-2"/>
          <w:sz w:val="24"/>
          <w:szCs w:val="24"/>
          <w:u w:val="single"/>
          <w:lang w:val="da-DK"/>
        </w:rPr>
      </w:pPr>
      <w:r w:rsidRPr="00DD617E">
        <w:rPr>
          <w:rFonts w:cs="Times New Roman"/>
          <w:spacing w:val="-2"/>
          <w:sz w:val="24"/>
          <w:szCs w:val="24"/>
          <w:u w:val="single"/>
          <w:lang w:val="da-DK"/>
        </w:rPr>
        <w:t>50 mg/850 mg</w:t>
      </w:r>
    </w:p>
    <w:p w:rsidR="007778F9" w:rsidRPr="00FB2C84" w:rsidRDefault="007778F9" w:rsidP="00C01C88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B2C84">
        <w:rPr>
          <w:rFonts w:cs="Times New Roman"/>
          <w:spacing w:val="-2"/>
          <w:sz w:val="24"/>
          <w:szCs w:val="24"/>
          <w:lang w:val="da-DK"/>
        </w:rPr>
        <w:t>Hver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filmovertrukket</w:t>
      </w:r>
      <w:r w:rsidRPr="00FB2C8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>tablet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>indeholder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>50</w:t>
      </w:r>
      <w:r w:rsidRPr="00FB2C8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2"/>
          <w:sz w:val="24"/>
          <w:szCs w:val="24"/>
          <w:lang w:val="da-DK"/>
        </w:rPr>
        <w:t>mg</w:t>
      </w:r>
      <w:r w:rsidRPr="00FB2C8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B2C84">
        <w:rPr>
          <w:rFonts w:cs="Times New Roman"/>
          <w:sz w:val="24"/>
          <w:szCs w:val="24"/>
          <w:lang w:val="da-DK"/>
        </w:rPr>
        <w:t xml:space="preserve"> og</w:t>
      </w:r>
      <w:r w:rsidRPr="00FB2C8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>850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2"/>
          <w:sz w:val="24"/>
          <w:szCs w:val="24"/>
          <w:lang w:val="da-DK"/>
        </w:rPr>
        <w:t>mg</w:t>
      </w:r>
      <w:r w:rsidRPr="00FB2C8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metformin</w:t>
      </w:r>
      <w:r>
        <w:rPr>
          <w:rFonts w:cs="Times New Roman"/>
          <w:spacing w:val="-1"/>
          <w:sz w:val="24"/>
          <w:szCs w:val="24"/>
          <w:lang w:val="da-DK"/>
        </w:rPr>
        <w:softHyphen/>
      </w:r>
      <w:r w:rsidRPr="00FB2C84">
        <w:rPr>
          <w:rFonts w:cs="Times New Roman"/>
          <w:spacing w:val="-1"/>
          <w:sz w:val="24"/>
          <w:szCs w:val="24"/>
          <w:lang w:val="da-DK"/>
        </w:rPr>
        <w:t>hydrochlorid</w:t>
      </w:r>
      <w:r w:rsidRPr="00FB2C8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(svarende</w:t>
      </w:r>
      <w:r w:rsidRPr="00FB2C84">
        <w:rPr>
          <w:rFonts w:cs="Times New Roman"/>
          <w:sz w:val="24"/>
          <w:szCs w:val="24"/>
          <w:lang w:val="da-DK"/>
        </w:rPr>
        <w:t xml:space="preserve"> til</w:t>
      </w:r>
      <w:r w:rsidRPr="00FB2C8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 xml:space="preserve">660 </w:t>
      </w:r>
      <w:r w:rsidRPr="00FB2C84">
        <w:rPr>
          <w:rFonts w:cs="Times New Roman"/>
          <w:spacing w:val="-2"/>
          <w:sz w:val="24"/>
          <w:szCs w:val="24"/>
          <w:lang w:val="da-DK"/>
        </w:rPr>
        <w:t>mg</w:t>
      </w:r>
      <w:r w:rsidRPr="00FB2C8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>af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metformin).</w:t>
      </w:r>
    </w:p>
    <w:p w:rsidR="007778F9" w:rsidRDefault="007778F9" w:rsidP="00C01C88">
      <w:pPr>
        <w:ind w:left="851" w:right="-1" w:hanging="851"/>
        <w:rPr>
          <w:sz w:val="24"/>
          <w:szCs w:val="24"/>
        </w:rPr>
      </w:pPr>
    </w:p>
    <w:p w:rsidR="007778F9" w:rsidRPr="00DD617E" w:rsidRDefault="007778F9" w:rsidP="00C01C88">
      <w:pPr>
        <w:pStyle w:val="Brdtekst"/>
        <w:ind w:left="851" w:right="-1"/>
        <w:rPr>
          <w:rFonts w:cs="Times New Roman"/>
          <w:spacing w:val="-2"/>
          <w:sz w:val="24"/>
          <w:szCs w:val="24"/>
          <w:u w:val="single"/>
          <w:lang w:val="da-DK"/>
        </w:rPr>
      </w:pPr>
      <w:r w:rsidRPr="00DD617E">
        <w:rPr>
          <w:rFonts w:cs="Times New Roman"/>
          <w:spacing w:val="-2"/>
          <w:sz w:val="24"/>
          <w:szCs w:val="24"/>
          <w:u w:val="single"/>
          <w:lang w:val="da-DK"/>
        </w:rPr>
        <w:t>50 mg/1000 mg</w:t>
      </w:r>
    </w:p>
    <w:p w:rsidR="007778F9" w:rsidRPr="00FB2C84" w:rsidRDefault="007778F9" w:rsidP="00C01C88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B2C84">
        <w:rPr>
          <w:rFonts w:cs="Times New Roman"/>
          <w:spacing w:val="-2"/>
          <w:sz w:val="24"/>
          <w:szCs w:val="24"/>
          <w:lang w:val="da-DK"/>
        </w:rPr>
        <w:t>Hver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filmovertrukket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>tablet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>indeholder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 xml:space="preserve">50 </w:t>
      </w:r>
      <w:r w:rsidRPr="00FB2C84">
        <w:rPr>
          <w:rFonts w:cs="Times New Roman"/>
          <w:spacing w:val="-2"/>
          <w:sz w:val="24"/>
          <w:szCs w:val="24"/>
          <w:lang w:val="da-DK"/>
        </w:rPr>
        <w:t>mg</w:t>
      </w:r>
      <w:r w:rsidRPr="00FB2C8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B2C84">
        <w:rPr>
          <w:rFonts w:cs="Times New Roman"/>
          <w:sz w:val="24"/>
          <w:szCs w:val="24"/>
          <w:lang w:val="da-DK"/>
        </w:rPr>
        <w:t xml:space="preserve"> og</w:t>
      </w:r>
      <w:r w:rsidRPr="00FB2C8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>1000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2"/>
          <w:sz w:val="24"/>
          <w:szCs w:val="24"/>
          <w:lang w:val="da-DK"/>
        </w:rPr>
        <w:t>mg</w:t>
      </w:r>
      <w:r w:rsidRPr="00FB2C8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metformin</w:t>
      </w:r>
      <w:r>
        <w:rPr>
          <w:rFonts w:cs="Times New Roman"/>
          <w:spacing w:val="-1"/>
          <w:sz w:val="24"/>
          <w:szCs w:val="24"/>
          <w:lang w:val="da-DK"/>
        </w:rPr>
        <w:softHyphen/>
      </w:r>
      <w:r w:rsidRPr="00FB2C84">
        <w:rPr>
          <w:rFonts w:cs="Times New Roman"/>
          <w:spacing w:val="-1"/>
          <w:sz w:val="24"/>
          <w:szCs w:val="24"/>
          <w:lang w:val="da-DK"/>
        </w:rPr>
        <w:t>hydrochlorid</w:t>
      </w:r>
      <w:r w:rsidRPr="00FB2C8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(svarende</w:t>
      </w:r>
      <w:r w:rsidRPr="00FB2C84">
        <w:rPr>
          <w:rFonts w:cs="Times New Roman"/>
          <w:sz w:val="24"/>
          <w:szCs w:val="24"/>
          <w:lang w:val="da-DK"/>
        </w:rPr>
        <w:t xml:space="preserve"> til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>780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2"/>
          <w:sz w:val="24"/>
          <w:szCs w:val="24"/>
          <w:lang w:val="da-DK"/>
        </w:rPr>
        <w:t>mg</w:t>
      </w:r>
      <w:r w:rsidRPr="00FB2C8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>af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metformin).</w:t>
      </w:r>
    </w:p>
    <w:p w:rsidR="007778F9" w:rsidRPr="00FB2C84" w:rsidRDefault="007778F9" w:rsidP="00C01C88">
      <w:pPr>
        <w:ind w:left="851" w:right="-1" w:hanging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B2C84">
        <w:rPr>
          <w:rFonts w:cs="Times New Roman"/>
          <w:spacing w:val="-1"/>
          <w:sz w:val="24"/>
          <w:szCs w:val="24"/>
          <w:lang w:val="da-DK"/>
        </w:rPr>
        <w:t>Alle</w:t>
      </w:r>
      <w:r w:rsidRPr="00FB2C84">
        <w:rPr>
          <w:rFonts w:cs="Times New Roman"/>
          <w:sz w:val="24"/>
          <w:szCs w:val="24"/>
          <w:lang w:val="da-DK"/>
        </w:rPr>
        <w:t xml:space="preserve"> hjælpestoffer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>er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>anført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>under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pkt.</w:t>
      </w:r>
      <w:r w:rsidRPr="00FB2C8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>6.1.</w:t>
      </w: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3.</w:t>
      </w:r>
      <w:r w:rsidRPr="003A7D74">
        <w:rPr>
          <w:b/>
          <w:sz w:val="24"/>
          <w:szCs w:val="24"/>
        </w:rPr>
        <w:tab/>
        <w:t>LÆGEMIDDELFORM</w:t>
      </w:r>
    </w:p>
    <w:p w:rsidR="007778F9" w:rsidRPr="00F10D2D" w:rsidRDefault="007778F9" w:rsidP="00C01C88">
      <w:pPr>
        <w:pStyle w:val="Brdtekst"/>
        <w:ind w:left="851" w:right="-1"/>
        <w:rPr>
          <w:sz w:val="24"/>
          <w:szCs w:val="24"/>
          <w:lang w:val="da-DK"/>
        </w:rPr>
      </w:pPr>
      <w:r w:rsidRPr="00FB2C84">
        <w:rPr>
          <w:rFonts w:cs="Times New Roman"/>
          <w:spacing w:val="-1"/>
          <w:sz w:val="24"/>
          <w:szCs w:val="24"/>
          <w:lang w:val="da-DK"/>
        </w:rPr>
        <w:t xml:space="preserve">Filmovertrukne tabletter </w:t>
      </w:r>
    </w:p>
    <w:p w:rsidR="007778F9" w:rsidRDefault="007778F9" w:rsidP="00C01C88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</w:p>
    <w:p w:rsidR="007778F9" w:rsidRPr="00DD617E" w:rsidRDefault="007778F9" w:rsidP="00C01C88">
      <w:pPr>
        <w:pStyle w:val="Brdtekst"/>
        <w:ind w:left="851" w:right="-1"/>
        <w:rPr>
          <w:rFonts w:cs="Times New Roman"/>
          <w:spacing w:val="-2"/>
          <w:sz w:val="24"/>
          <w:szCs w:val="24"/>
          <w:u w:val="single"/>
          <w:lang w:val="da-DK"/>
        </w:rPr>
      </w:pPr>
      <w:r w:rsidRPr="00DD617E">
        <w:rPr>
          <w:rFonts w:cs="Times New Roman"/>
          <w:spacing w:val="-2"/>
          <w:sz w:val="24"/>
          <w:szCs w:val="24"/>
          <w:u w:val="single"/>
          <w:lang w:val="da-DK"/>
        </w:rPr>
        <w:t>50 mg/850 mg</w:t>
      </w:r>
    </w:p>
    <w:p w:rsidR="007778F9" w:rsidRPr="00FB2C84" w:rsidRDefault="007778F9" w:rsidP="00C01C88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B2C84">
        <w:rPr>
          <w:rFonts w:cs="Times New Roman"/>
          <w:spacing w:val="-1"/>
          <w:sz w:val="24"/>
          <w:szCs w:val="24"/>
          <w:lang w:val="da-DK"/>
        </w:rPr>
        <w:t>Gul,</w:t>
      </w:r>
      <w:r w:rsidRPr="00FB2C84">
        <w:rPr>
          <w:rFonts w:cs="Times New Roman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oval,</w:t>
      </w:r>
      <w:r w:rsidRPr="00FB2C84">
        <w:rPr>
          <w:rFonts w:cs="Times New Roman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filmovertrukket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>tablet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2"/>
          <w:sz w:val="24"/>
          <w:szCs w:val="24"/>
          <w:lang w:val="da-DK"/>
        </w:rPr>
        <w:t>med</w:t>
      </w:r>
      <w:r w:rsidRPr="00FB2C84">
        <w:rPr>
          <w:rFonts w:cs="Times New Roman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skrå</w:t>
      </w:r>
      <w:r w:rsidRPr="00FB2C84">
        <w:rPr>
          <w:rFonts w:cs="Times New Roman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kant,</w:t>
      </w:r>
      <w:r w:rsidRPr="00FB2C84">
        <w:rPr>
          <w:rFonts w:cs="Times New Roman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glat overflade</w:t>
      </w:r>
      <w:r w:rsidRPr="00FB2C84">
        <w:rPr>
          <w:rFonts w:cs="Times New Roman"/>
          <w:sz w:val="24"/>
          <w:szCs w:val="24"/>
          <w:lang w:val="da-DK"/>
        </w:rPr>
        <w:t xml:space="preserve"> på </w:t>
      </w:r>
      <w:r w:rsidRPr="00FB2C84">
        <w:rPr>
          <w:rFonts w:cs="Times New Roman"/>
          <w:spacing w:val="1"/>
          <w:sz w:val="24"/>
          <w:szCs w:val="24"/>
          <w:lang w:val="da-DK"/>
        </w:rPr>
        <w:t>begge</w:t>
      </w:r>
      <w:r w:rsidRPr="00FB2C84">
        <w:rPr>
          <w:rFonts w:cs="Times New Roman"/>
          <w:sz w:val="24"/>
          <w:szCs w:val="24"/>
          <w:lang w:val="da-DK"/>
        </w:rPr>
        <w:t xml:space="preserve"> sider, med dimensioner på ca. 20</w:t>
      </w:r>
      <w:r w:rsidR="00147818">
        <w:rPr>
          <w:rFonts w:cs="Times New Roman"/>
          <w:sz w:val="24"/>
          <w:szCs w:val="24"/>
          <w:lang w:val="da-DK"/>
        </w:rPr>
        <w:t>,</w:t>
      </w:r>
      <w:r w:rsidRPr="00FB2C84">
        <w:rPr>
          <w:rFonts w:cs="Times New Roman"/>
          <w:sz w:val="24"/>
          <w:szCs w:val="24"/>
          <w:lang w:val="da-DK"/>
        </w:rPr>
        <w:t>7</w:t>
      </w:r>
      <w:r>
        <w:rPr>
          <w:rFonts w:cs="Times New Roman"/>
          <w:sz w:val="24"/>
          <w:szCs w:val="24"/>
          <w:lang w:val="da-DK"/>
        </w:rPr>
        <w:t>×</w:t>
      </w:r>
      <w:r w:rsidRPr="00FB2C84">
        <w:rPr>
          <w:rFonts w:cs="Times New Roman"/>
          <w:sz w:val="24"/>
          <w:szCs w:val="24"/>
          <w:lang w:val="da-DK"/>
        </w:rPr>
        <w:t>8</w:t>
      </w:r>
      <w:r w:rsidR="00147818">
        <w:rPr>
          <w:rFonts w:cs="Times New Roman"/>
          <w:sz w:val="24"/>
          <w:szCs w:val="24"/>
          <w:lang w:val="da-DK"/>
        </w:rPr>
        <w:t>,</w:t>
      </w:r>
      <w:r w:rsidRPr="00FB2C84">
        <w:rPr>
          <w:rFonts w:cs="Times New Roman"/>
          <w:sz w:val="24"/>
          <w:szCs w:val="24"/>
          <w:lang w:val="da-DK"/>
        </w:rPr>
        <w:t>8 mm.</w:t>
      </w:r>
    </w:p>
    <w:p w:rsidR="007778F9" w:rsidRDefault="007778F9" w:rsidP="00C01C88">
      <w:pPr>
        <w:ind w:left="851" w:right="-1" w:hanging="851"/>
        <w:rPr>
          <w:sz w:val="24"/>
          <w:szCs w:val="24"/>
        </w:rPr>
      </w:pPr>
    </w:p>
    <w:p w:rsidR="007778F9" w:rsidRPr="00DD617E" w:rsidRDefault="007778F9" w:rsidP="00C01C88">
      <w:pPr>
        <w:pStyle w:val="Brdtekst"/>
        <w:ind w:left="851" w:right="-1"/>
        <w:rPr>
          <w:rFonts w:cs="Times New Roman"/>
          <w:spacing w:val="-2"/>
          <w:sz w:val="24"/>
          <w:szCs w:val="24"/>
          <w:u w:val="single"/>
          <w:lang w:val="da-DK"/>
        </w:rPr>
      </w:pPr>
      <w:r w:rsidRPr="00DD617E">
        <w:rPr>
          <w:rFonts w:cs="Times New Roman"/>
          <w:spacing w:val="-2"/>
          <w:sz w:val="24"/>
          <w:szCs w:val="24"/>
          <w:u w:val="single"/>
          <w:lang w:val="da-DK"/>
        </w:rPr>
        <w:t>50 mg/1000 mg</w:t>
      </w:r>
    </w:p>
    <w:p w:rsidR="007778F9" w:rsidRPr="003A7D74" w:rsidRDefault="007778F9" w:rsidP="00C01C88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B2C84">
        <w:rPr>
          <w:rFonts w:cs="Times New Roman"/>
          <w:spacing w:val="-1"/>
          <w:sz w:val="24"/>
          <w:szCs w:val="24"/>
          <w:lang w:val="da-DK"/>
        </w:rPr>
        <w:t>Mørkegul,</w:t>
      </w:r>
      <w:r w:rsidRPr="00FB2C84">
        <w:rPr>
          <w:rFonts w:cs="Times New Roman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oval,</w:t>
      </w:r>
      <w:r w:rsidRPr="00FB2C84">
        <w:rPr>
          <w:rFonts w:cs="Times New Roman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filmovertrukket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z w:val="24"/>
          <w:szCs w:val="24"/>
          <w:lang w:val="da-DK"/>
        </w:rPr>
        <w:t>tablet</w:t>
      </w:r>
      <w:r w:rsidRPr="00FB2C8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2"/>
          <w:sz w:val="24"/>
          <w:szCs w:val="24"/>
          <w:lang w:val="da-DK"/>
        </w:rPr>
        <w:t>med</w:t>
      </w:r>
      <w:r w:rsidRPr="00FB2C84">
        <w:rPr>
          <w:rFonts w:cs="Times New Roman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skrå</w:t>
      </w:r>
      <w:r w:rsidRPr="00FB2C84">
        <w:rPr>
          <w:rFonts w:cs="Times New Roman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kant,</w:t>
      </w:r>
      <w:r w:rsidRPr="00FB2C84">
        <w:rPr>
          <w:rFonts w:cs="Times New Roman"/>
          <w:sz w:val="24"/>
          <w:szCs w:val="24"/>
          <w:lang w:val="da-DK"/>
        </w:rPr>
        <w:t xml:space="preserve"> </w:t>
      </w:r>
      <w:r w:rsidRPr="00FB2C84">
        <w:rPr>
          <w:rFonts w:cs="Times New Roman"/>
          <w:spacing w:val="-1"/>
          <w:sz w:val="24"/>
          <w:szCs w:val="24"/>
          <w:lang w:val="da-DK"/>
        </w:rPr>
        <w:t>glat overflade</w:t>
      </w:r>
      <w:r w:rsidRPr="00FB2C84">
        <w:rPr>
          <w:rFonts w:cs="Times New Roman"/>
          <w:sz w:val="24"/>
          <w:szCs w:val="24"/>
          <w:lang w:val="da-DK"/>
        </w:rPr>
        <w:t xml:space="preserve"> på </w:t>
      </w:r>
      <w:r w:rsidRPr="00FB2C84">
        <w:rPr>
          <w:rFonts w:cs="Times New Roman"/>
          <w:spacing w:val="1"/>
          <w:sz w:val="24"/>
          <w:szCs w:val="24"/>
          <w:lang w:val="da-DK"/>
        </w:rPr>
        <w:t>begge</w:t>
      </w:r>
      <w:r w:rsidRPr="00FB2C84">
        <w:rPr>
          <w:rFonts w:cs="Times New Roman"/>
          <w:sz w:val="24"/>
          <w:szCs w:val="24"/>
          <w:lang w:val="da-DK"/>
        </w:rPr>
        <w:t xml:space="preserve"> sider, med dimensioner på ca. 21</w:t>
      </w:r>
      <w:r w:rsidR="00147818">
        <w:rPr>
          <w:rFonts w:cs="Times New Roman"/>
          <w:sz w:val="24"/>
          <w:szCs w:val="24"/>
          <w:lang w:val="da-DK"/>
        </w:rPr>
        <w:t>,</w:t>
      </w:r>
      <w:r w:rsidRPr="00FB2C84">
        <w:rPr>
          <w:rFonts w:cs="Times New Roman"/>
          <w:sz w:val="24"/>
          <w:szCs w:val="24"/>
          <w:lang w:val="da-DK"/>
        </w:rPr>
        <w:t>3</w:t>
      </w:r>
      <w:r>
        <w:rPr>
          <w:rFonts w:cs="Times New Roman"/>
          <w:sz w:val="24"/>
          <w:szCs w:val="24"/>
          <w:lang w:val="da-DK"/>
        </w:rPr>
        <w:t>×</w:t>
      </w:r>
      <w:r w:rsidRPr="00FB2C84">
        <w:rPr>
          <w:rFonts w:cs="Times New Roman"/>
          <w:sz w:val="24"/>
          <w:szCs w:val="24"/>
          <w:lang w:val="da-DK"/>
        </w:rPr>
        <w:t>10</w:t>
      </w:r>
      <w:r w:rsidR="00147818">
        <w:rPr>
          <w:rFonts w:cs="Times New Roman"/>
          <w:sz w:val="24"/>
          <w:szCs w:val="24"/>
          <w:lang w:val="da-DK"/>
        </w:rPr>
        <w:t>,</w:t>
      </w:r>
      <w:r w:rsidRPr="00FB2C84">
        <w:rPr>
          <w:rFonts w:cs="Times New Roman"/>
          <w:sz w:val="24"/>
          <w:szCs w:val="24"/>
          <w:lang w:val="da-DK"/>
        </w:rPr>
        <w:t>1 mm.</w:t>
      </w: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4.</w:t>
      </w:r>
      <w:r w:rsidRPr="003A7D74">
        <w:rPr>
          <w:b/>
          <w:sz w:val="24"/>
          <w:szCs w:val="24"/>
        </w:rPr>
        <w:tab/>
        <w:t>KLINISKE OPLYSNINGER</w:t>
      </w: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b/>
          <w:sz w:val="24"/>
          <w:szCs w:val="24"/>
          <w:u w:val="single"/>
        </w:rPr>
      </w:pPr>
      <w:r w:rsidRPr="003A7D74">
        <w:rPr>
          <w:b/>
          <w:sz w:val="24"/>
          <w:szCs w:val="24"/>
        </w:rPr>
        <w:t>4.1</w:t>
      </w:r>
      <w:r w:rsidRPr="003A7D74">
        <w:rPr>
          <w:b/>
          <w:sz w:val="24"/>
          <w:szCs w:val="24"/>
        </w:rPr>
        <w:tab/>
        <w:t>Terapeutiske indikationer</w:t>
      </w:r>
    </w:p>
    <w:p w:rsidR="003440D8" w:rsidRPr="003440D8" w:rsidRDefault="003440D8" w:rsidP="00C01C88">
      <w:pPr>
        <w:tabs>
          <w:tab w:val="left" w:pos="851"/>
        </w:tabs>
        <w:ind w:left="851" w:right="-1"/>
        <w:rPr>
          <w:sz w:val="24"/>
          <w:szCs w:val="24"/>
        </w:rPr>
      </w:pPr>
      <w:r w:rsidRPr="003440D8">
        <w:rPr>
          <w:sz w:val="24"/>
          <w:szCs w:val="24"/>
        </w:rPr>
        <w:t>Vildagliptin/Metformin</w:t>
      </w:r>
      <w:r w:rsidR="008947C9">
        <w:rPr>
          <w:sz w:val="24"/>
          <w:szCs w:val="24"/>
        </w:rPr>
        <w:t xml:space="preserve"> "</w:t>
      </w:r>
      <w:r w:rsidRPr="003440D8">
        <w:rPr>
          <w:sz w:val="24"/>
          <w:szCs w:val="24"/>
        </w:rPr>
        <w:t>AET</w:t>
      </w:r>
      <w:r w:rsidR="008947C9">
        <w:rPr>
          <w:sz w:val="24"/>
          <w:szCs w:val="24"/>
        </w:rPr>
        <w:t>"</w:t>
      </w:r>
      <w:r w:rsidRPr="003440D8">
        <w:rPr>
          <w:sz w:val="24"/>
          <w:szCs w:val="24"/>
        </w:rPr>
        <w:t xml:space="preserve"> er indiceret supplement til diæt og motion for at forbedre glykæmisk kontrol hos voksne med type 2-diabetes mellitus:</w:t>
      </w:r>
    </w:p>
    <w:p w:rsidR="003440D8" w:rsidRPr="003440D8" w:rsidRDefault="003440D8" w:rsidP="00C01C88">
      <w:pPr>
        <w:numPr>
          <w:ilvl w:val="0"/>
          <w:numId w:val="14"/>
        </w:numPr>
        <w:tabs>
          <w:tab w:val="left" w:pos="1134"/>
        </w:tabs>
        <w:ind w:left="1134" w:right="-1" w:hanging="283"/>
        <w:rPr>
          <w:sz w:val="24"/>
          <w:szCs w:val="24"/>
        </w:rPr>
      </w:pPr>
      <w:r w:rsidRPr="003440D8">
        <w:rPr>
          <w:sz w:val="24"/>
          <w:szCs w:val="24"/>
        </w:rPr>
        <w:lastRenderedPageBreak/>
        <w:t>hos patienter, der er utilstrækkeligt kontrolleret med metformin hydrochlorid alene.</w:t>
      </w:r>
    </w:p>
    <w:p w:rsidR="003440D8" w:rsidRPr="003440D8" w:rsidRDefault="003440D8" w:rsidP="00C01C88">
      <w:pPr>
        <w:numPr>
          <w:ilvl w:val="0"/>
          <w:numId w:val="14"/>
        </w:numPr>
        <w:tabs>
          <w:tab w:val="left" w:pos="1134"/>
        </w:tabs>
        <w:ind w:left="1134" w:right="-1" w:hanging="283"/>
        <w:rPr>
          <w:sz w:val="24"/>
          <w:szCs w:val="24"/>
        </w:rPr>
      </w:pPr>
      <w:r w:rsidRPr="003440D8">
        <w:rPr>
          <w:sz w:val="24"/>
          <w:szCs w:val="24"/>
        </w:rPr>
        <w:t>hos patienter</w:t>
      </w:r>
      <w:r w:rsidR="00146C53">
        <w:rPr>
          <w:sz w:val="24"/>
          <w:szCs w:val="24"/>
        </w:rPr>
        <w:t>,</w:t>
      </w:r>
      <w:r w:rsidRPr="003440D8">
        <w:rPr>
          <w:sz w:val="24"/>
          <w:szCs w:val="24"/>
        </w:rPr>
        <w:t xml:space="preserve"> som allerede behandles med kombinationen af vildagliptin og metformin hydrochlorid, i form af separate tabletter.</w:t>
      </w:r>
    </w:p>
    <w:p w:rsidR="003440D8" w:rsidRPr="003440D8" w:rsidRDefault="003440D8" w:rsidP="00C01C88">
      <w:pPr>
        <w:numPr>
          <w:ilvl w:val="0"/>
          <w:numId w:val="14"/>
        </w:numPr>
        <w:tabs>
          <w:tab w:val="left" w:pos="1134"/>
        </w:tabs>
        <w:ind w:left="1134" w:right="-1" w:hanging="283"/>
        <w:rPr>
          <w:sz w:val="24"/>
          <w:szCs w:val="24"/>
        </w:rPr>
      </w:pPr>
      <w:r w:rsidRPr="003440D8">
        <w:rPr>
          <w:sz w:val="24"/>
          <w:szCs w:val="24"/>
        </w:rPr>
        <w:t>i kombination med andre lægemidler til behandling af diabetes, herunder insulin, når disse ikke giver tilstrækkelig glykæmisk kontrol (se også pkt. 4.4, 4.5 og 5.1 for tilgængelige oplysninger om forskellige kombinationer).</w:t>
      </w:r>
    </w:p>
    <w:p w:rsidR="003440D8" w:rsidRPr="003440D8" w:rsidRDefault="003440D8" w:rsidP="00C01C88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4.2</w:t>
      </w:r>
      <w:r w:rsidRPr="003A7D74">
        <w:rPr>
          <w:b/>
          <w:sz w:val="24"/>
          <w:szCs w:val="24"/>
        </w:rPr>
        <w:tab/>
        <w:t xml:space="preserve">Dosering og </w:t>
      </w:r>
      <w:r w:rsidR="00146C53">
        <w:rPr>
          <w:b/>
          <w:sz w:val="24"/>
          <w:szCs w:val="24"/>
        </w:rPr>
        <w:t>administration</w:t>
      </w:r>
    </w:p>
    <w:p w:rsidR="007778F9" w:rsidRDefault="007778F9" w:rsidP="00C01C88">
      <w:pPr>
        <w:pStyle w:val="Brdtekst"/>
        <w:ind w:left="851" w:right="-1" w:hanging="851"/>
        <w:rPr>
          <w:rFonts w:cs="Times New Roman"/>
          <w:spacing w:val="-1"/>
          <w:sz w:val="24"/>
          <w:szCs w:val="24"/>
          <w:u w:val="single" w:color="000000"/>
          <w:lang w:val="da-DK"/>
        </w:rPr>
      </w:pPr>
    </w:p>
    <w:p w:rsidR="007778F9" w:rsidRPr="00146C53" w:rsidRDefault="007778F9" w:rsidP="00C01C88">
      <w:pPr>
        <w:pStyle w:val="Brdtekst"/>
        <w:ind w:left="851" w:right="-1"/>
        <w:rPr>
          <w:rFonts w:cs="Times New Roman"/>
          <w:b/>
          <w:sz w:val="24"/>
          <w:szCs w:val="24"/>
          <w:lang w:val="da-DK"/>
        </w:rPr>
      </w:pPr>
      <w:r w:rsidRPr="00146C53">
        <w:rPr>
          <w:rFonts w:cs="Times New Roman"/>
          <w:b/>
          <w:spacing w:val="-1"/>
          <w:sz w:val="24"/>
          <w:szCs w:val="24"/>
          <w:u w:color="000000"/>
          <w:lang w:val="da-DK"/>
        </w:rPr>
        <w:t>Dosering</w:t>
      </w:r>
    </w:p>
    <w:p w:rsidR="007778F9" w:rsidRPr="003A7D74" w:rsidRDefault="007778F9" w:rsidP="00C01C88">
      <w:pPr>
        <w:ind w:left="851" w:right="-1" w:hanging="851"/>
        <w:rPr>
          <w:sz w:val="24"/>
          <w:szCs w:val="24"/>
        </w:rPr>
      </w:pPr>
    </w:p>
    <w:p w:rsidR="007778F9" w:rsidRPr="00146C53" w:rsidRDefault="007778F9" w:rsidP="00C01C88">
      <w:pPr>
        <w:ind w:left="851" w:right="-1"/>
        <w:rPr>
          <w:sz w:val="24"/>
          <w:szCs w:val="24"/>
        </w:rPr>
      </w:pPr>
      <w:r w:rsidRPr="00146C53">
        <w:rPr>
          <w:sz w:val="24"/>
          <w:szCs w:val="24"/>
          <w:u w:val="single" w:color="000000"/>
        </w:rPr>
        <w:t xml:space="preserve">Voksne </w:t>
      </w:r>
      <w:r w:rsidRPr="00146C53">
        <w:rPr>
          <w:spacing w:val="-1"/>
          <w:sz w:val="24"/>
          <w:szCs w:val="24"/>
          <w:u w:val="single" w:color="000000"/>
        </w:rPr>
        <w:t>med</w:t>
      </w:r>
      <w:r w:rsidRPr="00146C53">
        <w:rPr>
          <w:sz w:val="24"/>
          <w:szCs w:val="24"/>
          <w:u w:val="single" w:color="000000"/>
        </w:rPr>
        <w:t xml:space="preserve"> normal nyrefunktion </w:t>
      </w:r>
      <w:r w:rsidRPr="00146C53">
        <w:rPr>
          <w:spacing w:val="-1"/>
          <w:sz w:val="24"/>
          <w:szCs w:val="24"/>
          <w:u w:val="single" w:color="000000"/>
        </w:rPr>
        <w:t>(GFR</w:t>
      </w:r>
      <w:r w:rsidRPr="00146C53">
        <w:rPr>
          <w:spacing w:val="-2"/>
          <w:sz w:val="24"/>
          <w:szCs w:val="24"/>
          <w:u w:val="single" w:color="000000"/>
        </w:rPr>
        <w:t xml:space="preserve"> </w:t>
      </w:r>
      <w:r w:rsidRPr="00146C53">
        <w:rPr>
          <w:sz w:val="24"/>
          <w:szCs w:val="24"/>
          <w:u w:val="single" w:color="000000"/>
        </w:rPr>
        <w:t>≥</w:t>
      </w:r>
      <w:r w:rsidRPr="00146C53">
        <w:rPr>
          <w:spacing w:val="2"/>
          <w:sz w:val="24"/>
          <w:szCs w:val="24"/>
          <w:u w:val="single" w:color="000000"/>
        </w:rPr>
        <w:t xml:space="preserve"> </w:t>
      </w:r>
      <w:r w:rsidRPr="00146C53">
        <w:rPr>
          <w:sz w:val="24"/>
          <w:szCs w:val="24"/>
          <w:u w:val="single" w:color="000000"/>
        </w:rPr>
        <w:t xml:space="preserve">90 </w:t>
      </w:r>
      <w:r w:rsidRPr="00146C53">
        <w:rPr>
          <w:spacing w:val="-1"/>
          <w:sz w:val="24"/>
          <w:szCs w:val="24"/>
          <w:u w:val="single" w:color="000000"/>
        </w:rPr>
        <w:t>ml/min)</w:t>
      </w:r>
    </w:p>
    <w:p w:rsidR="007778F9" w:rsidRPr="003A7D74" w:rsidRDefault="007778F9" w:rsidP="00C01C88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Doseringen</w:t>
      </w:r>
      <w:r w:rsidRPr="003A7D74">
        <w:rPr>
          <w:rFonts w:cs="Times New Roman"/>
          <w:sz w:val="24"/>
          <w:szCs w:val="24"/>
          <w:lang w:val="da-DK"/>
        </w:rPr>
        <w:t xml:space="preserve"> af </w:t>
      </w:r>
      <w:r w:rsidRPr="003A7D74">
        <w:rPr>
          <w:rFonts w:cs="Times New Roman"/>
          <w:spacing w:val="-1"/>
          <w:sz w:val="24"/>
          <w:szCs w:val="24"/>
          <w:lang w:val="da-DK"/>
        </w:rPr>
        <w:t>antihyperglykæmisk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behandling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Vildagliptin/Metformin </w:t>
      </w:r>
      <w:r>
        <w:rPr>
          <w:rFonts w:cs="Times New Roman"/>
          <w:sz w:val="24"/>
          <w:szCs w:val="24"/>
          <w:lang w:val="da-DK"/>
        </w:rPr>
        <w:t>"AET"</w:t>
      </w:r>
      <w:r w:rsidRPr="003A7D74">
        <w:rPr>
          <w:rFonts w:cs="Times New Roman"/>
          <w:sz w:val="24"/>
          <w:szCs w:val="24"/>
          <w:lang w:val="da-DK"/>
        </w:rPr>
        <w:t xml:space="preserve"> bør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individualiseres</w:t>
      </w:r>
      <w:r w:rsidRPr="003A7D74">
        <w:rPr>
          <w:rFonts w:cs="Times New Roman"/>
          <w:sz w:val="24"/>
          <w:szCs w:val="24"/>
          <w:lang w:val="da-DK"/>
        </w:rPr>
        <w:t xml:space="preserve"> på basis af patientens</w:t>
      </w:r>
      <w:r w:rsidRPr="003A7D74">
        <w:rPr>
          <w:rFonts w:cs="Times New Roman"/>
          <w:spacing w:val="4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aktuelle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regime,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effektivitet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tolerabilitet, uden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overskride</w:t>
      </w:r>
      <w:r w:rsidRPr="003A7D74">
        <w:rPr>
          <w:rFonts w:cs="Times New Roman"/>
          <w:sz w:val="24"/>
          <w:szCs w:val="24"/>
          <w:lang w:val="da-DK"/>
        </w:rPr>
        <w:t xml:space="preserve"> den </w:t>
      </w:r>
      <w:r w:rsidRPr="003A7D74">
        <w:rPr>
          <w:rFonts w:cs="Times New Roman"/>
          <w:spacing w:val="-1"/>
          <w:sz w:val="24"/>
          <w:szCs w:val="24"/>
          <w:lang w:val="da-DK"/>
        </w:rPr>
        <w:t>maksimalt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anbefalede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z w:val="24"/>
          <w:szCs w:val="24"/>
          <w:lang w:val="da-DK"/>
        </w:rPr>
        <w:t xml:space="preserve">e dosis på 100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vildagliptin.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Behandling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Vildagliptin/Metformin </w:t>
      </w:r>
      <w:r>
        <w:rPr>
          <w:rFonts w:cs="Times New Roman"/>
          <w:sz w:val="24"/>
          <w:szCs w:val="24"/>
          <w:lang w:val="da-DK"/>
        </w:rPr>
        <w:t>"AET"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påbegyndes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én tablet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på enten 50</w:t>
      </w:r>
      <w:r w:rsidR="0015266D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mg/850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50 </w:t>
      </w:r>
      <w:r w:rsidRPr="003A7D74">
        <w:rPr>
          <w:rFonts w:cs="Times New Roman"/>
          <w:spacing w:val="-1"/>
          <w:sz w:val="24"/>
          <w:szCs w:val="24"/>
          <w:lang w:val="da-DK"/>
        </w:rPr>
        <w:t>mg/1000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to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givet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en tablet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morgenen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en tablet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om</w:t>
      </w:r>
      <w:r w:rsidRPr="003A7D74">
        <w:rPr>
          <w:rFonts w:cs="Times New Roman"/>
          <w:spacing w:val="4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aftenen.</w:t>
      </w:r>
    </w:p>
    <w:p w:rsidR="007778F9" w:rsidRPr="003A7D74" w:rsidRDefault="007778F9" w:rsidP="00C01C88">
      <w:pPr>
        <w:ind w:left="851" w:right="-1" w:hanging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numPr>
          <w:ilvl w:val="0"/>
          <w:numId w:val="10"/>
        </w:numPr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Patienter,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utilstrækkeligt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kontrolleret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den </w:t>
      </w:r>
      <w:r w:rsidRPr="003A7D74">
        <w:rPr>
          <w:rFonts w:cs="Times New Roman"/>
          <w:spacing w:val="-1"/>
          <w:sz w:val="24"/>
          <w:szCs w:val="24"/>
          <w:lang w:val="da-DK"/>
        </w:rPr>
        <w:t>maksimalt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anbefalede dosis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monoterapi:</w:t>
      </w:r>
    </w:p>
    <w:p w:rsidR="007778F9" w:rsidRPr="003A7D74" w:rsidRDefault="007778F9" w:rsidP="00C01C88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 xml:space="preserve">Startdosis af Vildagliptin/Metformin </w:t>
      </w:r>
      <w:r>
        <w:rPr>
          <w:rFonts w:cs="Times New Roman"/>
          <w:sz w:val="24"/>
          <w:szCs w:val="24"/>
          <w:lang w:val="da-DK"/>
        </w:rPr>
        <w:t>"AET"</w:t>
      </w:r>
      <w:r w:rsidRPr="003A7D74">
        <w:rPr>
          <w:rFonts w:cs="Times New Roman"/>
          <w:sz w:val="24"/>
          <w:szCs w:val="24"/>
          <w:lang w:val="da-DK"/>
        </w:rPr>
        <w:t xml:space="preserve"> bør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gives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50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to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alt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100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1"/>
          <w:sz w:val="24"/>
          <w:szCs w:val="24"/>
          <w:lang w:val="da-DK"/>
        </w:rPr>
        <w:t>)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samt</w:t>
      </w:r>
      <w:r w:rsidRPr="003A7D74">
        <w:rPr>
          <w:rFonts w:cs="Times New Roman"/>
          <w:spacing w:val="49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dosis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allerede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administreres.</w:t>
      </w:r>
    </w:p>
    <w:p w:rsidR="007778F9" w:rsidRPr="003A7D74" w:rsidRDefault="007778F9" w:rsidP="00C01C88">
      <w:pPr>
        <w:ind w:left="1276" w:right="-1" w:hanging="425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numPr>
          <w:ilvl w:val="0"/>
          <w:numId w:val="10"/>
        </w:numPr>
        <w:tabs>
          <w:tab w:val="left" w:pos="686"/>
        </w:tabs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Patienter,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skifter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fra </w:t>
      </w:r>
      <w:r w:rsidRPr="003A7D74">
        <w:rPr>
          <w:rFonts w:cs="Times New Roman"/>
          <w:spacing w:val="-1"/>
          <w:sz w:val="24"/>
          <w:szCs w:val="24"/>
          <w:lang w:val="da-DK"/>
        </w:rPr>
        <w:t>samtidig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separate</w:t>
      </w:r>
      <w:r w:rsidRPr="003A7D74">
        <w:rPr>
          <w:rFonts w:cs="Times New Roman"/>
          <w:spacing w:val="75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tabletter:</w:t>
      </w:r>
    </w:p>
    <w:p w:rsidR="007778F9" w:rsidRPr="003A7D74" w:rsidRDefault="007778F9" w:rsidP="00C01C88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 xml:space="preserve">Vildagliptin/Metformin </w:t>
      </w:r>
      <w:r>
        <w:rPr>
          <w:rFonts w:cs="Times New Roman"/>
          <w:sz w:val="24"/>
          <w:szCs w:val="24"/>
          <w:lang w:val="da-DK"/>
        </w:rPr>
        <w:t>"AET"</w:t>
      </w:r>
      <w:r w:rsidRPr="003A7D74">
        <w:rPr>
          <w:rFonts w:cs="Times New Roman"/>
          <w:sz w:val="24"/>
          <w:szCs w:val="24"/>
          <w:lang w:val="da-DK"/>
        </w:rPr>
        <w:t xml:space="preserve"> bør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initieres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de doser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allerede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administreres.</w:t>
      </w:r>
    </w:p>
    <w:p w:rsidR="007778F9" w:rsidRPr="003A7D74" w:rsidRDefault="007778F9" w:rsidP="00C01C88">
      <w:pPr>
        <w:ind w:left="851" w:right="-1" w:hanging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numPr>
          <w:ilvl w:val="0"/>
          <w:numId w:val="10"/>
        </w:numPr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Patienter,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utilstrækkeligt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kontrolleret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en </w:t>
      </w:r>
      <w:r w:rsidRPr="003A7D74">
        <w:rPr>
          <w:rFonts w:cs="Times New Roman"/>
          <w:spacing w:val="-1"/>
          <w:sz w:val="24"/>
          <w:szCs w:val="24"/>
          <w:lang w:val="da-DK"/>
        </w:rPr>
        <w:t>kombination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et</w:t>
      </w:r>
      <w:r w:rsidRPr="003A7D7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sulfonylurinstof:</w:t>
      </w:r>
    </w:p>
    <w:p w:rsidR="007778F9" w:rsidRPr="003A7D74" w:rsidRDefault="007778F9" w:rsidP="00C01C88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 xml:space="preserve">Vildagliptin/Metformin </w:t>
      </w:r>
      <w:r>
        <w:rPr>
          <w:rFonts w:cs="Times New Roman"/>
          <w:sz w:val="24"/>
          <w:szCs w:val="24"/>
          <w:lang w:val="da-DK"/>
        </w:rPr>
        <w:t>"AET"</w:t>
      </w:r>
      <w:r w:rsidRPr="003A7D74">
        <w:rPr>
          <w:rFonts w:cs="Times New Roman"/>
          <w:sz w:val="24"/>
          <w:szCs w:val="24"/>
          <w:lang w:val="da-DK"/>
        </w:rPr>
        <w:t xml:space="preserve"> bør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gives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50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to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alt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100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1"/>
          <w:sz w:val="24"/>
          <w:szCs w:val="24"/>
          <w:lang w:val="da-DK"/>
        </w:rPr>
        <w:t>)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sammen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en dosis</w:t>
      </w:r>
      <w:r w:rsidRPr="003A7D74">
        <w:rPr>
          <w:rFonts w:cs="Times New Roman"/>
          <w:spacing w:val="5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svarende</w:t>
      </w:r>
      <w:r w:rsidRPr="003A7D74">
        <w:rPr>
          <w:rFonts w:cs="Times New Roman"/>
          <w:sz w:val="24"/>
          <w:szCs w:val="24"/>
          <w:lang w:val="da-DK"/>
        </w:rPr>
        <w:t xml:space="preserve">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</w:t>
      </w:r>
      <w:r w:rsidRPr="003A7D74">
        <w:rPr>
          <w:rFonts w:cs="Times New Roman"/>
          <w:spacing w:val="-1"/>
          <w:sz w:val="24"/>
          <w:szCs w:val="24"/>
          <w:lang w:val="da-DK"/>
        </w:rPr>
        <w:t>dosis,</w:t>
      </w:r>
      <w:r w:rsidRPr="003A7D74">
        <w:rPr>
          <w:rFonts w:cs="Times New Roman"/>
          <w:sz w:val="24"/>
          <w:szCs w:val="24"/>
          <w:lang w:val="da-DK"/>
        </w:rPr>
        <w:t xml:space="preserve"> der allerede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administreres.</w:t>
      </w:r>
      <w:r w:rsidRPr="003A7D7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Når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Vildagliptin/Metformin </w:t>
      </w:r>
      <w:r>
        <w:rPr>
          <w:rFonts w:cs="Times New Roman"/>
          <w:sz w:val="24"/>
          <w:szCs w:val="24"/>
          <w:lang w:val="da-DK"/>
        </w:rPr>
        <w:t>"AET"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anvendes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kombination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sulfonylurinstof,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kan</w:t>
      </w:r>
      <w:r w:rsidRPr="003A7D74">
        <w:rPr>
          <w:rFonts w:cs="Times New Roman"/>
          <w:sz w:val="24"/>
          <w:szCs w:val="24"/>
          <w:lang w:val="da-DK"/>
        </w:rPr>
        <w:t xml:space="preserve"> en </w:t>
      </w:r>
      <w:r w:rsidRPr="003A7D74">
        <w:rPr>
          <w:rFonts w:cs="Times New Roman"/>
          <w:spacing w:val="-1"/>
          <w:sz w:val="24"/>
          <w:szCs w:val="24"/>
          <w:lang w:val="da-DK"/>
        </w:rPr>
        <w:t>lavere</w:t>
      </w:r>
      <w:r w:rsidRPr="003A7D74">
        <w:rPr>
          <w:rFonts w:cs="Times New Roman"/>
          <w:sz w:val="24"/>
          <w:szCs w:val="24"/>
          <w:lang w:val="da-DK"/>
        </w:rPr>
        <w:t xml:space="preserve"> dosis </w:t>
      </w:r>
      <w:r w:rsidRPr="003A7D74">
        <w:rPr>
          <w:rFonts w:cs="Times New Roman"/>
          <w:spacing w:val="-1"/>
          <w:sz w:val="24"/>
          <w:szCs w:val="24"/>
          <w:lang w:val="da-DK"/>
        </w:rPr>
        <w:t>sulfonylurinstof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overvejes</w:t>
      </w:r>
      <w:r w:rsidRPr="003A7D74">
        <w:rPr>
          <w:rFonts w:cs="Times New Roman"/>
          <w:sz w:val="24"/>
          <w:szCs w:val="24"/>
          <w:lang w:val="da-DK"/>
        </w:rPr>
        <w:t xml:space="preserve"> for at</w:t>
      </w:r>
      <w:r w:rsidRPr="003A7D74">
        <w:rPr>
          <w:rFonts w:cs="Times New Roman"/>
          <w:spacing w:val="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nedsætte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risikoen</w:t>
      </w:r>
      <w:r w:rsidRPr="003A7D74">
        <w:rPr>
          <w:rFonts w:cs="Times New Roman"/>
          <w:sz w:val="24"/>
          <w:szCs w:val="24"/>
          <w:lang w:val="da-DK"/>
        </w:rPr>
        <w:t xml:space="preserve"> for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hypoglykæmi.</w:t>
      </w:r>
    </w:p>
    <w:p w:rsidR="007778F9" w:rsidRPr="003A7D74" w:rsidRDefault="007778F9" w:rsidP="00C01C88">
      <w:pPr>
        <w:ind w:left="851" w:right="-1" w:hanging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numPr>
          <w:ilvl w:val="0"/>
          <w:numId w:val="10"/>
        </w:numPr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Patienter,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utilstrækkeligt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kontrolleret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en </w:t>
      </w:r>
      <w:r w:rsidRPr="003A7D74">
        <w:rPr>
          <w:rFonts w:cs="Times New Roman"/>
          <w:spacing w:val="-1"/>
          <w:sz w:val="24"/>
          <w:szCs w:val="24"/>
          <w:lang w:val="da-DK"/>
        </w:rPr>
        <w:t>kombination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insulin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</w:t>
      </w:r>
      <w:r w:rsidRPr="003A7D74">
        <w:rPr>
          <w:rFonts w:cs="Times New Roman"/>
          <w:spacing w:val="-1"/>
          <w:sz w:val="24"/>
          <w:szCs w:val="24"/>
          <w:lang w:val="da-DK"/>
        </w:rPr>
        <w:t>maksimalt</w:t>
      </w:r>
      <w:r w:rsidRPr="003A7D7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tolererede dosis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metformin:</w:t>
      </w:r>
    </w:p>
    <w:p w:rsidR="007778F9" w:rsidRPr="003A7D74" w:rsidRDefault="007778F9" w:rsidP="00C01C88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 xml:space="preserve">Vildagliptin/Metformin </w:t>
      </w:r>
      <w:r>
        <w:rPr>
          <w:rFonts w:cs="Times New Roman"/>
          <w:sz w:val="24"/>
          <w:szCs w:val="24"/>
          <w:lang w:val="da-DK"/>
        </w:rPr>
        <w:t>"AET"</w:t>
      </w:r>
      <w:r w:rsidRPr="003A7D74">
        <w:rPr>
          <w:rFonts w:cs="Times New Roman"/>
          <w:sz w:val="24"/>
          <w:szCs w:val="24"/>
          <w:lang w:val="da-DK"/>
        </w:rPr>
        <w:t xml:space="preserve"> bør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gives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50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to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alt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100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1"/>
          <w:sz w:val="24"/>
          <w:szCs w:val="24"/>
          <w:lang w:val="da-DK"/>
        </w:rPr>
        <w:t>)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sammen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en dosis</w:t>
      </w:r>
      <w:r w:rsidRPr="003A7D74">
        <w:rPr>
          <w:rFonts w:cs="Times New Roman"/>
          <w:spacing w:val="5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svarende</w:t>
      </w:r>
      <w:r w:rsidRPr="003A7D74">
        <w:rPr>
          <w:rFonts w:cs="Times New Roman"/>
          <w:sz w:val="24"/>
          <w:szCs w:val="24"/>
          <w:lang w:val="da-DK"/>
        </w:rPr>
        <w:t xml:space="preserve">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</w:t>
      </w:r>
      <w:r w:rsidRPr="003A7D74">
        <w:rPr>
          <w:rFonts w:cs="Times New Roman"/>
          <w:spacing w:val="-1"/>
          <w:sz w:val="24"/>
          <w:szCs w:val="24"/>
          <w:lang w:val="da-DK"/>
        </w:rPr>
        <w:t>dosis,</w:t>
      </w:r>
      <w:r w:rsidRPr="003A7D74">
        <w:rPr>
          <w:rFonts w:cs="Times New Roman"/>
          <w:sz w:val="24"/>
          <w:szCs w:val="24"/>
          <w:lang w:val="da-DK"/>
        </w:rPr>
        <w:t xml:space="preserve"> der allerede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administreres.</w:t>
      </w:r>
    </w:p>
    <w:p w:rsidR="007778F9" w:rsidRPr="003A7D74" w:rsidRDefault="007778F9" w:rsidP="00C01C88">
      <w:pPr>
        <w:ind w:left="851" w:right="-1" w:hanging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Sikkerheden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virkningen</w:t>
      </w:r>
      <w:r w:rsidRPr="003A7D74">
        <w:rPr>
          <w:rFonts w:cs="Times New Roman"/>
          <w:sz w:val="24"/>
          <w:szCs w:val="24"/>
          <w:lang w:val="da-DK"/>
        </w:rPr>
        <w:t xml:space="preserve"> af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trippelbehandling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kombination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et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glitazon</w:t>
      </w:r>
      <w:r w:rsidRPr="003A7D74">
        <w:rPr>
          <w:rFonts w:cs="Times New Roman"/>
          <w:sz w:val="24"/>
          <w:szCs w:val="24"/>
          <w:lang w:val="da-DK"/>
        </w:rPr>
        <w:t xml:space="preserve"> 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klarlagt.</w:t>
      </w:r>
    </w:p>
    <w:p w:rsidR="007778F9" w:rsidRDefault="007778F9" w:rsidP="00C01C8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78F9" w:rsidRPr="003A7D74" w:rsidRDefault="007778F9" w:rsidP="00C01C88">
      <w:pPr>
        <w:ind w:left="851" w:right="-1" w:hanging="851"/>
        <w:rPr>
          <w:sz w:val="24"/>
          <w:szCs w:val="24"/>
        </w:rPr>
      </w:pPr>
    </w:p>
    <w:p w:rsidR="007778F9" w:rsidRPr="0015266D" w:rsidRDefault="007778F9" w:rsidP="00C01C88">
      <w:pPr>
        <w:ind w:left="851" w:right="-1"/>
        <w:rPr>
          <w:sz w:val="24"/>
          <w:szCs w:val="24"/>
          <w:u w:val="single" w:color="000000"/>
        </w:rPr>
      </w:pPr>
      <w:r w:rsidRPr="0015266D">
        <w:rPr>
          <w:spacing w:val="-1"/>
          <w:sz w:val="24"/>
          <w:szCs w:val="24"/>
          <w:u w:val="single" w:color="000000"/>
        </w:rPr>
        <w:t>Særlige</w:t>
      </w:r>
      <w:r w:rsidRPr="0015266D">
        <w:rPr>
          <w:sz w:val="24"/>
          <w:szCs w:val="24"/>
          <w:u w:val="single" w:color="000000"/>
        </w:rPr>
        <w:t xml:space="preserve"> populationer</w:t>
      </w:r>
    </w:p>
    <w:p w:rsidR="0015266D" w:rsidRDefault="0015266D" w:rsidP="00C01C88">
      <w:pPr>
        <w:ind w:left="851" w:right="-1"/>
        <w:rPr>
          <w:i/>
          <w:sz w:val="24"/>
          <w:szCs w:val="24"/>
        </w:rPr>
      </w:pPr>
    </w:p>
    <w:p w:rsidR="007778F9" w:rsidRPr="003A7D74" w:rsidRDefault="007778F9" w:rsidP="00C01C88">
      <w:pPr>
        <w:ind w:left="851" w:right="-1"/>
        <w:rPr>
          <w:sz w:val="24"/>
          <w:szCs w:val="24"/>
        </w:rPr>
      </w:pPr>
      <w:r w:rsidRPr="003A7D74">
        <w:rPr>
          <w:i/>
          <w:sz w:val="24"/>
          <w:szCs w:val="24"/>
        </w:rPr>
        <w:t xml:space="preserve">Ældre patienter </w:t>
      </w:r>
      <w:r w:rsidRPr="003A7D74">
        <w:rPr>
          <w:i/>
          <w:spacing w:val="-1"/>
          <w:sz w:val="24"/>
          <w:szCs w:val="24"/>
        </w:rPr>
        <w:t>(≥</w:t>
      </w:r>
      <w:r w:rsidRPr="003A7D74">
        <w:rPr>
          <w:i/>
          <w:spacing w:val="2"/>
          <w:sz w:val="24"/>
          <w:szCs w:val="24"/>
        </w:rPr>
        <w:t xml:space="preserve"> </w:t>
      </w:r>
      <w:r w:rsidRPr="003A7D74">
        <w:rPr>
          <w:i/>
          <w:sz w:val="24"/>
          <w:szCs w:val="24"/>
        </w:rPr>
        <w:t>65 år)</w:t>
      </w:r>
    </w:p>
    <w:p w:rsidR="007778F9" w:rsidRPr="003A7D74" w:rsidRDefault="007778F9" w:rsidP="00C01C88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Da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udskilles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via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nyrerne,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ældre</w:t>
      </w:r>
      <w:r w:rsidRPr="003A7D74">
        <w:rPr>
          <w:rFonts w:cs="Times New Roman"/>
          <w:sz w:val="24"/>
          <w:szCs w:val="24"/>
          <w:lang w:val="da-DK"/>
        </w:rPr>
        <w:t xml:space="preserve"> patienter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en tendens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nedsat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nyrefunktion,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skal</w:t>
      </w:r>
      <w:r w:rsidRPr="003A7D7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ældre</w:t>
      </w:r>
      <w:r w:rsidRPr="003A7D74">
        <w:rPr>
          <w:rFonts w:cs="Times New Roman"/>
          <w:sz w:val="24"/>
          <w:szCs w:val="24"/>
          <w:lang w:val="da-DK"/>
        </w:rPr>
        <w:t xml:space="preserve"> patienter,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tager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Vildagliptin/Metformin </w:t>
      </w:r>
      <w:r>
        <w:rPr>
          <w:rFonts w:cs="Times New Roman"/>
          <w:spacing w:val="-1"/>
          <w:sz w:val="24"/>
          <w:szCs w:val="24"/>
          <w:lang w:val="da-DK"/>
        </w:rPr>
        <w:t>"AET"</w:t>
      </w:r>
      <w:r w:rsidRPr="003A7D74">
        <w:rPr>
          <w:rFonts w:cs="Times New Roman"/>
          <w:spacing w:val="-1"/>
          <w:sz w:val="24"/>
          <w:szCs w:val="24"/>
          <w:lang w:val="da-DK"/>
        </w:rPr>
        <w:t>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have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overvåget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deres </w:t>
      </w:r>
      <w:r w:rsidRPr="003A7D74">
        <w:rPr>
          <w:rFonts w:cs="Times New Roman"/>
          <w:spacing w:val="-1"/>
          <w:sz w:val="24"/>
          <w:szCs w:val="24"/>
          <w:lang w:val="da-DK"/>
        </w:rPr>
        <w:t>nyrefunktion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regelmæssigt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pkt.</w:t>
      </w:r>
      <w:r w:rsidRPr="003A7D74">
        <w:rPr>
          <w:rFonts w:cs="Times New Roman"/>
          <w:spacing w:val="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4.4 og</w:t>
      </w:r>
      <w:r w:rsidRPr="003A7D7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5.2).</w:t>
      </w:r>
    </w:p>
    <w:p w:rsidR="007778F9" w:rsidRPr="003A7D74" w:rsidRDefault="007778F9" w:rsidP="00C01C88">
      <w:pPr>
        <w:ind w:left="851" w:right="-1" w:hanging="851"/>
        <w:rPr>
          <w:sz w:val="24"/>
          <w:szCs w:val="24"/>
        </w:rPr>
      </w:pPr>
    </w:p>
    <w:p w:rsidR="007778F9" w:rsidRPr="000314DA" w:rsidRDefault="007778F9" w:rsidP="00C01C88">
      <w:pPr>
        <w:ind w:left="851" w:right="-1"/>
        <w:rPr>
          <w:sz w:val="24"/>
          <w:szCs w:val="24"/>
        </w:rPr>
      </w:pPr>
      <w:r w:rsidRPr="000314DA">
        <w:rPr>
          <w:i/>
          <w:spacing w:val="-1"/>
          <w:sz w:val="24"/>
          <w:szCs w:val="24"/>
        </w:rPr>
        <w:t>Nedsat</w:t>
      </w:r>
      <w:r w:rsidRPr="000314DA">
        <w:rPr>
          <w:i/>
          <w:spacing w:val="1"/>
          <w:sz w:val="24"/>
          <w:szCs w:val="24"/>
        </w:rPr>
        <w:t xml:space="preserve"> </w:t>
      </w:r>
      <w:r w:rsidRPr="000314DA">
        <w:rPr>
          <w:i/>
          <w:sz w:val="24"/>
          <w:szCs w:val="24"/>
        </w:rPr>
        <w:t>nyrefunktion</w:t>
      </w:r>
    </w:p>
    <w:p w:rsidR="007778F9" w:rsidRPr="000314DA" w:rsidRDefault="007778F9" w:rsidP="00C01C88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lang w:val="da-DK"/>
        </w:rPr>
        <w:t>GFR 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bestemmes,</w:t>
      </w:r>
      <w:r w:rsidRPr="000314DA">
        <w:rPr>
          <w:rFonts w:cs="Times New Roman"/>
          <w:sz w:val="24"/>
          <w:szCs w:val="24"/>
          <w:lang w:val="da-DK"/>
        </w:rPr>
        <w:t xml:space="preserve"> inden behandling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metforminholdige</w:t>
      </w:r>
      <w:r w:rsidRPr="000314DA">
        <w:rPr>
          <w:rFonts w:cs="Times New Roman"/>
          <w:sz w:val="24"/>
          <w:szCs w:val="24"/>
          <w:lang w:val="da-DK"/>
        </w:rPr>
        <w:t xml:space="preserve"> præparater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iværksættes</w:t>
      </w:r>
      <w:r w:rsidRPr="000314DA">
        <w:rPr>
          <w:rFonts w:cs="Times New Roman"/>
          <w:sz w:val="24"/>
          <w:szCs w:val="24"/>
          <w:lang w:val="da-DK"/>
        </w:rPr>
        <w:t xml:space="preserve"> 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derefter</w:t>
      </w:r>
      <w:r w:rsidRPr="000314DA">
        <w:rPr>
          <w:rFonts w:cs="Times New Roman"/>
          <w:spacing w:val="37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mindst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én </w:t>
      </w:r>
      <w:r w:rsidRPr="000314DA">
        <w:rPr>
          <w:rFonts w:cs="Times New Roman"/>
          <w:spacing w:val="-1"/>
          <w:sz w:val="24"/>
          <w:szCs w:val="24"/>
          <w:lang w:val="da-DK"/>
        </w:rPr>
        <w:t>gang</w:t>
      </w:r>
      <w:r w:rsidRPr="000314DA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om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året. </w:t>
      </w:r>
      <w:r w:rsidRPr="000314DA">
        <w:rPr>
          <w:rFonts w:cs="Times New Roman"/>
          <w:spacing w:val="-1"/>
          <w:sz w:val="24"/>
          <w:szCs w:val="24"/>
          <w:lang w:val="da-DK"/>
        </w:rPr>
        <w:t>Hos</w:t>
      </w:r>
      <w:r w:rsidRPr="000314DA">
        <w:rPr>
          <w:rFonts w:cs="Times New Roman"/>
          <w:sz w:val="24"/>
          <w:szCs w:val="24"/>
          <w:lang w:val="da-DK"/>
        </w:rPr>
        <w:t xml:space="preserve"> patienter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øget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risiko</w:t>
      </w:r>
      <w:r w:rsidRPr="000314DA">
        <w:rPr>
          <w:rFonts w:cs="Times New Roman"/>
          <w:sz w:val="24"/>
          <w:szCs w:val="24"/>
          <w:lang w:val="da-DK"/>
        </w:rPr>
        <w:t xml:space="preserve"> for </w:t>
      </w:r>
      <w:r w:rsidRPr="000314DA">
        <w:rPr>
          <w:rFonts w:cs="Times New Roman"/>
          <w:spacing w:val="-1"/>
          <w:sz w:val="24"/>
          <w:szCs w:val="24"/>
          <w:lang w:val="da-DK"/>
        </w:rPr>
        <w:t>yderligere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progression</w:t>
      </w:r>
      <w:r w:rsidRPr="000314DA">
        <w:rPr>
          <w:rFonts w:cs="Times New Roman"/>
          <w:sz w:val="24"/>
          <w:szCs w:val="24"/>
          <w:lang w:val="da-DK"/>
        </w:rPr>
        <w:t xml:space="preserve"> 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nyreinsufficiens</w:t>
      </w:r>
      <w:r w:rsidRPr="000314DA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hos ældre bør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nyrefunktionen</w:t>
      </w:r>
      <w:r w:rsidRPr="000314DA">
        <w:rPr>
          <w:rFonts w:cs="Times New Roman"/>
          <w:sz w:val="24"/>
          <w:szCs w:val="24"/>
          <w:lang w:val="da-DK"/>
        </w:rPr>
        <w:t xml:space="preserve"> vurderes oftere, </w:t>
      </w:r>
      <w:r w:rsidRPr="000314DA">
        <w:rPr>
          <w:rFonts w:cs="Times New Roman"/>
          <w:spacing w:val="-1"/>
          <w:sz w:val="24"/>
          <w:szCs w:val="24"/>
          <w:lang w:val="da-DK"/>
        </w:rPr>
        <w:t>f.eks.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hver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3.-6.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måned.</w:t>
      </w:r>
    </w:p>
    <w:p w:rsidR="007778F9" w:rsidRPr="000314DA" w:rsidRDefault="007778F9" w:rsidP="00C01C88">
      <w:pPr>
        <w:ind w:left="851" w:right="-1" w:hanging="851"/>
        <w:rPr>
          <w:sz w:val="24"/>
          <w:szCs w:val="24"/>
        </w:rPr>
      </w:pPr>
    </w:p>
    <w:p w:rsidR="007778F9" w:rsidRPr="000314DA" w:rsidRDefault="007778F9" w:rsidP="00C01C88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lang w:val="da-DK"/>
        </w:rPr>
        <w:t>Den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maksimale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daglige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metformindosis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helst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fordeles på </w:t>
      </w:r>
      <w:r w:rsidRPr="000314DA">
        <w:rPr>
          <w:rFonts w:cs="Times New Roman"/>
          <w:spacing w:val="-1"/>
          <w:sz w:val="24"/>
          <w:szCs w:val="24"/>
          <w:lang w:val="da-DK"/>
        </w:rPr>
        <w:t>2-3</w:t>
      </w:r>
      <w:r w:rsidRPr="000314DA">
        <w:rPr>
          <w:rFonts w:cs="Times New Roman"/>
          <w:sz w:val="24"/>
          <w:szCs w:val="24"/>
          <w:lang w:val="da-DK"/>
        </w:rPr>
        <w:t xml:space="preserve"> doser. </w:t>
      </w:r>
      <w:r w:rsidRPr="000314DA">
        <w:rPr>
          <w:rFonts w:cs="Times New Roman"/>
          <w:spacing w:val="-1"/>
          <w:sz w:val="24"/>
          <w:szCs w:val="24"/>
          <w:lang w:val="da-DK"/>
        </w:rPr>
        <w:t>Faktorer,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som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kan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øge</w:t>
      </w:r>
      <w:r w:rsidRPr="000314DA">
        <w:rPr>
          <w:rFonts w:cs="Times New Roman"/>
          <w:spacing w:val="45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risikoen</w:t>
      </w:r>
      <w:r w:rsidRPr="000314DA">
        <w:rPr>
          <w:rFonts w:cs="Times New Roman"/>
          <w:sz w:val="24"/>
          <w:szCs w:val="24"/>
          <w:lang w:val="da-DK"/>
        </w:rPr>
        <w:t xml:space="preserve"> for </w:t>
      </w:r>
      <w:r w:rsidRPr="000314DA">
        <w:rPr>
          <w:rFonts w:cs="Times New Roman"/>
          <w:spacing w:val="-1"/>
          <w:sz w:val="24"/>
          <w:szCs w:val="24"/>
          <w:lang w:val="da-DK"/>
        </w:rPr>
        <w:t>laktatacidose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(se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pkt.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4.4),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gennemgås,</w:t>
      </w:r>
      <w:r w:rsidRPr="000314DA">
        <w:rPr>
          <w:rFonts w:cs="Times New Roman"/>
          <w:sz w:val="24"/>
          <w:szCs w:val="24"/>
          <w:lang w:val="da-DK"/>
        </w:rPr>
        <w:t xml:space="preserve"> inden </w:t>
      </w:r>
      <w:r w:rsidRPr="000314DA">
        <w:rPr>
          <w:rFonts w:cs="Times New Roman"/>
          <w:spacing w:val="-1"/>
          <w:sz w:val="24"/>
          <w:szCs w:val="24"/>
          <w:lang w:val="da-DK"/>
        </w:rPr>
        <w:t>påbegyndelse</w:t>
      </w:r>
      <w:r w:rsidRPr="000314DA">
        <w:rPr>
          <w:rFonts w:cs="Times New Roman"/>
          <w:sz w:val="24"/>
          <w:szCs w:val="24"/>
          <w:lang w:val="da-DK"/>
        </w:rPr>
        <w:t xml:space="preserve"> 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metforminbehandling overvejes</w:t>
      </w:r>
      <w:r w:rsidRPr="000314DA">
        <w:rPr>
          <w:rFonts w:cs="Times New Roman"/>
          <w:sz w:val="24"/>
          <w:szCs w:val="24"/>
          <w:lang w:val="da-DK"/>
        </w:rPr>
        <w:t xml:space="preserve"> hos patienter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 xml:space="preserve">GFR </w:t>
      </w:r>
      <w:r w:rsidRPr="000314DA">
        <w:rPr>
          <w:rFonts w:cs="Times New Roman"/>
          <w:sz w:val="24"/>
          <w:szCs w:val="24"/>
          <w:lang w:val="da-DK"/>
        </w:rPr>
        <w:t>&lt; 60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ml/min.</w:t>
      </w:r>
    </w:p>
    <w:p w:rsidR="007778F9" w:rsidRPr="000314DA" w:rsidRDefault="007778F9" w:rsidP="00C01C88">
      <w:pPr>
        <w:ind w:right="-1"/>
        <w:rPr>
          <w:spacing w:val="-2"/>
          <w:sz w:val="24"/>
          <w:szCs w:val="24"/>
        </w:rPr>
      </w:pPr>
    </w:p>
    <w:p w:rsidR="007778F9" w:rsidRPr="000314DA" w:rsidRDefault="007778F9" w:rsidP="00C01C88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2"/>
          <w:sz w:val="24"/>
          <w:szCs w:val="24"/>
          <w:lang w:val="da-DK"/>
        </w:rPr>
        <w:t>Hvis</w:t>
      </w:r>
      <w:r w:rsidRPr="000314DA">
        <w:rPr>
          <w:rFonts w:cs="Times New Roman"/>
          <w:sz w:val="24"/>
          <w:szCs w:val="24"/>
          <w:lang w:val="da-DK"/>
        </w:rPr>
        <w:t xml:space="preserve"> 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ikke</w:t>
      </w:r>
      <w:r w:rsidRPr="000314DA">
        <w:rPr>
          <w:rFonts w:cs="Times New Roman"/>
          <w:sz w:val="24"/>
          <w:szCs w:val="24"/>
          <w:lang w:val="da-DK"/>
        </w:rPr>
        <w:t xml:space="preserve"> findes en </w:t>
      </w:r>
      <w:r w:rsidRPr="000314DA">
        <w:rPr>
          <w:rFonts w:cs="Times New Roman"/>
          <w:spacing w:val="-1"/>
          <w:sz w:val="24"/>
          <w:szCs w:val="24"/>
          <w:lang w:val="da-DK"/>
        </w:rPr>
        <w:t>passende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styrke</w:t>
      </w:r>
      <w:r w:rsidRPr="000314DA">
        <w:rPr>
          <w:rFonts w:cs="Times New Roman"/>
          <w:sz w:val="24"/>
          <w:szCs w:val="24"/>
          <w:lang w:val="da-DK"/>
        </w:rPr>
        <w:t xml:space="preserve"> af</w:t>
      </w:r>
      <w:r w:rsidRPr="000314DA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Vildagliptin/Metformin "AET", bør </w:t>
      </w:r>
      <w:r w:rsidRPr="000314DA">
        <w:rPr>
          <w:rFonts w:cs="Times New Roman"/>
          <w:spacing w:val="-1"/>
          <w:sz w:val="24"/>
          <w:szCs w:val="24"/>
          <w:lang w:val="da-DK"/>
        </w:rPr>
        <w:t>enkeltstofferne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anvendes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enkeltvist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stedet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for</w:t>
      </w:r>
      <w:r w:rsidRPr="000314DA">
        <w:rPr>
          <w:rFonts w:cs="Times New Roman"/>
          <w:spacing w:val="75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fastdosis-kombinationen.</w:t>
      </w:r>
    </w:p>
    <w:p w:rsidR="007778F9" w:rsidRPr="000314DA" w:rsidRDefault="007778F9" w:rsidP="00C01C88">
      <w:pPr>
        <w:spacing w:before="8"/>
        <w:ind w:left="851" w:right="-1" w:hanging="851"/>
        <w:rPr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594"/>
        <w:gridCol w:w="4026"/>
        <w:gridCol w:w="3670"/>
      </w:tblGrid>
      <w:tr w:rsidR="007778F9" w:rsidRPr="000314DA" w:rsidTr="001B05BA">
        <w:trPr>
          <w:trHeight w:val="20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ind w:left="171" w:right="147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GFR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ml/min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ind w:left="171" w:right="147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Metformin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ind w:left="171" w:right="147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Vildagliptin</w:t>
            </w:r>
          </w:p>
        </w:tc>
      </w:tr>
      <w:tr w:rsidR="007778F9" w:rsidRPr="000314DA" w:rsidTr="001B05BA">
        <w:trPr>
          <w:trHeight w:val="20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ind w:left="171" w:right="147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60-89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ind w:left="171" w:right="147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Den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maksimale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daglige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dosis er 3.000</w:t>
            </w:r>
            <w:r w:rsidRPr="000314DA">
              <w:rPr>
                <w:rFonts w:ascii="Times New Roman" w:hAnsi="Times New Roman" w:cs="Times New Roman"/>
                <w:spacing w:val="3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mg</w:t>
            </w:r>
            <w:r w:rsidRPr="000314DA">
              <w:rPr>
                <w:rFonts w:ascii="Times New Roman" w:hAnsi="Times New Roman" w:cs="Times New Roman"/>
                <w:spacing w:val="19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Dosisreduktion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kan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overvejes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i</w:t>
            </w:r>
            <w:r w:rsidRPr="000314DA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forbindelse</w:t>
            </w:r>
            <w:r w:rsidRPr="000314DA">
              <w:rPr>
                <w:rFonts w:ascii="Times New Roman" w:hAnsi="Times New Roman" w:cs="Times New Roman"/>
                <w:spacing w:val="56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med tiltagende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nedsættelse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af</w:t>
            </w:r>
            <w:r w:rsidRPr="000314DA">
              <w:rPr>
                <w:rFonts w:ascii="Times New Roman" w:hAnsi="Times New Roman" w:cs="Times New Roman"/>
                <w:spacing w:val="25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nyrefunktionen.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ind w:left="171" w:right="147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Dosisjustering ikke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nødvendig.</w:t>
            </w:r>
          </w:p>
        </w:tc>
      </w:tr>
      <w:tr w:rsidR="007778F9" w:rsidRPr="000314DA" w:rsidTr="001B05BA">
        <w:trPr>
          <w:trHeight w:val="20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ind w:left="171" w:right="147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45-59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ind w:left="171" w:right="147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Den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maksimale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daglige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dosis er 2.000</w:t>
            </w:r>
            <w:r w:rsidRPr="000314DA">
              <w:rPr>
                <w:rFonts w:ascii="Times New Roman" w:hAnsi="Times New Roman" w:cs="Times New Roman"/>
                <w:spacing w:val="3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mg</w:t>
            </w:r>
            <w:r w:rsidRPr="000314DA">
              <w:rPr>
                <w:rFonts w:ascii="Times New Roman" w:hAnsi="Times New Roman" w:cs="Times New Roman"/>
                <w:spacing w:val="19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Startdosis er højst</w:t>
            </w:r>
            <w:r w:rsidRPr="000314DA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halvdelen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af den</w:t>
            </w:r>
            <w:r w:rsidRPr="000314DA">
              <w:rPr>
                <w:rFonts w:ascii="Times New Roman" w:hAnsi="Times New Roman" w:cs="Times New Roman"/>
                <w:spacing w:val="30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maksimale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dosis.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ind w:left="171" w:right="147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Maksimal</w:t>
            </w:r>
            <w:r w:rsidRPr="000314DA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daglig</w:t>
            </w:r>
            <w:r w:rsidRPr="000314DA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dosis er 50</w:t>
            </w:r>
            <w:r w:rsidRPr="000314DA">
              <w:rPr>
                <w:rFonts w:ascii="Times New Roman" w:hAnsi="Times New Roman" w:cs="Times New Roman"/>
                <w:spacing w:val="2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mg.</w:t>
            </w:r>
          </w:p>
        </w:tc>
      </w:tr>
      <w:tr w:rsidR="007778F9" w:rsidRPr="000314DA" w:rsidTr="001B05BA">
        <w:trPr>
          <w:trHeight w:val="20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ind w:left="171" w:right="147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30-44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ind w:left="171" w:right="147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Den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maksimale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daglige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dosis er 1.000</w:t>
            </w:r>
            <w:r w:rsidRPr="000314DA">
              <w:rPr>
                <w:rFonts w:ascii="Times New Roman" w:hAnsi="Times New Roman" w:cs="Times New Roman"/>
                <w:spacing w:val="3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mg</w:t>
            </w:r>
            <w:r w:rsidRPr="000314DA">
              <w:rPr>
                <w:rFonts w:ascii="Times New Roman" w:hAnsi="Times New Roman" w:cs="Times New Roman"/>
                <w:spacing w:val="19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Startdosen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er</w:t>
            </w:r>
            <w:r w:rsidRPr="000314DA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højst</w:t>
            </w:r>
            <w:r w:rsidRPr="000314DA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halvdelen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af den</w:t>
            </w:r>
            <w:r w:rsidRPr="000314DA">
              <w:rPr>
                <w:rFonts w:ascii="Times New Roman" w:hAnsi="Times New Roman" w:cs="Times New Roman"/>
                <w:spacing w:val="38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maksimale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dosis.</w:t>
            </w:r>
          </w:p>
        </w:tc>
        <w:tc>
          <w:tcPr>
            <w:tcW w:w="3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F9" w:rsidRPr="000314DA" w:rsidRDefault="007778F9" w:rsidP="001B05BA">
            <w:pPr>
              <w:ind w:left="171" w:right="147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</w:tr>
      <w:tr w:rsidR="007778F9" w:rsidRPr="000314DA" w:rsidTr="001B05BA">
        <w:trPr>
          <w:trHeight w:val="20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ind w:left="171" w:right="147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&lt;30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ind w:left="171" w:right="147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Metformin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er</w:t>
            </w:r>
            <w:r w:rsidRPr="000314DA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kontraindiceret.</w:t>
            </w:r>
          </w:p>
        </w:tc>
        <w:tc>
          <w:tcPr>
            <w:tcW w:w="3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F9" w:rsidRPr="000314DA" w:rsidRDefault="007778F9" w:rsidP="001B05BA">
            <w:pPr>
              <w:ind w:left="171" w:right="147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</w:tr>
    </w:tbl>
    <w:p w:rsidR="007778F9" w:rsidRPr="003A7D74" w:rsidRDefault="007778F9" w:rsidP="00C01C88">
      <w:pPr>
        <w:spacing w:before="9"/>
        <w:ind w:left="851" w:right="-1" w:hanging="851"/>
        <w:rPr>
          <w:sz w:val="24"/>
          <w:szCs w:val="24"/>
        </w:rPr>
      </w:pPr>
    </w:p>
    <w:p w:rsidR="007778F9" w:rsidRPr="003A7D74" w:rsidRDefault="007778F9" w:rsidP="00C01C88">
      <w:pPr>
        <w:ind w:left="851"/>
        <w:rPr>
          <w:sz w:val="24"/>
          <w:szCs w:val="24"/>
        </w:rPr>
      </w:pPr>
      <w:r w:rsidRPr="003A7D74">
        <w:rPr>
          <w:i/>
          <w:spacing w:val="-1"/>
          <w:sz w:val="24"/>
          <w:szCs w:val="24"/>
        </w:rPr>
        <w:t>Nedsat</w:t>
      </w:r>
      <w:r w:rsidRPr="003A7D74">
        <w:rPr>
          <w:i/>
          <w:spacing w:val="1"/>
          <w:sz w:val="24"/>
          <w:szCs w:val="24"/>
        </w:rPr>
        <w:t xml:space="preserve"> </w:t>
      </w:r>
      <w:r w:rsidRPr="003A7D74">
        <w:rPr>
          <w:i/>
          <w:sz w:val="24"/>
          <w:szCs w:val="24"/>
        </w:rPr>
        <w:t>leverfunktion</w:t>
      </w: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 xml:space="preserve">Vildagliptin/Metformin </w:t>
      </w:r>
      <w:r>
        <w:rPr>
          <w:rFonts w:cs="Times New Roman"/>
          <w:sz w:val="24"/>
          <w:szCs w:val="24"/>
          <w:lang w:val="da-DK"/>
        </w:rPr>
        <w:t>"AET"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bør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anvendes</w:t>
      </w:r>
      <w:r w:rsidRPr="003A7D74">
        <w:rPr>
          <w:rFonts w:cs="Times New Roman"/>
          <w:sz w:val="24"/>
          <w:szCs w:val="24"/>
          <w:lang w:val="da-DK"/>
        </w:rPr>
        <w:t xml:space="preserve">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patienter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nedsat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leverfunktion,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inklusive</w:t>
      </w:r>
      <w:r w:rsidRPr="003A7D74">
        <w:rPr>
          <w:rFonts w:cs="Times New Roman"/>
          <w:sz w:val="24"/>
          <w:szCs w:val="24"/>
          <w:lang w:val="da-DK"/>
        </w:rPr>
        <w:t xml:space="preserve"> dem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før</w:t>
      </w:r>
      <w:r w:rsidRPr="003A7D7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behandlingstidspunktet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alanin-aminotransferase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(ALAT)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aspartat-aminotransferase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(ASAT) </w:t>
      </w:r>
      <w:r w:rsidRPr="003A7D74">
        <w:rPr>
          <w:rFonts w:cs="Times New Roman"/>
          <w:sz w:val="24"/>
          <w:szCs w:val="24"/>
          <w:lang w:val="da-DK"/>
        </w:rPr>
        <w:t>&gt; 3</w:t>
      </w:r>
      <w:r w:rsidR="009F2A00">
        <w:rPr>
          <w:rFonts w:cs="Times New Roman"/>
          <w:sz w:val="24"/>
          <w:szCs w:val="24"/>
          <w:lang w:val="da-DK"/>
        </w:rPr>
        <w:t>×</w:t>
      </w:r>
      <w:r w:rsidRPr="003A7D74">
        <w:rPr>
          <w:rFonts w:cs="Times New Roman"/>
          <w:sz w:val="24"/>
          <w:szCs w:val="24"/>
          <w:lang w:val="da-DK"/>
        </w:rPr>
        <w:t xml:space="preserve"> den </w:t>
      </w:r>
      <w:r w:rsidRPr="003A7D74">
        <w:rPr>
          <w:rFonts w:cs="Times New Roman"/>
          <w:spacing w:val="-1"/>
          <w:sz w:val="24"/>
          <w:szCs w:val="24"/>
          <w:lang w:val="da-DK"/>
        </w:rPr>
        <w:t>øvre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normale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grænseværdi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(ULN)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pkt.</w:t>
      </w:r>
      <w:r w:rsidRPr="003A7D74">
        <w:rPr>
          <w:rFonts w:cs="Times New Roman"/>
          <w:sz w:val="24"/>
          <w:szCs w:val="24"/>
          <w:lang w:val="da-DK"/>
        </w:rPr>
        <w:t xml:space="preserve"> 4.3, 4.4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4.8).</w:t>
      </w:r>
    </w:p>
    <w:p w:rsidR="007778F9" w:rsidRPr="003A7D74" w:rsidRDefault="007778F9" w:rsidP="00C01C88">
      <w:pPr>
        <w:ind w:left="851" w:hanging="851"/>
        <w:rPr>
          <w:sz w:val="24"/>
          <w:szCs w:val="24"/>
        </w:rPr>
      </w:pPr>
    </w:p>
    <w:p w:rsidR="007778F9" w:rsidRPr="003A7D74" w:rsidRDefault="007778F9" w:rsidP="00C01C88">
      <w:pPr>
        <w:ind w:left="851"/>
        <w:rPr>
          <w:sz w:val="24"/>
          <w:szCs w:val="24"/>
        </w:rPr>
      </w:pPr>
      <w:r w:rsidRPr="003A7D74">
        <w:rPr>
          <w:i/>
          <w:spacing w:val="-1"/>
          <w:sz w:val="24"/>
          <w:szCs w:val="24"/>
        </w:rPr>
        <w:t>Pædiatrisk</w:t>
      </w:r>
      <w:r w:rsidRPr="003A7D74">
        <w:rPr>
          <w:i/>
          <w:spacing w:val="1"/>
          <w:sz w:val="24"/>
          <w:szCs w:val="24"/>
        </w:rPr>
        <w:t xml:space="preserve"> </w:t>
      </w:r>
      <w:r w:rsidRPr="003A7D74">
        <w:rPr>
          <w:i/>
          <w:sz w:val="24"/>
          <w:szCs w:val="24"/>
        </w:rPr>
        <w:t>population</w:t>
      </w: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 xml:space="preserve">Vildagliptin/Metformin </w:t>
      </w:r>
      <w:r>
        <w:rPr>
          <w:rFonts w:cs="Times New Roman"/>
          <w:sz w:val="24"/>
          <w:szCs w:val="24"/>
          <w:lang w:val="da-DK"/>
        </w:rPr>
        <w:t>"AET"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bør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anvendes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børn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unge</w:t>
      </w:r>
      <w:r w:rsidRPr="003A7D74">
        <w:rPr>
          <w:rFonts w:cs="Times New Roman"/>
          <w:sz w:val="24"/>
          <w:szCs w:val="24"/>
          <w:lang w:val="da-DK"/>
        </w:rPr>
        <w:t xml:space="preserve"> under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18 år. Vildagliptin/metformin </w:t>
      </w:r>
      <w:r w:rsidRPr="003A7D74">
        <w:rPr>
          <w:rFonts w:cs="Times New Roman"/>
          <w:spacing w:val="-1"/>
          <w:sz w:val="24"/>
          <w:szCs w:val="24"/>
          <w:lang w:val="da-DK"/>
        </w:rPr>
        <w:t>sikkerhed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virkning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hos børn og</w:t>
      </w:r>
      <w:r w:rsidRPr="003A7D74">
        <w:rPr>
          <w:rFonts w:cs="Times New Roman"/>
          <w:spacing w:val="3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unge</w:t>
      </w:r>
      <w:r w:rsidRPr="003A7D74">
        <w:rPr>
          <w:rFonts w:cs="Times New Roman"/>
          <w:sz w:val="24"/>
          <w:szCs w:val="24"/>
          <w:lang w:val="da-DK"/>
        </w:rPr>
        <w:t xml:space="preserve"> (&lt;18 år) 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klarlagt.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foreligger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ingen</w:t>
      </w:r>
      <w:r w:rsidRPr="003A7D74">
        <w:rPr>
          <w:rFonts w:cs="Times New Roman"/>
          <w:sz w:val="24"/>
          <w:szCs w:val="24"/>
          <w:lang w:val="da-DK"/>
        </w:rPr>
        <w:t xml:space="preserve"> data.</w:t>
      </w:r>
    </w:p>
    <w:p w:rsidR="007778F9" w:rsidRPr="003A7D74" w:rsidRDefault="007778F9" w:rsidP="00C01C88">
      <w:pPr>
        <w:ind w:left="851" w:hanging="851"/>
        <w:rPr>
          <w:sz w:val="24"/>
          <w:szCs w:val="24"/>
        </w:rPr>
      </w:pPr>
    </w:p>
    <w:p w:rsidR="007778F9" w:rsidRPr="009F2A00" w:rsidRDefault="007778F9" w:rsidP="00C01C88">
      <w:pPr>
        <w:pStyle w:val="Brdtekst"/>
        <w:ind w:left="851"/>
        <w:rPr>
          <w:rFonts w:cs="Times New Roman"/>
          <w:b/>
          <w:sz w:val="24"/>
          <w:szCs w:val="24"/>
          <w:lang w:val="da-DK"/>
        </w:rPr>
      </w:pPr>
      <w:r w:rsidRPr="009F2A00">
        <w:rPr>
          <w:rFonts w:cs="Times New Roman"/>
          <w:b/>
          <w:spacing w:val="-1"/>
          <w:sz w:val="24"/>
          <w:szCs w:val="24"/>
          <w:u w:color="000000"/>
          <w:lang w:val="da-DK"/>
        </w:rPr>
        <w:t>Administration</w:t>
      </w: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Oral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anvendelse.</w:t>
      </w: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Indtagelse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Vildagliptin/Metformin </w:t>
      </w:r>
      <w:r>
        <w:rPr>
          <w:rFonts w:cs="Times New Roman"/>
          <w:sz w:val="24"/>
          <w:szCs w:val="24"/>
          <w:lang w:val="da-DK"/>
        </w:rPr>
        <w:t>"AET"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sammen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umiddelbart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mad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kan</w:t>
      </w:r>
      <w:r w:rsidRPr="003A7D74">
        <w:rPr>
          <w:rFonts w:cs="Times New Roman"/>
          <w:sz w:val="24"/>
          <w:szCs w:val="24"/>
          <w:lang w:val="da-DK"/>
        </w:rPr>
        <w:t xml:space="preserve"> reducere de </w:t>
      </w:r>
      <w:r w:rsidRPr="003A7D74">
        <w:rPr>
          <w:rFonts w:cs="Times New Roman"/>
          <w:spacing w:val="-1"/>
          <w:sz w:val="24"/>
          <w:szCs w:val="24"/>
          <w:lang w:val="da-DK"/>
        </w:rPr>
        <w:t>gastrointestinale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symptomer,</w:t>
      </w:r>
      <w:r w:rsidRPr="003A7D74">
        <w:rPr>
          <w:rFonts w:cs="Times New Roman"/>
          <w:sz w:val="24"/>
          <w:szCs w:val="24"/>
          <w:lang w:val="da-DK"/>
        </w:rPr>
        <w:t xml:space="preserve">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sættes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forbindelse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også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pkt.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5.2).</w:t>
      </w:r>
    </w:p>
    <w:p w:rsidR="007778F9" w:rsidRDefault="007778F9" w:rsidP="00C01C8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4.3</w:t>
      </w:r>
      <w:r w:rsidRPr="003A7D74">
        <w:rPr>
          <w:b/>
          <w:sz w:val="24"/>
          <w:szCs w:val="24"/>
        </w:rPr>
        <w:tab/>
        <w:t>Kontraindikationer</w:t>
      </w:r>
    </w:p>
    <w:p w:rsidR="007778F9" w:rsidRPr="003A7D74" w:rsidRDefault="007778F9" w:rsidP="00C01C88">
      <w:pPr>
        <w:pStyle w:val="Brdtekst"/>
        <w:numPr>
          <w:ilvl w:val="0"/>
          <w:numId w:val="11"/>
        </w:numPr>
        <w:spacing w:line="244" w:lineRule="auto"/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Overfølsomhed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over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de </w:t>
      </w:r>
      <w:r w:rsidRPr="003A7D74">
        <w:rPr>
          <w:rFonts w:cs="Times New Roman"/>
          <w:spacing w:val="-1"/>
          <w:sz w:val="24"/>
          <w:szCs w:val="24"/>
          <w:lang w:val="da-DK"/>
        </w:rPr>
        <w:t>aktive</w:t>
      </w:r>
      <w:r w:rsidRPr="003A7D74">
        <w:rPr>
          <w:rFonts w:cs="Times New Roman"/>
          <w:sz w:val="24"/>
          <w:szCs w:val="24"/>
          <w:lang w:val="da-DK"/>
        </w:rPr>
        <w:t xml:space="preserve"> stoffer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over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for 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flere af hjælpestofferne</w:t>
      </w:r>
      <w:r w:rsidRPr="003A7D74">
        <w:rPr>
          <w:rFonts w:cs="Times New Roman"/>
          <w:spacing w:val="9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anført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pkt</w:t>
      </w:r>
      <w:r>
        <w:rPr>
          <w:rFonts w:cs="Times New Roman"/>
          <w:spacing w:val="-1"/>
          <w:sz w:val="24"/>
          <w:szCs w:val="24"/>
          <w:lang w:val="da-DK"/>
        </w:rPr>
        <w:t>.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6.1.</w:t>
      </w:r>
    </w:p>
    <w:p w:rsidR="007778F9" w:rsidRPr="003A7D74" w:rsidRDefault="007778F9" w:rsidP="00C01C88">
      <w:pPr>
        <w:pStyle w:val="Brdtekst"/>
        <w:numPr>
          <w:ilvl w:val="0"/>
          <w:numId w:val="11"/>
        </w:numPr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Enhver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type</w:t>
      </w:r>
      <w:r w:rsidRPr="003A7D74">
        <w:rPr>
          <w:rFonts w:cs="Times New Roman"/>
          <w:sz w:val="24"/>
          <w:szCs w:val="24"/>
          <w:lang w:val="da-DK"/>
        </w:rPr>
        <w:t xml:space="preserve"> af </w:t>
      </w:r>
      <w:r w:rsidRPr="003A7D74">
        <w:rPr>
          <w:rFonts w:cs="Times New Roman"/>
          <w:spacing w:val="-1"/>
          <w:sz w:val="24"/>
          <w:szCs w:val="24"/>
          <w:lang w:val="da-DK"/>
        </w:rPr>
        <w:t>akut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metabolisk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acidose </w:t>
      </w:r>
      <w:r w:rsidRPr="003A7D74">
        <w:rPr>
          <w:rFonts w:cs="Times New Roman"/>
          <w:spacing w:val="-1"/>
          <w:sz w:val="24"/>
          <w:szCs w:val="24"/>
          <w:lang w:val="da-DK"/>
        </w:rPr>
        <w:t>(såsom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laktatacidose,</w:t>
      </w:r>
      <w:r w:rsidRPr="003A7D74">
        <w:rPr>
          <w:rFonts w:cs="Times New Roman"/>
          <w:sz w:val="24"/>
          <w:szCs w:val="24"/>
          <w:lang w:val="da-DK"/>
        </w:rPr>
        <w:t xml:space="preserve"> diabetisk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ketoacidose)</w:t>
      </w:r>
    </w:p>
    <w:p w:rsidR="007778F9" w:rsidRPr="003A7D74" w:rsidRDefault="007778F9" w:rsidP="00C01C88">
      <w:pPr>
        <w:pStyle w:val="Brdtekst"/>
        <w:numPr>
          <w:ilvl w:val="0"/>
          <w:numId w:val="11"/>
        </w:numPr>
        <w:spacing w:before="7"/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Diabetisk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præ-koma</w:t>
      </w:r>
    </w:p>
    <w:p w:rsidR="007778F9" w:rsidRPr="003A7D74" w:rsidRDefault="007778F9" w:rsidP="00C01C88">
      <w:pPr>
        <w:pStyle w:val="Brdtekst"/>
        <w:numPr>
          <w:ilvl w:val="0"/>
          <w:numId w:val="11"/>
        </w:numPr>
        <w:spacing w:before="6"/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2"/>
          <w:sz w:val="24"/>
          <w:szCs w:val="24"/>
          <w:lang w:val="da-DK"/>
        </w:rPr>
        <w:t>Svær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nyreinsufficiens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(GFR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&lt; 30 </w:t>
      </w:r>
      <w:r w:rsidRPr="003A7D74">
        <w:rPr>
          <w:rFonts w:cs="Times New Roman"/>
          <w:spacing w:val="-2"/>
          <w:sz w:val="24"/>
          <w:szCs w:val="24"/>
          <w:lang w:val="da-DK"/>
        </w:rPr>
        <w:t>ml/min)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pkt.</w:t>
      </w:r>
      <w:r w:rsidRPr="003A7D74">
        <w:rPr>
          <w:rFonts w:cs="Times New Roman"/>
          <w:sz w:val="24"/>
          <w:szCs w:val="24"/>
          <w:lang w:val="da-DK"/>
        </w:rPr>
        <w:t xml:space="preserve"> 4.4).</w:t>
      </w:r>
    </w:p>
    <w:p w:rsidR="007778F9" w:rsidRPr="003A7D74" w:rsidRDefault="007778F9" w:rsidP="00C01C88">
      <w:pPr>
        <w:pStyle w:val="Brdtekst"/>
        <w:numPr>
          <w:ilvl w:val="0"/>
          <w:numId w:val="11"/>
        </w:numPr>
        <w:spacing w:before="6"/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Akutte</w:t>
      </w:r>
      <w:r w:rsidRPr="003A7D74">
        <w:rPr>
          <w:rFonts w:cs="Times New Roman"/>
          <w:sz w:val="24"/>
          <w:szCs w:val="24"/>
          <w:lang w:val="da-DK"/>
        </w:rPr>
        <w:t xml:space="preserve"> tilstande,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eventuelt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kan</w:t>
      </w:r>
      <w:r w:rsidRPr="003A7D74">
        <w:rPr>
          <w:rFonts w:cs="Times New Roman"/>
          <w:sz w:val="24"/>
          <w:szCs w:val="24"/>
          <w:lang w:val="da-DK"/>
        </w:rPr>
        <w:t xml:space="preserve"> ændre </w:t>
      </w:r>
      <w:r w:rsidRPr="003A7D74">
        <w:rPr>
          <w:rFonts w:cs="Times New Roman"/>
          <w:spacing w:val="-1"/>
          <w:sz w:val="24"/>
          <w:szCs w:val="24"/>
          <w:lang w:val="da-DK"/>
        </w:rPr>
        <w:t>nyrefunktionen,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f.eks.</w:t>
      </w:r>
    </w:p>
    <w:p w:rsidR="007778F9" w:rsidRPr="003A7D74" w:rsidRDefault="007778F9" w:rsidP="00C01C88">
      <w:pPr>
        <w:pStyle w:val="Brdtekst"/>
        <w:numPr>
          <w:ilvl w:val="1"/>
          <w:numId w:val="11"/>
        </w:numPr>
        <w:spacing w:before="6"/>
        <w:ind w:left="1418" w:right="-1" w:hanging="284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dehydrering</w:t>
      </w:r>
    </w:p>
    <w:p w:rsidR="007778F9" w:rsidRPr="003A7D74" w:rsidRDefault="007778F9" w:rsidP="00C01C88">
      <w:pPr>
        <w:pStyle w:val="Brdtekst"/>
        <w:numPr>
          <w:ilvl w:val="1"/>
          <w:numId w:val="11"/>
        </w:numPr>
        <w:spacing w:before="6"/>
        <w:ind w:left="1418" w:right="-1" w:hanging="284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svær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infektion</w:t>
      </w:r>
    </w:p>
    <w:p w:rsidR="007778F9" w:rsidRPr="003A7D74" w:rsidRDefault="009F2A00" w:rsidP="00C01C88">
      <w:pPr>
        <w:pStyle w:val="Brdtekst"/>
        <w:numPr>
          <w:ilvl w:val="1"/>
          <w:numId w:val="11"/>
        </w:numPr>
        <w:spacing w:before="6"/>
        <w:ind w:left="1418" w:right="-1" w:hanging="284"/>
        <w:rPr>
          <w:rFonts w:cs="Times New Roman"/>
          <w:sz w:val="24"/>
          <w:szCs w:val="24"/>
          <w:lang w:val="da-DK"/>
        </w:rPr>
      </w:pPr>
      <w:r>
        <w:rPr>
          <w:rFonts w:cs="Times New Roman"/>
          <w:sz w:val="24"/>
          <w:szCs w:val="24"/>
          <w:lang w:val="da-DK"/>
        </w:rPr>
        <w:t>shock</w:t>
      </w:r>
    </w:p>
    <w:p w:rsidR="007778F9" w:rsidRPr="003A7D74" w:rsidRDefault="007778F9" w:rsidP="00C01C88">
      <w:pPr>
        <w:pStyle w:val="Brdtekst"/>
        <w:numPr>
          <w:ilvl w:val="1"/>
          <w:numId w:val="11"/>
        </w:numPr>
        <w:spacing w:before="6"/>
        <w:ind w:left="1418" w:right="-1" w:hanging="284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intravaskulær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kontraststoffer,</w:t>
      </w:r>
      <w:r w:rsidRPr="003A7D74">
        <w:rPr>
          <w:rFonts w:cs="Times New Roman"/>
          <w:sz w:val="24"/>
          <w:szCs w:val="24"/>
          <w:lang w:val="da-DK"/>
        </w:rPr>
        <w:t xml:space="preserve">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indeholder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iod </w:t>
      </w:r>
      <w:r w:rsidRPr="003A7D74">
        <w:rPr>
          <w:rFonts w:cs="Times New Roman"/>
          <w:spacing w:val="-1"/>
          <w:sz w:val="24"/>
          <w:szCs w:val="24"/>
          <w:lang w:val="da-DK"/>
        </w:rPr>
        <w:t>(se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pkt.</w:t>
      </w:r>
      <w:r w:rsidRPr="003A7D74">
        <w:rPr>
          <w:rFonts w:cs="Times New Roman"/>
          <w:sz w:val="24"/>
          <w:szCs w:val="24"/>
          <w:lang w:val="da-DK"/>
        </w:rPr>
        <w:t xml:space="preserve"> 4.4)</w:t>
      </w:r>
    </w:p>
    <w:p w:rsidR="007778F9" w:rsidRPr="003A7D74" w:rsidRDefault="007778F9" w:rsidP="00C01C88">
      <w:pPr>
        <w:pStyle w:val="Brdtekst"/>
        <w:numPr>
          <w:ilvl w:val="0"/>
          <w:numId w:val="11"/>
        </w:numPr>
        <w:spacing w:before="6"/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2"/>
          <w:sz w:val="24"/>
          <w:szCs w:val="24"/>
          <w:lang w:val="da-DK"/>
        </w:rPr>
        <w:t>Akut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kronisk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sygdom,</w:t>
      </w:r>
      <w:r w:rsidRPr="003A7D74">
        <w:rPr>
          <w:rFonts w:cs="Times New Roman"/>
          <w:sz w:val="24"/>
          <w:szCs w:val="24"/>
          <w:lang w:val="da-DK"/>
        </w:rPr>
        <w:t xml:space="preserve">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medføre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vævshypoksi,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f.eks.</w:t>
      </w:r>
    </w:p>
    <w:p w:rsidR="007778F9" w:rsidRPr="003A7D74" w:rsidRDefault="007778F9" w:rsidP="00C01C88">
      <w:pPr>
        <w:pStyle w:val="Brdtekst"/>
        <w:numPr>
          <w:ilvl w:val="1"/>
          <w:numId w:val="11"/>
        </w:numPr>
        <w:spacing w:before="6"/>
        <w:ind w:left="1418" w:right="-1" w:hanging="284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hjerte-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åndedrætsinsufficiens</w:t>
      </w:r>
    </w:p>
    <w:p w:rsidR="007778F9" w:rsidRPr="003A7D74" w:rsidRDefault="007778F9" w:rsidP="00C01C88">
      <w:pPr>
        <w:pStyle w:val="Brdtekst"/>
        <w:numPr>
          <w:ilvl w:val="1"/>
          <w:numId w:val="11"/>
        </w:numPr>
        <w:spacing w:before="6"/>
        <w:ind w:left="1418" w:right="-1" w:hanging="284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nyligt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myokardieinfarkt</w:t>
      </w:r>
    </w:p>
    <w:p w:rsidR="007778F9" w:rsidRPr="003A7D74" w:rsidRDefault="00E56232" w:rsidP="00C01C88">
      <w:pPr>
        <w:pStyle w:val="Brdtekst"/>
        <w:numPr>
          <w:ilvl w:val="1"/>
          <w:numId w:val="11"/>
        </w:numPr>
        <w:spacing w:before="6"/>
        <w:ind w:left="1418" w:right="-1" w:hanging="284"/>
        <w:rPr>
          <w:rFonts w:cs="Times New Roman"/>
          <w:sz w:val="24"/>
          <w:szCs w:val="24"/>
          <w:lang w:val="da-DK"/>
        </w:rPr>
      </w:pPr>
      <w:r>
        <w:rPr>
          <w:rFonts w:cs="Times New Roman"/>
          <w:sz w:val="24"/>
          <w:szCs w:val="24"/>
          <w:lang w:val="da-DK"/>
        </w:rPr>
        <w:t>shock</w:t>
      </w:r>
    </w:p>
    <w:p w:rsidR="007778F9" w:rsidRPr="003A7D74" w:rsidRDefault="007778F9" w:rsidP="00C01C88">
      <w:pPr>
        <w:pStyle w:val="Brdtekst"/>
        <w:numPr>
          <w:ilvl w:val="0"/>
          <w:numId w:val="11"/>
        </w:numPr>
        <w:spacing w:before="6"/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Nedsat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leverfunktion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pkt.</w:t>
      </w:r>
      <w:r w:rsidRPr="003A7D74">
        <w:rPr>
          <w:rFonts w:cs="Times New Roman"/>
          <w:sz w:val="24"/>
          <w:szCs w:val="24"/>
          <w:lang w:val="da-DK"/>
        </w:rPr>
        <w:t xml:space="preserve"> 4.2, 4.4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4.8)</w:t>
      </w:r>
    </w:p>
    <w:p w:rsidR="007778F9" w:rsidRPr="003A7D74" w:rsidRDefault="007778F9" w:rsidP="00C01C88">
      <w:pPr>
        <w:pStyle w:val="Brdtekst"/>
        <w:numPr>
          <w:ilvl w:val="0"/>
          <w:numId w:val="11"/>
        </w:numPr>
        <w:spacing w:before="6"/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2"/>
          <w:sz w:val="24"/>
          <w:szCs w:val="24"/>
          <w:lang w:val="da-DK"/>
        </w:rPr>
        <w:t>Akut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alkoholforgiftning,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alkoholisme</w:t>
      </w:r>
    </w:p>
    <w:p w:rsidR="007778F9" w:rsidRPr="003A7D74" w:rsidRDefault="007778F9" w:rsidP="00C01C88">
      <w:pPr>
        <w:pStyle w:val="Brdtekst"/>
        <w:numPr>
          <w:ilvl w:val="0"/>
          <w:numId w:val="11"/>
        </w:numPr>
        <w:spacing w:before="6"/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Amning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pkt.</w:t>
      </w:r>
      <w:r w:rsidRPr="003A7D74">
        <w:rPr>
          <w:rFonts w:cs="Times New Roman"/>
          <w:sz w:val="24"/>
          <w:szCs w:val="24"/>
          <w:lang w:val="da-DK"/>
        </w:rPr>
        <w:t xml:space="preserve"> 4.6)</w:t>
      </w: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4.4</w:t>
      </w:r>
      <w:r w:rsidRPr="003A7D74">
        <w:rPr>
          <w:b/>
          <w:sz w:val="24"/>
          <w:szCs w:val="24"/>
        </w:rPr>
        <w:tab/>
        <w:t>Særlige advarsler og forsigtighedsregler vedrørende brugen</w:t>
      </w:r>
    </w:p>
    <w:p w:rsidR="007778F9" w:rsidRDefault="007778F9" w:rsidP="00C01C88">
      <w:pPr>
        <w:pStyle w:val="Brdtekst"/>
        <w:ind w:left="851" w:hanging="851"/>
        <w:rPr>
          <w:rFonts w:cs="Times New Roman"/>
          <w:spacing w:val="-1"/>
          <w:sz w:val="24"/>
          <w:szCs w:val="24"/>
          <w:u w:val="single" w:color="000000"/>
          <w:lang w:val="da-DK"/>
        </w:rPr>
      </w:pP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u w:val="single" w:color="000000"/>
          <w:lang w:val="da-DK"/>
        </w:rPr>
        <w:t>Generelt</w:t>
      </w: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z w:val="24"/>
          <w:szCs w:val="24"/>
          <w:lang w:val="da-DK"/>
        </w:rPr>
        <w:t>Vildagliptin/Metformin "AET"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ikke</w:t>
      </w:r>
      <w:r w:rsidRPr="000314DA">
        <w:rPr>
          <w:rFonts w:cs="Times New Roman"/>
          <w:sz w:val="24"/>
          <w:szCs w:val="24"/>
          <w:lang w:val="da-DK"/>
        </w:rPr>
        <w:t xml:space="preserve"> en erstatning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for insulin til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insulinkrævende</w:t>
      </w:r>
      <w:r w:rsidRPr="000314DA">
        <w:rPr>
          <w:rFonts w:cs="Times New Roman"/>
          <w:sz w:val="24"/>
          <w:szCs w:val="24"/>
          <w:lang w:val="da-DK"/>
        </w:rPr>
        <w:t xml:space="preserve"> patienter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må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ikke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anvendes</w:t>
      </w:r>
      <w:r w:rsidRPr="000314DA">
        <w:rPr>
          <w:rFonts w:cs="Times New Roman"/>
          <w:sz w:val="24"/>
          <w:szCs w:val="24"/>
          <w:lang w:val="da-DK"/>
        </w:rPr>
        <w:t xml:space="preserve"> til</w:t>
      </w:r>
      <w:r w:rsidRPr="000314DA">
        <w:rPr>
          <w:rFonts w:cs="Times New Roman"/>
          <w:spacing w:val="49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patienter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type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1-diabetes.</w:t>
      </w:r>
    </w:p>
    <w:p w:rsidR="007778F9" w:rsidRPr="000314DA" w:rsidRDefault="007778F9" w:rsidP="00C01C88">
      <w:pPr>
        <w:ind w:left="851" w:hanging="851"/>
        <w:rPr>
          <w:sz w:val="24"/>
          <w:szCs w:val="24"/>
        </w:rPr>
      </w:pP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u w:val="single" w:color="000000"/>
          <w:lang w:val="da-DK"/>
        </w:rPr>
        <w:t>Laktatacidose</w:t>
      </w: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lang w:val="da-DK"/>
        </w:rPr>
        <w:t>Laktatacidose</w:t>
      </w:r>
      <w:r w:rsidRPr="000314DA">
        <w:rPr>
          <w:rFonts w:cs="Times New Roman"/>
          <w:sz w:val="24"/>
          <w:szCs w:val="24"/>
          <w:lang w:val="da-DK"/>
        </w:rPr>
        <w:t xml:space="preserve"> 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en </w:t>
      </w:r>
      <w:r w:rsidRPr="000314DA">
        <w:rPr>
          <w:rFonts w:cs="Times New Roman"/>
          <w:spacing w:val="-2"/>
          <w:sz w:val="24"/>
          <w:szCs w:val="24"/>
          <w:lang w:val="da-DK"/>
        </w:rPr>
        <w:t>meget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sjælden, </w:t>
      </w:r>
      <w:r w:rsidRPr="000314DA">
        <w:rPr>
          <w:rFonts w:cs="Times New Roman"/>
          <w:spacing w:val="-2"/>
          <w:sz w:val="24"/>
          <w:szCs w:val="24"/>
          <w:lang w:val="da-DK"/>
        </w:rPr>
        <w:t>men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alvorlig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metabolisk</w:t>
      </w:r>
      <w:r w:rsidRPr="000314DA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komplikation,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som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oftest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indtræder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ved</w:t>
      </w:r>
      <w:r w:rsidRPr="000314DA">
        <w:rPr>
          <w:rFonts w:cs="Times New Roman"/>
          <w:spacing w:val="87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akut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forværring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nyrefunktionen</w:t>
      </w:r>
      <w:r w:rsidRPr="000314DA">
        <w:rPr>
          <w:rFonts w:cs="Times New Roman"/>
          <w:sz w:val="24"/>
          <w:szCs w:val="24"/>
          <w:lang w:val="da-DK"/>
        </w:rPr>
        <w:t xml:space="preserve"> eller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kardiopulmonal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sygdom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eller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sepsis.</w:t>
      </w:r>
      <w:r w:rsidRPr="000314DA">
        <w:rPr>
          <w:rFonts w:cs="Times New Roman"/>
          <w:sz w:val="24"/>
          <w:szCs w:val="24"/>
          <w:lang w:val="da-DK"/>
        </w:rPr>
        <w:t xml:space="preserve"> Ved </w:t>
      </w:r>
      <w:r w:rsidRPr="000314DA">
        <w:rPr>
          <w:rFonts w:cs="Times New Roman"/>
          <w:spacing w:val="-1"/>
          <w:sz w:val="24"/>
          <w:szCs w:val="24"/>
          <w:lang w:val="da-DK"/>
        </w:rPr>
        <w:t>akut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forværring</w:t>
      </w:r>
      <w:r w:rsidRPr="000314DA">
        <w:rPr>
          <w:rFonts w:cs="Times New Roman"/>
          <w:spacing w:val="87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nyrefunktionen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akkumuleres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metformin,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hvilket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øger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risikoen</w:t>
      </w:r>
      <w:r w:rsidRPr="000314DA">
        <w:rPr>
          <w:rFonts w:cs="Times New Roman"/>
          <w:sz w:val="24"/>
          <w:szCs w:val="24"/>
          <w:lang w:val="da-DK"/>
        </w:rPr>
        <w:t xml:space="preserve"> for </w:t>
      </w:r>
      <w:r w:rsidRPr="000314DA">
        <w:rPr>
          <w:rFonts w:cs="Times New Roman"/>
          <w:spacing w:val="-1"/>
          <w:sz w:val="24"/>
          <w:szCs w:val="24"/>
          <w:lang w:val="da-DK"/>
        </w:rPr>
        <w:t>laktatacidose.</w:t>
      </w:r>
    </w:p>
    <w:p w:rsidR="007778F9" w:rsidRPr="000314DA" w:rsidRDefault="007778F9" w:rsidP="00C01C88">
      <w:pPr>
        <w:ind w:left="851" w:hanging="851"/>
        <w:rPr>
          <w:sz w:val="24"/>
          <w:szCs w:val="24"/>
        </w:rPr>
      </w:pP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z w:val="24"/>
          <w:szCs w:val="24"/>
          <w:lang w:val="da-DK"/>
        </w:rPr>
        <w:t xml:space="preserve">Patienterne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informeres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om,</w:t>
      </w:r>
      <w:r w:rsidRPr="000314DA">
        <w:rPr>
          <w:rFonts w:cs="Times New Roman"/>
          <w:sz w:val="24"/>
          <w:szCs w:val="24"/>
          <w:lang w:val="da-DK"/>
        </w:rPr>
        <w:t xml:space="preserve"> 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tilfælde</w:t>
      </w:r>
      <w:r w:rsidRPr="000314DA">
        <w:rPr>
          <w:rFonts w:cs="Times New Roman"/>
          <w:sz w:val="24"/>
          <w:szCs w:val="24"/>
          <w:lang w:val="da-DK"/>
        </w:rPr>
        <w:t xml:space="preserve"> af </w:t>
      </w:r>
      <w:r w:rsidRPr="000314DA">
        <w:rPr>
          <w:rFonts w:cs="Times New Roman"/>
          <w:spacing w:val="-1"/>
          <w:sz w:val="24"/>
          <w:szCs w:val="24"/>
          <w:lang w:val="da-DK"/>
        </w:rPr>
        <w:t>dehydrering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(alvorlig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diarré eller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opkastning,</w:t>
      </w:r>
      <w:r w:rsidRPr="000314DA">
        <w:rPr>
          <w:rFonts w:cs="Times New Roman"/>
          <w:sz w:val="24"/>
          <w:szCs w:val="24"/>
          <w:lang w:val="da-DK"/>
        </w:rPr>
        <w:t xml:space="preserve"> feber</w:t>
      </w:r>
      <w:r w:rsidRPr="000314DA">
        <w:rPr>
          <w:rFonts w:cs="Times New Roman"/>
          <w:spacing w:val="8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eller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nedsat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væskeindtagelse)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metforminbehandlingen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afbrydes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midlertidigt,</w:t>
      </w:r>
      <w:r w:rsidRPr="000314DA">
        <w:rPr>
          <w:rFonts w:cs="Times New Roman"/>
          <w:sz w:val="24"/>
          <w:szCs w:val="24"/>
          <w:lang w:val="da-DK"/>
        </w:rPr>
        <w:t xml:space="preserve"> 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det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anbefales,</w:t>
      </w:r>
      <w:r w:rsidRPr="000314DA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de </w:t>
      </w:r>
      <w:r w:rsidRPr="000314DA">
        <w:rPr>
          <w:rFonts w:cs="Times New Roman"/>
          <w:spacing w:val="-1"/>
          <w:sz w:val="24"/>
          <w:szCs w:val="24"/>
          <w:lang w:val="da-DK"/>
        </w:rPr>
        <w:t>kontakter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en </w:t>
      </w:r>
      <w:r w:rsidRPr="000314DA">
        <w:rPr>
          <w:rFonts w:cs="Times New Roman"/>
          <w:spacing w:val="-1"/>
          <w:sz w:val="24"/>
          <w:szCs w:val="24"/>
          <w:lang w:val="da-DK"/>
        </w:rPr>
        <w:t>læge.</w:t>
      </w:r>
    </w:p>
    <w:p w:rsidR="007778F9" w:rsidRPr="000314DA" w:rsidRDefault="007778F9" w:rsidP="00C01C88">
      <w:pPr>
        <w:ind w:left="851" w:hanging="851"/>
        <w:rPr>
          <w:sz w:val="24"/>
          <w:szCs w:val="24"/>
        </w:rPr>
      </w:pP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lang w:val="da-DK"/>
        </w:rPr>
        <w:t>Lægemidler,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som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kan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medføre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akut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nedsættelse</w:t>
      </w:r>
      <w:r w:rsidRPr="000314DA">
        <w:rPr>
          <w:rFonts w:cs="Times New Roman"/>
          <w:sz w:val="24"/>
          <w:szCs w:val="24"/>
          <w:lang w:val="da-DK"/>
        </w:rPr>
        <w:t xml:space="preserve"> 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nyrefunktionen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(såsom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antihypertensiva,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 xml:space="preserve">diuretika </w:t>
      </w:r>
      <w:r w:rsidRPr="000314DA">
        <w:rPr>
          <w:rFonts w:cs="Times New Roman"/>
          <w:sz w:val="24"/>
          <w:szCs w:val="24"/>
          <w:lang w:val="da-DK"/>
        </w:rPr>
        <w:t>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NSAID’er),</w:t>
      </w:r>
      <w:r w:rsidRPr="000314DA">
        <w:rPr>
          <w:rFonts w:cs="Times New Roman"/>
          <w:sz w:val="24"/>
          <w:szCs w:val="24"/>
          <w:lang w:val="da-DK"/>
        </w:rPr>
        <w:t xml:space="preserve"> bør opstartes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forsigtighed</w:t>
      </w:r>
      <w:r w:rsidRPr="000314DA">
        <w:rPr>
          <w:rFonts w:cs="Times New Roman"/>
          <w:sz w:val="24"/>
          <w:szCs w:val="24"/>
          <w:lang w:val="da-DK"/>
        </w:rPr>
        <w:t xml:space="preserve"> hos patienter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behandling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metformin.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Andre</w:t>
      </w:r>
      <w:r w:rsidRPr="000314DA">
        <w:rPr>
          <w:rFonts w:cs="Times New Roman"/>
          <w:spacing w:val="4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risikofaktorer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for </w:t>
      </w:r>
      <w:r w:rsidRPr="000314DA">
        <w:rPr>
          <w:rFonts w:cs="Times New Roman"/>
          <w:spacing w:val="-1"/>
          <w:sz w:val="24"/>
          <w:szCs w:val="24"/>
          <w:lang w:val="da-DK"/>
        </w:rPr>
        <w:t>laktatacidose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omfatter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stort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alkoholforbrug,</w:t>
      </w:r>
      <w:r w:rsidRPr="000314DA">
        <w:rPr>
          <w:rFonts w:cs="Times New Roman"/>
          <w:sz w:val="24"/>
          <w:szCs w:val="24"/>
          <w:lang w:val="da-DK"/>
        </w:rPr>
        <w:t xml:space="preserve"> leverinsufficiens, </w:t>
      </w:r>
      <w:r w:rsidRPr="000314DA">
        <w:rPr>
          <w:rFonts w:cs="Times New Roman"/>
          <w:spacing w:val="-1"/>
          <w:sz w:val="24"/>
          <w:szCs w:val="24"/>
          <w:lang w:val="da-DK"/>
        </w:rPr>
        <w:t>utilstrækkeligt</w:t>
      </w:r>
      <w:r w:rsidRPr="000314DA">
        <w:rPr>
          <w:rFonts w:cs="Times New Roman"/>
          <w:spacing w:val="87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kontrolleret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diabetes, </w:t>
      </w:r>
      <w:r w:rsidRPr="000314DA">
        <w:rPr>
          <w:rFonts w:cs="Times New Roman"/>
          <w:spacing w:val="-1"/>
          <w:sz w:val="24"/>
          <w:szCs w:val="24"/>
          <w:lang w:val="da-DK"/>
        </w:rPr>
        <w:t>ketose,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langvarig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faste og</w:t>
      </w:r>
      <w:r w:rsidRPr="000314DA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enhver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tilstand forbundet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hypoksi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samt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samtidig</w:t>
      </w:r>
      <w:r w:rsidRPr="000314DA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brug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lægemidler,</w:t>
      </w:r>
      <w:r w:rsidRPr="000314DA">
        <w:rPr>
          <w:rFonts w:cs="Times New Roman"/>
          <w:sz w:val="24"/>
          <w:szCs w:val="24"/>
          <w:lang w:val="da-DK"/>
        </w:rPr>
        <w:t xml:space="preserve"> 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kan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forårsage</w:t>
      </w:r>
      <w:r w:rsidRPr="000314DA">
        <w:rPr>
          <w:rFonts w:cs="Times New Roman"/>
          <w:sz w:val="24"/>
          <w:szCs w:val="24"/>
          <w:lang w:val="da-DK"/>
        </w:rPr>
        <w:t xml:space="preserve"> laktatacidose </w:t>
      </w:r>
      <w:r w:rsidRPr="000314DA">
        <w:rPr>
          <w:rFonts w:cs="Times New Roman"/>
          <w:spacing w:val="-1"/>
          <w:sz w:val="24"/>
          <w:szCs w:val="24"/>
          <w:lang w:val="da-DK"/>
        </w:rPr>
        <w:t>(se</w:t>
      </w:r>
      <w:r w:rsidRPr="000314DA">
        <w:rPr>
          <w:rFonts w:cs="Times New Roman"/>
          <w:sz w:val="24"/>
          <w:szCs w:val="24"/>
          <w:lang w:val="da-DK"/>
        </w:rPr>
        <w:t xml:space="preserve"> også </w:t>
      </w:r>
      <w:r w:rsidRPr="000314DA">
        <w:rPr>
          <w:rFonts w:cs="Times New Roman"/>
          <w:spacing w:val="-1"/>
          <w:sz w:val="24"/>
          <w:szCs w:val="24"/>
          <w:lang w:val="da-DK"/>
        </w:rPr>
        <w:t>pkt.</w:t>
      </w:r>
      <w:r w:rsidRPr="000314DA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4.3 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4.4).</w:t>
      </w:r>
    </w:p>
    <w:p w:rsidR="007778F9" w:rsidRPr="000314DA" w:rsidRDefault="007778F9" w:rsidP="00C01C88">
      <w:pPr>
        <w:ind w:left="851" w:hanging="851"/>
        <w:rPr>
          <w:sz w:val="24"/>
          <w:szCs w:val="24"/>
        </w:rPr>
      </w:pP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z w:val="24"/>
          <w:szCs w:val="24"/>
          <w:lang w:val="da-DK"/>
        </w:rPr>
        <w:t>Patienter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og/eller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omsorgspersoner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informeres</w:t>
      </w:r>
      <w:r w:rsidRPr="000314DA">
        <w:rPr>
          <w:rFonts w:cs="Times New Roman"/>
          <w:sz w:val="24"/>
          <w:szCs w:val="24"/>
          <w:lang w:val="da-DK"/>
        </w:rPr>
        <w:t xml:space="preserve"> om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risikoen</w:t>
      </w:r>
      <w:r w:rsidRPr="000314DA">
        <w:rPr>
          <w:rFonts w:cs="Times New Roman"/>
          <w:sz w:val="24"/>
          <w:szCs w:val="24"/>
          <w:lang w:val="da-DK"/>
        </w:rPr>
        <w:t xml:space="preserve"> for </w:t>
      </w:r>
      <w:r w:rsidRPr="000314DA">
        <w:rPr>
          <w:rFonts w:cs="Times New Roman"/>
          <w:spacing w:val="-1"/>
          <w:sz w:val="24"/>
          <w:szCs w:val="24"/>
          <w:lang w:val="da-DK"/>
        </w:rPr>
        <w:t>laktatacidose.</w:t>
      </w:r>
      <w:r w:rsidRPr="000314DA">
        <w:rPr>
          <w:rFonts w:cs="Times New Roman"/>
          <w:spacing w:val="6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Laktatacidose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er</w:t>
      </w:r>
      <w:r w:rsidRPr="000314DA">
        <w:rPr>
          <w:rFonts w:cs="Times New Roman"/>
          <w:spacing w:val="9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kendetegnet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ved</w:t>
      </w:r>
      <w:r w:rsidRPr="000314DA">
        <w:rPr>
          <w:rFonts w:cs="Times New Roman"/>
          <w:sz w:val="24"/>
          <w:szCs w:val="24"/>
          <w:lang w:val="da-DK"/>
        </w:rPr>
        <w:t xml:space="preserve"> acidotisk</w:t>
      </w:r>
      <w:r w:rsidRPr="000314DA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dyspnø,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mavesmerter,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muskelkramper,</w:t>
      </w:r>
      <w:r w:rsidRPr="000314DA">
        <w:rPr>
          <w:rFonts w:cs="Times New Roman"/>
          <w:sz w:val="24"/>
          <w:szCs w:val="24"/>
          <w:lang w:val="da-DK"/>
        </w:rPr>
        <w:t xml:space="preserve"> asteni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hypotermi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efterfulgt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af</w:t>
      </w:r>
      <w:r w:rsidRPr="000314DA">
        <w:rPr>
          <w:rFonts w:cs="Times New Roman"/>
          <w:spacing w:val="5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koma.</w:t>
      </w:r>
      <w:r w:rsidRPr="000314DA">
        <w:rPr>
          <w:rFonts w:cs="Times New Roman"/>
          <w:sz w:val="24"/>
          <w:szCs w:val="24"/>
          <w:lang w:val="da-DK"/>
        </w:rPr>
        <w:t xml:space="preserve"> Patienterne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informeres</w:t>
      </w:r>
      <w:r w:rsidRPr="000314DA">
        <w:rPr>
          <w:rFonts w:cs="Times New Roman"/>
          <w:sz w:val="24"/>
          <w:szCs w:val="24"/>
          <w:lang w:val="da-DK"/>
        </w:rPr>
        <w:t xml:space="preserve"> om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stoppe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tage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metformin</w:t>
      </w:r>
      <w:r w:rsidRPr="000314DA">
        <w:rPr>
          <w:rFonts w:cs="Times New Roman"/>
          <w:sz w:val="24"/>
          <w:szCs w:val="24"/>
          <w:lang w:val="da-DK"/>
        </w:rPr>
        <w:t xml:space="preserve"> 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øjeblikkeligt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søge</w:t>
      </w:r>
      <w:r w:rsidRPr="000314DA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lægehjælp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symptomer,</w:t>
      </w:r>
      <w:r w:rsidRPr="000314DA">
        <w:rPr>
          <w:rFonts w:cs="Times New Roman"/>
          <w:sz w:val="24"/>
          <w:szCs w:val="24"/>
          <w:lang w:val="da-DK"/>
        </w:rPr>
        <w:t xml:space="preserve"> 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kan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give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mistanke</w:t>
      </w:r>
      <w:r w:rsidRPr="000314DA">
        <w:rPr>
          <w:rFonts w:cs="Times New Roman"/>
          <w:sz w:val="24"/>
          <w:szCs w:val="24"/>
          <w:lang w:val="da-DK"/>
        </w:rPr>
        <w:t xml:space="preserve"> om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laktatacidose.</w:t>
      </w:r>
      <w:r w:rsidRPr="000314DA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Diagnostiske</w:t>
      </w:r>
      <w:r w:rsidRPr="000314DA">
        <w:rPr>
          <w:rFonts w:cs="Times New Roman"/>
          <w:sz w:val="24"/>
          <w:szCs w:val="24"/>
          <w:lang w:val="da-DK"/>
        </w:rPr>
        <w:t xml:space="preserve"> laboratoriefund er</w:t>
      </w:r>
      <w:r w:rsidRPr="000314DA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nedsat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pH</w:t>
      </w:r>
      <w:r w:rsidRPr="000314DA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blodet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(&lt;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7,35), forhøjet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laktatniveau</w:t>
      </w:r>
      <w:r w:rsidRPr="000314DA">
        <w:rPr>
          <w:rFonts w:cs="Times New Roman"/>
          <w:sz w:val="24"/>
          <w:szCs w:val="24"/>
          <w:lang w:val="da-DK"/>
        </w:rPr>
        <w:t xml:space="preserve"> 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blodet (&gt; 5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mmol/l)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samt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øget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anion-gap</w:t>
      </w:r>
      <w:r w:rsidRPr="000314DA">
        <w:rPr>
          <w:rFonts w:cs="Times New Roman"/>
          <w:sz w:val="24"/>
          <w:szCs w:val="24"/>
          <w:lang w:val="da-DK"/>
        </w:rPr>
        <w:t xml:space="preserve"> og</w:t>
      </w:r>
      <w:r>
        <w:rPr>
          <w:rFonts w:cs="Times New Roman"/>
          <w:spacing w:val="-1"/>
          <w:sz w:val="24"/>
          <w:szCs w:val="24"/>
          <w:lang w:val="da-DK"/>
        </w:rPr>
        <w:t xml:space="preserve"> laktat</w:t>
      </w:r>
      <w:r w:rsidRPr="000314DA">
        <w:rPr>
          <w:rFonts w:cs="Times New Roman"/>
          <w:spacing w:val="-1"/>
          <w:sz w:val="24"/>
          <w:szCs w:val="24"/>
          <w:lang w:val="da-DK"/>
        </w:rPr>
        <w:t>/pyruvat-ratio.</w:t>
      </w:r>
    </w:p>
    <w:p w:rsidR="0064716D" w:rsidRDefault="0064716D" w:rsidP="00C01C8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78F9" w:rsidRPr="000314DA" w:rsidRDefault="007778F9" w:rsidP="00C01C88">
      <w:pPr>
        <w:ind w:left="851" w:hanging="851"/>
        <w:rPr>
          <w:sz w:val="24"/>
          <w:szCs w:val="24"/>
        </w:rPr>
      </w:pPr>
    </w:p>
    <w:p w:rsidR="007778F9" w:rsidRPr="0064716D" w:rsidRDefault="007778F9" w:rsidP="00C01C88">
      <w:pPr>
        <w:ind w:left="851"/>
        <w:rPr>
          <w:sz w:val="24"/>
          <w:szCs w:val="24"/>
        </w:rPr>
      </w:pPr>
      <w:r w:rsidRPr="0064716D">
        <w:rPr>
          <w:spacing w:val="-1"/>
          <w:sz w:val="24"/>
          <w:szCs w:val="24"/>
          <w:u w:val="single" w:color="000000"/>
        </w:rPr>
        <w:t>Administration</w:t>
      </w:r>
      <w:r w:rsidRPr="0064716D">
        <w:rPr>
          <w:sz w:val="24"/>
          <w:szCs w:val="24"/>
          <w:u w:val="single" w:color="000000"/>
        </w:rPr>
        <w:t xml:space="preserve"> af iodholdige </w:t>
      </w:r>
      <w:r w:rsidRPr="0064716D">
        <w:rPr>
          <w:spacing w:val="-1"/>
          <w:sz w:val="24"/>
          <w:szCs w:val="24"/>
          <w:u w:val="single" w:color="000000"/>
        </w:rPr>
        <w:t>kontrastmidler</w:t>
      </w: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lang w:val="da-DK"/>
        </w:rPr>
        <w:t>Intravaskulær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0314DA">
        <w:rPr>
          <w:rFonts w:cs="Times New Roman"/>
          <w:sz w:val="24"/>
          <w:szCs w:val="24"/>
          <w:lang w:val="da-DK"/>
        </w:rPr>
        <w:t xml:space="preserve"> 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iodholdige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kontrastmidler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kan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medføre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kontrastinduceret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nefropati</w:t>
      </w:r>
      <w:r>
        <w:rPr>
          <w:rFonts w:cs="Times New Roman"/>
          <w:sz w:val="24"/>
          <w:szCs w:val="24"/>
          <w:lang w:val="da-DK"/>
        </w:rPr>
        <w:t xml:space="preserve">, </w:t>
      </w:r>
      <w:r w:rsidRPr="000314DA">
        <w:rPr>
          <w:rFonts w:cs="Times New Roman"/>
          <w:sz w:val="24"/>
          <w:szCs w:val="24"/>
          <w:lang w:val="da-DK"/>
        </w:rPr>
        <w:t>resulterende 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akkumulation</w:t>
      </w:r>
      <w:r w:rsidRPr="000314DA">
        <w:rPr>
          <w:rFonts w:cs="Times New Roman"/>
          <w:sz w:val="24"/>
          <w:szCs w:val="24"/>
          <w:lang w:val="da-DK"/>
        </w:rPr>
        <w:t xml:space="preserve"> 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metformin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1"/>
          <w:sz w:val="24"/>
          <w:szCs w:val="24"/>
          <w:lang w:val="da-DK"/>
        </w:rPr>
        <w:t>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en </w:t>
      </w:r>
      <w:r w:rsidRPr="000314DA">
        <w:rPr>
          <w:rFonts w:cs="Times New Roman"/>
          <w:spacing w:val="-1"/>
          <w:sz w:val="24"/>
          <w:szCs w:val="24"/>
          <w:lang w:val="da-DK"/>
        </w:rPr>
        <w:t>øget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risiko</w:t>
      </w:r>
      <w:r w:rsidRPr="000314DA">
        <w:rPr>
          <w:rFonts w:cs="Times New Roman"/>
          <w:sz w:val="24"/>
          <w:szCs w:val="24"/>
          <w:lang w:val="da-DK"/>
        </w:rPr>
        <w:t xml:space="preserve"> for </w:t>
      </w:r>
      <w:r w:rsidRPr="000314DA">
        <w:rPr>
          <w:rFonts w:cs="Times New Roman"/>
          <w:spacing w:val="-1"/>
          <w:sz w:val="24"/>
          <w:szCs w:val="24"/>
          <w:lang w:val="da-DK"/>
        </w:rPr>
        <w:t>laktatacidose.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Behandling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pacing w:val="75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metformin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afbrydes</w:t>
      </w:r>
      <w:r w:rsidRPr="000314DA">
        <w:rPr>
          <w:rFonts w:cs="Times New Roman"/>
          <w:sz w:val="24"/>
          <w:szCs w:val="24"/>
          <w:lang w:val="da-DK"/>
        </w:rPr>
        <w:t xml:space="preserve"> forud for eller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på </w:t>
      </w:r>
      <w:r w:rsidRPr="000314DA">
        <w:rPr>
          <w:rFonts w:cs="Times New Roman"/>
          <w:spacing w:val="-1"/>
          <w:sz w:val="24"/>
          <w:szCs w:val="24"/>
          <w:lang w:val="da-DK"/>
        </w:rPr>
        <w:t>tidspunktet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for en billeddiagnostisk</w:t>
      </w:r>
      <w:r w:rsidRPr="000314DA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procedure og</w:t>
      </w:r>
      <w:r w:rsidRPr="000314DA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1"/>
          <w:sz w:val="24"/>
          <w:szCs w:val="24"/>
          <w:lang w:val="da-DK"/>
        </w:rPr>
        <w:t>først</w:t>
      </w:r>
      <w:r w:rsidRPr="000314DA">
        <w:rPr>
          <w:rFonts w:cs="Times New Roman"/>
          <w:spacing w:val="40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genoptages</w:t>
      </w:r>
      <w:r w:rsidRPr="000314DA">
        <w:rPr>
          <w:rFonts w:cs="Times New Roman"/>
          <w:sz w:val="24"/>
          <w:szCs w:val="24"/>
          <w:lang w:val="da-DK"/>
        </w:rPr>
        <w:t xml:space="preserve"> efter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mindst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48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timer,</w:t>
      </w:r>
      <w:r w:rsidRPr="000314DA">
        <w:rPr>
          <w:rFonts w:cs="Times New Roman"/>
          <w:sz w:val="24"/>
          <w:szCs w:val="24"/>
          <w:lang w:val="da-DK"/>
        </w:rPr>
        <w:t xml:space="preserve"> forudsat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nyrefunktionen</w:t>
      </w:r>
      <w:r w:rsidRPr="000314DA">
        <w:rPr>
          <w:rFonts w:cs="Times New Roman"/>
          <w:sz w:val="24"/>
          <w:szCs w:val="24"/>
          <w:lang w:val="da-DK"/>
        </w:rPr>
        <w:t xml:space="preserve"> er </w:t>
      </w:r>
      <w:r w:rsidRPr="000314DA">
        <w:rPr>
          <w:rFonts w:cs="Times New Roman"/>
          <w:spacing w:val="-1"/>
          <w:sz w:val="24"/>
          <w:szCs w:val="24"/>
          <w:lang w:val="da-DK"/>
        </w:rPr>
        <w:t>blevet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vurderet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fundet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stabil, </w:t>
      </w:r>
      <w:r w:rsidRPr="000314DA">
        <w:rPr>
          <w:rFonts w:cs="Times New Roman"/>
          <w:spacing w:val="-1"/>
          <w:sz w:val="24"/>
          <w:szCs w:val="24"/>
          <w:lang w:val="da-DK"/>
        </w:rPr>
        <w:t>se</w:t>
      </w:r>
      <w:r w:rsidRPr="000314DA">
        <w:rPr>
          <w:rFonts w:cs="Times New Roman"/>
          <w:spacing w:val="56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pkt.</w:t>
      </w:r>
      <w:r w:rsidRPr="000314DA">
        <w:rPr>
          <w:rFonts w:cs="Times New Roman"/>
          <w:sz w:val="24"/>
          <w:szCs w:val="24"/>
          <w:lang w:val="da-DK"/>
        </w:rPr>
        <w:t xml:space="preserve"> 4.2 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4.5.</w:t>
      </w:r>
    </w:p>
    <w:p w:rsidR="007778F9" w:rsidRPr="000314DA" w:rsidRDefault="007778F9" w:rsidP="00C01C88">
      <w:pPr>
        <w:ind w:left="851" w:hanging="851"/>
        <w:rPr>
          <w:sz w:val="24"/>
          <w:szCs w:val="24"/>
        </w:rPr>
      </w:pP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u w:val="single" w:color="000000"/>
          <w:lang w:val="da-DK"/>
        </w:rPr>
        <w:t>Nyrefunktion</w:t>
      </w: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lang w:val="da-DK"/>
        </w:rPr>
        <w:t>GFR</w:t>
      </w:r>
      <w:r w:rsidRPr="000314DA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bestemmes</w:t>
      </w:r>
      <w:r w:rsidRPr="000314DA">
        <w:rPr>
          <w:rFonts w:cs="Times New Roman"/>
          <w:sz w:val="24"/>
          <w:szCs w:val="24"/>
          <w:lang w:val="da-DK"/>
        </w:rPr>
        <w:t xml:space="preserve"> inden </w:t>
      </w:r>
      <w:r w:rsidRPr="000314DA">
        <w:rPr>
          <w:rFonts w:cs="Times New Roman"/>
          <w:spacing w:val="-1"/>
          <w:sz w:val="24"/>
          <w:szCs w:val="24"/>
          <w:lang w:val="da-DK"/>
        </w:rPr>
        <w:t>behandlingsstart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og </w:t>
      </w:r>
      <w:r w:rsidRPr="000314DA">
        <w:rPr>
          <w:rFonts w:cs="Times New Roman"/>
          <w:spacing w:val="-1"/>
          <w:sz w:val="24"/>
          <w:szCs w:val="24"/>
          <w:lang w:val="da-DK"/>
        </w:rPr>
        <w:t>regelmæssigt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derefter, </w:t>
      </w:r>
      <w:r w:rsidRPr="000314DA">
        <w:rPr>
          <w:rFonts w:cs="Times New Roman"/>
          <w:spacing w:val="-1"/>
          <w:sz w:val="24"/>
          <w:szCs w:val="24"/>
          <w:lang w:val="da-DK"/>
        </w:rPr>
        <w:t>se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pkt.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4.2. </w:t>
      </w:r>
      <w:r w:rsidRPr="000314DA">
        <w:rPr>
          <w:rFonts w:cs="Times New Roman"/>
          <w:spacing w:val="-1"/>
          <w:sz w:val="24"/>
          <w:szCs w:val="24"/>
          <w:lang w:val="da-DK"/>
        </w:rPr>
        <w:t>Metformin</w:t>
      </w:r>
      <w:r w:rsidRPr="000314DA">
        <w:rPr>
          <w:rFonts w:cs="Times New Roman"/>
          <w:sz w:val="24"/>
          <w:szCs w:val="24"/>
          <w:lang w:val="da-DK"/>
        </w:rPr>
        <w:t xml:space="preserve"> er</w:t>
      </w:r>
      <w:r w:rsidRPr="000314DA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kontraindiceret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hos patienter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 xml:space="preserve">GFR </w:t>
      </w:r>
      <w:r w:rsidRPr="000314DA">
        <w:rPr>
          <w:rFonts w:cs="Times New Roman"/>
          <w:sz w:val="24"/>
          <w:szCs w:val="24"/>
          <w:lang w:val="da-DK"/>
        </w:rPr>
        <w:t>&lt;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30 </w:t>
      </w:r>
      <w:r w:rsidRPr="000314DA">
        <w:rPr>
          <w:rFonts w:cs="Times New Roman"/>
          <w:spacing w:val="-2"/>
          <w:sz w:val="24"/>
          <w:szCs w:val="24"/>
          <w:lang w:val="da-DK"/>
        </w:rPr>
        <w:t>ml/min,</w:t>
      </w:r>
      <w:r w:rsidRPr="000314DA">
        <w:rPr>
          <w:rFonts w:cs="Times New Roman"/>
          <w:sz w:val="24"/>
          <w:szCs w:val="24"/>
          <w:lang w:val="da-DK"/>
        </w:rPr>
        <w:t xml:space="preserve"> 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behandlingen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afbrydes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midlertidigt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ved</w:t>
      </w:r>
      <w:r w:rsidRPr="000314DA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tilstedeværelse</w:t>
      </w:r>
      <w:r w:rsidRPr="000314DA">
        <w:rPr>
          <w:rFonts w:cs="Times New Roman"/>
          <w:sz w:val="24"/>
          <w:szCs w:val="24"/>
          <w:lang w:val="da-DK"/>
        </w:rPr>
        <w:t xml:space="preserve"> 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tilstande, 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påvirker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nyrefunktionen</w:t>
      </w:r>
      <w:r w:rsidRPr="000314DA">
        <w:rPr>
          <w:rFonts w:cs="Times New Roman"/>
          <w:sz w:val="24"/>
          <w:szCs w:val="24"/>
          <w:lang w:val="da-DK"/>
        </w:rPr>
        <w:t xml:space="preserve"> (se </w:t>
      </w:r>
      <w:r w:rsidRPr="000314DA">
        <w:rPr>
          <w:rFonts w:cs="Times New Roman"/>
          <w:spacing w:val="-1"/>
          <w:sz w:val="24"/>
          <w:szCs w:val="24"/>
          <w:lang w:val="da-DK"/>
        </w:rPr>
        <w:t>pkt.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4.3).</w:t>
      </w:r>
    </w:p>
    <w:p w:rsidR="007778F9" w:rsidRDefault="007778F9" w:rsidP="00C01C88">
      <w:pPr>
        <w:ind w:left="851"/>
        <w:rPr>
          <w:sz w:val="24"/>
          <w:szCs w:val="24"/>
        </w:rPr>
      </w:pPr>
    </w:p>
    <w:p w:rsidR="0064716D" w:rsidRPr="0064716D" w:rsidRDefault="0064716D" w:rsidP="00C01C88">
      <w:pPr>
        <w:ind w:left="851"/>
        <w:rPr>
          <w:sz w:val="24"/>
          <w:szCs w:val="24"/>
          <w:lang w:val="de-DE"/>
        </w:rPr>
      </w:pPr>
      <w:r w:rsidRPr="0064716D">
        <w:rPr>
          <w:sz w:val="24"/>
          <w:szCs w:val="24"/>
          <w:lang w:val="de-DE"/>
        </w:rPr>
        <w:t>Forsigtighed anbefales ved samtidigt brug af lægemidler, der kan påvirke nyrefunktionen, resultere i signifikant hæmodynamisk ændring, eller hæmme nyretransport og øge systemisk eksponering med metformin (se pkt. 4.5).</w:t>
      </w:r>
    </w:p>
    <w:p w:rsidR="0064716D" w:rsidRPr="0064716D" w:rsidRDefault="0064716D" w:rsidP="00C01C88">
      <w:pPr>
        <w:ind w:left="851" w:hanging="851"/>
        <w:rPr>
          <w:sz w:val="24"/>
          <w:szCs w:val="24"/>
          <w:lang w:val="de-DE"/>
        </w:rPr>
      </w:pP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u w:val="single" w:color="000000"/>
          <w:lang w:val="da-DK"/>
        </w:rPr>
        <w:t>Nedsat</w:t>
      </w:r>
      <w:r w:rsidRPr="000314DA">
        <w:rPr>
          <w:rFonts w:cs="Times New Roman"/>
          <w:spacing w:val="1"/>
          <w:sz w:val="24"/>
          <w:szCs w:val="24"/>
          <w:u w:val="single" w:color="000000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u w:val="single" w:color="000000"/>
          <w:lang w:val="da-DK"/>
        </w:rPr>
        <w:t>leverfunktion</w:t>
      </w: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z w:val="24"/>
          <w:szCs w:val="24"/>
          <w:lang w:val="da-DK"/>
        </w:rPr>
        <w:t>Patienter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nedsat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leverfunktion</w:t>
      </w:r>
      <w:r w:rsidRPr="000314DA">
        <w:rPr>
          <w:rFonts w:cs="Times New Roman"/>
          <w:sz w:val="24"/>
          <w:szCs w:val="24"/>
          <w:lang w:val="da-DK"/>
        </w:rPr>
        <w:t xml:space="preserve"> bør </w:t>
      </w:r>
      <w:r w:rsidRPr="000314DA">
        <w:rPr>
          <w:rFonts w:cs="Times New Roman"/>
          <w:spacing w:val="-2"/>
          <w:sz w:val="24"/>
          <w:szCs w:val="24"/>
          <w:lang w:val="da-DK"/>
        </w:rPr>
        <w:t>ikke</w:t>
      </w:r>
      <w:r w:rsidRPr="000314DA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behandles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Vildagliptin/Metformin "AET", </w:t>
      </w:r>
      <w:r w:rsidRPr="000314DA">
        <w:rPr>
          <w:rFonts w:cs="Times New Roman"/>
          <w:spacing w:val="-1"/>
          <w:sz w:val="24"/>
          <w:szCs w:val="24"/>
          <w:lang w:val="da-DK"/>
        </w:rPr>
        <w:t>inklusive</w:t>
      </w:r>
      <w:r w:rsidRPr="000314DA">
        <w:rPr>
          <w:rFonts w:cs="Times New Roman"/>
          <w:sz w:val="24"/>
          <w:szCs w:val="24"/>
          <w:lang w:val="da-DK"/>
        </w:rPr>
        <w:t xml:space="preserve"> dem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før</w:t>
      </w:r>
      <w:r w:rsidRPr="000314DA">
        <w:rPr>
          <w:rFonts w:cs="Times New Roman"/>
          <w:spacing w:val="4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behandlingstidspunktet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har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ALAT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eller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ASAT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&gt;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3x </w:t>
      </w:r>
      <w:r w:rsidRPr="000314DA">
        <w:rPr>
          <w:rFonts w:cs="Times New Roman"/>
          <w:spacing w:val="-1"/>
          <w:sz w:val="24"/>
          <w:szCs w:val="24"/>
          <w:lang w:val="da-DK"/>
        </w:rPr>
        <w:t>ULN (se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pkt.</w:t>
      </w:r>
      <w:r w:rsidRPr="000314DA">
        <w:rPr>
          <w:rFonts w:cs="Times New Roman"/>
          <w:sz w:val="24"/>
          <w:szCs w:val="24"/>
          <w:lang w:val="da-DK"/>
        </w:rPr>
        <w:t xml:space="preserve"> 4.2, 4.3 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4.8).</w:t>
      </w:r>
    </w:p>
    <w:p w:rsidR="007778F9" w:rsidRPr="000314DA" w:rsidRDefault="007778F9" w:rsidP="00C01C88">
      <w:pPr>
        <w:rPr>
          <w:i/>
          <w:sz w:val="24"/>
          <w:szCs w:val="24"/>
          <w:u w:val="single" w:color="000000"/>
        </w:rPr>
      </w:pPr>
    </w:p>
    <w:p w:rsidR="007778F9" w:rsidRPr="009414F4" w:rsidRDefault="007778F9" w:rsidP="00C01C88">
      <w:pPr>
        <w:ind w:left="851"/>
        <w:rPr>
          <w:i/>
          <w:sz w:val="24"/>
          <w:szCs w:val="24"/>
        </w:rPr>
      </w:pPr>
      <w:r w:rsidRPr="009414F4">
        <w:rPr>
          <w:i/>
          <w:sz w:val="24"/>
          <w:szCs w:val="24"/>
          <w:u w:color="000000"/>
        </w:rPr>
        <w:t>Monitorering af leverenzymer</w:t>
      </w: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lang w:val="da-DK"/>
        </w:rPr>
        <w:t>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rapporteret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sjældne tilfælde af </w:t>
      </w:r>
      <w:r w:rsidRPr="000314DA">
        <w:rPr>
          <w:rFonts w:cs="Times New Roman"/>
          <w:spacing w:val="-1"/>
          <w:sz w:val="24"/>
          <w:szCs w:val="24"/>
          <w:lang w:val="da-DK"/>
        </w:rPr>
        <w:t>leverdysfunktion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vildagliptin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(inklusive</w:t>
      </w:r>
      <w:r w:rsidRPr="000314DA">
        <w:rPr>
          <w:rFonts w:cs="Times New Roman"/>
          <w:sz w:val="24"/>
          <w:szCs w:val="24"/>
          <w:lang w:val="da-DK"/>
        </w:rPr>
        <w:t xml:space="preserve"> hepatitis). I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disse</w:t>
      </w:r>
      <w:r w:rsidRPr="000314DA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tilfælde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var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patienterne </w:t>
      </w:r>
      <w:r w:rsidRPr="000314DA">
        <w:rPr>
          <w:rFonts w:cs="Times New Roman"/>
          <w:spacing w:val="-1"/>
          <w:sz w:val="24"/>
          <w:szCs w:val="24"/>
          <w:lang w:val="da-DK"/>
        </w:rPr>
        <w:t>generelt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asymptomatiske</w:t>
      </w:r>
      <w:r w:rsidRPr="000314DA">
        <w:rPr>
          <w:rFonts w:cs="Times New Roman"/>
          <w:sz w:val="24"/>
          <w:szCs w:val="24"/>
          <w:lang w:val="da-DK"/>
        </w:rPr>
        <w:t xml:space="preserve"> uden </w:t>
      </w:r>
      <w:r w:rsidRPr="000314DA">
        <w:rPr>
          <w:rFonts w:cs="Times New Roman"/>
          <w:spacing w:val="-1"/>
          <w:sz w:val="24"/>
          <w:szCs w:val="24"/>
          <w:lang w:val="da-DK"/>
        </w:rPr>
        <w:t>kliniske</w:t>
      </w:r>
      <w:r w:rsidRPr="000314DA">
        <w:rPr>
          <w:rFonts w:cs="Times New Roman"/>
          <w:sz w:val="24"/>
          <w:szCs w:val="24"/>
          <w:lang w:val="da-DK"/>
        </w:rPr>
        <w:t xml:space="preserve"> følgetilstande, 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leverfunktionstests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(LFTs) blev</w:t>
      </w:r>
      <w:r w:rsidRPr="000314DA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normale</w:t>
      </w:r>
      <w:r w:rsidRPr="000314DA">
        <w:rPr>
          <w:rFonts w:cs="Times New Roman"/>
          <w:sz w:val="24"/>
          <w:szCs w:val="24"/>
          <w:lang w:val="da-DK"/>
        </w:rPr>
        <w:t xml:space="preserve"> efter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behandlingsophør.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LFTs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udføres før initiering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behandling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pacing w:val="4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Vildagliptin/Metformin "AET" for 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kende</w:t>
      </w:r>
      <w:r w:rsidRPr="000314DA">
        <w:rPr>
          <w:rFonts w:cs="Times New Roman"/>
          <w:sz w:val="24"/>
          <w:szCs w:val="24"/>
          <w:lang w:val="da-DK"/>
        </w:rPr>
        <w:t xml:space="preserve"> patientens</w:t>
      </w:r>
      <w:r w:rsidRPr="000314DA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0314DA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0314DA">
        <w:rPr>
          <w:rFonts w:cs="Times New Roman"/>
          <w:spacing w:val="-1"/>
          <w:sz w:val="24"/>
          <w:szCs w:val="24"/>
          <w:lang w:val="da-DK"/>
        </w:rPr>
        <w:t>-værdi.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Leverfunktionen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monitoreres</w:t>
      </w:r>
      <w:r w:rsidRPr="000314DA">
        <w:rPr>
          <w:rFonts w:cs="Times New Roman"/>
          <w:sz w:val="24"/>
          <w:szCs w:val="24"/>
          <w:lang w:val="da-DK"/>
        </w:rPr>
        <w:t xml:space="preserve"> under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behandling</w:t>
      </w:r>
      <w:r w:rsidRPr="000314DA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Vildagliptin/Metformin "AET"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3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måneders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interval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det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første år 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derefter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regelmæssigt.</w:t>
      </w:r>
      <w:r w:rsidRPr="000314DA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Patienter, </w:t>
      </w:r>
      <w:r w:rsidRPr="000314DA">
        <w:rPr>
          <w:rFonts w:cs="Times New Roman"/>
          <w:spacing w:val="-1"/>
          <w:sz w:val="24"/>
          <w:szCs w:val="24"/>
          <w:lang w:val="da-DK"/>
        </w:rPr>
        <w:t>som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udvikler</w:t>
      </w:r>
      <w:r w:rsidRPr="000314DA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forhøjede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transaminaseniveauer,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monitoreres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en </w:t>
      </w:r>
      <w:r w:rsidRPr="000314DA">
        <w:rPr>
          <w:rFonts w:cs="Times New Roman"/>
          <w:spacing w:val="-1"/>
          <w:sz w:val="24"/>
          <w:szCs w:val="24"/>
          <w:lang w:val="da-DK"/>
        </w:rPr>
        <w:t>sekundær</w:t>
      </w:r>
      <w:r w:rsidRPr="000314DA">
        <w:rPr>
          <w:rFonts w:cs="Times New Roman"/>
          <w:sz w:val="24"/>
          <w:szCs w:val="24"/>
          <w:lang w:val="da-DK"/>
        </w:rPr>
        <w:t xml:space="preserve"> evaluering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leverfunktionen</w:t>
      </w:r>
      <w:r w:rsidRPr="000314DA">
        <w:rPr>
          <w:rFonts w:cs="Times New Roman"/>
          <w:sz w:val="24"/>
          <w:szCs w:val="24"/>
          <w:lang w:val="da-DK"/>
        </w:rPr>
        <w:t xml:space="preserve"> for</w:t>
      </w:r>
      <w:r w:rsidRPr="000314DA">
        <w:rPr>
          <w:rFonts w:cs="Times New Roman"/>
          <w:spacing w:val="9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bekræfte</w:t>
      </w:r>
      <w:r w:rsidRPr="000314DA">
        <w:rPr>
          <w:rFonts w:cs="Times New Roman"/>
          <w:sz w:val="24"/>
          <w:szCs w:val="24"/>
          <w:lang w:val="da-DK"/>
        </w:rPr>
        <w:t xml:space="preserve"> resultatet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derefter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følges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hyppige</w:t>
      </w:r>
      <w:r w:rsidRPr="000314DA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LFTs, indtil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abnormaliteten/-erne</w:t>
      </w:r>
      <w:r w:rsidRPr="000314DA">
        <w:rPr>
          <w:rFonts w:cs="Times New Roman"/>
          <w:sz w:val="24"/>
          <w:szCs w:val="24"/>
          <w:lang w:val="da-DK"/>
        </w:rPr>
        <w:t xml:space="preserve"> er </w:t>
      </w:r>
      <w:r w:rsidRPr="000314DA">
        <w:rPr>
          <w:rFonts w:cs="Times New Roman"/>
          <w:spacing w:val="-1"/>
          <w:sz w:val="24"/>
          <w:szCs w:val="24"/>
          <w:lang w:val="da-DK"/>
        </w:rPr>
        <w:t>tilbage</w:t>
      </w:r>
      <w:r w:rsidRPr="000314DA">
        <w:rPr>
          <w:rFonts w:cs="Times New Roman"/>
          <w:spacing w:val="8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på </w:t>
      </w:r>
      <w:r w:rsidRPr="000314DA">
        <w:rPr>
          <w:rFonts w:cs="Times New Roman"/>
          <w:spacing w:val="-1"/>
          <w:sz w:val="24"/>
          <w:szCs w:val="24"/>
          <w:lang w:val="da-DK"/>
        </w:rPr>
        <w:t>normalen.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Hvis</w:t>
      </w:r>
      <w:r w:rsidRPr="000314DA">
        <w:rPr>
          <w:rFonts w:cs="Times New Roman"/>
          <w:sz w:val="24"/>
          <w:szCs w:val="24"/>
          <w:lang w:val="da-DK"/>
        </w:rPr>
        <w:t xml:space="preserve"> en </w:t>
      </w:r>
      <w:r w:rsidRPr="000314DA">
        <w:rPr>
          <w:rFonts w:cs="Times New Roman"/>
          <w:spacing w:val="-1"/>
          <w:sz w:val="24"/>
          <w:szCs w:val="24"/>
          <w:lang w:val="da-DK"/>
        </w:rPr>
        <w:t>øgning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ASAT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eller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ALAT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på 3x </w:t>
      </w:r>
      <w:r w:rsidRPr="000314DA">
        <w:rPr>
          <w:rFonts w:cs="Times New Roman"/>
          <w:spacing w:val="-1"/>
          <w:sz w:val="24"/>
          <w:szCs w:val="24"/>
          <w:lang w:val="da-DK"/>
        </w:rPr>
        <w:t xml:space="preserve">ULN </w:t>
      </w:r>
      <w:r w:rsidRPr="000314DA">
        <w:rPr>
          <w:rFonts w:cs="Times New Roman"/>
          <w:sz w:val="24"/>
          <w:szCs w:val="24"/>
          <w:lang w:val="da-DK"/>
        </w:rPr>
        <w:t>eller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derover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varer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ved,</w:t>
      </w:r>
      <w:r w:rsidRPr="000314DA">
        <w:rPr>
          <w:rFonts w:cs="Times New Roman"/>
          <w:sz w:val="24"/>
          <w:szCs w:val="24"/>
          <w:lang w:val="da-DK"/>
        </w:rPr>
        <w:t xml:space="preserve"> anbefales</w:t>
      </w:r>
      <w:r w:rsidRPr="000314DA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seponering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Vildagliptin/Metformin "AET". Patienter, 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udvikler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gulsot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eller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andre </w:t>
      </w:r>
      <w:r w:rsidRPr="000314DA">
        <w:rPr>
          <w:rFonts w:cs="Times New Roman"/>
          <w:spacing w:val="-1"/>
          <w:sz w:val="24"/>
          <w:szCs w:val="24"/>
          <w:lang w:val="da-DK"/>
        </w:rPr>
        <w:t>symptomer,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som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tyder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på</w:t>
      </w:r>
      <w:r w:rsidRPr="000314DA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leverdysfunktion,</w:t>
      </w:r>
      <w:r w:rsidRPr="000314DA">
        <w:rPr>
          <w:rFonts w:cs="Times New Roman"/>
          <w:sz w:val="24"/>
          <w:szCs w:val="24"/>
          <w:lang w:val="da-DK"/>
        </w:rPr>
        <w:t xml:space="preserve"> bør ophøre behandling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Vildagliptin/Metformin "AET".</w:t>
      </w:r>
    </w:p>
    <w:p w:rsidR="007778F9" w:rsidRPr="000314DA" w:rsidRDefault="007778F9" w:rsidP="00C01C88">
      <w:pPr>
        <w:ind w:left="851" w:hanging="851"/>
        <w:rPr>
          <w:sz w:val="24"/>
          <w:szCs w:val="24"/>
        </w:rPr>
      </w:pP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z w:val="24"/>
          <w:szCs w:val="24"/>
          <w:lang w:val="da-DK"/>
        </w:rPr>
        <w:t>Efter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behandlingsophør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Vildagliptin/Metformin "AET" og</w:t>
      </w:r>
      <w:r w:rsidRPr="000314DA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normalisering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LFT, bør behandling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Vildagliptin/Metformin "AET" </w:t>
      </w:r>
      <w:r w:rsidRPr="000314DA">
        <w:rPr>
          <w:rFonts w:cs="Times New Roman"/>
          <w:spacing w:val="-2"/>
          <w:sz w:val="24"/>
          <w:szCs w:val="24"/>
          <w:lang w:val="da-DK"/>
        </w:rPr>
        <w:t>ikke</w:t>
      </w:r>
      <w:r w:rsidRPr="000314DA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genoptages.</w:t>
      </w:r>
    </w:p>
    <w:p w:rsidR="007778F9" w:rsidRPr="000314DA" w:rsidRDefault="007778F9" w:rsidP="00C01C88">
      <w:pPr>
        <w:ind w:left="851" w:hanging="851"/>
        <w:rPr>
          <w:sz w:val="24"/>
          <w:szCs w:val="24"/>
        </w:rPr>
      </w:pP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2"/>
          <w:sz w:val="24"/>
          <w:szCs w:val="24"/>
          <w:u w:val="single" w:color="000000"/>
          <w:lang w:val="da-DK"/>
        </w:rPr>
        <w:t>Hudsygdomme</w:t>
      </w: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lang w:val="da-DK"/>
        </w:rPr>
        <w:t>Hudlæsioner,</w:t>
      </w:r>
      <w:r w:rsidRPr="000314DA">
        <w:rPr>
          <w:rFonts w:cs="Times New Roman"/>
          <w:sz w:val="24"/>
          <w:szCs w:val="24"/>
          <w:lang w:val="da-DK"/>
        </w:rPr>
        <w:t xml:space="preserve"> herunder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blære-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sårdannelse,</w:t>
      </w:r>
      <w:r w:rsidRPr="000314DA">
        <w:rPr>
          <w:rFonts w:cs="Times New Roman"/>
          <w:sz w:val="24"/>
          <w:szCs w:val="24"/>
          <w:lang w:val="da-DK"/>
        </w:rPr>
        <w:t xml:space="preserve"> er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rapporteret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for </w:t>
      </w:r>
      <w:r w:rsidRPr="000314DA">
        <w:rPr>
          <w:rFonts w:cs="Times New Roman"/>
          <w:spacing w:val="-1"/>
          <w:sz w:val="24"/>
          <w:szCs w:val="24"/>
          <w:lang w:val="da-DK"/>
        </w:rPr>
        <w:t>vildagliptin</w:t>
      </w:r>
      <w:r w:rsidRPr="000314DA">
        <w:rPr>
          <w:rFonts w:cs="Times New Roman"/>
          <w:sz w:val="24"/>
          <w:szCs w:val="24"/>
          <w:lang w:val="da-DK"/>
        </w:rPr>
        <w:t xml:space="preserve"> på abers </w:t>
      </w:r>
      <w:r w:rsidRPr="000314DA">
        <w:rPr>
          <w:rFonts w:cs="Times New Roman"/>
          <w:spacing w:val="-1"/>
          <w:sz w:val="24"/>
          <w:szCs w:val="24"/>
          <w:lang w:val="da-DK"/>
        </w:rPr>
        <w:t>ekstremiteter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i</w:t>
      </w:r>
      <w:r w:rsidRPr="000314DA">
        <w:rPr>
          <w:rFonts w:cs="Times New Roman"/>
          <w:spacing w:val="79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non-kliniske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toksikologi-undersøgelser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(se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pkt.</w:t>
      </w:r>
      <w:r w:rsidRPr="000314DA">
        <w:rPr>
          <w:rFonts w:cs="Times New Roman"/>
          <w:sz w:val="24"/>
          <w:szCs w:val="24"/>
          <w:lang w:val="da-DK"/>
        </w:rPr>
        <w:t xml:space="preserve"> 5.3). </w:t>
      </w:r>
      <w:r w:rsidRPr="000314DA">
        <w:rPr>
          <w:rFonts w:cs="Times New Roman"/>
          <w:spacing w:val="-1"/>
          <w:sz w:val="24"/>
          <w:szCs w:val="24"/>
          <w:lang w:val="da-DK"/>
        </w:rPr>
        <w:t>Selvom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ikke</w:t>
      </w:r>
      <w:r w:rsidRPr="000314DA">
        <w:rPr>
          <w:rFonts w:cs="Times New Roman"/>
          <w:sz w:val="24"/>
          <w:szCs w:val="24"/>
          <w:lang w:val="da-DK"/>
        </w:rPr>
        <w:t xml:space="preserve"> 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øget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forekomst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af</w:t>
      </w:r>
      <w:r w:rsidRPr="000314DA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hudlæsioner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kliniske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forsøg,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var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begrænset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erfaring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patienter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diabetiske</w:t>
      </w:r>
      <w:r w:rsidRPr="000314DA">
        <w:rPr>
          <w:rFonts w:cs="Times New Roman"/>
          <w:spacing w:val="79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hudkomplikationer.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Derudover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efter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markedsføringen</w:t>
      </w:r>
      <w:r w:rsidRPr="000314DA">
        <w:rPr>
          <w:rFonts w:cs="Times New Roman"/>
          <w:sz w:val="24"/>
          <w:szCs w:val="24"/>
          <w:lang w:val="da-DK"/>
        </w:rPr>
        <w:t xml:space="preserve"> rapporteret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om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bulløse 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eksfoliative</w:t>
      </w:r>
      <w:r w:rsidRPr="000314DA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hudlæsioner. </w:t>
      </w:r>
      <w:r w:rsidRPr="000314DA">
        <w:rPr>
          <w:rFonts w:cs="Times New Roman"/>
          <w:spacing w:val="-1"/>
          <w:sz w:val="24"/>
          <w:szCs w:val="24"/>
          <w:lang w:val="da-DK"/>
        </w:rPr>
        <w:t>Det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anbefales derfor</w:t>
      </w:r>
      <w:r w:rsidRPr="000314DA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-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overensstemmelse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rutinekontrol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diabetespatienten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-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at</w:t>
      </w:r>
      <w:r w:rsidRPr="000314DA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monitorere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for hudlæsioner, </w:t>
      </w:r>
      <w:r w:rsidRPr="000314DA">
        <w:rPr>
          <w:rFonts w:cs="Times New Roman"/>
          <w:spacing w:val="-1"/>
          <w:sz w:val="24"/>
          <w:szCs w:val="24"/>
          <w:lang w:val="da-DK"/>
        </w:rPr>
        <w:t>såsom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blære-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eller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sårdannelse.</w:t>
      </w:r>
    </w:p>
    <w:p w:rsidR="007778F9" w:rsidRPr="000314DA" w:rsidRDefault="007778F9" w:rsidP="00C01C88">
      <w:pPr>
        <w:ind w:left="851" w:hanging="851"/>
        <w:rPr>
          <w:sz w:val="24"/>
          <w:szCs w:val="24"/>
        </w:rPr>
      </w:pP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2"/>
          <w:sz w:val="24"/>
          <w:szCs w:val="24"/>
          <w:u w:val="single" w:color="000000"/>
          <w:lang w:val="da-DK"/>
        </w:rPr>
        <w:t>Akut</w:t>
      </w:r>
      <w:r w:rsidRPr="000314DA">
        <w:rPr>
          <w:rFonts w:cs="Times New Roman"/>
          <w:sz w:val="24"/>
          <w:szCs w:val="24"/>
          <w:u w:val="single" w:color="000000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u w:val="single" w:color="000000"/>
          <w:lang w:val="da-DK"/>
        </w:rPr>
        <w:t>pankreatitis</w:t>
      </w: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lang w:val="da-DK"/>
        </w:rPr>
        <w:t>Anvendelse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vildagliptin</w:t>
      </w:r>
      <w:r w:rsidRPr="000314DA">
        <w:rPr>
          <w:rFonts w:cs="Times New Roman"/>
          <w:sz w:val="24"/>
          <w:szCs w:val="24"/>
          <w:lang w:val="da-DK"/>
        </w:rPr>
        <w:t xml:space="preserve"> 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blevet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forbundet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en </w:t>
      </w:r>
      <w:r w:rsidRPr="000314DA">
        <w:rPr>
          <w:rFonts w:cs="Times New Roman"/>
          <w:spacing w:val="-1"/>
          <w:sz w:val="24"/>
          <w:szCs w:val="24"/>
          <w:lang w:val="da-DK"/>
        </w:rPr>
        <w:t>risiko</w:t>
      </w:r>
      <w:r w:rsidRPr="000314DA">
        <w:rPr>
          <w:rFonts w:cs="Times New Roman"/>
          <w:sz w:val="24"/>
          <w:szCs w:val="24"/>
          <w:lang w:val="da-DK"/>
        </w:rPr>
        <w:t xml:space="preserve"> for </w:t>
      </w:r>
      <w:r w:rsidRPr="000314DA">
        <w:rPr>
          <w:rFonts w:cs="Times New Roman"/>
          <w:spacing w:val="-1"/>
          <w:sz w:val="24"/>
          <w:szCs w:val="24"/>
          <w:lang w:val="da-DK"/>
        </w:rPr>
        <w:t>udvikling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af</w:t>
      </w:r>
      <w:r w:rsidRPr="000314DA">
        <w:rPr>
          <w:rFonts w:cs="Times New Roman"/>
          <w:spacing w:val="6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akut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pankreatitis</w:t>
      </w:r>
      <w:r>
        <w:rPr>
          <w:rFonts w:cs="Times New Roman"/>
          <w:spacing w:val="-1"/>
          <w:sz w:val="24"/>
          <w:szCs w:val="24"/>
          <w:lang w:val="da-DK"/>
        </w:rPr>
        <w:t xml:space="preserve">. </w:t>
      </w:r>
      <w:r w:rsidRPr="000314DA">
        <w:rPr>
          <w:rFonts w:cs="Times New Roman"/>
          <w:sz w:val="24"/>
          <w:szCs w:val="24"/>
          <w:lang w:val="da-DK"/>
        </w:rPr>
        <w:t>Patienter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bør </w:t>
      </w:r>
      <w:r w:rsidRPr="000314DA">
        <w:rPr>
          <w:rFonts w:cs="Times New Roman"/>
          <w:spacing w:val="-1"/>
          <w:sz w:val="24"/>
          <w:szCs w:val="24"/>
          <w:lang w:val="da-DK"/>
        </w:rPr>
        <w:t>informeres</w:t>
      </w:r>
      <w:r w:rsidRPr="000314DA">
        <w:rPr>
          <w:rFonts w:cs="Times New Roman"/>
          <w:sz w:val="24"/>
          <w:szCs w:val="24"/>
          <w:lang w:val="da-DK"/>
        </w:rPr>
        <w:t xml:space="preserve"> om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de </w:t>
      </w:r>
      <w:r w:rsidRPr="000314DA">
        <w:rPr>
          <w:rFonts w:cs="Times New Roman"/>
          <w:spacing w:val="-1"/>
          <w:sz w:val="24"/>
          <w:szCs w:val="24"/>
          <w:lang w:val="da-DK"/>
        </w:rPr>
        <w:t>karakteristiske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symptomer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akut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pankreatitis.</w:t>
      </w:r>
    </w:p>
    <w:p w:rsidR="007778F9" w:rsidRPr="000314DA" w:rsidRDefault="007778F9" w:rsidP="00C01C88">
      <w:pPr>
        <w:ind w:left="851" w:hanging="851"/>
        <w:rPr>
          <w:sz w:val="24"/>
          <w:szCs w:val="24"/>
        </w:rPr>
      </w:pP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2"/>
          <w:sz w:val="24"/>
          <w:szCs w:val="24"/>
          <w:lang w:val="da-DK"/>
        </w:rPr>
        <w:t>Hvis</w:t>
      </w:r>
      <w:r w:rsidRPr="000314DA">
        <w:rPr>
          <w:rFonts w:cs="Times New Roman"/>
          <w:sz w:val="24"/>
          <w:szCs w:val="24"/>
          <w:lang w:val="da-DK"/>
        </w:rPr>
        <w:t xml:space="preserve"> der 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mistanke</w:t>
      </w:r>
      <w:r w:rsidRPr="000314DA">
        <w:rPr>
          <w:rFonts w:cs="Times New Roman"/>
          <w:sz w:val="24"/>
          <w:szCs w:val="24"/>
          <w:lang w:val="da-DK"/>
        </w:rPr>
        <w:t xml:space="preserve"> om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pankreatitis,</w:t>
      </w:r>
      <w:r w:rsidRPr="000314DA">
        <w:rPr>
          <w:rFonts w:cs="Times New Roman"/>
          <w:sz w:val="24"/>
          <w:szCs w:val="24"/>
          <w:lang w:val="da-DK"/>
        </w:rPr>
        <w:t xml:space="preserve"> bør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vildagliptin</w:t>
      </w:r>
      <w:r w:rsidRPr="000314DA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seponeres. </w:t>
      </w:r>
      <w:r w:rsidRPr="000314DA">
        <w:rPr>
          <w:rFonts w:cs="Times New Roman"/>
          <w:spacing w:val="-2"/>
          <w:sz w:val="24"/>
          <w:szCs w:val="24"/>
          <w:lang w:val="da-DK"/>
        </w:rPr>
        <w:t>Hvis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akut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pankreatitis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bekræftes,</w:t>
      </w:r>
      <w:r w:rsidRPr="000314DA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4"/>
          <w:sz w:val="24"/>
          <w:szCs w:val="24"/>
          <w:lang w:val="da-DK"/>
        </w:rPr>
        <w:t>må</w:t>
      </w:r>
      <w:r w:rsidRPr="000314DA">
        <w:rPr>
          <w:rFonts w:cs="Times New Roman"/>
          <w:spacing w:val="79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behandling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vildagliptin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ikke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genoptages.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Forsigtighed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udvises</w:t>
      </w:r>
      <w:r w:rsidRPr="000314DA">
        <w:rPr>
          <w:rFonts w:cs="Times New Roman"/>
          <w:sz w:val="24"/>
          <w:szCs w:val="24"/>
          <w:lang w:val="da-DK"/>
        </w:rPr>
        <w:t xml:space="preserve"> hos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patienter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akut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pankreatitis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anamnesen.</w:t>
      </w:r>
    </w:p>
    <w:p w:rsidR="007778F9" w:rsidRPr="000314DA" w:rsidRDefault="007778F9" w:rsidP="00C01C88">
      <w:pPr>
        <w:ind w:left="851" w:hanging="851"/>
        <w:rPr>
          <w:sz w:val="24"/>
          <w:szCs w:val="24"/>
        </w:rPr>
      </w:pP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2"/>
          <w:sz w:val="24"/>
          <w:szCs w:val="24"/>
          <w:u w:val="single" w:color="000000"/>
          <w:lang w:val="da-DK"/>
        </w:rPr>
        <w:t>Hypoglykæmi</w:t>
      </w: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lang w:val="da-DK"/>
        </w:rPr>
        <w:t>Det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velkendt,</w:t>
      </w:r>
      <w:r w:rsidRPr="000314DA">
        <w:rPr>
          <w:rFonts w:cs="Times New Roman"/>
          <w:sz w:val="24"/>
          <w:szCs w:val="24"/>
          <w:lang w:val="da-DK"/>
        </w:rPr>
        <w:t xml:space="preserve"> 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sulfonylurinstoffer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forårsager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hypoglykæmi.</w:t>
      </w:r>
      <w:r w:rsidRPr="000314DA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Patienter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behandling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pacing w:val="79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vildagliptin</w:t>
      </w:r>
      <w:r w:rsidRPr="000314DA">
        <w:rPr>
          <w:rFonts w:cs="Times New Roman"/>
          <w:sz w:val="24"/>
          <w:szCs w:val="24"/>
          <w:lang w:val="da-DK"/>
        </w:rPr>
        <w:t xml:space="preserve"> 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kombination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sulfonylurinstof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kan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være</w:t>
      </w:r>
      <w:r w:rsidRPr="000314DA">
        <w:rPr>
          <w:rFonts w:cs="Times New Roman"/>
          <w:sz w:val="24"/>
          <w:szCs w:val="24"/>
          <w:lang w:val="da-DK"/>
        </w:rPr>
        <w:t xml:space="preserve"> 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risiko</w:t>
      </w:r>
      <w:r w:rsidRPr="000314DA">
        <w:rPr>
          <w:rFonts w:cs="Times New Roman"/>
          <w:sz w:val="24"/>
          <w:szCs w:val="24"/>
          <w:lang w:val="da-DK"/>
        </w:rPr>
        <w:t xml:space="preserve"> for 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udvikle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hypoglykæmi.</w:t>
      </w:r>
      <w:r w:rsidRPr="000314DA">
        <w:rPr>
          <w:rFonts w:cs="Times New Roman"/>
          <w:spacing w:val="7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For</w:t>
      </w:r>
      <w:r w:rsidRPr="000314DA">
        <w:rPr>
          <w:rFonts w:cs="Times New Roman"/>
          <w:spacing w:val="85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nedsætte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risikoen</w:t>
      </w:r>
      <w:r w:rsidRPr="000314DA">
        <w:rPr>
          <w:rFonts w:cs="Times New Roman"/>
          <w:sz w:val="24"/>
          <w:szCs w:val="24"/>
          <w:lang w:val="da-DK"/>
        </w:rPr>
        <w:t xml:space="preserve"> for </w:t>
      </w:r>
      <w:r w:rsidRPr="000314DA">
        <w:rPr>
          <w:rFonts w:cs="Times New Roman"/>
          <w:spacing w:val="-2"/>
          <w:sz w:val="24"/>
          <w:szCs w:val="24"/>
          <w:lang w:val="da-DK"/>
        </w:rPr>
        <w:t>hypoglykæmi</w:t>
      </w:r>
      <w:r w:rsidRPr="000314DA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bør en </w:t>
      </w:r>
      <w:r w:rsidRPr="000314DA">
        <w:rPr>
          <w:rFonts w:cs="Times New Roman"/>
          <w:spacing w:val="-1"/>
          <w:sz w:val="24"/>
          <w:szCs w:val="24"/>
          <w:lang w:val="da-DK"/>
        </w:rPr>
        <w:t>lavere</w:t>
      </w:r>
      <w:r w:rsidRPr="000314DA">
        <w:rPr>
          <w:rFonts w:cs="Times New Roman"/>
          <w:sz w:val="24"/>
          <w:szCs w:val="24"/>
          <w:lang w:val="da-DK"/>
        </w:rPr>
        <w:t xml:space="preserve"> dosis sulfonylurinstof </w:t>
      </w:r>
      <w:r w:rsidRPr="000314DA">
        <w:rPr>
          <w:rFonts w:cs="Times New Roman"/>
          <w:spacing w:val="-1"/>
          <w:sz w:val="24"/>
          <w:szCs w:val="24"/>
          <w:lang w:val="da-DK"/>
        </w:rPr>
        <w:t>overvejes.</w:t>
      </w:r>
    </w:p>
    <w:p w:rsidR="007778F9" w:rsidRPr="000314DA" w:rsidRDefault="007778F9" w:rsidP="00C01C88">
      <w:pPr>
        <w:ind w:left="851" w:hanging="851"/>
        <w:rPr>
          <w:sz w:val="24"/>
          <w:szCs w:val="24"/>
        </w:rPr>
      </w:pP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z w:val="24"/>
          <w:szCs w:val="24"/>
          <w:u w:val="single" w:color="000000"/>
          <w:lang w:val="da-DK"/>
        </w:rPr>
        <w:t>Operation</w:t>
      </w:r>
    </w:p>
    <w:p w:rsidR="007778F9" w:rsidRPr="000314DA" w:rsidRDefault="007778F9" w:rsidP="00C01C88">
      <w:pPr>
        <w:pStyle w:val="Brdtekst"/>
        <w:ind w:left="851"/>
        <w:rPr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lang w:val="da-DK"/>
        </w:rPr>
        <w:t>Behandling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metformin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afbrydes</w:t>
      </w:r>
      <w:r w:rsidRPr="000314DA">
        <w:rPr>
          <w:rFonts w:cs="Times New Roman"/>
          <w:sz w:val="24"/>
          <w:szCs w:val="24"/>
          <w:lang w:val="da-DK"/>
        </w:rPr>
        <w:t xml:space="preserve"> på </w:t>
      </w:r>
      <w:r w:rsidRPr="000314DA">
        <w:rPr>
          <w:rFonts w:cs="Times New Roman"/>
          <w:spacing w:val="-1"/>
          <w:sz w:val="24"/>
          <w:szCs w:val="24"/>
          <w:lang w:val="da-DK"/>
        </w:rPr>
        <w:t>tidspunktet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for </w:t>
      </w:r>
      <w:r w:rsidRPr="000314DA">
        <w:rPr>
          <w:rFonts w:cs="Times New Roman"/>
          <w:spacing w:val="-1"/>
          <w:sz w:val="24"/>
          <w:szCs w:val="24"/>
          <w:lang w:val="da-DK"/>
        </w:rPr>
        <w:t>kirurgi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under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generel,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spinal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eller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epidural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anæstesi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må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tidligst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genoptages</w:t>
      </w:r>
      <w:r w:rsidRPr="000314DA">
        <w:rPr>
          <w:rFonts w:cs="Times New Roman"/>
          <w:sz w:val="24"/>
          <w:szCs w:val="24"/>
          <w:lang w:val="da-DK"/>
        </w:rPr>
        <w:t xml:space="preserve"> 48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timer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efter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kirurgi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eller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genoptagelse</w:t>
      </w:r>
      <w:r w:rsidRPr="000314DA">
        <w:rPr>
          <w:rFonts w:cs="Times New Roman"/>
          <w:sz w:val="24"/>
          <w:szCs w:val="24"/>
          <w:lang w:val="da-DK"/>
        </w:rPr>
        <w:t xml:space="preserve"> 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oral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ernæring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under</w:t>
      </w:r>
      <w:r w:rsidRPr="000314DA">
        <w:rPr>
          <w:rFonts w:cs="Times New Roman"/>
          <w:spacing w:val="47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forudsætning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af, 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nyrefunktionen</w:t>
      </w:r>
      <w:r w:rsidRPr="000314DA">
        <w:rPr>
          <w:rFonts w:cs="Times New Roman"/>
          <w:sz w:val="24"/>
          <w:szCs w:val="24"/>
          <w:lang w:val="da-DK"/>
        </w:rPr>
        <w:t xml:space="preserve"> er </w:t>
      </w:r>
      <w:r w:rsidRPr="000314DA">
        <w:rPr>
          <w:rFonts w:cs="Times New Roman"/>
          <w:spacing w:val="-1"/>
          <w:sz w:val="24"/>
          <w:szCs w:val="24"/>
          <w:lang w:val="da-DK"/>
        </w:rPr>
        <w:t>blevet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vurderet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fundet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stabil.</w:t>
      </w:r>
    </w:p>
    <w:p w:rsidR="007778F9" w:rsidRPr="000314DA" w:rsidRDefault="007778F9" w:rsidP="00C01C88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4.5</w:t>
      </w:r>
      <w:r w:rsidRPr="003A7D74">
        <w:rPr>
          <w:b/>
          <w:sz w:val="24"/>
          <w:szCs w:val="24"/>
        </w:rPr>
        <w:tab/>
        <w:t>Interaktion med andre lægemidler og andre former for interaktion</w:t>
      </w: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udført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nogen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formelle</w:t>
      </w:r>
      <w:r w:rsidRPr="003A7D74">
        <w:rPr>
          <w:rFonts w:cs="Times New Roman"/>
          <w:sz w:val="24"/>
          <w:szCs w:val="24"/>
          <w:lang w:val="da-DK"/>
        </w:rPr>
        <w:t xml:space="preserve"> interaktionsstudier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vildagliptin/metformin.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følgende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udsagn</w:t>
      </w:r>
      <w:r w:rsidRPr="003A7D74">
        <w:rPr>
          <w:rFonts w:cs="Times New Roman"/>
          <w:sz w:val="24"/>
          <w:szCs w:val="24"/>
          <w:lang w:val="da-DK"/>
        </w:rPr>
        <w:t xml:space="preserve"> afspejler</w:t>
      </w:r>
      <w:r w:rsidRPr="003A7D7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derfor den </w:t>
      </w:r>
      <w:r w:rsidRPr="003A7D74">
        <w:rPr>
          <w:rFonts w:cs="Times New Roman"/>
          <w:spacing w:val="-1"/>
          <w:sz w:val="24"/>
          <w:szCs w:val="24"/>
          <w:lang w:val="da-DK"/>
        </w:rPr>
        <w:t>tilgængelige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information</w:t>
      </w:r>
      <w:r w:rsidRPr="003A7D74">
        <w:rPr>
          <w:rFonts w:cs="Times New Roman"/>
          <w:sz w:val="24"/>
          <w:szCs w:val="24"/>
          <w:lang w:val="da-DK"/>
        </w:rPr>
        <w:t xml:space="preserve"> 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 individuelle </w:t>
      </w:r>
      <w:r w:rsidRPr="003A7D74">
        <w:rPr>
          <w:rFonts w:cs="Times New Roman"/>
          <w:spacing w:val="-1"/>
          <w:sz w:val="24"/>
          <w:szCs w:val="24"/>
          <w:lang w:val="da-DK"/>
        </w:rPr>
        <w:t>aktive</w:t>
      </w:r>
      <w:r w:rsidRPr="003A7D74">
        <w:rPr>
          <w:rFonts w:cs="Times New Roman"/>
          <w:sz w:val="24"/>
          <w:szCs w:val="24"/>
          <w:lang w:val="da-DK"/>
        </w:rPr>
        <w:t xml:space="preserve"> substanser.</w:t>
      </w:r>
    </w:p>
    <w:p w:rsidR="007778F9" w:rsidRPr="003A7D74" w:rsidRDefault="007778F9" w:rsidP="00C01C88">
      <w:pPr>
        <w:ind w:left="851"/>
        <w:rPr>
          <w:sz w:val="24"/>
          <w:szCs w:val="24"/>
        </w:rPr>
      </w:pPr>
    </w:p>
    <w:p w:rsidR="007778F9" w:rsidRPr="00A944A5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Vildagliptin</w:t>
      </w: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har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lavt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potentiale for </w:t>
      </w:r>
      <w:r w:rsidRPr="003A7D74">
        <w:rPr>
          <w:rFonts w:cs="Times New Roman"/>
          <w:spacing w:val="-1"/>
          <w:sz w:val="24"/>
          <w:szCs w:val="24"/>
          <w:lang w:val="da-DK"/>
        </w:rPr>
        <w:t>interaktioner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samtidigt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administrerede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lægemidler.</w:t>
      </w:r>
      <w:r w:rsidRPr="003A7D74">
        <w:rPr>
          <w:rFonts w:cs="Times New Roman"/>
          <w:spacing w:val="10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cytokrom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 </w:t>
      </w:r>
      <w:r w:rsidRPr="003A7D74">
        <w:rPr>
          <w:rFonts w:cs="Times New Roman"/>
          <w:spacing w:val="-1"/>
          <w:sz w:val="24"/>
          <w:szCs w:val="24"/>
          <w:lang w:val="da-DK"/>
        </w:rPr>
        <w:t>(CYP)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450-enzymsubstrat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hæmmer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inducerer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CYP</w:t>
      </w:r>
      <w:r w:rsidRPr="003A7D74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450-enzymer,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derfor </w:t>
      </w:r>
      <w:r w:rsidRPr="003A7D74">
        <w:rPr>
          <w:rFonts w:cs="Times New Roman"/>
          <w:spacing w:val="-1"/>
          <w:sz w:val="24"/>
          <w:szCs w:val="24"/>
          <w:lang w:val="da-DK"/>
        </w:rPr>
        <w:t>være</w:t>
      </w:r>
      <w:r w:rsidRPr="003A7D74">
        <w:rPr>
          <w:rFonts w:cs="Times New Roman"/>
          <w:sz w:val="24"/>
          <w:szCs w:val="24"/>
          <w:lang w:val="da-DK"/>
        </w:rPr>
        <w:t xml:space="preserve"> lav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risiko</w:t>
      </w:r>
      <w:r w:rsidRPr="003A7D74">
        <w:rPr>
          <w:rFonts w:cs="Times New Roman"/>
          <w:sz w:val="24"/>
          <w:szCs w:val="24"/>
          <w:lang w:val="da-DK"/>
        </w:rPr>
        <w:t xml:space="preserve"> for </w:t>
      </w:r>
      <w:r w:rsidRPr="003A7D74">
        <w:rPr>
          <w:rFonts w:cs="Times New Roman"/>
          <w:spacing w:val="-1"/>
          <w:sz w:val="24"/>
          <w:szCs w:val="24"/>
          <w:lang w:val="da-DK"/>
        </w:rPr>
        <w:t>interaktion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aktive</w:t>
      </w:r>
      <w:r w:rsidRPr="003A7D74">
        <w:rPr>
          <w:rFonts w:cs="Times New Roman"/>
          <w:sz w:val="24"/>
          <w:szCs w:val="24"/>
          <w:lang w:val="da-DK"/>
        </w:rPr>
        <w:t xml:space="preserve"> stoffer,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substrater,</w:t>
      </w:r>
      <w:r w:rsidRPr="003A7D7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hæmmere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induktorer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disse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enzymer.</w:t>
      </w: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Resultaterne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fra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udført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de orale </w:t>
      </w:r>
      <w:r w:rsidRPr="003A7D74">
        <w:rPr>
          <w:rFonts w:cs="Times New Roman"/>
          <w:spacing w:val="-1"/>
          <w:sz w:val="24"/>
          <w:szCs w:val="24"/>
          <w:lang w:val="da-DK"/>
        </w:rPr>
        <w:t>antidiabetika,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pioglitazon,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glyburid</w:t>
      </w:r>
      <w:r w:rsidRPr="003A7D74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kombination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vist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nogen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relevante </w:t>
      </w:r>
      <w:r w:rsidRPr="003A7D74">
        <w:rPr>
          <w:rFonts w:cs="Times New Roman"/>
          <w:spacing w:val="-1"/>
          <w:sz w:val="24"/>
          <w:szCs w:val="24"/>
          <w:lang w:val="da-DK"/>
        </w:rPr>
        <w:t>farmakokinetiske</w:t>
      </w:r>
      <w:r w:rsidRPr="003A7D74">
        <w:rPr>
          <w:rFonts w:cs="Times New Roman"/>
          <w:sz w:val="24"/>
          <w:szCs w:val="24"/>
          <w:lang w:val="da-DK"/>
        </w:rPr>
        <w:t xml:space="preserve"> interaktioner</w:t>
      </w:r>
      <w:r w:rsidRPr="003A7D7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hos </w:t>
      </w:r>
      <w:r w:rsidRPr="003A7D74">
        <w:rPr>
          <w:rFonts w:cs="Times New Roman"/>
          <w:spacing w:val="-1"/>
          <w:sz w:val="24"/>
          <w:szCs w:val="24"/>
          <w:lang w:val="da-DK"/>
        </w:rPr>
        <w:t>målpopulationen.</w:t>
      </w:r>
    </w:p>
    <w:p w:rsidR="007778F9" w:rsidRPr="003A7D74" w:rsidRDefault="007778F9" w:rsidP="00C01C88">
      <w:pPr>
        <w:ind w:left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Studier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lægemiddel-lægemiddel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interaktioner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digoxin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(P-glycoproteinsubstrat)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warfarin</w:t>
      </w:r>
      <w:r w:rsidRPr="003A7D74">
        <w:rPr>
          <w:rFonts w:cs="Times New Roman"/>
          <w:spacing w:val="9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(CYP2C9-substrat)</w:t>
      </w:r>
      <w:r w:rsidRPr="003A7D74">
        <w:rPr>
          <w:rFonts w:cs="Times New Roman"/>
          <w:sz w:val="24"/>
          <w:szCs w:val="24"/>
          <w:lang w:val="da-DK"/>
        </w:rPr>
        <w:t xml:space="preserve"> hos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raske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forsøgspersoner</w:t>
      </w:r>
      <w:r w:rsidRPr="003A7D74">
        <w:rPr>
          <w:rFonts w:cs="Times New Roman"/>
          <w:sz w:val="24"/>
          <w:szCs w:val="24"/>
          <w:lang w:val="da-DK"/>
        </w:rPr>
        <w:t xml:space="preserve"> har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vist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nogen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relevante </w:t>
      </w:r>
      <w:r w:rsidRPr="003A7D74">
        <w:rPr>
          <w:rFonts w:cs="Times New Roman"/>
          <w:spacing w:val="-1"/>
          <w:sz w:val="24"/>
          <w:szCs w:val="24"/>
          <w:lang w:val="da-DK"/>
        </w:rPr>
        <w:t>farmakokinetiske</w:t>
      </w:r>
      <w:r w:rsidRPr="003A7D7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interaktioner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samtidig administration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vildagliptin.</w:t>
      </w:r>
    </w:p>
    <w:p w:rsidR="007778F9" w:rsidRPr="003A7D74" w:rsidRDefault="007778F9" w:rsidP="00C01C88">
      <w:pPr>
        <w:ind w:left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udført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lægemiddel-lægemiddel-interaktionsstudier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på </w:t>
      </w:r>
      <w:r w:rsidRPr="003A7D74">
        <w:rPr>
          <w:rFonts w:cs="Times New Roman"/>
          <w:spacing w:val="-1"/>
          <w:sz w:val="24"/>
          <w:szCs w:val="24"/>
          <w:lang w:val="da-DK"/>
        </w:rPr>
        <w:t>raske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forsøgspersoner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amlodipin,</w:t>
      </w:r>
      <w:r w:rsidRPr="003A7D74">
        <w:rPr>
          <w:rFonts w:cs="Times New Roman"/>
          <w:spacing w:val="7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ramipril,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valsartan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simvastatin.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observeret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nogen</w:t>
      </w:r>
      <w:r w:rsidRPr="003A7D74">
        <w:rPr>
          <w:rFonts w:cs="Times New Roman"/>
          <w:sz w:val="24"/>
          <w:szCs w:val="24"/>
          <w:lang w:val="da-DK"/>
        </w:rPr>
        <w:t xml:space="preserve"> klinisk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relevante </w:t>
      </w:r>
      <w:r w:rsidRPr="003A7D74">
        <w:rPr>
          <w:rFonts w:cs="Times New Roman"/>
          <w:spacing w:val="-1"/>
          <w:sz w:val="24"/>
          <w:szCs w:val="24"/>
          <w:lang w:val="da-DK"/>
        </w:rPr>
        <w:t>farmakokinetiske</w:t>
      </w:r>
      <w:r w:rsidRPr="003A7D74">
        <w:rPr>
          <w:rFonts w:cs="Times New Roman"/>
          <w:spacing w:val="8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interaktioner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samtidig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vildagliptin.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Dette</w:t>
      </w:r>
      <w:r w:rsidRPr="003A7D74">
        <w:rPr>
          <w:rFonts w:cs="Times New Roman"/>
          <w:sz w:val="24"/>
          <w:szCs w:val="24"/>
          <w:lang w:val="da-DK"/>
        </w:rPr>
        <w:t xml:space="preserve"> er dog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fastslået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hos</w:t>
      </w:r>
      <w:r w:rsidRPr="003A7D74">
        <w:rPr>
          <w:rFonts w:cs="Times New Roman"/>
          <w:spacing w:val="9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målpopulationen.</w:t>
      </w:r>
    </w:p>
    <w:p w:rsidR="007778F9" w:rsidRPr="003A7D74" w:rsidRDefault="007778F9" w:rsidP="00C01C88">
      <w:pPr>
        <w:ind w:left="851"/>
        <w:rPr>
          <w:sz w:val="24"/>
          <w:szCs w:val="24"/>
        </w:rPr>
      </w:pPr>
    </w:p>
    <w:p w:rsidR="007778F9" w:rsidRPr="00A944A5" w:rsidRDefault="007778F9" w:rsidP="00C01C88">
      <w:pPr>
        <w:ind w:left="851"/>
        <w:rPr>
          <w:sz w:val="24"/>
          <w:szCs w:val="24"/>
        </w:rPr>
      </w:pPr>
      <w:r w:rsidRPr="00A944A5">
        <w:rPr>
          <w:i/>
          <w:spacing w:val="-1"/>
          <w:sz w:val="24"/>
          <w:szCs w:val="24"/>
          <w:u w:color="000000"/>
        </w:rPr>
        <w:t>Kombination</w:t>
      </w:r>
      <w:r w:rsidRPr="00A944A5">
        <w:rPr>
          <w:i/>
          <w:sz w:val="24"/>
          <w:szCs w:val="24"/>
          <w:u w:color="000000"/>
        </w:rPr>
        <w:t xml:space="preserve"> </w:t>
      </w:r>
      <w:r w:rsidRPr="00A944A5">
        <w:rPr>
          <w:i/>
          <w:spacing w:val="-1"/>
          <w:sz w:val="24"/>
          <w:szCs w:val="24"/>
          <w:u w:color="000000"/>
        </w:rPr>
        <w:t>med ACE-hæmmere</w:t>
      </w: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være</w:t>
      </w:r>
      <w:r w:rsidRPr="003A7D74">
        <w:rPr>
          <w:rFonts w:cs="Times New Roman"/>
          <w:sz w:val="24"/>
          <w:szCs w:val="24"/>
          <w:lang w:val="da-DK"/>
        </w:rPr>
        <w:t xml:space="preserve"> en </w:t>
      </w:r>
      <w:r w:rsidRPr="003A7D74">
        <w:rPr>
          <w:rFonts w:cs="Times New Roman"/>
          <w:spacing w:val="-1"/>
          <w:sz w:val="24"/>
          <w:szCs w:val="24"/>
          <w:lang w:val="da-DK"/>
        </w:rPr>
        <w:t>øget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risiko</w:t>
      </w:r>
      <w:r w:rsidRPr="003A7D74">
        <w:rPr>
          <w:rFonts w:cs="Times New Roman"/>
          <w:sz w:val="24"/>
          <w:szCs w:val="24"/>
          <w:lang w:val="da-DK"/>
        </w:rPr>
        <w:t xml:space="preserve"> for </w:t>
      </w:r>
      <w:r w:rsidRPr="003A7D74">
        <w:rPr>
          <w:rFonts w:cs="Times New Roman"/>
          <w:spacing w:val="-1"/>
          <w:sz w:val="24"/>
          <w:szCs w:val="24"/>
          <w:lang w:val="da-DK"/>
        </w:rPr>
        <w:t>angioødem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hos patienter,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samtidig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tager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ACE-hæmmere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(se</w:t>
      </w:r>
      <w:r w:rsidRPr="003A7D74">
        <w:rPr>
          <w:rFonts w:cs="Times New Roman"/>
          <w:spacing w:val="46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pkt.</w:t>
      </w:r>
      <w:r w:rsidRPr="003A7D74">
        <w:rPr>
          <w:rFonts w:cs="Times New Roman"/>
          <w:sz w:val="24"/>
          <w:szCs w:val="24"/>
          <w:lang w:val="da-DK"/>
        </w:rPr>
        <w:t xml:space="preserve"> 4.8).</w:t>
      </w:r>
    </w:p>
    <w:p w:rsidR="007778F9" w:rsidRPr="003A7D74" w:rsidRDefault="007778F9" w:rsidP="00C01C88">
      <w:pPr>
        <w:ind w:left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andre orale </w:t>
      </w:r>
      <w:r w:rsidRPr="003A7D74">
        <w:rPr>
          <w:rFonts w:cs="Times New Roman"/>
          <w:spacing w:val="-1"/>
          <w:sz w:val="24"/>
          <w:szCs w:val="24"/>
          <w:lang w:val="da-DK"/>
        </w:rPr>
        <w:t>antidiabetika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kan</w:t>
      </w:r>
      <w:r w:rsidRPr="003A7D74">
        <w:rPr>
          <w:rFonts w:cs="Times New Roman"/>
          <w:sz w:val="24"/>
          <w:szCs w:val="24"/>
          <w:lang w:val="da-DK"/>
        </w:rPr>
        <w:t xml:space="preserve"> den </w:t>
      </w:r>
      <w:r w:rsidRPr="003A7D74">
        <w:rPr>
          <w:rFonts w:cs="Times New Roman"/>
          <w:spacing w:val="-2"/>
          <w:sz w:val="24"/>
          <w:szCs w:val="24"/>
          <w:lang w:val="da-DK"/>
        </w:rPr>
        <w:t>hypoglykæmiske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virkning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mindskes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visse</w:t>
      </w:r>
      <w:r w:rsidRPr="003A7D7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aktive</w:t>
      </w:r>
      <w:r w:rsidRPr="003A7D74">
        <w:rPr>
          <w:rFonts w:cs="Times New Roman"/>
          <w:sz w:val="24"/>
          <w:szCs w:val="24"/>
          <w:lang w:val="da-DK"/>
        </w:rPr>
        <w:t xml:space="preserve"> stoffer, herunder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thiazider,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kortikosteroider,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thyroideaprodukter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sympatomimetika.</w:t>
      </w:r>
    </w:p>
    <w:p w:rsidR="00A944A5" w:rsidRDefault="00A944A5" w:rsidP="00C01C8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78F9" w:rsidRPr="003A7D74" w:rsidRDefault="007778F9" w:rsidP="00C01C88">
      <w:pPr>
        <w:ind w:left="851"/>
        <w:rPr>
          <w:sz w:val="24"/>
          <w:szCs w:val="24"/>
        </w:rPr>
      </w:pP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u w:val="single" w:color="000000"/>
          <w:lang w:val="da-DK"/>
        </w:rPr>
        <w:t>Metformin</w:t>
      </w:r>
    </w:p>
    <w:p w:rsidR="007778F9" w:rsidRPr="000314DA" w:rsidRDefault="007778F9" w:rsidP="00C01C88">
      <w:pPr>
        <w:ind w:left="851"/>
        <w:rPr>
          <w:sz w:val="24"/>
          <w:szCs w:val="24"/>
        </w:rPr>
      </w:pPr>
    </w:p>
    <w:p w:rsidR="00E475C5" w:rsidRDefault="007778F9" w:rsidP="00C01C88">
      <w:pPr>
        <w:ind w:left="851"/>
        <w:rPr>
          <w:i/>
          <w:sz w:val="24"/>
          <w:szCs w:val="24"/>
          <w:u w:val="single" w:color="000000"/>
        </w:rPr>
      </w:pPr>
      <w:r w:rsidRPr="000314DA">
        <w:rPr>
          <w:i/>
          <w:spacing w:val="-1"/>
          <w:sz w:val="24"/>
          <w:szCs w:val="24"/>
          <w:u w:val="single" w:color="000000"/>
        </w:rPr>
        <w:t>Kombination</w:t>
      </w:r>
      <w:r w:rsidRPr="000314DA">
        <w:rPr>
          <w:i/>
          <w:sz w:val="24"/>
          <w:szCs w:val="24"/>
          <w:u w:val="single" w:color="000000"/>
        </w:rPr>
        <w:t xml:space="preserve"> anbefales ikke</w:t>
      </w:r>
    </w:p>
    <w:p w:rsidR="00E475C5" w:rsidRDefault="00E475C5" w:rsidP="00C01C88">
      <w:pPr>
        <w:ind w:left="851"/>
        <w:rPr>
          <w:i/>
          <w:spacing w:val="29"/>
          <w:sz w:val="24"/>
          <w:szCs w:val="24"/>
        </w:rPr>
      </w:pPr>
    </w:p>
    <w:p w:rsidR="007778F9" w:rsidRPr="000314DA" w:rsidRDefault="007778F9" w:rsidP="00C01C88">
      <w:pPr>
        <w:ind w:left="851"/>
        <w:rPr>
          <w:sz w:val="24"/>
          <w:szCs w:val="24"/>
        </w:rPr>
      </w:pPr>
      <w:r w:rsidRPr="000314DA">
        <w:rPr>
          <w:i/>
          <w:sz w:val="24"/>
          <w:szCs w:val="24"/>
        </w:rPr>
        <w:t>Alkohol</w:t>
      </w: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lang w:val="da-DK"/>
        </w:rPr>
        <w:t>Alkoholintoksikation</w:t>
      </w:r>
      <w:r w:rsidRPr="000314DA">
        <w:rPr>
          <w:rFonts w:cs="Times New Roman"/>
          <w:sz w:val="24"/>
          <w:szCs w:val="24"/>
          <w:lang w:val="da-DK"/>
        </w:rPr>
        <w:t xml:space="preserve"> 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forbundet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en </w:t>
      </w:r>
      <w:r w:rsidRPr="000314DA">
        <w:rPr>
          <w:rFonts w:cs="Times New Roman"/>
          <w:spacing w:val="-1"/>
          <w:sz w:val="24"/>
          <w:szCs w:val="24"/>
          <w:lang w:val="da-DK"/>
        </w:rPr>
        <w:t>øget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risiko</w:t>
      </w:r>
      <w:r w:rsidRPr="000314DA">
        <w:rPr>
          <w:rFonts w:cs="Times New Roman"/>
          <w:sz w:val="24"/>
          <w:szCs w:val="24"/>
          <w:lang w:val="da-DK"/>
        </w:rPr>
        <w:t xml:space="preserve"> for </w:t>
      </w:r>
      <w:r w:rsidRPr="000314DA">
        <w:rPr>
          <w:rFonts w:cs="Times New Roman"/>
          <w:spacing w:val="-1"/>
          <w:sz w:val="24"/>
          <w:szCs w:val="24"/>
          <w:lang w:val="da-DK"/>
        </w:rPr>
        <w:t>laktatacidose,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især</w:t>
      </w:r>
      <w:r w:rsidRPr="000314DA">
        <w:rPr>
          <w:rFonts w:cs="Times New Roman"/>
          <w:sz w:val="24"/>
          <w:szCs w:val="24"/>
          <w:lang w:val="da-DK"/>
        </w:rPr>
        <w:t xml:space="preserve"> 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tilfælde</w:t>
      </w:r>
      <w:r w:rsidRPr="000314DA">
        <w:rPr>
          <w:rFonts w:cs="Times New Roman"/>
          <w:sz w:val="24"/>
          <w:szCs w:val="24"/>
          <w:lang w:val="da-DK"/>
        </w:rPr>
        <w:t xml:space="preserve"> af faste, fejlernæring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eller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leverinsufficiens.</w:t>
      </w:r>
    </w:p>
    <w:p w:rsidR="007778F9" w:rsidRPr="000314DA" w:rsidRDefault="007778F9" w:rsidP="00C01C88">
      <w:pPr>
        <w:ind w:left="851"/>
        <w:rPr>
          <w:sz w:val="24"/>
          <w:szCs w:val="24"/>
        </w:rPr>
      </w:pPr>
    </w:p>
    <w:p w:rsidR="007778F9" w:rsidRPr="000314DA" w:rsidRDefault="007778F9" w:rsidP="00C01C88">
      <w:pPr>
        <w:ind w:left="851"/>
        <w:rPr>
          <w:sz w:val="24"/>
          <w:szCs w:val="24"/>
        </w:rPr>
      </w:pPr>
      <w:r w:rsidRPr="000314DA">
        <w:rPr>
          <w:i/>
          <w:sz w:val="24"/>
          <w:szCs w:val="24"/>
        </w:rPr>
        <w:t xml:space="preserve">Iodholdige </w:t>
      </w:r>
      <w:r w:rsidRPr="000314DA">
        <w:rPr>
          <w:i/>
          <w:spacing w:val="-1"/>
          <w:sz w:val="24"/>
          <w:szCs w:val="24"/>
        </w:rPr>
        <w:t>kontrastmidler</w:t>
      </w: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lang w:val="da-DK"/>
        </w:rPr>
        <w:t>Behandling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metformin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afbrydes</w:t>
      </w:r>
      <w:r w:rsidRPr="000314DA">
        <w:rPr>
          <w:rFonts w:cs="Times New Roman"/>
          <w:sz w:val="24"/>
          <w:szCs w:val="24"/>
          <w:lang w:val="da-DK"/>
        </w:rPr>
        <w:t xml:space="preserve"> forud for eller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på </w:t>
      </w:r>
      <w:r w:rsidRPr="000314DA">
        <w:rPr>
          <w:rFonts w:cs="Times New Roman"/>
          <w:spacing w:val="-1"/>
          <w:sz w:val="24"/>
          <w:szCs w:val="24"/>
          <w:lang w:val="da-DK"/>
        </w:rPr>
        <w:t>tidspunktet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for billeddiagnostiske</w:t>
      </w:r>
      <w:r w:rsidRPr="000314DA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procedurer 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først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genoptages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mindst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48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timer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herefter, forudsat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nyrefunktionen</w:t>
      </w:r>
      <w:r w:rsidRPr="000314DA">
        <w:rPr>
          <w:rFonts w:cs="Times New Roman"/>
          <w:sz w:val="24"/>
          <w:szCs w:val="24"/>
          <w:lang w:val="da-DK"/>
        </w:rPr>
        <w:t xml:space="preserve"> er </w:t>
      </w:r>
      <w:r w:rsidRPr="000314DA">
        <w:rPr>
          <w:rFonts w:cs="Times New Roman"/>
          <w:spacing w:val="-1"/>
          <w:sz w:val="24"/>
          <w:szCs w:val="24"/>
          <w:lang w:val="da-DK"/>
        </w:rPr>
        <w:t>blevet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vurderet</w:t>
      </w:r>
      <w:r w:rsidRPr="000314DA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fundet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stabil, </w:t>
      </w:r>
      <w:r w:rsidRPr="000314DA">
        <w:rPr>
          <w:rFonts w:cs="Times New Roman"/>
          <w:spacing w:val="-1"/>
          <w:sz w:val="24"/>
          <w:szCs w:val="24"/>
          <w:lang w:val="da-DK"/>
        </w:rPr>
        <w:t>se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pkt.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4.2 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4.4.</w:t>
      </w:r>
    </w:p>
    <w:p w:rsidR="007778F9" w:rsidRPr="000314DA" w:rsidRDefault="007778F9" w:rsidP="00C01C88">
      <w:pPr>
        <w:ind w:left="851"/>
        <w:rPr>
          <w:sz w:val="24"/>
          <w:szCs w:val="24"/>
        </w:rPr>
      </w:pPr>
    </w:p>
    <w:p w:rsidR="007778F9" w:rsidRPr="000314DA" w:rsidRDefault="007778F9" w:rsidP="00C01C88">
      <w:pPr>
        <w:ind w:left="851"/>
        <w:rPr>
          <w:sz w:val="24"/>
          <w:szCs w:val="24"/>
        </w:rPr>
      </w:pPr>
      <w:r w:rsidRPr="000314DA">
        <w:rPr>
          <w:i/>
          <w:spacing w:val="-1"/>
          <w:sz w:val="24"/>
          <w:szCs w:val="24"/>
          <w:u w:val="single" w:color="000000"/>
        </w:rPr>
        <w:t>Kombinationer,</w:t>
      </w:r>
      <w:r w:rsidRPr="000314DA">
        <w:rPr>
          <w:i/>
          <w:sz w:val="24"/>
          <w:szCs w:val="24"/>
          <w:u w:val="single" w:color="000000"/>
        </w:rPr>
        <w:t xml:space="preserve"> der </w:t>
      </w:r>
      <w:r w:rsidRPr="000314DA">
        <w:rPr>
          <w:i/>
          <w:spacing w:val="-1"/>
          <w:sz w:val="24"/>
          <w:szCs w:val="24"/>
          <w:u w:val="single" w:color="000000"/>
        </w:rPr>
        <w:t xml:space="preserve">kræver </w:t>
      </w:r>
      <w:r w:rsidRPr="000314DA">
        <w:rPr>
          <w:i/>
          <w:sz w:val="24"/>
          <w:szCs w:val="24"/>
          <w:u w:val="single" w:color="000000"/>
        </w:rPr>
        <w:t>sikkerhedsforanstaltninger</w:t>
      </w: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z w:val="24"/>
          <w:szCs w:val="24"/>
          <w:lang w:val="da-DK"/>
        </w:rPr>
        <w:t xml:space="preserve">Visse </w:t>
      </w:r>
      <w:r w:rsidRPr="000314DA">
        <w:rPr>
          <w:rFonts w:cs="Times New Roman"/>
          <w:spacing w:val="-1"/>
          <w:sz w:val="24"/>
          <w:szCs w:val="24"/>
          <w:lang w:val="da-DK"/>
        </w:rPr>
        <w:t>lægemidler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kan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påvirke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nyrefunktionen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negativt,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hvilket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kan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øge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risikoen</w:t>
      </w:r>
      <w:r w:rsidRPr="000314DA">
        <w:rPr>
          <w:rFonts w:cs="Times New Roman"/>
          <w:sz w:val="24"/>
          <w:szCs w:val="24"/>
          <w:lang w:val="da-DK"/>
        </w:rPr>
        <w:t xml:space="preserve"> for laktatacidose</w:t>
      </w:r>
      <w:r>
        <w:rPr>
          <w:rFonts w:cs="Times New Roman"/>
          <w:sz w:val="24"/>
          <w:szCs w:val="24"/>
          <w:lang w:val="da-DK"/>
        </w:rPr>
        <w:t xml:space="preserve">, </w:t>
      </w:r>
      <w:r w:rsidRPr="000314DA">
        <w:rPr>
          <w:rFonts w:cs="Times New Roman"/>
          <w:spacing w:val="-1"/>
          <w:sz w:val="24"/>
          <w:szCs w:val="24"/>
          <w:lang w:val="da-DK"/>
        </w:rPr>
        <w:t>f.eks.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NSAID’er,</w:t>
      </w:r>
      <w:r w:rsidRPr="000314DA">
        <w:rPr>
          <w:rFonts w:cs="Times New Roman"/>
          <w:sz w:val="24"/>
          <w:szCs w:val="24"/>
          <w:lang w:val="da-DK"/>
        </w:rPr>
        <w:t xml:space="preserve"> herunder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selektive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cyklooxygenase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(COX)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II-hæmmere,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ACE-hæmmere,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angiotensin</w:t>
      </w:r>
      <w:r w:rsidRPr="000314DA">
        <w:rPr>
          <w:rFonts w:cs="Times New Roman"/>
          <w:spacing w:val="75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II-receptorantagonister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diuretika,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især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loop-diuretika.</w:t>
      </w:r>
      <w:r w:rsidRPr="000314DA">
        <w:rPr>
          <w:rFonts w:cs="Times New Roman"/>
          <w:sz w:val="24"/>
          <w:szCs w:val="24"/>
          <w:lang w:val="da-DK"/>
        </w:rPr>
        <w:t xml:space="preserve"> Ved initiering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eller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brug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sådanne</w:t>
      </w:r>
      <w:r w:rsidRPr="000314DA">
        <w:rPr>
          <w:rFonts w:cs="Times New Roman"/>
          <w:spacing w:val="9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præparater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kombination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metformin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nyrefunktionen</w:t>
      </w:r>
      <w:r w:rsidRPr="000314DA">
        <w:rPr>
          <w:rFonts w:cs="Times New Roman"/>
          <w:sz w:val="24"/>
          <w:szCs w:val="24"/>
          <w:lang w:val="da-DK"/>
        </w:rPr>
        <w:t xml:space="preserve"> monitoreres </w:t>
      </w:r>
      <w:r w:rsidRPr="000314DA">
        <w:rPr>
          <w:rFonts w:cs="Times New Roman"/>
          <w:spacing w:val="-1"/>
          <w:sz w:val="24"/>
          <w:szCs w:val="24"/>
          <w:lang w:val="da-DK"/>
        </w:rPr>
        <w:t>tæt.</w:t>
      </w:r>
    </w:p>
    <w:p w:rsidR="007778F9" w:rsidRPr="000314DA" w:rsidRDefault="007778F9" w:rsidP="00C01C88">
      <w:pPr>
        <w:ind w:left="851"/>
        <w:rPr>
          <w:sz w:val="24"/>
          <w:szCs w:val="24"/>
        </w:rPr>
      </w:pP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lang w:val="da-DK"/>
        </w:rPr>
        <w:t>Glukokortikoider,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beta-2-agonister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diuretika</w:t>
      </w:r>
      <w:r w:rsidRPr="000314DA">
        <w:rPr>
          <w:rFonts w:cs="Times New Roman"/>
          <w:sz w:val="24"/>
          <w:szCs w:val="24"/>
          <w:lang w:val="da-DK"/>
        </w:rPr>
        <w:t xml:space="preserve"> har </w:t>
      </w:r>
      <w:r w:rsidRPr="000314DA">
        <w:rPr>
          <w:rFonts w:cs="Times New Roman"/>
          <w:spacing w:val="-1"/>
          <w:sz w:val="24"/>
          <w:szCs w:val="24"/>
          <w:lang w:val="da-DK"/>
        </w:rPr>
        <w:t>indbygget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 xml:space="preserve">hyperglykæmisk </w:t>
      </w:r>
      <w:r w:rsidRPr="000314DA">
        <w:rPr>
          <w:rFonts w:cs="Times New Roman"/>
          <w:spacing w:val="-1"/>
          <w:sz w:val="24"/>
          <w:szCs w:val="24"/>
          <w:lang w:val="da-DK"/>
        </w:rPr>
        <w:t>aktivitet.</w:t>
      </w:r>
      <w:r w:rsidRPr="000314DA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Patienten</w:t>
      </w:r>
      <w:r w:rsidRPr="000314DA">
        <w:rPr>
          <w:rFonts w:cs="Times New Roman"/>
          <w:spacing w:val="79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informeres,</w:t>
      </w:r>
      <w:r w:rsidRPr="000314DA">
        <w:rPr>
          <w:rFonts w:cs="Times New Roman"/>
          <w:sz w:val="24"/>
          <w:szCs w:val="24"/>
          <w:lang w:val="da-DK"/>
        </w:rPr>
        <w:t xml:space="preserve"> 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udføres </w:t>
      </w:r>
      <w:r w:rsidRPr="000314DA">
        <w:rPr>
          <w:rFonts w:cs="Times New Roman"/>
          <w:spacing w:val="-1"/>
          <w:sz w:val="24"/>
          <w:szCs w:val="24"/>
          <w:lang w:val="da-DK"/>
        </w:rPr>
        <w:t>mere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hyppig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overvågning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af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blodsukker,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især</w:t>
      </w:r>
      <w:r w:rsidRPr="000314DA">
        <w:rPr>
          <w:rFonts w:cs="Times New Roman"/>
          <w:sz w:val="24"/>
          <w:szCs w:val="24"/>
          <w:lang w:val="da-DK"/>
        </w:rPr>
        <w:t xml:space="preserve"> i</w:t>
      </w:r>
      <w:r w:rsidRPr="000314DA">
        <w:rPr>
          <w:rFonts w:cs="Times New Roman"/>
          <w:spacing w:val="6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begyndelsen</w:t>
      </w:r>
      <w:r w:rsidRPr="000314DA">
        <w:rPr>
          <w:rFonts w:cs="Times New Roman"/>
          <w:sz w:val="24"/>
          <w:szCs w:val="24"/>
          <w:lang w:val="da-DK"/>
        </w:rPr>
        <w:t xml:space="preserve"> af</w:t>
      </w:r>
      <w:r w:rsidRPr="000314DA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behandlingen.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Om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nødvendigt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dosis af</w:t>
      </w:r>
      <w:r w:rsidRPr="000314DA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Vildagliptin/Metformin "AET"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eventuelt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justeres under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samtidig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behandling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og</w:t>
      </w:r>
      <w:r w:rsidRPr="000314DA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seponering.</w:t>
      </w:r>
    </w:p>
    <w:p w:rsidR="007778F9" w:rsidRPr="000314DA" w:rsidRDefault="007778F9" w:rsidP="00C01C88">
      <w:pPr>
        <w:ind w:left="851"/>
        <w:rPr>
          <w:spacing w:val="-2"/>
          <w:sz w:val="24"/>
          <w:szCs w:val="24"/>
        </w:rPr>
      </w:pPr>
    </w:p>
    <w:p w:rsidR="007778F9" w:rsidRDefault="007778F9" w:rsidP="00C01C88">
      <w:pPr>
        <w:pStyle w:val="Brdtekst"/>
        <w:ind w:left="851"/>
        <w:rPr>
          <w:rFonts w:cs="Times New Roman"/>
          <w:spacing w:val="-1"/>
          <w:sz w:val="24"/>
          <w:szCs w:val="24"/>
          <w:lang w:val="da-DK"/>
        </w:rPr>
      </w:pPr>
      <w:r w:rsidRPr="000314DA">
        <w:rPr>
          <w:rFonts w:cs="Times New Roman"/>
          <w:spacing w:val="-2"/>
          <w:sz w:val="24"/>
          <w:szCs w:val="24"/>
          <w:lang w:val="da-DK"/>
        </w:rPr>
        <w:t>ACE-hæmmere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(angiotensin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converting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enzyme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hæmmere)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kan</w:t>
      </w:r>
      <w:r w:rsidRPr="000314DA">
        <w:rPr>
          <w:rFonts w:cs="Times New Roman"/>
          <w:sz w:val="24"/>
          <w:szCs w:val="24"/>
          <w:lang w:val="da-DK"/>
        </w:rPr>
        <w:t xml:space="preserve"> reducere </w:t>
      </w:r>
      <w:r w:rsidRPr="000314DA">
        <w:rPr>
          <w:rFonts w:cs="Times New Roman"/>
          <w:spacing w:val="-1"/>
          <w:sz w:val="24"/>
          <w:szCs w:val="24"/>
          <w:lang w:val="da-DK"/>
        </w:rPr>
        <w:t>blodsukkerniveauet.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Om</w:t>
      </w:r>
      <w:r w:rsidRPr="000314DA">
        <w:rPr>
          <w:rFonts w:cs="Times New Roman"/>
          <w:spacing w:val="8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nødvendigt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skal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doseringen</w:t>
      </w:r>
      <w:r w:rsidRPr="000314DA">
        <w:rPr>
          <w:rFonts w:cs="Times New Roman"/>
          <w:sz w:val="24"/>
          <w:szCs w:val="24"/>
          <w:lang w:val="da-DK"/>
        </w:rPr>
        <w:t xml:space="preserve"> af det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antihyperglykæmiske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lægemiddel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justeres under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behandling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3"/>
          <w:sz w:val="24"/>
          <w:szCs w:val="24"/>
          <w:lang w:val="da-DK"/>
        </w:rPr>
        <w:t>de</w:t>
      </w:r>
      <w:r w:rsidRPr="000314DA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andre </w:t>
      </w:r>
      <w:r w:rsidRPr="000314DA">
        <w:rPr>
          <w:rFonts w:cs="Times New Roman"/>
          <w:spacing w:val="-1"/>
          <w:sz w:val="24"/>
          <w:szCs w:val="24"/>
          <w:lang w:val="da-DK"/>
        </w:rPr>
        <w:t>lægemidler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ved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seponering.</w:t>
      </w:r>
    </w:p>
    <w:p w:rsidR="00041803" w:rsidRDefault="00041803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</w:p>
    <w:p w:rsidR="00041803" w:rsidRPr="00041803" w:rsidRDefault="00041803" w:rsidP="00C01C88">
      <w:pPr>
        <w:pStyle w:val="Brdtekst"/>
        <w:ind w:left="851"/>
        <w:rPr>
          <w:sz w:val="24"/>
          <w:szCs w:val="24"/>
          <w:lang w:val="de-DE"/>
        </w:rPr>
      </w:pPr>
      <w:r w:rsidRPr="00041803">
        <w:rPr>
          <w:sz w:val="24"/>
          <w:szCs w:val="24"/>
          <w:lang w:val="de-DE"/>
        </w:rPr>
        <w:t>Samtidig brug af lægemidler der kan forstyrre nyrernes almindelige tubulære transportsystemer involveret i den renale elimination af metformin (fx organisk kationtransporter-2 [OCT2]/multifarmako og toksin ekstrusion [MATE] hæmmere såsom ranolazin, vandetanib, dolutegravir og cimetidin) kan øge systemisk eksponering for metformin.</w:t>
      </w:r>
    </w:p>
    <w:p w:rsidR="007778F9" w:rsidRPr="000314DA" w:rsidRDefault="007778F9" w:rsidP="00C01C88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4.6</w:t>
      </w:r>
      <w:r w:rsidRPr="003A7D74">
        <w:rPr>
          <w:b/>
          <w:sz w:val="24"/>
          <w:szCs w:val="24"/>
        </w:rPr>
        <w:tab/>
      </w:r>
      <w:r w:rsidR="00325D9F">
        <w:rPr>
          <w:b/>
          <w:sz w:val="24"/>
          <w:szCs w:val="24"/>
        </w:rPr>
        <w:t>Fertilitet, g</w:t>
      </w:r>
      <w:r w:rsidRPr="003A7D74">
        <w:rPr>
          <w:b/>
          <w:sz w:val="24"/>
          <w:szCs w:val="24"/>
        </w:rPr>
        <w:t>raviditet og amning</w:t>
      </w:r>
    </w:p>
    <w:p w:rsidR="007778F9" w:rsidRDefault="007778F9" w:rsidP="00C01C88">
      <w:pPr>
        <w:pStyle w:val="Brdtekst"/>
        <w:ind w:left="851"/>
        <w:rPr>
          <w:rFonts w:cs="Times New Roman"/>
          <w:spacing w:val="-1"/>
          <w:sz w:val="24"/>
          <w:szCs w:val="24"/>
          <w:u w:val="single" w:color="000000"/>
          <w:lang w:val="da-DK"/>
        </w:rPr>
      </w:pP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Graviditet</w:t>
      </w: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ingen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utilstrækkelige</w:t>
      </w:r>
      <w:r w:rsidRPr="003A7D74">
        <w:rPr>
          <w:rFonts w:cs="Times New Roman"/>
          <w:sz w:val="24"/>
          <w:szCs w:val="24"/>
          <w:lang w:val="da-DK"/>
        </w:rPr>
        <w:t xml:space="preserve"> data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fra </w:t>
      </w:r>
      <w:r w:rsidRPr="003A7D74">
        <w:rPr>
          <w:rFonts w:cs="Times New Roman"/>
          <w:spacing w:val="-1"/>
          <w:sz w:val="24"/>
          <w:szCs w:val="24"/>
          <w:lang w:val="da-DK"/>
        </w:rPr>
        <w:t>anvendelse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vildagliptin/metformin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gravide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kvinder.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dyreforsøg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påvist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reproduktionstoksicitet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høje doser.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Dyreforsøg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påvist</w:t>
      </w:r>
      <w:r w:rsidRPr="003A7D74">
        <w:rPr>
          <w:rFonts w:cs="Times New Roman"/>
          <w:spacing w:val="80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reproduktionstoksicitet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</w:t>
      </w:r>
      <w:r w:rsidRPr="003A7D74">
        <w:rPr>
          <w:rFonts w:cs="Times New Roman"/>
          <w:sz w:val="24"/>
          <w:szCs w:val="24"/>
          <w:lang w:val="da-DK"/>
        </w:rPr>
        <w:t xml:space="preserve"> udførte </w:t>
      </w:r>
      <w:r w:rsidRPr="003A7D74">
        <w:rPr>
          <w:rFonts w:cs="Times New Roman"/>
          <w:spacing w:val="-1"/>
          <w:sz w:val="24"/>
          <w:szCs w:val="24"/>
          <w:lang w:val="da-DK"/>
        </w:rPr>
        <w:t>dyreforsøg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har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pacing w:val="9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vist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tegn</w:t>
      </w:r>
      <w:r w:rsidRPr="003A7D74">
        <w:rPr>
          <w:rFonts w:cs="Times New Roman"/>
          <w:sz w:val="24"/>
          <w:szCs w:val="24"/>
          <w:lang w:val="da-DK"/>
        </w:rPr>
        <w:t xml:space="preserve"> på teratogenicitet, </w:t>
      </w:r>
      <w:r w:rsidRPr="003A7D74">
        <w:rPr>
          <w:rFonts w:cs="Times New Roman"/>
          <w:spacing w:val="-2"/>
          <w:sz w:val="24"/>
          <w:szCs w:val="24"/>
          <w:lang w:val="da-DK"/>
        </w:rPr>
        <w:t>men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viste</w:t>
      </w:r>
      <w:r w:rsidRPr="003A7D74">
        <w:rPr>
          <w:rFonts w:cs="Times New Roman"/>
          <w:sz w:val="24"/>
          <w:szCs w:val="24"/>
          <w:lang w:val="da-DK"/>
        </w:rPr>
        <w:t xml:space="preserve"> føtotoksicitet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doser,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også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viste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maternel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toksicitet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(se</w:t>
      </w:r>
      <w:r w:rsidRPr="003A7D74">
        <w:rPr>
          <w:rFonts w:cs="Times New Roman"/>
          <w:spacing w:val="6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pkt.</w:t>
      </w:r>
      <w:r w:rsidRPr="003A7D74">
        <w:rPr>
          <w:rFonts w:cs="Times New Roman"/>
          <w:sz w:val="24"/>
          <w:szCs w:val="24"/>
          <w:lang w:val="da-DK"/>
        </w:rPr>
        <w:t xml:space="preserve"> 5.3). </w:t>
      </w:r>
      <w:r w:rsidRPr="003A7D74">
        <w:rPr>
          <w:rFonts w:cs="Times New Roman"/>
          <w:spacing w:val="-1"/>
          <w:sz w:val="24"/>
          <w:szCs w:val="24"/>
          <w:lang w:val="da-DK"/>
        </w:rPr>
        <w:t>Den</w:t>
      </w:r>
      <w:r w:rsidRPr="003A7D74">
        <w:rPr>
          <w:rFonts w:cs="Times New Roman"/>
          <w:sz w:val="24"/>
          <w:szCs w:val="24"/>
          <w:lang w:val="da-DK"/>
        </w:rPr>
        <w:t xml:space="preserve"> potentielle </w:t>
      </w:r>
      <w:r w:rsidRPr="003A7D74">
        <w:rPr>
          <w:rFonts w:cs="Times New Roman"/>
          <w:spacing w:val="-1"/>
          <w:sz w:val="24"/>
          <w:szCs w:val="24"/>
          <w:lang w:val="da-DK"/>
        </w:rPr>
        <w:t>risiko</w:t>
      </w:r>
      <w:r w:rsidRPr="003A7D74">
        <w:rPr>
          <w:rFonts w:cs="Times New Roman"/>
          <w:sz w:val="24"/>
          <w:szCs w:val="24"/>
          <w:lang w:val="da-DK"/>
        </w:rPr>
        <w:t xml:space="preserve"> for </w:t>
      </w:r>
      <w:r w:rsidRPr="003A7D74">
        <w:rPr>
          <w:rFonts w:cs="Times New Roman"/>
          <w:spacing w:val="-1"/>
          <w:sz w:val="24"/>
          <w:szCs w:val="24"/>
          <w:lang w:val="da-DK"/>
        </w:rPr>
        <w:t>mennesker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ukendt.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Vildagliptin/Metformin </w:t>
      </w:r>
      <w:r>
        <w:rPr>
          <w:rFonts w:cs="Times New Roman"/>
          <w:sz w:val="24"/>
          <w:szCs w:val="24"/>
          <w:lang w:val="da-DK"/>
        </w:rPr>
        <w:t>"AET"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bør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anvendes</w:t>
      </w:r>
      <w:r w:rsidRPr="003A7D74">
        <w:rPr>
          <w:rFonts w:cs="Times New Roman"/>
          <w:sz w:val="24"/>
          <w:szCs w:val="24"/>
          <w:lang w:val="da-DK"/>
        </w:rPr>
        <w:t xml:space="preserve"> under </w:t>
      </w:r>
      <w:r w:rsidRPr="003A7D74">
        <w:rPr>
          <w:rFonts w:cs="Times New Roman"/>
          <w:spacing w:val="-1"/>
          <w:sz w:val="24"/>
          <w:szCs w:val="24"/>
          <w:lang w:val="da-DK"/>
        </w:rPr>
        <w:t>graviditen.</w:t>
      </w:r>
    </w:p>
    <w:p w:rsidR="007778F9" w:rsidRPr="003A7D74" w:rsidRDefault="007778F9" w:rsidP="00C01C88">
      <w:pPr>
        <w:ind w:left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Amning</w:t>
      </w: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Dyreforsøg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påvist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udskillelse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mælk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både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ukendt,</w:t>
      </w:r>
      <w:r w:rsidRPr="003A7D74">
        <w:rPr>
          <w:rFonts w:cs="Times New Roman"/>
          <w:sz w:val="24"/>
          <w:szCs w:val="24"/>
          <w:lang w:val="da-DK"/>
        </w:rPr>
        <w:t xml:space="preserve"> om</w:t>
      </w:r>
      <w:r w:rsidRPr="003A7D74">
        <w:rPr>
          <w:rFonts w:cs="Times New Roman"/>
          <w:spacing w:val="7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udskilles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human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mælk,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udskilles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små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mængder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human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mælk.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På</w:t>
      </w:r>
      <w:r w:rsidRPr="003A7D74">
        <w:rPr>
          <w:rFonts w:cs="Times New Roman"/>
          <w:spacing w:val="76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grund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både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den potentielle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risiko</w:t>
      </w:r>
      <w:r w:rsidRPr="003A7D74">
        <w:rPr>
          <w:rFonts w:cs="Times New Roman"/>
          <w:sz w:val="24"/>
          <w:szCs w:val="24"/>
          <w:lang w:val="da-DK"/>
        </w:rPr>
        <w:t xml:space="preserve"> for neonatal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hypoglykæmi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relateret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manglen</w:t>
      </w:r>
      <w:r w:rsidRPr="003A7D74">
        <w:rPr>
          <w:rFonts w:cs="Times New Roman"/>
          <w:sz w:val="24"/>
          <w:szCs w:val="24"/>
          <w:lang w:val="da-DK"/>
        </w:rPr>
        <w:t xml:space="preserve"> på</w:t>
      </w:r>
      <w:r w:rsidRPr="003A7D74">
        <w:rPr>
          <w:rFonts w:cs="Times New Roman"/>
          <w:spacing w:val="3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humane</w:t>
      </w:r>
      <w:r w:rsidRPr="003A7D74">
        <w:rPr>
          <w:rFonts w:cs="Times New Roman"/>
          <w:sz w:val="24"/>
          <w:szCs w:val="24"/>
          <w:lang w:val="da-DK"/>
        </w:rPr>
        <w:t xml:space="preserve"> data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for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vildagliptin,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må</w:t>
      </w:r>
      <w:r w:rsidRPr="003A7D74">
        <w:rPr>
          <w:rFonts w:cs="Times New Roman"/>
          <w:sz w:val="24"/>
          <w:szCs w:val="24"/>
          <w:lang w:val="da-DK"/>
        </w:rPr>
        <w:t xml:space="preserve"> Vildagliptin/Metformin </w:t>
      </w:r>
      <w:r>
        <w:rPr>
          <w:rFonts w:cs="Times New Roman"/>
          <w:sz w:val="24"/>
          <w:szCs w:val="24"/>
          <w:lang w:val="da-DK"/>
        </w:rPr>
        <w:t>"AET"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anvendes</w:t>
      </w:r>
      <w:r w:rsidRPr="003A7D74">
        <w:rPr>
          <w:rFonts w:cs="Times New Roman"/>
          <w:sz w:val="24"/>
          <w:szCs w:val="24"/>
          <w:lang w:val="da-DK"/>
        </w:rPr>
        <w:t xml:space="preserve"> under </w:t>
      </w:r>
      <w:r w:rsidRPr="003A7D74">
        <w:rPr>
          <w:rFonts w:cs="Times New Roman"/>
          <w:spacing w:val="-1"/>
          <w:sz w:val="24"/>
          <w:szCs w:val="24"/>
          <w:lang w:val="da-DK"/>
        </w:rPr>
        <w:t>amning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pkt.</w:t>
      </w:r>
      <w:r w:rsidRPr="003A7D74">
        <w:rPr>
          <w:rFonts w:cs="Times New Roman"/>
          <w:sz w:val="24"/>
          <w:szCs w:val="24"/>
          <w:lang w:val="da-DK"/>
        </w:rPr>
        <w:t xml:space="preserve"> 4.3).</w:t>
      </w:r>
    </w:p>
    <w:p w:rsidR="007778F9" w:rsidRPr="003A7D74" w:rsidRDefault="007778F9" w:rsidP="00C01C88">
      <w:pPr>
        <w:ind w:left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Fertilitet</w:t>
      </w: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udført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studier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vedrørende</w:t>
      </w:r>
      <w:r w:rsidRPr="003A7D74">
        <w:rPr>
          <w:rFonts w:cs="Times New Roman"/>
          <w:sz w:val="24"/>
          <w:szCs w:val="24"/>
          <w:lang w:val="da-DK"/>
        </w:rPr>
        <w:t xml:space="preserve"> vildagliptin/metformin </w:t>
      </w:r>
      <w:r w:rsidRPr="003A7D74">
        <w:rPr>
          <w:rFonts w:cs="Times New Roman"/>
          <w:spacing w:val="-1"/>
          <w:sz w:val="24"/>
          <w:szCs w:val="24"/>
          <w:lang w:val="da-DK"/>
        </w:rPr>
        <w:t>virkning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på </w:t>
      </w:r>
      <w:r w:rsidRPr="003A7D74">
        <w:rPr>
          <w:rFonts w:cs="Times New Roman"/>
          <w:spacing w:val="-1"/>
          <w:sz w:val="24"/>
          <w:szCs w:val="24"/>
          <w:lang w:val="da-DK"/>
        </w:rPr>
        <w:t>human</w:t>
      </w:r>
      <w:r w:rsidRPr="003A7D74">
        <w:rPr>
          <w:rFonts w:cs="Times New Roman"/>
          <w:sz w:val="24"/>
          <w:szCs w:val="24"/>
          <w:lang w:val="da-DK"/>
        </w:rPr>
        <w:t xml:space="preserve"> fertilitet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pkt.</w:t>
      </w:r>
      <w:r w:rsidRPr="003A7D74">
        <w:rPr>
          <w:rFonts w:cs="Times New Roman"/>
          <w:spacing w:val="6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5.3).</w:t>
      </w:r>
    </w:p>
    <w:p w:rsidR="007778F9" w:rsidRPr="003A7D74" w:rsidRDefault="007778F9" w:rsidP="00C01C88">
      <w:pPr>
        <w:tabs>
          <w:tab w:val="left" w:pos="851"/>
        </w:tabs>
        <w:ind w:left="851"/>
        <w:rPr>
          <w:sz w:val="24"/>
          <w:szCs w:val="24"/>
        </w:rPr>
      </w:pP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4.7</w:t>
      </w:r>
      <w:r w:rsidRPr="003A7D74">
        <w:rPr>
          <w:b/>
          <w:sz w:val="24"/>
          <w:szCs w:val="24"/>
        </w:rPr>
        <w:tab/>
        <w:t xml:space="preserve">Virkning på evnen til at føre motorkøretøj </w:t>
      </w:r>
      <w:r w:rsidR="008018B0">
        <w:rPr>
          <w:b/>
          <w:sz w:val="24"/>
          <w:szCs w:val="24"/>
        </w:rPr>
        <w:t>og</w:t>
      </w:r>
      <w:r w:rsidRPr="003A7D74">
        <w:rPr>
          <w:b/>
          <w:sz w:val="24"/>
          <w:szCs w:val="24"/>
        </w:rPr>
        <w:t xml:space="preserve"> betjene maskiner</w:t>
      </w:r>
    </w:p>
    <w:p w:rsidR="007778F9" w:rsidRDefault="007778F9" w:rsidP="00C01C88">
      <w:pPr>
        <w:pStyle w:val="Brdtekst"/>
        <w:spacing w:line="244" w:lineRule="auto"/>
        <w:ind w:left="851" w:right="-1"/>
        <w:rPr>
          <w:rFonts w:cs="Times New Roman"/>
          <w:spacing w:val="-1"/>
          <w:sz w:val="24"/>
          <w:szCs w:val="24"/>
          <w:lang w:val="da-DK"/>
        </w:rPr>
      </w:pPr>
      <w:r>
        <w:rPr>
          <w:rFonts w:cs="Times New Roman"/>
          <w:spacing w:val="-1"/>
          <w:sz w:val="24"/>
          <w:szCs w:val="24"/>
          <w:lang w:val="da-DK"/>
        </w:rPr>
        <w:t>Ikke mærkning.</w:t>
      </w:r>
    </w:p>
    <w:p w:rsidR="007778F9" w:rsidRPr="003A7D74" w:rsidRDefault="007778F9" w:rsidP="00C01C88">
      <w:pPr>
        <w:pStyle w:val="Brdtekst"/>
        <w:spacing w:line="244" w:lineRule="auto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foretaget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undersøgelser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virkningen</w:t>
      </w:r>
      <w:r w:rsidRPr="003A7D74">
        <w:rPr>
          <w:rFonts w:cs="Times New Roman"/>
          <w:sz w:val="24"/>
          <w:szCs w:val="24"/>
          <w:lang w:val="da-DK"/>
        </w:rPr>
        <w:t xml:space="preserve"> på </w:t>
      </w:r>
      <w:r w:rsidRPr="003A7D74">
        <w:rPr>
          <w:rFonts w:cs="Times New Roman"/>
          <w:spacing w:val="-1"/>
          <w:sz w:val="24"/>
          <w:szCs w:val="24"/>
          <w:lang w:val="da-DK"/>
        </w:rPr>
        <w:t>evnen</w:t>
      </w:r>
      <w:r w:rsidRPr="003A7D74">
        <w:rPr>
          <w:rFonts w:cs="Times New Roman"/>
          <w:sz w:val="24"/>
          <w:szCs w:val="24"/>
          <w:lang w:val="da-DK"/>
        </w:rPr>
        <w:t xml:space="preserve">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føre </w:t>
      </w:r>
      <w:r w:rsidRPr="003A7D74">
        <w:rPr>
          <w:rFonts w:cs="Times New Roman"/>
          <w:spacing w:val="-1"/>
          <w:sz w:val="24"/>
          <w:szCs w:val="24"/>
          <w:lang w:val="da-DK"/>
        </w:rPr>
        <w:t>motorkøretøj</w:t>
      </w:r>
      <w:r w:rsidRPr="003A7D74">
        <w:rPr>
          <w:rFonts w:cs="Times New Roman"/>
          <w:spacing w:val="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betjene</w:t>
      </w:r>
      <w:r w:rsidRPr="003A7D74">
        <w:rPr>
          <w:rFonts w:cs="Times New Roman"/>
          <w:spacing w:val="3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maskiner.</w:t>
      </w:r>
      <w:r w:rsidRPr="003A7D74">
        <w:rPr>
          <w:rFonts w:cs="Times New Roman"/>
          <w:sz w:val="24"/>
          <w:szCs w:val="24"/>
          <w:lang w:val="da-DK"/>
        </w:rPr>
        <w:t xml:space="preserve"> Patienter, der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oplever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svimmelhed</w:t>
      </w:r>
      <w:r w:rsidRPr="003A7D74">
        <w:rPr>
          <w:rFonts w:cs="Times New Roman"/>
          <w:sz w:val="24"/>
          <w:szCs w:val="24"/>
          <w:lang w:val="da-DK"/>
        </w:rPr>
        <w:t xml:space="preserve"> som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en </w:t>
      </w:r>
      <w:r w:rsidRPr="003A7D74">
        <w:rPr>
          <w:rFonts w:cs="Times New Roman"/>
          <w:spacing w:val="-1"/>
          <w:sz w:val="24"/>
          <w:szCs w:val="24"/>
          <w:lang w:val="da-DK"/>
        </w:rPr>
        <w:t>bivirkning,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skal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undgå</w:t>
      </w:r>
      <w:r w:rsidRPr="003A7D74">
        <w:rPr>
          <w:rFonts w:cs="Times New Roman"/>
          <w:sz w:val="24"/>
          <w:szCs w:val="24"/>
          <w:lang w:val="da-DK"/>
        </w:rPr>
        <w:t xml:space="preserve">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føre </w:t>
      </w:r>
      <w:r w:rsidRPr="003A7D74">
        <w:rPr>
          <w:rFonts w:cs="Times New Roman"/>
          <w:spacing w:val="-1"/>
          <w:sz w:val="24"/>
          <w:szCs w:val="24"/>
          <w:lang w:val="da-DK"/>
        </w:rPr>
        <w:t>motorkøretøj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45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betjene </w:t>
      </w:r>
      <w:r w:rsidRPr="003A7D74">
        <w:rPr>
          <w:rFonts w:cs="Times New Roman"/>
          <w:spacing w:val="-1"/>
          <w:sz w:val="24"/>
          <w:szCs w:val="24"/>
          <w:lang w:val="da-DK"/>
        </w:rPr>
        <w:t>maskiner.</w:t>
      </w: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C01C88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4.8</w:t>
      </w:r>
      <w:r w:rsidRPr="003A7D74">
        <w:rPr>
          <w:b/>
          <w:sz w:val="24"/>
          <w:szCs w:val="24"/>
        </w:rPr>
        <w:tab/>
        <w:t>Bivirkninger</w:t>
      </w: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foretaget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nogen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terapeutiske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kliniske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med</w:t>
      </w:r>
      <w:r w:rsidRPr="003A7D74">
        <w:rPr>
          <w:rFonts w:cs="Times New Roman"/>
          <w:sz w:val="24"/>
          <w:szCs w:val="24"/>
          <w:lang w:val="da-DK"/>
        </w:rPr>
        <w:t xml:space="preserve"> vildagliptin/metformin. </w:t>
      </w:r>
      <w:r w:rsidRPr="003A7D74">
        <w:rPr>
          <w:rFonts w:cs="Times New Roman"/>
          <w:spacing w:val="-1"/>
          <w:sz w:val="24"/>
          <w:szCs w:val="24"/>
          <w:lang w:val="da-DK"/>
        </w:rPr>
        <w:t>Bioækvivalens</w:t>
      </w:r>
      <w:r w:rsidRPr="003A7D74">
        <w:rPr>
          <w:rFonts w:cs="Times New Roman"/>
          <w:sz w:val="24"/>
          <w:szCs w:val="24"/>
          <w:lang w:val="da-DK"/>
        </w:rPr>
        <w:t xml:space="preserve"> for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vildagliptin/metformin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samtidig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imidlertid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påvist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pkt.</w:t>
      </w:r>
      <w:r w:rsidRPr="003A7D74">
        <w:rPr>
          <w:rFonts w:cs="Times New Roman"/>
          <w:spacing w:val="6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5.2). </w:t>
      </w:r>
      <w:r w:rsidRPr="003A7D74">
        <w:rPr>
          <w:rFonts w:cs="Times New Roman"/>
          <w:spacing w:val="-1"/>
          <w:sz w:val="24"/>
          <w:szCs w:val="24"/>
          <w:lang w:val="da-DK"/>
        </w:rPr>
        <w:t>De</w:t>
      </w:r>
      <w:r w:rsidRPr="003A7D74">
        <w:rPr>
          <w:rFonts w:cs="Times New Roman"/>
          <w:sz w:val="24"/>
          <w:szCs w:val="24"/>
          <w:lang w:val="da-DK"/>
        </w:rPr>
        <w:t xml:space="preserve"> data, der</w:t>
      </w:r>
      <w:r w:rsidRPr="003A7D74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præsenteres</w:t>
      </w:r>
      <w:r w:rsidRPr="003A7D74">
        <w:rPr>
          <w:rFonts w:cs="Times New Roman"/>
          <w:sz w:val="24"/>
          <w:szCs w:val="24"/>
          <w:lang w:val="da-DK"/>
        </w:rPr>
        <w:t xml:space="preserve"> her, </w:t>
      </w:r>
      <w:r w:rsidRPr="003A7D74">
        <w:rPr>
          <w:rFonts w:cs="Times New Roman"/>
          <w:spacing w:val="-1"/>
          <w:sz w:val="24"/>
          <w:szCs w:val="24"/>
          <w:lang w:val="da-DK"/>
        </w:rPr>
        <w:t>vedrører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samtidig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hvor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er</w:t>
      </w:r>
      <w:r w:rsidRPr="003A7D74">
        <w:rPr>
          <w:rFonts w:cs="Times New Roman"/>
          <w:spacing w:val="10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tillægsbehandling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været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foretaget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studier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66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tillægsbehandling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vildagliptin.</w:t>
      </w:r>
    </w:p>
    <w:p w:rsidR="007778F9" w:rsidRPr="003A7D74" w:rsidRDefault="007778F9" w:rsidP="00C01C88">
      <w:pPr>
        <w:ind w:left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Oversigt</w:t>
      </w:r>
      <w:r w:rsidRPr="003A7D74">
        <w:rPr>
          <w:rFonts w:cs="Times New Roman"/>
          <w:sz w:val="24"/>
          <w:szCs w:val="24"/>
          <w:u w:val="single" w:color="000000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over</w:t>
      </w:r>
      <w:r w:rsidRPr="003A7D74">
        <w:rPr>
          <w:rFonts w:cs="Times New Roman"/>
          <w:spacing w:val="1"/>
          <w:sz w:val="24"/>
          <w:szCs w:val="24"/>
          <w:u w:val="single" w:color="000000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bivirkningsprofilen</w:t>
      </w: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</w:t>
      </w:r>
      <w:r w:rsidRPr="003A7D74">
        <w:rPr>
          <w:rFonts w:cs="Times New Roman"/>
          <w:sz w:val="24"/>
          <w:szCs w:val="24"/>
          <w:lang w:val="da-DK"/>
        </w:rPr>
        <w:t xml:space="preserve"> fleste </w:t>
      </w:r>
      <w:r w:rsidRPr="003A7D74">
        <w:rPr>
          <w:rFonts w:cs="Times New Roman"/>
          <w:spacing w:val="-1"/>
          <w:sz w:val="24"/>
          <w:szCs w:val="24"/>
          <w:lang w:val="da-DK"/>
        </w:rPr>
        <w:t>bivirkninger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milde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forbigående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krævede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afbrydelser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behandlingen.</w:t>
      </w:r>
      <w:r w:rsidRPr="003A7D74">
        <w:rPr>
          <w:rFonts w:cs="Times New Roman"/>
          <w:spacing w:val="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fundet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nogen</w:t>
      </w:r>
      <w:r w:rsidRPr="003A7D74">
        <w:rPr>
          <w:rFonts w:cs="Times New Roman"/>
          <w:sz w:val="24"/>
          <w:szCs w:val="24"/>
          <w:lang w:val="da-DK"/>
        </w:rPr>
        <w:t xml:space="preserve"> forbindelse </w:t>
      </w:r>
      <w:r w:rsidRPr="003A7D74">
        <w:rPr>
          <w:rFonts w:cs="Times New Roman"/>
          <w:spacing w:val="-1"/>
          <w:sz w:val="24"/>
          <w:szCs w:val="24"/>
          <w:lang w:val="da-DK"/>
        </w:rPr>
        <w:t>mellem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bivirkninger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alder, etnicitet, </w:t>
      </w:r>
      <w:r w:rsidRPr="003A7D74">
        <w:rPr>
          <w:rFonts w:cs="Times New Roman"/>
          <w:spacing w:val="-1"/>
          <w:sz w:val="24"/>
          <w:szCs w:val="24"/>
          <w:lang w:val="da-DK"/>
        </w:rPr>
        <w:t>eksponeringsvarighed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 w:rsidRPr="003A7D74">
        <w:rPr>
          <w:rFonts w:cs="Times New Roman"/>
          <w:spacing w:val="4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dosis.</w:t>
      </w:r>
    </w:p>
    <w:p w:rsidR="007778F9" w:rsidRPr="003A7D74" w:rsidRDefault="007778F9" w:rsidP="00C01C88">
      <w:pPr>
        <w:ind w:left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rapporteret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sjældne tilfælde af </w:t>
      </w:r>
      <w:r w:rsidRPr="003A7D74">
        <w:rPr>
          <w:rFonts w:cs="Times New Roman"/>
          <w:spacing w:val="-1"/>
          <w:sz w:val="24"/>
          <w:szCs w:val="24"/>
          <w:lang w:val="da-DK"/>
        </w:rPr>
        <w:t>leverdysfunktion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(inklusive</w:t>
      </w:r>
      <w:r w:rsidRPr="003A7D74">
        <w:rPr>
          <w:rFonts w:cs="Times New Roman"/>
          <w:sz w:val="24"/>
          <w:szCs w:val="24"/>
          <w:lang w:val="da-DK"/>
        </w:rPr>
        <w:t xml:space="preserve"> hepatitis)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vildagliptin.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disse</w:t>
      </w:r>
      <w:r w:rsidRPr="003A7D7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tilfælde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patienterne </w:t>
      </w:r>
      <w:r w:rsidRPr="003A7D74">
        <w:rPr>
          <w:rFonts w:cs="Times New Roman"/>
          <w:spacing w:val="-1"/>
          <w:sz w:val="24"/>
          <w:szCs w:val="24"/>
          <w:lang w:val="da-DK"/>
        </w:rPr>
        <w:t>generelt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asymptomatiske</w:t>
      </w:r>
      <w:r w:rsidRPr="003A7D74">
        <w:rPr>
          <w:rFonts w:cs="Times New Roman"/>
          <w:sz w:val="24"/>
          <w:szCs w:val="24"/>
          <w:lang w:val="da-DK"/>
        </w:rPr>
        <w:t xml:space="preserve"> uden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følgetilstande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leverfunktionstest</w:t>
      </w:r>
      <w:r w:rsidRPr="003A7D74">
        <w:rPr>
          <w:rFonts w:cs="Times New Roman"/>
          <w:spacing w:val="105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normal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ophør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behandlingen.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data fra </w:t>
      </w:r>
      <w:r w:rsidRPr="003A7D74">
        <w:rPr>
          <w:rFonts w:cs="Times New Roman"/>
          <w:spacing w:val="-1"/>
          <w:sz w:val="24"/>
          <w:szCs w:val="24"/>
          <w:lang w:val="da-DK"/>
        </w:rPr>
        <w:t>kontrollerede</w:t>
      </w:r>
      <w:r w:rsidRPr="003A7D74">
        <w:rPr>
          <w:rFonts w:cs="Times New Roman"/>
          <w:sz w:val="24"/>
          <w:szCs w:val="24"/>
          <w:lang w:val="da-DK"/>
        </w:rPr>
        <w:t xml:space="preserve"> monoterapi-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tillægsbehandlingsstudier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op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24-ugers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varighed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incidensen af ALAT-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ASAT-forhøjelser </w:t>
      </w:r>
      <w:r w:rsidRPr="003A7D74">
        <w:rPr>
          <w:rFonts w:cs="Times New Roman"/>
          <w:sz w:val="24"/>
          <w:szCs w:val="24"/>
          <w:lang w:val="da-DK"/>
        </w:rPr>
        <w:t xml:space="preserve">&gt; 3x </w:t>
      </w:r>
      <w:r w:rsidRPr="003A7D74">
        <w:rPr>
          <w:rFonts w:cs="Times New Roman"/>
          <w:spacing w:val="-1"/>
          <w:sz w:val="24"/>
          <w:szCs w:val="24"/>
          <w:lang w:val="da-DK"/>
        </w:rPr>
        <w:t>ULN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(klassificeret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stede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mindst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2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fortløbende </w:t>
      </w:r>
      <w:r w:rsidRPr="003A7D74">
        <w:rPr>
          <w:rFonts w:cs="Times New Roman"/>
          <w:spacing w:val="-1"/>
          <w:sz w:val="24"/>
          <w:szCs w:val="24"/>
          <w:lang w:val="da-DK"/>
        </w:rPr>
        <w:t>målinger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det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sidste</w:t>
      </w:r>
      <w:r w:rsidRPr="003A7D74">
        <w:rPr>
          <w:rFonts w:cs="Times New Roman"/>
          <w:spacing w:val="3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behandlingsbesøg)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0,2 % for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50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en </w:t>
      </w:r>
      <w:r w:rsidRPr="003A7D74">
        <w:rPr>
          <w:rFonts w:cs="Times New Roman"/>
          <w:spacing w:val="-1"/>
          <w:sz w:val="24"/>
          <w:szCs w:val="24"/>
          <w:lang w:val="da-DK"/>
        </w:rPr>
        <w:t>gang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daglig,</w:t>
      </w:r>
      <w:r w:rsidRPr="003A7D74">
        <w:rPr>
          <w:rFonts w:cs="Times New Roman"/>
          <w:sz w:val="24"/>
          <w:szCs w:val="24"/>
          <w:lang w:val="da-DK"/>
        </w:rPr>
        <w:t xml:space="preserve"> 0,3 % for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50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to</w:t>
      </w:r>
      <w:r w:rsidRPr="003A7D74">
        <w:rPr>
          <w:rFonts w:cs="Times New Roman"/>
          <w:spacing w:val="5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0,2 % for alle </w:t>
      </w:r>
      <w:r w:rsidRPr="003A7D74">
        <w:rPr>
          <w:rFonts w:cs="Times New Roman"/>
          <w:spacing w:val="-1"/>
          <w:sz w:val="24"/>
          <w:szCs w:val="24"/>
          <w:lang w:val="da-DK"/>
        </w:rPr>
        <w:t>sammenligningsstofferne.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Disse</w:t>
      </w:r>
      <w:r w:rsidRPr="003A7D74">
        <w:rPr>
          <w:rFonts w:cs="Times New Roman"/>
          <w:sz w:val="24"/>
          <w:szCs w:val="24"/>
          <w:lang w:val="da-DK"/>
        </w:rPr>
        <w:t xml:space="preserve"> transaminaseforhøjelser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generelt</w:t>
      </w:r>
      <w:r w:rsidRPr="003A7D7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asymptomatiske,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ikke-progredierende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associeret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kolestase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gulsot.</w:t>
      </w:r>
    </w:p>
    <w:p w:rsidR="007778F9" w:rsidRPr="003A7D74" w:rsidRDefault="007778F9" w:rsidP="00C01C88">
      <w:pPr>
        <w:ind w:left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 xml:space="preserve">Sjældne tilfælde af </w:t>
      </w:r>
      <w:r w:rsidRPr="003A7D74">
        <w:rPr>
          <w:rFonts w:cs="Times New Roman"/>
          <w:spacing w:val="-1"/>
          <w:sz w:val="24"/>
          <w:szCs w:val="24"/>
          <w:lang w:val="da-DK"/>
        </w:rPr>
        <w:t>angioødem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rapporteret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frekvens,</w:t>
      </w:r>
      <w:r w:rsidRPr="003A7D74">
        <w:rPr>
          <w:rFonts w:cs="Times New Roman"/>
          <w:sz w:val="24"/>
          <w:szCs w:val="24"/>
          <w:lang w:val="da-DK"/>
        </w:rPr>
        <w:t xml:space="preserve"> der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svarer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til</w:t>
      </w:r>
      <w:r w:rsidRPr="003A7D74">
        <w:rPr>
          <w:rFonts w:cs="Times New Roman"/>
          <w:spacing w:val="58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kontrolgruppens.</w:t>
      </w:r>
      <w:r w:rsidRPr="003A7D74">
        <w:rPr>
          <w:rFonts w:cs="Times New Roman"/>
          <w:sz w:val="24"/>
          <w:szCs w:val="24"/>
          <w:lang w:val="da-DK"/>
        </w:rPr>
        <w:t xml:space="preserve"> En </w:t>
      </w:r>
      <w:r w:rsidRPr="003A7D74">
        <w:rPr>
          <w:rFonts w:cs="Times New Roman"/>
          <w:spacing w:val="-1"/>
          <w:sz w:val="24"/>
          <w:szCs w:val="24"/>
          <w:lang w:val="da-DK"/>
        </w:rPr>
        <w:t>større</w:t>
      </w:r>
      <w:r w:rsidRPr="003A7D74">
        <w:rPr>
          <w:rFonts w:cs="Times New Roman"/>
          <w:sz w:val="24"/>
          <w:szCs w:val="24"/>
          <w:lang w:val="da-DK"/>
        </w:rPr>
        <w:t xml:space="preserve"> andel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tilfælde</w:t>
      </w:r>
      <w:r w:rsidRPr="003A7D74">
        <w:rPr>
          <w:rFonts w:cs="Times New Roman"/>
          <w:sz w:val="24"/>
          <w:szCs w:val="24"/>
          <w:lang w:val="da-DK"/>
        </w:rPr>
        <w:t xml:space="preserve"> 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rapporteret, når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8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kombination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en </w:t>
      </w:r>
      <w:r w:rsidRPr="003A7D74">
        <w:rPr>
          <w:rFonts w:cs="Times New Roman"/>
          <w:spacing w:val="-2"/>
          <w:sz w:val="24"/>
          <w:szCs w:val="24"/>
          <w:lang w:val="da-DK"/>
        </w:rPr>
        <w:t>ACE-hæmmer.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</w:t>
      </w:r>
      <w:r w:rsidRPr="003A7D74">
        <w:rPr>
          <w:rFonts w:cs="Times New Roman"/>
          <w:sz w:val="24"/>
          <w:szCs w:val="24"/>
          <w:lang w:val="da-DK"/>
        </w:rPr>
        <w:t xml:space="preserve"> fleste </w:t>
      </w:r>
      <w:r w:rsidRPr="003A7D74">
        <w:rPr>
          <w:rFonts w:cs="Times New Roman"/>
          <w:spacing w:val="-1"/>
          <w:sz w:val="24"/>
          <w:szCs w:val="24"/>
          <w:lang w:val="da-DK"/>
        </w:rPr>
        <w:t>hændelser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milde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forsvandt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fortsat</w:t>
      </w:r>
      <w:r w:rsidRPr="003A7D7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vildagliptin-behandling.</w:t>
      </w:r>
    </w:p>
    <w:p w:rsidR="007778F9" w:rsidRPr="003A7D74" w:rsidRDefault="007778F9" w:rsidP="00C01C88">
      <w:pPr>
        <w:ind w:left="851"/>
        <w:rPr>
          <w:sz w:val="24"/>
          <w:szCs w:val="24"/>
        </w:rPr>
      </w:pP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u w:val="single" w:color="000000"/>
          <w:lang w:val="da-DK"/>
        </w:rPr>
        <w:t>Skematisk</w:t>
      </w:r>
      <w:r w:rsidRPr="000314DA">
        <w:rPr>
          <w:rFonts w:cs="Times New Roman"/>
          <w:spacing w:val="-2"/>
          <w:sz w:val="24"/>
          <w:szCs w:val="24"/>
          <w:u w:val="single" w:color="000000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u w:val="single" w:color="000000"/>
          <w:lang w:val="da-DK"/>
        </w:rPr>
        <w:t>oversigt</w:t>
      </w:r>
      <w:r w:rsidRPr="000314DA">
        <w:rPr>
          <w:rFonts w:cs="Times New Roman"/>
          <w:sz w:val="24"/>
          <w:szCs w:val="24"/>
          <w:u w:val="single" w:color="000000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u w:val="single" w:color="000000"/>
          <w:lang w:val="da-DK"/>
        </w:rPr>
        <w:t>over</w:t>
      </w:r>
      <w:r w:rsidRPr="000314DA">
        <w:rPr>
          <w:rFonts w:cs="Times New Roman"/>
          <w:spacing w:val="1"/>
          <w:sz w:val="24"/>
          <w:szCs w:val="24"/>
          <w:u w:val="single" w:color="000000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u w:val="single" w:color="000000"/>
          <w:lang w:val="da-DK"/>
        </w:rPr>
        <w:t>bivirkninger</w:t>
      </w:r>
    </w:p>
    <w:p w:rsidR="007778F9" w:rsidRPr="000314DA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314DA">
        <w:rPr>
          <w:rFonts w:cs="Times New Roman"/>
          <w:spacing w:val="-1"/>
          <w:sz w:val="24"/>
          <w:szCs w:val="24"/>
          <w:lang w:val="da-DK"/>
        </w:rPr>
        <w:t>De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bivirkninger,</w:t>
      </w:r>
      <w:r w:rsidRPr="000314DA">
        <w:rPr>
          <w:rFonts w:cs="Times New Roman"/>
          <w:sz w:val="24"/>
          <w:szCs w:val="24"/>
          <w:lang w:val="da-DK"/>
        </w:rPr>
        <w:t xml:space="preserve"> 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blev</w:t>
      </w:r>
      <w:r w:rsidRPr="000314DA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rapporteret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hos patienter, der</w:t>
      </w:r>
      <w:r w:rsidRPr="000314DA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fik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vildagliptin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som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monoterapi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og</w:t>
      </w:r>
      <w:r w:rsidRPr="000314DA">
        <w:rPr>
          <w:rFonts w:cs="Times New Roman"/>
          <w:spacing w:val="5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tillægsbehandling</w:t>
      </w:r>
      <w:r w:rsidRPr="000314DA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dobbeltblindede studier,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opført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nedenfor efter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organsystemklasse</w:t>
      </w:r>
      <w:r w:rsidRPr="000314DA">
        <w:rPr>
          <w:rFonts w:cs="Times New Roman"/>
          <w:sz w:val="24"/>
          <w:szCs w:val="24"/>
          <w:lang w:val="da-DK"/>
        </w:rPr>
        <w:t xml:space="preserve"> og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absolut</w:t>
      </w:r>
      <w:r w:rsidRPr="000314DA">
        <w:rPr>
          <w:rFonts w:cs="Times New Roman"/>
          <w:spacing w:val="37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hyppighed.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De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bivirkninger,</w:t>
      </w:r>
      <w:r w:rsidRPr="000314DA">
        <w:rPr>
          <w:rFonts w:cs="Times New Roman"/>
          <w:sz w:val="24"/>
          <w:szCs w:val="24"/>
          <w:lang w:val="da-DK"/>
        </w:rPr>
        <w:t xml:space="preserve"> 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anført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tabel</w:t>
      </w:r>
      <w:r w:rsidRPr="000314DA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5, 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baseret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på </w:t>
      </w:r>
      <w:r w:rsidRPr="000314DA">
        <w:rPr>
          <w:rFonts w:cs="Times New Roman"/>
          <w:spacing w:val="-1"/>
          <w:sz w:val="24"/>
          <w:szCs w:val="24"/>
          <w:lang w:val="da-DK"/>
        </w:rPr>
        <w:t>oplysninger,</w:t>
      </w:r>
      <w:r w:rsidRPr="000314DA">
        <w:rPr>
          <w:rFonts w:cs="Times New Roman"/>
          <w:sz w:val="24"/>
          <w:szCs w:val="24"/>
          <w:lang w:val="da-DK"/>
        </w:rPr>
        <w:t xml:space="preserve"> 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til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rådighed</w:t>
      </w:r>
      <w:r w:rsidRPr="000314DA">
        <w:rPr>
          <w:rFonts w:cs="Times New Roman"/>
          <w:sz w:val="24"/>
          <w:szCs w:val="24"/>
          <w:lang w:val="da-DK"/>
        </w:rPr>
        <w:t xml:space="preserve"> 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det</w:t>
      </w:r>
      <w:r w:rsidRPr="000314DA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produktresume</w:t>
      </w:r>
      <w:r w:rsidRPr="000314DA">
        <w:rPr>
          <w:rFonts w:cs="Times New Roman"/>
          <w:sz w:val="24"/>
          <w:szCs w:val="24"/>
          <w:lang w:val="da-DK"/>
        </w:rPr>
        <w:t xml:space="preserve"> for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metformin,</w:t>
      </w:r>
      <w:r w:rsidRPr="000314DA">
        <w:rPr>
          <w:rFonts w:cs="Times New Roman"/>
          <w:sz w:val="24"/>
          <w:szCs w:val="24"/>
          <w:lang w:val="da-DK"/>
        </w:rPr>
        <w:t xml:space="preserve"> der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tilgængeligt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i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EU.</w:t>
      </w:r>
      <w:r w:rsidRPr="000314DA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Hyppigheden</w:t>
      </w:r>
      <w:r w:rsidRPr="000314DA">
        <w:rPr>
          <w:rFonts w:cs="Times New Roman"/>
          <w:sz w:val="24"/>
          <w:szCs w:val="24"/>
          <w:lang w:val="da-DK"/>
        </w:rPr>
        <w:t xml:space="preserve"> defineres </w:t>
      </w:r>
      <w:r w:rsidRPr="000314DA">
        <w:rPr>
          <w:rFonts w:cs="Times New Roman"/>
          <w:spacing w:val="-1"/>
          <w:sz w:val="24"/>
          <w:szCs w:val="24"/>
          <w:lang w:val="da-DK"/>
        </w:rPr>
        <w:t>som</w:t>
      </w:r>
      <w:r w:rsidRPr="000314DA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meget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almindelig</w:t>
      </w:r>
      <w:r w:rsidRPr="000314DA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(≥1/10), </w:t>
      </w:r>
      <w:r w:rsidRPr="000314DA">
        <w:rPr>
          <w:rFonts w:cs="Times New Roman"/>
          <w:spacing w:val="-1"/>
          <w:sz w:val="24"/>
          <w:szCs w:val="24"/>
          <w:lang w:val="da-DK"/>
        </w:rPr>
        <w:t>almindelig</w:t>
      </w:r>
      <w:r w:rsidRPr="000314DA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(≥1/100</w:t>
      </w:r>
      <w:r w:rsidRPr="000314DA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til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&lt;1/10), </w:t>
      </w:r>
      <w:r w:rsidRPr="000314DA">
        <w:rPr>
          <w:rFonts w:cs="Times New Roman"/>
          <w:spacing w:val="-2"/>
          <w:sz w:val="24"/>
          <w:szCs w:val="24"/>
          <w:lang w:val="da-DK"/>
        </w:rPr>
        <w:t>ikke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almindelig</w:t>
      </w:r>
      <w:r w:rsidRPr="000314DA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(≥1/1.000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til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&lt;1/100), sjælden (≥1/10.000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til </w:t>
      </w:r>
      <w:r w:rsidRPr="000314DA">
        <w:rPr>
          <w:rFonts w:cs="Times New Roman"/>
          <w:sz w:val="24"/>
          <w:szCs w:val="24"/>
          <w:lang w:val="da-DK"/>
        </w:rPr>
        <w:t xml:space="preserve">&lt;1/1.000), </w:t>
      </w:r>
      <w:r w:rsidRPr="000314DA">
        <w:rPr>
          <w:rFonts w:cs="Times New Roman"/>
          <w:spacing w:val="-2"/>
          <w:sz w:val="24"/>
          <w:szCs w:val="24"/>
          <w:lang w:val="da-DK"/>
        </w:rPr>
        <w:t>meget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sjælden (&lt;1/10.000),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ikke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kendt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(kan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2"/>
          <w:sz w:val="24"/>
          <w:szCs w:val="24"/>
          <w:lang w:val="da-DK"/>
        </w:rPr>
        <w:t>ikke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estimeres</w:t>
      </w:r>
      <w:r w:rsidRPr="000314DA">
        <w:rPr>
          <w:rFonts w:cs="Times New Roman"/>
          <w:sz w:val="24"/>
          <w:szCs w:val="24"/>
          <w:lang w:val="da-DK"/>
        </w:rPr>
        <w:t xml:space="preserve"> ud fra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forhåndenværende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data).</w:t>
      </w:r>
      <w:r w:rsidRPr="000314DA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Inden</w:t>
      </w:r>
      <w:r w:rsidRPr="000314DA">
        <w:rPr>
          <w:rFonts w:cs="Times New Roman"/>
          <w:sz w:val="24"/>
          <w:szCs w:val="24"/>
          <w:lang w:val="da-DK"/>
        </w:rPr>
        <w:t xml:space="preserve"> for </w:t>
      </w:r>
      <w:r w:rsidRPr="000314DA">
        <w:rPr>
          <w:rFonts w:cs="Times New Roman"/>
          <w:spacing w:val="-1"/>
          <w:sz w:val="24"/>
          <w:szCs w:val="24"/>
          <w:lang w:val="da-DK"/>
        </w:rPr>
        <w:t>hver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enkelt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frekvensgruppe</w:t>
      </w:r>
      <w:r w:rsidRPr="000314DA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bivirkningerne</w:t>
      </w:r>
      <w:r w:rsidRPr="000314DA">
        <w:rPr>
          <w:rFonts w:cs="Times New Roman"/>
          <w:sz w:val="24"/>
          <w:szCs w:val="24"/>
          <w:lang w:val="da-DK"/>
        </w:rPr>
        <w:t xml:space="preserve"> opstillet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 xml:space="preserve">efter, </w:t>
      </w:r>
      <w:r w:rsidRPr="000314DA">
        <w:rPr>
          <w:rFonts w:cs="Times New Roman"/>
          <w:spacing w:val="-1"/>
          <w:sz w:val="24"/>
          <w:szCs w:val="24"/>
          <w:lang w:val="da-DK"/>
        </w:rPr>
        <w:t>hvor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alvorlige</w:t>
      </w:r>
      <w:r w:rsidRPr="000314DA">
        <w:rPr>
          <w:rFonts w:cs="Times New Roman"/>
          <w:sz w:val="24"/>
          <w:szCs w:val="24"/>
          <w:lang w:val="da-DK"/>
        </w:rPr>
        <w:t xml:space="preserve"> de er. </w:t>
      </w:r>
      <w:r w:rsidRPr="000314DA">
        <w:rPr>
          <w:rFonts w:cs="Times New Roman"/>
          <w:spacing w:val="-1"/>
          <w:sz w:val="24"/>
          <w:szCs w:val="24"/>
          <w:lang w:val="da-DK"/>
        </w:rPr>
        <w:t>De</w:t>
      </w:r>
      <w:r w:rsidRPr="000314DA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alvorligste</w:t>
      </w:r>
      <w:r w:rsidRPr="000314DA">
        <w:rPr>
          <w:rFonts w:cs="Times New Roman"/>
          <w:sz w:val="24"/>
          <w:szCs w:val="24"/>
          <w:lang w:val="da-DK"/>
        </w:rPr>
        <w:t xml:space="preserve"> </w:t>
      </w:r>
      <w:r w:rsidRPr="000314DA">
        <w:rPr>
          <w:rFonts w:cs="Times New Roman"/>
          <w:spacing w:val="-1"/>
          <w:sz w:val="24"/>
          <w:szCs w:val="24"/>
          <w:lang w:val="da-DK"/>
        </w:rPr>
        <w:t>bivirkninger</w:t>
      </w:r>
      <w:r w:rsidRPr="000314DA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er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anført</w:t>
      </w:r>
      <w:r w:rsidRPr="000314DA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0314DA">
        <w:rPr>
          <w:rFonts w:cs="Times New Roman"/>
          <w:sz w:val="24"/>
          <w:szCs w:val="24"/>
          <w:lang w:val="da-DK"/>
        </w:rPr>
        <w:t>først.</w:t>
      </w:r>
    </w:p>
    <w:p w:rsidR="007778F9" w:rsidRPr="003A7D74" w:rsidRDefault="007778F9" w:rsidP="00C01C88">
      <w:pPr>
        <w:ind w:left="851"/>
        <w:rPr>
          <w:sz w:val="24"/>
          <w:szCs w:val="24"/>
        </w:rPr>
      </w:pPr>
    </w:p>
    <w:p w:rsidR="007778F9" w:rsidRPr="00FB2C84" w:rsidRDefault="007778F9" w:rsidP="00C01C88">
      <w:pPr>
        <w:ind w:left="851"/>
        <w:rPr>
          <w:b/>
          <w:sz w:val="24"/>
          <w:szCs w:val="24"/>
        </w:rPr>
      </w:pPr>
      <w:r w:rsidRPr="00FB2C84">
        <w:rPr>
          <w:b/>
          <w:sz w:val="24"/>
          <w:szCs w:val="24"/>
        </w:rPr>
        <w:t>Tabel</w:t>
      </w:r>
      <w:r w:rsidRPr="00FB2C84">
        <w:rPr>
          <w:b/>
          <w:spacing w:val="1"/>
          <w:sz w:val="24"/>
          <w:szCs w:val="24"/>
        </w:rPr>
        <w:t xml:space="preserve"> </w:t>
      </w:r>
      <w:r w:rsidRPr="00FB2C8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Pr="00FB2C84">
        <w:rPr>
          <w:b/>
          <w:sz w:val="24"/>
          <w:szCs w:val="24"/>
        </w:rPr>
        <w:t>Bivirkninger, der blev rapporteret</w:t>
      </w:r>
      <w:r w:rsidRPr="00FB2C84">
        <w:rPr>
          <w:b/>
          <w:spacing w:val="1"/>
          <w:sz w:val="24"/>
          <w:szCs w:val="24"/>
        </w:rPr>
        <w:t xml:space="preserve"> </w:t>
      </w:r>
      <w:r w:rsidRPr="00FB2C84">
        <w:rPr>
          <w:b/>
          <w:sz w:val="24"/>
          <w:szCs w:val="24"/>
        </w:rPr>
        <w:t>hos patienter, der</w:t>
      </w:r>
      <w:r w:rsidRPr="00FB2C84">
        <w:rPr>
          <w:b/>
          <w:spacing w:val="3"/>
          <w:sz w:val="24"/>
          <w:szCs w:val="24"/>
        </w:rPr>
        <w:t xml:space="preserve"> </w:t>
      </w:r>
      <w:r w:rsidRPr="00FB2C84">
        <w:rPr>
          <w:b/>
          <w:spacing w:val="1"/>
          <w:sz w:val="24"/>
          <w:szCs w:val="24"/>
        </w:rPr>
        <w:t>fik</w:t>
      </w:r>
      <w:r w:rsidRPr="00FB2C84">
        <w:rPr>
          <w:b/>
          <w:sz w:val="24"/>
          <w:szCs w:val="24"/>
        </w:rPr>
        <w:t xml:space="preserve"> vildagliptin 100</w:t>
      </w:r>
      <w:r w:rsidRPr="00FB2C84">
        <w:rPr>
          <w:b/>
          <w:spacing w:val="1"/>
          <w:sz w:val="24"/>
          <w:szCs w:val="24"/>
        </w:rPr>
        <w:t xml:space="preserve"> </w:t>
      </w:r>
      <w:r w:rsidRPr="00FB2C84">
        <w:rPr>
          <w:b/>
          <w:sz w:val="24"/>
          <w:szCs w:val="24"/>
        </w:rPr>
        <w:t>mg daglig</w:t>
      </w:r>
      <w:r w:rsidRPr="00FB2C84">
        <w:rPr>
          <w:b/>
          <w:spacing w:val="61"/>
          <w:sz w:val="24"/>
          <w:szCs w:val="24"/>
        </w:rPr>
        <w:t xml:space="preserve"> </w:t>
      </w:r>
      <w:r w:rsidRPr="00FB2C84">
        <w:rPr>
          <w:b/>
          <w:sz w:val="24"/>
          <w:szCs w:val="24"/>
        </w:rPr>
        <w:t>som</w:t>
      </w:r>
      <w:r w:rsidRPr="00FB2C84">
        <w:rPr>
          <w:b/>
          <w:spacing w:val="1"/>
          <w:sz w:val="24"/>
          <w:szCs w:val="24"/>
        </w:rPr>
        <w:t xml:space="preserve"> </w:t>
      </w:r>
      <w:r w:rsidRPr="00FB2C84">
        <w:rPr>
          <w:b/>
          <w:sz w:val="24"/>
          <w:szCs w:val="24"/>
        </w:rPr>
        <w:t>tillægsbehandling til</w:t>
      </w:r>
      <w:r w:rsidRPr="00FB2C84">
        <w:rPr>
          <w:b/>
          <w:spacing w:val="1"/>
          <w:sz w:val="24"/>
          <w:szCs w:val="24"/>
        </w:rPr>
        <w:t xml:space="preserve"> </w:t>
      </w:r>
      <w:r w:rsidRPr="00FB2C84">
        <w:rPr>
          <w:b/>
          <w:sz w:val="24"/>
          <w:szCs w:val="24"/>
        </w:rPr>
        <w:t>metformin, sammenlignet med placebo plus</w:t>
      </w:r>
      <w:r>
        <w:rPr>
          <w:b/>
          <w:sz w:val="24"/>
          <w:szCs w:val="24"/>
        </w:rPr>
        <w:t xml:space="preserve"> metformin i </w:t>
      </w:r>
      <w:r w:rsidRPr="00FB2C84">
        <w:rPr>
          <w:b/>
          <w:sz w:val="24"/>
          <w:szCs w:val="24"/>
        </w:rPr>
        <w:t>dobbeltblindede studier (N=208)</w:t>
      </w:r>
    </w:p>
    <w:p w:rsidR="007778F9" w:rsidRPr="003A7D74" w:rsidRDefault="007778F9" w:rsidP="00C01C88">
      <w:pPr>
        <w:spacing w:before="5"/>
        <w:ind w:left="851" w:right="-1" w:hanging="851"/>
        <w:rPr>
          <w:b/>
          <w:bCs/>
          <w:sz w:val="24"/>
          <w:szCs w:val="24"/>
        </w:rPr>
      </w:pPr>
    </w:p>
    <w:tbl>
      <w:tblPr>
        <w:tblStyle w:val="TableNormal"/>
        <w:tblW w:w="4567" w:type="pct"/>
        <w:tblInd w:w="843" w:type="dxa"/>
        <w:tblLook w:val="01E0" w:firstRow="1" w:lastRow="1" w:firstColumn="1" w:lastColumn="1" w:noHBand="0" w:noVBand="0"/>
      </w:tblPr>
      <w:tblGrid>
        <w:gridCol w:w="3577"/>
        <w:gridCol w:w="5212"/>
      </w:tblGrid>
      <w:tr w:rsidR="007778F9" w:rsidRPr="003A7D74" w:rsidTr="001B05B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39"/>
              </w:tabs>
              <w:spacing w:before="5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Metabolisme og </w:t>
            </w:r>
            <w:r w:rsidRPr="003A7D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ernæring</w:t>
            </w:r>
          </w:p>
        </w:tc>
      </w:tr>
      <w:tr w:rsidR="007778F9" w:rsidRPr="003A7D74" w:rsidTr="001B05BA">
        <w:trPr>
          <w:trHeight w:hRule="exact" w:val="259"/>
        </w:trPr>
        <w:tc>
          <w:tcPr>
            <w:tcW w:w="2035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39"/>
              </w:tabs>
              <w:spacing w:line="242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96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spacing w:line="242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Hypoglykæmi</w:t>
            </w:r>
          </w:p>
        </w:tc>
      </w:tr>
      <w:tr w:rsidR="007778F9" w:rsidRPr="003A7D74" w:rsidTr="001B05BA">
        <w:trPr>
          <w:trHeight w:val="259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39"/>
              </w:tabs>
              <w:spacing w:line="247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Nervesystemet</w:t>
            </w:r>
          </w:p>
        </w:tc>
      </w:tr>
      <w:tr w:rsidR="007778F9" w:rsidRPr="003A7D74" w:rsidTr="001B05BA">
        <w:trPr>
          <w:trHeight w:hRule="exact" w:val="257"/>
        </w:trPr>
        <w:tc>
          <w:tcPr>
            <w:tcW w:w="2035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39"/>
              </w:tabs>
              <w:spacing w:line="242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96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spacing w:line="242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Tremor</w:t>
            </w:r>
          </w:p>
        </w:tc>
      </w:tr>
      <w:tr w:rsidR="007778F9" w:rsidRPr="003A7D74" w:rsidTr="001B05BA">
        <w:trPr>
          <w:trHeight w:hRule="exact" w:val="259"/>
        </w:trPr>
        <w:tc>
          <w:tcPr>
            <w:tcW w:w="2035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39"/>
              </w:tabs>
              <w:spacing w:line="245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96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spacing w:line="245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Hovedpine</w:t>
            </w:r>
          </w:p>
        </w:tc>
      </w:tr>
      <w:tr w:rsidR="007778F9" w:rsidRPr="003A7D74" w:rsidTr="001B05BA">
        <w:trPr>
          <w:trHeight w:hRule="exact" w:val="259"/>
        </w:trPr>
        <w:tc>
          <w:tcPr>
            <w:tcW w:w="2035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39"/>
              </w:tabs>
              <w:spacing w:line="244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96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spacing w:line="244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Svimmelhed</w:t>
            </w:r>
          </w:p>
        </w:tc>
      </w:tr>
      <w:tr w:rsidR="007778F9" w:rsidRPr="003A7D74" w:rsidTr="001B05BA">
        <w:trPr>
          <w:trHeight w:hRule="exact" w:val="262"/>
        </w:trPr>
        <w:tc>
          <w:tcPr>
            <w:tcW w:w="2035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39"/>
              </w:tabs>
              <w:spacing w:line="244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3A7D7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96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spacing w:line="244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Træthed</w:t>
            </w:r>
          </w:p>
        </w:tc>
      </w:tr>
      <w:tr w:rsidR="007778F9" w:rsidRPr="003A7D74" w:rsidTr="001B05BA">
        <w:trPr>
          <w:trHeight w:val="259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39"/>
              </w:tabs>
              <w:spacing w:line="247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Mave-tarm-kanalen</w:t>
            </w:r>
          </w:p>
        </w:tc>
      </w:tr>
      <w:tr w:rsidR="007778F9" w:rsidRPr="003A7D74" w:rsidTr="001B05BA">
        <w:trPr>
          <w:trHeight w:hRule="exact" w:val="258"/>
        </w:trPr>
        <w:tc>
          <w:tcPr>
            <w:tcW w:w="2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39"/>
              </w:tabs>
              <w:spacing w:line="242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spacing w:line="242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Kvalme</w:t>
            </w:r>
          </w:p>
        </w:tc>
      </w:tr>
    </w:tbl>
    <w:p w:rsidR="007778F9" w:rsidRPr="003A7D74" w:rsidRDefault="007778F9" w:rsidP="00C01C88">
      <w:pPr>
        <w:spacing w:before="9"/>
        <w:ind w:left="851" w:right="-1" w:hanging="851"/>
        <w:rPr>
          <w:b/>
          <w:bCs/>
          <w:sz w:val="24"/>
          <w:szCs w:val="24"/>
        </w:rPr>
      </w:pPr>
    </w:p>
    <w:p w:rsidR="007778F9" w:rsidRPr="003A7D74" w:rsidRDefault="007778F9" w:rsidP="00C01C88">
      <w:pPr>
        <w:ind w:left="851"/>
        <w:rPr>
          <w:sz w:val="24"/>
          <w:szCs w:val="24"/>
        </w:rPr>
      </w:pPr>
      <w:r w:rsidRPr="003A7D74">
        <w:rPr>
          <w:i/>
          <w:spacing w:val="-1"/>
          <w:sz w:val="24"/>
          <w:szCs w:val="24"/>
        </w:rPr>
        <w:t>Beskrivelse</w:t>
      </w:r>
      <w:r w:rsidRPr="003A7D74">
        <w:rPr>
          <w:i/>
          <w:sz w:val="24"/>
          <w:szCs w:val="24"/>
        </w:rPr>
        <w:t xml:space="preserve"> af</w:t>
      </w:r>
      <w:r w:rsidRPr="003A7D74">
        <w:rPr>
          <w:i/>
          <w:spacing w:val="1"/>
          <w:sz w:val="24"/>
          <w:szCs w:val="24"/>
        </w:rPr>
        <w:t xml:space="preserve"> </w:t>
      </w:r>
      <w:r w:rsidRPr="003A7D74">
        <w:rPr>
          <w:i/>
          <w:sz w:val="24"/>
          <w:szCs w:val="24"/>
        </w:rPr>
        <w:t>udvalgte bivirkninger</w:t>
      </w: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kontrollerede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kombinationen</w:t>
      </w:r>
      <w:r w:rsidRPr="003A7D74">
        <w:rPr>
          <w:rFonts w:cs="Times New Roman"/>
          <w:sz w:val="24"/>
          <w:szCs w:val="24"/>
          <w:lang w:val="da-DK"/>
        </w:rPr>
        <w:t xml:space="preserve"> af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100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plus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blev</w:t>
      </w:r>
      <w:r w:rsidRPr="003A7D74">
        <w:rPr>
          <w:rFonts w:cs="Times New Roman"/>
          <w:spacing w:val="8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rapporteret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nogen</w:t>
      </w:r>
      <w:r w:rsidRPr="003A7D74">
        <w:rPr>
          <w:rFonts w:cs="Times New Roman"/>
          <w:sz w:val="24"/>
          <w:szCs w:val="24"/>
          <w:lang w:val="da-DK"/>
        </w:rPr>
        <w:t xml:space="preserve"> udtræden på </w:t>
      </w:r>
      <w:r w:rsidRPr="003A7D74">
        <w:rPr>
          <w:rFonts w:cs="Times New Roman"/>
          <w:spacing w:val="-1"/>
          <w:sz w:val="24"/>
          <w:szCs w:val="24"/>
          <w:lang w:val="da-DK"/>
        </w:rPr>
        <w:t>grund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bivirkninger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hverken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gruppen,</w:t>
      </w:r>
      <w:r w:rsidRPr="003A7D74">
        <w:rPr>
          <w:rFonts w:cs="Times New Roman"/>
          <w:sz w:val="24"/>
          <w:szCs w:val="24"/>
          <w:lang w:val="da-DK"/>
        </w:rPr>
        <w:t xml:space="preserve"> der 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behandlet</w:t>
      </w:r>
      <w:r w:rsidRPr="003A7D74">
        <w:rPr>
          <w:rFonts w:cs="Times New Roman"/>
          <w:spacing w:val="3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100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plus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metformin,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gruppen,</w:t>
      </w:r>
      <w:r w:rsidRPr="003A7D74">
        <w:rPr>
          <w:rFonts w:cs="Times New Roman"/>
          <w:sz w:val="24"/>
          <w:szCs w:val="24"/>
          <w:lang w:val="da-DK"/>
        </w:rPr>
        <w:t xml:space="preserve"> der 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behandlet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placebo plus</w:t>
      </w:r>
      <w:r w:rsidRPr="003A7D7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metformin.</w:t>
      </w:r>
    </w:p>
    <w:p w:rsidR="007778F9" w:rsidRPr="003A7D74" w:rsidRDefault="007778F9" w:rsidP="00C01C88">
      <w:pPr>
        <w:ind w:left="851" w:hanging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hyppigheden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hypoglykæmi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almindelig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hos patienter, der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fik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1"/>
          <w:sz w:val="24"/>
          <w:szCs w:val="24"/>
          <w:lang w:val="da-DK"/>
        </w:rPr>
        <w:t>(1</w:t>
      </w:r>
      <w:r w:rsidRPr="003A7D74">
        <w:rPr>
          <w:rFonts w:cs="Times New Roman"/>
          <w:sz w:val="24"/>
          <w:szCs w:val="24"/>
          <w:lang w:val="da-DK"/>
        </w:rPr>
        <w:t xml:space="preserve"> %),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almindelig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hos patienter,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fik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placebo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+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pacing w:val="49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(0,4 %). </w:t>
      </w:r>
      <w:r w:rsidRPr="003A7D74">
        <w:rPr>
          <w:rFonts w:cs="Times New Roman"/>
          <w:spacing w:val="-2"/>
          <w:sz w:val="24"/>
          <w:szCs w:val="24"/>
          <w:lang w:val="da-DK"/>
        </w:rPr>
        <w:t>Ingen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alvorlige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hypoglykæmihændelser</w:t>
      </w:r>
      <w:r w:rsidRPr="003A7D74">
        <w:rPr>
          <w:rFonts w:cs="Times New Roman"/>
          <w:sz w:val="24"/>
          <w:szCs w:val="24"/>
          <w:lang w:val="da-DK"/>
        </w:rPr>
        <w:t xml:space="preserve"> 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rapporteret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vildagliptin-armene.</w:t>
      </w:r>
    </w:p>
    <w:p w:rsidR="007778F9" w:rsidRPr="003A7D74" w:rsidRDefault="007778F9" w:rsidP="00C01C88">
      <w:pPr>
        <w:ind w:left="851" w:hanging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ændrede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vægten</w:t>
      </w:r>
      <w:r w:rsidRPr="003A7D74">
        <w:rPr>
          <w:rFonts w:cs="Times New Roman"/>
          <w:sz w:val="24"/>
          <w:szCs w:val="24"/>
          <w:lang w:val="da-DK"/>
        </w:rPr>
        <w:t xml:space="preserve"> sig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fra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i/>
          <w:sz w:val="24"/>
          <w:szCs w:val="24"/>
          <w:lang w:val="da-DK"/>
        </w:rPr>
        <w:t>baseline</w:t>
      </w:r>
      <w:r w:rsidRPr="003A7D74">
        <w:rPr>
          <w:rFonts w:cs="Times New Roman"/>
          <w:sz w:val="24"/>
          <w:szCs w:val="24"/>
          <w:lang w:val="da-DK"/>
        </w:rPr>
        <w:t>, når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100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tilføjet</w:t>
      </w:r>
      <w:r w:rsidRPr="003A7D7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(+0,2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-1,0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</w:t>
      </w:r>
      <w:r w:rsidRPr="003A7D74">
        <w:rPr>
          <w:rFonts w:cs="Times New Roman"/>
          <w:spacing w:val="-1"/>
          <w:sz w:val="24"/>
          <w:szCs w:val="24"/>
          <w:lang w:val="da-DK"/>
        </w:rPr>
        <w:t>henhold</w:t>
      </w:r>
      <w:r>
        <w:rPr>
          <w:rFonts w:cs="Times New Roman"/>
          <w:spacing w:val="-1"/>
          <w:sz w:val="24"/>
          <w:szCs w:val="24"/>
          <w:lang w:val="da-DK"/>
        </w:rPr>
        <w:t>s</w:t>
      </w:r>
      <w:r w:rsidRPr="003A7D74">
        <w:rPr>
          <w:rFonts w:cs="Times New Roman"/>
          <w:spacing w:val="-1"/>
          <w:sz w:val="24"/>
          <w:szCs w:val="24"/>
          <w:lang w:val="da-DK"/>
        </w:rPr>
        <w:t>vis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placebo).</w:t>
      </w:r>
    </w:p>
    <w:p w:rsidR="007778F9" w:rsidRPr="003A7D74" w:rsidRDefault="007778F9" w:rsidP="00C01C88">
      <w:pPr>
        <w:ind w:left="851" w:hanging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Kliniske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op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over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2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års </w:t>
      </w:r>
      <w:r w:rsidRPr="003A7D74">
        <w:rPr>
          <w:rFonts w:cs="Times New Roman"/>
          <w:spacing w:val="-1"/>
          <w:sz w:val="24"/>
          <w:szCs w:val="24"/>
          <w:lang w:val="da-DK"/>
        </w:rPr>
        <w:t>varighed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viste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ingen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yderligere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sikkerhedssignaler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uforudsete</w:t>
      </w:r>
      <w:r w:rsidRPr="003A7D74">
        <w:rPr>
          <w:rFonts w:cs="Times New Roman"/>
          <w:spacing w:val="8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risici, når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føjet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metformin.</w:t>
      </w:r>
    </w:p>
    <w:p w:rsidR="007778F9" w:rsidRPr="00F10D2D" w:rsidRDefault="007778F9" w:rsidP="00C01C88">
      <w:pPr>
        <w:ind w:right="-1"/>
        <w:rPr>
          <w:spacing w:val="-1"/>
          <w:sz w:val="24"/>
          <w:szCs w:val="24"/>
        </w:rPr>
      </w:pPr>
    </w:p>
    <w:p w:rsidR="007778F9" w:rsidRPr="00F10D2D" w:rsidRDefault="007778F9" w:rsidP="00C01C88">
      <w:pPr>
        <w:ind w:left="851"/>
        <w:rPr>
          <w:i/>
          <w:sz w:val="24"/>
          <w:szCs w:val="24"/>
          <w:u w:val="single"/>
        </w:rPr>
      </w:pPr>
      <w:r w:rsidRPr="00F10D2D">
        <w:rPr>
          <w:i/>
          <w:spacing w:val="-1"/>
          <w:sz w:val="24"/>
          <w:szCs w:val="24"/>
          <w:u w:val="single"/>
        </w:rPr>
        <w:t>Kombination</w:t>
      </w:r>
      <w:r w:rsidRPr="00F10D2D">
        <w:rPr>
          <w:i/>
          <w:sz w:val="24"/>
          <w:szCs w:val="24"/>
          <w:u w:val="single"/>
        </w:rPr>
        <w:t xml:space="preserve"> </w:t>
      </w:r>
      <w:r w:rsidRPr="00F10D2D">
        <w:rPr>
          <w:i/>
          <w:spacing w:val="-1"/>
          <w:sz w:val="24"/>
          <w:szCs w:val="24"/>
          <w:u w:val="single"/>
        </w:rPr>
        <w:t>med</w:t>
      </w:r>
      <w:r w:rsidRPr="00F10D2D">
        <w:rPr>
          <w:i/>
          <w:sz w:val="24"/>
          <w:szCs w:val="24"/>
          <w:u w:val="single"/>
        </w:rPr>
        <w:t xml:space="preserve"> et</w:t>
      </w:r>
      <w:r w:rsidRPr="00F10D2D">
        <w:rPr>
          <w:i/>
          <w:spacing w:val="1"/>
          <w:sz w:val="24"/>
          <w:szCs w:val="24"/>
          <w:u w:val="single"/>
        </w:rPr>
        <w:t xml:space="preserve"> </w:t>
      </w:r>
      <w:r w:rsidRPr="00F10D2D">
        <w:rPr>
          <w:i/>
          <w:sz w:val="24"/>
          <w:szCs w:val="24"/>
          <w:u w:val="single"/>
        </w:rPr>
        <w:t>sulfonylurinstof</w:t>
      </w:r>
    </w:p>
    <w:p w:rsidR="007778F9" w:rsidRPr="00FB2C84" w:rsidRDefault="007778F9" w:rsidP="00C01C88">
      <w:pPr>
        <w:ind w:left="851"/>
        <w:rPr>
          <w:sz w:val="24"/>
          <w:szCs w:val="24"/>
        </w:rPr>
      </w:pPr>
    </w:p>
    <w:p w:rsidR="007778F9" w:rsidRPr="000314DA" w:rsidRDefault="007778F9" w:rsidP="00C01C88">
      <w:pPr>
        <w:ind w:left="851"/>
        <w:rPr>
          <w:b/>
          <w:sz w:val="24"/>
          <w:szCs w:val="24"/>
        </w:rPr>
      </w:pPr>
      <w:r w:rsidRPr="000314DA">
        <w:rPr>
          <w:b/>
          <w:spacing w:val="-1"/>
          <w:sz w:val="24"/>
          <w:szCs w:val="24"/>
        </w:rPr>
        <w:t>Tabel</w:t>
      </w:r>
      <w:r w:rsidRPr="000314DA">
        <w:rPr>
          <w:b/>
          <w:spacing w:val="1"/>
          <w:sz w:val="24"/>
          <w:szCs w:val="24"/>
        </w:rPr>
        <w:t xml:space="preserve"> </w:t>
      </w:r>
      <w:r w:rsidRPr="000314DA">
        <w:rPr>
          <w:b/>
          <w:sz w:val="24"/>
          <w:szCs w:val="24"/>
        </w:rPr>
        <w:t xml:space="preserve">2. </w:t>
      </w:r>
      <w:r w:rsidRPr="000314DA">
        <w:rPr>
          <w:b/>
          <w:spacing w:val="-1"/>
          <w:sz w:val="24"/>
          <w:szCs w:val="24"/>
        </w:rPr>
        <w:t>Bivirkninger,</w:t>
      </w:r>
      <w:r w:rsidRPr="000314DA">
        <w:rPr>
          <w:b/>
          <w:sz w:val="24"/>
          <w:szCs w:val="24"/>
        </w:rPr>
        <w:t xml:space="preserve"> </w:t>
      </w:r>
      <w:r w:rsidRPr="000314DA">
        <w:rPr>
          <w:b/>
          <w:spacing w:val="-1"/>
          <w:sz w:val="24"/>
          <w:szCs w:val="24"/>
        </w:rPr>
        <w:t>der</w:t>
      </w:r>
      <w:r w:rsidRPr="000314DA">
        <w:rPr>
          <w:b/>
          <w:sz w:val="24"/>
          <w:szCs w:val="24"/>
        </w:rPr>
        <w:t xml:space="preserve"> </w:t>
      </w:r>
      <w:r w:rsidRPr="000314DA">
        <w:rPr>
          <w:b/>
          <w:spacing w:val="-1"/>
          <w:sz w:val="24"/>
          <w:szCs w:val="24"/>
        </w:rPr>
        <w:t>blev</w:t>
      </w:r>
      <w:r w:rsidRPr="000314DA">
        <w:rPr>
          <w:b/>
          <w:sz w:val="24"/>
          <w:szCs w:val="24"/>
        </w:rPr>
        <w:t xml:space="preserve"> rapporteret</w:t>
      </w:r>
      <w:r w:rsidRPr="000314DA">
        <w:rPr>
          <w:b/>
          <w:spacing w:val="1"/>
          <w:sz w:val="24"/>
          <w:szCs w:val="24"/>
        </w:rPr>
        <w:t xml:space="preserve"> </w:t>
      </w:r>
      <w:r w:rsidRPr="000314DA">
        <w:rPr>
          <w:b/>
          <w:spacing w:val="-1"/>
          <w:sz w:val="24"/>
          <w:szCs w:val="24"/>
        </w:rPr>
        <w:t>hos</w:t>
      </w:r>
      <w:r w:rsidRPr="000314DA">
        <w:rPr>
          <w:b/>
          <w:sz w:val="24"/>
          <w:szCs w:val="24"/>
        </w:rPr>
        <w:t xml:space="preserve"> </w:t>
      </w:r>
      <w:r w:rsidRPr="000314DA">
        <w:rPr>
          <w:b/>
          <w:spacing w:val="-1"/>
          <w:sz w:val="24"/>
          <w:szCs w:val="24"/>
        </w:rPr>
        <w:t>patienter,</w:t>
      </w:r>
      <w:r w:rsidRPr="000314DA">
        <w:rPr>
          <w:b/>
          <w:sz w:val="24"/>
          <w:szCs w:val="24"/>
        </w:rPr>
        <w:t xml:space="preserve"> </w:t>
      </w:r>
      <w:r w:rsidRPr="000314DA">
        <w:rPr>
          <w:b/>
          <w:spacing w:val="-1"/>
          <w:sz w:val="24"/>
          <w:szCs w:val="24"/>
        </w:rPr>
        <w:t>der</w:t>
      </w:r>
      <w:r w:rsidRPr="000314DA">
        <w:rPr>
          <w:b/>
          <w:sz w:val="24"/>
          <w:szCs w:val="24"/>
        </w:rPr>
        <w:t xml:space="preserve"> </w:t>
      </w:r>
      <w:r w:rsidRPr="000314DA">
        <w:rPr>
          <w:b/>
          <w:spacing w:val="1"/>
          <w:sz w:val="24"/>
          <w:szCs w:val="24"/>
        </w:rPr>
        <w:t>fik</w:t>
      </w:r>
      <w:r w:rsidRPr="000314DA">
        <w:rPr>
          <w:b/>
          <w:sz w:val="24"/>
          <w:szCs w:val="24"/>
        </w:rPr>
        <w:t xml:space="preserve"> </w:t>
      </w:r>
      <w:r w:rsidRPr="000314DA">
        <w:rPr>
          <w:b/>
          <w:spacing w:val="-1"/>
          <w:sz w:val="24"/>
          <w:szCs w:val="24"/>
        </w:rPr>
        <w:t>vildagliptin</w:t>
      </w:r>
      <w:r w:rsidRPr="000314DA">
        <w:rPr>
          <w:b/>
          <w:sz w:val="24"/>
          <w:szCs w:val="24"/>
        </w:rPr>
        <w:t xml:space="preserve"> 50</w:t>
      </w:r>
      <w:r w:rsidRPr="000314DA">
        <w:rPr>
          <w:b/>
          <w:spacing w:val="4"/>
          <w:sz w:val="24"/>
          <w:szCs w:val="24"/>
        </w:rPr>
        <w:t xml:space="preserve"> </w:t>
      </w:r>
      <w:r w:rsidRPr="000314DA">
        <w:rPr>
          <w:b/>
          <w:sz w:val="24"/>
          <w:szCs w:val="24"/>
        </w:rPr>
        <w:t>mg to gange</w:t>
      </w:r>
      <w:r w:rsidRPr="000314DA">
        <w:rPr>
          <w:b/>
          <w:spacing w:val="71"/>
          <w:sz w:val="24"/>
          <w:szCs w:val="24"/>
        </w:rPr>
        <w:t xml:space="preserve"> </w:t>
      </w:r>
      <w:r w:rsidRPr="000314DA">
        <w:rPr>
          <w:b/>
          <w:spacing w:val="-1"/>
          <w:sz w:val="24"/>
          <w:szCs w:val="24"/>
        </w:rPr>
        <w:t>daglig</w:t>
      </w:r>
      <w:r w:rsidRPr="000314DA">
        <w:rPr>
          <w:b/>
          <w:sz w:val="24"/>
          <w:szCs w:val="24"/>
        </w:rPr>
        <w:t xml:space="preserve"> i</w:t>
      </w:r>
      <w:r w:rsidRPr="000314DA">
        <w:rPr>
          <w:b/>
          <w:spacing w:val="1"/>
          <w:sz w:val="24"/>
          <w:szCs w:val="24"/>
        </w:rPr>
        <w:t xml:space="preserve"> </w:t>
      </w:r>
      <w:r w:rsidRPr="000314DA">
        <w:rPr>
          <w:b/>
          <w:spacing w:val="-1"/>
          <w:sz w:val="24"/>
          <w:szCs w:val="24"/>
        </w:rPr>
        <w:t>kombination</w:t>
      </w:r>
      <w:r w:rsidRPr="000314DA">
        <w:rPr>
          <w:b/>
          <w:sz w:val="24"/>
          <w:szCs w:val="24"/>
        </w:rPr>
        <w:t xml:space="preserve"> med metformin og</w:t>
      </w:r>
      <w:r w:rsidRPr="000314DA">
        <w:rPr>
          <w:b/>
          <w:spacing w:val="2"/>
          <w:sz w:val="24"/>
          <w:szCs w:val="24"/>
        </w:rPr>
        <w:t xml:space="preserve"> </w:t>
      </w:r>
      <w:r w:rsidRPr="000314DA">
        <w:rPr>
          <w:b/>
          <w:sz w:val="24"/>
          <w:szCs w:val="24"/>
        </w:rPr>
        <w:t>et</w:t>
      </w:r>
      <w:r w:rsidRPr="000314DA">
        <w:rPr>
          <w:b/>
          <w:spacing w:val="1"/>
          <w:sz w:val="24"/>
          <w:szCs w:val="24"/>
        </w:rPr>
        <w:t xml:space="preserve"> </w:t>
      </w:r>
      <w:r w:rsidRPr="000314DA">
        <w:rPr>
          <w:b/>
          <w:sz w:val="24"/>
          <w:szCs w:val="24"/>
        </w:rPr>
        <w:t>sulfonylurinstof</w:t>
      </w:r>
      <w:r w:rsidRPr="000314DA">
        <w:rPr>
          <w:b/>
          <w:spacing w:val="4"/>
          <w:sz w:val="24"/>
          <w:szCs w:val="24"/>
        </w:rPr>
        <w:t xml:space="preserve"> </w:t>
      </w:r>
      <w:r w:rsidRPr="000314DA">
        <w:rPr>
          <w:b/>
          <w:spacing w:val="-1"/>
          <w:sz w:val="24"/>
          <w:szCs w:val="24"/>
        </w:rPr>
        <w:t>(N=157)</w:t>
      </w:r>
    </w:p>
    <w:p w:rsidR="007778F9" w:rsidRPr="00FB2C84" w:rsidRDefault="007778F9" w:rsidP="00C01C88">
      <w:pPr>
        <w:ind w:left="851"/>
        <w:rPr>
          <w:b/>
          <w:bCs/>
          <w:sz w:val="24"/>
          <w:szCs w:val="24"/>
        </w:rPr>
      </w:pPr>
    </w:p>
    <w:tbl>
      <w:tblPr>
        <w:tblStyle w:val="TableNormal"/>
        <w:tblW w:w="4567" w:type="pct"/>
        <w:tblInd w:w="843" w:type="dxa"/>
        <w:tblLook w:val="01E0" w:firstRow="1" w:lastRow="1" w:firstColumn="1" w:lastColumn="1" w:noHBand="0" w:noVBand="0"/>
      </w:tblPr>
      <w:tblGrid>
        <w:gridCol w:w="3359"/>
        <w:gridCol w:w="5430"/>
      </w:tblGrid>
      <w:tr w:rsidR="007778F9" w:rsidRPr="00451105" w:rsidTr="001B05BA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451105" w:rsidRDefault="007778F9" w:rsidP="001B05BA">
            <w:pPr>
              <w:tabs>
                <w:tab w:val="left" w:pos="850"/>
              </w:tabs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451105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Metabolisme og </w:t>
            </w:r>
            <w:r w:rsidRPr="0045110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ernæring</w:t>
            </w:r>
          </w:p>
        </w:tc>
      </w:tr>
      <w:tr w:rsidR="007778F9" w:rsidRPr="00FB2C84" w:rsidTr="001B05BA">
        <w:trPr>
          <w:trHeight w:val="20"/>
        </w:trPr>
        <w:tc>
          <w:tcPr>
            <w:tcW w:w="191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FB2C84" w:rsidRDefault="007778F9" w:rsidP="001B05BA">
            <w:pPr>
              <w:tabs>
                <w:tab w:val="left" w:pos="850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B2C8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089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FB2C84" w:rsidRDefault="007778F9" w:rsidP="001B05BA">
            <w:pPr>
              <w:tabs>
                <w:tab w:val="left" w:pos="850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B2C8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Hypoglykæmi</w:t>
            </w:r>
          </w:p>
        </w:tc>
      </w:tr>
      <w:tr w:rsidR="007778F9" w:rsidRPr="00451105" w:rsidTr="001B05B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451105" w:rsidRDefault="007778F9" w:rsidP="001B05BA">
            <w:pPr>
              <w:tabs>
                <w:tab w:val="left" w:pos="850"/>
              </w:tabs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451105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Nervesystemet</w:t>
            </w:r>
          </w:p>
        </w:tc>
      </w:tr>
      <w:tr w:rsidR="007778F9" w:rsidRPr="00FB2C84" w:rsidTr="001B05BA">
        <w:trPr>
          <w:trHeight w:val="20"/>
        </w:trPr>
        <w:tc>
          <w:tcPr>
            <w:tcW w:w="191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FB2C84" w:rsidRDefault="007778F9" w:rsidP="001B05BA">
            <w:pPr>
              <w:tabs>
                <w:tab w:val="left" w:pos="850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B2C8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089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FB2C84" w:rsidRDefault="007778F9" w:rsidP="001B05BA">
            <w:pPr>
              <w:tabs>
                <w:tab w:val="left" w:pos="850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B2C8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Svimmelhed,</w:t>
            </w:r>
            <w:r w:rsidRPr="00FB2C8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FB2C8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tremor</w:t>
            </w:r>
          </w:p>
        </w:tc>
      </w:tr>
      <w:tr w:rsidR="007778F9" w:rsidRPr="00451105" w:rsidTr="001B05B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451105" w:rsidRDefault="007778F9" w:rsidP="001B05BA">
            <w:pPr>
              <w:tabs>
                <w:tab w:val="left" w:pos="850"/>
              </w:tabs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45110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 xml:space="preserve">Hud </w:t>
            </w:r>
            <w:r w:rsidRPr="00451105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og </w:t>
            </w:r>
            <w:r w:rsidRPr="0045110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subkutane</w:t>
            </w:r>
            <w:r w:rsidRPr="00451105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</w:t>
            </w:r>
            <w:r w:rsidRPr="0045110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væv</w:t>
            </w:r>
          </w:p>
        </w:tc>
      </w:tr>
      <w:tr w:rsidR="007778F9" w:rsidRPr="00FB2C84" w:rsidTr="001B05BA">
        <w:trPr>
          <w:trHeight w:val="20"/>
        </w:trPr>
        <w:tc>
          <w:tcPr>
            <w:tcW w:w="191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FB2C84" w:rsidRDefault="007778F9" w:rsidP="001B05BA">
            <w:pPr>
              <w:tabs>
                <w:tab w:val="left" w:pos="850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B2C8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089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FB2C84" w:rsidRDefault="007778F9" w:rsidP="001B05BA">
            <w:pPr>
              <w:tabs>
                <w:tab w:val="left" w:pos="850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B2C8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Hyperhidrose</w:t>
            </w:r>
          </w:p>
        </w:tc>
      </w:tr>
      <w:tr w:rsidR="007778F9" w:rsidRPr="00451105" w:rsidTr="001B05B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451105" w:rsidRDefault="007778F9" w:rsidP="001B05BA">
            <w:pPr>
              <w:tabs>
                <w:tab w:val="left" w:pos="850"/>
              </w:tabs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45110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Almene</w:t>
            </w:r>
            <w:r w:rsidRPr="00451105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</w:t>
            </w:r>
            <w:r w:rsidRPr="0045110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symptomer</w:t>
            </w:r>
            <w:r w:rsidRPr="00451105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og reaktioner </w:t>
            </w:r>
            <w:r w:rsidRPr="0045110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på</w:t>
            </w:r>
            <w:r w:rsidRPr="00451105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administrationsstedet</w:t>
            </w:r>
          </w:p>
        </w:tc>
      </w:tr>
      <w:tr w:rsidR="007778F9" w:rsidRPr="00FB2C84" w:rsidTr="001B05BA">
        <w:trPr>
          <w:trHeight w:val="20"/>
        </w:trPr>
        <w:tc>
          <w:tcPr>
            <w:tcW w:w="191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78F9" w:rsidRPr="00FB2C84" w:rsidRDefault="007778F9" w:rsidP="001B05BA">
            <w:pPr>
              <w:tabs>
                <w:tab w:val="left" w:pos="850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B2C8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FB2C84" w:rsidRDefault="007778F9" w:rsidP="001B05BA">
            <w:pPr>
              <w:tabs>
                <w:tab w:val="left" w:pos="850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B2C8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Asteni</w:t>
            </w:r>
          </w:p>
        </w:tc>
      </w:tr>
    </w:tbl>
    <w:p w:rsidR="007778F9" w:rsidRPr="00451105" w:rsidRDefault="007778F9" w:rsidP="00C01C88">
      <w:pPr>
        <w:spacing w:before="9"/>
        <w:ind w:left="851" w:right="-1" w:hanging="851"/>
        <w:rPr>
          <w:bCs/>
          <w:sz w:val="24"/>
          <w:szCs w:val="24"/>
        </w:rPr>
      </w:pPr>
    </w:p>
    <w:p w:rsidR="007778F9" w:rsidRPr="000314DA" w:rsidRDefault="007778F9" w:rsidP="00C01C88">
      <w:pPr>
        <w:ind w:left="851"/>
        <w:rPr>
          <w:i/>
          <w:sz w:val="24"/>
          <w:szCs w:val="24"/>
        </w:rPr>
      </w:pPr>
      <w:r w:rsidRPr="000314DA">
        <w:rPr>
          <w:i/>
          <w:spacing w:val="-1"/>
          <w:sz w:val="24"/>
          <w:szCs w:val="24"/>
        </w:rPr>
        <w:t>Beskrivelse</w:t>
      </w:r>
      <w:r w:rsidRPr="000314DA">
        <w:rPr>
          <w:i/>
          <w:sz w:val="24"/>
          <w:szCs w:val="24"/>
        </w:rPr>
        <w:t xml:space="preserve"> af</w:t>
      </w:r>
      <w:r w:rsidRPr="000314DA">
        <w:rPr>
          <w:i/>
          <w:spacing w:val="1"/>
          <w:sz w:val="24"/>
          <w:szCs w:val="24"/>
        </w:rPr>
        <w:t xml:space="preserve"> </w:t>
      </w:r>
      <w:r w:rsidRPr="000314DA">
        <w:rPr>
          <w:i/>
          <w:sz w:val="24"/>
          <w:szCs w:val="24"/>
        </w:rPr>
        <w:t>udvalgte bivirkninger</w:t>
      </w:r>
    </w:p>
    <w:p w:rsidR="007778F9" w:rsidRPr="00451105" w:rsidRDefault="007778F9" w:rsidP="00C01C88">
      <w:pPr>
        <w:ind w:left="851"/>
        <w:rPr>
          <w:sz w:val="24"/>
          <w:szCs w:val="24"/>
        </w:rPr>
      </w:pPr>
      <w:r w:rsidRPr="00451105">
        <w:rPr>
          <w:spacing w:val="-1"/>
          <w:sz w:val="24"/>
          <w:szCs w:val="24"/>
        </w:rPr>
        <w:t>Der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z w:val="24"/>
          <w:szCs w:val="24"/>
        </w:rPr>
        <w:t>blev</w:t>
      </w:r>
      <w:r w:rsidRPr="00451105">
        <w:rPr>
          <w:spacing w:val="-2"/>
          <w:sz w:val="24"/>
          <w:szCs w:val="24"/>
        </w:rPr>
        <w:t xml:space="preserve"> ikke</w:t>
      </w:r>
      <w:r w:rsidRPr="00451105">
        <w:rPr>
          <w:sz w:val="24"/>
          <w:szCs w:val="24"/>
        </w:rPr>
        <w:t xml:space="preserve"> rapporteret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z w:val="24"/>
          <w:szCs w:val="24"/>
        </w:rPr>
        <w:t>om</w:t>
      </w:r>
      <w:r w:rsidRPr="00451105">
        <w:rPr>
          <w:spacing w:val="-2"/>
          <w:sz w:val="24"/>
          <w:szCs w:val="24"/>
        </w:rPr>
        <w:t xml:space="preserve"> </w:t>
      </w:r>
      <w:r w:rsidRPr="00451105">
        <w:rPr>
          <w:sz w:val="24"/>
          <w:szCs w:val="24"/>
        </w:rPr>
        <w:t>seponering</w:t>
      </w:r>
      <w:r w:rsidRPr="00451105">
        <w:rPr>
          <w:spacing w:val="-3"/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grundet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bivirkninger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z w:val="24"/>
          <w:szCs w:val="24"/>
        </w:rPr>
        <w:t>i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vildagliptin</w:t>
      </w:r>
      <w:r w:rsidRPr="00451105">
        <w:rPr>
          <w:sz w:val="24"/>
          <w:szCs w:val="24"/>
        </w:rPr>
        <w:t xml:space="preserve"> + </w:t>
      </w:r>
      <w:r w:rsidRPr="00451105">
        <w:rPr>
          <w:spacing w:val="-1"/>
          <w:sz w:val="24"/>
          <w:szCs w:val="24"/>
        </w:rPr>
        <w:t>metformin</w:t>
      </w:r>
      <w:r w:rsidRPr="00451105">
        <w:rPr>
          <w:sz w:val="24"/>
          <w:szCs w:val="24"/>
        </w:rPr>
        <w:t xml:space="preserve"> + </w:t>
      </w:r>
      <w:r w:rsidRPr="00451105">
        <w:rPr>
          <w:spacing w:val="-1"/>
          <w:sz w:val="24"/>
          <w:szCs w:val="24"/>
        </w:rPr>
        <w:t>glimepirid-behandlingsgruppen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versus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z w:val="24"/>
          <w:szCs w:val="24"/>
        </w:rPr>
        <w:t>0,6 % i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z w:val="24"/>
          <w:szCs w:val="24"/>
        </w:rPr>
        <w:t xml:space="preserve">placebo + </w:t>
      </w:r>
      <w:r w:rsidRPr="00451105">
        <w:rPr>
          <w:spacing w:val="-1"/>
          <w:sz w:val="24"/>
          <w:szCs w:val="24"/>
        </w:rPr>
        <w:t>metformin</w:t>
      </w:r>
      <w:r w:rsidRPr="00451105">
        <w:rPr>
          <w:sz w:val="24"/>
          <w:szCs w:val="24"/>
        </w:rPr>
        <w:t xml:space="preserve"> + </w:t>
      </w:r>
      <w:r w:rsidRPr="00451105">
        <w:rPr>
          <w:spacing w:val="-1"/>
          <w:sz w:val="24"/>
          <w:szCs w:val="24"/>
        </w:rPr>
        <w:t>glimepirid-behandlingsgruppen.</w:t>
      </w:r>
    </w:p>
    <w:p w:rsidR="007778F9" w:rsidRPr="00451105" w:rsidRDefault="007778F9" w:rsidP="00C01C88">
      <w:pPr>
        <w:ind w:left="851"/>
        <w:rPr>
          <w:sz w:val="24"/>
          <w:szCs w:val="24"/>
        </w:rPr>
      </w:pPr>
    </w:p>
    <w:p w:rsidR="007778F9" w:rsidRPr="00451105" w:rsidRDefault="007778F9" w:rsidP="00C01C88">
      <w:pPr>
        <w:ind w:left="851"/>
        <w:rPr>
          <w:sz w:val="24"/>
          <w:szCs w:val="24"/>
        </w:rPr>
      </w:pPr>
      <w:r w:rsidRPr="00451105">
        <w:rPr>
          <w:spacing w:val="-1"/>
          <w:sz w:val="24"/>
          <w:szCs w:val="24"/>
        </w:rPr>
        <w:t>Hyppigheden</w:t>
      </w:r>
      <w:r w:rsidRPr="00451105">
        <w:rPr>
          <w:sz w:val="24"/>
          <w:szCs w:val="24"/>
        </w:rPr>
        <w:t xml:space="preserve"> af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pacing w:val="-2"/>
          <w:sz w:val="24"/>
          <w:szCs w:val="24"/>
        </w:rPr>
        <w:t>hypoglykæmi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var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almindelig</w:t>
      </w:r>
      <w:r w:rsidRPr="00451105">
        <w:rPr>
          <w:spacing w:val="-3"/>
          <w:sz w:val="24"/>
          <w:szCs w:val="24"/>
        </w:rPr>
        <w:t xml:space="preserve"> </w:t>
      </w:r>
      <w:r w:rsidRPr="00451105">
        <w:rPr>
          <w:sz w:val="24"/>
          <w:szCs w:val="24"/>
        </w:rPr>
        <w:t>i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begge</w:t>
      </w:r>
      <w:r w:rsidRPr="00451105">
        <w:rPr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behandlingsgrupper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z w:val="24"/>
          <w:szCs w:val="24"/>
        </w:rPr>
        <w:t>(5,1</w:t>
      </w:r>
      <w:r w:rsidRPr="00451105">
        <w:rPr>
          <w:spacing w:val="4"/>
          <w:sz w:val="24"/>
          <w:szCs w:val="24"/>
        </w:rPr>
        <w:t xml:space="preserve"> </w:t>
      </w:r>
      <w:r w:rsidRPr="00451105">
        <w:rPr>
          <w:sz w:val="24"/>
          <w:szCs w:val="24"/>
        </w:rPr>
        <w:t>% i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vildagliptin</w:t>
      </w:r>
      <w:r w:rsidRPr="00451105">
        <w:rPr>
          <w:sz w:val="24"/>
          <w:szCs w:val="24"/>
        </w:rPr>
        <w:t xml:space="preserve"> +</w:t>
      </w:r>
      <w:r w:rsidRPr="00451105">
        <w:rPr>
          <w:spacing w:val="73"/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metformin</w:t>
      </w:r>
      <w:r w:rsidRPr="00451105">
        <w:rPr>
          <w:sz w:val="24"/>
          <w:szCs w:val="24"/>
        </w:rPr>
        <w:t xml:space="preserve"> + </w:t>
      </w:r>
      <w:r w:rsidRPr="00451105">
        <w:rPr>
          <w:spacing w:val="-1"/>
          <w:sz w:val="24"/>
          <w:szCs w:val="24"/>
        </w:rPr>
        <w:t>glimepirid-gruppen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versus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z w:val="24"/>
          <w:szCs w:val="24"/>
        </w:rPr>
        <w:t>1,9 % i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z w:val="24"/>
          <w:szCs w:val="24"/>
        </w:rPr>
        <w:t xml:space="preserve">placebo + </w:t>
      </w:r>
      <w:r w:rsidRPr="00451105">
        <w:rPr>
          <w:spacing w:val="-1"/>
          <w:sz w:val="24"/>
          <w:szCs w:val="24"/>
        </w:rPr>
        <w:t>metformin</w:t>
      </w:r>
      <w:r w:rsidRPr="00451105">
        <w:rPr>
          <w:sz w:val="24"/>
          <w:szCs w:val="24"/>
        </w:rPr>
        <w:t xml:space="preserve"> + </w:t>
      </w:r>
      <w:r w:rsidRPr="00451105">
        <w:rPr>
          <w:spacing w:val="-1"/>
          <w:sz w:val="24"/>
          <w:szCs w:val="24"/>
        </w:rPr>
        <w:t>glimepirid-gruppen).</w:t>
      </w:r>
      <w:r w:rsidRPr="00451105">
        <w:rPr>
          <w:sz w:val="24"/>
          <w:szCs w:val="24"/>
        </w:rPr>
        <w:t xml:space="preserve"> Et</w:t>
      </w:r>
      <w:r w:rsidRPr="00451105">
        <w:rPr>
          <w:spacing w:val="53"/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alvorligt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pacing w:val="-2"/>
          <w:sz w:val="24"/>
          <w:szCs w:val="24"/>
        </w:rPr>
        <w:t xml:space="preserve">hypoglykæmisk </w:t>
      </w:r>
      <w:r w:rsidRPr="00451105">
        <w:rPr>
          <w:spacing w:val="-1"/>
          <w:sz w:val="24"/>
          <w:szCs w:val="24"/>
        </w:rPr>
        <w:t>tilfælde</w:t>
      </w:r>
      <w:r w:rsidRPr="00451105">
        <w:rPr>
          <w:spacing w:val="3"/>
          <w:sz w:val="24"/>
          <w:szCs w:val="24"/>
        </w:rPr>
        <w:t xml:space="preserve"> </w:t>
      </w:r>
      <w:r w:rsidRPr="00451105">
        <w:rPr>
          <w:sz w:val="24"/>
          <w:szCs w:val="24"/>
        </w:rPr>
        <w:t>blev</w:t>
      </w:r>
      <w:r w:rsidRPr="00451105">
        <w:rPr>
          <w:spacing w:val="-2"/>
          <w:sz w:val="24"/>
          <w:szCs w:val="24"/>
        </w:rPr>
        <w:t xml:space="preserve"> </w:t>
      </w:r>
      <w:r w:rsidRPr="00451105">
        <w:rPr>
          <w:sz w:val="24"/>
          <w:szCs w:val="24"/>
        </w:rPr>
        <w:t>rapporteret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z w:val="24"/>
          <w:szCs w:val="24"/>
        </w:rPr>
        <w:t>i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vildagliptin-gruppen.</w:t>
      </w:r>
    </w:p>
    <w:p w:rsidR="007778F9" w:rsidRPr="00451105" w:rsidRDefault="007778F9" w:rsidP="00C01C88">
      <w:pPr>
        <w:ind w:left="851"/>
        <w:rPr>
          <w:sz w:val="24"/>
          <w:szCs w:val="24"/>
        </w:rPr>
      </w:pPr>
    </w:p>
    <w:p w:rsidR="007778F9" w:rsidRPr="00451105" w:rsidRDefault="007778F9" w:rsidP="00C01C88">
      <w:pPr>
        <w:ind w:left="851"/>
        <w:rPr>
          <w:sz w:val="24"/>
          <w:szCs w:val="24"/>
        </w:rPr>
      </w:pPr>
      <w:r w:rsidRPr="00451105">
        <w:rPr>
          <w:sz w:val="24"/>
          <w:szCs w:val="24"/>
        </w:rPr>
        <w:t xml:space="preserve">Ved </w:t>
      </w:r>
      <w:r w:rsidRPr="00451105">
        <w:rPr>
          <w:spacing w:val="-1"/>
          <w:sz w:val="24"/>
          <w:szCs w:val="24"/>
        </w:rPr>
        <w:t>afslutningen</w:t>
      </w:r>
      <w:r w:rsidRPr="00451105">
        <w:rPr>
          <w:sz w:val="24"/>
          <w:szCs w:val="24"/>
        </w:rPr>
        <w:t xml:space="preserve"> af studiet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var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virkningen</w:t>
      </w:r>
      <w:r w:rsidRPr="00451105">
        <w:rPr>
          <w:spacing w:val="4"/>
          <w:sz w:val="24"/>
          <w:szCs w:val="24"/>
        </w:rPr>
        <w:t xml:space="preserve"> </w:t>
      </w:r>
      <w:r w:rsidRPr="00451105">
        <w:rPr>
          <w:sz w:val="24"/>
          <w:szCs w:val="24"/>
        </w:rPr>
        <w:t xml:space="preserve">på </w:t>
      </w:r>
      <w:r w:rsidRPr="00451105">
        <w:rPr>
          <w:spacing w:val="-1"/>
          <w:sz w:val="24"/>
          <w:szCs w:val="24"/>
        </w:rPr>
        <w:t>gennemsnits-kropsvægten</w:t>
      </w:r>
      <w:r w:rsidRPr="00451105">
        <w:rPr>
          <w:sz w:val="24"/>
          <w:szCs w:val="24"/>
        </w:rPr>
        <w:t xml:space="preserve"> neutral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z w:val="24"/>
          <w:szCs w:val="24"/>
        </w:rPr>
        <w:t>(+0,6</w:t>
      </w:r>
      <w:r w:rsidRPr="00451105">
        <w:rPr>
          <w:spacing w:val="2"/>
          <w:sz w:val="24"/>
          <w:szCs w:val="24"/>
        </w:rPr>
        <w:t xml:space="preserve"> </w:t>
      </w:r>
      <w:r w:rsidRPr="00451105">
        <w:rPr>
          <w:spacing w:val="-2"/>
          <w:sz w:val="24"/>
          <w:szCs w:val="24"/>
        </w:rPr>
        <w:t>kg</w:t>
      </w:r>
      <w:r w:rsidRPr="00451105">
        <w:rPr>
          <w:spacing w:val="-3"/>
          <w:sz w:val="24"/>
          <w:szCs w:val="24"/>
        </w:rPr>
        <w:t xml:space="preserve"> </w:t>
      </w:r>
      <w:r w:rsidRPr="00451105">
        <w:rPr>
          <w:sz w:val="24"/>
          <w:szCs w:val="24"/>
        </w:rPr>
        <w:t>i</w:t>
      </w:r>
      <w:r w:rsidRPr="00451105">
        <w:rPr>
          <w:spacing w:val="29"/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vildagliptin-gruppen</w:t>
      </w:r>
      <w:r w:rsidRPr="00451105">
        <w:rPr>
          <w:sz w:val="24"/>
          <w:szCs w:val="24"/>
        </w:rPr>
        <w:t xml:space="preserve"> og</w:t>
      </w:r>
      <w:r w:rsidRPr="00451105">
        <w:rPr>
          <w:spacing w:val="-2"/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-0,1</w:t>
      </w:r>
      <w:r w:rsidRPr="00451105">
        <w:rPr>
          <w:sz w:val="24"/>
          <w:szCs w:val="24"/>
        </w:rPr>
        <w:t xml:space="preserve"> </w:t>
      </w:r>
      <w:r w:rsidRPr="00451105">
        <w:rPr>
          <w:spacing w:val="-2"/>
          <w:sz w:val="24"/>
          <w:szCs w:val="24"/>
        </w:rPr>
        <w:t>kg</w:t>
      </w:r>
      <w:r w:rsidRPr="00451105">
        <w:rPr>
          <w:spacing w:val="-3"/>
          <w:sz w:val="24"/>
          <w:szCs w:val="24"/>
        </w:rPr>
        <w:t xml:space="preserve"> </w:t>
      </w:r>
      <w:r w:rsidRPr="00451105">
        <w:rPr>
          <w:sz w:val="24"/>
          <w:szCs w:val="24"/>
        </w:rPr>
        <w:t>i</w:t>
      </w:r>
      <w:r w:rsidRPr="00451105">
        <w:rPr>
          <w:spacing w:val="1"/>
          <w:sz w:val="24"/>
          <w:szCs w:val="24"/>
        </w:rPr>
        <w:t xml:space="preserve"> </w:t>
      </w:r>
      <w:r w:rsidRPr="00451105">
        <w:rPr>
          <w:spacing w:val="-1"/>
          <w:sz w:val="24"/>
          <w:szCs w:val="24"/>
        </w:rPr>
        <w:t>placebo-gruppen).</w:t>
      </w:r>
    </w:p>
    <w:p w:rsidR="007778F9" w:rsidRPr="00451105" w:rsidRDefault="007778F9" w:rsidP="00C01C88">
      <w:pPr>
        <w:ind w:left="851"/>
        <w:rPr>
          <w:sz w:val="24"/>
          <w:szCs w:val="24"/>
        </w:rPr>
      </w:pPr>
    </w:p>
    <w:p w:rsidR="007778F9" w:rsidRPr="000314DA" w:rsidRDefault="007778F9" w:rsidP="00C01C88">
      <w:pPr>
        <w:ind w:left="851"/>
        <w:rPr>
          <w:i/>
          <w:sz w:val="24"/>
          <w:szCs w:val="24"/>
        </w:rPr>
      </w:pPr>
      <w:r w:rsidRPr="000314DA">
        <w:rPr>
          <w:i/>
          <w:spacing w:val="-1"/>
          <w:sz w:val="24"/>
          <w:szCs w:val="24"/>
          <w:u w:val="single" w:color="000000"/>
        </w:rPr>
        <w:t>Kombination</w:t>
      </w:r>
      <w:r w:rsidRPr="000314DA">
        <w:rPr>
          <w:i/>
          <w:sz w:val="24"/>
          <w:szCs w:val="24"/>
          <w:u w:val="single" w:color="000000"/>
        </w:rPr>
        <w:t xml:space="preserve"> </w:t>
      </w:r>
      <w:r w:rsidRPr="000314DA">
        <w:rPr>
          <w:i/>
          <w:spacing w:val="-1"/>
          <w:sz w:val="24"/>
          <w:szCs w:val="24"/>
          <w:u w:val="single" w:color="000000"/>
        </w:rPr>
        <w:t xml:space="preserve">med </w:t>
      </w:r>
      <w:r w:rsidRPr="000314DA">
        <w:rPr>
          <w:i/>
          <w:sz w:val="24"/>
          <w:szCs w:val="24"/>
          <w:u w:val="single" w:color="000000"/>
        </w:rPr>
        <w:t>insulin</w:t>
      </w:r>
    </w:p>
    <w:p w:rsidR="007778F9" w:rsidRPr="00451105" w:rsidRDefault="007778F9" w:rsidP="00C01C88">
      <w:pPr>
        <w:ind w:left="851"/>
        <w:rPr>
          <w:sz w:val="24"/>
          <w:szCs w:val="24"/>
        </w:rPr>
      </w:pPr>
    </w:p>
    <w:p w:rsidR="007778F9" w:rsidRPr="00451105" w:rsidRDefault="007778F9" w:rsidP="00C01C88">
      <w:pPr>
        <w:ind w:left="851"/>
        <w:rPr>
          <w:b/>
          <w:sz w:val="24"/>
          <w:szCs w:val="24"/>
        </w:rPr>
      </w:pPr>
      <w:r w:rsidRPr="00451105">
        <w:rPr>
          <w:b/>
          <w:spacing w:val="-1"/>
          <w:sz w:val="24"/>
          <w:szCs w:val="24"/>
        </w:rPr>
        <w:t>Tabel</w:t>
      </w:r>
      <w:r w:rsidRPr="00451105">
        <w:rPr>
          <w:b/>
          <w:spacing w:val="1"/>
          <w:sz w:val="24"/>
          <w:szCs w:val="24"/>
        </w:rPr>
        <w:t xml:space="preserve"> </w:t>
      </w:r>
      <w:r w:rsidRPr="00451105">
        <w:rPr>
          <w:b/>
          <w:sz w:val="24"/>
          <w:szCs w:val="24"/>
        </w:rPr>
        <w:t xml:space="preserve">3. Bivirkninger, </w:t>
      </w:r>
      <w:r w:rsidRPr="00451105">
        <w:rPr>
          <w:b/>
          <w:spacing w:val="-1"/>
          <w:sz w:val="24"/>
          <w:szCs w:val="24"/>
        </w:rPr>
        <w:t>der</w:t>
      </w:r>
      <w:r w:rsidRPr="00451105">
        <w:rPr>
          <w:b/>
          <w:sz w:val="24"/>
          <w:szCs w:val="24"/>
        </w:rPr>
        <w:t xml:space="preserve"> </w:t>
      </w:r>
      <w:r w:rsidRPr="00451105">
        <w:rPr>
          <w:b/>
          <w:spacing w:val="-1"/>
          <w:sz w:val="24"/>
          <w:szCs w:val="24"/>
        </w:rPr>
        <w:t>blev</w:t>
      </w:r>
      <w:r w:rsidRPr="00451105">
        <w:rPr>
          <w:b/>
          <w:sz w:val="24"/>
          <w:szCs w:val="24"/>
        </w:rPr>
        <w:t xml:space="preserve"> rapporteret</w:t>
      </w:r>
      <w:r w:rsidRPr="00451105">
        <w:rPr>
          <w:b/>
          <w:spacing w:val="1"/>
          <w:sz w:val="24"/>
          <w:szCs w:val="24"/>
        </w:rPr>
        <w:t xml:space="preserve"> </w:t>
      </w:r>
      <w:r w:rsidRPr="00451105">
        <w:rPr>
          <w:b/>
          <w:spacing w:val="-1"/>
          <w:sz w:val="24"/>
          <w:szCs w:val="24"/>
        </w:rPr>
        <w:t>hos</w:t>
      </w:r>
      <w:r w:rsidRPr="00451105">
        <w:rPr>
          <w:b/>
          <w:sz w:val="24"/>
          <w:szCs w:val="24"/>
        </w:rPr>
        <w:t xml:space="preserve"> </w:t>
      </w:r>
      <w:r w:rsidRPr="00451105">
        <w:rPr>
          <w:b/>
          <w:spacing w:val="-1"/>
          <w:sz w:val="24"/>
          <w:szCs w:val="24"/>
        </w:rPr>
        <w:t>patienter,</w:t>
      </w:r>
      <w:r w:rsidRPr="00451105">
        <w:rPr>
          <w:b/>
          <w:sz w:val="24"/>
          <w:szCs w:val="24"/>
        </w:rPr>
        <w:t xml:space="preserve"> </w:t>
      </w:r>
      <w:r w:rsidRPr="00451105">
        <w:rPr>
          <w:b/>
          <w:spacing w:val="-1"/>
          <w:sz w:val="24"/>
          <w:szCs w:val="24"/>
        </w:rPr>
        <w:t>der</w:t>
      </w:r>
      <w:r w:rsidRPr="00451105">
        <w:rPr>
          <w:b/>
          <w:sz w:val="24"/>
          <w:szCs w:val="24"/>
        </w:rPr>
        <w:t xml:space="preserve"> </w:t>
      </w:r>
      <w:r w:rsidRPr="00451105">
        <w:rPr>
          <w:b/>
          <w:spacing w:val="1"/>
          <w:sz w:val="24"/>
          <w:szCs w:val="24"/>
        </w:rPr>
        <w:t>fik</w:t>
      </w:r>
      <w:r w:rsidRPr="00451105">
        <w:rPr>
          <w:b/>
          <w:sz w:val="24"/>
          <w:szCs w:val="24"/>
        </w:rPr>
        <w:t xml:space="preserve"> </w:t>
      </w:r>
      <w:r w:rsidRPr="00451105">
        <w:rPr>
          <w:b/>
          <w:spacing w:val="-1"/>
          <w:sz w:val="24"/>
          <w:szCs w:val="24"/>
        </w:rPr>
        <w:t>vildagliptin</w:t>
      </w:r>
      <w:r w:rsidRPr="00451105">
        <w:rPr>
          <w:b/>
          <w:sz w:val="24"/>
          <w:szCs w:val="24"/>
        </w:rPr>
        <w:t xml:space="preserve"> 100</w:t>
      </w:r>
      <w:r w:rsidRPr="00451105">
        <w:rPr>
          <w:b/>
          <w:spacing w:val="4"/>
          <w:sz w:val="24"/>
          <w:szCs w:val="24"/>
        </w:rPr>
        <w:t xml:space="preserve"> </w:t>
      </w:r>
      <w:r w:rsidRPr="00451105">
        <w:rPr>
          <w:b/>
          <w:sz w:val="24"/>
          <w:szCs w:val="24"/>
        </w:rPr>
        <w:t xml:space="preserve">mg </w:t>
      </w:r>
      <w:r>
        <w:rPr>
          <w:b/>
          <w:spacing w:val="-1"/>
          <w:sz w:val="24"/>
          <w:szCs w:val="24"/>
        </w:rPr>
        <w:t>daglig</w:t>
      </w:r>
      <w:r w:rsidRPr="00451105">
        <w:rPr>
          <w:b/>
          <w:spacing w:val="65"/>
          <w:sz w:val="24"/>
          <w:szCs w:val="24"/>
        </w:rPr>
        <w:t xml:space="preserve"> </w:t>
      </w:r>
      <w:r w:rsidRPr="00451105">
        <w:rPr>
          <w:b/>
          <w:sz w:val="24"/>
          <w:szCs w:val="24"/>
        </w:rPr>
        <w:t>i</w:t>
      </w:r>
      <w:r w:rsidRPr="00451105">
        <w:rPr>
          <w:b/>
          <w:spacing w:val="1"/>
          <w:sz w:val="24"/>
          <w:szCs w:val="24"/>
        </w:rPr>
        <w:t xml:space="preserve"> </w:t>
      </w:r>
      <w:r w:rsidRPr="00451105">
        <w:rPr>
          <w:b/>
          <w:spacing w:val="-1"/>
          <w:sz w:val="24"/>
          <w:szCs w:val="24"/>
        </w:rPr>
        <w:t>kombination</w:t>
      </w:r>
      <w:r w:rsidRPr="00451105">
        <w:rPr>
          <w:b/>
          <w:sz w:val="24"/>
          <w:szCs w:val="24"/>
        </w:rPr>
        <w:t xml:space="preserve"> med </w:t>
      </w:r>
      <w:r w:rsidRPr="00451105">
        <w:rPr>
          <w:b/>
          <w:spacing w:val="-1"/>
          <w:sz w:val="24"/>
          <w:szCs w:val="24"/>
        </w:rPr>
        <w:t>insulin</w:t>
      </w:r>
      <w:r w:rsidRPr="00451105">
        <w:rPr>
          <w:b/>
          <w:sz w:val="24"/>
          <w:szCs w:val="24"/>
        </w:rPr>
        <w:t xml:space="preserve"> (med eller </w:t>
      </w:r>
      <w:r w:rsidRPr="00451105">
        <w:rPr>
          <w:b/>
          <w:spacing w:val="-1"/>
          <w:sz w:val="24"/>
          <w:szCs w:val="24"/>
        </w:rPr>
        <w:t>uden</w:t>
      </w:r>
      <w:r w:rsidRPr="00451105">
        <w:rPr>
          <w:b/>
          <w:sz w:val="24"/>
          <w:szCs w:val="24"/>
        </w:rPr>
        <w:t xml:space="preserve"> metformin) i</w:t>
      </w:r>
      <w:r w:rsidRPr="00451105">
        <w:rPr>
          <w:b/>
          <w:spacing w:val="1"/>
          <w:sz w:val="24"/>
          <w:szCs w:val="24"/>
        </w:rPr>
        <w:t xml:space="preserve"> </w:t>
      </w:r>
      <w:r w:rsidRPr="00451105">
        <w:rPr>
          <w:b/>
          <w:spacing w:val="-1"/>
          <w:sz w:val="24"/>
          <w:szCs w:val="24"/>
        </w:rPr>
        <w:t>dobbeltblindede</w:t>
      </w:r>
      <w:r w:rsidRPr="00451105">
        <w:rPr>
          <w:b/>
          <w:sz w:val="24"/>
          <w:szCs w:val="24"/>
        </w:rPr>
        <w:t xml:space="preserve"> </w:t>
      </w:r>
      <w:r w:rsidRPr="00451105">
        <w:rPr>
          <w:b/>
          <w:spacing w:val="-1"/>
          <w:sz w:val="24"/>
          <w:szCs w:val="24"/>
        </w:rPr>
        <w:t>studier</w:t>
      </w:r>
      <w:r w:rsidRPr="00451105">
        <w:rPr>
          <w:b/>
          <w:spacing w:val="75"/>
          <w:sz w:val="24"/>
          <w:szCs w:val="24"/>
        </w:rPr>
        <w:t xml:space="preserve"> </w:t>
      </w:r>
      <w:r w:rsidRPr="00451105">
        <w:rPr>
          <w:b/>
          <w:spacing w:val="-1"/>
          <w:sz w:val="24"/>
          <w:szCs w:val="24"/>
        </w:rPr>
        <w:t>(N=371)</w:t>
      </w:r>
    </w:p>
    <w:p w:rsidR="007778F9" w:rsidRPr="00451105" w:rsidRDefault="007778F9" w:rsidP="00C01C88">
      <w:pPr>
        <w:ind w:left="851"/>
        <w:rPr>
          <w:b/>
          <w:bCs/>
          <w:sz w:val="24"/>
          <w:szCs w:val="24"/>
        </w:rPr>
      </w:pPr>
    </w:p>
    <w:tbl>
      <w:tblPr>
        <w:tblStyle w:val="TableNormal"/>
        <w:tblW w:w="8788" w:type="dxa"/>
        <w:tblInd w:w="843" w:type="dxa"/>
        <w:tblLayout w:type="fixed"/>
        <w:tblLook w:val="01E0" w:firstRow="1" w:lastRow="1" w:firstColumn="1" w:lastColumn="1" w:noHBand="0" w:noVBand="0"/>
      </w:tblPr>
      <w:tblGrid>
        <w:gridCol w:w="3118"/>
        <w:gridCol w:w="5670"/>
      </w:tblGrid>
      <w:tr w:rsidR="007778F9" w:rsidRPr="003A7D74" w:rsidTr="001B05BA">
        <w:trPr>
          <w:trHeight w:val="20"/>
        </w:trPr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50"/>
              </w:tabs>
              <w:spacing w:before="5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Metabolisme og </w:t>
            </w:r>
            <w:r w:rsidRPr="003A7D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ernæring</w:t>
            </w:r>
          </w:p>
        </w:tc>
      </w:tr>
      <w:tr w:rsidR="007778F9" w:rsidRPr="003A7D74" w:rsidTr="001B05BA">
        <w:trPr>
          <w:trHeight w:val="20"/>
        </w:trPr>
        <w:tc>
          <w:tcPr>
            <w:tcW w:w="311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50"/>
              </w:tabs>
              <w:spacing w:line="242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50"/>
              </w:tabs>
              <w:spacing w:line="242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Nedsat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blodsukker</w:t>
            </w:r>
          </w:p>
        </w:tc>
      </w:tr>
      <w:tr w:rsidR="007778F9" w:rsidRPr="003A7D74" w:rsidTr="001B05BA">
        <w:trPr>
          <w:trHeight w:val="20"/>
        </w:trPr>
        <w:tc>
          <w:tcPr>
            <w:tcW w:w="8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50"/>
              </w:tabs>
              <w:spacing w:line="247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Nervesystemet</w:t>
            </w:r>
          </w:p>
        </w:tc>
      </w:tr>
      <w:tr w:rsidR="007778F9" w:rsidRPr="003A7D74" w:rsidTr="001B05BA">
        <w:trPr>
          <w:trHeight w:val="20"/>
        </w:trPr>
        <w:tc>
          <w:tcPr>
            <w:tcW w:w="311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50"/>
              </w:tabs>
              <w:spacing w:line="242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50"/>
              </w:tabs>
              <w:spacing w:line="242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Hovedpine,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kulderystelser</w:t>
            </w:r>
          </w:p>
        </w:tc>
      </w:tr>
      <w:tr w:rsidR="007778F9" w:rsidRPr="003A7D74" w:rsidTr="001B05BA">
        <w:trPr>
          <w:trHeight w:val="20"/>
        </w:trPr>
        <w:tc>
          <w:tcPr>
            <w:tcW w:w="8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50"/>
              </w:tabs>
              <w:spacing w:line="247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Mave-tarm-kanalen</w:t>
            </w:r>
          </w:p>
        </w:tc>
      </w:tr>
      <w:tr w:rsidR="007778F9" w:rsidRPr="003A7D74" w:rsidTr="001B05BA">
        <w:trPr>
          <w:trHeight w:val="20"/>
        </w:trPr>
        <w:tc>
          <w:tcPr>
            <w:tcW w:w="311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50"/>
              </w:tabs>
              <w:spacing w:line="242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50"/>
              </w:tabs>
              <w:spacing w:line="242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Kvalme,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gastroøsofageal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reflukssygdom</w:t>
            </w:r>
          </w:p>
        </w:tc>
      </w:tr>
      <w:tr w:rsidR="007778F9" w:rsidRPr="003A7D74" w:rsidTr="001B05BA">
        <w:trPr>
          <w:trHeight w:val="20"/>
        </w:trPr>
        <w:tc>
          <w:tcPr>
            <w:tcW w:w="31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50"/>
              </w:tabs>
              <w:spacing w:line="245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3A7D7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850"/>
              </w:tabs>
              <w:spacing w:line="245" w:lineRule="exact"/>
              <w:ind w:left="142"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Diarré,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flatulens</w:t>
            </w:r>
          </w:p>
        </w:tc>
      </w:tr>
    </w:tbl>
    <w:p w:rsidR="007778F9" w:rsidRPr="00451105" w:rsidRDefault="007778F9" w:rsidP="00C01C88">
      <w:pPr>
        <w:ind w:left="851"/>
        <w:rPr>
          <w:bCs/>
          <w:sz w:val="24"/>
          <w:szCs w:val="24"/>
        </w:rPr>
      </w:pPr>
    </w:p>
    <w:p w:rsidR="007778F9" w:rsidRPr="003A7D74" w:rsidRDefault="007778F9" w:rsidP="00C01C88">
      <w:pPr>
        <w:ind w:left="851"/>
        <w:rPr>
          <w:sz w:val="24"/>
          <w:szCs w:val="24"/>
        </w:rPr>
      </w:pPr>
      <w:r w:rsidRPr="003A7D74">
        <w:rPr>
          <w:i/>
          <w:spacing w:val="-1"/>
          <w:sz w:val="24"/>
          <w:szCs w:val="24"/>
        </w:rPr>
        <w:t>Beskrivelse</w:t>
      </w:r>
      <w:r w:rsidRPr="003A7D74">
        <w:rPr>
          <w:i/>
          <w:sz w:val="24"/>
          <w:szCs w:val="24"/>
        </w:rPr>
        <w:t xml:space="preserve"> af</w:t>
      </w:r>
      <w:r w:rsidRPr="003A7D74">
        <w:rPr>
          <w:i/>
          <w:spacing w:val="1"/>
          <w:sz w:val="24"/>
          <w:szCs w:val="24"/>
        </w:rPr>
        <w:t xml:space="preserve"> </w:t>
      </w:r>
      <w:r w:rsidRPr="003A7D74">
        <w:rPr>
          <w:i/>
          <w:sz w:val="24"/>
          <w:szCs w:val="24"/>
        </w:rPr>
        <w:t>udvalgte bivirkninger</w:t>
      </w: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kontrollerede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kliniske</w:t>
      </w:r>
      <w:r w:rsidRPr="003A7D74">
        <w:rPr>
          <w:rFonts w:cs="Times New Roman"/>
          <w:sz w:val="24"/>
          <w:szCs w:val="24"/>
          <w:lang w:val="da-DK"/>
        </w:rPr>
        <w:t xml:space="preserve"> studier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50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to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kombination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insulin</w:t>
      </w:r>
      <w:r>
        <w:rPr>
          <w:rFonts w:cs="Times New Roman"/>
          <w:sz w:val="24"/>
          <w:szCs w:val="24"/>
          <w:lang w:val="da-DK"/>
        </w:rPr>
        <w:t xml:space="preserve">,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uden </w:t>
      </w:r>
      <w:r w:rsidRPr="003A7D74">
        <w:rPr>
          <w:rFonts w:cs="Times New Roman"/>
          <w:spacing w:val="-1"/>
          <w:sz w:val="24"/>
          <w:szCs w:val="24"/>
          <w:lang w:val="da-DK"/>
        </w:rPr>
        <w:t>samtidig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</w:t>
      </w:r>
      <w:r w:rsidRPr="003A7D74">
        <w:rPr>
          <w:rFonts w:cs="Times New Roman"/>
          <w:spacing w:val="-1"/>
          <w:sz w:val="24"/>
          <w:szCs w:val="24"/>
          <w:lang w:val="da-DK"/>
        </w:rPr>
        <w:t>samlede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seponeringshyppighed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grundet</w:t>
      </w:r>
      <w:r w:rsidRPr="003A7D74">
        <w:rPr>
          <w:rFonts w:cs="Times New Roman"/>
          <w:spacing w:val="8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bivirkninger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0,3 %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vildagliptin-gruppen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0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placebo-gruppen.</w:t>
      </w:r>
    </w:p>
    <w:p w:rsidR="007778F9" w:rsidRPr="003A7D74" w:rsidRDefault="007778F9" w:rsidP="00C01C88">
      <w:pPr>
        <w:ind w:left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Hyppigheden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hypoglykæmi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ens i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 2 </w:t>
      </w:r>
      <w:r w:rsidRPr="003A7D74">
        <w:rPr>
          <w:rFonts w:cs="Times New Roman"/>
          <w:spacing w:val="-1"/>
          <w:sz w:val="24"/>
          <w:szCs w:val="24"/>
          <w:lang w:val="da-DK"/>
        </w:rPr>
        <w:t>behandlingsgrupper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(14,0 %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vildagliptin-gruppen</w:t>
      </w:r>
      <w:r w:rsidRPr="003A7D7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3A7D74">
        <w:rPr>
          <w:rFonts w:cs="Times New Roman"/>
          <w:i/>
          <w:spacing w:val="-1"/>
          <w:sz w:val="24"/>
          <w:szCs w:val="24"/>
          <w:lang w:val="da-DK"/>
        </w:rPr>
        <w:t>versus</w:t>
      </w:r>
      <w:r w:rsidRPr="003A7D74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16,4 %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placebo-gruppen).</w:t>
      </w:r>
      <w:r w:rsidRPr="003A7D74">
        <w:rPr>
          <w:rFonts w:cs="Times New Roman"/>
          <w:sz w:val="24"/>
          <w:szCs w:val="24"/>
          <w:lang w:val="da-DK"/>
        </w:rPr>
        <w:t xml:space="preserve"> To patienter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vildagliptin-gruppen</w:t>
      </w:r>
      <w:r w:rsidRPr="003A7D74">
        <w:rPr>
          <w:rFonts w:cs="Times New Roman"/>
          <w:sz w:val="24"/>
          <w:szCs w:val="24"/>
          <w:lang w:val="da-DK"/>
        </w:rPr>
        <w:t xml:space="preserve"> rapporterede 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alvorlige</w:t>
      </w:r>
      <w:r w:rsidRPr="003A7D7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hypoglykæmiske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tilfælde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6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patienter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placebo-gruppen.</w:t>
      </w:r>
    </w:p>
    <w:p w:rsidR="007778F9" w:rsidRPr="003A7D74" w:rsidRDefault="007778F9" w:rsidP="00C01C88">
      <w:pPr>
        <w:ind w:left="851"/>
        <w:rPr>
          <w:sz w:val="24"/>
          <w:szCs w:val="24"/>
        </w:rPr>
      </w:pPr>
    </w:p>
    <w:p w:rsidR="007778F9" w:rsidRPr="003A7D74" w:rsidRDefault="007778F9" w:rsidP="00C01C88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 xml:space="preserve">Ved </w:t>
      </w:r>
      <w:r w:rsidRPr="003A7D74">
        <w:rPr>
          <w:rFonts w:cs="Times New Roman"/>
          <w:spacing w:val="-1"/>
          <w:sz w:val="24"/>
          <w:szCs w:val="24"/>
          <w:lang w:val="da-DK"/>
        </w:rPr>
        <w:t>afslutningen</w:t>
      </w:r>
      <w:r w:rsidRPr="003A7D74">
        <w:rPr>
          <w:rFonts w:cs="Times New Roman"/>
          <w:sz w:val="24"/>
          <w:szCs w:val="24"/>
          <w:lang w:val="da-DK"/>
        </w:rPr>
        <w:t xml:space="preserve"> af studiet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virkningen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på </w:t>
      </w:r>
      <w:r w:rsidRPr="003A7D74">
        <w:rPr>
          <w:rFonts w:cs="Times New Roman"/>
          <w:spacing w:val="-1"/>
          <w:sz w:val="24"/>
          <w:szCs w:val="24"/>
          <w:lang w:val="da-DK"/>
        </w:rPr>
        <w:t>gennemsnits-kropsvægten</w:t>
      </w:r>
      <w:r w:rsidRPr="003A7D74">
        <w:rPr>
          <w:rFonts w:cs="Times New Roman"/>
          <w:sz w:val="24"/>
          <w:szCs w:val="24"/>
          <w:lang w:val="da-DK"/>
        </w:rPr>
        <w:t xml:space="preserve"> neutral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(+0,6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forhold til baseline</w:t>
      </w:r>
      <w:r w:rsidRPr="003A7D74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vildagliptin-gruppen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ingen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vægtændring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placebo-gruppen).</w:t>
      </w:r>
    </w:p>
    <w:p w:rsidR="007778F9" w:rsidRPr="003A7D74" w:rsidRDefault="007778F9" w:rsidP="00C01C88">
      <w:pPr>
        <w:ind w:right="-1"/>
        <w:rPr>
          <w:spacing w:val="-1"/>
          <w:sz w:val="24"/>
          <w:szCs w:val="24"/>
          <w:u w:val="single" w:color="000000"/>
        </w:rPr>
      </w:pPr>
    </w:p>
    <w:p w:rsidR="007778F9" w:rsidRPr="000314DA" w:rsidRDefault="007778F9" w:rsidP="00C01C88">
      <w:pPr>
        <w:ind w:left="851"/>
        <w:rPr>
          <w:sz w:val="24"/>
          <w:szCs w:val="24"/>
          <w:u w:val="single"/>
        </w:rPr>
      </w:pPr>
      <w:r w:rsidRPr="000314DA">
        <w:rPr>
          <w:sz w:val="24"/>
          <w:szCs w:val="24"/>
          <w:u w:val="single"/>
        </w:rPr>
        <w:t>Yderligere oplysninger</w:t>
      </w:r>
      <w:r w:rsidRPr="000314DA">
        <w:rPr>
          <w:spacing w:val="1"/>
          <w:sz w:val="24"/>
          <w:szCs w:val="24"/>
          <w:u w:val="single"/>
        </w:rPr>
        <w:t xml:space="preserve"> </w:t>
      </w:r>
      <w:r w:rsidRPr="000314DA">
        <w:rPr>
          <w:sz w:val="24"/>
          <w:szCs w:val="24"/>
          <w:u w:val="single"/>
        </w:rPr>
        <w:t>om</w:t>
      </w:r>
      <w:r w:rsidRPr="000314DA">
        <w:rPr>
          <w:spacing w:val="-4"/>
          <w:sz w:val="24"/>
          <w:szCs w:val="24"/>
          <w:u w:val="single"/>
        </w:rPr>
        <w:t xml:space="preserve"> </w:t>
      </w:r>
      <w:r w:rsidRPr="000314DA">
        <w:rPr>
          <w:sz w:val="24"/>
          <w:szCs w:val="24"/>
          <w:u w:val="single"/>
        </w:rPr>
        <w:t>de enkelte aktive stoffer</w:t>
      </w:r>
      <w:r w:rsidRPr="000314DA">
        <w:rPr>
          <w:spacing w:val="1"/>
          <w:sz w:val="24"/>
          <w:szCs w:val="24"/>
          <w:u w:val="single"/>
        </w:rPr>
        <w:t xml:space="preserve"> </w:t>
      </w:r>
      <w:r w:rsidRPr="000314DA">
        <w:rPr>
          <w:sz w:val="24"/>
          <w:szCs w:val="24"/>
          <w:u w:val="single"/>
        </w:rPr>
        <w:t>i den faste kombination</w:t>
      </w:r>
    </w:p>
    <w:p w:rsidR="007778F9" w:rsidRPr="00EA05D0" w:rsidRDefault="007778F9" w:rsidP="00C01C88">
      <w:pPr>
        <w:ind w:left="851"/>
        <w:rPr>
          <w:sz w:val="24"/>
          <w:szCs w:val="24"/>
        </w:rPr>
      </w:pPr>
    </w:p>
    <w:p w:rsidR="007778F9" w:rsidRPr="000314DA" w:rsidRDefault="007778F9" w:rsidP="00C01C88">
      <w:pPr>
        <w:ind w:left="851"/>
        <w:rPr>
          <w:sz w:val="24"/>
          <w:szCs w:val="24"/>
          <w:u w:val="single"/>
        </w:rPr>
      </w:pPr>
      <w:r w:rsidRPr="000314DA">
        <w:rPr>
          <w:i/>
          <w:sz w:val="24"/>
          <w:szCs w:val="24"/>
          <w:u w:val="single"/>
        </w:rPr>
        <w:t>Vildagliptin</w:t>
      </w:r>
    </w:p>
    <w:p w:rsidR="007778F9" w:rsidRPr="00EA05D0" w:rsidRDefault="007778F9" w:rsidP="00C01C88">
      <w:pPr>
        <w:ind w:left="851"/>
        <w:rPr>
          <w:i/>
          <w:sz w:val="24"/>
          <w:szCs w:val="24"/>
        </w:rPr>
      </w:pPr>
    </w:p>
    <w:p w:rsidR="007778F9" w:rsidRPr="00EA05D0" w:rsidRDefault="007778F9" w:rsidP="00C01C88">
      <w:pPr>
        <w:ind w:left="851"/>
        <w:rPr>
          <w:b/>
          <w:sz w:val="24"/>
          <w:szCs w:val="24"/>
        </w:rPr>
      </w:pPr>
      <w:r w:rsidRPr="00EA05D0">
        <w:rPr>
          <w:b/>
          <w:sz w:val="24"/>
          <w:szCs w:val="24"/>
        </w:rPr>
        <w:t>Tabel</w:t>
      </w:r>
      <w:r w:rsidRPr="00EA05D0">
        <w:rPr>
          <w:b/>
          <w:spacing w:val="1"/>
          <w:sz w:val="24"/>
          <w:szCs w:val="24"/>
        </w:rPr>
        <w:t xml:space="preserve"> </w:t>
      </w:r>
      <w:r w:rsidRPr="00EA05D0">
        <w:rPr>
          <w:b/>
          <w:sz w:val="24"/>
          <w:szCs w:val="24"/>
        </w:rPr>
        <w:t>4. Bivirkninger rapporteret</w:t>
      </w:r>
      <w:r w:rsidRPr="00EA05D0">
        <w:rPr>
          <w:b/>
          <w:spacing w:val="1"/>
          <w:sz w:val="24"/>
          <w:szCs w:val="24"/>
        </w:rPr>
        <w:t xml:space="preserve"> </w:t>
      </w:r>
      <w:r w:rsidRPr="00EA05D0">
        <w:rPr>
          <w:b/>
          <w:sz w:val="24"/>
          <w:szCs w:val="24"/>
        </w:rPr>
        <w:t>hos patienter, der</w:t>
      </w:r>
      <w:r w:rsidRPr="00EA05D0">
        <w:rPr>
          <w:b/>
          <w:spacing w:val="3"/>
          <w:sz w:val="24"/>
          <w:szCs w:val="24"/>
        </w:rPr>
        <w:t xml:space="preserve"> </w:t>
      </w:r>
      <w:r w:rsidRPr="00EA05D0">
        <w:rPr>
          <w:b/>
          <w:spacing w:val="1"/>
          <w:sz w:val="24"/>
          <w:szCs w:val="24"/>
        </w:rPr>
        <w:t>fik</w:t>
      </w:r>
      <w:r w:rsidRPr="00EA05D0">
        <w:rPr>
          <w:b/>
          <w:sz w:val="24"/>
          <w:szCs w:val="24"/>
        </w:rPr>
        <w:t xml:space="preserve"> vildagliptin 100 mg som</w:t>
      </w:r>
      <w:r w:rsidRPr="00EA05D0">
        <w:rPr>
          <w:b/>
          <w:spacing w:val="1"/>
          <w:sz w:val="24"/>
          <w:szCs w:val="24"/>
        </w:rPr>
        <w:t xml:space="preserve"> </w:t>
      </w:r>
      <w:r w:rsidRPr="00EA05D0">
        <w:rPr>
          <w:b/>
          <w:sz w:val="24"/>
          <w:szCs w:val="24"/>
        </w:rPr>
        <w:t>monoterapi</w:t>
      </w:r>
      <w:r w:rsidRPr="00EA05D0">
        <w:rPr>
          <w:b/>
          <w:spacing w:val="51"/>
          <w:sz w:val="24"/>
          <w:szCs w:val="24"/>
        </w:rPr>
        <w:t xml:space="preserve"> </w:t>
      </w:r>
      <w:r w:rsidRPr="00EA05D0">
        <w:rPr>
          <w:b/>
          <w:sz w:val="24"/>
          <w:szCs w:val="24"/>
        </w:rPr>
        <w:t>i</w:t>
      </w:r>
      <w:r w:rsidRPr="00EA05D0">
        <w:rPr>
          <w:b/>
          <w:spacing w:val="1"/>
          <w:sz w:val="24"/>
          <w:szCs w:val="24"/>
        </w:rPr>
        <w:t xml:space="preserve"> </w:t>
      </w:r>
      <w:r w:rsidRPr="00EA05D0">
        <w:rPr>
          <w:b/>
          <w:sz w:val="24"/>
          <w:szCs w:val="24"/>
        </w:rPr>
        <w:t>dobbeltblindede studier (N=1855)</w:t>
      </w:r>
    </w:p>
    <w:p w:rsidR="007778F9" w:rsidRPr="003A7D74" w:rsidRDefault="007778F9" w:rsidP="007778F9">
      <w:pPr>
        <w:spacing w:before="5"/>
        <w:ind w:left="851" w:right="-1" w:hanging="851"/>
        <w:rPr>
          <w:b/>
          <w:bCs/>
          <w:sz w:val="24"/>
          <w:szCs w:val="24"/>
        </w:rPr>
      </w:pPr>
    </w:p>
    <w:tbl>
      <w:tblPr>
        <w:tblStyle w:val="TableNormal"/>
        <w:tblW w:w="4567" w:type="pct"/>
        <w:tblInd w:w="843" w:type="dxa"/>
        <w:tblLook w:val="01E0" w:firstRow="1" w:lastRow="1" w:firstColumn="1" w:lastColumn="1" w:noHBand="0" w:noVBand="0"/>
      </w:tblPr>
      <w:tblGrid>
        <w:gridCol w:w="3686"/>
        <w:gridCol w:w="5103"/>
      </w:tblGrid>
      <w:tr w:rsidR="007778F9" w:rsidRPr="000314DA" w:rsidTr="001B05BA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Infektioner og parasitære sygdomme</w:t>
            </w:r>
          </w:p>
        </w:tc>
      </w:tr>
      <w:tr w:rsidR="007778F9" w:rsidRPr="003A7D74" w:rsidTr="001B05BA">
        <w:trPr>
          <w:trHeight w:val="20"/>
        </w:trPr>
        <w:tc>
          <w:tcPr>
            <w:tcW w:w="2097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ab/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Meget</w:t>
            </w:r>
            <w:r w:rsidRPr="000314DA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Øvre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luftvejsinfektioner</w:t>
            </w:r>
          </w:p>
        </w:tc>
      </w:tr>
      <w:tr w:rsidR="007778F9" w:rsidRPr="003A7D74" w:rsidTr="001B05BA">
        <w:trPr>
          <w:trHeight w:val="20"/>
        </w:trPr>
        <w:tc>
          <w:tcPr>
            <w:tcW w:w="2097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ab/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Meget</w:t>
            </w:r>
            <w:r w:rsidRPr="000314DA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Næsesvælgrumskatar</w:t>
            </w:r>
          </w:p>
        </w:tc>
      </w:tr>
      <w:tr w:rsidR="007778F9" w:rsidRPr="000314DA" w:rsidTr="001B05B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Metabolisme og ernæring</w:t>
            </w:r>
          </w:p>
        </w:tc>
      </w:tr>
      <w:tr w:rsidR="007778F9" w:rsidRPr="003A7D74" w:rsidTr="001B05BA">
        <w:trPr>
          <w:trHeight w:val="20"/>
        </w:trPr>
        <w:tc>
          <w:tcPr>
            <w:tcW w:w="2097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0314DA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almindelig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Hypoglykæmi</w:t>
            </w:r>
          </w:p>
        </w:tc>
      </w:tr>
      <w:tr w:rsidR="007778F9" w:rsidRPr="000314DA" w:rsidTr="001B05B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Nervesystemet</w:t>
            </w:r>
          </w:p>
        </w:tc>
      </w:tr>
      <w:tr w:rsidR="007778F9" w:rsidRPr="003A7D74" w:rsidTr="001B05BA">
        <w:trPr>
          <w:trHeight w:val="20"/>
        </w:trPr>
        <w:tc>
          <w:tcPr>
            <w:tcW w:w="2097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ab/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Svimmelhed</w:t>
            </w:r>
          </w:p>
        </w:tc>
      </w:tr>
      <w:tr w:rsidR="007778F9" w:rsidRPr="003A7D74" w:rsidTr="001B05BA">
        <w:trPr>
          <w:trHeight w:val="20"/>
        </w:trPr>
        <w:tc>
          <w:tcPr>
            <w:tcW w:w="2097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0314DA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almindelig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Hovedpine</w:t>
            </w:r>
          </w:p>
        </w:tc>
      </w:tr>
      <w:tr w:rsidR="007778F9" w:rsidRPr="000314DA" w:rsidTr="001B05B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Vaskulære sygdomme</w:t>
            </w:r>
          </w:p>
        </w:tc>
      </w:tr>
      <w:tr w:rsidR="007778F9" w:rsidRPr="003A7D74" w:rsidTr="001B05BA">
        <w:trPr>
          <w:trHeight w:val="20"/>
        </w:trPr>
        <w:tc>
          <w:tcPr>
            <w:tcW w:w="2097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0314DA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almindelig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Perifere ødemer</w:t>
            </w:r>
          </w:p>
        </w:tc>
      </w:tr>
      <w:tr w:rsidR="007778F9" w:rsidRPr="000314DA" w:rsidTr="001B05B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Mave-tarm-kanalen</w:t>
            </w:r>
          </w:p>
        </w:tc>
      </w:tr>
      <w:tr w:rsidR="007778F9" w:rsidRPr="003A7D74" w:rsidTr="001B05BA">
        <w:trPr>
          <w:trHeight w:val="20"/>
        </w:trPr>
        <w:tc>
          <w:tcPr>
            <w:tcW w:w="2097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0314DA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almindelig</w:t>
            </w:r>
          </w:p>
        </w:tc>
        <w:tc>
          <w:tcPr>
            <w:tcW w:w="2903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Obstipation</w:t>
            </w:r>
          </w:p>
        </w:tc>
      </w:tr>
      <w:tr w:rsidR="007778F9" w:rsidRPr="000314DA" w:rsidTr="001B05B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Knogler, led, muskler og bindevæv</w:t>
            </w:r>
          </w:p>
        </w:tc>
      </w:tr>
      <w:tr w:rsidR="007778F9" w:rsidRPr="003A7D74" w:rsidTr="001B05BA">
        <w:trPr>
          <w:trHeight w:val="20"/>
        </w:trPr>
        <w:tc>
          <w:tcPr>
            <w:tcW w:w="209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0314DA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almindelig</w:t>
            </w:r>
          </w:p>
        </w:tc>
        <w:tc>
          <w:tcPr>
            <w:tcW w:w="29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0314DA" w:rsidRDefault="007778F9" w:rsidP="001B05BA">
            <w:pPr>
              <w:tabs>
                <w:tab w:val="left" w:pos="6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314D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Artralgi</w:t>
            </w:r>
          </w:p>
        </w:tc>
      </w:tr>
    </w:tbl>
    <w:p w:rsidR="007778F9" w:rsidRPr="003A7D74" w:rsidRDefault="007778F9" w:rsidP="002D6ADC">
      <w:pPr>
        <w:ind w:left="851"/>
        <w:rPr>
          <w:b/>
          <w:bCs/>
          <w:sz w:val="24"/>
          <w:szCs w:val="24"/>
        </w:rPr>
      </w:pPr>
    </w:p>
    <w:p w:rsidR="007778F9" w:rsidRPr="003A7D74" w:rsidRDefault="007778F9" w:rsidP="002D6ADC">
      <w:pPr>
        <w:ind w:left="851"/>
        <w:rPr>
          <w:sz w:val="24"/>
          <w:szCs w:val="24"/>
        </w:rPr>
      </w:pPr>
      <w:r w:rsidRPr="003A7D74">
        <w:rPr>
          <w:i/>
          <w:spacing w:val="-1"/>
          <w:sz w:val="24"/>
          <w:szCs w:val="24"/>
        </w:rPr>
        <w:t>Beskrivelse</w:t>
      </w:r>
      <w:r w:rsidRPr="003A7D74">
        <w:rPr>
          <w:i/>
          <w:sz w:val="24"/>
          <w:szCs w:val="24"/>
        </w:rPr>
        <w:t xml:space="preserve"> af</w:t>
      </w:r>
      <w:r w:rsidRPr="003A7D74">
        <w:rPr>
          <w:i/>
          <w:spacing w:val="1"/>
          <w:sz w:val="24"/>
          <w:szCs w:val="24"/>
        </w:rPr>
        <w:t xml:space="preserve"> </w:t>
      </w:r>
      <w:r w:rsidRPr="003A7D74">
        <w:rPr>
          <w:i/>
          <w:sz w:val="24"/>
          <w:szCs w:val="24"/>
        </w:rPr>
        <w:t>udvalgte bivirkninger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samlede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hyppighed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udtræden</w:t>
      </w:r>
      <w:r w:rsidRPr="003A7D74">
        <w:rPr>
          <w:rFonts w:cs="Times New Roman"/>
          <w:sz w:val="24"/>
          <w:szCs w:val="24"/>
          <w:lang w:val="da-DK"/>
        </w:rPr>
        <w:t xml:space="preserve"> af </w:t>
      </w:r>
      <w:r w:rsidRPr="003A7D74">
        <w:rPr>
          <w:rFonts w:cs="Times New Roman"/>
          <w:spacing w:val="-1"/>
          <w:sz w:val="24"/>
          <w:szCs w:val="24"/>
          <w:lang w:val="da-DK"/>
        </w:rPr>
        <w:t>kontrollerede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monoterapiforsøg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på </w:t>
      </w:r>
      <w:r w:rsidRPr="003A7D74">
        <w:rPr>
          <w:rFonts w:cs="Times New Roman"/>
          <w:spacing w:val="-1"/>
          <w:sz w:val="24"/>
          <w:szCs w:val="24"/>
          <w:lang w:val="da-DK"/>
        </w:rPr>
        <w:t>grund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bivirkninger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8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større for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 patienter, der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fik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behandling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vildagliptin-doser</w:t>
      </w:r>
      <w:r w:rsidRPr="003A7D74">
        <w:rPr>
          <w:rFonts w:cs="Times New Roman"/>
          <w:sz w:val="24"/>
          <w:szCs w:val="24"/>
          <w:lang w:val="da-DK"/>
        </w:rPr>
        <w:t xml:space="preserve"> på 100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(0,3 %) end</w:t>
      </w:r>
      <w:r w:rsidRPr="003A7D74">
        <w:rPr>
          <w:rFonts w:cs="Times New Roman"/>
          <w:spacing w:val="4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for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 patienter,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fik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placebo (0,6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%) 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sammenligningsstoffer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(0,5 %).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sammenlignende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kontrollerede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monoterapistudier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hypoglykæmi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almindelig,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rapporteret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hos</w:t>
      </w:r>
      <w:r w:rsidRPr="003A7D74">
        <w:rPr>
          <w:rFonts w:cs="Times New Roman"/>
          <w:spacing w:val="8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0,4 %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(7 ud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1.855)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 patienter,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behandlet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100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daglig,</w:t>
      </w:r>
      <w:r w:rsidRPr="003A7D74">
        <w:rPr>
          <w:rFonts w:cs="Times New Roman"/>
          <w:spacing w:val="3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sammenlignet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0,2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%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(2 ud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1.082)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patienterne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grupper,</w:t>
      </w:r>
      <w:r w:rsidRPr="003A7D74">
        <w:rPr>
          <w:rFonts w:cs="Times New Roman"/>
          <w:sz w:val="24"/>
          <w:szCs w:val="24"/>
          <w:lang w:val="da-DK"/>
        </w:rPr>
        <w:t xml:space="preserve">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behandlet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aktivt</w:t>
      </w:r>
      <w:r w:rsidRPr="003A7D74">
        <w:rPr>
          <w:rFonts w:cs="Times New Roman"/>
          <w:spacing w:val="3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sammenligningsstof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placebo,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ikke</w:t>
      </w:r>
      <w:r w:rsidRPr="003A7D74">
        <w:rPr>
          <w:rFonts w:cs="Times New Roman"/>
          <w:sz w:val="24"/>
          <w:szCs w:val="24"/>
          <w:lang w:val="da-DK"/>
        </w:rPr>
        <w:t xml:space="preserve"> rapporteret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nogen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alvorlige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svære</w:t>
      </w:r>
      <w:r w:rsidRPr="003A7D74">
        <w:rPr>
          <w:rFonts w:cs="Times New Roman"/>
          <w:spacing w:val="3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bivirkninger.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ændrede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vægten</w:t>
      </w:r>
      <w:r w:rsidRPr="003A7D74">
        <w:rPr>
          <w:rFonts w:cs="Times New Roman"/>
          <w:sz w:val="24"/>
          <w:szCs w:val="24"/>
          <w:lang w:val="da-DK"/>
        </w:rPr>
        <w:t xml:space="preserve"> sig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fra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i/>
          <w:sz w:val="24"/>
          <w:szCs w:val="24"/>
          <w:lang w:val="da-DK"/>
        </w:rPr>
        <w:t>baseline</w:t>
      </w:r>
      <w:r w:rsidRPr="003A7D74">
        <w:rPr>
          <w:rFonts w:cs="Times New Roman"/>
          <w:sz w:val="24"/>
          <w:szCs w:val="24"/>
          <w:lang w:val="da-DK"/>
        </w:rPr>
        <w:t>, når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100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monoterapi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(-0,3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-1,3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</w:t>
      </w:r>
      <w:r w:rsidRPr="003A7D74">
        <w:rPr>
          <w:rFonts w:cs="Times New Roman"/>
          <w:spacing w:val="-1"/>
          <w:sz w:val="24"/>
          <w:szCs w:val="24"/>
          <w:lang w:val="da-DK"/>
        </w:rPr>
        <w:t>henholdsvis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placebo).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Kliniske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op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2 års </w:t>
      </w:r>
      <w:r w:rsidRPr="003A7D74">
        <w:rPr>
          <w:rFonts w:cs="Times New Roman"/>
          <w:spacing w:val="-1"/>
          <w:sz w:val="24"/>
          <w:szCs w:val="24"/>
          <w:lang w:val="da-DK"/>
        </w:rPr>
        <w:t>varighed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viste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ingen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yderligere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sikkerhedssignaler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uforudsete risici</w:t>
      </w:r>
      <w:r w:rsidRPr="003A7D74">
        <w:rPr>
          <w:rFonts w:cs="Times New Roman"/>
          <w:spacing w:val="8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vildaglitptin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monoterapi.</w:t>
      </w:r>
    </w:p>
    <w:p w:rsidR="007778F9" w:rsidRPr="00251D0B" w:rsidRDefault="007778F9" w:rsidP="002D6ADC">
      <w:pPr>
        <w:ind w:right="-1"/>
        <w:rPr>
          <w:sz w:val="24"/>
          <w:szCs w:val="24"/>
        </w:rPr>
      </w:pPr>
    </w:p>
    <w:p w:rsidR="007778F9" w:rsidRPr="00251D0B" w:rsidRDefault="007778F9" w:rsidP="002D6ADC">
      <w:pPr>
        <w:ind w:left="851"/>
        <w:rPr>
          <w:i/>
          <w:sz w:val="24"/>
          <w:szCs w:val="24"/>
          <w:u w:val="single"/>
        </w:rPr>
      </w:pPr>
      <w:r w:rsidRPr="00251D0B">
        <w:rPr>
          <w:i/>
          <w:sz w:val="24"/>
          <w:szCs w:val="24"/>
          <w:u w:val="single"/>
        </w:rPr>
        <w:t>Metformin</w:t>
      </w:r>
    </w:p>
    <w:p w:rsidR="007778F9" w:rsidRPr="00EA05D0" w:rsidRDefault="007778F9" w:rsidP="002D6ADC">
      <w:pPr>
        <w:ind w:left="851"/>
        <w:rPr>
          <w:sz w:val="24"/>
          <w:szCs w:val="24"/>
        </w:rPr>
      </w:pPr>
    </w:p>
    <w:p w:rsidR="007778F9" w:rsidRPr="00EA05D0" w:rsidRDefault="007778F9" w:rsidP="002D6ADC">
      <w:pPr>
        <w:ind w:left="851"/>
        <w:rPr>
          <w:b/>
          <w:sz w:val="24"/>
          <w:szCs w:val="24"/>
        </w:rPr>
      </w:pPr>
      <w:r w:rsidRPr="00EA05D0">
        <w:rPr>
          <w:b/>
          <w:spacing w:val="-1"/>
          <w:sz w:val="24"/>
          <w:szCs w:val="24"/>
        </w:rPr>
        <w:t>Tabel</w:t>
      </w:r>
      <w:r w:rsidRPr="00EA05D0">
        <w:rPr>
          <w:b/>
          <w:spacing w:val="1"/>
          <w:sz w:val="24"/>
          <w:szCs w:val="24"/>
        </w:rPr>
        <w:t xml:space="preserve"> </w:t>
      </w:r>
      <w:r w:rsidRPr="00EA05D0">
        <w:rPr>
          <w:b/>
          <w:sz w:val="24"/>
          <w:szCs w:val="24"/>
        </w:rPr>
        <w:t xml:space="preserve">5. Bivirkninger </w:t>
      </w:r>
      <w:r w:rsidRPr="00EA05D0">
        <w:rPr>
          <w:b/>
          <w:spacing w:val="1"/>
          <w:sz w:val="24"/>
          <w:szCs w:val="24"/>
        </w:rPr>
        <w:t>for</w:t>
      </w:r>
      <w:r w:rsidRPr="00EA05D0">
        <w:rPr>
          <w:b/>
          <w:sz w:val="24"/>
          <w:szCs w:val="24"/>
        </w:rPr>
        <w:t xml:space="preserve"> metforminkomponenten</w:t>
      </w:r>
    </w:p>
    <w:p w:rsidR="007778F9" w:rsidRPr="003A7D74" w:rsidRDefault="007778F9" w:rsidP="002D6ADC">
      <w:pPr>
        <w:spacing w:before="11"/>
        <w:ind w:left="851" w:right="-1" w:hanging="851"/>
        <w:rPr>
          <w:b/>
          <w:bCs/>
          <w:sz w:val="24"/>
          <w:szCs w:val="24"/>
        </w:rPr>
      </w:pPr>
    </w:p>
    <w:tbl>
      <w:tblPr>
        <w:tblStyle w:val="TableNormal"/>
        <w:tblW w:w="4640" w:type="pct"/>
        <w:tblInd w:w="843" w:type="dxa"/>
        <w:tblLook w:val="01E0" w:firstRow="1" w:lastRow="1" w:firstColumn="1" w:lastColumn="1" w:noHBand="0" w:noVBand="0"/>
      </w:tblPr>
      <w:tblGrid>
        <w:gridCol w:w="2580"/>
        <w:gridCol w:w="6349"/>
      </w:tblGrid>
      <w:tr w:rsidR="007778F9" w:rsidRPr="003A7D74" w:rsidTr="001B05BA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567"/>
              </w:tabs>
              <w:spacing w:before="5"/>
              <w:ind w:left="134" w:right="17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Metabolisme og </w:t>
            </w:r>
            <w:r w:rsidRPr="003A7D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ernæring</w:t>
            </w:r>
          </w:p>
        </w:tc>
      </w:tr>
      <w:tr w:rsidR="007778F9" w:rsidRPr="003A7D74" w:rsidTr="001B05BA">
        <w:trPr>
          <w:trHeight w:val="20"/>
        </w:trPr>
        <w:tc>
          <w:tcPr>
            <w:tcW w:w="1445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567"/>
              </w:tabs>
              <w:spacing w:line="242" w:lineRule="exact"/>
              <w:ind w:left="134" w:right="17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Meget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355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567"/>
              </w:tabs>
              <w:spacing w:line="255" w:lineRule="exact"/>
              <w:ind w:left="134" w:right="17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 xml:space="preserve">Reduktion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af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vitamin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B</w:t>
            </w:r>
            <w:r w:rsidRPr="003A7D74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lang w:val="da-DK"/>
              </w:rPr>
              <w:t>12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 xml:space="preserve">-absorption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og</w:t>
            </w:r>
            <w:r w:rsidRPr="003A7D7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laktatacidose*</w:t>
            </w:r>
          </w:p>
        </w:tc>
      </w:tr>
      <w:tr w:rsidR="007778F9" w:rsidRPr="003A7D74" w:rsidTr="001B05B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567"/>
              </w:tabs>
              <w:spacing w:line="239" w:lineRule="exact"/>
              <w:ind w:left="134" w:right="17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Nervesystemet</w:t>
            </w:r>
          </w:p>
        </w:tc>
      </w:tr>
      <w:tr w:rsidR="007778F9" w:rsidRPr="003A7D74" w:rsidTr="001B05BA">
        <w:trPr>
          <w:trHeight w:val="20"/>
        </w:trPr>
        <w:tc>
          <w:tcPr>
            <w:tcW w:w="1445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567"/>
              </w:tabs>
              <w:spacing w:line="242" w:lineRule="exact"/>
              <w:ind w:left="134" w:right="17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55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567"/>
              </w:tabs>
              <w:spacing w:line="242" w:lineRule="exact"/>
              <w:ind w:left="134" w:right="17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Metallisk</w:t>
            </w:r>
            <w:r w:rsidRPr="003A7D7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smag</w:t>
            </w:r>
          </w:p>
        </w:tc>
      </w:tr>
      <w:tr w:rsidR="007778F9" w:rsidRPr="003A7D74" w:rsidTr="001B05B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567"/>
              </w:tabs>
              <w:spacing w:line="247" w:lineRule="exact"/>
              <w:ind w:left="134" w:right="17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Mave-tarm-kanalen</w:t>
            </w:r>
          </w:p>
        </w:tc>
      </w:tr>
      <w:tr w:rsidR="007778F9" w:rsidRPr="003A7D74" w:rsidTr="001B05BA">
        <w:trPr>
          <w:trHeight w:val="20"/>
        </w:trPr>
        <w:tc>
          <w:tcPr>
            <w:tcW w:w="1445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567"/>
              </w:tabs>
              <w:spacing w:line="242" w:lineRule="exact"/>
              <w:ind w:left="134" w:right="17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Meget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55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567"/>
              </w:tabs>
              <w:spacing w:line="242" w:lineRule="exact"/>
              <w:ind w:left="134" w:right="17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Kvalme,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opkastning,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diare,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mavesmerter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og</w:t>
            </w:r>
            <w:r w:rsidRPr="003A7D7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appetitløshed</w:t>
            </w:r>
          </w:p>
        </w:tc>
      </w:tr>
      <w:tr w:rsidR="007778F9" w:rsidRPr="003A7D74" w:rsidTr="001B05B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567"/>
              </w:tabs>
              <w:spacing w:line="247" w:lineRule="exact"/>
              <w:ind w:left="134" w:right="17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Lever</w:t>
            </w:r>
            <w:r w:rsidRPr="003A7D7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og </w:t>
            </w:r>
            <w:r w:rsidRPr="003A7D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galdeveje</w:t>
            </w:r>
          </w:p>
        </w:tc>
      </w:tr>
      <w:tr w:rsidR="007778F9" w:rsidRPr="003A7D74" w:rsidTr="001B05BA">
        <w:trPr>
          <w:trHeight w:val="20"/>
        </w:trPr>
        <w:tc>
          <w:tcPr>
            <w:tcW w:w="1445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567"/>
              </w:tabs>
              <w:spacing w:line="242" w:lineRule="exact"/>
              <w:ind w:left="134" w:right="17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Meget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355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567"/>
              </w:tabs>
              <w:spacing w:line="242" w:lineRule="exact"/>
              <w:ind w:left="134" w:right="17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Unormale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værdier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ved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leverfunktionstests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eller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hepatitis**</w:t>
            </w:r>
          </w:p>
        </w:tc>
      </w:tr>
      <w:tr w:rsidR="007778F9" w:rsidRPr="003A7D74" w:rsidTr="001B05B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567"/>
              </w:tabs>
              <w:spacing w:line="247" w:lineRule="exact"/>
              <w:ind w:left="134" w:right="17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 xml:space="preserve">Hud </w:t>
            </w:r>
            <w:r w:rsidRPr="003A7D7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og </w:t>
            </w:r>
            <w:r w:rsidRPr="003A7D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subkutane</w:t>
            </w:r>
            <w:r w:rsidRPr="003A7D7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væv</w:t>
            </w:r>
          </w:p>
        </w:tc>
      </w:tr>
      <w:tr w:rsidR="007778F9" w:rsidRPr="003A7D74" w:rsidTr="001B05BA">
        <w:trPr>
          <w:trHeight w:val="20"/>
        </w:trPr>
        <w:tc>
          <w:tcPr>
            <w:tcW w:w="144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567"/>
              </w:tabs>
              <w:spacing w:line="242" w:lineRule="exact"/>
              <w:ind w:left="134" w:right="17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Meget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3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tabs>
                <w:tab w:val="left" w:pos="567"/>
              </w:tabs>
              <w:spacing w:line="242" w:lineRule="exact"/>
              <w:ind w:left="134" w:right="17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Hudreaktioner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som</w:t>
            </w:r>
            <w:r w:rsidRPr="003A7D74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erytem,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pruritus og</w:t>
            </w:r>
            <w:r w:rsidRPr="003A7D7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urticaria</w:t>
            </w:r>
          </w:p>
        </w:tc>
      </w:tr>
      <w:tr w:rsidR="007778F9" w:rsidRPr="003A7D74" w:rsidTr="001B05BA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3A7D74" w:rsidRDefault="007778F9" w:rsidP="001B05BA">
            <w:pPr>
              <w:pStyle w:val="TableParagraph"/>
              <w:spacing w:line="244" w:lineRule="auto"/>
              <w:ind w:left="134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*En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reduktion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af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vitamin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B12-absorption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med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reduktion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af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serumniveauer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er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observeret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meget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sjældent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hos patienter, der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blev</w:t>
            </w:r>
            <w:r w:rsidRPr="003A7D7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behandlet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i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længere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tid </w:t>
            </w:r>
            <w:r w:rsidRPr="003A7D7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med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metformin.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Hensyntagen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til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en sådan</w:t>
            </w:r>
            <w:r w:rsidRPr="003A7D74">
              <w:rPr>
                <w:rFonts w:ascii="Times New Roman" w:hAnsi="Times New Roman" w:cs="Times New Roman"/>
                <w:spacing w:val="37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ætiologi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anbefales,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hvis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en patient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udviser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megaloblastisk</w:t>
            </w:r>
            <w:r w:rsidRPr="003A7D7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anæmi.</w:t>
            </w:r>
          </w:p>
          <w:p w:rsidR="007778F9" w:rsidRPr="003A7D74" w:rsidRDefault="007778F9" w:rsidP="001B05BA">
            <w:pPr>
              <w:pStyle w:val="TableParagraph"/>
              <w:spacing w:line="244" w:lineRule="auto"/>
              <w:ind w:left="134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**Isolerede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tilfælde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af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unormale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værdier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ved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leverfunktionstests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eller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hepatitis,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der</w:t>
            </w:r>
            <w:r w:rsidRPr="003A7D74">
              <w:rPr>
                <w:rFonts w:ascii="Times New Roman" w:hAnsi="Times New Roman" w:cs="Times New Roman"/>
                <w:spacing w:val="8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afhjælpes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ved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seponering</w:t>
            </w:r>
            <w:r w:rsidRPr="003A7D7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af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metformin,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er</w:t>
            </w:r>
            <w:r w:rsidRPr="003A7D7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3A7D7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rapporteret.</w:t>
            </w:r>
          </w:p>
        </w:tc>
      </w:tr>
    </w:tbl>
    <w:p w:rsidR="007778F9" w:rsidRPr="003A7D74" w:rsidRDefault="007778F9" w:rsidP="002D6ADC">
      <w:pPr>
        <w:spacing w:before="9"/>
        <w:ind w:left="851" w:right="-1" w:hanging="851"/>
        <w:rPr>
          <w:b/>
          <w:bCs/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Gastrointestinale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bivirkninger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opstår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oftest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begyndelsen</w:t>
      </w:r>
      <w:r w:rsidRPr="003A7D7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behandlingen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ophører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spontant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>
        <w:rPr>
          <w:rFonts w:cs="Times New Roman"/>
          <w:spacing w:val="1"/>
          <w:sz w:val="24"/>
          <w:szCs w:val="24"/>
          <w:lang w:val="da-DK"/>
        </w:rPr>
        <w:t>de f</w:t>
      </w:r>
      <w:r w:rsidRPr="003A7D74">
        <w:rPr>
          <w:rFonts w:cs="Times New Roman"/>
          <w:sz w:val="24"/>
          <w:szCs w:val="24"/>
          <w:lang w:val="da-DK"/>
        </w:rPr>
        <w:t xml:space="preserve">leste tilfælde. </w:t>
      </w:r>
      <w:r w:rsidRPr="003A7D74">
        <w:rPr>
          <w:rFonts w:cs="Times New Roman"/>
          <w:spacing w:val="-1"/>
          <w:sz w:val="24"/>
          <w:szCs w:val="24"/>
          <w:lang w:val="da-DK"/>
        </w:rPr>
        <w:t>For</w:t>
      </w:r>
      <w:r w:rsidRPr="003A7D74">
        <w:rPr>
          <w:rFonts w:cs="Times New Roman"/>
          <w:sz w:val="24"/>
          <w:szCs w:val="24"/>
          <w:lang w:val="da-DK"/>
        </w:rPr>
        <w:t xml:space="preserve">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undgå</w:t>
      </w:r>
      <w:r w:rsidRPr="003A7D74">
        <w:rPr>
          <w:rFonts w:cs="Times New Roman"/>
          <w:sz w:val="24"/>
          <w:szCs w:val="24"/>
          <w:lang w:val="da-DK"/>
        </w:rPr>
        <w:t xml:space="preserve"> dem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anbefales </w:t>
      </w:r>
      <w:r w:rsidRPr="003A7D74">
        <w:rPr>
          <w:rFonts w:cs="Times New Roman"/>
          <w:spacing w:val="1"/>
          <w:sz w:val="24"/>
          <w:szCs w:val="24"/>
          <w:lang w:val="da-DK"/>
        </w:rPr>
        <w:t>det,</w:t>
      </w:r>
      <w:r w:rsidRPr="003A7D74">
        <w:rPr>
          <w:rFonts w:cs="Times New Roman"/>
          <w:sz w:val="24"/>
          <w:szCs w:val="24"/>
          <w:lang w:val="da-DK"/>
        </w:rPr>
        <w:t xml:space="preserve">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tages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2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daglige</w:t>
      </w:r>
      <w:r w:rsidRPr="003A7D74">
        <w:rPr>
          <w:rFonts w:cs="Times New Roman"/>
          <w:sz w:val="24"/>
          <w:szCs w:val="24"/>
          <w:lang w:val="da-DK"/>
        </w:rPr>
        <w:t xml:space="preserve"> doser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under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efter</w:t>
      </w:r>
      <w:r w:rsidRPr="003A7D74">
        <w:rPr>
          <w:rFonts w:cs="Times New Roman"/>
          <w:spacing w:val="2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måltid.</w:t>
      </w:r>
      <w:r w:rsidRPr="003A7D74">
        <w:rPr>
          <w:rFonts w:cs="Times New Roman"/>
          <w:sz w:val="24"/>
          <w:szCs w:val="24"/>
          <w:lang w:val="da-DK"/>
        </w:rPr>
        <w:t xml:space="preserve"> En </w:t>
      </w:r>
      <w:r w:rsidRPr="003A7D74">
        <w:rPr>
          <w:rFonts w:cs="Times New Roman"/>
          <w:spacing w:val="-1"/>
          <w:sz w:val="24"/>
          <w:szCs w:val="24"/>
          <w:lang w:val="da-DK"/>
        </w:rPr>
        <w:t>langsom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stigning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dosis </w:t>
      </w:r>
      <w:r w:rsidRPr="003A7D74">
        <w:rPr>
          <w:rFonts w:cs="Times New Roman"/>
          <w:spacing w:val="-1"/>
          <w:sz w:val="24"/>
          <w:szCs w:val="24"/>
          <w:lang w:val="da-DK"/>
        </w:rPr>
        <w:t>kan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også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forbedre den </w:t>
      </w:r>
      <w:r w:rsidRPr="003A7D74">
        <w:rPr>
          <w:rFonts w:cs="Times New Roman"/>
          <w:spacing w:val="-1"/>
          <w:sz w:val="24"/>
          <w:szCs w:val="24"/>
          <w:lang w:val="da-DK"/>
        </w:rPr>
        <w:t>gastrointestinale</w:t>
      </w:r>
      <w:r w:rsidRPr="003A7D74">
        <w:rPr>
          <w:rFonts w:cs="Times New Roman"/>
          <w:sz w:val="24"/>
          <w:szCs w:val="24"/>
          <w:lang w:val="da-DK"/>
        </w:rPr>
        <w:t xml:space="preserve"> tolerabilitet.</w:t>
      </w:r>
    </w:p>
    <w:p w:rsidR="00DF1A29" w:rsidRDefault="00DF1A29" w:rsidP="002D6A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Post-marketing</w:t>
      </w:r>
      <w:r w:rsidRPr="003A7D74">
        <w:rPr>
          <w:rFonts w:cs="Times New Roman"/>
          <w:spacing w:val="-3"/>
          <w:sz w:val="24"/>
          <w:szCs w:val="24"/>
          <w:u w:val="single" w:color="000000"/>
          <w:lang w:val="da-DK"/>
        </w:rPr>
        <w:t xml:space="preserve"> </w:t>
      </w:r>
      <w:r w:rsidRPr="003A7D74">
        <w:rPr>
          <w:rFonts w:cs="Times New Roman"/>
          <w:sz w:val="24"/>
          <w:szCs w:val="24"/>
          <w:u w:val="single" w:color="000000"/>
          <w:lang w:val="da-DK"/>
        </w:rPr>
        <w:t>erfaring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EA05D0" w:rsidRDefault="007778F9" w:rsidP="002D6ADC">
      <w:pPr>
        <w:ind w:left="851"/>
        <w:rPr>
          <w:b/>
          <w:sz w:val="24"/>
          <w:szCs w:val="24"/>
        </w:rPr>
      </w:pPr>
      <w:r w:rsidRPr="00EA05D0">
        <w:rPr>
          <w:b/>
          <w:spacing w:val="-1"/>
          <w:sz w:val="24"/>
          <w:szCs w:val="24"/>
        </w:rPr>
        <w:t>Tabel</w:t>
      </w:r>
      <w:r w:rsidRPr="00EA05D0">
        <w:rPr>
          <w:b/>
          <w:spacing w:val="1"/>
          <w:sz w:val="24"/>
          <w:szCs w:val="24"/>
        </w:rPr>
        <w:t xml:space="preserve"> </w:t>
      </w:r>
      <w:r w:rsidRPr="00EA05D0">
        <w:rPr>
          <w:b/>
          <w:sz w:val="24"/>
          <w:szCs w:val="24"/>
        </w:rPr>
        <w:t xml:space="preserve">6. Bivirkninger </w:t>
      </w:r>
      <w:r w:rsidRPr="00EA05D0">
        <w:rPr>
          <w:b/>
          <w:spacing w:val="1"/>
          <w:sz w:val="24"/>
          <w:szCs w:val="24"/>
        </w:rPr>
        <w:t>fra</w:t>
      </w:r>
      <w:r w:rsidRPr="00EA05D0">
        <w:rPr>
          <w:b/>
          <w:sz w:val="24"/>
          <w:szCs w:val="24"/>
        </w:rPr>
        <w:t xml:space="preserve"> post-marketing</w:t>
      </w:r>
    </w:p>
    <w:p w:rsidR="007778F9" w:rsidRPr="003A7D74" w:rsidRDefault="007778F9" w:rsidP="007778F9">
      <w:pPr>
        <w:ind w:left="851"/>
        <w:rPr>
          <w:b/>
          <w:bCs/>
          <w:sz w:val="24"/>
          <w:szCs w:val="24"/>
        </w:rPr>
      </w:pPr>
    </w:p>
    <w:tbl>
      <w:tblPr>
        <w:tblStyle w:val="TableNormal"/>
        <w:tblW w:w="8788" w:type="dxa"/>
        <w:tblInd w:w="843" w:type="dxa"/>
        <w:tblLayout w:type="fixed"/>
        <w:tblLook w:val="01E0" w:firstRow="1" w:lastRow="1" w:firstColumn="1" w:lastColumn="1" w:noHBand="0" w:noVBand="0"/>
      </w:tblPr>
      <w:tblGrid>
        <w:gridCol w:w="2693"/>
        <w:gridCol w:w="6095"/>
      </w:tblGrid>
      <w:tr w:rsidR="007778F9" w:rsidRPr="00251D0B" w:rsidTr="001B05BA">
        <w:trPr>
          <w:trHeight w:val="20"/>
        </w:trPr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251D0B" w:rsidRDefault="007778F9" w:rsidP="001B05BA">
            <w:pPr>
              <w:tabs>
                <w:tab w:val="left" w:pos="689"/>
              </w:tabs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251D0B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Mave-tarm-kanalen</w:t>
            </w:r>
          </w:p>
        </w:tc>
      </w:tr>
      <w:tr w:rsidR="007778F9" w:rsidRPr="00251D0B" w:rsidTr="001B05BA">
        <w:trPr>
          <w:trHeight w:val="20"/>
        </w:trPr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251D0B" w:rsidRDefault="007778F9" w:rsidP="001B05BA">
            <w:pPr>
              <w:tabs>
                <w:tab w:val="left" w:pos="68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251D0B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kendt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251D0B" w:rsidRDefault="007778F9" w:rsidP="001B05BA">
            <w:pPr>
              <w:tabs>
                <w:tab w:val="left" w:pos="68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Pankreatitis</w:t>
            </w:r>
          </w:p>
        </w:tc>
      </w:tr>
      <w:tr w:rsidR="007778F9" w:rsidRPr="00251D0B" w:rsidTr="001B05BA">
        <w:trPr>
          <w:trHeight w:val="20"/>
        </w:trPr>
        <w:tc>
          <w:tcPr>
            <w:tcW w:w="8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251D0B" w:rsidRDefault="007778F9" w:rsidP="001B05BA">
            <w:pPr>
              <w:tabs>
                <w:tab w:val="left" w:pos="689"/>
              </w:tabs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251D0B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Lever og galdeveje</w:t>
            </w:r>
          </w:p>
        </w:tc>
      </w:tr>
      <w:tr w:rsidR="007778F9" w:rsidRPr="00251D0B" w:rsidTr="001B05BA">
        <w:trPr>
          <w:trHeight w:val="20"/>
        </w:trPr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251D0B" w:rsidRDefault="007778F9" w:rsidP="001B05BA">
            <w:pPr>
              <w:tabs>
                <w:tab w:val="left" w:pos="68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251D0B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kendt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251D0B" w:rsidRDefault="007778F9" w:rsidP="001B05BA">
            <w:pPr>
              <w:tabs>
                <w:tab w:val="left" w:pos="68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Hepatitis (reversibel</w:t>
            </w:r>
            <w:r w:rsidRPr="00251D0B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ved seponering</w:t>
            </w:r>
            <w:r w:rsidRPr="00251D0B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 xml:space="preserve"> </w:t>
            </w: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af</w:t>
            </w:r>
            <w:r w:rsidRPr="00251D0B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lægemidlet)</w:t>
            </w:r>
          </w:p>
          <w:p w:rsidR="007778F9" w:rsidRPr="00251D0B" w:rsidRDefault="007778F9" w:rsidP="001B05BA">
            <w:pPr>
              <w:tabs>
                <w:tab w:val="left" w:pos="68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Unormale leverfunktionsværdier</w:t>
            </w:r>
            <w:r w:rsidRPr="00251D0B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(reversibel</w:t>
            </w:r>
            <w:r w:rsidRPr="00251D0B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ved seponering</w:t>
            </w:r>
            <w:r w:rsidRPr="00251D0B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 xml:space="preserve"> </w:t>
            </w: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af</w:t>
            </w:r>
            <w:r w:rsidRPr="00251D0B">
              <w:rPr>
                <w:rFonts w:ascii="Times New Roman" w:hAnsi="Times New Roman" w:cs="Times New Roman"/>
                <w:spacing w:val="55"/>
                <w:sz w:val="24"/>
                <w:szCs w:val="24"/>
                <w:lang w:val="da-DK"/>
              </w:rPr>
              <w:t xml:space="preserve"> </w:t>
            </w: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lægemidlet)</w:t>
            </w:r>
          </w:p>
        </w:tc>
      </w:tr>
      <w:tr w:rsidR="007778F9" w:rsidRPr="00251D0B" w:rsidTr="001B05BA">
        <w:trPr>
          <w:trHeight w:val="20"/>
        </w:trPr>
        <w:tc>
          <w:tcPr>
            <w:tcW w:w="8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251D0B" w:rsidRDefault="007778F9" w:rsidP="001B05BA">
            <w:pPr>
              <w:tabs>
                <w:tab w:val="left" w:pos="689"/>
              </w:tabs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251D0B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Knogler, led, muskler og bindevæv</w:t>
            </w:r>
          </w:p>
        </w:tc>
      </w:tr>
      <w:tr w:rsidR="007778F9" w:rsidRPr="00251D0B" w:rsidTr="001B05BA">
        <w:trPr>
          <w:trHeight w:val="20"/>
        </w:trPr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778F9" w:rsidRPr="00251D0B" w:rsidRDefault="007778F9" w:rsidP="001B05BA">
            <w:pPr>
              <w:tabs>
                <w:tab w:val="left" w:pos="68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251D0B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kendt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778F9" w:rsidRPr="00251D0B" w:rsidRDefault="007778F9" w:rsidP="001B05BA">
            <w:pPr>
              <w:tabs>
                <w:tab w:val="left" w:pos="68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Myalgi</w:t>
            </w:r>
          </w:p>
        </w:tc>
      </w:tr>
      <w:tr w:rsidR="007778F9" w:rsidRPr="00251D0B" w:rsidTr="001B05BA">
        <w:trPr>
          <w:trHeight w:val="20"/>
        </w:trPr>
        <w:tc>
          <w:tcPr>
            <w:tcW w:w="8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78F9" w:rsidRPr="00251D0B" w:rsidRDefault="007778F9" w:rsidP="001B05BA">
            <w:pPr>
              <w:tabs>
                <w:tab w:val="left" w:pos="689"/>
              </w:tabs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251D0B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Hud og subkutane væv</w:t>
            </w:r>
          </w:p>
        </w:tc>
      </w:tr>
      <w:tr w:rsidR="007778F9" w:rsidRPr="00251D0B" w:rsidTr="001B05BA">
        <w:trPr>
          <w:trHeight w:val="20"/>
        </w:trPr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78F9" w:rsidRPr="00251D0B" w:rsidRDefault="007778F9" w:rsidP="001B05BA">
            <w:pPr>
              <w:tabs>
                <w:tab w:val="left" w:pos="68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251D0B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kendt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778F9" w:rsidRPr="00251D0B" w:rsidRDefault="007778F9" w:rsidP="001B05BA">
            <w:pPr>
              <w:tabs>
                <w:tab w:val="left" w:pos="68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Urticaria</w:t>
            </w:r>
          </w:p>
          <w:p w:rsidR="007778F9" w:rsidRPr="00251D0B" w:rsidRDefault="007778F9" w:rsidP="001B05BA">
            <w:pPr>
              <w:tabs>
                <w:tab w:val="left" w:pos="68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Eksfoliative og</w:t>
            </w:r>
            <w:r w:rsidRPr="00251D0B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</w:t>
            </w: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bulløse hudlæsioner, herunder</w:t>
            </w:r>
            <w:r w:rsidRPr="00251D0B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251D0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bulløs pemfigoid</w:t>
            </w:r>
          </w:p>
        </w:tc>
      </w:tr>
    </w:tbl>
    <w:p w:rsidR="007778F9" w:rsidRPr="00EA05D0" w:rsidRDefault="007778F9" w:rsidP="007778F9">
      <w:pPr>
        <w:spacing w:before="9"/>
        <w:ind w:left="851" w:right="-1" w:hanging="851"/>
        <w:rPr>
          <w:bCs/>
          <w:sz w:val="24"/>
          <w:szCs w:val="24"/>
        </w:rPr>
      </w:pPr>
    </w:p>
    <w:p w:rsidR="007778F9" w:rsidRDefault="007778F9" w:rsidP="002D6ADC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:rsidR="007778F9" w:rsidRDefault="007778F9" w:rsidP="002D6AD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Når lægemidlet er godkendt, er indberetning af formodede bivirkninger vigtig. Det muliggør løbende overvågning af benefit/risk-forholdet for lægemidlet. </w:t>
      </w:r>
      <w:r w:rsidR="00DF1A29">
        <w:rPr>
          <w:sz w:val="24"/>
          <w:szCs w:val="24"/>
        </w:rPr>
        <w:t>S</w:t>
      </w:r>
      <w:r>
        <w:rPr>
          <w:sz w:val="24"/>
          <w:szCs w:val="24"/>
        </w:rPr>
        <w:t>undhedsperson</w:t>
      </w:r>
      <w:r w:rsidR="00DF1A29">
        <w:rPr>
          <w:sz w:val="24"/>
          <w:szCs w:val="24"/>
        </w:rPr>
        <w:t>er</w:t>
      </w:r>
      <w:r>
        <w:rPr>
          <w:sz w:val="24"/>
          <w:szCs w:val="24"/>
        </w:rPr>
        <w:t xml:space="preserve"> anmodes om at indberette alle formodede bivirkninger via:</w:t>
      </w:r>
    </w:p>
    <w:p w:rsidR="007778F9" w:rsidRDefault="007778F9" w:rsidP="002D6ADC">
      <w:pPr>
        <w:tabs>
          <w:tab w:val="left" w:pos="2440"/>
        </w:tabs>
        <w:ind w:left="851"/>
        <w:rPr>
          <w:sz w:val="24"/>
          <w:szCs w:val="24"/>
        </w:rPr>
      </w:pPr>
    </w:p>
    <w:p w:rsidR="007778F9" w:rsidRDefault="007778F9" w:rsidP="002D6ADC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7778F9" w:rsidRDefault="007778F9" w:rsidP="002D6ADC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7778F9" w:rsidRDefault="007778F9" w:rsidP="002D6ADC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7778F9" w:rsidRDefault="007778F9" w:rsidP="002D6ADC">
      <w:pPr>
        <w:ind w:left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Websted: </w:t>
      </w:r>
      <w:r w:rsidRPr="00392A72">
        <w:rPr>
          <w:sz w:val="24"/>
          <w:szCs w:val="24"/>
          <w:lang w:val="en-US"/>
        </w:rPr>
        <w:t>www.meldenbivirkning.dk</w:t>
      </w:r>
    </w:p>
    <w:p w:rsidR="007778F9" w:rsidRPr="00EA05D0" w:rsidRDefault="007778F9" w:rsidP="002D6ADC">
      <w:pPr>
        <w:pStyle w:val="Sidehoved"/>
        <w:tabs>
          <w:tab w:val="left" w:pos="851"/>
        </w:tabs>
        <w:ind w:left="851" w:right="-1" w:hanging="851"/>
        <w:rPr>
          <w:szCs w:val="24"/>
          <w:lang w:val="en-US"/>
        </w:rPr>
      </w:pP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4.9</w:t>
      </w:r>
      <w:r w:rsidRPr="003A7D74">
        <w:rPr>
          <w:b/>
          <w:sz w:val="24"/>
          <w:szCs w:val="24"/>
        </w:rPr>
        <w:tab/>
        <w:t>Overdosering</w:t>
      </w:r>
    </w:p>
    <w:p w:rsidR="007778F9" w:rsidRPr="003A7D74" w:rsidRDefault="007778F9" w:rsidP="002D6ADC">
      <w:pPr>
        <w:pStyle w:val="Brdtekst"/>
        <w:tabs>
          <w:tab w:val="left" w:pos="8505"/>
        </w:tabs>
        <w:ind w:left="851"/>
        <w:rPr>
          <w:rFonts w:cs="Times New Roman"/>
          <w:spacing w:val="47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findes </w:t>
      </w:r>
      <w:r w:rsidRPr="003A7D74">
        <w:rPr>
          <w:rFonts w:cs="Times New Roman"/>
          <w:spacing w:val="-1"/>
          <w:sz w:val="24"/>
          <w:szCs w:val="24"/>
          <w:lang w:val="da-DK"/>
        </w:rPr>
        <w:t>ingen</w:t>
      </w:r>
      <w:r w:rsidRPr="003A7D74">
        <w:rPr>
          <w:rFonts w:cs="Times New Roman"/>
          <w:sz w:val="24"/>
          <w:szCs w:val="24"/>
          <w:lang w:val="da-DK"/>
        </w:rPr>
        <w:t xml:space="preserve"> data </w:t>
      </w:r>
      <w:r w:rsidRPr="003A7D74">
        <w:rPr>
          <w:rFonts w:cs="Times New Roman"/>
          <w:spacing w:val="-1"/>
          <w:sz w:val="24"/>
          <w:szCs w:val="24"/>
          <w:lang w:val="da-DK"/>
        </w:rPr>
        <w:t>vedrørende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overdosering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vildagliptin/metformin.</w:t>
      </w:r>
      <w:r w:rsidRPr="003A7D74">
        <w:rPr>
          <w:rFonts w:cs="Times New Roman"/>
          <w:spacing w:val="47"/>
          <w:sz w:val="24"/>
          <w:szCs w:val="24"/>
          <w:lang w:val="da-DK"/>
        </w:rPr>
        <w:t xml:space="preserve"> </w:t>
      </w:r>
    </w:p>
    <w:p w:rsidR="007778F9" w:rsidRDefault="007778F9" w:rsidP="002D6ADC">
      <w:pPr>
        <w:pStyle w:val="Brdtekst"/>
        <w:tabs>
          <w:tab w:val="left" w:pos="8505"/>
        </w:tabs>
        <w:ind w:left="851"/>
        <w:rPr>
          <w:rFonts w:cs="Times New Roman"/>
          <w:i/>
          <w:spacing w:val="-1"/>
          <w:sz w:val="24"/>
          <w:szCs w:val="24"/>
          <w:lang w:val="da-DK"/>
        </w:rPr>
      </w:pPr>
    </w:p>
    <w:p w:rsidR="007778F9" w:rsidRPr="002728D4" w:rsidRDefault="007778F9" w:rsidP="002D6ADC">
      <w:pPr>
        <w:pStyle w:val="Brdtekst"/>
        <w:tabs>
          <w:tab w:val="left" w:pos="8505"/>
        </w:tabs>
        <w:ind w:left="851"/>
        <w:rPr>
          <w:rFonts w:cs="Times New Roman"/>
          <w:sz w:val="24"/>
          <w:szCs w:val="24"/>
          <w:u w:val="single"/>
          <w:lang w:val="da-DK"/>
        </w:rPr>
      </w:pPr>
      <w:r w:rsidRPr="002728D4">
        <w:rPr>
          <w:rFonts w:cs="Times New Roman"/>
          <w:spacing w:val="-1"/>
          <w:sz w:val="24"/>
          <w:szCs w:val="24"/>
          <w:u w:val="single"/>
          <w:lang w:val="da-DK"/>
        </w:rPr>
        <w:t>Vildagliptin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Data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vedrørende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overdosering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begrænsede.</w:t>
      </w:r>
    </w:p>
    <w:p w:rsidR="007778F9" w:rsidRPr="003A7D74" w:rsidRDefault="007778F9" w:rsidP="002D6ADC">
      <w:pPr>
        <w:ind w:left="851"/>
        <w:rPr>
          <w:i/>
          <w:sz w:val="24"/>
          <w:szCs w:val="24"/>
          <w:u w:val="single" w:color="000000"/>
        </w:rPr>
      </w:pPr>
    </w:p>
    <w:p w:rsidR="007778F9" w:rsidRPr="002728D4" w:rsidRDefault="007778F9" w:rsidP="002D6ADC">
      <w:pPr>
        <w:ind w:left="851"/>
        <w:rPr>
          <w:i/>
          <w:sz w:val="24"/>
          <w:szCs w:val="24"/>
        </w:rPr>
      </w:pPr>
      <w:r w:rsidRPr="002728D4">
        <w:rPr>
          <w:i/>
          <w:sz w:val="24"/>
          <w:szCs w:val="24"/>
          <w:u w:color="000000"/>
        </w:rPr>
        <w:t>Symptomer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Oplysningerne</w:t>
      </w:r>
      <w:r w:rsidRPr="003A7D74">
        <w:rPr>
          <w:rFonts w:cs="Times New Roman"/>
          <w:sz w:val="24"/>
          <w:szCs w:val="24"/>
          <w:lang w:val="da-DK"/>
        </w:rPr>
        <w:t xml:space="preserve"> 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 </w:t>
      </w:r>
      <w:r w:rsidRPr="003A7D74">
        <w:rPr>
          <w:rFonts w:cs="Times New Roman"/>
          <w:spacing w:val="-1"/>
          <w:sz w:val="24"/>
          <w:szCs w:val="24"/>
          <w:lang w:val="da-DK"/>
        </w:rPr>
        <w:t>sandsynlige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symptomer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på </w:t>
      </w:r>
      <w:r w:rsidRPr="003A7D74">
        <w:rPr>
          <w:rFonts w:cs="Times New Roman"/>
          <w:spacing w:val="-1"/>
          <w:sz w:val="24"/>
          <w:szCs w:val="24"/>
          <w:lang w:val="da-DK"/>
        </w:rPr>
        <w:t>overdosering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taget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fra 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studie af</w:t>
      </w:r>
      <w:r w:rsidRPr="003A7D74">
        <w:rPr>
          <w:rFonts w:cs="Times New Roman"/>
          <w:spacing w:val="8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tolerabilitet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stigende</w:t>
      </w:r>
      <w:r w:rsidRPr="003A7D74">
        <w:rPr>
          <w:rFonts w:cs="Times New Roman"/>
          <w:sz w:val="24"/>
          <w:szCs w:val="24"/>
          <w:lang w:val="da-DK"/>
        </w:rPr>
        <w:t xml:space="preserve"> doser hos </w:t>
      </w:r>
      <w:r w:rsidRPr="003A7D74">
        <w:rPr>
          <w:rFonts w:cs="Times New Roman"/>
          <w:spacing w:val="-1"/>
          <w:sz w:val="24"/>
          <w:szCs w:val="24"/>
          <w:lang w:val="da-DK"/>
        </w:rPr>
        <w:t>raske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forsøgspersoner,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fik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10</w:t>
      </w:r>
      <w:r w:rsidRPr="003A7D74">
        <w:rPr>
          <w:rFonts w:cs="Times New Roman"/>
          <w:spacing w:val="6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dage.</w:t>
      </w:r>
      <w:r w:rsidRPr="003A7D74">
        <w:rPr>
          <w:rFonts w:cs="Times New Roman"/>
          <w:sz w:val="24"/>
          <w:szCs w:val="24"/>
          <w:lang w:val="da-DK"/>
        </w:rPr>
        <w:t xml:space="preserve"> Ved 400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tre tilfælde af </w:t>
      </w:r>
      <w:r w:rsidRPr="003A7D74">
        <w:rPr>
          <w:rFonts w:cs="Times New Roman"/>
          <w:spacing w:val="-1"/>
          <w:sz w:val="24"/>
          <w:szCs w:val="24"/>
          <w:lang w:val="da-DK"/>
        </w:rPr>
        <w:t>muskelsmerter,</w:t>
      </w:r>
      <w:r w:rsidRPr="003A7D74">
        <w:rPr>
          <w:rFonts w:cs="Times New Roman"/>
          <w:sz w:val="24"/>
          <w:szCs w:val="24"/>
          <w:lang w:val="da-DK"/>
        </w:rPr>
        <w:t xml:space="preserve"> 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enkelt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tilfælde</w:t>
      </w:r>
      <w:r w:rsidRPr="003A7D7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mild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forbigående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paræstesi,</w:t>
      </w:r>
      <w:r w:rsidRPr="003A7D74">
        <w:rPr>
          <w:rFonts w:cs="Times New Roman"/>
          <w:sz w:val="24"/>
          <w:szCs w:val="24"/>
          <w:lang w:val="da-DK"/>
        </w:rPr>
        <w:t xml:space="preserve"> feber, ødem</w:t>
      </w:r>
      <w:r w:rsidRPr="003A7D7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en </w:t>
      </w:r>
      <w:r w:rsidRPr="003A7D74">
        <w:rPr>
          <w:rFonts w:cs="Times New Roman"/>
          <w:spacing w:val="-1"/>
          <w:sz w:val="24"/>
          <w:szCs w:val="24"/>
          <w:lang w:val="da-DK"/>
        </w:rPr>
        <w:t>forbigående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stigning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lipaseniveauerne.</w:t>
      </w:r>
      <w:r w:rsidRPr="003A7D74">
        <w:rPr>
          <w:rFonts w:cs="Times New Roman"/>
          <w:sz w:val="24"/>
          <w:szCs w:val="24"/>
          <w:lang w:val="da-DK"/>
        </w:rPr>
        <w:t xml:space="preserve"> Ved 600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oplevede</w:t>
      </w:r>
      <w:r w:rsidRPr="003A7D74">
        <w:rPr>
          <w:rFonts w:cs="Times New Roman"/>
          <w:sz w:val="24"/>
          <w:szCs w:val="24"/>
          <w:lang w:val="da-DK"/>
        </w:rPr>
        <w:t xml:space="preserve"> en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forsøgsperson</w:t>
      </w:r>
      <w:r w:rsidRPr="003A7D74">
        <w:rPr>
          <w:rFonts w:cs="Times New Roman"/>
          <w:sz w:val="24"/>
          <w:szCs w:val="24"/>
          <w:lang w:val="da-DK"/>
        </w:rPr>
        <w:t xml:space="preserve"> ødem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hænder</w:t>
      </w:r>
      <w:r w:rsidRPr="003A7D74">
        <w:rPr>
          <w:rFonts w:cs="Times New Roman"/>
          <w:spacing w:val="9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fødder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en </w:t>
      </w:r>
      <w:r w:rsidRPr="003A7D74">
        <w:rPr>
          <w:rFonts w:cs="Times New Roman"/>
          <w:spacing w:val="-1"/>
          <w:sz w:val="24"/>
          <w:szCs w:val="24"/>
          <w:lang w:val="da-DK"/>
        </w:rPr>
        <w:t>stigning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kretininfosfokinase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(CPK),</w:t>
      </w:r>
      <w:r w:rsidRPr="003A7D74">
        <w:rPr>
          <w:rFonts w:cs="Times New Roman"/>
          <w:sz w:val="24"/>
          <w:szCs w:val="24"/>
          <w:lang w:val="da-DK"/>
        </w:rPr>
        <w:t xml:space="preserve"> ASAT, 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2"/>
          <w:sz w:val="24"/>
          <w:szCs w:val="24"/>
          <w:lang w:val="da-DK"/>
        </w:rPr>
        <w:t>C-reaktivt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protein </w:t>
      </w:r>
      <w:r w:rsidRPr="003A7D74">
        <w:rPr>
          <w:rFonts w:cs="Times New Roman"/>
          <w:spacing w:val="-1"/>
          <w:sz w:val="24"/>
          <w:szCs w:val="24"/>
          <w:lang w:val="da-DK"/>
        </w:rPr>
        <w:t>(CRP)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myoglobin-niveauer.</w:t>
      </w:r>
      <w:r w:rsidRPr="003A7D74">
        <w:rPr>
          <w:rFonts w:cs="Times New Roman"/>
          <w:sz w:val="24"/>
          <w:szCs w:val="24"/>
          <w:lang w:val="da-DK"/>
        </w:rPr>
        <w:t xml:space="preserve"> Tre andre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forsøgspersoner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oplevede</w:t>
      </w:r>
      <w:r w:rsidRPr="003A7D74">
        <w:rPr>
          <w:rFonts w:cs="Times New Roman"/>
          <w:sz w:val="24"/>
          <w:szCs w:val="24"/>
          <w:lang w:val="da-DK"/>
        </w:rPr>
        <w:t xml:space="preserve"> ødem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fødderne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paræstesi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to </w:t>
      </w:r>
      <w:r w:rsidRPr="003A7D74">
        <w:rPr>
          <w:rFonts w:cs="Times New Roman"/>
          <w:spacing w:val="-1"/>
          <w:sz w:val="24"/>
          <w:szCs w:val="24"/>
          <w:lang w:val="da-DK"/>
        </w:rPr>
        <w:t>tilfælde.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Alle</w:t>
      </w:r>
      <w:r>
        <w:rPr>
          <w:rFonts w:cs="Times New Roman"/>
          <w:spacing w:val="8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symptomer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laboratorieabnormaliteter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afhjulpet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uden behandling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seponering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forsøgsmedicinen.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2728D4" w:rsidRDefault="007778F9" w:rsidP="002D6ADC">
      <w:pPr>
        <w:pStyle w:val="Brdtekst"/>
        <w:ind w:left="851"/>
        <w:rPr>
          <w:rFonts w:cs="Times New Roman"/>
          <w:sz w:val="24"/>
          <w:szCs w:val="24"/>
          <w:u w:val="single"/>
          <w:lang w:val="da-DK"/>
        </w:rPr>
      </w:pPr>
      <w:r w:rsidRPr="002728D4">
        <w:rPr>
          <w:rFonts w:cs="Times New Roman"/>
          <w:spacing w:val="-1"/>
          <w:sz w:val="24"/>
          <w:szCs w:val="24"/>
          <w:u w:val="single"/>
          <w:lang w:val="da-DK"/>
        </w:rPr>
        <w:t>Metformin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 xml:space="preserve">En </w:t>
      </w:r>
      <w:r w:rsidRPr="003A7D74">
        <w:rPr>
          <w:rFonts w:cs="Times New Roman"/>
          <w:spacing w:val="-1"/>
          <w:sz w:val="24"/>
          <w:szCs w:val="24"/>
          <w:lang w:val="da-DK"/>
        </w:rPr>
        <w:t>stor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overdosis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(eller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samtidig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eksisterende </w:t>
      </w:r>
      <w:r w:rsidRPr="003A7D74">
        <w:rPr>
          <w:rFonts w:cs="Times New Roman"/>
          <w:spacing w:val="-1"/>
          <w:sz w:val="24"/>
          <w:szCs w:val="24"/>
          <w:lang w:val="da-DK"/>
        </w:rPr>
        <w:t>risiko</w:t>
      </w:r>
      <w:r w:rsidRPr="003A7D74">
        <w:rPr>
          <w:rFonts w:cs="Times New Roman"/>
          <w:sz w:val="24"/>
          <w:szCs w:val="24"/>
          <w:lang w:val="da-DK"/>
        </w:rPr>
        <w:t xml:space="preserve"> for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laktatacidose) </w:t>
      </w:r>
      <w:r w:rsidRPr="003A7D74">
        <w:rPr>
          <w:rFonts w:cs="Times New Roman"/>
          <w:spacing w:val="-1"/>
          <w:sz w:val="24"/>
          <w:szCs w:val="24"/>
          <w:lang w:val="da-DK"/>
        </w:rPr>
        <w:t>kan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medføre</w:t>
      </w:r>
      <w:r w:rsidRPr="003A7D7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laktatacidose,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akut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medicinsk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tilfælde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skal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behandles på hospitalet.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2728D4" w:rsidRDefault="007778F9" w:rsidP="002D6ADC">
      <w:pPr>
        <w:ind w:left="851"/>
        <w:rPr>
          <w:i/>
          <w:sz w:val="24"/>
          <w:szCs w:val="24"/>
        </w:rPr>
      </w:pPr>
      <w:r w:rsidRPr="002728D4">
        <w:rPr>
          <w:i/>
          <w:sz w:val="24"/>
          <w:szCs w:val="24"/>
          <w:u w:color="000000"/>
        </w:rPr>
        <w:t>Behandling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mest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effektive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metode</w:t>
      </w:r>
      <w:r w:rsidRPr="003A7D74">
        <w:rPr>
          <w:rFonts w:cs="Times New Roman"/>
          <w:sz w:val="24"/>
          <w:szCs w:val="24"/>
          <w:lang w:val="da-DK"/>
        </w:rPr>
        <w:t xml:space="preserve">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fjerne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hæmodialyse.</w:t>
      </w:r>
      <w:r w:rsidRPr="003A7D7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imidlertid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ikke</w:t>
      </w:r>
      <w:r w:rsidR="00DB29BA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fjernes </w:t>
      </w:r>
      <w:r w:rsidRPr="003A7D74">
        <w:rPr>
          <w:rFonts w:cs="Times New Roman"/>
          <w:spacing w:val="-1"/>
          <w:sz w:val="24"/>
          <w:szCs w:val="24"/>
          <w:lang w:val="da-DK"/>
        </w:rPr>
        <w:t>via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hæmodialyse,</w:t>
      </w:r>
      <w:r w:rsidRPr="003A7D74">
        <w:rPr>
          <w:rFonts w:cs="Times New Roman"/>
          <w:sz w:val="24"/>
          <w:szCs w:val="24"/>
          <w:lang w:val="da-DK"/>
        </w:rPr>
        <w:t xml:space="preserve"> selv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om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hydrolysens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hovedmetabolit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(LAY </w:t>
      </w:r>
      <w:r w:rsidRPr="003A7D74">
        <w:rPr>
          <w:rFonts w:cs="Times New Roman"/>
          <w:sz w:val="24"/>
          <w:szCs w:val="24"/>
          <w:lang w:val="da-DK"/>
        </w:rPr>
        <w:t xml:space="preserve">151) </w:t>
      </w:r>
      <w:r w:rsidRPr="003A7D74">
        <w:rPr>
          <w:rFonts w:cs="Times New Roman"/>
          <w:spacing w:val="-1"/>
          <w:sz w:val="24"/>
          <w:szCs w:val="24"/>
          <w:lang w:val="da-DK"/>
        </w:rPr>
        <w:t>kan</w:t>
      </w:r>
      <w:r w:rsidRPr="003A7D74">
        <w:rPr>
          <w:rFonts w:cs="Times New Roman"/>
          <w:sz w:val="24"/>
          <w:szCs w:val="24"/>
          <w:lang w:val="da-DK"/>
        </w:rPr>
        <w:t xml:space="preserve"> fjernes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hæmodialyse.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anbefales støttende </w:t>
      </w:r>
      <w:r w:rsidRPr="003A7D74">
        <w:rPr>
          <w:rFonts w:cs="Times New Roman"/>
          <w:spacing w:val="-1"/>
          <w:sz w:val="24"/>
          <w:szCs w:val="24"/>
          <w:lang w:val="da-DK"/>
        </w:rPr>
        <w:t>behandling.</w:t>
      </w: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4.10</w:t>
      </w:r>
      <w:r w:rsidRPr="003A7D74">
        <w:rPr>
          <w:b/>
          <w:sz w:val="24"/>
          <w:szCs w:val="24"/>
        </w:rPr>
        <w:tab/>
        <w:t>Udlevering</w:t>
      </w: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sz w:val="24"/>
          <w:szCs w:val="24"/>
        </w:rPr>
      </w:pPr>
      <w:r>
        <w:rPr>
          <w:sz w:val="24"/>
          <w:szCs w:val="24"/>
        </w:rPr>
        <w:tab/>
        <w:t>B</w:t>
      </w: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5.</w:t>
      </w:r>
      <w:r w:rsidRPr="003A7D74">
        <w:rPr>
          <w:b/>
          <w:sz w:val="24"/>
          <w:szCs w:val="24"/>
        </w:rPr>
        <w:tab/>
        <w:t>FARMAKOLOGISKE EGENSKABER</w:t>
      </w: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tabs>
          <w:tab w:val="num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5.1</w:t>
      </w:r>
      <w:r w:rsidRPr="003A7D74">
        <w:rPr>
          <w:b/>
          <w:sz w:val="24"/>
          <w:szCs w:val="24"/>
        </w:rPr>
        <w:tab/>
        <w:t>Farmakodynamiske egenskaber</w:t>
      </w:r>
    </w:p>
    <w:p w:rsidR="00885C76" w:rsidRPr="00634591" w:rsidRDefault="00885C76" w:rsidP="002D6ADC">
      <w:pPr>
        <w:pStyle w:val="Brdtekst"/>
        <w:spacing w:line="244" w:lineRule="auto"/>
        <w:ind w:left="851" w:right="-1"/>
        <w:rPr>
          <w:sz w:val="24"/>
          <w:szCs w:val="24"/>
          <w:lang w:val="da-DK"/>
        </w:rPr>
      </w:pPr>
      <w:r w:rsidRPr="00634591">
        <w:rPr>
          <w:sz w:val="24"/>
          <w:szCs w:val="24"/>
          <w:lang w:val="da-DK"/>
        </w:rPr>
        <w:t>Farmakoterapeutisk klassifikation: Lægemidler til diabetes, kombinationer af orale lægemidler til reduktion af blodsukkeret, ATC-kode: A10BD08</w:t>
      </w:r>
      <w:r w:rsidR="00AE65A6">
        <w:rPr>
          <w:sz w:val="24"/>
          <w:szCs w:val="24"/>
          <w:lang w:val="da-DK"/>
        </w:rPr>
        <w:t>.</w:t>
      </w:r>
    </w:p>
    <w:p w:rsidR="007778F9" w:rsidRDefault="007778F9" w:rsidP="002D6ADC">
      <w:pPr>
        <w:pStyle w:val="Brdtekst"/>
        <w:ind w:left="851"/>
        <w:rPr>
          <w:rFonts w:cs="Times New Roman"/>
          <w:spacing w:val="-1"/>
          <w:sz w:val="24"/>
          <w:szCs w:val="24"/>
          <w:u w:val="single" w:color="000000"/>
          <w:lang w:val="da-DK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Virkningsmekanisme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 xml:space="preserve">Vildagliptin/Metformin </w:t>
      </w:r>
      <w:r>
        <w:rPr>
          <w:rFonts w:cs="Times New Roman"/>
          <w:sz w:val="24"/>
          <w:szCs w:val="24"/>
          <w:lang w:val="da-DK"/>
        </w:rPr>
        <w:t>"AET"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kombinerer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to </w:t>
      </w:r>
      <w:r w:rsidRPr="003A7D74">
        <w:rPr>
          <w:rFonts w:cs="Times New Roman"/>
          <w:spacing w:val="-1"/>
          <w:sz w:val="24"/>
          <w:szCs w:val="24"/>
          <w:lang w:val="da-DK"/>
        </w:rPr>
        <w:t>antihyperglykæmiske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midler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komplementære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virkningsmekanismer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for at</w:t>
      </w:r>
      <w:r w:rsidRPr="003A7D74">
        <w:rPr>
          <w:rFonts w:cs="Times New Roman"/>
          <w:spacing w:val="3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forbedre den </w:t>
      </w:r>
      <w:r w:rsidRPr="003A7D74">
        <w:rPr>
          <w:rFonts w:cs="Times New Roman"/>
          <w:spacing w:val="-2"/>
          <w:sz w:val="24"/>
          <w:szCs w:val="24"/>
          <w:lang w:val="da-DK"/>
        </w:rPr>
        <w:t>glykæmiske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kontrol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hos patienter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type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2-diabetes: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vildagliptin,</w:t>
      </w:r>
      <w:r w:rsidRPr="003A7D74">
        <w:rPr>
          <w:rFonts w:cs="Times New Roman"/>
          <w:sz w:val="24"/>
          <w:szCs w:val="24"/>
          <w:lang w:val="da-DK"/>
        </w:rPr>
        <w:t xml:space="preserve">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tilhører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klassen</w:t>
      </w:r>
      <w:r w:rsidRPr="003A7D7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ø-celle-forstærkere,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metformin-hydrochlorid,</w:t>
      </w:r>
      <w:r w:rsidRPr="003A7D74">
        <w:rPr>
          <w:rFonts w:cs="Times New Roman"/>
          <w:sz w:val="24"/>
          <w:szCs w:val="24"/>
          <w:lang w:val="da-DK"/>
        </w:rPr>
        <w:t xml:space="preserve">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tilhører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klassen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biguanider.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Vildagliptin,</w:t>
      </w:r>
      <w:r w:rsidRPr="003A7D74">
        <w:rPr>
          <w:rFonts w:cs="Times New Roman"/>
          <w:sz w:val="24"/>
          <w:szCs w:val="24"/>
          <w:lang w:val="da-DK"/>
        </w:rPr>
        <w:t xml:space="preserve">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tilhører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klassen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ø-celle-forstærkere,</w:t>
      </w:r>
      <w:r w:rsidRPr="003A7D74">
        <w:rPr>
          <w:rFonts w:cs="Times New Roman"/>
          <w:sz w:val="24"/>
          <w:szCs w:val="24"/>
          <w:lang w:val="da-DK"/>
        </w:rPr>
        <w:t xml:space="preserve"> er en potent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selektiv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dipeptidyl-peptidase-4</w:t>
      </w:r>
      <w:r w:rsidRPr="003A7D74">
        <w:rPr>
          <w:rFonts w:cs="Times New Roman"/>
          <w:spacing w:val="9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(DPP-4)-hæmmer.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virker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primært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reducere den </w:t>
      </w:r>
      <w:r w:rsidRPr="003A7D74">
        <w:rPr>
          <w:rFonts w:cs="Times New Roman"/>
          <w:spacing w:val="-1"/>
          <w:sz w:val="24"/>
          <w:szCs w:val="24"/>
          <w:lang w:val="da-DK"/>
        </w:rPr>
        <w:t>endogene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glucoseproduktion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>
        <w:rPr>
          <w:rFonts w:cs="Times New Roman"/>
          <w:spacing w:val="7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leveren.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2"/>
          <w:sz w:val="24"/>
          <w:szCs w:val="24"/>
          <w:u w:val="single" w:color="000000"/>
          <w:lang w:val="da-DK"/>
        </w:rPr>
        <w:t xml:space="preserve">Farmakodynamisk </w:t>
      </w: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virkning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C17771" w:rsidRDefault="007778F9" w:rsidP="002D6ADC">
      <w:pPr>
        <w:ind w:left="851"/>
        <w:rPr>
          <w:sz w:val="24"/>
          <w:szCs w:val="24"/>
        </w:rPr>
      </w:pPr>
      <w:r w:rsidRPr="00C17771">
        <w:rPr>
          <w:i/>
          <w:sz w:val="24"/>
          <w:szCs w:val="24"/>
          <w:u w:color="000000"/>
        </w:rPr>
        <w:t>Vildagliptin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virker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primært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hæmme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DPP-4,</w:t>
      </w:r>
      <w:r w:rsidRPr="003A7D74">
        <w:rPr>
          <w:rFonts w:cs="Times New Roman"/>
          <w:sz w:val="24"/>
          <w:szCs w:val="24"/>
          <w:lang w:val="da-DK"/>
        </w:rPr>
        <w:t xml:space="preserve"> det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enzym,</w:t>
      </w:r>
      <w:r w:rsidRPr="003A7D74">
        <w:rPr>
          <w:rFonts w:cs="Times New Roman"/>
          <w:sz w:val="24"/>
          <w:szCs w:val="24"/>
          <w:lang w:val="da-DK"/>
        </w:rPr>
        <w:t xml:space="preserve">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ansvarligt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</w:t>
      </w:r>
      <w:r w:rsidRPr="003A7D74">
        <w:rPr>
          <w:rFonts w:cs="Times New Roman"/>
          <w:spacing w:val="-1"/>
          <w:sz w:val="24"/>
          <w:szCs w:val="24"/>
          <w:lang w:val="da-DK"/>
        </w:rPr>
        <w:t>nedbrydningen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inkretin-hormonerne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GLP-1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(glucagonlignende</w:t>
      </w:r>
      <w:r w:rsidRPr="003A7D74">
        <w:rPr>
          <w:rFonts w:cs="Times New Roman"/>
          <w:sz w:val="24"/>
          <w:szCs w:val="24"/>
          <w:lang w:val="da-DK"/>
        </w:rPr>
        <w:t xml:space="preserve"> peptid 1)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GIP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(glucoseafhængigt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insulinotropt</w:t>
      </w:r>
      <w:r w:rsidRPr="003A7D7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polypeptid).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medfører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en hurtig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fuldstændig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hæmning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DPP-4-aktiviteten,</w:t>
      </w:r>
      <w:r w:rsidRPr="003A7D7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hvilket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medfører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øget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fastende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postprandiale </w:t>
      </w:r>
      <w:r w:rsidRPr="003A7D74">
        <w:rPr>
          <w:rFonts w:cs="Times New Roman"/>
          <w:spacing w:val="-1"/>
          <w:sz w:val="24"/>
          <w:szCs w:val="24"/>
          <w:lang w:val="da-DK"/>
        </w:rPr>
        <w:t>endogene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værdier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</w:t>
      </w:r>
      <w:r w:rsidRPr="003A7D74">
        <w:rPr>
          <w:rFonts w:cs="Times New Roman"/>
          <w:spacing w:val="-1"/>
          <w:sz w:val="24"/>
          <w:szCs w:val="24"/>
          <w:lang w:val="da-DK"/>
        </w:rPr>
        <w:t>inkretinhormonerne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GLP-1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GIP.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Ved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øge</w:t>
      </w:r>
      <w:r w:rsidRPr="003A7D74">
        <w:rPr>
          <w:rFonts w:cs="Times New Roman"/>
          <w:sz w:val="24"/>
          <w:szCs w:val="24"/>
          <w:lang w:val="da-DK"/>
        </w:rPr>
        <w:t xml:space="preserve"> de </w:t>
      </w:r>
      <w:r w:rsidRPr="003A7D74">
        <w:rPr>
          <w:rFonts w:cs="Times New Roman"/>
          <w:spacing w:val="-1"/>
          <w:sz w:val="24"/>
          <w:szCs w:val="24"/>
          <w:lang w:val="da-DK"/>
        </w:rPr>
        <w:t>endogene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niveauer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disse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inkretinhormoner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øger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betacellernes </w:t>
      </w:r>
      <w:r w:rsidRPr="003A7D74">
        <w:rPr>
          <w:rFonts w:cs="Times New Roman"/>
          <w:spacing w:val="-1"/>
          <w:sz w:val="24"/>
          <w:szCs w:val="24"/>
          <w:lang w:val="da-DK"/>
        </w:rPr>
        <w:t>følsomhed</w:t>
      </w:r>
      <w:r w:rsidRPr="003A7D74">
        <w:rPr>
          <w:rFonts w:cs="Times New Roman"/>
          <w:spacing w:val="8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over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</w:t>
      </w:r>
      <w:r w:rsidRPr="003A7D74">
        <w:rPr>
          <w:rFonts w:cs="Times New Roman"/>
          <w:spacing w:val="-1"/>
          <w:sz w:val="24"/>
          <w:szCs w:val="24"/>
          <w:lang w:val="da-DK"/>
        </w:rPr>
        <w:t>glucose,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dermed</w:t>
      </w:r>
      <w:r w:rsidRPr="003A7D74">
        <w:rPr>
          <w:rFonts w:cs="Times New Roman"/>
          <w:sz w:val="24"/>
          <w:szCs w:val="24"/>
          <w:lang w:val="da-DK"/>
        </w:rPr>
        <w:t xml:space="preserve"> forbedres den </w:t>
      </w:r>
      <w:r w:rsidRPr="003A7D74">
        <w:rPr>
          <w:rFonts w:cs="Times New Roman"/>
          <w:spacing w:val="-1"/>
          <w:sz w:val="24"/>
          <w:szCs w:val="24"/>
          <w:lang w:val="da-DK"/>
        </w:rPr>
        <w:t>glucoseafhængige</w:t>
      </w:r>
      <w:r w:rsidRPr="003A7D74">
        <w:rPr>
          <w:rFonts w:cs="Times New Roman"/>
          <w:sz w:val="24"/>
          <w:szCs w:val="24"/>
          <w:lang w:val="da-DK"/>
        </w:rPr>
        <w:t xml:space="preserve"> insulinsekretion. </w:t>
      </w:r>
      <w:r w:rsidRPr="003A7D74">
        <w:rPr>
          <w:rFonts w:cs="Times New Roman"/>
          <w:spacing w:val="-1"/>
          <w:sz w:val="24"/>
          <w:szCs w:val="24"/>
          <w:lang w:val="da-DK"/>
        </w:rPr>
        <w:t>Behandling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50-100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patienter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type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2-diabetes</w:t>
      </w:r>
      <w:r w:rsidRPr="003A7D74">
        <w:rPr>
          <w:rFonts w:cs="Times New Roman"/>
          <w:sz w:val="24"/>
          <w:szCs w:val="24"/>
          <w:lang w:val="da-DK"/>
        </w:rPr>
        <w:t xml:space="preserve"> forbedrede </w:t>
      </w:r>
      <w:r w:rsidRPr="003A7D74">
        <w:rPr>
          <w:rFonts w:cs="Times New Roman"/>
          <w:spacing w:val="-1"/>
          <w:sz w:val="24"/>
          <w:szCs w:val="24"/>
          <w:lang w:val="da-DK"/>
        </w:rPr>
        <w:t>signifikant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markørerne</w:t>
      </w:r>
      <w:r w:rsidRPr="003A7D74">
        <w:rPr>
          <w:rFonts w:cs="Times New Roman"/>
          <w:sz w:val="24"/>
          <w:szCs w:val="24"/>
          <w:lang w:val="da-DK"/>
        </w:rPr>
        <w:t xml:space="preserve"> for</w:t>
      </w:r>
      <w:r w:rsidRPr="003A7D74">
        <w:rPr>
          <w:rFonts w:cs="Times New Roman"/>
          <w:spacing w:val="8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betacellefunktionen, herunder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HOMA-</w:t>
      </w:r>
      <w:r w:rsidRPr="003A7D74">
        <w:rPr>
          <w:rFonts w:eastAsia="Symbol" w:cs="Times New Roman"/>
          <w:spacing w:val="-2"/>
          <w:sz w:val="24"/>
          <w:szCs w:val="24"/>
          <w:lang w:val="da-DK"/>
        </w:rPr>
        <w:t>b</w:t>
      </w:r>
      <w:r w:rsidRPr="003A7D74">
        <w:rPr>
          <w:rFonts w:eastAsia="Symbol" w:cs="Times New Roman"/>
          <w:spacing w:val="8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(Homeostasis</w:t>
      </w:r>
      <w:r w:rsidRPr="003A7D74">
        <w:rPr>
          <w:rFonts w:cs="Times New Roman"/>
          <w:sz w:val="24"/>
          <w:szCs w:val="24"/>
          <w:lang w:val="da-DK"/>
        </w:rPr>
        <w:t xml:space="preserve"> Model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Assessment–</w:t>
      </w:r>
      <w:r w:rsidRPr="003A7D74">
        <w:rPr>
          <w:rFonts w:eastAsia="Symbol" w:cs="Times New Roman"/>
          <w:sz w:val="24"/>
          <w:szCs w:val="24"/>
          <w:lang w:val="da-DK"/>
        </w:rPr>
        <w:t>b</w:t>
      </w:r>
      <w:r w:rsidRPr="003A7D74">
        <w:rPr>
          <w:rFonts w:cs="Times New Roman"/>
          <w:sz w:val="24"/>
          <w:szCs w:val="24"/>
          <w:lang w:val="da-DK"/>
        </w:rPr>
        <w:t xml:space="preserve">), </w:t>
      </w:r>
      <w:r w:rsidRPr="003A7D74">
        <w:rPr>
          <w:rFonts w:cs="Times New Roman"/>
          <w:spacing w:val="-1"/>
          <w:sz w:val="24"/>
          <w:szCs w:val="24"/>
          <w:lang w:val="da-DK"/>
        </w:rPr>
        <w:t>proinsulin-insulin-</w:t>
      </w:r>
      <w:r w:rsidRPr="003A7D7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ratioen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målinger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betacellerespons fra den </w:t>
      </w:r>
      <w:r w:rsidRPr="003A7D74">
        <w:rPr>
          <w:rFonts w:cs="Times New Roman"/>
          <w:spacing w:val="-1"/>
          <w:sz w:val="24"/>
          <w:szCs w:val="24"/>
          <w:lang w:val="da-DK"/>
        </w:rPr>
        <w:t>hyppigt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afprøvede</w:t>
      </w:r>
      <w:r w:rsidRPr="003A7D74">
        <w:rPr>
          <w:rFonts w:cs="Times New Roman"/>
          <w:sz w:val="24"/>
          <w:szCs w:val="24"/>
          <w:lang w:val="da-DK"/>
        </w:rPr>
        <w:t xml:space="preserve"> måltidstolerancetest. </w:t>
      </w:r>
      <w:r w:rsidRPr="003A7D74">
        <w:rPr>
          <w:rFonts w:cs="Times New Roman"/>
          <w:spacing w:val="-1"/>
          <w:sz w:val="24"/>
          <w:szCs w:val="24"/>
          <w:lang w:val="da-DK"/>
        </w:rPr>
        <w:t>Hos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personer</w:t>
      </w:r>
      <w:r w:rsidRPr="003A7D74">
        <w:rPr>
          <w:rFonts w:cs="Times New Roman"/>
          <w:spacing w:val="4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uden diabetes </w:t>
      </w:r>
      <w:r w:rsidRPr="003A7D74">
        <w:rPr>
          <w:rFonts w:cs="Times New Roman"/>
          <w:spacing w:val="-1"/>
          <w:sz w:val="24"/>
          <w:szCs w:val="24"/>
          <w:lang w:val="da-DK"/>
        </w:rPr>
        <w:t>(normal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glykæmi)</w:t>
      </w:r>
      <w:r w:rsidRPr="003A7D74">
        <w:rPr>
          <w:rFonts w:cs="Times New Roman"/>
          <w:sz w:val="24"/>
          <w:szCs w:val="24"/>
          <w:lang w:val="da-DK"/>
        </w:rPr>
        <w:t xml:space="preserve"> stimulerer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insulinsekretionen 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reducerer</w:t>
      </w:r>
      <w:r w:rsidRPr="003A7D74">
        <w:rPr>
          <w:rFonts w:cs="Times New Roman"/>
          <w:spacing w:val="3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glucoseniveauerne.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pacing w:val="-1"/>
          <w:sz w:val="24"/>
          <w:szCs w:val="24"/>
          <w:lang w:val="da-DK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forbedrer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alfacellernes </w:t>
      </w:r>
      <w:r w:rsidRPr="003A7D74">
        <w:rPr>
          <w:rFonts w:cs="Times New Roman"/>
          <w:spacing w:val="-1"/>
          <w:sz w:val="24"/>
          <w:szCs w:val="24"/>
          <w:lang w:val="da-DK"/>
        </w:rPr>
        <w:t>følsomhed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over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glucose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øge</w:t>
      </w:r>
      <w:r w:rsidRPr="003A7D74">
        <w:rPr>
          <w:rFonts w:cs="Times New Roman"/>
          <w:sz w:val="24"/>
          <w:szCs w:val="24"/>
          <w:lang w:val="da-DK"/>
        </w:rPr>
        <w:t xml:space="preserve"> de </w:t>
      </w:r>
      <w:r w:rsidRPr="003A7D74">
        <w:rPr>
          <w:rFonts w:cs="Times New Roman"/>
          <w:spacing w:val="-1"/>
          <w:sz w:val="24"/>
          <w:szCs w:val="24"/>
          <w:lang w:val="da-DK"/>
        </w:rPr>
        <w:t>endogene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GLP-1-</w:t>
      </w:r>
      <w:r w:rsidRPr="003A7D7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niveauer,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resulterer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mere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glucosepassende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glucagonsekretion.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Den</w:t>
      </w:r>
      <w:r w:rsidRPr="003A7D74">
        <w:rPr>
          <w:rFonts w:cs="Times New Roman"/>
          <w:sz w:val="24"/>
          <w:szCs w:val="24"/>
          <w:lang w:val="da-DK"/>
        </w:rPr>
        <w:t xml:space="preserve"> større </w:t>
      </w:r>
      <w:r w:rsidRPr="003A7D74">
        <w:rPr>
          <w:rFonts w:cs="Times New Roman"/>
          <w:spacing w:val="-1"/>
          <w:sz w:val="24"/>
          <w:szCs w:val="24"/>
          <w:lang w:val="da-DK"/>
        </w:rPr>
        <w:t>øgning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insulin/glucagon-ratioen</w:t>
      </w:r>
      <w:r w:rsidRPr="003A7D74">
        <w:rPr>
          <w:rFonts w:cs="Times New Roman"/>
          <w:sz w:val="24"/>
          <w:szCs w:val="24"/>
          <w:lang w:val="da-DK"/>
        </w:rPr>
        <w:t xml:space="preserve"> under </w:t>
      </w:r>
      <w:r w:rsidRPr="003A7D74">
        <w:rPr>
          <w:rFonts w:cs="Times New Roman"/>
          <w:spacing w:val="-2"/>
          <w:sz w:val="24"/>
          <w:szCs w:val="24"/>
          <w:lang w:val="da-DK"/>
        </w:rPr>
        <w:t>hyperglykæmi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på </w:t>
      </w:r>
      <w:r w:rsidRPr="003A7D74">
        <w:rPr>
          <w:rFonts w:cs="Times New Roman"/>
          <w:spacing w:val="-1"/>
          <w:sz w:val="24"/>
          <w:szCs w:val="24"/>
          <w:lang w:val="da-DK"/>
        </w:rPr>
        <w:t>grund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forhøjede</w:t>
      </w:r>
      <w:r w:rsidRPr="003A7D74">
        <w:rPr>
          <w:rFonts w:cs="Times New Roman"/>
          <w:spacing w:val="7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inkretinhormonniveauer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bevirker,</w:t>
      </w:r>
      <w:r w:rsidRPr="003A7D74">
        <w:rPr>
          <w:rFonts w:cs="Times New Roman"/>
          <w:sz w:val="24"/>
          <w:szCs w:val="24"/>
          <w:lang w:val="da-DK"/>
        </w:rPr>
        <w:t xml:space="preserve">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sker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fald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fastende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postprandial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glucoseproduktion i</w:t>
      </w:r>
      <w:r w:rsidRPr="003A7D74">
        <w:rPr>
          <w:rFonts w:cs="Times New Roman"/>
          <w:spacing w:val="4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leveren,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hvilket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fører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nedsat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glykæmi.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kendte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virkning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forhøjede </w:t>
      </w:r>
      <w:r w:rsidRPr="003A7D74">
        <w:rPr>
          <w:rFonts w:cs="Times New Roman"/>
          <w:spacing w:val="-1"/>
          <w:sz w:val="24"/>
          <w:szCs w:val="24"/>
          <w:lang w:val="da-DK"/>
        </w:rPr>
        <w:t>GLP-1-niveauer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forsinker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ventrikeltømningen</w:t>
      </w:r>
      <w:r w:rsidRPr="003A7D74">
        <w:rPr>
          <w:rFonts w:cs="Times New Roman"/>
          <w:sz w:val="24"/>
          <w:szCs w:val="24"/>
          <w:lang w:val="da-DK"/>
        </w:rPr>
        <w:t xml:space="preserve"> 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observeret</w:t>
      </w:r>
      <w:r w:rsidRPr="003A7D74">
        <w:rPr>
          <w:rFonts w:cs="Times New Roman"/>
          <w:spacing w:val="7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vildagliptin-behandling.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C17771" w:rsidRDefault="007778F9" w:rsidP="002D6ADC">
      <w:pPr>
        <w:ind w:left="851"/>
        <w:rPr>
          <w:sz w:val="24"/>
          <w:szCs w:val="24"/>
        </w:rPr>
      </w:pPr>
      <w:r w:rsidRPr="00C17771">
        <w:rPr>
          <w:i/>
          <w:sz w:val="24"/>
          <w:szCs w:val="24"/>
          <w:u w:color="000000"/>
        </w:rPr>
        <w:t>Metformin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biguanid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antihyperglykæmiske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virkninger,</w:t>
      </w:r>
      <w:r w:rsidRPr="003A7D74">
        <w:rPr>
          <w:rFonts w:cs="Times New Roman"/>
          <w:sz w:val="24"/>
          <w:szCs w:val="24"/>
          <w:lang w:val="da-DK"/>
        </w:rPr>
        <w:t xml:space="preserve">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sænker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både det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basale og</w:t>
      </w:r>
      <w:r w:rsidRPr="003A7D74">
        <w:rPr>
          <w:rFonts w:cs="Times New Roman"/>
          <w:spacing w:val="35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postprandiale </w:t>
      </w:r>
      <w:r w:rsidRPr="003A7D74">
        <w:rPr>
          <w:rFonts w:cs="Times New Roman"/>
          <w:spacing w:val="-1"/>
          <w:sz w:val="24"/>
          <w:szCs w:val="24"/>
          <w:lang w:val="da-DK"/>
        </w:rPr>
        <w:t>blodsukker.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stimulerer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insulinsekretionen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fremkalder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derfor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hypoglykæmi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forhøjet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vægtøgning.</w:t>
      </w:r>
    </w:p>
    <w:p w:rsidR="007778F9" w:rsidRPr="003A7D74" w:rsidRDefault="007778F9" w:rsidP="002D6ADC">
      <w:pPr>
        <w:spacing w:before="6"/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udøve</w:t>
      </w:r>
      <w:r w:rsidRPr="003A7D74">
        <w:rPr>
          <w:rFonts w:cs="Times New Roman"/>
          <w:sz w:val="24"/>
          <w:szCs w:val="24"/>
          <w:lang w:val="da-DK"/>
        </w:rPr>
        <w:t xml:space="preserve"> den </w:t>
      </w:r>
      <w:r w:rsidRPr="003A7D74">
        <w:rPr>
          <w:rFonts w:cs="Times New Roman"/>
          <w:spacing w:val="-1"/>
          <w:sz w:val="24"/>
          <w:szCs w:val="24"/>
          <w:lang w:val="da-DK"/>
        </w:rPr>
        <w:t>glucosesænkende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effekt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via</w:t>
      </w:r>
      <w:r w:rsidRPr="003A7D74">
        <w:rPr>
          <w:rFonts w:cs="Times New Roman"/>
          <w:sz w:val="24"/>
          <w:szCs w:val="24"/>
          <w:lang w:val="da-DK"/>
        </w:rPr>
        <w:t xml:space="preserve"> tre </w:t>
      </w:r>
      <w:r w:rsidRPr="003A7D74">
        <w:rPr>
          <w:rFonts w:cs="Times New Roman"/>
          <w:spacing w:val="-1"/>
          <w:sz w:val="24"/>
          <w:szCs w:val="24"/>
          <w:lang w:val="da-DK"/>
        </w:rPr>
        <w:t>mekanismer:</w:t>
      </w:r>
    </w:p>
    <w:p w:rsidR="007778F9" w:rsidRPr="003A7D74" w:rsidRDefault="007778F9" w:rsidP="002D6ADC">
      <w:pPr>
        <w:pStyle w:val="Brdtekst"/>
        <w:numPr>
          <w:ilvl w:val="0"/>
          <w:numId w:val="12"/>
        </w:numPr>
        <w:spacing w:before="6" w:line="244" w:lineRule="auto"/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reduktion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glucoseproduktionen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leveren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gennem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hæmning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glukoneogenesen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7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glykogenolysen;</w:t>
      </w:r>
    </w:p>
    <w:p w:rsidR="007778F9" w:rsidRPr="003A7D74" w:rsidRDefault="007778F9" w:rsidP="002D6ADC">
      <w:pPr>
        <w:pStyle w:val="Brdtekst"/>
        <w:numPr>
          <w:ilvl w:val="0"/>
          <w:numId w:val="12"/>
        </w:numPr>
        <w:spacing w:line="244" w:lineRule="auto"/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musklerne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beskeden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grad</w:t>
      </w:r>
      <w:r w:rsidRPr="003A7D74">
        <w:rPr>
          <w:rFonts w:cs="Times New Roman"/>
          <w:sz w:val="24"/>
          <w:szCs w:val="24"/>
          <w:lang w:val="da-DK"/>
        </w:rPr>
        <w:t xml:space="preserve">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øge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insulinfølsomheden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derved</w:t>
      </w:r>
      <w:r w:rsidRPr="003A7D74">
        <w:rPr>
          <w:rFonts w:cs="Times New Roman"/>
          <w:sz w:val="24"/>
          <w:szCs w:val="24"/>
          <w:lang w:val="da-DK"/>
        </w:rPr>
        <w:t xml:space="preserve"> forbedre den perifere</w:t>
      </w:r>
      <w:r w:rsidRPr="003A7D7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glucoseoptagelse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="00FA5200">
        <w:rPr>
          <w:rFonts w:cs="Times New Roman"/>
          <w:spacing w:val="-1"/>
          <w:sz w:val="24"/>
          <w:szCs w:val="24"/>
          <w:lang w:val="da-DK"/>
        </w:rPr>
        <w:t>-</w:t>
      </w:r>
      <w:r w:rsidRPr="003A7D74">
        <w:rPr>
          <w:rFonts w:cs="Times New Roman"/>
          <w:spacing w:val="-1"/>
          <w:sz w:val="24"/>
          <w:szCs w:val="24"/>
          <w:lang w:val="da-DK"/>
        </w:rPr>
        <w:t>udnyttelse;</w:t>
      </w:r>
    </w:p>
    <w:p w:rsidR="007778F9" w:rsidRPr="003A7D74" w:rsidRDefault="007778F9" w:rsidP="002D6ADC">
      <w:pPr>
        <w:pStyle w:val="Brdtekst"/>
        <w:numPr>
          <w:ilvl w:val="0"/>
          <w:numId w:val="12"/>
        </w:numPr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forsinke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glucoseabsorption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tarmsystemet.</w:t>
      </w:r>
    </w:p>
    <w:p w:rsidR="007778F9" w:rsidRPr="003A7D74" w:rsidRDefault="007778F9" w:rsidP="002D6ADC">
      <w:pPr>
        <w:pStyle w:val="Brdtekst"/>
        <w:spacing w:before="6" w:line="244" w:lineRule="auto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stimulerer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intracellulære </w:t>
      </w:r>
      <w:r w:rsidRPr="003A7D74">
        <w:rPr>
          <w:rFonts w:cs="Times New Roman"/>
          <w:spacing w:val="-1"/>
          <w:sz w:val="24"/>
          <w:szCs w:val="24"/>
          <w:lang w:val="da-DK"/>
        </w:rPr>
        <w:t>glykogensyntese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virke</w:t>
      </w:r>
      <w:r w:rsidRPr="003A7D74">
        <w:rPr>
          <w:rFonts w:cs="Times New Roman"/>
          <w:sz w:val="24"/>
          <w:szCs w:val="24"/>
          <w:lang w:val="da-DK"/>
        </w:rPr>
        <w:t xml:space="preserve"> på </w:t>
      </w:r>
      <w:r w:rsidRPr="003A7D74">
        <w:rPr>
          <w:rFonts w:cs="Times New Roman"/>
          <w:spacing w:val="-1"/>
          <w:sz w:val="24"/>
          <w:szCs w:val="24"/>
          <w:lang w:val="da-DK"/>
        </w:rPr>
        <w:t>glykogensyntase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øger</w:t>
      </w:r>
      <w:r w:rsidRPr="003A7D74">
        <w:rPr>
          <w:rFonts w:cs="Times New Roman"/>
          <w:spacing w:val="3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transportkapaciteten</w:t>
      </w:r>
      <w:r w:rsidRPr="003A7D74">
        <w:rPr>
          <w:rFonts w:cs="Times New Roman"/>
          <w:sz w:val="24"/>
          <w:szCs w:val="24"/>
          <w:lang w:val="da-DK"/>
        </w:rPr>
        <w:t xml:space="preserve"> for </w:t>
      </w:r>
      <w:r w:rsidRPr="003A7D74">
        <w:rPr>
          <w:rFonts w:cs="Times New Roman"/>
          <w:spacing w:val="-1"/>
          <w:sz w:val="24"/>
          <w:szCs w:val="24"/>
          <w:lang w:val="da-DK"/>
        </w:rPr>
        <w:t>specifikke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typer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membran-glucosetransportører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(GLUT-1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GLUT-4).</w:t>
      </w:r>
    </w:p>
    <w:p w:rsidR="007778F9" w:rsidRPr="003A7D74" w:rsidRDefault="007778F9" w:rsidP="002D6ADC">
      <w:pPr>
        <w:spacing w:before="7"/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spacing w:line="244" w:lineRule="auto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Hos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mennesker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uafhængig</w:t>
      </w:r>
      <w:r w:rsidR="00AB25B4">
        <w:rPr>
          <w:rFonts w:cs="Times New Roman"/>
          <w:spacing w:val="-1"/>
          <w:sz w:val="24"/>
          <w:szCs w:val="24"/>
          <w:lang w:val="da-DK"/>
        </w:rPr>
        <w:t>t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stoffets </w:t>
      </w:r>
      <w:r w:rsidRPr="003A7D74">
        <w:rPr>
          <w:rFonts w:cs="Times New Roman"/>
          <w:spacing w:val="-1"/>
          <w:sz w:val="24"/>
          <w:szCs w:val="24"/>
          <w:lang w:val="da-DK"/>
        </w:rPr>
        <w:t>virkning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på </w:t>
      </w:r>
      <w:r w:rsidRPr="003A7D74">
        <w:rPr>
          <w:rFonts w:cs="Times New Roman"/>
          <w:spacing w:val="-2"/>
          <w:sz w:val="24"/>
          <w:szCs w:val="24"/>
          <w:lang w:val="da-DK"/>
        </w:rPr>
        <w:t>glykæmi,</w:t>
      </w:r>
      <w:r w:rsidRPr="003A7D74">
        <w:rPr>
          <w:rFonts w:cs="Times New Roman"/>
          <w:sz w:val="24"/>
          <w:szCs w:val="24"/>
          <w:lang w:val="da-DK"/>
        </w:rPr>
        <w:t xml:space="preserve"> en </w:t>
      </w:r>
      <w:r w:rsidRPr="003A7D74">
        <w:rPr>
          <w:rFonts w:cs="Times New Roman"/>
          <w:spacing w:val="-1"/>
          <w:sz w:val="24"/>
          <w:szCs w:val="24"/>
          <w:lang w:val="da-DK"/>
        </w:rPr>
        <w:t>gunstig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virkning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på</w:t>
      </w:r>
      <w:r w:rsidRPr="003A7D7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lipidmetabolismen.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Dette</w:t>
      </w:r>
      <w:r w:rsidRPr="003A7D74">
        <w:rPr>
          <w:rFonts w:cs="Times New Roman"/>
          <w:sz w:val="24"/>
          <w:szCs w:val="24"/>
          <w:lang w:val="da-DK"/>
        </w:rPr>
        <w:t xml:space="preserve"> er </w:t>
      </w:r>
      <w:r w:rsidRPr="003A7D74">
        <w:rPr>
          <w:rFonts w:cs="Times New Roman"/>
          <w:spacing w:val="-1"/>
          <w:sz w:val="24"/>
          <w:szCs w:val="24"/>
          <w:lang w:val="da-DK"/>
        </w:rPr>
        <w:t>påvist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terapeutiske</w:t>
      </w:r>
      <w:r w:rsidRPr="003A7D74">
        <w:rPr>
          <w:rFonts w:cs="Times New Roman"/>
          <w:sz w:val="24"/>
          <w:szCs w:val="24"/>
          <w:lang w:val="da-DK"/>
        </w:rPr>
        <w:t xml:space="preserve"> doser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kontrollerede,</w:t>
      </w:r>
      <w:r w:rsidRPr="003A7D74">
        <w:rPr>
          <w:rFonts w:cs="Times New Roman"/>
          <w:spacing w:val="6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mellemlange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langsigtede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kliniske</w:t>
      </w:r>
      <w:r w:rsidRPr="003A7D74">
        <w:rPr>
          <w:rFonts w:cs="Times New Roman"/>
          <w:sz w:val="24"/>
          <w:szCs w:val="24"/>
          <w:lang w:val="da-DK"/>
        </w:rPr>
        <w:t xml:space="preserve"> studier: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reducerer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serum-niveauer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total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kolesterol,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LDL-kolesterol</w:t>
      </w:r>
      <w:r w:rsidRPr="003A7D7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triglycerider.</w:t>
      </w:r>
    </w:p>
    <w:p w:rsidR="007778F9" w:rsidRPr="003A7D74" w:rsidRDefault="007778F9" w:rsidP="002D6ADC">
      <w:pPr>
        <w:spacing w:before="6"/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spacing w:line="244" w:lineRule="auto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prospektive,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randomiserede</w:t>
      </w:r>
      <w:r w:rsidRPr="003A7D74">
        <w:rPr>
          <w:rFonts w:cs="Times New Roman"/>
          <w:sz w:val="24"/>
          <w:szCs w:val="24"/>
          <w:lang w:val="da-DK"/>
        </w:rPr>
        <w:t xml:space="preserve"> studie </w:t>
      </w:r>
      <w:r w:rsidRPr="003A7D74">
        <w:rPr>
          <w:rFonts w:cs="Times New Roman"/>
          <w:spacing w:val="-1"/>
          <w:sz w:val="24"/>
          <w:szCs w:val="24"/>
          <w:lang w:val="da-DK"/>
        </w:rPr>
        <w:t>UKPDS</w:t>
      </w:r>
      <w:r w:rsidRPr="003A7D74">
        <w:rPr>
          <w:rFonts w:cs="Times New Roman"/>
          <w:sz w:val="24"/>
          <w:szCs w:val="24"/>
          <w:lang w:val="da-DK"/>
        </w:rPr>
        <w:t xml:space="preserve"> (UK </w:t>
      </w:r>
      <w:r w:rsidRPr="003A7D74">
        <w:rPr>
          <w:rFonts w:cs="Times New Roman"/>
          <w:spacing w:val="-1"/>
          <w:sz w:val="24"/>
          <w:szCs w:val="24"/>
          <w:lang w:val="da-DK"/>
        </w:rPr>
        <w:t>Prospective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Diabetes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Study)</w:t>
      </w:r>
      <w:r w:rsidRPr="003A7D74">
        <w:rPr>
          <w:rFonts w:cs="Times New Roman"/>
          <w:sz w:val="24"/>
          <w:szCs w:val="24"/>
          <w:lang w:val="da-DK"/>
        </w:rPr>
        <w:t xml:space="preserve"> har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fastslået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den</w:t>
      </w:r>
      <w:r w:rsidRPr="003A7D7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langsigtede</w:t>
      </w:r>
      <w:r w:rsidRPr="003A7D74">
        <w:rPr>
          <w:rFonts w:cs="Times New Roman"/>
          <w:sz w:val="24"/>
          <w:szCs w:val="24"/>
          <w:lang w:val="da-DK"/>
        </w:rPr>
        <w:t xml:space="preserve"> fordel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intensiv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styring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blodsukker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type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2-diabetes.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Analyse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resultaterne for</w:t>
      </w:r>
      <w:r w:rsidRPr="003A7D7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overvægtige</w:t>
      </w:r>
      <w:r w:rsidRPr="003A7D74">
        <w:rPr>
          <w:rFonts w:cs="Times New Roman"/>
          <w:sz w:val="24"/>
          <w:szCs w:val="24"/>
          <w:lang w:val="da-DK"/>
        </w:rPr>
        <w:t xml:space="preserve"> patienter,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behandlet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metformin,</w:t>
      </w:r>
      <w:r w:rsidRPr="003A7D74">
        <w:rPr>
          <w:rFonts w:cs="Times New Roman"/>
          <w:sz w:val="24"/>
          <w:szCs w:val="24"/>
          <w:lang w:val="da-DK"/>
        </w:rPr>
        <w:t xml:space="preserve"> 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diæt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alene </w:t>
      </w:r>
      <w:r w:rsidRPr="003A7D74">
        <w:rPr>
          <w:rFonts w:cs="Times New Roman"/>
          <w:spacing w:val="-1"/>
          <w:sz w:val="24"/>
          <w:szCs w:val="24"/>
          <w:lang w:val="da-DK"/>
        </w:rPr>
        <w:t>havde</w:t>
      </w:r>
      <w:r w:rsidRPr="003A7D74">
        <w:rPr>
          <w:rFonts w:cs="Times New Roman"/>
          <w:sz w:val="24"/>
          <w:szCs w:val="24"/>
          <w:lang w:val="da-DK"/>
        </w:rPr>
        <w:t xml:space="preserve"> slået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fejl, </w:t>
      </w:r>
      <w:r w:rsidRPr="003A7D74">
        <w:rPr>
          <w:rFonts w:cs="Times New Roman"/>
          <w:spacing w:val="-1"/>
          <w:sz w:val="24"/>
          <w:szCs w:val="24"/>
          <w:lang w:val="da-DK"/>
        </w:rPr>
        <w:t>viste:</w:t>
      </w:r>
    </w:p>
    <w:p w:rsidR="007778F9" w:rsidRPr="004465C1" w:rsidRDefault="007778F9" w:rsidP="002D6ADC">
      <w:pPr>
        <w:pStyle w:val="Brdtekst"/>
        <w:numPr>
          <w:ilvl w:val="0"/>
          <w:numId w:val="13"/>
        </w:numPr>
        <w:spacing w:line="244" w:lineRule="auto"/>
        <w:ind w:left="1134" w:right="-1" w:hanging="283"/>
        <w:rPr>
          <w:rFonts w:cs="Times New Roman"/>
          <w:sz w:val="24"/>
          <w:szCs w:val="24"/>
          <w:lang w:val="da-DK"/>
        </w:rPr>
      </w:pPr>
      <w:r w:rsidRPr="004465C1">
        <w:rPr>
          <w:rFonts w:cs="Times New Roman"/>
          <w:sz w:val="24"/>
          <w:szCs w:val="24"/>
          <w:lang w:val="da-DK"/>
        </w:rPr>
        <w:t xml:space="preserve">en </w:t>
      </w:r>
      <w:r w:rsidRPr="004465C1">
        <w:rPr>
          <w:rFonts w:cs="Times New Roman"/>
          <w:spacing w:val="-1"/>
          <w:sz w:val="24"/>
          <w:szCs w:val="24"/>
          <w:lang w:val="da-DK"/>
        </w:rPr>
        <w:t>signifikant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pacing w:val="-1"/>
          <w:sz w:val="24"/>
          <w:szCs w:val="24"/>
          <w:lang w:val="da-DK"/>
        </w:rPr>
        <w:t>reduktion</w:t>
      </w:r>
      <w:r w:rsidRPr="004465C1">
        <w:rPr>
          <w:rFonts w:cs="Times New Roman"/>
          <w:sz w:val="24"/>
          <w:szCs w:val="24"/>
          <w:lang w:val="da-DK"/>
        </w:rPr>
        <w:t xml:space="preserve"> i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 xml:space="preserve">den absolutte </w:t>
      </w:r>
      <w:r w:rsidRPr="004465C1">
        <w:rPr>
          <w:rFonts w:cs="Times New Roman"/>
          <w:spacing w:val="-1"/>
          <w:sz w:val="24"/>
          <w:szCs w:val="24"/>
          <w:lang w:val="da-DK"/>
        </w:rPr>
        <w:t>risiko</w:t>
      </w:r>
      <w:r w:rsidRPr="004465C1">
        <w:rPr>
          <w:rFonts w:cs="Times New Roman"/>
          <w:sz w:val="24"/>
          <w:szCs w:val="24"/>
          <w:lang w:val="da-DK"/>
        </w:rPr>
        <w:t xml:space="preserve"> for diabetesrelaterede </w:t>
      </w:r>
      <w:r w:rsidRPr="004465C1">
        <w:rPr>
          <w:rFonts w:cs="Times New Roman"/>
          <w:spacing w:val="-1"/>
          <w:sz w:val="24"/>
          <w:szCs w:val="24"/>
          <w:lang w:val="da-DK"/>
        </w:rPr>
        <w:t>komplikationer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i</w:t>
      </w:r>
      <w:r w:rsidRPr="004465C1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4465C1">
        <w:rPr>
          <w:rFonts w:cs="Times New Roman"/>
          <w:spacing w:val="-1"/>
          <w:sz w:val="24"/>
          <w:szCs w:val="24"/>
          <w:lang w:val="da-DK"/>
        </w:rPr>
        <w:t>metformin-gruppen</w:t>
      </w:r>
      <w:r w:rsidRPr="004465C1">
        <w:rPr>
          <w:rFonts w:cs="Times New Roman"/>
          <w:sz w:val="24"/>
          <w:szCs w:val="24"/>
          <w:lang w:val="da-DK"/>
        </w:rPr>
        <w:t xml:space="preserve"> (29,8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pacing w:val="-1"/>
          <w:sz w:val="24"/>
          <w:szCs w:val="24"/>
          <w:lang w:val="da-DK"/>
        </w:rPr>
        <w:t>hændelser/1.000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patientår) i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forhold til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pacing w:val="-1"/>
          <w:sz w:val="24"/>
          <w:szCs w:val="24"/>
          <w:lang w:val="da-DK"/>
        </w:rPr>
        <w:t>diæt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 xml:space="preserve">alene (43,3 </w:t>
      </w:r>
      <w:r w:rsidRPr="004465C1">
        <w:rPr>
          <w:rFonts w:cs="Times New Roman"/>
          <w:spacing w:val="-1"/>
          <w:sz w:val="24"/>
          <w:szCs w:val="24"/>
          <w:lang w:val="da-DK"/>
        </w:rPr>
        <w:t>hændelser/1.000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patientår), p=0,0023, og</w:t>
      </w:r>
      <w:r w:rsidRPr="004465C1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i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forhold til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pacing w:val="-1"/>
          <w:sz w:val="24"/>
          <w:szCs w:val="24"/>
          <w:lang w:val="da-DK"/>
        </w:rPr>
        <w:t>grupperne</w:t>
      </w:r>
      <w:r w:rsidRPr="004465C1">
        <w:rPr>
          <w:rFonts w:cs="Times New Roman"/>
          <w:sz w:val="24"/>
          <w:szCs w:val="24"/>
          <w:lang w:val="da-DK"/>
        </w:rPr>
        <w:t xml:space="preserve"> </w:t>
      </w:r>
      <w:r w:rsidRPr="004465C1">
        <w:rPr>
          <w:rFonts w:cs="Times New Roman"/>
          <w:spacing w:val="-2"/>
          <w:sz w:val="24"/>
          <w:szCs w:val="24"/>
          <w:lang w:val="da-DK"/>
        </w:rPr>
        <w:t>med</w:t>
      </w:r>
      <w:r w:rsidRPr="004465C1">
        <w:rPr>
          <w:rFonts w:cs="Times New Roman"/>
          <w:sz w:val="24"/>
          <w:szCs w:val="24"/>
          <w:lang w:val="da-DK"/>
        </w:rPr>
        <w:t xml:space="preserve"> </w:t>
      </w:r>
      <w:r w:rsidRPr="004465C1">
        <w:rPr>
          <w:rFonts w:cs="Times New Roman"/>
          <w:spacing w:val="-1"/>
          <w:sz w:val="24"/>
          <w:szCs w:val="24"/>
          <w:lang w:val="da-DK"/>
        </w:rPr>
        <w:t>kombineret</w:t>
      </w:r>
      <w:r w:rsidRPr="004465C1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4465C1">
        <w:rPr>
          <w:rFonts w:cs="Times New Roman"/>
          <w:spacing w:val="-1"/>
          <w:sz w:val="24"/>
          <w:szCs w:val="24"/>
          <w:lang w:val="da-DK"/>
        </w:rPr>
        <w:t>sulfonylurinstof-</w:t>
      </w:r>
      <w:r w:rsidRPr="004465C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og</w:t>
      </w:r>
      <w:r w:rsidRPr="004465C1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4465C1">
        <w:rPr>
          <w:rFonts w:cs="Times New Roman"/>
          <w:spacing w:val="-1"/>
          <w:sz w:val="24"/>
          <w:szCs w:val="24"/>
          <w:lang w:val="da-DK"/>
        </w:rPr>
        <w:t>insulin-monoterapi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 xml:space="preserve">(40,1 </w:t>
      </w:r>
      <w:r w:rsidRPr="004465C1">
        <w:rPr>
          <w:rFonts w:cs="Times New Roman"/>
          <w:spacing w:val="-1"/>
          <w:sz w:val="24"/>
          <w:szCs w:val="24"/>
          <w:lang w:val="da-DK"/>
        </w:rPr>
        <w:t>hændelser/1.000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patientår), p=0,0034;</w:t>
      </w:r>
    </w:p>
    <w:p w:rsidR="007778F9" w:rsidRPr="003A7D74" w:rsidRDefault="007778F9" w:rsidP="002D6ADC">
      <w:pPr>
        <w:pStyle w:val="Brdtekst"/>
        <w:numPr>
          <w:ilvl w:val="0"/>
          <w:numId w:val="13"/>
        </w:numPr>
        <w:spacing w:line="244" w:lineRule="auto"/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 xml:space="preserve">en </w:t>
      </w:r>
      <w:r w:rsidRPr="003A7D74">
        <w:rPr>
          <w:rFonts w:cs="Times New Roman"/>
          <w:spacing w:val="-1"/>
          <w:sz w:val="24"/>
          <w:szCs w:val="24"/>
          <w:lang w:val="da-DK"/>
        </w:rPr>
        <w:t>signifikant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reduktion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absolutte </w:t>
      </w:r>
      <w:r w:rsidRPr="003A7D74">
        <w:rPr>
          <w:rFonts w:cs="Times New Roman"/>
          <w:spacing w:val="-1"/>
          <w:sz w:val="24"/>
          <w:szCs w:val="24"/>
          <w:lang w:val="da-DK"/>
        </w:rPr>
        <w:t>risiko</w:t>
      </w:r>
      <w:r w:rsidRPr="003A7D74">
        <w:rPr>
          <w:rFonts w:cs="Times New Roman"/>
          <w:sz w:val="24"/>
          <w:szCs w:val="24"/>
          <w:lang w:val="da-DK"/>
        </w:rPr>
        <w:t xml:space="preserve"> for diabetesrelateret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dødelighed;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7,5 </w:t>
      </w:r>
      <w:r w:rsidRPr="003A7D74">
        <w:rPr>
          <w:rFonts w:cs="Times New Roman"/>
          <w:spacing w:val="-1"/>
          <w:sz w:val="24"/>
          <w:szCs w:val="24"/>
          <w:lang w:val="da-DK"/>
        </w:rPr>
        <w:t>hændelser/1.000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patientår, </w:t>
      </w:r>
      <w:r w:rsidRPr="003A7D74">
        <w:rPr>
          <w:rFonts w:cs="Times New Roman"/>
          <w:spacing w:val="-1"/>
          <w:sz w:val="24"/>
          <w:szCs w:val="24"/>
          <w:lang w:val="da-DK"/>
        </w:rPr>
        <w:t>diæt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alene 12,7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hændelser/1.000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patientår, p=0,017;</w:t>
      </w:r>
    </w:p>
    <w:p w:rsidR="007778F9" w:rsidRPr="004465C1" w:rsidRDefault="007778F9" w:rsidP="002D6ADC">
      <w:pPr>
        <w:pStyle w:val="Brdtekst"/>
        <w:numPr>
          <w:ilvl w:val="0"/>
          <w:numId w:val="13"/>
        </w:numPr>
        <w:spacing w:before="6" w:line="244" w:lineRule="auto"/>
        <w:ind w:left="1134" w:right="-1" w:hanging="283"/>
        <w:rPr>
          <w:rFonts w:cs="Times New Roman"/>
          <w:sz w:val="24"/>
          <w:szCs w:val="24"/>
          <w:lang w:val="da-DK"/>
        </w:rPr>
      </w:pPr>
      <w:r w:rsidRPr="004465C1">
        <w:rPr>
          <w:rFonts w:cs="Times New Roman"/>
          <w:sz w:val="24"/>
          <w:szCs w:val="24"/>
          <w:lang w:val="da-DK"/>
        </w:rPr>
        <w:t xml:space="preserve">en </w:t>
      </w:r>
      <w:r w:rsidRPr="004465C1">
        <w:rPr>
          <w:rFonts w:cs="Times New Roman"/>
          <w:spacing w:val="-1"/>
          <w:sz w:val="24"/>
          <w:szCs w:val="24"/>
          <w:lang w:val="da-DK"/>
        </w:rPr>
        <w:t>signifikant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pacing w:val="-1"/>
          <w:sz w:val="24"/>
          <w:szCs w:val="24"/>
          <w:lang w:val="da-DK"/>
        </w:rPr>
        <w:t>reduktion</w:t>
      </w:r>
      <w:r w:rsidRPr="004465C1">
        <w:rPr>
          <w:rFonts w:cs="Times New Roman"/>
          <w:sz w:val="24"/>
          <w:szCs w:val="24"/>
          <w:lang w:val="da-DK"/>
        </w:rPr>
        <w:t xml:space="preserve"> i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 xml:space="preserve">den absolutte </w:t>
      </w:r>
      <w:r w:rsidRPr="004465C1">
        <w:rPr>
          <w:rFonts w:cs="Times New Roman"/>
          <w:spacing w:val="-1"/>
          <w:sz w:val="24"/>
          <w:szCs w:val="24"/>
          <w:lang w:val="da-DK"/>
        </w:rPr>
        <w:t>risiko</w:t>
      </w:r>
      <w:r w:rsidRPr="004465C1">
        <w:rPr>
          <w:rFonts w:cs="Times New Roman"/>
          <w:sz w:val="24"/>
          <w:szCs w:val="24"/>
          <w:lang w:val="da-DK"/>
        </w:rPr>
        <w:t xml:space="preserve"> for </w:t>
      </w:r>
      <w:r w:rsidRPr="004465C1">
        <w:rPr>
          <w:rFonts w:cs="Times New Roman"/>
          <w:spacing w:val="-1"/>
          <w:sz w:val="24"/>
          <w:szCs w:val="24"/>
          <w:lang w:val="da-DK"/>
        </w:rPr>
        <w:t>generel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pacing w:val="-1"/>
          <w:sz w:val="24"/>
          <w:szCs w:val="24"/>
          <w:lang w:val="da-DK"/>
        </w:rPr>
        <w:t>dødelighed;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metformin</w:t>
      </w:r>
      <w:r w:rsidR="004465C1" w:rsidRPr="004465C1">
        <w:rPr>
          <w:rFonts w:cs="Times New Roman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 xml:space="preserve">13,5 </w:t>
      </w:r>
      <w:r w:rsidRPr="004465C1">
        <w:rPr>
          <w:rFonts w:cs="Times New Roman"/>
          <w:spacing w:val="-1"/>
          <w:sz w:val="24"/>
          <w:szCs w:val="24"/>
          <w:lang w:val="da-DK"/>
        </w:rPr>
        <w:t>hændelser/1.000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patientår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i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forhold til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pacing w:val="-1"/>
          <w:sz w:val="24"/>
          <w:szCs w:val="24"/>
          <w:lang w:val="da-DK"/>
        </w:rPr>
        <w:t>diæt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alene 20,6</w:t>
      </w:r>
      <w:r w:rsidRPr="004465C1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4465C1">
        <w:rPr>
          <w:rFonts w:cs="Times New Roman"/>
          <w:spacing w:val="-1"/>
          <w:sz w:val="24"/>
          <w:szCs w:val="24"/>
          <w:lang w:val="da-DK"/>
        </w:rPr>
        <w:t>hændelser/1.000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patientår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(p=0,011)</w:t>
      </w:r>
      <w:r w:rsidRPr="004465C1">
        <w:rPr>
          <w:rFonts w:cs="Times New Roman"/>
          <w:spacing w:val="72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og</w:t>
      </w:r>
      <w:r w:rsidRPr="004465C1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i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forhold til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 xml:space="preserve">de </w:t>
      </w:r>
      <w:r w:rsidRPr="004465C1">
        <w:rPr>
          <w:rFonts w:cs="Times New Roman"/>
          <w:spacing w:val="-1"/>
          <w:sz w:val="24"/>
          <w:szCs w:val="24"/>
          <w:lang w:val="da-DK"/>
        </w:rPr>
        <w:t>kombinerede</w:t>
      </w:r>
      <w:r w:rsidRPr="004465C1">
        <w:rPr>
          <w:rFonts w:cs="Times New Roman"/>
          <w:sz w:val="24"/>
          <w:szCs w:val="24"/>
          <w:lang w:val="da-DK"/>
        </w:rPr>
        <w:t xml:space="preserve"> sulfonylurinstof-</w:t>
      </w:r>
      <w:r w:rsidRPr="004465C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og</w:t>
      </w:r>
      <w:r w:rsidRPr="004465C1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4465C1">
        <w:rPr>
          <w:rFonts w:cs="Times New Roman"/>
          <w:spacing w:val="-1"/>
          <w:sz w:val="24"/>
          <w:szCs w:val="24"/>
          <w:lang w:val="da-DK"/>
        </w:rPr>
        <w:t>insulin-monoterapigrupper</w:t>
      </w:r>
      <w:r w:rsidR="004465C1" w:rsidRPr="004465C1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 xml:space="preserve">18,9 </w:t>
      </w:r>
      <w:r w:rsidRPr="004465C1">
        <w:rPr>
          <w:rFonts w:cs="Times New Roman"/>
          <w:spacing w:val="-1"/>
          <w:sz w:val="24"/>
          <w:szCs w:val="24"/>
          <w:lang w:val="da-DK"/>
        </w:rPr>
        <w:t>hændelser/1.000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patientår</w:t>
      </w:r>
      <w:r w:rsidRPr="004465C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4465C1">
        <w:rPr>
          <w:rFonts w:cs="Times New Roman"/>
          <w:sz w:val="24"/>
          <w:szCs w:val="24"/>
          <w:lang w:val="da-DK"/>
        </w:rPr>
        <w:t>(p=0,021);</w:t>
      </w:r>
    </w:p>
    <w:p w:rsidR="007778F9" w:rsidRPr="003A7D74" w:rsidRDefault="007778F9" w:rsidP="002D6ADC">
      <w:pPr>
        <w:pStyle w:val="Brdtekst"/>
        <w:numPr>
          <w:ilvl w:val="0"/>
          <w:numId w:val="13"/>
        </w:numPr>
        <w:spacing w:before="6" w:line="244" w:lineRule="auto"/>
        <w:ind w:left="1134" w:right="-1" w:hanging="283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 xml:space="preserve">en </w:t>
      </w:r>
      <w:r w:rsidRPr="003A7D74">
        <w:rPr>
          <w:rFonts w:cs="Times New Roman"/>
          <w:spacing w:val="-1"/>
          <w:sz w:val="24"/>
          <w:szCs w:val="24"/>
          <w:lang w:val="da-DK"/>
        </w:rPr>
        <w:t>signifikant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reduktion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absolutte </w:t>
      </w:r>
      <w:r w:rsidRPr="003A7D74">
        <w:rPr>
          <w:rFonts w:cs="Times New Roman"/>
          <w:spacing w:val="-1"/>
          <w:sz w:val="24"/>
          <w:szCs w:val="24"/>
          <w:lang w:val="da-DK"/>
        </w:rPr>
        <w:t>risiko</w:t>
      </w:r>
      <w:r w:rsidRPr="003A7D74">
        <w:rPr>
          <w:rFonts w:cs="Times New Roman"/>
          <w:sz w:val="24"/>
          <w:szCs w:val="24"/>
          <w:lang w:val="da-DK"/>
        </w:rPr>
        <w:t xml:space="preserve"> for </w:t>
      </w:r>
      <w:r w:rsidRPr="003A7D74">
        <w:rPr>
          <w:rFonts w:cs="Times New Roman"/>
          <w:spacing w:val="-1"/>
          <w:sz w:val="24"/>
          <w:szCs w:val="24"/>
          <w:lang w:val="da-DK"/>
        </w:rPr>
        <w:t>myokardieinfarkt: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11 </w:t>
      </w:r>
      <w:r w:rsidRPr="003A7D74">
        <w:rPr>
          <w:rFonts w:cs="Times New Roman"/>
          <w:spacing w:val="-1"/>
          <w:sz w:val="24"/>
          <w:szCs w:val="24"/>
          <w:lang w:val="da-DK"/>
        </w:rPr>
        <w:t>hændelser/1.000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patientår, </w:t>
      </w:r>
      <w:r w:rsidRPr="003A7D74">
        <w:rPr>
          <w:rFonts w:cs="Times New Roman"/>
          <w:spacing w:val="-1"/>
          <w:sz w:val="24"/>
          <w:szCs w:val="24"/>
          <w:lang w:val="da-DK"/>
        </w:rPr>
        <w:t>diæt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alene 18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hændelser/1.000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patientår, (p=0,01).</w:t>
      </w:r>
    </w:p>
    <w:p w:rsidR="007778F9" w:rsidRPr="003A7D74" w:rsidRDefault="007778F9" w:rsidP="002D6ADC">
      <w:pPr>
        <w:spacing w:before="6"/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Klinisk</w:t>
      </w:r>
      <w:r w:rsidRPr="003A7D74">
        <w:rPr>
          <w:rFonts w:cs="Times New Roman"/>
          <w:spacing w:val="-2"/>
          <w:sz w:val="24"/>
          <w:szCs w:val="24"/>
          <w:u w:val="single" w:color="000000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virkning</w:t>
      </w:r>
      <w:r w:rsidRPr="003A7D74">
        <w:rPr>
          <w:rFonts w:cs="Times New Roman"/>
          <w:spacing w:val="-3"/>
          <w:sz w:val="24"/>
          <w:szCs w:val="24"/>
          <w:u w:val="single" w:color="000000"/>
          <w:lang w:val="da-DK"/>
        </w:rPr>
        <w:t xml:space="preserve"> </w:t>
      </w:r>
      <w:r w:rsidRPr="003A7D74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u w:val="single" w:color="000000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sikkerhed</w:t>
      </w:r>
    </w:p>
    <w:p w:rsidR="007778F9" w:rsidRPr="003A7D74" w:rsidRDefault="004465C1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Når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="007778F9" w:rsidRPr="003A7D74">
        <w:rPr>
          <w:rFonts w:cs="Times New Roman"/>
          <w:sz w:val="24"/>
          <w:szCs w:val="24"/>
          <w:lang w:val="da-DK"/>
        </w:rPr>
        <w:t xml:space="preserve"> blev</w:t>
      </w:r>
      <w:r w:rsidR="007778F9"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administreret</w:t>
      </w:r>
      <w:r w:rsidR="007778F9"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til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 xml:space="preserve">patienter,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hvis</w:t>
      </w:r>
      <w:r w:rsidR="007778F9" w:rsidRPr="003A7D74">
        <w:rPr>
          <w:rFonts w:cs="Times New Roman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2"/>
          <w:sz w:val="24"/>
          <w:szCs w:val="24"/>
          <w:lang w:val="da-DK"/>
        </w:rPr>
        <w:t>glykæmiske</w:t>
      </w:r>
      <w:r w:rsidR="007778F9" w:rsidRPr="003A7D74">
        <w:rPr>
          <w:rFonts w:cs="Times New Roman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kontrol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="007778F9" w:rsidRPr="003A7D74">
        <w:rPr>
          <w:rFonts w:cs="Times New Roman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tilfredsstillende</w:t>
      </w:r>
      <w:r w:rsidR="007778F9" w:rsidRPr="003A7D74">
        <w:rPr>
          <w:rFonts w:cs="Times New Roman"/>
          <w:spacing w:val="8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trods behandling</w:t>
      </w:r>
      <w:r w:rsidR="007778F9"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="007778F9" w:rsidRPr="003A7D74">
        <w:rPr>
          <w:rFonts w:cs="Times New Roman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="007778F9" w:rsidRPr="003A7D74">
        <w:rPr>
          <w:rFonts w:cs="Times New Roman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monoterapi,</w:t>
      </w:r>
      <w:r w:rsidR="007778F9"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forekom</w:t>
      </w:r>
      <w:r w:rsidR="007778F9"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der</w:t>
      </w:r>
      <w:r w:rsidR="007778F9"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yderligere</w:t>
      </w:r>
      <w:r w:rsidR="007778F9" w:rsidRPr="003A7D74">
        <w:rPr>
          <w:rFonts w:cs="Times New Roman"/>
          <w:sz w:val="24"/>
          <w:szCs w:val="24"/>
          <w:lang w:val="da-DK"/>
        </w:rPr>
        <w:t xml:space="preserve"> statistisk</w:t>
      </w:r>
      <w:r w:rsidR="007778F9"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signifikante</w:t>
      </w:r>
      <w:r w:rsidR="007778F9" w:rsidRPr="003A7D7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middelreduktioner</w:t>
      </w:r>
      <w:r w:rsidR="007778F9" w:rsidRPr="003A7D74">
        <w:rPr>
          <w:rFonts w:cs="Times New Roman"/>
          <w:sz w:val="24"/>
          <w:szCs w:val="24"/>
          <w:lang w:val="da-DK"/>
        </w:rPr>
        <w:t xml:space="preserve"> i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HbA</w:t>
      </w:r>
      <w:r w:rsidR="007778F9" w:rsidRPr="003A7D7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="007778F9" w:rsidRPr="003A7D74">
        <w:rPr>
          <w:rFonts w:cs="Times New Roman"/>
          <w:spacing w:val="21"/>
          <w:position w:val="-2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efter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 xml:space="preserve">6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måneders</w:t>
      </w:r>
      <w:r w:rsidR="007778F9" w:rsidRPr="003A7D74">
        <w:rPr>
          <w:rFonts w:cs="Times New Roman"/>
          <w:sz w:val="24"/>
          <w:szCs w:val="24"/>
          <w:lang w:val="da-DK"/>
        </w:rPr>
        <w:t xml:space="preserve"> behandling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 xml:space="preserve"> sammenlignet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="007778F9" w:rsidRPr="003A7D74">
        <w:rPr>
          <w:rFonts w:cs="Times New Roman"/>
          <w:sz w:val="24"/>
          <w:szCs w:val="24"/>
          <w:lang w:val="da-DK"/>
        </w:rPr>
        <w:t xml:space="preserve"> placebo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(der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en</w:t>
      </w:r>
      <w:r w:rsidR="007778F9" w:rsidRPr="003A7D7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forskel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mellem</w:t>
      </w:r>
      <w:r w:rsidR="007778F9"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grupperne</w:t>
      </w:r>
      <w:r w:rsidR="007778F9" w:rsidRPr="003A7D74">
        <w:rPr>
          <w:rFonts w:cs="Times New Roman"/>
          <w:sz w:val="24"/>
          <w:szCs w:val="24"/>
          <w:lang w:val="da-DK"/>
        </w:rPr>
        <w:t xml:space="preserve"> på</w:t>
      </w:r>
      <w:r w:rsidR="007778F9"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-0,7</w:t>
      </w:r>
      <w:r w:rsidR="007778F9" w:rsidRPr="003A7D74">
        <w:rPr>
          <w:rFonts w:cs="Times New Roman"/>
          <w:sz w:val="24"/>
          <w:szCs w:val="24"/>
          <w:lang w:val="da-DK"/>
        </w:rPr>
        <w:t xml:space="preserve"> % til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-1,1</w:t>
      </w:r>
      <w:r w:rsidR="007778F9" w:rsidRPr="003A7D74">
        <w:rPr>
          <w:rFonts w:cs="Times New Roman"/>
          <w:sz w:val="24"/>
          <w:szCs w:val="24"/>
          <w:lang w:val="da-DK"/>
        </w:rPr>
        <w:t xml:space="preserve"> % for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="007778F9" w:rsidRPr="003A7D74">
        <w:rPr>
          <w:rFonts w:cs="Times New Roman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="007778F9" w:rsidRPr="003A7D74">
        <w:rPr>
          <w:rFonts w:cs="Times New Roman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henholdsvis</w:t>
      </w:r>
      <w:r w:rsidR="007778F9" w:rsidRPr="003A7D74">
        <w:rPr>
          <w:rFonts w:cs="Times New Roman"/>
          <w:sz w:val="24"/>
          <w:szCs w:val="24"/>
          <w:lang w:val="da-DK"/>
        </w:rPr>
        <w:t xml:space="preserve"> 50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="007778F9"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og</w:t>
      </w:r>
      <w:r w:rsidR="007778F9"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 xml:space="preserve">100 </w:t>
      </w:r>
      <w:r w:rsidR="007778F9" w:rsidRPr="003A7D74">
        <w:rPr>
          <w:rFonts w:cs="Times New Roman"/>
          <w:spacing w:val="-2"/>
          <w:sz w:val="24"/>
          <w:szCs w:val="24"/>
          <w:lang w:val="da-DK"/>
        </w:rPr>
        <w:t>mg).</w:t>
      </w:r>
      <w:r w:rsidR="007778F9">
        <w:rPr>
          <w:rFonts w:cs="Times New Roman"/>
          <w:spacing w:val="-2"/>
          <w:sz w:val="24"/>
          <w:szCs w:val="24"/>
          <w:lang w:val="da-DK"/>
        </w:rPr>
        <w:t xml:space="preserve"> Andelen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af patienter, der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 xml:space="preserve">opnåede en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reduktion</w:t>
      </w:r>
      <w:r w:rsidR="007778F9" w:rsidRPr="003A7D74">
        <w:rPr>
          <w:rFonts w:cs="Times New Roman"/>
          <w:sz w:val="24"/>
          <w:szCs w:val="24"/>
          <w:lang w:val="da-DK"/>
        </w:rPr>
        <w:t xml:space="preserve"> i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HbA</w:t>
      </w:r>
      <w:r w:rsidR="007778F9" w:rsidRPr="003A7D74">
        <w:rPr>
          <w:rFonts w:cs="Times New Roman"/>
          <w:position w:val="-2"/>
          <w:sz w:val="24"/>
          <w:szCs w:val="24"/>
          <w:lang w:val="da-DK"/>
        </w:rPr>
        <w:t>1c</w:t>
      </w:r>
      <w:r w:rsidR="007778F9" w:rsidRPr="003A7D74">
        <w:rPr>
          <w:rFonts w:cs="Times New Roman"/>
          <w:spacing w:val="2"/>
          <w:position w:val="-2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på ≥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0,7 %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fra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i/>
          <w:sz w:val="24"/>
          <w:szCs w:val="24"/>
          <w:lang w:val="da-DK"/>
        </w:rPr>
        <w:t>baseline</w:t>
      </w:r>
      <w:r w:rsidR="007778F9" w:rsidRPr="003A7D74">
        <w:rPr>
          <w:rFonts w:cs="Times New Roman"/>
          <w:sz w:val="24"/>
          <w:szCs w:val="24"/>
          <w:lang w:val="da-DK"/>
        </w:rPr>
        <w:t xml:space="preserve">,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statistisk</w:t>
      </w:r>
      <w:r w:rsidR="007778F9" w:rsidRPr="003A7D74">
        <w:rPr>
          <w:rFonts w:cs="Times New Roman"/>
          <w:spacing w:val="48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signifikant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højere i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gruppen,</w:t>
      </w:r>
      <w:r w:rsidR="007778F9" w:rsidRPr="003A7D74">
        <w:rPr>
          <w:rFonts w:cs="Times New Roman"/>
          <w:sz w:val="24"/>
          <w:szCs w:val="24"/>
          <w:lang w:val="da-DK"/>
        </w:rPr>
        <w:t xml:space="preserve"> der</w:t>
      </w:r>
      <w:r w:rsidR="007778F9"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fik</w:t>
      </w:r>
      <w:r w:rsidR="007778F9"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="007778F9" w:rsidRPr="003A7D74">
        <w:rPr>
          <w:rFonts w:cs="Times New Roman"/>
          <w:sz w:val="24"/>
          <w:szCs w:val="24"/>
          <w:lang w:val="da-DK"/>
        </w:rPr>
        <w:t xml:space="preserve"> og</w:t>
      </w:r>
      <w:r w:rsidR="007778F9"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="007778F9" w:rsidRPr="003A7D74">
        <w:rPr>
          <w:rFonts w:cs="Times New Roman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(henholdsvis</w:t>
      </w:r>
      <w:r w:rsidR="007778F9" w:rsidRPr="003A7D74">
        <w:rPr>
          <w:rFonts w:cs="Times New Roman"/>
          <w:sz w:val="24"/>
          <w:szCs w:val="24"/>
          <w:lang w:val="da-DK"/>
        </w:rPr>
        <w:t xml:space="preserve"> 46</w:t>
      </w:r>
      <w:r w:rsidR="007778F9"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% og</w:t>
      </w:r>
      <w:r w:rsidR="007778F9"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60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%) i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forhold</w:t>
      </w:r>
      <w:r w:rsidR="007778F9" w:rsidRPr="003A7D7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til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gruppen,</w:t>
      </w:r>
      <w:r w:rsidR="007778F9" w:rsidRPr="003A7D74">
        <w:rPr>
          <w:rFonts w:cs="Times New Roman"/>
          <w:sz w:val="24"/>
          <w:szCs w:val="24"/>
          <w:lang w:val="da-DK"/>
        </w:rPr>
        <w:t xml:space="preserve"> der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fik</w:t>
      </w:r>
      <w:r w:rsidR="007778F9"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="007778F9" w:rsidRPr="003A7D74">
        <w:rPr>
          <w:rFonts w:cs="Times New Roman"/>
          <w:sz w:val="24"/>
          <w:szCs w:val="24"/>
          <w:lang w:val="da-DK"/>
        </w:rPr>
        <w:t xml:space="preserve"> plus placebo (20</w:t>
      </w:r>
      <w:r w:rsidR="007778F9"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%).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24-ugers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(50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to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daglig)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sammenlignet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pioglitazon</w:t>
      </w:r>
      <w:r w:rsidRPr="003A7D74">
        <w:rPr>
          <w:rFonts w:cs="Times New Roman"/>
          <w:sz w:val="24"/>
          <w:szCs w:val="24"/>
          <w:lang w:val="da-DK"/>
        </w:rPr>
        <w:t xml:space="preserve"> (30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én </w:t>
      </w:r>
      <w:r w:rsidRPr="003A7D74">
        <w:rPr>
          <w:rFonts w:cs="Times New Roman"/>
          <w:spacing w:val="-1"/>
          <w:sz w:val="24"/>
          <w:szCs w:val="24"/>
          <w:lang w:val="da-DK"/>
        </w:rPr>
        <w:t>gang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daglig)</w:t>
      </w:r>
      <w:r w:rsidRPr="003A7D74">
        <w:rPr>
          <w:rFonts w:cs="Times New Roman"/>
          <w:sz w:val="24"/>
          <w:szCs w:val="24"/>
          <w:lang w:val="da-DK"/>
        </w:rPr>
        <w:t xml:space="preserve"> hos patienter,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utilstrækkeligt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kontrolleret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(gennemsnitlig</w:t>
      </w:r>
      <w:r w:rsidRPr="003A7D7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dosis: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2020 </w:t>
      </w:r>
      <w:r w:rsidRPr="003A7D74">
        <w:rPr>
          <w:rFonts w:cs="Times New Roman"/>
          <w:spacing w:val="-2"/>
          <w:sz w:val="24"/>
          <w:szCs w:val="24"/>
          <w:lang w:val="da-DK"/>
        </w:rPr>
        <w:t>mg).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Middelreduktionen</w:t>
      </w:r>
      <w:r w:rsidRPr="003A7D74">
        <w:rPr>
          <w:rFonts w:cs="Times New Roman"/>
          <w:sz w:val="24"/>
          <w:szCs w:val="24"/>
          <w:lang w:val="da-DK"/>
        </w:rPr>
        <w:t xml:space="preserve"> fra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i/>
          <w:sz w:val="24"/>
          <w:szCs w:val="24"/>
          <w:lang w:val="da-DK"/>
        </w:rPr>
        <w:t>baseline</w:t>
      </w:r>
      <w:r w:rsidRPr="003A7D74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HbA</w:t>
      </w:r>
      <w:r w:rsidRPr="003A7D7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3A7D7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på 8,4 %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-0,9</w:t>
      </w:r>
      <w:r w:rsidRPr="003A7D74">
        <w:rPr>
          <w:rFonts w:cs="Times New Roman"/>
          <w:sz w:val="24"/>
          <w:szCs w:val="24"/>
          <w:lang w:val="da-DK"/>
        </w:rPr>
        <w:t xml:space="preserve"> %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lagt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-1,0</w:t>
      </w:r>
      <w:r w:rsidRPr="003A7D74">
        <w:rPr>
          <w:rFonts w:cs="Times New Roman"/>
          <w:sz w:val="24"/>
          <w:szCs w:val="24"/>
          <w:lang w:val="da-DK"/>
        </w:rPr>
        <w:t xml:space="preserve"> %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pioglitazon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lagt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metformin.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observeret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en </w:t>
      </w:r>
      <w:r w:rsidRPr="003A7D74">
        <w:rPr>
          <w:rFonts w:cs="Times New Roman"/>
          <w:spacing w:val="-1"/>
          <w:sz w:val="24"/>
          <w:szCs w:val="24"/>
          <w:lang w:val="da-DK"/>
        </w:rPr>
        <w:t>gennemsnitlig</w:t>
      </w:r>
      <w:r w:rsidRPr="003A7D7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vægtøgning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på +1,9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hos patienter, der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fik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pioglitazon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lagt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sammenlignet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+0,3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3"/>
          <w:sz w:val="24"/>
          <w:szCs w:val="24"/>
          <w:lang w:val="da-DK"/>
        </w:rPr>
        <w:t>kg</w:t>
      </w:r>
      <w:r w:rsidRPr="003A7D74">
        <w:rPr>
          <w:rFonts w:cs="Times New Roman"/>
          <w:spacing w:val="30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hos </w:t>
      </w:r>
      <w:r w:rsidRPr="003A7D74">
        <w:rPr>
          <w:rFonts w:cs="Times New Roman"/>
          <w:spacing w:val="-1"/>
          <w:sz w:val="24"/>
          <w:szCs w:val="24"/>
          <w:lang w:val="da-DK"/>
        </w:rPr>
        <w:t>dem,</w:t>
      </w:r>
      <w:r w:rsidRPr="003A7D74">
        <w:rPr>
          <w:rFonts w:cs="Times New Roman"/>
          <w:sz w:val="24"/>
          <w:szCs w:val="24"/>
          <w:lang w:val="da-DK"/>
        </w:rPr>
        <w:t xml:space="preserve">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fik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lagt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2 års </w:t>
      </w:r>
      <w:r w:rsidRPr="003A7D74">
        <w:rPr>
          <w:rFonts w:cs="Times New Roman"/>
          <w:spacing w:val="-1"/>
          <w:sz w:val="24"/>
          <w:szCs w:val="24"/>
          <w:lang w:val="da-DK"/>
        </w:rPr>
        <w:t>varighed</w:t>
      </w:r>
      <w:r w:rsidRPr="003A7D74">
        <w:rPr>
          <w:rFonts w:cs="Times New Roman"/>
          <w:sz w:val="24"/>
          <w:szCs w:val="24"/>
          <w:lang w:val="da-DK"/>
        </w:rPr>
        <w:t xml:space="preserve"> 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1"/>
          <w:sz w:val="24"/>
          <w:szCs w:val="24"/>
          <w:lang w:val="da-DK"/>
        </w:rPr>
        <w:t>(50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to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daglig)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sammenlignet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glimepirid</w:t>
      </w:r>
      <w:r w:rsidRPr="003A7D74">
        <w:rPr>
          <w:rFonts w:cs="Times New Roman"/>
          <w:sz w:val="24"/>
          <w:szCs w:val="24"/>
          <w:lang w:val="da-DK"/>
        </w:rPr>
        <w:t xml:space="preserve"> (op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6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daglig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– </w:t>
      </w:r>
      <w:r w:rsidRPr="003A7D74">
        <w:rPr>
          <w:rFonts w:cs="Times New Roman"/>
          <w:spacing w:val="-1"/>
          <w:sz w:val="24"/>
          <w:szCs w:val="24"/>
          <w:lang w:val="da-DK"/>
        </w:rPr>
        <w:t>gennemsnitlig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dosis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2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år: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4,6 </w:t>
      </w:r>
      <w:r w:rsidRPr="003A7D74">
        <w:rPr>
          <w:rFonts w:cs="Times New Roman"/>
          <w:spacing w:val="-3"/>
          <w:sz w:val="24"/>
          <w:szCs w:val="24"/>
          <w:lang w:val="da-DK"/>
        </w:rPr>
        <w:t>mg)</w:t>
      </w:r>
      <w:r w:rsidRPr="003A7D74">
        <w:rPr>
          <w:rFonts w:cs="Times New Roman"/>
          <w:sz w:val="24"/>
          <w:szCs w:val="24"/>
          <w:lang w:val="da-DK"/>
        </w:rPr>
        <w:t xml:space="preserve"> hos patienter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behandlet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3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 (gennemsnitlig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dosis: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1894 </w:t>
      </w:r>
      <w:r w:rsidRPr="003A7D74">
        <w:rPr>
          <w:rFonts w:cs="Times New Roman"/>
          <w:spacing w:val="-2"/>
          <w:sz w:val="24"/>
          <w:szCs w:val="24"/>
          <w:lang w:val="da-DK"/>
        </w:rPr>
        <w:t>mg).</w:t>
      </w:r>
      <w:r w:rsidRPr="003A7D74">
        <w:rPr>
          <w:rFonts w:cs="Times New Roman"/>
          <w:sz w:val="24"/>
          <w:szCs w:val="24"/>
          <w:lang w:val="da-DK"/>
        </w:rPr>
        <w:t xml:space="preserve"> 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1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år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middelreduktionen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HbA</w:t>
      </w:r>
      <w:r w:rsidRPr="003A7D7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3A7D7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-0,4</w:t>
      </w:r>
      <w:r w:rsidRPr="003A7D74">
        <w:rPr>
          <w:rFonts w:cs="Times New Roman"/>
          <w:sz w:val="24"/>
          <w:szCs w:val="24"/>
          <w:lang w:val="da-DK"/>
        </w:rPr>
        <w:t xml:space="preserve"> %</w:t>
      </w:r>
      <w:r w:rsidRPr="003A7D7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føjet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metformin,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-0,5</w:t>
      </w:r>
      <w:r w:rsidRPr="003A7D74">
        <w:rPr>
          <w:rFonts w:cs="Times New Roman"/>
          <w:sz w:val="24"/>
          <w:szCs w:val="24"/>
          <w:lang w:val="da-DK"/>
        </w:rPr>
        <w:t xml:space="preserve"> %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glimepirid</w:t>
      </w:r>
      <w:r w:rsidRPr="003A7D74">
        <w:rPr>
          <w:rFonts w:cs="Times New Roman"/>
          <w:sz w:val="24"/>
          <w:szCs w:val="24"/>
          <w:lang w:val="da-DK"/>
        </w:rPr>
        <w:t xml:space="preserve"> føjet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fra en </w:t>
      </w:r>
      <w:r w:rsidRPr="003A7D74">
        <w:rPr>
          <w:rFonts w:cs="Times New Roman"/>
          <w:spacing w:val="-1"/>
          <w:sz w:val="24"/>
          <w:szCs w:val="24"/>
          <w:lang w:val="da-DK"/>
        </w:rPr>
        <w:t>middel-</w:t>
      </w:r>
      <w:r w:rsidRPr="003A7D7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3A7D74">
        <w:rPr>
          <w:rFonts w:cs="Times New Roman"/>
          <w:i/>
          <w:sz w:val="24"/>
          <w:szCs w:val="24"/>
          <w:lang w:val="da-DK"/>
        </w:rPr>
        <w:t xml:space="preserve">baseline </w:t>
      </w:r>
      <w:r w:rsidRPr="003A7D74">
        <w:rPr>
          <w:rFonts w:cs="Times New Roman"/>
          <w:spacing w:val="-1"/>
          <w:sz w:val="24"/>
          <w:szCs w:val="24"/>
          <w:lang w:val="da-DK"/>
        </w:rPr>
        <w:t>HbA</w:t>
      </w:r>
      <w:r w:rsidRPr="003A7D7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3A7D7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på 7,3 %. </w:t>
      </w:r>
      <w:r w:rsidRPr="003A7D74">
        <w:rPr>
          <w:rFonts w:cs="Times New Roman"/>
          <w:spacing w:val="-1"/>
          <w:sz w:val="24"/>
          <w:szCs w:val="24"/>
          <w:lang w:val="da-DK"/>
        </w:rPr>
        <w:t>Ændringer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kropsvægt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-0,2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kg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mod</w:t>
      </w:r>
      <w:r w:rsidRPr="003A7D74">
        <w:rPr>
          <w:rFonts w:cs="Times New Roman"/>
          <w:sz w:val="24"/>
          <w:szCs w:val="24"/>
          <w:lang w:val="da-DK"/>
        </w:rPr>
        <w:t xml:space="preserve"> +1,6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glimepirid.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Forekomsten</w:t>
      </w:r>
      <w:r w:rsidRPr="003A7D74">
        <w:rPr>
          <w:rFonts w:cs="Times New Roman"/>
          <w:sz w:val="24"/>
          <w:szCs w:val="24"/>
          <w:lang w:val="da-DK"/>
        </w:rPr>
        <w:t xml:space="preserve"> af </w:t>
      </w:r>
      <w:r w:rsidRPr="003A7D74">
        <w:rPr>
          <w:rFonts w:cs="Times New Roman"/>
          <w:spacing w:val="-2"/>
          <w:sz w:val="24"/>
          <w:szCs w:val="24"/>
          <w:lang w:val="da-DK"/>
        </w:rPr>
        <w:t>hypoglykæmi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signifikant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lavere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vildagliptin-gruppen</w:t>
      </w:r>
      <w:r w:rsidRPr="003A7D74">
        <w:rPr>
          <w:rFonts w:cs="Times New Roman"/>
          <w:sz w:val="24"/>
          <w:szCs w:val="24"/>
          <w:lang w:val="da-DK"/>
        </w:rPr>
        <w:t xml:space="preserve"> (1,7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%) end i</w:t>
      </w:r>
      <w:r w:rsidRPr="003A7D7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glimepirid-gruppen </w:t>
      </w:r>
      <w:r w:rsidRPr="003A7D74">
        <w:rPr>
          <w:rFonts w:cs="Times New Roman"/>
          <w:sz w:val="24"/>
          <w:szCs w:val="24"/>
          <w:lang w:val="da-DK"/>
        </w:rPr>
        <w:t xml:space="preserve">(16,2 %). Ved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forsøgets</w:t>
      </w:r>
      <w:r w:rsidRPr="003A7D74">
        <w:rPr>
          <w:rFonts w:cs="Times New Roman"/>
          <w:sz w:val="24"/>
          <w:szCs w:val="24"/>
          <w:lang w:val="da-DK"/>
        </w:rPr>
        <w:t xml:space="preserve"> afslutning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(2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år)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HbA</w:t>
      </w:r>
      <w:r w:rsidRPr="003A7D7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3A7D7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sammenlignelig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47"/>
          <w:sz w:val="24"/>
          <w:szCs w:val="24"/>
          <w:lang w:val="da-DK"/>
        </w:rPr>
        <w:t xml:space="preserve"> </w:t>
      </w:r>
      <w:r w:rsidRPr="003A7D7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3A7D74">
        <w:rPr>
          <w:rFonts w:cs="Times New Roman"/>
          <w:spacing w:val="-1"/>
          <w:sz w:val="24"/>
          <w:szCs w:val="24"/>
          <w:lang w:val="da-DK"/>
        </w:rPr>
        <w:t>-værdier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begge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behandlingsgrupper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ændringerne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kropsvægt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hypoglykæmi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85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opretholdt.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52-ugers</w:t>
      </w:r>
      <w:r w:rsidRPr="003A7D74">
        <w:rPr>
          <w:rFonts w:cs="Times New Roman"/>
          <w:sz w:val="24"/>
          <w:szCs w:val="24"/>
          <w:lang w:val="da-DK"/>
        </w:rPr>
        <w:t xml:space="preserve"> studie 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(50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to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daglig)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sammenlignet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gliclazid</w:t>
      </w:r>
      <w:r w:rsidRPr="003A7D74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(gennemsnitlig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dosis 229,5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3"/>
          <w:sz w:val="24"/>
          <w:szCs w:val="24"/>
          <w:lang w:val="da-DK"/>
        </w:rPr>
        <w:t>mg)</w:t>
      </w:r>
      <w:r w:rsidRPr="003A7D74">
        <w:rPr>
          <w:rFonts w:cs="Times New Roman"/>
          <w:sz w:val="24"/>
          <w:szCs w:val="24"/>
          <w:lang w:val="da-DK"/>
        </w:rPr>
        <w:t xml:space="preserve"> hos patienter,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utilstrækkeligt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kontrolleret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 (metformin-</w:t>
      </w:r>
      <w:r w:rsidRPr="003A7D7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3A7D74">
        <w:rPr>
          <w:rFonts w:cs="Times New Roman"/>
          <w:spacing w:val="-1"/>
          <w:sz w:val="24"/>
          <w:szCs w:val="24"/>
          <w:lang w:val="da-DK"/>
        </w:rPr>
        <w:t>-dosis</w:t>
      </w:r>
      <w:r w:rsidRPr="003A7D74">
        <w:rPr>
          <w:rFonts w:cs="Times New Roman"/>
          <w:sz w:val="24"/>
          <w:szCs w:val="24"/>
          <w:lang w:val="da-DK"/>
        </w:rPr>
        <w:t xml:space="preserve"> 1.928 </w:t>
      </w:r>
      <w:r w:rsidRPr="003A7D74">
        <w:rPr>
          <w:rFonts w:cs="Times New Roman"/>
          <w:spacing w:val="-2"/>
          <w:sz w:val="24"/>
          <w:szCs w:val="24"/>
          <w:lang w:val="da-DK"/>
        </w:rPr>
        <w:t>mg/daglig).</w:t>
      </w:r>
      <w:r w:rsidRPr="003A7D74">
        <w:rPr>
          <w:rFonts w:cs="Times New Roman"/>
          <w:sz w:val="24"/>
          <w:szCs w:val="24"/>
          <w:lang w:val="da-DK"/>
        </w:rPr>
        <w:t xml:space="preserve"> 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1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år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middelreduktionen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HbA</w:t>
      </w:r>
      <w:r w:rsidRPr="003A7D74">
        <w:rPr>
          <w:rFonts w:cs="Times New Roman"/>
          <w:spacing w:val="-1"/>
          <w:position w:val="-2"/>
          <w:sz w:val="24"/>
          <w:szCs w:val="24"/>
          <w:lang w:val="da-DK"/>
        </w:rPr>
        <w:t xml:space="preserve">1c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-0,81 </w:t>
      </w:r>
      <w:r w:rsidRPr="003A7D74">
        <w:rPr>
          <w:rFonts w:cs="Times New Roman"/>
          <w:sz w:val="24"/>
          <w:szCs w:val="24"/>
          <w:lang w:val="da-DK"/>
        </w:rPr>
        <w:t xml:space="preserve">%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kombination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(gennemsnitlig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3A7D74">
        <w:rPr>
          <w:rFonts w:cs="Times New Roman"/>
          <w:spacing w:val="-1"/>
          <w:sz w:val="24"/>
          <w:szCs w:val="24"/>
          <w:lang w:val="da-DK"/>
        </w:rPr>
        <w:t>-HbA</w:t>
      </w:r>
      <w:r w:rsidRPr="003A7D7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3A7D74">
        <w:rPr>
          <w:rFonts w:cs="Times New Roman"/>
          <w:spacing w:val="19"/>
          <w:position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8,4 %) og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-0,85 </w:t>
      </w:r>
      <w:r w:rsidRPr="003A7D74">
        <w:rPr>
          <w:rFonts w:cs="Times New Roman"/>
          <w:sz w:val="24"/>
          <w:szCs w:val="24"/>
          <w:lang w:val="da-DK"/>
        </w:rPr>
        <w:t xml:space="preserve">%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gliclazid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kombination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(gennemsnitlig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3A7D74">
        <w:rPr>
          <w:rFonts w:cs="Times New Roman"/>
          <w:spacing w:val="-1"/>
          <w:sz w:val="24"/>
          <w:szCs w:val="24"/>
          <w:lang w:val="da-DK"/>
        </w:rPr>
        <w:t>-HbA</w:t>
      </w:r>
      <w:r w:rsidRPr="003A7D7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3A7D7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8,5 %);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statistisk</w:t>
      </w:r>
      <w:r w:rsidRPr="003A7D74">
        <w:rPr>
          <w:rFonts w:cs="Times New Roman"/>
          <w:spacing w:val="80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non-inferioritet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opnået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(95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% </w:t>
      </w:r>
      <w:r w:rsidRPr="003A7D74">
        <w:rPr>
          <w:rFonts w:cs="Times New Roman"/>
          <w:spacing w:val="-1"/>
          <w:sz w:val="24"/>
          <w:szCs w:val="24"/>
          <w:lang w:val="da-DK"/>
        </w:rPr>
        <w:t>CI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-0,11-0,20).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Ændring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kropsvægt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+0,1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3"/>
          <w:sz w:val="24"/>
          <w:szCs w:val="24"/>
          <w:lang w:val="da-DK"/>
        </w:rPr>
        <w:t>kg</w:t>
      </w:r>
      <w:r w:rsidRPr="003A7D74">
        <w:rPr>
          <w:rFonts w:cs="Times New Roman"/>
          <w:spacing w:val="7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sammenlignet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en </w:t>
      </w:r>
      <w:r w:rsidRPr="003A7D74">
        <w:rPr>
          <w:rFonts w:cs="Times New Roman"/>
          <w:spacing w:val="-1"/>
          <w:sz w:val="24"/>
          <w:szCs w:val="24"/>
          <w:lang w:val="da-DK"/>
        </w:rPr>
        <w:t>vægtforøgelse</w:t>
      </w:r>
      <w:r w:rsidRPr="003A7D74">
        <w:rPr>
          <w:rFonts w:cs="Times New Roman"/>
          <w:sz w:val="24"/>
          <w:szCs w:val="24"/>
          <w:lang w:val="da-DK"/>
        </w:rPr>
        <w:t xml:space="preserve"> på +1,4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gliclazid.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 xml:space="preserve">Et </w:t>
      </w:r>
      <w:r w:rsidRPr="003A7D74">
        <w:rPr>
          <w:rFonts w:cs="Times New Roman"/>
          <w:spacing w:val="-1"/>
          <w:sz w:val="24"/>
          <w:szCs w:val="24"/>
          <w:lang w:val="da-DK"/>
        </w:rPr>
        <w:t>24-ugers</w:t>
      </w:r>
      <w:r w:rsidRPr="003A7D74">
        <w:rPr>
          <w:rFonts w:cs="Times New Roman"/>
          <w:sz w:val="24"/>
          <w:szCs w:val="24"/>
          <w:lang w:val="da-DK"/>
        </w:rPr>
        <w:t xml:space="preserve"> studie </w:t>
      </w:r>
      <w:r w:rsidRPr="003A7D74">
        <w:rPr>
          <w:rFonts w:cs="Times New Roman"/>
          <w:spacing w:val="-1"/>
          <w:sz w:val="24"/>
          <w:szCs w:val="24"/>
          <w:lang w:val="da-DK"/>
        </w:rPr>
        <w:t>evaluerede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virkningen</w:t>
      </w:r>
      <w:r w:rsidRPr="003A7D74">
        <w:rPr>
          <w:rFonts w:cs="Times New Roman"/>
          <w:sz w:val="24"/>
          <w:szCs w:val="24"/>
          <w:lang w:val="da-DK"/>
        </w:rPr>
        <w:t xml:space="preserve"> af </w:t>
      </w:r>
      <w:r w:rsidRPr="003A7D74">
        <w:rPr>
          <w:rFonts w:cs="Times New Roman"/>
          <w:spacing w:val="-1"/>
          <w:sz w:val="24"/>
          <w:szCs w:val="24"/>
          <w:lang w:val="da-DK"/>
        </w:rPr>
        <w:t>fast-dosiskombinationen</w:t>
      </w:r>
      <w:r w:rsidRPr="003A7D74">
        <w:rPr>
          <w:rFonts w:cs="Times New Roman"/>
          <w:sz w:val="24"/>
          <w:szCs w:val="24"/>
          <w:lang w:val="da-DK"/>
        </w:rPr>
        <w:t xml:space="preserve"> af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pacing w:val="7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(gradvist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titreret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en dosis på 50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mg/500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to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50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mg/1.000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to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daglig)</w:t>
      </w:r>
      <w:r w:rsidRPr="003A7D74">
        <w:rPr>
          <w:rFonts w:cs="Times New Roman"/>
          <w:spacing w:val="4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initialbehandling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hos </w:t>
      </w:r>
      <w:r w:rsidRPr="003A7D74">
        <w:rPr>
          <w:rFonts w:cs="Times New Roman"/>
          <w:spacing w:val="-1"/>
          <w:sz w:val="24"/>
          <w:szCs w:val="24"/>
          <w:lang w:val="da-DK"/>
        </w:rPr>
        <w:t>lægemiddel-naive</w:t>
      </w:r>
      <w:r w:rsidRPr="003A7D74">
        <w:rPr>
          <w:rFonts w:cs="Times New Roman"/>
          <w:sz w:val="24"/>
          <w:szCs w:val="24"/>
          <w:lang w:val="da-DK"/>
        </w:rPr>
        <w:t xml:space="preserve"> patienter.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Vildagliptin/metformin</w:t>
      </w:r>
      <w:r w:rsidRPr="003A7D74">
        <w:rPr>
          <w:rFonts w:cs="Times New Roman"/>
          <w:sz w:val="24"/>
          <w:szCs w:val="24"/>
          <w:lang w:val="da-DK"/>
        </w:rPr>
        <w:t xml:space="preserve"> 50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mg/1.000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to</w:t>
      </w:r>
      <w:r w:rsidRPr="003A7D74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daglig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reducerede </w:t>
      </w:r>
      <w:r w:rsidRPr="003A7D74">
        <w:rPr>
          <w:rFonts w:cs="Times New Roman"/>
          <w:spacing w:val="-1"/>
          <w:sz w:val="24"/>
          <w:szCs w:val="24"/>
          <w:lang w:val="da-DK"/>
        </w:rPr>
        <w:t>HbA</w:t>
      </w:r>
      <w:r w:rsidRPr="003A7D7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3A7D7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-1,82</w:t>
      </w:r>
      <w:r w:rsidRPr="003A7D74">
        <w:rPr>
          <w:rFonts w:cs="Times New Roman"/>
          <w:sz w:val="24"/>
          <w:szCs w:val="24"/>
          <w:lang w:val="da-DK"/>
        </w:rPr>
        <w:t xml:space="preserve"> %,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vildagliptin/metformin</w:t>
      </w:r>
      <w:r w:rsidRPr="003A7D74">
        <w:rPr>
          <w:rFonts w:cs="Times New Roman"/>
          <w:sz w:val="24"/>
          <w:szCs w:val="24"/>
          <w:lang w:val="da-DK"/>
        </w:rPr>
        <w:t xml:space="preserve"> 50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mg/500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to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7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-1,61</w:t>
      </w:r>
      <w:r w:rsidRPr="003A7D74">
        <w:rPr>
          <w:rFonts w:cs="Times New Roman"/>
          <w:sz w:val="24"/>
          <w:szCs w:val="24"/>
          <w:lang w:val="da-DK"/>
        </w:rPr>
        <w:t xml:space="preserve"> %,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1.000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to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-1,36</w:t>
      </w:r>
      <w:r w:rsidRPr="003A7D74">
        <w:rPr>
          <w:rFonts w:cs="Times New Roman"/>
          <w:sz w:val="24"/>
          <w:szCs w:val="24"/>
          <w:lang w:val="da-DK"/>
        </w:rPr>
        <w:t xml:space="preserve"> %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50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to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-1,09</w:t>
      </w:r>
      <w:r w:rsidRPr="003A7D74">
        <w:rPr>
          <w:rFonts w:cs="Times New Roman"/>
          <w:sz w:val="24"/>
          <w:szCs w:val="24"/>
          <w:lang w:val="da-DK"/>
        </w:rPr>
        <w:t xml:space="preserve"> %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forhold til en </w:t>
      </w:r>
      <w:r w:rsidRPr="003A7D74">
        <w:rPr>
          <w:rFonts w:cs="Times New Roman"/>
          <w:spacing w:val="-1"/>
          <w:sz w:val="24"/>
          <w:szCs w:val="24"/>
          <w:lang w:val="da-DK"/>
        </w:rPr>
        <w:t>gennemsnitlig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3A7D74">
        <w:rPr>
          <w:rFonts w:cs="Times New Roman"/>
          <w:spacing w:val="-1"/>
          <w:sz w:val="24"/>
          <w:szCs w:val="24"/>
          <w:lang w:val="da-DK"/>
        </w:rPr>
        <w:t>-HbA</w:t>
      </w:r>
      <w:r w:rsidRPr="003A7D7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3A7D7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på 8,6 %.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Reduktionen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HbA</w:t>
      </w:r>
      <w:r w:rsidRPr="003A7D7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3A7D7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observeret</w:t>
      </w:r>
      <w:r w:rsidRPr="003A7D7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hos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patienter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3A7D74">
        <w:rPr>
          <w:rFonts w:cs="Times New Roman"/>
          <w:spacing w:val="-1"/>
          <w:sz w:val="24"/>
          <w:szCs w:val="24"/>
          <w:lang w:val="da-DK"/>
        </w:rPr>
        <w:t>-HbA</w:t>
      </w:r>
      <w:r w:rsidRPr="003A7D7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3A7D7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på ≥10,0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%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større.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 xml:space="preserve">Et </w:t>
      </w:r>
      <w:r w:rsidRPr="003A7D74">
        <w:rPr>
          <w:rFonts w:cs="Times New Roman"/>
          <w:spacing w:val="-1"/>
          <w:sz w:val="24"/>
          <w:szCs w:val="24"/>
          <w:lang w:val="da-DK"/>
        </w:rPr>
        <w:t>24-ugers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randomiseret,</w:t>
      </w:r>
      <w:r w:rsidRPr="003A7D74">
        <w:rPr>
          <w:rFonts w:cs="Times New Roman"/>
          <w:sz w:val="24"/>
          <w:szCs w:val="24"/>
          <w:lang w:val="da-DK"/>
        </w:rPr>
        <w:t xml:space="preserve"> dobbeltblindet, </w:t>
      </w:r>
      <w:r w:rsidRPr="003A7D74">
        <w:rPr>
          <w:rFonts w:cs="Times New Roman"/>
          <w:spacing w:val="-1"/>
          <w:sz w:val="24"/>
          <w:szCs w:val="24"/>
          <w:lang w:val="da-DK"/>
        </w:rPr>
        <w:t>placebo-kontrolleret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studie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318 patienter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evaluerede</w:t>
      </w:r>
      <w:r w:rsidRPr="003A7D7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virkningen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sikkerheden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(50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to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1"/>
          <w:sz w:val="24"/>
          <w:szCs w:val="24"/>
          <w:lang w:val="da-DK"/>
        </w:rPr>
        <w:t>)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kombination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(≥1500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1"/>
          <w:sz w:val="24"/>
          <w:szCs w:val="24"/>
          <w:lang w:val="da-DK"/>
        </w:rPr>
        <w:t>)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glimepirid</w:t>
      </w:r>
      <w:r w:rsidRPr="003A7D74">
        <w:rPr>
          <w:rFonts w:cs="Times New Roman"/>
          <w:sz w:val="24"/>
          <w:szCs w:val="24"/>
          <w:lang w:val="da-DK"/>
        </w:rPr>
        <w:t xml:space="preserve"> (≥4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1"/>
          <w:sz w:val="24"/>
          <w:szCs w:val="24"/>
          <w:lang w:val="da-DK"/>
        </w:rPr>
        <w:t>).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kombination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glimepirid </w:t>
      </w:r>
      <w:r w:rsidRPr="003A7D74">
        <w:rPr>
          <w:rFonts w:cs="Times New Roman"/>
          <w:sz w:val="24"/>
          <w:szCs w:val="24"/>
          <w:lang w:val="da-DK"/>
        </w:rPr>
        <w:t xml:space="preserve">reducerede </w:t>
      </w:r>
      <w:r w:rsidRPr="003A7D74">
        <w:rPr>
          <w:rFonts w:cs="Times New Roman"/>
          <w:spacing w:val="-1"/>
          <w:sz w:val="24"/>
          <w:szCs w:val="24"/>
          <w:lang w:val="da-DK"/>
        </w:rPr>
        <w:t>HbA</w:t>
      </w:r>
      <w:r w:rsidRPr="003A7D7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3A7D7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signifikant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sammenlignet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placebo.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Den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gennemsnitlige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placebo-</w:t>
      </w:r>
      <w:r w:rsidRPr="003A7D74">
        <w:rPr>
          <w:rFonts w:cs="Times New Roman"/>
          <w:spacing w:val="4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korrigerede reduktion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HbA</w:t>
      </w:r>
      <w:r w:rsidRPr="003A7D7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3A7D7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forhold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middel-</w:t>
      </w:r>
      <w:r w:rsidRPr="003A7D7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3A7D74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på 8,8 %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-0,76</w:t>
      </w:r>
      <w:r w:rsidRPr="003A7D74">
        <w:rPr>
          <w:rFonts w:cs="Times New Roman"/>
          <w:sz w:val="24"/>
          <w:szCs w:val="24"/>
          <w:lang w:val="da-DK"/>
        </w:rPr>
        <w:t xml:space="preserve"> %.</w:t>
      </w:r>
    </w:p>
    <w:p w:rsidR="004465C1" w:rsidRDefault="004465C1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</w:p>
    <w:p w:rsidR="00BB5F7A" w:rsidRPr="00BB5F7A" w:rsidRDefault="00BB5F7A" w:rsidP="002D6ADC">
      <w:pPr>
        <w:pStyle w:val="Brdtekst"/>
        <w:ind w:left="851"/>
        <w:rPr>
          <w:sz w:val="24"/>
          <w:szCs w:val="24"/>
          <w:lang w:val="da-DK"/>
        </w:rPr>
      </w:pPr>
      <w:r w:rsidRPr="00BB5F7A">
        <w:rPr>
          <w:sz w:val="24"/>
          <w:szCs w:val="24"/>
          <w:lang w:val="da-DK"/>
        </w:rPr>
        <w:t>Et fem års randomiseret, dobbeltblindet multicenter-studie (VERIFY) hos patienter med type 2-diabetes blev udført til at evaluere effekten af en tidlig kombinationsbehandling med vildagliptin og metformin (N = 998), sammenlignet med initial metformin monoterapi standardbehandling, efterfulgt af kombinationsbehandling med vildagliptin</w:t>
      </w:r>
    </w:p>
    <w:p w:rsidR="00BB5F7A" w:rsidRPr="00BB5F7A" w:rsidRDefault="00BB5F7A" w:rsidP="002D6ADC">
      <w:pPr>
        <w:pStyle w:val="Brdtekst"/>
        <w:ind w:left="851"/>
        <w:rPr>
          <w:sz w:val="24"/>
          <w:szCs w:val="24"/>
          <w:lang w:val="de-DE"/>
        </w:rPr>
      </w:pPr>
      <w:r w:rsidRPr="00BB5F7A">
        <w:rPr>
          <w:sz w:val="24"/>
          <w:szCs w:val="24"/>
          <w:lang w:val="de-DE"/>
        </w:rPr>
        <w:t>(sekvensbehandlingsgruppe) (N = 1003), hos nydiagnosticerede patienter med type 2-diabetes. Kombinationsbehandlingen med vildagliptin 50 mg to gange daglig plus metformin, resulterede i statistisk og klinisk signifikant relativ reduktion af risiko for ”tid til bekræftet initial behandlingssvigt” (HbA</w:t>
      </w:r>
      <w:r w:rsidRPr="00BB5F7A">
        <w:rPr>
          <w:sz w:val="24"/>
          <w:szCs w:val="24"/>
          <w:vertAlign w:val="subscript"/>
          <w:lang w:val="de-DE"/>
        </w:rPr>
        <w:t>1c</w:t>
      </w:r>
      <w:r w:rsidRPr="00BB5F7A">
        <w:rPr>
          <w:sz w:val="24"/>
          <w:szCs w:val="24"/>
          <w:lang w:val="de-DE"/>
        </w:rPr>
        <w:t xml:space="preserve"> værdi ≥7 %) mod metformin monoterapi hos behandlingsnaive patienter med type 2-diabetes, gennem varigheden af dette 5 års studie (HR [95 % CI]: 0,51 [0,45, 0,58]; p&lt;0,001). Forekomsten af initial behandlingssvigt (HbA</w:t>
      </w:r>
      <w:r w:rsidRPr="00BB5F7A">
        <w:rPr>
          <w:sz w:val="24"/>
          <w:szCs w:val="24"/>
          <w:vertAlign w:val="subscript"/>
          <w:lang w:val="de-DE"/>
        </w:rPr>
        <w:t>1c</w:t>
      </w:r>
      <w:r w:rsidRPr="00BB5F7A">
        <w:rPr>
          <w:sz w:val="24"/>
          <w:szCs w:val="24"/>
          <w:lang w:val="de-DE"/>
        </w:rPr>
        <w:t xml:space="preserve"> værdi ≥7 %) var 429 (43,6 %) patienter i gruppen med kombinationsbehandling og 614 (62,1 %) patienter i gruppen med sekvensbehandling.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 xml:space="preserve">Et </w:t>
      </w:r>
      <w:r w:rsidRPr="003A7D74">
        <w:rPr>
          <w:rFonts w:cs="Times New Roman"/>
          <w:spacing w:val="-1"/>
          <w:sz w:val="24"/>
          <w:szCs w:val="24"/>
          <w:lang w:val="da-DK"/>
        </w:rPr>
        <w:t>24-ugers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randomiseret,</w:t>
      </w:r>
      <w:r w:rsidRPr="003A7D74">
        <w:rPr>
          <w:rFonts w:cs="Times New Roman"/>
          <w:sz w:val="24"/>
          <w:szCs w:val="24"/>
          <w:lang w:val="da-DK"/>
        </w:rPr>
        <w:t xml:space="preserve"> dobbeltblindet, </w:t>
      </w:r>
      <w:r w:rsidRPr="003A7D74">
        <w:rPr>
          <w:rFonts w:cs="Times New Roman"/>
          <w:spacing w:val="-1"/>
          <w:sz w:val="24"/>
          <w:szCs w:val="24"/>
          <w:lang w:val="da-DK"/>
        </w:rPr>
        <w:t>placebo-kontrolleret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studie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449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patienter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evaluerede</w:t>
      </w:r>
      <w:r w:rsidRPr="003A7D7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virkningen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sikkerheden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(50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to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1"/>
          <w:sz w:val="24"/>
          <w:szCs w:val="24"/>
          <w:lang w:val="da-DK"/>
        </w:rPr>
        <w:t>)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kombination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en stabil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dosis</w:t>
      </w:r>
      <w:r w:rsidRPr="003A7D7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basal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blandet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insulin </w:t>
      </w:r>
      <w:r w:rsidRPr="003A7D74">
        <w:rPr>
          <w:rFonts w:cs="Times New Roman"/>
          <w:spacing w:val="-1"/>
          <w:sz w:val="24"/>
          <w:szCs w:val="24"/>
          <w:lang w:val="da-DK"/>
        </w:rPr>
        <w:t>(gennemsnitlig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dosis på 41</w:t>
      </w:r>
      <w:r w:rsidRPr="003A7D7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enheder),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samtidig administration</w:t>
      </w:r>
      <w:r w:rsidRPr="003A7D7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(N=276)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uden </w:t>
      </w:r>
      <w:r w:rsidRPr="003A7D74">
        <w:rPr>
          <w:rFonts w:cs="Times New Roman"/>
          <w:spacing w:val="-1"/>
          <w:sz w:val="24"/>
          <w:szCs w:val="24"/>
          <w:lang w:val="da-DK"/>
        </w:rPr>
        <w:t>samtidig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(N=173).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8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kombination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insulin nedsatte </w:t>
      </w:r>
      <w:r w:rsidRPr="003A7D74">
        <w:rPr>
          <w:rFonts w:cs="Times New Roman"/>
          <w:spacing w:val="-1"/>
          <w:sz w:val="24"/>
          <w:szCs w:val="24"/>
          <w:lang w:val="da-DK"/>
        </w:rPr>
        <w:t>HbA</w:t>
      </w:r>
      <w:r w:rsidRPr="003A7D7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3A7D7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signifikant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sammenlignet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placebo.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</w:t>
      </w:r>
      <w:r w:rsidRPr="003A7D74">
        <w:rPr>
          <w:rFonts w:cs="Times New Roman"/>
          <w:spacing w:val="-1"/>
          <w:sz w:val="24"/>
          <w:szCs w:val="24"/>
          <w:lang w:val="da-DK"/>
        </w:rPr>
        <w:t>samlede</w:t>
      </w:r>
      <w:r w:rsidRPr="003A7D74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population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gennemsnitlige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placebo-korrigerede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reduktion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HbA</w:t>
      </w:r>
      <w:r w:rsidRPr="003A7D7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3A7D7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 forhold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middel-</w:t>
      </w:r>
      <w:r w:rsidRPr="003A7D7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3A7D74">
        <w:rPr>
          <w:rFonts w:cs="Times New Roman"/>
          <w:i/>
          <w:spacing w:val="6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på 8,8 %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-0,72</w:t>
      </w:r>
      <w:r w:rsidRPr="003A7D74">
        <w:rPr>
          <w:rFonts w:cs="Times New Roman"/>
          <w:sz w:val="24"/>
          <w:szCs w:val="24"/>
          <w:lang w:val="da-DK"/>
        </w:rPr>
        <w:t xml:space="preserve"> %. 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undergrupperne,</w:t>
      </w:r>
      <w:r w:rsidRPr="003A7D74">
        <w:rPr>
          <w:rFonts w:cs="Times New Roman"/>
          <w:sz w:val="24"/>
          <w:szCs w:val="24"/>
          <w:lang w:val="da-DK"/>
        </w:rPr>
        <w:t xml:space="preserve"> 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behandlet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insulin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uden </w:t>
      </w:r>
      <w:r w:rsidRPr="003A7D74">
        <w:rPr>
          <w:rFonts w:cs="Times New Roman"/>
          <w:spacing w:val="-1"/>
          <w:sz w:val="24"/>
          <w:szCs w:val="24"/>
          <w:lang w:val="da-DK"/>
        </w:rPr>
        <w:t>samtidig</w:t>
      </w:r>
      <w:r w:rsidRPr="003A7D74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den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gennemsnitlige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placebo-korrigerede reduktion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HbA</w:t>
      </w:r>
      <w:r w:rsidRPr="003A7D7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3A7D74">
        <w:rPr>
          <w:rFonts w:cs="Times New Roman"/>
          <w:spacing w:val="77"/>
          <w:w w:val="99"/>
          <w:position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henholdsvis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-0,63</w:t>
      </w:r>
      <w:r w:rsidRPr="003A7D74">
        <w:rPr>
          <w:rFonts w:cs="Times New Roman"/>
          <w:sz w:val="24"/>
          <w:szCs w:val="24"/>
          <w:lang w:val="da-DK"/>
        </w:rPr>
        <w:t xml:space="preserve"> %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-0,84</w:t>
      </w:r>
      <w:r w:rsidRPr="003A7D74">
        <w:rPr>
          <w:rFonts w:cs="Times New Roman"/>
          <w:sz w:val="24"/>
          <w:szCs w:val="24"/>
          <w:lang w:val="da-DK"/>
        </w:rPr>
        <w:t xml:space="preserve"> %. </w:t>
      </w:r>
      <w:r w:rsidRPr="003A7D74">
        <w:rPr>
          <w:rFonts w:cs="Times New Roman"/>
          <w:spacing w:val="-1"/>
          <w:sz w:val="24"/>
          <w:szCs w:val="24"/>
          <w:lang w:val="da-DK"/>
        </w:rPr>
        <w:t>Hyppigheden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hypoglykæmi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</w:t>
      </w:r>
      <w:r w:rsidRPr="003A7D74">
        <w:rPr>
          <w:rFonts w:cs="Times New Roman"/>
          <w:spacing w:val="-1"/>
          <w:sz w:val="24"/>
          <w:szCs w:val="24"/>
          <w:lang w:val="da-DK"/>
        </w:rPr>
        <w:t>samlede</w:t>
      </w:r>
      <w:r w:rsidRPr="003A7D74">
        <w:rPr>
          <w:rFonts w:cs="Times New Roman"/>
          <w:sz w:val="24"/>
          <w:szCs w:val="24"/>
          <w:lang w:val="da-DK"/>
        </w:rPr>
        <w:t xml:space="preserve"> population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8,4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% og</w:t>
      </w:r>
      <w:r w:rsidRPr="003A7D74">
        <w:rPr>
          <w:rFonts w:cs="Times New Roman"/>
          <w:spacing w:val="4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7,2 %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henholdsvis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vildagliptin-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placebo-gruppen.</w:t>
      </w:r>
      <w:r w:rsidRPr="003A7D74">
        <w:rPr>
          <w:rFonts w:cs="Times New Roman"/>
          <w:sz w:val="24"/>
          <w:szCs w:val="24"/>
          <w:lang w:val="da-DK"/>
        </w:rPr>
        <w:t xml:space="preserve"> Patienter,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fik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oplevede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ingen</w:t>
      </w:r>
      <w:r w:rsidRPr="003A7D74">
        <w:rPr>
          <w:rFonts w:cs="Times New Roman"/>
          <w:spacing w:val="9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vægtøgning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(+0,2 </w:t>
      </w:r>
      <w:r w:rsidRPr="003A7D74">
        <w:rPr>
          <w:rFonts w:cs="Times New Roman"/>
          <w:spacing w:val="-2"/>
          <w:sz w:val="24"/>
          <w:szCs w:val="24"/>
          <w:lang w:val="da-DK"/>
        </w:rPr>
        <w:t>kg),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mens</w:t>
      </w:r>
      <w:r w:rsidRPr="003A7D74">
        <w:rPr>
          <w:rFonts w:cs="Times New Roman"/>
          <w:sz w:val="24"/>
          <w:szCs w:val="24"/>
          <w:lang w:val="da-DK"/>
        </w:rPr>
        <w:t xml:space="preserve"> de patienter,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fik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placebo, </w:t>
      </w:r>
      <w:r w:rsidRPr="003A7D74">
        <w:rPr>
          <w:rFonts w:cs="Times New Roman"/>
          <w:spacing w:val="-1"/>
          <w:sz w:val="24"/>
          <w:szCs w:val="24"/>
          <w:lang w:val="da-DK"/>
        </w:rPr>
        <w:t>oplevede</w:t>
      </w:r>
      <w:r w:rsidRPr="003A7D74">
        <w:rPr>
          <w:rFonts w:cs="Times New Roman"/>
          <w:sz w:val="24"/>
          <w:szCs w:val="24"/>
          <w:lang w:val="da-DK"/>
        </w:rPr>
        <w:t xml:space="preserve"> en </w:t>
      </w:r>
      <w:r w:rsidRPr="003A7D74">
        <w:rPr>
          <w:rFonts w:cs="Times New Roman"/>
          <w:spacing w:val="-1"/>
          <w:sz w:val="24"/>
          <w:szCs w:val="24"/>
          <w:lang w:val="da-DK"/>
        </w:rPr>
        <w:t>vægtreduktion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(-0,7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kg).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andet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24-ugers</w:t>
      </w:r>
      <w:r w:rsidRPr="003A7D74">
        <w:rPr>
          <w:rFonts w:cs="Times New Roman"/>
          <w:sz w:val="24"/>
          <w:szCs w:val="24"/>
          <w:lang w:val="da-DK"/>
        </w:rPr>
        <w:t xml:space="preserve"> studie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patienter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mere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avanceret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type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2-diabetes,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tilstrækkeligt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kontrolleret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insulin (hurtigt-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langtids-virkende,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gennemsnitlig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insulindosis på</w:t>
      </w:r>
      <w:r w:rsidRPr="003A7D7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80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IE/dag),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</w:t>
      </w:r>
      <w:r w:rsidRPr="003A7D74">
        <w:rPr>
          <w:rFonts w:cs="Times New Roman"/>
          <w:spacing w:val="-1"/>
          <w:sz w:val="24"/>
          <w:szCs w:val="24"/>
          <w:lang w:val="da-DK"/>
        </w:rPr>
        <w:t>gennemsnitlige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reduktion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HbA</w:t>
      </w:r>
      <w:r w:rsidRPr="003A7D7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3A7D74">
        <w:rPr>
          <w:rFonts w:cs="Times New Roman"/>
          <w:spacing w:val="-1"/>
          <w:sz w:val="24"/>
          <w:szCs w:val="24"/>
          <w:lang w:val="da-DK"/>
        </w:rPr>
        <w:t>,</w:t>
      </w:r>
      <w:r w:rsidRPr="003A7D74">
        <w:rPr>
          <w:rFonts w:cs="Times New Roman"/>
          <w:sz w:val="24"/>
          <w:szCs w:val="24"/>
          <w:lang w:val="da-DK"/>
        </w:rPr>
        <w:t xml:space="preserve"> når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(50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to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1"/>
          <w:sz w:val="24"/>
          <w:szCs w:val="24"/>
          <w:lang w:val="da-DK"/>
        </w:rPr>
        <w:t>)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føjet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insulin, statistisk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signifikant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større end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placebo plus insulin (0,5</w:t>
      </w:r>
      <w:r w:rsidRPr="003A7D74">
        <w:rPr>
          <w:rFonts w:cs="Times New Roman"/>
          <w:spacing w:val="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%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i/>
          <w:spacing w:val="-1"/>
          <w:sz w:val="24"/>
          <w:szCs w:val="24"/>
          <w:lang w:val="da-DK"/>
        </w:rPr>
        <w:t>versus</w:t>
      </w:r>
      <w:r w:rsidRPr="003A7D74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0,2 %).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Hyppigheden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hypoglykæmi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lavere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vildagliptin-gruppen</w:t>
      </w:r>
      <w:r w:rsidRPr="003A7D74">
        <w:rPr>
          <w:rFonts w:cs="Times New Roman"/>
          <w:sz w:val="24"/>
          <w:szCs w:val="24"/>
          <w:lang w:val="da-DK"/>
        </w:rPr>
        <w:t xml:space="preserve"> end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placebo-gruppen</w:t>
      </w:r>
      <w:r w:rsidRPr="003A7D74">
        <w:rPr>
          <w:rFonts w:cs="Times New Roman"/>
          <w:sz w:val="24"/>
          <w:szCs w:val="24"/>
          <w:lang w:val="da-DK"/>
        </w:rPr>
        <w:t xml:space="preserve"> (22,9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%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i/>
          <w:spacing w:val="-1"/>
          <w:sz w:val="24"/>
          <w:szCs w:val="24"/>
          <w:lang w:val="da-DK"/>
        </w:rPr>
        <w:t xml:space="preserve">versus </w:t>
      </w:r>
      <w:r w:rsidRPr="003A7D74">
        <w:rPr>
          <w:rFonts w:cs="Times New Roman"/>
          <w:sz w:val="24"/>
          <w:szCs w:val="24"/>
          <w:lang w:val="da-DK"/>
        </w:rPr>
        <w:t>29,6 %).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4465C1" w:rsidRDefault="007778F9" w:rsidP="002D6ADC">
      <w:pPr>
        <w:ind w:left="851"/>
        <w:rPr>
          <w:sz w:val="24"/>
          <w:szCs w:val="24"/>
        </w:rPr>
      </w:pPr>
      <w:r w:rsidRPr="004465C1">
        <w:rPr>
          <w:i/>
          <w:sz w:val="24"/>
          <w:szCs w:val="24"/>
          <w:u w:color="000000"/>
        </w:rPr>
        <w:t>Kardiovaskulær</w:t>
      </w:r>
      <w:r w:rsidRPr="004465C1">
        <w:rPr>
          <w:i/>
          <w:spacing w:val="-1"/>
          <w:sz w:val="24"/>
          <w:szCs w:val="24"/>
          <w:u w:color="000000"/>
        </w:rPr>
        <w:t xml:space="preserve"> </w:t>
      </w:r>
      <w:r w:rsidRPr="004465C1">
        <w:rPr>
          <w:i/>
          <w:sz w:val="24"/>
          <w:szCs w:val="24"/>
          <w:u w:color="000000"/>
        </w:rPr>
        <w:t>risiko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 xml:space="preserve">En </w:t>
      </w:r>
      <w:r w:rsidRPr="003A7D74">
        <w:rPr>
          <w:rFonts w:cs="Times New Roman"/>
          <w:spacing w:val="-1"/>
          <w:sz w:val="24"/>
          <w:szCs w:val="24"/>
          <w:lang w:val="da-DK"/>
        </w:rPr>
        <w:t>metaanalyse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uafhængige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prospektivt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bekræftede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kardiovaskulære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hændelser</w:t>
      </w:r>
      <w:r w:rsidRPr="003A7D74">
        <w:rPr>
          <w:rFonts w:cs="Times New Roman"/>
          <w:sz w:val="24"/>
          <w:szCs w:val="24"/>
          <w:lang w:val="da-DK"/>
        </w:rPr>
        <w:t xml:space="preserve"> fra</w:t>
      </w:r>
      <w:r w:rsidRPr="003A7D74">
        <w:rPr>
          <w:rFonts w:cs="Times New Roman"/>
          <w:spacing w:val="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37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kliniske</w:t>
      </w:r>
      <w:r w:rsidRPr="003A7D74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fase </w:t>
      </w:r>
      <w:r w:rsidRPr="003A7D74">
        <w:rPr>
          <w:rFonts w:cs="Times New Roman"/>
          <w:spacing w:val="-3"/>
          <w:sz w:val="24"/>
          <w:szCs w:val="24"/>
          <w:lang w:val="da-DK"/>
        </w:rPr>
        <w:t>III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IV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monoterapi-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kombinationsbehandlingsstudier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en </w:t>
      </w:r>
      <w:r w:rsidRPr="003A7D74">
        <w:rPr>
          <w:rFonts w:cs="Times New Roman"/>
          <w:spacing w:val="-1"/>
          <w:sz w:val="24"/>
          <w:szCs w:val="24"/>
          <w:lang w:val="da-DK"/>
        </w:rPr>
        <w:t>varighed</w:t>
      </w:r>
      <w:r w:rsidRPr="003A7D74">
        <w:rPr>
          <w:rFonts w:cs="Times New Roman"/>
          <w:sz w:val="24"/>
          <w:szCs w:val="24"/>
          <w:lang w:val="da-DK"/>
        </w:rPr>
        <w:t xml:space="preserve"> på op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mere</w:t>
      </w:r>
      <w:r w:rsidRPr="003A7D74">
        <w:rPr>
          <w:rFonts w:cs="Times New Roman"/>
          <w:sz w:val="24"/>
          <w:szCs w:val="24"/>
          <w:lang w:val="da-DK"/>
        </w:rPr>
        <w:t xml:space="preserve"> end 2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år</w:t>
      </w:r>
      <w:r w:rsidRPr="003A7D74">
        <w:rPr>
          <w:rFonts w:cs="Times New Roman"/>
          <w:spacing w:val="7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(gennemsnitlig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eksponering 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50 </w:t>
      </w:r>
      <w:r w:rsidRPr="003A7D74">
        <w:rPr>
          <w:rFonts w:cs="Times New Roman"/>
          <w:spacing w:val="-1"/>
          <w:sz w:val="24"/>
          <w:szCs w:val="24"/>
          <w:lang w:val="da-DK"/>
        </w:rPr>
        <w:t>uger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49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for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komparatorer)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udført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viste,</w:t>
      </w:r>
      <w:r w:rsidRPr="003A7D74">
        <w:rPr>
          <w:rFonts w:cs="Times New Roman"/>
          <w:sz w:val="24"/>
          <w:szCs w:val="24"/>
          <w:lang w:val="da-DK"/>
        </w:rPr>
        <w:t xml:space="preserve">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vildagliptin-behandling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forbundet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en </w:t>
      </w:r>
      <w:r w:rsidRPr="003A7D74">
        <w:rPr>
          <w:rFonts w:cs="Times New Roman"/>
          <w:spacing w:val="-1"/>
          <w:sz w:val="24"/>
          <w:szCs w:val="24"/>
          <w:lang w:val="da-DK"/>
        </w:rPr>
        <w:t>øget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kardiovaskulær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risiko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forhold til</w:t>
      </w:r>
      <w:r w:rsidRPr="003A7D7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komparatorer.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sammensatte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endepunkt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</w:t>
      </w:r>
      <w:r w:rsidRPr="003A7D74">
        <w:rPr>
          <w:rFonts w:cs="Times New Roman"/>
          <w:spacing w:val="-1"/>
          <w:sz w:val="24"/>
          <w:szCs w:val="24"/>
          <w:lang w:val="da-DK"/>
        </w:rPr>
        <w:t>bekræftede</w:t>
      </w:r>
      <w:r w:rsidRPr="003A7D7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alvorlige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kardiovaskulære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bivirkninger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[</w:t>
      </w:r>
      <w:r w:rsidRPr="003A7D74">
        <w:rPr>
          <w:rFonts w:cs="Times New Roman"/>
          <w:i/>
          <w:sz w:val="24"/>
          <w:szCs w:val="24"/>
          <w:lang w:val="da-DK"/>
        </w:rPr>
        <w:t xml:space="preserve">Major </w:t>
      </w:r>
      <w:r w:rsidRPr="003A7D74">
        <w:rPr>
          <w:rFonts w:cs="Times New Roman"/>
          <w:i/>
          <w:spacing w:val="-1"/>
          <w:sz w:val="24"/>
          <w:szCs w:val="24"/>
          <w:lang w:val="da-DK"/>
        </w:rPr>
        <w:t>Adverse</w:t>
      </w:r>
      <w:r w:rsidRPr="003A7D74">
        <w:rPr>
          <w:rFonts w:cs="Times New Roman"/>
          <w:i/>
          <w:sz w:val="24"/>
          <w:szCs w:val="24"/>
          <w:lang w:val="da-DK"/>
        </w:rPr>
        <w:t xml:space="preserve"> Cardiovascular Events</w:t>
      </w:r>
      <w:r w:rsidRPr="003A7D74">
        <w:rPr>
          <w:rFonts w:cs="Times New Roman"/>
          <w:i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(MACE)],</w:t>
      </w:r>
      <w:r w:rsidRPr="003A7D74">
        <w:rPr>
          <w:rFonts w:cs="Times New Roman"/>
          <w:sz w:val="24"/>
          <w:szCs w:val="24"/>
          <w:lang w:val="da-DK"/>
        </w:rPr>
        <w:t xml:space="preserve"> herunder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akut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myokardieinfarkt,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slagtilfælde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 w:rsidRPr="003A7D7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kardiovaskulær</w:t>
      </w:r>
      <w:r w:rsidRPr="003A7D74">
        <w:rPr>
          <w:rFonts w:cs="Times New Roman"/>
          <w:sz w:val="24"/>
          <w:szCs w:val="24"/>
          <w:lang w:val="da-DK"/>
        </w:rPr>
        <w:t xml:space="preserve"> død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sammenligneligt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i/>
          <w:spacing w:val="-1"/>
          <w:sz w:val="24"/>
          <w:szCs w:val="24"/>
          <w:lang w:val="da-DK"/>
        </w:rPr>
        <w:t>versus</w:t>
      </w:r>
      <w:r w:rsidRPr="003A7D74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kombinerede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aktive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placebo-</w:t>
      </w:r>
      <w:r w:rsidRPr="003A7D74">
        <w:rPr>
          <w:rFonts w:cs="Times New Roman"/>
          <w:spacing w:val="-1"/>
          <w:sz w:val="24"/>
          <w:szCs w:val="24"/>
          <w:lang w:val="da-DK"/>
        </w:rPr>
        <w:t>komparatorer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[Mantel-Haenszel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risiko-ratio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(M-H RR)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0,82 (95%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CI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0,61-1,11)].-MACE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forekom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hos</w:t>
      </w:r>
      <w:r w:rsidRPr="003A7D7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83 ud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9.599 (0,86%)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patienter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behandlet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hos 85 ud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7.102 (1,20%)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patienter</w:t>
      </w:r>
      <w:r w:rsidRPr="003A7D74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behandlet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komparatorer.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En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vurdering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hver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enkelt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MACE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komponent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viste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ingen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øget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risiko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(ens </w:t>
      </w:r>
      <w:r w:rsidRPr="003A7D74">
        <w:rPr>
          <w:rFonts w:cs="Times New Roman"/>
          <w:spacing w:val="-2"/>
          <w:sz w:val="24"/>
          <w:szCs w:val="24"/>
          <w:lang w:val="da-DK"/>
        </w:rPr>
        <w:t>M-H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RR).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Bekræftet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hjertesvigtshændelser, defineret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hjertesvigt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behov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for</w:t>
      </w:r>
      <w:r w:rsidRPr="003A7D74">
        <w:rPr>
          <w:rFonts w:cs="Times New Roman"/>
          <w:spacing w:val="4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hospitalsindlæggelse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nye</w:t>
      </w:r>
      <w:r w:rsidRPr="003A7D74">
        <w:rPr>
          <w:rFonts w:cs="Times New Roman"/>
          <w:sz w:val="24"/>
          <w:szCs w:val="24"/>
          <w:lang w:val="da-DK"/>
        </w:rPr>
        <w:t xml:space="preserve"> tilfælde af hjertesvigt, 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rapporteret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for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41 (0,43%)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patienter</w:t>
      </w:r>
      <w:r w:rsidRPr="003A7D74">
        <w:rPr>
          <w:rFonts w:cs="Times New Roman"/>
          <w:spacing w:val="4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behandlet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for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32 (0,45%)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patienter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behandlet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komparatorer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en </w:t>
      </w:r>
      <w:r w:rsidRPr="003A7D74">
        <w:rPr>
          <w:rFonts w:cs="Times New Roman"/>
          <w:spacing w:val="-2"/>
          <w:sz w:val="24"/>
          <w:szCs w:val="24"/>
          <w:lang w:val="da-DK"/>
        </w:rPr>
        <w:t>M-H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RR</w:t>
      </w:r>
      <w:r w:rsidRPr="003A7D7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på 1,08 (95% </w:t>
      </w:r>
      <w:r w:rsidRPr="003A7D74">
        <w:rPr>
          <w:rFonts w:cs="Times New Roman"/>
          <w:spacing w:val="-1"/>
          <w:sz w:val="24"/>
          <w:szCs w:val="24"/>
          <w:lang w:val="da-DK"/>
        </w:rPr>
        <w:t>CI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0,68-1,70).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Pædiatrisk</w:t>
      </w:r>
      <w:r w:rsidRPr="003A7D74">
        <w:rPr>
          <w:rFonts w:cs="Times New Roman"/>
          <w:spacing w:val="-2"/>
          <w:sz w:val="24"/>
          <w:szCs w:val="24"/>
          <w:u w:val="single" w:color="000000"/>
          <w:lang w:val="da-DK"/>
        </w:rPr>
        <w:t xml:space="preserve"> </w:t>
      </w:r>
      <w:r w:rsidRPr="003A7D74">
        <w:rPr>
          <w:rFonts w:cs="Times New Roman"/>
          <w:sz w:val="24"/>
          <w:szCs w:val="24"/>
          <w:u w:val="single" w:color="000000"/>
          <w:lang w:val="da-DK"/>
        </w:rPr>
        <w:t>population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Europæiske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Lægemiddelagentur</w:t>
      </w:r>
      <w:r w:rsidRPr="003A7D74">
        <w:rPr>
          <w:rFonts w:cs="Times New Roman"/>
          <w:sz w:val="24"/>
          <w:szCs w:val="24"/>
          <w:lang w:val="da-DK"/>
        </w:rPr>
        <w:t xml:space="preserve"> har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dispenseret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fra </w:t>
      </w:r>
      <w:r w:rsidRPr="003A7D74">
        <w:rPr>
          <w:rFonts w:cs="Times New Roman"/>
          <w:spacing w:val="-1"/>
          <w:sz w:val="24"/>
          <w:szCs w:val="24"/>
          <w:lang w:val="da-DK"/>
        </w:rPr>
        <w:t>kravet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fremlægge</w:t>
      </w:r>
      <w:r w:rsidRPr="003A7D74">
        <w:rPr>
          <w:rFonts w:cs="Times New Roman"/>
          <w:sz w:val="24"/>
          <w:szCs w:val="24"/>
          <w:lang w:val="da-DK"/>
        </w:rPr>
        <w:t xml:space="preserve"> resultaterne af studier</w:t>
      </w:r>
      <w:r w:rsidRPr="003A7D74">
        <w:rPr>
          <w:rFonts w:cs="Times New Roman"/>
          <w:spacing w:val="7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kombination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alle </w:t>
      </w:r>
      <w:r w:rsidRPr="003A7D74">
        <w:rPr>
          <w:rFonts w:cs="Times New Roman"/>
          <w:spacing w:val="-1"/>
          <w:sz w:val="24"/>
          <w:szCs w:val="24"/>
          <w:lang w:val="da-DK"/>
        </w:rPr>
        <w:t>undergrupper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</w:t>
      </w:r>
      <w:r w:rsidRPr="003A7D74">
        <w:rPr>
          <w:rFonts w:cs="Times New Roman"/>
          <w:spacing w:val="-1"/>
          <w:sz w:val="24"/>
          <w:szCs w:val="24"/>
          <w:lang w:val="da-DK"/>
        </w:rPr>
        <w:t>pædiatriske</w:t>
      </w:r>
      <w:r w:rsidRPr="003A7D74">
        <w:rPr>
          <w:rFonts w:cs="Times New Roman"/>
          <w:sz w:val="24"/>
          <w:szCs w:val="24"/>
          <w:lang w:val="da-DK"/>
        </w:rPr>
        <w:t xml:space="preserve"> population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8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type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2-diabetes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mellitus</w:t>
      </w:r>
      <w:r w:rsidRPr="003A7D74">
        <w:rPr>
          <w:rFonts w:cs="Times New Roman"/>
          <w:sz w:val="24"/>
          <w:szCs w:val="24"/>
          <w:lang w:val="da-DK"/>
        </w:rPr>
        <w:t xml:space="preserve"> (se </w:t>
      </w:r>
      <w:r w:rsidRPr="003A7D74">
        <w:rPr>
          <w:rFonts w:cs="Times New Roman"/>
          <w:spacing w:val="-1"/>
          <w:sz w:val="24"/>
          <w:szCs w:val="24"/>
          <w:lang w:val="da-DK"/>
        </w:rPr>
        <w:t>pkt.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4.2 for </w:t>
      </w:r>
      <w:r w:rsidRPr="003A7D74">
        <w:rPr>
          <w:rFonts w:cs="Times New Roman"/>
          <w:spacing w:val="-1"/>
          <w:sz w:val="24"/>
          <w:szCs w:val="24"/>
          <w:lang w:val="da-DK"/>
        </w:rPr>
        <w:t>oplysninger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pædiatrisk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anvendelse).</w:t>
      </w:r>
    </w:p>
    <w:p w:rsidR="00BB5F7A" w:rsidRDefault="00BB5F7A" w:rsidP="002D6A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78F9" w:rsidRPr="003A7D74" w:rsidRDefault="007778F9" w:rsidP="002D6ADC">
      <w:pPr>
        <w:tabs>
          <w:tab w:val="left" w:pos="851"/>
        </w:tabs>
        <w:ind w:left="851"/>
        <w:rPr>
          <w:sz w:val="24"/>
          <w:szCs w:val="24"/>
        </w:rPr>
      </w:pP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5.2</w:t>
      </w:r>
      <w:r w:rsidRPr="003A7D74">
        <w:rPr>
          <w:b/>
          <w:sz w:val="24"/>
          <w:szCs w:val="24"/>
        </w:rPr>
        <w:tab/>
        <w:t>Farmakokinetiske egenskaber</w:t>
      </w:r>
    </w:p>
    <w:p w:rsidR="007778F9" w:rsidRDefault="007778F9" w:rsidP="002D6ADC">
      <w:pPr>
        <w:pStyle w:val="Brdtekst"/>
        <w:ind w:left="851"/>
        <w:rPr>
          <w:rFonts w:cs="Times New Roman"/>
          <w:sz w:val="24"/>
          <w:szCs w:val="24"/>
          <w:u w:val="single" w:color="000000"/>
          <w:lang w:val="da-DK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u w:val="single" w:color="000000"/>
          <w:lang w:val="da-DK"/>
        </w:rPr>
        <w:t>Vildagliptin/metformin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251D0B" w:rsidRDefault="007778F9" w:rsidP="002D6ADC">
      <w:pPr>
        <w:ind w:left="851"/>
        <w:rPr>
          <w:sz w:val="24"/>
          <w:szCs w:val="24"/>
        </w:rPr>
      </w:pPr>
      <w:r w:rsidRPr="00251D0B">
        <w:rPr>
          <w:i/>
          <w:sz w:val="24"/>
          <w:szCs w:val="24"/>
        </w:rPr>
        <w:t>Absorption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Bioækvivalens</w:t>
      </w:r>
      <w:r w:rsidRPr="003A7D74">
        <w:rPr>
          <w:rFonts w:cs="Times New Roman"/>
          <w:sz w:val="24"/>
          <w:szCs w:val="24"/>
          <w:lang w:val="da-DK"/>
        </w:rPr>
        <w:t xml:space="preserve"> 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påvist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mellem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vildagliptin/metformin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tre </w:t>
      </w:r>
      <w:r w:rsidRPr="003A7D74">
        <w:rPr>
          <w:rFonts w:cs="Times New Roman"/>
          <w:spacing w:val="-1"/>
          <w:sz w:val="24"/>
          <w:szCs w:val="24"/>
          <w:lang w:val="da-DK"/>
        </w:rPr>
        <w:t>dosisstyrker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(50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mg/500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3"/>
          <w:sz w:val="24"/>
          <w:szCs w:val="24"/>
          <w:lang w:val="da-DK"/>
        </w:rPr>
        <w:t>mg,</w:t>
      </w:r>
      <w:r w:rsidRPr="003A7D74">
        <w:rPr>
          <w:rFonts w:cs="Times New Roman"/>
          <w:sz w:val="24"/>
          <w:szCs w:val="24"/>
          <w:lang w:val="da-DK"/>
        </w:rPr>
        <w:t xml:space="preserve"> 50 </w:t>
      </w:r>
      <w:r w:rsidRPr="003A7D74">
        <w:rPr>
          <w:rFonts w:cs="Times New Roman"/>
          <w:spacing w:val="-2"/>
          <w:sz w:val="24"/>
          <w:szCs w:val="24"/>
          <w:lang w:val="da-DK"/>
        </w:rPr>
        <w:t>mg/850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og 50 </w:t>
      </w:r>
      <w:r w:rsidRPr="003A7D74">
        <w:rPr>
          <w:rFonts w:cs="Times New Roman"/>
          <w:spacing w:val="-1"/>
          <w:sz w:val="24"/>
          <w:szCs w:val="24"/>
          <w:lang w:val="da-DK"/>
        </w:rPr>
        <w:t>mg/1000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3"/>
          <w:sz w:val="24"/>
          <w:szCs w:val="24"/>
          <w:lang w:val="da-DK"/>
        </w:rPr>
        <w:t>mg)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forhold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fri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kombination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vildagliptin-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metforminhydrochloridtabletter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>
        <w:rPr>
          <w:rFonts w:cs="Times New Roman"/>
          <w:spacing w:val="-1"/>
          <w:sz w:val="24"/>
          <w:szCs w:val="24"/>
          <w:lang w:val="da-DK"/>
        </w:rPr>
        <w:t xml:space="preserve"> de </w:t>
      </w:r>
      <w:r w:rsidRPr="003A7D74">
        <w:rPr>
          <w:rFonts w:cs="Times New Roman"/>
          <w:spacing w:val="-1"/>
          <w:sz w:val="24"/>
          <w:szCs w:val="24"/>
          <w:lang w:val="da-DK"/>
        </w:rPr>
        <w:t>tilsvarende</w:t>
      </w:r>
      <w:r w:rsidRPr="003A7D74">
        <w:rPr>
          <w:rFonts w:cs="Times New Roman"/>
          <w:sz w:val="24"/>
          <w:szCs w:val="24"/>
          <w:lang w:val="da-DK"/>
        </w:rPr>
        <w:t xml:space="preserve"> doser.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Mad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påvirker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absorptionsomfang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og </w:t>
      </w:r>
      <w:r w:rsidRPr="003A7D74">
        <w:rPr>
          <w:rFonts w:cs="Times New Roman"/>
          <w:spacing w:val="-1"/>
          <w:sz w:val="24"/>
          <w:szCs w:val="24"/>
          <w:lang w:val="da-DK"/>
        </w:rPr>
        <w:t>-hastighed</w:t>
      </w:r>
      <w:r w:rsidRPr="003A7D74">
        <w:rPr>
          <w:rFonts w:cs="Times New Roman"/>
          <w:sz w:val="24"/>
          <w:szCs w:val="24"/>
          <w:lang w:val="da-DK"/>
        </w:rPr>
        <w:t xml:space="preserve"> for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fra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vildagliptin/metformin.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Absorptionshastighed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-omfang </w:t>
      </w:r>
      <w:r w:rsidRPr="003A7D74">
        <w:rPr>
          <w:rFonts w:cs="Times New Roman"/>
          <w:sz w:val="24"/>
          <w:szCs w:val="24"/>
          <w:lang w:val="da-DK"/>
        </w:rPr>
        <w:t xml:space="preserve">for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fra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vildagliptin/metformin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50 </w:t>
      </w:r>
      <w:r w:rsidRPr="003A7D74">
        <w:rPr>
          <w:rFonts w:cs="Times New Roman"/>
          <w:spacing w:val="-1"/>
          <w:sz w:val="24"/>
          <w:szCs w:val="24"/>
          <w:lang w:val="da-DK"/>
        </w:rPr>
        <w:t>mg/1000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reduceret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indgivelse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mad,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afspejlet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en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reduktion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C</w:t>
      </w:r>
      <w:r w:rsidRPr="00251D0B">
        <w:rPr>
          <w:rFonts w:cs="Times New Roman"/>
          <w:spacing w:val="-2"/>
          <w:sz w:val="24"/>
          <w:szCs w:val="24"/>
          <w:vertAlign w:val="subscript"/>
          <w:lang w:val="da-DK"/>
        </w:rPr>
        <w:t>max</w:t>
      </w:r>
      <w:r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på 26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%, </w:t>
      </w:r>
      <w:r w:rsidRPr="003A7D74">
        <w:rPr>
          <w:rFonts w:cs="Times New Roman"/>
          <w:spacing w:val="-2"/>
          <w:sz w:val="24"/>
          <w:szCs w:val="24"/>
          <w:lang w:val="da-DK"/>
        </w:rPr>
        <w:t>AUC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på 7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%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forsinket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</w:t>
      </w:r>
      <w:r w:rsidRPr="00251D0B">
        <w:rPr>
          <w:rFonts w:cs="Times New Roman"/>
          <w:spacing w:val="-1"/>
          <w:sz w:val="24"/>
          <w:szCs w:val="24"/>
          <w:vertAlign w:val="subscript"/>
          <w:lang w:val="da-DK"/>
        </w:rPr>
        <w:t>max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(2,0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4,0 </w:t>
      </w:r>
      <w:r w:rsidRPr="003A7D74">
        <w:rPr>
          <w:rFonts w:cs="Times New Roman"/>
          <w:spacing w:val="1"/>
          <w:sz w:val="24"/>
          <w:szCs w:val="24"/>
          <w:lang w:val="da-DK"/>
        </w:rPr>
        <w:t>t).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pacing w:val="55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Følgende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udsagn</w:t>
      </w:r>
      <w:r w:rsidRPr="003A7D74">
        <w:rPr>
          <w:rFonts w:cs="Times New Roman"/>
          <w:sz w:val="24"/>
          <w:szCs w:val="24"/>
          <w:lang w:val="da-DK"/>
        </w:rPr>
        <w:t xml:space="preserve"> afspejler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 </w:t>
      </w:r>
      <w:r w:rsidRPr="003A7D74">
        <w:rPr>
          <w:rFonts w:cs="Times New Roman"/>
          <w:spacing w:val="-1"/>
          <w:sz w:val="24"/>
          <w:szCs w:val="24"/>
          <w:lang w:val="da-DK"/>
        </w:rPr>
        <w:t>farmakokinetiske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egenskaber</w:t>
      </w:r>
      <w:r w:rsidRPr="003A7D74">
        <w:rPr>
          <w:rFonts w:cs="Times New Roman"/>
          <w:sz w:val="24"/>
          <w:szCs w:val="24"/>
          <w:lang w:val="da-DK"/>
        </w:rPr>
        <w:t xml:space="preserve"> for de </w:t>
      </w:r>
      <w:r w:rsidRPr="003A7D74">
        <w:rPr>
          <w:rFonts w:cs="Times New Roman"/>
          <w:spacing w:val="-1"/>
          <w:sz w:val="24"/>
          <w:szCs w:val="24"/>
          <w:lang w:val="da-DK"/>
        </w:rPr>
        <w:t>enkelte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aktive</w:t>
      </w:r>
      <w:r w:rsidRPr="003A7D74">
        <w:rPr>
          <w:rFonts w:cs="Times New Roman"/>
          <w:sz w:val="24"/>
          <w:szCs w:val="24"/>
          <w:lang w:val="da-DK"/>
        </w:rPr>
        <w:t xml:space="preserve"> stoffer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6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Vildagliptin/Metformin </w:t>
      </w:r>
      <w:r>
        <w:rPr>
          <w:rFonts w:cs="Times New Roman"/>
          <w:sz w:val="24"/>
          <w:szCs w:val="24"/>
          <w:lang w:val="da-DK"/>
        </w:rPr>
        <w:t>"AET"</w:t>
      </w:r>
      <w:r w:rsidRPr="003A7D74">
        <w:rPr>
          <w:rFonts w:cs="Times New Roman"/>
          <w:sz w:val="24"/>
          <w:szCs w:val="24"/>
          <w:lang w:val="da-DK"/>
        </w:rPr>
        <w:t>.</w:t>
      </w:r>
      <w:r w:rsidRPr="003A7D74">
        <w:rPr>
          <w:rFonts w:cs="Times New Roman"/>
          <w:spacing w:val="55"/>
          <w:sz w:val="24"/>
          <w:szCs w:val="24"/>
          <w:lang w:val="da-DK"/>
        </w:rPr>
        <w:t xml:space="preserve"> 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pacing w:val="-1"/>
          <w:sz w:val="24"/>
          <w:szCs w:val="24"/>
          <w:u w:val="single" w:color="000000"/>
          <w:lang w:val="da-DK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Vildagliptin</w:t>
      </w:r>
    </w:p>
    <w:p w:rsidR="000F3A7D" w:rsidRDefault="000F3A7D" w:rsidP="002D6ADC">
      <w:pPr>
        <w:ind w:left="851"/>
        <w:rPr>
          <w:i/>
          <w:sz w:val="24"/>
          <w:szCs w:val="24"/>
        </w:rPr>
      </w:pPr>
    </w:p>
    <w:p w:rsidR="007778F9" w:rsidRPr="003A7D74" w:rsidRDefault="007778F9" w:rsidP="002D6ADC">
      <w:pPr>
        <w:ind w:left="851"/>
        <w:rPr>
          <w:sz w:val="24"/>
          <w:szCs w:val="24"/>
        </w:rPr>
      </w:pPr>
      <w:r w:rsidRPr="003A7D74">
        <w:rPr>
          <w:i/>
          <w:sz w:val="24"/>
          <w:szCs w:val="24"/>
        </w:rPr>
        <w:t>Absorption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oral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hos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fastende absorberes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hurtigt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maksimale</w:t>
      </w:r>
      <w:r w:rsidRPr="003A7D74">
        <w:rPr>
          <w:rFonts w:cs="Times New Roman"/>
          <w:spacing w:val="5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plasmakoncentrationer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1,7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timer.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Mad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forsinker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tiden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maksimal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plasmakoncentration</w:t>
      </w:r>
      <w:r w:rsidRPr="003A7D74">
        <w:rPr>
          <w:rFonts w:cs="Times New Roman"/>
          <w:sz w:val="24"/>
          <w:szCs w:val="24"/>
          <w:lang w:val="da-DK"/>
        </w:rPr>
        <w:t xml:space="preserve"> en </w:t>
      </w:r>
      <w:r w:rsidRPr="003A7D74">
        <w:rPr>
          <w:rFonts w:cs="Times New Roman"/>
          <w:spacing w:val="-1"/>
          <w:sz w:val="24"/>
          <w:szCs w:val="24"/>
          <w:lang w:val="da-DK"/>
        </w:rPr>
        <w:t>anelse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2,5 </w:t>
      </w:r>
      <w:r w:rsidRPr="003A7D74">
        <w:rPr>
          <w:rFonts w:cs="Times New Roman"/>
          <w:spacing w:val="-1"/>
          <w:sz w:val="24"/>
          <w:szCs w:val="24"/>
          <w:lang w:val="da-DK"/>
        </w:rPr>
        <w:t>time</w:t>
      </w:r>
      <w:r>
        <w:rPr>
          <w:rFonts w:cs="Times New Roman"/>
          <w:spacing w:val="-1"/>
          <w:sz w:val="24"/>
          <w:szCs w:val="24"/>
          <w:lang w:val="da-DK"/>
        </w:rPr>
        <w:t>r</w:t>
      </w:r>
      <w:r w:rsidRPr="003A7D74">
        <w:rPr>
          <w:rFonts w:cs="Times New Roman"/>
          <w:spacing w:val="-1"/>
          <w:sz w:val="24"/>
          <w:szCs w:val="24"/>
          <w:lang w:val="da-DK"/>
        </w:rPr>
        <w:t>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men</w:t>
      </w:r>
      <w:r w:rsidRPr="003A7D74">
        <w:rPr>
          <w:rFonts w:cs="Times New Roman"/>
          <w:sz w:val="24"/>
          <w:szCs w:val="24"/>
          <w:lang w:val="da-DK"/>
        </w:rPr>
        <w:t xml:space="preserve"> ændrer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den </w:t>
      </w:r>
      <w:r w:rsidRPr="003A7D74">
        <w:rPr>
          <w:rFonts w:cs="Times New Roman"/>
          <w:spacing w:val="-1"/>
          <w:sz w:val="24"/>
          <w:szCs w:val="24"/>
          <w:lang w:val="da-DK"/>
        </w:rPr>
        <w:t>samlede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eksponering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(AUC).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sammen</w:t>
      </w:r>
      <w:r w:rsidRPr="003A7D7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mad</w:t>
      </w:r>
      <w:r w:rsidRPr="003A7D74">
        <w:rPr>
          <w:rFonts w:cs="Times New Roman"/>
          <w:sz w:val="24"/>
          <w:szCs w:val="24"/>
          <w:lang w:val="da-DK"/>
        </w:rPr>
        <w:t xml:space="preserve"> resulterede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fald i </w:t>
      </w:r>
      <w:r w:rsidRPr="003A7D74">
        <w:rPr>
          <w:rFonts w:cs="Times New Roman"/>
          <w:spacing w:val="-2"/>
          <w:sz w:val="24"/>
          <w:szCs w:val="24"/>
          <w:lang w:val="da-DK"/>
        </w:rPr>
        <w:t>C</w:t>
      </w:r>
      <w:r w:rsidRPr="00251D0B">
        <w:rPr>
          <w:rFonts w:cs="Times New Roman"/>
          <w:spacing w:val="-2"/>
          <w:sz w:val="24"/>
          <w:szCs w:val="24"/>
          <w:vertAlign w:val="subscript"/>
          <w:lang w:val="da-DK"/>
        </w:rPr>
        <w:t>max</w:t>
      </w:r>
      <w:r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(19 %)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sammenlignet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dosering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 den fastende tilstand.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Ændringens</w:t>
      </w:r>
      <w:r w:rsidRPr="003A7D74">
        <w:rPr>
          <w:rFonts w:cs="Times New Roman"/>
          <w:sz w:val="24"/>
          <w:szCs w:val="24"/>
          <w:lang w:val="da-DK"/>
        </w:rPr>
        <w:t xml:space="preserve"> størrelse er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signifikant,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så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gives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uden </w:t>
      </w:r>
      <w:r w:rsidRPr="003A7D74">
        <w:rPr>
          <w:rFonts w:cs="Times New Roman"/>
          <w:spacing w:val="-1"/>
          <w:sz w:val="24"/>
          <w:szCs w:val="24"/>
          <w:lang w:val="da-DK"/>
        </w:rPr>
        <w:t>mad.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Den</w:t>
      </w:r>
      <w:r w:rsidRPr="003A7D74">
        <w:rPr>
          <w:rFonts w:cs="Times New Roman"/>
          <w:sz w:val="24"/>
          <w:szCs w:val="24"/>
          <w:lang w:val="da-DK"/>
        </w:rPr>
        <w:t xml:space="preserve"> absolutte </w:t>
      </w:r>
      <w:r w:rsidRPr="003A7D74">
        <w:rPr>
          <w:rFonts w:cs="Times New Roman"/>
          <w:spacing w:val="-1"/>
          <w:sz w:val="24"/>
          <w:szCs w:val="24"/>
          <w:lang w:val="da-DK"/>
        </w:rPr>
        <w:t>biotilgængelighed</w:t>
      </w:r>
      <w:r w:rsidRPr="003A7D74">
        <w:rPr>
          <w:rFonts w:cs="Times New Roman"/>
          <w:sz w:val="24"/>
          <w:szCs w:val="24"/>
          <w:lang w:val="da-DK"/>
        </w:rPr>
        <w:t xml:space="preserve"> er 85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%.</w:t>
      </w:r>
    </w:p>
    <w:p w:rsidR="007778F9" w:rsidRPr="003A7D74" w:rsidRDefault="007778F9" w:rsidP="002D6ADC">
      <w:pPr>
        <w:ind w:left="851"/>
        <w:rPr>
          <w:i/>
          <w:sz w:val="24"/>
          <w:szCs w:val="24"/>
          <w:u w:val="single" w:color="000000"/>
        </w:rPr>
      </w:pPr>
    </w:p>
    <w:p w:rsidR="007778F9" w:rsidRPr="003A7D74" w:rsidRDefault="007778F9" w:rsidP="002D6ADC">
      <w:pPr>
        <w:ind w:left="851"/>
        <w:rPr>
          <w:sz w:val="24"/>
          <w:szCs w:val="24"/>
        </w:rPr>
      </w:pPr>
      <w:r w:rsidRPr="003A7D74">
        <w:rPr>
          <w:i/>
          <w:sz w:val="24"/>
          <w:szCs w:val="24"/>
        </w:rPr>
        <w:t>Fordeling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Vildagliptins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plasmaproteinbinding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lav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(9,3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%),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fordeles </w:t>
      </w:r>
      <w:r w:rsidRPr="003A7D74">
        <w:rPr>
          <w:rFonts w:cs="Times New Roman"/>
          <w:spacing w:val="-1"/>
          <w:sz w:val="24"/>
          <w:szCs w:val="24"/>
          <w:lang w:val="da-DK"/>
        </w:rPr>
        <w:t>ligeligt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mellem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plasma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9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erytrocytter.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gennemsnitlige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fordelingsvolumen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steady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state 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intravenøs</w:t>
      </w:r>
      <w:r w:rsidRPr="003A7D74">
        <w:rPr>
          <w:rFonts w:cs="Times New Roman"/>
          <w:spacing w:val="10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administration </w:t>
      </w:r>
      <w:r w:rsidRPr="003A7D74">
        <w:rPr>
          <w:rFonts w:cs="Times New Roman"/>
          <w:sz w:val="24"/>
          <w:szCs w:val="24"/>
          <w:lang w:val="da-DK"/>
        </w:rPr>
        <w:t>(V</w:t>
      </w:r>
      <w:r w:rsidRPr="003A7D74">
        <w:rPr>
          <w:rFonts w:cs="Times New Roman"/>
          <w:position w:val="-2"/>
          <w:sz w:val="24"/>
          <w:szCs w:val="24"/>
          <w:lang w:val="da-DK"/>
        </w:rPr>
        <w:t>ss</w:t>
      </w:r>
      <w:r w:rsidRPr="003A7D74">
        <w:rPr>
          <w:rFonts w:cs="Times New Roman"/>
          <w:sz w:val="24"/>
          <w:szCs w:val="24"/>
          <w:lang w:val="da-DK"/>
        </w:rPr>
        <w:t>) 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71 liter, </w:t>
      </w:r>
      <w:r w:rsidRPr="003A7D74">
        <w:rPr>
          <w:rFonts w:cs="Times New Roman"/>
          <w:spacing w:val="-1"/>
          <w:sz w:val="24"/>
          <w:szCs w:val="24"/>
          <w:lang w:val="da-DK"/>
        </w:rPr>
        <w:t>hvilket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indikerer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ekstravaskulær </w:t>
      </w:r>
      <w:r w:rsidRPr="003A7D74">
        <w:rPr>
          <w:rFonts w:cs="Times New Roman"/>
          <w:sz w:val="24"/>
          <w:szCs w:val="24"/>
          <w:lang w:val="da-DK"/>
        </w:rPr>
        <w:t>fordeling.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ind w:left="851"/>
        <w:rPr>
          <w:sz w:val="24"/>
          <w:szCs w:val="24"/>
        </w:rPr>
      </w:pPr>
      <w:r w:rsidRPr="003A7D74">
        <w:rPr>
          <w:i/>
          <w:spacing w:val="-1"/>
          <w:sz w:val="24"/>
          <w:szCs w:val="24"/>
        </w:rPr>
        <w:t>Biotransformation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Metabolisering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</w:t>
      </w:r>
      <w:r w:rsidRPr="003A7D74">
        <w:rPr>
          <w:rFonts w:cs="Times New Roman"/>
          <w:spacing w:val="-1"/>
          <w:sz w:val="24"/>
          <w:szCs w:val="24"/>
          <w:lang w:val="da-DK"/>
        </w:rPr>
        <w:t>vigtigste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eliminationsvej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hos </w:t>
      </w:r>
      <w:r w:rsidRPr="003A7D74">
        <w:rPr>
          <w:rFonts w:cs="Times New Roman"/>
          <w:spacing w:val="-1"/>
          <w:sz w:val="24"/>
          <w:szCs w:val="24"/>
          <w:lang w:val="da-DK"/>
        </w:rPr>
        <w:t>mennesker,</w:t>
      </w:r>
      <w:r w:rsidRPr="003A7D74">
        <w:rPr>
          <w:rFonts w:cs="Times New Roman"/>
          <w:sz w:val="24"/>
          <w:szCs w:val="24"/>
          <w:lang w:val="da-DK"/>
        </w:rPr>
        <w:t xml:space="preserve"> idet</w:t>
      </w:r>
      <w:r w:rsidRPr="003A7D74">
        <w:rPr>
          <w:rFonts w:cs="Times New Roman"/>
          <w:spacing w:val="8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redegør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for 69</w:t>
      </w:r>
      <w:r w:rsidRPr="003A7D74">
        <w:rPr>
          <w:rFonts w:cs="Times New Roman"/>
          <w:spacing w:val="7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%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dosis. </w:t>
      </w:r>
      <w:r w:rsidRPr="003A7D74">
        <w:rPr>
          <w:rFonts w:cs="Times New Roman"/>
          <w:spacing w:val="-1"/>
          <w:sz w:val="24"/>
          <w:szCs w:val="24"/>
          <w:lang w:val="da-DK"/>
        </w:rPr>
        <w:t>Hovedmetabolitten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(LAY </w:t>
      </w:r>
      <w:r w:rsidRPr="003A7D74">
        <w:rPr>
          <w:rFonts w:cs="Times New Roman"/>
          <w:sz w:val="24"/>
          <w:szCs w:val="24"/>
          <w:lang w:val="da-DK"/>
        </w:rPr>
        <w:t xml:space="preserve">151),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farmakologisk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inaktiv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hydrolyseproduktet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cyanodelen,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gør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rede for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57 %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dosis, </w:t>
      </w:r>
      <w:r w:rsidRPr="003A7D74">
        <w:rPr>
          <w:rFonts w:cs="Times New Roman"/>
          <w:spacing w:val="-1"/>
          <w:sz w:val="24"/>
          <w:szCs w:val="24"/>
          <w:lang w:val="da-DK"/>
        </w:rPr>
        <w:t>efterfulgt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amidhydrolyse</w:t>
      </w:r>
      <w:r>
        <w:rPr>
          <w:rFonts w:cs="Times New Roman"/>
          <w:spacing w:val="-1"/>
          <w:sz w:val="24"/>
          <w:szCs w:val="24"/>
          <w:lang w:val="da-DK"/>
        </w:rPr>
        <w:softHyphen/>
      </w:r>
      <w:r w:rsidRPr="003A7D74">
        <w:rPr>
          <w:rFonts w:cs="Times New Roman"/>
          <w:spacing w:val="-1"/>
          <w:sz w:val="24"/>
          <w:szCs w:val="24"/>
          <w:lang w:val="da-DK"/>
        </w:rPr>
        <w:t>produktet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(4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% af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dosis). </w:t>
      </w:r>
      <w:r w:rsidRPr="003A7D74">
        <w:rPr>
          <w:rFonts w:cs="Times New Roman"/>
          <w:spacing w:val="-2"/>
          <w:sz w:val="24"/>
          <w:szCs w:val="24"/>
          <w:lang w:val="da-DK"/>
        </w:rPr>
        <w:t>DPP-4</w:t>
      </w:r>
      <w:r w:rsidRPr="003A7D7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bidrager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delvist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hydrolysen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på basis af et</w:t>
      </w:r>
      <w:r w:rsidRPr="003A7D74">
        <w:rPr>
          <w:rFonts w:cs="Times New Roman"/>
          <w:spacing w:val="6"/>
          <w:sz w:val="24"/>
          <w:szCs w:val="24"/>
          <w:lang w:val="da-DK"/>
        </w:rPr>
        <w:t xml:space="preserve"> </w:t>
      </w:r>
      <w:r w:rsidRPr="003A7D74">
        <w:rPr>
          <w:rFonts w:cs="Times New Roman"/>
          <w:i/>
          <w:sz w:val="24"/>
          <w:szCs w:val="24"/>
          <w:lang w:val="da-DK"/>
        </w:rPr>
        <w:t xml:space="preserve">in </w:t>
      </w:r>
      <w:r w:rsidRPr="003A7D74">
        <w:rPr>
          <w:rFonts w:cs="Times New Roman"/>
          <w:i/>
          <w:spacing w:val="-1"/>
          <w:sz w:val="24"/>
          <w:szCs w:val="24"/>
          <w:lang w:val="da-DK"/>
        </w:rPr>
        <w:t>vivo</w:t>
      </w:r>
      <w:r w:rsidRPr="003A7D74">
        <w:rPr>
          <w:rFonts w:cs="Times New Roman"/>
          <w:spacing w:val="-1"/>
          <w:sz w:val="24"/>
          <w:szCs w:val="24"/>
          <w:lang w:val="da-DK"/>
        </w:rPr>
        <w:t>-studie</w:t>
      </w:r>
      <w:r w:rsidRPr="003A7D74">
        <w:rPr>
          <w:rFonts w:cs="Times New Roman"/>
          <w:sz w:val="24"/>
          <w:szCs w:val="24"/>
          <w:lang w:val="da-DK"/>
        </w:rPr>
        <w:t xml:space="preserve"> af rotter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DPP-4-mangel</w:t>
      </w:r>
      <w:r>
        <w:rPr>
          <w:rFonts w:cs="Times New Roman"/>
          <w:spacing w:val="-2"/>
          <w:sz w:val="24"/>
          <w:szCs w:val="24"/>
          <w:lang w:val="da-DK"/>
        </w:rPr>
        <w:t xml:space="preserve">.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metaboliseres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af </w:t>
      </w:r>
      <w:r w:rsidRPr="003A7D74">
        <w:rPr>
          <w:rFonts w:cs="Times New Roman"/>
          <w:spacing w:val="-1"/>
          <w:sz w:val="24"/>
          <w:szCs w:val="24"/>
          <w:lang w:val="da-DK"/>
        </w:rPr>
        <w:t>CYP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450-enzymer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målbart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omfang.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Derfor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forventes</w:t>
      </w:r>
      <w:r w:rsidRPr="003A7D74">
        <w:rPr>
          <w:rFonts w:cs="Times New Roman"/>
          <w:sz w:val="24"/>
          <w:szCs w:val="24"/>
          <w:lang w:val="da-DK"/>
        </w:rPr>
        <w:t xml:space="preserve"> den</w:t>
      </w:r>
      <w:r w:rsidRPr="003A7D74">
        <w:rPr>
          <w:rFonts w:cs="Times New Roman"/>
          <w:spacing w:val="10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metaboliske</w:t>
      </w:r>
      <w:r w:rsidRPr="003A7D74">
        <w:rPr>
          <w:rFonts w:cs="Times New Roman"/>
          <w:sz w:val="24"/>
          <w:szCs w:val="24"/>
          <w:lang w:val="da-DK"/>
        </w:rPr>
        <w:t xml:space="preserve"> clearance for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blive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påvirket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samtidig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præparater</w:t>
      </w:r>
      <w:r>
        <w:rPr>
          <w:rFonts w:cs="Times New Roman"/>
          <w:sz w:val="24"/>
          <w:szCs w:val="24"/>
          <w:lang w:val="da-DK"/>
        </w:rPr>
        <w:t xml:space="preserve">, </w:t>
      </w:r>
      <w:r w:rsidRPr="003A7D74">
        <w:rPr>
          <w:rFonts w:cs="Times New Roman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CYP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450-hæmmere</w:t>
      </w:r>
      <w:r w:rsidRPr="003A7D74">
        <w:rPr>
          <w:rFonts w:cs="Times New Roman"/>
          <w:sz w:val="24"/>
          <w:szCs w:val="24"/>
          <w:lang w:val="da-DK"/>
        </w:rPr>
        <w:t xml:space="preserve"> og/eller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-induktorer.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i/>
          <w:sz w:val="24"/>
          <w:szCs w:val="24"/>
          <w:lang w:val="da-DK"/>
        </w:rPr>
        <w:t xml:space="preserve">In </w:t>
      </w:r>
      <w:r w:rsidRPr="003A7D74">
        <w:rPr>
          <w:rFonts w:cs="Times New Roman"/>
          <w:i/>
          <w:spacing w:val="-1"/>
          <w:sz w:val="24"/>
          <w:szCs w:val="24"/>
          <w:lang w:val="da-DK"/>
        </w:rPr>
        <w:t>vitro</w:t>
      </w:r>
      <w:r w:rsidRPr="003A7D74">
        <w:rPr>
          <w:rFonts w:cs="Times New Roman"/>
          <w:spacing w:val="-1"/>
          <w:sz w:val="24"/>
          <w:szCs w:val="24"/>
          <w:lang w:val="da-DK"/>
        </w:rPr>
        <w:t>-studier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vist,</w:t>
      </w:r>
      <w:r w:rsidRPr="003A7D74">
        <w:rPr>
          <w:rFonts w:cs="Times New Roman"/>
          <w:sz w:val="24"/>
          <w:szCs w:val="24"/>
          <w:lang w:val="da-DK"/>
        </w:rPr>
        <w:t xml:space="preserve">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hæmmer/inducerer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CYP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450-enzymer.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Derfor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sandsynligvis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påvirke</w:t>
      </w:r>
      <w:r w:rsidRPr="003A7D74">
        <w:rPr>
          <w:rFonts w:cs="Times New Roman"/>
          <w:sz w:val="24"/>
          <w:szCs w:val="24"/>
          <w:lang w:val="da-DK"/>
        </w:rPr>
        <w:t xml:space="preserve"> den</w:t>
      </w:r>
      <w:r w:rsidRPr="003A7D7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metaboliske</w:t>
      </w:r>
      <w:r w:rsidRPr="003A7D74">
        <w:rPr>
          <w:rFonts w:cs="Times New Roman"/>
          <w:sz w:val="24"/>
          <w:szCs w:val="24"/>
          <w:lang w:val="da-DK"/>
        </w:rPr>
        <w:t xml:space="preserve"> clearance af </w:t>
      </w:r>
      <w:r w:rsidRPr="003A7D74">
        <w:rPr>
          <w:rFonts w:cs="Times New Roman"/>
          <w:spacing w:val="-1"/>
          <w:sz w:val="24"/>
          <w:szCs w:val="24"/>
          <w:lang w:val="da-DK"/>
        </w:rPr>
        <w:t>samtidigt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administrerede</w:t>
      </w:r>
      <w:r w:rsidRPr="003A7D74">
        <w:rPr>
          <w:rFonts w:cs="Times New Roman"/>
          <w:sz w:val="24"/>
          <w:szCs w:val="24"/>
          <w:lang w:val="da-DK"/>
        </w:rPr>
        <w:t xml:space="preserve"> præparater,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metaboliseres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CYP</w:t>
      </w:r>
      <w:r w:rsidRPr="003A7D74">
        <w:rPr>
          <w:rFonts w:cs="Times New Roman"/>
          <w:spacing w:val="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1A2, CYP 2C8,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CYP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2C9,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CYP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2C19,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CYP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2D6,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CYP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2E1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CYP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3A4/5.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ind w:left="851"/>
        <w:rPr>
          <w:sz w:val="24"/>
          <w:szCs w:val="24"/>
        </w:rPr>
      </w:pPr>
      <w:r w:rsidRPr="003A7D74">
        <w:rPr>
          <w:i/>
          <w:spacing w:val="-1"/>
          <w:sz w:val="24"/>
          <w:szCs w:val="24"/>
        </w:rPr>
        <w:t>Elimination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Efter oral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[</w:t>
      </w:r>
      <w:r w:rsidRPr="00251D0B">
        <w:rPr>
          <w:rFonts w:cs="Times New Roman"/>
          <w:sz w:val="24"/>
          <w:szCs w:val="24"/>
          <w:vertAlign w:val="superscript"/>
          <w:lang w:val="da-DK"/>
        </w:rPr>
        <w:t>14</w:t>
      </w:r>
      <w:r w:rsidRPr="003A7D74">
        <w:rPr>
          <w:rFonts w:cs="Times New Roman"/>
          <w:sz w:val="24"/>
          <w:szCs w:val="24"/>
          <w:lang w:val="da-DK"/>
        </w:rPr>
        <w:t xml:space="preserve">C]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ca. 85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%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dosis </w:t>
      </w:r>
      <w:r w:rsidRPr="003A7D74">
        <w:rPr>
          <w:rFonts w:cs="Times New Roman"/>
          <w:spacing w:val="-1"/>
          <w:sz w:val="24"/>
          <w:szCs w:val="24"/>
          <w:lang w:val="da-DK"/>
        </w:rPr>
        <w:t>udskilt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 urinen,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15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%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dosis</w:t>
      </w:r>
      <w:r w:rsidRPr="003A7D7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genfindes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fæces.</w:t>
      </w:r>
      <w:r w:rsidRPr="003A7D74">
        <w:rPr>
          <w:rFonts w:cs="Times New Roman"/>
          <w:sz w:val="24"/>
          <w:szCs w:val="24"/>
          <w:lang w:val="da-DK"/>
        </w:rPr>
        <w:t xml:space="preserve"> Renal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udskillelse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uændret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udgjorde 23</w:t>
      </w:r>
      <w:r w:rsidRPr="003A7D7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%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dosis 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oral</w:t>
      </w:r>
      <w:r w:rsidRPr="003A7D7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administration.</w:t>
      </w:r>
      <w:r w:rsidRPr="003A7D74">
        <w:rPr>
          <w:rFonts w:cs="Times New Roman"/>
          <w:sz w:val="24"/>
          <w:szCs w:val="24"/>
          <w:lang w:val="da-DK"/>
        </w:rPr>
        <w:t xml:space="preserve"> 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intravenøs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z w:val="24"/>
          <w:szCs w:val="24"/>
          <w:lang w:val="da-DK"/>
        </w:rPr>
        <w:t xml:space="preserve">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raske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forsøgspersoner</w:t>
      </w:r>
      <w:r w:rsidRPr="003A7D74">
        <w:rPr>
          <w:rFonts w:cs="Times New Roman"/>
          <w:sz w:val="24"/>
          <w:szCs w:val="24"/>
          <w:lang w:val="da-DK"/>
        </w:rPr>
        <w:t xml:space="preserve"> 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den totale plasma-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9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renale clearance af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henholdsvis</w:t>
      </w:r>
      <w:r w:rsidRPr="003A7D74">
        <w:rPr>
          <w:rFonts w:cs="Times New Roman"/>
          <w:sz w:val="24"/>
          <w:szCs w:val="24"/>
          <w:lang w:val="da-DK"/>
        </w:rPr>
        <w:t xml:space="preserve"> 41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13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l/t. </w:t>
      </w:r>
      <w:r w:rsidRPr="003A7D74">
        <w:rPr>
          <w:rFonts w:cs="Times New Roman"/>
          <w:spacing w:val="-1"/>
          <w:sz w:val="24"/>
          <w:szCs w:val="24"/>
          <w:lang w:val="da-DK"/>
        </w:rPr>
        <w:t>Den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gennemsnitlige</w:t>
      </w:r>
      <w:r w:rsidRPr="003A7D74">
        <w:rPr>
          <w:rFonts w:cs="Times New Roman"/>
          <w:spacing w:val="4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eliminationshalveringstid</w:t>
      </w:r>
      <w:r w:rsidRPr="003A7D74">
        <w:rPr>
          <w:rFonts w:cs="Times New Roman"/>
          <w:sz w:val="24"/>
          <w:szCs w:val="24"/>
          <w:lang w:val="da-DK"/>
        </w:rPr>
        <w:t xml:space="preserve"> 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intravenøs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z w:val="24"/>
          <w:szCs w:val="24"/>
          <w:lang w:val="da-DK"/>
        </w:rPr>
        <w:t xml:space="preserve"> 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ca. 2</w:t>
      </w:r>
      <w:r w:rsidRPr="003A7D7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timer.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Eliminationshalveringstiden</w:t>
      </w:r>
      <w:r>
        <w:rPr>
          <w:rFonts w:cs="Times New Roman"/>
          <w:spacing w:val="-1"/>
          <w:sz w:val="24"/>
          <w:szCs w:val="24"/>
          <w:lang w:val="da-DK"/>
        </w:rPr>
        <w:t xml:space="preserve"> efter </w:t>
      </w:r>
      <w:r w:rsidRPr="003A7D74">
        <w:rPr>
          <w:rFonts w:cs="Times New Roman"/>
          <w:sz w:val="24"/>
          <w:szCs w:val="24"/>
          <w:lang w:val="da-DK"/>
        </w:rPr>
        <w:t>oral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z w:val="24"/>
          <w:szCs w:val="24"/>
          <w:lang w:val="da-DK"/>
        </w:rPr>
        <w:t xml:space="preserve"> 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ca. 3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timer.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ind w:left="851"/>
        <w:rPr>
          <w:sz w:val="24"/>
          <w:szCs w:val="24"/>
        </w:rPr>
      </w:pPr>
      <w:r w:rsidRPr="003A7D74">
        <w:rPr>
          <w:i/>
          <w:sz w:val="24"/>
          <w:szCs w:val="24"/>
        </w:rPr>
        <w:t>Linearitet/non-linearitet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2"/>
          <w:sz w:val="24"/>
          <w:szCs w:val="24"/>
          <w:lang w:val="da-DK"/>
        </w:rPr>
        <w:t>C</w:t>
      </w:r>
      <w:r w:rsidRPr="00251D0B">
        <w:rPr>
          <w:rFonts w:cs="Times New Roman"/>
          <w:spacing w:val="-2"/>
          <w:sz w:val="24"/>
          <w:szCs w:val="24"/>
          <w:vertAlign w:val="subscript"/>
          <w:lang w:val="da-DK"/>
        </w:rPr>
        <w:t>max</w:t>
      </w:r>
      <w:r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arealet under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plasmakoncentrations-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mod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tidskurven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(AUC) </w:t>
      </w:r>
      <w:r w:rsidRPr="003A7D74">
        <w:rPr>
          <w:rFonts w:cs="Times New Roman"/>
          <w:sz w:val="24"/>
          <w:szCs w:val="24"/>
          <w:lang w:val="da-DK"/>
        </w:rPr>
        <w:t>steg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omtrent</w:t>
      </w:r>
      <w:r w:rsidRPr="003A7D74">
        <w:rPr>
          <w:rFonts w:cs="Times New Roman"/>
          <w:spacing w:val="79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dosisproportionalt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over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terapeutiske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dosisinterval.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ind w:left="851"/>
        <w:rPr>
          <w:sz w:val="24"/>
          <w:szCs w:val="24"/>
        </w:rPr>
      </w:pPr>
      <w:r w:rsidRPr="003A7D74">
        <w:rPr>
          <w:i/>
          <w:spacing w:val="-1"/>
          <w:sz w:val="24"/>
          <w:szCs w:val="24"/>
        </w:rPr>
        <w:t xml:space="preserve">Karakteristika </w:t>
      </w:r>
      <w:r w:rsidRPr="003A7D74">
        <w:rPr>
          <w:i/>
          <w:sz w:val="24"/>
          <w:szCs w:val="24"/>
        </w:rPr>
        <w:t>hos patienterne</w:t>
      </w:r>
    </w:p>
    <w:p w:rsidR="000F3A7D" w:rsidRDefault="000F3A7D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F3A7D">
        <w:rPr>
          <w:rFonts w:cs="Times New Roman"/>
          <w:i/>
          <w:sz w:val="24"/>
          <w:szCs w:val="24"/>
          <w:lang w:val="da-DK"/>
        </w:rPr>
        <w:t>Køn</w:t>
      </w:r>
      <w:r w:rsidRPr="003A7D74">
        <w:rPr>
          <w:rFonts w:cs="Times New Roman"/>
          <w:sz w:val="24"/>
          <w:szCs w:val="24"/>
          <w:lang w:val="da-DK"/>
        </w:rPr>
        <w:t>: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observeret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nogen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relevante </w:t>
      </w:r>
      <w:r w:rsidRPr="003A7D74">
        <w:rPr>
          <w:rFonts w:cs="Times New Roman"/>
          <w:spacing w:val="-1"/>
          <w:sz w:val="24"/>
          <w:szCs w:val="24"/>
          <w:lang w:val="da-DK"/>
        </w:rPr>
        <w:t>forskelle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farmakokinetik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hos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mandlige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kvindelige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forsøgspersoner</w:t>
      </w:r>
      <w:r w:rsidRPr="003A7D74">
        <w:rPr>
          <w:rFonts w:cs="Times New Roman"/>
          <w:sz w:val="24"/>
          <w:szCs w:val="24"/>
          <w:lang w:val="da-DK"/>
        </w:rPr>
        <w:t xml:space="preserve"> inden for 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bredt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interval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alder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BMI.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Vildagliptins</w:t>
      </w:r>
      <w:r w:rsidRPr="003A7D7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DPP-4-hæmning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afhængig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køn.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F3A7D">
        <w:rPr>
          <w:rFonts w:cs="Times New Roman"/>
          <w:i/>
          <w:spacing w:val="-1"/>
          <w:sz w:val="24"/>
          <w:szCs w:val="24"/>
          <w:lang w:val="da-DK"/>
        </w:rPr>
        <w:t>Alder</w:t>
      </w:r>
      <w:r w:rsidRPr="003A7D74">
        <w:rPr>
          <w:rFonts w:cs="Times New Roman"/>
          <w:spacing w:val="-1"/>
          <w:sz w:val="24"/>
          <w:szCs w:val="24"/>
          <w:lang w:val="da-DK"/>
        </w:rPr>
        <w:t>: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Hos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raske</w:t>
      </w:r>
      <w:r w:rsidRPr="003A7D74">
        <w:rPr>
          <w:rFonts w:cs="Times New Roman"/>
          <w:sz w:val="24"/>
          <w:szCs w:val="24"/>
          <w:lang w:val="da-DK"/>
        </w:rPr>
        <w:t xml:space="preserve"> ældre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forsøgspersoner</w:t>
      </w:r>
      <w:r w:rsidRPr="003A7D74">
        <w:rPr>
          <w:rFonts w:cs="Times New Roman"/>
          <w:sz w:val="24"/>
          <w:szCs w:val="24"/>
          <w:lang w:val="da-DK"/>
        </w:rPr>
        <w:t xml:space="preserve"> (≥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70 år) steg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</w:t>
      </w:r>
      <w:r w:rsidRPr="003A7D74">
        <w:rPr>
          <w:rFonts w:cs="Times New Roman"/>
          <w:spacing w:val="-1"/>
          <w:sz w:val="24"/>
          <w:szCs w:val="24"/>
          <w:lang w:val="da-DK"/>
        </w:rPr>
        <w:t>samlede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eksponering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pacing w:val="8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(100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en </w:t>
      </w:r>
      <w:r w:rsidRPr="003A7D74">
        <w:rPr>
          <w:rFonts w:cs="Times New Roman"/>
          <w:spacing w:val="-1"/>
          <w:sz w:val="24"/>
          <w:szCs w:val="24"/>
          <w:lang w:val="da-DK"/>
        </w:rPr>
        <w:t>gang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daglig)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32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%,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</w:t>
      </w:r>
      <w:r w:rsidRPr="003A7D74">
        <w:rPr>
          <w:rFonts w:cs="Times New Roman"/>
          <w:spacing w:val="-1"/>
          <w:sz w:val="24"/>
          <w:szCs w:val="24"/>
          <w:lang w:val="da-DK"/>
        </w:rPr>
        <w:t>maksimale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plasmakoncentration</w:t>
      </w:r>
      <w:r w:rsidRPr="003A7D74">
        <w:rPr>
          <w:rFonts w:cs="Times New Roman"/>
          <w:sz w:val="24"/>
          <w:szCs w:val="24"/>
          <w:lang w:val="da-DK"/>
        </w:rPr>
        <w:t xml:space="preserve"> steg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med</w:t>
      </w:r>
      <w:r w:rsidRPr="003A7D74">
        <w:rPr>
          <w:rFonts w:cs="Times New Roman"/>
          <w:sz w:val="24"/>
          <w:szCs w:val="24"/>
          <w:lang w:val="da-DK"/>
        </w:rPr>
        <w:t xml:space="preserve"> 18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%</w:t>
      </w:r>
      <w:r w:rsidRPr="003A7D74">
        <w:rPr>
          <w:rFonts w:cs="Times New Roman"/>
          <w:spacing w:val="4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sammenlignet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raske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forsøgspersoner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(18-40</w:t>
      </w:r>
      <w:r w:rsidRPr="003A7D74">
        <w:rPr>
          <w:rFonts w:cs="Times New Roman"/>
          <w:sz w:val="24"/>
          <w:szCs w:val="24"/>
          <w:lang w:val="da-DK"/>
        </w:rPr>
        <w:t xml:space="preserve"> år). </w:t>
      </w:r>
      <w:r w:rsidRPr="003A7D74">
        <w:rPr>
          <w:rFonts w:cs="Times New Roman"/>
          <w:spacing w:val="-1"/>
          <w:sz w:val="24"/>
          <w:szCs w:val="24"/>
          <w:lang w:val="da-DK"/>
        </w:rPr>
        <w:t>Disse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ændringer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betragtes</w:t>
      </w:r>
      <w:r w:rsidRPr="003A7D74">
        <w:rPr>
          <w:rFonts w:cs="Times New Roman"/>
          <w:sz w:val="24"/>
          <w:szCs w:val="24"/>
          <w:lang w:val="da-DK"/>
        </w:rPr>
        <w:t xml:space="preserve"> dog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80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relevante.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DPP-4-hæmning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afhængig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alder.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F3A7D">
        <w:rPr>
          <w:rFonts w:cs="Times New Roman"/>
          <w:i/>
          <w:sz w:val="24"/>
          <w:szCs w:val="24"/>
          <w:lang w:val="da-DK"/>
        </w:rPr>
        <w:t>Leverinsufficiens</w:t>
      </w:r>
      <w:r w:rsidRPr="003A7D74">
        <w:rPr>
          <w:rFonts w:cs="Times New Roman"/>
          <w:sz w:val="24"/>
          <w:szCs w:val="24"/>
          <w:lang w:val="da-DK"/>
        </w:rPr>
        <w:t>: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Hos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forsøgspersoner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let, </w:t>
      </w:r>
      <w:r w:rsidRPr="003A7D74">
        <w:rPr>
          <w:rFonts w:cs="Times New Roman"/>
          <w:spacing w:val="-1"/>
          <w:sz w:val="24"/>
          <w:szCs w:val="24"/>
          <w:lang w:val="da-DK"/>
        </w:rPr>
        <w:t>moderat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stærkt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nedsat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leverfunktion</w:t>
      </w:r>
      <w:r w:rsidRPr="003A7D74">
        <w:rPr>
          <w:rFonts w:cs="Times New Roman"/>
          <w:sz w:val="24"/>
          <w:szCs w:val="24"/>
          <w:lang w:val="da-DK"/>
        </w:rPr>
        <w:t xml:space="preserve"> (Child-</w:t>
      </w:r>
      <w:r w:rsidRPr="003A7D74">
        <w:rPr>
          <w:rFonts w:cs="Times New Roman"/>
          <w:spacing w:val="-2"/>
          <w:sz w:val="24"/>
          <w:szCs w:val="24"/>
          <w:lang w:val="da-DK"/>
        </w:rPr>
        <w:t>Pugh-A-C)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ingen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signifikante</w:t>
      </w:r>
      <w:r w:rsidRPr="003A7D74">
        <w:rPr>
          <w:rFonts w:cs="Times New Roman"/>
          <w:sz w:val="24"/>
          <w:szCs w:val="24"/>
          <w:lang w:val="da-DK"/>
        </w:rPr>
        <w:t xml:space="preserve"> forandringer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(maksimalt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~30%)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eksponeringen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4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F3A7D">
        <w:rPr>
          <w:rFonts w:cs="Times New Roman"/>
          <w:i/>
          <w:spacing w:val="-1"/>
          <w:sz w:val="24"/>
          <w:szCs w:val="24"/>
          <w:lang w:val="da-DK"/>
        </w:rPr>
        <w:t>Nedsat</w:t>
      </w:r>
      <w:r w:rsidRPr="000F3A7D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0F3A7D">
        <w:rPr>
          <w:rFonts w:cs="Times New Roman"/>
          <w:i/>
          <w:spacing w:val="-1"/>
          <w:sz w:val="24"/>
          <w:szCs w:val="24"/>
          <w:lang w:val="da-DK"/>
        </w:rPr>
        <w:t>nyrefunktion</w:t>
      </w:r>
      <w:r w:rsidRPr="003A7D74">
        <w:rPr>
          <w:rFonts w:cs="Times New Roman"/>
          <w:spacing w:val="-1"/>
          <w:sz w:val="24"/>
          <w:szCs w:val="24"/>
          <w:lang w:val="da-DK"/>
        </w:rPr>
        <w:t>: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Hos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forsøgspersoner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let, </w:t>
      </w:r>
      <w:r w:rsidRPr="003A7D74">
        <w:rPr>
          <w:rFonts w:cs="Times New Roman"/>
          <w:spacing w:val="-1"/>
          <w:sz w:val="24"/>
          <w:szCs w:val="24"/>
          <w:lang w:val="da-DK"/>
        </w:rPr>
        <w:t>moderat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svært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nedsat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nyrefunktion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den</w:t>
      </w:r>
      <w:r w:rsidRPr="003A7D74">
        <w:rPr>
          <w:rFonts w:cs="Times New Roman"/>
          <w:spacing w:val="7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systemiske eksponering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øget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(C</w:t>
      </w:r>
      <w:r w:rsidRPr="00251D0B">
        <w:rPr>
          <w:rFonts w:cs="Times New Roman"/>
          <w:spacing w:val="-1"/>
          <w:sz w:val="24"/>
          <w:szCs w:val="24"/>
          <w:vertAlign w:val="subscript"/>
          <w:lang w:val="da-DK"/>
        </w:rPr>
        <w:t>max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8-66</w:t>
      </w:r>
      <w:r w:rsidRPr="003A7D74">
        <w:rPr>
          <w:rFonts w:cs="Times New Roman"/>
          <w:sz w:val="24"/>
          <w:szCs w:val="24"/>
          <w:lang w:val="da-DK"/>
        </w:rPr>
        <w:t xml:space="preserve"> %, </w:t>
      </w:r>
      <w:r w:rsidRPr="003A7D74">
        <w:rPr>
          <w:rFonts w:cs="Times New Roman"/>
          <w:spacing w:val="-2"/>
          <w:sz w:val="24"/>
          <w:szCs w:val="24"/>
          <w:lang w:val="da-DK"/>
        </w:rPr>
        <w:t>AUC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32-134</w:t>
      </w:r>
      <w:r w:rsidRPr="003A7D74">
        <w:rPr>
          <w:rFonts w:cs="Times New Roman"/>
          <w:sz w:val="24"/>
          <w:szCs w:val="24"/>
          <w:lang w:val="da-DK"/>
        </w:rPr>
        <w:t xml:space="preserve"> %), og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totale </w:t>
      </w:r>
      <w:r w:rsidRPr="003A7D74">
        <w:rPr>
          <w:rFonts w:cs="Times New Roman"/>
          <w:spacing w:val="-1"/>
          <w:sz w:val="24"/>
          <w:szCs w:val="24"/>
          <w:lang w:val="da-DK"/>
        </w:rPr>
        <w:t>body-</w:t>
      </w:r>
      <w:r w:rsidRPr="003A7D74">
        <w:rPr>
          <w:rFonts w:cs="Times New Roman"/>
          <w:sz w:val="24"/>
          <w:szCs w:val="24"/>
          <w:lang w:val="da-DK"/>
        </w:rPr>
        <w:t xml:space="preserve">clearance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reduceret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sammenlignet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forsøgspersoner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normal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nyrefunktion.</w:t>
      </w:r>
    </w:p>
    <w:p w:rsidR="007778F9" w:rsidRPr="003A7D74" w:rsidRDefault="007778F9" w:rsidP="002D6ADC">
      <w:pPr>
        <w:spacing w:before="1"/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0F3A7D">
        <w:rPr>
          <w:rFonts w:cs="Times New Roman"/>
          <w:i/>
          <w:sz w:val="24"/>
          <w:szCs w:val="24"/>
          <w:lang w:val="da-DK"/>
        </w:rPr>
        <w:t>Etnisk</w:t>
      </w:r>
      <w:r w:rsidRPr="000F3A7D">
        <w:rPr>
          <w:rFonts w:cs="Times New Roman"/>
          <w:i/>
          <w:spacing w:val="-2"/>
          <w:sz w:val="24"/>
          <w:szCs w:val="24"/>
          <w:lang w:val="da-DK"/>
        </w:rPr>
        <w:t xml:space="preserve"> </w:t>
      </w:r>
      <w:r w:rsidRPr="000F3A7D">
        <w:rPr>
          <w:rFonts w:cs="Times New Roman"/>
          <w:i/>
          <w:spacing w:val="-1"/>
          <w:sz w:val="24"/>
          <w:szCs w:val="24"/>
          <w:lang w:val="da-DK"/>
        </w:rPr>
        <w:t>gruppe</w:t>
      </w:r>
      <w:r w:rsidRPr="003A7D74">
        <w:rPr>
          <w:rFonts w:cs="Times New Roman"/>
          <w:spacing w:val="-1"/>
          <w:sz w:val="24"/>
          <w:szCs w:val="24"/>
          <w:lang w:val="da-DK"/>
        </w:rPr>
        <w:t>: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Begrænsede</w:t>
      </w:r>
      <w:r w:rsidRPr="003A7D74">
        <w:rPr>
          <w:rFonts w:cs="Times New Roman"/>
          <w:sz w:val="24"/>
          <w:szCs w:val="24"/>
          <w:lang w:val="da-DK"/>
        </w:rPr>
        <w:t xml:space="preserve"> data </w:t>
      </w:r>
      <w:r w:rsidRPr="003A7D74">
        <w:rPr>
          <w:rFonts w:cs="Times New Roman"/>
          <w:spacing w:val="-1"/>
          <w:sz w:val="24"/>
          <w:szCs w:val="24"/>
          <w:lang w:val="da-DK"/>
        </w:rPr>
        <w:t>antyder,</w:t>
      </w:r>
      <w:r w:rsidRPr="003A7D74">
        <w:rPr>
          <w:rFonts w:cs="Times New Roman"/>
          <w:sz w:val="24"/>
          <w:szCs w:val="24"/>
          <w:lang w:val="da-DK"/>
        </w:rPr>
        <w:t xml:space="preserve">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race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har </w:t>
      </w:r>
      <w:r w:rsidRPr="003A7D74">
        <w:rPr>
          <w:rFonts w:cs="Times New Roman"/>
          <w:spacing w:val="-1"/>
          <w:sz w:val="24"/>
          <w:szCs w:val="24"/>
          <w:lang w:val="da-DK"/>
        </w:rPr>
        <w:t>nogen</w:t>
      </w:r>
      <w:r w:rsidRPr="003A7D74">
        <w:rPr>
          <w:rFonts w:cs="Times New Roman"/>
          <w:sz w:val="24"/>
          <w:szCs w:val="24"/>
          <w:lang w:val="da-DK"/>
        </w:rPr>
        <w:t xml:space="preserve"> større </w:t>
      </w:r>
      <w:r w:rsidRPr="003A7D74">
        <w:rPr>
          <w:rFonts w:cs="Times New Roman"/>
          <w:spacing w:val="-1"/>
          <w:sz w:val="24"/>
          <w:szCs w:val="24"/>
          <w:lang w:val="da-DK"/>
        </w:rPr>
        <w:t>betydning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vildagliptins</w:t>
      </w:r>
      <w:r w:rsidRPr="003A7D7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farmakokinetik.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pacing w:val="-1"/>
          <w:sz w:val="24"/>
          <w:szCs w:val="24"/>
          <w:u w:val="single" w:color="000000"/>
          <w:lang w:val="da-DK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Metformin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ind w:left="851"/>
        <w:rPr>
          <w:sz w:val="24"/>
          <w:szCs w:val="24"/>
        </w:rPr>
      </w:pPr>
      <w:r w:rsidRPr="003A7D74">
        <w:rPr>
          <w:i/>
          <w:sz w:val="24"/>
          <w:szCs w:val="24"/>
        </w:rPr>
        <w:t>Absorption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Efter en oral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dosis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nås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</w:t>
      </w:r>
      <w:r w:rsidRPr="003A7D74">
        <w:rPr>
          <w:rFonts w:cs="Times New Roman"/>
          <w:spacing w:val="-1"/>
          <w:sz w:val="24"/>
          <w:szCs w:val="24"/>
          <w:lang w:val="da-DK"/>
        </w:rPr>
        <w:t>maksimale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plasmakoncentration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C</w:t>
      </w:r>
      <w:r w:rsidRPr="003A7D74">
        <w:rPr>
          <w:rFonts w:cs="Times New Roman"/>
          <w:spacing w:val="-2"/>
          <w:position w:val="-2"/>
          <w:sz w:val="24"/>
          <w:szCs w:val="24"/>
          <w:lang w:val="da-DK"/>
        </w:rPr>
        <w:t>max</w:t>
      </w:r>
      <w:r w:rsidRPr="003A7D74">
        <w:rPr>
          <w:rFonts w:cs="Times New Roman"/>
          <w:spacing w:val="18"/>
          <w:position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ca. 2,5 </w:t>
      </w:r>
      <w:r w:rsidRPr="003A7D74">
        <w:rPr>
          <w:rFonts w:cs="Times New Roman"/>
          <w:spacing w:val="-1"/>
          <w:sz w:val="24"/>
          <w:szCs w:val="24"/>
          <w:lang w:val="da-DK"/>
        </w:rPr>
        <w:t>time.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Absolut</w:t>
      </w:r>
      <w:r w:rsidRPr="003A7D74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biotilgængelighed</w:t>
      </w:r>
      <w:r w:rsidRPr="003A7D74">
        <w:rPr>
          <w:rFonts w:cs="Times New Roman"/>
          <w:sz w:val="24"/>
          <w:szCs w:val="24"/>
          <w:lang w:val="da-DK"/>
        </w:rPr>
        <w:t xml:space="preserve"> for en 500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metformin-tablet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ca. </w:t>
      </w:r>
      <w:r w:rsidRPr="003A7D74">
        <w:rPr>
          <w:rFonts w:cs="Times New Roman"/>
          <w:spacing w:val="-1"/>
          <w:sz w:val="24"/>
          <w:szCs w:val="24"/>
          <w:lang w:val="da-DK"/>
        </w:rPr>
        <w:t>50-60</w:t>
      </w:r>
      <w:r w:rsidRPr="003A7D74">
        <w:rPr>
          <w:rFonts w:cs="Times New Roman"/>
          <w:sz w:val="24"/>
          <w:szCs w:val="24"/>
          <w:lang w:val="da-DK"/>
        </w:rPr>
        <w:t xml:space="preserve"> % hos </w:t>
      </w:r>
      <w:r w:rsidRPr="003A7D74">
        <w:rPr>
          <w:rFonts w:cs="Times New Roman"/>
          <w:spacing w:val="-1"/>
          <w:sz w:val="24"/>
          <w:szCs w:val="24"/>
          <w:lang w:val="da-DK"/>
        </w:rPr>
        <w:t>raske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forsøgspersoner.</w:t>
      </w:r>
      <w:r w:rsidRPr="003A7D74">
        <w:rPr>
          <w:rFonts w:cs="Times New Roman"/>
          <w:sz w:val="24"/>
          <w:szCs w:val="24"/>
          <w:lang w:val="da-DK"/>
        </w:rPr>
        <w:t xml:space="preserve"> 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en</w:t>
      </w:r>
      <w:r w:rsidRPr="003A7D7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oral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dosis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</w:t>
      </w:r>
      <w:r w:rsidRPr="003A7D74">
        <w:rPr>
          <w:rFonts w:cs="Times New Roman"/>
          <w:spacing w:val="-1"/>
          <w:sz w:val="24"/>
          <w:szCs w:val="24"/>
          <w:lang w:val="da-DK"/>
        </w:rPr>
        <w:t>ikke-absorberede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fraktion,</w:t>
      </w:r>
      <w:r w:rsidRPr="003A7D74">
        <w:rPr>
          <w:rFonts w:cs="Times New Roman"/>
          <w:sz w:val="24"/>
          <w:szCs w:val="24"/>
          <w:lang w:val="da-DK"/>
        </w:rPr>
        <w:t xml:space="preserve">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genfundet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fæces,</w:t>
      </w:r>
      <w:r w:rsidRPr="003A7D74">
        <w:rPr>
          <w:rFonts w:cs="Times New Roman"/>
          <w:sz w:val="24"/>
          <w:szCs w:val="24"/>
          <w:lang w:val="da-DK"/>
        </w:rPr>
        <w:t xml:space="preserve"> 20-30 %.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oral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z w:val="24"/>
          <w:szCs w:val="24"/>
          <w:lang w:val="da-DK"/>
        </w:rPr>
        <w:t xml:space="preserve"> 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metformins</w:t>
      </w:r>
      <w:r w:rsidRPr="003A7D74">
        <w:rPr>
          <w:rFonts w:cs="Times New Roman"/>
          <w:sz w:val="24"/>
          <w:szCs w:val="24"/>
          <w:lang w:val="da-DK"/>
        </w:rPr>
        <w:t xml:space="preserve"> absorption </w:t>
      </w:r>
      <w:r w:rsidRPr="003A7D74">
        <w:rPr>
          <w:rFonts w:cs="Times New Roman"/>
          <w:spacing w:val="-1"/>
          <w:sz w:val="24"/>
          <w:szCs w:val="24"/>
          <w:lang w:val="da-DK"/>
        </w:rPr>
        <w:t>mætbar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ufuldstændig.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antages, at</w:t>
      </w:r>
      <w:r w:rsidRPr="003A7D7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farmakokinetikken</w:t>
      </w:r>
      <w:r w:rsidRPr="003A7D74">
        <w:rPr>
          <w:rFonts w:cs="Times New Roman"/>
          <w:sz w:val="24"/>
          <w:szCs w:val="24"/>
          <w:lang w:val="da-DK"/>
        </w:rPr>
        <w:t xml:space="preserve"> for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metformins</w:t>
      </w:r>
      <w:r w:rsidRPr="003A7D74">
        <w:rPr>
          <w:rFonts w:cs="Times New Roman"/>
          <w:sz w:val="24"/>
          <w:szCs w:val="24"/>
          <w:lang w:val="da-DK"/>
        </w:rPr>
        <w:t xml:space="preserve"> absorption 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ikke-lineær.</w:t>
      </w:r>
      <w:r w:rsidRPr="003A7D74">
        <w:rPr>
          <w:rFonts w:cs="Times New Roman"/>
          <w:sz w:val="24"/>
          <w:szCs w:val="24"/>
          <w:lang w:val="da-DK"/>
        </w:rPr>
        <w:t xml:space="preserve"> Ved de </w:t>
      </w:r>
      <w:r w:rsidRPr="003A7D74">
        <w:rPr>
          <w:rFonts w:cs="Times New Roman"/>
          <w:spacing w:val="-1"/>
          <w:sz w:val="24"/>
          <w:szCs w:val="24"/>
          <w:lang w:val="da-DK"/>
        </w:rPr>
        <w:t>normale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metformindoser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doseringsplaner</w:t>
      </w:r>
      <w:r w:rsidRPr="003A7D74">
        <w:rPr>
          <w:rFonts w:cs="Times New Roman"/>
          <w:sz w:val="24"/>
          <w:szCs w:val="24"/>
          <w:lang w:val="da-DK"/>
        </w:rPr>
        <w:t xml:space="preserve"> nås </w:t>
      </w:r>
      <w:r w:rsidRPr="003A7D74">
        <w:rPr>
          <w:rFonts w:cs="Times New Roman"/>
          <w:spacing w:val="-1"/>
          <w:sz w:val="24"/>
          <w:szCs w:val="24"/>
          <w:lang w:val="da-DK"/>
        </w:rPr>
        <w:t>steady-state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plasmakoncentrationer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inden for </w:t>
      </w:r>
      <w:r w:rsidRPr="003A7D74">
        <w:rPr>
          <w:rFonts w:cs="Times New Roman"/>
          <w:spacing w:val="-1"/>
          <w:sz w:val="24"/>
          <w:szCs w:val="24"/>
          <w:lang w:val="da-DK"/>
        </w:rPr>
        <w:t>24-48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timer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generelt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mindre</w:t>
      </w:r>
      <w:r w:rsidRPr="003A7D74">
        <w:rPr>
          <w:rFonts w:cs="Times New Roman"/>
          <w:spacing w:val="87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end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1 </w:t>
      </w:r>
      <w:r w:rsidRPr="003A7D74">
        <w:rPr>
          <w:rFonts w:cs="Times New Roman"/>
          <w:spacing w:val="-2"/>
          <w:sz w:val="24"/>
          <w:szCs w:val="24"/>
          <w:lang w:val="da-DK"/>
        </w:rPr>
        <w:t>µg/ml.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kontrollerede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kliniske forsøg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oversteg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 </w:t>
      </w:r>
      <w:r w:rsidRPr="003A7D74">
        <w:rPr>
          <w:rFonts w:cs="Times New Roman"/>
          <w:spacing w:val="-1"/>
          <w:sz w:val="24"/>
          <w:szCs w:val="24"/>
          <w:lang w:val="da-DK"/>
        </w:rPr>
        <w:t>maksimale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 plasmaværdier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(C</w:t>
      </w:r>
      <w:r w:rsidRPr="00251D0B">
        <w:rPr>
          <w:rFonts w:cs="Times New Roman"/>
          <w:spacing w:val="-1"/>
          <w:sz w:val="24"/>
          <w:szCs w:val="24"/>
          <w:vertAlign w:val="subscript"/>
          <w:lang w:val="da-DK"/>
        </w:rPr>
        <w:t>max</w:t>
      </w:r>
      <w:r w:rsidRPr="003A7D74">
        <w:rPr>
          <w:rFonts w:cs="Times New Roman"/>
          <w:spacing w:val="-1"/>
          <w:sz w:val="24"/>
          <w:szCs w:val="24"/>
          <w:lang w:val="da-DK"/>
        </w:rPr>
        <w:t>)</w:t>
      </w:r>
      <w:r w:rsidRPr="003A7D74">
        <w:rPr>
          <w:rFonts w:cs="Times New Roman"/>
          <w:spacing w:val="7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4 </w:t>
      </w:r>
      <w:r w:rsidRPr="003A7D74">
        <w:rPr>
          <w:rFonts w:cs="Times New Roman"/>
          <w:spacing w:val="-2"/>
          <w:sz w:val="24"/>
          <w:szCs w:val="24"/>
          <w:lang w:val="da-DK"/>
        </w:rPr>
        <w:t>µg/ml,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selv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maksimumdoser.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Mad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forsinker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reducerer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omfanget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absorptionen af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en </w:t>
      </w:r>
      <w:r w:rsidRPr="003A7D74">
        <w:rPr>
          <w:rFonts w:cs="Times New Roman"/>
          <w:spacing w:val="-1"/>
          <w:sz w:val="24"/>
          <w:szCs w:val="24"/>
          <w:lang w:val="da-DK"/>
        </w:rPr>
        <w:t>smule.</w:t>
      </w:r>
      <w:r w:rsidRPr="003A7D74">
        <w:rPr>
          <w:rFonts w:cs="Times New Roman"/>
          <w:sz w:val="24"/>
          <w:szCs w:val="24"/>
          <w:lang w:val="da-DK"/>
        </w:rPr>
        <w:t xml:space="preserve"> 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en dosis på 850 </w:t>
      </w:r>
      <w:r w:rsidRPr="003A7D74">
        <w:rPr>
          <w:rFonts w:cs="Times New Roman"/>
          <w:spacing w:val="-2"/>
          <w:sz w:val="24"/>
          <w:szCs w:val="24"/>
          <w:lang w:val="da-DK"/>
        </w:rPr>
        <w:t>mg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</w:t>
      </w:r>
      <w:r w:rsidRPr="003A7D74">
        <w:rPr>
          <w:rFonts w:cs="Times New Roman"/>
          <w:spacing w:val="-1"/>
          <w:sz w:val="24"/>
          <w:szCs w:val="24"/>
          <w:lang w:val="da-DK"/>
        </w:rPr>
        <w:t>maksimale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plasmakoncentration</w:t>
      </w:r>
      <w:r w:rsidRPr="003A7D74">
        <w:rPr>
          <w:rFonts w:cs="Times New Roman"/>
          <w:sz w:val="24"/>
          <w:szCs w:val="24"/>
          <w:lang w:val="da-DK"/>
        </w:rPr>
        <w:t xml:space="preserve"> 40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% </w:t>
      </w:r>
      <w:r w:rsidRPr="003A7D74">
        <w:rPr>
          <w:rFonts w:cs="Times New Roman"/>
          <w:spacing w:val="-1"/>
          <w:sz w:val="24"/>
          <w:szCs w:val="24"/>
          <w:lang w:val="da-DK"/>
        </w:rPr>
        <w:t>lavere,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AUC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reduceret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49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25 %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tiden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maksimal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plasmakoncentration</w:t>
      </w:r>
      <w:r w:rsidRPr="003A7D74">
        <w:rPr>
          <w:rFonts w:cs="Times New Roman"/>
          <w:sz w:val="24"/>
          <w:szCs w:val="24"/>
          <w:lang w:val="da-DK"/>
        </w:rPr>
        <w:t xml:space="preserve"> 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forøget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35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minutter.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kliniske</w:t>
      </w:r>
      <w:r w:rsidRPr="003A7D74">
        <w:rPr>
          <w:rFonts w:cs="Times New Roman"/>
          <w:sz w:val="24"/>
          <w:szCs w:val="24"/>
          <w:lang w:val="da-DK"/>
        </w:rPr>
        <w:t xml:space="preserve"> relevans</w:t>
      </w:r>
      <w:r w:rsidRPr="003A7D74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denne </w:t>
      </w:r>
      <w:r w:rsidRPr="003A7D74">
        <w:rPr>
          <w:rFonts w:cs="Times New Roman"/>
          <w:spacing w:val="-1"/>
          <w:sz w:val="24"/>
          <w:szCs w:val="24"/>
          <w:lang w:val="da-DK"/>
        </w:rPr>
        <w:t>reduktion</w:t>
      </w:r>
      <w:r w:rsidRPr="003A7D74">
        <w:rPr>
          <w:rFonts w:cs="Times New Roman"/>
          <w:sz w:val="24"/>
          <w:szCs w:val="24"/>
          <w:lang w:val="da-DK"/>
        </w:rPr>
        <w:t xml:space="preserve"> 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ukendt.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ind w:left="851"/>
        <w:rPr>
          <w:sz w:val="24"/>
          <w:szCs w:val="24"/>
        </w:rPr>
      </w:pPr>
      <w:r w:rsidRPr="003A7D74">
        <w:rPr>
          <w:i/>
          <w:sz w:val="24"/>
          <w:szCs w:val="24"/>
        </w:rPr>
        <w:t>Fordeling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Plasmaproteinbindingen</w:t>
      </w:r>
      <w:r w:rsidRPr="003A7D74">
        <w:rPr>
          <w:rFonts w:cs="Times New Roman"/>
          <w:sz w:val="24"/>
          <w:szCs w:val="24"/>
          <w:lang w:val="da-DK"/>
        </w:rPr>
        <w:t xml:space="preserve"> er forsvindende lille.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opdeles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erytrocytter.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Det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gennemsnitlige</w:t>
      </w:r>
      <w:r w:rsidRPr="003A7D74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fordelingsvolumen </w:t>
      </w:r>
      <w:r w:rsidRPr="003A7D74">
        <w:rPr>
          <w:rFonts w:cs="Times New Roman"/>
          <w:sz w:val="24"/>
          <w:szCs w:val="24"/>
          <w:lang w:val="da-DK"/>
        </w:rPr>
        <w:t>(V</w:t>
      </w:r>
      <w:r w:rsidRPr="003A7D74">
        <w:rPr>
          <w:rFonts w:cs="Times New Roman"/>
          <w:position w:val="-2"/>
          <w:sz w:val="24"/>
          <w:szCs w:val="24"/>
          <w:lang w:val="da-DK"/>
        </w:rPr>
        <w:t>d</w:t>
      </w:r>
      <w:r w:rsidRPr="003A7D74">
        <w:rPr>
          <w:rFonts w:cs="Times New Roman"/>
          <w:sz w:val="24"/>
          <w:szCs w:val="24"/>
          <w:lang w:val="da-DK"/>
        </w:rPr>
        <w:t>)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varierede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mellem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63-276</w:t>
      </w:r>
      <w:r w:rsidRPr="003A7D74">
        <w:rPr>
          <w:rFonts w:cs="Times New Roman"/>
          <w:sz w:val="24"/>
          <w:szCs w:val="24"/>
          <w:lang w:val="da-DK"/>
        </w:rPr>
        <w:t xml:space="preserve"> liter.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ind w:left="851"/>
        <w:rPr>
          <w:sz w:val="24"/>
          <w:szCs w:val="24"/>
        </w:rPr>
      </w:pPr>
      <w:r w:rsidRPr="003A7D74">
        <w:rPr>
          <w:i/>
          <w:spacing w:val="-1"/>
          <w:sz w:val="24"/>
          <w:szCs w:val="24"/>
        </w:rPr>
        <w:t>Biotransformation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udskilles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uændret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urinen. </w:t>
      </w:r>
      <w:r w:rsidRPr="003A7D74">
        <w:rPr>
          <w:rFonts w:cs="Times New Roman"/>
          <w:spacing w:val="-2"/>
          <w:sz w:val="24"/>
          <w:szCs w:val="24"/>
          <w:lang w:val="da-DK"/>
        </w:rPr>
        <w:t>Ingen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metabolitter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identificeret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hos </w:t>
      </w:r>
      <w:r w:rsidRPr="003A7D74">
        <w:rPr>
          <w:rFonts w:cs="Times New Roman"/>
          <w:spacing w:val="-1"/>
          <w:sz w:val="24"/>
          <w:szCs w:val="24"/>
          <w:lang w:val="da-DK"/>
        </w:rPr>
        <w:t>mennesker.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ind w:left="851"/>
        <w:rPr>
          <w:sz w:val="24"/>
          <w:szCs w:val="24"/>
        </w:rPr>
      </w:pPr>
      <w:r w:rsidRPr="003A7D74">
        <w:rPr>
          <w:i/>
          <w:spacing w:val="-1"/>
          <w:sz w:val="24"/>
          <w:szCs w:val="24"/>
        </w:rPr>
        <w:t>Elimination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udskilles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gennem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nyrerne.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Renal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clearance af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&gt;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400 </w:t>
      </w:r>
      <w:r w:rsidRPr="003A7D74">
        <w:rPr>
          <w:rFonts w:cs="Times New Roman"/>
          <w:spacing w:val="-1"/>
          <w:sz w:val="24"/>
          <w:szCs w:val="24"/>
          <w:lang w:val="da-DK"/>
        </w:rPr>
        <w:t>ml/min.,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hvilket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tegn</w:t>
      </w:r>
      <w:r w:rsidRPr="003A7D7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på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elimineres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glomerular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filtrering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tubulær </w:t>
      </w:r>
      <w:r w:rsidRPr="003A7D74">
        <w:rPr>
          <w:rFonts w:cs="Times New Roman"/>
          <w:spacing w:val="-1"/>
          <w:sz w:val="24"/>
          <w:szCs w:val="24"/>
          <w:lang w:val="da-DK"/>
        </w:rPr>
        <w:t>sekretion.</w:t>
      </w:r>
      <w:r w:rsidRPr="003A7D74">
        <w:rPr>
          <w:rFonts w:cs="Times New Roman"/>
          <w:sz w:val="24"/>
          <w:szCs w:val="24"/>
          <w:lang w:val="da-DK"/>
        </w:rPr>
        <w:t xml:space="preserve"> 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en oral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dosis er den</w:t>
      </w:r>
      <w:r w:rsidRPr="003A7D74">
        <w:rPr>
          <w:rFonts w:cs="Times New Roman"/>
          <w:spacing w:val="5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tilsyneladende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terminale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elimineringstid</w:t>
      </w:r>
      <w:r w:rsidRPr="003A7D74">
        <w:rPr>
          <w:rFonts w:cs="Times New Roman"/>
          <w:sz w:val="24"/>
          <w:szCs w:val="24"/>
          <w:lang w:val="da-DK"/>
        </w:rPr>
        <w:t xml:space="preserve"> ca. 6,5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timer.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Når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nyrefunktionen</w:t>
      </w:r>
      <w:r w:rsidRPr="003A7D74">
        <w:rPr>
          <w:rFonts w:cs="Times New Roman"/>
          <w:sz w:val="24"/>
          <w:szCs w:val="24"/>
          <w:lang w:val="da-DK"/>
        </w:rPr>
        <w:t xml:space="preserve"> er </w:t>
      </w:r>
      <w:r w:rsidRPr="003A7D74">
        <w:rPr>
          <w:rFonts w:cs="Times New Roman"/>
          <w:spacing w:val="-2"/>
          <w:sz w:val="24"/>
          <w:szCs w:val="24"/>
          <w:lang w:val="da-DK"/>
        </w:rPr>
        <w:t>svækket,</w:t>
      </w:r>
      <w:r w:rsidRPr="003A7D74">
        <w:rPr>
          <w:rFonts w:cs="Times New Roman"/>
          <w:sz w:val="24"/>
          <w:szCs w:val="24"/>
          <w:lang w:val="da-DK"/>
        </w:rPr>
        <w:t xml:space="preserve"> reduceres den</w:t>
      </w:r>
      <w:r w:rsidRPr="003A7D74">
        <w:rPr>
          <w:rFonts w:cs="Times New Roman"/>
          <w:spacing w:val="10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renale clearance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forhold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kreatinins,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således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forlænges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elimineringstiden,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hvilket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medfører</w:t>
      </w:r>
      <w:r w:rsidRPr="003A7D74">
        <w:rPr>
          <w:rFonts w:cs="Times New Roman"/>
          <w:spacing w:val="8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forøgede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metforminniveauer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plasma.</w:t>
      </w: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5.3</w:t>
      </w:r>
      <w:r w:rsidRPr="003A7D74">
        <w:rPr>
          <w:b/>
          <w:sz w:val="24"/>
          <w:szCs w:val="24"/>
        </w:rPr>
        <w:tab/>
      </w:r>
      <w:r w:rsidR="00256A0D">
        <w:rPr>
          <w:b/>
          <w:sz w:val="24"/>
          <w:szCs w:val="24"/>
        </w:rPr>
        <w:t>Non-</w:t>
      </w:r>
      <w:r w:rsidRPr="003A7D74">
        <w:rPr>
          <w:b/>
          <w:sz w:val="24"/>
          <w:szCs w:val="24"/>
        </w:rPr>
        <w:t>kliniske sikkerhedsdata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Dyreforsøg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indtil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13 </w:t>
      </w:r>
      <w:r w:rsidRPr="003A7D74">
        <w:rPr>
          <w:rFonts w:cs="Times New Roman"/>
          <w:spacing w:val="-1"/>
          <w:sz w:val="24"/>
          <w:szCs w:val="24"/>
          <w:lang w:val="da-DK"/>
        </w:rPr>
        <w:t>ugers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varighed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1"/>
          <w:sz w:val="24"/>
          <w:szCs w:val="24"/>
          <w:lang w:val="da-DK"/>
        </w:rPr>
        <w:t>er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gennemført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de </w:t>
      </w:r>
      <w:r w:rsidRPr="003A7D74">
        <w:rPr>
          <w:rFonts w:cs="Times New Roman"/>
          <w:spacing w:val="-1"/>
          <w:sz w:val="24"/>
          <w:szCs w:val="24"/>
          <w:lang w:val="da-DK"/>
        </w:rPr>
        <w:t>kombinerede</w:t>
      </w:r>
      <w:r w:rsidRPr="003A7D74">
        <w:rPr>
          <w:rFonts w:cs="Times New Roman"/>
          <w:sz w:val="24"/>
          <w:szCs w:val="24"/>
          <w:lang w:val="da-DK"/>
        </w:rPr>
        <w:t xml:space="preserve"> stoffer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Vildagliptin/Metformin </w:t>
      </w:r>
      <w:r>
        <w:rPr>
          <w:rFonts w:cs="Times New Roman"/>
          <w:sz w:val="24"/>
          <w:szCs w:val="24"/>
          <w:lang w:val="da-DK"/>
        </w:rPr>
        <w:t>"AET"</w:t>
      </w:r>
      <w:r w:rsidRPr="003A7D74">
        <w:rPr>
          <w:rFonts w:cs="Times New Roman"/>
          <w:sz w:val="24"/>
          <w:szCs w:val="24"/>
          <w:lang w:val="da-DK"/>
        </w:rPr>
        <w:t xml:space="preserve">. </w:t>
      </w: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4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identificeret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nye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typer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toksicitet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forbindelse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kombinationen.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Følgende</w:t>
      </w:r>
      <w:r w:rsidRPr="003A7D74">
        <w:rPr>
          <w:rFonts w:cs="Times New Roman"/>
          <w:sz w:val="24"/>
          <w:szCs w:val="24"/>
          <w:lang w:val="da-DK"/>
        </w:rPr>
        <w:t xml:space="preserve"> data er resultater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fra</w:t>
      </w:r>
      <w:r w:rsidRPr="003A7D7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studier, 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udført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hver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</w:t>
      </w:r>
      <w:r w:rsidRPr="003A7D74">
        <w:rPr>
          <w:rFonts w:cs="Times New Roman"/>
          <w:spacing w:val="-1"/>
          <w:sz w:val="24"/>
          <w:szCs w:val="24"/>
          <w:lang w:val="da-DK"/>
        </w:rPr>
        <w:t>sig.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Vildagliptin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observeret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intrakardielle </w:t>
      </w:r>
      <w:r w:rsidRPr="003A7D74">
        <w:rPr>
          <w:rFonts w:cs="Times New Roman"/>
          <w:spacing w:val="-1"/>
          <w:sz w:val="24"/>
          <w:szCs w:val="24"/>
          <w:lang w:val="da-DK"/>
        </w:rPr>
        <w:t>impulsledningsforsinkelser</w:t>
      </w:r>
      <w:r w:rsidRPr="003A7D74">
        <w:rPr>
          <w:rFonts w:cs="Times New Roman"/>
          <w:sz w:val="24"/>
          <w:szCs w:val="24"/>
          <w:lang w:val="da-DK"/>
        </w:rPr>
        <w:t xml:space="preserve"> hos hunde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en</w:t>
      </w:r>
      <w:r w:rsidRPr="003A7D7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NOEL (No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Observed</w:t>
      </w:r>
      <w:r w:rsidRPr="003A7D7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Effect </w:t>
      </w:r>
      <w:r w:rsidRPr="003A7D74">
        <w:rPr>
          <w:rFonts w:cs="Times New Roman"/>
          <w:spacing w:val="-1"/>
          <w:sz w:val="24"/>
          <w:szCs w:val="24"/>
          <w:lang w:val="da-DK"/>
        </w:rPr>
        <w:t>Level)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på 15 </w:t>
      </w:r>
      <w:r w:rsidRPr="003A7D74">
        <w:rPr>
          <w:rFonts w:cs="Times New Roman"/>
          <w:spacing w:val="-2"/>
          <w:sz w:val="24"/>
          <w:szCs w:val="24"/>
          <w:lang w:val="da-DK"/>
        </w:rPr>
        <w:t>mg/kg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(7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human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eksponering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baseret på </w:t>
      </w:r>
      <w:r w:rsidRPr="003A7D74">
        <w:rPr>
          <w:rFonts w:cs="Times New Roman"/>
          <w:spacing w:val="-2"/>
          <w:sz w:val="24"/>
          <w:szCs w:val="24"/>
          <w:lang w:val="da-DK"/>
        </w:rPr>
        <w:t>C</w:t>
      </w:r>
      <w:r w:rsidRPr="00251D0B">
        <w:rPr>
          <w:rFonts w:cs="Times New Roman"/>
          <w:spacing w:val="-2"/>
          <w:sz w:val="24"/>
          <w:szCs w:val="24"/>
          <w:vertAlign w:val="subscript"/>
          <w:lang w:val="da-DK"/>
        </w:rPr>
        <w:t>max</w:t>
      </w:r>
      <w:r w:rsidRPr="003A7D74">
        <w:rPr>
          <w:rFonts w:cs="Times New Roman"/>
          <w:spacing w:val="-2"/>
          <w:sz w:val="24"/>
          <w:szCs w:val="24"/>
          <w:lang w:val="da-DK"/>
        </w:rPr>
        <w:t>).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observeret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akkumulering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skummende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alveolære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makrofager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lungerne</w:t>
      </w:r>
      <w:r w:rsidRPr="003A7D74">
        <w:rPr>
          <w:rFonts w:cs="Times New Roman"/>
          <w:sz w:val="24"/>
          <w:szCs w:val="24"/>
          <w:lang w:val="da-DK"/>
        </w:rPr>
        <w:t xml:space="preserve"> hos rotter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mus.</w:t>
      </w:r>
      <w:r w:rsidRPr="003A7D74">
        <w:rPr>
          <w:rFonts w:cs="Times New Roman"/>
          <w:spacing w:val="7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Dosis</w:t>
      </w:r>
      <w:r w:rsidRPr="003A7D74">
        <w:rPr>
          <w:rFonts w:cs="Times New Roman"/>
          <w:sz w:val="24"/>
          <w:szCs w:val="24"/>
          <w:lang w:val="da-DK"/>
        </w:rPr>
        <w:t xml:space="preserve"> uden </w:t>
      </w:r>
      <w:r w:rsidRPr="003A7D74">
        <w:rPr>
          <w:rFonts w:cs="Times New Roman"/>
          <w:spacing w:val="-1"/>
          <w:sz w:val="24"/>
          <w:szCs w:val="24"/>
          <w:lang w:val="da-DK"/>
        </w:rPr>
        <w:t>effekt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hos rotter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25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mg/kg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(5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den </w:t>
      </w:r>
      <w:r w:rsidRPr="003A7D74">
        <w:rPr>
          <w:rFonts w:cs="Times New Roman"/>
          <w:spacing w:val="-1"/>
          <w:sz w:val="24"/>
          <w:szCs w:val="24"/>
          <w:lang w:val="da-DK"/>
        </w:rPr>
        <w:t>humane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eksponering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baseret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på </w:t>
      </w:r>
      <w:r w:rsidRPr="003A7D74">
        <w:rPr>
          <w:rFonts w:cs="Times New Roman"/>
          <w:spacing w:val="-1"/>
          <w:sz w:val="24"/>
          <w:szCs w:val="24"/>
          <w:lang w:val="da-DK"/>
        </w:rPr>
        <w:t>AUC)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hos</w:t>
      </w:r>
      <w:r w:rsidRPr="003A7D74">
        <w:rPr>
          <w:rFonts w:cs="Times New Roman"/>
          <w:spacing w:val="4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mus</w:t>
      </w:r>
      <w:r w:rsidRPr="003A7D74">
        <w:rPr>
          <w:rFonts w:cs="Times New Roman"/>
          <w:sz w:val="24"/>
          <w:szCs w:val="24"/>
          <w:lang w:val="da-DK"/>
        </w:rPr>
        <w:t xml:space="preserve"> 750 </w:t>
      </w:r>
      <w:r w:rsidRPr="003A7D74">
        <w:rPr>
          <w:rFonts w:cs="Times New Roman"/>
          <w:spacing w:val="-2"/>
          <w:sz w:val="24"/>
          <w:szCs w:val="24"/>
          <w:lang w:val="da-DK"/>
        </w:rPr>
        <w:t>mg/kg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(142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den </w:t>
      </w:r>
      <w:r w:rsidRPr="003A7D74">
        <w:rPr>
          <w:rFonts w:cs="Times New Roman"/>
          <w:spacing w:val="-1"/>
          <w:sz w:val="24"/>
          <w:szCs w:val="24"/>
          <w:lang w:val="da-DK"/>
        </w:rPr>
        <w:t>humane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eksponering).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observeret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gastrointestinale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symptomer,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især</w:t>
      </w:r>
      <w:r w:rsidRPr="003A7D74">
        <w:rPr>
          <w:rFonts w:cs="Times New Roman"/>
          <w:sz w:val="24"/>
          <w:szCs w:val="24"/>
          <w:lang w:val="da-DK"/>
        </w:rPr>
        <w:t xml:space="preserve"> løs </w:t>
      </w:r>
      <w:r w:rsidRPr="003A7D74">
        <w:rPr>
          <w:rFonts w:cs="Times New Roman"/>
          <w:spacing w:val="-1"/>
          <w:sz w:val="24"/>
          <w:szCs w:val="24"/>
          <w:lang w:val="da-DK"/>
        </w:rPr>
        <w:t>afføring,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slimet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afføring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højere doser</w:t>
      </w:r>
      <w:r w:rsidRPr="003A7D74">
        <w:rPr>
          <w:rFonts w:cs="Times New Roman"/>
          <w:spacing w:val="8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blodig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afføring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hos hunde. </w:t>
      </w: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ikke</w:t>
      </w:r>
      <w:r w:rsidRPr="003A7D74">
        <w:rPr>
          <w:rFonts w:cs="Times New Roman"/>
          <w:sz w:val="24"/>
          <w:szCs w:val="24"/>
          <w:lang w:val="da-DK"/>
        </w:rPr>
        <w:t xml:space="preserve"> fastslået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et</w:t>
      </w:r>
      <w:r w:rsidRPr="003A7D7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niveau</w:t>
      </w:r>
      <w:r w:rsidRPr="003A7D74">
        <w:rPr>
          <w:rFonts w:cs="Times New Roman"/>
          <w:sz w:val="24"/>
          <w:szCs w:val="24"/>
          <w:lang w:val="da-DK"/>
        </w:rPr>
        <w:t xml:space="preserve"> for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NOEL.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Vildagliptin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mutagent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konventionelle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i/>
          <w:sz w:val="24"/>
          <w:szCs w:val="24"/>
          <w:lang w:val="da-DK"/>
        </w:rPr>
        <w:t>in vitro</w:t>
      </w:r>
      <w:r w:rsidRPr="003A7D74">
        <w:rPr>
          <w:rFonts w:cs="Times New Roman"/>
          <w:sz w:val="24"/>
          <w:szCs w:val="24"/>
          <w:lang w:val="da-DK"/>
        </w:rPr>
        <w:t>-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i/>
          <w:sz w:val="24"/>
          <w:szCs w:val="24"/>
          <w:lang w:val="da-DK"/>
        </w:rPr>
        <w:t xml:space="preserve">in </w:t>
      </w:r>
      <w:r w:rsidRPr="003A7D74">
        <w:rPr>
          <w:rFonts w:cs="Times New Roman"/>
          <w:i/>
          <w:spacing w:val="-1"/>
          <w:sz w:val="24"/>
          <w:szCs w:val="24"/>
          <w:lang w:val="da-DK"/>
        </w:rPr>
        <w:t>vivo</w:t>
      </w:r>
      <w:r w:rsidRPr="003A7D74">
        <w:rPr>
          <w:rFonts w:cs="Times New Roman"/>
          <w:spacing w:val="-1"/>
          <w:sz w:val="24"/>
          <w:szCs w:val="24"/>
          <w:lang w:val="da-DK"/>
        </w:rPr>
        <w:t>-test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 </w:t>
      </w:r>
      <w:r w:rsidRPr="003A7D74">
        <w:rPr>
          <w:rFonts w:cs="Times New Roman"/>
          <w:spacing w:val="-1"/>
          <w:sz w:val="24"/>
          <w:szCs w:val="24"/>
          <w:lang w:val="da-DK"/>
        </w:rPr>
        <w:t>genotoksicitet.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Et studie af fertilitet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tidlig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fosterudvikling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hos rotter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viste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ingen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dokumentation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2"/>
          <w:sz w:val="24"/>
          <w:szCs w:val="24"/>
          <w:lang w:val="da-DK"/>
        </w:rPr>
        <w:t>for</w:t>
      </w:r>
      <w:r w:rsidRPr="003A7D74">
        <w:rPr>
          <w:rFonts w:cs="Times New Roman"/>
          <w:sz w:val="24"/>
          <w:szCs w:val="24"/>
          <w:lang w:val="da-DK"/>
        </w:rPr>
        <w:t xml:space="preserve"> nedsat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fertilitet,</w:t>
      </w:r>
      <w:r w:rsidRPr="003A7D7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nedsat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reproduktionsevne</w:t>
      </w:r>
      <w:r w:rsidRPr="003A7D74">
        <w:rPr>
          <w:rFonts w:cs="Times New Roman"/>
          <w:sz w:val="24"/>
          <w:szCs w:val="24"/>
          <w:lang w:val="da-DK"/>
        </w:rPr>
        <w:t xml:space="preserve"> 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forsinket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tidlig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fosterudvikling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på </w:t>
      </w:r>
      <w:r w:rsidRPr="003A7D74">
        <w:rPr>
          <w:rFonts w:cs="Times New Roman"/>
          <w:spacing w:val="-1"/>
          <w:sz w:val="24"/>
          <w:szCs w:val="24"/>
          <w:lang w:val="da-DK"/>
        </w:rPr>
        <w:t>grund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Den</w:t>
      </w:r>
      <w:r w:rsidRPr="003A7D74">
        <w:rPr>
          <w:rFonts w:cs="Times New Roman"/>
          <w:sz w:val="24"/>
          <w:szCs w:val="24"/>
          <w:lang w:val="da-DK"/>
        </w:rPr>
        <w:t xml:space="preserve"> embryo-føtale </w:t>
      </w:r>
      <w:r w:rsidRPr="003A7D74">
        <w:rPr>
          <w:rFonts w:cs="Times New Roman"/>
          <w:spacing w:val="-1"/>
          <w:sz w:val="24"/>
          <w:szCs w:val="24"/>
          <w:lang w:val="da-DK"/>
        </w:rPr>
        <w:t>toksicitet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evalueret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hos rotter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kaniner.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observeret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en </w:t>
      </w:r>
      <w:r w:rsidRPr="003A7D74">
        <w:rPr>
          <w:rFonts w:cs="Times New Roman"/>
          <w:spacing w:val="-1"/>
          <w:sz w:val="24"/>
          <w:szCs w:val="24"/>
          <w:lang w:val="da-DK"/>
        </w:rPr>
        <w:t>øget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incidens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bølgede</w:t>
      </w:r>
      <w:r w:rsidRPr="003A7D7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ribben hos rotter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forbindelse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reducerede </w:t>
      </w:r>
      <w:r w:rsidRPr="003A7D74">
        <w:rPr>
          <w:rFonts w:cs="Times New Roman"/>
          <w:spacing w:val="-1"/>
          <w:sz w:val="24"/>
          <w:szCs w:val="24"/>
          <w:lang w:val="da-DK"/>
        </w:rPr>
        <w:t>maternelle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legemsvægtparametre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en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NOEL </w:t>
      </w:r>
      <w:r w:rsidRPr="003A7D74">
        <w:rPr>
          <w:rFonts w:cs="Times New Roman"/>
          <w:sz w:val="24"/>
          <w:szCs w:val="24"/>
          <w:lang w:val="da-DK"/>
        </w:rPr>
        <w:t>på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75 </w:t>
      </w:r>
      <w:r w:rsidRPr="003A7D74">
        <w:rPr>
          <w:rFonts w:cs="Times New Roman"/>
          <w:spacing w:val="-2"/>
          <w:sz w:val="24"/>
          <w:szCs w:val="24"/>
          <w:lang w:val="da-DK"/>
        </w:rPr>
        <w:t>mg/kg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(10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human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eksponering).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Hos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kaniner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kun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bemærket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øget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føtal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vægt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3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skeletvariationer,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kunne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tyde</w:t>
      </w:r>
      <w:r w:rsidRPr="003A7D74">
        <w:rPr>
          <w:rFonts w:cs="Times New Roman"/>
          <w:sz w:val="24"/>
          <w:szCs w:val="24"/>
          <w:lang w:val="da-DK"/>
        </w:rPr>
        <w:t xml:space="preserve"> på </w:t>
      </w:r>
      <w:r w:rsidRPr="003A7D74">
        <w:rPr>
          <w:rFonts w:cs="Times New Roman"/>
          <w:spacing w:val="-1"/>
          <w:sz w:val="24"/>
          <w:szCs w:val="24"/>
          <w:lang w:val="da-DK"/>
        </w:rPr>
        <w:t>forsinket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udvikling,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forbindelse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svær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maternel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toksicitet</w:t>
      </w:r>
      <w:r w:rsidRPr="003A7D74">
        <w:rPr>
          <w:rFonts w:cs="Times New Roman"/>
          <w:spacing w:val="9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en </w:t>
      </w:r>
      <w:r w:rsidRPr="003A7D74">
        <w:rPr>
          <w:rFonts w:cs="Times New Roman"/>
          <w:spacing w:val="-1"/>
          <w:sz w:val="24"/>
          <w:szCs w:val="24"/>
          <w:lang w:val="da-DK"/>
        </w:rPr>
        <w:t>no-effect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dose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på 50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mg/kg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(9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human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eksponering).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udført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præ-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39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postnatalt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udviklingsstudie</w:t>
      </w:r>
      <w:r w:rsidRPr="003A7D74">
        <w:rPr>
          <w:rFonts w:cs="Times New Roman"/>
          <w:sz w:val="24"/>
          <w:szCs w:val="24"/>
          <w:lang w:val="da-DK"/>
        </w:rPr>
        <w:t xml:space="preserve"> på rotter. </w:t>
      </w: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kun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observeret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fund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forbindelse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maternel</w:t>
      </w:r>
      <w:r w:rsidRPr="003A7D7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toksicitet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≥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150 </w:t>
      </w:r>
      <w:r w:rsidRPr="003A7D74">
        <w:rPr>
          <w:rFonts w:cs="Times New Roman"/>
          <w:spacing w:val="-3"/>
          <w:sz w:val="24"/>
          <w:szCs w:val="24"/>
          <w:lang w:val="da-DK"/>
        </w:rPr>
        <w:t>mg/kg,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 </w:t>
      </w:r>
      <w:r w:rsidRPr="003A7D74">
        <w:rPr>
          <w:rFonts w:cs="Times New Roman"/>
          <w:spacing w:val="-1"/>
          <w:sz w:val="24"/>
          <w:szCs w:val="24"/>
          <w:lang w:val="da-DK"/>
        </w:rPr>
        <w:t>omfattede</w:t>
      </w:r>
      <w:r w:rsidRPr="003A7D74">
        <w:rPr>
          <w:rFonts w:cs="Times New Roman"/>
          <w:sz w:val="24"/>
          <w:szCs w:val="24"/>
          <w:lang w:val="da-DK"/>
        </w:rPr>
        <w:t xml:space="preserve"> 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forbigående</w:t>
      </w:r>
      <w:r w:rsidRPr="003A7D74">
        <w:rPr>
          <w:rFonts w:cs="Times New Roman"/>
          <w:sz w:val="24"/>
          <w:szCs w:val="24"/>
          <w:lang w:val="da-DK"/>
        </w:rPr>
        <w:t xml:space="preserve"> fald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legemsvægten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nedsat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motorisk</w:t>
      </w:r>
      <w:r w:rsidRPr="003A7D74">
        <w:rPr>
          <w:rFonts w:cs="Times New Roman"/>
          <w:spacing w:val="70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aktivitet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F1-generationen.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udført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to-årigt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karcinogenicitetsstudie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rotter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orale doser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på op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900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mg/kg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(ca.</w:t>
      </w:r>
      <w:r w:rsidRPr="003A7D7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200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human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eksponering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den </w:t>
      </w:r>
      <w:r w:rsidRPr="003A7D74">
        <w:rPr>
          <w:rFonts w:cs="Times New Roman"/>
          <w:spacing w:val="-1"/>
          <w:sz w:val="24"/>
          <w:szCs w:val="24"/>
          <w:lang w:val="da-DK"/>
        </w:rPr>
        <w:t>maksimale</w:t>
      </w:r>
      <w:r w:rsidRPr="003A7D74">
        <w:rPr>
          <w:rFonts w:cs="Times New Roman"/>
          <w:sz w:val="24"/>
          <w:szCs w:val="24"/>
          <w:lang w:val="da-DK"/>
        </w:rPr>
        <w:t xml:space="preserve"> anbefalede dosis). </w:t>
      </w: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ikke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observeret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nogen</w:t>
      </w:r>
      <w:r w:rsidRPr="003A7D74">
        <w:rPr>
          <w:rFonts w:cs="Times New Roman"/>
          <w:spacing w:val="5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stigninger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tumorincidensen,</w:t>
      </w:r>
      <w:r w:rsidRPr="003A7D74">
        <w:rPr>
          <w:rFonts w:cs="Times New Roman"/>
          <w:sz w:val="24"/>
          <w:szCs w:val="24"/>
          <w:lang w:val="da-DK"/>
        </w:rPr>
        <w:t xml:space="preserve"> 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kunne</w:t>
      </w:r>
      <w:r w:rsidRPr="003A7D74">
        <w:rPr>
          <w:rFonts w:cs="Times New Roman"/>
          <w:sz w:val="24"/>
          <w:szCs w:val="24"/>
          <w:lang w:val="da-DK"/>
        </w:rPr>
        <w:t xml:space="preserve"> henføres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udført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endnu</w:t>
      </w:r>
      <w:r w:rsidRPr="003A7D7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toårigt</w:t>
      </w:r>
      <w:r w:rsidRPr="003A7D7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karcinogenicitetsstudie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mus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orale doser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på op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1000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3"/>
          <w:sz w:val="24"/>
          <w:szCs w:val="24"/>
          <w:lang w:val="da-DK"/>
        </w:rPr>
        <w:t>mg/kg.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observeret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en</w:t>
      </w:r>
      <w:r w:rsidRPr="003A7D74">
        <w:rPr>
          <w:rFonts w:cs="Times New Roman"/>
          <w:spacing w:val="8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stigning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incidensen af </w:t>
      </w:r>
      <w:r w:rsidRPr="003A7D74">
        <w:rPr>
          <w:rFonts w:cs="Times New Roman"/>
          <w:spacing w:val="-2"/>
          <w:sz w:val="24"/>
          <w:szCs w:val="24"/>
          <w:lang w:val="da-DK"/>
        </w:rPr>
        <w:t>mammært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adenokarcinom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hæmangiosarkom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en </w:t>
      </w:r>
      <w:r w:rsidRPr="003A7D74">
        <w:rPr>
          <w:rFonts w:cs="Times New Roman"/>
          <w:spacing w:val="-1"/>
          <w:sz w:val="24"/>
          <w:szCs w:val="24"/>
          <w:lang w:val="da-DK"/>
        </w:rPr>
        <w:t>NOEL</w:t>
      </w:r>
      <w:r w:rsidRPr="003A7D74">
        <w:rPr>
          <w:rFonts w:cs="Times New Roman"/>
          <w:sz w:val="24"/>
          <w:szCs w:val="24"/>
          <w:lang w:val="da-DK"/>
        </w:rPr>
        <w:t xml:space="preserve"> på </w:t>
      </w:r>
      <w:r w:rsidRPr="003A7D74">
        <w:rPr>
          <w:rFonts w:cs="Times New Roman"/>
          <w:spacing w:val="-1"/>
          <w:sz w:val="24"/>
          <w:szCs w:val="24"/>
          <w:lang w:val="da-DK"/>
        </w:rPr>
        <w:t>henholdsvis</w:t>
      </w:r>
      <w:r w:rsidRPr="003A7D74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500 </w:t>
      </w:r>
      <w:r w:rsidRPr="003A7D74">
        <w:rPr>
          <w:rFonts w:cs="Times New Roman"/>
          <w:spacing w:val="-2"/>
          <w:sz w:val="24"/>
          <w:szCs w:val="24"/>
          <w:lang w:val="da-DK"/>
        </w:rPr>
        <w:t>mg/kg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(59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den </w:t>
      </w:r>
      <w:r w:rsidRPr="003A7D74">
        <w:rPr>
          <w:rFonts w:cs="Times New Roman"/>
          <w:spacing w:val="-1"/>
          <w:sz w:val="24"/>
          <w:szCs w:val="24"/>
          <w:lang w:val="da-DK"/>
        </w:rPr>
        <w:t>humane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eksponering)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100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mg/kg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(16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den </w:t>
      </w:r>
      <w:r w:rsidRPr="003A7D74">
        <w:rPr>
          <w:rFonts w:cs="Times New Roman"/>
          <w:spacing w:val="-1"/>
          <w:sz w:val="24"/>
          <w:szCs w:val="24"/>
          <w:lang w:val="da-DK"/>
        </w:rPr>
        <w:t>humane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eksponering).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Den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øgede</w:t>
      </w:r>
      <w:r w:rsidRPr="003A7D74">
        <w:rPr>
          <w:rFonts w:cs="Times New Roman"/>
          <w:sz w:val="24"/>
          <w:szCs w:val="24"/>
          <w:lang w:val="da-DK"/>
        </w:rPr>
        <w:t xml:space="preserve"> incidens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disse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tumorer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hos </w:t>
      </w:r>
      <w:r w:rsidRPr="003A7D74">
        <w:rPr>
          <w:rFonts w:cs="Times New Roman"/>
          <w:spacing w:val="-2"/>
          <w:sz w:val="24"/>
          <w:szCs w:val="24"/>
          <w:lang w:val="da-DK"/>
        </w:rPr>
        <w:t>mus</w:t>
      </w:r>
      <w:r w:rsidRPr="003A7D74">
        <w:rPr>
          <w:rFonts w:cs="Times New Roman"/>
          <w:sz w:val="24"/>
          <w:szCs w:val="24"/>
          <w:lang w:val="da-DK"/>
        </w:rPr>
        <w:t xml:space="preserve"> anses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for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udgøre</w:t>
      </w:r>
      <w:r w:rsidRPr="003A7D74">
        <w:rPr>
          <w:rFonts w:cs="Times New Roman"/>
          <w:sz w:val="24"/>
          <w:szCs w:val="24"/>
          <w:lang w:val="da-DK"/>
        </w:rPr>
        <w:t xml:space="preserve"> en </w:t>
      </w:r>
      <w:r w:rsidRPr="003A7D74">
        <w:rPr>
          <w:rFonts w:cs="Times New Roman"/>
          <w:spacing w:val="-1"/>
          <w:sz w:val="24"/>
          <w:szCs w:val="24"/>
          <w:lang w:val="da-DK"/>
        </w:rPr>
        <w:t>signifikant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risiko</w:t>
      </w:r>
      <w:r w:rsidRPr="003A7D74">
        <w:rPr>
          <w:rFonts w:cs="Times New Roman"/>
          <w:sz w:val="24"/>
          <w:szCs w:val="24"/>
          <w:lang w:val="da-DK"/>
        </w:rPr>
        <w:t xml:space="preserve"> for</w:t>
      </w:r>
      <w:r w:rsidRPr="003A7D7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mennesker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på </w:t>
      </w:r>
      <w:r w:rsidRPr="003A7D74">
        <w:rPr>
          <w:rFonts w:cs="Times New Roman"/>
          <w:spacing w:val="-1"/>
          <w:sz w:val="24"/>
          <w:szCs w:val="24"/>
          <w:lang w:val="da-DK"/>
        </w:rPr>
        <w:t>grund</w:t>
      </w:r>
      <w:r w:rsidRPr="003A7D74">
        <w:rPr>
          <w:rFonts w:cs="Times New Roman"/>
          <w:sz w:val="24"/>
          <w:szCs w:val="24"/>
          <w:lang w:val="da-DK"/>
        </w:rPr>
        <w:t xml:space="preserve"> 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vildagliptins</w:t>
      </w:r>
      <w:r w:rsidRPr="003A7D74">
        <w:rPr>
          <w:rFonts w:cs="Times New Roman"/>
          <w:sz w:val="24"/>
          <w:szCs w:val="24"/>
          <w:lang w:val="da-DK"/>
        </w:rPr>
        <w:t xml:space="preserve"> og dets </w:t>
      </w:r>
      <w:r w:rsidRPr="003A7D74">
        <w:rPr>
          <w:rFonts w:cs="Times New Roman"/>
          <w:spacing w:val="-1"/>
          <w:sz w:val="24"/>
          <w:szCs w:val="24"/>
          <w:lang w:val="da-DK"/>
        </w:rPr>
        <w:t>hovedmetabolits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manglende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genotoksicitet,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forekomsten</w:t>
      </w:r>
      <w:r w:rsidRPr="003A7D74">
        <w:rPr>
          <w:rFonts w:cs="Times New Roman"/>
          <w:spacing w:val="89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tumorer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hos </w:t>
      </w:r>
      <w:r w:rsidRPr="003A7D74">
        <w:rPr>
          <w:rFonts w:cs="Times New Roman"/>
          <w:spacing w:val="-1"/>
          <w:sz w:val="24"/>
          <w:szCs w:val="24"/>
          <w:lang w:val="da-DK"/>
        </w:rPr>
        <w:t>kun</w:t>
      </w:r>
      <w:r w:rsidRPr="003A7D74">
        <w:rPr>
          <w:rFonts w:cs="Times New Roman"/>
          <w:sz w:val="24"/>
          <w:szCs w:val="24"/>
          <w:lang w:val="da-DK"/>
        </w:rPr>
        <w:t xml:space="preserve"> én art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 høje </w:t>
      </w:r>
      <w:r w:rsidRPr="003A7D74">
        <w:rPr>
          <w:rFonts w:cs="Times New Roman"/>
          <w:spacing w:val="-1"/>
          <w:sz w:val="24"/>
          <w:szCs w:val="24"/>
          <w:lang w:val="da-DK"/>
        </w:rPr>
        <w:t>systemiske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eksponeringsratioer,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tumorerne</w:t>
      </w:r>
      <w:r w:rsidRPr="003A7D74">
        <w:rPr>
          <w:rFonts w:cs="Times New Roman"/>
          <w:sz w:val="24"/>
          <w:szCs w:val="24"/>
          <w:lang w:val="da-DK"/>
        </w:rPr>
        <w:t xml:space="preserve"> 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observeret</w:t>
      </w:r>
      <w:r w:rsidRPr="003A7D7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ved.</w:t>
      </w:r>
    </w:p>
    <w:p w:rsidR="007778F9" w:rsidRPr="003A7D74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pacing w:val="7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13-ugers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toksikologistudie</w:t>
      </w:r>
      <w:r w:rsidRPr="003A7D74">
        <w:rPr>
          <w:rFonts w:cs="Times New Roman"/>
          <w:sz w:val="24"/>
          <w:szCs w:val="24"/>
          <w:lang w:val="da-DK"/>
        </w:rPr>
        <w:t xml:space="preserve"> på </w:t>
      </w:r>
      <w:r w:rsidRPr="003A7D74">
        <w:rPr>
          <w:rFonts w:cs="Times New Roman"/>
          <w:spacing w:val="-1"/>
          <w:sz w:val="24"/>
          <w:szCs w:val="24"/>
          <w:lang w:val="da-DK"/>
        </w:rPr>
        <w:t>cynomolgusaber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registreret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hudlæsioner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doser</w:t>
      </w:r>
      <w:r w:rsidRPr="003A7D74">
        <w:rPr>
          <w:rFonts w:cs="Times New Roman"/>
          <w:spacing w:val="7"/>
          <w:sz w:val="24"/>
          <w:szCs w:val="24"/>
          <w:lang w:val="da-DK"/>
        </w:rPr>
        <w:t xml:space="preserve"> 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pacing w:val="27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≥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5 </w:t>
      </w:r>
      <w:r w:rsidRPr="003A7D74">
        <w:rPr>
          <w:rFonts w:cs="Times New Roman"/>
          <w:spacing w:val="-2"/>
          <w:sz w:val="24"/>
          <w:szCs w:val="24"/>
          <w:lang w:val="da-DK"/>
        </w:rPr>
        <w:t>mg/kg</w:t>
      </w:r>
      <w:r w:rsidRPr="003A7D74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konsekvent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lokaliseret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på </w:t>
      </w:r>
      <w:r w:rsidRPr="003A7D74">
        <w:rPr>
          <w:rFonts w:cs="Times New Roman"/>
          <w:spacing w:val="-1"/>
          <w:sz w:val="24"/>
          <w:szCs w:val="24"/>
          <w:lang w:val="da-DK"/>
        </w:rPr>
        <w:t>ekstremiteterne</w:t>
      </w:r>
      <w:r w:rsidRPr="003A7D74">
        <w:rPr>
          <w:rFonts w:cs="Times New Roman"/>
          <w:sz w:val="24"/>
          <w:szCs w:val="24"/>
          <w:lang w:val="da-DK"/>
        </w:rPr>
        <w:t xml:space="preserve"> (hænder, fødder, ører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hale). Ved 5</w:t>
      </w:r>
      <w:r w:rsidRPr="003A7D74">
        <w:rPr>
          <w:rFonts w:cs="Times New Roman"/>
          <w:spacing w:val="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mg/kg</w:t>
      </w:r>
      <w:r w:rsidRPr="003A7D7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(omtrent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svarende</w:t>
      </w:r>
      <w:r w:rsidRPr="003A7D74">
        <w:rPr>
          <w:rFonts w:cs="Times New Roman"/>
          <w:sz w:val="24"/>
          <w:szCs w:val="24"/>
          <w:lang w:val="da-DK"/>
        </w:rPr>
        <w:t xml:space="preserve"> til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human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AUC-eksponering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en dosis på 100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mg),</w:t>
      </w:r>
      <w:r w:rsidRPr="003A7D74">
        <w:rPr>
          <w:rFonts w:cs="Times New Roman"/>
          <w:sz w:val="24"/>
          <w:szCs w:val="24"/>
          <w:lang w:val="da-DK"/>
        </w:rPr>
        <w:t xml:space="preserve"> 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kun</w:t>
      </w:r>
      <w:r w:rsidRPr="003A7D74">
        <w:rPr>
          <w:rFonts w:cs="Times New Roman"/>
          <w:spacing w:val="4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observeret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vabler.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reversible</w:t>
      </w:r>
      <w:r w:rsidRPr="003A7D74">
        <w:rPr>
          <w:rFonts w:cs="Times New Roman"/>
          <w:sz w:val="24"/>
          <w:szCs w:val="24"/>
          <w:lang w:val="da-DK"/>
        </w:rPr>
        <w:t xml:space="preserve"> på trods af </w:t>
      </w:r>
      <w:r w:rsidRPr="003A7D74">
        <w:rPr>
          <w:rFonts w:cs="Times New Roman"/>
          <w:spacing w:val="-1"/>
          <w:sz w:val="24"/>
          <w:szCs w:val="24"/>
          <w:lang w:val="da-DK"/>
        </w:rPr>
        <w:t>fortsat</w:t>
      </w:r>
      <w:r w:rsidRPr="003A7D7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behandling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associeret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histopatologiske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abnormiteter.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observeret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flagende</w:t>
      </w:r>
      <w:r w:rsidRPr="003A7D74">
        <w:rPr>
          <w:rFonts w:cs="Times New Roman"/>
          <w:sz w:val="24"/>
          <w:szCs w:val="24"/>
          <w:lang w:val="da-DK"/>
        </w:rPr>
        <w:t xml:space="preserve"> 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afskallende</w:t>
      </w:r>
      <w:r w:rsidRPr="003A7D74">
        <w:rPr>
          <w:rFonts w:cs="Times New Roman"/>
          <w:sz w:val="24"/>
          <w:szCs w:val="24"/>
          <w:lang w:val="da-DK"/>
        </w:rPr>
        <w:t xml:space="preserve"> hud, </w:t>
      </w:r>
      <w:r w:rsidRPr="003A7D74">
        <w:rPr>
          <w:rFonts w:cs="Times New Roman"/>
          <w:spacing w:val="-1"/>
          <w:sz w:val="24"/>
          <w:szCs w:val="24"/>
          <w:lang w:val="da-DK"/>
        </w:rPr>
        <w:t>sårskorper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og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halesår</w:t>
      </w:r>
      <w:r w:rsidRPr="003A7D74">
        <w:rPr>
          <w:rFonts w:cs="Times New Roman"/>
          <w:spacing w:val="10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med</w:t>
      </w:r>
      <w:r w:rsidRPr="003A7D74">
        <w:rPr>
          <w:rFonts w:cs="Times New Roman"/>
          <w:sz w:val="24"/>
          <w:szCs w:val="24"/>
          <w:lang w:val="da-DK"/>
        </w:rPr>
        <w:t xml:space="preserve"> korrelerende </w:t>
      </w:r>
      <w:r w:rsidRPr="003A7D74">
        <w:rPr>
          <w:rFonts w:cs="Times New Roman"/>
          <w:spacing w:val="-1"/>
          <w:sz w:val="24"/>
          <w:szCs w:val="24"/>
          <w:lang w:val="da-DK"/>
        </w:rPr>
        <w:t>histopatologiske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forandringer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doser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≥</w:t>
      </w:r>
      <w:r w:rsidRPr="003A7D7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20 </w:t>
      </w:r>
      <w:r w:rsidRPr="003A7D74">
        <w:rPr>
          <w:rFonts w:cs="Times New Roman"/>
          <w:spacing w:val="-2"/>
          <w:sz w:val="24"/>
          <w:szCs w:val="24"/>
          <w:lang w:val="da-DK"/>
        </w:rPr>
        <w:t>mg/kg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(omtrent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3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gange</w:t>
      </w:r>
      <w:r w:rsidRPr="003A7D74">
        <w:rPr>
          <w:rFonts w:cs="Times New Roman"/>
          <w:sz w:val="24"/>
          <w:szCs w:val="24"/>
          <w:lang w:val="da-DK"/>
        </w:rPr>
        <w:t xml:space="preserve"> den</w:t>
      </w:r>
      <w:r w:rsidRPr="003A7D74">
        <w:rPr>
          <w:rFonts w:cs="Times New Roman"/>
          <w:spacing w:val="77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humane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AUC-eksponering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dosis på 100 </w:t>
      </w:r>
      <w:r w:rsidRPr="003A7D74">
        <w:rPr>
          <w:rFonts w:cs="Times New Roman"/>
          <w:spacing w:val="-2"/>
          <w:sz w:val="24"/>
          <w:szCs w:val="24"/>
          <w:lang w:val="da-DK"/>
        </w:rPr>
        <w:t>mg).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observeret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nekrotiske</w:t>
      </w:r>
      <w:r w:rsidRPr="003A7D74">
        <w:rPr>
          <w:rFonts w:cs="Times New Roman"/>
          <w:sz w:val="24"/>
          <w:szCs w:val="24"/>
          <w:lang w:val="da-DK"/>
        </w:rPr>
        <w:t xml:space="preserve"> læsioner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på halen</w:t>
      </w:r>
      <w:r w:rsidRPr="003A7D74">
        <w:rPr>
          <w:rFonts w:cs="Times New Roman"/>
          <w:spacing w:val="39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</w:t>
      </w:r>
      <w:r w:rsidRPr="003A7D74">
        <w:rPr>
          <w:rFonts w:cs="Times New Roman"/>
          <w:sz w:val="24"/>
          <w:szCs w:val="24"/>
          <w:lang w:val="da-DK"/>
        </w:rPr>
        <w:t xml:space="preserve"> ≥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80 </w:t>
      </w:r>
      <w:r w:rsidRPr="003A7D74">
        <w:rPr>
          <w:rFonts w:cs="Times New Roman"/>
          <w:spacing w:val="-2"/>
          <w:sz w:val="24"/>
          <w:szCs w:val="24"/>
          <w:lang w:val="da-DK"/>
        </w:rPr>
        <w:t>mg/kg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daglig.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Hudlæsionerne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var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reversible hos aber, </w:t>
      </w:r>
      <w:r w:rsidRPr="003A7D74">
        <w:rPr>
          <w:rFonts w:cs="Times New Roman"/>
          <w:spacing w:val="-1"/>
          <w:sz w:val="24"/>
          <w:szCs w:val="24"/>
          <w:lang w:val="da-DK"/>
        </w:rPr>
        <w:t>som</w:t>
      </w:r>
      <w:r w:rsidRPr="003A7D7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blev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behandlet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med </w:t>
      </w:r>
      <w:r w:rsidRPr="003A7D74">
        <w:rPr>
          <w:rFonts w:cs="Times New Roman"/>
          <w:sz w:val="24"/>
          <w:szCs w:val="24"/>
          <w:lang w:val="da-DK"/>
        </w:rPr>
        <w:t xml:space="preserve">160 </w:t>
      </w:r>
      <w:r w:rsidRPr="003A7D74">
        <w:rPr>
          <w:rFonts w:cs="Times New Roman"/>
          <w:spacing w:val="-2"/>
          <w:sz w:val="24"/>
          <w:szCs w:val="24"/>
          <w:lang w:val="da-DK"/>
        </w:rPr>
        <w:t>mg/kg</w:t>
      </w:r>
      <w:r w:rsidRPr="003A7D7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daglig</w:t>
      </w:r>
      <w:r w:rsidRPr="003A7D7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en </w:t>
      </w:r>
      <w:r w:rsidRPr="003A7D74">
        <w:rPr>
          <w:rFonts w:cs="Times New Roman"/>
          <w:spacing w:val="-1"/>
          <w:sz w:val="24"/>
          <w:szCs w:val="24"/>
          <w:lang w:val="da-DK"/>
        </w:rPr>
        <w:t>4-ugers</w:t>
      </w:r>
      <w:r w:rsidRPr="003A7D74">
        <w:rPr>
          <w:rFonts w:cs="Times New Roman"/>
          <w:sz w:val="24"/>
          <w:szCs w:val="24"/>
          <w:lang w:val="da-DK"/>
        </w:rPr>
        <w:t xml:space="preserve"> restitutionsperiode.</w:t>
      </w:r>
      <w:r w:rsidRPr="003A7D74">
        <w:rPr>
          <w:rFonts w:cs="Times New Roman"/>
          <w:spacing w:val="27"/>
          <w:sz w:val="24"/>
          <w:szCs w:val="24"/>
          <w:lang w:val="da-DK"/>
        </w:rPr>
        <w:t xml:space="preserve"> 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pacing w:val="27"/>
          <w:sz w:val="24"/>
          <w:szCs w:val="24"/>
          <w:lang w:val="da-DK"/>
        </w:rPr>
      </w:pPr>
    </w:p>
    <w:p w:rsidR="007778F9" w:rsidRPr="003A7D74" w:rsidRDefault="007778F9" w:rsidP="002D6ADC">
      <w:pPr>
        <w:pStyle w:val="Brdtekst"/>
        <w:ind w:left="851"/>
        <w:rPr>
          <w:rFonts w:cs="Times New Roman"/>
          <w:spacing w:val="-1"/>
          <w:sz w:val="24"/>
          <w:szCs w:val="24"/>
          <w:u w:val="single" w:color="000000"/>
          <w:lang w:val="da-DK"/>
        </w:rPr>
      </w:pPr>
      <w:r w:rsidRPr="003A7D74">
        <w:rPr>
          <w:rFonts w:cs="Times New Roman"/>
          <w:spacing w:val="-1"/>
          <w:sz w:val="24"/>
          <w:szCs w:val="24"/>
          <w:u w:val="single" w:color="000000"/>
          <w:lang w:val="da-DK"/>
        </w:rPr>
        <w:t>Metformin</w:t>
      </w:r>
    </w:p>
    <w:p w:rsidR="007778F9" w:rsidRPr="003A7D74" w:rsidRDefault="007778F9" w:rsidP="002D6AD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Prækliniske</w:t>
      </w:r>
      <w:r w:rsidRPr="003A7D74">
        <w:rPr>
          <w:rFonts w:cs="Times New Roman"/>
          <w:sz w:val="24"/>
          <w:szCs w:val="24"/>
          <w:lang w:val="da-DK"/>
        </w:rPr>
        <w:t xml:space="preserve"> data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vedrørende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metformin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viser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ingen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speciel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risiko</w:t>
      </w:r>
      <w:r w:rsidRPr="003A7D74">
        <w:rPr>
          <w:rFonts w:cs="Times New Roman"/>
          <w:sz w:val="24"/>
          <w:szCs w:val="24"/>
          <w:lang w:val="da-DK"/>
        </w:rPr>
        <w:t xml:space="preserve"> for </w:t>
      </w:r>
      <w:r w:rsidRPr="003A7D74">
        <w:rPr>
          <w:rFonts w:cs="Times New Roman"/>
          <w:spacing w:val="-1"/>
          <w:sz w:val="24"/>
          <w:szCs w:val="24"/>
          <w:lang w:val="da-DK"/>
        </w:rPr>
        <w:t>mennesker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vurderet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ud fra</w:t>
      </w:r>
      <w:r w:rsidRPr="003A7D7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konventionelle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studier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af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sikkerhedsfarmakologi,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toksicitet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efter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gentagne</w:t>
      </w:r>
      <w:r w:rsidRPr="003A7D74">
        <w:rPr>
          <w:rFonts w:cs="Times New Roman"/>
          <w:sz w:val="24"/>
          <w:szCs w:val="24"/>
          <w:lang w:val="da-DK"/>
        </w:rPr>
        <w:t xml:space="preserve"> doser, </w:t>
      </w:r>
      <w:r w:rsidRPr="003A7D74">
        <w:rPr>
          <w:rFonts w:cs="Times New Roman"/>
          <w:spacing w:val="-1"/>
          <w:sz w:val="24"/>
          <w:szCs w:val="24"/>
          <w:lang w:val="da-DK"/>
        </w:rPr>
        <w:t>genotoksicitet,</w:t>
      </w:r>
      <w:r w:rsidRPr="003A7D74">
        <w:rPr>
          <w:rFonts w:cs="Times New Roman"/>
          <w:spacing w:val="9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karcinogenicitet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samt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reproduktionstoksicitet.</w:t>
      </w:r>
    </w:p>
    <w:p w:rsidR="007778F9" w:rsidRDefault="007778F9" w:rsidP="002D6ADC">
      <w:pPr>
        <w:ind w:left="851"/>
        <w:rPr>
          <w:sz w:val="24"/>
          <w:szCs w:val="24"/>
        </w:rPr>
      </w:pPr>
    </w:p>
    <w:p w:rsidR="007778F9" w:rsidRPr="003A7D74" w:rsidRDefault="007778F9" w:rsidP="002D6ADC">
      <w:pPr>
        <w:tabs>
          <w:tab w:val="left" w:pos="851"/>
        </w:tabs>
        <w:ind w:left="851" w:right="-1"/>
        <w:rPr>
          <w:sz w:val="24"/>
          <w:szCs w:val="24"/>
        </w:rPr>
      </w:pP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6.</w:t>
      </w:r>
      <w:r w:rsidRPr="003A7D74">
        <w:rPr>
          <w:b/>
          <w:sz w:val="24"/>
          <w:szCs w:val="24"/>
        </w:rPr>
        <w:tab/>
        <w:t>FARMACEUTISKE OPLYSNINGER</w:t>
      </w: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6.1</w:t>
      </w:r>
      <w:r w:rsidRPr="003A7D74">
        <w:rPr>
          <w:b/>
          <w:sz w:val="24"/>
          <w:szCs w:val="24"/>
        </w:rPr>
        <w:tab/>
        <w:t>Hjælpestoffer</w:t>
      </w:r>
    </w:p>
    <w:p w:rsidR="007778F9" w:rsidRDefault="007778F9" w:rsidP="002D6ADC">
      <w:pPr>
        <w:pStyle w:val="Brdtekst"/>
        <w:ind w:left="851" w:right="-1"/>
        <w:rPr>
          <w:rFonts w:cs="Times New Roman"/>
          <w:sz w:val="24"/>
          <w:szCs w:val="24"/>
          <w:u w:val="single" w:color="000000"/>
          <w:lang w:val="da-DK"/>
        </w:rPr>
      </w:pPr>
    </w:p>
    <w:p w:rsidR="007778F9" w:rsidRPr="003A7D74" w:rsidRDefault="007778F9" w:rsidP="002D6AD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u w:val="single" w:color="000000"/>
          <w:lang w:val="da-DK"/>
        </w:rPr>
        <w:t>Tabletkerne</w:t>
      </w:r>
    </w:p>
    <w:p w:rsidR="007778F9" w:rsidRPr="003A7D74" w:rsidRDefault="007778F9" w:rsidP="002D6ADC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 xml:space="preserve">Cellulose, </w:t>
      </w:r>
      <w:r w:rsidRPr="003A7D74">
        <w:rPr>
          <w:rFonts w:cs="Times New Roman"/>
          <w:spacing w:val="-1"/>
          <w:sz w:val="24"/>
          <w:szCs w:val="24"/>
          <w:lang w:val="da-DK"/>
        </w:rPr>
        <w:t>mikrokrystallinsk</w:t>
      </w:r>
    </w:p>
    <w:p w:rsidR="007778F9" w:rsidRPr="00F10D2D" w:rsidRDefault="007778F9" w:rsidP="002D6ADC">
      <w:pPr>
        <w:pStyle w:val="Brdtekst"/>
        <w:ind w:left="851" w:right="-1"/>
        <w:rPr>
          <w:rFonts w:cs="Times New Roman"/>
          <w:spacing w:val="-1"/>
          <w:sz w:val="24"/>
          <w:szCs w:val="24"/>
        </w:rPr>
      </w:pPr>
      <w:r w:rsidRPr="00F10D2D">
        <w:rPr>
          <w:rFonts w:cs="Times New Roman"/>
          <w:spacing w:val="-1"/>
          <w:sz w:val="24"/>
          <w:szCs w:val="24"/>
        </w:rPr>
        <w:t>Copovidon K 25</w:t>
      </w:r>
    </w:p>
    <w:p w:rsidR="007778F9" w:rsidRPr="00F10D2D" w:rsidRDefault="007778F9" w:rsidP="002D6ADC">
      <w:pPr>
        <w:pStyle w:val="Brdtekst"/>
        <w:ind w:left="851" w:right="-1"/>
        <w:rPr>
          <w:rFonts w:cs="Times New Roman"/>
          <w:spacing w:val="-1"/>
          <w:sz w:val="24"/>
          <w:szCs w:val="24"/>
        </w:rPr>
      </w:pPr>
      <w:r w:rsidRPr="00F10D2D">
        <w:rPr>
          <w:rFonts w:cs="Times New Roman"/>
          <w:spacing w:val="-1"/>
          <w:sz w:val="24"/>
          <w:szCs w:val="24"/>
        </w:rPr>
        <w:t>Crospovidon (type B)</w:t>
      </w:r>
    </w:p>
    <w:p w:rsidR="007778F9" w:rsidRPr="00F10D2D" w:rsidRDefault="007778F9" w:rsidP="002D6ADC">
      <w:pPr>
        <w:pStyle w:val="Brdtekst"/>
        <w:ind w:left="851" w:right="-1"/>
        <w:rPr>
          <w:rFonts w:cs="Times New Roman"/>
          <w:spacing w:val="-1"/>
          <w:sz w:val="24"/>
          <w:szCs w:val="24"/>
        </w:rPr>
      </w:pPr>
      <w:r w:rsidRPr="00F10D2D">
        <w:rPr>
          <w:rFonts w:cs="Times New Roman"/>
          <w:spacing w:val="-1"/>
          <w:sz w:val="24"/>
          <w:szCs w:val="24"/>
        </w:rPr>
        <w:t>Hydroxypropylcellulose</w:t>
      </w:r>
    </w:p>
    <w:p w:rsidR="007778F9" w:rsidRPr="00F10D2D" w:rsidRDefault="007778F9" w:rsidP="002D6ADC">
      <w:pPr>
        <w:pStyle w:val="Brdtekst"/>
        <w:ind w:left="851" w:right="-1"/>
        <w:rPr>
          <w:rFonts w:cs="Times New Roman"/>
          <w:sz w:val="24"/>
          <w:szCs w:val="24"/>
        </w:rPr>
      </w:pPr>
      <w:r w:rsidRPr="00F10D2D">
        <w:rPr>
          <w:rFonts w:cs="Times New Roman"/>
          <w:spacing w:val="-1"/>
          <w:sz w:val="24"/>
          <w:szCs w:val="24"/>
        </w:rPr>
        <w:t>Magnesiumstearat</w:t>
      </w:r>
    </w:p>
    <w:p w:rsidR="007778F9" w:rsidRPr="00F10D2D" w:rsidRDefault="007778F9" w:rsidP="002D6ADC">
      <w:pPr>
        <w:ind w:left="851" w:right="-1"/>
        <w:rPr>
          <w:sz w:val="24"/>
          <w:szCs w:val="24"/>
          <w:lang w:val="en-US"/>
        </w:rPr>
      </w:pPr>
    </w:p>
    <w:p w:rsidR="007778F9" w:rsidRPr="00F10D2D" w:rsidRDefault="007778F9" w:rsidP="002D6ADC">
      <w:pPr>
        <w:pStyle w:val="Brdtekst"/>
        <w:ind w:left="851" w:right="-1"/>
        <w:rPr>
          <w:rFonts w:cs="Times New Roman"/>
          <w:sz w:val="24"/>
          <w:szCs w:val="24"/>
        </w:rPr>
      </w:pPr>
      <w:r w:rsidRPr="00F10D2D">
        <w:rPr>
          <w:rFonts w:cs="Times New Roman"/>
          <w:spacing w:val="-1"/>
          <w:sz w:val="24"/>
          <w:szCs w:val="24"/>
          <w:u w:val="single" w:color="000000"/>
        </w:rPr>
        <w:t>Filmovertræk</w:t>
      </w:r>
    </w:p>
    <w:p w:rsidR="007778F9" w:rsidRPr="00F10D2D" w:rsidRDefault="007778F9" w:rsidP="002D6ADC">
      <w:pPr>
        <w:pStyle w:val="Brdtekst"/>
        <w:tabs>
          <w:tab w:val="left" w:pos="6096"/>
          <w:tab w:val="left" w:pos="6237"/>
          <w:tab w:val="left" w:pos="6521"/>
        </w:tabs>
        <w:ind w:left="851" w:right="-1"/>
        <w:rPr>
          <w:rFonts w:cs="Times New Roman"/>
          <w:spacing w:val="25"/>
          <w:sz w:val="24"/>
          <w:szCs w:val="24"/>
        </w:rPr>
      </w:pPr>
      <w:r w:rsidRPr="00F10D2D">
        <w:rPr>
          <w:rFonts w:cs="Times New Roman"/>
          <w:spacing w:val="-1"/>
          <w:sz w:val="24"/>
          <w:szCs w:val="24"/>
        </w:rPr>
        <w:t>Hypromellose</w:t>
      </w:r>
      <w:r w:rsidRPr="00F10D2D">
        <w:rPr>
          <w:rFonts w:cs="Times New Roman"/>
          <w:spacing w:val="25"/>
          <w:sz w:val="24"/>
          <w:szCs w:val="24"/>
        </w:rPr>
        <w:t xml:space="preserve"> (E464)</w:t>
      </w:r>
    </w:p>
    <w:p w:rsidR="007778F9" w:rsidRPr="00F10D2D" w:rsidRDefault="007778F9" w:rsidP="002D6ADC">
      <w:pPr>
        <w:pStyle w:val="Brdtekst"/>
        <w:ind w:left="851" w:right="-1"/>
        <w:rPr>
          <w:rFonts w:cs="Times New Roman"/>
          <w:spacing w:val="21"/>
          <w:sz w:val="24"/>
          <w:szCs w:val="24"/>
        </w:rPr>
      </w:pPr>
      <w:r w:rsidRPr="00F10D2D">
        <w:rPr>
          <w:rFonts w:cs="Times New Roman"/>
          <w:sz w:val="24"/>
          <w:szCs w:val="24"/>
        </w:rPr>
        <w:t>Titandioxid (E171)</w:t>
      </w:r>
      <w:r w:rsidRPr="00F10D2D">
        <w:rPr>
          <w:rFonts w:cs="Times New Roman"/>
          <w:spacing w:val="21"/>
          <w:sz w:val="24"/>
          <w:szCs w:val="24"/>
        </w:rPr>
        <w:t xml:space="preserve"> </w:t>
      </w:r>
    </w:p>
    <w:p w:rsidR="007778F9" w:rsidRPr="00F10D2D" w:rsidRDefault="007778F9" w:rsidP="002D6ADC">
      <w:pPr>
        <w:pStyle w:val="Brdtekst"/>
        <w:ind w:left="851" w:right="-1"/>
        <w:rPr>
          <w:rFonts w:cs="Times New Roman"/>
          <w:spacing w:val="23"/>
          <w:sz w:val="24"/>
          <w:szCs w:val="24"/>
        </w:rPr>
      </w:pPr>
      <w:r w:rsidRPr="00F10D2D">
        <w:rPr>
          <w:rFonts w:cs="Times New Roman"/>
          <w:sz w:val="24"/>
          <w:szCs w:val="24"/>
        </w:rPr>
        <w:t xml:space="preserve">Jernoxid, </w:t>
      </w:r>
      <w:r w:rsidRPr="00F10D2D">
        <w:rPr>
          <w:rFonts w:cs="Times New Roman"/>
          <w:spacing w:val="-1"/>
          <w:sz w:val="24"/>
          <w:szCs w:val="24"/>
        </w:rPr>
        <w:t>gul</w:t>
      </w:r>
      <w:r w:rsidRPr="00F10D2D">
        <w:rPr>
          <w:rFonts w:cs="Times New Roman"/>
          <w:spacing w:val="1"/>
          <w:sz w:val="24"/>
          <w:szCs w:val="24"/>
        </w:rPr>
        <w:t xml:space="preserve"> </w:t>
      </w:r>
      <w:r w:rsidRPr="00F10D2D">
        <w:rPr>
          <w:rFonts w:cs="Times New Roman"/>
          <w:sz w:val="24"/>
          <w:szCs w:val="24"/>
        </w:rPr>
        <w:t>(E172)</w:t>
      </w:r>
      <w:r w:rsidRPr="00F10D2D">
        <w:rPr>
          <w:rFonts w:cs="Times New Roman"/>
          <w:spacing w:val="23"/>
          <w:sz w:val="24"/>
          <w:szCs w:val="24"/>
        </w:rPr>
        <w:t xml:space="preserve"> </w:t>
      </w:r>
    </w:p>
    <w:p w:rsidR="007778F9" w:rsidRPr="00F10D2D" w:rsidRDefault="007778F9" w:rsidP="002D6ADC">
      <w:pPr>
        <w:pStyle w:val="Brdtekst"/>
        <w:ind w:left="851" w:right="-1"/>
        <w:rPr>
          <w:rFonts w:cs="Times New Roman"/>
          <w:sz w:val="24"/>
          <w:szCs w:val="24"/>
        </w:rPr>
      </w:pPr>
      <w:r w:rsidRPr="00F10D2D">
        <w:rPr>
          <w:rFonts w:cs="Times New Roman"/>
          <w:spacing w:val="-1"/>
          <w:sz w:val="24"/>
          <w:szCs w:val="24"/>
        </w:rPr>
        <w:t>Macrogol/</w:t>
      </w:r>
      <w:r w:rsidRPr="00F10D2D">
        <w:rPr>
          <w:rFonts w:cs="Times New Roman"/>
          <w:sz w:val="24"/>
          <w:szCs w:val="24"/>
        </w:rPr>
        <w:t>PEG 8000 (E1521)</w:t>
      </w:r>
    </w:p>
    <w:p w:rsidR="007778F9" w:rsidRPr="003A7D74" w:rsidRDefault="007778F9" w:rsidP="002D6AD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>Talcum (E553b)</w:t>
      </w: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6.2</w:t>
      </w:r>
      <w:r w:rsidRPr="003A7D74">
        <w:rPr>
          <w:b/>
          <w:sz w:val="24"/>
          <w:szCs w:val="24"/>
        </w:rPr>
        <w:tab/>
        <w:t>Uforligeligheder</w:t>
      </w:r>
    </w:p>
    <w:p w:rsidR="007778F9" w:rsidRPr="003A7D74" w:rsidRDefault="007778F9" w:rsidP="002D6AD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3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relevant.</w:t>
      </w: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6.3</w:t>
      </w:r>
      <w:r w:rsidRPr="003A7D74">
        <w:rPr>
          <w:b/>
          <w:sz w:val="24"/>
          <w:szCs w:val="24"/>
        </w:rPr>
        <w:tab/>
        <w:t>Opbevaringstid</w:t>
      </w:r>
    </w:p>
    <w:p w:rsidR="007778F9" w:rsidRPr="003A7D74" w:rsidRDefault="007778F9" w:rsidP="002D6ADC">
      <w:pPr>
        <w:pStyle w:val="Brdtekst"/>
        <w:ind w:left="851" w:right="-1" w:hanging="85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z w:val="24"/>
          <w:szCs w:val="24"/>
          <w:lang w:val="da-DK"/>
        </w:rPr>
        <w:tab/>
        <w:t>2 år</w:t>
      </w:r>
      <w:r>
        <w:rPr>
          <w:rFonts w:cs="Times New Roman"/>
          <w:sz w:val="24"/>
          <w:szCs w:val="24"/>
          <w:lang w:val="da-DK"/>
        </w:rPr>
        <w:t>.</w:t>
      </w:r>
    </w:p>
    <w:p w:rsidR="00875ECF" w:rsidRDefault="00875ECF" w:rsidP="002D6A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6.4</w:t>
      </w:r>
      <w:r w:rsidRPr="003A7D74">
        <w:rPr>
          <w:b/>
          <w:sz w:val="24"/>
          <w:szCs w:val="24"/>
        </w:rPr>
        <w:tab/>
        <w:t>Særlige opbevaringsforhold</w:t>
      </w:r>
    </w:p>
    <w:p w:rsidR="00B01263" w:rsidRPr="00B01263" w:rsidRDefault="00B01263" w:rsidP="00B01263">
      <w:pPr>
        <w:pStyle w:val="Brdtekst"/>
        <w:ind w:left="851" w:right="-1"/>
        <w:rPr>
          <w:color w:val="262626"/>
          <w:sz w:val="24"/>
          <w:szCs w:val="24"/>
          <w:lang w:val="de-DE"/>
        </w:rPr>
      </w:pPr>
      <w:r w:rsidRPr="00B01263">
        <w:rPr>
          <w:color w:val="262626"/>
          <w:sz w:val="24"/>
          <w:szCs w:val="24"/>
          <w:lang w:val="de-DE"/>
        </w:rPr>
        <w:t>Dette lægemiddel kræver ingen særlige forholdsregler vedrørende opbevaringen.</w:t>
      </w:r>
    </w:p>
    <w:p w:rsidR="00875ECF" w:rsidRPr="00B01263" w:rsidRDefault="00875ECF" w:rsidP="002D6ADC">
      <w:pPr>
        <w:pStyle w:val="Brdtekst"/>
        <w:spacing w:before="6"/>
        <w:ind w:left="851" w:right="-1"/>
        <w:rPr>
          <w:rFonts w:cs="Times New Roman"/>
          <w:spacing w:val="-1"/>
          <w:sz w:val="24"/>
          <w:szCs w:val="24"/>
          <w:lang w:val="de-DE"/>
        </w:rPr>
      </w:pPr>
    </w:p>
    <w:p w:rsidR="007778F9" w:rsidRPr="003A7D74" w:rsidRDefault="007778F9" w:rsidP="002D6ADC">
      <w:pPr>
        <w:pStyle w:val="Brdtekst"/>
        <w:spacing w:before="6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Opbevares</w:t>
      </w:r>
      <w:r w:rsidRPr="003A7D74">
        <w:rPr>
          <w:rFonts w:cs="Times New Roman"/>
          <w:sz w:val="24"/>
          <w:szCs w:val="24"/>
          <w:lang w:val="da-DK"/>
        </w:rPr>
        <w:t xml:space="preserve"> i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 xml:space="preserve">den </w:t>
      </w:r>
      <w:r w:rsidRPr="003A7D74">
        <w:rPr>
          <w:rFonts w:cs="Times New Roman"/>
          <w:spacing w:val="-1"/>
          <w:sz w:val="24"/>
          <w:szCs w:val="24"/>
          <w:lang w:val="da-DK"/>
        </w:rPr>
        <w:t>originale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pakning</w:t>
      </w:r>
      <w:r w:rsidRPr="003A7D74">
        <w:rPr>
          <w:rFonts w:cs="Times New Roman"/>
          <w:sz w:val="24"/>
          <w:szCs w:val="24"/>
          <w:lang w:val="da-DK"/>
        </w:rPr>
        <w:t xml:space="preserve"> for at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beskytte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2"/>
          <w:sz w:val="24"/>
          <w:szCs w:val="24"/>
          <w:lang w:val="da-DK"/>
        </w:rPr>
        <w:t>mod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fugt.</w:t>
      </w: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6.5</w:t>
      </w:r>
      <w:r w:rsidRPr="003A7D74">
        <w:rPr>
          <w:b/>
          <w:sz w:val="24"/>
          <w:szCs w:val="24"/>
        </w:rPr>
        <w:tab/>
        <w:t>Emballagetype og pakningsstørrelser</w:t>
      </w:r>
    </w:p>
    <w:p w:rsidR="007778F9" w:rsidRDefault="007778F9" w:rsidP="002D6ADC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Aluminium/Aluminium-blister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(OPA/ALU/PVC)</w:t>
      </w:r>
    </w:p>
    <w:p w:rsidR="00875ECF" w:rsidRPr="003A7D74" w:rsidRDefault="00875ECF" w:rsidP="002D6AD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7778F9" w:rsidRPr="003A7D74" w:rsidRDefault="00875ECF" w:rsidP="002D6ADC">
      <w:pPr>
        <w:pStyle w:val="Brdtekst"/>
        <w:spacing w:before="7"/>
        <w:ind w:left="851" w:right="-1"/>
        <w:rPr>
          <w:rFonts w:cs="Times New Roman"/>
          <w:sz w:val="24"/>
          <w:szCs w:val="24"/>
          <w:lang w:val="da-DK"/>
        </w:rPr>
      </w:pPr>
      <w:r>
        <w:rPr>
          <w:rFonts w:cs="Times New Roman"/>
          <w:spacing w:val="-1"/>
          <w:sz w:val="24"/>
          <w:szCs w:val="24"/>
          <w:lang w:val="da-DK"/>
        </w:rPr>
        <w:t xml:space="preserve">Pakningsstørrelser: </w:t>
      </w:r>
      <w:r w:rsidR="007778F9" w:rsidRPr="003A7D74">
        <w:rPr>
          <w:rFonts w:cs="Times New Roman"/>
          <w:sz w:val="24"/>
          <w:szCs w:val="24"/>
          <w:lang w:val="da-DK"/>
        </w:rPr>
        <w:t xml:space="preserve">10, 30, 60, 120, 180 </w:t>
      </w:r>
      <w:r>
        <w:rPr>
          <w:rFonts w:cs="Times New Roman"/>
          <w:sz w:val="24"/>
          <w:szCs w:val="24"/>
          <w:lang w:val="da-DK"/>
        </w:rPr>
        <w:t>og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z w:val="24"/>
          <w:szCs w:val="24"/>
          <w:lang w:val="da-DK"/>
        </w:rPr>
        <w:t>360</w:t>
      </w:r>
      <w:r w:rsidR="007778F9"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="007778F9" w:rsidRPr="003A7D74">
        <w:rPr>
          <w:rFonts w:cs="Times New Roman"/>
          <w:spacing w:val="-1"/>
          <w:sz w:val="24"/>
          <w:szCs w:val="24"/>
          <w:lang w:val="da-DK"/>
        </w:rPr>
        <w:t>filmovertrukne</w:t>
      </w:r>
      <w:r w:rsidR="007778F9" w:rsidRPr="003A7D74">
        <w:rPr>
          <w:rFonts w:cs="Times New Roman"/>
          <w:sz w:val="24"/>
          <w:szCs w:val="24"/>
          <w:lang w:val="da-DK"/>
        </w:rPr>
        <w:t xml:space="preserve"> tabletter</w:t>
      </w:r>
      <w:r w:rsidR="007778F9" w:rsidRPr="003A7D74">
        <w:rPr>
          <w:rFonts w:cs="Times New Roman"/>
          <w:spacing w:val="3"/>
          <w:sz w:val="24"/>
          <w:szCs w:val="24"/>
          <w:lang w:val="da-DK"/>
        </w:rPr>
        <w:t>.</w:t>
      </w:r>
    </w:p>
    <w:p w:rsidR="007778F9" w:rsidRPr="003A7D74" w:rsidRDefault="007778F9" w:rsidP="002D6AD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3"/>
          <w:sz w:val="24"/>
          <w:szCs w:val="24"/>
          <w:lang w:val="da-DK"/>
        </w:rPr>
        <w:t>Ikke</w:t>
      </w:r>
      <w:r w:rsidRPr="003A7D74">
        <w:rPr>
          <w:rFonts w:cs="Times New Roman"/>
          <w:sz w:val="24"/>
          <w:szCs w:val="24"/>
          <w:lang w:val="da-DK"/>
        </w:rPr>
        <w:t xml:space="preserve"> alle </w:t>
      </w:r>
      <w:r w:rsidRPr="003A7D74">
        <w:rPr>
          <w:rFonts w:cs="Times New Roman"/>
          <w:spacing w:val="-1"/>
          <w:sz w:val="24"/>
          <w:szCs w:val="24"/>
          <w:lang w:val="da-DK"/>
        </w:rPr>
        <w:t>pakningsstørrelser</w:t>
      </w:r>
      <w:r w:rsidRPr="003A7D7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eller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tabletstyrker</w:t>
      </w:r>
      <w:r w:rsidRPr="003A7D7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3A7D74">
        <w:rPr>
          <w:rFonts w:cs="Times New Roman"/>
          <w:sz w:val="24"/>
          <w:szCs w:val="24"/>
          <w:lang w:val="da-DK"/>
        </w:rPr>
        <w:t>er</w:t>
      </w:r>
      <w:r w:rsidRPr="003A7D7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nødvendigvis</w:t>
      </w:r>
      <w:r w:rsidRPr="003A7D74">
        <w:rPr>
          <w:rFonts w:cs="Times New Roman"/>
          <w:sz w:val="24"/>
          <w:szCs w:val="24"/>
          <w:lang w:val="da-DK"/>
        </w:rPr>
        <w:t xml:space="preserve"> </w:t>
      </w:r>
      <w:r w:rsidRPr="003A7D74">
        <w:rPr>
          <w:rFonts w:cs="Times New Roman"/>
          <w:spacing w:val="-1"/>
          <w:sz w:val="24"/>
          <w:szCs w:val="24"/>
          <w:lang w:val="da-DK"/>
        </w:rPr>
        <w:t>markedsført.</w:t>
      </w: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6.6</w:t>
      </w:r>
      <w:r w:rsidRPr="003A7D74">
        <w:rPr>
          <w:b/>
          <w:sz w:val="24"/>
          <w:szCs w:val="24"/>
        </w:rPr>
        <w:tab/>
        <w:t xml:space="preserve">Regler for </w:t>
      </w:r>
      <w:r w:rsidR="00875ECF">
        <w:rPr>
          <w:b/>
          <w:sz w:val="24"/>
          <w:szCs w:val="24"/>
        </w:rPr>
        <w:t>bortskaffelse</w:t>
      </w:r>
      <w:r w:rsidRPr="003A7D74">
        <w:rPr>
          <w:b/>
          <w:sz w:val="24"/>
          <w:szCs w:val="24"/>
        </w:rPr>
        <w:t xml:space="preserve"> og anden håndtering</w:t>
      </w:r>
    </w:p>
    <w:p w:rsidR="007778F9" w:rsidRDefault="002D6ADC" w:rsidP="002D6ADC">
      <w:pPr>
        <w:tabs>
          <w:tab w:val="left" w:pos="851"/>
        </w:tabs>
        <w:ind w:left="851" w:right="-1"/>
        <w:rPr>
          <w:spacing w:val="-2"/>
          <w:sz w:val="24"/>
          <w:szCs w:val="24"/>
        </w:rPr>
      </w:pPr>
      <w:r w:rsidRPr="002D6ADC">
        <w:rPr>
          <w:spacing w:val="-2"/>
          <w:sz w:val="24"/>
          <w:szCs w:val="24"/>
        </w:rPr>
        <w:t>Ikke anvendt lægemiddel samt affald heraf skal bortskaffes i henhold til lokale retningslinjer</w:t>
      </w:r>
      <w:r w:rsidRPr="002D6ADC" w:rsidDel="00CE717D">
        <w:rPr>
          <w:spacing w:val="-2"/>
          <w:sz w:val="24"/>
          <w:szCs w:val="24"/>
        </w:rPr>
        <w:t>.</w:t>
      </w:r>
    </w:p>
    <w:p w:rsidR="002D6ADC" w:rsidRPr="003A7D74" w:rsidRDefault="002D6ADC" w:rsidP="002D6ADC">
      <w:pPr>
        <w:tabs>
          <w:tab w:val="left" w:pos="851"/>
        </w:tabs>
        <w:ind w:left="851" w:right="-1"/>
        <w:rPr>
          <w:sz w:val="24"/>
          <w:szCs w:val="24"/>
        </w:rPr>
      </w:pP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7.</w:t>
      </w:r>
      <w:r w:rsidRPr="003A7D74">
        <w:rPr>
          <w:b/>
          <w:sz w:val="24"/>
          <w:szCs w:val="24"/>
        </w:rPr>
        <w:tab/>
        <w:t>INDEHAVER AF MARKEDSFØRINGSTILLADELSEN</w:t>
      </w:r>
    </w:p>
    <w:p w:rsidR="007778F9" w:rsidRPr="003A7D74" w:rsidRDefault="007778F9" w:rsidP="002D6ADC">
      <w:pPr>
        <w:pStyle w:val="Brdtekst"/>
        <w:spacing w:line="244" w:lineRule="auto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F10D2D">
        <w:rPr>
          <w:rFonts w:cs="Times New Roman"/>
          <w:spacing w:val="-1"/>
          <w:sz w:val="24"/>
          <w:szCs w:val="24"/>
        </w:rPr>
        <w:t xml:space="preserve">ALFRED E. TIEFENBACHER (GmbH &amp; Co. </w:t>
      </w:r>
      <w:r w:rsidRPr="003A7D74">
        <w:rPr>
          <w:rFonts w:cs="Times New Roman"/>
          <w:spacing w:val="-1"/>
          <w:sz w:val="24"/>
          <w:szCs w:val="24"/>
          <w:lang w:val="da-DK"/>
        </w:rPr>
        <w:t>KG)</w:t>
      </w:r>
    </w:p>
    <w:p w:rsidR="007778F9" w:rsidRPr="003A7D74" w:rsidRDefault="007778F9" w:rsidP="002D6ADC">
      <w:pPr>
        <w:pStyle w:val="Brdtekst"/>
        <w:spacing w:line="244" w:lineRule="auto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Van-der-Smissen-Straße 1</w:t>
      </w:r>
    </w:p>
    <w:p w:rsidR="007778F9" w:rsidRPr="003A7D74" w:rsidRDefault="007778F9" w:rsidP="002D6ADC">
      <w:pPr>
        <w:pStyle w:val="Brdtekst"/>
        <w:spacing w:line="244" w:lineRule="auto"/>
        <w:ind w:left="851" w:right="-1"/>
        <w:rPr>
          <w:rFonts w:cs="Times New Roman"/>
          <w:sz w:val="24"/>
          <w:szCs w:val="24"/>
          <w:lang w:val="da-DK"/>
        </w:rPr>
      </w:pPr>
      <w:r w:rsidRPr="003A7D74">
        <w:rPr>
          <w:rFonts w:cs="Times New Roman"/>
          <w:spacing w:val="-1"/>
          <w:sz w:val="24"/>
          <w:szCs w:val="24"/>
          <w:lang w:val="da-DK"/>
        </w:rPr>
        <w:t>22767 Hamburg</w:t>
      </w:r>
    </w:p>
    <w:p w:rsidR="007778F9" w:rsidRPr="003A7D74" w:rsidRDefault="007778F9" w:rsidP="002D6ADC">
      <w:pPr>
        <w:ind w:left="851" w:right="-1"/>
        <w:rPr>
          <w:sz w:val="24"/>
          <w:szCs w:val="24"/>
        </w:rPr>
      </w:pPr>
      <w:r w:rsidRPr="003A7D74">
        <w:rPr>
          <w:sz w:val="24"/>
          <w:szCs w:val="24"/>
        </w:rPr>
        <w:t>Tyskland</w:t>
      </w: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8.</w:t>
      </w:r>
      <w:r w:rsidRPr="003A7D74">
        <w:rPr>
          <w:b/>
          <w:sz w:val="24"/>
          <w:szCs w:val="24"/>
        </w:rPr>
        <w:tab/>
        <w:t>MARKEDSFØRINGSTILLADELSESNUMMER (</w:t>
      </w:r>
      <w:r w:rsidR="00BC0989">
        <w:rPr>
          <w:b/>
          <w:sz w:val="24"/>
          <w:szCs w:val="24"/>
        </w:rPr>
        <w:t>-</w:t>
      </w:r>
      <w:r w:rsidRPr="003A7D74">
        <w:rPr>
          <w:b/>
          <w:sz w:val="24"/>
          <w:szCs w:val="24"/>
        </w:rPr>
        <w:t>NUMRE)</w:t>
      </w:r>
    </w:p>
    <w:p w:rsidR="007778F9" w:rsidRPr="003A7D74" w:rsidRDefault="007778F9" w:rsidP="002D6ADC">
      <w:pPr>
        <w:tabs>
          <w:tab w:val="left" w:pos="851"/>
          <w:tab w:val="left" w:pos="2552"/>
        </w:tabs>
        <w:ind w:left="851" w:right="-1"/>
        <w:rPr>
          <w:sz w:val="24"/>
          <w:szCs w:val="24"/>
        </w:rPr>
      </w:pPr>
      <w:r w:rsidRPr="003A7D74">
        <w:rPr>
          <w:sz w:val="24"/>
          <w:szCs w:val="24"/>
        </w:rPr>
        <w:t>50 mg/850 mg:</w:t>
      </w:r>
      <w:r w:rsidR="00BC0989">
        <w:rPr>
          <w:sz w:val="24"/>
          <w:szCs w:val="24"/>
        </w:rPr>
        <w:tab/>
      </w:r>
      <w:r>
        <w:rPr>
          <w:sz w:val="24"/>
          <w:szCs w:val="24"/>
        </w:rPr>
        <w:t>57931</w:t>
      </w:r>
    </w:p>
    <w:p w:rsidR="007778F9" w:rsidRPr="003A7D74" w:rsidRDefault="007778F9" w:rsidP="002D6ADC">
      <w:pPr>
        <w:tabs>
          <w:tab w:val="left" w:pos="851"/>
          <w:tab w:val="left" w:pos="2552"/>
        </w:tabs>
        <w:ind w:left="851" w:right="-1"/>
        <w:rPr>
          <w:sz w:val="24"/>
          <w:szCs w:val="24"/>
        </w:rPr>
      </w:pPr>
      <w:r w:rsidRPr="003A7D74">
        <w:rPr>
          <w:sz w:val="24"/>
          <w:szCs w:val="24"/>
        </w:rPr>
        <w:t>50 mg/1000 mg:</w:t>
      </w:r>
      <w:r w:rsidR="00BC0989">
        <w:rPr>
          <w:sz w:val="24"/>
          <w:szCs w:val="24"/>
        </w:rPr>
        <w:tab/>
      </w:r>
      <w:r>
        <w:rPr>
          <w:sz w:val="24"/>
          <w:szCs w:val="24"/>
        </w:rPr>
        <w:t>57932</w:t>
      </w:r>
    </w:p>
    <w:p w:rsidR="007778F9" w:rsidRPr="003A7D74" w:rsidRDefault="007778F9" w:rsidP="002D6ADC">
      <w:pPr>
        <w:rPr>
          <w:sz w:val="24"/>
          <w:szCs w:val="24"/>
        </w:rPr>
      </w:pP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9.</w:t>
      </w:r>
      <w:r w:rsidRPr="003A7D74">
        <w:rPr>
          <w:b/>
          <w:sz w:val="24"/>
          <w:szCs w:val="24"/>
        </w:rPr>
        <w:tab/>
        <w:t>DATO FOR FØRSTE MARKEDSFØRINGSTILLADELSE</w:t>
      </w: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sz w:val="24"/>
          <w:szCs w:val="24"/>
        </w:rPr>
      </w:pPr>
      <w:r>
        <w:rPr>
          <w:sz w:val="24"/>
          <w:szCs w:val="24"/>
        </w:rPr>
        <w:tab/>
        <w:t>23. november 2017</w:t>
      </w: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7778F9" w:rsidRPr="003A7D74" w:rsidRDefault="007778F9" w:rsidP="002D6ADC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3A7D74">
        <w:rPr>
          <w:b/>
          <w:sz w:val="24"/>
          <w:szCs w:val="24"/>
        </w:rPr>
        <w:t>10.</w:t>
      </w:r>
      <w:r w:rsidRPr="003A7D74">
        <w:rPr>
          <w:b/>
          <w:sz w:val="24"/>
          <w:szCs w:val="24"/>
        </w:rPr>
        <w:tab/>
        <w:t>DATO FOR ÆNDRING AF TEKSTEN</w:t>
      </w:r>
    </w:p>
    <w:p w:rsidR="009260DE" w:rsidRPr="008166A2" w:rsidRDefault="007778F9" w:rsidP="002D6ADC">
      <w:pPr>
        <w:tabs>
          <w:tab w:val="left" w:pos="851"/>
        </w:tabs>
        <w:ind w:left="851" w:right="-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166A2">
        <w:rPr>
          <w:sz w:val="24"/>
          <w:szCs w:val="24"/>
        </w:rPr>
        <w:t>2. februar 2023</w:t>
      </w:r>
      <w:bookmarkStart w:id="0" w:name="_GoBack"/>
      <w:bookmarkEnd w:id="0"/>
    </w:p>
    <w:sectPr w:rsidR="009260DE" w:rsidRPr="008166A2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5BA" w:rsidRDefault="001B05BA">
      <w:r>
        <w:separator/>
      </w:r>
    </w:p>
  </w:endnote>
  <w:endnote w:type="continuationSeparator" w:id="0">
    <w:p w:rsidR="001B05BA" w:rsidRDefault="001B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5BA" w:rsidRDefault="001B05BA">
    <w:pPr>
      <w:pStyle w:val="Sidefod"/>
      <w:pBdr>
        <w:bottom w:val="single" w:sz="6" w:space="1" w:color="auto"/>
      </w:pBdr>
    </w:pPr>
  </w:p>
  <w:p w:rsidR="001B05BA" w:rsidRDefault="001B05BA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1B05BA" w:rsidRPr="00B373D7" w:rsidRDefault="001B05BA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8947C9">
      <w:rPr>
        <w:i/>
        <w:noProof/>
        <w:sz w:val="18"/>
        <w:szCs w:val="18"/>
      </w:rPr>
      <w:t>Vildagliptin-Metformin AET, filmovertrukne tabletter 50+850 mg og 50+1000 mg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5BA" w:rsidRDefault="001B05BA">
      <w:r>
        <w:separator/>
      </w:r>
    </w:p>
  </w:footnote>
  <w:footnote w:type="continuationSeparator" w:id="0">
    <w:p w:rsidR="001B05BA" w:rsidRDefault="001B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2BCE"/>
    <w:multiLevelType w:val="hybridMultilevel"/>
    <w:tmpl w:val="60506390"/>
    <w:lvl w:ilvl="0" w:tplc="0407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D7415EA"/>
    <w:multiLevelType w:val="hybridMultilevel"/>
    <w:tmpl w:val="B270E6E4"/>
    <w:lvl w:ilvl="0" w:tplc="4A66C08A">
      <w:start w:val="1"/>
      <w:numFmt w:val="bullet"/>
      <w:lvlText w:val="-"/>
      <w:lvlJc w:val="left"/>
      <w:pPr>
        <w:ind w:left="685" w:hanging="56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538B87C">
      <w:start w:val="1"/>
      <w:numFmt w:val="bullet"/>
      <w:lvlText w:val="•"/>
      <w:lvlJc w:val="left"/>
      <w:pPr>
        <w:ind w:left="1539" w:hanging="567"/>
      </w:pPr>
    </w:lvl>
    <w:lvl w:ilvl="2" w:tplc="02F6ED82">
      <w:start w:val="1"/>
      <w:numFmt w:val="bullet"/>
      <w:lvlText w:val="•"/>
      <w:lvlJc w:val="left"/>
      <w:pPr>
        <w:ind w:left="2393" w:hanging="567"/>
      </w:pPr>
    </w:lvl>
    <w:lvl w:ilvl="3" w:tplc="17128CE0">
      <w:start w:val="1"/>
      <w:numFmt w:val="bullet"/>
      <w:lvlText w:val="•"/>
      <w:lvlJc w:val="left"/>
      <w:pPr>
        <w:ind w:left="3247" w:hanging="567"/>
      </w:pPr>
    </w:lvl>
    <w:lvl w:ilvl="4" w:tplc="F4B2D7BE">
      <w:start w:val="1"/>
      <w:numFmt w:val="bullet"/>
      <w:lvlText w:val="•"/>
      <w:lvlJc w:val="left"/>
      <w:pPr>
        <w:ind w:left="4101" w:hanging="567"/>
      </w:pPr>
    </w:lvl>
    <w:lvl w:ilvl="5" w:tplc="4DFC4F1E">
      <w:start w:val="1"/>
      <w:numFmt w:val="bullet"/>
      <w:lvlText w:val="•"/>
      <w:lvlJc w:val="left"/>
      <w:pPr>
        <w:ind w:left="4955" w:hanging="567"/>
      </w:pPr>
    </w:lvl>
    <w:lvl w:ilvl="6" w:tplc="C2D4D054">
      <w:start w:val="1"/>
      <w:numFmt w:val="bullet"/>
      <w:lvlText w:val="•"/>
      <w:lvlJc w:val="left"/>
      <w:pPr>
        <w:ind w:left="5809" w:hanging="567"/>
      </w:pPr>
    </w:lvl>
    <w:lvl w:ilvl="7" w:tplc="BD9CC114">
      <w:start w:val="1"/>
      <w:numFmt w:val="bullet"/>
      <w:lvlText w:val="•"/>
      <w:lvlJc w:val="left"/>
      <w:pPr>
        <w:ind w:left="6664" w:hanging="567"/>
      </w:pPr>
    </w:lvl>
    <w:lvl w:ilvl="8" w:tplc="B9B617FC">
      <w:start w:val="1"/>
      <w:numFmt w:val="bullet"/>
      <w:lvlText w:val="•"/>
      <w:lvlJc w:val="left"/>
      <w:pPr>
        <w:ind w:left="7518" w:hanging="567"/>
      </w:pPr>
    </w:lvl>
  </w:abstractNum>
  <w:abstractNum w:abstractNumId="3" w15:restartNumberingAfterBreak="0">
    <w:nsid w:val="1D97520B"/>
    <w:multiLevelType w:val="hybridMultilevel"/>
    <w:tmpl w:val="72A6BA98"/>
    <w:lvl w:ilvl="0" w:tplc="CDA268DE">
      <w:start w:val="1"/>
      <w:numFmt w:val="bullet"/>
      <w:lvlText w:val="-"/>
      <w:lvlJc w:val="left"/>
      <w:pPr>
        <w:ind w:left="785" w:hanging="569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71DC9252">
      <w:start w:val="1"/>
      <w:numFmt w:val="bullet"/>
      <w:lvlText w:val="-"/>
      <w:lvlJc w:val="left"/>
      <w:pPr>
        <w:ind w:left="1351" w:hanging="569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C5222CD2">
      <w:start w:val="1"/>
      <w:numFmt w:val="bullet"/>
      <w:lvlText w:val="•"/>
      <w:lvlJc w:val="left"/>
      <w:pPr>
        <w:ind w:left="2257" w:hanging="569"/>
      </w:pPr>
    </w:lvl>
    <w:lvl w:ilvl="3" w:tplc="BF7A4982">
      <w:start w:val="1"/>
      <w:numFmt w:val="bullet"/>
      <w:lvlText w:val="•"/>
      <w:lvlJc w:val="left"/>
      <w:pPr>
        <w:ind w:left="3163" w:hanging="569"/>
      </w:pPr>
    </w:lvl>
    <w:lvl w:ilvl="4" w:tplc="913C1166">
      <w:start w:val="1"/>
      <w:numFmt w:val="bullet"/>
      <w:lvlText w:val="•"/>
      <w:lvlJc w:val="left"/>
      <w:pPr>
        <w:ind w:left="4069" w:hanging="569"/>
      </w:pPr>
    </w:lvl>
    <w:lvl w:ilvl="5" w:tplc="F634BC70">
      <w:start w:val="1"/>
      <w:numFmt w:val="bullet"/>
      <w:lvlText w:val="•"/>
      <w:lvlJc w:val="left"/>
      <w:pPr>
        <w:ind w:left="4975" w:hanging="569"/>
      </w:pPr>
    </w:lvl>
    <w:lvl w:ilvl="6" w:tplc="B658FC04">
      <w:start w:val="1"/>
      <w:numFmt w:val="bullet"/>
      <w:lvlText w:val="•"/>
      <w:lvlJc w:val="left"/>
      <w:pPr>
        <w:ind w:left="5882" w:hanging="569"/>
      </w:pPr>
    </w:lvl>
    <w:lvl w:ilvl="7" w:tplc="D922A662">
      <w:start w:val="1"/>
      <w:numFmt w:val="bullet"/>
      <w:lvlText w:val="•"/>
      <w:lvlJc w:val="left"/>
      <w:pPr>
        <w:ind w:left="6788" w:hanging="569"/>
      </w:pPr>
    </w:lvl>
    <w:lvl w:ilvl="8" w:tplc="950ECD98">
      <w:start w:val="1"/>
      <w:numFmt w:val="bullet"/>
      <w:lvlText w:val="•"/>
      <w:lvlJc w:val="left"/>
      <w:pPr>
        <w:ind w:left="7694" w:hanging="569"/>
      </w:pPr>
    </w:lvl>
  </w:abstractNum>
  <w:abstractNum w:abstractNumId="4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EB3240"/>
    <w:multiLevelType w:val="hybridMultilevel"/>
    <w:tmpl w:val="F3165E86"/>
    <w:lvl w:ilvl="0" w:tplc="CCDED46A">
      <w:start w:val="1"/>
      <w:numFmt w:val="bullet"/>
      <w:lvlText w:val="-"/>
      <w:lvlJc w:val="left"/>
      <w:pPr>
        <w:ind w:left="685" w:hanging="56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8974AA96">
      <w:start w:val="1"/>
      <w:numFmt w:val="bullet"/>
      <w:lvlText w:val="•"/>
      <w:lvlJc w:val="left"/>
      <w:pPr>
        <w:ind w:left="1543" w:hanging="567"/>
      </w:pPr>
    </w:lvl>
    <w:lvl w:ilvl="2" w:tplc="E9F87456">
      <w:start w:val="1"/>
      <w:numFmt w:val="bullet"/>
      <w:lvlText w:val="•"/>
      <w:lvlJc w:val="left"/>
      <w:pPr>
        <w:ind w:left="2401" w:hanging="567"/>
      </w:pPr>
    </w:lvl>
    <w:lvl w:ilvl="3" w:tplc="82B6E980">
      <w:start w:val="1"/>
      <w:numFmt w:val="bullet"/>
      <w:lvlText w:val="•"/>
      <w:lvlJc w:val="left"/>
      <w:pPr>
        <w:ind w:left="3259" w:hanging="567"/>
      </w:pPr>
    </w:lvl>
    <w:lvl w:ilvl="4" w:tplc="9746E442">
      <w:start w:val="1"/>
      <w:numFmt w:val="bullet"/>
      <w:lvlText w:val="•"/>
      <w:lvlJc w:val="left"/>
      <w:pPr>
        <w:ind w:left="4117" w:hanging="567"/>
      </w:pPr>
    </w:lvl>
    <w:lvl w:ilvl="5" w:tplc="7338AFC8">
      <w:start w:val="1"/>
      <w:numFmt w:val="bullet"/>
      <w:lvlText w:val="•"/>
      <w:lvlJc w:val="left"/>
      <w:pPr>
        <w:ind w:left="4975" w:hanging="567"/>
      </w:pPr>
    </w:lvl>
    <w:lvl w:ilvl="6" w:tplc="002A8D2A">
      <w:start w:val="1"/>
      <w:numFmt w:val="bullet"/>
      <w:lvlText w:val="•"/>
      <w:lvlJc w:val="left"/>
      <w:pPr>
        <w:ind w:left="5833" w:hanging="567"/>
      </w:pPr>
    </w:lvl>
    <w:lvl w:ilvl="7" w:tplc="181428E0">
      <w:start w:val="1"/>
      <w:numFmt w:val="bullet"/>
      <w:lvlText w:val="•"/>
      <w:lvlJc w:val="left"/>
      <w:pPr>
        <w:ind w:left="6692" w:hanging="567"/>
      </w:pPr>
    </w:lvl>
    <w:lvl w:ilvl="8" w:tplc="5BF40996">
      <w:start w:val="1"/>
      <w:numFmt w:val="bullet"/>
      <w:lvlText w:val="•"/>
      <w:lvlJc w:val="left"/>
      <w:pPr>
        <w:ind w:left="7550" w:hanging="567"/>
      </w:pPr>
    </w:lvl>
  </w:abstractNum>
  <w:abstractNum w:abstractNumId="12" w15:restartNumberingAfterBreak="0">
    <w:nsid w:val="66A76A71"/>
    <w:multiLevelType w:val="hybridMultilevel"/>
    <w:tmpl w:val="9D9ABA8E"/>
    <w:lvl w:ilvl="0" w:tplc="8F5C5E38">
      <w:start w:val="1"/>
      <w:numFmt w:val="bullet"/>
      <w:lvlText w:val="-"/>
      <w:lvlJc w:val="left"/>
      <w:pPr>
        <w:ind w:left="685" w:hanging="56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E4DC545A">
      <w:start w:val="1"/>
      <w:numFmt w:val="bullet"/>
      <w:lvlText w:val="•"/>
      <w:lvlJc w:val="left"/>
      <w:pPr>
        <w:ind w:left="1547" w:hanging="567"/>
      </w:pPr>
    </w:lvl>
    <w:lvl w:ilvl="2" w:tplc="8EC22906">
      <w:start w:val="1"/>
      <w:numFmt w:val="bullet"/>
      <w:lvlText w:val="•"/>
      <w:lvlJc w:val="left"/>
      <w:pPr>
        <w:ind w:left="2409" w:hanging="567"/>
      </w:pPr>
    </w:lvl>
    <w:lvl w:ilvl="3" w:tplc="4AB0A450">
      <w:start w:val="1"/>
      <w:numFmt w:val="bullet"/>
      <w:lvlText w:val="•"/>
      <w:lvlJc w:val="left"/>
      <w:pPr>
        <w:ind w:left="3271" w:hanging="567"/>
      </w:pPr>
    </w:lvl>
    <w:lvl w:ilvl="4" w:tplc="0D5A7AA2">
      <w:start w:val="1"/>
      <w:numFmt w:val="bullet"/>
      <w:lvlText w:val="•"/>
      <w:lvlJc w:val="left"/>
      <w:pPr>
        <w:ind w:left="4133" w:hanging="567"/>
      </w:pPr>
    </w:lvl>
    <w:lvl w:ilvl="5" w:tplc="3D345774">
      <w:start w:val="1"/>
      <w:numFmt w:val="bullet"/>
      <w:lvlText w:val="•"/>
      <w:lvlJc w:val="left"/>
      <w:pPr>
        <w:ind w:left="4995" w:hanging="567"/>
      </w:pPr>
    </w:lvl>
    <w:lvl w:ilvl="6" w:tplc="60D41FD2">
      <w:start w:val="1"/>
      <w:numFmt w:val="bullet"/>
      <w:lvlText w:val="•"/>
      <w:lvlJc w:val="left"/>
      <w:pPr>
        <w:ind w:left="5857" w:hanging="567"/>
      </w:pPr>
    </w:lvl>
    <w:lvl w:ilvl="7" w:tplc="354272BA">
      <w:start w:val="1"/>
      <w:numFmt w:val="bullet"/>
      <w:lvlText w:val="•"/>
      <w:lvlJc w:val="left"/>
      <w:pPr>
        <w:ind w:left="6720" w:hanging="567"/>
      </w:pPr>
    </w:lvl>
    <w:lvl w:ilvl="8" w:tplc="D4C8A4B4">
      <w:start w:val="1"/>
      <w:numFmt w:val="bullet"/>
      <w:lvlText w:val="•"/>
      <w:lvlJc w:val="left"/>
      <w:pPr>
        <w:ind w:left="7582" w:hanging="567"/>
      </w:pPr>
    </w:lvl>
  </w:abstractNum>
  <w:abstractNum w:abstractNumId="13" w15:restartNumberingAfterBreak="0">
    <w:nsid w:val="69146CE4"/>
    <w:multiLevelType w:val="hybridMultilevel"/>
    <w:tmpl w:val="67DA8992"/>
    <w:lvl w:ilvl="0" w:tplc="51B894CE">
      <w:start w:val="1"/>
      <w:numFmt w:val="bullet"/>
      <w:lvlText w:val="-"/>
      <w:lvlJc w:val="left"/>
      <w:pPr>
        <w:ind w:left="685" w:hanging="56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2F32F826">
      <w:start w:val="1"/>
      <w:numFmt w:val="bullet"/>
      <w:lvlText w:val="•"/>
      <w:lvlJc w:val="left"/>
      <w:pPr>
        <w:ind w:left="1543" w:hanging="567"/>
      </w:pPr>
    </w:lvl>
    <w:lvl w:ilvl="2" w:tplc="6D224F40">
      <w:start w:val="1"/>
      <w:numFmt w:val="bullet"/>
      <w:lvlText w:val="•"/>
      <w:lvlJc w:val="left"/>
      <w:pPr>
        <w:ind w:left="2401" w:hanging="567"/>
      </w:pPr>
    </w:lvl>
    <w:lvl w:ilvl="3" w:tplc="A7A6405E">
      <w:start w:val="1"/>
      <w:numFmt w:val="bullet"/>
      <w:lvlText w:val="•"/>
      <w:lvlJc w:val="left"/>
      <w:pPr>
        <w:ind w:left="3259" w:hanging="567"/>
      </w:pPr>
    </w:lvl>
    <w:lvl w:ilvl="4" w:tplc="E292B902">
      <w:start w:val="1"/>
      <w:numFmt w:val="bullet"/>
      <w:lvlText w:val="•"/>
      <w:lvlJc w:val="left"/>
      <w:pPr>
        <w:ind w:left="4117" w:hanging="567"/>
      </w:pPr>
    </w:lvl>
    <w:lvl w:ilvl="5" w:tplc="FD9260C6">
      <w:start w:val="1"/>
      <w:numFmt w:val="bullet"/>
      <w:lvlText w:val="•"/>
      <w:lvlJc w:val="left"/>
      <w:pPr>
        <w:ind w:left="4975" w:hanging="567"/>
      </w:pPr>
    </w:lvl>
    <w:lvl w:ilvl="6" w:tplc="0D20CB12">
      <w:start w:val="1"/>
      <w:numFmt w:val="bullet"/>
      <w:lvlText w:val="•"/>
      <w:lvlJc w:val="left"/>
      <w:pPr>
        <w:ind w:left="5833" w:hanging="567"/>
      </w:pPr>
    </w:lvl>
    <w:lvl w:ilvl="7" w:tplc="F2AC6E32">
      <w:start w:val="1"/>
      <w:numFmt w:val="bullet"/>
      <w:lvlText w:val="•"/>
      <w:lvlJc w:val="left"/>
      <w:pPr>
        <w:ind w:left="6692" w:hanging="567"/>
      </w:pPr>
    </w:lvl>
    <w:lvl w:ilvl="8" w:tplc="EBB65CC8">
      <w:start w:val="1"/>
      <w:numFmt w:val="bullet"/>
      <w:lvlText w:val="•"/>
      <w:lvlJc w:val="left"/>
      <w:pPr>
        <w:ind w:left="7550" w:hanging="567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3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F9"/>
    <w:rsid w:val="00012D22"/>
    <w:rsid w:val="000259B9"/>
    <w:rsid w:val="00041491"/>
    <w:rsid w:val="00041803"/>
    <w:rsid w:val="000471B0"/>
    <w:rsid w:val="00050D16"/>
    <w:rsid w:val="00074F2A"/>
    <w:rsid w:val="000A1CA8"/>
    <w:rsid w:val="000A466B"/>
    <w:rsid w:val="000B058C"/>
    <w:rsid w:val="000E4EE6"/>
    <w:rsid w:val="000F3A7D"/>
    <w:rsid w:val="001454E2"/>
    <w:rsid w:val="00146C53"/>
    <w:rsid w:val="00147818"/>
    <w:rsid w:val="0015266D"/>
    <w:rsid w:val="001B05BA"/>
    <w:rsid w:val="001B31EB"/>
    <w:rsid w:val="00206CE8"/>
    <w:rsid w:val="0021526C"/>
    <w:rsid w:val="00256A0D"/>
    <w:rsid w:val="002728D4"/>
    <w:rsid w:val="00283A2B"/>
    <w:rsid w:val="002B30AD"/>
    <w:rsid w:val="002C2C01"/>
    <w:rsid w:val="002D6ADC"/>
    <w:rsid w:val="00325D9F"/>
    <w:rsid w:val="003440D8"/>
    <w:rsid w:val="00392A72"/>
    <w:rsid w:val="003A29AE"/>
    <w:rsid w:val="003A32D7"/>
    <w:rsid w:val="003B4074"/>
    <w:rsid w:val="003C769A"/>
    <w:rsid w:val="003F1838"/>
    <w:rsid w:val="004465C1"/>
    <w:rsid w:val="0045746C"/>
    <w:rsid w:val="0049104B"/>
    <w:rsid w:val="004E3B12"/>
    <w:rsid w:val="00532310"/>
    <w:rsid w:val="00560ECC"/>
    <w:rsid w:val="00565F0F"/>
    <w:rsid w:val="00594A86"/>
    <w:rsid w:val="00596D86"/>
    <w:rsid w:val="00634591"/>
    <w:rsid w:val="00637F5A"/>
    <w:rsid w:val="0064716D"/>
    <w:rsid w:val="006560B1"/>
    <w:rsid w:val="006756DD"/>
    <w:rsid w:val="00737275"/>
    <w:rsid w:val="00740EEC"/>
    <w:rsid w:val="007778F9"/>
    <w:rsid w:val="0078011A"/>
    <w:rsid w:val="00782AF4"/>
    <w:rsid w:val="00790EE7"/>
    <w:rsid w:val="007B4FE2"/>
    <w:rsid w:val="007B6649"/>
    <w:rsid w:val="008018B0"/>
    <w:rsid w:val="0081546F"/>
    <w:rsid w:val="008166A2"/>
    <w:rsid w:val="0082576E"/>
    <w:rsid w:val="00875ECF"/>
    <w:rsid w:val="00885C76"/>
    <w:rsid w:val="008947C9"/>
    <w:rsid w:val="008E3757"/>
    <w:rsid w:val="00907F75"/>
    <w:rsid w:val="009260DE"/>
    <w:rsid w:val="0093258A"/>
    <w:rsid w:val="009414F4"/>
    <w:rsid w:val="009A2E37"/>
    <w:rsid w:val="009B1F65"/>
    <w:rsid w:val="009C7BA3"/>
    <w:rsid w:val="009D1F5A"/>
    <w:rsid w:val="009F2A00"/>
    <w:rsid w:val="00A944A5"/>
    <w:rsid w:val="00AB25B4"/>
    <w:rsid w:val="00AE52A3"/>
    <w:rsid w:val="00AE65A6"/>
    <w:rsid w:val="00B003BF"/>
    <w:rsid w:val="00B01263"/>
    <w:rsid w:val="00B373D7"/>
    <w:rsid w:val="00BB5F7A"/>
    <w:rsid w:val="00BC0989"/>
    <w:rsid w:val="00C01C88"/>
    <w:rsid w:val="00C17771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B29BA"/>
    <w:rsid w:val="00DF1A29"/>
    <w:rsid w:val="00E108AA"/>
    <w:rsid w:val="00E31812"/>
    <w:rsid w:val="00E3749A"/>
    <w:rsid w:val="00E475C5"/>
    <w:rsid w:val="00E56232"/>
    <w:rsid w:val="00E7437F"/>
    <w:rsid w:val="00E865B8"/>
    <w:rsid w:val="00EC0B9B"/>
    <w:rsid w:val="00ED5E9F"/>
    <w:rsid w:val="00F66D4F"/>
    <w:rsid w:val="00FA5200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51B8C"/>
  <w15:chartTrackingRefBased/>
  <w15:docId w15:val="{3DDBA164-2974-4451-A99A-E762E98D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7778F9"/>
    <w:rPr>
      <w:color w:val="808080"/>
    </w:rPr>
  </w:style>
  <w:style w:type="paragraph" w:styleId="Brdtekst">
    <w:name w:val="Body Text"/>
    <w:basedOn w:val="Normal"/>
    <w:link w:val="BrdtekstTegn"/>
    <w:uiPriority w:val="1"/>
    <w:unhideWhenUsed/>
    <w:qFormat/>
    <w:rsid w:val="007778F9"/>
    <w:pPr>
      <w:widowControl w:val="0"/>
      <w:ind w:left="118"/>
    </w:pPr>
    <w:rPr>
      <w:rFonts w:cstheme="minorBidi"/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7778F9"/>
    <w:rPr>
      <w:rFonts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778F9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Normal">
    <w:name w:val="Table Normal"/>
    <w:uiPriority w:val="2"/>
    <w:semiHidden/>
    <w:qFormat/>
    <w:rsid w:val="007778F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1"/>
    <w:rsid w:val="007778F9"/>
    <w:rPr>
      <w:rFonts w:ascii="Arial" w:hAnsi="Arial"/>
      <w:b/>
      <w:kern w:val="28"/>
      <w:sz w:val="28"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7778F9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778F9"/>
    <w:rPr>
      <w:color w:val="954F72" w:themeColor="followed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7778F9"/>
    <w:rPr>
      <w:sz w:val="23"/>
      <w:lang w:eastAsia="en-US"/>
    </w:rPr>
  </w:style>
  <w:style w:type="paragraph" w:styleId="Listeafsnit">
    <w:name w:val="List Paragraph"/>
    <w:basedOn w:val="Normal"/>
    <w:uiPriority w:val="1"/>
    <w:qFormat/>
    <w:rsid w:val="007778F9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84</TotalTime>
  <Pages>21</Pages>
  <Words>6834</Words>
  <Characters>44926</Characters>
  <Application>Microsoft Office Word</Application>
  <DocSecurity>0</DocSecurity>
  <Lines>374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Hanne Thy Iversen</dc:creator>
  <cp:keywords/>
  <dc:description>2021100773 var 4 , bl.a. indikation, advarsler</dc:description>
  <cp:lastModifiedBy>Hanne Thy Iversen</cp:lastModifiedBy>
  <cp:revision>19</cp:revision>
  <cp:lastPrinted>2012-08-22T08:53:00Z</cp:lastPrinted>
  <dcterms:created xsi:type="dcterms:W3CDTF">2020-03-31T00:46:00Z</dcterms:created>
  <dcterms:modified xsi:type="dcterms:W3CDTF">2023-02-02T11:38:00Z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